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5F439" w14:textId="77777777" w:rsidR="00F66B53" w:rsidRPr="0023610E" w:rsidRDefault="00F40970" w:rsidP="001D38EF">
      <w:pPr>
        <w:tabs>
          <w:tab w:val="left" w:pos="9363"/>
          <w:tab w:val="right" w:pos="10773"/>
        </w:tabs>
        <w:bidi w:val="0"/>
        <w:rPr>
          <w:rFonts w:asciiTheme="minorHAnsi" w:hAnsiTheme="minorHAnsi" w:cs="Narkisim"/>
        </w:rPr>
      </w:pPr>
      <w:r w:rsidRPr="00D04976">
        <w:rPr>
          <w:rFonts w:ascii="Narkisim" w:hAnsi="Narkisim" w:cs="Narkisim"/>
          <w:noProof/>
          <w:rtl/>
        </w:rPr>
        <mc:AlternateContent>
          <mc:Choice Requires="wps">
            <w:drawing>
              <wp:anchor distT="0" distB="0" distL="114300" distR="114300" simplePos="0" relativeHeight="251660288" behindDoc="0" locked="0" layoutInCell="1" allowOverlap="1" wp14:anchorId="0605AA95" wp14:editId="226DBE95">
                <wp:simplePos x="0" y="0"/>
                <wp:positionH relativeFrom="margin">
                  <wp:align>center</wp:align>
                </wp:positionH>
                <wp:positionV relativeFrom="page">
                  <wp:posOffset>495480</wp:posOffset>
                </wp:positionV>
                <wp:extent cx="2190750" cy="752475"/>
                <wp:effectExtent l="0" t="0" r="0" b="0"/>
                <wp:wrapNone/>
                <wp:docPr id="7" name="מלבן 7"/>
                <wp:cNvGraphicFramePr/>
                <a:graphic xmlns:a="http://schemas.openxmlformats.org/drawingml/2006/main">
                  <a:graphicData uri="http://schemas.microsoft.com/office/word/2010/wordprocessingShape">
                    <wps:wsp>
                      <wps:cNvSpPr/>
                      <wps:spPr>
                        <a:xfrm>
                          <a:off x="0" y="0"/>
                          <a:ext cx="2190750" cy="752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862DAC" w14:textId="77777777" w:rsidR="00F40970" w:rsidRPr="00F40970" w:rsidRDefault="00F40970" w:rsidP="00201073">
                            <w:pPr>
                              <w:jc w:val="center"/>
                              <w:rPr>
                                <w:rFonts w:asciiTheme="minorHAnsi" w:hAnsiTheme="minorHAnsi" w:cstheme="minorHAnsi"/>
                                <w:b/>
                                <w:bCs/>
                                <w:color w:val="A6A6A6" w:themeColor="background1" w:themeShade="A6"/>
                                <w:rtl/>
                              </w:rPr>
                            </w:pPr>
                            <w:r w:rsidRPr="00F40970">
                              <w:rPr>
                                <w:rFonts w:ascii="Arial" w:hAnsi="Arial" w:cs="Arial" w:hint="cs"/>
                                <w:b/>
                                <w:bCs/>
                                <w:color w:val="A6A6A6" w:themeColor="background1" w:themeShade="A6"/>
                                <w:rtl/>
                              </w:rPr>
                              <w:t>ועדת</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אתיקה</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במחקר</w:t>
                            </w:r>
                          </w:p>
                          <w:p w14:paraId="2B9314D3" w14:textId="77777777" w:rsidR="00F40970" w:rsidRDefault="00F40970" w:rsidP="00F40970">
                            <w:pPr>
                              <w:jc w:val="center"/>
                              <w:rPr>
                                <w:rFonts w:asciiTheme="minorHAnsi" w:hAnsiTheme="minorHAnsi" w:cstheme="minorHAnsi"/>
                                <w:b/>
                                <w:bCs/>
                                <w:color w:val="A6A6A6" w:themeColor="background1" w:themeShade="A6"/>
                                <w:rtl/>
                              </w:rPr>
                            </w:pPr>
                            <w:r w:rsidRPr="00F40970">
                              <w:rPr>
                                <w:rFonts w:asciiTheme="minorHAnsi" w:hAnsiTheme="minorHAnsi" w:cstheme="minorHAnsi"/>
                                <w:b/>
                                <w:bCs/>
                                <w:color w:val="A6A6A6" w:themeColor="background1" w:themeShade="A6"/>
                              </w:rPr>
                              <w:t>Research Ethics Committee</w:t>
                            </w:r>
                          </w:p>
                          <w:p w14:paraId="4492A783" w14:textId="77777777" w:rsidR="00521235" w:rsidRPr="00F40970" w:rsidRDefault="00521235" w:rsidP="00521235">
                            <w:pPr>
                              <w:jc w:val="center"/>
                              <w:rPr>
                                <w:rFonts w:asciiTheme="minorHAnsi" w:hAnsiTheme="minorHAnsi" w:cstheme="minorHAnsi"/>
                                <w:b/>
                                <w:bCs/>
                                <w:color w:val="A6A6A6" w:themeColor="background1" w:themeShade="A6"/>
                                <w:rtl/>
                              </w:rPr>
                            </w:pPr>
                            <w:r w:rsidRPr="00521235">
                              <w:rPr>
                                <w:rFonts w:asciiTheme="minorHAnsi" w:hAnsiTheme="minorHAnsi" w:cs="Times New Roman"/>
                                <w:b/>
                                <w:bCs/>
                                <w:color w:val="A6A6A6" w:themeColor="background1" w:themeShade="A6"/>
                                <w:rtl/>
                                <w:lang w:bidi="ar-SA"/>
                              </w:rPr>
                              <w:t>لجنة أخلاقيات البحث</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05AA95" id="מלבן 7" o:spid="_x0000_s1026" style="position:absolute;margin-left:0;margin-top:39pt;width:172.5pt;height:59.25pt;z-index:251660288;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" filled="f" stroked="f" strokeweight="2pt">
                <v:textbox>
                  <w:txbxContent>
                    <w:p w14:paraId="79862DAC" w14:textId="77777777" w:rsidR="00F40970" w:rsidRPr="00F40970" w:rsidRDefault="00F40970" w:rsidP="00201073">
                      <w:pPr>
                        <w:jc w:val="center"/>
                        <w:rPr>
                          <w:rFonts w:asciiTheme="minorHAnsi" w:hAnsiTheme="minorHAnsi" w:cstheme="minorHAnsi"/>
                          <w:b/>
                          <w:bCs/>
                          <w:color w:val="A6A6A6" w:themeColor="background1" w:themeShade="A6"/>
                          <w:rtl/>
                        </w:rPr>
                      </w:pPr>
                      <w:r w:rsidRPr="00F40970">
                        <w:rPr>
                          <w:rFonts w:ascii="Arial" w:hAnsi="Arial" w:cs="Arial" w:hint="cs"/>
                          <w:b/>
                          <w:bCs/>
                          <w:color w:val="A6A6A6" w:themeColor="background1" w:themeShade="A6"/>
                          <w:rtl/>
                        </w:rPr>
                        <w:t>ועדת</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אתיקה</w:t>
                      </w:r>
                      <w:r w:rsidRPr="00F40970">
                        <w:rPr>
                          <w:rFonts w:asciiTheme="minorHAnsi" w:hAnsiTheme="minorHAnsi" w:cstheme="minorHAnsi"/>
                          <w:b/>
                          <w:bCs/>
                          <w:color w:val="A6A6A6" w:themeColor="background1" w:themeShade="A6"/>
                          <w:rtl/>
                        </w:rPr>
                        <w:t xml:space="preserve"> </w:t>
                      </w:r>
                      <w:r w:rsidRPr="00F40970">
                        <w:rPr>
                          <w:rFonts w:ascii="Arial" w:hAnsi="Arial" w:cs="Arial" w:hint="cs"/>
                          <w:b/>
                          <w:bCs/>
                          <w:color w:val="A6A6A6" w:themeColor="background1" w:themeShade="A6"/>
                          <w:rtl/>
                        </w:rPr>
                        <w:t>במחקר</w:t>
                      </w:r>
                    </w:p>
                    <w:p w14:paraId="2B9314D3" w14:textId="77777777" w:rsidR="00F40970" w:rsidRDefault="00F40970" w:rsidP="00F40970">
                      <w:pPr>
                        <w:jc w:val="center"/>
                        <w:rPr>
                          <w:rFonts w:asciiTheme="minorHAnsi" w:hAnsiTheme="minorHAnsi" w:cstheme="minorHAnsi"/>
                          <w:b/>
                          <w:bCs/>
                          <w:color w:val="A6A6A6" w:themeColor="background1" w:themeShade="A6"/>
                          <w:rtl/>
                        </w:rPr>
                      </w:pPr>
                      <w:r w:rsidRPr="00F40970">
                        <w:rPr>
                          <w:rFonts w:asciiTheme="minorHAnsi" w:hAnsiTheme="minorHAnsi" w:cstheme="minorHAnsi"/>
                          <w:b/>
                          <w:bCs/>
                          <w:color w:val="A6A6A6" w:themeColor="background1" w:themeShade="A6"/>
                        </w:rPr>
                        <w:t>Research Ethics Committee</w:t>
                      </w:r>
                    </w:p>
                    <w:p w14:paraId="4492A783" w14:textId="77777777" w:rsidR="00521235" w:rsidRPr="00F40970" w:rsidRDefault="00521235" w:rsidP="00521235">
                      <w:pPr>
                        <w:jc w:val="center"/>
                        <w:rPr>
                          <w:rFonts w:asciiTheme="minorHAnsi" w:hAnsiTheme="minorHAnsi" w:cstheme="minorHAnsi"/>
                          <w:b/>
                          <w:bCs/>
                          <w:color w:val="A6A6A6" w:themeColor="background1" w:themeShade="A6"/>
                          <w:rtl/>
                        </w:rPr>
                      </w:pPr>
                      <w:r w:rsidRPr="00521235">
                        <w:rPr>
                          <w:rFonts w:asciiTheme="minorHAnsi" w:hAnsiTheme="minorHAnsi" w:cs="Times New Roman"/>
                          <w:b/>
                          <w:bCs/>
                          <w:color w:val="A6A6A6" w:themeColor="background1" w:themeShade="A6"/>
                          <w:rtl/>
                          <w:lang w:bidi="ar-SA"/>
                        </w:rPr>
                        <w:t>لجنة أخلاقيات البحث</w:t>
                      </w:r>
                    </w:p>
                  </w:txbxContent>
                </v:textbox>
                <w10:wrap anchorx="margin" anchory="page"/>
              </v:rect>
            </w:pict>
          </mc:Fallback>
        </mc:AlternateContent>
      </w:r>
      <w:r w:rsidR="0028372E" w:rsidRPr="00D04976">
        <w:rPr>
          <w:rFonts w:ascii="Narkisim" w:hAnsi="Narkisim" w:cs="Narkisim"/>
          <w:rtl/>
        </w:rPr>
        <w:t xml:space="preserve">     </w:t>
      </w:r>
    </w:p>
    <w:p w14:paraId="75E6DD62" w14:textId="77777777" w:rsidR="003E1395" w:rsidRDefault="003E1395" w:rsidP="00841F3D">
      <w:pPr>
        <w:ind w:left="-64"/>
        <w:rPr>
          <w:rFonts w:ascii="Narkisim" w:hAnsi="Narkisim" w:cs="Narkisim"/>
          <w:rtl/>
        </w:rPr>
      </w:pPr>
    </w:p>
    <w:p w14:paraId="34C7FF06" w14:textId="77777777" w:rsidR="003E1395" w:rsidRDefault="003E1395" w:rsidP="00841F3D">
      <w:pPr>
        <w:ind w:left="-64"/>
        <w:rPr>
          <w:rFonts w:ascii="Narkisim" w:hAnsi="Narkisim" w:cs="Narkisim"/>
          <w:rtl/>
        </w:rPr>
      </w:pPr>
    </w:p>
    <w:p w14:paraId="0BDD76E5" w14:textId="60C7DB17" w:rsidR="00637DC1" w:rsidRDefault="00637DC1" w:rsidP="008B5F13">
      <w:pPr>
        <w:bidi w:val="0"/>
        <w:ind w:left="-62"/>
        <w:jc w:val="right"/>
        <w:rPr>
          <w:rFonts w:ascii="Narkisim" w:hAnsi="Narkisim" w:cs="Narkisim"/>
        </w:rPr>
      </w:pPr>
      <w:r>
        <w:rPr>
          <w:rFonts w:ascii="Narkisim" w:hAnsi="Narkisim" w:cs="Narkisim"/>
        </w:rPr>
        <w:t>6 Adar 5781</w:t>
      </w:r>
    </w:p>
    <w:p w14:paraId="05EA3BD2" w14:textId="47546618" w:rsidR="006E7FDA" w:rsidRDefault="008B5F13" w:rsidP="00637DC1">
      <w:pPr>
        <w:bidi w:val="0"/>
        <w:ind w:left="-62"/>
        <w:jc w:val="right"/>
        <w:rPr>
          <w:rFonts w:ascii="Narkisim" w:hAnsi="Narkisim" w:cs="Narkisim"/>
        </w:rPr>
      </w:pPr>
      <w:r>
        <w:rPr>
          <w:rFonts w:ascii="Narkisim" w:hAnsi="Narkisim" w:cs="Narkisim"/>
        </w:rPr>
        <w:t>18.02.21</w:t>
      </w:r>
    </w:p>
    <w:p w14:paraId="683CF62E" w14:textId="26DA4682" w:rsidR="008B5F13" w:rsidRDefault="008B5F13" w:rsidP="008B5F13">
      <w:pPr>
        <w:bidi w:val="0"/>
        <w:ind w:left="-62"/>
        <w:jc w:val="center"/>
        <w:rPr>
          <w:rFonts w:ascii="Narkisim" w:hAnsi="Narkisim" w:cs="Narkisim"/>
        </w:rPr>
      </w:pPr>
    </w:p>
    <w:p w14:paraId="1ECFA6BF" w14:textId="7688FCEC" w:rsidR="008B5F13" w:rsidRDefault="008B5F13" w:rsidP="008B5F13">
      <w:pPr>
        <w:bidi w:val="0"/>
        <w:ind w:left="-62"/>
        <w:rPr>
          <w:rFonts w:ascii="Narkisim" w:hAnsi="Narkisim" w:cs="Narkisim"/>
        </w:rPr>
      </w:pPr>
      <w:r>
        <w:rPr>
          <w:rFonts w:ascii="Narkisim" w:hAnsi="Narkisim" w:cs="Narkisim"/>
        </w:rPr>
        <w:t>To</w:t>
      </w:r>
    </w:p>
    <w:p w14:paraId="005BDE2D" w14:textId="12C81AA9" w:rsidR="008B5F13" w:rsidRDefault="008B5F13" w:rsidP="008B5F13">
      <w:pPr>
        <w:bidi w:val="0"/>
        <w:ind w:left="-62"/>
        <w:rPr>
          <w:rFonts w:ascii="Narkisim" w:hAnsi="Narkisim" w:cs="Narkisim"/>
        </w:rPr>
      </w:pPr>
      <w:r>
        <w:rPr>
          <w:rFonts w:ascii="Narkisim" w:hAnsi="Narkisim" w:cs="Narkisim"/>
        </w:rPr>
        <w:t>Prof.</w:t>
      </w:r>
    </w:p>
    <w:p w14:paraId="21B37A5F" w14:textId="029FD5A7" w:rsidR="008B5F13" w:rsidRPr="008B5F13" w:rsidRDefault="008B5F13" w:rsidP="008B5F13">
      <w:pPr>
        <w:bidi w:val="0"/>
        <w:ind w:left="-62"/>
        <w:rPr>
          <w:rFonts w:ascii="Narkisim" w:hAnsi="Narkisim" w:cs="Narkisim"/>
          <w:u w:val="single"/>
        </w:rPr>
      </w:pPr>
      <w:r w:rsidRPr="008B5F13">
        <w:rPr>
          <w:rFonts w:ascii="Narkisim" w:hAnsi="Narkisim" w:cs="Narkisim"/>
          <w:u w:val="single"/>
        </w:rPr>
        <w:t>Class</w:t>
      </w:r>
    </w:p>
    <w:p w14:paraId="48D41167" w14:textId="0AAC7CEE" w:rsidR="008B5F13" w:rsidRDefault="008B5F13" w:rsidP="008B5F13">
      <w:pPr>
        <w:bidi w:val="0"/>
        <w:ind w:left="-62"/>
        <w:rPr>
          <w:rFonts w:ascii="Narkisim" w:hAnsi="Narkisim" w:cs="Narkisim"/>
        </w:rPr>
      </w:pPr>
    </w:p>
    <w:p w14:paraId="16417F25" w14:textId="0489FCDE" w:rsidR="008B5F13" w:rsidRDefault="008B5F13" w:rsidP="008B5F13">
      <w:pPr>
        <w:bidi w:val="0"/>
        <w:ind w:left="-62"/>
        <w:rPr>
          <w:rFonts w:ascii="Narkisim" w:hAnsi="Narkisim" w:cs="Narkisim"/>
        </w:rPr>
      </w:pPr>
      <w:r>
        <w:rPr>
          <w:rFonts w:ascii="Narkisim" w:hAnsi="Narkisim" w:cs="Narkisim"/>
        </w:rPr>
        <w:t>Greetings,</w:t>
      </w:r>
    </w:p>
    <w:p w14:paraId="3CB68E2A" w14:textId="4278BFF8" w:rsidR="008B5F13" w:rsidRDefault="008B5F13" w:rsidP="008B5F13">
      <w:pPr>
        <w:bidi w:val="0"/>
        <w:ind w:left="-62"/>
        <w:rPr>
          <w:rFonts w:ascii="Narkisim" w:hAnsi="Narkisim" w:cs="Narkisim"/>
        </w:rPr>
      </w:pPr>
    </w:p>
    <w:p w14:paraId="2D695759" w14:textId="2DE6B8B2" w:rsidR="008B5F13" w:rsidRDefault="008B5F13" w:rsidP="008B5F13">
      <w:pPr>
        <w:bidi w:val="0"/>
        <w:ind w:left="-62"/>
        <w:jc w:val="center"/>
        <w:rPr>
          <w:rFonts w:ascii="Narkisim" w:hAnsi="Narkisim" w:cs="Narkisim"/>
        </w:rPr>
      </w:pPr>
      <w:r>
        <w:rPr>
          <w:rFonts w:ascii="Narkisim" w:hAnsi="Narkisim" w:cs="Narkisim"/>
        </w:rPr>
        <w:t>Subject: “   “</w:t>
      </w:r>
    </w:p>
    <w:p w14:paraId="07485C7C" w14:textId="77777777" w:rsidR="008B5F13" w:rsidRDefault="008B5F13" w:rsidP="008B5F13">
      <w:pPr>
        <w:bidi w:val="0"/>
        <w:ind w:left="-62"/>
        <w:jc w:val="center"/>
        <w:rPr>
          <w:rFonts w:ascii="Narkisim" w:hAnsi="Narkisim" w:cs="Narkisim"/>
        </w:rPr>
      </w:pPr>
    </w:p>
    <w:p w14:paraId="37A62106" w14:textId="673AD053" w:rsidR="008B5F13" w:rsidRDefault="008B5F13" w:rsidP="008B5F13">
      <w:pPr>
        <w:bidi w:val="0"/>
        <w:ind w:left="-62"/>
        <w:jc w:val="center"/>
        <w:rPr>
          <w:rFonts w:ascii="Narkisim" w:hAnsi="Narkisim" w:cs="Narkisim"/>
        </w:rPr>
      </w:pPr>
      <w:r>
        <w:rPr>
          <w:rFonts w:ascii="Narkisim" w:hAnsi="Narkisim" w:cs="Narkisim"/>
        </w:rPr>
        <w:t>(</w:t>
      </w:r>
      <w:r w:rsidR="004133F5">
        <w:rPr>
          <w:rFonts w:ascii="Narkisim" w:hAnsi="Narkisim" w:cs="Narkisim"/>
        </w:rPr>
        <w:t>Approval</w:t>
      </w:r>
      <w:r>
        <w:rPr>
          <w:rFonts w:ascii="Narkisim" w:hAnsi="Narkisim" w:cs="Narkisim"/>
        </w:rPr>
        <w:t xml:space="preserve"> </w:t>
      </w:r>
      <w:r w:rsidR="00C467F0">
        <w:rPr>
          <w:rFonts w:ascii="Narkisim" w:hAnsi="Narkisim" w:cs="Narkisim"/>
        </w:rPr>
        <w:t>N</w:t>
      </w:r>
      <w:r>
        <w:rPr>
          <w:rFonts w:ascii="Narkisim" w:hAnsi="Narkisim" w:cs="Narkisim"/>
        </w:rPr>
        <w:t>o.</w:t>
      </w:r>
      <w:r>
        <w:rPr>
          <w:rFonts w:ascii="Narkisim" w:hAnsi="Narkisim" w:cs="Narkisim"/>
        </w:rPr>
        <w:tab/>
        <w:t>)</w:t>
      </w:r>
    </w:p>
    <w:p w14:paraId="2CAFC845" w14:textId="7E10B006" w:rsidR="008B5F13" w:rsidRDefault="008B5F13" w:rsidP="008B5F13">
      <w:pPr>
        <w:bidi w:val="0"/>
        <w:ind w:left="-62"/>
        <w:rPr>
          <w:rFonts w:ascii="Narkisim" w:hAnsi="Narkisim" w:cs="Narkisim"/>
        </w:rPr>
      </w:pPr>
    </w:p>
    <w:p w14:paraId="613DD21C" w14:textId="0DD31C22" w:rsidR="008B5F13" w:rsidRDefault="008B5F13" w:rsidP="00F07DA4">
      <w:pPr>
        <w:bidi w:val="0"/>
        <w:spacing w:line="360" w:lineRule="auto"/>
        <w:ind w:left="-62"/>
        <w:jc w:val="both"/>
        <w:rPr>
          <w:rFonts w:ascii="Narkisim" w:hAnsi="Narkisim" w:cs="Narkisim"/>
        </w:rPr>
      </w:pPr>
      <w:r>
        <w:rPr>
          <w:rFonts w:ascii="Narkisim" w:hAnsi="Narkisim" w:cs="Narkisim"/>
        </w:rPr>
        <w:t xml:space="preserve">I am honored to notify you that the Faculty </w:t>
      </w:r>
      <w:r w:rsidR="00823BF6">
        <w:rPr>
          <w:rFonts w:ascii="Narkisim" w:hAnsi="Narkisim" w:cs="Narkisim"/>
        </w:rPr>
        <w:t xml:space="preserve">Ethics </w:t>
      </w:r>
      <w:r>
        <w:rPr>
          <w:rFonts w:ascii="Narkisim" w:hAnsi="Narkisim" w:cs="Narkisim"/>
        </w:rPr>
        <w:t xml:space="preserve">Committee for the Examination of </w:t>
      </w:r>
      <w:r w:rsidR="00383ECA">
        <w:rPr>
          <w:rFonts w:ascii="Narkisim" w:hAnsi="Narkisim" w:cs="Narkisim"/>
        </w:rPr>
        <w:t xml:space="preserve">Research </w:t>
      </w:r>
      <w:r w:rsidR="00383ECA" w:rsidRPr="00383ECA">
        <w:rPr>
          <w:rFonts w:ascii="Narkisim" w:hAnsi="Narkisim" w:cs="Narkisim"/>
        </w:rPr>
        <w:t>involving Human Participants</w:t>
      </w:r>
      <w:r w:rsidR="00383ECA" w:rsidRPr="00383ECA">
        <w:rPr>
          <w:rFonts w:ascii="Narkisim" w:hAnsi="Narkisim" w:cs="Narkisim"/>
        </w:rPr>
        <w:t xml:space="preserve"> </w:t>
      </w:r>
      <w:r w:rsidR="006E25CE">
        <w:rPr>
          <w:rFonts w:ascii="Narkisim" w:hAnsi="Narkisim" w:cs="Narkisim"/>
        </w:rPr>
        <w:t>has reviewed the research proposal and accompanying documents which you submitted. The Committee has the impression that this is research which meets the criteria for ethical research and has approved it as such.</w:t>
      </w:r>
    </w:p>
    <w:p w14:paraId="286E3B9A" w14:textId="7E835205" w:rsidR="006E25CE" w:rsidRDefault="006E25CE" w:rsidP="00F07DA4">
      <w:pPr>
        <w:bidi w:val="0"/>
        <w:spacing w:line="360" w:lineRule="auto"/>
        <w:ind w:left="-62"/>
        <w:jc w:val="both"/>
        <w:rPr>
          <w:rFonts w:ascii="Narkisim" w:hAnsi="Narkisim" w:cs="Narkisim"/>
        </w:rPr>
      </w:pPr>
      <w:r>
        <w:rPr>
          <w:rFonts w:ascii="Narkisim" w:hAnsi="Narkisim" w:cs="Narkisim"/>
        </w:rPr>
        <w:t>We ask that you mention the approval number on every research proposal, reports, publications, etc., as follows: “Approval of the Ethics Committee for Experiments on Human Subjects, Haifa University, No. ___”.</w:t>
      </w:r>
    </w:p>
    <w:p w14:paraId="0EEE7D6F" w14:textId="5AD0D07B" w:rsidR="006E25CE" w:rsidRDefault="00823BF6" w:rsidP="00F07DA4">
      <w:pPr>
        <w:bidi w:val="0"/>
        <w:spacing w:line="360" w:lineRule="auto"/>
        <w:ind w:left="-62"/>
        <w:jc w:val="both"/>
        <w:rPr>
          <w:rFonts w:ascii="Narkisim" w:hAnsi="Narkisim" w:cs="Narkisim"/>
        </w:rPr>
      </w:pPr>
      <w:r>
        <w:rPr>
          <w:rFonts w:ascii="Narkisim" w:hAnsi="Narkisim" w:cs="Narkisim"/>
        </w:rPr>
        <w:t>Needless to say,</w:t>
      </w:r>
      <w:r w:rsidR="006E25CE">
        <w:rPr>
          <w:rFonts w:ascii="Narkisim" w:hAnsi="Narkisim" w:cs="Narkisim"/>
        </w:rPr>
        <w:t xml:space="preserve"> the responsibility for the execution of the research in accordance with the requirements of law an</w:t>
      </w:r>
      <w:r w:rsidR="00F07DA4">
        <w:rPr>
          <w:rFonts w:ascii="Narkisim" w:hAnsi="Narkisim" w:cs="Narkisim"/>
        </w:rPr>
        <w:t xml:space="preserve">d </w:t>
      </w:r>
      <w:r>
        <w:rPr>
          <w:rFonts w:ascii="Narkisim" w:hAnsi="Narkisim" w:cs="Narkisim"/>
        </w:rPr>
        <w:t>as well as</w:t>
      </w:r>
      <w:r w:rsidR="00F07DA4">
        <w:rPr>
          <w:rFonts w:ascii="Narkisim" w:hAnsi="Narkisim" w:cs="Narkisim"/>
        </w:rPr>
        <w:t xml:space="preserve"> research and scientific ethics rests with the researcher.</w:t>
      </w:r>
    </w:p>
    <w:p w14:paraId="593A9BAC" w14:textId="0101E241" w:rsidR="00F07DA4" w:rsidRDefault="00F07DA4" w:rsidP="00F07DA4">
      <w:pPr>
        <w:bidi w:val="0"/>
        <w:spacing w:line="360" w:lineRule="auto"/>
        <w:ind w:left="-62"/>
        <w:jc w:val="both"/>
        <w:rPr>
          <w:rFonts w:ascii="Narkisim" w:hAnsi="Narkisim" w:cs="Narkisim"/>
        </w:rPr>
      </w:pPr>
      <w:r>
        <w:rPr>
          <w:rFonts w:ascii="Narkisim" w:hAnsi="Narkisim" w:cs="Narkisim"/>
        </w:rPr>
        <w:t xml:space="preserve">Please notify us if amendments are carried out in the research documents following the date of granting of the approval in response to the request of another review body (the Helsinki Committee, etc.). </w:t>
      </w:r>
    </w:p>
    <w:p w14:paraId="405177C2" w14:textId="106C2466" w:rsidR="00F07DA4" w:rsidRDefault="00F07DA4" w:rsidP="00F07DA4">
      <w:pPr>
        <w:bidi w:val="0"/>
        <w:spacing w:line="360" w:lineRule="auto"/>
        <w:ind w:left="-62"/>
        <w:jc w:val="both"/>
        <w:rPr>
          <w:rFonts w:ascii="Narkisim" w:hAnsi="Narkisim" w:cs="Narkisim"/>
        </w:rPr>
      </w:pPr>
    </w:p>
    <w:p w14:paraId="1FBD109C" w14:textId="28BBEF0B" w:rsidR="00F07DA4" w:rsidRPr="00F07DA4" w:rsidRDefault="00F07DA4" w:rsidP="00F07DA4">
      <w:pPr>
        <w:bidi w:val="0"/>
        <w:spacing w:line="360" w:lineRule="auto"/>
        <w:ind w:left="-62"/>
        <w:jc w:val="both"/>
        <w:rPr>
          <w:rFonts w:ascii="Narkisim" w:hAnsi="Narkisim" w:cs="Narkisim"/>
          <w:u w:val="single"/>
        </w:rPr>
      </w:pPr>
      <w:r>
        <w:rPr>
          <w:rFonts w:ascii="Narkisim" w:hAnsi="Narkisim" w:cs="Narkisim"/>
          <w:u w:val="single"/>
        </w:rPr>
        <w:t>Please note that the approval of the Ethics Committee is valid for 4 years.</w:t>
      </w:r>
    </w:p>
    <w:p w14:paraId="4239598C" w14:textId="2D2D1E76" w:rsidR="00F07DA4" w:rsidRDefault="00F07DA4" w:rsidP="00F07DA4">
      <w:pPr>
        <w:bidi w:val="0"/>
        <w:spacing w:line="360" w:lineRule="auto"/>
        <w:ind w:left="-62"/>
        <w:jc w:val="both"/>
        <w:rPr>
          <w:rFonts w:ascii="Narkisim" w:hAnsi="Narkisim" w:cs="Narkisim"/>
        </w:rPr>
      </w:pPr>
    </w:p>
    <w:p w14:paraId="36F65D19" w14:textId="7E1A7750" w:rsidR="00F07DA4" w:rsidRDefault="00F07DA4" w:rsidP="00F07DA4">
      <w:pPr>
        <w:bidi w:val="0"/>
        <w:spacing w:line="360" w:lineRule="auto"/>
        <w:ind w:left="-62"/>
        <w:jc w:val="both"/>
        <w:rPr>
          <w:rFonts w:ascii="Narkisim" w:hAnsi="Narkisim" w:cs="Narkisim"/>
        </w:rPr>
      </w:pPr>
      <w:r>
        <w:rPr>
          <w:rFonts w:ascii="Narkisim" w:hAnsi="Narkisim" w:cs="Narkisim"/>
        </w:rPr>
        <w:t>We wish you success in the continuation of the research.</w:t>
      </w:r>
    </w:p>
    <w:p w14:paraId="586037AA" w14:textId="7E445B7B" w:rsidR="00F07DA4" w:rsidRDefault="00F07DA4" w:rsidP="00F07DA4">
      <w:pPr>
        <w:bidi w:val="0"/>
        <w:spacing w:line="360" w:lineRule="auto"/>
        <w:ind w:left="-62"/>
        <w:jc w:val="both"/>
        <w:rPr>
          <w:rFonts w:ascii="Narkisim" w:hAnsi="Narkisim" w:cs="Narkisim"/>
        </w:rPr>
      </w:pPr>
    </w:p>
    <w:p w14:paraId="1F767F03" w14:textId="6884CBF9" w:rsidR="00F07DA4" w:rsidRDefault="00F07DA4" w:rsidP="00F07DA4">
      <w:pPr>
        <w:bidi w:val="0"/>
        <w:ind w:left="4320"/>
        <w:jc w:val="center"/>
        <w:rPr>
          <w:rFonts w:ascii="Narkisim" w:hAnsi="Narkisim" w:cs="Narkisim"/>
        </w:rPr>
      </w:pPr>
      <w:r>
        <w:rPr>
          <w:rFonts w:ascii="Narkisim" w:hAnsi="Narkisim" w:cs="Narkisim"/>
        </w:rPr>
        <w:t>Respectfully,</w:t>
      </w:r>
    </w:p>
    <w:p w14:paraId="49920FE2" w14:textId="037837AF" w:rsidR="00F07DA4" w:rsidRDefault="00F07DA4" w:rsidP="00F07DA4">
      <w:pPr>
        <w:bidi w:val="0"/>
        <w:ind w:left="4320"/>
        <w:jc w:val="center"/>
        <w:rPr>
          <w:rFonts w:ascii="Narkisim" w:hAnsi="Narkisim" w:cs="Narkisim"/>
        </w:rPr>
      </w:pPr>
    </w:p>
    <w:p w14:paraId="35FCDB3D" w14:textId="40738282" w:rsidR="00F07DA4" w:rsidRDefault="00F07DA4" w:rsidP="00F07DA4">
      <w:pPr>
        <w:bidi w:val="0"/>
        <w:ind w:left="4320"/>
        <w:jc w:val="center"/>
        <w:rPr>
          <w:rFonts w:ascii="Narkisim" w:hAnsi="Narkisim" w:cs="Narkisim"/>
        </w:rPr>
      </w:pPr>
    </w:p>
    <w:p w14:paraId="2A629CC7" w14:textId="11BA751F" w:rsidR="00F07DA4" w:rsidRDefault="00F07DA4" w:rsidP="00F07DA4">
      <w:pPr>
        <w:bidi w:val="0"/>
        <w:ind w:left="4320"/>
        <w:jc w:val="center"/>
        <w:rPr>
          <w:rFonts w:ascii="Narkisim" w:hAnsi="Narkisim" w:cs="Narkisim"/>
        </w:rPr>
      </w:pPr>
      <w:r>
        <w:rPr>
          <w:rFonts w:ascii="Narkisim" w:hAnsi="Narkisim" w:cs="Narkisim"/>
        </w:rPr>
        <w:t>Dr. Maya Peled Raz, Adv.</w:t>
      </w:r>
    </w:p>
    <w:p w14:paraId="392BEBA5" w14:textId="701F867D" w:rsidR="00F07DA4" w:rsidRDefault="00F07DA4" w:rsidP="00F07DA4">
      <w:pPr>
        <w:bidi w:val="0"/>
        <w:ind w:left="4320"/>
        <w:jc w:val="center"/>
        <w:rPr>
          <w:rFonts w:ascii="Narkisim" w:hAnsi="Narkisim" w:cs="Narkisim"/>
        </w:rPr>
      </w:pPr>
      <w:r>
        <w:rPr>
          <w:rFonts w:ascii="Narkisim" w:hAnsi="Narkisim" w:cs="Narkisim"/>
        </w:rPr>
        <w:t>Chair of the Faculty Ethics Committee</w:t>
      </w:r>
    </w:p>
    <w:p w14:paraId="5650EF34" w14:textId="77777777" w:rsidR="00F07DA4" w:rsidRPr="00D04976" w:rsidRDefault="00F07DA4" w:rsidP="00F07DA4">
      <w:pPr>
        <w:bidi w:val="0"/>
        <w:spacing w:line="360" w:lineRule="auto"/>
        <w:ind w:left="-62"/>
        <w:jc w:val="both"/>
        <w:rPr>
          <w:rFonts w:ascii="Narkisim" w:hAnsi="Narkisim" w:cs="Narkisim"/>
          <w:rtl/>
        </w:rPr>
      </w:pPr>
    </w:p>
    <w:sectPr w:rsidR="00F07DA4" w:rsidRPr="00D04976" w:rsidSect="0023610E">
      <w:headerReference w:type="default" r:id="rId8"/>
      <w:footerReference w:type="default" r:id="rId9"/>
      <w:pgSz w:w="11906" w:h="16838"/>
      <w:pgMar w:top="1440" w:right="1800" w:bottom="1440" w:left="1560" w:header="54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CEB2D" w14:textId="77777777" w:rsidR="000B316B" w:rsidRDefault="000B316B">
      <w:r>
        <w:separator/>
      </w:r>
    </w:p>
  </w:endnote>
  <w:endnote w:type="continuationSeparator" w:id="0">
    <w:p w14:paraId="3C9A748A" w14:textId="77777777" w:rsidR="000B316B" w:rsidRDefault="000B3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2846C" w14:textId="77777777" w:rsidR="00C6612A" w:rsidRDefault="004165FB" w:rsidP="00AD196A">
    <w:pPr>
      <w:pStyle w:val="Footer"/>
    </w:pPr>
    <w:r>
      <w:rPr>
        <w:noProof/>
      </w:rPr>
      <w:drawing>
        <wp:anchor distT="0" distB="0" distL="114300" distR="114300" simplePos="0" relativeHeight="251664384" behindDoc="1" locked="0" layoutInCell="1" allowOverlap="1" wp14:anchorId="651B0A31" wp14:editId="5962EB3E">
          <wp:simplePos x="0" y="0"/>
          <wp:positionH relativeFrom="column">
            <wp:posOffset>-400050</wp:posOffset>
          </wp:positionH>
          <wp:positionV relativeFrom="paragraph">
            <wp:posOffset>-50165</wp:posOffset>
          </wp:positionV>
          <wp:extent cx="6423660" cy="480060"/>
          <wp:effectExtent l="0" t="0" r="0" b="0"/>
          <wp:wrapNone/>
          <wp:docPr id="19" name="תמונה 5" descr="uni_1196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_1196_b"/>
                  <pic:cNvPicPr>
                    <a:picLocks noChangeAspect="1" noChangeArrowheads="1"/>
                  </pic:cNvPicPr>
                </pic:nvPicPr>
                <pic:blipFill>
                  <a:blip r:embed="rId1" cstate="print"/>
                  <a:srcRect t="78906"/>
                  <a:stretch>
                    <a:fillRect/>
                  </a:stretch>
                </pic:blipFill>
                <pic:spPr bwMode="auto">
                  <a:xfrm>
                    <a:off x="0" y="0"/>
                    <a:ext cx="6423660" cy="480060"/>
                  </a:xfrm>
                  <a:prstGeom prst="rect">
                    <a:avLst/>
                  </a:prstGeom>
                  <a:noFill/>
                  <a:ln w="9525">
                    <a:noFill/>
                    <a:miter lim="800000"/>
                    <a:headEnd/>
                    <a:tailEnd/>
                  </a:ln>
                </pic:spPr>
              </pic:pic>
            </a:graphicData>
          </a:graphic>
          <wp14:sizeRelH relativeFrom="margin">
            <wp14:pctWidth>0</wp14:pctWidth>
          </wp14:sizeRelH>
        </wp:anchor>
      </w:drawing>
    </w:r>
    <w:r w:rsidR="006B350E">
      <w:rPr>
        <w:noProof/>
      </w:rPr>
      <mc:AlternateContent>
        <mc:Choice Requires="wps">
          <w:drawing>
            <wp:anchor distT="0" distB="0" distL="114300" distR="114300" simplePos="0" relativeHeight="251669504" behindDoc="0" locked="0" layoutInCell="1" allowOverlap="1" wp14:anchorId="42E78383" wp14:editId="46AD1833">
              <wp:simplePos x="0" y="0"/>
              <wp:positionH relativeFrom="column">
                <wp:posOffset>-371475</wp:posOffset>
              </wp:positionH>
              <wp:positionV relativeFrom="paragraph">
                <wp:posOffset>64135</wp:posOffset>
              </wp:positionV>
              <wp:extent cx="6256020" cy="4648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FA149"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0445CD2B" w14:textId="77777777" w:rsidTr="00163F86">
                            <w:trPr>
                              <w:jc w:val="center"/>
                            </w:trPr>
                            <w:tc>
                              <w:tcPr>
                                <w:tcW w:w="2808" w:type="dxa"/>
                              </w:tcPr>
                              <w:p w14:paraId="04CB5440"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076BCFEE"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r w:rsidR="000D4A45">
                                  <w:rPr>
                                    <w:color w:val="FFFFFF"/>
                                    <w:sz w:val="18"/>
                                    <w:szCs w:val="18"/>
                                  </w:rPr>
                                  <w:t>ethics-health</w:t>
                                </w:r>
                                <w:r>
                                  <w:rPr>
                                    <w:color w:val="FFFFFF"/>
                                    <w:sz w:val="18"/>
                                    <w:szCs w:val="18"/>
                                  </w:rPr>
                                  <w:t xml:space="preserve">@univ.haifa.ac.il </w:t>
                                </w:r>
                                <w:r w:rsidRPr="001149BC">
                                  <w:rPr>
                                    <w:color w:val="FFFFFF"/>
                                    <w:sz w:val="18"/>
                                    <w:szCs w:val="18"/>
                                  </w:rPr>
                                  <w:t>:</w:t>
                                </w:r>
                                <w:r w:rsidRPr="001149BC">
                                  <w:rPr>
                                    <w:color w:val="FFFFFF"/>
                                    <w:sz w:val="18"/>
                                    <w:szCs w:val="18"/>
                                    <w:rtl/>
                                  </w:rPr>
                                  <w:t xml:space="preserve"> דוא</w:t>
                                </w:r>
                                <w:r w:rsidRPr="001149BC">
                                  <w:rPr>
                                    <w:rFonts w:hint="cs"/>
                                    <w:color w:val="FFFFFF"/>
                                    <w:sz w:val="18"/>
                                    <w:szCs w:val="18"/>
                                    <w:rtl/>
                                  </w:rPr>
                                  <w:t>"ל</w:t>
                                </w:r>
                              </w:p>
                            </w:tc>
                            <w:tc>
                              <w:tcPr>
                                <w:tcW w:w="2689" w:type="dxa"/>
                              </w:tcPr>
                              <w:p w14:paraId="4E14852C"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04DC987B" w14:textId="77777777" w:rsidR="00C6612A" w:rsidRPr="00540AB7" w:rsidRDefault="00C6612A" w:rsidP="00F05186">
                          <w:pPr>
                            <w:jc w:val="right"/>
                            <w:rPr>
                              <w:color w:val="FFFFFF"/>
                              <w:sz w:val="18"/>
                              <w:szCs w:val="18"/>
                              <w:rtl/>
                            </w:rPr>
                          </w:pPr>
                        </w:p>
                        <w:p w14:paraId="1DD26075" w14:textId="77777777" w:rsidR="00C6612A" w:rsidRPr="00540AB7" w:rsidRDefault="00C6612A" w:rsidP="00F05186">
                          <w:pPr>
                            <w:rPr>
                              <w:color w:val="FFFFFF"/>
                              <w:sz w:val="18"/>
                              <w:szCs w:val="18"/>
                              <w:rtl/>
                            </w:rPr>
                          </w:pPr>
                        </w:p>
                        <w:p w14:paraId="2ACB1DB4" w14:textId="77777777" w:rsidR="00C6612A" w:rsidRPr="00540AB7" w:rsidRDefault="00C6612A" w:rsidP="00F05186">
                          <w:pPr>
                            <w:rPr>
                              <w:color w:val="FFFFFF"/>
                              <w:sz w:val="18"/>
                              <w:szCs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8383" id="_x0000_t202" coordsize="21600,21600" o:spt="202" path="m,l,21600r21600,l21600,xe">
              <v:stroke joinstyle="miter"/>
              <v:path gradientshapeok="t" o:connecttype="rect"/>
            </v:shapetype>
            <v:shape id="Text Box 6" o:spid="_x0000_s1027" type="#_x0000_t202" style="position:absolute;left:0;text-align:left;margin-left:-29.25pt;margin-top:5.05pt;width:492.6pt;height:3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" filled="f" stroked="f">
              <v:textbox>
                <w:txbxContent>
                  <w:p w14:paraId="78AFA149" w14:textId="77777777" w:rsidR="00C6612A" w:rsidRPr="001149BC" w:rsidRDefault="00C6612A" w:rsidP="00F05186">
                    <w:pPr>
                      <w:jc w:val="center"/>
                      <w:rPr>
                        <w:color w:val="FFFFFF"/>
                        <w:sz w:val="18"/>
                        <w:szCs w:val="18"/>
                        <w:rtl/>
                      </w:rPr>
                    </w:pPr>
                    <w:r w:rsidRPr="004009E5">
                      <w:rPr>
                        <w:color w:val="FFFFFF"/>
                        <w:sz w:val="18"/>
                        <w:szCs w:val="18"/>
                        <w:rtl/>
                      </w:rPr>
                      <w:t>הר הכרמל, חיפה 31905</w:t>
                    </w:r>
                    <w:r>
                      <w:rPr>
                        <w:rFonts w:hint="cs"/>
                        <w:color w:val="FFFFFF"/>
                        <w:sz w:val="18"/>
                        <w:szCs w:val="18"/>
                        <w:rtl/>
                      </w:rPr>
                      <w:t xml:space="preserve"> | </w:t>
                    </w:r>
                    <w:r w:rsidRPr="001149BC">
                      <w:rPr>
                        <w:color w:val="FFFFFF"/>
                        <w:sz w:val="18"/>
                        <w:szCs w:val="18"/>
                      </w:rPr>
                      <w:t xml:space="preserve"> Mount Carmel, Haifa </w:t>
                    </w:r>
                    <w:r w:rsidRPr="001149BC">
                      <w:rPr>
                        <w:color w:val="FFFFFF"/>
                        <w:sz w:val="18"/>
                        <w:szCs w:val="18"/>
                        <w:rtl/>
                      </w:rPr>
                      <w:t>31905</w:t>
                    </w:r>
                  </w:p>
                  <w:tbl>
                    <w:tblPr>
                      <w:tblW w:w="0" w:type="auto"/>
                      <w:jc w:val="center"/>
                      <w:tblBorders>
                        <w:top w:val="single" w:sz="4" w:space="0" w:color="auto"/>
                      </w:tblBorders>
                      <w:tblLook w:val="01E0" w:firstRow="1" w:lastRow="1" w:firstColumn="1" w:lastColumn="1" w:noHBand="0" w:noVBand="0"/>
                    </w:tblPr>
                    <w:tblGrid>
                      <w:gridCol w:w="2808"/>
                      <w:gridCol w:w="3960"/>
                      <w:gridCol w:w="2689"/>
                    </w:tblGrid>
                    <w:tr w:rsidR="00C6612A" w:rsidRPr="008458CC" w14:paraId="0445CD2B" w14:textId="77777777" w:rsidTr="00163F86">
                      <w:trPr>
                        <w:jc w:val="center"/>
                      </w:trPr>
                      <w:tc>
                        <w:tcPr>
                          <w:tcW w:w="2808" w:type="dxa"/>
                        </w:tcPr>
                        <w:p w14:paraId="04CB5440" w14:textId="77777777" w:rsidR="00C6612A" w:rsidRPr="001149BC" w:rsidRDefault="00C6612A" w:rsidP="00404016">
                          <w:pPr>
                            <w:pStyle w:val="Footer"/>
                            <w:bidi w:val="0"/>
                            <w:rPr>
                              <w:color w:val="FFFFFF"/>
                              <w:sz w:val="18"/>
                              <w:szCs w:val="18"/>
                            </w:rPr>
                          </w:pPr>
                          <w:r w:rsidRPr="001149BC">
                            <w:rPr>
                              <w:color w:val="FFFFFF"/>
                              <w:sz w:val="18"/>
                              <w:szCs w:val="18"/>
                            </w:rPr>
                            <w:t xml:space="preserve">Phone: </w:t>
                          </w:r>
                          <w:r>
                            <w:rPr>
                              <w:color w:val="FFFFFF"/>
                              <w:sz w:val="18"/>
                              <w:szCs w:val="18"/>
                            </w:rPr>
                            <w:t>972-4-</w:t>
                          </w:r>
                          <w:r w:rsidRPr="000C51F2">
                            <w:rPr>
                              <w:rFonts w:hint="cs"/>
                              <w:color w:val="FFFFFF"/>
                              <w:sz w:val="18"/>
                              <w:szCs w:val="18"/>
                              <w:rtl/>
                            </w:rPr>
                            <w:t>824</w:t>
                          </w:r>
                          <w:r>
                            <w:rPr>
                              <w:color w:val="FFFFFF"/>
                              <w:sz w:val="18"/>
                              <w:szCs w:val="18"/>
                            </w:rPr>
                            <w:t>99</w:t>
                          </w:r>
                          <w:r>
                            <w:rPr>
                              <w:rFonts w:hint="cs"/>
                              <w:color w:val="FFFFFF"/>
                              <w:sz w:val="18"/>
                              <w:szCs w:val="18"/>
                              <w:rtl/>
                            </w:rPr>
                            <w:t>48</w:t>
                          </w:r>
                          <w:r w:rsidRPr="001149BC">
                            <w:rPr>
                              <w:color w:val="FFFFFF"/>
                              <w:sz w:val="18"/>
                              <w:szCs w:val="18"/>
                            </w:rPr>
                            <w:t xml:space="preserve">: </w:t>
                          </w:r>
                          <w:r w:rsidRPr="001149BC">
                            <w:rPr>
                              <w:color w:val="FFFFFF"/>
                              <w:sz w:val="18"/>
                              <w:szCs w:val="18"/>
                              <w:rtl/>
                            </w:rPr>
                            <w:t>טל'</w:t>
                          </w:r>
                        </w:p>
                      </w:tc>
                      <w:tc>
                        <w:tcPr>
                          <w:tcW w:w="3960" w:type="dxa"/>
                        </w:tcPr>
                        <w:p w14:paraId="076BCFEE" w14:textId="77777777" w:rsidR="00C6612A" w:rsidRPr="001149BC" w:rsidRDefault="00C6612A" w:rsidP="000D4A45">
                          <w:pPr>
                            <w:pStyle w:val="Footer"/>
                            <w:bidi w:val="0"/>
                            <w:jc w:val="center"/>
                            <w:rPr>
                              <w:color w:val="FFFFFF"/>
                              <w:sz w:val="18"/>
                              <w:szCs w:val="18"/>
                            </w:rPr>
                          </w:pPr>
                          <w:r w:rsidRPr="001149BC">
                            <w:rPr>
                              <w:color w:val="FFFFFF"/>
                              <w:sz w:val="18"/>
                              <w:szCs w:val="18"/>
                            </w:rPr>
                            <w:t>E-mail:</w:t>
                          </w:r>
                          <w:r w:rsidR="00D43256">
                            <w:rPr>
                              <w:color w:val="FFFFFF"/>
                              <w:sz w:val="18"/>
                              <w:szCs w:val="18"/>
                            </w:rPr>
                            <w:t xml:space="preserve"> </w:t>
                          </w:r>
                          <w:r w:rsidR="000D4A45">
                            <w:rPr>
                              <w:color w:val="FFFFFF"/>
                              <w:sz w:val="18"/>
                              <w:szCs w:val="18"/>
                            </w:rPr>
                            <w:t>ethics-health</w:t>
                          </w:r>
                          <w:r>
                            <w:rPr>
                              <w:color w:val="FFFFFF"/>
                              <w:sz w:val="18"/>
                              <w:szCs w:val="18"/>
                            </w:rPr>
                            <w:t xml:space="preserve">@univ.haifa.ac.il </w:t>
                          </w:r>
                          <w:r w:rsidRPr="001149BC">
                            <w:rPr>
                              <w:color w:val="FFFFFF"/>
                              <w:sz w:val="18"/>
                              <w:szCs w:val="18"/>
                            </w:rPr>
                            <w:t>:</w:t>
                          </w:r>
                          <w:r w:rsidRPr="001149BC">
                            <w:rPr>
                              <w:color w:val="FFFFFF"/>
                              <w:sz w:val="18"/>
                              <w:szCs w:val="18"/>
                              <w:rtl/>
                            </w:rPr>
                            <w:t xml:space="preserve"> דוא</w:t>
                          </w:r>
                          <w:r w:rsidRPr="001149BC">
                            <w:rPr>
                              <w:rFonts w:hint="cs"/>
                              <w:color w:val="FFFFFF"/>
                              <w:sz w:val="18"/>
                              <w:szCs w:val="18"/>
                              <w:rtl/>
                            </w:rPr>
                            <w:t>"ל</w:t>
                          </w:r>
                        </w:p>
                      </w:tc>
                      <w:tc>
                        <w:tcPr>
                          <w:tcW w:w="2689" w:type="dxa"/>
                        </w:tcPr>
                        <w:p w14:paraId="4E14852C" w14:textId="77777777" w:rsidR="00C6612A" w:rsidRPr="001149BC" w:rsidRDefault="00C6612A" w:rsidP="00163F86">
                          <w:pPr>
                            <w:pStyle w:val="Footer"/>
                            <w:bidi w:val="0"/>
                            <w:jc w:val="right"/>
                            <w:rPr>
                              <w:color w:val="FFFFFF"/>
                              <w:sz w:val="18"/>
                              <w:szCs w:val="18"/>
                            </w:rPr>
                          </w:pPr>
                          <w:r w:rsidRPr="001149BC">
                            <w:rPr>
                              <w:color w:val="FFFFFF"/>
                              <w:sz w:val="18"/>
                              <w:szCs w:val="18"/>
                            </w:rPr>
                            <w:t xml:space="preserve">Fax: </w:t>
                          </w:r>
                          <w:r w:rsidRPr="000C51F2">
                            <w:rPr>
                              <w:color w:val="FFFFFF"/>
                              <w:sz w:val="18"/>
                              <w:szCs w:val="18"/>
                            </w:rPr>
                            <w:t>972-4-</w:t>
                          </w:r>
                          <w:r w:rsidRPr="000C51F2">
                            <w:rPr>
                              <w:rFonts w:hint="cs"/>
                              <w:color w:val="FFFFFF"/>
                              <w:sz w:val="18"/>
                              <w:szCs w:val="18"/>
                              <w:rtl/>
                            </w:rPr>
                            <w:t>8249946</w:t>
                          </w:r>
                        </w:p>
                      </w:tc>
                    </w:tr>
                  </w:tbl>
                  <w:p w14:paraId="04DC987B" w14:textId="77777777" w:rsidR="00C6612A" w:rsidRPr="00540AB7" w:rsidRDefault="00C6612A" w:rsidP="00F05186">
                    <w:pPr>
                      <w:jc w:val="right"/>
                      <w:rPr>
                        <w:color w:val="FFFFFF"/>
                        <w:sz w:val="18"/>
                        <w:szCs w:val="18"/>
                        <w:rtl/>
                      </w:rPr>
                    </w:pPr>
                  </w:p>
                  <w:p w14:paraId="1DD26075" w14:textId="77777777" w:rsidR="00C6612A" w:rsidRPr="00540AB7" w:rsidRDefault="00C6612A" w:rsidP="00F05186">
                    <w:pPr>
                      <w:rPr>
                        <w:color w:val="FFFFFF"/>
                        <w:sz w:val="18"/>
                        <w:szCs w:val="18"/>
                        <w:rtl/>
                      </w:rPr>
                    </w:pPr>
                  </w:p>
                  <w:p w14:paraId="2ACB1DB4" w14:textId="77777777" w:rsidR="00C6612A" w:rsidRPr="00540AB7" w:rsidRDefault="00C6612A" w:rsidP="00F05186">
                    <w:pPr>
                      <w:rPr>
                        <w:color w:val="FFFFFF"/>
                        <w:sz w:val="18"/>
                        <w:szCs w:val="18"/>
                        <w:rtl/>
                      </w:rPr>
                    </w:pPr>
                  </w:p>
                </w:txbxContent>
              </v:textbox>
            </v:shape>
          </w:pict>
        </mc:Fallback>
      </mc:AlternateContent>
    </w:r>
  </w:p>
  <w:p w14:paraId="24FF1727" w14:textId="77777777" w:rsidR="00C6612A" w:rsidRPr="000216FE" w:rsidRDefault="00C6612A" w:rsidP="00AD1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71623" w14:textId="77777777" w:rsidR="000B316B" w:rsidRDefault="000B316B">
      <w:r>
        <w:separator/>
      </w:r>
    </w:p>
  </w:footnote>
  <w:footnote w:type="continuationSeparator" w:id="0">
    <w:p w14:paraId="46D31929" w14:textId="77777777" w:rsidR="000B316B" w:rsidRDefault="000B3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2CE8D" w14:textId="77777777" w:rsidR="00E63628" w:rsidRPr="000001C0" w:rsidRDefault="003E1395" w:rsidP="00B12CFB">
    <w:pPr>
      <w:pStyle w:val="Header"/>
      <w:tabs>
        <w:tab w:val="clear" w:pos="4153"/>
        <w:tab w:val="clear" w:pos="8306"/>
        <w:tab w:val="center" w:pos="2636"/>
        <w:tab w:val="center" w:pos="4616"/>
        <w:tab w:val="left" w:pos="9158"/>
      </w:tabs>
      <w:ind w:firstLine="720"/>
      <w:jc w:val="right"/>
      <w:rPr>
        <w:rFonts w:ascii="Tahoma" w:hAnsi="Tahoma"/>
        <w:spacing w:val="20"/>
        <w:rtl/>
      </w:rPr>
    </w:pPr>
    <w:r w:rsidRPr="00EA52C8">
      <w:rPr>
        <w:rFonts w:ascii="David" w:hAnsi="David" w:hint="cs"/>
        <w:noProof/>
      </w:rPr>
      <w:drawing>
        <wp:anchor distT="0" distB="0" distL="114300" distR="114300" simplePos="0" relativeHeight="251671552" behindDoc="0" locked="0" layoutInCell="1" allowOverlap="1" wp14:anchorId="298B756D" wp14:editId="6624A4D2">
          <wp:simplePos x="0" y="0"/>
          <wp:positionH relativeFrom="column">
            <wp:posOffset>4780016</wp:posOffset>
          </wp:positionH>
          <wp:positionV relativeFrom="paragraph">
            <wp:posOffset>10160</wp:posOffset>
          </wp:positionV>
          <wp:extent cx="1316355" cy="956945"/>
          <wp:effectExtent l="0" t="0" r="0" b="0"/>
          <wp:wrapSquare wrapText="bothSides"/>
          <wp:docPr id="18" name="תמונה 18" descr="C:\Users\ethics-health\AppData\Local\Microsoft\Windows\Temporary Internet Files\Content.Outlook\OQ3HDGDB\הפקולטה למדעי הרווחה והבריאות לוג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ics-health\AppData\Local\Microsoft\Windows\Temporary Internet Files\Content.Outlook\OQ3HDGDB\הפקולטה למדעי הרווחה והבריאות לוגו.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355" cy="956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0" locked="0" layoutInCell="1" allowOverlap="1" wp14:anchorId="26D3FE68" wp14:editId="2DD3A7C3">
          <wp:simplePos x="0" y="0"/>
          <wp:positionH relativeFrom="margin">
            <wp:posOffset>-266233</wp:posOffset>
          </wp:positionH>
          <wp:positionV relativeFrom="page">
            <wp:posOffset>353096</wp:posOffset>
          </wp:positionV>
          <wp:extent cx="982980" cy="906780"/>
          <wp:effectExtent l="0" t="0" r="7620" b="7620"/>
          <wp:wrapSquare wrapText="bothSides"/>
          <wp:docPr id="17" name="תמונה 17" descr="C:\Users\ethics-health\AppData\Local\Microsoft\Windows\INetCache\Content.Word\508px-אוניברסיטת_חיפה_-_צבעוני.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hics-health\AppData\Local\Microsoft\Windows\INetCache\Content.Word\508px-אוניברסיטת_חיפה_-_צבעוני.svg.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82980" cy="906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CFB">
      <w:rPr>
        <w:rFonts w:ascii="Tahoma" w:hAnsi="Tahoma"/>
        <w:spacing w:val="20"/>
      </w:rPr>
      <w:t xml:space="preserve"> </w:t>
    </w:r>
  </w:p>
  <w:p w14:paraId="24DAE991" w14:textId="77777777" w:rsidR="00C6612A" w:rsidRPr="00BF3DB7" w:rsidRDefault="00841F3D" w:rsidP="00B12CFB">
    <w:pPr>
      <w:pStyle w:val="Header"/>
      <w:tabs>
        <w:tab w:val="clear" w:pos="4153"/>
        <w:tab w:val="clear" w:pos="8306"/>
        <w:tab w:val="left" w:pos="6416"/>
      </w:tabs>
      <w:ind w:left="386" w:right="-720"/>
      <w:rPr>
        <w:b/>
        <w:bCs/>
        <w:color w:val="C00000"/>
        <w:sz w:val="28"/>
        <w:szCs w:val="28"/>
        <w:rtl/>
      </w:rPr>
    </w:pPr>
    <w:r>
      <w:rPr>
        <w:b/>
        <w:bCs/>
        <w:noProof/>
        <w:color w:val="C00000"/>
        <w:sz w:val="28"/>
        <w:szCs w:val="28"/>
        <w:rtl/>
      </w:rPr>
      <mc:AlternateContent>
        <mc:Choice Requires="wps">
          <w:drawing>
            <wp:anchor distT="0" distB="0" distL="114300" distR="114300" simplePos="0" relativeHeight="251657216" behindDoc="0" locked="0" layoutInCell="1" allowOverlap="1" wp14:anchorId="2BD79E5C" wp14:editId="09E303F2">
              <wp:simplePos x="0" y="0"/>
              <wp:positionH relativeFrom="column">
                <wp:posOffset>-740434</wp:posOffset>
              </wp:positionH>
              <wp:positionV relativeFrom="paragraph">
                <wp:posOffset>800568</wp:posOffset>
              </wp:positionV>
              <wp:extent cx="7047601" cy="45719"/>
              <wp:effectExtent l="0" t="0" r="20320" b="311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7601"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D79ED2" id="_x0000_t32" coordsize="21600,21600" o:spt="32" o:oned="t" path="m,l21600,21600e" filled="f">
              <v:path arrowok="t" fillok="f" o:connecttype="none"/>
              <o:lock v:ext="edit" shapetype="t"/>
            </v:shapetype>
            <v:shape id="AutoShape 1" o:spid="_x0000_s1026" type="#_x0000_t32" style="position:absolute;left:0;text-align:left;margin-left:-58.3pt;margin-top:63.05pt;width:554.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" strokecolor="red"/>
          </w:pict>
        </mc:Fallback>
      </mc:AlternateContent>
    </w:r>
    <w:r w:rsidR="00B12CFB">
      <w:rPr>
        <w:rFonts w:hint="cs"/>
        <w:b/>
        <w:bCs/>
        <w:color w:val="C00000"/>
        <w:sz w:val="28"/>
        <w:szCs w:val="28"/>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E310273"/>
    <w:multiLevelType w:val="hybridMultilevel"/>
    <w:tmpl w:val="38FC6B92"/>
    <w:lvl w:ilvl="0" w:tplc="F1B4498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BA"/>
    <w:rsid w:val="00000048"/>
    <w:rsid w:val="00001024"/>
    <w:rsid w:val="00002726"/>
    <w:rsid w:val="000047B8"/>
    <w:rsid w:val="00014ECA"/>
    <w:rsid w:val="00016680"/>
    <w:rsid w:val="00020663"/>
    <w:rsid w:val="000216FE"/>
    <w:rsid w:val="000308B4"/>
    <w:rsid w:val="00033A2D"/>
    <w:rsid w:val="00034136"/>
    <w:rsid w:val="00041302"/>
    <w:rsid w:val="00041AA6"/>
    <w:rsid w:val="00050858"/>
    <w:rsid w:val="00055BA5"/>
    <w:rsid w:val="000606C4"/>
    <w:rsid w:val="00061A20"/>
    <w:rsid w:val="00065F6F"/>
    <w:rsid w:val="00066607"/>
    <w:rsid w:val="0007263B"/>
    <w:rsid w:val="00073774"/>
    <w:rsid w:val="00076D0F"/>
    <w:rsid w:val="00086C67"/>
    <w:rsid w:val="000877BD"/>
    <w:rsid w:val="000902D9"/>
    <w:rsid w:val="000911FB"/>
    <w:rsid w:val="00091287"/>
    <w:rsid w:val="000916D9"/>
    <w:rsid w:val="00095D4A"/>
    <w:rsid w:val="000A019D"/>
    <w:rsid w:val="000A0435"/>
    <w:rsid w:val="000A31E7"/>
    <w:rsid w:val="000B316B"/>
    <w:rsid w:val="000B324D"/>
    <w:rsid w:val="000B6C42"/>
    <w:rsid w:val="000B7DA9"/>
    <w:rsid w:val="000C0560"/>
    <w:rsid w:val="000C1399"/>
    <w:rsid w:val="000C4849"/>
    <w:rsid w:val="000C550D"/>
    <w:rsid w:val="000D29D2"/>
    <w:rsid w:val="000D2BB4"/>
    <w:rsid w:val="000D4302"/>
    <w:rsid w:val="000D4A45"/>
    <w:rsid w:val="000E2D3D"/>
    <w:rsid w:val="000E3FA0"/>
    <w:rsid w:val="000F2322"/>
    <w:rsid w:val="00105E8E"/>
    <w:rsid w:val="00111577"/>
    <w:rsid w:val="001128D3"/>
    <w:rsid w:val="0011421A"/>
    <w:rsid w:val="00120B0B"/>
    <w:rsid w:val="00125A89"/>
    <w:rsid w:val="00126A09"/>
    <w:rsid w:val="001377A7"/>
    <w:rsid w:val="001409A4"/>
    <w:rsid w:val="00141AE7"/>
    <w:rsid w:val="00141B7F"/>
    <w:rsid w:val="00142404"/>
    <w:rsid w:val="00142B31"/>
    <w:rsid w:val="0015150D"/>
    <w:rsid w:val="00153FEF"/>
    <w:rsid w:val="00157183"/>
    <w:rsid w:val="001579F8"/>
    <w:rsid w:val="00160861"/>
    <w:rsid w:val="00163F86"/>
    <w:rsid w:val="001671C4"/>
    <w:rsid w:val="00167363"/>
    <w:rsid w:val="00172228"/>
    <w:rsid w:val="001756E5"/>
    <w:rsid w:val="00180936"/>
    <w:rsid w:val="00181AF1"/>
    <w:rsid w:val="00186C58"/>
    <w:rsid w:val="00190E1A"/>
    <w:rsid w:val="0019163C"/>
    <w:rsid w:val="001956E3"/>
    <w:rsid w:val="00197D6D"/>
    <w:rsid w:val="001A0C03"/>
    <w:rsid w:val="001A1063"/>
    <w:rsid w:val="001A458D"/>
    <w:rsid w:val="001A605E"/>
    <w:rsid w:val="001A7BFF"/>
    <w:rsid w:val="001A7EB3"/>
    <w:rsid w:val="001B18C8"/>
    <w:rsid w:val="001B23C2"/>
    <w:rsid w:val="001B4002"/>
    <w:rsid w:val="001B62A9"/>
    <w:rsid w:val="001C3EFC"/>
    <w:rsid w:val="001C73EF"/>
    <w:rsid w:val="001C7D9A"/>
    <w:rsid w:val="001D38EF"/>
    <w:rsid w:val="001E22BB"/>
    <w:rsid w:val="001E3DB4"/>
    <w:rsid w:val="001E7E5D"/>
    <w:rsid w:val="001F0247"/>
    <w:rsid w:val="001F4C73"/>
    <w:rsid w:val="001F660F"/>
    <w:rsid w:val="001F6E58"/>
    <w:rsid w:val="00201073"/>
    <w:rsid w:val="00201497"/>
    <w:rsid w:val="00201B99"/>
    <w:rsid w:val="0020213D"/>
    <w:rsid w:val="00212F60"/>
    <w:rsid w:val="00213EE3"/>
    <w:rsid w:val="00220557"/>
    <w:rsid w:val="00234388"/>
    <w:rsid w:val="0023535C"/>
    <w:rsid w:val="002353A8"/>
    <w:rsid w:val="0023610E"/>
    <w:rsid w:val="00240914"/>
    <w:rsid w:val="00255985"/>
    <w:rsid w:val="00262573"/>
    <w:rsid w:val="002625FE"/>
    <w:rsid w:val="002631FC"/>
    <w:rsid w:val="002638E9"/>
    <w:rsid w:val="00264719"/>
    <w:rsid w:val="00266441"/>
    <w:rsid w:val="002713AD"/>
    <w:rsid w:val="00271CD5"/>
    <w:rsid w:val="00273010"/>
    <w:rsid w:val="00280621"/>
    <w:rsid w:val="002820AA"/>
    <w:rsid w:val="0028372E"/>
    <w:rsid w:val="002859DA"/>
    <w:rsid w:val="002908D7"/>
    <w:rsid w:val="00292DC9"/>
    <w:rsid w:val="002A260E"/>
    <w:rsid w:val="002A2BD7"/>
    <w:rsid w:val="002A2CB4"/>
    <w:rsid w:val="002B23B6"/>
    <w:rsid w:val="002B24A3"/>
    <w:rsid w:val="002B317B"/>
    <w:rsid w:val="002B6797"/>
    <w:rsid w:val="002C0C26"/>
    <w:rsid w:val="002C448B"/>
    <w:rsid w:val="002C4B66"/>
    <w:rsid w:val="002C506F"/>
    <w:rsid w:val="002D2B27"/>
    <w:rsid w:val="002D37FD"/>
    <w:rsid w:val="002D3895"/>
    <w:rsid w:val="002D4BD6"/>
    <w:rsid w:val="002E1785"/>
    <w:rsid w:val="002E4650"/>
    <w:rsid w:val="002F1D43"/>
    <w:rsid w:val="002F22D3"/>
    <w:rsid w:val="002F2D1C"/>
    <w:rsid w:val="002F37DC"/>
    <w:rsid w:val="002F4F49"/>
    <w:rsid w:val="002F5872"/>
    <w:rsid w:val="00301AB1"/>
    <w:rsid w:val="0030235A"/>
    <w:rsid w:val="00302735"/>
    <w:rsid w:val="003047DC"/>
    <w:rsid w:val="00305CF1"/>
    <w:rsid w:val="00313770"/>
    <w:rsid w:val="00317910"/>
    <w:rsid w:val="00317CC9"/>
    <w:rsid w:val="00322E43"/>
    <w:rsid w:val="003322E5"/>
    <w:rsid w:val="00337A47"/>
    <w:rsid w:val="00343EFE"/>
    <w:rsid w:val="003450B0"/>
    <w:rsid w:val="00346076"/>
    <w:rsid w:val="003475BA"/>
    <w:rsid w:val="003539C7"/>
    <w:rsid w:val="00353FAB"/>
    <w:rsid w:val="00355618"/>
    <w:rsid w:val="003562BF"/>
    <w:rsid w:val="00360B42"/>
    <w:rsid w:val="00362C27"/>
    <w:rsid w:val="00365B9E"/>
    <w:rsid w:val="003765E3"/>
    <w:rsid w:val="0037687A"/>
    <w:rsid w:val="003813F7"/>
    <w:rsid w:val="00383ECA"/>
    <w:rsid w:val="00397C65"/>
    <w:rsid w:val="003A1045"/>
    <w:rsid w:val="003A2A51"/>
    <w:rsid w:val="003A3809"/>
    <w:rsid w:val="003B2344"/>
    <w:rsid w:val="003B2C1F"/>
    <w:rsid w:val="003B330D"/>
    <w:rsid w:val="003B34C3"/>
    <w:rsid w:val="003B416D"/>
    <w:rsid w:val="003C17D1"/>
    <w:rsid w:val="003C54A8"/>
    <w:rsid w:val="003D15A0"/>
    <w:rsid w:val="003D26FA"/>
    <w:rsid w:val="003D5EB1"/>
    <w:rsid w:val="003D6C06"/>
    <w:rsid w:val="003D6C70"/>
    <w:rsid w:val="003D7BB0"/>
    <w:rsid w:val="003E085D"/>
    <w:rsid w:val="003E1395"/>
    <w:rsid w:val="003E22AD"/>
    <w:rsid w:val="003E27EB"/>
    <w:rsid w:val="003E74C5"/>
    <w:rsid w:val="003E7C7F"/>
    <w:rsid w:val="003F1DCE"/>
    <w:rsid w:val="003F2D7D"/>
    <w:rsid w:val="003F6101"/>
    <w:rsid w:val="003F76BB"/>
    <w:rsid w:val="00404016"/>
    <w:rsid w:val="004065EB"/>
    <w:rsid w:val="004133F5"/>
    <w:rsid w:val="004136CC"/>
    <w:rsid w:val="00415563"/>
    <w:rsid w:val="004165FB"/>
    <w:rsid w:val="004209BA"/>
    <w:rsid w:val="0042161D"/>
    <w:rsid w:val="00427702"/>
    <w:rsid w:val="00427921"/>
    <w:rsid w:val="004279B2"/>
    <w:rsid w:val="00427DCD"/>
    <w:rsid w:val="00433E4E"/>
    <w:rsid w:val="00434753"/>
    <w:rsid w:val="0043500E"/>
    <w:rsid w:val="00437640"/>
    <w:rsid w:val="004408F7"/>
    <w:rsid w:val="00440AD4"/>
    <w:rsid w:val="00441F64"/>
    <w:rsid w:val="004461A4"/>
    <w:rsid w:val="00455B95"/>
    <w:rsid w:val="00456FD3"/>
    <w:rsid w:val="004636E9"/>
    <w:rsid w:val="004639B5"/>
    <w:rsid w:val="00467D6D"/>
    <w:rsid w:val="004722FE"/>
    <w:rsid w:val="00474D8F"/>
    <w:rsid w:val="0048140B"/>
    <w:rsid w:val="00482281"/>
    <w:rsid w:val="0048304C"/>
    <w:rsid w:val="0048376B"/>
    <w:rsid w:val="00483C66"/>
    <w:rsid w:val="0048728D"/>
    <w:rsid w:val="00496877"/>
    <w:rsid w:val="00496F04"/>
    <w:rsid w:val="00497B1C"/>
    <w:rsid w:val="004A143A"/>
    <w:rsid w:val="004A7B30"/>
    <w:rsid w:val="004B2F13"/>
    <w:rsid w:val="004B413F"/>
    <w:rsid w:val="004B4C9A"/>
    <w:rsid w:val="004C5211"/>
    <w:rsid w:val="004D415B"/>
    <w:rsid w:val="004D507D"/>
    <w:rsid w:val="004D5F61"/>
    <w:rsid w:val="004D64E7"/>
    <w:rsid w:val="004D6C5B"/>
    <w:rsid w:val="004D7C97"/>
    <w:rsid w:val="004E2836"/>
    <w:rsid w:val="004E3BF9"/>
    <w:rsid w:val="004E6529"/>
    <w:rsid w:val="004F01B7"/>
    <w:rsid w:val="004F1716"/>
    <w:rsid w:val="00501F05"/>
    <w:rsid w:val="00503BA8"/>
    <w:rsid w:val="00505C89"/>
    <w:rsid w:val="0051282A"/>
    <w:rsid w:val="00512E87"/>
    <w:rsid w:val="00520C88"/>
    <w:rsid w:val="00521235"/>
    <w:rsid w:val="00522DA1"/>
    <w:rsid w:val="00526444"/>
    <w:rsid w:val="00527765"/>
    <w:rsid w:val="00532685"/>
    <w:rsid w:val="005344F1"/>
    <w:rsid w:val="00537731"/>
    <w:rsid w:val="0055008B"/>
    <w:rsid w:val="00552114"/>
    <w:rsid w:val="00555731"/>
    <w:rsid w:val="00565BFB"/>
    <w:rsid w:val="0056703D"/>
    <w:rsid w:val="00567046"/>
    <w:rsid w:val="00571A9E"/>
    <w:rsid w:val="005732D1"/>
    <w:rsid w:val="00575679"/>
    <w:rsid w:val="00575D67"/>
    <w:rsid w:val="00577815"/>
    <w:rsid w:val="005813C1"/>
    <w:rsid w:val="005978E3"/>
    <w:rsid w:val="00597C1F"/>
    <w:rsid w:val="00597D4C"/>
    <w:rsid w:val="005B6A0D"/>
    <w:rsid w:val="005B75DE"/>
    <w:rsid w:val="005C3A14"/>
    <w:rsid w:val="005C3FB2"/>
    <w:rsid w:val="005C562B"/>
    <w:rsid w:val="005C567F"/>
    <w:rsid w:val="005C5708"/>
    <w:rsid w:val="005C6381"/>
    <w:rsid w:val="005D14B8"/>
    <w:rsid w:val="005D15D8"/>
    <w:rsid w:val="005D39FA"/>
    <w:rsid w:val="005D671F"/>
    <w:rsid w:val="005E0619"/>
    <w:rsid w:val="005E46A2"/>
    <w:rsid w:val="005E5D2B"/>
    <w:rsid w:val="005F1E76"/>
    <w:rsid w:val="005F2F9C"/>
    <w:rsid w:val="005F5C9F"/>
    <w:rsid w:val="005F67C4"/>
    <w:rsid w:val="00600D31"/>
    <w:rsid w:val="00601354"/>
    <w:rsid w:val="006014E9"/>
    <w:rsid w:val="00602585"/>
    <w:rsid w:val="00604239"/>
    <w:rsid w:val="00606665"/>
    <w:rsid w:val="006066FC"/>
    <w:rsid w:val="00611446"/>
    <w:rsid w:val="0061535F"/>
    <w:rsid w:val="00617840"/>
    <w:rsid w:val="00624EFE"/>
    <w:rsid w:val="00625177"/>
    <w:rsid w:val="006256C7"/>
    <w:rsid w:val="00625AB0"/>
    <w:rsid w:val="00631098"/>
    <w:rsid w:val="00631A00"/>
    <w:rsid w:val="0063255E"/>
    <w:rsid w:val="006348F0"/>
    <w:rsid w:val="00635AA1"/>
    <w:rsid w:val="00637DC1"/>
    <w:rsid w:val="00641A8D"/>
    <w:rsid w:val="00641DC1"/>
    <w:rsid w:val="00641FC6"/>
    <w:rsid w:val="006427AD"/>
    <w:rsid w:val="00644DAC"/>
    <w:rsid w:val="00645712"/>
    <w:rsid w:val="00651D33"/>
    <w:rsid w:val="006554B8"/>
    <w:rsid w:val="006562E3"/>
    <w:rsid w:val="006613E5"/>
    <w:rsid w:val="00665518"/>
    <w:rsid w:val="00665CCD"/>
    <w:rsid w:val="006677EE"/>
    <w:rsid w:val="00680BF4"/>
    <w:rsid w:val="00683EFF"/>
    <w:rsid w:val="006904A3"/>
    <w:rsid w:val="006916E3"/>
    <w:rsid w:val="0069341A"/>
    <w:rsid w:val="006943F6"/>
    <w:rsid w:val="006A339D"/>
    <w:rsid w:val="006A6B61"/>
    <w:rsid w:val="006B07CE"/>
    <w:rsid w:val="006B18E0"/>
    <w:rsid w:val="006B1950"/>
    <w:rsid w:val="006B350E"/>
    <w:rsid w:val="006B3BDB"/>
    <w:rsid w:val="006C5A47"/>
    <w:rsid w:val="006C68AF"/>
    <w:rsid w:val="006D0C45"/>
    <w:rsid w:val="006D457E"/>
    <w:rsid w:val="006D5243"/>
    <w:rsid w:val="006D7412"/>
    <w:rsid w:val="006E0B51"/>
    <w:rsid w:val="006E25CE"/>
    <w:rsid w:val="006E2EDC"/>
    <w:rsid w:val="006E487F"/>
    <w:rsid w:val="006E5D2B"/>
    <w:rsid w:val="006E7556"/>
    <w:rsid w:val="006E7FDA"/>
    <w:rsid w:val="006F178E"/>
    <w:rsid w:val="006F4A3A"/>
    <w:rsid w:val="0070155C"/>
    <w:rsid w:val="007045E3"/>
    <w:rsid w:val="00706DFB"/>
    <w:rsid w:val="007120BB"/>
    <w:rsid w:val="007124A2"/>
    <w:rsid w:val="00720784"/>
    <w:rsid w:val="0072299D"/>
    <w:rsid w:val="00725819"/>
    <w:rsid w:val="007277BB"/>
    <w:rsid w:val="00727EFB"/>
    <w:rsid w:val="007306D5"/>
    <w:rsid w:val="007308AE"/>
    <w:rsid w:val="0074353E"/>
    <w:rsid w:val="00745F6F"/>
    <w:rsid w:val="00746B25"/>
    <w:rsid w:val="00746FE0"/>
    <w:rsid w:val="0075010D"/>
    <w:rsid w:val="007534C0"/>
    <w:rsid w:val="00753F83"/>
    <w:rsid w:val="0076166C"/>
    <w:rsid w:val="00763263"/>
    <w:rsid w:val="00766B77"/>
    <w:rsid w:val="00766E48"/>
    <w:rsid w:val="007711E4"/>
    <w:rsid w:val="00780ADE"/>
    <w:rsid w:val="00780B9C"/>
    <w:rsid w:val="00783083"/>
    <w:rsid w:val="007877A3"/>
    <w:rsid w:val="00793E34"/>
    <w:rsid w:val="00797BB7"/>
    <w:rsid w:val="007A119F"/>
    <w:rsid w:val="007A20F5"/>
    <w:rsid w:val="007A29FD"/>
    <w:rsid w:val="007A4910"/>
    <w:rsid w:val="007A58F9"/>
    <w:rsid w:val="007A6B6B"/>
    <w:rsid w:val="007A79B8"/>
    <w:rsid w:val="007B25DD"/>
    <w:rsid w:val="007C2FB6"/>
    <w:rsid w:val="007C3F6A"/>
    <w:rsid w:val="007D225E"/>
    <w:rsid w:val="007D2699"/>
    <w:rsid w:val="007D3FE7"/>
    <w:rsid w:val="007D4720"/>
    <w:rsid w:val="007D49C3"/>
    <w:rsid w:val="007E16B4"/>
    <w:rsid w:val="007E26E0"/>
    <w:rsid w:val="007E474B"/>
    <w:rsid w:val="007E58B9"/>
    <w:rsid w:val="007F2377"/>
    <w:rsid w:val="007F3664"/>
    <w:rsid w:val="007F37FF"/>
    <w:rsid w:val="007F54E7"/>
    <w:rsid w:val="007F74B5"/>
    <w:rsid w:val="007F7731"/>
    <w:rsid w:val="00810DDF"/>
    <w:rsid w:val="00811630"/>
    <w:rsid w:val="00815BF6"/>
    <w:rsid w:val="0082114D"/>
    <w:rsid w:val="00823BF6"/>
    <w:rsid w:val="00825202"/>
    <w:rsid w:val="008267DD"/>
    <w:rsid w:val="00826E6A"/>
    <w:rsid w:val="0082702A"/>
    <w:rsid w:val="008271A7"/>
    <w:rsid w:val="0082758A"/>
    <w:rsid w:val="008327A4"/>
    <w:rsid w:val="00835035"/>
    <w:rsid w:val="00841F3D"/>
    <w:rsid w:val="008513FA"/>
    <w:rsid w:val="008524C2"/>
    <w:rsid w:val="00852E2E"/>
    <w:rsid w:val="00853E9B"/>
    <w:rsid w:val="00857DAE"/>
    <w:rsid w:val="00865591"/>
    <w:rsid w:val="00874C3B"/>
    <w:rsid w:val="00887294"/>
    <w:rsid w:val="008876A4"/>
    <w:rsid w:val="00887D2F"/>
    <w:rsid w:val="00890549"/>
    <w:rsid w:val="0089584B"/>
    <w:rsid w:val="00896AC1"/>
    <w:rsid w:val="00897A53"/>
    <w:rsid w:val="008A1ABB"/>
    <w:rsid w:val="008A2560"/>
    <w:rsid w:val="008A2E6F"/>
    <w:rsid w:val="008A31BB"/>
    <w:rsid w:val="008B0960"/>
    <w:rsid w:val="008B096E"/>
    <w:rsid w:val="008B2F21"/>
    <w:rsid w:val="008B3DA6"/>
    <w:rsid w:val="008B41A9"/>
    <w:rsid w:val="008B54B2"/>
    <w:rsid w:val="008B5F13"/>
    <w:rsid w:val="008C31FF"/>
    <w:rsid w:val="008C3F23"/>
    <w:rsid w:val="008C4DF7"/>
    <w:rsid w:val="008C4F90"/>
    <w:rsid w:val="008C5BD1"/>
    <w:rsid w:val="008C5D31"/>
    <w:rsid w:val="008D3AF0"/>
    <w:rsid w:val="008D3F6E"/>
    <w:rsid w:val="008D4A37"/>
    <w:rsid w:val="008E7EA6"/>
    <w:rsid w:val="008F27F9"/>
    <w:rsid w:val="008F439B"/>
    <w:rsid w:val="00902204"/>
    <w:rsid w:val="0090295C"/>
    <w:rsid w:val="009046BA"/>
    <w:rsid w:val="00906F19"/>
    <w:rsid w:val="00907BA9"/>
    <w:rsid w:val="00907DF7"/>
    <w:rsid w:val="0091313E"/>
    <w:rsid w:val="00914155"/>
    <w:rsid w:val="00915411"/>
    <w:rsid w:val="0092222B"/>
    <w:rsid w:val="009258AD"/>
    <w:rsid w:val="00926EFC"/>
    <w:rsid w:val="009318F9"/>
    <w:rsid w:val="00931F7E"/>
    <w:rsid w:val="00937158"/>
    <w:rsid w:val="00937F2B"/>
    <w:rsid w:val="00950872"/>
    <w:rsid w:val="00951577"/>
    <w:rsid w:val="0095781E"/>
    <w:rsid w:val="00961F38"/>
    <w:rsid w:val="00966D65"/>
    <w:rsid w:val="00971A33"/>
    <w:rsid w:val="00972C85"/>
    <w:rsid w:val="009751FA"/>
    <w:rsid w:val="00976147"/>
    <w:rsid w:val="00976A75"/>
    <w:rsid w:val="009776A8"/>
    <w:rsid w:val="00977F72"/>
    <w:rsid w:val="0098153D"/>
    <w:rsid w:val="0098394A"/>
    <w:rsid w:val="00984251"/>
    <w:rsid w:val="00986058"/>
    <w:rsid w:val="009931AB"/>
    <w:rsid w:val="009A22C1"/>
    <w:rsid w:val="009A52A8"/>
    <w:rsid w:val="009A7E75"/>
    <w:rsid w:val="009A7F83"/>
    <w:rsid w:val="009B4644"/>
    <w:rsid w:val="009B4FE6"/>
    <w:rsid w:val="009B568B"/>
    <w:rsid w:val="009B77E7"/>
    <w:rsid w:val="009C29DF"/>
    <w:rsid w:val="009C2B1C"/>
    <w:rsid w:val="009C3D37"/>
    <w:rsid w:val="009C4FA4"/>
    <w:rsid w:val="009D289A"/>
    <w:rsid w:val="009D3E3B"/>
    <w:rsid w:val="009D4CA6"/>
    <w:rsid w:val="009D7DEA"/>
    <w:rsid w:val="009E4B31"/>
    <w:rsid w:val="009E5F02"/>
    <w:rsid w:val="009F400B"/>
    <w:rsid w:val="009F66CF"/>
    <w:rsid w:val="009F707A"/>
    <w:rsid w:val="009F7CDA"/>
    <w:rsid w:val="009F7D96"/>
    <w:rsid w:val="00A003E5"/>
    <w:rsid w:val="00A070B5"/>
    <w:rsid w:val="00A12806"/>
    <w:rsid w:val="00A162D8"/>
    <w:rsid w:val="00A21A93"/>
    <w:rsid w:val="00A271FA"/>
    <w:rsid w:val="00A304B0"/>
    <w:rsid w:val="00A3058F"/>
    <w:rsid w:val="00A362EF"/>
    <w:rsid w:val="00A42250"/>
    <w:rsid w:val="00A45129"/>
    <w:rsid w:val="00A478C8"/>
    <w:rsid w:val="00A50133"/>
    <w:rsid w:val="00A52475"/>
    <w:rsid w:val="00A52677"/>
    <w:rsid w:val="00A52EC7"/>
    <w:rsid w:val="00A5449A"/>
    <w:rsid w:val="00A60F4E"/>
    <w:rsid w:val="00A624C5"/>
    <w:rsid w:val="00A65B4C"/>
    <w:rsid w:val="00A725A8"/>
    <w:rsid w:val="00A77641"/>
    <w:rsid w:val="00A800E2"/>
    <w:rsid w:val="00A8654C"/>
    <w:rsid w:val="00A9202E"/>
    <w:rsid w:val="00A9460E"/>
    <w:rsid w:val="00A96630"/>
    <w:rsid w:val="00AA0129"/>
    <w:rsid w:val="00AA49E9"/>
    <w:rsid w:val="00AB0D61"/>
    <w:rsid w:val="00AB0ECA"/>
    <w:rsid w:val="00AB3227"/>
    <w:rsid w:val="00AC48A5"/>
    <w:rsid w:val="00AC5F09"/>
    <w:rsid w:val="00AC7669"/>
    <w:rsid w:val="00AD196A"/>
    <w:rsid w:val="00AD2656"/>
    <w:rsid w:val="00AD647D"/>
    <w:rsid w:val="00AD73C9"/>
    <w:rsid w:val="00AD76EA"/>
    <w:rsid w:val="00AE60B2"/>
    <w:rsid w:val="00AE7719"/>
    <w:rsid w:val="00AF354D"/>
    <w:rsid w:val="00AF60F5"/>
    <w:rsid w:val="00AF747A"/>
    <w:rsid w:val="00B00BB8"/>
    <w:rsid w:val="00B03EB6"/>
    <w:rsid w:val="00B0431A"/>
    <w:rsid w:val="00B0606C"/>
    <w:rsid w:val="00B070F4"/>
    <w:rsid w:val="00B07F59"/>
    <w:rsid w:val="00B12CFB"/>
    <w:rsid w:val="00B12F79"/>
    <w:rsid w:val="00B13A7D"/>
    <w:rsid w:val="00B165FA"/>
    <w:rsid w:val="00B1696E"/>
    <w:rsid w:val="00B176A7"/>
    <w:rsid w:val="00B202FB"/>
    <w:rsid w:val="00B24427"/>
    <w:rsid w:val="00B24EE2"/>
    <w:rsid w:val="00B27612"/>
    <w:rsid w:val="00B33E0F"/>
    <w:rsid w:val="00B341EA"/>
    <w:rsid w:val="00B409D0"/>
    <w:rsid w:val="00B41A1D"/>
    <w:rsid w:val="00B42783"/>
    <w:rsid w:val="00B47DB0"/>
    <w:rsid w:val="00B502D1"/>
    <w:rsid w:val="00B52ACA"/>
    <w:rsid w:val="00B531E9"/>
    <w:rsid w:val="00B54D1E"/>
    <w:rsid w:val="00B556A3"/>
    <w:rsid w:val="00B615D6"/>
    <w:rsid w:val="00B650FA"/>
    <w:rsid w:val="00B67C98"/>
    <w:rsid w:val="00B702F3"/>
    <w:rsid w:val="00B73701"/>
    <w:rsid w:val="00B754FE"/>
    <w:rsid w:val="00B778E3"/>
    <w:rsid w:val="00B8284C"/>
    <w:rsid w:val="00B82F63"/>
    <w:rsid w:val="00B92CB5"/>
    <w:rsid w:val="00B93BC9"/>
    <w:rsid w:val="00BA0308"/>
    <w:rsid w:val="00BA0B83"/>
    <w:rsid w:val="00BA2497"/>
    <w:rsid w:val="00BA2916"/>
    <w:rsid w:val="00BA42C5"/>
    <w:rsid w:val="00BA4863"/>
    <w:rsid w:val="00BA727F"/>
    <w:rsid w:val="00BB4438"/>
    <w:rsid w:val="00BB6357"/>
    <w:rsid w:val="00BB6858"/>
    <w:rsid w:val="00BC7736"/>
    <w:rsid w:val="00BD0CCD"/>
    <w:rsid w:val="00BD1243"/>
    <w:rsid w:val="00BD37AD"/>
    <w:rsid w:val="00BD4054"/>
    <w:rsid w:val="00BD5255"/>
    <w:rsid w:val="00BE5025"/>
    <w:rsid w:val="00BE68CE"/>
    <w:rsid w:val="00BE76C5"/>
    <w:rsid w:val="00BE7E8B"/>
    <w:rsid w:val="00BF0F90"/>
    <w:rsid w:val="00BF17B5"/>
    <w:rsid w:val="00BF3DB7"/>
    <w:rsid w:val="00C05819"/>
    <w:rsid w:val="00C06B65"/>
    <w:rsid w:val="00C07D17"/>
    <w:rsid w:val="00C134F6"/>
    <w:rsid w:val="00C14757"/>
    <w:rsid w:val="00C20BD4"/>
    <w:rsid w:val="00C2128F"/>
    <w:rsid w:val="00C24577"/>
    <w:rsid w:val="00C25F30"/>
    <w:rsid w:val="00C261FF"/>
    <w:rsid w:val="00C30F96"/>
    <w:rsid w:val="00C32FCF"/>
    <w:rsid w:val="00C33641"/>
    <w:rsid w:val="00C3736B"/>
    <w:rsid w:val="00C42906"/>
    <w:rsid w:val="00C43773"/>
    <w:rsid w:val="00C467F0"/>
    <w:rsid w:val="00C50614"/>
    <w:rsid w:val="00C55117"/>
    <w:rsid w:val="00C6573C"/>
    <w:rsid w:val="00C6612A"/>
    <w:rsid w:val="00C66CBF"/>
    <w:rsid w:val="00C7093A"/>
    <w:rsid w:val="00C7156E"/>
    <w:rsid w:val="00C8168F"/>
    <w:rsid w:val="00C845D6"/>
    <w:rsid w:val="00C91B4F"/>
    <w:rsid w:val="00C93D58"/>
    <w:rsid w:val="00C94E23"/>
    <w:rsid w:val="00C953B1"/>
    <w:rsid w:val="00C96BE5"/>
    <w:rsid w:val="00C96EF2"/>
    <w:rsid w:val="00CA1DE4"/>
    <w:rsid w:val="00CA56FE"/>
    <w:rsid w:val="00CB2302"/>
    <w:rsid w:val="00CB3DFC"/>
    <w:rsid w:val="00CB4F60"/>
    <w:rsid w:val="00CB5EF5"/>
    <w:rsid w:val="00CB6092"/>
    <w:rsid w:val="00CB70F4"/>
    <w:rsid w:val="00CC3805"/>
    <w:rsid w:val="00CC4AF1"/>
    <w:rsid w:val="00CC7662"/>
    <w:rsid w:val="00CC7714"/>
    <w:rsid w:val="00CD18B9"/>
    <w:rsid w:val="00CD199D"/>
    <w:rsid w:val="00CD1ED8"/>
    <w:rsid w:val="00CD6836"/>
    <w:rsid w:val="00CE1709"/>
    <w:rsid w:val="00CE511A"/>
    <w:rsid w:val="00CF163E"/>
    <w:rsid w:val="00CF53F0"/>
    <w:rsid w:val="00CF745F"/>
    <w:rsid w:val="00CF7EEC"/>
    <w:rsid w:val="00D00C9A"/>
    <w:rsid w:val="00D04976"/>
    <w:rsid w:val="00D11968"/>
    <w:rsid w:val="00D12138"/>
    <w:rsid w:val="00D12F03"/>
    <w:rsid w:val="00D1323E"/>
    <w:rsid w:val="00D16A4E"/>
    <w:rsid w:val="00D22487"/>
    <w:rsid w:val="00D23798"/>
    <w:rsid w:val="00D30417"/>
    <w:rsid w:val="00D31900"/>
    <w:rsid w:val="00D32099"/>
    <w:rsid w:val="00D35A36"/>
    <w:rsid w:val="00D36244"/>
    <w:rsid w:val="00D36C6A"/>
    <w:rsid w:val="00D36F0E"/>
    <w:rsid w:val="00D42251"/>
    <w:rsid w:val="00D43256"/>
    <w:rsid w:val="00D44FB7"/>
    <w:rsid w:val="00D45052"/>
    <w:rsid w:val="00D46AFC"/>
    <w:rsid w:val="00D475BD"/>
    <w:rsid w:val="00D53C94"/>
    <w:rsid w:val="00D60D60"/>
    <w:rsid w:val="00D67E45"/>
    <w:rsid w:val="00D701E5"/>
    <w:rsid w:val="00D719F2"/>
    <w:rsid w:val="00D7269E"/>
    <w:rsid w:val="00D7575A"/>
    <w:rsid w:val="00D80333"/>
    <w:rsid w:val="00D818AC"/>
    <w:rsid w:val="00D82710"/>
    <w:rsid w:val="00D827DD"/>
    <w:rsid w:val="00D85789"/>
    <w:rsid w:val="00D86E12"/>
    <w:rsid w:val="00D93919"/>
    <w:rsid w:val="00DA1DDD"/>
    <w:rsid w:val="00DB104C"/>
    <w:rsid w:val="00DB2D65"/>
    <w:rsid w:val="00DB32BE"/>
    <w:rsid w:val="00DB3F61"/>
    <w:rsid w:val="00DB4BD4"/>
    <w:rsid w:val="00DB7B01"/>
    <w:rsid w:val="00DC70D0"/>
    <w:rsid w:val="00DC7781"/>
    <w:rsid w:val="00DD0230"/>
    <w:rsid w:val="00DD359F"/>
    <w:rsid w:val="00DD3D9A"/>
    <w:rsid w:val="00DD3FC2"/>
    <w:rsid w:val="00DD4549"/>
    <w:rsid w:val="00DE2356"/>
    <w:rsid w:val="00DE7C99"/>
    <w:rsid w:val="00DF2620"/>
    <w:rsid w:val="00DF62F0"/>
    <w:rsid w:val="00DF7AFE"/>
    <w:rsid w:val="00DF7ED5"/>
    <w:rsid w:val="00E029A1"/>
    <w:rsid w:val="00E0669A"/>
    <w:rsid w:val="00E107AE"/>
    <w:rsid w:val="00E10C1C"/>
    <w:rsid w:val="00E139D0"/>
    <w:rsid w:val="00E17866"/>
    <w:rsid w:val="00E20EF6"/>
    <w:rsid w:val="00E230D5"/>
    <w:rsid w:val="00E3114A"/>
    <w:rsid w:val="00E33CE0"/>
    <w:rsid w:val="00E421FD"/>
    <w:rsid w:val="00E4390E"/>
    <w:rsid w:val="00E4743A"/>
    <w:rsid w:val="00E50546"/>
    <w:rsid w:val="00E520A7"/>
    <w:rsid w:val="00E55A2C"/>
    <w:rsid w:val="00E574B4"/>
    <w:rsid w:val="00E63628"/>
    <w:rsid w:val="00E64008"/>
    <w:rsid w:val="00E6797F"/>
    <w:rsid w:val="00E67B55"/>
    <w:rsid w:val="00E71C4B"/>
    <w:rsid w:val="00E73302"/>
    <w:rsid w:val="00E7499B"/>
    <w:rsid w:val="00E749B4"/>
    <w:rsid w:val="00E75A09"/>
    <w:rsid w:val="00E75FB1"/>
    <w:rsid w:val="00E872A7"/>
    <w:rsid w:val="00E92540"/>
    <w:rsid w:val="00E94790"/>
    <w:rsid w:val="00E95F3C"/>
    <w:rsid w:val="00EA0D95"/>
    <w:rsid w:val="00EA1CEF"/>
    <w:rsid w:val="00EA4217"/>
    <w:rsid w:val="00EA5FB1"/>
    <w:rsid w:val="00EA6190"/>
    <w:rsid w:val="00EB169A"/>
    <w:rsid w:val="00EB2A85"/>
    <w:rsid w:val="00EB5943"/>
    <w:rsid w:val="00EC1084"/>
    <w:rsid w:val="00EC2C1A"/>
    <w:rsid w:val="00EC4F99"/>
    <w:rsid w:val="00EC5AEB"/>
    <w:rsid w:val="00EC66E9"/>
    <w:rsid w:val="00ED0FA1"/>
    <w:rsid w:val="00ED4E79"/>
    <w:rsid w:val="00ED6187"/>
    <w:rsid w:val="00ED630C"/>
    <w:rsid w:val="00ED762C"/>
    <w:rsid w:val="00EE3BFA"/>
    <w:rsid w:val="00EE4815"/>
    <w:rsid w:val="00EF2D6C"/>
    <w:rsid w:val="00EF4EF4"/>
    <w:rsid w:val="00F009FF"/>
    <w:rsid w:val="00F04B1A"/>
    <w:rsid w:val="00F04EDE"/>
    <w:rsid w:val="00F0502F"/>
    <w:rsid w:val="00F05186"/>
    <w:rsid w:val="00F069AA"/>
    <w:rsid w:val="00F07DA4"/>
    <w:rsid w:val="00F107CA"/>
    <w:rsid w:val="00F1409C"/>
    <w:rsid w:val="00F21E9A"/>
    <w:rsid w:val="00F23EC5"/>
    <w:rsid w:val="00F258C7"/>
    <w:rsid w:val="00F27523"/>
    <w:rsid w:val="00F31CDB"/>
    <w:rsid w:val="00F325E2"/>
    <w:rsid w:val="00F32FF5"/>
    <w:rsid w:val="00F36B02"/>
    <w:rsid w:val="00F40970"/>
    <w:rsid w:val="00F4394F"/>
    <w:rsid w:val="00F526E5"/>
    <w:rsid w:val="00F56D4D"/>
    <w:rsid w:val="00F57525"/>
    <w:rsid w:val="00F66B53"/>
    <w:rsid w:val="00F67505"/>
    <w:rsid w:val="00F703DF"/>
    <w:rsid w:val="00F715F2"/>
    <w:rsid w:val="00F7285E"/>
    <w:rsid w:val="00F743D3"/>
    <w:rsid w:val="00F761DE"/>
    <w:rsid w:val="00F769D8"/>
    <w:rsid w:val="00F81CD1"/>
    <w:rsid w:val="00F81F27"/>
    <w:rsid w:val="00F833B9"/>
    <w:rsid w:val="00F83523"/>
    <w:rsid w:val="00F84965"/>
    <w:rsid w:val="00F93208"/>
    <w:rsid w:val="00F955C4"/>
    <w:rsid w:val="00FA40FC"/>
    <w:rsid w:val="00FB3D72"/>
    <w:rsid w:val="00FB43E7"/>
    <w:rsid w:val="00FB7FEB"/>
    <w:rsid w:val="00FC10E8"/>
    <w:rsid w:val="00FC300C"/>
    <w:rsid w:val="00FC3423"/>
    <w:rsid w:val="00FD0992"/>
    <w:rsid w:val="00FD139F"/>
    <w:rsid w:val="00FD2B07"/>
    <w:rsid w:val="00FD2DCD"/>
    <w:rsid w:val="00FD39F4"/>
    <w:rsid w:val="00FD667C"/>
    <w:rsid w:val="00FD6952"/>
    <w:rsid w:val="00FD7E2C"/>
    <w:rsid w:val="00FE4D0A"/>
    <w:rsid w:val="00FF1AF0"/>
    <w:rsid w:val="00FF5997"/>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BB7D1A"/>
  <w15:docId w15:val="{F9DDB009-8191-4FE9-84F8-51808428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David"/>
        <w:sz w:val="24"/>
        <w:szCs w:val="24"/>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9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style>
  <w:style w:type="paragraph" w:styleId="Footer">
    <w:name w:val="footer"/>
    <w:basedOn w:val="Normal"/>
    <w:link w:val="FooterChar"/>
    <w:rsid w:val="000216FE"/>
    <w:pPr>
      <w:tabs>
        <w:tab w:val="center" w:pos="4153"/>
        <w:tab w:val="right" w:pos="8306"/>
      </w:tabs>
    </w:p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ahoma"/>
      <w:sz w:val="16"/>
      <w:szCs w:val="16"/>
    </w:rPr>
  </w:style>
  <w:style w:type="character" w:customStyle="1" w:styleId="BalloonTextChar">
    <w:name w:val="Balloon Text Char"/>
    <w:basedOn w:val="DefaultParagraphFont"/>
    <w:link w:val="BalloonText"/>
    <w:rsid w:val="00E574B4"/>
    <w:rPr>
      <w:rFonts w:ascii="Tahoma" w:hAnsi="Tahoma" w:cs="Tahoma"/>
      <w:sz w:val="16"/>
      <w:szCs w:val="16"/>
    </w:rPr>
  </w:style>
  <w:style w:type="character" w:customStyle="1" w:styleId="FooterChar">
    <w:name w:val="Footer Char"/>
    <w:basedOn w:val="DefaultParagraphFont"/>
    <w:link w:val="Footer"/>
    <w:rsid w:val="00E139D0"/>
    <w:rPr>
      <w:sz w:val="24"/>
      <w:szCs w:val="24"/>
    </w:rPr>
  </w:style>
  <w:style w:type="character" w:customStyle="1" w:styleId="HeaderChar">
    <w:name w:val="Header Char"/>
    <w:basedOn w:val="DefaultParagraphFont"/>
    <w:link w:val="Header"/>
    <w:rsid w:val="00AF747A"/>
    <w:rPr>
      <w:sz w:val="24"/>
      <w:szCs w:val="24"/>
    </w:rPr>
  </w:style>
  <w:style w:type="character" w:styleId="Hyperlink">
    <w:name w:val="Hyperlink"/>
    <w:basedOn w:val="DefaultParagraphFont"/>
    <w:uiPriority w:val="99"/>
    <w:unhideWhenUsed/>
    <w:rsid w:val="00AF747A"/>
    <w:rPr>
      <w:color w:val="0000FF" w:themeColor="hyperlink"/>
      <w:u w:val="single"/>
    </w:rPr>
  </w:style>
  <w:style w:type="paragraph" w:styleId="BodyText">
    <w:name w:val="Body Text"/>
    <w:basedOn w:val="Normal"/>
    <w:link w:val="BodyTextChar"/>
    <w:rsid w:val="00ED4E79"/>
    <w:pPr>
      <w:overflowPunct w:val="0"/>
      <w:autoSpaceDE w:val="0"/>
      <w:autoSpaceDN w:val="0"/>
      <w:adjustRightInd w:val="0"/>
      <w:spacing w:before="240" w:line="360" w:lineRule="auto"/>
      <w:jc w:val="both"/>
      <w:textAlignment w:val="baseline"/>
    </w:pPr>
    <w:rPr>
      <w:rFonts w:ascii="Times New Roman" w:hAnsi="Times New Roman" w:cs="Times New Roman"/>
      <w:lang w:eastAsia="he-IL"/>
    </w:rPr>
  </w:style>
  <w:style w:type="character" w:customStyle="1" w:styleId="BodyTextChar">
    <w:name w:val="Body Text Char"/>
    <w:basedOn w:val="DefaultParagraphFont"/>
    <w:link w:val="BodyText"/>
    <w:rsid w:val="00ED4E79"/>
    <w:rPr>
      <w:rFonts w:ascii="Times New Roman" w:hAnsi="Times New Roman" w:cs="Times New Roman"/>
      <w:lang w:eastAsia="he-IL"/>
    </w:rPr>
  </w:style>
  <w:style w:type="character" w:styleId="Emphasis">
    <w:name w:val="Emphasis"/>
    <w:basedOn w:val="DefaultParagraphFont"/>
    <w:uiPriority w:val="20"/>
    <w:qFormat/>
    <w:rsid w:val="00FD2B07"/>
    <w:rPr>
      <w:b/>
      <w:bCs/>
      <w:i w:val="0"/>
      <w:iCs w:val="0"/>
    </w:rPr>
  </w:style>
  <w:style w:type="character" w:customStyle="1" w:styleId="st1">
    <w:name w:val="st1"/>
    <w:basedOn w:val="DefaultParagraphFont"/>
    <w:rsid w:val="00FD2B07"/>
  </w:style>
  <w:style w:type="character" w:styleId="PlaceholderText">
    <w:name w:val="Placeholder Text"/>
    <w:basedOn w:val="DefaultParagraphFont"/>
    <w:uiPriority w:val="99"/>
    <w:semiHidden/>
    <w:rsid w:val="00DD3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072">
      <w:bodyDiv w:val="1"/>
      <w:marLeft w:val="0"/>
      <w:marRight w:val="0"/>
      <w:marTop w:val="0"/>
      <w:marBottom w:val="0"/>
      <w:divBdr>
        <w:top w:val="none" w:sz="0" w:space="0" w:color="auto"/>
        <w:left w:val="none" w:sz="0" w:space="0" w:color="auto"/>
        <w:bottom w:val="none" w:sz="0" w:space="0" w:color="auto"/>
        <w:right w:val="none" w:sz="0" w:space="0" w:color="auto"/>
      </w:divBdr>
    </w:div>
    <w:div w:id="330957580">
      <w:bodyDiv w:val="1"/>
      <w:marLeft w:val="0"/>
      <w:marRight w:val="0"/>
      <w:marTop w:val="0"/>
      <w:marBottom w:val="0"/>
      <w:divBdr>
        <w:top w:val="none" w:sz="0" w:space="0" w:color="auto"/>
        <w:left w:val="none" w:sz="0" w:space="0" w:color="auto"/>
        <w:bottom w:val="none" w:sz="0" w:space="0" w:color="auto"/>
        <w:right w:val="none" w:sz="0" w:space="0" w:color="auto"/>
      </w:divBdr>
    </w:div>
    <w:div w:id="366495246">
      <w:bodyDiv w:val="1"/>
      <w:marLeft w:val="0"/>
      <w:marRight w:val="0"/>
      <w:marTop w:val="0"/>
      <w:marBottom w:val="0"/>
      <w:divBdr>
        <w:top w:val="none" w:sz="0" w:space="0" w:color="auto"/>
        <w:left w:val="none" w:sz="0" w:space="0" w:color="auto"/>
        <w:bottom w:val="none" w:sz="0" w:space="0" w:color="auto"/>
        <w:right w:val="none" w:sz="0" w:space="0" w:color="auto"/>
      </w:divBdr>
    </w:div>
    <w:div w:id="542789506">
      <w:bodyDiv w:val="1"/>
      <w:marLeft w:val="0"/>
      <w:marRight w:val="0"/>
      <w:marTop w:val="0"/>
      <w:marBottom w:val="0"/>
      <w:divBdr>
        <w:top w:val="none" w:sz="0" w:space="0" w:color="auto"/>
        <w:left w:val="none" w:sz="0" w:space="0" w:color="auto"/>
        <w:bottom w:val="none" w:sz="0" w:space="0" w:color="auto"/>
        <w:right w:val="none" w:sz="0" w:space="0" w:color="auto"/>
      </w:divBdr>
    </w:div>
    <w:div w:id="658463239">
      <w:bodyDiv w:val="1"/>
      <w:marLeft w:val="0"/>
      <w:marRight w:val="0"/>
      <w:marTop w:val="0"/>
      <w:marBottom w:val="0"/>
      <w:divBdr>
        <w:top w:val="none" w:sz="0" w:space="0" w:color="auto"/>
        <w:left w:val="none" w:sz="0" w:space="0" w:color="auto"/>
        <w:bottom w:val="none" w:sz="0" w:space="0" w:color="auto"/>
        <w:right w:val="none" w:sz="0" w:space="0" w:color="auto"/>
      </w:divBdr>
    </w:div>
    <w:div w:id="735277188">
      <w:bodyDiv w:val="1"/>
      <w:marLeft w:val="0"/>
      <w:marRight w:val="0"/>
      <w:marTop w:val="0"/>
      <w:marBottom w:val="0"/>
      <w:divBdr>
        <w:top w:val="none" w:sz="0" w:space="0" w:color="auto"/>
        <w:left w:val="none" w:sz="0" w:space="0" w:color="auto"/>
        <w:bottom w:val="none" w:sz="0" w:space="0" w:color="auto"/>
        <w:right w:val="none" w:sz="0" w:space="0" w:color="auto"/>
      </w:divBdr>
    </w:div>
    <w:div w:id="1206795698">
      <w:bodyDiv w:val="1"/>
      <w:marLeft w:val="0"/>
      <w:marRight w:val="0"/>
      <w:marTop w:val="0"/>
      <w:marBottom w:val="0"/>
      <w:divBdr>
        <w:top w:val="none" w:sz="0" w:space="0" w:color="auto"/>
        <w:left w:val="none" w:sz="0" w:space="0" w:color="auto"/>
        <w:bottom w:val="none" w:sz="0" w:space="0" w:color="auto"/>
        <w:right w:val="none" w:sz="0" w:space="0" w:color="auto"/>
      </w:divBdr>
    </w:div>
    <w:div w:id="1229339916">
      <w:bodyDiv w:val="1"/>
      <w:marLeft w:val="0"/>
      <w:marRight w:val="0"/>
      <w:marTop w:val="0"/>
      <w:marBottom w:val="0"/>
      <w:divBdr>
        <w:top w:val="none" w:sz="0" w:space="0" w:color="auto"/>
        <w:left w:val="none" w:sz="0" w:space="0" w:color="auto"/>
        <w:bottom w:val="none" w:sz="0" w:space="0" w:color="auto"/>
        <w:right w:val="none" w:sz="0" w:space="0" w:color="auto"/>
      </w:divBdr>
    </w:div>
    <w:div w:id="1395542891">
      <w:bodyDiv w:val="1"/>
      <w:marLeft w:val="0"/>
      <w:marRight w:val="0"/>
      <w:marTop w:val="0"/>
      <w:marBottom w:val="0"/>
      <w:divBdr>
        <w:top w:val="none" w:sz="0" w:space="0" w:color="auto"/>
        <w:left w:val="none" w:sz="0" w:space="0" w:color="auto"/>
        <w:bottom w:val="none" w:sz="0" w:space="0" w:color="auto"/>
        <w:right w:val="none" w:sz="0" w:space="0" w:color="auto"/>
      </w:divBdr>
    </w:div>
    <w:div w:id="1470436417">
      <w:bodyDiv w:val="1"/>
      <w:marLeft w:val="0"/>
      <w:marRight w:val="0"/>
      <w:marTop w:val="0"/>
      <w:marBottom w:val="0"/>
      <w:divBdr>
        <w:top w:val="none" w:sz="0" w:space="0" w:color="auto"/>
        <w:left w:val="none" w:sz="0" w:space="0" w:color="auto"/>
        <w:bottom w:val="none" w:sz="0" w:space="0" w:color="auto"/>
        <w:right w:val="none" w:sz="0" w:space="0" w:color="auto"/>
      </w:divBdr>
    </w:div>
    <w:div w:id="1803689085">
      <w:bodyDiv w:val="1"/>
      <w:marLeft w:val="0"/>
      <w:marRight w:val="0"/>
      <w:marTop w:val="0"/>
      <w:marBottom w:val="0"/>
      <w:divBdr>
        <w:top w:val="none" w:sz="0" w:space="0" w:color="auto"/>
        <w:left w:val="none" w:sz="0" w:space="0" w:color="auto"/>
        <w:bottom w:val="none" w:sz="0" w:space="0" w:color="auto"/>
        <w:right w:val="none" w:sz="0" w:space="0" w:color="auto"/>
      </w:divBdr>
    </w:div>
    <w:div w:id="214488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nir\Local%20Settings\Temporary%20Internet%20Files\Content.Outlook\BDJ7K9GB\&#1492;%2040%20&#1506;&#1500;&#1497;&#1493;&#1503;%20&#1511;&#15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A7168-E38B-4752-85D4-E1247147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ה 40 עליון קל</Template>
  <TotalTime>34</TotalTime>
  <Pages>1</Pages>
  <Words>185</Words>
  <Characters>1057</Characters>
  <Application>Microsoft Office Word</Application>
  <DocSecurity>0</DocSecurity>
  <Lines>8</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sysadmin</dc:creator>
  <cp:lastModifiedBy>Zvi Swerdlove</cp:lastModifiedBy>
  <cp:revision>7</cp:revision>
  <cp:lastPrinted>2020-09-13T13:49:00Z</cp:lastPrinted>
  <dcterms:created xsi:type="dcterms:W3CDTF">2021-03-05T13:21:00Z</dcterms:created>
  <dcterms:modified xsi:type="dcterms:W3CDTF">2021-03-07T06:39:00Z</dcterms:modified>
</cp:coreProperties>
</file>