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F628" w14:textId="7F0B35A1" w:rsidR="00497B1C" w:rsidRDefault="00620FA5" w:rsidP="00620FA5">
      <w:pPr>
        <w:tabs>
          <w:tab w:val="left" w:pos="1021"/>
        </w:tabs>
        <w:bidi w:val="0"/>
      </w:pPr>
      <w:r>
        <w:tab/>
      </w:r>
    </w:p>
    <w:p w14:paraId="33F807FB" w14:textId="4DE2D81A" w:rsidR="00620FA5" w:rsidRDefault="00743FE4" w:rsidP="00620FA5">
      <w:pPr>
        <w:bidi w:val="0"/>
        <w:ind w:left="-62"/>
        <w:jc w:val="right"/>
        <w:rPr>
          <w:rFonts w:ascii="Narkisim" w:hAnsi="Narkisim" w:cs="Narkisim"/>
        </w:rPr>
      </w:pPr>
      <w:r>
        <w:rPr>
          <w:rFonts w:ascii="Narkisim" w:hAnsi="Narkisim" w:cs="Narkisim"/>
        </w:rPr>
        <w:t>5 Sivan 5779</w:t>
      </w:r>
    </w:p>
    <w:p w14:paraId="4D5700E7" w14:textId="271460D8" w:rsidR="00620FA5" w:rsidRDefault="00743FE4" w:rsidP="00620FA5">
      <w:pPr>
        <w:bidi w:val="0"/>
        <w:ind w:left="-62"/>
        <w:jc w:val="right"/>
        <w:rPr>
          <w:rFonts w:ascii="Narkisim" w:hAnsi="Narkisim" w:cs="Narkisim"/>
        </w:rPr>
      </w:pPr>
      <w:r>
        <w:rPr>
          <w:rFonts w:ascii="Narkisim" w:hAnsi="Narkisim" w:cs="Narkisim"/>
        </w:rPr>
        <w:t>08.07</w:t>
      </w:r>
      <w:r w:rsidR="00744F04">
        <w:rPr>
          <w:rFonts w:ascii="Narkisim" w:hAnsi="Narkisim" w:cs="Narkisim"/>
        </w:rPr>
        <w:t>.19</w:t>
      </w:r>
    </w:p>
    <w:p w14:paraId="1DCA6ACC" w14:textId="77777777" w:rsidR="00620FA5" w:rsidRDefault="00620FA5" w:rsidP="00620FA5">
      <w:pPr>
        <w:bidi w:val="0"/>
        <w:ind w:left="-62"/>
        <w:jc w:val="center"/>
        <w:rPr>
          <w:rFonts w:ascii="Narkisim" w:hAnsi="Narkisim" w:cs="Narkisim"/>
        </w:rPr>
      </w:pPr>
    </w:p>
    <w:p w14:paraId="796FD585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To</w:t>
      </w:r>
    </w:p>
    <w:p w14:paraId="525F3F1C" w14:textId="333E0401" w:rsidR="00620FA5" w:rsidRDefault="00744F04" w:rsidP="00620FA5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Prof</w:t>
      </w:r>
      <w:r w:rsidR="00620FA5">
        <w:rPr>
          <w:rFonts w:ascii="Narkisim" w:hAnsi="Narkisim" w:cs="Narkisim"/>
        </w:rPr>
        <w:t>.</w:t>
      </w:r>
    </w:p>
    <w:p w14:paraId="2B04EF50" w14:textId="77777777" w:rsidR="00620FA5" w:rsidRPr="00744F04" w:rsidRDefault="00620FA5" w:rsidP="00620FA5">
      <w:pPr>
        <w:bidi w:val="0"/>
        <w:ind w:left="-62"/>
        <w:rPr>
          <w:rFonts w:ascii="Narkisim" w:hAnsi="Narkisim" w:cs="Narkisim"/>
        </w:rPr>
      </w:pPr>
      <w:r w:rsidRPr="00744F04">
        <w:rPr>
          <w:rFonts w:ascii="Narkisim" w:hAnsi="Narkisim" w:cs="Narkisim"/>
        </w:rPr>
        <w:t>Class</w:t>
      </w:r>
    </w:p>
    <w:p w14:paraId="775D973E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</w:p>
    <w:p w14:paraId="38AA7F8C" w14:textId="7E95BBDC" w:rsidR="00620FA5" w:rsidRDefault="00620FA5" w:rsidP="00437935">
      <w:pPr>
        <w:bidi w:val="0"/>
        <w:spacing w:line="360" w:lineRule="auto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Greetings,</w:t>
      </w:r>
    </w:p>
    <w:p w14:paraId="7FEBE27D" w14:textId="7BC28C7F" w:rsidR="00620FA5" w:rsidRPr="00744F04" w:rsidRDefault="00620FA5" w:rsidP="00744F04">
      <w:pPr>
        <w:bidi w:val="0"/>
        <w:spacing w:line="360" w:lineRule="auto"/>
        <w:ind w:left="-62"/>
        <w:jc w:val="center"/>
        <w:rPr>
          <w:rFonts w:ascii="Narkisim" w:hAnsi="Narkisim" w:cs="Narkisim"/>
          <w:u w:val="single"/>
        </w:rPr>
      </w:pPr>
      <w:r>
        <w:rPr>
          <w:rFonts w:ascii="Narkisim" w:hAnsi="Narkisim" w:cs="Narkisim"/>
        </w:rPr>
        <w:t xml:space="preserve">Subject: </w:t>
      </w:r>
      <w:r w:rsidR="00744F04">
        <w:rPr>
          <w:rFonts w:ascii="Narkisim" w:hAnsi="Narkisim" w:cs="Narkisim"/>
          <w:u w:val="single"/>
        </w:rPr>
        <w:t>“    “</w:t>
      </w:r>
    </w:p>
    <w:p w14:paraId="167C2096" w14:textId="53D403ED" w:rsidR="00620FA5" w:rsidRDefault="00620FA5" w:rsidP="00744F04">
      <w:pPr>
        <w:bidi w:val="0"/>
        <w:spacing w:line="360" w:lineRule="auto"/>
        <w:ind w:left="-62"/>
        <w:rPr>
          <w:rFonts w:ascii="Narkisim" w:hAnsi="Narkisim" w:cs="Narkisim"/>
        </w:rPr>
      </w:pPr>
    </w:p>
    <w:p w14:paraId="07A7838D" w14:textId="3632B597" w:rsidR="00743FE4" w:rsidRDefault="00743FE4" w:rsidP="00743FE4">
      <w:pPr>
        <w:bidi w:val="0"/>
        <w:spacing w:line="360" w:lineRule="auto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Your application to the Ethics Committee in the framework of the research: “</w:t>
      </w:r>
      <w:r>
        <w:rPr>
          <w:rFonts w:ascii="Narkisim" w:hAnsi="Narkisim" w:cs="Narkisim"/>
        </w:rPr>
        <w:tab/>
      </w:r>
      <w:r>
        <w:rPr>
          <w:rFonts w:ascii="Narkisim" w:hAnsi="Narkisim" w:cs="Narkisim"/>
        </w:rPr>
        <w:tab/>
        <w:t>“ has been received and transferred for the handling of the Faculty Ethics Committee.</w:t>
      </w:r>
    </w:p>
    <w:p w14:paraId="685735FD" w14:textId="77777777" w:rsidR="00743FE4" w:rsidRDefault="00743FE4" w:rsidP="00743FE4">
      <w:pPr>
        <w:bidi w:val="0"/>
        <w:spacing w:line="360" w:lineRule="auto"/>
        <w:ind w:left="-62"/>
        <w:rPr>
          <w:rFonts w:ascii="Narkisim" w:hAnsi="Narkisim" w:cs="Narkisim"/>
        </w:rPr>
      </w:pPr>
    </w:p>
    <w:p w14:paraId="2C6E3189" w14:textId="77777777" w:rsidR="00620FA5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1A6F2D30" w14:textId="77777777" w:rsidR="00620FA5" w:rsidRDefault="00620FA5" w:rsidP="00620FA5">
      <w:pPr>
        <w:bidi w:val="0"/>
        <w:ind w:left="4320"/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Respectfully,</w:t>
      </w:r>
    </w:p>
    <w:p w14:paraId="36254ACD" w14:textId="77777777" w:rsidR="00620FA5" w:rsidRDefault="00620FA5" w:rsidP="00620FA5">
      <w:pPr>
        <w:bidi w:val="0"/>
        <w:ind w:left="4320"/>
        <w:jc w:val="center"/>
        <w:rPr>
          <w:rFonts w:ascii="Narkisim" w:hAnsi="Narkisim" w:cs="Narkisim"/>
        </w:rPr>
      </w:pPr>
    </w:p>
    <w:p w14:paraId="4FB3756F" w14:textId="77777777" w:rsidR="00620FA5" w:rsidRDefault="00620FA5" w:rsidP="00620FA5">
      <w:pPr>
        <w:bidi w:val="0"/>
        <w:ind w:left="4320"/>
        <w:jc w:val="center"/>
        <w:rPr>
          <w:rFonts w:ascii="Narkisim" w:hAnsi="Narkisim" w:cs="Narkisim"/>
        </w:rPr>
      </w:pPr>
    </w:p>
    <w:p w14:paraId="32AD10CC" w14:textId="526D225E" w:rsidR="00620FA5" w:rsidRDefault="00620FA5" w:rsidP="00620FA5">
      <w:pPr>
        <w:bidi w:val="0"/>
        <w:ind w:left="4320"/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Dr. Maya Peled Raz, Adv.</w:t>
      </w:r>
    </w:p>
    <w:p w14:paraId="3FCC590C" w14:textId="1D810697" w:rsidR="00743FE4" w:rsidRDefault="00743FE4" w:rsidP="00743FE4">
      <w:pPr>
        <w:bidi w:val="0"/>
        <w:ind w:left="4320"/>
        <w:jc w:val="center"/>
        <w:rPr>
          <w:rFonts w:ascii="Narkisim" w:hAnsi="Narkisim" w:cs="Narkisim"/>
        </w:rPr>
      </w:pPr>
    </w:p>
    <w:p w14:paraId="79E6918A" w14:textId="1D6A4E4D" w:rsidR="00743FE4" w:rsidRDefault="00743FE4" w:rsidP="00743FE4">
      <w:pPr>
        <w:bidi w:val="0"/>
        <w:ind w:left="4320"/>
        <w:jc w:val="center"/>
        <w:rPr>
          <w:rFonts w:ascii="Narkisim" w:hAnsi="Narkisim" w:cs="Narkisim"/>
        </w:rPr>
      </w:pPr>
    </w:p>
    <w:p w14:paraId="124A9A7F" w14:textId="77777777" w:rsidR="00743FE4" w:rsidRDefault="00743FE4" w:rsidP="00743FE4">
      <w:pPr>
        <w:bidi w:val="0"/>
        <w:ind w:left="4320"/>
        <w:jc w:val="center"/>
        <w:rPr>
          <w:rFonts w:ascii="Narkisim" w:hAnsi="Narkisim" w:cs="Narkisim"/>
        </w:rPr>
      </w:pPr>
    </w:p>
    <w:p w14:paraId="112458BE" w14:textId="5154D870" w:rsidR="00620FA5" w:rsidRPr="00437935" w:rsidRDefault="00620FA5" w:rsidP="00437935">
      <w:pPr>
        <w:bidi w:val="0"/>
        <w:ind w:left="4320"/>
        <w:jc w:val="center"/>
        <w:rPr>
          <w:rFonts w:ascii="Narkisim" w:hAnsi="Narkisim" w:cs="Narkisim"/>
          <w:rtl/>
        </w:rPr>
      </w:pPr>
      <w:r>
        <w:rPr>
          <w:rFonts w:ascii="Narkisim" w:hAnsi="Narkisim" w:cs="Narkisim"/>
        </w:rPr>
        <w:t>Chair of the Faculty Ethics Committee</w:t>
      </w:r>
    </w:p>
    <w:sectPr w:rsidR="00620FA5" w:rsidRPr="00437935" w:rsidSect="008327A4">
      <w:headerReference w:type="default" r:id="rId8"/>
      <w:footerReference w:type="default" r:id="rId9"/>
      <w:pgSz w:w="11906" w:h="16838"/>
      <w:pgMar w:top="1440" w:right="1800" w:bottom="1440" w:left="1800" w:header="54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0911A" w14:textId="77777777" w:rsidR="00657EFE" w:rsidRDefault="00657EFE">
      <w:r>
        <w:separator/>
      </w:r>
    </w:p>
  </w:endnote>
  <w:endnote w:type="continuationSeparator" w:id="0">
    <w:p w14:paraId="7C8F907B" w14:textId="77777777" w:rsidR="00657EFE" w:rsidRDefault="006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F65D" w14:textId="77777777" w:rsidR="00C6612A" w:rsidRDefault="006B350E" w:rsidP="00AD19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E8AE3D" wp14:editId="4B714FB9">
              <wp:simplePos x="0" y="0"/>
              <wp:positionH relativeFrom="column">
                <wp:posOffset>-685800</wp:posOffset>
              </wp:positionH>
              <wp:positionV relativeFrom="paragraph">
                <wp:posOffset>66040</wp:posOffset>
              </wp:positionV>
              <wp:extent cx="6570345" cy="464820"/>
              <wp:effectExtent l="0" t="0" r="1905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034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F2686" w14:textId="77777777" w:rsidR="00C6612A" w:rsidRPr="001149BC" w:rsidRDefault="00C6612A" w:rsidP="00F05186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4009E5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הר הכרמל, חיפה 31905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Mount Carmel, Haifa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31905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808"/>
                            <w:gridCol w:w="3960"/>
                            <w:gridCol w:w="2689"/>
                          </w:tblGrid>
                          <w:tr w:rsidR="00C6612A" w:rsidRPr="008458CC" w14:paraId="56D58509" w14:textId="77777777" w:rsidTr="00163F86">
                            <w:trPr>
                              <w:jc w:val="center"/>
                            </w:trPr>
                            <w:tc>
                              <w:tcPr>
                                <w:tcW w:w="2808" w:type="dxa"/>
                              </w:tcPr>
                              <w:p w14:paraId="6E85CF66" w14:textId="77777777" w:rsidR="00C6612A" w:rsidRPr="001149BC" w:rsidRDefault="00C6612A" w:rsidP="00404016">
                                <w:pPr>
                                  <w:pStyle w:val="Footer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Phone: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99</w:t>
                                </w:r>
                                <w:r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48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טל'</w:t>
                                </w:r>
                              </w:p>
                            </w:tc>
                            <w:tc>
                              <w:tcPr>
                                <w:tcW w:w="3960" w:type="dxa"/>
                              </w:tcPr>
                              <w:p w14:paraId="1E726B67" w14:textId="77777777" w:rsidR="00C6612A" w:rsidRPr="001149BC" w:rsidRDefault="00C6612A" w:rsidP="000D4A45">
                                <w:pPr>
                                  <w:pStyle w:val="Footer"/>
                                  <w:bidi w:val="0"/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E-mail:</w:t>
                                </w:r>
                                <w:r w:rsidR="00D43256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D4A45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ethics-health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@univ.haifa.ac.il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דוא</w:t>
                                </w:r>
                                <w:r w:rsidRPr="001149BC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"ל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</w:tcPr>
                              <w:p w14:paraId="268EFEE6" w14:textId="77777777" w:rsidR="00C6612A" w:rsidRPr="001149BC" w:rsidRDefault="00C6612A" w:rsidP="00163F86">
                                <w:pPr>
                                  <w:pStyle w:val="Footer"/>
                                  <w:bidi w:val="0"/>
                                  <w:jc w:val="right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Fax: </w:t>
                                </w:r>
                                <w:r w:rsidRPr="000C51F2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8249946</w:t>
                                </w:r>
                              </w:p>
                            </w:tc>
                          </w:tr>
                        </w:tbl>
                        <w:p w14:paraId="585D8F0C" w14:textId="77777777" w:rsidR="00C6612A" w:rsidRPr="00540AB7" w:rsidRDefault="00C6612A" w:rsidP="00F05186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845A4F7" w14:textId="77777777"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42D656E5" w14:textId="77777777"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8AE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54pt;margin-top:5.2pt;width:517.35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" filled="f" stroked="f">
              <v:textbox>
                <w:txbxContent>
                  <w:p w14:paraId="634F2686" w14:textId="77777777" w:rsidR="00C6612A" w:rsidRPr="001149BC" w:rsidRDefault="00C6612A" w:rsidP="00F05186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4009E5">
                      <w:rPr>
                        <w:color w:val="FFFFFF"/>
                        <w:sz w:val="18"/>
                        <w:szCs w:val="18"/>
                        <w:rtl/>
                      </w:rPr>
                      <w:t>הר הכרמל, חיפה 31905</w:t>
                    </w: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| </w:t>
                    </w:r>
                    <w:r w:rsidRPr="001149BC">
                      <w:rPr>
                        <w:color w:val="FFFFFF"/>
                        <w:sz w:val="18"/>
                        <w:szCs w:val="18"/>
                      </w:rPr>
                      <w:t xml:space="preserve"> Mount Carmel, Haifa </w:t>
                    </w:r>
                    <w:r w:rsidRPr="001149BC">
                      <w:rPr>
                        <w:color w:val="FFFFFF"/>
                        <w:sz w:val="18"/>
                        <w:szCs w:val="18"/>
                        <w:rtl/>
                      </w:rPr>
                      <w:t>31905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808"/>
                      <w:gridCol w:w="3960"/>
                      <w:gridCol w:w="2689"/>
                    </w:tblGrid>
                    <w:tr w:rsidR="00C6612A" w:rsidRPr="008458CC" w14:paraId="56D58509" w14:textId="77777777" w:rsidTr="00163F86">
                      <w:trPr>
                        <w:jc w:val="center"/>
                      </w:trPr>
                      <w:tc>
                        <w:tcPr>
                          <w:tcW w:w="2808" w:type="dxa"/>
                        </w:tcPr>
                        <w:p w14:paraId="6E85CF66" w14:textId="77777777" w:rsidR="00C6612A" w:rsidRPr="001149BC" w:rsidRDefault="00C6612A" w:rsidP="00404016">
                          <w:pPr>
                            <w:pStyle w:val="Footer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Phone: 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99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48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טל'</w:t>
                          </w:r>
                        </w:p>
                      </w:tc>
                      <w:tc>
                        <w:tcPr>
                          <w:tcW w:w="3960" w:type="dxa"/>
                        </w:tcPr>
                        <w:p w14:paraId="1E726B67" w14:textId="77777777" w:rsidR="00C6612A" w:rsidRPr="001149BC" w:rsidRDefault="00C6612A" w:rsidP="000D4A45">
                          <w:pPr>
                            <w:pStyle w:val="Footer"/>
                            <w:bidi w:val="0"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E-mail:</w:t>
                          </w:r>
                          <w:r w:rsidR="00D43256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0D4A45">
                            <w:rPr>
                              <w:color w:val="FFFFFF"/>
                              <w:sz w:val="18"/>
                              <w:szCs w:val="18"/>
                            </w:rPr>
                            <w:t>ethics-health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@univ.haifa.ac.il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דוא</w:t>
                          </w:r>
                          <w:r w:rsidRPr="001149BC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"ל</w:t>
                          </w:r>
                        </w:p>
                      </w:tc>
                      <w:tc>
                        <w:tcPr>
                          <w:tcW w:w="2689" w:type="dxa"/>
                        </w:tcPr>
                        <w:p w14:paraId="268EFEE6" w14:textId="77777777" w:rsidR="00C6612A" w:rsidRPr="001149BC" w:rsidRDefault="00C6612A" w:rsidP="00163F86">
                          <w:pPr>
                            <w:pStyle w:val="Footer"/>
                            <w:bidi w:val="0"/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0C51F2"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8249946</w:t>
                          </w:r>
                        </w:p>
                      </w:tc>
                    </w:tr>
                  </w:tbl>
                  <w:p w14:paraId="585D8F0C" w14:textId="77777777" w:rsidR="00C6612A" w:rsidRPr="00540AB7" w:rsidRDefault="00C6612A" w:rsidP="00F05186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1845A4F7" w14:textId="77777777"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42D656E5" w14:textId="77777777"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6612A">
      <w:rPr>
        <w:noProof/>
      </w:rPr>
      <w:drawing>
        <wp:anchor distT="0" distB="0" distL="114300" distR="114300" simplePos="0" relativeHeight="251664384" behindDoc="1" locked="0" layoutInCell="1" allowOverlap="1" wp14:anchorId="550C45E5" wp14:editId="52E24C4A">
          <wp:simplePos x="0" y="0"/>
          <wp:positionH relativeFrom="column">
            <wp:posOffset>-765810</wp:posOffset>
          </wp:positionH>
          <wp:positionV relativeFrom="paragraph">
            <wp:posOffset>-48260</wp:posOffset>
          </wp:positionV>
          <wp:extent cx="6785610" cy="480060"/>
          <wp:effectExtent l="19050" t="0" r="0" b="0"/>
          <wp:wrapNone/>
          <wp:docPr id="9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_1196_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561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4F1FD5" w14:textId="77777777" w:rsidR="00C6612A" w:rsidRPr="000216FE" w:rsidRDefault="00C6612A" w:rsidP="00AD1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A2FC4" w14:textId="77777777" w:rsidR="00657EFE" w:rsidRDefault="00657EFE">
      <w:r>
        <w:separator/>
      </w:r>
    </w:p>
  </w:footnote>
  <w:footnote w:type="continuationSeparator" w:id="0">
    <w:p w14:paraId="5117BB80" w14:textId="77777777" w:rsidR="00657EFE" w:rsidRDefault="0065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A470" w14:textId="77777777" w:rsidR="00E63628" w:rsidRPr="000001C0" w:rsidRDefault="006B350E" w:rsidP="00E63628">
    <w:pPr>
      <w:pStyle w:val="Header"/>
      <w:tabs>
        <w:tab w:val="clear" w:pos="4153"/>
        <w:tab w:val="clear" w:pos="8306"/>
        <w:tab w:val="center" w:pos="2636"/>
        <w:tab w:val="center" w:pos="4616"/>
        <w:tab w:val="left" w:pos="9158"/>
      </w:tabs>
      <w:ind w:firstLine="720"/>
      <w:jc w:val="right"/>
      <w:rPr>
        <w:rFonts w:ascii="Tahoma" w:hAnsi="Tahoma"/>
        <w:spacing w:val="20"/>
        <w:rtl/>
      </w:rPr>
    </w:pPr>
    <w:r>
      <w:rPr>
        <w:rFonts w:ascii="Times New Roman" w:hAnsi="Times New Roman" w:cs="Times New Roman"/>
        <w:noProof/>
        <w:rtl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18D6CA3" wp14:editId="098D89F3">
              <wp:simplePos x="0" y="0"/>
              <wp:positionH relativeFrom="column">
                <wp:posOffset>2694940</wp:posOffset>
              </wp:positionH>
              <wp:positionV relativeFrom="paragraph">
                <wp:posOffset>-60960</wp:posOffset>
              </wp:positionV>
              <wp:extent cx="3596640" cy="1047750"/>
              <wp:effectExtent l="0" t="0" r="4445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59484" w14:textId="77777777" w:rsidR="00E63628" w:rsidRDefault="00E63628" w:rsidP="00E63628">
                          <w:pPr>
                            <w:pStyle w:val="Header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Narkisim" w:hint="cs"/>
                              <w:b/>
                              <w:bCs/>
                              <w:rtl/>
                            </w:rPr>
                            <w:t>הפקולטה למדעי הרווחה והבריאות</w:t>
                          </w:r>
                        </w:p>
                        <w:p w14:paraId="5B6F596D" w14:textId="77777777" w:rsidR="00E63628" w:rsidRPr="008327A4" w:rsidRDefault="00E63628" w:rsidP="00E63628">
                          <w:pPr>
                            <w:pStyle w:val="Header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</w:p>
                        <w:p w14:paraId="59C6A3C1" w14:textId="77777777" w:rsidR="00E63628" w:rsidRDefault="00E63628" w:rsidP="00E63628">
                          <w:pPr>
                            <w:pStyle w:val="Header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Gautami"/>
                              <w:b/>
                              <w:bCs/>
                            </w:rPr>
                            <w:t>Faculty of Social Welfare &amp; Health Sciences</w:t>
                          </w:r>
                        </w:p>
                        <w:p w14:paraId="3485184D" w14:textId="77777777" w:rsidR="00E63628" w:rsidRDefault="00E63628" w:rsidP="00E63628">
                          <w:pPr>
                            <w:pStyle w:val="Header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</w:p>
                        <w:p w14:paraId="71021F1B" w14:textId="77777777" w:rsidR="00E63628" w:rsidRPr="004A5F2A" w:rsidRDefault="00E63628" w:rsidP="00E63628">
                          <w:pPr>
                            <w:pStyle w:val="Header"/>
                            <w:jc w:val="center"/>
                            <w:rPr>
                              <w:rFonts w:cs="Gautami"/>
                              <w:b/>
                              <w:bCs/>
                              <w:rtl/>
                            </w:rPr>
                          </w:pPr>
                          <w:r w:rsidRPr="004A5F2A">
                            <w:rPr>
                              <w:rFonts w:cs="Times New Roman"/>
                              <w:rtl/>
                              <w:lang w:bidi="ar-SA"/>
                            </w:rPr>
                            <w:t>الكلية لعلوم الرفاه والصحة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D6C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12.2pt;margin-top:-4.8pt;width:283.2pt;height:8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" filled="f" stroked="f">
              <v:textbox>
                <w:txbxContent>
                  <w:p w14:paraId="4E959484" w14:textId="77777777" w:rsidR="00E63628" w:rsidRDefault="00E63628" w:rsidP="00E63628">
                    <w:pPr>
                      <w:pStyle w:val="Header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  <w:r w:rsidRPr="008327A4">
                      <w:rPr>
                        <w:rFonts w:cs="Narkisim" w:hint="cs"/>
                        <w:b/>
                        <w:bCs/>
                        <w:rtl/>
                      </w:rPr>
                      <w:t>הפקולטה למדעי הרווחה והבריאות</w:t>
                    </w:r>
                  </w:p>
                  <w:p w14:paraId="5B6F596D" w14:textId="77777777" w:rsidR="00E63628" w:rsidRPr="008327A4" w:rsidRDefault="00E63628" w:rsidP="00E63628">
                    <w:pPr>
                      <w:pStyle w:val="Header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</w:p>
                  <w:p w14:paraId="59C6A3C1" w14:textId="77777777" w:rsidR="00E63628" w:rsidRDefault="00E63628" w:rsidP="00E63628">
                    <w:pPr>
                      <w:pStyle w:val="Header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  <w:r w:rsidRPr="008327A4">
                      <w:rPr>
                        <w:rFonts w:cs="Gautami"/>
                        <w:b/>
                        <w:bCs/>
                      </w:rPr>
                      <w:t>Faculty of Social Welfare &amp; Health Sciences</w:t>
                    </w:r>
                  </w:p>
                  <w:p w14:paraId="3485184D" w14:textId="77777777" w:rsidR="00E63628" w:rsidRDefault="00E63628" w:rsidP="00E63628">
                    <w:pPr>
                      <w:pStyle w:val="Header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</w:p>
                  <w:p w14:paraId="71021F1B" w14:textId="77777777" w:rsidR="00E63628" w:rsidRPr="004A5F2A" w:rsidRDefault="00E63628" w:rsidP="00E63628">
                    <w:pPr>
                      <w:pStyle w:val="Header"/>
                      <w:jc w:val="center"/>
                      <w:rPr>
                        <w:rFonts w:cs="Gautami"/>
                        <w:b/>
                        <w:bCs/>
                        <w:rtl/>
                      </w:rPr>
                    </w:pPr>
                    <w:r w:rsidRPr="004A5F2A">
                      <w:rPr>
                        <w:rFonts w:cs="Times New Roman"/>
                        <w:rtl/>
                        <w:lang w:bidi="ar-SA"/>
                      </w:rPr>
                      <w:t>الكلية لعلوم الرفاه والصحة</w:t>
                    </w:r>
                  </w:p>
                </w:txbxContent>
              </v:textbox>
            </v:shape>
          </w:pict>
        </mc:Fallback>
      </mc:AlternateContent>
    </w:r>
    <w:r w:rsidR="00E63628">
      <w:rPr>
        <w:rFonts w:ascii="Tahoma" w:hAnsi="Tahoma" w:hint="cs"/>
        <w:spacing w:val="20"/>
        <w:rtl/>
      </w:rPr>
      <w:t xml:space="preserve">      </w:t>
    </w:r>
    <w:r w:rsidR="00E63628" w:rsidRPr="00F533A4">
      <w:rPr>
        <w:rFonts w:ascii="Tahoma" w:hAnsi="Tahoma"/>
        <w:noProof/>
        <w:spacing w:val="20"/>
        <w:rtl/>
      </w:rPr>
      <w:drawing>
        <wp:inline distT="0" distB="0" distL="0" distR="0" wp14:anchorId="15F1F5DD" wp14:editId="7E71D6CE">
          <wp:extent cx="847725" cy="870637"/>
          <wp:effectExtent l="19050" t="0" r="9525" b="0"/>
          <wp:docPr id="26" name="Picture 2" descr="logo-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588" cy="87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3628">
      <w:rPr>
        <w:rFonts w:ascii="Tahoma" w:hAnsi="Tahoma" w:hint="cs"/>
        <w:spacing w:val="20"/>
        <w:rtl/>
      </w:rPr>
      <w:tab/>
    </w:r>
    <w:r w:rsidR="00E63628">
      <w:rPr>
        <w:rFonts w:ascii="Tahoma" w:hAnsi="Tahoma" w:hint="cs"/>
        <w:spacing w:val="20"/>
        <w:rtl/>
      </w:rPr>
      <w:tab/>
    </w:r>
    <w:r w:rsidR="00E63628" w:rsidRPr="000001C0">
      <w:rPr>
        <w:rFonts w:ascii="Tahoma" w:hAnsi="Tahoma"/>
        <w:noProof/>
        <w:spacing w:val="20"/>
        <w:rtl/>
      </w:rPr>
      <w:drawing>
        <wp:inline distT="0" distB="0" distL="0" distR="0" wp14:anchorId="704A8D87" wp14:editId="77245512">
          <wp:extent cx="1247775" cy="1158888"/>
          <wp:effectExtent l="19050" t="0" r="0" b="0"/>
          <wp:docPr id="12" name="תמונה 69" descr="C:\Documents and Settings\rafoota\Desktop\logo-heb-eng-ar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Documents and Settings\rafoota\Desktop\logo-heb-eng-ara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317" cy="115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6F46A3" w14:textId="77777777" w:rsidR="00C6612A" w:rsidRPr="00BF3DB7" w:rsidRDefault="006B350E" w:rsidP="00E63628">
    <w:pPr>
      <w:pStyle w:val="Header"/>
      <w:tabs>
        <w:tab w:val="clear" w:pos="4153"/>
        <w:tab w:val="clear" w:pos="8306"/>
        <w:tab w:val="left" w:pos="6416"/>
      </w:tabs>
      <w:ind w:left="386" w:right="-720"/>
      <w:rPr>
        <w:b/>
        <w:bCs/>
        <w:color w:val="C00000"/>
        <w:sz w:val="28"/>
        <w:szCs w:val="28"/>
        <w:rtl/>
      </w:rPr>
    </w:pPr>
    <w:r>
      <w:rPr>
        <w:b/>
        <w:bCs/>
        <w:noProof/>
        <w:color w:val="C00000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09C6F" wp14:editId="0EDE22C6">
              <wp:simplePos x="0" y="0"/>
              <wp:positionH relativeFrom="column">
                <wp:posOffset>-840740</wp:posOffset>
              </wp:positionH>
              <wp:positionV relativeFrom="paragraph">
                <wp:posOffset>160020</wp:posOffset>
              </wp:positionV>
              <wp:extent cx="6948170" cy="0"/>
              <wp:effectExtent l="6985" t="7620" r="762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BE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6.2pt;margin-top:12.6pt;width:54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gPIg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3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BA"/>
    <w:rsid w:val="00000048"/>
    <w:rsid w:val="00002726"/>
    <w:rsid w:val="00014ECA"/>
    <w:rsid w:val="00020663"/>
    <w:rsid w:val="000216FE"/>
    <w:rsid w:val="000308B4"/>
    <w:rsid w:val="00033A2D"/>
    <w:rsid w:val="00034136"/>
    <w:rsid w:val="00041302"/>
    <w:rsid w:val="00050858"/>
    <w:rsid w:val="00055BA5"/>
    <w:rsid w:val="00056DC3"/>
    <w:rsid w:val="000606C4"/>
    <w:rsid w:val="00061A20"/>
    <w:rsid w:val="00065F6F"/>
    <w:rsid w:val="00066607"/>
    <w:rsid w:val="00086C67"/>
    <w:rsid w:val="000902D9"/>
    <w:rsid w:val="000911FB"/>
    <w:rsid w:val="00091287"/>
    <w:rsid w:val="000916D9"/>
    <w:rsid w:val="00095D4A"/>
    <w:rsid w:val="000A019D"/>
    <w:rsid w:val="000A0435"/>
    <w:rsid w:val="000A31E7"/>
    <w:rsid w:val="000A697F"/>
    <w:rsid w:val="000B324D"/>
    <w:rsid w:val="000B6C42"/>
    <w:rsid w:val="000B7DA9"/>
    <w:rsid w:val="000C1399"/>
    <w:rsid w:val="000C4849"/>
    <w:rsid w:val="000D29D2"/>
    <w:rsid w:val="000D4302"/>
    <w:rsid w:val="000D4A45"/>
    <w:rsid w:val="000E2D3D"/>
    <w:rsid w:val="000E3FA0"/>
    <w:rsid w:val="000F2322"/>
    <w:rsid w:val="00105E8E"/>
    <w:rsid w:val="00111577"/>
    <w:rsid w:val="001128D3"/>
    <w:rsid w:val="0011421A"/>
    <w:rsid w:val="00120B0B"/>
    <w:rsid w:val="00125A89"/>
    <w:rsid w:val="00126A09"/>
    <w:rsid w:val="001377A7"/>
    <w:rsid w:val="001409A4"/>
    <w:rsid w:val="00141AE7"/>
    <w:rsid w:val="00141B7F"/>
    <w:rsid w:val="00142404"/>
    <w:rsid w:val="00142B31"/>
    <w:rsid w:val="0015150D"/>
    <w:rsid w:val="00153FEF"/>
    <w:rsid w:val="00157183"/>
    <w:rsid w:val="001579F8"/>
    <w:rsid w:val="00160861"/>
    <w:rsid w:val="00163F86"/>
    <w:rsid w:val="001671C4"/>
    <w:rsid w:val="00167363"/>
    <w:rsid w:val="00172228"/>
    <w:rsid w:val="001756E5"/>
    <w:rsid w:val="00180936"/>
    <w:rsid w:val="00186C58"/>
    <w:rsid w:val="00190E1A"/>
    <w:rsid w:val="001956E3"/>
    <w:rsid w:val="00197D6D"/>
    <w:rsid w:val="001A0C03"/>
    <w:rsid w:val="001A1063"/>
    <w:rsid w:val="001A605E"/>
    <w:rsid w:val="001A7BFF"/>
    <w:rsid w:val="001A7EB3"/>
    <w:rsid w:val="001B18C8"/>
    <w:rsid w:val="001B23C2"/>
    <w:rsid w:val="001B4002"/>
    <w:rsid w:val="001B62A9"/>
    <w:rsid w:val="001C3EFC"/>
    <w:rsid w:val="001C73EF"/>
    <w:rsid w:val="001E22BB"/>
    <w:rsid w:val="001E3DB4"/>
    <w:rsid w:val="001E7E5D"/>
    <w:rsid w:val="001F4C73"/>
    <w:rsid w:val="001F660F"/>
    <w:rsid w:val="001F6E58"/>
    <w:rsid w:val="00201497"/>
    <w:rsid w:val="00201B99"/>
    <w:rsid w:val="0020213D"/>
    <w:rsid w:val="00212F60"/>
    <w:rsid w:val="00213EE3"/>
    <w:rsid w:val="00220557"/>
    <w:rsid w:val="00234388"/>
    <w:rsid w:val="0023535C"/>
    <w:rsid w:val="00240914"/>
    <w:rsid w:val="00255985"/>
    <w:rsid w:val="00262573"/>
    <w:rsid w:val="002625FE"/>
    <w:rsid w:val="002631FC"/>
    <w:rsid w:val="002638E9"/>
    <w:rsid w:val="00264719"/>
    <w:rsid w:val="00266441"/>
    <w:rsid w:val="002713AD"/>
    <w:rsid w:val="00273010"/>
    <w:rsid w:val="00280621"/>
    <w:rsid w:val="002820AA"/>
    <w:rsid w:val="0028372E"/>
    <w:rsid w:val="002859DA"/>
    <w:rsid w:val="00292DC9"/>
    <w:rsid w:val="002A260E"/>
    <w:rsid w:val="002A2BD7"/>
    <w:rsid w:val="002B23B6"/>
    <w:rsid w:val="002B317B"/>
    <w:rsid w:val="002B6797"/>
    <w:rsid w:val="002C448B"/>
    <w:rsid w:val="002C4B66"/>
    <w:rsid w:val="002C506F"/>
    <w:rsid w:val="002D2B27"/>
    <w:rsid w:val="002D37FD"/>
    <w:rsid w:val="002D3895"/>
    <w:rsid w:val="002D4BD6"/>
    <w:rsid w:val="002E1785"/>
    <w:rsid w:val="002E4650"/>
    <w:rsid w:val="002F1D43"/>
    <w:rsid w:val="002F22D3"/>
    <w:rsid w:val="002F2D1C"/>
    <w:rsid w:val="002F37DC"/>
    <w:rsid w:val="002F4F49"/>
    <w:rsid w:val="002F5872"/>
    <w:rsid w:val="002F7C65"/>
    <w:rsid w:val="00301AB1"/>
    <w:rsid w:val="0030235A"/>
    <w:rsid w:val="00302735"/>
    <w:rsid w:val="003047DC"/>
    <w:rsid w:val="00305CF1"/>
    <w:rsid w:val="00313770"/>
    <w:rsid w:val="00317910"/>
    <w:rsid w:val="00317CC9"/>
    <w:rsid w:val="00322E43"/>
    <w:rsid w:val="003322E5"/>
    <w:rsid w:val="00337A47"/>
    <w:rsid w:val="00343EFE"/>
    <w:rsid w:val="003475BA"/>
    <w:rsid w:val="003539C7"/>
    <w:rsid w:val="00353FAB"/>
    <w:rsid w:val="00355618"/>
    <w:rsid w:val="003562BF"/>
    <w:rsid w:val="00360B42"/>
    <w:rsid w:val="00362C27"/>
    <w:rsid w:val="003765E3"/>
    <w:rsid w:val="0037687A"/>
    <w:rsid w:val="003813F7"/>
    <w:rsid w:val="0038332D"/>
    <w:rsid w:val="00397C65"/>
    <w:rsid w:val="003A2A51"/>
    <w:rsid w:val="003B2344"/>
    <w:rsid w:val="003B2C1F"/>
    <w:rsid w:val="003B330D"/>
    <w:rsid w:val="003B34C3"/>
    <w:rsid w:val="003C17D1"/>
    <w:rsid w:val="003C2F02"/>
    <w:rsid w:val="003C5383"/>
    <w:rsid w:val="003D15A0"/>
    <w:rsid w:val="003D26FA"/>
    <w:rsid w:val="003D5EB1"/>
    <w:rsid w:val="003D6C06"/>
    <w:rsid w:val="003D7BB0"/>
    <w:rsid w:val="003E085D"/>
    <w:rsid w:val="003E22AD"/>
    <w:rsid w:val="003E27EB"/>
    <w:rsid w:val="003E74C5"/>
    <w:rsid w:val="003E7C7F"/>
    <w:rsid w:val="003F1DCE"/>
    <w:rsid w:val="003F6101"/>
    <w:rsid w:val="003F76BB"/>
    <w:rsid w:val="00404016"/>
    <w:rsid w:val="004065EB"/>
    <w:rsid w:val="004136CC"/>
    <w:rsid w:val="004209BA"/>
    <w:rsid w:val="0042161D"/>
    <w:rsid w:val="00426A94"/>
    <w:rsid w:val="00427702"/>
    <w:rsid w:val="00427DCD"/>
    <w:rsid w:val="00434753"/>
    <w:rsid w:val="00437640"/>
    <w:rsid w:val="00437935"/>
    <w:rsid w:val="004408F7"/>
    <w:rsid w:val="00440AD4"/>
    <w:rsid w:val="004461A4"/>
    <w:rsid w:val="00455B95"/>
    <w:rsid w:val="00456FD3"/>
    <w:rsid w:val="004636E9"/>
    <w:rsid w:val="00467D6D"/>
    <w:rsid w:val="004722FE"/>
    <w:rsid w:val="00474D8F"/>
    <w:rsid w:val="0048140B"/>
    <w:rsid w:val="0048376B"/>
    <w:rsid w:val="00483C66"/>
    <w:rsid w:val="0048728D"/>
    <w:rsid w:val="00496F04"/>
    <w:rsid w:val="00497B1C"/>
    <w:rsid w:val="004A143A"/>
    <w:rsid w:val="004B413F"/>
    <w:rsid w:val="004B4C9A"/>
    <w:rsid w:val="004C5211"/>
    <w:rsid w:val="004D415B"/>
    <w:rsid w:val="004D507D"/>
    <w:rsid w:val="004D5F61"/>
    <w:rsid w:val="004D64E7"/>
    <w:rsid w:val="004D6C5B"/>
    <w:rsid w:val="004D7C97"/>
    <w:rsid w:val="004E2836"/>
    <w:rsid w:val="004E3BF9"/>
    <w:rsid w:val="004F01B7"/>
    <w:rsid w:val="004F1716"/>
    <w:rsid w:val="00501F05"/>
    <w:rsid w:val="00505C89"/>
    <w:rsid w:val="0051282A"/>
    <w:rsid w:val="00512E87"/>
    <w:rsid w:val="00522DA1"/>
    <w:rsid w:val="00526947"/>
    <w:rsid w:val="00527765"/>
    <w:rsid w:val="00532685"/>
    <w:rsid w:val="00537731"/>
    <w:rsid w:val="0055008B"/>
    <w:rsid w:val="00552114"/>
    <w:rsid w:val="00556E26"/>
    <w:rsid w:val="00565BFB"/>
    <w:rsid w:val="00565CED"/>
    <w:rsid w:val="0056703D"/>
    <w:rsid w:val="00567046"/>
    <w:rsid w:val="00571A9E"/>
    <w:rsid w:val="005732D1"/>
    <w:rsid w:val="00575679"/>
    <w:rsid w:val="00575D67"/>
    <w:rsid w:val="00577815"/>
    <w:rsid w:val="005813C1"/>
    <w:rsid w:val="00596FD9"/>
    <w:rsid w:val="005978E3"/>
    <w:rsid w:val="00597C1F"/>
    <w:rsid w:val="00597D4C"/>
    <w:rsid w:val="005C3FB2"/>
    <w:rsid w:val="005C567F"/>
    <w:rsid w:val="005C5708"/>
    <w:rsid w:val="005C6381"/>
    <w:rsid w:val="005D14B8"/>
    <w:rsid w:val="005D15D8"/>
    <w:rsid w:val="005D39FA"/>
    <w:rsid w:val="005D671F"/>
    <w:rsid w:val="005E0619"/>
    <w:rsid w:val="005E46A2"/>
    <w:rsid w:val="005F1E76"/>
    <w:rsid w:val="005F2F9C"/>
    <w:rsid w:val="005F5C9F"/>
    <w:rsid w:val="005F67C4"/>
    <w:rsid w:val="00600D31"/>
    <w:rsid w:val="00601354"/>
    <w:rsid w:val="006014E9"/>
    <w:rsid w:val="00604239"/>
    <w:rsid w:val="00617840"/>
    <w:rsid w:val="00620FA5"/>
    <w:rsid w:val="00625177"/>
    <w:rsid w:val="00625AB0"/>
    <w:rsid w:val="00631098"/>
    <w:rsid w:val="00631A00"/>
    <w:rsid w:val="0063255E"/>
    <w:rsid w:val="00635AA1"/>
    <w:rsid w:val="00641DC1"/>
    <w:rsid w:val="00641FC6"/>
    <w:rsid w:val="00645712"/>
    <w:rsid w:val="006554B8"/>
    <w:rsid w:val="006562E3"/>
    <w:rsid w:val="00657EFE"/>
    <w:rsid w:val="006613E5"/>
    <w:rsid w:val="00665CCD"/>
    <w:rsid w:val="006677EE"/>
    <w:rsid w:val="00683EFF"/>
    <w:rsid w:val="006904A3"/>
    <w:rsid w:val="006916E3"/>
    <w:rsid w:val="006943F6"/>
    <w:rsid w:val="006A339D"/>
    <w:rsid w:val="006A6B61"/>
    <w:rsid w:val="006B07CE"/>
    <w:rsid w:val="006B18E0"/>
    <w:rsid w:val="006B350E"/>
    <w:rsid w:val="006B3BDB"/>
    <w:rsid w:val="006C5A47"/>
    <w:rsid w:val="006C68AF"/>
    <w:rsid w:val="006D457E"/>
    <w:rsid w:val="006D5243"/>
    <w:rsid w:val="006D7412"/>
    <w:rsid w:val="006E0B51"/>
    <w:rsid w:val="006E2EDC"/>
    <w:rsid w:val="006E487F"/>
    <w:rsid w:val="006E5D2B"/>
    <w:rsid w:val="006E7556"/>
    <w:rsid w:val="006F178E"/>
    <w:rsid w:val="006F4A3A"/>
    <w:rsid w:val="0070155C"/>
    <w:rsid w:val="007045E3"/>
    <w:rsid w:val="00706DFB"/>
    <w:rsid w:val="007124A2"/>
    <w:rsid w:val="00720784"/>
    <w:rsid w:val="007277BB"/>
    <w:rsid w:val="00727EFB"/>
    <w:rsid w:val="007306D5"/>
    <w:rsid w:val="007308AE"/>
    <w:rsid w:val="0074353E"/>
    <w:rsid w:val="00743FE4"/>
    <w:rsid w:val="00744F04"/>
    <w:rsid w:val="00745F6F"/>
    <w:rsid w:val="00746FE0"/>
    <w:rsid w:val="0075010D"/>
    <w:rsid w:val="007534C0"/>
    <w:rsid w:val="00753F83"/>
    <w:rsid w:val="0076166C"/>
    <w:rsid w:val="00763263"/>
    <w:rsid w:val="00766B77"/>
    <w:rsid w:val="007711E4"/>
    <w:rsid w:val="00775B01"/>
    <w:rsid w:val="00780B9C"/>
    <w:rsid w:val="00783083"/>
    <w:rsid w:val="007877A3"/>
    <w:rsid w:val="00797BB7"/>
    <w:rsid w:val="007A119F"/>
    <w:rsid w:val="007A29FD"/>
    <w:rsid w:val="007A4910"/>
    <w:rsid w:val="007A58F9"/>
    <w:rsid w:val="007A6B6B"/>
    <w:rsid w:val="007A79B8"/>
    <w:rsid w:val="007B25DD"/>
    <w:rsid w:val="007C2FB6"/>
    <w:rsid w:val="007C3F6A"/>
    <w:rsid w:val="007D225E"/>
    <w:rsid w:val="007D3FE7"/>
    <w:rsid w:val="007E16B4"/>
    <w:rsid w:val="007E474B"/>
    <w:rsid w:val="007E58B9"/>
    <w:rsid w:val="007F2377"/>
    <w:rsid w:val="007F54E7"/>
    <w:rsid w:val="007F74B5"/>
    <w:rsid w:val="007F7731"/>
    <w:rsid w:val="00810DDF"/>
    <w:rsid w:val="00811630"/>
    <w:rsid w:val="00815BF6"/>
    <w:rsid w:val="0082114D"/>
    <w:rsid w:val="008267DD"/>
    <w:rsid w:val="00826E6A"/>
    <w:rsid w:val="0082702A"/>
    <w:rsid w:val="008271A7"/>
    <w:rsid w:val="0082758A"/>
    <w:rsid w:val="008327A4"/>
    <w:rsid w:val="00835035"/>
    <w:rsid w:val="008513FA"/>
    <w:rsid w:val="008524C2"/>
    <w:rsid w:val="00852E2E"/>
    <w:rsid w:val="00853E9B"/>
    <w:rsid w:val="00865591"/>
    <w:rsid w:val="00874C3B"/>
    <w:rsid w:val="00887294"/>
    <w:rsid w:val="008876A4"/>
    <w:rsid w:val="00887D2F"/>
    <w:rsid w:val="0089584B"/>
    <w:rsid w:val="00896AC1"/>
    <w:rsid w:val="00897A53"/>
    <w:rsid w:val="008A1ABB"/>
    <w:rsid w:val="008A2560"/>
    <w:rsid w:val="008A2E6F"/>
    <w:rsid w:val="008A31BB"/>
    <w:rsid w:val="008B0960"/>
    <w:rsid w:val="008B096E"/>
    <w:rsid w:val="008B3DA6"/>
    <w:rsid w:val="008B41A9"/>
    <w:rsid w:val="008B54B2"/>
    <w:rsid w:val="008C31FF"/>
    <w:rsid w:val="008C3F23"/>
    <w:rsid w:val="008C4DF7"/>
    <w:rsid w:val="008C4F90"/>
    <w:rsid w:val="008C5BD1"/>
    <w:rsid w:val="008D3AF0"/>
    <w:rsid w:val="008D3F6E"/>
    <w:rsid w:val="008D4A37"/>
    <w:rsid w:val="008D66C7"/>
    <w:rsid w:val="008E7EA6"/>
    <w:rsid w:val="00901109"/>
    <w:rsid w:val="00902204"/>
    <w:rsid w:val="0090295C"/>
    <w:rsid w:val="009046BA"/>
    <w:rsid w:val="00906F19"/>
    <w:rsid w:val="00907BA9"/>
    <w:rsid w:val="00907DF7"/>
    <w:rsid w:val="0091313E"/>
    <w:rsid w:val="00914155"/>
    <w:rsid w:val="0092222B"/>
    <w:rsid w:val="00926EFC"/>
    <w:rsid w:val="00931F7E"/>
    <w:rsid w:val="00950872"/>
    <w:rsid w:val="00951577"/>
    <w:rsid w:val="0095781E"/>
    <w:rsid w:val="00966D65"/>
    <w:rsid w:val="00971A33"/>
    <w:rsid w:val="00972C85"/>
    <w:rsid w:val="009751FA"/>
    <w:rsid w:val="00976147"/>
    <w:rsid w:val="00976A75"/>
    <w:rsid w:val="009776A8"/>
    <w:rsid w:val="00977F72"/>
    <w:rsid w:val="0098153D"/>
    <w:rsid w:val="0098394A"/>
    <w:rsid w:val="00984251"/>
    <w:rsid w:val="009845FE"/>
    <w:rsid w:val="00986058"/>
    <w:rsid w:val="009931AB"/>
    <w:rsid w:val="009A22C1"/>
    <w:rsid w:val="009A7E75"/>
    <w:rsid w:val="009A7F83"/>
    <w:rsid w:val="009B4644"/>
    <w:rsid w:val="009B4FE6"/>
    <w:rsid w:val="009B568B"/>
    <w:rsid w:val="009B77E7"/>
    <w:rsid w:val="009C29DF"/>
    <w:rsid w:val="009C2B1C"/>
    <w:rsid w:val="009C3D37"/>
    <w:rsid w:val="009D289A"/>
    <w:rsid w:val="009D3E3B"/>
    <w:rsid w:val="009D4CA6"/>
    <w:rsid w:val="009D7DEA"/>
    <w:rsid w:val="009E4B31"/>
    <w:rsid w:val="009E5F02"/>
    <w:rsid w:val="009F400B"/>
    <w:rsid w:val="009F66CF"/>
    <w:rsid w:val="009F707A"/>
    <w:rsid w:val="009F7CDA"/>
    <w:rsid w:val="00A003E5"/>
    <w:rsid w:val="00A070B5"/>
    <w:rsid w:val="00A12806"/>
    <w:rsid w:val="00A21A93"/>
    <w:rsid w:val="00A271FA"/>
    <w:rsid w:val="00A304B0"/>
    <w:rsid w:val="00A3058F"/>
    <w:rsid w:val="00A362EF"/>
    <w:rsid w:val="00A42250"/>
    <w:rsid w:val="00A45129"/>
    <w:rsid w:val="00A455FE"/>
    <w:rsid w:val="00A478C8"/>
    <w:rsid w:val="00A52677"/>
    <w:rsid w:val="00A52EC7"/>
    <w:rsid w:val="00A5449A"/>
    <w:rsid w:val="00A60F4E"/>
    <w:rsid w:val="00A624C5"/>
    <w:rsid w:val="00A65B4C"/>
    <w:rsid w:val="00A725A8"/>
    <w:rsid w:val="00A77641"/>
    <w:rsid w:val="00A8654C"/>
    <w:rsid w:val="00A9202E"/>
    <w:rsid w:val="00A9460E"/>
    <w:rsid w:val="00AA0129"/>
    <w:rsid w:val="00AA49E9"/>
    <w:rsid w:val="00AB0D61"/>
    <w:rsid w:val="00AB0ECA"/>
    <w:rsid w:val="00AC48A5"/>
    <w:rsid w:val="00AD196A"/>
    <w:rsid w:val="00AD647D"/>
    <w:rsid w:val="00AD73C9"/>
    <w:rsid w:val="00AD76EA"/>
    <w:rsid w:val="00AE60B2"/>
    <w:rsid w:val="00AE7719"/>
    <w:rsid w:val="00AF354D"/>
    <w:rsid w:val="00AF60F5"/>
    <w:rsid w:val="00AF747A"/>
    <w:rsid w:val="00B00BB8"/>
    <w:rsid w:val="00B03EB6"/>
    <w:rsid w:val="00B0431A"/>
    <w:rsid w:val="00B0606C"/>
    <w:rsid w:val="00B07F59"/>
    <w:rsid w:val="00B10730"/>
    <w:rsid w:val="00B12F79"/>
    <w:rsid w:val="00B13A7D"/>
    <w:rsid w:val="00B165FA"/>
    <w:rsid w:val="00B1696E"/>
    <w:rsid w:val="00B176A7"/>
    <w:rsid w:val="00B202FB"/>
    <w:rsid w:val="00B24427"/>
    <w:rsid w:val="00B33E0F"/>
    <w:rsid w:val="00B341EA"/>
    <w:rsid w:val="00B409D0"/>
    <w:rsid w:val="00B41A1D"/>
    <w:rsid w:val="00B42783"/>
    <w:rsid w:val="00B47DB0"/>
    <w:rsid w:val="00B502D1"/>
    <w:rsid w:val="00B52ACA"/>
    <w:rsid w:val="00B531E9"/>
    <w:rsid w:val="00B54D1E"/>
    <w:rsid w:val="00B556A3"/>
    <w:rsid w:val="00B615D6"/>
    <w:rsid w:val="00B650FA"/>
    <w:rsid w:val="00B67C98"/>
    <w:rsid w:val="00B702F3"/>
    <w:rsid w:val="00B73701"/>
    <w:rsid w:val="00B754FE"/>
    <w:rsid w:val="00B778E3"/>
    <w:rsid w:val="00B8284C"/>
    <w:rsid w:val="00B82F63"/>
    <w:rsid w:val="00B9235A"/>
    <w:rsid w:val="00B92CB5"/>
    <w:rsid w:val="00B93BC9"/>
    <w:rsid w:val="00BA0308"/>
    <w:rsid w:val="00BA0B83"/>
    <w:rsid w:val="00BA2497"/>
    <w:rsid w:val="00BA2916"/>
    <w:rsid w:val="00BA42C5"/>
    <w:rsid w:val="00BA4863"/>
    <w:rsid w:val="00BA727F"/>
    <w:rsid w:val="00BB4438"/>
    <w:rsid w:val="00BB6357"/>
    <w:rsid w:val="00BB6858"/>
    <w:rsid w:val="00BD0CCD"/>
    <w:rsid w:val="00BD1243"/>
    <w:rsid w:val="00BD37AD"/>
    <w:rsid w:val="00BD4054"/>
    <w:rsid w:val="00BD5255"/>
    <w:rsid w:val="00BE5025"/>
    <w:rsid w:val="00BE68CE"/>
    <w:rsid w:val="00BE76C5"/>
    <w:rsid w:val="00BE7E8B"/>
    <w:rsid w:val="00BF0F90"/>
    <w:rsid w:val="00BF3DB7"/>
    <w:rsid w:val="00C05819"/>
    <w:rsid w:val="00C06B65"/>
    <w:rsid w:val="00C20BD4"/>
    <w:rsid w:val="00C25F30"/>
    <w:rsid w:val="00C261FF"/>
    <w:rsid w:val="00C30F96"/>
    <w:rsid w:val="00C32FCF"/>
    <w:rsid w:val="00C33641"/>
    <w:rsid w:val="00C42906"/>
    <w:rsid w:val="00C43773"/>
    <w:rsid w:val="00C55117"/>
    <w:rsid w:val="00C6573C"/>
    <w:rsid w:val="00C6612A"/>
    <w:rsid w:val="00C66CBF"/>
    <w:rsid w:val="00C7156E"/>
    <w:rsid w:val="00C75810"/>
    <w:rsid w:val="00C8168F"/>
    <w:rsid w:val="00C845D6"/>
    <w:rsid w:val="00C94E23"/>
    <w:rsid w:val="00C953B1"/>
    <w:rsid w:val="00C96BE5"/>
    <w:rsid w:val="00C96EF2"/>
    <w:rsid w:val="00CA1DE4"/>
    <w:rsid w:val="00CA56FE"/>
    <w:rsid w:val="00CB2302"/>
    <w:rsid w:val="00CB3DFC"/>
    <w:rsid w:val="00CB4F60"/>
    <w:rsid w:val="00CB5EF5"/>
    <w:rsid w:val="00CB6092"/>
    <w:rsid w:val="00CB70F4"/>
    <w:rsid w:val="00CC3805"/>
    <w:rsid w:val="00CC4AF1"/>
    <w:rsid w:val="00CC7714"/>
    <w:rsid w:val="00CD18B9"/>
    <w:rsid w:val="00CD199D"/>
    <w:rsid w:val="00CD1ED8"/>
    <w:rsid w:val="00CD6836"/>
    <w:rsid w:val="00CE1709"/>
    <w:rsid w:val="00CE511A"/>
    <w:rsid w:val="00CF163E"/>
    <w:rsid w:val="00CF53F0"/>
    <w:rsid w:val="00CF745F"/>
    <w:rsid w:val="00CF7EEC"/>
    <w:rsid w:val="00D00C9A"/>
    <w:rsid w:val="00D11968"/>
    <w:rsid w:val="00D12138"/>
    <w:rsid w:val="00D12F03"/>
    <w:rsid w:val="00D1323E"/>
    <w:rsid w:val="00D149F8"/>
    <w:rsid w:val="00D163BE"/>
    <w:rsid w:val="00D16A4E"/>
    <w:rsid w:val="00D22487"/>
    <w:rsid w:val="00D23798"/>
    <w:rsid w:val="00D30417"/>
    <w:rsid w:val="00D31900"/>
    <w:rsid w:val="00D32099"/>
    <w:rsid w:val="00D35A36"/>
    <w:rsid w:val="00D36244"/>
    <w:rsid w:val="00D36C6A"/>
    <w:rsid w:val="00D36F0E"/>
    <w:rsid w:val="00D42251"/>
    <w:rsid w:val="00D43256"/>
    <w:rsid w:val="00D44FB7"/>
    <w:rsid w:val="00D46AFC"/>
    <w:rsid w:val="00D475BD"/>
    <w:rsid w:val="00D53C94"/>
    <w:rsid w:val="00D60D60"/>
    <w:rsid w:val="00D67E45"/>
    <w:rsid w:val="00D719F2"/>
    <w:rsid w:val="00D82710"/>
    <w:rsid w:val="00D86E12"/>
    <w:rsid w:val="00DA1DDD"/>
    <w:rsid w:val="00DB104C"/>
    <w:rsid w:val="00DB2D65"/>
    <w:rsid w:val="00DB32BE"/>
    <w:rsid w:val="00DB3F61"/>
    <w:rsid w:val="00DB4BD4"/>
    <w:rsid w:val="00DB7B01"/>
    <w:rsid w:val="00DC2222"/>
    <w:rsid w:val="00DC7781"/>
    <w:rsid w:val="00DD0230"/>
    <w:rsid w:val="00DD359F"/>
    <w:rsid w:val="00DD3FC2"/>
    <w:rsid w:val="00DD4549"/>
    <w:rsid w:val="00DE2356"/>
    <w:rsid w:val="00DF2620"/>
    <w:rsid w:val="00DF62F0"/>
    <w:rsid w:val="00DF7AFE"/>
    <w:rsid w:val="00E029A1"/>
    <w:rsid w:val="00E107AE"/>
    <w:rsid w:val="00E10C1C"/>
    <w:rsid w:val="00E139D0"/>
    <w:rsid w:val="00E17866"/>
    <w:rsid w:val="00E20EF6"/>
    <w:rsid w:val="00E230D5"/>
    <w:rsid w:val="00E3114A"/>
    <w:rsid w:val="00E33CE0"/>
    <w:rsid w:val="00E421FD"/>
    <w:rsid w:val="00E4390E"/>
    <w:rsid w:val="00E4743A"/>
    <w:rsid w:val="00E50546"/>
    <w:rsid w:val="00E520A7"/>
    <w:rsid w:val="00E55A2C"/>
    <w:rsid w:val="00E574B4"/>
    <w:rsid w:val="00E63628"/>
    <w:rsid w:val="00E64008"/>
    <w:rsid w:val="00E6797F"/>
    <w:rsid w:val="00E67B55"/>
    <w:rsid w:val="00E71C4B"/>
    <w:rsid w:val="00E73302"/>
    <w:rsid w:val="00E7499B"/>
    <w:rsid w:val="00E749B4"/>
    <w:rsid w:val="00E75A09"/>
    <w:rsid w:val="00E75FB1"/>
    <w:rsid w:val="00E92540"/>
    <w:rsid w:val="00E94790"/>
    <w:rsid w:val="00E95F3C"/>
    <w:rsid w:val="00EA1CEF"/>
    <w:rsid w:val="00EA4217"/>
    <w:rsid w:val="00EA6190"/>
    <w:rsid w:val="00EB169A"/>
    <w:rsid w:val="00EB5943"/>
    <w:rsid w:val="00EC1084"/>
    <w:rsid w:val="00EC2C1A"/>
    <w:rsid w:val="00EC5AEB"/>
    <w:rsid w:val="00EC66E9"/>
    <w:rsid w:val="00ED0FA1"/>
    <w:rsid w:val="00ED4E79"/>
    <w:rsid w:val="00ED6187"/>
    <w:rsid w:val="00ED630C"/>
    <w:rsid w:val="00ED762C"/>
    <w:rsid w:val="00EE4815"/>
    <w:rsid w:val="00EF2D6C"/>
    <w:rsid w:val="00EF4EF4"/>
    <w:rsid w:val="00F009FF"/>
    <w:rsid w:val="00F04EDE"/>
    <w:rsid w:val="00F0502F"/>
    <w:rsid w:val="00F05186"/>
    <w:rsid w:val="00F069AA"/>
    <w:rsid w:val="00F107CA"/>
    <w:rsid w:val="00F1409C"/>
    <w:rsid w:val="00F21E9A"/>
    <w:rsid w:val="00F23EC5"/>
    <w:rsid w:val="00F258C7"/>
    <w:rsid w:val="00F27523"/>
    <w:rsid w:val="00F31CDB"/>
    <w:rsid w:val="00F325E2"/>
    <w:rsid w:val="00F32FF5"/>
    <w:rsid w:val="00F36B02"/>
    <w:rsid w:val="00F4394F"/>
    <w:rsid w:val="00F526E5"/>
    <w:rsid w:val="00F56D4D"/>
    <w:rsid w:val="00F57525"/>
    <w:rsid w:val="00F67505"/>
    <w:rsid w:val="00F703DF"/>
    <w:rsid w:val="00F715F2"/>
    <w:rsid w:val="00F7285E"/>
    <w:rsid w:val="00F761DE"/>
    <w:rsid w:val="00F769D8"/>
    <w:rsid w:val="00F81CD1"/>
    <w:rsid w:val="00F833B9"/>
    <w:rsid w:val="00F83523"/>
    <w:rsid w:val="00F84965"/>
    <w:rsid w:val="00F93208"/>
    <w:rsid w:val="00FA40FC"/>
    <w:rsid w:val="00FB3D72"/>
    <w:rsid w:val="00FB7FEB"/>
    <w:rsid w:val="00FC300C"/>
    <w:rsid w:val="00FC3423"/>
    <w:rsid w:val="00FD0992"/>
    <w:rsid w:val="00FD139F"/>
    <w:rsid w:val="00FD2DCD"/>
    <w:rsid w:val="00FD39F4"/>
    <w:rsid w:val="00FD667C"/>
    <w:rsid w:val="00FD6952"/>
    <w:rsid w:val="00FD7E2C"/>
    <w:rsid w:val="00FE4D0A"/>
    <w:rsid w:val="00FF1AF0"/>
    <w:rsid w:val="00FF5997"/>
    <w:rsid w:val="00FF7614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D4587"/>
  <w15:docId w15:val="{F9DDB009-8191-4FE9-84F8-5180842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9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1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216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rsid w:val="00E5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139D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F747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47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D4E79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rFonts w:ascii="Times New Roman" w:hAnsi="Times New Roman" w:cs="Times New Roman"/>
      <w:lang w:eastAsia="he-IL"/>
    </w:rPr>
  </w:style>
  <w:style w:type="character" w:customStyle="1" w:styleId="BodyTextChar">
    <w:name w:val="Body Text Char"/>
    <w:basedOn w:val="DefaultParagraphFont"/>
    <w:link w:val="BodyText"/>
    <w:rsid w:val="00ED4E79"/>
    <w:rPr>
      <w:rFonts w:ascii="Times New Roman" w:hAnsi="Times New Roman" w:cs="Times New Roman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nir\Local%20Settings\Temporary%20Internet%20Files\Content.Outlook\BDJ7K9GB\&#1492;%2040%20&#1506;&#1500;&#1497;&#1493;&#1503;%20&#1511;&#150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094C-BDDF-4110-BB95-4D263AD4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 40 עליון קל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sysadmin</dc:creator>
  <cp:lastModifiedBy>Zvi Swerdlove</cp:lastModifiedBy>
  <cp:revision>3</cp:revision>
  <cp:lastPrinted>2019-05-30T08:17:00Z</cp:lastPrinted>
  <dcterms:created xsi:type="dcterms:W3CDTF">2021-03-06T12:32:00Z</dcterms:created>
  <dcterms:modified xsi:type="dcterms:W3CDTF">2021-03-06T12:35:00Z</dcterms:modified>
</cp:coreProperties>
</file>