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3F628" w14:textId="7F0B35A1" w:rsidR="00497B1C" w:rsidRDefault="00620FA5" w:rsidP="00620FA5">
      <w:pPr>
        <w:tabs>
          <w:tab w:val="left" w:pos="1021"/>
        </w:tabs>
        <w:bidi w:val="0"/>
      </w:pPr>
      <w:r>
        <w:tab/>
      </w:r>
    </w:p>
    <w:p w14:paraId="3A6D26AC" w14:textId="6C154F55" w:rsidR="00620FA5" w:rsidRPr="003863B6" w:rsidRDefault="00620FA5" w:rsidP="00620FA5">
      <w:pPr>
        <w:tabs>
          <w:tab w:val="left" w:pos="9363"/>
          <w:tab w:val="right" w:pos="10773"/>
        </w:tabs>
        <w:bidi w:val="0"/>
        <w:rPr>
          <w:rFonts w:ascii="Narkisim" w:hAnsi="Narkisim" w:cs="Narkisim"/>
        </w:rPr>
      </w:pPr>
      <w:r w:rsidRPr="00D04976">
        <w:rPr>
          <w:rFonts w:ascii="Narkisim" w:hAnsi="Narkisim" w:cs="Narkisim"/>
          <w:rtl/>
        </w:rPr>
        <w:t xml:space="preserve">     </w:t>
      </w:r>
    </w:p>
    <w:p w14:paraId="0871706D" w14:textId="77777777" w:rsidR="00620FA5" w:rsidRDefault="00620FA5" w:rsidP="00620FA5">
      <w:pPr>
        <w:ind w:left="-64"/>
        <w:rPr>
          <w:rFonts w:ascii="Narkisim" w:hAnsi="Narkisim" w:cs="Narkisim"/>
          <w:rtl/>
        </w:rPr>
      </w:pPr>
    </w:p>
    <w:p w14:paraId="02F2B435" w14:textId="77777777" w:rsidR="00620FA5" w:rsidRDefault="00620FA5" w:rsidP="00620FA5">
      <w:pPr>
        <w:ind w:left="-64"/>
        <w:rPr>
          <w:rFonts w:ascii="Narkisim" w:hAnsi="Narkisim" w:cs="Narkisim"/>
          <w:rtl/>
        </w:rPr>
      </w:pPr>
    </w:p>
    <w:p w14:paraId="33F807FB" w14:textId="77777777" w:rsidR="00620FA5" w:rsidRDefault="00620FA5" w:rsidP="00620FA5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19 Adar 5780</w:t>
      </w:r>
    </w:p>
    <w:p w14:paraId="4D5700E7" w14:textId="77777777" w:rsidR="00620FA5" w:rsidRDefault="00620FA5" w:rsidP="00620FA5">
      <w:pPr>
        <w:bidi w:val="0"/>
        <w:ind w:left="-62"/>
        <w:jc w:val="right"/>
        <w:rPr>
          <w:rFonts w:ascii="Narkisim" w:hAnsi="Narkisim" w:cs="Narkisim"/>
        </w:rPr>
      </w:pPr>
      <w:r>
        <w:rPr>
          <w:rFonts w:ascii="Narkisim" w:hAnsi="Narkisim" w:cs="Narkisim"/>
        </w:rPr>
        <w:t>15.03.20</w:t>
      </w:r>
    </w:p>
    <w:p w14:paraId="1DCA6ACC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</w:p>
    <w:p w14:paraId="796FD585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To</w:t>
      </w:r>
    </w:p>
    <w:p w14:paraId="525F3F1C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Dr.</w:t>
      </w:r>
    </w:p>
    <w:p w14:paraId="2B04EF50" w14:textId="77777777" w:rsidR="00620FA5" w:rsidRPr="008B5F13" w:rsidRDefault="00620FA5" w:rsidP="00620FA5">
      <w:pPr>
        <w:bidi w:val="0"/>
        <w:ind w:left="-62"/>
        <w:rPr>
          <w:rFonts w:ascii="Narkisim" w:hAnsi="Narkisim" w:cs="Narkisim"/>
          <w:u w:val="single"/>
        </w:rPr>
      </w:pPr>
      <w:r w:rsidRPr="008B5F13">
        <w:rPr>
          <w:rFonts w:ascii="Narkisim" w:hAnsi="Narkisim" w:cs="Narkisim"/>
          <w:u w:val="single"/>
        </w:rPr>
        <w:t>Class</w:t>
      </w:r>
    </w:p>
    <w:p w14:paraId="775D973E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5C8014CA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  <w:r>
        <w:rPr>
          <w:rFonts w:ascii="Narkisim" w:hAnsi="Narkisim" w:cs="Narkisim"/>
        </w:rPr>
        <w:t>Greetings,</w:t>
      </w:r>
    </w:p>
    <w:p w14:paraId="38AA7F8C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7FEBE27D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Subject: </w:t>
      </w:r>
    </w:p>
    <w:p w14:paraId="175CE44D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</w:p>
    <w:p w14:paraId="61AF206F" w14:textId="77777777" w:rsidR="00620FA5" w:rsidRDefault="00620FA5" w:rsidP="00620FA5">
      <w:pPr>
        <w:bidi w:val="0"/>
        <w:ind w:left="-62"/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(Approval No.</w:t>
      </w:r>
      <w:r>
        <w:rPr>
          <w:rFonts w:ascii="Narkisim" w:hAnsi="Narkisim" w:cs="Narkisim"/>
        </w:rPr>
        <w:tab/>
        <w:t>)</w:t>
      </w:r>
    </w:p>
    <w:p w14:paraId="167C2096" w14:textId="77777777" w:rsidR="00620FA5" w:rsidRDefault="00620FA5" w:rsidP="00620FA5">
      <w:pPr>
        <w:bidi w:val="0"/>
        <w:ind w:left="-62"/>
        <w:rPr>
          <w:rFonts w:ascii="Narkisim" w:hAnsi="Narkisim" w:cs="Narkisim"/>
        </w:rPr>
      </w:pPr>
    </w:p>
    <w:p w14:paraId="32FAE14D" w14:textId="1AA7C7E9" w:rsidR="00620FA5" w:rsidRDefault="001A3D3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 am honored to notify you that the Faculty Ethics Committee for the Examination of Research </w:t>
      </w:r>
      <w:r w:rsidRPr="00383ECA">
        <w:rPr>
          <w:rFonts w:ascii="Narkisim" w:hAnsi="Narkisim" w:cs="Narkisim"/>
        </w:rPr>
        <w:t xml:space="preserve">involving Human Participants </w:t>
      </w:r>
      <w:r>
        <w:rPr>
          <w:rFonts w:ascii="Narkisim" w:hAnsi="Narkisim" w:cs="Narkisim"/>
        </w:rPr>
        <w:t xml:space="preserve">has reviewed the research proposal and accompanying documents which you </w:t>
      </w:r>
      <w:r w:rsidR="00620FA5">
        <w:rPr>
          <w:rFonts w:ascii="Narkisim" w:hAnsi="Narkisim" w:cs="Narkisim"/>
        </w:rPr>
        <w:t xml:space="preserve">submitted for a retroactive </w:t>
      </w:r>
      <w:r>
        <w:rPr>
          <w:rFonts w:ascii="Narkisim" w:hAnsi="Narkisim" w:cs="Narkisim"/>
        </w:rPr>
        <w:t>review</w:t>
      </w:r>
      <w:r w:rsidR="00620FA5">
        <w:rPr>
          <w:rFonts w:ascii="Narkisim" w:hAnsi="Narkisim" w:cs="Narkisim"/>
        </w:rPr>
        <w:t>. The Committee has the impression that this is research which meets the criteria for ethical research and has approved it as such retroactively.</w:t>
      </w:r>
    </w:p>
    <w:p w14:paraId="5DA21366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>The condition for approval of the research was an examination of the actual manner of its execution.</w:t>
      </w:r>
    </w:p>
    <w:p w14:paraId="2DCF1463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It was found that the research was executed in a manner which meets the ethical requirements in a manner which protects the participants in the research. </w:t>
      </w:r>
    </w:p>
    <w:p w14:paraId="7C4DD5C1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  <w:r>
        <w:rPr>
          <w:rFonts w:ascii="Narkisim" w:hAnsi="Narkisim" w:cs="Narkisim"/>
        </w:rPr>
        <w:t xml:space="preserve">We ask that you mention the approval number on every research proposal, reports, publications, etc., as follows: “Approval of the Ethics Committee for Experiments on Human Subjects, Haifa University, No. ___”. </w:t>
      </w:r>
    </w:p>
    <w:p w14:paraId="510E4B5E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2C6E3189" w14:textId="77777777" w:rsidR="00620FA5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</w:rPr>
      </w:pPr>
    </w:p>
    <w:p w14:paraId="1A6F2D30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Respectfully,</w:t>
      </w:r>
    </w:p>
    <w:p w14:paraId="36254ACD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</w:p>
    <w:p w14:paraId="4FB3756F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</w:p>
    <w:p w14:paraId="32AD10CC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Dr. Maya Peled Raz, Adv.</w:t>
      </w:r>
    </w:p>
    <w:p w14:paraId="346A240C" w14:textId="77777777" w:rsidR="00620FA5" w:rsidRDefault="00620FA5" w:rsidP="001A3D35">
      <w:pPr>
        <w:bidi w:val="0"/>
        <w:ind w:left="4320"/>
        <w:rPr>
          <w:rFonts w:ascii="Narkisim" w:hAnsi="Narkisim" w:cs="Narkisim"/>
        </w:rPr>
      </w:pPr>
      <w:r>
        <w:rPr>
          <w:rFonts w:ascii="Narkisim" w:hAnsi="Narkisim" w:cs="Narkisim"/>
        </w:rPr>
        <w:t>Chair of the Faculty Ethics Committee</w:t>
      </w:r>
    </w:p>
    <w:p w14:paraId="66F5B434" w14:textId="77777777" w:rsidR="00620FA5" w:rsidRPr="00D04976" w:rsidRDefault="00620FA5" w:rsidP="00620FA5">
      <w:pPr>
        <w:bidi w:val="0"/>
        <w:spacing w:line="360" w:lineRule="auto"/>
        <w:ind w:left="-62"/>
        <w:jc w:val="both"/>
        <w:rPr>
          <w:rFonts w:ascii="Narkisim" w:hAnsi="Narkisim" w:cs="Narkisim"/>
          <w:rtl/>
        </w:rPr>
      </w:pPr>
    </w:p>
    <w:p w14:paraId="112458BE" w14:textId="77777777" w:rsidR="00620FA5" w:rsidRPr="00620FA5" w:rsidRDefault="00620FA5" w:rsidP="00620FA5">
      <w:pPr>
        <w:bidi w:val="0"/>
        <w:rPr>
          <w:rtl/>
        </w:rPr>
      </w:pPr>
    </w:p>
    <w:sectPr w:rsidR="00620FA5" w:rsidRPr="00620FA5" w:rsidSect="008327A4">
      <w:headerReference w:type="default" r:id="rId8"/>
      <w:footerReference w:type="default" r:id="rId9"/>
      <w:pgSz w:w="11906" w:h="16838"/>
      <w:pgMar w:top="1440" w:right="1800" w:bottom="1440" w:left="1800" w:header="54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634B9" w14:textId="77777777" w:rsidR="0074015C" w:rsidRDefault="0074015C">
      <w:r>
        <w:separator/>
      </w:r>
    </w:p>
  </w:endnote>
  <w:endnote w:type="continuationSeparator" w:id="0">
    <w:p w14:paraId="2AA36809" w14:textId="77777777" w:rsidR="0074015C" w:rsidRDefault="0074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3F65D" w14:textId="77777777" w:rsidR="00C6612A" w:rsidRDefault="006B350E" w:rsidP="00AD19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E8AE3D" wp14:editId="4B714FB9">
              <wp:simplePos x="0" y="0"/>
              <wp:positionH relativeFrom="column">
                <wp:posOffset>-685800</wp:posOffset>
              </wp:positionH>
              <wp:positionV relativeFrom="paragraph">
                <wp:posOffset>66040</wp:posOffset>
              </wp:positionV>
              <wp:extent cx="6570345" cy="464820"/>
              <wp:effectExtent l="0" t="0" r="1905" b="254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0345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F2686" w14:textId="77777777" w:rsidR="00C6612A" w:rsidRPr="001149BC" w:rsidRDefault="00C6612A" w:rsidP="00F05186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הר הכרמל, חיפה 31905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Mount Carmel, Haifa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31905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89"/>
                          </w:tblGrid>
                          <w:tr w:rsidR="00C6612A" w:rsidRPr="008458CC" w14:paraId="56D58509" w14:textId="77777777" w:rsidTr="00163F8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6E85CF66" w14:textId="77777777" w:rsidR="00C6612A" w:rsidRPr="001149BC" w:rsidRDefault="00C6612A" w:rsidP="0040401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99</w:t>
                                </w:r>
                                <w:r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48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1E726B67" w14:textId="77777777" w:rsidR="00C6612A" w:rsidRPr="001149BC" w:rsidRDefault="00C6612A" w:rsidP="000D4A45">
                                <w:pPr>
                                  <w:pStyle w:val="Footer"/>
                                  <w:bidi w:val="0"/>
                                  <w:jc w:val="center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E-mail:</w:t>
                                </w:r>
                                <w:r w:rsidR="00D43256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0D4A45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@univ.haifa.ac.il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</w:p>
                            </w:tc>
                            <w:tc>
                              <w:tcPr>
                                <w:tcW w:w="2689" w:type="dxa"/>
                              </w:tcPr>
                              <w:p w14:paraId="268EFEE6" w14:textId="77777777" w:rsidR="00C6612A" w:rsidRPr="001149BC" w:rsidRDefault="00C6612A" w:rsidP="00163F8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r w:rsidRPr="000C51F2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972-4-</w:t>
                                </w:r>
                                <w:r w:rsidRPr="000C51F2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8249946</w:t>
                                </w:r>
                              </w:p>
                            </w:tc>
                          </w:tr>
                        </w:tbl>
                        <w:p w14:paraId="585D8F0C" w14:textId="77777777" w:rsidR="00C6612A" w:rsidRPr="00540AB7" w:rsidRDefault="00C6612A" w:rsidP="00F05186">
                          <w:pPr>
                            <w:jc w:val="right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1845A4F7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42D656E5" w14:textId="77777777" w:rsidR="00C6612A" w:rsidRPr="00540AB7" w:rsidRDefault="00C6612A" w:rsidP="00F05186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8AE3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54pt;margin-top:5.2pt;width:517.35pt;height:3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" filled="f" stroked="f">
              <v:textbox>
                <w:txbxContent>
                  <w:p w14:paraId="634F2686" w14:textId="77777777" w:rsidR="00C6612A" w:rsidRPr="001149BC" w:rsidRDefault="00C6612A" w:rsidP="00F05186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>הר הכרמל, חיפה 31905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color w:val="FFFFFF"/>
                        <w:sz w:val="18"/>
                        <w:szCs w:val="18"/>
                      </w:rPr>
                      <w:t xml:space="preserve"> Mount Carmel, Haifa </w:t>
                    </w:r>
                    <w:r w:rsidRPr="001149BC">
                      <w:rPr>
                        <w:color w:val="FFFFFF"/>
                        <w:sz w:val="18"/>
                        <w:szCs w:val="18"/>
                        <w:rtl/>
                      </w:rPr>
                      <w:t>31905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89"/>
                    </w:tblGrid>
                    <w:tr w:rsidR="00C6612A" w:rsidRPr="008458CC" w14:paraId="56D58509" w14:textId="77777777" w:rsidTr="00163F8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6E85CF66" w14:textId="77777777" w:rsidR="00C6612A" w:rsidRPr="001149BC" w:rsidRDefault="00C6612A" w:rsidP="0040401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99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48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1E726B67" w14:textId="77777777" w:rsidR="00C6612A" w:rsidRPr="001149BC" w:rsidRDefault="00C6612A" w:rsidP="000D4A45">
                          <w:pPr>
                            <w:pStyle w:val="Footer"/>
                            <w:bidi w:val="0"/>
                            <w:jc w:val="center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E-mail:</w:t>
                          </w:r>
                          <w:r w:rsidR="00D43256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0D4A45">
                            <w:rPr>
                              <w:color w:val="FFFFFF"/>
                              <w:sz w:val="18"/>
                              <w:szCs w:val="18"/>
                            </w:rPr>
                            <w:t>ethics-health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@univ.haifa.ac.il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</w:p>
                      </w:tc>
                      <w:tc>
                        <w:tcPr>
                          <w:tcW w:w="2689" w:type="dxa"/>
                        </w:tcPr>
                        <w:p w14:paraId="268EFEE6" w14:textId="77777777" w:rsidR="00C6612A" w:rsidRPr="001149BC" w:rsidRDefault="00C6612A" w:rsidP="00163F8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r w:rsidRPr="000C51F2">
                            <w:rPr>
                              <w:color w:val="FFFFFF"/>
                              <w:sz w:val="18"/>
                              <w:szCs w:val="18"/>
                            </w:rPr>
                            <w:t>972-4-</w:t>
                          </w:r>
                          <w:r w:rsidRPr="000C51F2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8249946</w:t>
                          </w:r>
                        </w:p>
                      </w:tc>
                    </w:tr>
                  </w:tbl>
                  <w:p w14:paraId="585D8F0C" w14:textId="77777777" w:rsidR="00C6612A" w:rsidRPr="00540AB7" w:rsidRDefault="00C6612A" w:rsidP="00F05186">
                    <w:pPr>
                      <w:jc w:val="right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1845A4F7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42D656E5" w14:textId="77777777" w:rsidR="00C6612A" w:rsidRPr="00540AB7" w:rsidRDefault="00C6612A" w:rsidP="00F05186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6612A">
      <w:rPr>
        <w:noProof/>
      </w:rPr>
      <w:drawing>
        <wp:anchor distT="0" distB="0" distL="114300" distR="114300" simplePos="0" relativeHeight="251664384" behindDoc="1" locked="0" layoutInCell="1" allowOverlap="1" wp14:anchorId="550C45E5" wp14:editId="52E24C4A">
          <wp:simplePos x="0" y="0"/>
          <wp:positionH relativeFrom="column">
            <wp:posOffset>-765810</wp:posOffset>
          </wp:positionH>
          <wp:positionV relativeFrom="paragraph">
            <wp:posOffset>-48260</wp:posOffset>
          </wp:positionV>
          <wp:extent cx="6785610" cy="480060"/>
          <wp:effectExtent l="19050" t="0" r="0" b="0"/>
          <wp:wrapNone/>
          <wp:docPr id="9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561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4F1FD5" w14:textId="77777777" w:rsidR="00C6612A" w:rsidRPr="000216FE" w:rsidRDefault="00C6612A" w:rsidP="00AD1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8E0C3" w14:textId="77777777" w:rsidR="0074015C" w:rsidRDefault="0074015C">
      <w:r>
        <w:separator/>
      </w:r>
    </w:p>
  </w:footnote>
  <w:footnote w:type="continuationSeparator" w:id="0">
    <w:p w14:paraId="0578EE95" w14:textId="77777777" w:rsidR="0074015C" w:rsidRDefault="0074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6A470" w14:textId="77777777" w:rsidR="00E63628" w:rsidRPr="000001C0" w:rsidRDefault="006B350E" w:rsidP="00E63628">
    <w:pPr>
      <w:pStyle w:val="Header"/>
      <w:tabs>
        <w:tab w:val="clear" w:pos="4153"/>
        <w:tab w:val="clear" w:pos="8306"/>
        <w:tab w:val="center" w:pos="2636"/>
        <w:tab w:val="center" w:pos="4616"/>
        <w:tab w:val="left" w:pos="9158"/>
      </w:tabs>
      <w:ind w:firstLine="720"/>
      <w:jc w:val="right"/>
      <w:rPr>
        <w:rFonts w:ascii="Tahoma" w:hAnsi="Tahoma"/>
        <w:spacing w:val="20"/>
        <w:rtl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18D6CA3" wp14:editId="098D89F3">
              <wp:simplePos x="0" y="0"/>
              <wp:positionH relativeFrom="column">
                <wp:posOffset>2694940</wp:posOffset>
              </wp:positionH>
              <wp:positionV relativeFrom="paragraph">
                <wp:posOffset>-60960</wp:posOffset>
              </wp:positionV>
              <wp:extent cx="3596640" cy="1047750"/>
              <wp:effectExtent l="0" t="0" r="4445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59484" w14:textId="77777777" w:rsidR="00E63628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Narkisim" w:hint="cs"/>
                              <w:b/>
                              <w:bCs/>
                              <w:rtl/>
                            </w:rPr>
                            <w:t>הפקולטה למדעי הרווחה והבריאות</w:t>
                          </w:r>
                        </w:p>
                        <w:p w14:paraId="5B6F596D" w14:textId="77777777" w:rsidR="00E63628" w:rsidRPr="008327A4" w:rsidRDefault="00E63628" w:rsidP="00E63628">
                          <w:pPr>
                            <w:pStyle w:val="Header"/>
                            <w:tabs>
                              <w:tab w:val="clear" w:pos="8306"/>
                            </w:tabs>
                            <w:jc w:val="center"/>
                            <w:rPr>
                              <w:rFonts w:cs="Narkisim"/>
                              <w:b/>
                              <w:bCs/>
                              <w:rtl/>
                            </w:rPr>
                          </w:pPr>
                        </w:p>
                        <w:p w14:paraId="59C6A3C1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  <w:r w:rsidRPr="008327A4">
                            <w:rPr>
                              <w:rFonts w:cs="Gautami"/>
                              <w:b/>
                              <w:bCs/>
                            </w:rPr>
                            <w:t>Faculty of Social Welfare &amp; Health Sciences</w:t>
                          </w:r>
                        </w:p>
                        <w:p w14:paraId="3485184D" w14:textId="77777777" w:rsidR="00E63628" w:rsidRDefault="00E63628" w:rsidP="00E63628">
                          <w:pPr>
                            <w:pStyle w:val="Header"/>
                            <w:jc w:val="center"/>
                            <w:rPr>
                              <w:rFonts w:cstheme="minorBidi"/>
                              <w:b/>
                              <w:bCs/>
                              <w:rtl/>
                            </w:rPr>
                          </w:pPr>
                        </w:p>
                        <w:p w14:paraId="71021F1B" w14:textId="77777777" w:rsidR="00E63628" w:rsidRPr="004A5F2A" w:rsidRDefault="00E63628" w:rsidP="00E63628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  <w:r w:rsidRPr="004A5F2A">
                            <w:rPr>
                              <w:rFonts w:cs="Times New Roman"/>
                              <w:rtl/>
                              <w:lang w:bidi="ar-SA"/>
                            </w:rPr>
                            <w:t>الكلية لعلوم الرفاه والصحة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D6CA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212.2pt;margin-top:-4.8pt;width:283.2pt;height:8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" filled="f" stroked="f">
              <v:textbox>
                <w:txbxContent>
                  <w:p w14:paraId="4E959484" w14:textId="77777777" w:rsidR="00E63628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  <w:r w:rsidRPr="008327A4">
                      <w:rPr>
                        <w:rFonts w:cs="Narkisim" w:hint="cs"/>
                        <w:b/>
                        <w:bCs/>
                        <w:rtl/>
                      </w:rPr>
                      <w:t>הפקולטה למדעי הרווחה והבריאות</w:t>
                    </w:r>
                  </w:p>
                  <w:p w14:paraId="5B6F596D" w14:textId="77777777" w:rsidR="00E63628" w:rsidRPr="008327A4" w:rsidRDefault="00E63628" w:rsidP="00E63628">
                    <w:pPr>
                      <w:pStyle w:val="Header"/>
                      <w:tabs>
                        <w:tab w:val="clear" w:pos="8306"/>
                      </w:tabs>
                      <w:jc w:val="center"/>
                      <w:rPr>
                        <w:rFonts w:cs="Narkisim"/>
                        <w:b/>
                        <w:bCs/>
                        <w:rtl/>
                      </w:rPr>
                    </w:pPr>
                  </w:p>
                  <w:p w14:paraId="59C6A3C1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  <w:r w:rsidRPr="008327A4">
                      <w:rPr>
                        <w:rFonts w:cs="Gautami"/>
                        <w:b/>
                        <w:bCs/>
                      </w:rPr>
                      <w:t>Faculty of Social Welfare &amp; Health Sciences</w:t>
                    </w:r>
                  </w:p>
                  <w:p w14:paraId="3485184D" w14:textId="77777777" w:rsidR="00E63628" w:rsidRDefault="00E63628" w:rsidP="00E63628">
                    <w:pPr>
                      <w:pStyle w:val="Header"/>
                      <w:jc w:val="center"/>
                      <w:rPr>
                        <w:rFonts w:cstheme="minorBidi"/>
                        <w:b/>
                        <w:bCs/>
                        <w:rtl/>
                      </w:rPr>
                    </w:pPr>
                  </w:p>
                  <w:p w14:paraId="71021F1B" w14:textId="77777777" w:rsidR="00E63628" w:rsidRPr="004A5F2A" w:rsidRDefault="00E63628" w:rsidP="00E63628">
                    <w:pPr>
                      <w:pStyle w:val="Header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  <w:r w:rsidRPr="004A5F2A">
                      <w:rPr>
                        <w:rFonts w:cs="Times New Roman"/>
                        <w:rtl/>
                        <w:lang w:bidi="ar-SA"/>
                      </w:rPr>
                      <w:t>الكلية لعلوم الرفاه والصحة</w:t>
                    </w:r>
                  </w:p>
                </w:txbxContent>
              </v:textbox>
            </v:shape>
          </w:pict>
        </mc:Fallback>
      </mc:AlternateContent>
    </w:r>
    <w:r w:rsidR="00E63628">
      <w:rPr>
        <w:rFonts w:ascii="Tahoma" w:hAnsi="Tahoma" w:hint="cs"/>
        <w:spacing w:val="20"/>
        <w:rtl/>
      </w:rPr>
      <w:t xml:space="preserve">      </w:t>
    </w:r>
    <w:r w:rsidR="00E63628" w:rsidRPr="00F533A4">
      <w:rPr>
        <w:rFonts w:ascii="Tahoma" w:hAnsi="Tahoma"/>
        <w:noProof/>
        <w:spacing w:val="20"/>
        <w:rtl/>
      </w:rPr>
      <w:drawing>
        <wp:inline distT="0" distB="0" distL="0" distR="0" wp14:anchorId="15F1F5DD" wp14:editId="7E71D6CE">
          <wp:extent cx="847725" cy="870637"/>
          <wp:effectExtent l="19050" t="0" r="9525" b="0"/>
          <wp:docPr id="26" name="Picture 2" descr="logo- fin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 fin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588" cy="87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63628">
      <w:rPr>
        <w:rFonts w:ascii="Tahoma" w:hAnsi="Tahoma" w:hint="cs"/>
        <w:spacing w:val="20"/>
        <w:rtl/>
      </w:rPr>
      <w:tab/>
    </w:r>
    <w:r w:rsidR="00E63628">
      <w:rPr>
        <w:rFonts w:ascii="Tahoma" w:hAnsi="Tahoma" w:hint="cs"/>
        <w:spacing w:val="20"/>
        <w:rtl/>
      </w:rPr>
      <w:tab/>
    </w:r>
    <w:r w:rsidR="00E63628" w:rsidRPr="000001C0">
      <w:rPr>
        <w:rFonts w:ascii="Tahoma" w:hAnsi="Tahoma"/>
        <w:noProof/>
        <w:spacing w:val="20"/>
        <w:rtl/>
      </w:rPr>
      <w:drawing>
        <wp:inline distT="0" distB="0" distL="0" distR="0" wp14:anchorId="704A8D87" wp14:editId="77245512">
          <wp:extent cx="1247775" cy="1158888"/>
          <wp:effectExtent l="19050" t="0" r="0" b="0"/>
          <wp:docPr id="12" name="תמונה 69" descr="C:\Documents and Settings\rafoota\Desktop\logo-heb-eng-ar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Documents and Settings\rafoota\Desktop\logo-heb-eng-ara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317" cy="11593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6F46A3" w14:textId="77777777" w:rsidR="00C6612A" w:rsidRPr="00BF3DB7" w:rsidRDefault="006B350E" w:rsidP="00E63628">
    <w:pPr>
      <w:pStyle w:val="Header"/>
      <w:tabs>
        <w:tab w:val="clear" w:pos="4153"/>
        <w:tab w:val="clear" w:pos="8306"/>
        <w:tab w:val="left" w:pos="6416"/>
      </w:tabs>
      <w:ind w:left="386" w:right="-720"/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E09C6F" wp14:editId="0EDE22C6">
              <wp:simplePos x="0" y="0"/>
              <wp:positionH relativeFrom="column">
                <wp:posOffset>-840740</wp:posOffset>
              </wp:positionH>
              <wp:positionV relativeFrom="paragraph">
                <wp:posOffset>160020</wp:posOffset>
              </wp:positionV>
              <wp:extent cx="6948170" cy="0"/>
              <wp:effectExtent l="6985" t="7620" r="7620" b="1143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5BE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2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BgPIg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BA"/>
    <w:rsid w:val="00000048"/>
    <w:rsid w:val="00002726"/>
    <w:rsid w:val="00014ECA"/>
    <w:rsid w:val="00020663"/>
    <w:rsid w:val="000216FE"/>
    <w:rsid w:val="000308B4"/>
    <w:rsid w:val="00033A2D"/>
    <w:rsid w:val="00034136"/>
    <w:rsid w:val="00041302"/>
    <w:rsid w:val="00050858"/>
    <w:rsid w:val="00055BA5"/>
    <w:rsid w:val="00056DC3"/>
    <w:rsid w:val="000606C4"/>
    <w:rsid w:val="00061A20"/>
    <w:rsid w:val="00065F6F"/>
    <w:rsid w:val="00066607"/>
    <w:rsid w:val="00086C67"/>
    <w:rsid w:val="000902D9"/>
    <w:rsid w:val="000911FB"/>
    <w:rsid w:val="00091287"/>
    <w:rsid w:val="000916D9"/>
    <w:rsid w:val="00095D4A"/>
    <w:rsid w:val="000A019D"/>
    <w:rsid w:val="000A0435"/>
    <w:rsid w:val="000A31E7"/>
    <w:rsid w:val="000A697F"/>
    <w:rsid w:val="000B324D"/>
    <w:rsid w:val="000B6C42"/>
    <w:rsid w:val="000B7DA9"/>
    <w:rsid w:val="000C1399"/>
    <w:rsid w:val="000C4849"/>
    <w:rsid w:val="000D29D2"/>
    <w:rsid w:val="000D4302"/>
    <w:rsid w:val="000D4A45"/>
    <w:rsid w:val="000E2D3D"/>
    <w:rsid w:val="000E3FA0"/>
    <w:rsid w:val="000F2322"/>
    <w:rsid w:val="00105E8E"/>
    <w:rsid w:val="00111577"/>
    <w:rsid w:val="001128D3"/>
    <w:rsid w:val="0011421A"/>
    <w:rsid w:val="00120B0B"/>
    <w:rsid w:val="00125A89"/>
    <w:rsid w:val="00126A09"/>
    <w:rsid w:val="001377A7"/>
    <w:rsid w:val="001409A4"/>
    <w:rsid w:val="00141AE7"/>
    <w:rsid w:val="00141B7F"/>
    <w:rsid w:val="00142404"/>
    <w:rsid w:val="00142B31"/>
    <w:rsid w:val="0015150D"/>
    <w:rsid w:val="00153FEF"/>
    <w:rsid w:val="00157183"/>
    <w:rsid w:val="001579F8"/>
    <w:rsid w:val="00160861"/>
    <w:rsid w:val="00163F86"/>
    <w:rsid w:val="001671C4"/>
    <w:rsid w:val="00167363"/>
    <w:rsid w:val="00172228"/>
    <w:rsid w:val="001756E5"/>
    <w:rsid w:val="00180936"/>
    <w:rsid w:val="00186C58"/>
    <w:rsid w:val="00190E1A"/>
    <w:rsid w:val="001956E3"/>
    <w:rsid w:val="00197D6D"/>
    <w:rsid w:val="001A0C03"/>
    <w:rsid w:val="001A1063"/>
    <w:rsid w:val="001A3D35"/>
    <w:rsid w:val="001A605E"/>
    <w:rsid w:val="001A7BFF"/>
    <w:rsid w:val="001A7EB3"/>
    <w:rsid w:val="001B18C8"/>
    <w:rsid w:val="001B23C2"/>
    <w:rsid w:val="001B4002"/>
    <w:rsid w:val="001B62A9"/>
    <w:rsid w:val="001C3EFC"/>
    <w:rsid w:val="001C73EF"/>
    <w:rsid w:val="001E22BB"/>
    <w:rsid w:val="001E3DB4"/>
    <w:rsid w:val="001E7E5D"/>
    <w:rsid w:val="001F4C73"/>
    <w:rsid w:val="001F660F"/>
    <w:rsid w:val="001F6E58"/>
    <w:rsid w:val="00201497"/>
    <w:rsid w:val="00201B99"/>
    <w:rsid w:val="0020213D"/>
    <w:rsid w:val="00212F60"/>
    <w:rsid w:val="00213EE3"/>
    <w:rsid w:val="00220557"/>
    <w:rsid w:val="00234388"/>
    <w:rsid w:val="0023535C"/>
    <w:rsid w:val="00240914"/>
    <w:rsid w:val="00255985"/>
    <w:rsid w:val="00262573"/>
    <w:rsid w:val="002625FE"/>
    <w:rsid w:val="002631FC"/>
    <w:rsid w:val="002638E9"/>
    <w:rsid w:val="00264719"/>
    <w:rsid w:val="00266441"/>
    <w:rsid w:val="002713AD"/>
    <w:rsid w:val="00273010"/>
    <w:rsid w:val="00280621"/>
    <w:rsid w:val="002820AA"/>
    <w:rsid w:val="0028372E"/>
    <w:rsid w:val="002859DA"/>
    <w:rsid w:val="00292DC9"/>
    <w:rsid w:val="002A260E"/>
    <w:rsid w:val="002A2BD7"/>
    <w:rsid w:val="002B23B6"/>
    <w:rsid w:val="002B317B"/>
    <w:rsid w:val="002B6797"/>
    <w:rsid w:val="002C448B"/>
    <w:rsid w:val="002C4B66"/>
    <w:rsid w:val="002C506F"/>
    <w:rsid w:val="002D2B27"/>
    <w:rsid w:val="002D37FD"/>
    <w:rsid w:val="002D3895"/>
    <w:rsid w:val="002D4BD6"/>
    <w:rsid w:val="002E1785"/>
    <w:rsid w:val="002E4650"/>
    <w:rsid w:val="002F1D43"/>
    <w:rsid w:val="002F22D3"/>
    <w:rsid w:val="002F2D1C"/>
    <w:rsid w:val="002F37DC"/>
    <w:rsid w:val="002F4F49"/>
    <w:rsid w:val="002F5872"/>
    <w:rsid w:val="00301AB1"/>
    <w:rsid w:val="0030235A"/>
    <w:rsid w:val="00302735"/>
    <w:rsid w:val="003047DC"/>
    <w:rsid w:val="00305CF1"/>
    <w:rsid w:val="00313770"/>
    <w:rsid w:val="00317910"/>
    <w:rsid w:val="00317CC9"/>
    <w:rsid w:val="00322E43"/>
    <w:rsid w:val="003322E5"/>
    <w:rsid w:val="00337A47"/>
    <w:rsid w:val="00343EFE"/>
    <w:rsid w:val="003475BA"/>
    <w:rsid w:val="003539C7"/>
    <w:rsid w:val="00353FAB"/>
    <w:rsid w:val="00355618"/>
    <w:rsid w:val="003562BF"/>
    <w:rsid w:val="00360B42"/>
    <w:rsid w:val="00362C27"/>
    <w:rsid w:val="003765E3"/>
    <w:rsid w:val="0037687A"/>
    <w:rsid w:val="003813F7"/>
    <w:rsid w:val="0038332D"/>
    <w:rsid w:val="00397C65"/>
    <w:rsid w:val="003A2A51"/>
    <w:rsid w:val="003B2344"/>
    <w:rsid w:val="003B2C1F"/>
    <w:rsid w:val="003B330D"/>
    <w:rsid w:val="003B34C3"/>
    <w:rsid w:val="003C17D1"/>
    <w:rsid w:val="003C2F02"/>
    <w:rsid w:val="003C5383"/>
    <w:rsid w:val="003D15A0"/>
    <w:rsid w:val="003D26FA"/>
    <w:rsid w:val="003D5EB1"/>
    <w:rsid w:val="003D6C06"/>
    <w:rsid w:val="003D7BB0"/>
    <w:rsid w:val="003E085D"/>
    <w:rsid w:val="003E22AD"/>
    <w:rsid w:val="003E27EB"/>
    <w:rsid w:val="003E74C5"/>
    <w:rsid w:val="003E7C7F"/>
    <w:rsid w:val="003F1DCE"/>
    <w:rsid w:val="003F6101"/>
    <w:rsid w:val="003F76BB"/>
    <w:rsid w:val="00404016"/>
    <w:rsid w:val="004065EB"/>
    <w:rsid w:val="004136CC"/>
    <w:rsid w:val="004209BA"/>
    <w:rsid w:val="0042161D"/>
    <w:rsid w:val="00426A94"/>
    <w:rsid w:val="00427702"/>
    <w:rsid w:val="00427DCD"/>
    <w:rsid w:val="00434753"/>
    <w:rsid w:val="00437640"/>
    <w:rsid w:val="004408F7"/>
    <w:rsid w:val="00440AD4"/>
    <w:rsid w:val="004461A4"/>
    <w:rsid w:val="00455B95"/>
    <w:rsid w:val="00456FD3"/>
    <w:rsid w:val="004636E9"/>
    <w:rsid w:val="00467D6D"/>
    <w:rsid w:val="004722FE"/>
    <w:rsid w:val="00474D8F"/>
    <w:rsid w:val="0048140B"/>
    <w:rsid w:val="0048376B"/>
    <w:rsid w:val="00483C66"/>
    <w:rsid w:val="0048728D"/>
    <w:rsid w:val="00496F04"/>
    <w:rsid w:val="00497B1C"/>
    <w:rsid w:val="004A143A"/>
    <w:rsid w:val="004B413F"/>
    <w:rsid w:val="004B4C9A"/>
    <w:rsid w:val="004C5211"/>
    <w:rsid w:val="004D415B"/>
    <w:rsid w:val="004D507D"/>
    <w:rsid w:val="004D5F61"/>
    <w:rsid w:val="004D64E7"/>
    <w:rsid w:val="004D6C5B"/>
    <w:rsid w:val="004D7C97"/>
    <w:rsid w:val="004E2836"/>
    <w:rsid w:val="004E3BF9"/>
    <w:rsid w:val="004F01B7"/>
    <w:rsid w:val="004F1716"/>
    <w:rsid w:val="00501F05"/>
    <w:rsid w:val="00505C89"/>
    <w:rsid w:val="0051282A"/>
    <w:rsid w:val="00512E87"/>
    <w:rsid w:val="00522DA1"/>
    <w:rsid w:val="00526947"/>
    <w:rsid w:val="00527765"/>
    <w:rsid w:val="00532685"/>
    <w:rsid w:val="00537731"/>
    <w:rsid w:val="0055008B"/>
    <w:rsid w:val="00552114"/>
    <w:rsid w:val="00556E26"/>
    <w:rsid w:val="00565BFB"/>
    <w:rsid w:val="0056703D"/>
    <w:rsid w:val="00567046"/>
    <w:rsid w:val="00571A9E"/>
    <w:rsid w:val="005732D1"/>
    <w:rsid w:val="00575679"/>
    <w:rsid w:val="00575D67"/>
    <w:rsid w:val="00577815"/>
    <w:rsid w:val="005813C1"/>
    <w:rsid w:val="00596FD9"/>
    <w:rsid w:val="005978E3"/>
    <w:rsid w:val="00597C1F"/>
    <w:rsid w:val="00597D4C"/>
    <w:rsid w:val="005C3FB2"/>
    <w:rsid w:val="005C567F"/>
    <w:rsid w:val="005C5708"/>
    <w:rsid w:val="005C6381"/>
    <w:rsid w:val="005D14B8"/>
    <w:rsid w:val="005D15D8"/>
    <w:rsid w:val="005D39FA"/>
    <w:rsid w:val="005D671F"/>
    <w:rsid w:val="005E0619"/>
    <w:rsid w:val="005E46A2"/>
    <w:rsid w:val="005F1E76"/>
    <w:rsid w:val="005F2F9C"/>
    <w:rsid w:val="005F5C9F"/>
    <w:rsid w:val="005F67C4"/>
    <w:rsid w:val="00600D31"/>
    <w:rsid w:val="00601354"/>
    <w:rsid w:val="006014E9"/>
    <w:rsid w:val="00604239"/>
    <w:rsid w:val="00617840"/>
    <w:rsid w:val="00620FA5"/>
    <w:rsid w:val="00625177"/>
    <w:rsid w:val="00625AB0"/>
    <w:rsid w:val="00631098"/>
    <w:rsid w:val="00631A00"/>
    <w:rsid w:val="0063255E"/>
    <w:rsid w:val="00635AA1"/>
    <w:rsid w:val="00641DC1"/>
    <w:rsid w:val="00641FC6"/>
    <w:rsid w:val="00645712"/>
    <w:rsid w:val="006554B8"/>
    <w:rsid w:val="006562E3"/>
    <w:rsid w:val="006613E5"/>
    <w:rsid w:val="00665CCD"/>
    <w:rsid w:val="006677EE"/>
    <w:rsid w:val="00683EFF"/>
    <w:rsid w:val="006904A3"/>
    <w:rsid w:val="006916E3"/>
    <w:rsid w:val="006943F6"/>
    <w:rsid w:val="006A339D"/>
    <w:rsid w:val="006A6B61"/>
    <w:rsid w:val="006B07CE"/>
    <w:rsid w:val="006B18E0"/>
    <w:rsid w:val="006B350E"/>
    <w:rsid w:val="006B3BDB"/>
    <w:rsid w:val="006C5A47"/>
    <w:rsid w:val="006C68AF"/>
    <w:rsid w:val="006D457E"/>
    <w:rsid w:val="006D5243"/>
    <w:rsid w:val="006D7412"/>
    <w:rsid w:val="006E0B51"/>
    <w:rsid w:val="006E2EDC"/>
    <w:rsid w:val="006E487F"/>
    <w:rsid w:val="006E5D2B"/>
    <w:rsid w:val="006E7556"/>
    <w:rsid w:val="006F178E"/>
    <w:rsid w:val="006F4A3A"/>
    <w:rsid w:val="0070155C"/>
    <w:rsid w:val="007045E3"/>
    <w:rsid w:val="00706DFB"/>
    <w:rsid w:val="007124A2"/>
    <w:rsid w:val="00720784"/>
    <w:rsid w:val="007277BB"/>
    <w:rsid w:val="00727EFB"/>
    <w:rsid w:val="007306D5"/>
    <w:rsid w:val="007308AE"/>
    <w:rsid w:val="0074015C"/>
    <w:rsid w:val="0074353E"/>
    <w:rsid w:val="00745F6F"/>
    <w:rsid w:val="00746FE0"/>
    <w:rsid w:val="0075010D"/>
    <w:rsid w:val="007534C0"/>
    <w:rsid w:val="00753F83"/>
    <w:rsid w:val="0076166C"/>
    <w:rsid w:val="00763263"/>
    <w:rsid w:val="00766B77"/>
    <w:rsid w:val="007711E4"/>
    <w:rsid w:val="00775B01"/>
    <w:rsid w:val="00780B9C"/>
    <w:rsid w:val="00783083"/>
    <w:rsid w:val="007877A3"/>
    <w:rsid w:val="00797BB7"/>
    <w:rsid w:val="007A119F"/>
    <w:rsid w:val="007A29FD"/>
    <w:rsid w:val="007A4910"/>
    <w:rsid w:val="007A58F9"/>
    <w:rsid w:val="007A6B6B"/>
    <w:rsid w:val="007A79B8"/>
    <w:rsid w:val="007B25DD"/>
    <w:rsid w:val="007C2FB6"/>
    <w:rsid w:val="007C3F6A"/>
    <w:rsid w:val="007D225E"/>
    <w:rsid w:val="007D3FE7"/>
    <w:rsid w:val="007E16B4"/>
    <w:rsid w:val="007E474B"/>
    <w:rsid w:val="007E58B9"/>
    <w:rsid w:val="007F2377"/>
    <w:rsid w:val="007F54E7"/>
    <w:rsid w:val="007F74B5"/>
    <w:rsid w:val="007F7731"/>
    <w:rsid w:val="00810DDF"/>
    <w:rsid w:val="00811630"/>
    <w:rsid w:val="00815BF6"/>
    <w:rsid w:val="0082114D"/>
    <w:rsid w:val="008267DD"/>
    <w:rsid w:val="00826E6A"/>
    <w:rsid w:val="0082702A"/>
    <w:rsid w:val="008271A7"/>
    <w:rsid w:val="0082758A"/>
    <w:rsid w:val="008327A4"/>
    <w:rsid w:val="00835035"/>
    <w:rsid w:val="008513FA"/>
    <w:rsid w:val="008524C2"/>
    <w:rsid w:val="00852E2E"/>
    <w:rsid w:val="00853E9B"/>
    <w:rsid w:val="00865591"/>
    <w:rsid w:val="00874C3B"/>
    <w:rsid w:val="00887294"/>
    <w:rsid w:val="008876A4"/>
    <w:rsid w:val="00887D2F"/>
    <w:rsid w:val="0089584B"/>
    <w:rsid w:val="00896AC1"/>
    <w:rsid w:val="00897A53"/>
    <w:rsid w:val="008A1ABB"/>
    <w:rsid w:val="008A2560"/>
    <w:rsid w:val="008A2E6F"/>
    <w:rsid w:val="008A31BB"/>
    <w:rsid w:val="008B0960"/>
    <w:rsid w:val="008B096E"/>
    <w:rsid w:val="008B3DA6"/>
    <w:rsid w:val="008B41A9"/>
    <w:rsid w:val="008B54B2"/>
    <w:rsid w:val="008C31FF"/>
    <w:rsid w:val="008C3F23"/>
    <w:rsid w:val="008C4DF7"/>
    <w:rsid w:val="008C4F90"/>
    <w:rsid w:val="008C5BD1"/>
    <w:rsid w:val="008D3AF0"/>
    <w:rsid w:val="008D3F6E"/>
    <w:rsid w:val="008D4A37"/>
    <w:rsid w:val="008D66C7"/>
    <w:rsid w:val="008E7EA6"/>
    <w:rsid w:val="00901109"/>
    <w:rsid w:val="00902204"/>
    <w:rsid w:val="0090295C"/>
    <w:rsid w:val="009046BA"/>
    <w:rsid w:val="00906F19"/>
    <w:rsid w:val="00907BA9"/>
    <w:rsid w:val="00907DF7"/>
    <w:rsid w:val="0091313E"/>
    <w:rsid w:val="00914155"/>
    <w:rsid w:val="0092222B"/>
    <w:rsid w:val="00926EFC"/>
    <w:rsid w:val="00931F7E"/>
    <w:rsid w:val="00950872"/>
    <w:rsid w:val="00951577"/>
    <w:rsid w:val="0095781E"/>
    <w:rsid w:val="00966D65"/>
    <w:rsid w:val="00971A33"/>
    <w:rsid w:val="00972C85"/>
    <w:rsid w:val="009751FA"/>
    <w:rsid w:val="00976147"/>
    <w:rsid w:val="00976A75"/>
    <w:rsid w:val="009776A8"/>
    <w:rsid w:val="00977F72"/>
    <w:rsid w:val="0098153D"/>
    <w:rsid w:val="0098394A"/>
    <w:rsid w:val="00984251"/>
    <w:rsid w:val="00986058"/>
    <w:rsid w:val="009931AB"/>
    <w:rsid w:val="009A22C1"/>
    <w:rsid w:val="009A7E75"/>
    <w:rsid w:val="009A7F83"/>
    <w:rsid w:val="009B4644"/>
    <w:rsid w:val="009B4FE6"/>
    <w:rsid w:val="009B568B"/>
    <w:rsid w:val="009B77E7"/>
    <w:rsid w:val="009C29DF"/>
    <w:rsid w:val="009C2B1C"/>
    <w:rsid w:val="009C3D37"/>
    <w:rsid w:val="009D289A"/>
    <w:rsid w:val="009D3E3B"/>
    <w:rsid w:val="009D4CA6"/>
    <w:rsid w:val="009D7DEA"/>
    <w:rsid w:val="009E4B31"/>
    <w:rsid w:val="009E5F02"/>
    <w:rsid w:val="009F400B"/>
    <w:rsid w:val="009F66CF"/>
    <w:rsid w:val="009F707A"/>
    <w:rsid w:val="009F7CDA"/>
    <w:rsid w:val="00A003E5"/>
    <w:rsid w:val="00A070B5"/>
    <w:rsid w:val="00A12806"/>
    <w:rsid w:val="00A21A93"/>
    <w:rsid w:val="00A271FA"/>
    <w:rsid w:val="00A304B0"/>
    <w:rsid w:val="00A3058F"/>
    <w:rsid w:val="00A362EF"/>
    <w:rsid w:val="00A42250"/>
    <w:rsid w:val="00A45129"/>
    <w:rsid w:val="00A455FE"/>
    <w:rsid w:val="00A478C8"/>
    <w:rsid w:val="00A52677"/>
    <w:rsid w:val="00A52EC7"/>
    <w:rsid w:val="00A5449A"/>
    <w:rsid w:val="00A60F4E"/>
    <w:rsid w:val="00A624C5"/>
    <w:rsid w:val="00A65B4C"/>
    <w:rsid w:val="00A725A8"/>
    <w:rsid w:val="00A77641"/>
    <w:rsid w:val="00A8654C"/>
    <w:rsid w:val="00A9202E"/>
    <w:rsid w:val="00A9460E"/>
    <w:rsid w:val="00AA0129"/>
    <w:rsid w:val="00AA49E9"/>
    <w:rsid w:val="00AB0D61"/>
    <w:rsid w:val="00AB0ECA"/>
    <w:rsid w:val="00AC48A5"/>
    <w:rsid w:val="00AD196A"/>
    <w:rsid w:val="00AD647D"/>
    <w:rsid w:val="00AD73C9"/>
    <w:rsid w:val="00AD76EA"/>
    <w:rsid w:val="00AE60B2"/>
    <w:rsid w:val="00AE7719"/>
    <w:rsid w:val="00AF354D"/>
    <w:rsid w:val="00AF60F5"/>
    <w:rsid w:val="00AF747A"/>
    <w:rsid w:val="00B00BB8"/>
    <w:rsid w:val="00B03EB6"/>
    <w:rsid w:val="00B0431A"/>
    <w:rsid w:val="00B0606C"/>
    <w:rsid w:val="00B07F59"/>
    <w:rsid w:val="00B10730"/>
    <w:rsid w:val="00B12F79"/>
    <w:rsid w:val="00B13A7D"/>
    <w:rsid w:val="00B165FA"/>
    <w:rsid w:val="00B1696E"/>
    <w:rsid w:val="00B176A7"/>
    <w:rsid w:val="00B202FB"/>
    <w:rsid w:val="00B24427"/>
    <w:rsid w:val="00B33E0F"/>
    <w:rsid w:val="00B341EA"/>
    <w:rsid w:val="00B409D0"/>
    <w:rsid w:val="00B41A1D"/>
    <w:rsid w:val="00B42783"/>
    <w:rsid w:val="00B47DB0"/>
    <w:rsid w:val="00B502D1"/>
    <w:rsid w:val="00B52ACA"/>
    <w:rsid w:val="00B531E9"/>
    <w:rsid w:val="00B54D1E"/>
    <w:rsid w:val="00B556A3"/>
    <w:rsid w:val="00B615D6"/>
    <w:rsid w:val="00B650FA"/>
    <w:rsid w:val="00B67C98"/>
    <w:rsid w:val="00B702F3"/>
    <w:rsid w:val="00B73701"/>
    <w:rsid w:val="00B754FE"/>
    <w:rsid w:val="00B778E3"/>
    <w:rsid w:val="00B8284C"/>
    <w:rsid w:val="00B82F63"/>
    <w:rsid w:val="00B9235A"/>
    <w:rsid w:val="00B92CB5"/>
    <w:rsid w:val="00B93BC9"/>
    <w:rsid w:val="00BA0308"/>
    <w:rsid w:val="00BA0B83"/>
    <w:rsid w:val="00BA2497"/>
    <w:rsid w:val="00BA2916"/>
    <w:rsid w:val="00BA42C5"/>
    <w:rsid w:val="00BA4863"/>
    <w:rsid w:val="00BA727F"/>
    <w:rsid w:val="00BB4438"/>
    <w:rsid w:val="00BB6357"/>
    <w:rsid w:val="00BB6858"/>
    <w:rsid w:val="00BD0CCD"/>
    <w:rsid w:val="00BD1243"/>
    <w:rsid w:val="00BD37AD"/>
    <w:rsid w:val="00BD4054"/>
    <w:rsid w:val="00BD5255"/>
    <w:rsid w:val="00BE5025"/>
    <w:rsid w:val="00BE68CE"/>
    <w:rsid w:val="00BE76C5"/>
    <w:rsid w:val="00BE7E8B"/>
    <w:rsid w:val="00BF0F90"/>
    <w:rsid w:val="00BF3DB7"/>
    <w:rsid w:val="00C05819"/>
    <w:rsid w:val="00C06B65"/>
    <w:rsid w:val="00C20BD4"/>
    <w:rsid w:val="00C25F30"/>
    <w:rsid w:val="00C261FF"/>
    <w:rsid w:val="00C30F96"/>
    <w:rsid w:val="00C32FCF"/>
    <w:rsid w:val="00C33641"/>
    <w:rsid w:val="00C42906"/>
    <w:rsid w:val="00C43773"/>
    <w:rsid w:val="00C55117"/>
    <w:rsid w:val="00C6573C"/>
    <w:rsid w:val="00C6612A"/>
    <w:rsid w:val="00C66CBF"/>
    <w:rsid w:val="00C7156E"/>
    <w:rsid w:val="00C75810"/>
    <w:rsid w:val="00C8168F"/>
    <w:rsid w:val="00C845D6"/>
    <w:rsid w:val="00C94E23"/>
    <w:rsid w:val="00C953B1"/>
    <w:rsid w:val="00C96BE5"/>
    <w:rsid w:val="00C96EF2"/>
    <w:rsid w:val="00CA1DE4"/>
    <w:rsid w:val="00CA56FE"/>
    <w:rsid w:val="00CB2302"/>
    <w:rsid w:val="00CB3DFC"/>
    <w:rsid w:val="00CB4F60"/>
    <w:rsid w:val="00CB5EF5"/>
    <w:rsid w:val="00CB6092"/>
    <w:rsid w:val="00CB70F4"/>
    <w:rsid w:val="00CC3805"/>
    <w:rsid w:val="00CC4AF1"/>
    <w:rsid w:val="00CC7714"/>
    <w:rsid w:val="00CD18B9"/>
    <w:rsid w:val="00CD199D"/>
    <w:rsid w:val="00CD1ED8"/>
    <w:rsid w:val="00CD6836"/>
    <w:rsid w:val="00CE1709"/>
    <w:rsid w:val="00CE511A"/>
    <w:rsid w:val="00CF163E"/>
    <w:rsid w:val="00CF53F0"/>
    <w:rsid w:val="00CF745F"/>
    <w:rsid w:val="00CF7EEC"/>
    <w:rsid w:val="00D00C9A"/>
    <w:rsid w:val="00D11968"/>
    <w:rsid w:val="00D12138"/>
    <w:rsid w:val="00D12F03"/>
    <w:rsid w:val="00D1323E"/>
    <w:rsid w:val="00D163BE"/>
    <w:rsid w:val="00D16A4E"/>
    <w:rsid w:val="00D22487"/>
    <w:rsid w:val="00D23798"/>
    <w:rsid w:val="00D30417"/>
    <w:rsid w:val="00D31900"/>
    <w:rsid w:val="00D32099"/>
    <w:rsid w:val="00D35A36"/>
    <w:rsid w:val="00D36244"/>
    <w:rsid w:val="00D36C6A"/>
    <w:rsid w:val="00D36F0E"/>
    <w:rsid w:val="00D42251"/>
    <w:rsid w:val="00D43256"/>
    <w:rsid w:val="00D44FB7"/>
    <w:rsid w:val="00D46AFC"/>
    <w:rsid w:val="00D475BD"/>
    <w:rsid w:val="00D53C94"/>
    <w:rsid w:val="00D60D60"/>
    <w:rsid w:val="00D67E45"/>
    <w:rsid w:val="00D719F2"/>
    <w:rsid w:val="00D82710"/>
    <w:rsid w:val="00D86E12"/>
    <w:rsid w:val="00DA1DDD"/>
    <w:rsid w:val="00DB104C"/>
    <w:rsid w:val="00DB2D65"/>
    <w:rsid w:val="00DB32BE"/>
    <w:rsid w:val="00DB3F61"/>
    <w:rsid w:val="00DB4BD4"/>
    <w:rsid w:val="00DB7B01"/>
    <w:rsid w:val="00DC7781"/>
    <w:rsid w:val="00DD0230"/>
    <w:rsid w:val="00DD359F"/>
    <w:rsid w:val="00DD3FC2"/>
    <w:rsid w:val="00DD4549"/>
    <w:rsid w:val="00DE2356"/>
    <w:rsid w:val="00DF2620"/>
    <w:rsid w:val="00DF62F0"/>
    <w:rsid w:val="00DF7AFE"/>
    <w:rsid w:val="00E029A1"/>
    <w:rsid w:val="00E107AE"/>
    <w:rsid w:val="00E10C1C"/>
    <w:rsid w:val="00E139D0"/>
    <w:rsid w:val="00E17866"/>
    <w:rsid w:val="00E20EF6"/>
    <w:rsid w:val="00E230D5"/>
    <w:rsid w:val="00E3114A"/>
    <w:rsid w:val="00E33CE0"/>
    <w:rsid w:val="00E421FD"/>
    <w:rsid w:val="00E4390E"/>
    <w:rsid w:val="00E4743A"/>
    <w:rsid w:val="00E50546"/>
    <w:rsid w:val="00E520A7"/>
    <w:rsid w:val="00E55A2C"/>
    <w:rsid w:val="00E574B4"/>
    <w:rsid w:val="00E63628"/>
    <w:rsid w:val="00E64008"/>
    <w:rsid w:val="00E6797F"/>
    <w:rsid w:val="00E67B55"/>
    <w:rsid w:val="00E71C4B"/>
    <w:rsid w:val="00E73302"/>
    <w:rsid w:val="00E7499B"/>
    <w:rsid w:val="00E749B4"/>
    <w:rsid w:val="00E75A09"/>
    <w:rsid w:val="00E75FB1"/>
    <w:rsid w:val="00E92540"/>
    <w:rsid w:val="00E94790"/>
    <w:rsid w:val="00E95F3C"/>
    <w:rsid w:val="00EA1CEF"/>
    <w:rsid w:val="00EA4217"/>
    <w:rsid w:val="00EA6190"/>
    <w:rsid w:val="00EB169A"/>
    <w:rsid w:val="00EB5943"/>
    <w:rsid w:val="00EC1084"/>
    <w:rsid w:val="00EC2C1A"/>
    <w:rsid w:val="00EC5AEB"/>
    <w:rsid w:val="00EC66E9"/>
    <w:rsid w:val="00ED0FA1"/>
    <w:rsid w:val="00ED4E79"/>
    <w:rsid w:val="00ED6187"/>
    <w:rsid w:val="00ED630C"/>
    <w:rsid w:val="00ED762C"/>
    <w:rsid w:val="00EE4815"/>
    <w:rsid w:val="00EF2D6C"/>
    <w:rsid w:val="00EF4EF4"/>
    <w:rsid w:val="00F009FF"/>
    <w:rsid w:val="00F04EDE"/>
    <w:rsid w:val="00F0502F"/>
    <w:rsid w:val="00F05186"/>
    <w:rsid w:val="00F069AA"/>
    <w:rsid w:val="00F107CA"/>
    <w:rsid w:val="00F1409C"/>
    <w:rsid w:val="00F21E9A"/>
    <w:rsid w:val="00F23EC5"/>
    <w:rsid w:val="00F258C7"/>
    <w:rsid w:val="00F27523"/>
    <w:rsid w:val="00F31CDB"/>
    <w:rsid w:val="00F325E2"/>
    <w:rsid w:val="00F32FF5"/>
    <w:rsid w:val="00F36B02"/>
    <w:rsid w:val="00F4394F"/>
    <w:rsid w:val="00F526E5"/>
    <w:rsid w:val="00F56D4D"/>
    <w:rsid w:val="00F57525"/>
    <w:rsid w:val="00F67505"/>
    <w:rsid w:val="00F703DF"/>
    <w:rsid w:val="00F715F2"/>
    <w:rsid w:val="00F7285E"/>
    <w:rsid w:val="00F761DE"/>
    <w:rsid w:val="00F769D8"/>
    <w:rsid w:val="00F81CD1"/>
    <w:rsid w:val="00F833B9"/>
    <w:rsid w:val="00F83523"/>
    <w:rsid w:val="00F84965"/>
    <w:rsid w:val="00F93208"/>
    <w:rsid w:val="00FA40FC"/>
    <w:rsid w:val="00FB3D72"/>
    <w:rsid w:val="00FB7FEB"/>
    <w:rsid w:val="00FC300C"/>
    <w:rsid w:val="00FC3423"/>
    <w:rsid w:val="00FD0992"/>
    <w:rsid w:val="00FD139F"/>
    <w:rsid w:val="00FD2DCD"/>
    <w:rsid w:val="00FD39F4"/>
    <w:rsid w:val="00FD667C"/>
    <w:rsid w:val="00FD6952"/>
    <w:rsid w:val="00FD7E2C"/>
    <w:rsid w:val="00FE4D0A"/>
    <w:rsid w:val="00FF1AF0"/>
    <w:rsid w:val="00FF5997"/>
    <w:rsid w:val="00FF7614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AD4587"/>
  <w15:docId w15:val="{F9DDB009-8191-4FE9-84F8-51808428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D4E79"/>
    <w:pPr>
      <w:overflowPunct w:val="0"/>
      <w:autoSpaceDE w:val="0"/>
      <w:autoSpaceDN w:val="0"/>
      <w:adjustRightInd w:val="0"/>
      <w:spacing w:before="240" w:line="360" w:lineRule="auto"/>
      <w:jc w:val="both"/>
      <w:textAlignment w:val="baseline"/>
    </w:pPr>
    <w:rPr>
      <w:rFonts w:ascii="Times New Roman" w:hAnsi="Times New Roman" w:cs="Times New Roman"/>
      <w:lang w:eastAsia="he-IL"/>
    </w:rPr>
  </w:style>
  <w:style w:type="character" w:customStyle="1" w:styleId="BodyTextChar">
    <w:name w:val="Body Text Char"/>
    <w:basedOn w:val="DefaultParagraphFont"/>
    <w:link w:val="BodyText"/>
    <w:rsid w:val="00ED4E79"/>
    <w:rPr>
      <w:rFonts w:ascii="Times New Roman" w:hAnsi="Times New Roman" w:cs="Times New Roman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nir\Local%20Settings\Temporary%20Internet%20Files\Content.Outlook\BDJ7K9GB\&#1492;%2040%20&#1506;&#1500;&#1497;&#1493;&#1503;%20&#1511;&#150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B094C-BDDF-4110-BB95-4D263AD4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 40 עליון קל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Gitam/BBDO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sysadmin</dc:creator>
  <cp:lastModifiedBy>Zvi Swerdlove</cp:lastModifiedBy>
  <cp:revision>3</cp:revision>
  <cp:lastPrinted>2019-05-30T08:17:00Z</cp:lastPrinted>
  <dcterms:created xsi:type="dcterms:W3CDTF">2021-03-06T09:40:00Z</dcterms:created>
  <dcterms:modified xsi:type="dcterms:W3CDTF">2021-03-07T06:49:00Z</dcterms:modified>
</cp:coreProperties>
</file>