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3F628" w14:textId="7F0B35A1" w:rsidR="00497B1C" w:rsidRDefault="00620FA5" w:rsidP="00620FA5">
      <w:pPr>
        <w:tabs>
          <w:tab w:val="left" w:pos="1021"/>
        </w:tabs>
        <w:bidi w:val="0"/>
      </w:pPr>
      <w:r>
        <w:tab/>
      </w:r>
    </w:p>
    <w:p w14:paraId="33F807FB" w14:textId="691F661E" w:rsidR="00620FA5" w:rsidRDefault="00744F04" w:rsidP="00620FA5">
      <w:pPr>
        <w:bidi w:val="0"/>
        <w:ind w:left="-62"/>
        <w:jc w:val="right"/>
        <w:rPr>
          <w:rFonts w:ascii="Narkisim" w:hAnsi="Narkisim" w:cs="Narkisim"/>
        </w:rPr>
      </w:pPr>
      <w:r>
        <w:rPr>
          <w:rFonts w:ascii="Narkisim" w:hAnsi="Narkisim" w:cs="Narkisim"/>
        </w:rPr>
        <w:t>24 Eyar 5779</w:t>
      </w:r>
    </w:p>
    <w:p w14:paraId="4D5700E7" w14:textId="650FB23E" w:rsidR="00620FA5" w:rsidRDefault="00744F04" w:rsidP="00620FA5">
      <w:pPr>
        <w:bidi w:val="0"/>
        <w:ind w:left="-62"/>
        <w:jc w:val="right"/>
        <w:rPr>
          <w:rFonts w:ascii="Narkisim" w:hAnsi="Narkisim" w:cs="Narkisim"/>
        </w:rPr>
      </w:pPr>
      <w:r>
        <w:rPr>
          <w:rFonts w:ascii="Narkisim" w:hAnsi="Narkisim" w:cs="Narkisim"/>
        </w:rPr>
        <w:t>29.05.19</w:t>
      </w:r>
    </w:p>
    <w:p w14:paraId="1DCA6ACC" w14:textId="77777777" w:rsidR="00620FA5" w:rsidRDefault="00620FA5" w:rsidP="00620FA5">
      <w:pPr>
        <w:bidi w:val="0"/>
        <w:ind w:left="-62"/>
        <w:jc w:val="center"/>
        <w:rPr>
          <w:rFonts w:ascii="Narkisim" w:hAnsi="Narkisim" w:cs="Narkisim"/>
        </w:rPr>
      </w:pPr>
    </w:p>
    <w:p w14:paraId="796FD585" w14:textId="77777777" w:rsidR="00620FA5" w:rsidRDefault="00620FA5" w:rsidP="00620FA5">
      <w:pPr>
        <w:bidi w:val="0"/>
        <w:ind w:left="-62"/>
        <w:rPr>
          <w:rFonts w:ascii="Narkisim" w:hAnsi="Narkisim" w:cs="Narkisim"/>
        </w:rPr>
      </w:pPr>
      <w:r>
        <w:rPr>
          <w:rFonts w:ascii="Narkisim" w:hAnsi="Narkisim" w:cs="Narkisim"/>
        </w:rPr>
        <w:t>To</w:t>
      </w:r>
    </w:p>
    <w:p w14:paraId="525F3F1C" w14:textId="333E0401" w:rsidR="00620FA5" w:rsidRDefault="00744F04" w:rsidP="00620FA5">
      <w:pPr>
        <w:bidi w:val="0"/>
        <w:ind w:left="-62"/>
        <w:rPr>
          <w:rFonts w:ascii="Narkisim" w:hAnsi="Narkisim" w:cs="Narkisim"/>
        </w:rPr>
      </w:pPr>
      <w:r>
        <w:rPr>
          <w:rFonts w:ascii="Narkisim" w:hAnsi="Narkisim" w:cs="Narkisim"/>
        </w:rPr>
        <w:t>Prof</w:t>
      </w:r>
      <w:r w:rsidR="00620FA5">
        <w:rPr>
          <w:rFonts w:ascii="Narkisim" w:hAnsi="Narkisim" w:cs="Narkisim"/>
        </w:rPr>
        <w:t>.</w:t>
      </w:r>
    </w:p>
    <w:p w14:paraId="2B04EF50" w14:textId="77777777" w:rsidR="00620FA5" w:rsidRPr="00744F04" w:rsidRDefault="00620FA5" w:rsidP="00620FA5">
      <w:pPr>
        <w:bidi w:val="0"/>
        <w:ind w:left="-62"/>
        <w:rPr>
          <w:rFonts w:ascii="Narkisim" w:hAnsi="Narkisim" w:cs="Narkisim"/>
        </w:rPr>
      </w:pPr>
      <w:r w:rsidRPr="00744F04">
        <w:rPr>
          <w:rFonts w:ascii="Narkisim" w:hAnsi="Narkisim" w:cs="Narkisim"/>
        </w:rPr>
        <w:t>Class</w:t>
      </w:r>
    </w:p>
    <w:p w14:paraId="775D973E" w14:textId="77777777" w:rsidR="00620FA5" w:rsidRDefault="00620FA5" w:rsidP="00620FA5">
      <w:pPr>
        <w:bidi w:val="0"/>
        <w:ind w:left="-62"/>
        <w:rPr>
          <w:rFonts w:ascii="Narkisim" w:hAnsi="Narkisim" w:cs="Narkisim"/>
        </w:rPr>
      </w:pPr>
    </w:p>
    <w:p w14:paraId="38AA7F8C" w14:textId="7E95BBDC" w:rsidR="00620FA5" w:rsidRDefault="00620FA5" w:rsidP="00437935">
      <w:pPr>
        <w:bidi w:val="0"/>
        <w:spacing w:line="360" w:lineRule="auto"/>
        <w:ind w:left="-62"/>
        <w:rPr>
          <w:rFonts w:ascii="Narkisim" w:hAnsi="Narkisim" w:cs="Narkisim"/>
        </w:rPr>
      </w:pPr>
      <w:r>
        <w:rPr>
          <w:rFonts w:ascii="Narkisim" w:hAnsi="Narkisim" w:cs="Narkisim"/>
        </w:rPr>
        <w:t>Greetings,</w:t>
      </w:r>
    </w:p>
    <w:p w14:paraId="7FEBE27D" w14:textId="7BC28C7F" w:rsidR="00620FA5" w:rsidRPr="00744F04" w:rsidRDefault="00620FA5" w:rsidP="00744F04">
      <w:pPr>
        <w:bidi w:val="0"/>
        <w:spacing w:line="360" w:lineRule="auto"/>
        <w:ind w:left="-62"/>
        <w:jc w:val="center"/>
        <w:rPr>
          <w:rFonts w:ascii="Narkisim" w:hAnsi="Narkisim" w:cs="Narkisim"/>
          <w:u w:val="single"/>
        </w:rPr>
      </w:pPr>
      <w:r>
        <w:rPr>
          <w:rFonts w:ascii="Narkisim" w:hAnsi="Narkisim" w:cs="Narkisim"/>
        </w:rPr>
        <w:t xml:space="preserve">Subject: </w:t>
      </w:r>
      <w:r w:rsidR="00744F04">
        <w:rPr>
          <w:rFonts w:ascii="Narkisim" w:hAnsi="Narkisim" w:cs="Narkisim"/>
          <w:u w:val="single"/>
        </w:rPr>
        <w:t>“    “</w:t>
      </w:r>
    </w:p>
    <w:p w14:paraId="175CE44D" w14:textId="77777777" w:rsidR="00620FA5" w:rsidRDefault="00620FA5" w:rsidP="00744F04">
      <w:pPr>
        <w:bidi w:val="0"/>
        <w:spacing w:line="360" w:lineRule="auto"/>
        <w:ind w:left="-62"/>
        <w:jc w:val="center"/>
        <w:rPr>
          <w:rFonts w:ascii="Narkisim" w:hAnsi="Narkisim" w:cs="Narkisim"/>
        </w:rPr>
      </w:pPr>
    </w:p>
    <w:p w14:paraId="61AF206F" w14:textId="77777777" w:rsidR="00620FA5" w:rsidRDefault="00620FA5" w:rsidP="00744F04">
      <w:pPr>
        <w:bidi w:val="0"/>
        <w:spacing w:line="360" w:lineRule="auto"/>
        <w:ind w:left="-62"/>
        <w:jc w:val="center"/>
        <w:rPr>
          <w:rFonts w:ascii="Narkisim" w:hAnsi="Narkisim" w:cs="Narkisim"/>
        </w:rPr>
      </w:pPr>
      <w:r>
        <w:rPr>
          <w:rFonts w:ascii="Narkisim" w:hAnsi="Narkisim" w:cs="Narkisim"/>
        </w:rPr>
        <w:t>(Approval No.</w:t>
      </w:r>
      <w:r>
        <w:rPr>
          <w:rFonts w:ascii="Narkisim" w:hAnsi="Narkisim" w:cs="Narkisim"/>
        </w:rPr>
        <w:tab/>
        <w:t>)</w:t>
      </w:r>
    </w:p>
    <w:p w14:paraId="167C2096" w14:textId="77777777" w:rsidR="00620FA5" w:rsidRDefault="00620FA5" w:rsidP="00744F04">
      <w:pPr>
        <w:bidi w:val="0"/>
        <w:spacing w:line="360" w:lineRule="auto"/>
        <w:ind w:left="-62"/>
        <w:rPr>
          <w:rFonts w:ascii="Narkisim" w:hAnsi="Narkisim" w:cs="Narkisim"/>
        </w:rPr>
      </w:pPr>
    </w:p>
    <w:p w14:paraId="4A319E0C" w14:textId="6165E078" w:rsidR="002B4B28" w:rsidRDefault="002B4B28" w:rsidP="002B4B28">
      <w:pPr>
        <w:bidi w:val="0"/>
        <w:spacing w:line="360" w:lineRule="auto"/>
        <w:ind w:left="-62"/>
        <w:jc w:val="both"/>
        <w:rPr>
          <w:rFonts w:ascii="Narkisim" w:hAnsi="Narkisim" w:cs="Narkisim"/>
        </w:rPr>
      </w:pPr>
      <w:r>
        <w:rPr>
          <w:rFonts w:ascii="Narkisim" w:hAnsi="Narkisim" w:cs="Narkisim"/>
        </w:rPr>
        <w:t xml:space="preserve">I am honored to notify you that the Faculty Ethics Committee for the Examination of Research </w:t>
      </w:r>
      <w:r w:rsidRPr="00383ECA">
        <w:rPr>
          <w:rFonts w:ascii="Narkisim" w:hAnsi="Narkisim" w:cs="Narkisim"/>
        </w:rPr>
        <w:t xml:space="preserve">involving Human Participants </w:t>
      </w:r>
      <w:r>
        <w:rPr>
          <w:rFonts w:ascii="Narkisim" w:hAnsi="Narkisim" w:cs="Narkisim"/>
        </w:rPr>
        <w:t>has reviewed the research proposal and accompanying documents which you submitted. The Committee has the impression that this is research which meets the criteria for ethical research and has approved it as such.</w:t>
      </w:r>
    </w:p>
    <w:p w14:paraId="1235B93F" w14:textId="4DC44D25" w:rsidR="00744F04" w:rsidRDefault="00744F04" w:rsidP="002B4B28">
      <w:pPr>
        <w:bidi w:val="0"/>
        <w:spacing w:line="360" w:lineRule="auto"/>
        <w:ind w:left="-62"/>
        <w:jc w:val="both"/>
        <w:rPr>
          <w:rFonts w:ascii="Narkisim" w:hAnsi="Narkisim" w:cs="Narkisim"/>
        </w:rPr>
      </w:pPr>
      <w:r>
        <w:rPr>
          <w:rFonts w:ascii="Narkisim" w:hAnsi="Narkisim" w:cs="Narkisim"/>
        </w:rPr>
        <w:t xml:space="preserve">Since the collection of the data </w:t>
      </w:r>
      <w:r w:rsidR="002B4B28">
        <w:rPr>
          <w:rFonts w:ascii="Narkisim" w:hAnsi="Narkisim" w:cs="Narkisim"/>
        </w:rPr>
        <w:t>in</w:t>
      </w:r>
      <w:r>
        <w:rPr>
          <w:rFonts w:ascii="Narkisim" w:hAnsi="Narkisim" w:cs="Narkisim"/>
        </w:rPr>
        <w:t xml:space="preserve"> the database was </w:t>
      </w:r>
      <w:r w:rsidR="002B4B28">
        <w:rPr>
          <w:rFonts w:ascii="Narkisim" w:hAnsi="Narkisim" w:cs="Narkisim"/>
        </w:rPr>
        <w:t>performed</w:t>
      </w:r>
      <w:r>
        <w:rPr>
          <w:rFonts w:ascii="Narkisim" w:hAnsi="Narkisim" w:cs="Narkisim"/>
        </w:rPr>
        <w:t xml:space="preserve"> in accordance with the approval of the Helsinki Committee of the Ministry of Health and the secondary data analysis </w:t>
      </w:r>
      <w:r w:rsidR="002B4B28">
        <w:rPr>
          <w:rFonts w:ascii="Narkisim" w:hAnsi="Narkisim" w:cs="Narkisim"/>
        </w:rPr>
        <w:t>was performed</w:t>
      </w:r>
      <w:r>
        <w:rPr>
          <w:rFonts w:ascii="Narkisim" w:hAnsi="Narkisim" w:cs="Narkisim"/>
        </w:rPr>
        <w:t xml:space="preserve"> on </w:t>
      </w:r>
      <w:r w:rsidR="00DC2222">
        <w:rPr>
          <w:rFonts w:ascii="Narkisim" w:hAnsi="Narkisim" w:cs="Narkisim"/>
        </w:rPr>
        <w:t xml:space="preserve">data transmitted in an unidentified manner from the </w:t>
      </w:r>
      <w:r w:rsidR="002B4B28">
        <w:rPr>
          <w:rFonts w:ascii="Narkisim" w:hAnsi="Narkisim" w:cs="Narkisim"/>
        </w:rPr>
        <w:t xml:space="preserve">database </w:t>
      </w:r>
      <w:r w:rsidR="00DC2222">
        <w:rPr>
          <w:rFonts w:ascii="Narkisim" w:hAnsi="Narkisim" w:cs="Narkisim"/>
        </w:rPr>
        <w:t xml:space="preserve">managers to </w:t>
      </w:r>
      <w:r w:rsidR="002B4B28">
        <w:rPr>
          <w:rFonts w:ascii="Narkisim" w:hAnsi="Narkisim" w:cs="Narkisim"/>
        </w:rPr>
        <w:t xml:space="preserve">the </w:t>
      </w:r>
      <w:r w:rsidR="00DC2222">
        <w:rPr>
          <w:rFonts w:ascii="Narkisim" w:hAnsi="Narkisim" w:cs="Narkisim"/>
        </w:rPr>
        <w:t xml:space="preserve">various researchers, this approval applies to </w:t>
      </w:r>
      <w:r w:rsidR="00DC2222" w:rsidRPr="00DC2222">
        <w:rPr>
          <w:rFonts w:ascii="Narkisim" w:hAnsi="Narkisim" w:cs="Narkisim"/>
          <w:u w:val="single"/>
        </w:rPr>
        <w:t>any</w:t>
      </w:r>
      <w:r w:rsidR="00DC2222">
        <w:rPr>
          <w:rFonts w:ascii="Narkisim" w:hAnsi="Narkisim" w:cs="Narkisim"/>
        </w:rPr>
        <w:t xml:space="preserve"> </w:t>
      </w:r>
      <w:r w:rsidR="002B4B28">
        <w:rPr>
          <w:rFonts w:ascii="Narkisim" w:hAnsi="Narkisim" w:cs="Narkisim"/>
        </w:rPr>
        <w:t xml:space="preserve">unidentified data </w:t>
      </w:r>
      <w:r w:rsidR="00DC2222">
        <w:rPr>
          <w:rFonts w:ascii="Narkisim" w:hAnsi="Narkisim" w:cs="Narkisim"/>
        </w:rPr>
        <w:t xml:space="preserve">analysis </w:t>
      </w:r>
      <w:r w:rsidR="0026440E">
        <w:rPr>
          <w:rFonts w:ascii="Narkisim" w:hAnsi="Narkisim" w:cs="Narkisim"/>
        </w:rPr>
        <w:t xml:space="preserve">study </w:t>
      </w:r>
      <w:r w:rsidR="00DC2222">
        <w:rPr>
          <w:rFonts w:ascii="Narkisim" w:hAnsi="Narkisim" w:cs="Narkisim"/>
        </w:rPr>
        <w:t xml:space="preserve">carried out on this database by the researchers listed above. A research proposal </w:t>
      </w:r>
      <w:r w:rsidR="002B4B28">
        <w:rPr>
          <w:rFonts w:ascii="Narkisim" w:hAnsi="Narkisim" w:cs="Narkisim"/>
        </w:rPr>
        <w:t>that</w:t>
      </w:r>
      <w:r w:rsidR="00DC2222">
        <w:rPr>
          <w:rFonts w:ascii="Narkisim" w:hAnsi="Narkisim" w:cs="Narkisim"/>
        </w:rPr>
        <w:t xml:space="preserve"> deviates from the aforesaid characteristics will require a review.</w:t>
      </w:r>
    </w:p>
    <w:p w14:paraId="2B2C885C" w14:textId="6C8914BD" w:rsidR="00DC2222" w:rsidRDefault="00DC2222" w:rsidP="002B4B28">
      <w:pPr>
        <w:bidi w:val="0"/>
        <w:spacing w:line="360" w:lineRule="auto"/>
        <w:ind w:left="-62"/>
        <w:jc w:val="both"/>
        <w:rPr>
          <w:rFonts w:ascii="Narkisim" w:hAnsi="Narkisim" w:cs="Narkisim"/>
        </w:rPr>
      </w:pPr>
      <w:r>
        <w:rPr>
          <w:rFonts w:ascii="Narkisim" w:hAnsi="Narkisim" w:cs="Narkisim"/>
        </w:rPr>
        <w:t xml:space="preserve">We ask that you mention the approval number on every research proposal, reports, publications, etc., as follows: “Approval of the Ethics Committee for Experiments on Human Subjects, Haifa University, No. ___”. </w:t>
      </w:r>
    </w:p>
    <w:p w14:paraId="220BB795" w14:textId="7F7312BB" w:rsidR="00DC2222" w:rsidRDefault="002B4B28" w:rsidP="00DC2222">
      <w:pPr>
        <w:bidi w:val="0"/>
        <w:spacing w:line="360" w:lineRule="auto"/>
        <w:ind w:left="-62"/>
        <w:jc w:val="both"/>
        <w:rPr>
          <w:rFonts w:ascii="Narkisim" w:hAnsi="Narkisim" w:cs="Narkisim"/>
        </w:rPr>
      </w:pPr>
      <w:r>
        <w:rPr>
          <w:rFonts w:ascii="Narkisim" w:hAnsi="Narkisim" w:cs="Narkisim"/>
        </w:rPr>
        <w:t>Needless to say,</w:t>
      </w:r>
      <w:r w:rsidR="00437935" w:rsidRPr="00437935">
        <w:rPr>
          <w:rFonts w:ascii="Narkisim" w:hAnsi="Narkisim" w:cs="Narkisim"/>
        </w:rPr>
        <w:t xml:space="preserve"> the responsibility for the execution of the research in accordance with the requirements of law and both research and scientific ethics rests with the researcher.</w:t>
      </w:r>
    </w:p>
    <w:p w14:paraId="1AF85FA3" w14:textId="77777777" w:rsidR="00437935" w:rsidRDefault="00437935" w:rsidP="00620FA5">
      <w:pPr>
        <w:bidi w:val="0"/>
        <w:spacing w:line="360" w:lineRule="auto"/>
        <w:ind w:left="-62"/>
        <w:jc w:val="both"/>
        <w:rPr>
          <w:rFonts w:ascii="Narkisim" w:hAnsi="Narkisim" w:cs="Narkisim"/>
        </w:rPr>
      </w:pPr>
      <w:r w:rsidRPr="00437935">
        <w:rPr>
          <w:rFonts w:ascii="Narkisim" w:hAnsi="Narkisim" w:cs="Narkisim"/>
        </w:rPr>
        <w:t xml:space="preserve">Please notify us if amendments are carried out in the research documents following the date of granting of the approval in response to the request of another review body (the Helsinki Committee, etc.). </w:t>
      </w:r>
    </w:p>
    <w:p w14:paraId="510E4B5E" w14:textId="0AAC92CB" w:rsidR="00620FA5" w:rsidRDefault="00437935" w:rsidP="00620FA5">
      <w:pPr>
        <w:bidi w:val="0"/>
        <w:spacing w:line="360" w:lineRule="auto"/>
        <w:ind w:left="-62"/>
        <w:jc w:val="both"/>
        <w:rPr>
          <w:rFonts w:ascii="Narkisim" w:hAnsi="Narkisim" w:cs="Narkisim"/>
        </w:rPr>
      </w:pPr>
      <w:r>
        <w:rPr>
          <w:rFonts w:ascii="Narkisim" w:hAnsi="Narkisim" w:cs="Narkisim"/>
        </w:rPr>
        <w:t>We wish you success in the continuation of your research.</w:t>
      </w:r>
    </w:p>
    <w:p w14:paraId="2C6E3189" w14:textId="77777777" w:rsidR="00620FA5" w:rsidRDefault="00620FA5" w:rsidP="00620FA5">
      <w:pPr>
        <w:bidi w:val="0"/>
        <w:spacing w:line="360" w:lineRule="auto"/>
        <w:ind w:left="-62"/>
        <w:jc w:val="both"/>
        <w:rPr>
          <w:rFonts w:ascii="Narkisim" w:hAnsi="Narkisim" w:cs="Narkisim"/>
        </w:rPr>
      </w:pPr>
    </w:p>
    <w:p w14:paraId="1A6F2D30" w14:textId="77777777" w:rsidR="00620FA5" w:rsidRDefault="00620FA5" w:rsidP="00620FA5">
      <w:pPr>
        <w:bidi w:val="0"/>
        <w:ind w:left="4320"/>
        <w:jc w:val="center"/>
        <w:rPr>
          <w:rFonts w:ascii="Narkisim" w:hAnsi="Narkisim" w:cs="Narkisim"/>
        </w:rPr>
      </w:pPr>
      <w:r>
        <w:rPr>
          <w:rFonts w:ascii="Narkisim" w:hAnsi="Narkisim" w:cs="Narkisim"/>
        </w:rPr>
        <w:t>Respectfully,</w:t>
      </w:r>
    </w:p>
    <w:p w14:paraId="36254ACD" w14:textId="77777777" w:rsidR="00620FA5" w:rsidRDefault="00620FA5" w:rsidP="00620FA5">
      <w:pPr>
        <w:bidi w:val="0"/>
        <w:ind w:left="4320"/>
        <w:jc w:val="center"/>
        <w:rPr>
          <w:rFonts w:ascii="Narkisim" w:hAnsi="Narkisim" w:cs="Narkisim"/>
        </w:rPr>
      </w:pPr>
    </w:p>
    <w:p w14:paraId="4FB3756F" w14:textId="77777777" w:rsidR="00620FA5" w:rsidRDefault="00620FA5" w:rsidP="00620FA5">
      <w:pPr>
        <w:bidi w:val="0"/>
        <w:ind w:left="4320"/>
        <w:jc w:val="center"/>
        <w:rPr>
          <w:rFonts w:ascii="Narkisim" w:hAnsi="Narkisim" w:cs="Narkisim"/>
        </w:rPr>
      </w:pPr>
    </w:p>
    <w:p w14:paraId="32AD10CC" w14:textId="77777777" w:rsidR="00620FA5" w:rsidRDefault="00620FA5" w:rsidP="00620FA5">
      <w:pPr>
        <w:bidi w:val="0"/>
        <w:ind w:left="4320"/>
        <w:jc w:val="center"/>
        <w:rPr>
          <w:rFonts w:ascii="Narkisim" w:hAnsi="Narkisim" w:cs="Narkisim"/>
        </w:rPr>
      </w:pPr>
      <w:r>
        <w:rPr>
          <w:rFonts w:ascii="Narkisim" w:hAnsi="Narkisim" w:cs="Narkisim"/>
        </w:rPr>
        <w:t>Dr. Maya Peled Raz, Adv.</w:t>
      </w:r>
    </w:p>
    <w:p w14:paraId="112458BE" w14:textId="5154D870" w:rsidR="00620FA5" w:rsidRPr="00437935" w:rsidRDefault="00620FA5" w:rsidP="00437935">
      <w:pPr>
        <w:bidi w:val="0"/>
        <w:ind w:left="4320"/>
        <w:jc w:val="center"/>
        <w:rPr>
          <w:rFonts w:ascii="Narkisim" w:hAnsi="Narkisim" w:cs="Narkisim"/>
          <w:rtl/>
        </w:rPr>
      </w:pPr>
      <w:r>
        <w:rPr>
          <w:rFonts w:ascii="Narkisim" w:hAnsi="Narkisim" w:cs="Narkisim"/>
        </w:rPr>
        <w:t>Chair of the Faculty Ethics Committee</w:t>
      </w:r>
    </w:p>
    <w:sectPr w:rsidR="00620FA5" w:rsidRPr="00437935" w:rsidSect="008327A4">
      <w:headerReference w:type="default" r:id="rId8"/>
      <w:footerReference w:type="default" r:id="rId9"/>
      <w:pgSz w:w="11906" w:h="16838"/>
      <w:pgMar w:top="1440" w:right="1800" w:bottom="1440" w:left="1800" w:header="54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45DAA" w14:textId="77777777" w:rsidR="008A1217" w:rsidRDefault="008A1217">
      <w:r>
        <w:separator/>
      </w:r>
    </w:p>
  </w:endnote>
  <w:endnote w:type="continuationSeparator" w:id="0">
    <w:p w14:paraId="65751BEF" w14:textId="77777777" w:rsidR="008A1217" w:rsidRDefault="008A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3F65D" w14:textId="77777777" w:rsidR="00C6612A" w:rsidRDefault="006B350E" w:rsidP="00AD196A">
    <w:pPr>
      <w:pStyle w:val="Footer"/>
    </w:pPr>
    <w:r>
      <w:rPr>
        <w:noProof/>
      </w:rPr>
      <mc:AlternateContent>
        <mc:Choice Requires="wps">
          <w:drawing>
            <wp:anchor distT="0" distB="0" distL="114300" distR="114300" simplePos="0" relativeHeight="251669504" behindDoc="0" locked="0" layoutInCell="1" allowOverlap="1" wp14:anchorId="7AE8AE3D" wp14:editId="4B714FB9">
              <wp:simplePos x="0" y="0"/>
              <wp:positionH relativeFrom="column">
                <wp:posOffset>-685800</wp:posOffset>
              </wp:positionH>
              <wp:positionV relativeFrom="paragraph">
                <wp:posOffset>66040</wp:posOffset>
              </wp:positionV>
              <wp:extent cx="6570345" cy="464820"/>
              <wp:effectExtent l="0" t="0" r="1905"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F2686" w14:textId="77777777" w:rsidR="00C6612A" w:rsidRPr="001149BC" w:rsidRDefault="00C6612A" w:rsidP="00F05186">
                          <w:pPr>
                            <w:jc w:val="center"/>
                            <w:rPr>
                              <w:color w:val="FFFFFF"/>
                              <w:sz w:val="18"/>
                              <w:szCs w:val="18"/>
                              <w:rtl/>
                            </w:rPr>
                          </w:pPr>
                          <w:r w:rsidRPr="004009E5">
                            <w:rPr>
                              <w:color w:val="FFFFFF"/>
                              <w:sz w:val="18"/>
                              <w:szCs w:val="18"/>
                              <w:rtl/>
                            </w:rPr>
                            <w:t>הר הכרמל, חיפה 31905</w:t>
                          </w:r>
                          <w:r>
                            <w:rPr>
                              <w:rFonts w:hint="cs"/>
                              <w:color w:val="FFFFFF"/>
                              <w:sz w:val="18"/>
                              <w:szCs w:val="18"/>
                              <w:rtl/>
                            </w:rPr>
                            <w:t xml:space="preserve"> | </w:t>
                          </w:r>
                          <w:r w:rsidRPr="001149BC">
                            <w:rPr>
                              <w:color w:val="FFFFFF"/>
                              <w:sz w:val="18"/>
                              <w:szCs w:val="18"/>
                            </w:rPr>
                            <w:t xml:space="preserve"> Mount Carmel, Haifa </w:t>
                          </w:r>
                          <w:r w:rsidRPr="001149BC">
                            <w:rPr>
                              <w:color w:val="FFFFFF"/>
                              <w:sz w:val="18"/>
                              <w:szCs w:val="18"/>
                              <w:rtl/>
                            </w:rPr>
                            <w:t>31905</w:t>
                          </w:r>
                        </w:p>
                        <w:tbl>
                          <w:tblPr>
                            <w:tblW w:w="0" w:type="auto"/>
                            <w:jc w:val="center"/>
                            <w:tblBorders>
                              <w:top w:val="single" w:sz="4" w:space="0" w:color="auto"/>
                            </w:tblBorders>
                            <w:tblLook w:val="01E0" w:firstRow="1" w:lastRow="1" w:firstColumn="1" w:lastColumn="1" w:noHBand="0" w:noVBand="0"/>
                          </w:tblPr>
                          <w:tblGrid>
                            <w:gridCol w:w="2808"/>
                            <w:gridCol w:w="3960"/>
                            <w:gridCol w:w="2689"/>
                          </w:tblGrid>
                          <w:tr w:rsidR="00C6612A" w:rsidRPr="008458CC" w14:paraId="56D58509" w14:textId="77777777" w:rsidTr="00163F86">
                            <w:trPr>
                              <w:jc w:val="center"/>
                            </w:trPr>
                            <w:tc>
                              <w:tcPr>
                                <w:tcW w:w="2808" w:type="dxa"/>
                              </w:tcPr>
                              <w:p w14:paraId="6E85CF66" w14:textId="77777777" w:rsidR="00C6612A" w:rsidRPr="001149BC" w:rsidRDefault="00C6612A" w:rsidP="00404016">
                                <w:pPr>
                                  <w:pStyle w:val="Footer"/>
                                  <w:bidi w:val="0"/>
                                  <w:rPr>
                                    <w:color w:val="FFFFFF"/>
                                    <w:sz w:val="18"/>
                                    <w:szCs w:val="18"/>
                                  </w:rPr>
                                </w:pPr>
                                <w:r w:rsidRPr="001149BC">
                                  <w:rPr>
                                    <w:color w:val="FFFFFF"/>
                                    <w:sz w:val="18"/>
                                    <w:szCs w:val="18"/>
                                  </w:rPr>
                                  <w:t xml:space="preserve">Phone: </w:t>
                                </w:r>
                                <w:r>
                                  <w:rPr>
                                    <w:color w:val="FFFFFF"/>
                                    <w:sz w:val="18"/>
                                    <w:szCs w:val="18"/>
                                  </w:rPr>
                                  <w:t>972-4-</w:t>
                                </w:r>
                                <w:r w:rsidRPr="000C51F2">
                                  <w:rPr>
                                    <w:rFonts w:hint="cs"/>
                                    <w:color w:val="FFFFFF"/>
                                    <w:sz w:val="18"/>
                                    <w:szCs w:val="18"/>
                                    <w:rtl/>
                                  </w:rPr>
                                  <w:t>824</w:t>
                                </w:r>
                                <w:r>
                                  <w:rPr>
                                    <w:color w:val="FFFFFF"/>
                                    <w:sz w:val="18"/>
                                    <w:szCs w:val="18"/>
                                  </w:rPr>
                                  <w:t>99</w:t>
                                </w:r>
                                <w:r>
                                  <w:rPr>
                                    <w:rFonts w:hint="cs"/>
                                    <w:color w:val="FFFFFF"/>
                                    <w:sz w:val="18"/>
                                    <w:szCs w:val="18"/>
                                    <w:rtl/>
                                  </w:rPr>
                                  <w:t>48</w:t>
                                </w:r>
                                <w:r w:rsidRPr="001149BC">
                                  <w:rPr>
                                    <w:color w:val="FFFFFF"/>
                                    <w:sz w:val="18"/>
                                    <w:szCs w:val="18"/>
                                  </w:rPr>
                                  <w:t xml:space="preserve">: </w:t>
                                </w:r>
                                <w:r w:rsidRPr="001149BC">
                                  <w:rPr>
                                    <w:color w:val="FFFFFF"/>
                                    <w:sz w:val="18"/>
                                    <w:szCs w:val="18"/>
                                    <w:rtl/>
                                  </w:rPr>
                                  <w:t>טל'</w:t>
                                </w:r>
                              </w:p>
                            </w:tc>
                            <w:tc>
                              <w:tcPr>
                                <w:tcW w:w="3960" w:type="dxa"/>
                              </w:tcPr>
                              <w:p w14:paraId="1E726B67" w14:textId="77777777" w:rsidR="00C6612A" w:rsidRPr="001149BC" w:rsidRDefault="00C6612A" w:rsidP="000D4A45">
                                <w:pPr>
                                  <w:pStyle w:val="Footer"/>
                                  <w:bidi w:val="0"/>
                                  <w:jc w:val="center"/>
                                  <w:rPr>
                                    <w:color w:val="FFFFFF"/>
                                    <w:sz w:val="18"/>
                                    <w:szCs w:val="18"/>
                                  </w:rPr>
                                </w:pPr>
                                <w:r w:rsidRPr="001149BC">
                                  <w:rPr>
                                    <w:color w:val="FFFFFF"/>
                                    <w:sz w:val="18"/>
                                    <w:szCs w:val="18"/>
                                  </w:rPr>
                                  <w:t>E-mail:</w:t>
                                </w:r>
                                <w:r w:rsidR="00D43256">
                                  <w:rPr>
                                    <w:color w:val="FFFFFF"/>
                                    <w:sz w:val="18"/>
                                    <w:szCs w:val="18"/>
                                  </w:rPr>
                                  <w:t xml:space="preserve"> </w:t>
                                </w:r>
                                <w:r w:rsidR="000D4A45">
                                  <w:rPr>
                                    <w:color w:val="FFFFFF"/>
                                    <w:sz w:val="18"/>
                                    <w:szCs w:val="18"/>
                                  </w:rPr>
                                  <w:t>ethics-health</w:t>
                                </w:r>
                                <w:r>
                                  <w:rPr>
                                    <w:color w:val="FFFFFF"/>
                                    <w:sz w:val="18"/>
                                    <w:szCs w:val="18"/>
                                  </w:rPr>
                                  <w:t xml:space="preserve">@univ.haifa.ac.il </w:t>
                                </w:r>
                                <w:r w:rsidRPr="001149BC">
                                  <w:rPr>
                                    <w:color w:val="FFFFFF"/>
                                    <w:sz w:val="18"/>
                                    <w:szCs w:val="18"/>
                                  </w:rPr>
                                  <w:t>:</w:t>
                                </w:r>
                                <w:r w:rsidRPr="001149BC">
                                  <w:rPr>
                                    <w:color w:val="FFFFFF"/>
                                    <w:sz w:val="18"/>
                                    <w:szCs w:val="18"/>
                                    <w:rtl/>
                                  </w:rPr>
                                  <w:t xml:space="preserve"> דוא</w:t>
                                </w:r>
                                <w:r w:rsidRPr="001149BC">
                                  <w:rPr>
                                    <w:rFonts w:hint="cs"/>
                                    <w:color w:val="FFFFFF"/>
                                    <w:sz w:val="18"/>
                                    <w:szCs w:val="18"/>
                                    <w:rtl/>
                                  </w:rPr>
                                  <w:t>"ל</w:t>
                                </w:r>
                              </w:p>
                            </w:tc>
                            <w:tc>
                              <w:tcPr>
                                <w:tcW w:w="2689" w:type="dxa"/>
                              </w:tcPr>
                              <w:p w14:paraId="268EFEE6" w14:textId="77777777" w:rsidR="00C6612A" w:rsidRPr="001149BC" w:rsidRDefault="00C6612A" w:rsidP="00163F86">
                                <w:pPr>
                                  <w:pStyle w:val="Footer"/>
                                  <w:bidi w:val="0"/>
                                  <w:jc w:val="right"/>
                                  <w:rPr>
                                    <w:color w:val="FFFFFF"/>
                                    <w:sz w:val="18"/>
                                    <w:szCs w:val="18"/>
                                  </w:rPr>
                                </w:pPr>
                                <w:r w:rsidRPr="001149BC">
                                  <w:rPr>
                                    <w:color w:val="FFFFFF"/>
                                    <w:sz w:val="18"/>
                                    <w:szCs w:val="18"/>
                                  </w:rPr>
                                  <w:t xml:space="preserve">Fax: </w:t>
                                </w:r>
                                <w:r w:rsidRPr="000C51F2">
                                  <w:rPr>
                                    <w:color w:val="FFFFFF"/>
                                    <w:sz w:val="18"/>
                                    <w:szCs w:val="18"/>
                                  </w:rPr>
                                  <w:t>972-4-</w:t>
                                </w:r>
                                <w:r w:rsidRPr="000C51F2">
                                  <w:rPr>
                                    <w:rFonts w:hint="cs"/>
                                    <w:color w:val="FFFFFF"/>
                                    <w:sz w:val="18"/>
                                    <w:szCs w:val="18"/>
                                    <w:rtl/>
                                  </w:rPr>
                                  <w:t>8249946</w:t>
                                </w:r>
                              </w:p>
                            </w:tc>
                          </w:tr>
                        </w:tbl>
                        <w:p w14:paraId="585D8F0C" w14:textId="77777777" w:rsidR="00C6612A" w:rsidRPr="00540AB7" w:rsidRDefault="00C6612A" w:rsidP="00F05186">
                          <w:pPr>
                            <w:jc w:val="right"/>
                            <w:rPr>
                              <w:color w:val="FFFFFF"/>
                              <w:sz w:val="18"/>
                              <w:szCs w:val="18"/>
                              <w:rtl/>
                            </w:rPr>
                          </w:pPr>
                        </w:p>
                        <w:p w14:paraId="1845A4F7" w14:textId="77777777" w:rsidR="00C6612A" w:rsidRPr="00540AB7" w:rsidRDefault="00C6612A" w:rsidP="00F05186">
                          <w:pPr>
                            <w:rPr>
                              <w:color w:val="FFFFFF"/>
                              <w:sz w:val="18"/>
                              <w:szCs w:val="18"/>
                              <w:rtl/>
                            </w:rPr>
                          </w:pPr>
                        </w:p>
                        <w:p w14:paraId="42D656E5" w14:textId="77777777" w:rsidR="00C6612A" w:rsidRPr="00540AB7" w:rsidRDefault="00C6612A" w:rsidP="00F05186">
                          <w:pPr>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8AE3D" id="_x0000_t202" coordsize="21600,21600" o:spt="202" path="m,l,21600r21600,l21600,xe">
              <v:stroke joinstyle="miter"/>
              <v:path gradientshapeok="t" o:connecttype="rect"/>
            </v:shapetype>
            <v:shape id="Text Box 6" o:spid="_x0000_s1027" type="#_x0000_t202" style="position:absolute;left:0;text-align:left;margin-left:-54pt;margin-top:5.2pt;width:517.35pt;height:3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" filled="f" stroked="f">
              <v:textbox>
                <w:txbxContent>
                  <w:p w14:paraId="634F2686" w14:textId="77777777" w:rsidR="00C6612A" w:rsidRPr="001149BC" w:rsidRDefault="00C6612A" w:rsidP="00F05186">
                    <w:pPr>
                      <w:jc w:val="center"/>
                      <w:rPr>
                        <w:color w:val="FFFFFF"/>
                        <w:sz w:val="18"/>
                        <w:szCs w:val="18"/>
                        <w:rtl/>
                      </w:rPr>
                    </w:pPr>
                    <w:r w:rsidRPr="004009E5">
                      <w:rPr>
                        <w:color w:val="FFFFFF"/>
                        <w:sz w:val="18"/>
                        <w:szCs w:val="18"/>
                        <w:rtl/>
                      </w:rPr>
                      <w:t>הר הכרמל, חיפה 31905</w:t>
                    </w:r>
                    <w:r>
                      <w:rPr>
                        <w:rFonts w:hint="cs"/>
                        <w:color w:val="FFFFFF"/>
                        <w:sz w:val="18"/>
                        <w:szCs w:val="18"/>
                        <w:rtl/>
                      </w:rPr>
                      <w:t xml:space="preserve"> | </w:t>
                    </w:r>
                    <w:r w:rsidRPr="001149BC">
                      <w:rPr>
                        <w:color w:val="FFFFFF"/>
                        <w:sz w:val="18"/>
                        <w:szCs w:val="18"/>
                      </w:rPr>
                      <w:t xml:space="preserve"> Mount Carmel, Haifa </w:t>
                    </w:r>
                    <w:r w:rsidRPr="001149BC">
                      <w:rPr>
                        <w:color w:val="FFFFFF"/>
                        <w:sz w:val="18"/>
                        <w:szCs w:val="18"/>
                        <w:rtl/>
                      </w:rPr>
                      <w:t>31905</w:t>
                    </w:r>
                  </w:p>
                  <w:tbl>
                    <w:tblPr>
                      <w:tblW w:w="0" w:type="auto"/>
                      <w:jc w:val="center"/>
                      <w:tblBorders>
                        <w:top w:val="single" w:sz="4" w:space="0" w:color="auto"/>
                      </w:tblBorders>
                      <w:tblLook w:val="01E0" w:firstRow="1" w:lastRow="1" w:firstColumn="1" w:lastColumn="1" w:noHBand="0" w:noVBand="0"/>
                    </w:tblPr>
                    <w:tblGrid>
                      <w:gridCol w:w="2808"/>
                      <w:gridCol w:w="3960"/>
                      <w:gridCol w:w="2689"/>
                    </w:tblGrid>
                    <w:tr w:rsidR="00C6612A" w:rsidRPr="008458CC" w14:paraId="56D58509" w14:textId="77777777" w:rsidTr="00163F86">
                      <w:trPr>
                        <w:jc w:val="center"/>
                      </w:trPr>
                      <w:tc>
                        <w:tcPr>
                          <w:tcW w:w="2808" w:type="dxa"/>
                        </w:tcPr>
                        <w:p w14:paraId="6E85CF66" w14:textId="77777777" w:rsidR="00C6612A" w:rsidRPr="001149BC" w:rsidRDefault="00C6612A" w:rsidP="00404016">
                          <w:pPr>
                            <w:pStyle w:val="Footer"/>
                            <w:bidi w:val="0"/>
                            <w:rPr>
                              <w:color w:val="FFFFFF"/>
                              <w:sz w:val="18"/>
                              <w:szCs w:val="18"/>
                            </w:rPr>
                          </w:pPr>
                          <w:r w:rsidRPr="001149BC">
                            <w:rPr>
                              <w:color w:val="FFFFFF"/>
                              <w:sz w:val="18"/>
                              <w:szCs w:val="18"/>
                            </w:rPr>
                            <w:t xml:space="preserve">Phone: </w:t>
                          </w:r>
                          <w:r>
                            <w:rPr>
                              <w:color w:val="FFFFFF"/>
                              <w:sz w:val="18"/>
                              <w:szCs w:val="18"/>
                            </w:rPr>
                            <w:t>972-4-</w:t>
                          </w:r>
                          <w:r w:rsidRPr="000C51F2">
                            <w:rPr>
                              <w:rFonts w:hint="cs"/>
                              <w:color w:val="FFFFFF"/>
                              <w:sz w:val="18"/>
                              <w:szCs w:val="18"/>
                              <w:rtl/>
                            </w:rPr>
                            <w:t>824</w:t>
                          </w:r>
                          <w:r>
                            <w:rPr>
                              <w:color w:val="FFFFFF"/>
                              <w:sz w:val="18"/>
                              <w:szCs w:val="18"/>
                            </w:rPr>
                            <w:t>99</w:t>
                          </w:r>
                          <w:r>
                            <w:rPr>
                              <w:rFonts w:hint="cs"/>
                              <w:color w:val="FFFFFF"/>
                              <w:sz w:val="18"/>
                              <w:szCs w:val="18"/>
                              <w:rtl/>
                            </w:rPr>
                            <w:t>48</w:t>
                          </w:r>
                          <w:r w:rsidRPr="001149BC">
                            <w:rPr>
                              <w:color w:val="FFFFFF"/>
                              <w:sz w:val="18"/>
                              <w:szCs w:val="18"/>
                            </w:rPr>
                            <w:t xml:space="preserve">: </w:t>
                          </w:r>
                          <w:r w:rsidRPr="001149BC">
                            <w:rPr>
                              <w:color w:val="FFFFFF"/>
                              <w:sz w:val="18"/>
                              <w:szCs w:val="18"/>
                              <w:rtl/>
                            </w:rPr>
                            <w:t>טל'</w:t>
                          </w:r>
                        </w:p>
                      </w:tc>
                      <w:tc>
                        <w:tcPr>
                          <w:tcW w:w="3960" w:type="dxa"/>
                        </w:tcPr>
                        <w:p w14:paraId="1E726B67" w14:textId="77777777" w:rsidR="00C6612A" w:rsidRPr="001149BC" w:rsidRDefault="00C6612A" w:rsidP="000D4A45">
                          <w:pPr>
                            <w:pStyle w:val="Footer"/>
                            <w:bidi w:val="0"/>
                            <w:jc w:val="center"/>
                            <w:rPr>
                              <w:color w:val="FFFFFF"/>
                              <w:sz w:val="18"/>
                              <w:szCs w:val="18"/>
                            </w:rPr>
                          </w:pPr>
                          <w:r w:rsidRPr="001149BC">
                            <w:rPr>
                              <w:color w:val="FFFFFF"/>
                              <w:sz w:val="18"/>
                              <w:szCs w:val="18"/>
                            </w:rPr>
                            <w:t>E-mail:</w:t>
                          </w:r>
                          <w:r w:rsidR="00D43256">
                            <w:rPr>
                              <w:color w:val="FFFFFF"/>
                              <w:sz w:val="18"/>
                              <w:szCs w:val="18"/>
                            </w:rPr>
                            <w:t xml:space="preserve"> </w:t>
                          </w:r>
                          <w:r w:rsidR="000D4A45">
                            <w:rPr>
                              <w:color w:val="FFFFFF"/>
                              <w:sz w:val="18"/>
                              <w:szCs w:val="18"/>
                            </w:rPr>
                            <w:t>ethics-health</w:t>
                          </w:r>
                          <w:r>
                            <w:rPr>
                              <w:color w:val="FFFFFF"/>
                              <w:sz w:val="18"/>
                              <w:szCs w:val="18"/>
                            </w:rPr>
                            <w:t xml:space="preserve">@univ.haifa.ac.il </w:t>
                          </w:r>
                          <w:r w:rsidRPr="001149BC">
                            <w:rPr>
                              <w:color w:val="FFFFFF"/>
                              <w:sz w:val="18"/>
                              <w:szCs w:val="18"/>
                            </w:rPr>
                            <w:t>:</w:t>
                          </w:r>
                          <w:r w:rsidRPr="001149BC">
                            <w:rPr>
                              <w:color w:val="FFFFFF"/>
                              <w:sz w:val="18"/>
                              <w:szCs w:val="18"/>
                              <w:rtl/>
                            </w:rPr>
                            <w:t xml:space="preserve"> דוא</w:t>
                          </w:r>
                          <w:r w:rsidRPr="001149BC">
                            <w:rPr>
                              <w:rFonts w:hint="cs"/>
                              <w:color w:val="FFFFFF"/>
                              <w:sz w:val="18"/>
                              <w:szCs w:val="18"/>
                              <w:rtl/>
                            </w:rPr>
                            <w:t>"ל</w:t>
                          </w:r>
                        </w:p>
                      </w:tc>
                      <w:tc>
                        <w:tcPr>
                          <w:tcW w:w="2689" w:type="dxa"/>
                        </w:tcPr>
                        <w:p w14:paraId="268EFEE6" w14:textId="77777777" w:rsidR="00C6612A" w:rsidRPr="001149BC" w:rsidRDefault="00C6612A" w:rsidP="00163F86">
                          <w:pPr>
                            <w:pStyle w:val="Footer"/>
                            <w:bidi w:val="0"/>
                            <w:jc w:val="right"/>
                            <w:rPr>
                              <w:color w:val="FFFFFF"/>
                              <w:sz w:val="18"/>
                              <w:szCs w:val="18"/>
                            </w:rPr>
                          </w:pPr>
                          <w:r w:rsidRPr="001149BC">
                            <w:rPr>
                              <w:color w:val="FFFFFF"/>
                              <w:sz w:val="18"/>
                              <w:szCs w:val="18"/>
                            </w:rPr>
                            <w:t xml:space="preserve">Fax: </w:t>
                          </w:r>
                          <w:r w:rsidRPr="000C51F2">
                            <w:rPr>
                              <w:color w:val="FFFFFF"/>
                              <w:sz w:val="18"/>
                              <w:szCs w:val="18"/>
                            </w:rPr>
                            <w:t>972-4-</w:t>
                          </w:r>
                          <w:r w:rsidRPr="000C51F2">
                            <w:rPr>
                              <w:rFonts w:hint="cs"/>
                              <w:color w:val="FFFFFF"/>
                              <w:sz w:val="18"/>
                              <w:szCs w:val="18"/>
                              <w:rtl/>
                            </w:rPr>
                            <w:t>8249946</w:t>
                          </w:r>
                        </w:p>
                      </w:tc>
                    </w:tr>
                  </w:tbl>
                  <w:p w14:paraId="585D8F0C" w14:textId="77777777" w:rsidR="00C6612A" w:rsidRPr="00540AB7" w:rsidRDefault="00C6612A" w:rsidP="00F05186">
                    <w:pPr>
                      <w:jc w:val="right"/>
                      <w:rPr>
                        <w:color w:val="FFFFFF"/>
                        <w:sz w:val="18"/>
                        <w:szCs w:val="18"/>
                        <w:rtl/>
                      </w:rPr>
                    </w:pPr>
                  </w:p>
                  <w:p w14:paraId="1845A4F7" w14:textId="77777777" w:rsidR="00C6612A" w:rsidRPr="00540AB7" w:rsidRDefault="00C6612A" w:rsidP="00F05186">
                    <w:pPr>
                      <w:rPr>
                        <w:color w:val="FFFFFF"/>
                        <w:sz w:val="18"/>
                        <w:szCs w:val="18"/>
                        <w:rtl/>
                      </w:rPr>
                    </w:pPr>
                  </w:p>
                  <w:p w14:paraId="42D656E5" w14:textId="77777777" w:rsidR="00C6612A" w:rsidRPr="00540AB7" w:rsidRDefault="00C6612A" w:rsidP="00F05186">
                    <w:pPr>
                      <w:rPr>
                        <w:color w:val="FFFFFF"/>
                        <w:sz w:val="18"/>
                        <w:szCs w:val="18"/>
                        <w:rtl/>
                      </w:rPr>
                    </w:pPr>
                  </w:p>
                </w:txbxContent>
              </v:textbox>
            </v:shape>
          </w:pict>
        </mc:Fallback>
      </mc:AlternateContent>
    </w:r>
    <w:r w:rsidR="00C6612A">
      <w:rPr>
        <w:noProof/>
      </w:rPr>
      <w:drawing>
        <wp:anchor distT="0" distB="0" distL="114300" distR="114300" simplePos="0" relativeHeight="251664384" behindDoc="1" locked="0" layoutInCell="1" allowOverlap="1" wp14:anchorId="550C45E5" wp14:editId="52E24C4A">
          <wp:simplePos x="0" y="0"/>
          <wp:positionH relativeFrom="column">
            <wp:posOffset>-765810</wp:posOffset>
          </wp:positionH>
          <wp:positionV relativeFrom="paragraph">
            <wp:posOffset>-48260</wp:posOffset>
          </wp:positionV>
          <wp:extent cx="6785610" cy="480060"/>
          <wp:effectExtent l="19050" t="0" r="0" b="0"/>
          <wp:wrapNone/>
          <wp:docPr id="9" name="תמונה 5"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_1196_b"/>
                  <pic:cNvPicPr>
                    <a:picLocks noChangeAspect="1" noChangeArrowheads="1"/>
                  </pic:cNvPicPr>
                </pic:nvPicPr>
                <pic:blipFill>
                  <a:blip r:embed="rId1" cstate="print"/>
                  <a:srcRect t="78906"/>
                  <a:stretch>
                    <a:fillRect/>
                  </a:stretch>
                </pic:blipFill>
                <pic:spPr bwMode="auto">
                  <a:xfrm>
                    <a:off x="0" y="0"/>
                    <a:ext cx="6785610" cy="480060"/>
                  </a:xfrm>
                  <a:prstGeom prst="rect">
                    <a:avLst/>
                  </a:prstGeom>
                  <a:noFill/>
                  <a:ln w="9525">
                    <a:noFill/>
                    <a:miter lim="800000"/>
                    <a:headEnd/>
                    <a:tailEnd/>
                  </a:ln>
                </pic:spPr>
              </pic:pic>
            </a:graphicData>
          </a:graphic>
        </wp:anchor>
      </w:drawing>
    </w:r>
  </w:p>
  <w:p w14:paraId="2D4F1FD5" w14:textId="77777777" w:rsidR="00C6612A" w:rsidRPr="000216FE" w:rsidRDefault="00C6612A" w:rsidP="00AD1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06129" w14:textId="77777777" w:rsidR="008A1217" w:rsidRDefault="008A1217">
      <w:r>
        <w:separator/>
      </w:r>
    </w:p>
  </w:footnote>
  <w:footnote w:type="continuationSeparator" w:id="0">
    <w:p w14:paraId="2E24457C" w14:textId="77777777" w:rsidR="008A1217" w:rsidRDefault="008A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A470" w14:textId="77777777" w:rsidR="00E63628" w:rsidRPr="000001C0" w:rsidRDefault="006B350E" w:rsidP="00E63628">
    <w:pPr>
      <w:pStyle w:val="Header"/>
      <w:tabs>
        <w:tab w:val="clear" w:pos="4153"/>
        <w:tab w:val="clear" w:pos="8306"/>
        <w:tab w:val="center" w:pos="2636"/>
        <w:tab w:val="center" w:pos="4616"/>
        <w:tab w:val="left" w:pos="9158"/>
      </w:tabs>
      <w:ind w:firstLine="720"/>
      <w:jc w:val="right"/>
      <w:rPr>
        <w:rFonts w:ascii="Tahoma" w:hAnsi="Tahoma"/>
        <w:spacing w:val="20"/>
        <w:rtl/>
      </w:rPr>
    </w:pPr>
    <w:r>
      <w:rPr>
        <w:rFonts w:ascii="Times New Roman" w:hAnsi="Times New Roman" w:cs="Times New Roman"/>
        <w:noProof/>
        <w:rtl/>
      </w:rPr>
      <mc:AlternateContent>
        <mc:Choice Requires="wps">
          <w:drawing>
            <wp:anchor distT="0" distB="0" distL="114300" distR="114300" simplePos="0" relativeHeight="251671552" behindDoc="1" locked="0" layoutInCell="1" allowOverlap="1" wp14:anchorId="618D6CA3" wp14:editId="098D89F3">
              <wp:simplePos x="0" y="0"/>
              <wp:positionH relativeFrom="column">
                <wp:posOffset>2694940</wp:posOffset>
              </wp:positionH>
              <wp:positionV relativeFrom="paragraph">
                <wp:posOffset>-60960</wp:posOffset>
              </wp:positionV>
              <wp:extent cx="3596640" cy="1047750"/>
              <wp:effectExtent l="0" t="0" r="4445" b="381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59484" w14:textId="77777777" w:rsidR="00E63628" w:rsidRDefault="00E63628" w:rsidP="00E63628">
                          <w:pPr>
                            <w:pStyle w:val="Header"/>
                            <w:tabs>
                              <w:tab w:val="clear" w:pos="8306"/>
                            </w:tabs>
                            <w:jc w:val="center"/>
                            <w:rPr>
                              <w:rFonts w:cs="Narkisim"/>
                              <w:b/>
                              <w:bCs/>
                              <w:rtl/>
                            </w:rPr>
                          </w:pPr>
                          <w:r w:rsidRPr="008327A4">
                            <w:rPr>
                              <w:rFonts w:cs="Narkisim" w:hint="cs"/>
                              <w:b/>
                              <w:bCs/>
                              <w:rtl/>
                            </w:rPr>
                            <w:t>הפקולטה למדעי הרווחה והבריאות</w:t>
                          </w:r>
                        </w:p>
                        <w:p w14:paraId="5B6F596D" w14:textId="77777777" w:rsidR="00E63628" w:rsidRPr="008327A4" w:rsidRDefault="00E63628" w:rsidP="00E63628">
                          <w:pPr>
                            <w:pStyle w:val="Header"/>
                            <w:tabs>
                              <w:tab w:val="clear" w:pos="8306"/>
                            </w:tabs>
                            <w:jc w:val="center"/>
                            <w:rPr>
                              <w:rFonts w:cs="Narkisim"/>
                              <w:b/>
                              <w:bCs/>
                              <w:rtl/>
                            </w:rPr>
                          </w:pPr>
                        </w:p>
                        <w:p w14:paraId="59C6A3C1" w14:textId="77777777" w:rsidR="00E63628" w:rsidRDefault="00E63628" w:rsidP="00E63628">
                          <w:pPr>
                            <w:pStyle w:val="Header"/>
                            <w:jc w:val="center"/>
                            <w:rPr>
                              <w:rFonts w:cstheme="minorBidi"/>
                              <w:b/>
                              <w:bCs/>
                              <w:rtl/>
                            </w:rPr>
                          </w:pPr>
                          <w:r w:rsidRPr="008327A4">
                            <w:rPr>
                              <w:rFonts w:cs="Gautami"/>
                              <w:b/>
                              <w:bCs/>
                            </w:rPr>
                            <w:t>Faculty of Social Welfare &amp; Health Sciences</w:t>
                          </w:r>
                        </w:p>
                        <w:p w14:paraId="3485184D" w14:textId="77777777" w:rsidR="00E63628" w:rsidRDefault="00E63628" w:rsidP="00E63628">
                          <w:pPr>
                            <w:pStyle w:val="Header"/>
                            <w:jc w:val="center"/>
                            <w:rPr>
                              <w:rFonts w:cstheme="minorBidi"/>
                              <w:b/>
                              <w:bCs/>
                              <w:rtl/>
                            </w:rPr>
                          </w:pPr>
                        </w:p>
                        <w:p w14:paraId="71021F1B" w14:textId="77777777" w:rsidR="00E63628" w:rsidRPr="004A5F2A" w:rsidRDefault="00E63628" w:rsidP="00E63628">
                          <w:pPr>
                            <w:pStyle w:val="Header"/>
                            <w:jc w:val="center"/>
                            <w:rPr>
                              <w:rFonts w:cs="Gautami"/>
                              <w:b/>
                              <w:bCs/>
                              <w:rtl/>
                            </w:rPr>
                          </w:pPr>
                          <w:r w:rsidRPr="004A5F2A">
                            <w:rPr>
                              <w:rFonts w:cs="Times New Roman"/>
                              <w:rtl/>
                              <w:lang w:bidi="ar-SA"/>
                            </w:rPr>
                            <w:t>الكلية لعلوم الرفاه والصحة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D6CA3" id="_x0000_t202" coordsize="21600,21600" o:spt="202" path="m,l,21600r21600,l21600,xe">
              <v:stroke joinstyle="miter"/>
              <v:path gradientshapeok="t" o:connecttype="rect"/>
            </v:shapetype>
            <v:shape id="Text Box 9" o:spid="_x0000_s1026" type="#_x0000_t202" style="position:absolute;left:0;text-align:left;margin-left:212.2pt;margin-top:-4.8pt;width:283.2pt;height: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" filled="f" stroked="f">
              <v:textbox>
                <w:txbxContent>
                  <w:p w14:paraId="4E959484" w14:textId="77777777" w:rsidR="00E63628" w:rsidRDefault="00E63628" w:rsidP="00E63628">
                    <w:pPr>
                      <w:pStyle w:val="Header"/>
                      <w:tabs>
                        <w:tab w:val="clear" w:pos="8306"/>
                      </w:tabs>
                      <w:jc w:val="center"/>
                      <w:rPr>
                        <w:rFonts w:cs="Narkisim"/>
                        <w:b/>
                        <w:bCs/>
                        <w:rtl/>
                      </w:rPr>
                    </w:pPr>
                    <w:r w:rsidRPr="008327A4">
                      <w:rPr>
                        <w:rFonts w:cs="Narkisim" w:hint="cs"/>
                        <w:b/>
                        <w:bCs/>
                        <w:rtl/>
                      </w:rPr>
                      <w:t>הפקולטה למדעי הרווחה והבריאות</w:t>
                    </w:r>
                  </w:p>
                  <w:p w14:paraId="5B6F596D" w14:textId="77777777" w:rsidR="00E63628" w:rsidRPr="008327A4" w:rsidRDefault="00E63628" w:rsidP="00E63628">
                    <w:pPr>
                      <w:pStyle w:val="Header"/>
                      <w:tabs>
                        <w:tab w:val="clear" w:pos="8306"/>
                      </w:tabs>
                      <w:jc w:val="center"/>
                      <w:rPr>
                        <w:rFonts w:cs="Narkisim"/>
                        <w:b/>
                        <w:bCs/>
                        <w:rtl/>
                      </w:rPr>
                    </w:pPr>
                  </w:p>
                  <w:p w14:paraId="59C6A3C1" w14:textId="77777777" w:rsidR="00E63628" w:rsidRDefault="00E63628" w:rsidP="00E63628">
                    <w:pPr>
                      <w:pStyle w:val="Header"/>
                      <w:jc w:val="center"/>
                      <w:rPr>
                        <w:rFonts w:cstheme="minorBidi"/>
                        <w:b/>
                        <w:bCs/>
                        <w:rtl/>
                      </w:rPr>
                    </w:pPr>
                    <w:r w:rsidRPr="008327A4">
                      <w:rPr>
                        <w:rFonts w:cs="Gautami"/>
                        <w:b/>
                        <w:bCs/>
                      </w:rPr>
                      <w:t>Faculty of Social Welfare &amp; Health Sciences</w:t>
                    </w:r>
                  </w:p>
                  <w:p w14:paraId="3485184D" w14:textId="77777777" w:rsidR="00E63628" w:rsidRDefault="00E63628" w:rsidP="00E63628">
                    <w:pPr>
                      <w:pStyle w:val="Header"/>
                      <w:jc w:val="center"/>
                      <w:rPr>
                        <w:rFonts w:cstheme="minorBidi"/>
                        <w:b/>
                        <w:bCs/>
                        <w:rtl/>
                      </w:rPr>
                    </w:pPr>
                  </w:p>
                  <w:p w14:paraId="71021F1B" w14:textId="77777777" w:rsidR="00E63628" w:rsidRPr="004A5F2A" w:rsidRDefault="00E63628" w:rsidP="00E63628">
                    <w:pPr>
                      <w:pStyle w:val="Header"/>
                      <w:jc w:val="center"/>
                      <w:rPr>
                        <w:rFonts w:cs="Gautami"/>
                        <w:b/>
                        <w:bCs/>
                        <w:rtl/>
                      </w:rPr>
                    </w:pPr>
                    <w:r w:rsidRPr="004A5F2A">
                      <w:rPr>
                        <w:rFonts w:cs="Times New Roman"/>
                        <w:rtl/>
                        <w:lang w:bidi="ar-SA"/>
                      </w:rPr>
                      <w:t>الكلية لعلوم الرفاه والصحة</w:t>
                    </w:r>
                  </w:p>
                </w:txbxContent>
              </v:textbox>
            </v:shape>
          </w:pict>
        </mc:Fallback>
      </mc:AlternateContent>
    </w:r>
    <w:r w:rsidR="00E63628">
      <w:rPr>
        <w:rFonts w:ascii="Tahoma" w:hAnsi="Tahoma" w:hint="cs"/>
        <w:spacing w:val="20"/>
        <w:rtl/>
      </w:rPr>
      <w:t xml:space="preserve">      </w:t>
    </w:r>
    <w:r w:rsidR="00E63628" w:rsidRPr="00F533A4">
      <w:rPr>
        <w:rFonts w:ascii="Tahoma" w:hAnsi="Tahoma"/>
        <w:noProof/>
        <w:spacing w:val="20"/>
        <w:rtl/>
      </w:rPr>
      <w:drawing>
        <wp:inline distT="0" distB="0" distL="0" distR="0" wp14:anchorId="15F1F5DD" wp14:editId="7E71D6CE">
          <wp:extent cx="847725" cy="870637"/>
          <wp:effectExtent l="19050" t="0" r="9525" b="0"/>
          <wp:docPr id="26" name="Picture 2"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2"/>
                  <pic:cNvPicPr>
                    <a:picLocks noChangeAspect="1" noChangeArrowheads="1"/>
                  </pic:cNvPicPr>
                </pic:nvPicPr>
                <pic:blipFill>
                  <a:blip r:embed="rId1"/>
                  <a:srcRect/>
                  <a:stretch>
                    <a:fillRect/>
                  </a:stretch>
                </pic:blipFill>
                <pic:spPr bwMode="auto">
                  <a:xfrm>
                    <a:off x="0" y="0"/>
                    <a:ext cx="849588" cy="872550"/>
                  </a:xfrm>
                  <a:prstGeom prst="rect">
                    <a:avLst/>
                  </a:prstGeom>
                  <a:noFill/>
                  <a:ln w="9525">
                    <a:noFill/>
                    <a:miter lim="800000"/>
                    <a:headEnd/>
                    <a:tailEnd/>
                  </a:ln>
                </pic:spPr>
              </pic:pic>
            </a:graphicData>
          </a:graphic>
        </wp:inline>
      </w:drawing>
    </w:r>
    <w:r w:rsidR="00E63628">
      <w:rPr>
        <w:rFonts w:ascii="Tahoma" w:hAnsi="Tahoma" w:hint="cs"/>
        <w:spacing w:val="20"/>
        <w:rtl/>
      </w:rPr>
      <w:tab/>
    </w:r>
    <w:r w:rsidR="00E63628">
      <w:rPr>
        <w:rFonts w:ascii="Tahoma" w:hAnsi="Tahoma" w:hint="cs"/>
        <w:spacing w:val="20"/>
        <w:rtl/>
      </w:rPr>
      <w:tab/>
    </w:r>
    <w:r w:rsidR="00E63628" w:rsidRPr="000001C0">
      <w:rPr>
        <w:rFonts w:ascii="Tahoma" w:hAnsi="Tahoma"/>
        <w:noProof/>
        <w:spacing w:val="20"/>
        <w:rtl/>
      </w:rPr>
      <w:drawing>
        <wp:inline distT="0" distB="0" distL="0" distR="0" wp14:anchorId="704A8D87" wp14:editId="77245512">
          <wp:extent cx="1247775" cy="1158888"/>
          <wp:effectExtent l="19050" t="0" r="0" b="0"/>
          <wp:docPr id="12" name="תמונה 69" descr="C:\Documents and Settings\rafoota\Desktop\logo-heb-eng-ar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Documents and Settings\rafoota\Desktop\logo-heb-eng-arab.jpg"/>
                  <pic:cNvPicPr>
                    <a:picLocks noChangeAspect="1" noChangeArrowheads="1"/>
                  </pic:cNvPicPr>
                </pic:nvPicPr>
                <pic:blipFill>
                  <a:blip r:embed="rId2"/>
                  <a:srcRect/>
                  <a:stretch>
                    <a:fillRect/>
                  </a:stretch>
                </pic:blipFill>
                <pic:spPr bwMode="auto">
                  <a:xfrm>
                    <a:off x="0" y="0"/>
                    <a:ext cx="1248317" cy="1159392"/>
                  </a:xfrm>
                  <a:prstGeom prst="rect">
                    <a:avLst/>
                  </a:prstGeom>
                  <a:noFill/>
                  <a:ln w="9525">
                    <a:noFill/>
                    <a:miter lim="800000"/>
                    <a:headEnd/>
                    <a:tailEnd/>
                  </a:ln>
                </pic:spPr>
              </pic:pic>
            </a:graphicData>
          </a:graphic>
        </wp:inline>
      </w:drawing>
    </w:r>
  </w:p>
  <w:p w14:paraId="486F46A3" w14:textId="77777777" w:rsidR="00C6612A" w:rsidRPr="00BF3DB7" w:rsidRDefault="006B350E" w:rsidP="00E63628">
    <w:pPr>
      <w:pStyle w:val="Header"/>
      <w:tabs>
        <w:tab w:val="clear" w:pos="4153"/>
        <w:tab w:val="clear" w:pos="8306"/>
        <w:tab w:val="left" w:pos="6416"/>
      </w:tabs>
      <w:ind w:left="386" w:right="-720"/>
      <w:rPr>
        <w:b/>
        <w:bCs/>
        <w:color w:val="C00000"/>
        <w:sz w:val="28"/>
        <w:szCs w:val="28"/>
        <w:rtl/>
      </w:rPr>
    </w:pPr>
    <w:r>
      <w:rPr>
        <w:b/>
        <w:bCs/>
        <w:noProof/>
        <w:color w:val="C00000"/>
        <w:sz w:val="28"/>
        <w:szCs w:val="28"/>
        <w:rtl/>
      </w:rPr>
      <mc:AlternateContent>
        <mc:Choice Requires="wps">
          <w:drawing>
            <wp:anchor distT="0" distB="0" distL="114300" distR="114300" simplePos="0" relativeHeight="251657216" behindDoc="0" locked="0" layoutInCell="1" allowOverlap="1" wp14:anchorId="47E09C6F" wp14:editId="0EDE22C6">
              <wp:simplePos x="0" y="0"/>
              <wp:positionH relativeFrom="column">
                <wp:posOffset>-840740</wp:posOffset>
              </wp:positionH>
              <wp:positionV relativeFrom="paragraph">
                <wp:posOffset>160020</wp:posOffset>
              </wp:positionV>
              <wp:extent cx="6948170" cy="0"/>
              <wp:effectExtent l="6985" t="7620" r="7620" b="1143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17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5BE79" id="_x0000_t32" coordsize="21600,21600" o:spt="32" o:oned="t" path="m,l21600,21600e" filled="f">
              <v:path arrowok="t" fillok="f" o:connecttype="none"/>
              <o:lock v:ext="edit" shapetype="t"/>
            </v:shapetype>
            <v:shape id="AutoShape 1" o:spid="_x0000_s1026" type="#_x0000_t32" style="position:absolute;margin-left:-66.2pt;margin-top:12.6pt;width:547.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PIg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A5D08"/>
    <w:multiLevelType w:val="hybridMultilevel"/>
    <w:tmpl w:val="697E6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6F3776"/>
    <w:multiLevelType w:val="hybridMultilevel"/>
    <w:tmpl w:val="FB56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44461"/>
    <w:multiLevelType w:val="hybridMultilevel"/>
    <w:tmpl w:val="5D8C1884"/>
    <w:lvl w:ilvl="0" w:tplc="7BC6013A">
      <w:start w:val="1"/>
      <w:numFmt w:val="hebrew1"/>
      <w:lvlText w:val="%1."/>
      <w:lvlJc w:val="left"/>
      <w:pPr>
        <w:ind w:left="1080" w:hanging="360"/>
      </w:pPr>
      <w:rPr>
        <w:rFonts w:ascii="Calibri" w:hAnsi="Calibri"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E310273"/>
    <w:multiLevelType w:val="hybridMultilevel"/>
    <w:tmpl w:val="38FC6B92"/>
    <w:lvl w:ilvl="0" w:tplc="F1B4498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BA"/>
    <w:rsid w:val="00000048"/>
    <w:rsid w:val="00002726"/>
    <w:rsid w:val="00014ECA"/>
    <w:rsid w:val="00020663"/>
    <w:rsid w:val="000216FE"/>
    <w:rsid w:val="000308B4"/>
    <w:rsid w:val="00033A2D"/>
    <w:rsid w:val="00034136"/>
    <w:rsid w:val="00041302"/>
    <w:rsid w:val="00050858"/>
    <w:rsid w:val="00055BA5"/>
    <w:rsid w:val="00056DC3"/>
    <w:rsid w:val="000606C4"/>
    <w:rsid w:val="00061A20"/>
    <w:rsid w:val="00065F6F"/>
    <w:rsid w:val="00066607"/>
    <w:rsid w:val="00086C67"/>
    <w:rsid w:val="000902D9"/>
    <w:rsid w:val="000911FB"/>
    <w:rsid w:val="00091287"/>
    <w:rsid w:val="000916D9"/>
    <w:rsid w:val="00095D4A"/>
    <w:rsid w:val="000A019D"/>
    <w:rsid w:val="000A0435"/>
    <w:rsid w:val="000A31E7"/>
    <w:rsid w:val="000A697F"/>
    <w:rsid w:val="000B324D"/>
    <w:rsid w:val="000B6C42"/>
    <w:rsid w:val="000B7DA9"/>
    <w:rsid w:val="000C1399"/>
    <w:rsid w:val="000C4849"/>
    <w:rsid w:val="000D29D2"/>
    <w:rsid w:val="000D4302"/>
    <w:rsid w:val="000D4A45"/>
    <w:rsid w:val="000E2D3D"/>
    <w:rsid w:val="000E3FA0"/>
    <w:rsid w:val="000F2322"/>
    <w:rsid w:val="00105E8E"/>
    <w:rsid w:val="00111577"/>
    <w:rsid w:val="001128D3"/>
    <w:rsid w:val="0011421A"/>
    <w:rsid w:val="00120B0B"/>
    <w:rsid w:val="00125A89"/>
    <w:rsid w:val="00126A09"/>
    <w:rsid w:val="001377A7"/>
    <w:rsid w:val="001409A4"/>
    <w:rsid w:val="00141AE7"/>
    <w:rsid w:val="00141B7F"/>
    <w:rsid w:val="00142404"/>
    <w:rsid w:val="00142B31"/>
    <w:rsid w:val="0015150D"/>
    <w:rsid w:val="00153FEF"/>
    <w:rsid w:val="00157183"/>
    <w:rsid w:val="001579F8"/>
    <w:rsid w:val="00160861"/>
    <w:rsid w:val="00163F86"/>
    <w:rsid w:val="001671C4"/>
    <w:rsid w:val="00167363"/>
    <w:rsid w:val="00172228"/>
    <w:rsid w:val="001756E5"/>
    <w:rsid w:val="00180936"/>
    <w:rsid w:val="00186C58"/>
    <w:rsid w:val="00190E1A"/>
    <w:rsid w:val="001956E3"/>
    <w:rsid w:val="00197D6D"/>
    <w:rsid w:val="001A0C03"/>
    <w:rsid w:val="001A1063"/>
    <w:rsid w:val="001A605E"/>
    <w:rsid w:val="001A7BFF"/>
    <w:rsid w:val="001A7EB3"/>
    <w:rsid w:val="001B18C8"/>
    <w:rsid w:val="001B23C2"/>
    <w:rsid w:val="001B4002"/>
    <w:rsid w:val="001B62A9"/>
    <w:rsid w:val="001C3EFC"/>
    <w:rsid w:val="001C73EF"/>
    <w:rsid w:val="001E22BB"/>
    <w:rsid w:val="001E3DB4"/>
    <w:rsid w:val="001E7E5D"/>
    <w:rsid w:val="001F4C73"/>
    <w:rsid w:val="001F660F"/>
    <w:rsid w:val="001F6E58"/>
    <w:rsid w:val="00201497"/>
    <w:rsid w:val="00201B99"/>
    <w:rsid w:val="0020213D"/>
    <w:rsid w:val="00212F60"/>
    <w:rsid w:val="00213EE3"/>
    <w:rsid w:val="00220557"/>
    <w:rsid w:val="00234388"/>
    <w:rsid w:val="0023535C"/>
    <w:rsid w:val="00240914"/>
    <w:rsid w:val="00255985"/>
    <w:rsid w:val="00262573"/>
    <w:rsid w:val="002625FE"/>
    <w:rsid w:val="002631FC"/>
    <w:rsid w:val="002638E9"/>
    <w:rsid w:val="0026440E"/>
    <w:rsid w:val="00264719"/>
    <w:rsid w:val="00266441"/>
    <w:rsid w:val="002713AD"/>
    <w:rsid w:val="00273010"/>
    <w:rsid w:val="00280621"/>
    <w:rsid w:val="002820AA"/>
    <w:rsid w:val="0028372E"/>
    <w:rsid w:val="002859DA"/>
    <w:rsid w:val="00292DC9"/>
    <w:rsid w:val="002A260E"/>
    <w:rsid w:val="002A2BD7"/>
    <w:rsid w:val="002B23B6"/>
    <w:rsid w:val="002B317B"/>
    <w:rsid w:val="002B4B28"/>
    <w:rsid w:val="002B6797"/>
    <w:rsid w:val="002C448B"/>
    <w:rsid w:val="002C4B66"/>
    <w:rsid w:val="002C506F"/>
    <w:rsid w:val="002D2B27"/>
    <w:rsid w:val="002D37FD"/>
    <w:rsid w:val="002D3895"/>
    <w:rsid w:val="002D4BD6"/>
    <w:rsid w:val="002E1785"/>
    <w:rsid w:val="002E4650"/>
    <w:rsid w:val="002F1D43"/>
    <w:rsid w:val="002F22D3"/>
    <w:rsid w:val="002F2D1C"/>
    <w:rsid w:val="002F37DC"/>
    <w:rsid w:val="002F4F49"/>
    <w:rsid w:val="002F5872"/>
    <w:rsid w:val="002F7C65"/>
    <w:rsid w:val="00301AB1"/>
    <w:rsid w:val="0030235A"/>
    <w:rsid w:val="00302735"/>
    <w:rsid w:val="003047DC"/>
    <w:rsid w:val="00305CF1"/>
    <w:rsid w:val="00313770"/>
    <w:rsid w:val="00317910"/>
    <w:rsid w:val="00317CC9"/>
    <w:rsid w:val="00322E43"/>
    <w:rsid w:val="003322E5"/>
    <w:rsid w:val="00337A47"/>
    <w:rsid w:val="00343EFE"/>
    <w:rsid w:val="003475BA"/>
    <w:rsid w:val="003539C7"/>
    <w:rsid w:val="00353FAB"/>
    <w:rsid w:val="00355618"/>
    <w:rsid w:val="003562BF"/>
    <w:rsid w:val="00360B42"/>
    <w:rsid w:val="00362C27"/>
    <w:rsid w:val="003765E3"/>
    <w:rsid w:val="0037687A"/>
    <w:rsid w:val="003813F7"/>
    <w:rsid w:val="0038332D"/>
    <w:rsid w:val="00397C65"/>
    <w:rsid w:val="003A2A51"/>
    <w:rsid w:val="003B2344"/>
    <w:rsid w:val="003B2C1F"/>
    <w:rsid w:val="003B330D"/>
    <w:rsid w:val="003B34C3"/>
    <w:rsid w:val="003C17D1"/>
    <w:rsid w:val="003C2F02"/>
    <w:rsid w:val="003C5383"/>
    <w:rsid w:val="003D15A0"/>
    <w:rsid w:val="003D26FA"/>
    <w:rsid w:val="003D5EB1"/>
    <w:rsid w:val="003D6C06"/>
    <w:rsid w:val="003D7BB0"/>
    <w:rsid w:val="003E085D"/>
    <w:rsid w:val="003E22AD"/>
    <w:rsid w:val="003E27EB"/>
    <w:rsid w:val="003E74C5"/>
    <w:rsid w:val="003E7C7F"/>
    <w:rsid w:val="003F1DCE"/>
    <w:rsid w:val="003F6101"/>
    <w:rsid w:val="003F76BB"/>
    <w:rsid w:val="00404016"/>
    <w:rsid w:val="004065EB"/>
    <w:rsid w:val="004136CC"/>
    <w:rsid w:val="004209BA"/>
    <w:rsid w:val="0042161D"/>
    <w:rsid w:val="00426A94"/>
    <w:rsid w:val="00427702"/>
    <w:rsid w:val="00427DCD"/>
    <w:rsid w:val="00434753"/>
    <w:rsid w:val="00437640"/>
    <w:rsid w:val="00437935"/>
    <w:rsid w:val="004408F7"/>
    <w:rsid w:val="00440AD4"/>
    <w:rsid w:val="004461A4"/>
    <w:rsid w:val="00455B95"/>
    <w:rsid w:val="00456FD3"/>
    <w:rsid w:val="004636E9"/>
    <w:rsid w:val="00467D6D"/>
    <w:rsid w:val="004722FE"/>
    <w:rsid w:val="00474D8F"/>
    <w:rsid w:val="0048140B"/>
    <w:rsid w:val="0048376B"/>
    <w:rsid w:val="00483C66"/>
    <w:rsid w:val="0048728D"/>
    <w:rsid w:val="00496F04"/>
    <w:rsid w:val="00497B1C"/>
    <w:rsid w:val="004A143A"/>
    <w:rsid w:val="004B413F"/>
    <w:rsid w:val="004B4C9A"/>
    <w:rsid w:val="004C5211"/>
    <w:rsid w:val="004D415B"/>
    <w:rsid w:val="004D507D"/>
    <w:rsid w:val="004D5F61"/>
    <w:rsid w:val="004D64E7"/>
    <w:rsid w:val="004D6C5B"/>
    <w:rsid w:val="004D7C97"/>
    <w:rsid w:val="004E2836"/>
    <w:rsid w:val="004E3BF9"/>
    <w:rsid w:val="004F01B7"/>
    <w:rsid w:val="004F1716"/>
    <w:rsid w:val="00501F05"/>
    <w:rsid w:val="00505C89"/>
    <w:rsid w:val="0051282A"/>
    <w:rsid w:val="00512E87"/>
    <w:rsid w:val="00522DA1"/>
    <w:rsid w:val="00526947"/>
    <w:rsid w:val="00527765"/>
    <w:rsid w:val="00532685"/>
    <w:rsid w:val="00537731"/>
    <w:rsid w:val="0055008B"/>
    <w:rsid w:val="00552114"/>
    <w:rsid w:val="00556E26"/>
    <w:rsid w:val="00565BFB"/>
    <w:rsid w:val="00565CED"/>
    <w:rsid w:val="0056703D"/>
    <w:rsid w:val="00567046"/>
    <w:rsid w:val="00571A9E"/>
    <w:rsid w:val="005732D1"/>
    <w:rsid w:val="00575679"/>
    <w:rsid w:val="00575D67"/>
    <w:rsid w:val="00577815"/>
    <w:rsid w:val="005813C1"/>
    <w:rsid w:val="00596FD9"/>
    <w:rsid w:val="005978E3"/>
    <w:rsid w:val="00597C1F"/>
    <w:rsid w:val="00597D4C"/>
    <w:rsid w:val="005C3FB2"/>
    <w:rsid w:val="005C567F"/>
    <w:rsid w:val="005C5708"/>
    <w:rsid w:val="005C6381"/>
    <w:rsid w:val="005D14B8"/>
    <w:rsid w:val="005D15D8"/>
    <w:rsid w:val="005D39FA"/>
    <w:rsid w:val="005D671F"/>
    <w:rsid w:val="005E0619"/>
    <w:rsid w:val="005E46A2"/>
    <w:rsid w:val="005F1E76"/>
    <w:rsid w:val="005F2F9C"/>
    <w:rsid w:val="005F5C9F"/>
    <w:rsid w:val="005F67C4"/>
    <w:rsid w:val="00600D31"/>
    <w:rsid w:val="00601354"/>
    <w:rsid w:val="006014E9"/>
    <w:rsid w:val="00604239"/>
    <w:rsid w:val="00617840"/>
    <w:rsid w:val="00620FA5"/>
    <w:rsid w:val="00625177"/>
    <w:rsid w:val="00625AB0"/>
    <w:rsid w:val="00631098"/>
    <w:rsid w:val="00631A00"/>
    <w:rsid w:val="0063255E"/>
    <w:rsid w:val="00635AA1"/>
    <w:rsid w:val="00641DC1"/>
    <w:rsid w:val="00641FC6"/>
    <w:rsid w:val="00645712"/>
    <w:rsid w:val="006554B8"/>
    <w:rsid w:val="006562E3"/>
    <w:rsid w:val="006613E5"/>
    <w:rsid w:val="00665CCD"/>
    <w:rsid w:val="006677EE"/>
    <w:rsid w:val="00683EFF"/>
    <w:rsid w:val="006904A3"/>
    <w:rsid w:val="006916E3"/>
    <w:rsid w:val="006943F6"/>
    <w:rsid w:val="006A339D"/>
    <w:rsid w:val="006A6B61"/>
    <w:rsid w:val="006B07CE"/>
    <w:rsid w:val="006B18E0"/>
    <w:rsid w:val="006B350E"/>
    <w:rsid w:val="006B3BDB"/>
    <w:rsid w:val="006C5A47"/>
    <w:rsid w:val="006C68AF"/>
    <w:rsid w:val="006D457E"/>
    <w:rsid w:val="006D5243"/>
    <w:rsid w:val="006D7412"/>
    <w:rsid w:val="006E0B51"/>
    <w:rsid w:val="006E2EDC"/>
    <w:rsid w:val="006E487F"/>
    <w:rsid w:val="006E5D2B"/>
    <w:rsid w:val="006E7556"/>
    <w:rsid w:val="006F178E"/>
    <w:rsid w:val="006F4A3A"/>
    <w:rsid w:val="0070155C"/>
    <w:rsid w:val="007045E3"/>
    <w:rsid w:val="00706DFB"/>
    <w:rsid w:val="007124A2"/>
    <w:rsid w:val="00720784"/>
    <w:rsid w:val="007277BB"/>
    <w:rsid w:val="00727EFB"/>
    <w:rsid w:val="007306D5"/>
    <w:rsid w:val="007308AE"/>
    <w:rsid w:val="0074353E"/>
    <w:rsid w:val="00744F04"/>
    <w:rsid w:val="00745F6F"/>
    <w:rsid w:val="00746FE0"/>
    <w:rsid w:val="0075010D"/>
    <w:rsid w:val="007534C0"/>
    <w:rsid w:val="00753F83"/>
    <w:rsid w:val="0076166C"/>
    <w:rsid w:val="00763263"/>
    <w:rsid w:val="00766B77"/>
    <w:rsid w:val="007711E4"/>
    <w:rsid w:val="00775B01"/>
    <w:rsid w:val="00780B9C"/>
    <w:rsid w:val="00783083"/>
    <w:rsid w:val="007877A3"/>
    <w:rsid w:val="00797BB7"/>
    <w:rsid w:val="007A119F"/>
    <w:rsid w:val="007A29FD"/>
    <w:rsid w:val="007A4910"/>
    <w:rsid w:val="007A58F9"/>
    <w:rsid w:val="007A6B6B"/>
    <w:rsid w:val="007A79B8"/>
    <w:rsid w:val="007B25DD"/>
    <w:rsid w:val="007C2FB6"/>
    <w:rsid w:val="007C3F6A"/>
    <w:rsid w:val="007D225E"/>
    <w:rsid w:val="007D3FE7"/>
    <w:rsid w:val="007E16B4"/>
    <w:rsid w:val="007E474B"/>
    <w:rsid w:val="007E58B9"/>
    <w:rsid w:val="007F2377"/>
    <w:rsid w:val="007F54E7"/>
    <w:rsid w:val="007F74B5"/>
    <w:rsid w:val="007F7731"/>
    <w:rsid w:val="00810DDF"/>
    <w:rsid w:val="00811630"/>
    <w:rsid w:val="00815BF6"/>
    <w:rsid w:val="0082114D"/>
    <w:rsid w:val="008267DD"/>
    <w:rsid w:val="00826E6A"/>
    <w:rsid w:val="0082702A"/>
    <w:rsid w:val="008271A7"/>
    <w:rsid w:val="0082758A"/>
    <w:rsid w:val="008327A4"/>
    <w:rsid w:val="00835035"/>
    <w:rsid w:val="008513FA"/>
    <w:rsid w:val="008524C2"/>
    <w:rsid w:val="00852E2E"/>
    <w:rsid w:val="00853E9B"/>
    <w:rsid w:val="00865591"/>
    <w:rsid w:val="00874C3B"/>
    <w:rsid w:val="00887294"/>
    <w:rsid w:val="008876A4"/>
    <w:rsid w:val="00887D2F"/>
    <w:rsid w:val="0089584B"/>
    <w:rsid w:val="00896AC1"/>
    <w:rsid w:val="00897A53"/>
    <w:rsid w:val="008A1217"/>
    <w:rsid w:val="008A1ABB"/>
    <w:rsid w:val="008A2560"/>
    <w:rsid w:val="008A2E6F"/>
    <w:rsid w:val="008A31BB"/>
    <w:rsid w:val="008B0960"/>
    <w:rsid w:val="008B096E"/>
    <w:rsid w:val="008B3DA6"/>
    <w:rsid w:val="008B41A9"/>
    <w:rsid w:val="008B54B2"/>
    <w:rsid w:val="008C31FF"/>
    <w:rsid w:val="008C3F23"/>
    <w:rsid w:val="008C4DF7"/>
    <w:rsid w:val="008C4F90"/>
    <w:rsid w:val="008C5BD1"/>
    <w:rsid w:val="008D3AF0"/>
    <w:rsid w:val="008D3F6E"/>
    <w:rsid w:val="008D4A37"/>
    <w:rsid w:val="008D66C7"/>
    <w:rsid w:val="008E7EA6"/>
    <w:rsid w:val="00901109"/>
    <w:rsid w:val="00902204"/>
    <w:rsid w:val="0090295C"/>
    <w:rsid w:val="009046BA"/>
    <w:rsid w:val="00906F19"/>
    <w:rsid w:val="00907BA9"/>
    <w:rsid w:val="00907DF7"/>
    <w:rsid w:val="0091313E"/>
    <w:rsid w:val="00914155"/>
    <w:rsid w:val="0092222B"/>
    <w:rsid w:val="00926EFC"/>
    <w:rsid w:val="00931F7E"/>
    <w:rsid w:val="00950872"/>
    <w:rsid w:val="00951577"/>
    <w:rsid w:val="0095781E"/>
    <w:rsid w:val="00966D65"/>
    <w:rsid w:val="00971A33"/>
    <w:rsid w:val="00972C85"/>
    <w:rsid w:val="009751FA"/>
    <w:rsid w:val="00976147"/>
    <w:rsid w:val="00976A75"/>
    <w:rsid w:val="009776A8"/>
    <w:rsid w:val="00977F72"/>
    <w:rsid w:val="0098153D"/>
    <w:rsid w:val="0098394A"/>
    <w:rsid w:val="00984251"/>
    <w:rsid w:val="009845FE"/>
    <w:rsid w:val="00986058"/>
    <w:rsid w:val="009931AB"/>
    <w:rsid w:val="009A22C1"/>
    <w:rsid w:val="009A7E75"/>
    <w:rsid w:val="009A7F83"/>
    <w:rsid w:val="009B4644"/>
    <w:rsid w:val="009B4FE6"/>
    <w:rsid w:val="009B568B"/>
    <w:rsid w:val="009B77E7"/>
    <w:rsid w:val="009C29DF"/>
    <w:rsid w:val="009C2B1C"/>
    <w:rsid w:val="009C3D37"/>
    <w:rsid w:val="009D289A"/>
    <w:rsid w:val="009D3E3B"/>
    <w:rsid w:val="009D4CA6"/>
    <w:rsid w:val="009D7DEA"/>
    <w:rsid w:val="009E4B31"/>
    <w:rsid w:val="009E5F02"/>
    <w:rsid w:val="009F400B"/>
    <w:rsid w:val="009F66CF"/>
    <w:rsid w:val="009F707A"/>
    <w:rsid w:val="009F7CDA"/>
    <w:rsid w:val="00A003E5"/>
    <w:rsid w:val="00A070B5"/>
    <w:rsid w:val="00A12806"/>
    <w:rsid w:val="00A21A93"/>
    <w:rsid w:val="00A271FA"/>
    <w:rsid w:val="00A304B0"/>
    <w:rsid w:val="00A3058F"/>
    <w:rsid w:val="00A362EF"/>
    <w:rsid w:val="00A42250"/>
    <w:rsid w:val="00A45129"/>
    <w:rsid w:val="00A455FE"/>
    <w:rsid w:val="00A478C8"/>
    <w:rsid w:val="00A52677"/>
    <w:rsid w:val="00A52EC7"/>
    <w:rsid w:val="00A5449A"/>
    <w:rsid w:val="00A60F4E"/>
    <w:rsid w:val="00A624C5"/>
    <w:rsid w:val="00A65B4C"/>
    <w:rsid w:val="00A725A8"/>
    <w:rsid w:val="00A77641"/>
    <w:rsid w:val="00A8654C"/>
    <w:rsid w:val="00A9202E"/>
    <w:rsid w:val="00A9460E"/>
    <w:rsid w:val="00AA0129"/>
    <w:rsid w:val="00AA49E9"/>
    <w:rsid w:val="00AB0D61"/>
    <w:rsid w:val="00AB0ECA"/>
    <w:rsid w:val="00AC48A5"/>
    <w:rsid w:val="00AD196A"/>
    <w:rsid w:val="00AD647D"/>
    <w:rsid w:val="00AD73C9"/>
    <w:rsid w:val="00AD76EA"/>
    <w:rsid w:val="00AE60B2"/>
    <w:rsid w:val="00AE7719"/>
    <w:rsid w:val="00AF354D"/>
    <w:rsid w:val="00AF60F5"/>
    <w:rsid w:val="00AF747A"/>
    <w:rsid w:val="00B00BB8"/>
    <w:rsid w:val="00B03EB6"/>
    <w:rsid w:val="00B0431A"/>
    <w:rsid w:val="00B0606C"/>
    <w:rsid w:val="00B07F59"/>
    <w:rsid w:val="00B10730"/>
    <w:rsid w:val="00B12F79"/>
    <w:rsid w:val="00B13A7D"/>
    <w:rsid w:val="00B165FA"/>
    <w:rsid w:val="00B1696E"/>
    <w:rsid w:val="00B176A7"/>
    <w:rsid w:val="00B202FB"/>
    <w:rsid w:val="00B24427"/>
    <w:rsid w:val="00B33E0F"/>
    <w:rsid w:val="00B341EA"/>
    <w:rsid w:val="00B409D0"/>
    <w:rsid w:val="00B41A1D"/>
    <w:rsid w:val="00B42783"/>
    <w:rsid w:val="00B47DB0"/>
    <w:rsid w:val="00B502D1"/>
    <w:rsid w:val="00B52ACA"/>
    <w:rsid w:val="00B531E9"/>
    <w:rsid w:val="00B54D1E"/>
    <w:rsid w:val="00B556A3"/>
    <w:rsid w:val="00B615D6"/>
    <w:rsid w:val="00B650FA"/>
    <w:rsid w:val="00B67C98"/>
    <w:rsid w:val="00B702F3"/>
    <w:rsid w:val="00B73701"/>
    <w:rsid w:val="00B754FE"/>
    <w:rsid w:val="00B778E3"/>
    <w:rsid w:val="00B8284C"/>
    <w:rsid w:val="00B82F63"/>
    <w:rsid w:val="00B9235A"/>
    <w:rsid w:val="00B92CB5"/>
    <w:rsid w:val="00B93BC9"/>
    <w:rsid w:val="00BA0308"/>
    <w:rsid w:val="00BA0B83"/>
    <w:rsid w:val="00BA2497"/>
    <w:rsid w:val="00BA2916"/>
    <w:rsid w:val="00BA42C5"/>
    <w:rsid w:val="00BA4863"/>
    <w:rsid w:val="00BA727F"/>
    <w:rsid w:val="00BB4438"/>
    <w:rsid w:val="00BB6357"/>
    <w:rsid w:val="00BB6858"/>
    <w:rsid w:val="00BD0CCD"/>
    <w:rsid w:val="00BD1243"/>
    <w:rsid w:val="00BD37AD"/>
    <w:rsid w:val="00BD4054"/>
    <w:rsid w:val="00BD5255"/>
    <w:rsid w:val="00BE5025"/>
    <w:rsid w:val="00BE68CE"/>
    <w:rsid w:val="00BE76C5"/>
    <w:rsid w:val="00BE7E8B"/>
    <w:rsid w:val="00BF0F90"/>
    <w:rsid w:val="00BF3DB7"/>
    <w:rsid w:val="00C05819"/>
    <w:rsid w:val="00C06B65"/>
    <w:rsid w:val="00C20BD4"/>
    <w:rsid w:val="00C25F30"/>
    <w:rsid w:val="00C261FF"/>
    <w:rsid w:val="00C30F96"/>
    <w:rsid w:val="00C32FCF"/>
    <w:rsid w:val="00C33641"/>
    <w:rsid w:val="00C42906"/>
    <w:rsid w:val="00C43773"/>
    <w:rsid w:val="00C55117"/>
    <w:rsid w:val="00C6573C"/>
    <w:rsid w:val="00C6612A"/>
    <w:rsid w:val="00C66CBF"/>
    <w:rsid w:val="00C7156E"/>
    <w:rsid w:val="00C75810"/>
    <w:rsid w:val="00C8168F"/>
    <w:rsid w:val="00C845D6"/>
    <w:rsid w:val="00C94E23"/>
    <w:rsid w:val="00C953B1"/>
    <w:rsid w:val="00C96BE5"/>
    <w:rsid w:val="00C96EF2"/>
    <w:rsid w:val="00CA1DE4"/>
    <w:rsid w:val="00CA56FE"/>
    <w:rsid w:val="00CB2302"/>
    <w:rsid w:val="00CB3DFC"/>
    <w:rsid w:val="00CB4F60"/>
    <w:rsid w:val="00CB5EF5"/>
    <w:rsid w:val="00CB6092"/>
    <w:rsid w:val="00CB70F4"/>
    <w:rsid w:val="00CC3805"/>
    <w:rsid w:val="00CC4AF1"/>
    <w:rsid w:val="00CC7714"/>
    <w:rsid w:val="00CD18B9"/>
    <w:rsid w:val="00CD199D"/>
    <w:rsid w:val="00CD1ED8"/>
    <w:rsid w:val="00CD6836"/>
    <w:rsid w:val="00CE1709"/>
    <w:rsid w:val="00CE511A"/>
    <w:rsid w:val="00CF163E"/>
    <w:rsid w:val="00CF53F0"/>
    <w:rsid w:val="00CF745F"/>
    <w:rsid w:val="00CF7EEC"/>
    <w:rsid w:val="00D00C9A"/>
    <w:rsid w:val="00D11968"/>
    <w:rsid w:val="00D12138"/>
    <w:rsid w:val="00D12F03"/>
    <w:rsid w:val="00D1323E"/>
    <w:rsid w:val="00D163BE"/>
    <w:rsid w:val="00D16A4E"/>
    <w:rsid w:val="00D22487"/>
    <w:rsid w:val="00D23798"/>
    <w:rsid w:val="00D30417"/>
    <w:rsid w:val="00D31900"/>
    <w:rsid w:val="00D32099"/>
    <w:rsid w:val="00D35A36"/>
    <w:rsid w:val="00D36244"/>
    <w:rsid w:val="00D36C6A"/>
    <w:rsid w:val="00D36F0E"/>
    <w:rsid w:val="00D42251"/>
    <w:rsid w:val="00D43256"/>
    <w:rsid w:val="00D44FB7"/>
    <w:rsid w:val="00D46AFC"/>
    <w:rsid w:val="00D475BD"/>
    <w:rsid w:val="00D53C94"/>
    <w:rsid w:val="00D60D60"/>
    <w:rsid w:val="00D67E45"/>
    <w:rsid w:val="00D719F2"/>
    <w:rsid w:val="00D82710"/>
    <w:rsid w:val="00D86E12"/>
    <w:rsid w:val="00DA1DDD"/>
    <w:rsid w:val="00DB104C"/>
    <w:rsid w:val="00DB2D65"/>
    <w:rsid w:val="00DB32BE"/>
    <w:rsid w:val="00DB3F61"/>
    <w:rsid w:val="00DB4BD4"/>
    <w:rsid w:val="00DB7B01"/>
    <w:rsid w:val="00DC2222"/>
    <w:rsid w:val="00DC7781"/>
    <w:rsid w:val="00DD0230"/>
    <w:rsid w:val="00DD359F"/>
    <w:rsid w:val="00DD3FC2"/>
    <w:rsid w:val="00DD4549"/>
    <w:rsid w:val="00DE2356"/>
    <w:rsid w:val="00DF2620"/>
    <w:rsid w:val="00DF62F0"/>
    <w:rsid w:val="00DF7AFE"/>
    <w:rsid w:val="00E029A1"/>
    <w:rsid w:val="00E107AE"/>
    <w:rsid w:val="00E10C1C"/>
    <w:rsid w:val="00E139D0"/>
    <w:rsid w:val="00E17866"/>
    <w:rsid w:val="00E20EF6"/>
    <w:rsid w:val="00E230D5"/>
    <w:rsid w:val="00E3114A"/>
    <w:rsid w:val="00E33CE0"/>
    <w:rsid w:val="00E421FD"/>
    <w:rsid w:val="00E4390E"/>
    <w:rsid w:val="00E4743A"/>
    <w:rsid w:val="00E50546"/>
    <w:rsid w:val="00E520A7"/>
    <w:rsid w:val="00E55A2C"/>
    <w:rsid w:val="00E574B4"/>
    <w:rsid w:val="00E63628"/>
    <w:rsid w:val="00E64008"/>
    <w:rsid w:val="00E6797F"/>
    <w:rsid w:val="00E67B55"/>
    <w:rsid w:val="00E71C4B"/>
    <w:rsid w:val="00E73302"/>
    <w:rsid w:val="00E7499B"/>
    <w:rsid w:val="00E749B4"/>
    <w:rsid w:val="00E75A09"/>
    <w:rsid w:val="00E75FB1"/>
    <w:rsid w:val="00E92540"/>
    <w:rsid w:val="00E94790"/>
    <w:rsid w:val="00E95F3C"/>
    <w:rsid w:val="00EA1CEF"/>
    <w:rsid w:val="00EA4217"/>
    <w:rsid w:val="00EA6190"/>
    <w:rsid w:val="00EB169A"/>
    <w:rsid w:val="00EB5943"/>
    <w:rsid w:val="00EC1084"/>
    <w:rsid w:val="00EC2C1A"/>
    <w:rsid w:val="00EC5AEB"/>
    <w:rsid w:val="00EC66E9"/>
    <w:rsid w:val="00ED0FA1"/>
    <w:rsid w:val="00ED4E79"/>
    <w:rsid w:val="00ED6187"/>
    <w:rsid w:val="00ED630C"/>
    <w:rsid w:val="00ED762C"/>
    <w:rsid w:val="00EE4815"/>
    <w:rsid w:val="00EF2D6C"/>
    <w:rsid w:val="00EF4EF4"/>
    <w:rsid w:val="00F009FF"/>
    <w:rsid w:val="00F04EDE"/>
    <w:rsid w:val="00F0502F"/>
    <w:rsid w:val="00F05186"/>
    <w:rsid w:val="00F069AA"/>
    <w:rsid w:val="00F107CA"/>
    <w:rsid w:val="00F1409C"/>
    <w:rsid w:val="00F21E9A"/>
    <w:rsid w:val="00F23EC5"/>
    <w:rsid w:val="00F258C7"/>
    <w:rsid w:val="00F27523"/>
    <w:rsid w:val="00F31CDB"/>
    <w:rsid w:val="00F325E2"/>
    <w:rsid w:val="00F32FF5"/>
    <w:rsid w:val="00F36B02"/>
    <w:rsid w:val="00F4394F"/>
    <w:rsid w:val="00F526E5"/>
    <w:rsid w:val="00F56D4D"/>
    <w:rsid w:val="00F57525"/>
    <w:rsid w:val="00F67505"/>
    <w:rsid w:val="00F703DF"/>
    <w:rsid w:val="00F715F2"/>
    <w:rsid w:val="00F7285E"/>
    <w:rsid w:val="00F761DE"/>
    <w:rsid w:val="00F769D8"/>
    <w:rsid w:val="00F81CD1"/>
    <w:rsid w:val="00F833B9"/>
    <w:rsid w:val="00F83523"/>
    <w:rsid w:val="00F84965"/>
    <w:rsid w:val="00F93208"/>
    <w:rsid w:val="00FA40FC"/>
    <w:rsid w:val="00FB3D72"/>
    <w:rsid w:val="00FB7FEB"/>
    <w:rsid w:val="00FC300C"/>
    <w:rsid w:val="00FC3423"/>
    <w:rsid w:val="00FD0992"/>
    <w:rsid w:val="00FD139F"/>
    <w:rsid w:val="00FD2DCD"/>
    <w:rsid w:val="00FD39F4"/>
    <w:rsid w:val="00FD667C"/>
    <w:rsid w:val="00FD6952"/>
    <w:rsid w:val="00FD7E2C"/>
    <w:rsid w:val="00FE4D0A"/>
    <w:rsid w:val="00FF1AF0"/>
    <w:rsid w:val="00FF5997"/>
    <w:rsid w:val="00FF7614"/>
    <w:rsid w:val="00FF7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D4587"/>
  <w15:docId w15:val="{F9DDB009-8191-4FE9-84F8-51808428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David"/>
        <w:sz w:val="24"/>
        <w:szCs w:val="24"/>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9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16FE"/>
    <w:pPr>
      <w:tabs>
        <w:tab w:val="center" w:pos="4153"/>
        <w:tab w:val="right" w:pos="8306"/>
      </w:tabs>
    </w:pPr>
  </w:style>
  <w:style w:type="paragraph" w:styleId="Footer">
    <w:name w:val="footer"/>
    <w:basedOn w:val="Normal"/>
    <w:link w:val="FooterChar"/>
    <w:rsid w:val="000216FE"/>
    <w:pPr>
      <w:tabs>
        <w:tab w:val="center" w:pos="4153"/>
        <w:tab w:val="right" w:pos="8306"/>
      </w:tabs>
    </w:pPr>
  </w:style>
  <w:style w:type="paragraph" w:styleId="ListParagraph">
    <w:name w:val="List Paragraph"/>
    <w:basedOn w:val="Normal"/>
    <w:uiPriority w:val="34"/>
    <w:qFormat/>
    <w:rsid w:val="00E574B4"/>
    <w:pPr>
      <w:bidi w:val="0"/>
      <w:ind w:left="720"/>
    </w:pPr>
    <w:rPr>
      <w:rFonts w:eastAsia="Calibri"/>
    </w:rPr>
  </w:style>
  <w:style w:type="paragraph" w:styleId="BalloonText">
    <w:name w:val="Balloon Text"/>
    <w:basedOn w:val="Normal"/>
    <w:link w:val="BalloonTextChar"/>
    <w:rsid w:val="00E574B4"/>
    <w:rPr>
      <w:rFonts w:ascii="Tahoma" w:hAnsi="Tahoma" w:cs="Tahoma"/>
      <w:sz w:val="16"/>
      <w:szCs w:val="16"/>
    </w:rPr>
  </w:style>
  <w:style w:type="character" w:customStyle="1" w:styleId="BalloonTextChar">
    <w:name w:val="Balloon Text Char"/>
    <w:basedOn w:val="DefaultParagraphFont"/>
    <w:link w:val="BalloonText"/>
    <w:rsid w:val="00E574B4"/>
    <w:rPr>
      <w:rFonts w:ascii="Tahoma" w:hAnsi="Tahoma" w:cs="Tahoma"/>
      <w:sz w:val="16"/>
      <w:szCs w:val="16"/>
    </w:rPr>
  </w:style>
  <w:style w:type="character" w:customStyle="1" w:styleId="FooterChar">
    <w:name w:val="Footer Char"/>
    <w:basedOn w:val="DefaultParagraphFont"/>
    <w:link w:val="Footer"/>
    <w:rsid w:val="00E139D0"/>
    <w:rPr>
      <w:sz w:val="24"/>
      <w:szCs w:val="24"/>
    </w:rPr>
  </w:style>
  <w:style w:type="character" w:customStyle="1" w:styleId="HeaderChar">
    <w:name w:val="Header Char"/>
    <w:basedOn w:val="DefaultParagraphFont"/>
    <w:link w:val="Header"/>
    <w:rsid w:val="00AF747A"/>
    <w:rPr>
      <w:sz w:val="24"/>
      <w:szCs w:val="24"/>
    </w:rPr>
  </w:style>
  <w:style w:type="character" w:styleId="Hyperlink">
    <w:name w:val="Hyperlink"/>
    <w:basedOn w:val="DefaultParagraphFont"/>
    <w:uiPriority w:val="99"/>
    <w:unhideWhenUsed/>
    <w:rsid w:val="00AF747A"/>
    <w:rPr>
      <w:color w:val="0000FF" w:themeColor="hyperlink"/>
      <w:u w:val="single"/>
    </w:rPr>
  </w:style>
  <w:style w:type="paragraph" w:styleId="BodyText">
    <w:name w:val="Body Text"/>
    <w:basedOn w:val="Normal"/>
    <w:link w:val="BodyTextChar"/>
    <w:rsid w:val="00ED4E79"/>
    <w:pPr>
      <w:overflowPunct w:val="0"/>
      <w:autoSpaceDE w:val="0"/>
      <w:autoSpaceDN w:val="0"/>
      <w:adjustRightInd w:val="0"/>
      <w:spacing w:before="240" w:line="360" w:lineRule="auto"/>
      <w:jc w:val="both"/>
      <w:textAlignment w:val="baseline"/>
    </w:pPr>
    <w:rPr>
      <w:rFonts w:ascii="Times New Roman" w:hAnsi="Times New Roman" w:cs="Times New Roman"/>
      <w:lang w:eastAsia="he-IL"/>
    </w:rPr>
  </w:style>
  <w:style w:type="character" w:customStyle="1" w:styleId="BodyTextChar">
    <w:name w:val="Body Text Char"/>
    <w:basedOn w:val="DefaultParagraphFont"/>
    <w:link w:val="BodyText"/>
    <w:rsid w:val="00ED4E79"/>
    <w:rPr>
      <w:rFonts w:ascii="Times New Roman" w:hAnsi="Times New Roman" w:cs="Times New Roman"/>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277188">
      <w:bodyDiv w:val="1"/>
      <w:marLeft w:val="0"/>
      <w:marRight w:val="0"/>
      <w:marTop w:val="0"/>
      <w:marBottom w:val="0"/>
      <w:divBdr>
        <w:top w:val="none" w:sz="0" w:space="0" w:color="auto"/>
        <w:left w:val="none" w:sz="0" w:space="0" w:color="auto"/>
        <w:bottom w:val="none" w:sz="0" w:space="0" w:color="auto"/>
        <w:right w:val="none" w:sz="0" w:space="0" w:color="auto"/>
      </w:divBdr>
    </w:div>
    <w:div w:id="852495846">
      <w:bodyDiv w:val="1"/>
      <w:marLeft w:val="0"/>
      <w:marRight w:val="0"/>
      <w:marTop w:val="0"/>
      <w:marBottom w:val="0"/>
      <w:divBdr>
        <w:top w:val="none" w:sz="0" w:space="0" w:color="auto"/>
        <w:left w:val="none" w:sz="0" w:space="0" w:color="auto"/>
        <w:bottom w:val="none" w:sz="0" w:space="0" w:color="auto"/>
        <w:right w:val="none" w:sz="0" w:space="0" w:color="auto"/>
      </w:divBdr>
    </w:div>
    <w:div w:id="1206795698">
      <w:bodyDiv w:val="1"/>
      <w:marLeft w:val="0"/>
      <w:marRight w:val="0"/>
      <w:marTop w:val="0"/>
      <w:marBottom w:val="0"/>
      <w:divBdr>
        <w:top w:val="none" w:sz="0" w:space="0" w:color="auto"/>
        <w:left w:val="none" w:sz="0" w:space="0" w:color="auto"/>
        <w:bottom w:val="none" w:sz="0" w:space="0" w:color="auto"/>
        <w:right w:val="none" w:sz="0" w:space="0" w:color="auto"/>
      </w:divBdr>
    </w:div>
    <w:div w:id="1229339916">
      <w:bodyDiv w:val="1"/>
      <w:marLeft w:val="0"/>
      <w:marRight w:val="0"/>
      <w:marTop w:val="0"/>
      <w:marBottom w:val="0"/>
      <w:divBdr>
        <w:top w:val="none" w:sz="0" w:space="0" w:color="auto"/>
        <w:left w:val="none" w:sz="0" w:space="0" w:color="auto"/>
        <w:bottom w:val="none" w:sz="0" w:space="0" w:color="auto"/>
        <w:right w:val="none" w:sz="0" w:space="0" w:color="auto"/>
      </w:divBdr>
    </w:div>
    <w:div w:id="1405294439">
      <w:bodyDiv w:val="1"/>
      <w:marLeft w:val="0"/>
      <w:marRight w:val="0"/>
      <w:marTop w:val="0"/>
      <w:marBottom w:val="0"/>
      <w:divBdr>
        <w:top w:val="none" w:sz="0" w:space="0" w:color="auto"/>
        <w:left w:val="none" w:sz="0" w:space="0" w:color="auto"/>
        <w:bottom w:val="none" w:sz="0" w:space="0" w:color="auto"/>
        <w:right w:val="none" w:sz="0" w:space="0" w:color="auto"/>
      </w:divBdr>
    </w:div>
    <w:div w:id="1470436417">
      <w:bodyDiv w:val="1"/>
      <w:marLeft w:val="0"/>
      <w:marRight w:val="0"/>
      <w:marTop w:val="0"/>
      <w:marBottom w:val="0"/>
      <w:divBdr>
        <w:top w:val="none" w:sz="0" w:space="0" w:color="auto"/>
        <w:left w:val="none" w:sz="0" w:space="0" w:color="auto"/>
        <w:bottom w:val="none" w:sz="0" w:space="0" w:color="auto"/>
        <w:right w:val="none" w:sz="0" w:space="0" w:color="auto"/>
      </w:divBdr>
    </w:div>
    <w:div w:id="2087411923">
      <w:bodyDiv w:val="1"/>
      <w:marLeft w:val="0"/>
      <w:marRight w:val="0"/>
      <w:marTop w:val="0"/>
      <w:marBottom w:val="0"/>
      <w:divBdr>
        <w:top w:val="none" w:sz="0" w:space="0" w:color="auto"/>
        <w:left w:val="none" w:sz="0" w:space="0" w:color="auto"/>
        <w:bottom w:val="none" w:sz="0" w:space="0" w:color="auto"/>
        <w:right w:val="none" w:sz="0" w:space="0" w:color="auto"/>
      </w:divBdr>
    </w:div>
    <w:div w:id="214488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nir\Local%20Settings\Temporary%20Internet%20Files\Content.Outlook\BDJ7K9GB\&#1492;%2040%20&#1506;&#1500;&#1497;&#1493;&#1503;%20&#1511;&#15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B094C-BDDF-4110-BB95-4D263AD4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ה 40 עליון קל</Template>
  <TotalTime>20</TotalTime>
  <Pages>1</Pages>
  <Words>248</Words>
  <Characters>1415</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Gitam/BBDO</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sysadmin</dc:creator>
  <cp:lastModifiedBy>Zvi Swerdlove</cp:lastModifiedBy>
  <cp:revision>7</cp:revision>
  <cp:lastPrinted>2019-05-30T08:17:00Z</cp:lastPrinted>
  <dcterms:created xsi:type="dcterms:W3CDTF">2021-03-06T10:16:00Z</dcterms:created>
  <dcterms:modified xsi:type="dcterms:W3CDTF">2021-03-07T06:58:00Z</dcterms:modified>
</cp:coreProperties>
</file>