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EC" w:rsidRPr="00CF3BC7" w:rsidRDefault="00065EEC" w:rsidP="00835424">
      <w:pPr>
        <w:pStyle w:val="RCBody"/>
        <w:spacing w:after="0"/>
        <w:rPr>
          <w:noProof/>
          <w:color w:val="auto"/>
          <w:lang w:bidi="he-IL"/>
        </w:rPr>
      </w:pPr>
    </w:p>
    <w:p w:rsidR="004E531D" w:rsidRPr="00CF3BC7" w:rsidRDefault="006E2F1B" w:rsidP="009A7C80">
      <w:pPr>
        <w:pStyle w:val="DocumentTitle"/>
        <w:rPr>
          <w:color w:val="auto"/>
          <w:lang w:val="es-ES_tradnl"/>
        </w:rPr>
      </w:pPr>
      <w:r w:rsidRPr="00CF3BC7">
        <w:rPr>
          <w:color w:val="auto"/>
          <w:highlight w:val="cyan"/>
          <w:lang w:val="es-ES_tradnl"/>
        </w:rPr>
        <w:t xml:space="preserve">Mosaic United </w:t>
      </w:r>
      <w:r w:rsidR="009738E2" w:rsidRPr="00CF3BC7">
        <w:rPr>
          <w:color w:val="auto"/>
          <w:highlight w:val="cyan"/>
          <w:lang w:val="es-ES_tradnl"/>
        </w:rPr>
        <w:t>Panel Alumni Mini Survey</w:t>
      </w:r>
    </w:p>
    <w:p w:rsidR="001A35E8" w:rsidRPr="00CF3BC7" w:rsidRDefault="001A35E8" w:rsidP="009738E2">
      <w:pPr>
        <w:pStyle w:val="RCBody"/>
        <w:rPr>
          <w:noProof/>
          <w:color w:val="auto"/>
          <w:highlight w:val="cyan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PLEASE DO NOT TRANSLATE WHAT IS HIGHLIGHTED IN BLUE</w:t>
      </w:r>
    </w:p>
    <w:p w:rsidR="009738E2" w:rsidRPr="00CF3BC7" w:rsidRDefault="006664E7" w:rsidP="009D4831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Subject Line:</w:t>
      </w:r>
      <w:r w:rsidR="009D4831" w:rsidRPr="00CF3BC7">
        <w:rPr>
          <w:noProof/>
          <w:color w:val="auto"/>
          <w:lang w:val="es-ES_tradnl"/>
        </w:rPr>
        <w:t>¿Qué significa la vida judía para ti?</w:t>
      </w:r>
    </w:p>
    <w:p w:rsidR="006664E7" w:rsidRPr="00CF3BC7" w:rsidRDefault="006664E7" w:rsidP="009D4831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From:</w:t>
      </w:r>
      <w:r w:rsidR="009D4831" w:rsidRPr="00CF3BC7">
        <w:rPr>
          <w:noProof/>
          <w:color w:val="auto"/>
          <w:lang w:val="es-ES_tradnl"/>
        </w:rPr>
        <w:t>Encuesta internacional de estudiantes judíos</w:t>
      </w:r>
    </w:p>
    <w:p w:rsidR="009D4831" w:rsidRPr="00CF3BC7" w:rsidRDefault="009D4831" w:rsidP="000B0C35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¡Hola!</w:t>
      </w:r>
    </w:p>
    <w:p w:rsidR="009D4831" w:rsidRPr="00CF3BC7" w:rsidRDefault="009D4831" w:rsidP="00705F24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Como recordará</w:t>
      </w:r>
      <w:r w:rsidR="00705F24" w:rsidRPr="00CF3BC7">
        <w:rPr>
          <w:noProof/>
          <w:color w:val="auto"/>
          <w:lang w:val="es-ES_tradnl"/>
        </w:rPr>
        <w:t>s,</w:t>
      </w:r>
      <w:r w:rsidRPr="00CF3BC7">
        <w:rPr>
          <w:noProof/>
          <w:color w:val="auto"/>
          <w:lang w:val="es-ES_tradnl"/>
        </w:rPr>
        <w:t xml:space="preserve"> en el pasado </w:t>
      </w:r>
      <w:r w:rsidR="00705F24" w:rsidRPr="00CF3BC7">
        <w:rPr>
          <w:noProof/>
          <w:color w:val="auto"/>
          <w:lang w:val="es-ES_tradnl"/>
        </w:rPr>
        <w:t xml:space="preserve">habías participado </w:t>
      </w:r>
      <w:r w:rsidRPr="00CF3BC7">
        <w:rPr>
          <w:noProof/>
          <w:color w:val="auto"/>
          <w:lang w:val="es-ES_tradnl"/>
        </w:rPr>
        <w:t xml:space="preserve">en nuestra investigación sobre la vida judía como estudiante universitario. Después de completar nuestra(s) encuesta(s), </w:t>
      </w:r>
      <w:r w:rsidR="00705F24" w:rsidRPr="00CF3BC7">
        <w:rPr>
          <w:noProof/>
          <w:color w:val="auto"/>
          <w:lang w:val="es-ES_tradnl"/>
        </w:rPr>
        <w:t xml:space="preserve">habías señalado </w:t>
      </w:r>
      <w:r w:rsidRPr="00CF3BC7">
        <w:rPr>
          <w:noProof/>
          <w:color w:val="auto"/>
          <w:lang w:val="es-ES_tradnl"/>
        </w:rPr>
        <w:t>que estaría</w:t>
      </w:r>
      <w:r w:rsidR="00705F24" w:rsidRPr="00CF3BC7">
        <w:rPr>
          <w:noProof/>
          <w:color w:val="auto"/>
          <w:lang w:val="es-ES_tradnl"/>
        </w:rPr>
        <w:t>s</w:t>
      </w:r>
      <w:r w:rsidRPr="00CF3BC7">
        <w:rPr>
          <w:noProof/>
          <w:color w:val="auto"/>
          <w:lang w:val="es-ES_tradnl"/>
        </w:rPr>
        <w:t xml:space="preserve"> dispuesto a participar en investigaciones futuras. Volvemos </w:t>
      </w:r>
      <w:r w:rsidR="00705F24" w:rsidRPr="00CF3BC7">
        <w:rPr>
          <w:noProof/>
          <w:color w:val="auto"/>
          <w:lang w:val="es-ES_tradnl"/>
        </w:rPr>
        <w:t xml:space="preserve">a </w:t>
      </w:r>
      <w:r w:rsidR="00C85DAC">
        <w:rPr>
          <w:noProof/>
          <w:color w:val="auto"/>
          <w:lang w:val="es-ES_tradnl"/>
        </w:rPr>
        <w:t xml:space="preserve">dirigirnos a </w:t>
      </w:r>
      <w:r w:rsidR="00705F24" w:rsidRPr="00CF3BC7">
        <w:rPr>
          <w:noProof/>
          <w:color w:val="auto"/>
          <w:lang w:val="es-ES_tradnl"/>
        </w:rPr>
        <w:t xml:space="preserve">ti </w:t>
      </w:r>
      <w:r w:rsidRPr="00CF3BC7">
        <w:rPr>
          <w:noProof/>
          <w:color w:val="auto"/>
          <w:lang w:val="es-ES_tradnl"/>
        </w:rPr>
        <w:t xml:space="preserve">con una encuesta </w:t>
      </w:r>
      <w:r w:rsidR="00705F24" w:rsidRPr="00CF3BC7">
        <w:rPr>
          <w:noProof/>
          <w:color w:val="auto"/>
          <w:lang w:val="es-ES_tradnl"/>
        </w:rPr>
        <w:t>breve</w:t>
      </w:r>
      <w:r w:rsidRPr="00CF3BC7">
        <w:rPr>
          <w:noProof/>
          <w:color w:val="auto"/>
          <w:lang w:val="es-ES_tradnl"/>
        </w:rPr>
        <w:t xml:space="preserve">(5 minutos). Esta investigación </w:t>
      </w:r>
      <w:r w:rsidR="00705F24" w:rsidRPr="00CF3BC7">
        <w:rPr>
          <w:noProof/>
          <w:color w:val="auto"/>
          <w:lang w:val="es-ES_tradnl"/>
        </w:rPr>
        <w:t>forma</w:t>
      </w:r>
      <w:r w:rsidRPr="00CF3BC7">
        <w:rPr>
          <w:noProof/>
          <w:color w:val="auto"/>
          <w:lang w:val="es-ES_tradnl"/>
        </w:rPr>
        <w:t xml:space="preserve"> parte de un estudio internacional </w:t>
      </w:r>
      <w:r w:rsidR="00705F24" w:rsidRPr="00CF3BC7">
        <w:rPr>
          <w:noProof/>
          <w:color w:val="auto"/>
          <w:lang w:val="es-ES_tradnl"/>
        </w:rPr>
        <w:t>sobre</w:t>
      </w:r>
      <w:r w:rsidRPr="00CF3BC7">
        <w:rPr>
          <w:noProof/>
          <w:color w:val="auto"/>
          <w:lang w:val="es-ES_tradnl"/>
        </w:rPr>
        <w:t xml:space="preserve"> jóvenes judíos (estudiantes universitarios y recién graduados), y nos complacer</w:t>
      </w:r>
      <w:r w:rsidR="00705F24" w:rsidRPr="00CF3BC7">
        <w:rPr>
          <w:noProof/>
          <w:color w:val="auto"/>
          <w:lang w:val="es-ES_tradnl"/>
        </w:rPr>
        <w:t>á</w:t>
      </w:r>
      <w:r w:rsidRPr="00CF3BC7">
        <w:rPr>
          <w:noProof/>
          <w:color w:val="auto"/>
          <w:lang w:val="es-ES_tradnl"/>
        </w:rPr>
        <w:t xml:space="preserve"> saber de t</w:t>
      </w:r>
      <w:r w:rsidR="00705F24" w:rsidRPr="00CF3BC7">
        <w:rPr>
          <w:noProof/>
          <w:color w:val="auto"/>
          <w:lang w:val="es-ES_tradnl"/>
        </w:rPr>
        <w:t>i.</w:t>
      </w:r>
      <w:r w:rsidRPr="00CF3BC7">
        <w:rPr>
          <w:noProof/>
          <w:color w:val="auto"/>
          <w:lang w:val="es-ES_tradnl"/>
        </w:rPr>
        <w:t xml:space="preserve"> Como agradecimiento, </w:t>
      </w:r>
      <w:r w:rsidR="00705F24" w:rsidRPr="00CF3BC7">
        <w:rPr>
          <w:b/>
          <w:bCs/>
          <w:i/>
          <w:iCs/>
          <w:noProof/>
          <w:color w:val="auto"/>
          <w:lang w:val="es-ES_tradnl"/>
        </w:rPr>
        <w:t xml:space="preserve">todas las </w:t>
      </w:r>
      <w:r w:rsidRPr="00CF3BC7">
        <w:rPr>
          <w:b/>
          <w:bCs/>
          <w:i/>
          <w:iCs/>
          <w:noProof/>
          <w:color w:val="auto"/>
          <w:lang w:val="es-ES_tradnl"/>
        </w:rPr>
        <w:t>persona</w:t>
      </w:r>
      <w:r w:rsidR="00705F24" w:rsidRPr="00CF3BC7">
        <w:rPr>
          <w:b/>
          <w:bCs/>
          <w:i/>
          <w:iCs/>
          <w:noProof/>
          <w:color w:val="auto"/>
          <w:lang w:val="es-ES_tradnl"/>
        </w:rPr>
        <w:t>s</w:t>
      </w:r>
      <w:r w:rsidRPr="00CF3BC7">
        <w:rPr>
          <w:b/>
          <w:bCs/>
          <w:i/>
          <w:iCs/>
          <w:noProof/>
          <w:color w:val="auto"/>
          <w:lang w:val="es-ES_tradnl"/>
        </w:rPr>
        <w:t xml:space="preserve"> que complete</w:t>
      </w:r>
      <w:r w:rsidR="00705F24" w:rsidRPr="00CF3BC7">
        <w:rPr>
          <w:b/>
          <w:bCs/>
          <w:i/>
          <w:iCs/>
          <w:noProof/>
          <w:color w:val="auto"/>
          <w:lang w:val="es-ES_tradnl"/>
        </w:rPr>
        <w:t>n</w:t>
      </w:r>
      <w:r w:rsidRPr="00CF3BC7">
        <w:rPr>
          <w:b/>
          <w:bCs/>
          <w:i/>
          <w:iCs/>
          <w:noProof/>
          <w:color w:val="auto"/>
          <w:lang w:val="es-ES_tradnl"/>
        </w:rPr>
        <w:t xml:space="preserve"> esta encuesta recibirá</w:t>
      </w:r>
      <w:r w:rsidR="00705F24" w:rsidRPr="00CF3BC7">
        <w:rPr>
          <w:b/>
          <w:bCs/>
          <w:i/>
          <w:iCs/>
          <w:noProof/>
          <w:color w:val="auto"/>
          <w:lang w:val="es-ES_tradnl"/>
        </w:rPr>
        <w:t>n</w:t>
      </w:r>
      <w:r w:rsidRPr="00CF3BC7">
        <w:rPr>
          <w:b/>
          <w:bCs/>
          <w:i/>
          <w:iCs/>
          <w:noProof/>
          <w:color w:val="auto"/>
          <w:lang w:val="es-ES_tradnl"/>
        </w:rPr>
        <w:t xml:space="preserve"> una tarjeta de regalo de $ 10 </w:t>
      </w:r>
      <w:r w:rsidR="00111DAC">
        <w:rPr>
          <w:b/>
          <w:bCs/>
          <w:i/>
          <w:iCs/>
          <w:noProof/>
          <w:color w:val="auto"/>
          <w:lang w:val="es-ES_tradnl"/>
        </w:rPr>
        <w:t>a</w:t>
      </w:r>
      <w:r w:rsidRPr="00CF3BC7">
        <w:rPr>
          <w:b/>
          <w:bCs/>
          <w:i/>
          <w:iCs/>
          <w:noProof/>
          <w:color w:val="auto"/>
          <w:lang w:val="es-ES_tradnl"/>
        </w:rPr>
        <w:t xml:space="preserve"> su elección</w:t>
      </w:r>
      <w:r w:rsidRPr="00CF3BC7">
        <w:rPr>
          <w:noProof/>
          <w:color w:val="auto"/>
          <w:lang w:val="es-ES_tradnl"/>
        </w:rPr>
        <w:t>, con la opción de donar el dinero si así lo desea</w:t>
      </w:r>
      <w:r w:rsidR="00705F24" w:rsidRPr="00CF3BC7">
        <w:rPr>
          <w:noProof/>
          <w:color w:val="auto"/>
          <w:lang w:val="es-ES_tradnl"/>
        </w:rPr>
        <w:t>n</w:t>
      </w:r>
      <w:r w:rsidRPr="00CF3BC7">
        <w:rPr>
          <w:noProof/>
          <w:color w:val="auto"/>
          <w:lang w:val="es-ES_tradnl"/>
        </w:rPr>
        <w:t>.</w:t>
      </w:r>
    </w:p>
    <w:p w:rsidR="008C1C84" w:rsidRPr="00CF3BC7" w:rsidRDefault="00705F24" w:rsidP="00F24A27">
      <w:pPr>
        <w:pStyle w:val="RCBody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t xml:space="preserve">Esta 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 xml:space="preserve">encuesta es </w:t>
      </w:r>
      <w:r w:rsidRPr="00CF3BC7">
        <w:rPr>
          <w:rFonts w:asciiTheme="minorHAnsi" w:hAnsiTheme="minorHAnsi"/>
          <w:noProof/>
          <w:color w:val="auto"/>
          <w:lang w:val="es-ES_tradnl"/>
        </w:rPr>
        <w:t>gestion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>ada por Rosov Consulting</w:t>
      </w:r>
      <w:r w:rsidRPr="00CF3BC7">
        <w:rPr>
          <w:rFonts w:asciiTheme="minorHAnsi" w:hAnsiTheme="minorHAnsi"/>
          <w:noProof/>
          <w:color w:val="auto"/>
          <w:lang w:val="es-ES_tradnl"/>
        </w:rPr>
        <w:t>,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 xml:space="preserve"> en nombre de Mosaic United Campus Pillar. 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Puedes tener 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 xml:space="preserve">la seguridad de que la </w:t>
      </w:r>
      <w:r w:rsidRPr="00CF3BC7">
        <w:rPr>
          <w:rFonts w:asciiTheme="minorHAnsi" w:hAnsiTheme="minorHAnsi"/>
          <w:noProof/>
          <w:color w:val="auto"/>
          <w:lang w:val="es-ES_tradnl"/>
        </w:rPr>
        <w:t>mism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>a es confidencial, es decir, nada de lo que escriba</w:t>
      </w:r>
      <w:r w:rsidRPr="00CF3BC7">
        <w:rPr>
          <w:rFonts w:asciiTheme="minorHAnsi" w:hAnsiTheme="minorHAnsi"/>
          <w:noProof/>
          <w:color w:val="auto"/>
          <w:lang w:val="es-ES_tradnl"/>
        </w:rPr>
        <w:t>st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 xml:space="preserve">e 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será 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>atribui</w:t>
      </w:r>
      <w:r w:rsidRPr="00CF3BC7">
        <w:rPr>
          <w:rFonts w:asciiTheme="minorHAnsi" w:hAnsiTheme="minorHAnsi"/>
          <w:noProof/>
          <w:color w:val="auto"/>
          <w:lang w:val="es-ES_tradnl"/>
        </w:rPr>
        <w:t>do personal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>mente.</w:t>
      </w:r>
    </w:p>
    <w:p w:rsidR="009D4831" w:rsidRPr="00CF3BC7" w:rsidRDefault="009D4831" w:rsidP="008C1C84">
      <w:pPr>
        <w:pStyle w:val="RCBody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t xml:space="preserve">Para completar la encuesta, </w:t>
      </w:r>
      <w:r w:rsidR="00705F24" w:rsidRPr="00CF3BC7">
        <w:rPr>
          <w:rFonts w:asciiTheme="minorHAnsi" w:hAnsiTheme="minorHAnsi"/>
          <w:noProof/>
          <w:color w:val="auto"/>
          <w:lang w:val="es-ES_tradnl"/>
        </w:rPr>
        <w:t xml:space="preserve">por favor </w:t>
      </w:r>
      <w:r w:rsidRPr="00CF3BC7">
        <w:rPr>
          <w:rFonts w:asciiTheme="minorHAnsi" w:hAnsiTheme="minorHAnsi"/>
          <w:noProof/>
          <w:color w:val="auto"/>
          <w:lang w:val="es-ES_tradnl"/>
        </w:rPr>
        <w:t>sig</w:t>
      </w:r>
      <w:r w:rsidR="00705F24" w:rsidRPr="00CF3BC7">
        <w:rPr>
          <w:rFonts w:asciiTheme="minorHAnsi" w:hAnsiTheme="minorHAnsi"/>
          <w:noProof/>
          <w:color w:val="auto"/>
          <w:lang w:val="es-ES_tradnl"/>
        </w:rPr>
        <w:t>ue</w:t>
      </w:r>
      <w:commentRangeStart w:id="0"/>
      <w:r w:rsidRPr="00CF3BC7">
        <w:rPr>
          <w:rFonts w:asciiTheme="minorHAnsi" w:hAnsiTheme="minorHAnsi"/>
          <w:noProof/>
          <w:color w:val="auto"/>
          <w:lang w:val="es-ES_tradnl"/>
        </w:rPr>
        <w:t xml:space="preserve"> $ {l://SurveyLink?</w:t>
      </w:r>
      <w:r w:rsidR="00705F24" w:rsidRPr="00CF3BC7">
        <w:rPr>
          <w:rFonts w:asciiTheme="minorHAnsi" w:hAnsiTheme="minorHAnsi"/>
          <w:noProof/>
          <w:color w:val="auto"/>
          <w:lang w:val="es-ES_tradnl"/>
        </w:rPr>
        <w:t>d</w:t>
      </w:r>
      <w:r w:rsidRPr="00CF3BC7">
        <w:rPr>
          <w:rFonts w:asciiTheme="minorHAnsi" w:hAnsiTheme="minorHAnsi"/>
          <w:noProof/>
          <w:color w:val="auto"/>
          <w:lang w:val="es-ES_tradnl"/>
        </w:rPr>
        <w:t>=this%20link.}</w:t>
      </w:r>
      <w:commentRangeEnd w:id="0"/>
      <w:r w:rsidR="00320D13">
        <w:rPr>
          <w:rStyle w:val="af"/>
          <w:rFonts w:eastAsia="Times New Roman" w:cs="Times New Roman"/>
        </w:rPr>
        <w:commentReference w:id="0"/>
      </w:r>
    </w:p>
    <w:p w:rsidR="008C1C84" w:rsidRPr="00CF3BC7" w:rsidRDefault="009D4831" w:rsidP="008C1C84">
      <w:pPr>
        <w:pStyle w:val="RCBody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t>Si tiene</w:t>
      </w:r>
      <w:r w:rsidR="008C1C84" w:rsidRPr="00CF3BC7">
        <w:rPr>
          <w:rFonts w:asciiTheme="minorHAnsi" w:hAnsiTheme="minorHAnsi"/>
          <w:noProof/>
          <w:color w:val="auto"/>
          <w:lang w:val="es-ES_tradnl"/>
        </w:rPr>
        <w:t>s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 alguna pregunta, no dude</w:t>
      </w:r>
      <w:r w:rsidR="008C1C84" w:rsidRPr="00CF3BC7">
        <w:rPr>
          <w:rFonts w:asciiTheme="minorHAnsi" w:hAnsiTheme="minorHAnsi"/>
          <w:noProof/>
          <w:color w:val="auto"/>
          <w:lang w:val="es-ES_tradnl"/>
        </w:rPr>
        <w:t>s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 en poner</w:t>
      </w:r>
      <w:r w:rsidR="008C1C84" w:rsidRPr="00CF3BC7">
        <w:rPr>
          <w:rFonts w:asciiTheme="minorHAnsi" w:hAnsiTheme="minorHAnsi"/>
          <w:noProof/>
          <w:color w:val="auto"/>
          <w:lang w:val="es-ES_tradnl"/>
        </w:rPr>
        <w:t>t</w:t>
      </w:r>
      <w:r w:rsidRPr="00CF3BC7">
        <w:rPr>
          <w:rFonts w:asciiTheme="minorHAnsi" w:hAnsiTheme="minorHAnsi"/>
          <w:noProof/>
          <w:color w:val="auto"/>
          <w:lang w:val="es-ES_tradnl"/>
        </w:rPr>
        <w:t>e en contacto con</w:t>
      </w:r>
      <w:r w:rsidR="00500ABD">
        <w:rPr>
          <w:rFonts w:asciiTheme="minorHAnsi" w:hAnsiTheme="minorHAnsi"/>
          <w:noProof/>
          <w:color w:val="auto"/>
          <w:lang w:val="es-ES_tradnl"/>
        </w:rPr>
        <w:t>:</w:t>
      </w:r>
      <w:hyperlink r:id="rId9" w:history="1">
        <w:r w:rsidR="008C1C84" w:rsidRPr="00CF3BC7">
          <w:rPr>
            <w:rStyle w:val="Hyperlink"/>
            <w:rFonts w:asciiTheme="minorHAnsi" w:hAnsiTheme="minorHAnsi"/>
            <w:noProof/>
            <w:color w:val="auto"/>
            <w:lang w:val="es-ES_tradnl"/>
          </w:rPr>
          <w:t>tbecker@rosovconsulting.com</w:t>
        </w:r>
      </w:hyperlink>
      <w:r w:rsidRPr="00CF3BC7">
        <w:rPr>
          <w:rFonts w:asciiTheme="minorHAnsi" w:hAnsiTheme="minorHAnsi"/>
          <w:noProof/>
          <w:color w:val="auto"/>
          <w:lang w:val="es-ES_tradnl"/>
        </w:rPr>
        <w:t>.</w:t>
      </w:r>
    </w:p>
    <w:p w:rsidR="008C1C84" w:rsidRPr="00CF3BC7" w:rsidRDefault="008C1C84" w:rsidP="00111DAC">
      <w:pPr>
        <w:pStyle w:val="RCBody"/>
        <w:spacing w:after="0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t>Muchas g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>racias de antemano,</w:t>
      </w:r>
    </w:p>
    <w:p w:rsidR="009D4831" w:rsidRPr="00CF3BC7" w:rsidRDefault="006664E7" w:rsidP="00111DAC">
      <w:pPr>
        <w:pStyle w:val="RCBody"/>
        <w:spacing w:after="0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t>The Mosaic United Campus Pillar</w:t>
      </w:r>
    </w:p>
    <w:p w:rsidR="006664E7" w:rsidRPr="00CF3BC7" w:rsidRDefault="0075781F" w:rsidP="00111DAC">
      <w:pPr>
        <w:pStyle w:val="RCBody"/>
        <w:spacing w:after="0"/>
        <w:rPr>
          <w:rFonts w:asciiTheme="minorHAnsi" w:hAnsiTheme="minorHAnsi"/>
          <w:noProof/>
          <w:color w:val="auto"/>
          <w:lang w:val="es-ES_tradnl"/>
        </w:rPr>
      </w:pPr>
      <w:hyperlink r:id="rId10" w:history="1">
        <w:r w:rsidR="006664E7" w:rsidRPr="00CF3BC7">
          <w:rPr>
            <w:rStyle w:val="Hyperlink"/>
            <w:rFonts w:asciiTheme="minorHAnsi" w:hAnsiTheme="minorHAnsi"/>
            <w:noProof/>
            <w:color w:val="auto"/>
            <w:lang w:val="es-ES_tradnl"/>
          </w:rPr>
          <w:t>https://www.mosaicunited.org/campus</w:t>
        </w:r>
      </w:hyperlink>
    </w:p>
    <w:p w:rsidR="006664E7" w:rsidRPr="00CF3BC7" w:rsidRDefault="006664E7" w:rsidP="009738E2">
      <w:pPr>
        <w:pStyle w:val="RCBody"/>
        <w:rPr>
          <w:rFonts w:asciiTheme="minorHAnsi" w:hAnsiTheme="minorHAnsi"/>
          <w:noProof/>
          <w:color w:val="auto"/>
          <w:lang w:val="es-ES_tradnl"/>
        </w:rPr>
      </w:pPr>
    </w:p>
    <w:p w:rsidR="00DE19CE" w:rsidRPr="00CF3BC7" w:rsidRDefault="00DE19CE" w:rsidP="009738E2">
      <w:pPr>
        <w:pStyle w:val="RCBody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highlight w:val="cyan"/>
          <w:lang w:val="es-ES_tradnl"/>
        </w:rPr>
        <w:t>CRM Messaging:</w:t>
      </w:r>
    </w:p>
    <w:p w:rsidR="009D4831" w:rsidRPr="00CF3BC7" w:rsidRDefault="00DE19CE" w:rsidP="00F24A27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From:</w:t>
      </w:r>
      <w:r w:rsidR="009D4831" w:rsidRPr="00CF3BC7">
        <w:rPr>
          <w:noProof/>
          <w:color w:val="auto"/>
          <w:lang w:val="es-ES_tradnl"/>
        </w:rPr>
        <w:t>Encuesta internacional de estudiantes judíos</w:t>
      </w:r>
    </w:p>
    <w:p w:rsidR="009D4831" w:rsidRPr="00CF3BC7" w:rsidRDefault="009D4831" w:rsidP="009D4831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Hola, [nombre de pila]:</w:t>
      </w:r>
    </w:p>
    <w:p w:rsidR="009D4831" w:rsidRPr="00CF3BC7" w:rsidRDefault="009D4831" w:rsidP="00C85DAC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 xml:space="preserve">Uno de los patrocinadores de [Hillel/ Chabad/ Olami], Mosaic United, está interesado en </w:t>
      </w:r>
      <w:r w:rsidR="00897C45" w:rsidRPr="00CF3BC7">
        <w:rPr>
          <w:noProof/>
          <w:color w:val="auto"/>
          <w:lang w:val="es-ES_tradnl"/>
        </w:rPr>
        <w:t>s</w:t>
      </w:r>
      <w:r w:rsidRPr="00CF3BC7">
        <w:rPr>
          <w:noProof/>
          <w:color w:val="auto"/>
          <w:lang w:val="es-ES_tradnl"/>
        </w:rPr>
        <w:t>a</w:t>
      </w:r>
      <w:r w:rsidR="00897C45" w:rsidRPr="00CF3BC7">
        <w:rPr>
          <w:noProof/>
          <w:color w:val="auto"/>
          <w:lang w:val="es-ES_tradnl"/>
        </w:rPr>
        <w:t>b</w:t>
      </w:r>
      <w:r w:rsidRPr="00CF3BC7">
        <w:rPr>
          <w:noProof/>
          <w:color w:val="auto"/>
          <w:lang w:val="es-ES_tradnl"/>
        </w:rPr>
        <w:t xml:space="preserve">er </w:t>
      </w:r>
      <w:r w:rsidR="00897C45" w:rsidRPr="00CF3BC7">
        <w:rPr>
          <w:noProof/>
          <w:color w:val="auto"/>
          <w:lang w:val="es-ES_tradnl"/>
        </w:rPr>
        <w:t xml:space="preserve">más </w:t>
      </w:r>
      <w:r w:rsidRPr="00CF3BC7">
        <w:rPr>
          <w:noProof/>
          <w:color w:val="auto"/>
          <w:lang w:val="es-ES_tradnl"/>
        </w:rPr>
        <w:t xml:space="preserve">sobre la vida judía </w:t>
      </w:r>
      <w:r w:rsidR="00897C45" w:rsidRPr="00CF3BC7">
        <w:rPr>
          <w:noProof/>
          <w:color w:val="auto"/>
          <w:lang w:val="es-ES_tradnl"/>
        </w:rPr>
        <w:t>de</w:t>
      </w:r>
      <w:r w:rsidRPr="00CF3BC7">
        <w:rPr>
          <w:noProof/>
          <w:color w:val="auto"/>
          <w:lang w:val="es-ES_tradnl"/>
        </w:rPr>
        <w:t xml:space="preserve"> los estudiantes universitarios y en los años posteriores a la universidad. Esta investigación </w:t>
      </w:r>
      <w:r w:rsidR="00897C45" w:rsidRPr="00CF3BC7">
        <w:rPr>
          <w:noProof/>
          <w:color w:val="auto"/>
          <w:lang w:val="es-ES_tradnl"/>
        </w:rPr>
        <w:t>forma</w:t>
      </w:r>
      <w:r w:rsidRPr="00CF3BC7">
        <w:rPr>
          <w:noProof/>
          <w:color w:val="auto"/>
          <w:lang w:val="es-ES_tradnl"/>
        </w:rPr>
        <w:t xml:space="preserve"> parte de un estudio internacional </w:t>
      </w:r>
      <w:r w:rsidR="00897C45" w:rsidRPr="00CF3BC7">
        <w:rPr>
          <w:noProof/>
          <w:color w:val="auto"/>
          <w:lang w:val="es-ES_tradnl"/>
        </w:rPr>
        <w:t>sobr</w:t>
      </w:r>
      <w:r w:rsidRPr="00CF3BC7">
        <w:rPr>
          <w:noProof/>
          <w:color w:val="auto"/>
          <w:lang w:val="es-ES_tradnl"/>
        </w:rPr>
        <w:t>e judíos en el campus, y nos complacer</w:t>
      </w:r>
      <w:r w:rsidR="00897C45" w:rsidRPr="00CF3BC7">
        <w:rPr>
          <w:noProof/>
          <w:color w:val="auto"/>
          <w:lang w:val="es-ES_tradnl"/>
        </w:rPr>
        <w:t>á</w:t>
      </w:r>
      <w:r w:rsidRPr="00CF3BC7">
        <w:rPr>
          <w:noProof/>
          <w:color w:val="auto"/>
          <w:lang w:val="es-ES_tradnl"/>
        </w:rPr>
        <w:t xml:space="preserve"> saber de t</w:t>
      </w:r>
      <w:r w:rsidR="00897C45" w:rsidRPr="00CF3BC7">
        <w:rPr>
          <w:noProof/>
          <w:color w:val="auto"/>
          <w:lang w:val="es-ES_tradnl"/>
        </w:rPr>
        <w:t>i.</w:t>
      </w:r>
      <w:r w:rsidRPr="00CF3BC7">
        <w:rPr>
          <w:noProof/>
          <w:color w:val="auto"/>
          <w:lang w:val="es-ES_tradnl"/>
        </w:rPr>
        <w:t xml:space="preserve"> Como agradecimiento, </w:t>
      </w:r>
      <w:r w:rsidR="00897C45" w:rsidRPr="00CF3BC7">
        <w:rPr>
          <w:noProof/>
          <w:color w:val="auto"/>
          <w:lang w:val="es-ES_tradnl"/>
        </w:rPr>
        <w:t xml:space="preserve">todas las </w:t>
      </w:r>
      <w:r w:rsidRPr="00CF3BC7">
        <w:rPr>
          <w:noProof/>
          <w:color w:val="auto"/>
          <w:lang w:val="es-ES_tradnl"/>
        </w:rPr>
        <w:t>persona</w:t>
      </w:r>
      <w:r w:rsidR="00897C45" w:rsidRPr="00CF3BC7">
        <w:rPr>
          <w:noProof/>
          <w:color w:val="auto"/>
          <w:lang w:val="es-ES_tradnl"/>
        </w:rPr>
        <w:t>s</w:t>
      </w:r>
      <w:r w:rsidRPr="00CF3BC7">
        <w:rPr>
          <w:noProof/>
          <w:color w:val="auto"/>
          <w:lang w:val="es-ES_tradnl"/>
        </w:rPr>
        <w:t xml:space="preserve"> que complete</w:t>
      </w:r>
      <w:r w:rsidR="00897C45" w:rsidRPr="00CF3BC7">
        <w:rPr>
          <w:noProof/>
          <w:color w:val="auto"/>
          <w:lang w:val="es-ES_tradnl"/>
        </w:rPr>
        <w:t>n</w:t>
      </w:r>
      <w:r w:rsidRPr="00CF3BC7">
        <w:rPr>
          <w:noProof/>
          <w:color w:val="auto"/>
          <w:lang w:val="es-ES_tradnl"/>
        </w:rPr>
        <w:t xml:space="preserve"> esta encuesta participará</w:t>
      </w:r>
      <w:r w:rsidR="00897C45" w:rsidRPr="00CF3BC7">
        <w:rPr>
          <w:noProof/>
          <w:color w:val="auto"/>
          <w:lang w:val="es-ES_tradnl"/>
        </w:rPr>
        <w:t>n</w:t>
      </w:r>
      <w:r w:rsidRPr="00CF3BC7">
        <w:rPr>
          <w:noProof/>
          <w:color w:val="auto"/>
          <w:lang w:val="es-ES_tradnl"/>
        </w:rPr>
        <w:t xml:space="preserve"> en el sorteo de una de tres tarjetas de regalo de Amazon.com de $ 500</w:t>
      </w:r>
      <w:r w:rsidR="00897C45" w:rsidRPr="00CF3BC7">
        <w:rPr>
          <w:noProof/>
          <w:color w:val="auto"/>
          <w:lang w:val="es-ES_tradnl"/>
        </w:rPr>
        <w:t>,</w:t>
      </w:r>
      <w:r w:rsidRPr="00CF3BC7">
        <w:rPr>
          <w:noProof/>
          <w:color w:val="auto"/>
          <w:lang w:val="es-ES_tradnl"/>
        </w:rPr>
        <w:t xml:space="preserve"> o una de diez tarjetas de regalo de Amazon.com de $ 100.</w:t>
      </w:r>
    </w:p>
    <w:p w:rsidR="009D4831" w:rsidRPr="00CF3BC7" w:rsidRDefault="009D4831" w:rsidP="00897C45">
      <w:pPr>
        <w:pStyle w:val="RCBody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lastRenderedPageBreak/>
        <w:t xml:space="preserve">La encuesta es 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>gestion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ada por Rosov Consulting en nombre de Mosaic United Campus Pillar. 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 xml:space="preserve">Puedes tener 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la seguridad de que la 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>mism</w:t>
      </w:r>
      <w:r w:rsidRPr="00CF3BC7">
        <w:rPr>
          <w:rFonts w:asciiTheme="minorHAnsi" w:hAnsiTheme="minorHAnsi"/>
          <w:noProof/>
          <w:color w:val="auto"/>
          <w:lang w:val="es-ES_tradnl"/>
        </w:rPr>
        <w:t>a es confidencial, es decir, nada de lo que escriba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>st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e 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 xml:space="preserve">será </w:t>
      </w:r>
      <w:r w:rsidRPr="00CF3BC7">
        <w:rPr>
          <w:rFonts w:asciiTheme="minorHAnsi" w:hAnsiTheme="minorHAnsi"/>
          <w:noProof/>
          <w:color w:val="auto"/>
          <w:lang w:val="es-ES_tradnl"/>
        </w:rPr>
        <w:t>atribui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>dopersona</w:t>
      </w:r>
      <w:r w:rsidRPr="00CF3BC7">
        <w:rPr>
          <w:rFonts w:asciiTheme="minorHAnsi" w:hAnsiTheme="minorHAnsi"/>
          <w:noProof/>
          <w:color w:val="auto"/>
          <w:lang w:val="es-ES_tradnl"/>
        </w:rPr>
        <w:t>lmente.</w:t>
      </w:r>
    </w:p>
    <w:p w:rsidR="009D4831" w:rsidRPr="00CF3BC7" w:rsidRDefault="009D4831" w:rsidP="00C85DAC">
      <w:pPr>
        <w:pStyle w:val="RCBody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t>Para completar la encuesta, sig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>ue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 </w:t>
      </w:r>
      <w:commentRangeStart w:id="1"/>
      <w:r w:rsidRPr="00CF3BC7">
        <w:rPr>
          <w:rFonts w:asciiTheme="minorHAnsi" w:hAnsiTheme="minorHAnsi"/>
          <w:noProof/>
          <w:color w:val="auto"/>
          <w:lang w:val="es-ES_tradnl"/>
        </w:rPr>
        <w:t>${l://SurveyLink?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>d</w:t>
      </w:r>
      <w:r w:rsidRPr="00CF3BC7">
        <w:rPr>
          <w:rFonts w:asciiTheme="minorHAnsi" w:hAnsiTheme="minorHAnsi"/>
          <w:noProof/>
          <w:color w:val="auto"/>
          <w:lang w:val="es-ES_tradnl"/>
        </w:rPr>
        <w:t>=this%20link.}</w:t>
      </w:r>
      <w:commentRangeEnd w:id="1"/>
      <w:r w:rsidR="00222CD9">
        <w:rPr>
          <w:rStyle w:val="af"/>
          <w:rFonts w:eastAsia="Times New Roman" w:cs="Times New Roman"/>
        </w:rPr>
        <w:commentReference w:id="1"/>
      </w:r>
    </w:p>
    <w:p w:rsidR="009D4831" w:rsidRPr="00CF3BC7" w:rsidRDefault="009D4831" w:rsidP="00897C45">
      <w:pPr>
        <w:pStyle w:val="RCBody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t>Si tiene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>s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 alguna pregunta, no dude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>s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 en poner</w:t>
      </w:r>
      <w:r w:rsidR="00897C45" w:rsidRPr="00CF3BC7">
        <w:rPr>
          <w:rFonts w:asciiTheme="minorHAnsi" w:hAnsiTheme="minorHAnsi"/>
          <w:noProof/>
          <w:color w:val="auto"/>
          <w:lang w:val="es-ES_tradnl"/>
        </w:rPr>
        <w:t>t</w:t>
      </w:r>
      <w:r w:rsidRPr="00CF3BC7">
        <w:rPr>
          <w:rFonts w:asciiTheme="minorHAnsi" w:hAnsiTheme="minorHAnsi"/>
          <w:noProof/>
          <w:color w:val="auto"/>
          <w:lang w:val="es-ES_tradnl"/>
        </w:rPr>
        <w:t>e en contacto con tbecker@rosovconsulting.com.</w:t>
      </w:r>
    </w:p>
    <w:p w:rsidR="009D4831" w:rsidRPr="00CF3BC7" w:rsidRDefault="009D4831" w:rsidP="009D4831">
      <w:pPr>
        <w:pStyle w:val="RCBody"/>
        <w:rPr>
          <w:rFonts w:asciiTheme="minorHAnsi" w:hAnsiTheme="minorHAnsi"/>
          <w:noProof/>
          <w:color w:val="auto"/>
          <w:lang w:val="es-ES_tradnl"/>
        </w:rPr>
      </w:pPr>
    </w:p>
    <w:p w:rsidR="009D4831" w:rsidRPr="00CF3BC7" w:rsidRDefault="00897C45" w:rsidP="00111DAC">
      <w:pPr>
        <w:pStyle w:val="RCBody"/>
        <w:spacing w:after="0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t>Muchas g</w:t>
      </w:r>
      <w:r w:rsidR="009D4831" w:rsidRPr="00CF3BC7">
        <w:rPr>
          <w:rFonts w:asciiTheme="minorHAnsi" w:hAnsiTheme="minorHAnsi"/>
          <w:noProof/>
          <w:color w:val="auto"/>
          <w:lang w:val="es-ES_tradnl"/>
        </w:rPr>
        <w:t>racias de antemano,</w:t>
      </w:r>
    </w:p>
    <w:p w:rsidR="00897C45" w:rsidRPr="00CF3BC7" w:rsidRDefault="00DE19CE" w:rsidP="00111DAC">
      <w:pPr>
        <w:pStyle w:val="RCBody"/>
        <w:spacing w:after="0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lang w:val="es-ES_tradnl"/>
        </w:rPr>
        <w:t>The Mosaic United Campus Pillar</w:t>
      </w:r>
    </w:p>
    <w:p w:rsidR="00DE19CE" w:rsidRPr="00CF3BC7" w:rsidRDefault="0075781F" w:rsidP="00111DAC">
      <w:pPr>
        <w:pStyle w:val="RCBody"/>
        <w:spacing w:after="0"/>
        <w:rPr>
          <w:rFonts w:asciiTheme="minorHAnsi" w:hAnsiTheme="minorHAnsi"/>
          <w:noProof/>
          <w:color w:val="auto"/>
          <w:lang w:val="es-ES_tradnl"/>
        </w:rPr>
      </w:pPr>
      <w:hyperlink r:id="rId11" w:history="1">
        <w:r w:rsidR="00DE19CE" w:rsidRPr="00CF3BC7">
          <w:rPr>
            <w:rStyle w:val="Hyperlink"/>
            <w:rFonts w:asciiTheme="minorHAnsi" w:hAnsiTheme="minorHAnsi"/>
            <w:noProof/>
            <w:color w:val="auto"/>
            <w:lang w:val="es-ES_tradnl"/>
          </w:rPr>
          <w:t>https://www.mosaicunited.org/campus</w:t>
        </w:r>
      </w:hyperlink>
    </w:p>
    <w:p w:rsidR="00DE19CE" w:rsidRPr="00CF3BC7" w:rsidRDefault="00DE19CE" w:rsidP="009738E2">
      <w:pPr>
        <w:pStyle w:val="RCBody"/>
        <w:rPr>
          <w:rFonts w:asciiTheme="minorHAnsi" w:hAnsiTheme="minorHAnsi"/>
          <w:noProof/>
          <w:color w:val="auto"/>
          <w:lang w:val="es-ES_tradnl"/>
        </w:rPr>
      </w:pPr>
    </w:p>
    <w:p w:rsidR="009D4831" w:rsidRPr="00111DAC" w:rsidRDefault="00CF3BC7" w:rsidP="00CF3BC7">
      <w:pPr>
        <w:pStyle w:val="RCBody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Nos </w:t>
      </w:r>
      <w:r w:rsidR="009D4831"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interesa </w:t>
      </w:r>
      <w:r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="009D4831"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b</w:t>
      </w:r>
      <w:r w:rsidR="009D4831"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er un poco </w:t>
      </w:r>
      <w:r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más </w:t>
      </w:r>
      <w:r w:rsidR="009D4831"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sobre </w:t>
      </w:r>
      <w:r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t</w:t>
      </w:r>
      <w:r w:rsidR="009D4831" w:rsidRPr="00111DA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u vida judía después de la universidad.</w:t>
      </w:r>
    </w:p>
    <w:p w:rsidR="009D4831" w:rsidRPr="00CF3BC7" w:rsidRDefault="009D4831" w:rsidP="00CF3BC7">
      <w:pPr>
        <w:pStyle w:val="RCBody"/>
        <w:numPr>
          <w:ilvl w:val="0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¿En qué año 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t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 gradu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aste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de la universidad? [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ún </w:t>
      </w:r>
      <w:r w:rsidR="00C85DAC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eras 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estudiante]</w:t>
      </w:r>
    </w:p>
    <w:p w:rsidR="00C23CA6" w:rsidRDefault="009D4831" w:rsidP="00CF3BC7">
      <w:pPr>
        <w:pStyle w:val="RCBody"/>
        <w:numPr>
          <w:ilvl w:val="1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Gracias por 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t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u interés. Parece que no califica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para esta encuesta. Si 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piensas 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que 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has 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recibi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do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este mensaje por error, 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ten a bien 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env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iar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un correo electrónico a Tehilla</w:t>
      </w:r>
      <w:r w:rsid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:</w:t>
      </w:r>
      <w:hyperlink r:id="rId12" w:history="1">
        <w:r w:rsidR="00CF3BC7" w:rsidRPr="0015003D">
          <w:rPr>
            <w:rStyle w:val="Hyperlink"/>
            <w:rFonts w:asciiTheme="majorHAnsi" w:hAnsiTheme="majorHAnsi"/>
            <w:noProof/>
            <w:sz w:val="18"/>
            <w:szCs w:val="18"/>
            <w:lang w:val="es-ES_tradnl"/>
          </w:rPr>
          <w:t>tbecker@rosovconsulting.com</w:t>
        </w:r>
      </w:hyperlink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.]</w:t>
      </w:r>
    </w:p>
    <w:p w:rsidR="00CF3BC7" w:rsidRPr="00CF3BC7" w:rsidRDefault="00CF3BC7" w:rsidP="00CF3BC7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9D4831" w:rsidRPr="00CF3BC7" w:rsidRDefault="009D4831" w:rsidP="00CF3BC7">
      <w:pPr>
        <w:pStyle w:val="RCBody"/>
        <w:numPr>
          <w:ilvl w:val="0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b/>
          <w:bCs/>
          <w:i/>
          <w:iCs/>
          <w:noProof/>
          <w:color w:val="auto"/>
          <w:sz w:val="18"/>
          <w:szCs w:val="18"/>
          <w:u w:val="single"/>
          <w:lang w:val="es-ES_tradnl"/>
        </w:rPr>
        <w:t>Cuando era</w:t>
      </w:r>
      <w:r w:rsidR="00CF3BC7" w:rsidRPr="00CF3BC7">
        <w:rPr>
          <w:rFonts w:asciiTheme="majorHAnsi" w:hAnsiTheme="majorHAnsi"/>
          <w:b/>
          <w:bCs/>
          <w:i/>
          <w:iCs/>
          <w:noProof/>
          <w:color w:val="auto"/>
          <w:sz w:val="18"/>
          <w:szCs w:val="18"/>
          <w:u w:val="single"/>
          <w:lang w:val="es-ES_tradnl"/>
        </w:rPr>
        <w:t>s</w:t>
      </w:r>
      <w:r w:rsidRPr="00CF3BC7">
        <w:rPr>
          <w:rFonts w:asciiTheme="majorHAnsi" w:hAnsiTheme="majorHAnsi"/>
          <w:b/>
          <w:bCs/>
          <w:i/>
          <w:iCs/>
          <w:noProof/>
          <w:color w:val="auto"/>
          <w:sz w:val="18"/>
          <w:szCs w:val="18"/>
          <w:u w:val="single"/>
          <w:lang w:val="es-ES_tradnl"/>
        </w:rPr>
        <w:t xml:space="preserve"> estudiante universitario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, ¿con qué frecuencia participaba</w:t>
      </w:r>
      <w:r w:rsid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en actividades judías, como cenas deShabat, celebraciones de festiv</w:t>
      </w:r>
      <w:r w:rsid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idade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 u otros eventos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? [Nunca, una o dos veces al año, varias veces al año, aproximadamente mensualmente, semanalmente o con más frecuencia]</w:t>
      </w:r>
    </w:p>
    <w:p w:rsidR="003852C0" w:rsidRPr="00CF3BC7" w:rsidRDefault="003852C0" w:rsidP="003852C0">
      <w:pPr>
        <w:pStyle w:val="RCBody"/>
        <w:ind w:left="7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CA31A3" w:rsidRPr="00CF3BC7" w:rsidRDefault="00CF3BC7" w:rsidP="00C85DAC">
      <w:pPr>
        <w:pStyle w:val="RCBody"/>
        <w:numPr>
          <w:ilvl w:val="0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b/>
          <w:bCs/>
          <w:i/>
          <w:iCs/>
          <w:noProof/>
          <w:color w:val="auto"/>
          <w:sz w:val="18"/>
          <w:szCs w:val="18"/>
          <w:u w:val="single"/>
          <w:lang w:val="es-ES_tradnl"/>
        </w:rPr>
        <w:t>Durante los últimos 12 meses</w:t>
      </w:r>
      <w:r w:rsidRPr="00CF3BC7">
        <w:rPr>
          <w:rFonts w:asciiTheme="majorHAnsi" w:hAnsiTheme="majorHAnsi"/>
          <w:b/>
          <w:bCs/>
          <w:i/>
          <w:iCs/>
          <w:noProof/>
          <w:color w:val="auto"/>
          <w:sz w:val="18"/>
          <w:szCs w:val="18"/>
          <w:lang w:val="es-ES_tradnl"/>
        </w:rPr>
        <w:t>,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¿aproximadamente con qué frecuencia has estado involucrado en “cosas” judías en tu comunidad, ya sea en persona o virtualmente? (por ejemplo, celebraciones comunitarias de festividades, programa "Moishe House", programas locales para adultos jóvenes, oportunidades de estudio, participación en "One Table", etc.)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[Nunca, una o dos veces, varias veces, aproximadamente mensualmente, semanalmente o con más frecuencia]</w:t>
      </w:r>
    </w:p>
    <w:p w:rsidR="009D4831" w:rsidRPr="00CF3BC7" w:rsidRDefault="009D4831" w:rsidP="009D4831">
      <w:pPr>
        <w:pStyle w:val="a9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9D4831" w:rsidRPr="00CF3BC7" w:rsidRDefault="009D4831" w:rsidP="00F3199E">
      <w:pPr>
        <w:pStyle w:val="RCBody"/>
        <w:numPr>
          <w:ilvl w:val="0"/>
          <w:numId w:val="23"/>
        </w:numP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De esas “cosas” judías, ¿cuántas e</w:t>
      </w:r>
      <w:r w:rsid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staba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n dirigidas por pares y cuántas por un profesional comunitario judío, como un rabino o un educador judío?</w:t>
      </w:r>
    </w:p>
    <w:p w:rsidR="009D4831" w:rsidRPr="00F3199E" w:rsidRDefault="009D4831" w:rsidP="00F3199E">
      <w:pPr>
        <w:pStyle w:val="RCBody"/>
        <w:ind w:left="1060" w:hanging="3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a. La mayoría e</w:t>
      </w:r>
      <w:r w:rsid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staba</w:t>
      </w: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 dirigid</w:t>
      </w:r>
      <w:r w:rsid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 por pares</w:t>
      </w:r>
      <w:r w:rsid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D4831" w:rsidRPr="00F3199E" w:rsidRDefault="00F3199E" w:rsidP="00F3199E">
      <w:pPr>
        <w:pStyle w:val="RCBody"/>
        <w:ind w:left="1060" w:hanging="3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b</w:t>
      </w:r>
      <w:r w:rsidR="009D4831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 Algun</w:t>
      </w: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9D4831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 e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staba</w:t>
      </w:r>
      <w:r w:rsidR="009D4831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 dirigid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9D4831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 por pares y otr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9D4831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 por profesionales comunitarios judíos.</w:t>
      </w:r>
    </w:p>
    <w:p w:rsidR="003852C0" w:rsidRPr="00F3199E" w:rsidRDefault="00111DAC" w:rsidP="00F3199E">
      <w:pPr>
        <w:pStyle w:val="RCBody"/>
        <w:ind w:left="1060" w:hanging="3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</w:t>
      </w:r>
      <w:r w:rsidR="009D4831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. La mayoría </w:t>
      </w:r>
      <w:r w:rsid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estaban </w:t>
      </w:r>
      <w:r w:rsidR="009D4831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dirigid</w:t>
      </w:r>
      <w:r w:rsid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9D4831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 por un profesional comunitario judío.</w:t>
      </w:r>
    </w:p>
    <w:p w:rsidR="009D4831" w:rsidRPr="00F3199E" w:rsidRDefault="009D4831" w:rsidP="00F3199E">
      <w:pPr>
        <w:pStyle w:val="a9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9D4831" w:rsidRPr="00F3199E" w:rsidRDefault="009D4831" w:rsidP="00F3199E">
      <w:pPr>
        <w:pStyle w:val="RCBody"/>
        <w:numPr>
          <w:ilvl w:val="0"/>
          <w:numId w:val="23"/>
        </w:numP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lastRenderedPageBreak/>
        <w:t xml:space="preserve">¿Cómo 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t</w:t>
      </w:r>
      <w:r w:rsidRP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 entera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P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de las oportunidades judías cerca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nas a ti</w:t>
      </w:r>
      <w:r w:rsidRP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(o experiencias judías virtuales)? Por favor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,</w:t>
      </w:r>
      <w:r w:rsidRP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seleccion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P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todas las respuestas válidas.</w:t>
      </w:r>
    </w:p>
    <w:p w:rsidR="009D4831" w:rsidRPr="00CF3BC7" w:rsidRDefault="009D4831" w:rsidP="00F3199E">
      <w:pPr>
        <w:pStyle w:val="RCBody"/>
        <w:ind w:left="1417" w:hanging="3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a)Boca a boca</w:t>
      </w:r>
    </w:p>
    <w:p w:rsidR="009D4831" w:rsidRPr="00CF3BC7" w:rsidRDefault="009D4831" w:rsidP="00F3199E">
      <w:pPr>
        <w:pStyle w:val="RCBody"/>
        <w:ind w:left="1417" w:hanging="3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b)Redes sociales</w:t>
      </w:r>
    </w:p>
    <w:p w:rsidR="009D4831" w:rsidRPr="00CF3BC7" w:rsidRDefault="009D4831" w:rsidP="00F3199E">
      <w:pPr>
        <w:pStyle w:val="RCBody"/>
        <w:ind w:left="1417" w:hanging="3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c)Listas de correo. ¿Cuáles? ____</w:t>
      </w:r>
    </w:p>
    <w:p w:rsidR="009D4831" w:rsidRPr="00CF3BC7" w:rsidRDefault="009D4831" w:rsidP="00F3199E">
      <w:pPr>
        <w:pStyle w:val="RCBody"/>
        <w:ind w:left="1417" w:hanging="3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d)Publicidad. ¿Dónde? ______</w:t>
      </w:r>
    </w:p>
    <w:p w:rsidR="009D4831" w:rsidRPr="00CF3BC7" w:rsidRDefault="009D4831" w:rsidP="00F3199E">
      <w:pPr>
        <w:pStyle w:val="RCBody"/>
        <w:ind w:left="1417" w:hanging="3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e)En una organización judía (como una sinagoga o un centro comunitario judío)</w:t>
      </w:r>
    </w:p>
    <w:p w:rsidR="003852C0" w:rsidRPr="00CF3BC7" w:rsidRDefault="009D4831" w:rsidP="00F3199E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f)Otro (especificar): ________</w:t>
      </w:r>
    </w:p>
    <w:p w:rsidR="00F3199E" w:rsidRPr="00CF3BC7" w:rsidRDefault="00F3199E" w:rsidP="00F3199E">
      <w:pPr>
        <w:pStyle w:val="RCBody"/>
        <w:ind w:left="851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9D4831" w:rsidRPr="00CF3BC7" w:rsidRDefault="009D4831" w:rsidP="00F3199E">
      <w:pPr>
        <w:pStyle w:val="RCBody"/>
        <w:numPr>
          <w:ilvl w:val="0"/>
          <w:numId w:val="23"/>
        </w:numP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¿Qué 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clase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de cosas 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t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e gustaría hacer mientras 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sigues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involucrado en la vida judía? Por favor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,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seleccion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todas las respuestas válidas.</w:t>
      </w:r>
    </w:p>
    <w:p w:rsidR="009D4831" w:rsidRPr="00F3199E" w:rsidRDefault="009D4831" w:rsidP="00F3199E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a) Voluntariado/ tikun olam</w:t>
      </w:r>
    </w:p>
    <w:p w:rsidR="009D4831" w:rsidRPr="00F3199E" w:rsidRDefault="009D4831" w:rsidP="00F3199E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b) </w:t>
      </w:r>
      <w:r w:rsidR="00F3199E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Estudios </w:t>
      </w: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jud</w:t>
      </w:r>
      <w:r w:rsidR="00F3199E"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aicos</w:t>
      </w:r>
    </w:p>
    <w:p w:rsidR="009D4831" w:rsidRPr="00F3199E" w:rsidRDefault="009D4831" w:rsidP="00F3199E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c) Actividades sociales judías</w:t>
      </w:r>
    </w:p>
    <w:p w:rsidR="009D4831" w:rsidRPr="00F3199E" w:rsidRDefault="009D4831" w:rsidP="00F3199E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d) Viajes </w:t>
      </w:r>
      <w:r w:rsid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/ pasantías </w:t>
      </w:r>
      <w:r w:rsid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en</w:t>
      </w: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Israel</w:t>
      </w:r>
    </w:p>
    <w:p w:rsidR="009D4831" w:rsidRPr="00F3199E" w:rsidRDefault="009D4831" w:rsidP="00F3199E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e) Programa religioso</w:t>
      </w:r>
    </w:p>
    <w:p w:rsidR="00F3199E" w:rsidRDefault="009D4831" w:rsidP="00F3199E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f) Otro (</w:t>
      </w:r>
      <w:r w:rsidR="00111DAC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por favor, </w:t>
      </w:r>
      <w:r w:rsidRP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especifi</w:t>
      </w:r>
      <w:r w:rsidR="00F3199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car</w:t>
      </w:r>
      <w:r w:rsidR="00F3199E"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________</w:t>
      </w:r>
    </w:p>
    <w:p w:rsidR="00111DAC" w:rsidRDefault="00111DAC" w:rsidP="00C85DAC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g) 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</w:t>
      </w:r>
      <w:r w:rsidR="00C85DAC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inguna d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e </w:t>
      </w:r>
      <w:r w:rsidR="00C85DAC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estas</w:t>
      </w:r>
    </w:p>
    <w:p w:rsidR="00111DAC" w:rsidRPr="00CF3BC7" w:rsidRDefault="00111DAC" w:rsidP="00F3199E">
      <w:pPr>
        <w:pStyle w:val="RCBody"/>
        <w:ind w:left="108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9D4831" w:rsidRPr="00CF3BC7" w:rsidRDefault="009D4831" w:rsidP="00F3199E">
      <w:pPr>
        <w:pStyle w:val="RCBody"/>
        <w:numPr>
          <w:ilvl w:val="0"/>
          <w:numId w:val="23"/>
        </w:numP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¿Preferiría</w:t>
      </w:r>
      <w:r w:rsidR="00F3199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participar en actividades judías dirigidas por pares o por un profesional comunitario judío, como un rabino o un educador judío?</w:t>
      </w:r>
    </w:p>
    <w:p w:rsidR="009D4831" w:rsidRPr="003C4B34" w:rsidRDefault="009D4831" w:rsidP="00F3199E">
      <w:pPr>
        <w:pStyle w:val="RCBody"/>
        <w:numPr>
          <w:ilvl w:val="1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Prefiero las actividades judías dirigidas por pares.</w:t>
      </w:r>
    </w:p>
    <w:p w:rsidR="009D4831" w:rsidRPr="003C4B34" w:rsidRDefault="009D4831" w:rsidP="003C4B34">
      <w:pPr>
        <w:pStyle w:val="RCBody"/>
        <w:numPr>
          <w:ilvl w:val="1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Prefiero las actividades judías dirigidas por un profesional comunitario judío.</w:t>
      </w:r>
    </w:p>
    <w:p w:rsidR="003852C0" w:rsidRDefault="009D4831" w:rsidP="003C4B34">
      <w:pPr>
        <w:pStyle w:val="RCBody"/>
        <w:numPr>
          <w:ilvl w:val="1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No estoy seguro o no tengo ninguna preferencia</w:t>
      </w:r>
      <w:r w:rsid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3C4B34" w:rsidRPr="003C4B34" w:rsidRDefault="003C4B34" w:rsidP="003C4B34">
      <w:pPr>
        <w:pStyle w:val="RCBody"/>
        <w:ind w:left="851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9D4831" w:rsidRPr="00CF3BC7" w:rsidRDefault="009D4831" w:rsidP="003C4B34">
      <w:pPr>
        <w:pStyle w:val="RCBody"/>
        <w:numPr>
          <w:ilvl w:val="0"/>
          <w:numId w:val="23"/>
        </w:numP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¿Cuál de las siguientes opciones se acerca más a </w:t>
      </w:r>
      <w:r w:rsid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t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u actitud sobre el pago </w:t>
      </w:r>
      <w:r w:rsid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por</w:t>
      </w:r>
      <w:r w:rsidRPr="00CF3BC7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experiencias judías?</w:t>
      </w:r>
    </w:p>
    <w:p w:rsidR="009D4831" w:rsidRPr="003C4B34" w:rsidRDefault="003C4B34" w:rsidP="003C4B34">
      <w:pPr>
        <w:pStyle w:val="RCBody"/>
        <w:numPr>
          <w:ilvl w:val="1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Participaría solo </w:t>
      </w:r>
      <w:r w:rsidR="009D4831" w:rsidRP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en experiencias judías que sean gratuitas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3852C0" w:rsidRDefault="009D4831" w:rsidP="003C4B34">
      <w:pPr>
        <w:pStyle w:val="RCBody"/>
        <w:numPr>
          <w:ilvl w:val="1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lastRenderedPageBreak/>
        <w:t>Estoy dispuesto a pagar para participar en al menos algunas experiencias judías.</w:t>
      </w:r>
    </w:p>
    <w:p w:rsidR="003C4B34" w:rsidRPr="003C4B34" w:rsidRDefault="003C4B34" w:rsidP="003C4B34">
      <w:pPr>
        <w:pStyle w:val="RCBody"/>
        <w:ind w:left="851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9D4831" w:rsidRPr="003C4B34" w:rsidRDefault="009D4831" w:rsidP="003C4B34">
      <w:pPr>
        <w:pStyle w:val="RCBody"/>
        <w:numPr>
          <w:ilvl w:val="0"/>
          <w:numId w:val="23"/>
        </w:numP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Hoy en día, ¿aproximadamente cuántos de </w:t>
      </w:r>
      <w:r w:rsid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t</w:t>
      </w: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us amigos más cercanos son judíos?</w:t>
      </w:r>
    </w:p>
    <w:p w:rsidR="009D4831" w:rsidRPr="00CF3BC7" w:rsidRDefault="009D4831" w:rsidP="009D4831">
      <w:pPr>
        <w:pStyle w:val="RCBody"/>
        <w:ind w:left="7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a) Todos o casi todos</w:t>
      </w:r>
    </w:p>
    <w:p w:rsidR="009D4831" w:rsidRPr="00CF3BC7" w:rsidRDefault="009D4831" w:rsidP="009D4831">
      <w:pPr>
        <w:pStyle w:val="RCBody"/>
        <w:ind w:left="7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b) La mayoría</w:t>
      </w:r>
    </w:p>
    <w:p w:rsidR="009D4831" w:rsidRPr="00CF3BC7" w:rsidRDefault="009D4831" w:rsidP="003C4B34">
      <w:pPr>
        <w:pStyle w:val="RCBody"/>
        <w:ind w:left="7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c) </w:t>
      </w:r>
      <w:r w:rsid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La m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itad</w:t>
      </w:r>
    </w:p>
    <w:p w:rsidR="009D4831" w:rsidRPr="00CF3BC7" w:rsidRDefault="009D4831" w:rsidP="009D4831">
      <w:pPr>
        <w:pStyle w:val="RCBody"/>
        <w:ind w:left="7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d) Algunos</w:t>
      </w:r>
    </w:p>
    <w:p w:rsidR="003852C0" w:rsidRDefault="009D4831" w:rsidP="009D4831">
      <w:pPr>
        <w:pStyle w:val="RCBody"/>
        <w:ind w:left="7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e) Ninguno</w:t>
      </w:r>
    </w:p>
    <w:p w:rsidR="003C4B34" w:rsidRPr="00CF3BC7" w:rsidRDefault="003C4B34" w:rsidP="009D4831">
      <w:pPr>
        <w:pStyle w:val="RCBody"/>
        <w:ind w:left="7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9D4831" w:rsidRPr="003C4B34" w:rsidRDefault="009D4831" w:rsidP="003C4B34">
      <w:pPr>
        <w:pStyle w:val="RCBody"/>
        <w:numPr>
          <w:ilvl w:val="0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Durante los 12 meses</w:t>
      </w:r>
      <w:r w:rsidR="003C4B34"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últimos</w:t>
      </w: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, ¿aproximadamente con qué frecuencia diría</w:t>
      </w:r>
      <w:r w:rsid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que </w:t>
      </w:r>
      <w:r w:rsid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h</w:t>
      </w: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b</w:t>
      </w: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ía</w:t>
      </w:r>
      <w:r w:rsid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sparticipado </w:t>
      </w: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en un entorno social</w:t>
      </w:r>
      <w:r w:rsidR="003C4B34"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con amigos o compañeros judíos</w:t>
      </w:r>
      <w:r w:rsidRP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? [Para nada, una o dos veces </w:t>
      </w:r>
      <w:r w:rsid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P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l año, varias veces al año, aproximadamente mensualmente, semanalmente o con más frecuencia]</w:t>
      </w:r>
    </w:p>
    <w:p w:rsidR="009D4831" w:rsidRDefault="003C4B34" w:rsidP="003C4B34">
      <w:pPr>
        <w:pStyle w:val="RCBody"/>
        <w:numPr>
          <w:ilvl w:val="0"/>
          <w:numId w:val="23"/>
        </w:numP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¿</w:t>
      </w:r>
      <w:r w:rsidR="009D4831"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Hay algo más que 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t</w:t>
      </w:r>
      <w:r w:rsidR="009D4831"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e gustaría agregar sobre 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t</w:t>
      </w:r>
      <w:r w:rsidR="009D4831"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u experiencia de vida judía después de la universidad?</w:t>
      </w:r>
    </w:p>
    <w:p w:rsidR="000A152E" w:rsidRPr="00CF3BC7" w:rsidRDefault="000A152E" w:rsidP="003C4B34">
      <w:pPr>
        <w:pStyle w:val="RCBody"/>
        <w:numPr>
          <w:ilvl w:val="0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¿Aceptaría</w:t>
      </w:r>
      <w:r w:rsid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participar en una entrevista pagada sobre </w:t>
      </w:r>
      <w:r w:rsid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t</w:t>
      </w:r>
      <w:r w:rsidRPr="003C4B3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us experiencias con la vida judía organizada?</w:t>
      </w:r>
    </w:p>
    <w:p w:rsidR="000A152E" w:rsidRPr="00CF3BC7" w:rsidRDefault="000A152E" w:rsidP="003C4B34">
      <w:pPr>
        <w:pStyle w:val="RCBody"/>
        <w:numPr>
          <w:ilvl w:val="1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</w:t>
      </w:r>
      <w:r w:rsid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í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 P</w:t>
      </w:r>
      <w:r w:rsid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</w:t>
      </w:r>
      <w:r w:rsid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favor, indica u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na dirección de correo electrónico válida </w:t>
      </w:r>
      <w:r w:rsid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para que 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podamos comunicarnos con</w:t>
      </w:r>
      <w:r w:rsidR="003C4B3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tigo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: ___</w:t>
      </w:r>
    </w:p>
    <w:p w:rsidR="000A152E" w:rsidRDefault="000A152E" w:rsidP="003C4B34">
      <w:pPr>
        <w:pStyle w:val="RCBody"/>
        <w:numPr>
          <w:ilvl w:val="1"/>
          <w:numId w:val="23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No</w:t>
      </w:r>
    </w:p>
    <w:p w:rsidR="000A152E" w:rsidRPr="000420FA" w:rsidRDefault="000A152E" w:rsidP="00370620">
      <w:pPr>
        <w:pStyle w:val="RCBody"/>
        <w:numPr>
          <w:ilvl w:val="0"/>
          <w:numId w:val="23"/>
        </w:numP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0420FA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¡Gracias! Si desea</w:t>
      </w:r>
      <w:r w:rsidR="000420FA" w:rsidRPr="000420FA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Pr="000420FA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recibir una tarjeta de regalo de $ 10, </w:t>
      </w:r>
      <w:r w:rsidR="000420FA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indica</w:t>
      </w:r>
      <w:r w:rsidR="00370620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aquí </w:t>
      </w:r>
      <w:r w:rsidRPr="000420FA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una dirección de correo electrónico (se utilizará </w:t>
      </w:r>
      <w:r w:rsidR="000420FA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solo </w:t>
      </w:r>
      <w:r w:rsidRPr="000420FA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para compartir </w:t>
      </w:r>
      <w:r w:rsidR="000420FA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contigo </w:t>
      </w:r>
      <w:r w:rsidRPr="000420FA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un enlace a la tarjeta de regalo): ___</w:t>
      </w:r>
    </w:p>
    <w:p w:rsidR="000420FA" w:rsidRPr="00CF3BC7" w:rsidRDefault="000420FA" w:rsidP="000420FA">
      <w:pPr>
        <w:pStyle w:val="RCBody"/>
        <w:ind w:left="7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0A152E" w:rsidRPr="00CF3BC7" w:rsidRDefault="000A152E" w:rsidP="000420FA">
      <w:pPr>
        <w:pStyle w:val="RCBody"/>
        <w:spacing w:after="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Las siguientes preguntas </w:t>
      </w:r>
      <w:r w:rsidR="000420F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se refiere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n </w:t>
      </w:r>
      <w:r w:rsidR="000420F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las formas en que la participación en la vida judía como estudiante puede</w:t>
      </w:r>
      <w:r w:rsidR="00370620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haber influido en lo que siente</w:t>
      </w:r>
      <w:r w:rsidR="000420F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, piensa</w:t>
      </w:r>
      <w:r w:rsidR="000420F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y hace</w:t>
      </w:r>
      <w:r w:rsidR="000420F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</w:t>
      </w:r>
      <w:r w:rsidRPr="00CF3BC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hoy.</w:t>
      </w:r>
    </w:p>
    <w:p w:rsidR="009374F0" w:rsidRPr="00CF3BC7" w:rsidRDefault="009374F0" w:rsidP="009374F0">
      <w:pPr>
        <w:pStyle w:val="RCBody"/>
        <w:spacing w:after="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9374F0" w:rsidRPr="00CF3BC7" w:rsidRDefault="009374F0" w:rsidP="009374F0">
      <w:pPr>
        <w:pStyle w:val="1"/>
        <w:rPr>
          <w:noProof/>
          <w:color w:val="auto"/>
          <w:highlight w:val="cyan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Panel Project</w:t>
      </w:r>
    </w:p>
    <w:p w:rsidR="009374F0" w:rsidRPr="00CF3BC7" w:rsidRDefault="009374F0" w:rsidP="009374F0">
      <w:pPr>
        <w:pStyle w:val="2"/>
        <w:rPr>
          <w:noProof/>
          <w:color w:val="auto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Monthly Birthday Wishes</w:t>
      </w:r>
    </w:p>
    <w:p w:rsidR="00D70387" w:rsidRPr="00CF3BC7" w:rsidRDefault="00A30B95" w:rsidP="00500ABD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Subject Line:</w:t>
      </w:r>
      <w:r w:rsidR="00500ABD">
        <w:rPr>
          <w:noProof/>
          <w:color w:val="auto"/>
          <w:lang w:val="es-ES_tradnl"/>
        </w:rPr>
        <w:t xml:space="preserve"> E</w:t>
      </w:r>
      <w:r w:rsidR="00500ABD" w:rsidRPr="00CF3BC7">
        <w:rPr>
          <w:noProof/>
          <w:color w:val="auto"/>
          <w:lang w:val="es-ES_tradnl"/>
        </w:rPr>
        <w:t xml:space="preserve">l </w:t>
      </w:r>
      <w:r w:rsidR="00D70387" w:rsidRPr="00CF3BC7">
        <w:rPr>
          <w:noProof/>
          <w:color w:val="auto"/>
          <w:lang w:val="es-ES_tradnl"/>
        </w:rPr>
        <w:t>Estudio Internacional de Estudiantes Universitarios Judíos</w:t>
      </w:r>
      <w:r w:rsidR="00500ABD">
        <w:rPr>
          <w:noProof/>
          <w:color w:val="auto"/>
          <w:lang w:val="es-ES_tradnl"/>
        </w:rPr>
        <w:t xml:space="preserve">te </w:t>
      </w:r>
      <w:r w:rsidR="00500ABD" w:rsidRPr="00CF3BC7">
        <w:rPr>
          <w:noProof/>
          <w:color w:val="auto"/>
          <w:lang w:val="es-ES_tradnl"/>
        </w:rPr>
        <w:t>de</w:t>
      </w:r>
      <w:r w:rsidR="00500ABD">
        <w:rPr>
          <w:noProof/>
          <w:color w:val="auto"/>
          <w:lang w:val="es-ES_tradnl"/>
        </w:rPr>
        <w:t>sea</w:t>
      </w:r>
      <w:r w:rsidR="00500ABD" w:rsidRPr="00CF3BC7">
        <w:rPr>
          <w:noProof/>
          <w:color w:val="auto"/>
          <w:lang w:val="es-ES_tradnl"/>
        </w:rPr>
        <w:t>feliz cumpleaños</w:t>
      </w:r>
      <w:bookmarkStart w:id="2" w:name="_GoBack"/>
      <w:bookmarkEnd w:id="2"/>
    </w:p>
    <w:p w:rsidR="000A152E" w:rsidRPr="00CF3BC7" w:rsidRDefault="000A152E" w:rsidP="00D70387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 xml:space="preserve">Gracias por seguir participando en el Estudio </w:t>
      </w:r>
      <w:r w:rsidR="00D70387" w:rsidRPr="00CF3BC7">
        <w:rPr>
          <w:noProof/>
          <w:color w:val="auto"/>
          <w:lang w:val="es-ES_tradnl"/>
        </w:rPr>
        <w:t xml:space="preserve">Internacional </w:t>
      </w:r>
      <w:r w:rsidRPr="00CF3BC7">
        <w:rPr>
          <w:noProof/>
          <w:color w:val="auto"/>
          <w:lang w:val="es-ES_tradnl"/>
        </w:rPr>
        <w:t xml:space="preserve">de </w:t>
      </w:r>
      <w:r w:rsidR="00D70387" w:rsidRPr="00CF3BC7">
        <w:rPr>
          <w:noProof/>
          <w:color w:val="auto"/>
          <w:lang w:val="es-ES_tradnl"/>
        </w:rPr>
        <w:t>Estudiantes Universitarios Judíos</w:t>
      </w:r>
      <w:r w:rsidRPr="00CF3BC7">
        <w:rPr>
          <w:noProof/>
          <w:color w:val="auto"/>
          <w:lang w:val="es-ES_tradnl"/>
        </w:rPr>
        <w:t xml:space="preserve">. Agradecemos el tiempo que </w:t>
      </w:r>
      <w:r w:rsidR="00D70387" w:rsidRPr="00CF3BC7">
        <w:rPr>
          <w:noProof/>
          <w:color w:val="auto"/>
          <w:lang w:val="es-ES_tradnl"/>
        </w:rPr>
        <w:t xml:space="preserve">dedicas a </w:t>
      </w:r>
      <w:r w:rsidRPr="00CF3BC7">
        <w:rPr>
          <w:noProof/>
          <w:color w:val="auto"/>
          <w:lang w:val="es-ES_tradnl"/>
        </w:rPr>
        <w:t>completar nuestras encuestas. Desea</w:t>
      </w:r>
      <w:r w:rsidR="00D70387" w:rsidRPr="00CF3BC7">
        <w:rPr>
          <w:noProof/>
          <w:color w:val="auto"/>
          <w:lang w:val="es-ES_tradnl"/>
        </w:rPr>
        <w:t xml:space="preserve">mos </w:t>
      </w:r>
      <w:r w:rsidRPr="00CF3BC7">
        <w:rPr>
          <w:noProof/>
          <w:color w:val="auto"/>
          <w:lang w:val="es-ES_tradnl"/>
        </w:rPr>
        <w:t>un muy feliz cumpleaños</w:t>
      </w:r>
      <w:r w:rsidR="00D70387" w:rsidRPr="00CF3BC7">
        <w:rPr>
          <w:noProof/>
          <w:color w:val="auto"/>
          <w:lang w:val="es-ES_tradnl"/>
        </w:rPr>
        <w:t>a todos los que cumplen años este mes</w:t>
      </w:r>
      <w:r w:rsidRPr="00CF3BC7">
        <w:rPr>
          <w:noProof/>
          <w:color w:val="auto"/>
          <w:lang w:val="es-ES_tradnl"/>
        </w:rPr>
        <w:t>.</w:t>
      </w:r>
    </w:p>
    <w:p w:rsidR="000A152E" w:rsidRPr="00CF3BC7" w:rsidRDefault="000A152E" w:rsidP="000A152E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lastRenderedPageBreak/>
        <w:t>Con mucho agradecimiento y aprecio,</w:t>
      </w:r>
    </w:p>
    <w:p w:rsidR="000A152E" w:rsidRPr="00CF3BC7" w:rsidRDefault="000A152E" w:rsidP="000A152E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El equipo del Estudio Internacional de Estudiantes Universitarios Judíos</w:t>
      </w:r>
    </w:p>
    <w:p w:rsidR="00CF46D3" w:rsidRPr="00CF3BC7" w:rsidRDefault="00CF46D3" w:rsidP="00CF46D3">
      <w:pPr>
        <w:pStyle w:val="2"/>
        <w:rPr>
          <w:noProof/>
          <w:color w:val="auto"/>
          <w:lang w:val="es-ES_tradnl"/>
        </w:rPr>
      </w:pPr>
    </w:p>
    <w:p w:rsidR="00CF46D3" w:rsidRPr="00CF3BC7" w:rsidRDefault="00CF46D3" w:rsidP="00CF46D3">
      <w:pPr>
        <w:pStyle w:val="2"/>
        <w:rPr>
          <w:noProof/>
          <w:color w:val="auto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Happy Hannukah Wishes</w:t>
      </w:r>
    </w:p>
    <w:p w:rsidR="000A152E" w:rsidRPr="00CF3BC7" w:rsidRDefault="00A30B95" w:rsidP="00D70387">
      <w:pPr>
        <w:pStyle w:val="RCBody"/>
        <w:rPr>
          <w:rFonts w:asciiTheme="minorHAnsi" w:hAnsiTheme="minorHAnsi"/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highlight w:val="cyan"/>
          <w:lang w:val="es-ES_tradnl"/>
        </w:rPr>
        <w:t>Subject Line:</w:t>
      </w:r>
      <w:r w:rsidR="00D70387" w:rsidRPr="00CF3BC7">
        <w:rPr>
          <w:noProof/>
          <w:color w:val="auto"/>
          <w:lang w:val="es-ES_tradnl"/>
        </w:rPr>
        <w:t>El Estudio Internacional de Estudiantes Universitarios Judíos te desea feliz Januca</w:t>
      </w:r>
    </w:p>
    <w:p w:rsidR="000A152E" w:rsidRPr="00CF3BC7" w:rsidRDefault="00BD7E84" w:rsidP="00BD7E84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E</w:t>
      </w:r>
      <w:r w:rsidR="000A152E" w:rsidRPr="00CF3BC7">
        <w:rPr>
          <w:noProof/>
          <w:color w:val="auto"/>
          <w:lang w:val="es-ES_tradnl"/>
        </w:rPr>
        <w:t>l Estudio Internacional de Estudiantes Universitarios Judíos</w:t>
      </w:r>
      <w:r w:rsidRPr="00CF3BC7">
        <w:rPr>
          <w:noProof/>
          <w:color w:val="auto"/>
          <w:lang w:val="es-ES_tradnl"/>
        </w:rPr>
        <w:t xml:space="preserve"> te desea feliz Januca</w:t>
      </w:r>
      <w:r w:rsidR="000A152E" w:rsidRPr="00CF3BC7">
        <w:rPr>
          <w:noProof/>
          <w:color w:val="auto"/>
          <w:lang w:val="es-ES_tradnl"/>
        </w:rPr>
        <w:t>. Gracias por seguir contribuyendo a nuestra investigación.</w:t>
      </w:r>
    </w:p>
    <w:p w:rsidR="000A152E" w:rsidRPr="00CF3BC7" w:rsidRDefault="000A152E" w:rsidP="00370620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En los próximos meses esperamos poder ofrecer</w:t>
      </w:r>
      <w:r w:rsidR="00BD7E84" w:rsidRPr="00CF3BC7">
        <w:rPr>
          <w:noProof/>
          <w:color w:val="auto"/>
          <w:lang w:val="es-ES_tradnl"/>
        </w:rPr>
        <w:t>t</w:t>
      </w:r>
      <w:r w:rsidRPr="00CF3BC7">
        <w:rPr>
          <w:noProof/>
          <w:color w:val="auto"/>
          <w:lang w:val="es-ES_tradnl"/>
        </w:rPr>
        <w:t>e oportunidades adicionales para contribuir a nuestro estudio, que explora la vida judía de los jóvenes e</w:t>
      </w:r>
      <w:r w:rsidR="00BD7E84" w:rsidRPr="00CF3BC7">
        <w:rPr>
          <w:noProof/>
          <w:color w:val="auto"/>
          <w:lang w:val="es-ES_tradnl"/>
        </w:rPr>
        <w:t>n</w:t>
      </w:r>
      <w:r w:rsidRPr="00CF3BC7">
        <w:rPr>
          <w:noProof/>
          <w:color w:val="auto"/>
          <w:lang w:val="es-ES_tradnl"/>
        </w:rPr>
        <w:t xml:space="preserve"> el mundo</w:t>
      </w:r>
      <w:r w:rsidR="00BD7E84" w:rsidRPr="00CF3BC7">
        <w:rPr>
          <w:noProof/>
          <w:color w:val="auto"/>
          <w:lang w:val="es-ES_tradnl"/>
        </w:rPr>
        <w:t xml:space="preserve"> entero</w:t>
      </w:r>
      <w:r w:rsidRPr="00CF3BC7">
        <w:rPr>
          <w:noProof/>
          <w:color w:val="auto"/>
          <w:lang w:val="es-ES_tradnl"/>
        </w:rPr>
        <w:t xml:space="preserve">. </w:t>
      </w:r>
      <w:r w:rsidR="00BD7E84" w:rsidRPr="00CF3BC7">
        <w:rPr>
          <w:noProof/>
          <w:color w:val="auto"/>
          <w:lang w:val="es-ES_tradnl"/>
        </w:rPr>
        <w:t xml:space="preserve">Por tu </w:t>
      </w:r>
      <w:r w:rsidRPr="00CF3BC7">
        <w:rPr>
          <w:noProof/>
          <w:color w:val="auto"/>
          <w:lang w:val="es-ES_tradnl"/>
        </w:rPr>
        <w:t xml:space="preserve">participación en todas nuestras oportunidades de investigación (encuestas, entrevistas, grupos focales, etc.) </w:t>
      </w:r>
      <w:r w:rsidR="00BD7E84" w:rsidRPr="00CF3BC7">
        <w:rPr>
          <w:noProof/>
          <w:color w:val="auto"/>
          <w:lang w:val="es-ES_tradnl"/>
        </w:rPr>
        <w:t xml:space="preserve">recibirás </w:t>
      </w:r>
      <w:r w:rsidRPr="00CF3BC7">
        <w:rPr>
          <w:noProof/>
          <w:color w:val="auto"/>
          <w:lang w:val="es-ES_tradnl"/>
        </w:rPr>
        <w:t xml:space="preserve">un pago modesto o la oportunidad de ganar un premio </w:t>
      </w:r>
      <w:r w:rsidR="00BD7E84" w:rsidRPr="00CF3BC7">
        <w:rPr>
          <w:noProof/>
          <w:color w:val="auto"/>
          <w:lang w:val="es-ES_tradnl"/>
        </w:rPr>
        <w:t>por sorteo</w:t>
      </w:r>
      <w:r w:rsidRPr="00CF3BC7">
        <w:rPr>
          <w:noProof/>
          <w:color w:val="auto"/>
          <w:lang w:val="es-ES_tradnl"/>
        </w:rPr>
        <w:t>. Si tiene preguntas, comuní</w:t>
      </w:r>
      <w:r w:rsidR="00BD7E84" w:rsidRPr="00CF3BC7">
        <w:rPr>
          <w:noProof/>
          <w:color w:val="auto"/>
          <w:lang w:val="es-ES_tradnl"/>
        </w:rPr>
        <w:t>cat</w:t>
      </w:r>
      <w:r w:rsidRPr="00CF3BC7">
        <w:rPr>
          <w:noProof/>
          <w:color w:val="auto"/>
          <w:lang w:val="es-ES_tradnl"/>
        </w:rPr>
        <w:t xml:space="preserve">e con </w:t>
      </w:r>
      <w:hyperlink r:id="rId13" w:history="1">
        <w:r w:rsidR="00BD7E84" w:rsidRPr="00CF3BC7">
          <w:rPr>
            <w:rStyle w:val="Hyperlink"/>
            <w:noProof/>
            <w:color w:val="auto"/>
            <w:lang w:val="es-ES_tradnl"/>
          </w:rPr>
          <w:t>tbecker@rosovconsulting.com</w:t>
        </w:r>
      </w:hyperlink>
      <w:r w:rsidR="00370620">
        <w:rPr>
          <w:noProof/>
          <w:color w:val="auto"/>
          <w:lang w:val="es-ES_tradnl"/>
        </w:rPr>
        <w:t>.</w:t>
      </w:r>
    </w:p>
    <w:p w:rsidR="000A152E" w:rsidRPr="00CF3BC7" w:rsidRDefault="000A152E" w:rsidP="00BD7E84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¿Conoce</w:t>
      </w:r>
      <w:r w:rsidR="00BD7E84" w:rsidRPr="00CF3BC7">
        <w:rPr>
          <w:noProof/>
          <w:color w:val="auto"/>
          <w:lang w:val="es-ES_tradnl"/>
        </w:rPr>
        <w:t>s</w:t>
      </w:r>
      <w:r w:rsidRPr="00CF3BC7">
        <w:rPr>
          <w:noProof/>
          <w:color w:val="auto"/>
          <w:lang w:val="es-ES_tradnl"/>
        </w:rPr>
        <w:t xml:space="preserve"> a alguien que pueda contribuir a este estudio?</w:t>
      </w:r>
      <w:commentRangeStart w:id="3"/>
      <w:r w:rsidRPr="00CF3BC7">
        <w:rPr>
          <w:noProof/>
          <w:color w:val="auto"/>
          <w:lang w:val="es-ES_tradnl"/>
        </w:rPr>
        <w:t xml:space="preserve"> Compart</w:t>
      </w:r>
      <w:r w:rsidR="00BD7E84" w:rsidRPr="00CF3BC7">
        <w:rPr>
          <w:noProof/>
          <w:color w:val="auto"/>
          <w:lang w:val="es-ES_tradnl"/>
        </w:rPr>
        <w:t>e</w:t>
      </w:r>
      <w:r w:rsidRPr="00CF3BC7">
        <w:rPr>
          <w:noProof/>
          <w:color w:val="auto"/>
          <w:lang w:val="es-ES_tradnl"/>
        </w:rPr>
        <w:t xml:space="preserve"> el siguiente enlace con ellos:</w:t>
      </w:r>
      <w:commentRangeEnd w:id="3"/>
      <w:r w:rsidR="00222CD9">
        <w:rPr>
          <w:rStyle w:val="af"/>
          <w:rFonts w:eastAsia="Times New Roman" w:cs="Times New Roman"/>
        </w:rPr>
        <w:commentReference w:id="3"/>
      </w:r>
    </w:p>
    <w:p w:rsidR="000A152E" w:rsidRPr="00CF3BC7" w:rsidRDefault="00BD7E84" w:rsidP="00BD7E84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¡Muchas gracias!</w:t>
      </w:r>
    </w:p>
    <w:p w:rsidR="000A152E" w:rsidRPr="00CF3BC7" w:rsidRDefault="000A152E" w:rsidP="00BD7E84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El equipo del Estudio Internacional de Estudiantes Universitarios Judíos</w:t>
      </w:r>
    </w:p>
    <w:p w:rsidR="00A30B95" w:rsidRPr="00CF3BC7" w:rsidRDefault="00A30B95" w:rsidP="000A152E">
      <w:pPr>
        <w:pStyle w:val="RCBody"/>
        <w:rPr>
          <w:noProof/>
          <w:color w:val="auto"/>
          <w:lang w:val="es-ES_tradnl"/>
        </w:rPr>
      </w:pPr>
    </w:p>
    <w:p w:rsidR="005B635A" w:rsidRPr="00CF3BC7" w:rsidRDefault="005B635A" w:rsidP="005B635A">
      <w:pPr>
        <w:pStyle w:val="2"/>
        <w:rPr>
          <w:noProof/>
          <w:color w:val="auto"/>
          <w:highlight w:val="cyan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Happy Passover Wishes</w:t>
      </w:r>
    </w:p>
    <w:p w:rsidR="00A30B95" w:rsidRPr="00CF3BC7" w:rsidRDefault="00A30B95" w:rsidP="00D70387">
      <w:pPr>
        <w:pStyle w:val="RCBody"/>
        <w:rPr>
          <w:noProof/>
          <w:color w:val="auto"/>
          <w:lang w:val="es-ES_tradnl"/>
        </w:rPr>
      </w:pPr>
      <w:r w:rsidRPr="00CF3BC7">
        <w:rPr>
          <w:rFonts w:asciiTheme="minorHAnsi" w:hAnsiTheme="minorHAnsi"/>
          <w:noProof/>
          <w:color w:val="auto"/>
          <w:highlight w:val="cyan"/>
          <w:lang w:val="es-ES_tradnl"/>
        </w:rPr>
        <w:t>Subject Line:</w:t>
      </w:r>
      <w:r w:rsidR="00D70387" w:rsidRPr="00CF3BC7">
        <w:rPr>
          <w:noProof/>
          <w:color w:val="auto"/>
          <w:lang w:val="es-ES_tradnl"/>
        </w:rPr>
        <w:t>El Estudio Internacional de Estudiantes Universitarios Judíos te desea feliz Pesaj</w:t>
      </w:r>
      <w:r w:rsidR="00370620">
        <w:rPr>
          <w:noProof/>
          <w:color w:val="auto"/>
          <w:lang w:val="es-ES_tradnl"/>
        </w:rPr>
        <w:t>.</w:t>
      </w:r>
    </w:p>
    <w:p w:rsidR="000A152E" w:rsidRPr="00CF3BC7" w:rsidRDefault="000A152E" w:rsidP="00D70387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A</w:t>
      </w:r>
      <w:r w:rsidR="00D70387" w:rsidRPr="00CF3BC7">
        <w:rPr>
          <w:noProof/>
          <w:color w:val="auto"/>
          <w:lang w:val="es-ES_tradnl"/>
        </w:rPr>
        <w:t xml:space="preserve">hora que </w:t>
      </w:r>
      <w:r w:rsidRPr="00CF3BC7">
        <w:rPr>
          <w:noProof/>
          <w:color w:val="auto"/>
          <w:lang w:val="es-ES_tradnl"/>
        </w:rPr>
        <w:t xml:space="preserve">se acerca </w:t>
      </w:r>
      <w:r w:rsidR="00D70387" w:rsidRPr="00CF3BC7">
        <w:rPr>
          <w:noProof/>
          <w:color w:val="auto"/>
          <w:lang w:val="es-ES_tradnl"/>
        </w:rPr>
        <w:t>Pesaj</w:t>
      </w:r>
      <w:r w:rsidRPr="00CF3BC7">
        <w:rPr>
          <w:noProof/>
          <w:color w:val="auto"/>
          <w:lang w:val="es-ES_tradnl"/>
        </w:rPr>
        <w:t>, el Estudio Internacional de Estudiantes Universitarios Judíos qu</w:t>
      </w:r>
      <w:r w:rsidR="00D70387" w:rsidRPr="00CF3BC7">
        <w:rPr>
          <w:noProof/>
          <w:color w:val="auto"/>
          <w:lang w:val="es-ES_tradnl"/>
        </w:rPr>
        <w:t>i</w:t>
      </w:r>
      <w:r w:rsidRPr="00CF3BC7">
        <w:rPr>
          <w:noProof/>
          <w:color w:val="auto"/>
          <w:lang w:val="es-ES_tradnl"/>
        </w:rPr>
        <w:t>er</w:t>
      </w:r>
      <w:r w:rsidR="00D70387" w:rsidRPr="00CF3BC7">
        <w:rPr>
          <w:noProof/>
          <w:color w:val="auto"/>
          <w:lang w:val="es-ES_tradnl"/>
        </w:rPr>
        <w:t>e</w:t>
      </w:r>
      <w:r w:rsidRPr="00CF3BC7">
        <w:rPr>
          <w:noProof/>
          <w:color w:val="auto"/>
          <w:lang w:val="es-ES_tradnl"/>
        </w:rPr>
        <w:t xml:space="preserve"> desear</w:t>
      </w:r>
      <w:r w:rsidR="00D70387" w:rsidRPr="00CF3BC7">
        <w:rPr>
          <w:noProof/>
          <w:color w:val="auto"/>
          <w:lang w:val="es-ES_tradnl"/>
        </w:rPr>
        <w:t>t</w:t>
      </w:r>
      <w:r w:rsidRPr="00CF3BC7">
        <w:rPr>
          <w:noProof/>
          <w:color w:val="auto"/>
          <w:lang w:val="es-ES_tradnl"/>
        </w:rPr>
        <w:t xml:space="preserve">e </w:t>
      </w:r>
      <w:r w:rsidR="00D70387" w:rsidRPr="00CF3BC7">
        <w:rPr>
          <w:noProof/>
          <w:color w:val="auto"/>
          <w:lang w:val="es-ES_tradnl"/>
        </w:rPr>
        <w:t xml:space="preserve">feliz </w:t>
      </w:r>
      <w:r w:rsidRPr="00CF3BC7">
        <w:rPr>
          <w:noProof/>
          <w:color w:val="auto"/>
          <w:lang w:val="es-ES_tradnl"/>
        </w:rPr>
        <w:t>P</w:t>
      </w:r>
      <w:r w:rsidR="00D70387" w:rsidRPr="00CF3BC7">
        <w:rPr>
          <w:noProof/>
          <w:color w:val="auto"/>
          <w:lang w:val="es-ES_tradnl"/>
        </w:rPr>
        <w:t>esaj</w:t>
      </w:r>
      <w:r w:rsidRPr="00CF3BC7">
        <w:rPr>
          <w:noProof/>
          <w:color w:val="auto"/>
          <w:lang w:val="es-ES_tradnl"/>
        </w:rPr>
        <w:t>. Gracias por seguir participando en nuestra investigación. ¡Lo apreciamos!</w:t>
      </w:r>
    </w:p>
    <w:p w:rsidR="000A152E" w:rsidRPr="00CF3BC7" w:rsidRDefault="000A152E" w:rsidP="000A152E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El equipo del Estudio Internacional de Estudiantes Universitarios Judíos</w:t>
      </w:r>
    </w:p>
    <w:p w:rsidR="003F0ADB" w:rsidRPr="00CF3BC7" w:rsidRDefault="003F0ADB" w:rsidP="003F0ADB">
      <w:pPr>
        <w:pStyle w:val="2"/>
        <w:rPr>
          <w:noProof/>
          <w:color w:val="auto"/>
          <w:highlight w:val="cyan"/>
          <w:lang w:val="es-ES_tradnl"/>
        </w:rPr>
      </w:pPr>
      <w:r w:rsidRPr="00CF3BC7">
        <w:rPr>
          <w:noProof/>
          <w:color w:val="auto"/>
          <w:highlight w:val="cyan"/>
          <w:lang w:val="es-ES_tradnl"/>
        </w:rPr>
        <w:t>New Year Wishes</w:t>
      </w:r>
    </w:p>
    <w:p w:rsidR="00A30B95" w:rsidRPr="00500ABD" w:rsidRDefault="00A30B95" w:rsidP="00D70387">
      <w:pPr>
        <w:pStyle w:val="RCBody"/>
        <w:rPr>
          <w:rFonts w:asciiTheme="minorHAnsi" w:hAnsiTheme="minorHAnsi"/>
          <w:noProof/>
          <w:color w:val="auto"/>
        </w:rPr>
      </w:pPr>
      <w:r w:rsidRPr="00CF3BC7">
        <w:rPr>
          <w:rFonts w:asciiTheme="minorHAnsi" w:hAnsiTheme="minorHAnsi"/>
          <w:noProof/>
          <w:color w:val="auto"/>
          <w:highlight w:val="cyan"/>
          <w:lang w:val="es-ES_tradnl"/>
        </w:rPr>
        <w:t>Subject Line:</w:t>
      </w:r>
      <w:r w:rsidR="00D70387" w:rsidRPr="00CF3BC7">
        <w:rPr>
          <w:noProof/>
          <w:color w:val="auto"/>
          <w:lang w:val="es-ES_tradnl"/>
        </w:rPr>
        <w:t>El Estudio Internacional de Estudiantes Universitarios Judíos te desea</w:t>
      </w:r>
      <w:r w:rsidRPr="00CF3BC7">
        <w:rPr>
          <w:rFonts w:asciiTheme="minorHAnsi" w:hAnsiTheme="minorHAnsi"/>
          <w:noProof/>
          <w:color w:val="auto"/>
          <w:lang w:val="es-ES_tradnl"/>
        </w:rPr>
        <w:t>Shana Tova</w:t>
      </w:r>
      <w:r w:rsidR="00370620">
        <w:rPr>
          <w:rFonts w:asciiTheme="minorHAnsi" w:hAnsiTheme="minorHAnsi"/>
          <w:noProof/>
          <w:color w:val="auto"/>
          <w:lang w:val="es-ES_tradnl"/>
        </w:rPr>
        <w:t>.</w:t>
      </w:r>
    </w:p>
    <w:p w:rsidR="003F0ADB" w:rsidRPr="00CF3BC7" w:rsidRDefault="00D70387" w:rsidP="00D70387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El Estudio Internacional de Estudiantes Universitarios Judíos te desea</w:t>
      </w:r>
      <w:r w:rsidRPr="00CF3BC7">
        <w:rPr>
          <w:rFonts w:asciiTheme="minorHAnsi" w:hAnsiTheme="minorHAnsi"/>
          <w:noProof/>
          <w:color w:val="auto"/>
          <w:lang w:val="es-ES_tradnl"/>
        </w:rPr>
        <w:t xml:space="preserve"> Shana Tova</w:t>
      </w:r>
      <w:r w:rsidRPr="00CF3BC7">
        <w:rPr>
          <w:noProof/>
          <w:color w:val="auto"/>
          <w:lang w:val="es-ES_tradnl"/>
        </w:rPr>
        <w:t xml:space="preserve">.Gracias por tus aportes </w:t>
      </w:r>
      <w:r w:rsidR="003F0ADB" w:rsidRPr="00CF3BC7">
        <w:rPr>
          <w:noProof/>
          <w:color w:val="auto"/>
          <w:lang w:val="es-ES_tradnl"/>
        </w:rPr>
        <w:t>continu</w:t>
      </w:r>
      <w:r w:rsidRPr="00CF3BC7">
        <w:rPr>
          <w:noProof/>
          <w:color w:val="auto"/>
          <w:lang w:val="es-ES_tradnl"/>
        </w:rPr>
        <w:t>os a nuestra investigación</w:t>
      </w:r>
      <w:r w:rsidR="003F0ADB" w:rsidRPr="00CF3BC7">
        <w:rPr>
          <w:noProof/>
          <w:color w:val="auto"/>
          <w:lang w:val="es-ES_tradnl"/>
        </w:rPr>
        <w:t>.</w:t>
      </w:r>
    </w:p>
    <w:p w:rsidR="00A30B95" w:rsidRPr="00CF3BC7" w:rsidRDefault="00D70387" w:rsidP="009374F0">
      <w:pPr>
        <w:pStyle w:val="RCBody"/>
        <w:rPr>
          <w:noProof/>
          <w:color w:val="auto"/>
          <w:lang w:val="es-ES_tradnl"/>
        </w:rPr>
      </w:pPr>
      <w:r w:rsidRPr="00CF3BC7">
        <w:rPr>
          <w:noProof/>
          <w:color w:val="auto"/>
          <w:lang w:val="es-ES_tradnl"/>
        </w:rPr>
        <w:t>El equipo del Estudio Internacional de Estudiantes Universitarios Judíos</w:t>
      </w:r>
    </w:p>
    <w:sectPr w:rsidR="00A30B95" w:rsidRPr="00CF3BC7" w:rsidSect="000B3222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1-21T14:41:00Z" w:initials="Author">
    <w:p w:rsidR="00320D13" w:rsidRDefault="00320D13">
      <w:pPr>
        <w:pStyle w:val="af0"/>
      </w:pPr>
      <w:r>
        <w:rPr>
          <w:rStyle w:val="af"/>
        </w:rPr>
        <w:annotationRef/>
      </w:r>
      <w:r>
        <w:t>Is this the link?</w:t>
      </w:r>
    </w:p>
  </w:comment>
  <w:comment w:id="1" w:author="Author" w:date="2021-11-21T14:42:00Z" w:initials="Author">
    <w:p w:rsidR="00222CD9" w:rsidRDefault="00222CD9">
      <w:pPr>
        <w:pStyle w:val="af0"/>
      </w:pPr>
      <w:r>
        <w:rPr>
          <w:rStyle w:val="af"/>
        </w:rPr>
        <w:annotationRef/>
      </w:r>
      <w:r>
        <w:t>Is this the link?</w:t>
      </w:r>
    </w:p>
  </w:comment>
  <w:comment w:id="3" w:author="Author" w:date="2021-11-21T14:43:00Z" w:initials="Author">
    <w:p w:rsidR="00222CD9" w:rsidRDefault="00222CD9">
      <w:pPr>
        <w:pStyle w:val="af0"/>
      </w:pPr>
      <w:r>
        <w:rPr>
          <w:rStyle w:val="af"/>
        </w:rPr>
        <w:annotationRef/>
      </w:r>
      <w:r>
        <w:t>There is no link.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A1" w:rsidRDefault="00E04EA1" w:rsidP="00CE2B18">
      <w:r>
        <w:separator/>
      </w:r>
    </w:p>
    <w:p w:rsidR="00E04EA1" w:rsidRDefault="00E04EA1"/>
  </w:endnote>
  <w:endnote w:type="continuationSeparator" w:id="1">
    <w:p w:rsidR="00E04EA1" w:rsidRDefault="00E04EA1" w:rsidP="00CE2B18">
      <w:r>
        <w:continuationSeparator/>
      </w:r>
    </w:p>
    <w:p w:rsidR="00E04EA1" w:rsidRDefault="00E04E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4A" w:rsidRPr="00587566" w:rsidRDefault="00E96189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eastAsia="zh-CN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81F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75781F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222CD9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5</w:t>
    </w:r>
    <w:r w:rsidR="0075781F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75" w:rsidRPr="00533535" w:rsidRDefault="009B2379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eastAsia="zh-CN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A1" w:rsidRDefault="00E04EA1" w:rsidP="00CE2B18">
      <w:r>
        <w:separator/>
      </w:r>
    </w:p>
  </w:footnote>
  <w:footnote w:type="continuationSeparator" w:id="1">
    <w:p w:rsidR="00E04EA1" w:rsidRDefault="00E04EA1" w:rsidP="00CE2B18">
      <w:r>
        <w:continuationSeparator/>
      </w:r>
    </w:p>
    <w:p w:rsidR="00E04EA1" w:rsidRDefault="00E04E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18" w:rsidRDefault="00CE2B18" w:rsidP="00CE2B18">
    <w:pPr>
      <w:pStyle w:val="a3"/>
      <w:ind w:left="-1440"/>
    </w:pPr>
  </w:p>
  <w:p w:rsidR="00596675" w:rsidRDefault="00596675"/>
  <w:p w:rsidR="00596675" w:rsidRDefault="00596675"/>
  <w:p w:rsidR="00596675" w:rsidRDefault="00596675"/>
  <w:p w:rsidR="0041684A" w:rsidRDefault="004168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18" w:rsidRDefault="00CE2B18" w:rsidP="00CE2B18">
    <w:pPr>
      <w:pStyle w:val="a3"/>
      <w:ind w:left="-1440"/>
    </w:pPr>
  </w:p>
  <w:p w:rsidR="00596675" w:rsidRPr="000E3BEE" w:rsidRDefault="00596675">
    <w:pPr>
      <w:rPr>
        <w:rFonts w:ascii="Gotham Light" w:hAnsi="Gotham Light"/>
      </w:rPr>
    </w:pPr>
  </w:p>
  <w:p w:rsidR="000632F1" w:rsidRPr="009A7C80" w:rsidRDefault="009B2379" w:rsidP="009A7C80">
    <w:pPr>
      <w:pStyle w:val="ClientName"/>
    </w:pPr>
    <w:r>
      <w:rPr>
        <w:lang w:eastAsia="zh-CN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F1B">
      <w:t>Ministry of Diaspora Affairs</w:t>
    </w:r>
  </w:p>
  <w:p w:rsidR="0051579D" w:rsidRPr="009A7C80" w:rsidRDefault="006E2F1B" w:rsidP="009A7C80">
    <w:pPr>
      <w:pStyle w:val="ProjectName"/>
    </w:pPr>
    <w:r>
      <w:t>Mosaic United Campus Pillar</w:t>
    </w:r>
  </w:p>
  <w:p w:rsidR="008704BE" w:rsidRPr="000632F1" w:rsidRDefault="009738E2" w:rsidP="009A7C80">
    <w:pPr>
      <w:pStyle w:val="ProjectName"/>
    </w:pPr>
    <w:r>
      <w:t>October</w:t>
    </w:r>
    <w:r w:rsidR="006E2F1B">
      <w:t xml:space="preserve"> 2021</w:t>
    </w:r>
  </w:p>
  <w:p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eastAsia="zh-CN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A40448"/>
    <w:multiLevelType w:val="hybridMultilevel"/>
    <w:tmpl w:val="DED42CCA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AC660B5"/>
    <w:multiLevelType w:val="hybridMultilevel"/>
    <w:tmpl w:val="9A14A222"/>
    <w:lvl w:ilvl="0" w:tplc="3A62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41116768"/>
    <w:multiLevelType w:val="hybridMultilevel"/>
    <w:tmpl w:val="EF98233A"/>
    <w:lvl w:ilvl="0" w:tplc="E182B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1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541FC"/>
    <w:multiLevelType w:val="hybridMultilevel"/>
    <w:tmpl w:val="9502D496"/>
    <w:lvl w:ilvl="0" w:tplc="D74E72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82B11CD"/>
    <w:multiLevelType w:val="hybridMultilevel"/>
    <w:tmpl w:val="CEB44B7C"/>
    <w:lvl w:ilvl="0" w:tplc="42368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3496F"/>
    <w:multiLevelType w:val="hybridMultilevel"/>
    <w:tmpl w:val="094C2C8E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D5A12"/>
    <w:multiLevelType w:val="multilevel"/>
    <w:tmpl w:val="5E40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>
    <w:nsid w:val="761C7461"/>
    <w:multiLevelType w:val="hybridMultilevel"/>
    <w:tmpl w:val="F3E40488"/>
    <w:lvl w:ilvl="0" w:tplc="8104EF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2A36AE"/>
    <w:multiLevelType w:val="hybridMultilevel"/>
    <w:tmpl w:val="03567C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28F6E0">
      <w:start w:val="1"/>
      <w:numFmt w:val="lowerLetter"/>
      <w:lvlText w:val="%2)"/>
      <w:lvlJc w:val="left"/>
      <w:pPr>
        <w:ind w:left="1440" w:hanging="360"/>
      </w:pPr>
      <w:rPr>
        <w:rFonts w:ascii="Crimson" w:eastAsiaTheme="minorEastAsia" w:hAnsi="Crimson" w:cstheme="minorBidi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7"/>
  </w:num>
  <w:num w:numId="8">
    <w:abstractNumId w:val="2"/>
  </w:num>
  <w:num w:numId="9">
    <w:abstractNumId w:val="20"/>
  </w:num>
  <w:num w:numId="10">
    <w:abstractNumId w:val="19"/>
  </w:num>
  <w:num w:numId="11">
    <w:abstractNumId w:val="16"/>
  </w:num>
  <w:num w:numId="12">
    <w:abstractNumId w:val="22"/>
  </w:num>
  <w:num w:numId="13">
    <w:abstractNumId w:val="12"/>
  </w:num>
  <w:num w:numId="14">
    <w:abstractNumId w:val="8"/>
  </w:num>
  <w:num w:numId="15">
    <w:abstractNumId w:val="4"/>
  </w:num>
  <w:num w:numId="16">
    <w:abstractNumId w:val="13"/>
  </w:num>
  <w:num w:numId="17">
    <w:abstractNumId w:val="26"/>
  </w:num>
  <w:num w:numId="18">
    <w:abstractNumId w:val="14"/>
  </w:num>
  <w:num w:numId="19">
    <w:abstractNumId w:val="29"/>
  </w:num>
  <w:num w:numId="20">
    <w:abstractNumId w:val="25"/>
  </w:num>
  <w:num w:numId="21">
    <w:abstractNumId w:val="3"/>
  </w:num>
  <w:num w:numId="22">
    <w:abstractNumId w:val="21"/>
  </w:num>
  <w:num w:numId="23">
    <w:abstractNumId w:val="15"/>
  </w:num>
  <w:num w:numId="24">
    <w:abstractNumId w:val="30"/>
  </w:num>
  <w:num w:numId="25">
    <w:abstractNumId w:val="6"/>
  </w:num>
  <w:num w:numId="26">
    <w:abstractNumId w:val="24"/>
  </w:num>
  <w:num w:numId="27">
    <w:abstractNumId w:val="31"/>
  </w:num>
  <w:num w:numId="28">
    <w:abstractNumId w:val="1"/>
  </w:num>
  <w:num w:numId="29">
    <w:abstractNumId w:val="23"/>
  </w:num>
  <w:num w:numId="30">
    <w:abstractNumId w:val="28"/>
  </w:num>
  <w:num w:numId="31">
    <w:abstractNumId w:val="27"/>
  </w:num>
  <w:num w:numId="32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08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2F1B"/>
    <w:rsid w:val="00007C77"/>
    <w:rsid w:val="00030D15"/>
    <w:rsid w:val="000311CF"/>
    <w:rsid w:val="00032A4B"/>
    <w:rsid w:val="00034756"/>
    <w:rsid w:val="000420FA"/>
    <w:rsid w:val="00046659"/>
    <w:rsid w:val="00052739"/>
    <w:rsid w:val="00052937"/>
    <w:rsid w:val="00053150"/>
    <w:rsid w:val="000555CB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152E"/>
    <w:rsid w:val="000A277D"/>
    <w:rsid w:val="000A66BC"/>
    <w:rsid w:val="000B0C35"/>
    <w:rsid w:val="000B3222"/>
    <w:rsid w:val="000C17D5"/>
    <w:rsid w:val="000C3290"/>
    <w:rsid w:val="000C78A7"/>
    <w:rsid w:val="000E3BEE"/>
    <w:rsid w:val="000F55B4"/>
    <w:rsid w:val="00102A90"/>
    <w:rsid w:val="00111DAC"/>
    <w:rsid w:val="00114722"/>
    <w:rsid w:val="00131C70"/>
    <w:rsid w:val="001321F6"/>
    <w:rsid w:val="0013346F"/>
    <w:rsid w:val="001341E9"/>
    <w:rsid w:val="0014616D"/>
    <w:rsid w:val="00156D7A"/>
    <w:rsid w:val="0016770C"/>
    <w:rsid w:val="001757CC"/>
    <w:rsid w:val="00177FF8"/>
    <w:rsid w:val="00183215"/>
    <w:rsid w:val="0018329F"/>
    <w:rsid w:val="0018476B"/>
    <w:rsid w:val="001913F7"/>
    <w:rsid w:val="0019298C"/>
    <w:rsid w:val="00196AF5"/>
    <w:rsid w:val="001A35E8"/>
    <w:rsid w:val="001A45A2"/>
    <w:rsid w:val="001B01A6"/>
    <w:rsid w:val="001C1B3A"/>
    <w:rsid w:val="001C387F"/>
    <w:rsid w:val="001C5833"/>
    <w:rsid w:val="001C702F"/>
    <w:rsid w:val="001D0039"/>
    <w:rsid w:val="001D2005"/>
    <w:rsid w:val="001E25BE"/>
    <w:rsid w:val="001E74BF"/>
    <w:rsid w:val="001F4123"/>
    <w:rsid w:val="001F524C"/>
    <w:rsid w:val="001F7A46"/>
    <w:rsid w:val="00210ABC"/>
    <w:rsid w:val="00211CEB"/>
    <w:rsid w:val="00220A4D"/>
    <w:rsid w:val="00222CD9"/>
    <w:rsid w:val="00223ACA"/>
    <w:rsid w:val="00224977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77AC0"/>
    <w:rsid w:val="002A206C"/>
    <w:rsid w:val="002B0089"/>
    <w:rsid w:val="002B0CC0"/>
    <w:rsid w:val="002C48F4"/>
    <w:rsid w:val="002E39C5"/>
    <w:rsid w:val="002E4781"/>
    <w:rsid w:val="002F1852"/>
    <w:rsid w:val="003171F2"/>
    <w:rsid w:val="00320D13"/>
    <w:rsid w:val="00321219"/>
    <w:rsid w:val="00323949"/>
    <w:rsid w:val="00330130"/>
    <w:rsid w:val="0033237D"/>
    <w:rsid w:val="00332E18"/>
    <w:rsid w:val="0034753F"/>
    <w:rsid w:val="003523F6"/>
    <w:rsid w:val="00360300"/>
    <w:rsid w:val="00365A27"/>
    <w:rsid w:val="00367653"/>
    <w:rsid w:val="00370620"/>
    <w:rsid w:val="00374D6A"/>
    <w:rsid w:val="00382800"/>
    <w:rsid w:val="00383D0F"/>
    <w:rsid w:val="003852C0"/>
    <w:rsid w:val="0039320A"/>
    <w:rsid w:val="00394122"/>
    <w:rsid w:val="003A0549"/>
    <w:rsid w:val="003A760E"/>
    <w:rsid w:val="003B36C2"/>
    <w:rsid w:val="003C486A"/>
    <w:rsid w:val="003C4B34"/>
    <w:rsid w:val="003D353D"/>
    <w:rsid w:val="003D4960"/>
    <w:rsid w:val="003F0ADB"/>
    <w:rsid w:val="003F225B"/>
    <w:rsid w:val="003F237D"/>
    <w:rsid w:val="003F629A"/>
    <w:rsid w:val="003F76B6"/>
    <w:rsid w:val="003F79B3"/>
    <w:rsid w:val="004067A4"/>
    <w:rsid w:val="00411D04"/>
    <w:rsid w:val="00414057"/>
    <w:rsid w:val="00415361"/>
    <w:rsid w:val="0041684A"/>
    <w:rsid w:val="00433AA7"/>
    <w:rsid w:val="00440099"/>
    <w:rsid w:val="0045426A"/>
    <w:rsid w:val="00460C45"/>
    <w:rsid w:val="00467A62"/>
    <w:rsid w:val="00471462"/>
    <w:rsid w:val="00473723"/>
    <w:rsid w:val="00477198"/>
    <w:rsid w:val="00482EDE"/>
    <w:rsid w:val="004834C2"/>
    <w:rsid w:val="004920F6"/>
    <w:rsid w:val="004A5BAD"/>
    <w:rsid w:val="004A7FB5"/>
    <w:rsid w:val="004B05C8"/>
    <w:rsid w:val="004B7B55"/>
    <w:rsid w:val="004C38FA"/>
    <w:rsid w:val="004D060C"/>
    <w:rsid w:val="004E3307"/>
    <w:rsid w:val="004E531D"/>
    <w:rsid w:val="004E6D21"/>
    <w:rsid w:val="004F11B7"/>
    <w:rsid w:val="00500ABD"/>
    <w:rsid w:val="00507547"/>
    <w:rsid w:val="0051579D"/>
    <w:rsid w:val="005314B7"/>
    <w:rsid w:val="0053189F"/>
    <w:rsid w:val="00533535"/>
    <w:rsid w:val="00534DBA"/>
    <w:rsid w:val="00534F68"/>
    <w:rsid w:val="00537DC9"/>
    <w:rsid w:val="00543C07"/>
    <w:rsid w:val="00547923"/>
    <w:rsid w:val="005540A7"/>
    <w:rsid w:val="00555AFA"/>
    <w:rsid w:val="00584A62"/>
    <w:rsid w:val="00585732"/>
    <w:rsid w:val="00587566"/>
    <w:rsid w:val="00596675"/>
    <w:rsid w:val="005A41F0"/>
    <w:rsid w:val="005B092E"/>
    <w:rsid w:val="005B635A"/>
    <w:rsid w:val="005C10E4"/>
    <w:rsid w:val="005C7257"/>
    <w:rsid w:val="005C7395"/>
    <w:rsid w:val="005E4243"/>
    <w:rsid w:val="005E4EF7"/>
    <w:rsid w:val="005E6337"/>
    <w:rsid w:val="006023E5"/>
    <w:rsid w:val="00613D6E"/>
    <w:rsid w:val="0062083E"/>
    <w:rsid w:val="006253E3"/>
    <w:rsid w:val="00627C29"/>
    <w:rsid w:val="00630D30"/>
    <w:rsid w:val="006345B5"/>
    <w:rsid w:val="00636D7C"/>
    <w:rsid w:val="00642F3A"/>
    <w:rsid w:val="006477FF"/>
    <w:rsid w:val="00651CD0"/>
    <w:rsid w:val="006538CE"/>
    <w:rsid w:val="0066286B"/>
    <w:rsid w:val="006664E7"/>
    <w:rsid w:val="00667FEA"/>
    <w:rsid w:val="00671E5B"/>
    <w:rsid w:val="00681139"/>
    <w:rsid w:val="006845B0"/>
    <w:rsid w:val="00684D59"/>
    <w:rsid w:val="006A3E8B"/>
    <w:rsid w:val="006C78EA"/>
    <w:rsid w:val="006C7D66"/>
    <w:rsid w:val="006E2F1B"/>
    <w:rsid w:val="006E5457"/>
    <w:rsid w:val="006E65D3"/>
    <w:rsid w:val="006F09B0"/>
    <w:rsid w:val="006F2FB3"/>
    <w:rsid w:val="0070048E"/>
    <w:rsid w:val="0070115C"/>
    <w:rsid w:val="007026E5"/>
    <w:rsid w:val="007026FB"/>
    <w:rsid w:val="00705F24"/>
    <w:rsid w:val="007069B1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81F"/>
    <w:rsid w:val="00757A08"/>
    <w:rsid w:val="00761221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0C29"/>
    <w:rsid w:val="0088384E"/>
    <w:rsid w:val="008866F3"/>
    <w:rsid w:val="00886A85"/>
    <w:rsid w:val="00897151"/>
    <w:rsid w:val="00897C45"/>
    <w:rsid w:val="008A175F"/>
    <w:rsid w:val="008A2CD6"/>
    <w:rsid w:val="008C1C84"/>
    <w:rsid w:val="008D4D4F"/>
    <w:rsid w:val="008D5715"/>
    <w:rsid w:val="008F23C3"/>
    <w:rsid w:val="00900F38"/>
    <w:rsid w:val="009102BE"/>
    <w:rsid w:val="00927E47"/>
    <w:rsid w:val="00932216"/>
    <w:rsid w:val="009328B8"/>
    <w:rsid w:val="00936980"/>
    <w:rsid w:val="00936B19"/>
    <w:rsid w:val="009374F0"/>
    <w:rsid w:val="00940ED2"/>
    <w:rsid w:val="009448EB"/>
    <w:rsid w:val="009454F7"/>
    <w:rsid w:val="00946C2B"/>
    <w:rsid w:val="00947FD4"/>
    <w:rsid w:val="00964AB1"/>
    <w:rsid w:val="0096655E"/>
    <w:rsid w:val="009708FA"/>
    <w:rsid w:val="00971B12"/>
    <w:rsid w:val="009738E2"/>
    <w:rsid w:val="009827E5"/>
    <w:rsid w:val="00985927"/>
    <w:rsid w:val="009A06F8"/>
    <w:rsid w:val="009A1130"/>
    <w:rsid w:val="009A7C80"/>
    <w:rsid w:val="009B2379"/>
    <w:rsid w:val="009B7B31"/>
    <w:rsid w:val="009D0913"/>
    <w:rsid w:val="009D4831"/>
    <w:rsid w:val="009D7693"/>
    <w:rsid w:val="009D7966"/>
    <w:rsid w:val="009E06A1"/>
    <w:rsid w:val="009E4B6F"/>
    <w:rsid w:val="009E5B23"/>
    <w:rsid w:val="00A005DC"/>
    <w:rsid w:val="00A0105D"/>
    <w:rsid w:val="00A04DFB"/>
    <w:rsid w:val="00A0554F"/>
    <w:rsid w:val="00A060EC"/>
    <w:rsid w:val="00A16695"/>
    <w:rsid w:val="00A30B95"/>
    <w:rsid w:val="00A37D6F"/>
    <w:rsid w:val="00A41659"/>
    <w:rsid w:val="00A438D9"/>
    <w:rsid w:val="00A51359"/>
    <w:rsid w:val="00A54974"/>
    <w:rsid w:val="00A5517A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AF5BAD"/>
    <w:rsid w:val="00B001D6"/>
    <w:rsid w:val="00B026C3"/>
    <w:rsid w:val="00B029DC"/>
    <w:rsid w:val="00B033AC"/>
    <w:rsid w:val="00B0723E"/>
    <w:rsid w:val="00B13335"/>
    <w:rsid w:val="00B143B2"/>
    <w:rsid w:val="00B22D9A"/>
    <w:rsid w:val="00B266B3"/>
    <w:rsid w:val="00B334E5"/>
    <w:rsid w:val="00B33545"/>
    <w:rsid w:val="00B33A9C"/>
    <w:rsid w:val="00B33F89"/>
    <w:rsid w:val="00B404BA"/>
    <w:rsid w:val="00B4441F"/>
    <w:rsid w:val="00B729FA"/>
    <w:rsid w:val="00B779F7"/>
    <w:rsid w:val="00B82A1F"/>
    <w:rsid w:val="00B871BF"/>
    <w:rsid w:val="00B957DB"/>
    <w:rsid w:val="00BA44DF"/>
    <w:rsid w:val="00BA5079"/>
    <w:rsid w:val="00BB0DC2"/>
    <w:rsid w:val="00BB1670"/>
    <w:rsid w:val="00BC27C7"/>
    <w:rsid w:val="00BD7E84"/>
    <w:rsid w:val="00BE0B26"/>
    <w:rsid w:val="00BE1608"/>
    <w:rsid w:val="00BE7434"/>
    <w:rsid w:val="00BF06F1"/>
    <w:rsid w:val="00C11798"/>
    <w:rsid w:val="00C11F61"/>
    <w:rsid w:val="00C13F65"/>
    <w:rsid w:val="00C23CA6"/>
    <w:rsid w:val="00C344C9"/>
    <w:rsid w:val="00C420E8"/>
    <w:rsid w:val="00C43C46"/>
    <w:rsid w:val="00C630B8"/>
    <w:rsid w:val="00C67037"/>
    <w:rsid w:val="00C7143C"/>
    <w:rsid w:val="00C7568F"/>
    <w:rsid w:val="00C771E7"/>
    <w:rsid w:val="00C853D0"/>
    <w:rsid w:val="00C85DAC"/>
    <w:rsid w:val="00CA31A3"/>
    <w:rsid w:val="00CB1A73"/>
    <w:rsid w:val="00CB2C66"/>
    <w:rsid w:val="00CB4AA3"/>
    <w:rsid w:val="00CB6313"/>
    <w:rsid w:val="00CC30EF"/>
    <w:rsid w:val="00CC31CD"/>
    <w:rsid w:val="00CE2B18"/>
    <w:rsid w:val="00CE2C49"/>
    <w:rsid w:val="00CF3BC7"/>
    <w:rsid w:val="00CF46D3"/>
    <w:rsid w:val="00D05849"/>
    <w:rsid w:val="00D10D4F"/>
    <w:rsid w:val="00D14581"/>
    <w:rsid w:val="00D16863"/>
    <w:rsid w:val="00D24DBA"/>
    <w:rsid w:val="00D63E39"/>
    <w:rsid w:val="00D6598D"/>
    <w:rsid w:val="00D70387"/>
    <w:rsid w:val="00D70F8A"/>
    <w:rsid w:val="00D737C5"/>
    <w:rsid w:val="00D750B3"/>
    <w:rsid w:val="00D77FFB"/>
    <w:rsid w:val="00D908DE"/>
    <w:rsid w:val="00D91A22"/>
    <w:rsid w:val="00D93DC9"/>
    <w:rsid w:val="00D964AA"/>
    <w:rsid w:val="00DA4318"/>
    <w:rsid w:val="00DB340D"/>
    <w:rsid w:val="00DB5855"/>
    <w:rsid w:val="00DB7841"/>
    <w:rsid w:val="00DC049D"/>
    <w:rsid w:val="00DC0AF2"/>
    <w:rsid w:val="00DC134C"/>
    <w:rsid w:val="00DC2836"/>
    <w:rsid w:val="00DC5C91"/>
    <w:rsid w:val="00DC7269"/>
    <w:rsid w:val="00DD0F83"/>
    <w:rsid w:val="00DE19CE"/>
    <w:rsid w:val="00DE485B"/>
    <w:rsid w:val="00DF00DA"/>
    <w:rsid w:val="00DF54D5"/>
    <w:rsid w:val="00E01300"/>
    <w:rsid w:val="00E04EA1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954B7"/>
    <w:rsid w:val="00E96189"/>
    <w:rsid w:val="00EA0C17"/>
    <w:rsid w:val="00EA1EB9"/>
    <w:rsid w:val="00EA3DA7"/>
    <w:rsid w:val="00EB0087"/>
    <w:rsid w:val="00EB2968"/>
    <w:rsid w:val="00EC279B"/>
    <w:rsid w:val="00EE2635"/>
    <w:rsid w:val="00EE60DF"/>
    <w:rsid w:val="00F12C84"/>
    <w:rsid w:val="00F175D3"/>
    <w:rsid w:val="00F23659"/>
    <w:rsid w:val="00F23991"/>
    <w:rsid w:val="00F24A27"/>
    <w:rsid w:val="00F26867"/>
    <w:rsid w:val="00F316BD"/>
    <w:rsid w:val="00F3199E"/>
    <w:rsid w:val="00F4245B"/>
    <w:rsid w:val="00F42542"/>
    <w:rsid w:val="00F50038"/>
    <w:rsid w:val="00F50C06"/>
    <w:rsid w:val="00F659FF"/>
    <w:rsid w:val="00F673E9"/>
    <w:rsid w:val="00F73E0E"/>
    <w:rsid w:val="00F76720"/>
    <w:rsid w:val="00F8185A"/>
    <w:rsid w:val="00F830DD"/>
    <w:rsid w:val="00F86F05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E6AED"/>
    <w:rsid w:val="00FF67BD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c">
    <w:name w:val="footnote text"/>
    <w:basedOn w:val="a"/>
    <w:link w:val="ad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c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d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750B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750B3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rsid w:val="00D750B3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4E7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6664E7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customStyle="1" w:styleId="m-8932951726861898479msolistparagraph">
    <w:name w:val="m_-8932951726861898479msolistparagraph"/>
    <w:basedOn w:val="a"/>
    <w:rsid w:val="006845B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tbecker@rosovconsultin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becker@rosovconsulting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saicunited.org/camp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osaicunited.org/camp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becker@rosovconsulting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illa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C70C4F-B369-4474-A6E7-D17552FC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689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Tehilla Becker</dc:creator>
  <cp:lastModifiedBy>Author</cp:lastModifiedBy>
  <cp:revision>16</cp:revision>
  <cp:lastPrinted>2018-11-06T23:22:00Z</cp:lastPrinted>
  <dcterms:created xsi:type="dcterms:W3CDTF">2021-11-20T11:02:00Z</dcterms:created>
  <dcterms:modified xsi:type="dcterms:W3CDTF">2021-11-21T12:43:00Z</dcterms:modified>
</cp:coreProperties>
</file>