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D437D" w14:textId="7EE8DE58" w:rsidR="00065EEC" w:rsidRPr="009A7C80" w:rsidRDefault="00065EEC" w:rsidP="00835424">
      <w:pPr>
        <w:pStyle w:val="RCBody"/>
        <w:spacing w:after="0"/>
      </w:pPr>
    </w:p>
    <w:p w14:paraId="3D2282C7" w14:textId="461BC583" w:rsidR="00CA0F7F" w:rsidRDefault="008C21E6" w:rsidP="00CA0F7F">
      <w:pPr>
        <w:pStyle w:val="DocumentTitle"/>
        <w:spacing w:after="0"/>
        <w:rPr>
          <w:sz w:val="32"/>
          <w:szCs w:val="32"/>
        </w:rPr>
      </w:pPr>
      <w:r>
        <w:rPr>
          <w:sz w:val="32"/>
        </w:rPr>
        <w:t xml:space="preserve"> Літній табір для українських біженців</w:t>
      </w:r>
    </w:p>
    <w:p w14:paraId="2982FF82" w14:textId="569DA58F" w:rsidR="004E531D" w:rsidRPr="000D3915" w:rsidRDefault="00CA0F7F" w:rsidP="009A7C80">
      <w:pPr>
        <w:pStyle w:val="DocumentTitle"/>
        <w:rPr>
          <w:sz w:val="32"/>
          <w:szCs w:val="32"/>
        </w:rPr>
      </w:pPr>
      <w:r>
        <w:rPr>
          <w:b/>
          <w:sz w:val="1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A4C7B1" wp14:editId="65C4EAB8">
                <wp:simplePos x="0" y="0"/>
                <wp:positionH relativeFrom="margin">
                  <wp:align>center</wp:align>
                </wp:positionH>
                <wp:positionV relativeFrom="paragraph">
                  <wp:posOffset>380365</wp:posOffset>
                </wp:positionV>
                <wp:extent cx="6010275" cy="17049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704975"/>
                        </a:xfrm>
                        <a:prstGeom prst="rect">
                          <a:avLst/>
                        </a:prstGeom>
                        <a:solidFill>
                          <a:srgbClr val="EDF9F8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89FBE" w14:textId="461910F0" w:rsidR="00984335" w:rsidRPr="003A47C7" w:rsidRDefault="00984335" w:rsidP="00984335">
                            <w:pPr>
                              <w:pStyle w:val="RCBody"/>
                              <w:spacing w:before="120" w:after="120"/>
                              <w:ind w:left="180"/>
                              <w:rPr>
                                <w:rFonts w:asciiTheme="majorHAnsi" w:hAnsiTheme="majorHAnsi"/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auto"/>
                              </w:rPr>
                              <w:t>Просимо взяти до уваги подані нижче відомості:</w:t>
                            </w:r>
                          </w:p>
                          <w:p w14:paraId="479520A7" w14:textId="31CE8F62" w:rsidR="00984335" w:rsidRPr="003A47C7" w:rsidRDefault="00984335" w:rsidP="00954C5D">
                            <w:pPr>
                              <w:pStyle w:val="RCBody"/>
                              <w:numPr>
                                <w:ilvl w:val="0"/>
                                <w:numId w:val="11"/>
                              </w:numPr>
                              <w:spacing w:before="120" w:after="120"/>
                              <w:ind w:right="239"/>
                              <w:rPr>
                                <w:rFonts w:asciiTheme="majorHAnsi" w:hAnsiTheme="majorHAnsi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auto"/>
                                <w:sz w:val="20"/>
                              </w:rPr>
                              <w:t>Назви кожного розділу, а також інші заголовки не будуть видимі для респондентів і використовуються лише для організаційних та аналітичних цілей.</w:t>
                            </w:r>
                          </w:p>
                          <w:p w14:paraId="5C5F7120" w14:textId="459C7014" w:rsidR="00984335" w:rsidRPr="003A47C7" w:rsidRDefault="00984335" w:rsidP="00954C5D">
                            <w:pPr>
                              <w:pStyle w:val="RCBody"/>
                              <w:numPr>
                                <w:ilvl w:val="0"/>
                                <w:numId w:val="11"/>
                              </w:numPr>
                              <w:spacing w:before="120" w:after="120"/>
                              <w:ind w:right="239"/>
                              <w:rPr>
                                <w:rFonts w:asciiTheme="majorHAnsi" w:hAnsiTheme="majorHAnsi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auto"/>
                                <w:sz w:val="20"/>
                              </w:rPr>
                              <w:t>Уся інформація, яка виділена сірим кольором у квадратних дужках, слугує для текстового заповнення, який буде вставлено з платформи опитування.</w:t>
                            </w:r>
                          </w:p>
                          <w:p w14:paraId="3F1289F3" w14:textId="762FA076" w:rsidR="00984335" w:rsidRPr="003A47C7" w:rsidRDefault="00984335" w:rsidP="00954C5D">
                            <w:pPr>
                              <w:pStyle w:val="RCBody"/>
                              <w:numPr>
                                <w:ilvl w:val="0"/>
                                <w:numId w:val="11"/>
                              </w:numPr>
                              <w:spacing w:before="120" w:after="120"/>
                              <w:ind w:right="239"/>
                              <w:rPr>
                                <w:rFonts w:asciiTheme="majorHAnsi" w:hAnsiTheme="majorHAnsi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auto"/>
                                <w:sz w:val="20"/>
                              </w:rPr>
                              <w:t>Уся інформація, яка виділена фіолетовим кольором в дужках, призначена для програміста онлайн-опитування та не буде видимою для респондентів.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4C7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9.95pt;width:473.25pt;height:134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" fillcolor="#edf9f8" strokecolor="#5c068c [3204]" strokeweight="1.5pt">
                <v:textbox>
                  <w:txbxContent>
                    <w:p w14:paraId="6D789FBE" w14:textId="461910F0" w:rsidR="00984335" w:rsidRPr="003A47C7" w:rsidRDefault="00984335" w:rsidP="00984335">
                      <w:pPr>
                        <w:pStyle w:val="RCBody"/>
                        <w:spacing w:before="120" w:after="120"/>
                        <w:ind w:left="180"/>
                        <w:rPr>
                          <w:b/>
                          <w:bCs/>
                          <w:color w:val="auto"/>
                          <w:rFonts w:asciiTheme="majorHAnsi" w:hAnsiTheme="majorHAnsi"/>
                        </w:rPr>
                      </w:pPr>
                      <w:r>
                        <w:rPr>
                          <w:b/>
                          <w:color w:val="auto"/>
                          <w:rFonts w:asciiTheme="majorHAnsi" w:hAnsiTheme="majorHAnsi"/>
                        </w:rPr>
                        <w:t xml:space="preserve">Просимо взяти до уваги подані нижче відомості:</w:t>
                      </w:r>
                    </w:p>
                    <w:p w14:paraId="479520A7" w14:textId="31CE8F62" w:rsidR="00984335" w:rsidRPr="003A47C7" w:rsidRDefault="00984335" w:rsidP="00954C5D">
                      <w:pPr>
                        <w:pStyle w:val="RCBody"/>
                        <w:numPr>
                          <w:ilvl w:val="0"/>
                          <w:numId w:val="11"/>
                        </w:numPr>
                        <w:spacing w:before="120" w:after="120"/>
                        <w:ind w:right="239"/>
                        <w:rPr>
                          <w:color w:val="auto"/>
                          <w:sz w:val="20"/>
                          <w:szCs w:val="20"/>
                          <w:rFonts w:asciiTheme="majorHAnsi" w:hAnsiTheme="majorHAnsi"/>
                        </w:rPr>
                      </w:pPr>
                      <w:r>
                        <w:rPr>
                          <w:color w:val="auto"/>
                          <w:sz w:val="20"/>
                          <w:rFonts w:asciiTheme="majorHAnsi" w:hAnsiTheme="majorHAnsi"/>
                        </w:rPr>
                        <w:t xml:space="preserve">Назви кожного розділу, а також інші заголовки не будуть видимі для респондентів і використовуються лише для організаційних та аналітичних цілей.</w:t>
                      </w:r>
                    </w:p>
                    <w:p w14:paraId="5C5F7120" w14:textId="459C7014" w:rsidR="00984335" w:rsidRPr="003A47C7" w:rsidRDefault="00984335" w:rsidP="00954C5D">
                      <w:pPr>
                        <w:pStyle w:val="RCBody"/>
                        <w:numPr>
                          <w:ilvl w:val="0"/>
                          <w:numId w:val="11"/>
                        </w:numPr>
                        <w:spacing w:before="120" w:after="120"/>
                        <w:ind w:right="239"/>
                        <w:rPr>
                          <w:color w:val="auto"/>
                          <w:sz w:val="20"/>
                          <w:szCs w:val="20"/>
                          <w:rFonts w:asciiTheme="majorHAnsi" w:hAnsiTheme="majorHAnsi"/>
                        </w:rPr>
                      </w:pPr>
                      <w:r>
                        <w:rPr>
                          <w:color w:val="auto"/>
                          <w:sz w:val="20"/>
                          <w:rFonts w:asciiTheme="majorHAnsi" w:hAnsiTheme="majorHAnsi"/>
                        </w:rPr>
                        <w:t xml:space="preserve">Уся інформація, яка виділена сірим кольором у квадратних дужках, слугує для текстового заповнення, який буде вставлено з платформи опитування.</w:t>
                      </w:r>
                    </w:p>
                    <w:p w14:paraId="3F1289F3" w14:textId="762FA076" w:rsidR="00984335" w:rsidRPr="003A47C7" w:rsidRDefault="00984335" w:rsidP="00954C5D">
                      <w:pPr>
                        <w:pStyle w:val="RCBody"/>
                        <w:numPr>
                          <w:ilvl w:val="0"/>
                          <w:numId w:val="11"/>
                        </w:numPr>
                        <w:spacing w:before="120" w:after="120"/>
                        <w:ind w:right="239"/>
                        <w:rPr>
                          <w:color w:val="auto"/>
                          <w:sz w:val="20"/>
                          <w:szCs w:val="20"/>
                          <w:rFonts w:asciiTheme="majorHAnsi" w:hAnsiTheme="majorHAnsi"/>
                        </w:rPr>
                      </w:pPr>
                      <w:r>
                        <w:rPr>
                          <w:color w:val="auto"/>
                          <w:sz w:val="20"/>
                          <w:rFonts w:asciiTheme="majorHAnsi" w:hAnsiTheme="majorHAnsi"/>
                        </w:rPr>
                        <w:t xml:space="preserve">Уся інформація, яка виділена фіолетовим кольором в дужках, призначена для програміста онлайн-опитування та не буде видимою для респондентів.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32"/>
        </w:rPr>
        <w:t xml:space="preserve"> Інструмент проведення опитувань та обміну електронними повідомленнями </w:t>
      </w:r>
      <w:r>
        <w:rPr>
          <w:b/>
          <w:sz w:val="32"/>
        </w:rPr>
        <w:t>[ОСТАТОЧНИЙ ВАРІАНТ]</w:t>
      </w:r>
    </w:p>
    <w:p w14:paraId="73A1CFA4" w14:textId="071361B5" w:rsidR="00B23550" w:rsidRDefault="00B23550" w:rsidP="008C21E6">
      <w:pPr>
        <w:pStyle w:val="RCBody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</w:p>
    <w:p w14:paraId="2190E3B0" w14:textId="524F5953" w:rsidR="00587566" w:rsidRPr="003545C9" w:rsidRDefault="00671D8B" w:rsidP="008C21E6">
      <w:pPr>
        <w:pStyle w:val="RCBody"/>
        <w:rPr>
          <w:rFonts w:asciiTheme="majorHAnsi" w:hAnsiTheme="majorHAnsi"/>
          <w:b/>
          <w:bCs/>
          <w:color w:val="00A499" w:themeColor="accent2"/>
          <w:sz w:val="24"/>
          <w:szCs w:val="24"/>
          <w:shd w:val="clear" w:color="auto" w:fill="D9D9D9" w:themeFill="background1" w:themeFillShade="D9"/>
        </w:rPr>
      </w:pPr>
      <w:r>
        <w:rPr>
          <w:rFonts w:asciiTheme="majorHAnsi" w:hAnsiTheme="majorHAnsi"/>
          <w:b/>
          <w:color w:val="00A499" w:themeColor="accent2"/>
          <w:sz w:val="24"/>
        </w:rPr>
        <w:t>ЗАПРОПОНОВАНЕ ЕЛЕКТРОННЕ ПОВІДОМЛЕННЯ</w:t>
      </w:r>
    </w:p>
    <w:p w14:paraId="138170B7" w14:textId="1683B125" w:rsidR="009F221F" w:rsidRPr="00F94F73" w:rsidRDefault="00732CD4" w:rsidP="009F221F">
      <w:p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sz w:val="20"/>
        </w:rPr>
        <w:t>Вітаємо,</w:t>
      </w:r>
    </w:p>
    <w:p w14:paraId="67CDE396" w14:textId="77777777" w:rsidR="009F221F" w:rsidRPr="00F94F73" w:rsidRDefault="009F221F" w:rsidP="009F221F">
      <w:pPr>
        <w:rPr>
          <w:rFonts w:asciiTheme="majorHAnsi" w:hAnsiTheme="majorHAnsi"/>
          <w:bCs/>
          <w:sz w:val="20"/>
          <w:szCs w:val="20"/>
        </w:rPr>
      </w:pPr>
    </w:p>
    <w:p w14:paraId="6EA3E8CD" w14:textId="7F0B60E3" w:rsidR="00101E6E" w:rsidRPr="00F94F73" w:rsidRDefault="00101E6E" w:rsidP="00101E6E">
      <w:p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sz w:val="20"/>
        </w:rPr>
        <w:t xml:space="preserve">Цього літа кілька літніх таборів по всій території Європи взяли участь у важливій ініціативі у рамках війни між Росією та Україною, яка наразі триває. Метою цієї ініціативи було надання дітям та родинам з України приємний досвід взаємодії з єврейською культурою. </w:t>
      </w:r>
    </w:p>
    <w:p w14:paraId="15D01498" w14:textId="77777777" w:rsidR="009F221F" w:rsidRPr="00F94F73" w:rsidRDefault="009F221F" w:rsidP="009F221F">
      <w:pPr>
        <w:rPr>
          <w:rFonts w:asciiTheme="majorHAnsi" w:hAnsiTheme="majorHAnsi"/>
          <w:bCs/>
          <w:sz w:val="20"/>
          <w:szCs w:val="20"/>
        </w:rPr>
      </w:pPr>
    </w:p>
    <w:p w14:paraId="6AB2C882" w14:textId="17637A18" w:rsidR="009F221F" w:rsidRPr="00F94F73" w:rsidRDefault="009F221F" w:rsidP="009F221F">
      <w:p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sz w:val="20"/>
        </w:rPr>
        <w:t xml:space="preserve">Як учасники чи батьки учасника одного з цих літніх таборів, ми хотіли б дізнатися про ваш досвід і враження, тому просимо вас відповісти на кілька запитань тут: </w:t>
      </w:r>
      <w:r>
        <w:rPr>
          <w:rFonts w:asciiTheme="majorHAnsi" w:hAnsiTheme="majorHAnsi"/>
          <w:sz w:val="20"/>
          <w:highlight w:val="lightGray"/>
        </w:rPr>
        <w:t>[Натисніть сюди, щоб пройти опитування]</w:t>
      </w:r>
      <w:r>
        <w:rPr>
          <w:rFonts w:asciiTheme="majorHAnsi" w:hAnsiTheme="majorHAnsi"/>
          <w:sz w:val="20"/>
        </w:rPr>
        <w:t>. Це опитування займе лише 5-10 хвилин вашого часу. Зверніть увагу, що всі ваші відповіді залишатимуться конфіденційними. Усі, хто пройде це опитування, через кілька тижнів отримають електронну подарункову картку на суму 100 грн.</w:t>
      </w:r>
    </w:p>
    <w:p w14:paraId="67C31364" w14:textId="77777777" w:rsidR="009F221F" w:rsidRPr="00F94F73" w:rsidRDefault="009F221F" w:rsidP="009F221F">
      <w:pPr>
        <w:rPr>
          <w:rFonts w:asciiTheme="majorHAnsi" w:hAnsiTheme="majorHAnsi"/>
          <w:bCs/>
          <w:sz w:val="20"/>
          <w:szCs w:val="20"/>
        </w:rPr>
      </w:pPr>
    </w:p>
    <w:p w14:paraId="6D737C16" w14:textId="77777777" w:rsidR="00671D8B" w:rsidRPr="00F94F73" w:rsidRDefault="00101E6E" w:rsidP="00671D8B">
      <w:p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sz w:val="20"/>
        </w:rPr>
        <w:t xml:space="preserve">Якщо у вас виникли якісь запитання, зверніться до Каріни за адресою </w:t>
      </w:r>
      <w:hyperlink r:id="rId10" w:history="1">
        <w:r>
          <w:rPr>
            <w:rStyle w:val="a9"/>
            <w:rFonts w:asciiTheme="majorHAnsi" w:hAnsiTheme="majorHAnsi"/>
            <w:sz w:val="20"/>
          </w:rPr>
          <w:t>kkordiukova@rosovconsulting.com</w:t>
        </w:r>
      </w:hyperlink>
      <w:r>
        <w:rPr>
          <w:rFonts w:asciiTheme="majorHAnsi" w:hAnsiTheme="majorHAnsi"/>
          <w:sz w:val="20"/>
        </w:rPr>
        <w:t>.</w:t>
      </w:r>
    </w:p>
    <w:p w14:paraId="5188F223" w14:textId="77777777" w:rsidR="00671D8B" w:rsidRPr="00F94F73" w:rsidRDefault="00671D8B" w:rsidP="00671D8B">
      <w:pPr>
        <w:rPr>
          <w:rFonts w:asciiTheme="majorHAnsi" w:hAnsiTheme="majorHAnsi"/>
          <w:bCs/>
          <w:sz w:val="20"/>
          <w:szCs w:val="20"/>
        </w:rPr>
      </w:pPr>
    </w:p>
    <w:p w14:paraId="6B3E6602" w14:textId="03CFAF69" w:rsidR="00DB2556" w:rsidRPr="00F94F73" w:rsidRDefault="009F221F" w:rsidP="00671D8B">
      <w:p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sz w:val="20"/>
        </w:rPr>
        <w:t>Дякуємо!</w:t>
      </w:r>
    </w:p>
    <w:p w14:paraId="3E55F269" w14:textId="77777777" w:rsidR="00DB2556" w:rsidRPr="00F94F73" w:rsidRDefault="00DB2556" w:rsidP="009F221F">
      <w:pPr>
        <w:rPr>
          <w:rFonts w:asciiTheme="majorHAnsi" w:hAnsiTheme="majorHAnsi"/>
          <w:bCs/>
          <w:sz w:val="20"/>
          <w:szCs w:val="20"/>
        </w:rPr>
      </w:pPr>
    </w:p>
    <w:p w14:paraId="6A89D15B" w14:textId="1DAE185E" w:rsidR="009F221F" w:rsidRPr="00F94F73" w:rsidRDefault="00DB2556" w:rsidP="009F221F">
      <w:p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sz w:val="20"/>
          <w:highlight w:val="lightGray"/>
        </w:rPr>
        <w:t>[Програмоване завершення]</w:t>
      </w:r>
    </w:p>
    <w:p w14:paraId="381B7F20" w14:textId="3D2FB2B7" w:rsidR="00DB2556" w:rsidRPr="00C2477C" w:rsidRDefault="00DB2556" w:rsidP="00C2477C">
      <w:pPr>
        <w:pStyle w:val="RCBody"/>
      </w:pPr>
    </w:p>
    <w:p w14:paraId="40A665BE" w14:textId="77777777" w:rsidR="009F221F" w:rsidRDefault="009F221F" w:rsidP="00371795">
      <w:pPr>
        <w:pStyle w:val="RCBody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</w:p>
    <w:p w14:paraId="24E67604" w14:textId="77777777" w:rsidR="00671D8B" w:rsidRDefault="00671D8B" w:rsidP="00371795">
      <w:pPr>
        <w:pStyle w:val="RCBody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</w:p>
    <w:p w14:paraId="1F354773" w14:textId="77777777" w:rsidR="00F94F73" w:rsidRDefault="00F94F73" w:rsidP="00371795">
      <w:pPr>
        <w:pStyle w:val="RCBody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</w:p>
    <w:p w14:paraId="4C8BB5F4" w14:textId="3D5273E7" w:rsidR="00371795" w:rsidRPr="003545C9" w:rsidRDefault="00371795" w:rsidP="00371795">
      <w:pPr>
        <w:pStyle w:val="RCBody"/>
        <w:rPr>
          <w:rFonts w:asciiTheme="majorHAnsi" w:hAnsiTheme="majorHAnsi"/>
          <w:b/>
          <w:bCs/>
          <w:color w:val="00A499" w:themeColor="accent2"/>
          <w:sz w:val="24"/>
          <w:szCs w:val="24"/>
          <w:shd w:val="clear" w:color="auto" w:fill="D9D9D9" w:themeFill="background1" w:themeFillShade="D9"/>
        </w:rPr>
      </w:pPr>
      <w:r>
        <w:rPr>
          <w:rFonts w:asciiTheme="majorHAnsi" w:hAnsiTheme="majorHAnsi"/>
          <w:b/>
          <w:color w:val="00A499" w:themeColor="accent2"/>
          <w:sz w:val="24"/>
        </w:rPr>
        <w:t>ГОЛОВНА СТОРІНКА ОПИТУВАННЯ</w:t>
      </w:r>
    </w:p>
    <w:p w14:paraId="783B111F" w14:textId="476647A9" w:rsidR="00371795" w:rsidRPr="00F94F73" w:rsidRDefault="00371795" w:rsidP="0046532D">
      <w:pPr>
        <w:pStyle w:val="RCBody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 xml:space="preserve">Наперед дякуємо вам за участь у цьому опитуванні! Це опитування проводиться на замовлення Mosaic United і адмініструється стороннім постачальником послуг компанією Rosov Consulting. Заповнення цього опитування займає приблизно 5-10 хвилин. </w:t>
      </w:r>
    </w:p>
    <w:p w14:paraId="162C90D7" w14:textId="77777777" w:rsidR="00C06193" w:rsidRPr="00F94F73" w:rsidRDefault="00371795" w:rsidP="0046532D">
      <w:pPr>
        <w:pStyle w:val="RCBody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 xml:space="preserve">Будь-яка інформація, яку ви надасте в опитуванні, залишатиметься конфіденційною, і жодна надана тут інформація не буде пов’язана з вами особисто. Будь-яке звітування підсумовуватиме загальний набір відповідей і не виокремлюватиме окремі відповіді. </w:t>
      </w:r>
      <w:r>
        <w:t xml:space="preserve">Переглянути нашу політику конфіденційності можна </w:t>
      </w:r>
      <w:hyperlink r:id="rId11" w:history="1">
        <w:r>
          <w:rPr>
            <w:rStyle w:val="a9"/>
            <w:rFonts w:asciiTheme="majorHAnsi" w:hAnsiTheme="majorHAnsi"/>
            <w:color w:val="auto"/>
            <w:sz w:val="20"/>
          </w:rPr>
          <w:t>тут</w:t>
        </w:r>
      </w:hyperlink>
      <w:r>
        <w:rPr>
          <w:rFonts w:asciiTheme="majorHAnsi" w:hAnsiTheme="majorHAnsi"/>
          <w:color w:val="auto"/>
          <w:sz w:val="20"/>
        </w:rPr>
        <w:t xml:space="preserve">. </w:t>
      </w:r>
      <w:r>
        <w:rPr>
          <w:rFonts w:asciiTheme="majorHAnsi" w:hAnsiTheme="majorHAnsi"/>
          <w:b/>
          <w:color w:val="auto"/>
          <w:sz w:val="20"/>
        </w:rPr>
        <w:t>Зверніть увагу, що змінити мову опитування можна у верхньому правому куті.</w:t>
      </w:r>
    </w:p>
    <w:p w14:paraId="2FE81206" w14:textId="6E0147F0" w:rsidR="00417F67" w:rsidRPr="00F94F73" w:rsidRDefault="00417F67" w:rsidP="00671D8B">
      <w:pPr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sz w:val="20"/>
        </w:rPr>
        <w:t xml:space="preserve">Якщо у вас виникли якісь запитання, зверніться до Каріни за адресою </w:t>
      </w:r>
      <w:hyperlink r:id="rId12" w:history="1">
        <w:r>
          <w:rPr>
            <w:rStyle w:val="a9"/>
            <w:rFonts w:asciiTheme="majorHAnsi" w:hAnsiTheme="majorHAnsi"/>
            <w:sz w:val="20"/>
          </w:rPr>
          <w:t>kkordiukova@rosovconsulting.com</w:t>
        </w:r>
      </w:hyperlink>
      <w:r>
        <w:rPr>
          <w:rStyle w:val="a9"/>
          <w:rFonts w:asciiTheme="majorHAnsi" w:hAnsiTheme="majorHAnsi"/>
          <w:sz w:val="20"/>
        </w:rPr>
        <w:t xml:space="preserve">. </w:t>
      </w:r>
      <w:r>
        <w:rPr>
          <w:rFonts w:asciiTheme="majorHAnsi" w:hAnsiTheme="majorHAnsi"/>
          <w:color w:val="auto"/>
          <w:sz w:val="20"/>
        </w:rPr>
        <w:t>Ще раз дякуємо!</w:t>
      </w:r>
    </w:p>
    <w:p w14:paraId="4231A851" w14:textId="77777777" w:rsidR="00671D8B" w:rsidRPr="00671D8B" w:rsidRDefault="00671D8B" w:rsidP="00671D8B">
      <w:pPr>
        <w:pStyle w:val="RCBody"/>
        <w:spacing w:after="0"/>
      </w:pPr>
    </w:p>
    <w:p w14:paraId="34DF405A" w14:textId="37C0DB20" w:rsidR="00417F67" w:rsidRPr="003545C9" w:rsidRDefault="00417F67" w:rsidP="00417F67">
      <w:pPr>
        <w:pStyle w:val="RCBody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  <w:r>
        <w:rPr>
          <w:rFonts w:asciiTheme="majorHAnsi" w:hAnsiTheme="majorHAnsi"/>
          <w:b/>
          <w:color w:val="00A499" w:themeColor="accent2"/>
          <w:sz w:val="24"/>
        </w:rPr>
        <w:t>РОЗДІЛ 1: АУДИТ ТА ДЕМОГРАФІЧНІ ДАНІ</w:t>
      </w:r>
    </w:p>
    <w:p w14:paraId="522141F2" w14:textId="72D300C5" w:rsidR="002157E6" w:rsidRPr="00114C77" w:rsidRDefault="002157E6" w:rsidP="002157E6">
      <w:pPr>
        <w:pStyle w:val="RCBody"/>
        <w:numPr>
          <w:ilvl w:val="0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 xml:space="preserve">Підтвердьте наявність у вас </w:t>
      </w:r>
      <w:r>
        <w:rPr>
          <w:rFonts w:asciiTheme="majorHAnsi" w:hAnsiTheme="majorHAnsi"/>
          <w:b/>
          <w:bCs/>
          <w:color w:val="auto"/>
          <w:sz w:val="20"/>
        </w:rPr>
        <w:t>однієї дитини або декількох</w:t>
      </w:r>
      <w:r>
        <w:rPr>
          <w:rFonts w:asciiTheme="majorHAnsi" w:hAnsiTheme="majorHAnsi"/>
          <w:color w:val="auto"/>
          <w:sz w:val="20"/>
        </w:rPr>
        <w:t xml:space="preserve">, які брали участь у вказаному нижче літньому таборі 2022 року: </w:t>
      </w:r>
      <w:r>
        <w:rPr>
          <w:rFonts w:asciiTheme="majorHAnsi" w:hAnsiTheme="majorHAnsi"/>
          <w:color w:val="auto"/>
          <w:sz w:val="20"/>
          <w:highlight w:val="lightGray"/>
        </w:rPr>
        <w:t>[Вкажіть назву табору]</w:t>
      </w:r>
      <w:r>
        <w:rPr>
          <w:rFonts w:asciiTheme="majorHAnsi" w:hAnsiTheme="majorHAnsi"/>
          <w:color w:val="auto"/>
          <w:sz w:val="20"/>
        </w:rPr>
        <w:t xml:space="preserve"> </w:t>
      </w:r>
      <w:r>
        <w:rPr>
          <w:rFonts w:asciiTheme="majorHAnsi" w:hAnsiTheme="majorHAnsi"/>
          <w:color w:val="auto"/>
          <w:sz w:val="20"/>
          <w:shd w:val="clear" w:color="auto" w:fill="E7DAEE"/>
        </w:rPr>
        <w:t>[Обов’язково]</w:t>
      </w:r>
    </w:p>
    <w:p w14:paraId="3DC7D41E" w14:textId="4E3469EF" w:rsidR="008F6A95" w:rsidRDefault="002157E6" w:rsidP="00AE7536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Так</w:t>
      </w:r>
    </w:p>
    <w:p w14:paraId="4C3AA336" w14:textId="29B192D6" w:rsidR="002157E6" w:rsidRDefault="002157E6" w:rsidP="002157E6">
      <w:pPr>
        <w:pStyle w:val="RCBody"/>
        <w:numPr>
          <w:ilvl w:val="1"/>
          <w:numId w:val="23"/>
        </w:numPr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№</w:t>
      </w:r>
    </w:p>
    <w:p w14:paraId="65C06700" w14:textId="77777777" w:rsidR="00AB1A2F" w:rsidRPr="00114C77" w:rsidRDefault="00AB1A2F" w:rsidP="00AB1A2F">
      <w:pPr>
        <w:pStyle w:val="RCBody"/>
        <w:numPr>
          <w:ilvl w:val="0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 xml:space="preserve">Підтвердьте </w:t>
      </w:r>
      <w:r>
        <w:rPr>
          <w:rFonts w:asciiTheme="majorHAnsi" w:hAnsiTheme="majorHAnsi"/>
          <w:b/>
          <w:bCs/>
          <w:color w:val="auto"/>
          <w:sz w:val="20"/>
        </w:rPr>
        <w:t>свою</w:t>
      </w:r>
      <w:r>
        <w:rPr>
          <w:rFonts w:asciiTheme="majorHAnsi" w:hAnsiTheme="majorHAnsi"/>
          <w:color w:val="auto"/>
          <w:sz w:val="20"/>
        </w:rPr>
        <w:t xml:space="preserve"> участь у вказаному нижче літньому таборі 2022 року: </w:t>
      </w:r>
      <w:r>
        <w:rPr>
          <w:rFonts w:asciiTheme="majorHAnsi" w:hAnsiTheme="majorHAnsi"/>
          <w:color w:val="auto"/>
          <w:sz w:val="20"/>
          <w:highlight w:val="lightGray"/>
        </w:rPr>
        <w:t>[Вкажіть назву табору]</w:t>
      </w:r>
      <w:r>
        <w:rPr>
          <w:rFonts w:asciiTheme="majorHAnsi" w:hAnsiTheme="majorHAnsi"/>
          <w:color w:val="auto"/>
          <w:sz w:val="20"/>
        </w:rPr>
        <w:t xml:space="preserve"> </w:t>
      </w:r>
      <w:r>
        <w:rPr>
          <w:rFonts w:asciiTheme="majorHAnsi" w:hAnsiTheme="majorHAnsi"/>
          <w:color w:val="auto"/>
          <w:sz w:val="20"/>
          <w:shd w:val="clear" w:color="auto" w:fill="E7DAEE"/>
        </w:rPr>
        <w:t>[Обов’язково]</w:t>
      </w:r>
    </w:p>
    <w:p w14:paraId="213C6117" w14:textId="77777777" w:rsidR="00AB1A2F" w:rsidRPr="00114C77" w:rsidRDefault="00AB1A2F" w:rsidP="00AB1A2F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Так</w:t>
      </w:r>
    </w:p>
    <w:p w14:paraId="1C5AE2ED" w14:textId="78E50916" w:rsidR="00AB1A2F" w:rsidRPr="00AB1A2F" w:rsidRDefault="00AB1A2F" w:rsidP="00AB1A2F">
      <w:pPr>
        <w:pStyle w:val="RCBody"/>
        <w:numPr>
          <w:ilvl w:val="1"/>
          <w:numId w:val="23"/>
        </w:numPr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Ні</w:t>
      </w:r>
    </w:p>
    <w:p w14:paraId="2B3168DE" w14:textId="1476DD85" w:rsidR="007D7A43" w:rsidRDefault="00114C77" w:rsidP="007D7A43">
      <w:pPr>
        <w:pStyle w:val="RCBody"/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hd w:val="clear" w:color="auto" w:fill="E7DAEE"/>
        </w:rPr>
        <w:t xml:space="preserve">[Якщо Q1=b та Q2=b, пропустити до </w:t>
      </w:r>
      <w:r>
        <w:rPr>
          <w:rFonts w:asciiTheme="majorHAnsi" w:hAnsiTheme="majorHAnsi"/>
          <w:b/>
          <w:color w:val="auto"/>
          <w:sz w:val="20"/>
          <w:shd w:val="clear" w:color="auto" w:fill="E7DAEE"/>
        </w:rPr>
        <w:t>завершення</w:t>
      </w:r>
      <w:r>
        <w:rPr>
          <w:rFonts w:asciiTheme="majorHAnsi" w:hAnsiTheme="majorHAnsi"/>
          <w:color w:val="auto"/>
          <w:sz w:val="20"/>
          <w:shd w:val="clear" w:color="auto" w:fill="E7DAEE"/>
        </w:rPr>
        <w:t xml:space="preserve"> опитування]</w:t>
      </w:r>
    </w:p>
    <w:p w14:paraId="4CC4F3A7" w14:textId="77777777" w:rsidR="007D7A43" w:rsidRDefault="007D7A43" w:rsidP="00AE7536">
      <w:pPr>
        <w:pStyle w:val="RCBody"/>
        <w:spacing w:after="0"/>
        <w:rPr>
          <w:rFonts w:asciiTheme="majorHAnsi" w:hAnsiTheme="majorHAnsi"/>
          <w:color w:val="auto"/>
          <w:sz w:val="20"/>
          <w:szCs w:val="20"/>
        </w:rPr>
      </w:pPr>
    </w:p>
    <w:p w14:paraId="31C4284C" w14:textId="51488A8A" w:rsidR="00101E6E" w:rsidRPr="00101E6E" w:rsidRDefault="003269A9" w:rsidP="00F7386C">
      <w:pPr>
        <w:pStyle w:val="RCBody"/>
        <w:numPr>
          <w:ilvl w:val="0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 xml:space="preserve">Де ви проживали в </w:t>
      </w:r>
      <w:r>
        <w:rPr>
          <w:rFonts w:asciiTheme="majorHAnsi" w:hAnsiTheme="majorHAnsi"/>
          <w:b/>
          <w:bCs/>
          <w:color w:val="auto"/>
          <w:sz w:val="20"/>
        </w:rPr>
        <w:t>січні 2022 р.</w:t>
      </w:r>
      <w:r>
        <w:rPr>
          <w:rFonts w:asciiTheme="majorHAnsi" w:hAnsiTheme="majorHAnsi"/>
          <w:color w:val="auto"/>
          <w:sz w:val="20"/>
        </w:rPr>
        <w:t xml:space="preserve">? </w:t>
      </w:r>
      <w:r>
        <w:rPr>
          <w:rFonts w:asciiTheme="majorHAnsi" w:hAnsiTheme="majorHAnsi"/>
          <w:color w:val="auto"/>
          <w:sz w:val="20"/>
          <w:shd w:val="clear" w:color="auto" w:fill="E7DAEE"/>
        </w:rPr>
        <w:t>[Обов’язково]</w:t>
      </w:r>
    </w:p>
    <w:p w14:paraId="6911FEB6" w14:textId="42293FA9" w:rsidR="00101E6E" w:rsidRDefault="00A16563" w:rsidP="00101E6E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Австрія</w:t>
      </w:r>
    </w:p>
    <w:p w14:paraId="437BFD34" w14:textId="47015082" w:rsidR="00A16563" w:rsidRDefault="00A16563" w:rsidP="00101E6E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Бельгія</w:t>
      </w:r>
    </w:p>
    <w:p w14:paraId="187A6C90" w14:textId="34CA431D" w:rsidR="00A16563" w:rsidRDefault="00A16563" w:rsidP="00101E6E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Естонія</w:t>
      </w:r>
    </w:p>
    <w:p w14:paraId="54FAF6E1" w14:textId="3BE122C9" w:rsidR="00A16563" w:rsidRDefault="00A16563" w:rsidP="00101E6E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Німеччина</w:t>
      </w:r>
    </w:p>
    <w:p w14:paraId="47004153" w14:textId="5A1FB858" w:rsidR="00A16563" w:rsidRDefault="00A16563" w:rsidP="00101E6E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Велика Британія</w:t>
      </w:r>
    </w:p>
    <w:p w14:paraId="0DEFE3C2" w14:textId="66CF686C" w:rsidR="00A16563" w:rsidRDefault="00A16563" w:rsidP="00101E6E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Угорщина</w:t>
      </w:r>
    </w:p>
    <w:p w14:paraId="3DE5F68A" w14:textId="56071C49" w:rsidR="00A16563" w:rsidRDefault="00A16563" w:rsidP="00101E6E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Італія</w:t>
      </w:r>
    </w:p>
    <w:p w14:paraId="69D510A8" w14:textId="18392F2B" w:rsidR="00A16563" w:rsidRDefault="00A16563" w:rsidP="00101E6E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Латвія</w:t>
      </w:r>
    </w:p>
    <w:p w14:paraId="64D33EB0" w14:textId="60761900" w:rsidR="00A16563" w:rsidRDefault="00A16563" w:rsidP="00101E6E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Литва</w:t>
      </w:r>
    </w:p>
    <w:p w14:paraId="2DAA0A30" w14:textId="666E8BA8" w:rsidR="00A16563" w:rsidRDefault="00A16563" w:rsidP="00101E6E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Молдова</w:t>
      </w:r>
    </w:p>
    <w:p w14:paraId="39F0A5A4" w14:textId="4C716118" w:rsidR="00A16563" w:rsidRDefault="00A16563" w:rsidP="00101E6E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Польща</w:t>
      </w:r>
    </w:p>
    <w:p w14:paraId="34A6B7F3" w14:textId="79C1A19E" w:rsidR="00A16563" w:rsidRDefault="00A16563" w:rsidP="00101E6E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Румунія</w:t>
      </w:r>
    </w:p>
    <w:p w14:paraId="14622AE7" w14:textId="2894B997" w:rsidR="00A16563" w:rsidRDefault="00A16563" w:rsidP="00101E6E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Словаччина</w:t>
      </w:r>
    </w:p>
    <w:p w14:paraId="6CA0AD85" w14:textId="0B7FB672" w:rsidR="00A16563" w:rsidRDefault="00A16563" w:rsidP="00101E6E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Швейцарія</w:t>
      </w:r>
    </w:p>
    <w:p w14:paraId="3D86DD86" w14:textId="50784B2E" w:rsidR="00A16563" w:rsidRDefault="00A16563" w:rsidP="00101E6E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Україна</w:t>
      </w:r>
    </w:p>
    <w:p w14:paraId="31E8F66F" w14:textId="37B63887" w:rsidR="00EB5846" w:rsidRDefault="00EB5846" w:rsidP="00101E6E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Інше (прохання вказати: __________)</w:t>
      </w:r>
    </w:p>
    <w:p w14:paraId="75039DA9" w14:textId="545D4447" w:rsidR="005C7B71" w:rsidRDefault="005C7B71" w:rsidP="009A43D4">
      <w:pPr>
        <w:pStyle w:val="RCBody"/>
        <w:spacing w:after="0"/>
        <w:ind w:left="1080"/>
        <w:rPr>
          <w:rFonts w:asciiTheme="majorHAnsi" w:hAnsiTheme="majorHAnsi"/>
          <w:color w:val="auto"/>
          <w:sz w:val="20"/>
          <w:szCs w:val="20"/>
        </w:rPr>
      </w:pPr>
    </w:p>
    <w:p w14:paraId="19113199" w14:textId="77777777" w:rsidR="001570C2" w:rsidRDefault="001570C2" w:rsidP="009A43D4">
      <w:pPr>
        <w:pStyle w:val="RCBody"/>
        <w:spacing w:after="0"/>
        <w:ind w:left="1080"/>
        <w:rPr>
          <w:rFonts w:asciiTheme="majorHAnsi" w:hAnsiTheme="majorHAnsi"/>
          <w:color w:val="auto"/>
          <w:sz w:val="20"/>
          <w:szCs w:val="20"/>
        </w:rPr>
      </w:pPr>
    </w:p>
    <w:p w14:paraId="1519ABB8" w14:textId="2ACCDA60" w:rsidR="005C7B71" w:rsidRPr="00101E6E" w:rsidRDefault="003269A9" w:rsidP="00C2477C">
      <w:pPr>
        <w:pStyle w:val="RCBody"/>
        <w:numPr>
          <w:ilvl w:val="0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 xml:space="preserve">Де ви </w:t>
      </w:r>
      <w:r>
        <w:rPr>
          <w:rFonts w:asciiTheme="majorHAnsi" w:hAnsiTheme="majorHAnsi"/>
          <w:b/>
          <w:bCs/>
          <w:color w:val="auto"/>
          <w:sz w:val="20"/>
        </w:rPr>
        <w:t>наразі</w:t>
      </w:r>
      <w:r>
        <w:rPr>
          <w:rFonts w:asciiTheme="majorHAnsi" w:hAnsiTheme="majorHAnsi"/>
          <w:color w:val="auto"/>
          <w:sz w:val="20"/>
        </w:rPr>
        <w:t xml:space="preserve"> проживаєте? </w:t>
      </w:r>
      <w:r>
        <w:rPr>
          <w:rFonts w:asciiTheme="majorHAnsi" w:hAnsiTheme="majorHAnsi"/>
          <w:color w:val="auto"/>
          <w:sz w:val="20"/>
          <w:shd w:val="clear" w:color="auto" w:fill="E7DAEE"/>
        </w:rPr>
        <w:t>[Обов’язково]</w:t>
      </w:r>
    </w:p>
    <w:p w14:paraId="4D36B049" w14:textId="77777777" w:rsidR="00A16563" w:rsidRDefault="00A16563" w:rsidP="00A16563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Австрія</w:t>
      </w:r>
    </w:p>
    <w:p w14:paraId="4615C85F" w14:textId="77777777" w:rsidR="00A16563" w:rsidRDefault="00A16563" w:rsidP="00A16563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Бельгія</w:t>
      </w:r>
    </w:p>
    <w:p w14:paraId="4CB4B4E9" w14:textId="77777777" w:rsidR="00A16563" w:rsidRDefault="00A16563" w:rsidP="00A16563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Естонія</w:t>
      </w:r>
    </w:p>
    <w:p w14:paraId="4B8D24A9" w14:textId="77777777" w:rsidR="00A16563" w:rsidRDefault="00A16563" w:rsidP="00A16563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Німеччина</w:t>
      </w:r>
    </w:p>
    <w:p w14:paraId="00C45552" w14:textId="77777777" w:rsidR="00A16563" w:rsidRDefault="00A16563" w:rsidP="00A16563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Велика Британія</w:t>
      </w:r>
    </w:p>
    <w:p w14:paraId="0709C9D0" w14:textId="77777777" w:rsidR="00A16563" w:rsidRDefault="00A16563" w:rsidP="00A16563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Угорщина</w:t>
      </w:r>
    </w:p>
    <w:p w14:paraId="1D8FEBAF" w14:textId="77777777" w:rsidR="00A16563" w:rsidRDefault="00A16563" w:rsidP="00A16563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Італія</w:t>
      </w:r>
    </w:p>
    <w:p w14:paraId="3551639E" w14:textId="77777777" w:rsidR="00A16563" w:rsidRDefault="00A16563" w:rsidP="00A16563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Латвія</w:t>
      </w:r>
    </w:p>
    <w:p w14:paraId="0E6767BA" w14:textId="77777777" w:rsidR="00A16563" w:rsidRDefault="00A16563" w:rsidP="00A16563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Литва</w:t>
      </w:r>
    </w:p>
    <w:p w14:paraId="3002F2B2" w14:textId="77777777" w:rsidR="00A16563" w:rsidRDefault="00A16563" w:rsidP="00A16563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Молдова</w:t>
      </w:r>
    </w:p>
    <w:p w14:paraId="7C25679F" w14:textId="77777777" w:rsidR="00A16563" w:rsidRDefault="00A16563" w:rsidP="00A16563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Польща</w:t>
      </w:r>
    </w:p>
    <w:p w14:paraId="420535DC" w14:textId="77777777" w:rsidR="00A16563" w:rsidRDefault="00A16563" w:rsidP="00A16563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Румунія</w:t>
      </w:r>
    </w:p>
    <w:p w14:paraId="5CF01B27" w14:textId="77777777" w:rsidR="00A16563" w:rsidRDefault="00A16563" w:rsidP="00A16563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Словаччина</w:t>
      </w:r>
    </w:p>
    <w:p w14:paraId="024E8608" w14:textId="77777777" w:rsidR="00A16563" w:rsidRDefault="00A16563" w:rsidP="00A16563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Швейцарія</w:t>
      </w:r>
    </w:p>
    <w:p w14:paraId="197892BC" w14:textId="509380B6" w:rsidR="00A16563" w:rsidRDefault="00A16563" w:rsidP="00A16563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Україна</w:t>
      </w:r>
    </w:p>
    <w:p w14:paraId="45BD977D" w14:textId="16781639" w:rsidR="009D5B0C" w:rsidRDefault="009D5B0C" w:rsidP="00A16563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Інше (прохання вказати: _________)</w:t>
      </w:r>
    </w:p>
    <w:p w14:paraId="7A09A4C5" w14:textId="239C5D05" w:rsidR="009646C1" w:rsidRDefault="009646C1" w:rsidP="009646C1">
      <w:pPr>
        <w:pStyle w:val="RCBody"/>
        <w:spacing w:after="0"/>
        <w:rPr>
          <w:rFonts w:asciiTheme="majorHAnsi" w:hAnsiTheme="majorHAnsi"/>
          <w:color w:val="auto"/>
          <w:sz w:val="20"/>
          <w:szCs w:val="20"/>
        </w:rPr>
      </w:pPr>
    </w:p>
    <w:p w14:paraId="40A95F49" w14:textId="5FBAA9BF" w:rsidR="009646C1" w:rsidRDefault="009646C1" w:rsidP="009646C1">
      <w:pPr>
        <w:pStyle w:val="RCBody"/>
        <w:numPr>
          <w:ilvl w:val="0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 xml:space="preserve">У якому році ви народилися? </w:t>
      </w:r>
      <w:r>
        <w:rPr>
          <w:rFonts w:asciiTheme="majorHAnsi" w:hAnsiTheme="majorHAnsi"/>
          <w:color w:val="auto"/>
          <w:sz w:val="20"/>
          <w:shd w:val="clear" w:color="auto" w:fill="E7DAEE"/>
        </w:rPr>
        <w:t>[Випадаючий перелік з 1960 до 2017]</w:t>
      </w:r>
    </w:p>
    <w:p w14:paraId="7E519949" w14:textId="0C97D172" w:rsidR="009646C1" w:rsidRDefault="009646C1" w:rsidP="009646C1">
      <w:pPr>
        <w:pStyle w:val="RCBody"/>
        <w:spacing w:after="0"/>
        <w:ind w:left="720"/>
        <w:rPr>
          <w:rFonts w:asciiTheme="majorHAnsi" w:hAnsiTheme="majorHAnsi"/>
          <w:color w:val="auto"/>
          <w:sz w:val="20"/>
          <w:szCs w:val="20"/>
        </w:rPr>
      </w:pPr>
    </w:p>
    <w:p w14:paraId="374AAEB3" w14:textId="7C6AC5A1" w:rsidR="009646C1" w:rsidRDefault="009646C1" w:rsidP="009646C1">
      <w:pPr>
        <w:pStyle w:val="RCBody"/>
        <w:numPr>
          <w:ilvl w:val="0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З якою статтю ви себе ідентифікуєте?</w:t>
      </w:r>
    </w:p>
    <w:p w14:paraId="272C9A9D" w14:textId="54382340" w:rsidR="009646C1" w:rsidRDefault="00B93E1F" w:rsidP="009646C1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Жіноча</w:t>
      </w:r>
    </w:p>
    <w:p w14:paraId="08AD222C" w14:textId="39E2497F" w:rsidR="00B93E1F" w:rsidRDefault="00B93E1F" w:rsidP="009646C1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Чоловіча</w:t>
      </w:r>
    </w:p>
    <w:p w14:paraId="392A6BC6" w14:textId="74361886" w:rsidR="00B93E1F" w:rsidRPr="00C2477C" w:rsidRDefault="00B93E1F" w:rsidP="00C2477C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Я віддаю перевагу описувати себе так: _________</w:t>
      </w:r>
    </w:p>
    <w:p w14:paraId="515907CC" w14:textId="278B1300" w:rsidR="00747AA0" w:rsidRDefault="00747AA0" w:rsidP="00C2477C">
      <w:pPr>
        <w:pStyle w:val="RCBody"/>
        <w:spacing w:after="0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</w:p>
    <w:p w14:paraId="37A5183B" w14:textId="13C2D9E0" w:rsidR="009A43D4" w:rsidRDefault="009A43D4" w:rsidP="00266B0D">
      <w:pPr>
        <w:pStyle w:val="RCBody"/>
        <w:rPr>
          <w:rFonts w:asciiTheme="majorHAnsi" w:hAnsiTheme="majorHAnsi"/>
          <w:color w:val="auto"/>
          <w:sz w:val="20"/>
          <w:szCs w:val="20"/>
          <w:shd w:val="clear" w:color="auto" w:fill="E7DAEE"/>
        </w:rPr>
      </w:pPr>
      <w:r>
        <w:rPr>
          <w:rFonts w:asciiTheme="majorHAnsi" w:hAnsiTheme="majorHAnsi"/>
          <w:color w:val="auto"/>
          <w:sz w:val="20"/>
          <w:shd w:val="clear" w:color="auto" w:fill="E7DAEE"/>
        </w:rPr>
        <w:t xml:space="preserve">[Якщо Q1=a та Q2=a, </w:t>
      </w:r>
      <w:r>
        <w:rPr>
          <w:rFonts w:asciiTheme="majorHAnsi" w:hAnsiTheme="majorHAnsi"/>
          <w:b/>
          <w:color w:val="auto"/>
          <w:sz w:val="20"/>
          <w:shd w:val="clear" w:color="auto" w:fill="E7DAEE"/>
        </w:rPr>
        <w:t>потрібно відображати обидві версії</w:t>
      </w:r>
      <w:r>
        <w:rPr>
          <w:rFonts w:asciiTheme="majorHAnsi" w:hAnsiTheme="majorHAnsi"/>
          <w:color w:val="auto"/>
          <w:sz w:val="20"/>
          <w:shd w:val="clear" w:color="auto" w:fill="E7DAEE"/>
        </w:rPr>
        <w:t xml:space="preserve"> (учасника табору та для батьків) опитування; тобто для дорослих у сімейному таборі]</w:t>
      </w:r>
    </w:p>
    <w:p w14:paraId="352D1043" w14:textId="4AC4D908" w:rsidR="00AB1A2F" w:rsidRDefault="00AB1A2F" w:rsidP="00AB1A2F">
      <w:pPr>
        <w:pStyle w:val="RCBody"/>
        <w:rPr>
          <w:rFonts w:asciiTheme="majorHAnsi" w:hAnsiTheme="majorHAnsi"/>
          <w:color w:val="auto"/>
          <w:sz w:val="20"/>
          <w:szCs w:val="20"/>
          <w:shd w:val="clear" w:color="auto" w:fill="E7DAEE"/>
        </w:rPr>
      </w:pPr>
      <w:r>
        <w:rPr>
          <w:rFonts w:asciiTheme="majorHAnsi" w:hAnsiTheme="majorHAnsi"/>
          <w:color w:val="auto"/>
          <w:sz w:val="20"/>
          <w:shd w:val="clear" w:color="auto" w:fill="E7DAEE"/>
        </w:rPr>
        <w:t xml:space="preserve">[Якщо Q1=a та Q2=b, пропустити до </w:t>
      </w:r>
      <w:r>
        <w:rPr>
          <w:rFonts w:asciiTheme="majorHAnsi" w:hAnsiTheme="majorHAnsi"/>
          <w:b/>
          <w:color w:val="auto"/>
          <w:sz w:val="20"/>
          <w:shd w:val="clear" w:color="auto" w:fill="E7DAEE"/>
        </w:rPr>
        <w:t>версії для батьків</w:t>
      </w:r>
      <w:r>
        <w:rPr>
          <w:rFonts w:asciiTheme="majorHAnsi" w:hAnsiTheme="majorHAnsi"/>
          <w:color w:val="auto"/>
          <w:sz w:val="20"/>
          <w:shd w:val="clear" w:color="auto" w:fill="E7DAEE"/>
        </w:rPr>
        <w:t xml:space="preserve"> цього опитування та </w:t>
      </w:r>
      <w:r>
        <w:rPr>
          <w:rFonts w:asciiTheme="majorHAnsi" w:hAnsiTheme="majorHAnsi"/>
          <w:b/>
          <w:color w:val="auto"/>
          <w:sz w:val="20"/>
          <w:shd w:val="clear" w:color="auto" w:fill="E7DAEE"/>
        </w:rPr>
        <w:t>не відображати версію для учасника табору</w:t>
      </w:r>
      <w:r>
        <w:rPr>
          <w:rFonts w:asciiTheme="majorHAnsi" w:hAnsiTheme="majorHAnsi"/>
          <w:color w:val="auto"/>
          <w:sz w:val="20"/>
          <w:shd w:val="clear" w:color="auto" w:fill="E7DAEE"/>
        </w:rPr>
        <w:t>]</w:t>
      </w:r>
    </w:p>
    <w:p w14:paraId="08526DF7" w14:textId="12036400" w:rsidR="00AB1A2F" w:rsidRDefault="00AB1A2F" w:rsidP="00AB1A2F">
      <w:pPr>
        <w:pStyle w:val="RCBody"/>
        <w:rPr>
          <w:rFonts w:asciiTheme="majorHAnsi" w:hAnsiTheme="majorHAnsi"/>
          <w:color w:val="auto"/>
          <w:sz w:val="20"/>
          <w:szCs w:val="20"/>
          <w:shd w:val="clear" w:color="auto" w:fill="E7DAEE"/>
        </w:rPr>
      </w:pPr>
      <w:r>
        <w:rPr>
          <w:rFonts w:asciiTheme="majorHAnsi" w:hAnsiTheme="majorHAnsi"/>
          <w:color w:val="auto"/>
          <w:sz w:val="20"/>
          <w:shd w:val="clear" w:color="auto" w:fill="E7DAEE"/>
        </w:rPr>
        <w:t xml:space="preserve">[Якщо Q1=b та Q2=a, пропустити до </w:t>
      </w:r>
      <w:r>
        <w:rPr>
          <w:rFonts w:asciiTheme="majorHAnsi" w:hAnsiTheme="majorHAnsi"/>
          <w:b/>
          <w:color w:val="auto"/>
          <w:sz w:val="20"/>
          <w:shd w:val="clear" w:color="auto" w:fill="E7DAEE"/>
        </w:rPr>
        <w:t>версії для учасника табору</w:t>
      </w:r>
      <w:r>
        <w:rPr>
          <w:rFonts w:asciiTheme="majorHAnsi" w:hAnsiTheme="majorHAnsi"/>
          <w:color w:val="auto"/>
          <w:sz w:val="20"/>
          <w:shd w:val="clear" w:color="auto" w:fill="E7DAEE"/>
        </w:rPr>
        <w:t xml:space="preserve"> цього опитування та </w:t>
      </w:r>
      <w:r>
        <w:rPr>
          <w:rFonts w:asciiTheme="majorHAnsi" w:hAnsiTheme="majorHAnsi"/>
          <w:b/>
          <w:color w:val="auto"/>
          <w:sz w:val="20"/>
          <w:shd w:val="clear" w:color="auto" w:fill="E7DAEE"/>
        </w:rPr>
        <w:t>не відображати версію для батьків</w:t>
      </w:r>
      <w:r>
        <w:rPr>
          <w:rFonts w:asciiTheme="majorHAnsi" w:hAnsiTheme="majorHAnsi"/>
          <w:color w:val="auto"/>
          <w:sz w:val="20"/>
          <w:shd w:val="clear" w:color="auto" w:fill="E7DAEE"/>
        </w:rPr>
        <w:t>]</w:t>
      </w:r>
    </w:p>
    <w:p w14:paraId="5C8E6D4C" w14:textId="7B672F91" w:rsidR="003D2CED" w:rsidRPr="003D2CED" w:rsidRDefault="003D2CED" w:rsidP="003D2CED">
      <w:pPr>
        <w:pStyle w:val="RCBody"/>
        <w:shd w:val="clear" w:color="auto" w:fill="F9E0DC" w:themeFill="accent3" w:themeFillTint="33"/>
        <w:jc w:val="center"/>
        <w:rPr>
          <w:rFonts w:asciiTheme="majorHAnsi" w:hAnsiTheme="majorHAnsi"/>
          <w:b/>
          <w:bCs/>
          <w:color w:val="00A499" w:themeColor="accent2"/>
          <w:sz w:val="26"/>
          <w:szCs w:val="26"/>
        </w:rPr>
      </w:pPr>
      <w:r>
        <w:rPr>
          <w:rFonts w:asciiTheme="majorHAnsi" w:hAnsiTheme="majorHAnsi"/>
          <w:b/>
          <w:color w:val="00A499" w:themeColor="accent2"/>
          <w:sz w:val="26"/>
        </w:rPr>
        <w:t>--- ВЕРСІЯ ДЛЯ УЧАСНИКА ТАБОРУ ---</w:t>
      </w:r>
    </w:p>
    <w:p w14:paraId="05A6AC79" w14:textId="46F2680C" w:rsidR="003269A9" w:rsidRPr="006869B7" w:rsidRDefault="003269A9" w:rsidP="00C2477C">
      <w:pPr>
        <w:pStyle w:val="RCBody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  <w:r>
        <w:rPr>
          <w:rFonts w:asciiTheme="majorHAnsi" w:hAnsiTheme="majorHAnsi"/>
          <w:b/>
          <w:color w:val="00A499" w:themeColor="accent2"/>
          <w:sz w:val="24"/>
        </w:rPr>
        <w:t>РОЗДІЛ 2: ВРАЖЕННЯ ПРО ЛІТНІЙ ТАБІР</w:t>
      </w:r>
    </w:p>
    <w:p w14:paraId="5B1443B5" w14:textId="7AD9B71A" w:rsidR="00417F67" w:rsidRPr="00292B6A" w:rsidRDefault="007F2CA3" w:rsidP="00417F67">
      <w:pPr>
        <w:pStyle w:val="RCBody"/>
        <w:rPr>
          <w:rFonts w:asciiTheme="majorHAnsi" w:hAnsiTheme="majorHAnsi"/>
          <w:b/>
          <w:bCs/>
          <w:color w:val="auto"/>
          <w:sz w:val="20"/>
          <w:szCs w:val="20"/>
        </w:rPr>
      </w:pPr>
      <w:r>
        <w:rPr>
          <w:rFonts w:asciiTheme="majorHAnsi" w:hAnsiTheme="majorHAnsi"/>
          <w:b/>
          <w:color w:val="auto"/>
          <w:sz w:val="20"/>
        </w:rPr>
        <w:t>Виділіть хвилинку, щоб поміркувати про свої враження від табору, і дайте відповідь на такі запитання:</w:t>
      </w:r>
    </w:p>
    <w:p w14:paraId="73B49C14" w14:textId="5ADDA48B" w:rsidR="00417F67" w:rsidRDefault="00417F67" w:rsidP="00C2477C">
      <w:pPr>
        <w:pStyle w:val="RCBody"/>
        <w:numPr>
          <w:ilvl w:val="0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Як би ви загалом оцінили свої враження від табору? (Виберіть кількість зірочок для позначення своєї оцінки; більше зірок означає вищі оцінки.)</w:t>
      </w:r>
    </w:p>
    <w:p w14:paraId="45FC4D74" w14:textId="608B3C30" w:rsidR="00CE323C" w:rsidRPr="00292B6A" w:rsidRDefault="00CE323C" w:rsidP="00AE7536">
      <w:pPr>
        <w:pStyle w:val="RCBody"/>
        <w:spacing w:after="0"/>
        <w:ind w:left="72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883825" wp14:editId="082D0462">
                <wp:simplePos x="0" y="0"/>
                <wp:positionH relativeFrom="column">
                  <wp:posOffset>1080770</wp:posOffset>
                </wp:positionH>
                <wp:positionV relativeFrom="paragraph">
                  <wp:posOffset>13335</wp:posOffset>
                </wp:positionV>
                <wp:extent cx="234315" cy="214630"/>
                <wp:effectExtent l="38100" t="38100" r="32385" b="33020"/>
                <wp:wrapNone/>
                <wp:docPr id="4" name="Star: 5 Poin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21463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E790E6" w14:textId="4D227784" w:rsidR="00BB2C01" w:rsidRDefault="00BB2C01" w:rsidP="00BB2C01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83825" id="Star: 5 Points 4" o:spid="_x0000_s1027" style="position:absolute;left:0;text-align:left;margin-left:85.1pt;margin-top:1.05pt;width:18.45pt;height:1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315,2146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" adj="-11796480,,5400" path="m,81981r89501,1l117158,r27656,81982l234315,81981r-72408,50667l189565,214629,117158,163962,44750,214629,72408,132648,,81981xe" filled="f" strokecolor="#5c068c [3204]" strokeweight=".5pt">
                <v:stroke joinstyle="miter"/>
                <v:formulas/>
                <v:path arrowok="t" o:connecttype="custom" o:connectlocs="0,81981;89501,81982;117158,0;144814,81982;234315,81981;161907,132648;189565,214629;117158,163962;44750,214629;72408,132648;0,81981" o:connectangles="0,0,0,0,0,0,0,0,0,0,0" textboxrect="0,0,234315,214630"/>
                <v:textbox>
                  <w:txbxContent>
                    <w:p w14:paraId="14E790E6" w14:textId="4D227784" w:rsidR="00BB2C01" w:rsidRDefault="00BB2C01" w:rsidP="00BB2C01">
                      <w:pPr>
                        <w:jc w:val="center"/>
                      </w:pPr>
                      <w:r>
                        <w:t xml:space="preserve"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D0DF65" wp14:editId="44CD045C">
                <wp:simplePos x="0" y="0"/>
                <wp:positionH relativeFrom="column">
                  <wp:posOffset>791210</wp:posOffset>
                </wp:positionH>
                <wp:positionV relativeFrom="paragraph">
                  <wp:posOffset>15240</wp:posOffset>
                </wp:positionV>
                <wp:extent cx="234315" cy="214630"/>
                <wp:effectExtent l="38100" t="38100" r="32385" b="33020"/>
                <wp:wrapNone/>
                <wp:docPr id="1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21463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A2418" id="Star: 5 Points 1" o:spid="_x0000_s1026" style="position:absolute;margin-left:62.3pt;margin-top:1.2pt;width:18.45pt;height:1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315,21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" path="m,81981r89501,1l117158,r27656,81982l234315,81981r-72408,50667l189565,214629,117158,163962,44750,214629,72408,132648,,81981xe" filled="f" strokecolor="#5c068c [3204]" strokeweight=".5pt">
                <v:path arrowok="t" o:connecttype="custom" o:connectlocs="0,81981;89501,81982;117158,0;144814,81982;234315,81981;161907,132648;189565,214629;117158,163962;44750,214629;72408,132648;0,81981" o:connectangles="0,0,0,0,0,0,0,0,0,0,0"/>
              </v:shape>
            </w:pict>
          </mc:Fallback>
        </mc:AlternateContent>
      </w:r>
      <w:r>
        <w:rPr>
          <w:rFonts w:asciiTheme="majorHAnsi" w:hAnsi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C12453" wp14:editId="6CC10AED">
                <wp:simplePos x="0" y="0"/>
                <wp:positionH relativeFrom="column">
                  <wp:posOffset>502285</wp:posOffset>
                </wp:positionH>
                <wp:positionV relativeFrom="paragraph">
                  <wp:posOffset>15240</wp:posOffset>
                </wp:positionV>
                <wp:extent cx="234315" cy="214630"/>
                <wp:effectExtent l="38100" t="38100" r="32385" b="33020"/>
                <wp:wrapNone/>
                <wp:docPr id="6" name="Star: 5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21463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7D2A7" id="Star: 5 Points 6" o:spid="_x0000_s1026" style="position:absolute;margin-left:39.55pt;margin-top:1.2pt;width:18.45pt;height:1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315,21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" path="m,81981r89501,1l117158,r27656,81982l234315,81981r-72408,50667l189565,214629,117158,163962,44750,214629,72408,132648,,81981xe" filled="f" strokecolor="#5c068c [3204]" strokeweight=".5pt">
                <v:path arrowok="t" o:connecttype="custom" o:connectlocs="0,81981;89501,81982;117158,0;144814,81982;234315,81981;161907,132648;189565,214629;117158,163962;44750,214629;72408,132648;0,81981" o:connectangles="0,0,0,0,0,0,0,0,0,0,0"/>
              </v:shape>
            </w:pict>
          </mc:Fallback>
        </mc:AlternateContent>
      </w:r>
      <w:r>
        <w:rPr>
          <w:rFonts w:asciiTheme="majorHAnsi" w:hAnsi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CC5184" wp14:editId="19AF14E3">
                <wp:simplePos x="0" y="0"/>
                <wp:positionH relativeFrom="column">
                  <wp:posOffset>1373505</wp:posOffset>
                </wp:positionH>
                <wp:positionV relativeFrom="paragraph">
                  <wp:posOffset>9525</wp:posOffset>
                </wp:positionV>
                <wp:extent cx="234315" cy="214630"/>
                <wp:effectExtent l="38100" t="38100" r="32385" b="33020"/>
                <wp:wrapNone/>
                <wp:docPr id="8" name="Star: 5 Point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21463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32BA9" id="Star: 5 Points 8" o:spid="_x0000_s1026" style="position:absolute;margin-left:108.15pt;margin-top:.75pt;width:18.45pt;height:1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315,21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" path="m,81981r89501,1l117158,r27656,81982l234315,81981r-72408,50667l189565,214629,117158,163962,44750,214629,72408,132648,,81981xe" filled="f" strokecolor="#5c068c [3204]" strokeweight=".5pt">
                <v:path arrowok="t" o:connecttype="custom" o:connectlocs="0,81981;89501,81982;117158,0;144814,81982;234315,81981;161907,132648;189565,214629;117158,163962;44750,214629;72408,132648;0,81981" o:connectangles="0,0,0,0,0,0,0,0,0,0,0"/>
              </v:shape>
            </w:pict>
          </mc:Fallback>
        </mc:AlternateContent>
      </w:r>
      <w:r>
        <w:rPr>
          <w:rFonts w:asciiTheme="majorHAnsi" w:hAnsi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9E6438" wp14:editId="2585D0FC">
                <wp:simplePos x="0" y="0"/>
                <wp:positionH relativeFrom="column">
                  <wp:posOffset>1660525</wp:posOffset>
                </wp:positionH>
                <wp:positionV relativeFrom="paragraph">
                  <wp:posOffset>9525</wp:posOffset>
                </wp:positionV>
                <wp:extent cx="234315" cy="214630"/>
                <wp:effectExtent l="38100" t="38100" r="32385" b="33020"/>
                <wp:wrapNone/>
                <wp:docPr id="7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21463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DE9DF" id="Star: 5 Points 7" o:spid="_x0000_s1026" style="position:absolute;margin-left:130.75pt;margin-top:.75pt;width:18.45pt;height:1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315,21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" path="m,81981r89501,1l117158,r27656,81982l234315,81981r-72408,50667l189565,214629,117158,163962,44750,214629,72408,132648,,81981xe" filled="f" strokecolor="#5c068c [3204]" strokeweight=".5pt">
                <v:path arrowok="t" o:connecttype="custom" o:connectlocs="0,81981;89501,81982;117158,0;144814,81982;234315,81981;161907,132648;189565,214629;117158,163962;44750,214629;72408,132648;0,81981" o:connectangles="0,0,0,0,0,0,0,0,0,0,0"/>
              </v:shape>
            </w:pict>
          </mc:Fallback>
        </mc:AlternateContent>
      </w:r>
    </w:p>
    <w:p w14:paraId="65DC33B5" w14:textId="7117613F" w:rsidR="00BB2C01" w:rsidRDefault="00BB2C01" w:rsidP="00BB2C01">
      <w:pPr>
        <w:pStyle w:val="RCBody"/>
        <w:spacing w:after="0"/>
        <w:ind w:left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 xml:space="preserve">              </w:t>
      </w:r>
    </w:p>
    <w:p w14:paraId="2FC0F55A" w14:textId="43A875A0" w:rsidR="00B06CE4" w:rsidRDefault="00B06CE4" w:rsidP="00AE7536">
      <w:pPr>
        <w:pStyle w:val="RCBody"/>
        <w:spacing w:after="0"/>
        <w:ind w:left="720"/>
        <w:rPr>
          <w:color w:val="auto"/>
        </w:rPr>
      </w:pPr>
    </w:p>
    <w:p w14:paraId="30B55A0F" w14:textId="384CD09C" w:rsidR="001570C2" w:rsidRDefault="001570C2" w:rsidP="00AE7536">
      <w:pPr>
        <w:pStyle w:val="RCBody"/>
        <w:spacing w:after="0"/>
        <w:ind w:left="720"/>
        <w:rPr>
          <w:color w:val="auto"/>
        </w:rPr>
      </w:pPr>
    </w:p>
    <w:p w14:paraId="75EBBE5F" w14:textId="6FF32A36" w:rsidR="001570C2" w:rsidRDefault="001570C2" w:rsidP="00AE7536">
      <w:pPr>
        <w:pStyle w:val="RCBody"/>
        <w:spacing w:after="0"/>
        <w:ind w:left="720"/>
        <w:rPr>
          <w:color w:val="auto"/>
        </w:rPr>
      </w:pPr>
    </w:p>
    <w:p w14:paraId="5EA74271" w14:textId="77777777" w:rsidR="001570C2" w:rsidRPr="00AE7536" w:rsidRDefault="001570C2" w:rsidP="00AE7536">
      <w:pPr>
        <w:pStyle w:val="RCBody"/>
        <w:spacing w:after="0"/>
        <w:ind w:left="720"/>
        <w:rPr>
          <w:color w:val="auto"/>
        </w:rPr>
      </w:pPr>
    </w:p>
    <w:p w14:paraId="58B8B0B2" w14:textId="71E66BC2" w:rsidR="00417F67" w:rsidRPr="003A47C7" w:rsidRDefault="00D81787" w:rsidP="00C2477C">
      <w:pPr>
        <w:pStyle w:val="RCBody"/>
        <w:numPr>
          <w:ilvl w:val="0"/>
          <w:numId w:val="23"/>
        </w:numPr>
        <w:spacing w:after="0"/>
        <w:rPr>
          <w:color w:val="auto"/>
        </w:rPr>
      </w:pPr>
      <w:r>
        <w:rPr>
          <w:rFonts w:asciiTheme="majorHAnsi" w:hAnsiTheme="majorHAnsi"/>
          <w:color w:val="auto"/>
          <w:sz w:val="20"/>
        </w:rPr>
        <w:t xml:space="preserve">Згадуючи своє перебування у таборі, наскільки вам вдалося… </w:t>
      </w:r>
      <w:r>
        <w:rPr>
          <w:rFonts w:asciiTheme="majorHAnsi" w:hAnsiTheme="majorHAnsi"/>
          <w:color w:val="auto"/>
          <w:sz w:val="20"/>
          <w:shd w:val="clear" w:color="auto" w:fill="E7DAEE"/>
        </w:rPr>
        <w:t>[Рандомізувати твердження]</w:t>
      </w:r>
    </w:p>
    <w:tbl>
      <w:tblPr>
        <w:tblStyle w:val="ae"/>
        <w:tblW w:w="8800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040"/>
        <w:gridCol w:w="1152"/>
        <w:gridCol w:w="1152"/>
        <w:gridCol w:w="1152"/>
        <w:gridCol w:w="1152"/>
        <w:gridCol w:w="1152"/>
      </w:tblGrid>
      <w:tr w:rsidR="003A47C7" w:rsidRPr="003A47C7" w14:paraId="58C40BF2" w14:textId="77777777" w:rsidTr="00AE7536">
        <w:trPr>
          <w:trHeight w:val="341"/>
        </w:trPr>
        <w:tc>
          <w:tcPr>
            <w:tcW w:w="3040" w:type="dxa"/>
          </w:tcPr>
          <w:p w14:paraId="5906F927" w14:textId="77777777" w:rsidR="00BB2C01" w:rsidRPr="003A47C7" w:rsidRDefault="00BB2C01" w:rsidP="00DE53FB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7B914247" w14:textId="39B80CA5" w:rsidR="00BB2C01" w:rsidRPr="003A47C7" w:rsidRDefault="00D81787" w:rsidP="007E4A89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Зовсім ні</w:t>
            </w:r>
          </w:p>
        </w:tc>
        <w:tc>
          <w:tcPr>
            <w:tcW w:w="1152" w:type="dxa"/>
            <w:vAlign w:val="center"/>
          </w:tcPr>
          <w:p w14:paraId="0EA89A54" w14:textId="729A7953" w:rsidR="00BB2C01" w:rsidRPr="003A47C7" w:rsidRDefault="00D81787" w:rsidP="007E4A89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Трохи</w:t>
            </w:r>
          </w:p>
        </w:tc>
        <w:tc>
          <w:tcPr>
            <w:tcW w:w="1152" w:type="dxa"/>
            <w:vAlign w:val="center"/>
          </w:tcPr>
          <w:p w14:paraId="753537CB" w14:textId="3593C915" w:rsidR="00BB2C01" w:rsidRPr="003A47C7" w:rsidRDefault="00D81787" w:rsidP="007E4A89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Деякою мірою</w:t>
            </w:r>
          </w:p>
        </w:tc>
        <w:tc>
          <w:tcPr>
            <w:tcW w:w="1152" w:type="dxa"/>
            <w:vAlign w:val="center"/>
          </w:tcPr>
          <w:p w14:paraId="15AA5831" w14:textId="61D69DA9" w:rsidR="00BB2C01" w:rsidRPr="003A47C7" w:rsidRDefault="00D81787" w:rsidP="007E4A89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Значною мірою</w:t>
            </w:r>
          </w:p>
        </w:tc>
        <w:tc>
          <w:tcPr>
            <w:tcW w:w="1152" w:type="dxa"/>
            <w:vAlign w:val="center"/>
          </w:tcPr>
          <w:p w14:paraId="43060394" w14:textId="0859DE5B" w:rsidR="00BB2C01" w:rsidRPr="003A47C7" w:rsidRDefault="00D81787" w:rsidP="007E4A89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Дуже значною мірою</w:t>
            </w:r>
          </w:p>
        </w:tc>
      </w:tr>
      <w:tr w:rsidR="003A47C7" w:rsidRPr="003A47C7" w14:paraId="4905A378" w14:textId="77777777" w:rsidTr="00133705">
        <w:trPr>
          <w:trHeight w:val="297"/>
        </w:trPr>
        <w:tc>
          <w:tcPr>
            <w:tcW w:w="3040" w:type="dxa"/>
            <w:vAlign w:val="center"/>
          </w:tcPr>
          <w:p w14:paraId="740B322E" w14:textId="0556B308" w:rsidR="00BB2C01" w:rsidRPr="003A47C7" w:rsidRDefault="00191CB2" w:rsidP="00133705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Весело провести час</w:t>
            </w:r>
          </w:p>
        </w:tc>
        <w:tc>
          <w:tcPr>
            <w:tcW w:w="1152" w:type="dxa"/>
            <w:vAlign w:val="center"/>
          </w:tcPr>
          <w:p w14:paraId="6C9104CC" w14:textId="77777777" w:rsidR="00BB2C01" w:rsidRPr="003A47C7" w:rsidRDefault="00BB2C01" w:rsidP="003A47C7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1271EA24" w14:textId="77777777" w:rsidR="00BB2C01" w:rsidRPr="003A47C7" w:rsidRDefault="00BB2C01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37302D70" w14:textId="77777777" w:rsidR="00BB2C01" w:rsidRPr="003A47C7" w:rsidRDefault="00BB2C01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4E4BEAAB" w14:textId="77777777" w:rsidR="00BB2C01" w:rsidRPr="003A47C7" w:rsidRDefault="00BB2C01" w:rsidP="003A47C7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17678D0" w14:textId="77777777" w:rsidR="00BB2C01" w:rsidRPr="003A47C7" w:rsidRDefault="00BB2C01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1656D0" w:rsidRPr="003A47C7" w14:paraId="23FC805E" w14:textId="77777777" w:rsidTr="00133705">
        <w:trPr>
          <w:trHeight w:val="297"/>
        </w:trPr>
        <w:tc>
          <w:tcPr>
            <w:tcW w:w="3040" w:type="dxa"/>
            <w:vAlign w:val="center"/>
          </w:tcPr>
          <w:p w14:paraId="403C7CD6" w14:textId="721F5D16" w:rsidR="001656D0" w:rsidRDefault="00EA01A3" w:rsidP="001656D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Подружитися з персоналом табору</w:t>
            </w:r>
          </w:p>
        </w:tc>
        <w:tc>
          <w:tcPr>
            <w:tcW w:w="1152" w:type="dxa"/>
            <w:vAlign w:val="center"/>
          </w:tcPr>
          <w:p w14:paraId="6B8DF69B" w14:textId="6F3D0CB1" w:rsidR="001656D0" w:rsidRPr="003A47C7" w:rsidRDefault="001656D0" w:rsidP="001656D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403A827B" w14:textId="141CDB17" w:rsidR="001656D0" w:rsidRPr="003A47C7" w:rsidRDefault="001656D0" w:rsidP="001656D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1FAC915C" w14:textId="320DAD57" w:rsidR="001656D0" w:rsidRPr="003A47C7" w:rsidRDefault="001656D0" w:rsidP="001656D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3A5146BF" w14:textId="51BFADFC" w:rsidR="001656D0" w:rsidRPr="003A47C7" w:rsidRDefault="001656D0" w:rsidP="001656D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B13DC6F" w14:textId="41826C0C" w:rsidR="001656D0" w:rsidRPr="003A47C7" w:rsidRDefault="001656D0" w:rsidP="001656D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1656D0" w:rsidRPr="003A47C7" w14:paraId="389A8AD3" w14:textId="77777777" w:rsidTr="00133705">
        <w:trPr>
          <w:trHeight w:val="297"/>
        </w:trPr>
        <w:tc>
          <w:tcPr>
            <w:tcW w:w="3040" w:type="dxa"/>
            <w:vAlign w:val="center"/>
          </w:tcPr>
          <w:p w14:paraId="2CD0F3E0" w14:textId="068FAE85" w:rsidR="001656D0" w:rsidRDefault="001656D0" w:rsidP="001656D0">
            <w:pPr>
              <w:pStyle w:val="RCBody"/>
              <w:spacing w:before="60" w:after="6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Займатися діяльністю на єврейську тематику </w:t>
            </w:r>
          </w:p>
        </w:tc>
        <w:tc>
          <w:tcPr>
            <w:tcW w:w="1152" w:type="dxa"/>
            <w:vAlign w:val="center"/>
          </w:tcPr>
          <w:p w14:paraId="6728A314" w14:textId="653E31A4" w:rsidR="001656D0" w:rsidRPr="003A47C7" w:rsidRDefault="001656D0" w:rsidP="001656D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1D0513C7" w14:textId="1E035279" w:rsidR="001656D0" w:rsidRPr="003A47C7" w:rsidRDefault="001656D0" w:rsidP="001656D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6D48724" w14:textId="007FA309" w:rsidR="001656D0" w:rsidRPr="003A47C7" w:rsidRDefault="001656D0" w:rsidP="001656D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25165B8" w14:textId="3B9E30CA" w:rsidR="001656D0" w:rsidRPr="003A47C7" w:rsidRDefault="001656D0" w:rsidP="001656D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7B7FE11" w14:textId="3EC288C8" w:rsidR="001656D0" w:rsidRPr="003A47C7" w:rsidRDefault="001656D0" w:rsidP="001656D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060393" w:rsidRPr="003A47C7" w14:paraId="6D962467" w14:textId="77777777" w:rsidTr="00133705">
        <w:trPr>
          <w:trHeight w:val="297"/>
        </w:trPr>
        <w:tc>
          <w:tcPr>
            <w:tcW w:w="3040" w:type="dxa"/>
            <w:vAlign w:val="center"/>
          </w:tcPr>
          <w:p w14:paraId="26069054" w14:textId="1C4C33EB" w:rsidR="00060393" w:rsidRDefault="00060393" w:rsidP="00060393">
            <w:pPr>
              <w:pStyle w:val="RCBody"/>
              <w:spacing w:before="60" w:after="6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Займатися діяльністю на ізраїльську тематику </w:t>
            </w:r>
          </w:p>
        </w:tc>
        <w:tc>
          <w:tcPr>
            <w:tcW w:w="1152" w:type="dxa"/>
            <w:vAlign w:val="center"/>
          </w:tcPr>
          <w:p w14:paraId="64DB9A97" w14:textId="7913FFDC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7C675E9" w14:textId="0F4B8F70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3A64A6D" w14:textId="60CA808C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4D822F2F" w14:textId="53B251ED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1658F405" w14:textId="7AFDCD7B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060393" w:rsidRPr="003A47C7" w14:paraId="3DDC4A3B" w14:textId="77777777" w:rsidTr="00133705">
        <w:trPr>
          <w:trHeight w:val="297"/>
        </w:trPr>
        <w:tc>
          <w:tcPr>
            <w:tcW w:w="3040" w:type="dxa"/>
            <w:vAlign w:val="center"/>
          </w:tcPr>
          <w:p w14:paraId="65DFF4AD" w14:textId="7238FFDE" w:rsidR="00060393" w:rsidRDefault="00060393" w:rsidP="00060393">
            <w:pPr>
              <w:pStyle w:val="RCBody"/>
              <w:spacing w:before="60" w:after="6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Відчувати привітність та підтримку</w:t>
            </w:r>
          </w:p>
        </w:tc>
        <w:tc>
          <w:tcPr>
            <w:tcW w:w="1152" w:type="dxa"/>
            <w:vAlign w:val="center"/>
          </w:tcPr>
          <w:p w14:paraId="5BBA8DC0" w14:textId="5C95D7BA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1EDCF716" w14:textId="7B81D621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1DFFD5E5" w14:textId="3F00AED8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ABD6FEE" w14:textId="18405BE1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07BF113" w14:textId="78117E2F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060393" w:rsidRPr="003A47C7" w14:paraId="3B48D2C0" w14:textId="77777777" w:rsidTr="00133705">
        <w:trPr>
          <w:trHeight w:val="297"/>
        </w:trPr>
        <w:tc>
          <w:tcPr>
            <w:tcW w:w="3040" w:type="dxa"/>
            <w:vAlign w:val="center"/>
          </w:tcPr>
          <w:p w14:paraId="1570B4DC" w14:textId="0E713C1D" w:rsidR="00060393" w:rsidRDefault="00060393" w:rsidP="00060393">
            <w:pPr>
              <w:pStyle w:val="RCBody"/>
              <w:spacing w:before="60" w:after="6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Відчувати безпеку та захист</w:t>
            </w:r>
          </w:p>
        </w:tc>
        <w:tc>
          <w:tcPr>
            <w:tcW w:w="1152" w:type="dxa"/>
            <w:vAlign w:val="center"/>
          </w:tcPr>
          <w:p w14:paraId="1FD710C0" w14:textId="03C813D7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18AA4B67" w14:textId="2DADCD6A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81B63FE" w14:textId="7FAE2438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2DD7DC3E" w14:textId="56B0688C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4D290F9D" w14:textId="48A7B02E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060393" w:rsidRPr="003A47C7" w14:paraId="4CE23E9E" w14:textId="77777777" w:rsidTr="00133705">
        <w:trPr>
          <w:trHeight w:val="297"/>
        </w:trPr>
        <w:tc>
          <w:tcPr>
            <w:tcW w:w="3040" w:type="dxa"/>
            <w:vAlign w:val="center"/>
          </w:tcPr>
          <w:p w14:paraId="41705974" w14:textId="14C30161" w:rsidR="00060393" w:rsidRDefault="00060393" w:rsidP="00060393">
            <w:pPr>
              <w:pStyle w:val="RCBody"/>
              <w:spacing w:before="60" w:after="6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Почуватися комфортно обговорюючи ситуацію в Україні разом з іншими учасниками</w:t>
            </w:r>
          </w:p>
        </w:tc>
        <w:tc>
          <w:tcPr>
            <w:tcW w:w="1152" w:type="dxa"/>
            <w:vAlign w:val="center"/>
          </w:tcPr>
          <w:p w14:paraId="0E2490E8" w14:textId="5D8C83C1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2BD7DEFC" w14:textId="72A75FDF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1392470F" w14:textId="1A15E945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DBCD84C" w14:textId="55A2CE43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0C2D140" w14:textId="61CFC425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060393" w:rsidRPr="003A47C7" w14:paraId="52ECE979" w14:textId="77777777" w:rsidTr="00133705">
        <w:trPr>
          <w:trHeight w:val="297"/>
        </w:trPr>
        <w:tc>
          <w:tcPr>
            <w:tcW w:w="3040" w:type="dxa"/>
            <w:vAlign w:val="center"/>
          </w:tcPr>
          <w:p w14:paraId="24A01A37" w14:textId="1818A45B" w:rsidR="00060393" w:rsidRDefault="00060393" w:rsidP="00060393">
            <w:pPr>
              <w:pStyle w:val="RCBody"/>
              <w:spacing w:before="60" w:after="6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Почуватися комфортно обговорюючи ситуацію в Україні разом з персоналом табору</w:t>
            </w:r>
          </w:p>
        </w:tc>
        <w:tc>
          <w:tcPr>
            <w:tcW w:w="1152" w:type="dxa"/>
            <w:vAlign w:val="center"/>
          </w:tcPr>
          <w:p w14:paraId="2D1A6435" w14:textId="7AA4972E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8831B62" w14:textId="1748B474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8BE63CC" w14:textId="5B3F799D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B07352C" w14:textId="2D297412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2E8F84F8" w14:textId="2A56AFEE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060393" w:rsidRPr="003A47C7" w14:paraId="1A13D81F" w14:textId="77777777" w:rsidTr="00133705">
        <w:trPr>
          <w:trHeight w:val="297"/>
        </w:trPr>
        <w:tc>
          <w:tcPr>
            <w:tcW w:w="3040" w:type="dxa"/>
            <w:vAlign w:val="center"/>
          </w:tcPr>
          <w:p w14:paraId="5DEBCCB1" w14:textId="2E08B5A6" w:rsidR="00060393" w:rsidRDefault="00060393" w:rsidP="00060393">
            <w:pPr>
              <w:pStyle w:val="RCBody"/>
              <w:spacing w:before="60" w:after="6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Подружитися ближче з іншими учасниками з України</w:t>
            </w:r>
          </w:p>
        </w:tc>
        <w:tc>
          <w:tcPr>
            <w:tcW w:w="1152" w:type="dxa"/>
            <w:vAlign w:val="center"/>
          </w:tcPr>
          <w:p w14:paraId="3A187B77" w14:textId="5AA80BAF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84563EA" w14:textId="7BD52AB0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916E01F" w14:textId="3BD39447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DA0F67A" w14:textId="3EEC48D3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231C91D8" w14:textId="09B2A91D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060393" w:rsidRPr="003A47C7" w14:paraId="65A0A0C2" w14:textId="77777777" w:rsidTr="00133705">
        <w:trPr>
          <w:trHeight w:val="297"/>
        </w:trPr>
        <w:tc>
          <w:tcPr>
            <w:tcW w:w="3040" w:type="dxa"/>
            <w:vAlign w:val="center"/>
          </w:tcPr>
          <w:p w14:paraId="7C5F7128" w14:textId="2D530B01" w:rsidR="00060393" w:rsidRDefault="00060393" w:rsidP="00060393">
            <w:pPr>
              <w:pStyle w:val="RCBody"/>
              <w:spacing w:before="60" w:after="6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Подружитися ближче з іншими учасниками </w:t>
            </w:r>
            <w:r>
              <w:rPr>
                <w:rFonts w:asciiTheme="majorHAnsi" w:hAnsiTheme="majorHAnsi"/>
                <w:b/>
                <w:bCs/>
                <w:color w:val="auto"/>
                <w:sz w:val="18"/>
              </w:rPr>
              <w:t>не</w:t>
            </w:r>
            <w:r>
              <w:rPr>
                <w:rFonts w:asciiTheme="majorHAnsi" w:hAnsiTheme="majorHAnsi"/>
                <w:color w:val="auto"/>
                <w:sz w:val="18"/>
              </w:rPr>
              <w:t xml:space="preserve"> з України</w:t>
            </w:r>
          </w:p>
        </w:tc>
        <w:tc>
          <w:tcPr>
            <w:tcW w:w="1152" w:type="dxa"/>
            <w:vAlign w:val="center"/>
          </w:tcPr>
          <w:p w14:paraId="74850FA0" w14:textId="260E6493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2FB57652" w14:textId="1135273C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F88F1BE" w14:textId="3F2ED561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23AEEA94" w14:textId="02BCC701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86A0078" w14:textId="1F2B1FE5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060393" w:rsidRPr="003A47C7" w14:paraId="40FC265A" w14:textId="77777777" w:rsidTr="00133705">
        <w:trPr>
          <w:trHeight w:val="297"/>
        </w:trPr>
        <w:tc>
          <w:tcPr>
            <w:tcW w:w="3040" w:type="dxa"/>
            <w:vAlign w:val="center"/>
          </w:tcPr>
          <w:p w14:paraId="77482A30" w14:textId="29A9704B" w:rsidR="00060393" w:rsidRDefault="00060393" w:rsidP="00060393">
            <w:pPr>
              <w:pStyle w:val="RCBody"/>
              <w:spacing w:before="60" w:after="6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відчути себе частиною спільноти табору</w:t>
            </w:r>
          </w:p>
        </w:tc>
        <w:tc>
          <w:tcPr>
            <w:tcW w:w="1152" w:type="dxa"/>
            <w:vAlign w:val="center"/>
          </w:tcPr>
          <w:p w14:paraId="26875AFE" w14:textId="54736650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31BA76F3" w14:textId="6A28FEE6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972165A" w14:textId="41C7B6B7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8D05EE1" w14:textId="25B9594F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3CD48B98" w14:textId="52A3E279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060393" w:rsidRPr="003A47C7" w14:paraId="1FA407A9" w14:textId="77777777" w:rsidTr="00133705">
        <w:trPr>
          <w:trHeight w:val="297"/>
        </w:trPr>
        <w:tc>
          <w:tcPr>
            <w:tcW w:w="3040" w:type="dxa"/>
            <w:vAlign w:val="center"/>
          </w:tcPr>
          <w:p w14:paraId="5150C9D3" w14:textId="20E8B0F8" w:rsidR="00060393" w:rsidRDefault="00060393" w:rsidP="00060393">
            <w:pPr>
              <w:pStyle w:val="RCBody"/>
              <w:spacing w:before="60" w:after="6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Відчувати можливість відпочити від усього, що відбувається в Україні</w:t>
            </w:r>
          </w:p>
        </w:tc>
        <w:tc>
          <w:tcPr>
            <w:tcW w:w="1152" w:type="dxa"/>
            <w:vAlign w:val="center"/>
          </w:tcPr>
          <w:p w14:paraId="235B7FE4" w14:textId="3B9D1D04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8461850" w14:textId="156EEDAF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41F574F" w14:textId="5BA11423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4165258D" w14:textId="4D8E5A15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05E605F" w14:textId="6922A986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</w:tbl>
    <w:p w14:paraId="464C9D9A" w14:textId="77777777" w:rsidR="003D2CED" w:rsidRDefault="003D2CED" w:rsidP="00E3777A">
      <w:pPr>
        <w:rPr>
          <w:rFonts w:asciiTheme="majorHAnsi" w:hAnsiTheme="majorHAnsi"/>
          <w:b/>
          <w:bCs/>
          <w:color w:val="00A499" w:themeColor="accent2"/>
          <w:sz w:val="24"/>
        </w:rPr>
      </w:pPr>
    </w:p>
    <w:p w14:paraId="0F458B61" w14:textId="3483FB4E" w:rsidR="00747AA0" w:rsidRDefault="00747AA0" w:rsidP="00E3777A">
      <w:pPr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color w:val="00A499" w:themeColor="accent2"/>
          <w:sz w:val="24"/>
        </w:rPr>
        <w:t>РОЗДІЛ 3: РЕЗУЛЬТАТИ ТАБОРУ</w:t>
      </w:r>
    </w:p>
    <w:p w14:paraId="7FF3275E" w14:textId="77777777" w:rsidR="00747AA0" w:rsidRDefault="00747AA0" w:rsidP="00E3777A">
      <w:pPr>
        <w:rPr>
          <w:rFonts w:asciiTheme="majorHAnsi" w:hAnsiTheme="majorHAnsi"/>
          <w:b/>
          <w:bCs/>
          <w:sz w:val="20"/>
          <w:szCs w:val="20"/>
        </w:rPr>
      </w:pPr>
    </w:p>
    <w:p w14:paraId="7343DE0B" w14:textId="7108F6DB" w:rsidR="00E3777A" w:rsidRDefault="00E3777A" w:rsidP="00E3777A">
      <w:pPr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sz w:val="20"/>
        </w:rPr>
        <w:t>У нас є декілька запитань щодо можливих здобутків від перебування в таборі:</w:t>
      </w:r>
    </w:p>
    <w:p w14:paraId="5B29DC63" w14:textId="77777777" w:rsidR="00266B0D" w:rsidRPr="00F819C4" w:rsidRDefault="00266B0D" w:rsidP="00266B0D"/>
    <w:p w14:paraId="1542C5BC" w14:textId="75EC8603" w:rsidR="00537421" w:rsidRDefault="00537421" w:rsidP="00266B0D">
      <w:pPr>
        <w:pStyle w:val="RCBody"/>
        <w:numPr>
          <w:ilvl w:val="0"/>
          <w:numId w:val="23"/>
        </w:num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Наскільки перебування в таборі допомогло вам…</w:t>
      </w:r>
      <w:r>
        <w:rPr>
          <w:rFonts w:asciiTheme="majorHAnsi" w:hAnsiTheme="majorHAnsi"/>
          <w:color w:val="auto"/>
          <w:sz w:val="20"/>
          <w:shd w:val="clear" w:color="auto" w:fill="E7DAEE"/>
        </w:rPr>
        <w:t xml:space="preserve"> [Рандомізувати твердження]</w:t>
      </w:r>
    </w:p>
    <w:tbl>
      <w:tblPr>
        <w:tblStyle w:val="ae"/>
        <w:tblW w:w="8430" w:type="dxa"/>
        <w:tblInd w:w="560" w:type="dxa"/>
        <w:tblLayout w:type="fixed"/>
        <w:tblLook w:val="04A0" w:firstRow="1" w:lastRow="0" w:firstColumn="1" w:lastColumn="0" w:noHBand="0" w:noVBand="1"/>
      </w:tblPr>
      <w:tblGrid>
        <w:gridCol w:w="3665"/>
        <w:gridCol w:w="985"/>
        <w:gridCol w:w="990"/>
        <w:gridCol w:w="1152"/>
        <w:gridCol w:w="738"/>
        <w:gridCol w:w="900"/>
      </w:tblGrid>
      <w:tr w:rsidR="00537421" w:rsidRPr="003A47C7" w14:paraId="00170310" w14:textId="77777777" w:rsidTr="005F13B0">
        <w:trPr>
          <w:trHeight w:val="207"/>
        </w:trPr>
        <w:tc>
          <w:tcPr>
            <w:tcW w:w="3665" w:type="dxa"/>
          </w:tcPr>
          <w:p w14:paraId="3DA87C2A" w14:textId="77777777" w:rsidR="00537421" w:rsidRPr="003A47C7" w:rsidRDefault="00537421" w:rsidP="005F13B0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985" w:type="dxa"/>
          </w:tcPr>
          <w:p w14:paraId="03B019F3" w14:textId="77777777" w:rsidR="00537421" w:rsidRPr="003A47C7" w:rsidRDefault="00537421" w:rsidP="005F13B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Зовсім ні</w:t>
            </w:r>
          </w:p>
        </w:tc>
        <w:tc>
          <w:tcPr>
            <w:tcW w:w="990" w:type="dxa"/>
          </w:tcPr>
          <w:p w14:paraId="15E025B8" w14:textId="77777777" w:rsidR="00537421" w:rsidRPr="003A47C7" w:rsidRDefault="00537421" w:rsidP="005F13B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Трохи</w:t>
            </w:r>
          </w:p>
        </w:tc>
        <w:tc>
          <w:tcPr>
            <w:tcW w:w="1152" w:type="dxa"/>
          </w:tcPr>
          <w:p w14:paraId="5313BE49" w14:textId="77777777" w:rsidR="00537421" w:rsidRPr="003A47C7" w:rsidRDefault="00537421" w:rsidP="005F13B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Деякою мірою</w:t>
            </w:r>
          </w:p>
        </w:tc>
        <w:tc>
          <w:tcPr>
            <w:tcW w:w="738" w:type="dxa"/>
          </w:tcPr>
          <w:p w14:paraId="3777EA6F" w14:textId="77777777" w:rsidR="00537421" w:rsidRPr="003A47C7" w:rsidRDefault="00537421" w:rsidP="005F13B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Значною мірою</w:t>
            </w:r>
          </w:p>
        </w:tc>
        <w:tc>
          <w:tcPr>
            <w:tcW w:w="900" w:type="dxa"/>
          </w:tcPr>
          <w:p w14:paraId="0E697E17" w14:textId="77777777" w:rsidR="00537421" w:rsidRPr="003A47C7" w:rsidRDefault="00537421" w:rsidP="005F13B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Дуже значною мірою</w:t>
            </w:r>
          </w:p>
        </w:tc>
      </w:tr>
      <w:tr w:rsidR="00B06CE4" w:rsidRPr="003A47C7" w14:paraId="6E982CCA" w14:textId="77777777" w:rsidTr="005F13B0">
        <w:trPr>
          <w:trHeight w:val="297"/>
        </w:trPr>
        <w:tc>
          <w:tcPr>
            <w:tcW w:w="3665" w:type="dxa"/>
          </w:tcPr>
          <w:p w14:paraId="42C4A402" w14:textId="677C8462" w:rsidR="00B06CE4" w:rsidRDefault="00B06CE4" w:rsidP="00AE7536">
            <w:pPr>
              <w:pStyle w:val="RCBody"/>
              <w:spacing w:before="60" w:after="6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Відчувати, що ви не самотні</w:t>
            </w:r>
          </w:p>
        </w:tc>
        <w:tc>
          <w:tcPr>
            <w:tcW w:w="985" w:type="dxa"/>
          </w:tcPr>
          <w:p w14:paraId="0CD4A883" w14:textId="7B69C9A8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</w:tcPr>
          <w:p w14:paraId="55515D84" w14:textId="246A3DB3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</w:tcPr>
          <w:p w14:paraId="2D7D6613" w14:textId="1ACDC5AF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38" w:type="dxa"/>
          </w:tcPr>
          <w:p w14:paraId="3EC1A791" w14:textId="63259341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</w:tcPr>
          <w:p w14:paraId="26463627" w14:textId="338F05CC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B06CE4" w:rsidRPr="003A47C7" w14:paraId="358E3631" w14:textId="77777777" w:rsidTr="005F13B0">
        <w:trPr>
          <w:trHeight w:val="297"/>
        </w:trPr>
        <w:tc>
          <w:tcPr>
            <w:tcW w:w="3665" w:type="dxa"/>
          </w:tcPr>
          <w:p w14:paraId="0DDD33F7" w14:textId="5CE19B41" w:rsidR="00B06CE4" w:rsidRPr="003A47C7" w:rsidRDefault="00A47B06" w:rsidP="00B06CE4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hd w:val="clear" w:color="auto" w:fill="E7DAEE"/>
              </w:rPr>
              <w:lastRenderedPageBreak/>
              <w:t>[Якщо Q1=b]</w:t>
            </w:r>
            <w:r>
              <w:rPr>
                <w:rFonts w:asciiTheme="majorHAnsi" w:hAnsiTheme="majorHAnsi"/>
                <w:color w:val="auto"/>
                <w:sz w:val="18"/>
              </w:rPr>
              <w:t xml:space="preserve"> Подружитися з дітьми, котрі живуть поблизу</w:t>
            </w:r>
          </w:p>
        </w:tc>
        <w:tc>
          <w:tcPr>
            <w:tcW w:w="985" w:type="dxa"/>
          </w:tcPr>
          <w:p w14:paraId="7A1F3237" w14:textId="3676833D" w:rsidR="00B06CE4" w:rsidRPr="003A47C7" w:rsidRDefault="00B06CE4" w:rsidP="00B06CE4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</w:tcPr>
          <w:p w14:paraId="19D66B47" w14:textId="32852990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</w:tcPr>
          <w:p w14:paraId="51DE3778" w14:textId="23C09095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38" w:type="dxa"/>
          </w:tcPr>
          <w:p w14:paraId="5502C4AB" w14:textId="5ADAF3C4" w:rsidR="00B06CE4" w:rsidRPr="003A47C7" w:rsidRDefault="00B06CE4" w:rsidP="00B06CE4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</w:tcPr>
          <w:p w14:paraId="663FB84C" w14:textId="08C019ED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A47B06" w:rsidRPr="003A47C7" w14:paraId="34EE06F6" w14:textId="77777777" w:rsidTr="005F13B0">
        <w:trPr>
          <w:trHeight w:val="297"/>
        </w:trPr>
        <w:tc>
          <w:tcPr>
            <w:tcW w:w="3665" w:type="dxa"/>
          </w:tcPr>
          <w:p w14:paraId="374210C5" w14:textId="6F3D5713" w:rsidR="00A47B06" w:rsidRPr="00A47B06" w:rsidRDefault="00A47B06" w:rsidP="00A47B06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shd w:val="clear" w:color="auto" w:fill="E7DAEE"/>
              </w:rPr>
            </w:pPr>
            <w:r>
              <w:rPr>
                <w:rFonts w:asciiTheme="majorHAnsi" w:hAnsiTheme="majorHAnsi"/>
                <w:color w:val="auto"/>
                <w:sz w:val="18"/>
                <w:shd w:val="clear" w:color="auto" w:fill="E7DAEE"/>
              </w:rPr>
              <w:t>[Якщо Q1=a]</w:t>
            </w:r>
            <w:r>
              <w:rPr>
                <w:rFonts w:asciiTheme="majorHAnsi" w:hAnsiTheme="majorHAnsi"/>
                <w:color w:val="auto"/>
                <w:sz w:val="18"/>
              </w:rPr>
              <w:t xml:space="preserve"> Подружитися з дорослими, котрі живуть поблизу</w:t>
            </w:r>
          </w:p>
        </w:tc>
        <w:tc>
          <w:tcPr>
            <w:tcW w:w="985" w:type="dxa"/>
          </w:tcPr>
          <w:p w14:paraId="7C8A3732" w14:textId="2F4C3BDE" w:rsidR="00A47B06" w:rsidRPr="003A47C7" w:rsidRDefault="00A47B06" w:rsidP="00A47B0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</w:tcPr>
          <w:p w14:paraId="5D746D00" w14:textId="1AA18F4A" w:rsidR="00A47B06" w:rsidRPr="003A47C7" w:rsidRDefault="00A47B06" w:rsidP="00A47B0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</w:tcPr>
          <w:p w14:paraId="5686924F" w14:textId="4302C2FA" w:rsidR="00A47B06" w:rsidRPr="003A47C7" w:rsidRDefault="00A47B06" w:rsidP="00A47B0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38" w:type="dxa"/>
          </w:tcPr>
          <w:p w14:paraId="03A7BD77" w14:textId="5BFEDA65" w:rsidR="00A47B06" w:rsidRPr="003A47C7" w:rsidRDefault="00A47B06" w:rsidP="00A47B0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</w:tcPr>
          <w:p w14:paraId="551C2CC3" w14:textId="5B0D2BE8" w:rsidR="00A47B06" w:rsidRPr="003A47C7" w:rsidRDefault="00A47B06" w:rsidP="00A47B0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B06CE4" w:rsidRPr="003A47C7" w14:paraId="6138558A" w14:textId="77777777" w:rsidTr="005F13B0">
        <w:trPr>
          <w:trHeight w:val="297"/>
        </w:trPr>
        <w:tc>
          <w:tcPr>
            <w:tcW w:w="3665" w:type="dxa"/>
          </w:tcPr>
          <w:p w14:paraId="04B731A9" w14:textId="64AAFE27" w:rsidR="00B06CE4" w:rsidRDefault="00B06CE4" w:rsidP="00B06CE4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Відчувати гордість від того, що ви єврей(-ка)</w:t>
            </w:r>
          </w:p>
        </w:tc>
        <w:tc>
          <w:tcPr>
            <w:tcW w:w="985" w:type="dxa"/>
          </w:tcPr>
          <w:p w14:paraId="02F8C689" w14:textId="4CAF575D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</w:tcPr>
          <w:p w14:paraId="1CE53AB5" w14:textId="7DB76273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</w:tcPr>
          <w:p w14:paraId="2109E96E" w14:textId="7F48C38B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38" w:type="dxa"/>
          </w:tcPr>
          <w:p w14:paraId="144CE9DF" w14:textId="2582AFBF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</w:tcPr>
          <w:p w14:paraId="65B4B95F" w14:textId="219CFCCB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B06CE4" w:rsidRPr="003A47C7" w14:paraId="5D789C3C" w14:textId="77777777" w:rsidTr="005F13B0">
        <w:trPr>
          <w:trHeight w:val="297"/>
        </w:trPr>
        <w:tc>
          <w:tcPr>
            <w:tcW w:w="3665" w:type="dxa"/>
          </w:tcPr>
          <w:p w14:paraId="2BC1D5EF" w14:textId="53D75CB2" w:rsidR="00B06CE4" w:rsidRPr="003A47C7" w:rsidRDefault="00A47B06" w:rsidP="00B06CE4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hd w:val="clear" w:color="auto" w:fill="E7DAEE"/>
              </w:rPr>
              <w:t>[Якщо Q1=b]</w:t>
            </w:r>
            <w:r>
              <w:rPr>
                <w:rFonts w:asciiTheme="majorHAnsi" w:hAnsiTheme="majorHAnsi"/>
                <w:color w:val="auto"/>
                <w:sz w:val="18"/>
              </w:rPr>
              <w:t xml:space="preserve"> Дізнатися про різні види діяльності та програм на єврейську тематику для дітей, які проводяться там, де ви живете</w:t>
            </w:r>
          </w:p>
        </w:tc>
        <w:tc>
          <w:tcPr>
            <w:tcW w:w="985" w:type="dxa"/>
          </w:tcPr>
          <w:p w14:paraId="46390D63" w14:textId="30C6C2F0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</w:tcPr>
          <w:p w14:paraId="15C36775" w14:textId="0049520A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</w:tcPr>
          <w:p w14:paraId="0464BAD7" w14:textId="1587BA19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38" w:type="dxa"/>
          </w:tcPr>
          <w:p w14:paraId="27607A96" w14:textId="41B0A9C0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</w:tcPr>
          <w:p w14:paraId="3B4B93F9" w14:textId="3E2FD043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F94F73" w:rsidRPr="003A47C7" w14:paraId="418F8244" w14:textId="77777777" w:rsidTr="005F13B0">
        <w:trPr>
          <w:trHeight w:val="297"/>
        </w:trPr>
        <w:tc>
          <w:tcPr>
            <w:tcW w:w="3665" w:type="dxa"/>
          </w:tcPr>
          <w:p w14:paraId="0DE51CF9" w14:textId="4D772FA1" w:rsidR="00F94F73" w:rsidRPr="00A47B06" w:rsidRDefault="00F94F73" w:rsidP="00F94F73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shd w:val="clear" w:color="auto" w:fill="E7DAEE"/>
              </w:rPr>
            </w:pPr>
            <w:r>
              <w:rPr>
                <w:rFonts w:asciiTheme="majorHAnsi" w:hAnsiTheme="majorHAnsi"/>
                <w:color w:val="auto"/>
                <w:sz w:val="18"/>
                <w:shd w:val="clear" w:color="auto" w:fill="E7DAEE"/>
              </w:rPr>
              <w:t>[Якщо Q1=a]</w:t>
            </w:r>
            <w:r>
              <w:rPr>
                <w:rFonts w:asciiTheme="majorHAnsi" w:hAnsiTheme="majorHAnsi"/>
                <w:color w:val="auto"/>
                <w:sz w:val="18"/>
              </w:rPr>
              <w:t xml:space="preserve"> Дізнатися про різні види діяльності та програм на єврейську тематику для дорослих, які проводяться там, де ви живете</w:t>
            </w:r>
          </w:p>
        </w:tc>
        <w:tc>
          <w:tcPr>
            <w:tcW w:w="985" w:type="dxa"/>
          </w:tcPr>
          <w:p w14:paraId="29952A64" w14:textId="68C30B68" w:rsidR="00F94F73" w:rsidRPr="003A47C7" w:rsidRDefault="00F94F73" w:rsidP="00F94F73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</w:tcPr>
          <w:p w14:paraId="5A87FF11" w14:textId="1D99742B" w:rsidR="00F94F73" w:rsidRPr="003A47C7" w:rsidRDefault="00F94F73" w:rsidP="00F94F73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</w:tcPr>
          <w:p w14:paraId="2E51069E" w14:textId="230A51DE" w:rsidR="00F94F73" w:rsidRPr="003A47C7" w:rsidRDefault="00F94F73" w:rsidP="00F94F73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38" w:type="dxa"/>
          </w:tcPr>
          <w:p w14:paraId="7577B443" w14:textId="5DF3669F" w:rsidR="00F94F73" w:rsidRPr="003A47C7" w:rsidRDefault="00F94F73" w:rsidP="00F94F73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</w:tcPr>
          <w:p w14:paraId="0C4B5884" w14:textId="5DB4CBB5" w:rsidR="00F94F73" w:rsidRPr="003A47C7" w:rsidRDefault="00F94F73" w:rsidP="00F94F73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B06CE4" w:rsidRPr="003A47C7" w14:paraId="613C02C8" w14:textId="77777777" w:rsidTr="005F13B0">
        <w:trPr>
          <w:trHeight w:val="297"/>
        </w:trPr>
        <w:tc>
          <w:tcPr>
            <w:tcW w:w="3665" w:type="dxa"/>
          </w:tcPr>
          <w:p w14:paraId="770E8F66" w14:textId="3D3F2E6A" w:rsidR="00B06CE4" w:rsidRDefault="00B06CE4" w:rsidP="00B06CE4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Відчувати себе частиною місцевої єврейської спільноти</w:t>
            </w:r>
          </w:p>
        </w:tc>
        <w:tc>
          <w:tcPr>
            <w:tcW w:w="985" w:type="dxa"/>
          </w:tcPr>
          <w:p w14:paraId="04A02196" w14:textId="2537BE56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</w:tcPr>
          <w:p w14:paraId="0E352FC4" w14:textId="66A75821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</w:tcPr>
          <w:p w14:paraId="2976357E" w14:textId="6301A399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38" w:type="dxa"/>
          </w:tcPr>
          <w:p w14:paraId="36EEDA99" w14:textId="58C71E8E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</w:tcPr>
          <w:p w14:paraId="0444DF6D" w14:textId="219D52FA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B06CE4" w:rsidRPr="003A47C7" w14:paraId="147F4594" w14:textId="77777777" w:rsidTr="005F13B0">
        <w:trPr>
          <w:trHeight w:val="297"/>
        </w:trPr>
        <w:tc>
          <w:tcPr>
            <w:tcW w:w="3665" w:type="dxa"/>
          </w:tcPr>
          <w:p w14:paraId="5643969C" w14:textId="77777777" w:rsidR="00B06CE4" w:rsidRPr="003A47C7" w:rsidRDefault="00B06CE4" w:rsidP="00B06CE4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Відчувати привітність та підтримку від місцевої єврейської спільноти </w:t>
            </w:r>
          </w:p>
        </w:tc>
        <w:tc>
          <w:tcPr>
            <w:tcW w:w="985" w:type="dxa"/>
          </w:tcPr>
          <w:p w14:paraId="79F5C459" w14:textId="269159CD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</w:tcPr>
          <w:p w14:paraId="647A76D4" w14:textId="6C142045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</w:tcPr>
          <w:p w14:paraId="492D7D74" w14:textId="00E8E3D1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38" w:type="dxa"/>
          </w:tcPr>
          <w:p w14:paraId="7132AE31" w14:textId="074361D8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</w:tcPr>
          <w:p w14:paraId="405192F3" w14:textId="7C458867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B06CE4" w:rsidRPr="003A47C7" w14:paraId="4822AE00" w14:textId="77777777" w:rsidTr="005F13B0">
        <w:trPr>
          <w:trHeight w:val="297"/>
        </w:trPr>
        <w:tc>
          <w:tcPr>
            <w:tcW w:w="3665" w:type="dxa"/>
          </w:tcPr>
          <w:p w14:paraId="719CF550" w14:textId="77777777" w:rsidR="00B06CE4" w:rsidRPr="003A47C7" w:rsidRDefault="00B06CE4" w:rsidP="00B06CE4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Знати куди і до кого звернутися у місцевій єврейській спільноті, якщо вам знадобиться допомога </w:t>
            </w:r>
          </w:p>
        </w:tc>
        <w:tc>
          <w:tcPr>
            <w:tcW w:w="985" w:type="dxa"/>
          </w:tcPr>
          <w:p w14:paraId="2D7BE0E5" w14:textId="0E9F0D2B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</w:tcPr>
          <w:p w14:paraId="046F7B26" w14:textId="62E357EA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</w:tcPr>
          <w:p w14:paraId="43D41EFF" w14:textId="02894845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38" w:type="dxa"/>
          </w:tcPr>
          <w:p w14:paraId="3BB5ED56" w14:textId="6AD193FE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</w:tcPr>
          <w:p w14:paraId="4D5EC7C5" w14:textId="52598085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B06CE4" w:rsidRPr="003A47C7" w14:paraId="3D2479E8" w14:textId="77777777" w:rsidTr="005F13B0">
        <w:trPr>
          <w:trHeight w:val="297"/>
        </w:trPr>
        <w:tc>
          <w:tcPr>
            <w:tcW w:w="3665" w:type="dxa"/>
          </w:tcPr>
          <w:p w14:paraId="72D153D8" w14:textId="5746F18A" w:rsidR="00B06CE4" w:rsidRDefault="00F94F73" w:rsidP="00B06CE4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hd w:val="clear" w:color="auto" w:fill="E7DAEE"/>
              </w:rPr>
              <w:t>[Якщо Q1=b]</w:t>
            </w:r>
            <w:r>
              <w:rPr>
                <w:rFonts w:asciiTheme="majorHAnsi" w:hAnsiTheme="majorHAnsi"/>
                <w:color w:val="auto"/>
                <w:sz w:val="18"/>
              </w:rPr>
              <w:t xml:space="preserve"> Зблизитися з іншими членами своєї родини (наприклад, батьки, брати і сестри тощо)</w:t>
            </w:r>
          </w:p>
        </w:tc>
        <w:tc>
          <w:tcPr>
            <w:tcW w:w="985" w:type="dxa"/>
          </w:tcPr>
          <w:p w14:paraId="638A7FD3" w14:textId="4EA45245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</w:tcPr>
          <w:p w14:paraId="5356B351" w14:textId="10F506BF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</w:tcPr>
          <w:p w14:paraId="402A1952" w14:textId="23109386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38" w:type="dxa"/>
          </w:tcPr>
          <w:p w14:paraId="2A1A3209" w14:textId="4DF82FC1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</w:tcPr>
          <w:p w14:paraId="49FE558A" w14:textId="454CE22B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F94F73" w:rsidRPr="003A47C7" w14:paraId="442287D5" w14:textId="77777777" w:rsidTr="005F13B0">
        <w:trPr>
          <w:trHeight w:val="297"/>
        </w:trPr>
        <w:tc>
          <w:tcPr>
            <w:tcW w:w="3665" w:type="dxa"/>
          </w:tcPr>
          <w:p w14:paraId="7109028B" w14:textId="25FEE6A6" w:rsidR="00F94F73" w:rsidRPr="00A47B06" w:rsidRDefault="00F94F73" w:rsidP="00F94F73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shd w:val="clear" w:color="auto" w:fill="E7DAEE"/>
              </w:rPr>
            </w:pPr>
            <w:r>
              <w:rPr>
                <w:rFonts w:asciiTheme="majorHAnsi" w:hAnsiTheme="majorHAnsi"/>
                <w:color w:val="auto"/>
                <w:sz w:val="18"/>
                <w:shd w:val="clear" w:color="auto" w:fill="E7DAEE"/>
              </w:rPr>
              <w:t>[Якщо Q1=a]</w:t>
            </w:r>
            <w:r>
              <w:rPr>
                <w:rFonts w:asciiTheme="majorHAnsi" w:hAnsiTheme="majorHAnsi"/>
                <w:color w:val="auto"/>
                <w:sz w:val="18"/>
              </w:rPr>
              <w:t xml:space="preserve"> Зблизитися з іншими членами своєї родини (наприклад, чоловік/дружина/партнер(-ка), діти тощо)</w:t>
            </w:r>
          </w:p>
        </w:tc>
        <w:tc>
          <w:tcPr>
            <w:tcW w:w="985" w:type="dxa"/>
          </w:tcPr>
          <w:p w14:paraId="01B373E1" w14:textId="5E6278CF" w:rsidR="00F94F73" w:rsidRPr="003A47C7" w:rsidRDefault="00F94F73" w:rsidP="00F94F73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</w:tcPr>
          <w:p w14:paraId="5C712912" w14:textId="02C19038" w:rsidR="00F94F73" w:rsidRPr="003A47C7" w:rsidRDefault="00F94F73" w:rsidP="00F94F73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</w:tcPr>
          <w:p w14:paraId="7C41896E" w14:textId="56C660DA" w:rsidR="00F94F73" w:rsidRPr="003A47C7" w:rsidRDefault="00F94F73" w:rsidP="00F94F73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38" w:type="dxa"/>
          </w:tcPr>
          <w:p w14:paraId="79423565" w14:textId="137E60FE" w:rsidR="00F94F73" w:rsidRPr="003A47C7" w:rsidRDefault="00F94F73" w:rsidP="00F94F73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</w:tcPr>
          <w:p w14:paraId="7C076E61" w14:textId="725BB9ED" w:rsidR="00F94F73" w:rsidRPr="003A47C7" w:rsidRDefault="00F94F73" w:rsidP="00F94F73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</w:tbl>
    <w:p w14:paraId="4DC6029B" w14:textId="77777777" w:rsidR="00B06CE4" w:rsidRPr="00AE7536" w:rsidRDefault="00B06CE4" w:rsidP="00AE7536">
      <w:pPr>
        <w:pStyle w:val="RCBody"/>
        <w:rPr>
          <w:rFonts w:asciiTheme="majorHAnsi" w:hAnsiTheme="majorHAnsi"/>
          <w:sz w:val="20"/>
          <w:szCs w:val="20"/>
        </w:rPr>
      </w:pPr>
    </w:p>
    <w:p w14:paraId="1E0B7FEC" w14:textId="1495C9BF" w:rsidR="00F7386C" w:rsidRPr="00AE7536" w:rsidRDefault="00F7386C" w:rsidP="00266B0D">
      <w:pPr>
        <w:pStyle w:val="ac"/>
        <w:numPr>
          <w:ilvl w:val="0"/>
          <w:numId w:val="23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Наскільки перебування в таборі підсилило ваше бажання…</w:t>
      </w:r>
      <w:r>
        <w:rPr>
          <w:rFonts w:asciiTheme="majorHAnsi" w:hAnsiTheme="majorHAnsi"/>
          <w:color w:val="auto"/>
          <w:sz w:val="20"/>
          <w:shd w:val="clear" w:color="auto" w:fill="E7DAEE"/>
        </w:rPr>
        <w:t xml:space="preserve"> [Рандомізувати твердження]</w:t>
      </w:r>
    </w:p>
    <w:tbl>
      <w:tblPr>
        <w:tblStyle w:val="ae"/>
        <w:tblW w:w="8430" w:type="dxa"/>
        <w:tblInd w:w="560" w:type="dxa"/>
        <w:tblLayout w:type="fixed"/>
        <w:tblLook w:val="04A0" w:firstRow="1" w:lastRow="0" w:firstColumn="1" w:lastColumn="0" w:noHBand="0" w:noVBand="1"/>
      </w:tblPr>
      <w:tblGrid>
        <w:gridCol w:w="3665"/>
        <w:gridCol w:w="985"/>
        <w:gridCol w:w="990"/>
        <w:gridCol w:w="1152"/>
        <w:gridCol w:w="738"/>
        <w:gridCol w:w="900"/>
      </w:tblGrid>
      <w:tr w:rsidR="00F7386C" w:rsidRPr="003A47C7" w14:paraId="4534464F" w14:textId="77777777" w:rsidTr="005F13B0">
        <w:trPr>
          <w:trHeight w:val="207"/>
        </w:trPr>
        <w:tc>
          <w:tcPr>
            <w:tcW w:w="3665" w:type="dxa"/>
          </w:tcPr>
          <w:p w14:paraId="3A373689" w14:textId="77777777" w:rsidR="00F7386C" w:rsidRPr="003A47C7" w:rsidRDefault="00F7386C" w:rsidP="005F13B0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985" w:type="dxa"/>
          </w:tcPr>
          <w:p w14:paraId="7333E947" w14:textId="77777777" w:rsidR="00F7386C" w:rsidRPr="003A47C7" w:rsidRDefault="00F7386C" w:rsidP="005F13B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Зовсім ні</w:t>
            </w:r>
          </w:p>
        </w:tc>
        <w:tc>
          <w:tcPr>
            <w:tcW w:w="990" w:type="dxa"/>
          </w:tcPr>
          <w:p w14:paraId="29893BE2" w14:textId="77777777" w:rsidR="00F7386C" w:rsidRPr="003A47C7" w:rsidRDefault="00F7386C" w:rsidP="005F13B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Трохи</w:t>
            </w:r>
          </w:p>
        </w:tc>
        <w:tc>
          <w:tcPr>
            <w:tcW w:w="1152" w:type="dxa"/>
          </w:tcPr>
          <w:p w14:paraId="10CB26F2" w14:textId="77777777" w:rsidR="00F7386C" w:rsidRPr="003A47C7" w:rsidRDefault="00F7386C" w:rsidP="005F13B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Деякою мірою</w:t>
            </w:r>
          </w:p>
        </w:tc>
        <w:tc>
          <w:tcPr>
            <w:tcW w:w="738" w:type="dxa"/>
          </w:tcPr>
          <w:p w14:paraId="5CA1BD39" w14:textId="77777777" w:rsidR="00F7386C" w:rsidRPr="003A47C7" w:rsidRDefault="00F7386C" w:rsidP="005F13B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Значною мірою</w:t>
            </w:r>
          </w:p>
        </w:tc>
        <w:tc>
          <w:tcPr>
            <w:tcW w:w="900" w:type="dxa"/>
          </w:tcPr>
          <w:p w14:paraId="43E50D19" w14:textId="77777777" w:rsidR="00F7386C" w:rsidRPr="003A47C7" w:rsidRDefault="00F7386C" w:rsidP="005F13B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Дуже значною мірою</w:t>
            </w:r>
          </w:p>
        </w:tc>
      </w:tr>
      <w:tr w:rsidR="00F7386C" w:rsidRPr="003A47C7" w14:paraId="34040406" w14:textId="77777777" w:rsidTr="005F13B0">
        <w:trPr>
          <w:trHeight w:val="297"/>
        </w:trPr>
        <w:tc>
          <w:tcPr>
            <w:tcW w:w="3665" w:type="dxa"/>
          </w:tcPr>
          <w:p w14:paraId="002743FB" w14:textId="4442F5D0" w:rsidR="00F7386C" w:rsidRPr="003A47C7" w:rsidRDefault="00F7386C" w:rsidP="005F13B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Дізнатися більше про юдаїзм та ваше єврейське походження</w:t>
            </w:r>
          </w:p>
        </w:tc>
        <w:tc>
          <w:tcPr>
            <w:tcW w:w="985" w:type="dxa"/>
          </w:tcPr>
          <w:p w14:paraId="7D67A2F0" w14:textId="77777777" w:rsidR="00F7386C" w:rsidRPr="003A47C7" w:rsidRDefault="00F7386C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</w:tcPr>
          <w:p w14:paraId="0BE2CF37" w14:textId="77777777" w:rsidR="00F7386C" w:rsidRPr="003A47C7" w:rsidRDefault="00F7386C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</w:tcPr>
          <w:p w14:paraId="17342835" w14:textId="77777777" w:rsidR="00F7386C" w:rsidRPr="003A47C7" w:rsidRDefault="00F7386C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38" w:type="dxa"/>
          </w:tcPr>
          <w:p w14:paraId="46F727B6" w14:textId="77777777" w:rsidR="00F7386C" w:rsidRPr="003A47C7" w:rsidRDefault="00F7386C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</w:tcPr>
          <w:p w14:paraId="12BB3C46" w14:textId="77777777" w:rsidR="00F7386C" w:rsidRPr="003A47C7" w:rsidRDefault="00F7386C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F7386C" w:rsidRPr="003A47C7" w14:paraId="50239000" w14:textId="77777777" w:rsidTr="005F13B0">
        <w:trPr>
          <w:trHeight w:val="297"/>
        </w:trPr>
        <w:tc>
          <w:tcPr>
            <w:tcW w:w="3665" w:type="dxa"/>
          </w:tcPr>
          <w:p w14:paraId="191B35AB" w14:textId="34A87AB9" w:rsidR="00F7386C" w:rsidRPr="003A47C7" w:rsidRDefault="00F7386C" w:rsidP="005F13B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Дізнатися більше про Ізраїль</w:t>
            </w:r>
          </w:p>
        </w:tc>
        <w:tc>
          <w:tcPr>
            <w:tcW w:w="985" w:type="dxa"/>
          </w:tcPr>
          <w:p w14:paraId="43E6B2A5" w14:textId="77777777" w:rsidR="00F7386C" w:rsidRPr="003A47C7" w:rsidRDefault="00F7386C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</w:tcPr>
          <w:p w14:paraId="04602F66" w14:textId="77777777" w:rsidR="00F7386C" w:rsidRPr="003A47C7" w:rsidRDefault="00F7386C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</w:tcPr>
          <w:p w14:paraId="79070C28" w14:textId="77777777" w:rsidR="00F7386C" w:rsidRPr="003A47C7" w:rsidRDefault="00F7386C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38" w:type="dxa"/>
          </w:tcPr>
          <w:p w14:paraId="1E6A4BE6" w14:textId="77777777" w:rsidR="00F7386C" w:rsidRPr="003A47C7" w:rsidRDefault="00F7386C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</w:tcPr>
          <w:p w14:paraId="6EEE89A6" w14:textId="77777777" w:rsidR="00F7386C" w:rsidRPr="003A47C7" w:rsidRDefault="00F7386C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F7386C" w:rsidRPr="003A47C7" w14:paraId="69EB0127" w14:textId="77777777" w:rsidTr="005F13B0">
        <w:trPr>
          <w:trHeight w:val="297"/>
        </w:trPr>
        <w:tc>
          <w:tcPr>
            <w:tcW w:w="3665" w:type="dxa"/>
          </w:tcPr>
          <w:p w14:paraId="7F584303" w14:textId="2E65FE2B" w:rsidR="00F7386C" w:rsidDel="00417CBF" w:rsidRDefault="00F7386C" w:rsidP="005F13B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Брати участь </w:t>
            </w:r>
            <w:r>
              <w:rPr>
                <w:rFonts w:asciiTheme="majorHAnsi" w:hAnsiTheme="majorHAnsi"/>
                <w:b/>
                <w:bCs/>
                <w:color w:val="auto"/>
                <w:sz w:val="18"/>
              </w:rPr>
              <w:t>у більшій кількості</w:t>
            </w:r>
            <w:r>
              <w:rPr>
                <w:rFonts w:asciiTheme="majorHAnsi" w:hAnsiTheme="majorHAnsi"/>
                <w:color w:val="auto"/>
                <w:sz w:val="18"/>
              </w:rPr>
              <w:t xml:space="preserve"> активностей на єврейську тематику, ніж раніше</w:t>
            </w:r>
          </w:p>
        </w:tc>
        <w:tc>
          <w:tcPr>
            <w:tcW w:w="985" w:type="dxa"/>
          </w:tcPr>
          <w:p w14:paraId="780FC352" w14:textId="77777777" w:rsidR="00F7386C" w:rsidRPr="003A47C7" w:rsidRDefault="00F7386C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</w:tcPr>
          <w:p w14:paraId="0FC51D19" w14:textId="77777777" w:rsidR="00F7386C" w:rsidRPr="003A47C7" w:rsidRDefault="00F7386C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</w:tcPr>
          <w:p w14:paraId="17FA08BF" w14:textId="77777777" w:rsidR="00F7386C" w:rsidRPr="003A47C7" w:rsidRDefault="00F7386C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38" w:type="dxa"/>
          </w:tcPr>
          <w:p w14:paraId="6E2E57DB" w14:textId="77777777" w:rsidR="00F7386C" w:rsidRPr="003A47C7" w:rsidRDefault="00F7386C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</w:tcPr>
          <w:p w14:paraId="02ED6FE9" w14:textId="77777777" w:rsidR="00F7386C" w:rsidRPr="003A47C7" w:rsidRDefault="00F7386C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F7386C" w:rsidRPr="003A47C7" w14:paraId="301CFE82" w14:textId="77777777" w:rsidTr="005F13B0">
        <w:trPr>
          <w:trHeight w:val="297"/>
        </w:trPr>
        <w:tc>
          <w:tcPr>
            <w:tcW w:w="3665" w:type="dxa"/>
          </w:tcPr>
          <w:p w14:paraId="77982842" w14:textId="19D47943" w:rsidR="00F7386C" w:rsidRPr="003A47C7" w:rsidRDefault="00F7386C" w:rsidP="005F13B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18"/>
              </w:rPr>
              <w:t>Частіше</w:t>
            </w:r>
            <w:r>
              <w:rPr>
                <w:rFonts w:asciiTheme="majorHAnsi" w:hAnsiTheme="majorHAnsi"/>
                <w:color w:val="auto"/>
                <w:sz w:val="18"/>
              </w:rPr>
              <w:t xml:space="preserve"> брати участь в активностях на єврейську тематику, ніж раніше </w:t>
            </w:r>
          </w:p>
        </w:tc>
        <w:tc>
          <w:tcPr>
            <w:tcW w:w="985" w:type="dxa"/>
          </w:tcPr>
          <w:p w14:paraId="234D5CD2" w14:textId="77777777" w:rsidR="00F7386C" w:rsidRPr="003A47C7" w:rsidRDefault="00F7386C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</w:tcPr>
          <w:p w14:paraId="69EEAD0B" w14:textId="77777777" w:rsidR="00F7386C" w:rsidRPr="003A47C7" w:rsidRDefault="00F7386C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</w:tcPr>
          <w:p w14:paraId="04716726" w14:textId="77777777" w:rsidR="00F7386C" w:rsidRPr="003A47C7" w:rsidRDefault="00F7386C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38" w:type="dxa"/>
          </w:tcPr>
          <w:p w14:paraId="0D8EE2B7" w14:textId="77777777" w:rsidR="00F7386C" w:rsidRPr="003A47C7" w:rsidRDefault="00F7386C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</w:tcPr>
          <w:p w14:paraId="3D9C4C04" w14:textId="77777777" w:rsidR="00F7386C" w:rsidRPr="003A47C7" w:rsidRDefault="00F7386C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F7386C" w:rsidRPr="003A47C7" w14:paraId="3ED344C9" w14:textId="77777777" w:rsidTr="005F13B0">
        <w:trPr>
          <w:trHeight w:val="297"/>
        </w:trPr>
        <w:tc>
          <w:tcPr>
            <w:tcW w:w="3665" w:type="dxa"/>
          </w:tcPr>
          <w:p w14:paraId="635C9EE3" w14:textId="2CFAEBA7" w:rsidR="00F7386C" w:rsidRDefault="00F94F73" w:rsidP="005F13B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hd w:val="clear" w:color="auto" w:fill="E7DAEE"/>
              </w:rPr>
              <w:t>[Якщо Q1=b]</w:t>
            </w:r>
            <w:r>
              <w:rPr>
                <w:rFonts w:asciiTheme="majorHAnsi" w:hAnsiTheme="majorHAnsi"/>
                <w:color w:val="auto"/>
                <w:sz w:val="18"/>
              </w:rPr>
              <w:t xml:space="preserve"> Познайомитися з більшою кількістю єврейської молоді там, де ви проживаєте</w:t>
            </w:r>
          </w:p>
        </w:tc>
        <w:tc>
          <w:tcPr>
            <w:tcW w:w="985" w:type="dxa"/>
          </w:tcPr>
          <w:p w14:paraId="73484640" w14:textId="77777777" w:rsidR="00F7386C" w:rsidRPr="003A47C7" w:rsidRDefault="00F7386C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</w:tcPr>
          <w:p w14:paraId="36BBF2A5" w14:textId="77777777" w:rsidR="00F7386C" w:rsidRPr="003A47C7" w:rsidRDefault="00F7386C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</w:tcPr>
          <w:p w14:paraId="63588545" w14:textId="77777777" w:rsidR="00F7386C" w:rsidRPr="003A47C7" w:rsidRDefault="00F7386C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38" w:type="dxa"/>
          </w:tcPr>
          <w:p w14:paraId="55FDA665" w14:textId="77777777" w:rsidR="00F7386C" w:rsidRPr="003A47C7" w:rsidRDefault="00F7386C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</w:tcPr>
          <w:p w14:paraId="7EE553F8" w14:textId="77777777" w:rsidR="00F7386C" w:rsidRPr="003A47C7" w:rsidRDefault="00F7386C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F94F73" w:rsidRPr="003A47C7" w14:paraId="73235D46" w14:textId="77777777" w:rsidTr="005F13B0">
        <w:trPr>
          <w:trHeight w:val="297"/>
        </w:trPr>
        <w:tc>
          <w:tcPr>
            <w:tcW w:w="3665" w:type="dxa"/>
          </w:tcPr>
          <w:p w14:paraId="7AA464B6" w14:textId="7CA42FE5" w:rsidR="00F94F73" w:rsidRDefault="00F94F73" w:rsidP="00F94F73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hd w:val="clear" w:color="auto" w:fill="E7DAEE"/>
              </w:rPr>
              <w:lastRenderedPageBreak/>
              <w:t>[Якщо Q1=a]</w:t>
            </w:r>
            <w:r>
              <w:rPr>
                <w:rFonts w:asciiTheme="majorHAnsi" w:hAnsiTheme="majorHAnsi"/>
                <w:color w:val="auto"/>
                <w:sz w:val="18"/>
              </w:rPr>
              <w:t xml:space="preserve"> Познайомитися з більшою кількістю євреїв там, де ви проживаєте</w:t>
            </w:r>
          </w:p>
        </w:tc>
        <w:tc>
          <w:tcPr>
            <w:tcW w:w="985" w:type="dxa"/>
          </w:tcPr>
          <w:p w14:paraId="0FB8A09E" w14:textId="3D9EF026" w:rsidR="00F94F73" w:rsidRPr="003A47C7" w:rsidRDefault="00F94F73" w:rsidP="00F94F73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</w:tcPr>
          <w:p w14:paraId="38F6910F" w14:textId="156FC4F0" w:rsidR="00F94F73" w:rsidRPr="003A47C7" w:rsidRDefault="00F94F73" w:rsidP="00F94F73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</w:tcPr>
          <w:p w14:paraId="6627C71C" w14:textId="7BE2EA93" w:rsidR="00F94F73" w:rsidRPr="003A47C7" w:rsidRDefault="00F94F73" w:rsidP="00F94F73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38" w:type="dxa"/>
          </w:tcPr>
          <w:p w14:paraId="1F0E7522" w14:textId="4B4DFCDE" w:rsidR="00F94F73" w:rsidRPr="003A47C7" w:rsidRDefault="00F94F73" w:rsidP="00F94F73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</w:tcPr>
          <w:p w14:paraId="08B06BC7" w14:textId="09EAA70B" w:rsidR="00F94F73" w:rsidRPr="003A47C7" w:rsidRDefault="00F94F73" w:rsidP="00F94F73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</w:tbl>
    <w:p w14:paraId="5F6BE821" w14:textId="51ACC762" w:rsidR="00671D8B" w:rsidRDefault="00671D8B" w:rsidP="00AE7536">
      <w:pPr>
        <w:pStyle w:val="RCBody"/>
        <w:spacing w:after="0"/>
        <w:rPr>
          <w:rFonts w:asciiTheme="majorHAnsi" w:hAnsiTheme="majorHAnsi"/>
          <w:sz w:val="20"/>
          <w:szCs w:val="20"/>
        </w:rPr>
      </w:pPr>
    </w:p>
    <w:p w14:paraId="6C69EEBD" w14:textId="36F8B755" w:rsidR="001570C2" w:rsidRDefault="001570C2" w:rsidP="00AE7536">
      <w:pPr>
        <w:pStyle w:val="RCBody"/>
        <w:spacing w:after="0"/>
        <w:rPr>
          <w:rFonts w:asciiTheme="majorHAnsi" w:hAnsiTheme="majorHAnsi"/>
          <w:sz w:val="20"/>
          <w:szCs w:val="20"/>
        </w:rPr>
      </w:pPr>
    </w:p>
    <w:p w14:paraId="16434E0C" w14:textId="233B9319" w:rsidR="003D2CED" w:rsidRPr="003D2CED" w:rsidRDefault="003D2CED" w:rsidP="003D2CED">
      <w:pPr>
        <w:pStyle w:val="RCBody"/>
        <w:shd w:val="clear" w:color="auto" w:fill="F9E0DC" w:themeFill="accent3" w:themeFillTint="33"/>
        <w:jc w:val="center"/>
        <w:rPr>
          <w:rFonts w:asciiTheme="majorHAnsi" w:hAnsiTheme="majorHAnsi"/>
          <w:b/>
          <w:bCs/>
          <w:color w:val="00A499" w:themeColor="accent2"/>
          <w:sz w:val="26"/>
          <w:szCs w:val="26"/>
        </w:rPr>
      </w:pPr>
      <w:r>
        <w:rPr>
          <w:rFonts w:asciiTheme="majorHAnsi" w:hAnsiTheme="majorHAnsi"/>
          <w:b/>
          <w:color w:val="00A499" w:themeColor="accent2"/>
          <w:sz w:val="26"/>
        </w:rPr>
        <w:t>--- ВЕРСІЯ ДЛЯ БАТЬКІВ ---</w:t>
      </w:r>
    </w:p>
    <w:p w14:paraId="2F15E173" w14:textId="77777777" w:rsidR="003D2CED" w:rsidRPr="006869B7" w:rsidRDefault="003D2CED" w:rsidP="003D2CED">
      <w:pPr>
        <w:pStyle w:val="RCBody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  <w:r>
        <w:rPr>
          <w:rFonts w:asciiTheme="majorHAnsi" w:hAnsiTheme="majorHAnsi"/>
          <w:b/>
          <w:color w:val="00A499" w:themeColor="accent2"/>
          <w:sz w:val="24"/>
        </w:rPr>
        <w:t>РОЗДІЛ 2: ВРАЖЕННЯ ПРО ЛІТНІЙ ТАБІР</w:t>
      </w:r>
    </w:p>
    <w:p w14:paraId="62E5BF20" w14:textId="1C874B09" w:rsidR="008851C7" w:rsidRDefault="008851C7" w:rsidP="003D2CED">
      <w:pPr>
        <w:pStyle w:val="RCBody"/>
        <w:rPr>
          <w:rFonts w:asciiTheme="majorHAnsi" w:hAnsiTheme="majorHAnsi"/>
          <w:b/>
          <w:bCs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hd w:val="clear" w:color="auto" w:fill="E7DAEE"/>
        </w:rPr>
        <w:t>[Якщо Q2=a]</w:t>
      </w:r>
      <w:r>
        <w:rPr>
          <w:rFonts w:asciiTheme="majorHAnsi" w:hAnsiTheme="majorHAnsi"/>
          <w:color w:val="auto"/>
          <w:sz w:val="20"/>
        </w:rPr>
        <w:t xml:space="preserve"> </w:t>
      </w:r>
      <w:r>
        <w:rPr>
          <w:rFonts w:asciiTheme="majorHAnsi" w:hAnsiTheme="majorHAnsi"/>
          <w:b/>
          <w:color w:val="auto"/>
          <w:sz w:val="20"/>
        </w:rPr>
        <w:t xml:space="preserve">Дякуємо за те, що поділилися своїми враженнями про перебування в таборі. Тепер у нас є декілька подібних запитань про враження від табору </w:t>
      </w:r>
      <w:r>
        <w:rPr>
          <w:rFonts w:asciiTheme="majorHAnsi" w:hAnsiTheme="majorHAnsi"/>
          <w:b/>
          <w:color w:val="auto"/>
          <w:sz w:val="20"/>
          <w:u w:val="single"/>
        </w:rPr>
        <w:t>вашої дитини</w:t>
      </w:r>
      <w:r>
        <w:rPr>
          <w:rFonts w:asciiTheme="majorHAnsi" w:hAnsiTheme="majorHAnsi"/>
          <w:b/>
          <w:color w:val="auto"/>
          <w:sz w:val="20"/>
        </w:rPr>
        <w:t>.</w:t>
      </w:r>
    </w:p>
    <w:p w14:paraId="5B2AB5E2" w14:textId="22E210DC" w:rsidR="00DC1AF3" w:rsidRDefault="003D2CED" w:rsidP="003D2CED">
      <w:pPr>
        <w:pStyle w:val="RCBody"/>
        <w:rPr>
          <w:rFonts w:asciiTheme="majorHAnsi" w:hAnsiTheme="majorHAnsi"/>
          <w:b/>
          <w:bCs/>
          <w:color w:val="auto"/>
          <w:sz w:val="20"/>
          <w:szCs w:val="20"/>
        </w:rPr>
      </w:pPr>
      <w:r>
        <w:rPr>
          <w:rFonts w:asciiTheme="majorHAnsi" w:hAnsiTheme="majorHAnsi"/>
          <w:b/>
          <w:color w:val="auto"/>
          <w:sz w:val="20"/>
        </w:rPr>
        <w:t>Виділіть хвилинку, щоб поміркувати про враження від табору своєї дитини, і дайте відповідь на такі запитання.</w:t>
      </w:r>
    </w:p>
    <w:p w14:paraId="7576D05E" w14:textId="3D0603DF" w:rsidR="003D2CED" w:rsidRDefault="00DC1AF3" w:rsidP="003D2CED">
      <w:pPr>
        <w:pStyle w:val="RCBody"/>
        <w:rPr>
          <w:rFonts w:asciiTheme="majorHAnsi" w:hAnsiTheme="majorHAnsi"/>
          <w:b/>
          <w:bCs/>
          <w:color w:val="auto"/>
          <w:sz w:val="20"/>
          <w:szCs w:val="20"/>
        </w:rPr>
      </w:pPr>
      <w:r>
        <w:rPr>
          <w:rFonts w:asciiTheme="majorHAnsi" w:hAnsiTheme="majorHAnsi"/>
          <w:b/>
          <w:color w:val="auto"/>
          <w:sz w:val="20"/>
        </w:rPr>
        <w:t xml:space="preserve">Примітка: Якщо у вас більше однієї дитини, які відвідали табір, відповідаючи на вказані нижче запитання, майте на увазі свою </w:t>
      </w:r>
      <w:r>
        <w:rPr>
          <w:rFonts w:asciiTheme="majorHAnsi" w:hAnsiTheme="majorHAnsi"/>
          <w:b/>
          <w:color w:val="auto"/>
          <w:sz w:val="20"/>
          <w:u w:val="single"/>
        </w:rPr>
        <w:t>найстаршу</w:t>
      </w:r>
      <w:r>
        <w:rPr>
          <w:rFonts w:asciiTheme="majorHAnsi" w:hAnsiTheme="majorHAnsi"/>
          <w:b/>
          <w:color w:val="auto"/>
          <w:sz w:val="20"/>
        </w:rPr>
        <w:t xml:space="preserve"> дитину.</w:t>
      </w:r>
    </w:p>
    <w:p w14:paraId="6A248CF3" w14:textId="24158092" w:rsidR="003D2CED" w:rsidRDefault="00266B0D" w:rsidP="00266B0D">
      <w:pPr>
        <w:pStyle w:val="RCBody"/>
        <w:spacing w:after="0"/>
        <w:ind w:left="36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7a. Як би ви загалом оцінили враження від табору своєї дитини? (Виберіть кількість зірочок для позначення своєї оцінки; більше зірок означає вищі оцінки.)</w:t>
      </w:r>
    </w:p>
    <w:p w14:paraId="17402836" w14:textId="77777777" w:rsidR="003D2CED" w:rsidRPr="00292B6A" w:rsidRDefault="003D2CED" w:rsidP="003D2CED">
      <w:pPr>
        <w:pStyle w:val="RCBody"/>
        <w:spacing w:after="0"/>
        <w:ind w:left="72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A80375" wp14:editId="3D999E82">
                <wp:simplePos x="0" y="0"/>
                <wp:positionH relativeFrom="column">
                  <wp:posOffset>1080770</wp:posOffset>
                </wp:positionH>
                <wp:positionV relativeFrom="paragraph">
                  <wp:posOffset>13335</wp:posOffset>
                </wp:positionV>
                <wp:extent cx="234315" cy="214630"/>
                <wp:effectExtent l="38100" t="38100" r="32385" b="33020"/>
                <wp:wrapNone/>
                <wp:docPr id="10" name="Star: 5 Point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21463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2E4D90" w14:textId="77777777" w:rsidR="003D2CED" w:rsidRDefault="003D2CED" w:rsidP="003D2CED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80375" id="Star: 5 Points 10" o:spid="_x0000_s1028" style="position:absolute;left:0;text-align:left;margin-left:85.1pt;margin-top:1.05pt;width:18.45pt;height:1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315,2146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" adj="-11796480,,5400" path="m,81981r89501,1l117158,r27656,81982l234315,81981r-72408,50667l189565,214629,117158,163962,44750,214629,72408,132648,,81981xe" filled="f" strokecolor="#5c068c [3204]" strokeweight=".5pt">
                <v:stroke joinstyle="miter"/>
                <v:formulas/>
                <v:path arrowok="t" o:connecttype="custom" o:connectlocs="0,81981;89501,81982;117158,0;144814,81982;234315,81981;161907,132648;189565,214629;117158,163962;44750,214629;72408,132648;0,81981" o:connectangles="0,0,0,0,0,0,0,0,0,0,0" textboxrect="0,0,234315,214630"/>
                <v:textbox>
                  <w:txbxContent>
                    <w:p w14:paraId="7F2E4D90" w14:textId="77777777" w:rsidR="003D2CED" w:rsidRDefault="003D2CED" w:rsidP="003D2CED">
                      <w:pPr>
                        <w:jc w:val="center"/>
                      </w:pPr>
                      <w:r>
                        <w:t xml:space="preserve"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62B692" wp14:editId="6B02D49B">
                <wp:simplePos x="0" y="0"/>
                <wp:positionH relativeFrom="column">
                  <wp:posOffset>791210</wp:posOffset>
                </wp:positionH>
                <wp:positionV relativeFrom="paragraph">
                  <wp:posOffset>15240</wp:posOffset>
                </wp:positionV>
                <wp:extent cx="234315" cy="214630"/>
                <wp:effectExtent l="38100" t="38100" r="32385" b="33020"/>
                <wp:wrapNone/>
                <wp:docPr id="11" name="Star: 5 Point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21463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0CC9C" id="Star: 5 Points 11" o:spid="_x0000_s1026" style="position:absolute;margin-left:62.3pt;margin-top:1.2pt;width:18.45pt;height:16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315,21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" path="m,81981r89501,1l117158,r27656,81982l234315,81981r-72408,50667l189565,214629,117158,163962,44750,214629,72408,132648,,81981xe" filled="f" strokecolor="#5c068c [3204]" strokeweight=".5pt">
                <v:path arrowok="t" o:connecttype="custom" o:connectlocs="0,81981;89501,81982;117158,0;144814,81982;234315,81981;161907,132648;189565,214629;117158,163962;44750,214629;72408,132648;0,81981" o:connectangles="0,0,0,0,0,0,0,0,0,0,0"/>
              </v:shape>
            </w:pict>
          </mc:Fallback>
        </mc:AlternateContent>
      </w:r>
      <w:r>
        <w:rPr>
          <w:rFonts w:asciiTheme="majorHAnsi" w:hAnsi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A328C8" wp14:editId="1C605ED8">
                <wp:simplePos x="0" y="0"/>
                <wp:positionH relativeFrom="column">
                  <wp:posOffset>502285</wp:posOffset>
                </wp:positionH>
                <wp:positionV relativeFrom="paragraph">
                  <wp:posOffset>15240</wp:posOffset>
                </wp:positionV>
                <wp:extent cx="234315" cy="214630"/>
                <wp:effectExtent l="38100" t="38100" r="32385" b="33020"/>
                <wp:wrapNone/>
                <wp:docPr id="12" name="Star: 5 Point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21463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339C7" id="Star: 5 Points 12" o:spid="_x0000_s1026" style="position:absolute;margin-left:39.55pt;margin-top:1.2pt;width:18.45pt;height:16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315,21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" path="m,81981r89501,1l117158,r27656,81982l234315,81981r-72408,50667l189565,214629,117158,163962,44750,214629,72408,132648,,81981xe" filled="f" strokecolor="#5c068c [3204]" strokeweight=".5pt">
                <v:path arrowok="t" o:connecttype="custom" o:connectlocs="0,81981;89501,81982;117158,0;144814,81982;234315,81981;161907,132648;189565,214629;117158,163962;44750,214629;72408,132648;0,81981" o:connectangles="0,0,0,0,0,0,0,0,0,0,0"/>
              </v:shape>
            </w:pict>
          </mc:Fallback>
        </mc:AlternateContent>
      </w:r>
      <w:r>
        <w:rPr>
          <w:rFonts w:asciiTheme="majorHAnsi" w:hAnsi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23444F" wp14:editId="3C005B3F">
                <wp:simplePos x="0" y="0"/>
                <wp:positionH relativeFrom="column">
                  <wp:posOffset>1373505</wp:posOffset>
                </wp:positionH>
                <wp:positionV relativeFrom="paragraph">
                  <wp:posOffset>9525</wp:posOffset>
                </wp:positionV>
                <wp:extent cx="234315" cy="214630"/>
                <wp:effectExtent l="38100" t="38100" r="32385" b="33020"/>
                <wp:wrapNone/>
                <wp:docPr id="13" name="Star: 5 Point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21463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144A" id="Star: 5 Points 13" o:spid="_x0000_s1026" style="position:absolute;margin-left:108.15pt;margin-top:.75pt;width:18.45pt;height:16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315,21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" path="m,81981r89501,1l117158,r27656,81982l234315,81981r-72408,50667l189565,214629,117158,163962,44750,214629,72408,132648,,81981xe" filled="f" strokecolor="#5c068c [3204]" strokeweight=".5pt">
                <v:path arrowok="t" o:connecttype="custom" o:connectlocs="0,81981;89501,81982;117158,0;144814,81982;234315,81981;161907,132648;189565,214629;117158,163962;44750,214629;72408,132648;0,81981" o:connectangles="0,0,0,0,0,0,0,0,0,0,0"/>
              </v:shape>
            </w:pict>
          </mc:Fallback>
        </mc:AlternateContent>
      </w:r>
      <w:r>
        <w:rPr>
          <w:rFonts w:asciiTheme="majorHAnsi" w:hAnsi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B963D7" wp14:editId="073814C9">
                <wp:simplePos x="0" y="0"/>
                <wp:positionH relativeFrom="column">
                  <wp:posOffset>1660525</wp:posOffset>
                </wp:positionH>
                <wp:positionV relativeFrom="paragraph">
                  <wp:posOffset>9525</wp:posOffset>
                </wp:positionV>
                <wp:extent cx="234315" cy="214630"/>
                <wp:effectExtent l="38100" t="38100" r="32385" b="33020"/>
                <wp:wrapNone/>
                <wp:docPr id="14" name="Star: 5 Point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21463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B1580" id="Star: 5 Points 14" o:spid="_x0000_s1026" style="position:absolute;margin-left:130.75pt;margin-top:.75pt;width:18.45pt;height:16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315,21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" path="m,81981r89501,1l117158,r27656,81982l234315,81981r-72408,50667l189565,214629,117158,163962,44750,214629,72408,132648,,81981xe" filled="f" strokecolor="#5c068c [3204]" strokeweight=".5pt">
                <v:path arrowok="t" o:connecttype="custom" o:connectlocs="0,81981;89501,81982;117158,0;144814,81982;234315,81981;161907,132648;189565,214629;117158,163962;44750,214629;72408,132648;0,81981" o:connectangles="0,0,0,0,0,0,0,0,0,0,0"/>
              </v:shape>
            </w:pict>
          </mc:Fallback>
        </mc:AlternateContent>
      </w:r>
    </w:p>
    <w:p w14:paraId="00FA96A0" w14:textId="41A2081F" w:rsidR="003D2CED" w:rsidRPr="00AE7536" w:rsidRDefault="003D2CED" w:rsidP="00A16563">
      <w:pPr>
        <w:pStyle w:val="RCBody"/>
        <w:spacing w:after="0"/>
        <w:ind w:left="720"/>
        <w:rPr>
          <w:color w:val="auto"/>
        </w:rPr>
      </w:pPr>
      <w:r>
        <w:rPr>
          <w:rFonts w:asciiTheme="majorHAnsi" w:hAnsiTheme="majorHAnsi"/>
          <w:sz w:val="20"/>
        </w:rPr>
        <w:t xml:space="preserve">              </w:t>
      </w:r>
    </w:p>
    <w:p w14:paraId="28712216" w14:textId="735E8FB6" w:rsidR="003D2CED" w:rsidRPr="003A47C7" w:rsidRDefault="00266B0D" w:rsidP="00266B0D">
      <w:pPr>
        <w:pStyle w:val="RCBody"/>
        <w:spacing w:after="0"/>
        <w:ind w:left="360"/>
        <w:rPr>
          <w:color w:val="auto"/>
        </w:rPr>
      </w:pPr>
      <w:r>
        <w:rPr>
          <w:rFonts w:asciiTheme="majorHAnsi" w:hAnsiTheme="majorHAnsi"/>
          <w:color w:val="auto"/>
          <w:sz w:val="20"/>
        </w:rPr>
        <w:t xml:space="preserve">8a. Згадуючи перебування у таборі своєї дитини, наскільки їй вдалося… </w:t>
      </w:r>
      <w:r>
        <w:rPr>
          <w:rFonts w:asciiTheme="majorHAnsi" w:hAnsiTheme="majorHAnsi"/>
          <w:color w:val="auto"/>
          <w:sz w:val="20"/>
          <w:shd w:val="clear" w:color="auto" w:fill="E7DAEE"/>
        </w:rPr>
        <w:t>[Рандомізувати твердження]</w:t>
      </w:r>
    </w:p>
    <w:tbl>
      <w:tblPr>
        <w:tblStyle w:val="ae"/>
        <w:tblW w:w="8800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040"/>
        <w:gridCol w:w="1152"/>
        <w:gridCol w:w="1152"/>
        <w:gridCol w:w="1152"/>
        <w:gridCol w:w="1152"/>
        <w:gridCol w:w="1152"/>
      </w:tblGrid>
      <w:tr w:rsidR="003D2CED" w:rsidRPr="003A47C7" w14:paraId="002A1454" w14:textId="77777777" w:rsidTr="005F13B0">
        <w:trPr>
          <w:trHeight w:val="341"/>
        </w:trPr>
        <w:tc>
          <w:tcPr>
            <w:tcW w:w="3040" w:type="dxa"/>
          </w:tcPr>
          <w:p w14:paraId="1735750C" w14:textId="77777777" w:rsidR="003D2CED" w:rsidRPr="003A47C7" w:rsidRDefault="003D2CED" w:rsidP="005F13B0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78D7FE2C" w14:textId="77777777" w:rsidR="003D2CED" w:rsidRPr="003A47C7" w:rsidRDefault="003D2CED" w:rsidP="005F13B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Зовсім ні</w:t>
            </w:r>
          </w:p>
        </w:tc>
        <w:tc>
          <w:tcPr>
            <w:tcW w:w="1152" w:type="dxa"/>
            <w:vAlign w:val="center"/>
          </w:tcPr>
          <w:p w14:paraId="113ED802" w14:textId="77777777" w:rsidR="003D2CED" w:rsidRPr="003A47C7" w:rsidRDefault="003D2CED" w:rsidP="005F13B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Трохи</w:t>
            </w:r>
          </w:p>
        </w:tc>
        <w:tc>
          <w:tcPr>
            <w:tcW w:w="1152" w:type="dxa"/>
            <w:vAlign w:val="center"/>
          </w:tcPr>
          <w:p w14:paraId="32F183E4" w14:textId="77777777" w:rsidR="003D2CED" w:rsidRPr="003A47C7" w:rsidRDefault="003D2CED" w:rsidP="005F13B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Деякою мірою</w:t>
            </w:r>
          </w:p>
        </w:tc>
        <w:tc>
          <w:tcPr>
            <w:tcW w:w="1152" w:type="dxa"/>
            <w:vAlign w:val="center"/>
          </w:tcPr>
          <w:p w14:paraId="765DA062" w14:textId="77777777" w:rsidR="003D2CED" w:rsidRPr="003A47C7" w:rsidRDefault="003D2CED" w:rsidP="005F13B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Значною мірою</w:t>
            </w:r>
          </w:p>
        </w:tc>
        <w:tc>
          <w:tcPr>
            <w:tcW w:w="1152" w:type="dxa"/>
            <w:vAlign w:val="center"/>
          </w:tcPr>
          <w:p w14:paraId="00DED8A6" w14:textId="77777777" w:rsidR="003D2CED" w:rsidRPr="003A47C7" w:rsidRDefault="003D2CED" w:rsidP="005F13B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Дуже значною мірою</w:t>
            </w:r>
          </w:p>
        </w:tc>
      </w:tr>
      <w:tr w:rsidR="003D2CED" w:rsidRPr="003A47C7" w14:paraId="25A019C3" w14:textId="77777777" w:rsidTr="005F13B0">
        <w:trPr>
          <w:trHeight w:val="297"/>
        </w:trPr>
        <w:tc>
          <w:tcPr>
            <w:tcW w:w="3040" w:type="dxa"/>
            <w:vAlign w:val="center"/>
          </w:tcPr>
          <w:p w14:paraId="695A7A95" w14:textId="77777777" w:rsidR="003D2CED" w:rsidRPr="003A47C7" w:rsidRDefault="003D2CED" w:rsidP="005F13B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Весело провести час</w:t>
            </w:r>
          </w:p>
        </w:tc>
        <w:tc>
          <w:tcPr>
            <w:tcW w:w="1152" w:type="dxa"/>
            <w:vAlign w:val="center"/>
          </w:tcPr>
          <w:p w14:paraId="4F1DA7F1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3FC095A7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A39FDFC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DD18FF9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B8D4515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3D2CED" w:rsidRPr="003A47C7" w14:paraId="1FD328DE" w14:textId="77777777" w:rsidTr="005F13B0">
        <w:trPr>
          <w:trHeight w:val="297"/>
        </w:trPr>
        <w:tc>
          <w:tcPr>
            <w:tcW w:w="3040" w:type="dxa"/>
            <w:vAlign w:val="center"/>
          </w:tcPr>
          <w:p w14:paraId="0A090D4F" w14:textId="77777777" w:rsidR="003D2CED" w:rsidRDefault="003D2CED" w:rsidP="005F13B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Подружитися з персоналом табору</w:t>
            </w:r>
          </w:p>
        </w:tc>
        <w:tc>
          <w:tcPr>
            <w:tcW w:w="1152" w:type="dxa"/>
            <w:vAlign w:val="center"/>
          </w:tcPr>
          <w:p w14:paraId="18503D69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95090FA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2D6AAA1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05C93DF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AA17A06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3D2CED" w:rsidRPr="003A47C7" w14:paraId="4DBB046F" w14:textId="77777777" w:rsidTr="005F13B0">
        <w:trPr>
          <w:trHeight w:val="297"/>
        </w:trPr>
        <w:tc>
          <w:tcPr>
            <w:tcW w:w="3040" w:type="dxa"/>
            <w:vAlign w:val="center"/>
          </w:tcPr>
          <w:p w14:paraId="02D39D80" w14:textId="77777777" w:rsidR="003D2CED" w:rsidRDefault="003D2CED" w:rsidP="005F13B0">
            <w:pPr>
              <w:pStyle w:val="RCBody"/>
              <w:spacing w:before="60" w:after="6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Займатися діяльністю на єврейську тематику </w:t>
            </w:r>
          </w:p>
        </w:tc>
        <w:tc>
          <w:tcPr>
            <w:tcW w:w="1152" w:type="dxa"/>
            <w:vAlign w:val="center"/>
          </w:tcPr>
          <w:p w14:paraId="0B4DEA9B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472DEB24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47A2A2B4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4548ADC1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103EA134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3D2CED" w:rsidRPr="003A47C7" w14:paraId="254189D0" w14:textId="77777777" w:rsidTr="005F13B0">
        <w:trPr>
          <w:trHeight w:val="297"/>
        </w:trPr>
        <w:tc>
          <w:tcPr>
            <w:tcW w:w="3040" w:type="dxa"/>
            <w:vAlign w:val="center"/>
          </w:tcPr>
          <w:p w14:paraId="1AA5E72D" w14:textId="77777777" w:rsidR="003D2CED" w:rsidRDefault="003D2CED" w:rsidP="005F13B0">
            <w:pPr>
              <w:pStyle w:val="RCBody"/>
              <w:spacing w:before="60" w:after="6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Відчувати привітність та підтримку</w:t>
            </w:r>
          </w:p>
        </w:tc>
        <w:tc>
          <w:tcPr>
            <w:tcW w:w="1152" w:type="dxa"/>
            <w:vAlign w:val="center"/>
          </w:tcPr>
          <w:p w14:paraId="69A25C72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14C17CF9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DE42416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144952B6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BF6C71D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3D2CED" w:rsidRPr="003A47C7" w14:paraId="5A2A3797" w14:textId="77777777" w:rsidTr="005F13B0">
        <w:trPr>
          <w:trHeight w:val="297"/>
        </w:trPr>
        <w:tc>
          <w:tcPr>
            <w:tcW w:w="3040" w:type="dxa"/>
            <w:vAlign w:val="center"/>
          </w:tcPr>
          <w:p w14:paraId="5E50C814" w14:textId="77777777" w:rsidR="003D2CED" w:rsidRDefault="003D2CED" w:rsidP="005F13B0">
            <w:pPr>
              <w:pStyle w:val="RCBody"/>
              <w:spacing w:before="60" w:after="6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Відчувати безпеку та захист</w:t>
            </w:r>
          </w:p>
        </w:tc>
        <w:tc>
          <w:tcPr>
            <w:tcW w:w="1152" w:type="dxa"/>
            <w:vAlign w:val="center"/>
          </w:tcPr>
          <w:p w14:paraId="5C188719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3403B023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C88F154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C9EE958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76AE042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3D2CED" w:rsidRPr="003A47C7" w14:paraId="783D3C40" w14:textId="77777777" w:rsidTr="005F13B0">
        <w:trPr>
          <w:trHeight w:val="297"/>
        </w:trPr>
        <w:tc>
          <w:tcPr>
            <w:tcW w:w="3040" w:type="dxa"/>
            <w:vAlign w:val="center"/>
          </w:tcPr>
          <w:p w14:paraId="20A38030" w14:textId="77777777" w:rsidR="003D2CED" w:rsidRDefault="003D2CED" w:rsidP="005F13B0">
            <w:pPr>
              <w:pStyle w:val="RCBody"/>
              <w:spacing w:before="60" w:after="6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Почуватися комфортно обговорюючи ситуацію в Україні разом з іншими учасниками</w:t>
            </w:r>
          </w:p>
        </w:tc>
        <w:tc>
          <w:tcPr>
            <w:tcW w:w="1152" w:type="dxa"/>
            <w:vAlign w:val="center"/>
          </w:tcPr>
          <w:p w14:paraId="3B796D3B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3C604853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4C37477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957CAAD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80739B1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3D2CED" w:rsidRPr="003A47C7" w14:paraId="746F9F37" w14:textId="77777777" w:rsidTr="005F13B0">
        <w:trPr>
          <w:trHeight w:val="297"/>
        </w:trPr>
        <w:tc>
          <w:tcPr>
            <w:tcW w:w="3040" w:type="dxa"/>
            <w:vAlign w:val="center"/>
          </w:tcPr>
          <w:p w14:paraId="603D543D" w14:textId="77777777" w:rsidR="003D2CED" w:rsidRDefault="003D2CED" w:rsidP="005F13B0">
            <w:pPr>
              <w:pStyle w:val="RCBody"/>
              <w:spacing w:before="60" w:after="6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Почуватися комфортно обговорюючи ситуацію в Україні разом з персоналом табору</w:t>
            </w:r>
          </w:p>
        </w:tc>
        <w:tc>
          <w:tcPr>
            <w:tcW w:w="1152" w:type="dxa"/>
            <w:vAlign w:val="center"/>
          </w:tcPr>
          <w:p w14:paraId="2BD5A511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3E2A4F26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82B33B3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2C6B647F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2EFB2964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3D2CED" w:rsidRPr="003A47C7" w14:paraId="4B8FD2C3" w14:textId="77777777" w:rsidTr="005F13B0">
        <w:trPr>
          <w:trHeight w:val="297"/>
        </w:trPr>
        <w:tc>
          <w:tcPr>
            <w:tcW w:w="3040" w:type="dxa"/>
            <w:vAlign w:val="center"/>
          </w:tcPr>
          <w:p w14:paraId="793C0287" w14:textId="2CEBD9B3" w:rsidR="003D2CED" w:rsidRDefault="003D2CED" w:rsidP="005F13B0">
            <w:pPr>
              <w:pStyle w:val="RCBody"/>
              <w:spacing w:before="60" w:after="6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Подружитися ближче з іншими учасниками з України</w:t>
            </w:r>
          </w:p>
        </w:tc>
        <w:tc>
          <w:tcPr>
            <w:tcW w:w="1152" w:type="dxa"/>
            <w:vAlign w:val="center"/>
          </w:tcPr>
          <w:p w14:paraId="0E39F77F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0D87FC1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CA9E6ED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4D0D0DCE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8D76D7C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3D2CED" w:rsidRPr="003A47C7" w14:paraId="6945F58B" w14:textId="77777777" w:rsidTr="005F13B0">
        <w:trPr>
          <w:trHeight w:val="297"/>
        </w:trPr>
        <w:tc>
          <w:tcPr>
            <w:tcW w:w="3040" w:type="dxa"/>
            <w:vAlign w:val="center"/>
          </w:tcPr>
          <w:p w14:paraId="67955CD4" w14:textId="4B55F08C" w:rsidR="003D2CED" w:rsidRDefault="003D2CED" w:rsidP="005F13B0">
            <w:pPr>
              <w:pStyle w:val="RCBody"/>
              <w:spacing w:before="60" w:after="6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Подружитися ближче з іншими учасниками </w:t>
            </w:r>
            <w:r>
              <w:rPr>
                <w:rFonts w:asciiTheme="majorHAnsi" w:hAnsiTheme="majorHAnsi"/>
                <w:b/>
                <w:bCs/>
                <w:color w:val="auto"/>
                <w:sz w:val="18"/>
              </w:rPr>
              <w:t>не</w:t>
            </w:r>
            <w:r>
              <w:rPr>
                <w:rFonts w:asciiTheme="majorHAnsi" w:hAnsiTheme="majorHAnsi"/>
                <w:color w:val="auto"/>
                <w:sz w:val="18"/>
              </w:rPr>
              <w:t xml:space="preserve"> з України</w:t>
            </w:r>
          </w:p>
        </w:tc>
        <w:tc>
          <w:tcPr>
            <w:tcW w:w="1152" w:type="dxa"/>
            <w:vAlign w:val="center"/>
          </w:tcPr>
          <w:p w14:paraId="6817109F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7E59B45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1E829B68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1390A97E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2FC30FE8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3D2CED" w:rsidRPr="003A47C7" w14:paraId="2A35FC24" w14:textId="77777777" w:rsidTr="005F13B0">
        <w:trPr>
          <w:trHeight w:val="297"/>
        </w:trPr>
        <w:tc>
          <w:tcPr>
            <w:tcW w:w="3040" w:type="dxa"/>
            <w:vAlign w:val="center"/>
          </w:tcPr>
          <w:p w14:paraId="3BE9D387" w14:textId="77777777" w:rsidR="003D2CED" w:rsidRDefault="003D2CED" w:rsidP="005F13B0">
            <w:pPr>
              <w:pStyle w:val="RCBody"/>
              <w:spacing w:before="60" w:after="6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lastRenderedPageBreak/>
              <w:t>відчути себе частиною спільноти табору</w:t>
            </w:r>
          </w:p>
        </w:tc>
        <w:tc>
          <w:tcPr>
            <w:tcW w:w="1152" w:type="dxa"/>
            <w:vAlign w:val="center"/>
          </w:tcPr>
          <w:p w14:paraId="1464A974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4C57E96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7962A37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36DE6536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CDD8B4F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3D2CED" w:rsidRPr="003A47C7" w14:paraId="4AAD1FD9" w14:textId="77777777" w:rsidTr="005F13B0">
        <w:trPr>
          <w:trHeight w:val="297"/>
        </w:trPr>
        <w:tc>
          <w:tcPr>
            <w:tcW w:w="3040" w:type="dxa"/>
            <w:vAlign w:val="center"/>
          </w:tcPr>
          <w:p w14:paraId="7416AB85" w14:textId="31BD50E4" w:rsidR="003D2CED" w:rsidRDefault="003D2CED" w:rsidP="005F13B0">
            <w:pPr>
              <w:pStyle w:val="RCBody"/>
              <w:spacing w:before="60" w:after="6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Відчувати можливість відпочити від усього, що відбувається в Україні</w:t>
            </w:r>
          </w:p>
        </w:tc>
        <w:tc>
          <w:tcPr>
            <w:tcW w:w="1152" w:type="dxa"/>
            <w:vAlign w:val="center"/>
          </w:tcPr>
          <w:p w14:paraId="24BF013C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4E9F0E46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46F3651A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27A6FD7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2E2132F8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</w:tbl>
    <w:p w14:paraId="6EABAACF" w14:textId="77777777" w:rsidR="003D2CED" w:rsidRDefault="003D2CED" w:rsidP="003D2CED">
      <w:pPr>
        <w:rPr>
          <w:rFonts w:asciiTheme="majorHAnsi" w:hAnsiTheme="majorHAnsi"/>
          <w:b/>
          <w:bCs/>
          <w:color w:val="00A499" w:themeColor="accent2"/>
          <w:sz w:val="24"/>
        </w:rPr>
      </w:pPr>
    </w:p>
    <w:p w14:paraId="4535633F" w14:textId="77777777" w:rsidR="001570C2" w:rsidRDefault="001570C2" w:rsidP="003D2CED">
      <w:pPr>
        <w:rPr>
          <w:rFonts w:asciiTheme="majorHAnsi" w:hAnsiTheme="majorHAnsi"/>
          <w:b/>
          <w:bCs/>
          <w:color w:val="00A499" w:themeColor="accent2"/>
          <w:sz w:val="24"/>
        </w:rPr>
      </w:pPr>
    </w:p>
    <w:p w14:paraId="4AC4C561" w14:textId="0A53A032" w:rsidR="003D2CED" w:rsidRDefault="003D2CED" w:rsidP="003D2CED">
      <w:pPr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color w:val="00A499" w:themeColor="accent2"/>
          <w:sz w:val="24"/>
        </w:rPr>
        <w:t>РОЗДІЛ 3: РЕЗУЛЬТАТИ ТАБОРУ</w:t>
      </w:r>
    </w:p>
    <w:p w14:paraId="79D4EF94" w14:textId="77777777" w:rsidR="003D2CED" w:rsidRDefault="003D2CED" w:rsidP="003D2CED">
      <w:pPr>
        <w:rPr>
          <w:rFonts w:asciiTheme="majorHAnsi" w:hAnsiTheme="majorHAnsi"/>
          <w:b/>
          <w:bCs/>
          <w:sz w:val="20"/>
          <w:szCs w:val="20"/>
        </w:rPr>
      </w:pPr>
    </w:p>
    <w:p w14:paraId="18DCA393" w14:textId="77777777" w:rsidR="00DC1AF3" w:rsidRDefault="003D2CED" w:rsidP="00DC1AF3">
      <w:pPr>
        <w:pStyle w:val="RCBody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sz w:val="20"/>
        </w:rPr>
        <w:t>У нас є декілька запитань щодо можливих здобутків вашої дитини від перебування в таборі.</w:t>
      </w:r>
    </w:p>
    <w:p w14:paraId="2E4DD14F" w14:textId="26DF1F7F" w:rsidR="00DC1AF3" w:rsidRDefault="00DC1AF3" w:rsidP="00DC1AF3">
      <w:pPr>
        <w:pStyle w:val="RCBody"/>
        <w:rPr>
          <w:rFonts w:asciiTheme="majorHAnsi" w:hAnsiTheme="majorHAnsi"/>
          <w:b/>
          <w:bCs/>
          <w:color w:val="auto"/>
          <w:sz w:val="20"/>
          <w:szCs w:val="20"/>
        </w:rPr>
      </w:pPr>
      <w:r>
        <w:rPr>
          <w:rFonts w:asciiTheme="majorHAnsi" w:hAnsiTheme="majorHAnsi"/>
          <w:b/>
          <w:color w:val="auto"/>
          <w:sz w:val="20"/>
        </w:rPr>
        <w:t xml:space="preserve">Примітка: Якщо у вас більше однієї дитини, які відвідали табір, відповідаючи на вказані нижче запитання, майте на увазі свою </w:t>
      </w:r>
      <w:r>
        <w:rPr>
          <w:rFonts w:asciiTheme="majorHAnsi" w:hAnsiTheme="majorHAnsi"/>
          <w:b/>
          <w:color w:val="auto"/>
          <w:sz w:val="20"/>
          <w:u w:val="single"/>
        </w:rPr>
        <w:t>найстаршу</w:t>
      </w:r>
      <w:r>
        <w:rPr>
          <w:rFonts w:asciiTheme="majorHAnsi" w:hAnsiTheme="majorHAnsi"/>
          <w:b/>
          <w:color w:val="auto"/>
          <w:sz w:val="20"/>
        </w:rPr>
        <w:t xml:space="preserve"> дитину.</w:t>
      </w:r>
    </w:p>
    <w:p w14:paraId="6CA493A3" w14:textId="49B43BF4" w:rsidR="003D2CED" w:rsidRDefault="00266B0D" w:rsidP="00266B0D">
      <w:pPr>
        <w:pStyle w:val="RCBody"/>
        <w:spacing w:after="0"/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9a. Наскільки перебування в таборі вашої дитини допомогло їй…</w:t>
      </w:r>
      <w:r>
        <w:rPr>
          <w:rFonts w:asciiTheme="majorHAnsi" w:hAnsiTheme="majorHAnsi"/>
          <w:color w:val="auto"/>
          <w:sz w:val="20"/>
          <w:shd w:val="clear" w:color="auto" w:fill="E7DAEE"/>
        </w:rPr>
        <w:t xml:space="preserve"> [Рандомізувати твердження]</w:t>
      </w:r>
    </w:p>
    <w:tbl>
      <w:tblPr>
        <w:tblStyle w:val="ae"/>
        <w:tblW w:w="8430" w:type="dxa"/>
        <w:tblInd w:w="560" w:type="dxa"/>
        <w:tblLayout w:type="fixed"/>
        <w:tblLook w:val="04A0" w:firstRow="1" w:lastRow="0" w:firstColumn="1" w:lastColumn="0" w:noHBand="0" w:noVBand="1"/>
      </w:tblPr>
      <w:tblGrid>
        <w:gridCol w:w="3665"/>
        <w:gridCol w:w="985"/>
        <w:gridCol w:w="990"/>
        <w:gridCol w:w="1152"/>
        <w:gridCol w:w="738"/>
        <w:gridCol w:w="900"/>
      </w:tblGrid>
      <w:tr w:rsidR="003D2CED" w:rsidRPr="003A47C7" w14:paraId="08E89FB3" w14:textId="77777777" w:rsidTr="005F13B0">
        <w:trPr>
          <w:trHeight w:val="207"/>
        </w:trPr>
        <w:tc>
          <w:tcPr>
            <w:tcW w:w="3665" w:type="dxa"/>
          </w:tcPr>
          <w:p w14:paraId="00C0D88B" w14:textId="77777777" w:rsidR="003D2CED" w:rsidRPr="003A47C7" w:rsidRDefault="003D2CED" w:rsidP="005F13B0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985" w:type="dxa"/>
          </w:tcPr>
          <w:p w14:paraId="013FF796" w14:textId="77777777" w:rsidR="003D2CED" w:rsidRPr="003A47C7" w:rsidRDefault="003D2CED" w:rsidP="005F13B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Зовсім ні</w:t>
            </w:r>
          </w:p>
        </w:tc>
        <w:tc>
          <w:tcPr>
            <w:tcW w:w="990" w:type="dxa"/>
          </w:tcPr>
          <w:p w14:paraId="0E09D39E" w14:textId="77777777" w:rsidR="003D2CED" w:rsidRPr="003A47C7" w:rsidRDefault="003D2CED" w:rsidP="005F13B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Трохи</w:t>
            </w:r>
          </w:p>
        </w:tc>
        <w:tc>
          <w:tcPr>
            <w:tcW w:w="1152" w:type="dxa"/>
          </w:tcPr>
          <w:p w14:paraId="2A081420" w14:textId="77777777" w:rsidR="003D2CED" w:rsidRPr="003A47C7" w:rsidRDefault="003D2CED" w:rsidP="005F13B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Деякою мірою</w:t>
            </w:r>
          </w:p>
        </w:tc>
        <w:tc>
          <w:tcPr>
            <w:tcW w:w="738" w:type="dxa"/>
          </w:tcPr>
          <w:p w14:paraId="12F8D1E7" w14:textId="77777777" w:rsidR="003D2CED" w:rsidRPr="003A47C7" w:rsidRDefault="003D2CED" w:rsidP="005F13B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Значною мірою</w:t>
            </w:r>
          </w:p>
        </w:tc>
        <w:tc>
          <w:tcPr>
            <w:tcW w:w="900" w:type="dxa"/>
          </w:tcPr>
          <w:p w14:paraId="6E994493" w14:textId="77777777" w:rsidR="003D2CED" w:rsidRPr="003A47C7" w:rsidRDefault="003D2CED" w:rsidP="005F13B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Дуже значною мірою</w:t>
            </w:r>
          </w:p>
        </w:tc>
      </w:tr>
      <w:tr w:rsidR="003D2CED" w:rsidRPr="003A47C7" w14:paraId="47BF485E" w14:textId="77777777" w:rsidTr="005F13B0">
        <w:trPr>
          <w:trHeight w:val="297"/>
        </w:trPr>
        <w:tc>
          <w:tcPr>
            <w:tcW w:w="3665" w:type="dxa"/>
          </w:tcPr>
          <w:p w14:paraId="5F433B44" w14:textId="0513045B" w:rsidR="003D2CED" w:rsidRDefault="003D2CED" w:rsidP="005F13B0">
            <w:pPr>
              <w:pStyle w:val="RCBody"/>
              <w:spacing w:before="60" w:after="6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Відчувати, що вони не самотні</w:t>
            </w:r>
          </w:p>
        </w:tc>
        <w:tc>
          <w:tcPr>
            <w:tcW w:w="985" w:type="dxa"/>
          </w:tcPr>
          <w:p w14:paraId="3145841C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</w:tcPr>
          <w:p w14:paraId="52E9E8EF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</w:tcPr>
          <w:p w14:paraId="7299EC97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38" w:type="dxa"/>
          </w:tcPr>
          <w:p w14:paraId="16165FE8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</w:tcPr>
          <w:p w14:paraId="736A1547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3D2CED" w:rsidRPr="003A47C7" w14:paraId="4B2CECDD" w14:textId="77777777" w:rsidTr="005F13B0">
        <w:trPr>
          <w:trHeight w:val="297"/>
        </w:trPr>
        <w:tc>
          <w:tcPr>
            <w:tcW w:w="3665" w:type="dxa"/>
          </w:tcPr>
          <w:p w14:paraId="1048167E" w14:textId="1E2055FC" w:rsidR="003D2CED" w:rsidRPr="003A47C7" w:rsidRDefault="003D2CED" w:rsidP="005F13B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Подружитися з дітьми, котрі живуть поблизу</w:t>
            </w:r>
          </w:p>
        </w:tc>
        <w:tc>
          <w:tcPr>
            <w:tcW w:w="985" w:type="dxa"/>
          </w:tcPr>
          <w:p w14:paraId="3893992B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</w:tcPr>
          <w:p w14:paraId="1167E5B5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</w:tcPr>
          <w:p w14:paraId="59E4177C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38" w:type="dxa"/>
          </w:tcPr>
          <w:p w14:paraId="1E65DBDF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</w:tcPr>
          <w:p w14:paraId="44B0BC19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3D2CED" w:rsidRPr="003A47C7" w14:paraId="2407E396" w14:textId="77777777" w:rsidTr="005F13B0">
        <w:trPr>
          <w:trHeight w:val="297"/>
        </w:trPr>
        <w:tc>
          <w:tcPr>
            <w:tcW w:w="3665" w:type="dxa"/>
          </w:tcPr>
          <w:p w14:paraId="1587B5B3" w14:textId="77777777" w:rsidR="003D2CED" w:rsidRDefault="003D2CED" w:rsidP="005F13B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Відчувати гордість від того, що він/вона єврей(-ка)</w:t>
            </w:r>
          </w:p>
        </w:tc>
        <w:tc>
          <w:tcPr>
            <w:tcW w:w="985" w:type="dxa"/>
          </w:tcPr>
          <w:p w14:paraId="12525E96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</w:tcPr>
          <w:p w14:paraId="7D0349B3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</w:tcPr>
          <w:p w14:paraId="022F547D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38" w:type="dxa"/>
          </w:tcPr>
          <w:p w14:paraId="6CC8E7A5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</w:tcPr>
          <w:p w14:paraId="726B9389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3D2CED" w:rsidRPr="003A47C7" w14:paraId="089BB2AE" w14:textId="77777777" w:rsidTr="005F13B0">
        <w:trPr>
          <w:trHeight w:val="297"/>
        </w:trPr>
        <w:tc>
          <w:tcPr>
            <w:tcW w:w="3665" w:type="dxa"/>
          </w:tcPr>
          <w:p w14:paraId="5DB2ABDC" w14:textId="7884E1A0" w:rsidR="003D2CED" w:rsidRPr="003A47C7" w:rsidRDefault="003D2CED" w:rsidP="005F13B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Дізнатися про різні види діяльності та програм на єврейську тематику для дітей, які проводяться там, де ви живете</w:t>
            </w:r>
          </w:p>
        </w:tc>
        <w:tc>
          <w:tcPr>
            <w:tcW w:w="985" w:type="dxa"/>
          </w:tcPr>
          <w:p w14:paraId="2A7803DF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</w:tcPr>
          <w:p w14:paraId="59393988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</w:tcPr>
          <w:p w14:paraId="0361071A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38" w:type="dxa"/>
          </w:tcPr>
          <w:p w14:paraId="3C5A2B1D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</w:tcPr>
          <w:p w14:paraId="6A34D9FD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3D2CED" w:rsidRPr="003A47C7" w14:paraId="144D1671" w14:textId="77777777" w:rsidTr="005F13B0">
        <w:trPr>
          <w:trHeight w:val="297"/>
        </w:trPr>
        <w:tc>
          <w:tcPr>
            <w:tcW w:w="3665" w:type="dxa"/>
          </w:tcPr>
          <w:p w14:paraId="582262AD" w14:textId="3ABFC6DE" w:rsidR="003D2CED" w:rsidRDefault="003D2CED" w:rsidP="005F13B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Відчувати себе частиною місцевої єврейської спільноти</w:t>
            </w:r>
          </w:p>
        </w:tc>
        <w:tc>
          <w:tcPr>
            <w:tcW w:w="985" w:type="dxa"/>
          </w:tcPr>
          <w:p w14:paraId="3A3059CB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</w:tcPr>
          <w:p w14:paraId="6BF19D81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</w:tcPr>
          <w:p w14:paraId="2F34591F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38" w:type="dxa"/>
          </w:tcPr>
          <w:p w14:paraId="064BCC76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</w:tcPr>
          <w:p w14:paraId="24EF884F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3D2CED" w:rsidRPr="003A47C7" w14:paraId="7EBFB43F" w14:textId="77777777" w:rsidTr="005F13B0">
        <w:trPr>
          <w:trHeight w:val="297"/>
        </w:trPr>
        <w:tc>
          <w:tcPr>
            <w:tcW w:w="3665" w:type="dxa"/>
          </w:tcPr>
          <w:p w14:paraId="6C62BB6C" w14:textId="433A4767" w:rsidR="003D2CED" w:rsidRPr="003A47C7" w:rsidRDefault="003D2CED" w:rsidP="005F13B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Відчувати привітність та підтримку від місцевої єврейської спільноти</w:t>
            </w:r>
          </w:p>
        </w:tc>
        <w:tc>
          <w:tcPr>
            <w:tcW w:w="985" w:type="dxa"/>
          </w:tcPr>
          <w:p w14:paraId="22BD1E4A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</w:tcPr>
          <w:p w14:paraId="4C3FC0B1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</w:tcPr>
          <w:p w14:paraId="44D02EE7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38" w:type="dxa"/>
          </w:tcPr>
          <w:p w14:paraId="01A41D47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</w:tcPr>
          <w:p w14:paraId="1003D99A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3D2CED" w:rsidRPr="003A47C7" w14:paraId="118A7CFA" w14:textId="77777777" w:rsidTr="005F13B0">
        <w:trPr>
          <w:trHeight w:val="297"/>
        </w:trPr>
        <w:tc>
          <w:tcPr>
            <w:tcW w:w="3665" w:type="dxa"/>
          </w:tcPr>
          <w:p w14:paraId="1B72CF49" w14:textId="6AA6CBAE" w:rsidR="003D2CED" w:rsidRPr="003A47C7" w:rsidRDefault="003D2CED" w:rsidP="005F13B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Знати куди і до кого звернутися у місцевій єврейській спільноті, якщо знадобиться допомога </w:t>
            </w:r>
          </w:p>
        </w:tc>
        <w:tc>
          <w:tcPr>
            <w:tcW w:w="985" w:type="dxa"/>
          </w:tcPr>
          <w:p w14:paraId="1E86DF17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</w:tcPr>
          <w:p w14:paraId="37293858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</w:tcPr>
          <w:p w14:paraId="43634A48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38" w:type="dxa"/>
          </w:tcPr>
          <w:p w14:paraId="53257C7B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</w:tcPr>
          <w:p w14:paraId="602549BB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3D2CED" w:rsidRPr="003A47C7" w14:paraId="50770A03" w14:textId="77777777" w:rsidTr="005F13B0">
        <w:trPr>
          <w:trHeight w:val="297"/>
        </w:trPr>
        <w:tc>
          <w:tcPr>
            <w:tcW w:w="3665" w:type="dxa"/>
          </w:tcPr>
          <w:p w14:paraId="08E947D5" w14:textId="44EB330B" w:rsidR="003D2CED" w:rsidRDefault="001D6592" w:rsidP="005F13B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Зблизитися з іншими членами своєї родини (наприклад, батьки, брати і сестри тощо)</w:t>
            </w:r>
          </w:p>
        </w:tc>
        <w:tc>
          <w:tcPr>
            <w:tcW w:w="985" w:type="dxa"/>
          </w:tcPr>
          <w:p w14:paraId="78757504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</w:tcPr>
          <w:p w14:paraId="4D1714F6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</w:tcPr>
          <w:p w14:paraId="098BFA9C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38" w:type="dxa"/>
          </w:tcPr>
          <w:p w14:paraId="5A19F2F6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</w:tcPr>
          <w:p w14:paraId="308A9B5D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</w:tbl>
    <w:p w14:paraId="01C7FD05" w14:textId="77777777" w:rsidR="003D2CED" w:rsidRPr="00AE7536" w:rsidRDefault="003D2CED" w:rsidP="003D2CED">
      <w:pPr>
        <w:pStyle w:val="RCBody"/>
        <w:rPr>
          <w:rFonts w:asciiTheme="majorHAnsi" w:hAnsiTheme="majorHAnsi"/>
          <w:sz w:val="20"/>
          <w:szCs w:val="20"/>
        </w:rPr>
      </w:pPr>
    </w:p>
    <w:p w14:paraId="704259D1" w14:textId="6FC3EF79" w:rsidR="003D2CED" w:rsidRPr="00266B0D" w:rsidRDefault="00266B0D" w:rsidP="00266B0D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10a. Наскільки перебування в таборі вашої дитини підсилило її бажання…</w:t>
      </w:r>
      <w:r>
        <w:rPr>
          <w:rFonts w:asciiTheme="majorHAnsi" w:hAnsiTheme="majorHAnsi"/>
          <w:color w:val="auto"/>
          <w:sz w:val="20"/>
          <w:shd w:val="clear" w:color="auto" w:fill="E7DAEE"/>
        </w:rPr>
        <w:t xml:space="preserve"> [Рандомізувати твердження]</w:t>
      </w:r>
    </w:p>
    <w:tbl>
      <w:tblPr>
        <w:tblStyle w:val="ae"/>
        <w:tblW w:w="8430" w:type="dxa"/>
        <w:tblInd w:w="560" w:type="dxa"/>
        <w:tblLayout w:type="fixed"/>
        <w:tblLook w:val="04A0" w:firstRow="1" w:lastRow="0" w:firstColumn="1" w:lastColumn="0" w:noHBand="0" w:noVBand="1"/>
      </w:tblPr>
      <w:tblGrid>
        <w:gridCol w:w="3665"/>
        <w:gridCol w:w="985"/>
        <w:gridCol w:w="990"/>
        <w:gridCol w:w="1152"/>
        <w:gridCol w:w="738"/>
        <w:gridCol w:w="900"/>
      </w:tblGrid>
      <w:tr w:rsidR="003D2CED" w:rsidRPr="003A47C7" w14:paraId="57F9D672" w14:textId="77777777" w:rsidTr="005F13B0">
        <w:trPr>
          <w:trHeight w:val="207"/>
        </w:trPr>
        <w:tc>
          <w:tcPr>
            <w:tcW w:w="3665" w:type="dxa"/>
          </w:tcPr>
          <w:p w14:paraId="3C7C9F30" w14:textId="77777777" w:rsidR="003D2CED" w:rsidRPr="003A47C7" w:rsidRDefault="003D2CED" w:rsidP="005F13B0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985" w:type="dxa"/>
          </w:tcPr>
          <w:p w14:paraId="13F3D360" w14:textId="77777777" w:rsidR="003D2CED" w:rsidRPr="003A47C7" w:rsidRDefault="003D2CED" w:rsidP="005F13B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Зовсім ні</w:t>
            </w:r>
          </w:p>
        </w:tc>
        <w:tc>
          <w:tcPr>
            <w:tcW w:w="990" w:type="dxa"/>
          </w:tcPr>
          <w:p w14:paraId="0C00C2AD" w14:textId="77777777" w:rsidR="003D2CED" w:rsidRPr="003A47C7" w:rsidRDefault="003D2CED" w:rsidP="005F13B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Трохи</w:t>
            </w:r>
          </w:p>
        </w:tc>
        <w:tc>
          <w:tcPr>
            <w:tcW w:w="1152" w:type="dxa"/>
          </w:tcPr>
          <w:p w14:paraId="14390E30" w14:textId="77777777" w:rsidR="003D2CED" w:rsidRPr="003A47C7" w:rsidRDefault="003D2CED" w:rsidP="005F13B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Деякою мірою</w:t>
            </w:r>
          </w:p>
        </w:tc>
        <w:tc>
          <w:tcPr>
            <w:tcW w:w="738" w:type="dxa"/>
          </w:tcPr>
          <w:p w14:paraId="6BE208C6" w14:textId="77777777" w:rsidR="003D2CED" w:rsidRPr="003A47C7" w:rsidRDefault="003D2CED" w:rsidP="005F13B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Значною мірою</w:t>
            </w:r>
          </w:p>
        </w:tc>
        <w:tc>
          <w:tcPr>
            <w:tcW w:w="900" w:type="dxa"/>
          </w:tcPr>
          <w:p w14:paraId="59777CC1" w14:textId="77777777" w:rsidR="003D2CED" w:rsidRPr="003A47C7" w:rsidRDefault="003D2CED" w:rsidP="005F13B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Дуже значною мірою</w:t>
            </w:r>
          </w:p>
        </w:tc>
      </w:tr>
      <w:tr w:rsidR="003D2CED" w:rsidRPr="003A47C7" w14:paraId="3D2BA3B3" w14:textId="77777777" w:rsidTr="005F13B0">
        <w:trPr>
          <w:trHeight w:val="297"/>
        </w:trPr>
        <w:tc>
          <w:tcPr>
            <w:tcW w:w="3665" w:type="dxa"/>
          </w:tcPr>
          <w:p w14:paraId="26A4C78E" w14:textId="22371CB8" w:rsidR="003D2CED" w:rsidRPr="003A47C7" w:rsidRDefault="003D2CED" w:rsidP="005F13B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Дізнатися більше про юдаїзм та своє єврейське походження</w:t>
            </w:r>
          </w:p>
        </w:tc>
        <w:tc>
          <w:tcPr>
            <w:tcW w:w="985" w:type="dxa"/>
          </w:tcPr>
          <w:p w14:paraId="1A885AE5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</w:tcPr>
          <w:p w14:paraId="7C13C187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</w:tcPr>
          <w:p w14:paraId="1CF45D0B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38" w:type="dxa"/>
          </w:tcPr>
          <w:p w14:paraId="65A2325B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</w:tcPr>
          <w:p w14:paraId="1A72B237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3D2CED" w:rsidRPr="003A47C7" w14:paraId="0BB956A0" w14:textId="77777777" w:rsidTr="005F13B0">
        <w:trPr>
          <w:trHeight w:val="297"/>
        </w:trPr>
        <w:tc>
          <w:tcPr>
            <w:tcW w:w="3665" w:type="dxa"/>
          </w:tcPr>
          <w:p w14:paraId="4E33DAF3" w14:textId="77777777" w:rsidR="003D2CED" w:rsidRPr="003A47C7" w:rsidRDefault="003D2CED" w:rsidP="005F13B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lastRenderedPageBreak/>
              <w:t>Дізнатися більше про Ізраїль</w:t>
            </w:r>
          </w:p>
        </w:tc>
        <w:tc>
          <w:tcPr>
            <w:tcW w:w="985" w:type="dxa"/>
          </w:tcPr>
          <w:p w14:paraId="36637CB6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</w:tcPr>
          <w:p w14:paraId="21B42331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</w:tcPr>
          <w:p w14:paraId="16B6D6CF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38" w:type="dxa"/>
          </w:tcPr>
          <w:p w14:paraId="7F5B8C07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</w:tcPr>
          <w:p w14:paraId="7617D7A9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3D2CED" w:rsidRPr="003A47C7" w14:paraId="7E441D80" w14:textId="77777777" w:rsidTr="005F13B0">
        <w:trPr>
          <w:trHeight w:val="297"/>
        </w:trPr>
        <w:tc>
          <w:tcPr>
            <w:tcW w:w="3665" w:type="dxa"/>
          </w:tcPr>
          <w:p w14:paraId="603CDEB6" w14:textId="77777777" w:rsidR="003D2CED" w:rsidDel="00417CBF" w:rsidRDefault="003D2CED" w:rsidP="005F13B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Брати участь </w:t>
            </w:r>
            <w:r>
              <w:rPr>
                <w:rFonts w:asciiTheme="majorHAnsi" w:hAnsiTheme="majorHAnsi"/>
                <w:b/>
                <w:bCs/>
                <w:color w:val="auto"/>
                <w:sz w:val="18"/>
              </w:rPr>
              <w:t>у більшій кількості</w:t>
            </w:r>
            <w:r>
              <w:rPr>
                <w:rFonts w:asciiTheme="majorHAnsi" w:hAnsiTheme="majorHAnsi"/>
                <w:color w:val="auto"/>
                <w:sz w:val="18"/>
              </w:rPr>
              <w:t xml:space="preserve"> активностей на єврейську тематику, ніж раніше</w:t>
            </w:r>
          </w:p>
        </w:tc>
        <w:tc>
          <w:tcPr>
            <w:tcW w:w="985" w:type="dxa"/>
          </w:tcPr>
          <w:p w14:paraId="1A38DADD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</w:tcPr>
          <w:p w14:paraId="12311599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</w:tcPr>
          <w:p w14:paraId="001642BD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38" w:type="dxa"/>
          </w:tcPr>
          <w:p w14:paraId="710AE9F4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</w:tcPr>
          <w:p w14:paraId="4ABE36AB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3D2CED" w:rsidRPr="003A47C7" w14:paraId="4C730AF8" w14:textId="77777777" w:rsidTr="005F13B0">
        <w:trPr>
          <w:trHeight w:val="297"/>
        </w:trPr>
        <w:tc>
          <w:tcPr>
            <w:tcW w:w="3665" w:type="dxa"/>
          </w:tcPr>
          <w:p w14:paraId="162CC079" w14:textId="77777777" w:rsidR="003D2CED" w:rsidRPr="003A47C7" w:rsidRDefault="003D2CED" w:rsidP="005F13B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18"/>
              </w:rPr>
              <w:t>Частіше</w:t>
            </w:r>
            <w:r>
              <w:rPr>
                <w:rFonts w:asciiTheme="majorHAnsi" w:hAnsiTheme="majorHAnsi"/>
                <w:color w:val="auto"/>
                <w:sz w:val="18"/>
              </w:rPr>
              <w:t xml:space="preserve"> брати участь в активностях на єврейську тематику, ніж раніше </w:t>
            </w:r>
          </w:p>
        </w:tc>
        <w:tc>
          <w:tcPr>
            <w:tcW w:w="985" w:type="dxa"/>
          </w:tcPr>
          <w:p w14:paraId="4DE096EE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</w:tcPr>
          <w:p w14:paraId="3C0B1269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</w:tcPr>
          <w:p w14:paraId="0FCE19D8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38" w:type="dxa"/>
          </w:tcPr>
          <w:p w14:paraId="70C222D2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</w:tcPr>
          <w:p w14:paraId="62BECAB2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3D2CED" w:rsidRPr="003A47C7" w14:paraId="65689EFC" w14:textId="77777777" w:rsidTr="005F13B0">
        <w:trPr>
          <w:trHeight w:val="297"/>
        </w:trPr>
        <w:tc>
          <w:tcPr>
            <w:tcW w:w="3665" w:type="dxa"/>
          </w:tcPr>
          <w:p w14:paraId="7478B30B" w14:textId="14D6C171" w:rsidR="003D2CED" w:rsidRDefault="003D2CED" w:rsidP="005F13B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Познайомитися з більшою кількістю єврейської молоді там, де ви проживаєте</w:t>
            </w:r>
          </w:p>
        </w:tc>
        <w:tc>
          <w:tcPr>
            <w:tcW w:w="985" w:type="dxa"/>
          </w:tcPr>
          <w:p w14:paraId="55799CDD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</w:tcPr>
          <w:p w14:paraId="3583AB78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</w:tcPr>
          <w:p w14:paraId="1755E4A0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38" w:type="dxa"/>
          </w:tcPr>
          <w:p w14:paraId="55309348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</w:tcPr>
          <w:p w14:paraId="438F2419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</w:tbl>
    <w:p w14:paraId="189CA6B0" w14:textId="51BCDEA5" w:rsidR="00C91989" w:rsidRDefault="00C91989" w:rsidP="00C91989">
      <w:pPr>
        <w:pStyle w:val="RCBody"/>
        <w:spacing w:after="0"/>
        <w:ind w:left="720"/>
        <w:rPr>
          <w:rFonts w:asciiTheme="majorHAnsi" w:hAnsiTheme="majorHAnsi"/>
          <w:sz w:val="20"/>
          <w:szCs w:val="20"/>
        </w:rPr>
      </w:pPr>
    </w:p>
    <w:p w14:paraId="55B64192" w14:textId="77777777" w:rsidR="00970E2D" w:rsidRDefault="00970E2D" w:rsidP="00C91989">
      <w:pPr>
        <w:pStyle w:val="RCBody"/>
        <w:spacing w:after="0"/>
        <w:ind w:left="720"/>
        <w:rPr>
          <w:rFonts w:asciiTheme="majorHAnsi" w:hAnsiTheme="majorHAnsi"/>
          <w:sz w:val="20"/>
          <w:szCs w:val="20"/>
        </w:rPr>
      </w:pPr>
    </w:p>
    <w:p w14:paraId="20994AA0" w14:textId="20AC335C" w:rsidR="00266B0D" w:rsidRPr="003D2CED" w:rsidRDefault="00266B0D" w:rsidP="00266B0D">
      <w:pPr>
        <w:pStyle w:val="RCBody"/>
        <w:shd w:val="clear" w:color="auto" w:fill="F9E0DC" w:themeFill="accent3" w:themeFillTint="33"/>
        <w:jc w:val="center"/>
        <w:rPr>
          <w:rFonts w:asciiTheme="majorHAnsi" w:hAnsiTheme="majorHAnsi"/>
          <w:b/>
          <w:bCs/>
          <w:color w:val="00A499" w:themeColor="accent2"/>
          <w:sz w:val="26"/>
          <w:szCs w:val="26"/>
        </w:rPr>
      </w:pPr>
      <w:r>
        <w:rPr>
          <w:rFonts w:asciiTheme="majorHAnsi" w:hAnsiTheme="majorHAnsi"/>
          <w:b/>
          <w:color w:val="00A499" w:themeColor="accent2"/>
          <w:sz w:val="26"/>
        </w:rPr>
        <w:t>--- ВЕРСІЯ ДЛЯ ВСІХ---</w:t>
      </w:r>
    </w:p>
    <w:p w14:paraId="2BB044E5" w14:textId="244FCAE0" w:rsidR="003D2CED" w:rsidRDefault="003D2CED" w:rsidP="00C91989">
      <w:pPr>
        <w:pStyle w:val="RCBody"/>
        <w:spacing w:after="0"/>
        <w:ind w:left="720"/>
        <w:rPr>
          <w:rFonts w:asciiTheme="majorHAnsi" w:hAnsiTheme="majorHAnsi"/>
          <w:sz w:val="20"/>
          <w:szCs w:val="20"/>
        </w:rPr>
      </w:pPr>
    </w:p>
    <w:p w14:paraId="09ACBCC3" w14:textId="77777777" w:rsidR="00F7386C" w:rsidRDefault="00F7386C" w:rsidP="00266B0D">
      <w:pPr>
        <w:pStyle w:val="ac"/>
        <w:numPr>
          <w:ilvl w:val="0"/>
          <w:numId w:val="23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Чи було б вам цікаво отримувати інформацію про місцеві програми та активності на єврейську тематику упродовж наступного року?</w:t>
      </w:r>
    </w:p>
    <w:p w14:paraId="42D248E0" w14:textId="77777777" w:rsidR="00F7386C" w:rsidRDefault="00F7386C" w:rsidP="00F7386C">
      <w:pPr>
        <w:pStyle w:val="ac"/>
        <w:numPr>
          <w:ilvl w:val="1"/>
          <w:numId w:val="45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Так</w:t>
      </w:r>
    </w:p>
    <w:p w14:paraId="18429085" w14:textId="77777777" w:rsidR="00F7386C" w:rsidRDefault="00F7386C" w:rsidP="00F7386C">
      <w:pPr>
        <w:pStyle w:val="ac"/>
        <w:numPr>
          <w:ilvl w:val="1"/>
          <w:numId w:val="45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Ні</w:t>
      </w:r>
    </w:p>
    <w:p w14:paraId="2B24E8D3" w14:textId="77777777" w:rsidR="00F7386C" w:rsidRDefault="00F7386C" w:rsidP="001768F1">
      <w:pPr>
        <w:pStyle w:val="RCBody"/>
        <w:spacing w:after="0"/>
        <w:ind w:left="720"/>
        <w:rPr>
          <w:rFonts w:asciiTheme="majorHAnsi" w:hAnsiTheme="majorHAnsi"/>
          <w:sz w:val="20"/>
          <w:szCs w:val="20"/>
        </w:rPr>
      </w:pPr>
    </w:p>
    <w:p w14:paraId="3BB995F5" w14:textId="77777777" w:rsidR="0073563F" w:rsidRDefault="0073563F" w:rsidP="00266B0D">
      <w:pPr>
        <w:pStyle w:val="ac"/>
        <w:numPr>
          <w:ilvl w:val="0"/>
          <w:numId w:val="23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Яка імовірність того, що ви б порекомендували цей табір своїм друзям?</w:t>
      </w:r>
    </w:p>
    <w:tbl>
      <w:tblPr>
        <w:tblStyle w:val="ae"/>
        <w:tblW w:w="9371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1926"/>
      </w:tblGrid>
      <w:tr w:rsidR="0073563F" w:rsidRPr="003A47C7" w14:paraId="3EA45F40" w14:textId="77777777" w:rsidTr="00002FDF">
        <w:trPr>
          <w:trHeight w:val="413"/>
        </w:trPr>
        <w:tc>
          <w:tcPr>
            <w:tcW w:w="1685" w:type="dxa"/>
            <w:vAlign w:val="center"/>
          </w:tcPr>
          <w:p w14:paraId="59BA996A" w14:textId="77777777" w:rsidR="0073563F" w:rsidRPr="003A47C7" w:rsidRDefault="0073563F" w:rsidP="00002FDF">
            <w:pPr>
              <w:pStyle w:val="RC-Sub-Header"/>
              <w:rPr>
                <w:rFonts w:asciiTheme="majorHAnsi" w:hAnsiTheme="majorHAnsi"/>
                <w:color w:val="auto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Зовсім ні (0)</w:t>
            </w:r>
          </w:p>
        </w:tc>
        <w:tc>
          <w:tcPr>
            <w:tcW w:w="576" w:type="dxa"/>
          </w:tcPr>
          <w:p w14:paraId="669C674C" w14:textId="77777777" w:rsidR="0073563F" w:rsidRDefault="0073563F" w:rsidP="00002FDF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1933CF1D" w14:textId="77777777" w:rsidR="0073563F" w:rsidRPr="003A47C7" w:rsidRDefault="0073563F" w:rsidP="00002FDF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14:paraId="739D52B7" w14:textId="77777777" w:rsidR="0073563F" w:rsidRPr="003A47C7" w:rsidRDefault="0073563F" w:rsidP="00002FDF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2</w:t>
            </w:r>
          </w:p>
        </w:tc>
        <w:tc>
          <w:tcPr>
            <w:tcW w:w="576" w:type="dxa"/>
            <w:vAlign w:val="center"/>
          </w:tcPr>
          <w:p w14:paraId="757B25BF" w14:textId="77777777" w:rsidR="0073563F" w:rsidRPr="003A47C7" w:rsidRDefault="0073563F" w:rsidP="00002FDF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3</w:t>
            </w:r>
          </w:p>
        </w:tc>
        <w:tc>
          <w:tcPr>
            <w:tcW w:w="576" w:type="dxa"/>
            <w:vAlign w:val="center"/>
          </w:tcPr>
          <w:p w14:paraId="1064068D" w14:textId="77777777" w:rsidR="0073563F" w:rsidRPr="003A47C7" w:rsidRDefault="0073563F" w:rsidP="00002FDF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4</w:t>
            </w:r>
          </w:p>
        </w:tc>
        <w:tc>
          <w:tcPr>
            <w:tcW w:w="576" w:type="dxa"/>
            <w:vAlign w:val="center"/>
          </w:tcPr>
          <w:p w14:paraId="685C13EE" w14:textId="77777777" w:rsidR="0073563F" w:rsidRPr="003A47C7" w:rsidRDefault="0073563F" w:rsidP="00002FDF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5</w:t>
            </w:r>
          </w:p>
        </w:tc>
        <w:tc>
          <w:tcPr>
            <w:tcW w:w="576" w:type="dxa"/>
            <w:vAlign w:val="center"/>
          </w:tcPr>
          <w:p w14:paraId="2F7580F5" w14:textId="77777777" w:rsidR="0073563F" w:rsidRPr="003A47C7" w:rsidRDefault="0073563F" w:rsidP="00002FDF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6</w:t>
            </w:r>
          </w:p>
        </w:tc>
        <w:tc>
          <w:tcPr>
            <w:tcW w:w="576" w:type="dxa"/>
            <w:vAlign w:val="center"/>
          </w:tcPr>
          <w:p w14:paraId="49E0F545" w14:textId="77777777" w:rsidR="0073563F" w:rsidRPr="003A47C7" w:rsidRDefault="0073563F" w:rsidP="00002FDF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7</w:t>
            </w:r>
          </w:p>
        </w:tc>
        <w:tc>
          <w:tcPr>
            <w:tcW w:w="576" w:type="dxa"/>
            <w:vAlign w:val="center"/>
          </w:tcPr>
          <w:p w14:paraId="562E2FBB" w14:textId="77777777" w:rsidR="0073563F" w:rsidRPr="003A47C7" w:rsidRDefault="0073563F" w:rsidP="00002FDF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8</w:t>
            </w:r>
          </w:p>
        </w:tc>
        <w:tc>
          <w:tcPr>
            <w:tcW w:w="576" w:type="dxa"/>
            <w:vAlign w:val="center"/>
          </w:tcPr>
          <w:p w14:paraId="44EA06B4" w14:textId="77777777" w:rsidR="0073563F" w:rsidRPr="003A47C7" w:rsidRDefault="0073563F" w:rsidP="00002FDF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9</w:t>
            </w:r>
          </w:p>
        </w:tc>
        <w:tc>
          <w:tcPr>
            <w:tcW w:w="1926" w:type="dxa"/>
            <w:vAlign w:val="center"/>
          </w:tcPr>
          <w:p w14:paraId="61100533" w14:textId="77777777" w:rsidR="0073563F" w:rsidRPr="003A47C7" w:rsidRDefault="0073563F" w:rsidP="00002FDF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Однозначно так (10)</w:t>
            </w:r>
          </w:p>
        </w:tc>
      </w:tr>
      <w:tr w:rsidR="0073563F" w:rsidRPr="003A47C7" w14:paraId="0E371598" w14:textId="77777777" w:rsidTr="00002FDF">
        <w:trPr>
          <w:trHeight w:val="297"/>
        </w:trPr>
        <w:tc>
          <w:tcPr>
            <w:tcW w:w="1685" w:type="dxa"/>
            <w:vAlign w:val="center"/>
          </w:tcPr>
          <w:p w14:paraId="42E6FF67" w14:textId="77777777" w:rsidR="0073563F" w:rsidRPr="007F2CA3" w:rsidRDefault="0073563F" w:rsidP="00002FDF">
            <w:pPr>
              <w:jc w:val="center"/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576" w:type="dxa"/>
          </w:tcPr>
          <w:p w14:paraId="32E0F480" w14:textId="77777777" w:rsidR="0073563F" w:rsidRPr="000338A7" w:rsidRDefault="0073563F" w:rsidP="00002FDF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6" w:type="dxa"/>
            <w:vAlign w:val="center"/>
          </w:tcPr>
          <w:p w14:paraId="7B10A36B" w14:textId="77777777" w:rsidR="0073563F" w:rsidRPr="003A47C7" w:rsidRDefault="0073563F" w:rsidP="00002FDF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576" w:type="dxa"/>
            <w:vAlign w:val="center"/>
          </w:tcPr>
          <w:p w14:paraId="485A46AB" w14:textId="77777777" w:rsidR="0073563F" w:rsidRPr="003A47C7" w:rsidRDefault="0073563F" w:rsidP="00002FDF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576" w:type="dxa"/>
            <w:vAlign w:val="center"/>
          </w:tcPr>
          <w:p w14:paraId="4A55DF45" w14:textId="77777777" w:rsidR="0073563F" w:rsidRPr="003A47C7" w:rsidRDefault="0073563F" w:rsidP="00002FDF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576" w:type="dxa"/>
            <w:vAlign w:val="center"/>
          </w:tcPr>
          <w:p w14:paraId="5B63290A" w14:textId="77777777" w:rsidR="0073563F" w:rsidRPr="003A47C7" w:rsidRDefault="0073563F" w:rsidP="00002FDF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576" w:type="dxa"/>
            <w:vAlign w:val="center"/>
          </w:tcPr>
          <w:p w14:paraId="062A4FB6" w14:textId="77777777" w:rsidR="0073563F" w:rsidRPr="003A47C7" w:rsidRDefault="0073563F" w:rsidP="00002FDF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576" w:type="dxa"/>
            <w:vAlign w:val="center"/>
          </w:tcPr>
          <w:p w14:paraId="20409BE3" w14:textId="77777777" w:rsidR="0073563F" w:rsidRPr="003A47C7" w:rsidRDefault="0073563F" w:rsidP="00002FDF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576" w:type="dxa"/>
            <w:vAlign w:val="center"/>
          </w:tcPr>
          <w:p w14:paraId="69A911BA" w14:textId="77777777" w:rsidR="0073563F" w:rsidRPr="003A47C7" w:rsidRDefault="0073563F" w:rsidP="00002FDF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576" w:type="dxa"/>
            <w:vAlign w:val="center"/>
          </w:tcPr>
          <w:p w14:paraId="161A0A9A" w14:textId="77777777" w:rsidR="0073563F" w:rsidRPr="003A47C7" w:rsidRDefault="0073563F" w:rsidP="00002FDF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576" w:type="dxa"/>
            <w:vAlign w:val="center"/>
          </w:tcPr>
          <w:p w14:paraId="00157D5B" w14:textId="77777777" w:rsidR="0073563F" w:rsidRPr="003A47C7" w:rsidRDefault="0073563F" w:rsidP="00002FDF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926" w:type="dxa"/>
            <w:vAlign w:val="center"/>
          </w:tcPr>
          <w:p w14:paraId="5376C381" w14:textId="77777777" w:rsidR="0073563F" w:rsidRPr="003A47C7" w:rsidRDefault="0073563F" w:rsidP="00002FDF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</w:tbl>
    <w:p w14:paraId="72440E48" w14:textId="76E29880" w:rsidR="0073563F" w:rsidRDefault="0073563F" w:rsidP="0073563F">
      <w:pPr>
        <w:pStyle w:val="af3"/>
        <w:spacing w:line="276" w:lineRule="auto"/>
        <w:rPr>
          <w:rFonts w:asciiTheme="majorHAnsi" w:hAnsiTheme="majorHAnsi"/>
          <w:sz w:val="20"/>
          <w:szCs w:val="20"/>
        </w:rPr>
      </w:pPr>
    </w:p>
    <w:p w14:paraId="37347AEF" w14:textId="77777777" w:rsidR="00B06CE4" w:rsidRDefault="00B06CE4" w:rsidP="00F73C31">
      <w:pPr>
        <w:rPr>
          <w:rFonts w:asciiTheme="majorHAnsi" w:hAnsiTheme="majorHAnsi"/>
          <w:b/>
          <w:bCs/>
          <w:color w:val="00A499" w:themeColor="accent2"/>
          <w:sz w:val="24"/>
        </w:rPr>
      </w:pPr>
    </w:p>
    <w:p w14:paraId="223875FF" w14:textId="0909629A" w:rsidR="00D565AC" w:rsidRPr="00F73C31" w:rsidRDefault="00D565AC" w:rsidP="00F73C31">
      <w:pPr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color w:val="00A499" w:themeColor="accent2"/>
          <w:sz w:val="24"/>
        </w:rPr>
        <w:t>РОЗДІЛ 4: УНІКАЛЬНИЙ ІДЕНТИФІКАТОР</w:t>
      </w:r>
    </w:p>
    <w:p w14:paraId="6ACFDC2A" w14:textId="77777777" w:rsidR="0073563F" w:rsidRPr="00F73C31" w:rsidRDefault="0073563F" w:rsidP="00F73C31">
      <w:pPr>
        <w:ind w:left="1080"/>
        <w:rPr>
          <w:rFonts w:asciiTheme="majorHAnsi" w:hAnsiTheme="majorHAnsi"/>
          <w:sz w:val="20"/>
          <w:szCs w:val="20"/>
        </w:rPr>
      </w:pPr>
    </w:p>
    <w:p w14:paraId="0F8B4858" w14:textId="04107B15" w:rsidR="0073563F" w:rsidRPr="00F73C31" w:rsidRDefault="0073563F" w:rsidP="006E755F">
      <w:pPr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sz w:val="20"/>
        </w:rPr>
        <w:t>У нас ще декілька запитань, які допоможуть нам пов’язати ваші відповіді з цим опитуванням, а також з будь-якими майбутніми опитуваннями, які ви проходитимете:</w:t>
      </w:r>
    </w:p>
    <w:p w14:paraId="7B772B39" w14:textId="77777777" w:rsidR="006E755F" w:rsidRDefault="006E755F" w:rsidP="006E755F">
      <w:pPr>
        <w:pStyle w:val="RCBody"/>
        <w:spacing w:after="0"/>
        <w:rPr>
          <w:rFonts w:asciiTheme="majorHAnsi" w:hAnsiTheme="majorHAnsi"/>
          <w:sz w:val="20"/>
          <w:szCs w:val="20"/>
        </w:rPr>
      </w:pPr>
    </w:p>
    <w:p w14:paraId="2FFA8C7B" w14:textId="204C30A0" w:rsidR="006E755F" w:rsidRPr="006E755F" w:rsidRDefault="006E755F" w:rsidP="00266B0D">
      <w:pPr>
        <w:pStyle w:val="RCBody"/>
        <w:numPr>
          <w:ilvl w:val="0"/>
          <w:numId w:val="23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Вкажіть дві перших літери свого імені: __________</w:t>
      </w:r>
    </w:p>
    <w:p w14:paraId="39EC208D" w14:textId="36FA2568" w:rsidR="006E755F" w:rsidRPr="006E755F" w:rsidRDefault="006E755F" w:rsidP="00266B0D">
      <w:pPr>
        <w:pStyle w:val="RCBody"/>
        <w:numPr>
          <w:ilvl w:val="0"/>
          <w:numId w:val="23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Вкажіть дві перших літери свого прізвища: __________</w:t>
      </w:r>
    </w:p>
    <w:p w14:paraId="32A9A135" w14:textId="7EDBBC02" w:rsidR="006E755F" w:rsidRPr="006E755F" w:rsidRDefault="006E755F" w:rsidP="00266B0D">
      <w:pPr>
        <w:pStyle w:val="RCBody"/>
        <w:numPr>
          <w:ilvl w:val="0"/>
          <w:numId w:val="23"/>
        </w:num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Вкажіть дату свого народження:</w:t>
      </w:r>
    </w:p>
    <w:p w14:paraId="309A3BE2" w14:textId="678C937B" w:rsidR="006E755F" w:rsidRPr="006E755F" w:rsidRDefault="006E755F" w:rsidP="00AE7536">
      <w:pPr>
        <w:pStyle w:val="RCBody"/>
        <w:numPr>
          <w:ilvl w:val="1"/>
          <w:numId w:val="52"/>
        </w:num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 xml:space="preserve">День: </w:t>
      </w:r>
      <w:r>
        <w:rPr>
          <w:rFonts w:asciiTheme="majorHAnsi" w:hAnsiTheme="majorHAnsi"/>
          <w:sz w:val="20"/>
          <w:shd w:val="clear" w:color="auto" w:fill="E7DAEE"/>
        </w:rPr>
        <w:t>[Випадаючий перелік з 1 до 31]</w:t>
      </w:r>
    </w:p>
    <w:p w14:paraId="27F80779" w14:textId="5E888ADB" w:rsidR="006E755F" w:rsidRPr="006E755F" w:rsidRDefault="006E755F" w:rsidP="00AE7536">
      <w:pPr>
        <w:pStyle w:val="RCBody"/>
        <w:numPr>
          <w:ilvl w:val="1"/>
          <w:numId w:val="52"/>
        </w:num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 xml:space="preserve">Місяць: </w:t>
      </w:r>
      <w:r>
        <w:rPr>
          <w:rFonts w:asciiTheme="majorHAnsi" w:hAnsiTheme="majorHAnsi"/>
          <w:sz w:val="20"/>
          <w:shd w:val="clear" w:color="auto" w:fill="E7DAEE"/>
        </w:rPr>
        <w:t>[Випадаючий перелік: січень, лютий, березень, квітень, травень, червень, липень, серпень, вересень, жовтень, листопад, грудень]</w:t>
      </w:r>
    </w:p>
    <w:p w14:paraId="0639B3C4" w14:textId="3D0E6E79" w:rsidR="006E755F" w:rsidRPr="006E755F" w:rsidRDefault="006E755F" w:rsidP="00AE7536">
      <w:pPr>
        <w:pStyle w:val="RCBody"/>
        <w:numPr>
          <w:ilvl w:val="1"/>
          <w:numId w:val="52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 xml:space="preserve">Рік: </w:t>
      </w:r>
      <w:r>
        <w:rPr>
          <w:rFonts w:asciiTheme="majorHAnsi" w:hAnsiTheme="majorHAnsi"/>
          <w:sz w:val="20"/>
          <w:shd w:val="clear" w:color="auto" w:fill="E7DAEE"/>
        </w:rPr>
        <w:t>[Випадаючий перелік з 1960 до 2017]</w:t>
      </w:r>
    </w:p>
    <w:p w14:paraId="3762F5F9" w14:textId="644BD677" w:rsidR="00F401DB" w:rsidRPr="001570C2" w:rsidRDefault="004A1EFE" w:rsidP="009D5B0C">
      <w:pPr>
        <w:pStyle w:val="af3"/>
        <w:numPr>
          <w:ilvl w:val="0"/>
          <w:numId w:val="23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Ми хочемо надіслати вам електронну подарункову картку на суму 100 грн, щоб подякувати вам за участь. Введіть електронну адресу, на яку ми можемо надіслати вам подарункову картку: ____________________</w:t>
      </w:r>
    </w:p>
    <w:p w14:paraId="2C5E1431" w14:textId="77777777" w:rsidR="009D5B0C" w:rsidRDefault="009D5B0C" w:rsidP="001570C2">
      <w:pPr>
        <w:pStyle w:val="af3"/>
        <w:spacing w:line="276" w:lineRule="auto"/>
        <w:ind w:left="720"/>
        <w:rPr>
          <w:rFonts w:asciiTheme="majorHAnsi" w:hAnsiTheme="majorHAnsi"/>
          <w:b/>
          <w:bCs/>
          <w:sz w:val="20"/>
          <w:szCs w:val="20"/>
        </w:rPr>
      </w:pPr>
    </w:p>
    <w:p w14:paraId="60D4B50F" w14:textId="64117A76" w:rsidR="001D6386" w:rsidRDefault="001D6386" w:rsidP="00ED27AF">
      <w:pPr>
        <w:pStyle w:val="af3"/>
        <w:spacing w:line="276" w:lineRule="auto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sz w:val="20"/>
        </w:rPr>
        <w:t>Вітаємо, ви дійшли до кінця опитування! Ми дуже цінуємо ваш час та всю надану інформацію. Бажаємо вам спокійного та мирного завершення літа, наскільки це можливо.</w:t>
      </w:r>
    </w:p>
    <w:p w14:paraId="10F1C027" w14:textId="25654DE5" w:rsidR="00015583" w:rsidRDefault="00015583" w:rsidP="000D5C3D">
      <w:pPr>
        <w:pStyle w:val="af3"/>
        <w:spacing w:line="276" w:lineRule="auto"/>
        <w:rPr>
          <w:rFonts w:asciiTheme="majorHAnsi" w:hAnsiTheme="majorHAnsi"/>
          <w:b/>
          <w:bCs/>
          <w:sz w:val="20"/>
          <w:szCs w:val="20"/>
        </w:rPr>
      </w:pPr>
    </w:p>
    <w:p w14:paraId="3A6A06BC" w14:textId="10912B26" w:rsidR="00015583" w:rsidRDefault="00015583" w:rsidP="000D5C3D">
      <w:pPr>
        <w:pStyle w:val="af3"/>
        <w:spacing w:line="276" w:lineRule="auto"/>
        <w:rPr>
          <w:rFonts w:asciiTheme="majorHAnsi" w:hAnsiTheme="majorHAnsi"/>
          <w:b/>
          <w:bCs/>
          <w:sz w:val="20"/>
          <w:szCs w:val="20"/>
        </w:rPr>
      </w:pPr>
    </w:p>
    <w:p w14:paraId="2C3103E8" w14:textId="6F6FB079" w:rsidR="00015583" w:rsidRDefault="00015583" w:rsidP="000D5C3D">
      <w:pPr>
        <w:pStyle w:val="af3"/>
        <w:spacing w:line="276" w:lineRule="auto"/>
        <w:rPr>
          <w:rFonts w:asciiTheme="majorHAnsi" w:hAnsiTheme="majorHAnsi"/>
          <w:b/>
          <w:bCs/>
          <w:sz w:val="20"/>
          <w:szCs w:val="20"/>
        </w:rPr>
      </w:pPr>
    </w:p>
    <w:sectPr w:rsidR="00015583" w:rsidSect="000B322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46638" w14:textId="77777777" w:rsidR="0059437D" w:rsidRDefault="0059437D" w:rsidP="00CE2B18">
      <w:r>
        <w:separator/>
      </w:r>
    </w:p>
    <w:p w14:paraId="3A624763" w14:textId="77777777" w:rsidR="0059437D" w:rsidRDefault="0059437D"/>
  </w:endnote>
  <w:endnote w:type="continuationSeparator" w:id="0">
    <w:p w14:paraId="6FB797C5" w14:textId="77777777" w:rsidR="0059437D" w:rsidRDefault="0059437D" w:rsidP="00CE2B18">
      <w:r>
        <w:continuationSeparator/>
      </w:r>
    </w:p>
    <w:p w14:paraId="7146638A" w14:textId="77777777" w:rsidR="0059437D" w:rsidRDefault="005943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HK Grotesk Pro AltJ">
    <w:altName w:val="Cambria"/>
    <w:charset w:val="00"/>
    <w:family w:val="auto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Sorts Mill Goudy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rimson">
    <w:altName w:val="Cambria"/>
    <w:charset w:val="00"/>
    <w:family w:val="auto"/>
    <w:pitch w:val="variable"/>
    <w:sig w:usb0="E00002EF" w:usb1="0000006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ED49" w14:textId="77777777" w:rsidR="00ED27AF" w:rsidRDefault="00ED27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DD12" w14:textId="77777777" w:rsidR="0041684A" w:rsidRPr="00587566" w:rsidRDefault="00E96189" w:rsidP="00587566">
    <w:pPr>
      <w:pStyle w:val="a5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/>
        <w:noProof/>
        <w:color w:val="808080" w:themeColor="background1" w:themeShade="80"/>
        <w:sz w:val="18"/>
      </w:rPr>
      <w:drawing>
        <wp:anchor distT="0" distB="0" distL="114300" distR="114300" simplePos="0" relativeHeight="251688960" behindDoc="0" locked="0" layoutInCell="1" allowOverlap="1" wp14:anchorId="304F6098" wp14:editId="70397464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K Grotesk Pro Book AltJ" w:hAnsi="HK Grotesk Pro Book AltJ"/>
        <w:color w:val="808080" w:themeColor="background1" w:themeShade="80"/>
        <w:sz w:val="18"/>
      </w:rPr>
      <w:t xml:space="preserve">      </w:t>
    </w:r>
    <w:r w:rsidR="004A5BAD" w:rsidRPr="00065EEC">
      <w:rPr>
        <w:rFonts w:ascii="HK Grotesk Pro AltJ" w:hAnsi="HK Grotesk Pro AltJ" w:cs="Times New Roman"/>
        <w:color w:val="00A499" w:themeColor="accent2"/>
        <w:sz w:val="18"/>
      </w:rPr>
      <w:fldChar w:fldCharType="begin"/>
    </w:r>
    <w:r w:rsidR="00CE2B18" w:rsidRPr="00065EEC">
      <w:rPr>
        <w:rFonts w:ascii="HK Grotesk Pro AltJ" w:hAnsi="HK Grotesk Pro AltJ" w:cs="Times New Roman"/>
        <w:color w:val="00A499" w:themeColor="accent2"/>
        <w:sz w:val="18"/>
      </w:rPr>
      <w:instrText xml:space="preserve"> PAGE </w:instrText>
    </w:r>
    <w:r w:rsidR="004A5BAD" w:rsidRPr="00065EEC">
      <w:rPr>
        <w:rFonts w:ascii="HK Grotesk Pro AltJ" w:hAnsi="HK Grotesk Pro AltJ" w:cs="Times New Roman"/>
        <w:color w:val="00A499" w:themeColor="accent2"/>
        <w:sz w:val="18"/>
      </w:rPr>
      <w:fldChar w:fldCharType="separate"/>
    </w:r>
    <w:r w:rsidR="00DC134C" w:rsidRPr="00065EEC">
      <w:rPr>
        <w:rFonts w:ascii="HK Grotesk Pro AltJ" w:hAnsi="HK Grotesk Pro AltJ" w:cs="Times New Roman"/>
        <w:color w:val="00A499" w:themeColor="accent2"/>
        <w:sz w:val="18"/>
      </w:rPr>
      <w:t>2</w:t>
    </w:r>
    <w:r w:rsidR="004A5BAD" w:rsidRPr="00065EEC">
      <w:rPr>
        <w:rFonts w:ascii="HK Grotesk Pro AltJ" w:hAnsi="HK Grotesk Pro AltJ" w:cs="Times New Roman"/>
        <w:color w:val="00A499" w:themeColor="accent2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D6D47" w14:textId="77777777" w:rsidR="00596675" w:rsidRPr="00533535" w:rsidRDefault="009B2379" w:rsidP="00F50C06">
    <w:pPr>
      <w:pStyle w:val="a5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</w:rPr>
      <w:drawing>
        <wp:anchor distT="0" distB="0" distL="114300" distR="114300" simplePos="0" relativeHeight="251693056" behindDoc="0" locked="0" layoutInCell="1" allowOverlap="1" wp14:anchorId="3C5B98E8" wp14:editId="2105CFFB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FE06B" w14:textId="77777777" w:rsidR="0059437D" w:rsidRDefault="0059437D" w:rsidP="00CE2B18">
      <w:r>
        <w:separator/>
      </w:r>
    </w:p>
  </w:footnote>
  <w:footnote w:type="continuationSeparator" w:id="0">
    <w:p w14:paraId="1B05E54E" w14:textId="77777777" w:rsidR="0059437D" w:rsidRDefault="0059437D" w:rsidP="00CE2B18">
      <w:r>
        <w:continuationSeparator/>
      </w:r>
    </w:p>
    <w:p w14:paraId="4C3A9629" w14:textId="77777777" w:rsidR="0059437D" w:rsidRDefault="005943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30DC2" w14:textId="77777777" w:rsidR="00ED27AF" w:rsidRDefault="00ED27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A5B54" w14:textId="77777777" w:rsidR="00CE2B18" w:rsidRDefault="00CE2B18" w:rsidP="00CE2B18">
    <w:pPr>
      <w:pStyle w:val="a3"/>
      <w:ind w:left="-1440"/>
    </w:pPr>
  </w:p>
  <w:p w14:paraId="372C9945" w14:textId="4062FD25" w:rsidR="00143A0A" w:rsidRPr="008068F1" w:rsidRDefault="008068F1" w:rsidP="008068F1">
    <w:pPr>
      <w:pStyle w:val="a3"/>
      <w:jc w:val="center"/>
    </w:pPr>
    <w:r>
      <w:rPr>
        <w:rFonts w:asciiTheme="majorHAnsi" w:hAnsiTheme="majorHAnsi"/>
        <w:b/>
        <w:color w:val="E56A54" w:themeColor="accent3"/>
        <w:sz w:val="20"/>
      </w:rPr>
      <w:t>ВЕРСІЯ ДЛЯ РОЗГЛЯДУ КЛІЄНТА – НЕ ПІДЛЯГАЄ ПОШИРЕННЮ ЧИ ЦИТУВАННЮ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9C993" w14:textId="77777777" w:rsidR="008068F1" w:rsidRDefault="008068F1" w:rsidP="00CE2B18">
    <w:pPr>
      <w:pStyle w:val="a3"/>
      <w:ind w:left="-1440"/>
      <w:rPr>
        <w:rFonts w:asciiTheme="majorHAnsi" w:hAnsiTheme="majorHAnsi"/>
        <w:b/>
        <w:bCs/>
        <w:color w:val="E56A54" w:themeColor="accent3"/>
        <w:sz w:val="20"/>
        <w:szCs w:val="20"/>
      </w:rPr>
    </w:pPr>
  </w:p>
  <w:p w14:paraId="59FEC464" w14:textId="48363447" w:rsidR="00CE2B18" w:rsidRDefault="008068F1" w:rsidP="008068F1">
    <w:pPr>
      <w:pStyle w:val="a3"/>
      <w:jc w:val="center"/>
    </w:pPr>
    <w:r>
      <w:rPr>
        <w:rFonts w:asciiTheme="majorHAnsi" w:hAnsiTheme="majorHAnsi"/>
        <w:b/>
        <w:color w:val="E56A54" w:themeColor="accent3"/>
        <w:sz w:val="20"/>
      </w:rPr>
      <w:t>ВЕРСІЯ ДЛЯ РОЗГЛЯДУ КЛІЄНТА – НЕ ПІДЛЯГАЄ ПОШИРЕННЮ ЧИ ЦИТУВАННЮ</w:t>
    </w:r>
  </w:p>
  <w:p w14:paraId="1DC124C5" w14:textId="54B86870" w:rsidR="00596675" w:rsidRDefault="00596675">
    <w:pPr>
      <w:rPr>
        <w:rFonts w:ascii="Gotham Light" w:hAnsi="Gotham Light"/>
      </w:rPr>
    </w:pPr>
  </w:p>
  <w:p w14:paraId="15AC5763" w14:textId="4A6F88C0" w:rsidR="000632F1" w:rsidRPr="009A7C80" w:rsidRDefault="009B2379" w:rsidP="009A7C80">
    <w:pPr>
      <w:pStyle w:val="ClientName"/>
    </w:pPr>
    <w:r>
      <w:drawing>
        <wp:anchor distT="0" distB="0" distL="114300" distR="114300" simplePos="0" relativeHeight="251691008" behindDoc="0" locked="0" layoutInCell="1" allowOverlap="1" wp14:anchorId="673323FA" wp14:editId="2FF80D3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Mosaic United</w:t>
    </w:r>
  </w:p>
  <w:p w14:paraId="0FA11ED3" w14:textId="0E4C6C86" w:rsidR="0051579D" w:rsidRPr="009A7C80" w:rsidRDefault="00F01566" w:rsidP="009A7C80">
    <w:pPr>
      <w:pStyle w:val="ProjectName"/>
    </w:pPr>
    <w:r>
      <w:t>Літній табір для українських біженців</w:t>
    </w:r>
  </w:p>
  <w:p w14:paraId="33283E6C" w14:textId="7F600CE4" w:rsidR="008704BE" w:rsidRPr="00583D40" w:rsidRDefault="008F6A95" w:rsidP="009A7C80">
    <w:pPr>
      <w:pStyle w:val="ProjectName"/>
    </w:pPr>
    <w:r>
      <w:t>12 липня 2022 р.</w:t>
    </w:r>
  </w:p>
  <w:p w14:paraId="29EF90CC" w14:textId="77777777" w:rsidR="00964AB1" w:rsidRDefault="00E96189">
    <w:r>
      <w:rPr>
        <w:rFonts w:ascii="HK Grotesk Pro AltJ" w:hAnsi="HK Grotesk Pro AltJ"/>
        <w:noProof/>
        <w:color w:val="5C068C" w:themeColor="accent1"/>
        <w:sz w:val="32"/>
      </w:rPr>
      <w:drawing>
        <wp:anchor distT="0" distB="0" distL="114300" distR="114300" simplePos="0" relativeHeight="251685888" behindDoc="0" locked="0" layoutInCell="1" allowOverlap="1" wp14:anchorId="5A1F667F" wp14:editId="01ABF17A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5199"/>
    <w:multiLevelType w:val="hybridMultilevel"/>
    <w:tmpl w:val="CA8860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92816"/>
    <w:multiLevelType w:val="multilevel"/>
    <w:tmpl w:val="3B26722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6E630D"/>
    <w:multiLevelType w:val="hybridMultilevel"/>
    <w:tmpl w:val="B950B430"/>
    <w:lvl w:ilvl="0" w:tplc="E3CCBA5C">
      <w:start w:val="14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96F13"/>
    <w:multiLevelType w:val="hybridMultilevel"/>
    <w:tmpl w:val="10DE82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20046"/>
    <w:multiLevelType w:val="hybridMultilevel"/>
    <w:tmpl w:val="8E4A1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A0BF6"/>
    <w:multiLevelType w:val="multilevel"/>
    <w:tmpl w:val="0409001D"/>
    <w:numStyleLink w:val="Singlepunch"/>
  </w:abstractNum>
  <w:abstractNum w:abstractNumId="6" w15:restartNumberingAfterBreak="0">
    <w:nsid w:val="197F51B1"/>
    <w:multiLevelType w:val="hybridMultilevel"/>
    <w:tmpl w:val="D460EF2C"/>
    <w:lvl w:ilvl="0" w:tplc="E098B6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sz w:val="20"/>
        <w:szCs w:val="20"/>
      </w:rPr>
    </w:lvl>
    <w:lvl w:ilvl="1" w:tplc="EE48FF6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F09E3"/>
    <w:multiLevelType w:val="hybridMultilevel"/>
    <w:tmpl w:val="0D0033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3354F7"/>
    <w:multiLevelType w:val="hybridMultilevel"/>
    <w:tmpl w:val="5D829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A67B0"/>
    <w:multiLevelType w:val="hybridMultilevel"/>
    <w:tmpl w:val="381CF8F8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54C88"/>
    <w:multiLevelType w:val="hybridMultilevel"/>
    <w:tmpl w:val="AB1E35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267302"/>
    <w:multiLevelType w:val="hybridMultilevel"/>
    <w:tmpl w:val="AB1E35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CF454C"/>
    <w:multiLevelType w:val="hybridMultilevel"/>
    <w:tmpl w:val="E15E8D4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D1060"/>
    <w:multiLevelType w:val="multilevel"/>
    <w:tmpl w:val="C9F06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13A76"/>
    <w:multiLevelType w:val="hybridMultilevel"/>
    <w:tmpl w:val="37D68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24AD4"/>
    <w:multiLevelType w:val="hybridMultilevel"/>
    <w:tmpl w:val="57B8AA76"/>
    <w:lvl w:ilvl="0" w:tplc="ECBEBE4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46B06"/>
    <w:multiLevelType w:val="hybridMultilevel"/>
    <w:tmpl w:val="DF149B6E"/>
    <w:lvl w:ilvl="0" w:tplc="ECBEBE4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C7C7E"/>
    <w:multiLevelType w:val="hybridMultilevel"/>
    <w:tmpl w:val="A2F2B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247F3"/>
    <w:multiLevelType w:val="hybridMultilevel"/>
    <w:tmpl w:val="78C0E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5473B"/>
    <w:multiLevelType w:val="hybridMultilevel"/>
    <w:tmpl w:val="B20E321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431F4"/>
    <w:multiLevelType w:val="hybridMultilevel"/>
    <w:tmpl w:val="D7ECF37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A5DFF"/>
    <w:multiLevelType w:val="hybridMultilevel"/>
    <w:tmpl w:val="70922D6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92B7C"/>
    <w:multiLevelType w:val="hybridMultilevel"/>
    <w:tmpl w:val="70BE82EC"/>
    <w:lvl w:ilvl="0" w:tplc="FFA60D1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97F26"/>
    <w:multiLevelType w:val="hybridMultilevel"/>
    <w:tmpl w:val="0E366E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2306623"/>
    <w:multiLevelType w:val="hybridMultilevel"/>
    <w:tmpl w:val="1D327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9105E7"/>
    <w:multiLevelType w:val="hybridMultilevel"/>
    <w:tmpl w:val="AB1E35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49C5F0D"/>
    <w:multiLevelType w:val="hybridMultilevel"/>
    <w:tmpl w:val="4A9EE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6A218E"/>
    <w:multiLevelType w:val="hybridMultilevel"/>
    <w:tmpl w:val="CA8860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080C72"/>
    <w:multiLevelType w:val="hybridMultilevel"/>
    <w:tmpl w:val="88D6E0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92A0DF5"/>
    <w:multiLevelType w:val="hybridMultilevel"/>
    <w:tmpl w:val="ECDEC77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D532C4C"/>
    <w:multiLevelType w:val="hybridMultilevel"/>
    <w:tmpl w:val="089EDBD0"/>
    <w:lvl w:ilvl="0" w:tplc="ECBEBE4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206DDA"/>
    <w:multiLevelType w:val="hybridMultilevel"/>
    <w:tmpl w:val="0E366E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F6D5694"/>
    <w:multiLevelType w:val="hybridMultilevel"/>
    <w:tmpl w:val="9CB0904A"/>
    <w:lvl w:ilvl="0" w:tplc="ECBEBE4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A976A0"/>
    <w:multiLevelType w:val="hybridMultilevel"/>
    <w:tmpl w:val="78C0E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6C73DB"/>
    <w:multiLevelType w:val="hybridMultilevel"/>
    <w:tmpl w:val="E27682B8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E92C42"/>
    <w:multiLevelType w:val="hybridMultilevel"/>
    <w:tmpl w:val="392CC3F2"/>
    <w:lvl w:ilvl="0" w:tplc="ECBEBE4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25407F"/>
    <w:multiLevelType w:val="hybridMultilevel"/>
    <w:tmpl w:val="88BACA12"/>
    <w:lvl w:ilvl="0" w:tplc="459A7D8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83770DD"/>
    <w:multiLevelType w:val="hybridMultilevel"/>
    <w:tmpl w:val="65C49C48"/>
    <w:lvl w:ilvl="0" w:tplc="ECBEBE4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B64993"/>
    <w:multiLevelType w:val="hybridMultilevel"/>
    <w:tmpl w:val="A7CE1C04"/>
    <w:lvl w:ilvl="0" w:tplc="2000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AED7448"/>
    <w:multiLevelType w:val="hybridMultilevel"/>
    <w:tmpl w:val="6FCED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DB0828"/>
    <w:multiLevelType w:val="hybridMultilevel"/>
    <w:tmpl w:val="70922D6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E414DB"/>
    <w:multiLevelType w:val="hybridMultilevel"/>
    <w:tmpl w:val="7D50C8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E80D7D"/>
    <w:multiLevelType w:val="hybridMultilevel"/>
    <w:tmpl w:val="8AC40838"/>
    <w:lvl w:ilvl="0" w:tplc="CAA8104E">
      <w:start w:val="1"/>
      <w:numFmt w:val="decimal"/>
      <w:lvlText w:val="%1."/>
      <w:lvlJc w:val="left"/>
      <w:pPr>
        <w:ind w:left="720" w:hanging="360"/>
      </w:pPr>
      <w:rPr>
        <w:rFonts w:ascii="Goudy Old Style" w:eastAsia="Sorts Mill Goudy" w:hAnsi="Goudy Old Style" w:cs="Sorts Mill Goudy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2410E4"/>
    <w:multiLevelType w:val="hybridMultilevel"/>
    <w:tmpl w:val="57B8AA76"/>
    <w:lvl w:ilvl="0" w:tplc="ECBEBE4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464FF1"/>
    <w:multiLevelType w:val="hybridMultilevel"/>
    <w:tmpl w:val="29366F3A"/>
    <w:lvl w:ilvl="0" w:tplc="D29AE8A0">
      <w:start w:val="12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BA2280"/>
    <w:multiLevelType w:val="hybridMultilevel"/>
    <w:tmpl w:val="B950B430"/>
    <w:lvl w:ilvl="0" w:tplc="FFFFFFFF">
      <w:start w:val="14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F043B7"/>
    <w:multiLevelType w:val="hybridMultilevel"/>
    <w:tmpl w:val="17DEF9DE"/>
    <w:lvl w:ilvl="0" w:tplc="DC02F78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44108F"/>
    <w:multiLevelType w:val="hybridMultilevel"/>
    <w:tmpl w:val="8E4A1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0E76E7"/>
    <w:multiLevelType w:val="hybridMultilevel"/>
    <w:tmpl w:val="25EC3BF8"/>
    <w:lvl w:ilvl="0" w:tplc="4BD6C51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191653">
    <w:abstractNumId w:val="15"/>
  </w:num>
  <w:num w:numId="2" w16cid:durableId="40061978">
    <w:abstractNumId w:val="14"/>
  </w:num>
  <w:num w:numId="3" w16cid:durableId="437220216">
    <w:abstractNumId w:val="32"/>
  </w:num>
  <w:num w:numId="4" w16cid:durableId="123931436">
    <w:abstractNumId w:val="23"/>
  </w:num>
  <w:num w:numId="5" w16cid:durableId="1957980191">
    <w:abstractNumId w:val="11"/>
  </w:num>
  <w:num w:numId="6" w16cid:durableId="1517580110">
    <w:abstractNumId w:val="10"/>
  </w:num>
  <w:num w:numId="7" w16cid:durableId="1696537064">
    <w:abstractNumId w:val="25"/>
  </w:num>
  <w:num w:numId="8" w16cid:durableId="341395476">
    <w:abstractNumId w:val="8"/>
  </w:num>
  <w:num w:numId="9" w16cid:durableId="885679436">
    <w:abstractNumId w:val="28"/>
  </w:num>
  <w:num w:numId="10" w16cid:durableId="451750814">
    <w:abstractNumId w:val="0"/>
  </w:num>
  <w:num w:numId="11" w16cid:durableId="500201115">
    <w:abstractNumId w:val="4"/>
  </w:num>
  <w:num w:numId="12" w16cid:durableId="2029872609">
    <w:abstractNumId w:val="48"/>
  </w:num>
  <w:num w:numId="13" w16cid:durableId="640581421">
    <w:abstractNumId w:val="27"/>
  </w:num>
  <w:num w:numId="14" w16cid:durableId="1693335787">
    <w:abstractNumId w:val="38"/>
  </w:num>
  <w:num w:numId="15" w16cid:durableId="373770716">
    <w:abstractNumId w:val="35"/>
  </w:num>
  <w:num w:numId="16" w16cid:durableId="442117261">
    <w:abstractNumId w:val="18"/>
  </w:num>
  <w:num w:numId="17" w16cid:durableId="1258908490">
    <w:abstractNumId w:val="16"/>
  </w:num>
  <w:num w:numId="18" w16cid:durableId="554390685">
    <w:abstractNumId w:val="31"/>
  </w:num>
  <w:num w:numId="19" w16cid:durableId="1778866080">
    <w:abstractNumId w:val="34"/>
  </w:num>
  <w:num w:numId="20" w16cid:durableId="1596404439">
    <w:abstractNumId w:val="7"/>
  </w:num>
  <w:num w:numId="21" w16cid:durableId="1493791541">
    <w:abstractNumId w:val="36"/>
  </w:num>
  <w:num w:numId="22" w16cid:durableId="1036269118">
    <w:abstractNumId w:val="33"/>
  </w:num>
  <w:num w:numId="23" w16cid:durableId="1038119298">
    <w:abstractNumId w:val="6"/>
  </w:num>
  <w:num w:numId="24" w16cid:durableId="2082210344">
    <w:abstractNumId w:val="39"/>
  </w:num>
  <w:num w:numId="25" w16cid:durableId="2127502736">
    <w:abstractNumId w:val="44"/>
  </w:num>
  <w:num w:numId="26" w16cid:durableId="1156650270">
    <w:abstractNumId w:val="30"/>
  </w:num>
  <w:num w:numId="27" w16cid:durableId="1158620519">
    <w:abstractNumId w:val="5"/>
  </w:num>
  <w:num w:numId="28" w16cid:durableId="127705548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993997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3085644">
    <w:abstractNumId w:val="13"/>
  </w:num>
  <w:num w:numId="31" w16cid:durableId="1965580901">
    <w:abstractNumId w:val="1"/>
  </w:num>
  <w:num w:numId="32" w16cid:durableId="1528451220">
    <w:abstractNumId w:val="22"/>
  </w:num>
  <w:num w:numId="33" w16cid:durableId="1452895705">
    <w:abstractNumId w:val="9"/>
  </w:num>
  <w:num w:numId="34" w16cid:durableId="13490606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62371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75853440">
    <w:abstractNumId w:val="5"/>
    <w:lvlOverride w:ilvl="0">
      <w:startOverride w:val="1"/>
      <w:lvl w:ilvl="0">
        <w:start w:val="1"/>
        <w:numFmt w:val="decimal"/>
        <w:lvlText w:val=""/>
        <w:lvlJc w:val="left"/>
        <w:pPr>
          <w:ind w:left="360" w:hanging="360"/>
        </w:pPr>
        <w:rPr>
          <w:rFonts w:ascii="Wingdings" w:hAnsi="Wingdings" w:hint="default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7" w16cid:durableId="1825656092">
    <w:abstractNumId w:val="5"/>
    <w:lvlOverride w:ilvl="0">
      <w:startOverride w:val="1"/>
      <w:lvl w:ilvl="0">
        <w:start w:val="1"/>
        <w:numFmt w:val="decimal"/>
        <w:lvlText w:val=""/>
        <w:lvlJc w:val="left"/>
        <w:pPr>
          <w:ind w:left="360" w:hanging="360"/>
        </w:pPr>
        <w:rPr>
          <w:rFonts w:ascii="Wingdings" w:hAnsi="Wingdings"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8" w16cid:durableId="1158230016">
    <w:abstractNumId w:val="42"/>
  </w:num>
  <w:num w:numId="39" w16cid:durableId="179861210">
    <w:abstractNumId w:val="20"/>
  </w:num>
  <w:num w:numId="40" w16cid:durableId="101994106">
    <w:abstractNumId w:val="49"/>
  </w:num>
  <w:num w:numId="41" w16cid:durableId="1089814896">
    <w:abstractNumId w:val="21"/>
  </w:num>
  <w:num w:numId="42" w16cid:durableId="658659887">
    <w:abstractNumId w:val="41"/>
  </w:num>
  <w:num w:numId="43" w16cid:durableId="264115067">
    <w:abstractNumId w:val="29"/>
  </w:num>
  <w:num w:numId="44" w16cid:durableId="1801266332">
    <w:abstractNumId w:val="19"/>
  </w:num>
  <w:num w:numId="45" w16cid:durableId="1128932116">
    <w:abstractNumId w:val="2"/>
  </w:num>
  <w:num w:numId="46" w16cid:durableId="892931931">
    <w:abstractNumId w:val="24"/>
  </w:num>
  <w:num w:numId="47" w16cid:durableId="1357541651">
    <w:abstractNumId w:val="17"/>
  </w:num>
  <w:num w:numId="48" w16cid:durableId="1944678990">
    <w:abstractNumId w:val="40"/>
  </w:num>
  <w:num w:numId="49" w16cid:durableId="865946584">
    <w:abstractNumId w:val="46"/>
  </w:num>
  <w:num w:numId="50" w16cid:durableId="1598903129">
    <w:abstractNumId w:val="26"/>
  </w:num>
  <w:num w:numId="51" w16cid:durableId="132915908">
    <w:abstractNumId w:val="47"/>
  </w:num>
  <w:num w:numId="52" w16cid:durableId="62412975">
    <w:abstractNumId w:val="45"/>
  </w:num>
  <w:num w:numId="53" w16cid:durableId="765034230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attachedTemplate r:id="rId1"/>
  <w:defaultTabStop w:val="10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ysDQwNzcyMrG0sLBU0lEKTi0uzszPAymwrAUAGi5jPCwAAAA="/>
  </w:docVars>
  <w:rsids>
    <w:rsidRoot w:val="008C21E6"/>
    <w:rsid w:val="00007C77"/>
    <w:rsid w:val="000118F4"/>
    <w:rsid w:val="00015583"/>
    <w:rsid w:val="00030D15"/>
    <w:rsid w:val="000311CF"/>
    <w:rsid w:val="00032929"/>
    <w:rsid w:val="00032A4B"/>
    <w:rsid w:val="00034706"/>
    <w:rsid w:val="00034756"/>
    <w:rsid w:val="00046659"/>
    <w:rsid w:val="00052739"/>
    <w:rsid w:val="000528C0"/>
    <w:rsid w:val="00052937"/>
    <w:rsid w:val="00053150"/>
    <w:rsid w:val="00053B0B"/>
    <w:rsid w:val="000566EB"/>
    <w:rsid w:val="00057EAE"/>
    <w:rsid w:val="00060393"/>
    <w:rsid w:val="000632F1"/>
    <w:rsid w:val="00065638"/>
    <w:rsid w:val="00065EEC"/>
    <w:rsid w:val="000662AA"/>
    <w:rsid w:val="00071A5D"/>
    <w:rsid w:val="00074DD7"/>
    <w:rsid w:val="000763FC"/>
    <w:rsid w:val="0008027E"/>
    <w:rsid w:val="000812B7"/>
    <w:rsid w:val="00091D53"/>
    <w:rsid w:val="00092C45"/>
    <w:rsid w:val="00096CAA"/>
    <w:rsid w:val="000976B2"/>
    <w:rsid w:val="000A277D"/>
    <w:rsid w:val="000A66BC"/>
    <w:rsid w:val="000B1D4B"/>
    <w:rsid w:val="000B3222"/>
    <w:rsid w:val="000C090E"/>
    <w:rsid w:val="000C17D5"/>
    <w:rsid w:val="000C3290"/>
    <w:rsid w:val="000C4BA4"/>
    <w:rsid w:val="000C7597"/>
    <w:rsid w:val="000C78A7"/>
    <w:rsid w:val="000D3915"/>
    <w:rsid w:val="000D4B33"/>
    <w:rsid w:val="000D5C3D"/>
    <w:rsid w:val="000D70DC"/>
    <w:rsid w:val="000E38EE"/>
    <w:rsid w:val="000E3BEE"/>
    <w:rsid w:val="000F1BFC"/>
    <w:rsid w:val="000F55B4"/>
    <w:rsid w:val="00101E6E"/>
    <w:rsid w:val="00102A90"/>
    <w:rsid w:val="00105946"/>
    <w:rsid w:val="00111D79"/>
    <w:rsid w:val="001125B3"/>
    <w:rsid w:val="00114722"/>
    <w:rsid w:val="00114C77"/>
    <w:rsid w:val="00121B40"/>
    <w:rsid w:val="001226CD"/>
    <w:rsid w:val="00126AE6"/>
    <w:rsid w:val="00131C70"/>
    <w:rsid w:val="001321F6"/>
    <w:rsid w:val="00133705"/>
    <w:rsid w:val="001341E9"/>
    <w:rsid w:val="00136F91"/>
    <w:rsid w:val="0013791F"/>
    <w:rsid w:val="00143851"/>
    <w:rsid w:val="00143A0A"/>
    <w:rsid w:val="0014616D"/>
    <w:rsid w:val="00156D7A"/>
    <w:rsid w:val="001570C2"/>
    <w:rsid w:val="00163CB6"/>
    <w:rsid w:val="001652A9"/>
    <w:rsid w:val="001656D0"/>
    <w:rsid w:val="0016770C"/>
    <w:rsid w:val="00167FE8"/>
    <w:rsid w:val="00170F0E"/>
    <w:rsid w:val="001757CC"/>
    <w:rsid w:val="001768F1"/>
    <w:rsid w:val="001775DB"/>
    <w:rsid w:val="001800F7"/>
    <w:rsid w:val="0018329F"/>
    <w:rsid w:val="0018476B"/>
    <w:rsid w:val="00184D50"/>
    <w:rsid w:val="001913F7"/>
    <w:rsid w:val="00191CB2"/>
    <w:rsid w:val="00196AF5"/>
    <w:rsid w:val="001A0311"/>
    <w:rsid w:val="001A1399"/>
    <w:rsid w:val="001C1B3A"/>
    <w:rsid w:val="001C47D0"/>
    <w:rsid w:val="001C5833"/>
    <w:rsid w:val="001D6386"/>
    <w:rsid w:val="001D6592"/>
    <w:rsid w:val="001D674A"/>
    <w:rsid w:val="001E0691"/>
    <w:rsid w:val="001E090B"/>
    <w:rsid w:val="001E25BE"/>
    <w:rsid w:val="001E5A2E"/>
    <w:rsid w:val="001F162B"/>
    <w:rsid w:val="001F4123"/>
    <w:rsid w:val="001F524C"/>
    <w:rsid w:val="001F7A46"/>
    <w:rsid w:val="002046A4"/>
    <w:rsid w:val="00210ABC"/>
    <w:rsid w:val="00211CEB"/>
    <w:rsid w:val="00213B35"/>
    <w:rsid w:val="00215670"/>
    <w:rsid w:val="002156D3"/>
    <w:rsid w:val="002157E6"/>
    <w:rsid w:val="00220A4D"/>
    <w:rsid w:val="00223ACA"/>
    <w:rsid w:val="00233BDC"/>
    <w:rsid w:val="00236E7D"/>
    <w:rsid w:val="002401F0"/>
    <w:rsid w:val="00243838"/>
    <w:rsid w:val="002462F5"/>
    <w:rsid w:val="00256915"/>
    <w:rsid w:val="00265FDD"/>
    <w:rsid w:val="00266B0D"/>
    <w:rsid w:val="00267BA4"/>
    <w:rsid w:val="002716E4"/>
    <w:rsid w:val="00272603"/>
    <w:rsid w:val="002745D7"/>
    <w:rsid w:val="00277591"/>
    <w:rsid w:val="00280ACB"/>
    <w:rsid w:val="0028107F"/>
    <w:rsid w:val="00282620"/>
    <w:rsid w:val="00282D4B"/>
    <w:rsid w:val="00284755"/>
    <w:rsid w:val="00287497"/>
    <w:rsid w:val="00292B6A"/>
    <w:rsid w:val="00297EAF"/>
    <w:rsid w:val="002A206C"/>
    <w:rsid w:val="002A6659"/>
    <w:rsid w:val="002B0089"/>
    <w:rsid w:val="002B0CC0"/>
    <w:rsid w:val="002C48F4"/>
    <w:rsid w:val="002C6E09"/>
    <w:rsid w:val="002D7E9C"/>
    <w:rsid w:val="002E4781"/>
    <w:rsid w:val="002E6548"/>
    <w:rsid w:val="002E707D"/>
    <w:rsid w:val="002F1852"/>
    <w:rsid w:val="002F2429"/>
    <w:rsid w:val="003054D4"/>
    <w:rsid w:val="00305CE3"/>
    <w:rsid w:val="003171F2"/>
    <w:rsid w:val="00321219"/>
    <w:rsid w:val="00321936"/>
    <w:rsid w:val="003231C4"/>
    <w:rsid w:val="00323949"/>
    <w:rsid w:val="003269A9"/>
    <w:rsid w:val="00326FC2"/>
    <w:rsid w:val="00330130"/>
    <w:rsid w:val="00332E18"/>
    <w:rsid w:val="0033588A"/>
    <w:rsid w:val="00336C08"/>
    <w:rsid w:val="0034753F"/>
    <w:rsid w:val="003523F6"/>
    <w:rsid w:val="00352A94"/>
    <w:rsid w:val="00352DD8"/>
    <w:rsid w:val="003545C9"/>
    <w:rsid w:val="00354CC7"/>
    <w:rsid w:val="00365A27"/>
    <w:rsid w:val="00367653"/>
    <w:rsid w:val="00371795"/>
    <w:rsid w:val="00373AD9"/>
    <w:rsid w:val="003740B5"/>
    <w:rsid w:val="00374D6A"/>
    <w:rsid w:val="00376DAB"/>
    <w:rsid w:val="00382800"/>
    <w:rsid w:val="00383D0F"/>
    <w:rsid w:val="00386C5C"/>
    <w:rsid w:val="0039320A"/>
    <w:rsid w:val="003A0D53"/>
    <w:rsid w:val="003A34F6"/>
    <w:rsid w:val="003A47C7"/>
    <w:rsid w:val="003A760E"/>
    <w:rsid w:val="003B36C2"/>
    <w:rsid w:val="003C486A"/>
    <w:rsid w:val="003D2CED"/>
    <w:rsid w:val="003D353D"/>
    <w:rsid w:val="003E2752"/>
    <w:rsid w:val="003F629A"/>
    <w:rsid w:val="003F76B6"/>
    <w:rsid w:val="003F79B3"/>
    <w:rsid w:val="00411D04"/>
    <w:rsid w:val="00414057"/>
    <w:rsid w:val="00415361"/>
    <w:rsid w:val="004163B9"/>
    <w:rsid w:val="0041684A"/>
    <w:rsid w:val="00416F24"/>
    <w:rsid w:val="00417CBF"/>
    <w:rsid w:val="00417F67"/>
    <w:rsid w:val="00433AA7"/>
    <w:rsid w:val="00436A00"/>
    <w:rsid w:val="00440099"/>
    <w:rsid w:val="0046532D"/>
    <w:rsid w:val="00467848"/>
    <w:rsid w:val="00467A62"/>
    <w:rsid w:val="00471462"/>
    <w:rsid w:val="00473723"/>
    <w:rsid w:val="00477198"/>
    <w:rsid w:val="00482EDE"/>
    <w:rsid w:val="004834C2"/>
    <w:rsid w:val="00490CBC"/>
    <w:rsid w:val="004920F6"/>
    <w:rsid w:val="00493585"/>
    <w:rsid w:val="004A1EFE"/>
    <w:rsid w:val="004A5BAD"/>
    <w:rsid w:val="004B7B55"/>
    <w:rsid w:val="004C28D1"/>
    <w:rsid w:val="004C38FA"/>
    <w:rsid w:val="004C4B93"/>
    <w:rsid w:val="004D060C"/>
    <w:rsid w:val="004D5A18"/>
    <w:rsid w:val="004E3307"/>
    <w:rsid w:val="004E531D"/>
    <w:rsid w:val="004E6D21"/>
    <w:rsid w:val="004F11B7"/>
    <w:rsid w:val="004F4986"/>
    <w:rsid w:val="00500C29"/>
    <w:rsid w:val="00507547"/>
    <w:rsid w:val="00513167"/>
    <w:rsid w:val="0051579D"/>
    <w:rsid w:val="005314B7"/>
    <w:rsid w:val="0053189F"/>
    <w:rsid w:val="00533535"/>
    <w:rsid w:val="00534DBA"/>
    <w:rsid w:val="00536477"/>
    <w:rsid w:val="00537421"/>
    <w:rsid w:val="00537DC9"/>
    <w:rsid w:val="00543C07"/>
    <w:rsid w:val="005540A7"/>
    <w:rsid w:val="00554C39"/>
    <w:rsid w:val="00555AFA"/>
    <w:rsid w:val="00562613"/>
    <w:rsid w:val="00583D40"/>
    <w:rsid w:val="00584A62"/>
    <w:rsid w:val="00585732"/>
    <w:rsid w:val="00587566"/>
    <w:rsid w:val="0059437D"/>
    <w:rsid w:val="00596675"/>
    <w:rsid w:val="005A41F0"/>
    <w:rsid w:val="005B092E"/>
    <w:rsid w:val="005B4C22"/>
    <w:rsid w:val="005C10E4"/>
    <w:rsid w:val="005C3413"/>
    <w:rsid w:val="005C7257"/>
    <w:rsid w:val="005C7395"/>
    <w:rsid w:val="005C7B71"/>
    <w:rsid w:val="005D35E0"/>
    <w:rsid w:val="005D5D73"/>
    <w:rsid w:val="005E4243"/>
    <w:rsid w:val="005E4EF7"/>
    <w:rsid w:val="005E5D93"/>
    <w:rsid w:val="005E6337"/>
    <w:rsid w:val="005F0EC7"/>
    <w:rsid w:val="006023E5"/>
    <w:rsid w:val="006024F3"/>
    <w:rsid w:val="00605A3C"/>
    <w:rsid w:val="00611E41"/>
    <w:rsid w:val="006120B3"/>
    <w:rsid w:val="00612EEE"/>
    <w:rsid w:val="00613D6E"/>
    <w:rsid w:val="006253E3"/>
    <w:rsid w:val="00627C29"/>
    <w:rsid w:val="00630D30"/>
    <w:rsid w:val="0063521D"/>
    <w:rsid w:val="00636D7C"/>
    <w:rsid w:val="006452C1"/>
    <w:rsid w:val="006477FF"/>
    <w:rsid w:val="00651CD0"/>
    <w:rsid w:val="006538CE"/>
    <w:rsid w:val="006571C5"/>
    <w:rsid w:val="0066286B"/>
    <w:rsid w:val="00671D8B"/>
    <w:rsid w:val="00671E5B"/>
    <w:rsid w:val="00681139"/>
    <w:rsid w:val="00683752"/>
    <w:rsid w:val="006840C0"/>
    <w:rsid w:val="006869B7"/>
    <w:rsid w:val="00691BC5"/>
    <w:rsid w:val="006A3DDD"/>
    <w:rsid w:val="006A3E8B"/>
    <w:rsid w:val="006C78EA"/>
    <w:rsid w:val="006C7D66"/>
    <w:rsid w:val="006D0579"/>
    <w:rsid w:val="006D6C73"/>
    <w:rsid w:val="006E39ED"/>
    <w:rsid w:val="006E65D3"/>
    <w:rsid w:val="006E755F"/>
    <w:rsid w:val="006F1D1F"/>
    <w:rsid w:val="006F2FB3"/>
    <w:rsid w:val="0070048E"/>
    <w:rsid w:val="0070115C"/>
    <w:rsid w:val="007026E5"/>
    <w:rsid w:val="007026FB"/>
    <w:rsid w:val="00707A7A"/>
    <w:rsid w:val="007133FF"/>
    <w:rsid w:val="00713FA8"/>
    <w:rsid w:val="00715B85"/>
    <w:rsid w:val="0072304F"/>
    <w:rsid w:val="007254EE"/>
    <w:rsid w:val="0072648B"/>
    <w:rsid w:val="007266D5"/>
    <w:rsid w:val="00731384"/>
    <w:rsid w:val="00732216"/>
    <w:rsid w:val="00732CD4"/>
    <w:rsid w:val="0073563F"/>
    <w:rsid w:val="0073639F"/>
    <w:rsid w:val="00736EC6"/>
    <w:rsid w:val="00741EAD"/>
    <w:rsid w:val="00742FCF"/>
    <w:rsid w:val="0074360B"/>
    <w:rsid w:val="00743B6A"/>
    <w:rsid w:val="007471ED"/>
    <w:rsid w:val="00747AA0"/>
    <w:rsid w:val="00753438"/>
    <w:rsid w:val="00753FFB"/>
    <w:rsid w:val="00756191"/>
    <w:rsid w:val="0075692F"/>
    <w:rsid w:val="007573FD"/>
    <w:rsid w:val="00757A08"/>
    <w:rsid w:val="00761C25"/>
    <w:rsid w:val="00762AD3"/>
    <w:rsid w:val="007641FE"/>
    <w:rsid w:val="007647AE"/>
    <w:rsid w:val="007663F5"/>
    <w:rsid w:val="00766705"/>
    <w:rsid w:val="0077022B"/>
    <w:rsid w:val="00782780"/>
    <w:rsid w:val="00794919"/>
    <w:rsid w:val="007A1130"/>
    <w:rsid w:val="007A3586"/>
    <w:rsid w:val="007A441C"/>
    <w:rsid w:val="007A6B2D"/>
    <w:rsid w:val="007B1443"/>
    <w:rsid w:val="007B2688"/>
    <w:rsid w:val="007B4F3F"/>
    <w:rsid w:val="007C0632"/>
    <w:rsid w:val="007C24A4"/>
    <w:rsid w:val="007C282F"/>
    <w:rsid w:val="007C76E1"/>
    <w:rsid w:val="007C7EE8"/>
    <w:rsid w:val="007D220D"/>
    <w:rsid w:val="007D2FCC"/>
    <w:rsid w:val="007D3C05"/>
    <w:rsid w:val="007D7A43"/>
    <w:rsid w:val="007E4A89"/>
    <w:rsid w:val="007E5857"/>
    <w:rsid w:val="007F2CA3"/>
    <w:rsid w:val="007F2F2C"/>
    <w:rsid w:val="007F491B"/>
    <w:rsid w:val="008064CD"/>
    <w:rsid w:val="008068F1"/>
    <w:rsid w:val="00807296"/>
    <w:rsid w:val="0081242D"/>
    <w:rsid w:val="00812FF9"/>
    <w:rsid w:val="00813976"/>
    <w:rsid w:val="008234F2"/>
    <w:rsid w:val="00824BF8"/>
    <w:rsid w:val="00826945"/>
    <w:rsid w:val="00827ED3"/>
    <w:rsid w:val="00830CB5"/>
    <w:rsid w:val="00831140"/>
    <w:rsid w:val="008332D3"/>
    <w:rsid w:val="00834283"/>
    <w:rsid w:val="00835424"/>
    <w:rsid w:val="008354B0"/>
    <w:rsid w:val="00836367"/>
    <w:rsid w:val="00840427"/>
    <w:rsid w:val="00841801"/>
    <w:rsid w:val="008429F6"/>
    <w:rsid w:val="008453F1"/>
    <w:rsid w:val="0084570D"/>
    <w:rsid w:val="0084771C"/>
    <w:rsid w:val="00850D24"/>
    <w:rsid w:val="00852A3C"/>
    <w:rsid w:val="00853E82"/>
    <w:rsid w:val="00854A52"/>
    <w:rsid w:val="008568CC"/>
    <w:rsid w:val="00857C78"/>
    <w:rsid w:val="00864F74"/>
    <w:rsid w:val="00865D7F"/>
    <w:rsid w:val="008704BE"/>
    <w:rsid w:val="00873791"/>
    <w:rsid w:val="00873C63"/>
    <w:rsid w:val="00881733"/>
    <w:rsid w:val="00881D66"/>
    <w:rsid w:val="0088384E"/>
    <w:rsid w:val="008851C7"/>
    <w:rsid w:val="008866F3"/>
    <w:rsid w:val="00886A85"/>
    <w:rsid w:val="008902BC"/>
    <w:rsid w:val="00897151"/>
    <w:rsid w:val="008A0167"/>
    <w:rsid w:val="008A175F"/>
    <w:rsid w:val="008A23A6"/>
    <w:rsid w:val="008A2CD6"/>
    <w:rsid w:val="008A3657"/>
    <w:rsid w:val="008A774F"/>
    <w:rsid w:val="008C21E6"/>
    <w:rsid w:val="008D3F1E"/>
    <w:rsid w:val="008D4D4F"/>
    <w:rsid w:val="008D5715"/>
    <w:rsid w:val="008E0A64"/>
    <w:rsid w:val="008E6D7E"/>
    <w:rsid w:val="008F1D12"/>
    <w:rsid w:val="008F23C3"/>
    <w:rsid w:val="008F6A95"/>
    <w:rsid w:val="00900E89"/>
    <w:rsid w:val="009102BE"/>
    <w:rsid w:val="00912E4C"/>
    <w:rsid w:val="00913863"/>
    <w:rsid w:val="009143D8"/>
    <w:rsid w:val="009225AC"/>
    <w:rsid w:val="009249B8"/>
    <w:rsid w:val="00927E47"/>
    <w:rsid w:val="00932216"/>
    <w:rsid w:val="009328B8"/>
    <w:rsid w:val="00936980"/>
    <w:rsid w:val="00936B19"/>
    <w:rsid w:val="00941D60"/>
    <w:rsid w:val="009448EB"/>
    <w:rsid w:val="00944AF2"/>
    <w:rsid w:val="009454F7"/>
    <w:rsid w:val="00946C2B"/>
    <w:rsid w:val="00947FD4"/>
    <w:rsid w:val="00954C5D"/>
    <w:rsid w:val="00955FD4"/>
    <w:rsid w:val="00956EC3"/>
    <w:rsid w:val="00957D76"/>
    <w:rsid w:val="009643E9"/>
    <w:rsid w:val="009646C1"/>
    <w:rsid w:val="00964AB1"/>
    <w:rsid w:val="0096655E"/>
    <w:rsid w:val="009708FA"/>
    <w:rsid w:val="00970E2D"/>
    <w:rsid w:val="00974D7E"/>
    <w:rsid w:val="00974DAB"/>
    <w:rsid w:val="009827E5"/>
    <w:rsid w:val="00984335"/>
    <w:rsid w:val="00984912"/>
    <w:rsid w:val="00985927"/>
    <w:rsid w:val="00985F32"/>
    <w:rsid w:val="009A06F8"/>
    <w:rsid w:val="009A2FF5"/>
    <w:rsid w:val="009A43D4"/>
    <w:rsid w:val="009A7C80"/>
    <w:rsid w:val="009B2379"/>
    <w:rsid w:val="009B7B31"/>
    <w:rsid w:val="009C644B"/>
    <w:rsid w:val="009D0913"/>
    <w:rsid w:val="009D1103"/>
    <w:rsid w:val="009D4030"/>
    <w:rsid w:val="009D5B0C"/>
    <w:rsid w:val="009D7693"/>
    <w:rsid w:val="009D7966"/>
    <w:rsid w:val="009E06A1"/>
    <w:rsid w:val="009E12A5"/>
    <w:rsid w:val="009E1CA4"/>
    <w:rsid w:val="009E4B6F"/>
    <w:rsid w:val="009E5B23"/>
    <w:rsid w:val="009E63E8"/>
    <w:rsid w:val="009F221F"/>
    <w:rsid w:val="009F3DB8"/>
    <w:rsid w:val="00A005DC"/>
    <w:rsid w:val="00A0105D"/>
    <w:rsid w:val="00A04DFB"/>
    <w:rsid w:val="00A060EC"/>
    <w:rsid w:val="00A13341"/>
    <w:rsid w:val="00A16563"/>
    <w:rsid w:val="00A16695"/>
    <w:rsid w:val="00A37D6F"/>
    <w:rsid w:val="00A41659"/>
    <w:rsid w:val="00A438D9"/>
    <w:rsid w:val="00A47B06"/>
    <w:rsid w:val="00A51359"/>
    <w:rsid w:val="00A54974"/>
    <w:rsid w:val="00A553B6"/>
    <w:rsid w:val="00A63B15"/>
    <w:rsid w:val="00A65593"/>
    <w:rsid w:val="00A73D0C"/>
    <w:rsid w:val="00A7400F"/>
    <w:rsid w:val="00A81681"/>
    <w:rsid w:val="00A859C4"/>
    <w:rsid w:val="00A92B97"/>
    <w:rsid w:val="00A977B3"/>
    <w:rsid w:val="00AA01EC"/>
    <w:rsid w:val="00AA0BE6"/>
    <w:rsid w:val="00AA5CDA"/>
    <w:rsid w:val="00AB18B3"/>
    <w:rsid w:val="00AB1A2F"/>
    <w:rsid w:val="00AB23BC"/>
    <w:rsid w:val="00AB576D"/>
    <w:rsid w:val="00AB6CD1"/>
    <w:rsid w:val="00AC5254"/>
    <w:rsid w:val="00AE6036"/>
    <w:rsid w:val="00AE7536"/>
    <w:rsid w:val="00AF31B0"/>
    <w:rsid w:val="00B026C3"/>
    <w:rsid w:val="00B029DC"/>
    <w:rsid w:val="00B033AC"/>
    <w:rsid w:val="00B0484F"/>
    <w:rsid w:val="00B06CE4"/>
    <w:rsid w:val="00B0723E"/>
    <w:rsid w:val="00B13335"/>
    <w:rsid w:val="00B143B2"/>
    <w:rsid w:val="00B163A3"/>
    <w:rsid w:val="00B17BA8"/>
    <w:rsid w:val="00B23550"/>
    <w:rsid w:val="00B266B3"/>
    <w:rsid w:val="00B334E5"/>
    <w:rsid w:val="00B33545"/>
    <w:rsid w:val="00B33A9C"/>
    <w:rsid w:val="00B33F89"/>
    <w:rsid w:val="00B35989"/>
    <w:rsid w:val="00B404BA"/>
    <w:rsid w:val="00B54AD4"/>
    <w:rsid w:val="00B729FA"/>
    <w:rsid w:val="00B750AD"/>
    <w:rsid w:val="00B76B3B"/>
    <w:rsid w:val="00B779F7"/>
    <w:rsid w:val="00B82A1F"/>
    <w:rsid w:val="00B84455"/>
    <w:rsid w:val="00B84CE3"/>
    <w:rsid w:val="00B85888"/>
    <w:rsid w:val="00B871BF"/>
    <w:rsid w:val="00B92DA0"/>
    <w:rsid w:val="00B93E1F"/>
    <w:rsid w:val="00B957DB"/>
    <w:rsid w:val="00BA44DF"/>
    <w:rsid w:val="00BA5079"/>
    <w:rsid w:val="00BA6D82"/>
    <w:rsid w:val="00BA71A9"/>
    <w:rsid w:val="00BB1670"/>
    <w:rsid w:val="00BB2C01"/>
    <w:rsid w:val="00BB604B"/>
    <w:rsid w:val="00BC27C7"/>
    <w:rsid w:val="00BD240D"/>
    <w:rsid w:val="00BD6766"/>
    <w:rsid w:val="00BE0B21"/>
    <w:rsid w:val="00BE0B26"/>
    <w:rsid w:val="00BE1608"/>
    <w:rsid w:val="00BE1CC0"/>
    <w:rsid w:val="00BE7434"/>
    <w:rsid w:val="00BF06F1"/>
    <w:rsid w:val="00C002AF"/>
    <w:rsid w:val="00C01559"/>
    <w:rsid w:val="00C06193"/>
    <w:rsid w:val="00C11798"/>
    <w:rsid w:val="00C11F61"/>
    <w:rsid w:val="00C13F65"/>
    <w:rsid w:val="00C2477C"/>
    <w:rsid w:val="00C344C9"/>
    <w:rsid w:val="00C3641A"/>
    <w:rsid w:val="00C43C46"/>
    <w:rsid w:val="00C5305B"/>
    <w:rsid w:val="00C630B8"/>
    <w:rsid w:val="00C6311B"/>
    <w:rsid w:val="00C67037"/>
    <w:rsid w:val="00C7143C"/>
    <w:rsid w:val="00C74E29"/>
    <w:rsid w:val="00C7568F"/>
    <w:rsid w:val="00C771E7"/>
    <w:rsid w:val="00C77967"/>
    <w:rsid w:val="00C842EF"/>
    <w:rsid w:val="00C853D0"/>
    <w:rsid w:val="00C9007A"/>
    <w:rsid w:val="00C91989"/>
    <w:rsid w:val="00CA0F7F"/>
    <w:rsid w:val="00CB0868"/>
    <w:rsid w:val="00CB1A73"/>
    <w:rsid w:val="00CB4AA3"/>
    <w:rsid w:val="00CB6313"/>
    <w:rsid w:val="00CC30EF"/>
    <w:rsid w:val="00CC31CD"/>
    <w:rsid w:val="00CC48FC"/>
    <w:rsid w:val="00CE2B18"/>
    <w:rsid w:val="00CE2C49"/>
    <w:rsid w:val="00CE323C"/>
    <w:rsid w:val="00CE4300"/>
    <w:rsid w:val="00CF5B34"/>
    <w:rsid w:val="00D01F10"/>
    <w:rsid w:val="00D032FF"/>
    <w:rsid w:val="00D05849"/>
    <w:rsid w:val="00D10D4F"/>
    <w:rsid w:val="00D115F6"/>
    <w:rsid w:val="00D1265D"/>
    <w:rsid w:val="00D14581"/>
    <w:rsid w:val="00D16863"/>
    <w:rsid w:val="00D24DBA"/>
    <w:rsid w:val="00D47845"/>
    <w:rsid w:val="00D55F32"/>
    <w:rsid w:val="00D56192"/>
    <w:rsid w:val="00D565AC"/>
    <w:rsid w:val="00D62CBE"/>
    <w:rsid w:val="00D63E39"/>
    <w:rsid w:val="00D642C5"/>
    <w:rsid w:val="00D64CF9"/>
    <w:rsid w:val="00D6598D"/>
    <w:rsid w:val="00D70EF0"/>
    <w:rsid w:val="00D71CB8"/>
    <w:rsid w:val="00D737C5"/>
    <w:rsid w:val="00D76DE4"/>
    <w:rsid w:val="00D77FFB"/>
    <w:rsid w:val="00D81787"/>
    <w:rsid w:val="00D82862"/>
    <w:rsid w:val="00D908DE"/>
    <w:rsid w:val="00D91A22"/>
    <w:rsid w:val="00D9276E"/>
    <w:rsid w:val="00D93DC9"/>
    <w:rsid w:val="00D964AA"/>
    <w:rsid w:val="00DA38D5"/>
    <w:rsid w:val="00DA66A9"/>
    <w:rsid w:val="00DB2556"/>
    <w:rsid w:val="00DB340D"/>
    <w:rsid w:val="00DB5855"/>
    <w:rsid w:val="00DB7841"/>
    <w:rsid w:val="00DC049D"/>
    <w:rsid w:val="00DC134C"/>
    <w:rsid w:val="00DC1AF3"/>
    <w:rsid w:val="00DC28FC"/>
    <w:rsid w:val="00DC5C91"/>
    <w:rsid w:val="00DC7269"/>
    <w:rsid w:val="00DD0F83"/>
    <w:rsid w:val="00DD6412"/>
    <w:rsid w:val="00DE0E06"/>
    <w:rsid w:val="00DE53FB"/>
    <w:rsid w:val="00DF00DA"/>
    <w:rsid w:val="00DF0CC1"/>
    <w:rsid w:val="00DF32E7"/>
    <w:rsid w:val="00DF4DA9"/>
    <w:rsid w:val="00DF54D5"/>
    <w:rsid w:val="00E00CF7"/>
    <w:rsid w:val="00E01300"/>
    <w:rsid w:val="00E057DC"/>
    <w:rsid w:val="00E1185C"/>
    <w:rsid w:val="00E1195B"/>
    <w:rsid w:val="00E20BDB"/>
    <w:rsid w:val="00E2201D"/>
    <w:rsid w:val="00E315E5"/>
    <w:rsid w:val="00E3370B"/>
    <w:rsid w:val="00E34DDD"/>
    <w:rsid w:val="00E36F2A"/>
    <w:rsid w:val="00E3777A"/>
    <w:rsid w:val="00E40BDF"/>
    <w:rsid w:val="00E526E0"/>
    <w:rsid w:val="00E5516E"/>
    <w:rsid w:val="00E57683"/>
    <w:rsid w:val="00E61852"/>
    <w:rsid w:val="00E63589"/>
    <w:rsid w:val="00E662B2"/>
    <w:rsid w:val="00E77275"/>
    <w:rsid w:val="00E87810"/>
    <w:rsid w:val="00E954B7"/>
    <w:rsid w:val="00E96189"/>
    <w:rsid w:val="00EA01A3"/>
    <w:rsid w:val="00EA0C17"/>
    <w:rsid w:val="00EA1EB9"/>
    <w:rsid w:val="00EA3DA7"/>
    <w:rsid w:val="00EB2968"/>
    <w:rsid w:val="00EB5846"/>
    <w:rsid w:val="00EB6864"/>
    <w:rsid w:val="00EB737F"/>
    <w:rsid w:val="00EC1689"/>
    <w:rsid w:val="00ED27AF"/>
    <w:rsid w:val="00ED5454"/>
    <w:rsid w:val="00EE1204"/>
    <w:rsid w:val="00EE2635"/>
    <w:rsid w:val="00EE60DF"/>
    <w:rsid w:val="00EE71D0"/>
    <w:rsid w:val="00EF28E6"/>
    <w:rsid w:val="00EF361B"/>
    <w:rsid w:val="00EF7EEF"/>
    <w:rsid w:val="00F01566"/>
    <w:rsid w:val="00F12C84"/>
    <w:rsid w:val="00F12E15"/>
    <w:rsid w:val="00F175D3"/>
    <w:rsid w:val="00F2019F"/>
    <w:rsid w:val="00F23659"/>
    <w:rsid w:val="00F23991"/>
    <w:rsid w:val="00F26867"/>
    <w:rsid w:val="00F27A9E"/>
    <w:rsid w:val="00F316BD"/>
    <w:rsid w:val="00F31E2B"/>
    <w:rsid w:val="00F401DB"/>
    <w:rsid w:val="00F4245B"/>
    <w:rsid w:val="00F42542"/>
    <w:rsid w:val="00F50C06"/>
    <w:rsid w:val="00F51540"/>
    <w:rsid w:val="00F53760"/>
    <w:rsid w:val="00F541CF"/>
    <w:rsid w:val="00F62DDD"/>
    <w:rsid w:val="00F659FF"/>
    <w:rsid w:val="00F7386C"/>
    <w:rsid w:val="00F73C31"/>
    <w:rsid w:val="00F73E0E"/>
    <w:rsid w:val="00F76720"/>
    <w:rsid w:val="00F80AD6"/>
    <w:rsid w:val="00F80F57"/>
    <w:rsid w:val="00F8185A"/>
    <w:rsid w:val="00F819C4"/>
    <w:rsid w:val="00F830DD"/>
    <w:rsid w:val="00F85555"/>
    <w:rsid w:val="00F876B4"/>
    <w:rsid w:val="00F91650"/>
    <w:rsid w:val="00F92872"/>
    <w:rsid w:val="00F94F73"/>
    <w:rsid w:val="00F9590A"/>
    <w:rsid w:val="00FA0B59"/>
    <w:rsid w:val="00FA7041"/>
    <w:rsid w:val="00FB0252"/>
    <w:rsid w:val="00FB3CAB"/>
    <w:rsid w:val="00FC45CE"/>
    <w:rsid w:val="00FD11AD"/>
    <w:rsid w:val="00FD1495"/>
    <w:rsid w:val="00FD5330"/>
    <w:rsid w:val="00FD7716"/>
    <w:rsid w:val="00FD7B03"/>
    <w:rsid w:val="00FE6038"/>
    <w:rsid w:val="00FE6808"/>
    <w:rsid w:val="00FF0946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841B7B"/>
  <w15:docId w15:val="{92961710-3DC8-44EE-B40E-89684F29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1">
    <w:name w:val="heading 1"/>
    <w:next w:val="RCBody"/>
    <w:link w:val="10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a4">
    <w:name w:val="Верхній колонтитул Знак"/>
    <w:basedOn w:val="a0"/>
    <w:link w:val="a3"/>
    <w:uiPriority w:val="99"/>
    <w:rsid w:val="00CE2B18"/>
  </w:style>
  <w:style w:type="paragraph" w:styleId="a5">
    <w:name w:val="footer"/>
    <w:basedOn w:val="a"/>
    <w:link w:val="a6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a6">
    <w:name w:val="Нижній колонтитул Знак"/>
    <w:basedOn w:val="a0"/>
    <w:link w:val="a5"/>
    <w:uiPriority w:val="99"/>
    <w:rsid w:val="00CE2B18"/>
  </w:style>
  <w:style w:type="paragraph" w:styleId="a7">
    <w:name w:val="Balloon Text"/>
    <w:basedOn w:val="a"/>
    <w:link w:val="a8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a9">
    <w:name w:val="Hyperlink"/>
    <w:basedOn w:val="a0"/>
    <w:uiPriority w:val="99"/>
    <w:unhideWhenUsed/>
    <w:rsid w:val="00533535"/>
    <w:rPr>
      <w:color w:val="0085AD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ab">
    <w:name w:val="Normal (Web)"/>
    <w:basedOn w:val="a"/>
    <w:uiPriority w:val="99"/>
    <w:unhideWhenUsed/>
    <w:rsid w:val="009A06F8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ad">
    <w:name w:val="Placeholder Text"/>
    <w:basedOn w:val="a0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a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a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a0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a0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a0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ae">
    <w:name w:val="Table Grid"/>
    <w:basedOn w:val="a1"/>
    <w:uiPriority w:val="5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a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a0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-11">
    <w:name w:val="Grid Table 1 Light Accent 1"/>
    <w:basedOn w:val="a1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">
    <w:name w:val="Unresolved Mention"/>
    <w:basedOn w:val="a0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20">
    <w:name w:val="Заголовок 2 Знак"/>
    <w:basedOn w:val="a0"/>
    <w:link w:val="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a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a0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a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a0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styleId="af0">
    <w:name w:val="footnote text"/>
    <w:basedOn w:val="a"/>
    <w:link w:val="af1"/>
    <w:uiPriority w:val="99"/>
    <w:semiHidden/>
    <w:unhideWhenUsed/>
    <w:rsid w:val="007D3C05"/>
    <w:pPr>
      <w:spacing w:line="240" w:lineRule="auto"/>
    </w:pPr>
    <w:rPr>
      <w:sz w:val="20"/>
      <w:szCs w:val="20"/>
    </w:rPr>
  </w:style>
  <w:style w:type="character" w:customStyle="1" w:styleId="af1">
    <w:name w:val="Текст виноски Знак"/>
    <w:basedOn w:val="a0"/>
    <w:link w:val="af0"/>
    <w:uiPriority w:val="99"/>
    <w:semiHidden/>
    <w:rsid w:val="007D3C05"/>
    <w:rPr>
      <w:rFonts w:ascii="Crimson" w:eastAsia="Times New Roman" w:hAnsi="Crimson" w:cs="Times New Roman"/>
      <w:color w:val="3D3935" w:themeColor="text1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D3C05"/>
    <w:rPr>
      <w:vertAlign w:val="superscript"/>
    </w:rPr>
  </w:style>
  <w:style w:type="paragraph" w:customStyle="1" w:styleId="RC-Footnote">
    <w:name w:val="RC-Footnote"/>
    <w:basedOn w:val="af0"/>
    <w:link w:val="RC-FootnoteChar"/>
    <w:rsid w:val="007D3C05"/>
    <w:rPr>
      <w:sz w:val="18"/>
      <w:szCs w:val="18"/>
    </w:rPr>
  </w:style>
  <w:style w:type="character" w:customStyle="1" w:styleId="RC-FootnoteChar">
    <w:name w:val="RC-Footnote Char"/>
    <w:basedOn w:val="af1"/>
    <w:link w:val="RC-Footnote"/>
    <w:rsid w:val="007D3C05"/>
    <w:rPr>
      <w:rFonts w:ascii="Crimson" w:eastAsia="Times New Roman" w:hAnsi="Crimson" w:cs="Times New Roman"/>
      <w:color w:val="3D3935" w:themeColor="text1"/>
      <w:sz w:val="18"/>
      <w:szCs w:val="18"/>
    </w:rPr>
  </w:style>
  <w:style w:type="paragraph" w:styleId="af3">
    <w:name w:val="No Spacing"/>
    <w:uiPriority w:val="1"/>
    <w:qFormat/>
    <w:rsid w:val="008C21E6"/>
    <w:rPr>
      <w:rFonts w:eastAsiaTheme="minorHAnsi"/>
      <w:sz w:val="22"/>
      <w:szCs w:val="22"/>
      <w:lang w:bidi="he-IL"/>
    </w:rPr>
  </w:style>
  <w:style w:type="character" w:styleId="af4">
    <w:name w:val="annotation reference"/>
    <w:basedOn w:val="a0"/>
    <w:uiPriority w:val="99"/>
    <w:semiHidden/>
    <w:unhideWhenUsed/>
    <w:rsid w:val="008C21E6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C21E6"/>
    <w:pPr>
      <w:spacing w:after="16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bidi="he-IL"/>
    </w:rPr>
  </w:style>
  <w:style w:type="character" w:customStyle="1" w:styleId="af6">
    <w:name w:val="Текст примітки Знак"/>
    <w:basedOn w:val="a0"/>
    <w:link w:val="af5"/>
    <w:uiPriority w:val="99"/>
    <w:rsid w:val="008C21E6"/>
    <w:rPr>
      <w:rFonts w:eastAsiaTheme="minorHAnsi"/>
      <w:sz w:val="20"/>
      <w:szCs w:val="20"/>
      <w:lang w:bidi="he-IL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52A94"/>
    <w:pPr>
      <w:spacing w:after="0"/>
    </w:pPr>
    <w:rPr>
      <w:rFonts w:ascii="Crimson" w:eastAsia="Times New Roman" w:hAnsi="Crimson" w:cs="Times New Roman"/>
      <w:b/>
      <w:bCs/>
      <w:color w:val="3D3935" w:themeColor="text1"/>
      <w:lang w:bidi="ar-SA"/>
    </w:rPr>
  </w:style>
  <w:style w:type="character" w:customStyle="1" w:styleId="af8">
    <w:name w:val="Тема примітки Знак"/>
    <w:basedOn w:val="af6"/>
    <w:link w:val="af7"/>
    <w:uiPriority w:val="99"/>
    <w:semiHidden/>
    <w:rsid w:val="00352A94"/>
    <w:rPr>
      <w:rFonts w:ascii="Crimson" w:eastAsia="Times New Roman" w:hAnsi="Crimson" w:cs="Times New Roman"/>
      <w:b/>
      <w:bCs/>
      <w:color w:val="3D3935" w:themeColor="text1"/>
      <w:sz w:val="20"/>
      <w:szCs w:val="20"/>
      <w:lang w:bidi="he-IL"/>
    </w:rPr>
  </w:style>
  <w:style w:type="paragraph" w:customStyle="1" w:styleId="RC-Sub-Header">
    <w:name w:val="RC-Sub-Header"/>
    <w:basedOn w:val="a"/>
    <w:link w:val="RC-Sub-HeaderChar"/>
    <w:qFormat/>
    <w:rsid w:val="00BB2C01"/>
    <w:pPr>
      <w:spacing w:line="240" w:lineRule="auto"/>
      <w:jc w:val="center"/>
    </w:pPr>
    <w:rPr>
      <w:rFonts w:ascii="Goudy Old Style" w:hAnsi="Goudy Old Style"/>
      <w:b/>
      <w:color w:val="726A63" w:themeColor="text1" w:themeTint="BF"/>
      <w:szCs w:val="22"/>
    </w:rPr>
  </w:style>
  <w:style w:type="character" w:customStyle="1" w:styleId="RC-Sub-HeaderChar">
    <w:name w:val="RC-Sub-Header Char"/>
    <w:basedOn w:val="a0"/>
    <w:link w:val="RC-Sub-Header"/>
    <w:rsid w:val="00BB2C01"/>
    <w:rPr>
      <w:rFonts w:ascii="Goudy Old Style" w:eastAsia="Times New Roman" w:hAnsi="Goudy Old Style" w:cs="Times New Roman"/>
      <w:b/>
      <w:color w:val="726A63" w:themeColor="text1" w:themeTint="BF"/>
      <w:sz w:val="22"/>
      <w:szCs w:val="22"/>
    </w:rPr>
  </w:style>
  <w:style w:type="table" w:customStyle="1" w:styleId="QQuestionTable">
    <w:name w:val="QQuestionTable"/>
    <w:uiPriority w:val="99"/>
    <w:qFormat/>
    <w:rsid w:val="00015583"/>
    <w:pPr>
      <w:jc w:val="center"/>
    </w:pPr>
    <w:rPr>
      <w:sz w:val="22"/>
      <w:szCs w:val="22"/>
      <w:lang w:eastAsia="uk-UA" w:bidi="he-IL"/>
    </w:r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customStyle="1" w:styleId="WhiteText">
    <w:name w:val="WhiteText"/>
    <w:next w:val="a"/>
    <w:rsid w:val="00015583"/>
    <w:rPr>
      <w:color w:val="FFFFFF" w:themeColor="background1"/>
      <w:sz w:val="22"/>
      <w:szCs w:val="22"/>
    </w:rPr>
  </w:style>
  <w:style w:type="numbering" w:customStyle="1" w:styleId="Singlepunch">
    <w:name w:val="Single punch"/>
    <w:rsid w:val="00015583"/>
    <w:pPr>
      <w:numPr>
        <w:numId w:val="26"/>
      </w:numPr>
    </w:pPr>
  </w:style>
  <w:style w:type="table" w:customStyle="1" w:styleId="TableGrid1">
    <w:name w:val="Table Grid1"/>
    <w:basedOn w:val="a1"/>
    <w:uiPriority w:val="39"/>
    <w:rsid w:val="00C779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QQuestionTable1">
    <w:name w:val="QQuestionTable1"/>
    <w:uiPriority w:val="99"/>
    <w:qFormat/>
    <w:rsid w:val="00143851"/>
    <w:pPr>
      <w:jc w:val="center"/>
    </w:pPr>
    <w:rPr>
      <w:rFonts w:eastAsia="MS Mincho"/>
      <w:sz w:val="20"/>
      <w:szCs w:val="20"/>
      <w:lang w:eastAsia="uk-UA" w:bidi="he-IL"/>
    </w:rPr>
    <w:tblPr>
      <w:tblStyleRowBandSize w:val="1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/>
      </w:tblBorders>
      <w:tblCellMar>
        <w:top w:w="43" w:type="dxa"/>
        <w:left w:w="115" w:type="dxa"/>
        <w:bottom w:w="43" w:type="dxa"/>
        <w:right w:w="115" w:type="dxa"/>
      </w:tblCellMar>
    </w:tblPr>
    <w:tcPr>
      <w:vAlign w:val="center"/>
    </w:tcPr>
    <w:tblStylePr w:type="firstRow">
      <w:pPr>
        <w:wordWrap/>
        <w:jc w:val="center"/>
      </w:pPr>
      <w:rPr>
        <w:color w:val="FFFFFF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customStyle="1" w:styleId="RC-Body">
    <w:name w:val="RC-Body"/>
    <w:basedOn w:val="a"/>
    <w:qFormat/>
    <w:rsid w:val="008A3657"/>
    <w:pPr>
      <w:spacing w:after="240" w:line="240" w:lineRule="auto"/>
    </w:pPr>
    <w:rPr>
      <w:rFonts w:ascii="Goudy Old Style" w:eastAsiaTheme="minorEastAsia" w:hAnsi="Goudy Old Style" w:cstheme="minorBidi"/>
      <w:sz w:val="24"/>
    </w:rPr>
  </w:style>
  <w:style w:type="paragraph" w:styleId="af9">
    <w:name w:val="Revision"/>
    <w:hidden/>
    <w:uiPriority w:val="99"/>
    <w:semiHidden/>
    <w:rsid w:val="00CA0F7F"/>
    <w:rPr>
      <w:rFonts w:ascii="Crimson" w:eastAsia="Times New Roman" w:hAnsi="Crimson" w:cs="Times New Roman"/>
      <w:color w:val="3D3935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kordiukova@rosovconsulting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osovconsulting.com/privacy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kkordiukova@rosovconsulting.co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UnisTruboff\Dropbox%20(Rosov%20Consulting)\RC%20Team\Communications\Templates\Basic%20Document%20Template.dotx" TargetMode="External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6EB49E8672641B11D682DCBAB6CDE" ma:contentTypeVersion="16" ma:contentTypeDescription="Create a new document." ma:contentTypeScope="" ma:versionID="45ecb25de2d2ed4ba6b536f9f94b0284">
  <xsd:schema xmlns:xsd="http://www.w3.org/2001/XMLSchema" xmlns:xs="http://www.w3.org/2001/XMLSchema" xmlns:p="http://schemas.microsoft.com/office/2006/metadata/properties" xmlns:ns2="7c1361a2-6e6b-4225-a181-4402b083dd88" xmlns:ns3="9f4f9785-60bf-488f-b915-767c3796707e" targetNamespace="http://schemas.microsoft.com/office/2006/metadata/properties" ma:root="true" ma:fieldsID="741652f2419d744d54416b70a0a57cc5" ns2:_="" ns3:_="">
    <xsd:import namespace="7c1361a2-6e6b-4225-a181-4402b083dd88"/>
    <xsd:import namespace="9f4f9785-60bf-488f-b915-767c37967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361a2-6e6b-4225-a181-4402b083d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cbe850-7bf5-4ee2-b995-5ce9ad5f9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f9785-60bf-488f-b915-767c37967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2cec47-5b62-476a-bc3c-de52f31da41d}" ma:internalName="TaxCatchAll" ma:showField="CatchAllData" ma:web="9f4f9785-60bf-488f-b915-767c37967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635F35-5766-43A7-8915-38499989F7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E5EE52-0225-441E-93D5-F4C36DE4B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361a2-6e6b-4225-a181-4402b083dd88"/>
    <ds:schemaRef ds:uri="9f4f9785-60bf-488f-b915-767c37967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E5CF86-5616-4538-ABD7-D60B27CFB8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Document Template</Template>
  <TotalTime>7</TotalTime>
  <Pages>9</Pages>
  <Words>6727</Words>
  <Characters>3835</Characters>
  <Application>Microsoft Office Word</Application>
  <DocSecurity>0</DocSecurity>
  <Lines>31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Graphic Design</Company>
  <LinksUpToDate>false</LinksUpToDate>
  <CharactersWithSpaces>10541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Nettie Aharon</dc:creator>
  <cp:keywords/>
  <cp:lastModifiedBy>Comments</cp:lastModifiedBy>
  <cp:revision>5</cp:revision>
  <cp:lastPrinted>2022-07-11T09:53:00Z</cp:lastPrinted>
  <dcterms:created xsi:type="dcterms:W3CDTF">2022-07-11T12:58:00Z</dcterms:created>
  <dcterms:modified xsi:type="dcterms:W3CDTF">2022-07-18T08:28:00Z</dcterms:modified>
</cp:coreProperties>
</file>