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8F15C4" w:rsidRDefault="00065EEC" w:rsidP="00835424">
      <w:pPr>
        <w:pStyle w:val="RCBody"/>
        <w:spacing w:after="0"/>
        <w:rPr>
          <w:color w:val="auto"/>
        </w:rPr>
      </w:pPr>
    </w:p>
    <w:p w14:paraId="3EB663F8" w14:textId="77777777" w:rsidR="00012A18" w:rsidRPr="008F15C4" w:rsidRDefault="00012A18" w:rsidP="00BD116F">
      <w:pPr>
        <w:pStyle w:val="DocumentTitle"/>
        <w:spacing w:after="120"/>
        <w:rPr>
          <w:color w:val="auto"/>
        </w:rPr>
        <w:sectPr w:rsidR="00012A18" w:rsidRPr="008F15C4" w:rsidSect="001754A4">
          <w:headerReference w:type="default" r:id="rId8"/>
          <w:footerReference w:type="default" r:id="rId9"/>
          <w:headerReference w:type="first" r:id="rId10"/>
          <w:footerReference w:type="first" r:id="rId11"/>
          <w:type w:val="continuous"/>
          <w:pgSz w:w="12240" w:h="15840"/>
          <w:pgMar w:top="1440" w:right="1440" w:bottom="1440" w:left="1440" w:header="180" w:footer="720" w:gutter="0"/>
          <w:cols w:num="3" w:space="720"/>
          <w:titlePg/>
          <w:docGrid w:linePitch="360"/>
        </w:sectPr>
      </w:pPr>
    </w:p>
    <w:p w14:paraId="3410DD4B" w14:textId="19540184" w:rsidR="004B0F64" w:rsidRPr="00023862" w:rsidRDefault="00BD116F" w:rsidP="006C36FE">
      <w:pPr>
        <w:pStyle w:val="DocumentTitle"/>
        <w:spacing w:after="0"/>
      </w:pPr>
      <w:r w:rsidRPr="00023862">
        <w:rPr>
          <w:lang w:bidi="am-ET"/>
        </w:rPr>
        <w:t>CultivAid የበጎ ፈቃደኛ ቅድመ-ፕሮግራም የዳሰሳ ጥናት</w:t>
      </w:r>
    </w:p>
    <w:p w14:paraId="453EB33E" w14:textId="652790D4" w:rsidR="000B09D5" w:rsidRPr="008605A9" w:rsidRDefault="00E125ED" w:rsidP="005D75CB">
      <w:pPr>
        <w:pStyle w:val="RCBody"/>
        <w:rPr>
          <w:color w:val="auto"/>
        </w:rPr>
      </w:pPr>
      <w:r w:rsidRPr="008605A9">
        <w:rPr>
          <w:color w:val="auto"/>
          <w:lang w:bidi="am-ET"/>
        </w:rPr>
        <w:t xml:space="preserve">ለአገልግሎትዎ እናመሰግናለን! የተሻለ አለምን ለማምጣት አለማቀፋዊ ሁለንተናዊ የአይሁድ በጎ ፈቃደኝነት፣ Shalom Corps፣ ለ CultivAid ድጋፍ ያደርጋል። እርስዎን እና እንደ እርስዎ ያሉ አለምን ለማዳን የሚሰሩ ተጨማሪ በጎ ፈቃደኞችን ለማግኘት እንድንችል ከአይሁድ ድርጅቶች ጋር ያለው የበጎ ፈቃደኛነት ተሞክሮ ለእርስዎ ምን ማለት እንደሆነ መስማት እንፈልጋለን። ይህ የ10 ደቂቃ የዳሰሳ ጥናት ሙሉ በሙሉ ሚስጥራዊነቱ የተጠበቀ ነው። የምንፈልገው በጎ ፈቃደኞች </w:t>
      </w:r>
      <w:r w:rsidRPr="008605A9">
        <w:rPr>
          <w:i/>
          <w:color w:val="auto"/>
          <w:lang w:bidi="am-ET"/>
        </w:rPr>
        <w:t>በአጠቃላይ</w:t>
      </w:r>
      <w:r w:rsidRPr="008605A9">
        <w:rPr>
          <w:color w:val="auto"/>
          <w:lang w:bidi="am-ET"/>
        </w:rPr>
        <w:t xml:space="preserve"> ስላደረጉት አገልግሎት እና ለእነርሱ ምን ትርጉም እንደሰጣቸው የሚያስቡትን ብቻ ነው። </w:t>
      </w:r>
    </w:p>
    <w:p w14:paraId="336D0907" w14:textId="431A178A" w:rsidR="00E125ED" w:rsidRPr="008605A9" w:rsidRDefault="006C36FE" w:rsidP="00410DF1">
      <w:pPr>
        <w:pStyle w:val="RCBody"/>
        <w:spacing w:after="360"/>
        <w:rPr>
          <w:color w:val="auto"/>
        </w:rPr>
      </w:pPr>
      <w:r w:rsidRPr="008605A9">
        <w:rPr>
          <w:noProof/>
          <w:color w:val="auto"/>
          <w:lang w:bidi="am-ET"/>
        </w:rPr>
        <w:drawing>
          <wp:anchor distT="0" distB="0" distL="114300" distR="114300" simplePos="0" relativeHeight="251652096" behindDoc="0" locked="0" layoutInCell="1" allowOverlap="1" wp14:anchorId="5DD5E21C" wp14:editId="0D2BCD43">
            <wp:simplePos x="0" y="0"/>
            <wp:positionH relativeFrom="column">
              <wp:posOffset>2583815</wp:posOffset>
            </wp:positionH>
            <wp:positionV relativeFrom="paragraph">
              <wp:posOffset>714789</wp:posOffset>
            </wp:positionV>
            <wp:extent cx="746760" cy="85725"/>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flipV="1">
                      <a:off x="0" y="0"/>
                      <a:ext cx="746760" cy="85725"/>
                    </a:xfrm>
                    <a:prstGeom prst="rect">
                      <a:avLst/>
                    </a:prstGeom>
                  </pic:spPr>
                </pic:pic>
              </a:graphicData>
            </a:graphic>
          </wp:anchor>
        </w:drawing>
      </w:r>
      <w:r w:rsidR="00E125ED" w:rsidRPr="008605A9">
        <w:rPr>
          <w:color w:val="auto"/>
          <w:lang w:bidi="am-ET"/>
        </w:rPr>
        <w:t>በመጀመሪያ፣ አሁን የሚናገሩትን እና በፕሮግራሙ መጨረሻ የሚናገሩትን ለማነጻጸር፣ የተወሰኑ ጥያቄዎችን ልንጠይቅዎት እንፈልጋለን። ይህ የእርስዎን ማንነት አይገልጽም፣ በጥቅም ላይ የሚውለውም በፕሮግራሙ መጨረሻ ላይ እርስዎ መሆንዎን ማወቅ እንድንችል ለእርስዎ “የግል ኮድ” ለመፍጠር ብቻ ነው።</w:t>
      </w:r>
    </w:p>
    <w:p w14:paraId="61A5204C" w14:textId="5CB159AF" w:rsidR="00FF5BF5" w:rsidRPr="008F15C4" w:rsidRDefault="00FF5BF5" w:rsidP="007531AA">
      <w:pPr>
        <w:pStyle w:val="RCBody"/>
        <w:numPr>
          <w:ilvl w:val="0"/>
          <w:numId w:val="1"/>
        </w:numPr>
        <w:spacing w:before="480" w:after="120"/>
        <w:rPr>
          <w:rFonts w:asciiTheme="majorHAnsi" w:hAnsiTheme="majorHAnsi"/>
          <w:b/>
          <w:bCs/>
          <w:color w:val="auto"/>
          <w:sz w:val="18"/>
          <w:szCs w:val="18"/>
        </w:rPr>
      </w:pPr>
      <w:r w:rsidRPr="008F15C4">
        <w:rPr>
          <w:rFonts w:asciiTheme="majorHAnsi" w:hAnsiTheme="majorHAnsi"/>
          <w:b/>
          <w:color w:val="auto"/>
          <w:sz w:val="18"/>
          <w:szCs w:val="18"/>
          <w:lang w:bidi="am-ET"/>
        </w:rPr>
        <w:t>እባክዎ ከዚህ በታች ያለውን መረጃ ያስገቡ። ይህ መረጃ በጥቅም ላይ የሚውለው እርስዎ የነገሩንን እና ምላሽዎን በፕሮግራሙ መጨረሻ ላይ ለማነጻጸር ነው።</w:t>
      </w:r>
    </w:p>
    <w:p w14:paraId="01290078" w14:textId="289DE535" w:rsidR="00FF5BF5" w:rsidRDefault="00250F63" w:rsidP="006C36FE">
      <w:pPr>
        <w:pStyle w:val="RCBody"/>
        <w:numPr>
          <w:ilvl w:val="0"/>
          <w:numId w:val="21"/>
        </w:numPr>
        <w:spacing w:after="100" w:afterAutospacing="1"/>
        <w:rPr>
          <w:rFonts w:asciiTheme="majorHAnsi" w:hAnsiTheme="majorHAnsi"/>
          <w:color w:val="auto"/>
          <w:sz w:val="18"/>
          <w:szCs w:val="18"/>
        </w:rPr>
      </w:pPr>
      <w:r>
        <w:rPr>
          <w:rFonts w:ascii="HK Grotesk Pro AltJ" w:eastAsia="HK Grotesk Pro AltJ" w:hAnsi="HK Grotesk Pro AltJ" w:cs="HK Grotesk Pro AltJ"/>
          <w:b/>
          <w:noProof/>
          <w:color w:val="auto"/>
          <w:sz w:val="18"/>
          <w:szCs w:val="18"/>
          <w:lang w:bidi="am-ET"/>
        </w:rPr>
        <w:drawing>
          <wp:anchor distT="0" distB="0" distL="114300" distR="114300" simplePos="0" relativeHeight="251653120" behindDoc="0" locked="0" layoutInCell="1" allowOverlap="1" wp14:anchorId="1C043CB3" wp14:editId="75CB4618">
            <wp:simplePos x="0" y="0"/>
            <wp:positionH relativeFrom="column">
              <wp:posOffset>923925</wp:posOffset>
            </wp:positionH>
            <wp:positionV relativeFrom="paragraph">
              <wp:posOffset>404495</wp:posOffset>
            </wp:positionV>
            <wp:extent cx="1566545" cy="28041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545" cy="2804160"/>
                    </a:xfrm>
                    <a:prstGeom prst="rect">
                      <a:avLst/>
                    </a:prstGeom>
                    <a:noFill/>
                  </pic:spPr>
                </pic:pic>
              </a:graphicData>
            </a:graphic>
            <wp14:sizeRelH relativeFrom="page">
              <wp14:pctWidth>0</wp14:pctWidth>
            </wp14:sizeRelH>
            <wp14:sizeRelV relativeFrom="page">
              <wp14:pctHeight>0</wp14:pctHeight>
            </wp14:sizeRelV>
          </wp:anchor>
        </w:drawing>
      </w:r>
      <w:r w:rsidR="00365B4E" w:rsidRPr="008F15C4">
        <w:rPr>
          <w:rFonts w:asciiTheme="majorHAnsi" w:hAnsiTheme="majorHAnsi"/>
          <w:noProof/>
          <w:color w:val="auto"/>
          <w:sz w:val="18"/>
          <w:szCs w:val="18"/>
          <w:lang w:bidi="am-ET"/>
        </w:rPr>
        <w:t xml:space="preserve">የስልክዎ የመጨረሻዎቹ አራት ቁጥሮች ምን ምን ናቸው (ወይም፣ በፕሮግራሙ መጨረሻ ላይ ሊያስታውሱት የሚችሉትን ባለ አራት አሃዝ ቁጥር ይምረጡ)፦ </w:t>
      </w:r>
    </w:p>
    <w:p w14:paraId="15FDB82B" w14:textId="68C8F4BD" w:rsidR="006C36FE" w:rsidRPr="008F15C4" w:rsidRDefault="006C36FE" w:rsidP="006C36FE">
      <w:pPr>
        <w:pStyle w:val="RCBody"/>
        <w:spacing w:after="120"/>
        <w:ind w:left="1440"/>
        <w:rPr>
          <w:rFonts w:asciiTheme="majorHAnsi" w:hAnsiTheme="majorHAnsi"/>
          <w:color w:val="auto"/>
          <w:sz w:val="18"/>
          <w:szCs w:val="18"/>
        </w:rPr>
      </w:pPr>
    </w:p>
    <w:p w14:paraId="1D03A495" w14:textId="61BA60DF" w:rsidR="00FF5BF5" w:rsidRDefault="00365B4E" w:rsidP="006C36FE">
      <w:pPr>
        <w:pStyle w:val="RCBody"/>
        <w:numPr>
          <w:ilvl w:val="0"/>
          <w:numId w:val="21"/>
        </w:numPr>
        <w:spacing w:before="480" w:after="120"/>
        <w:rPr>
          <w:rFonts w:asciiTheme="majorHAnsi" w:hAnsiTheme="majorHAnsi"/>
          <w:color w:val="auto"/>
          <w:sz w:val="18"/>
          <w:szCs w:val="18"/>
        </w:rPr>
      </w:pPr>
      <w:bookmarkStart w:id="0" w:name="_Hlk94536708"/>
      <w:r w:rsidRPr="008F15C4">
        <w:rPr>
          <w:rFonts w:asciiTheme="majorHAnsi" w:hAnsiTheme="majorHAnsi"/>
          <w:color w:val="auto"/>
          <w:sz w:val="18"/>
          <w:szCs w:val="18"/>
          <w:lang w:bidi="am-ET"/>
        </w:rPr>
        <w:t xml:space="preserve">የተወለዱበት ወር ምንድን ነው (ሁለት አሃዝ ቁጥርን ያስገቡ፤ ለምሳሌ፣ ለማርች፣ 03ን ያስገቡ)፦ </w:t>
      </w:r>
    </w:p>
    <w:p w14:paraId="3E2A7ED7" w14:textId="6235B9B9" w:rsidR="006C36FE" w:rsidRDefault="006C36FE" w:rsidP="006C36FE">
      <w:pPr>
        <w:pStyle w:val="ListParagraph"/>
        <w:rPr>
          <w:rFonts w:asciiTheme="majorHAnsi" w:hAnsiTheme="majorHAnsi"/>
          <w:color w:val="auto"/>
          <w:sz w:val="18"/>
          <w:szCs w:val="18"/>
        </w:rPr>
      </w:pPr>
    </w:p>
    <w:p w14:paraId="678A429D" w14:textId="054C4501" w:rsidR="006C36FE" w:rsidRPr="008F15C4" w:rsidRDefault="006C36FE" w:rsidP="006C36FE">
      <w:pPr>
        <w:pStyle w:val="RCBody"/>
        <w:spacing w:after="120"/>
        <w:ind w:left="1440"/>
        <w:rPr>
          <w:rFonts w:asciiTheme="majorHAnsi" w:hAnsiTheme="majorHAnsi"/>
          <w:color w:val="auto"/>
          <w:sz w:val="18"/>
          <w:szCs w:val="18"/>
        </w:rPr>
      </w:pPr>
    </w:p>
    <w:p w14:paraId="2FCDA952" w14:textId="1DD078E3" w:rsidR="00FF5BF5" w:rsidRDefault="00365B4E" w:rsidP="006C36FE">
      <w:pPr>
        <w:pStyle w:val="RCBody"/>
        <w:numPr>
          <w:ilvl w:val="0"/>
          <w:numId w:val="21"/>
        </w:numPr>
        <w:spacing w:before="360"/>
        <w:rPr>
          <w:rFonts w:asciiTheme="majorHAnsi" w:hAnsiTheme="majorHAnsi"/>
          <w:color w:val="auto"/>
          <w:sz w:val="18"/>
          <w:szCs w:val="18"/>
        </w:rPr>
      </w:pPr>
      <w:r w:rsidRPr="008F15C4">
        <w:rPr>
          <w:rFonts w:asciiTheme="majorHAnsi" w:hAnsiTheme="majorHAnsi"/>
          <w:color w:val="auto"/>
          <w:sz w:val="18"/>
          <w:szCs w:val="18"/>
          <w:lang w:bidi="am-ET"/>
        </w:rPr>
        <w:t xml:space="preserve">የትወለዱበት ቀን ምንድን ነው (ሁለት አሃዝ ቁጥር ያስገቡ፤ ለምሳሌ፣ ለመጀመሪያው ወር 01ን ያስገቡ)፦ </w:t>
      </w:r>
    </w:p>
    <w:p w14:paraId="39B66361" w14:textId="3E07B762" w:rsidR="006C36FE" w:rsidRPr="008F15C4" w:rsidRDefault="006C36FE" w:rsidP="006C36FE">
      <w:pPr>
        <w:pStyle w:val="RCBody"/>
        <w:ind w:left="1440"/>
        <w:rPr>
          <w:rFonts w:asciiTheme="majorHAnsi" w:hAnsiTheme="majorHAnsi"/>
          <w:color w:val="auto"/>
          <w:sz w:val="18"/>
          <w:szCs w:val="18"/>
        </w:rPr>
      </w:pPr>
    </w:p>
    <w:bookmarkEnd w:id="0"/>
    <w:p w14:paraId="7FE56ED0" w14:textId="2D2CE280" w:rsidR="00FF5BF5" w:rsidRDefault="00365B4E" w:rsidP="006C36FE">
      <w:pPr>
        <w:pStyle w:val="RCBody"/>
        <w:numPr>
          <w:ilvl w:val="0"/>
          <w:numId w:val="21"/>
        </w:numPr>
        <w:spacing w:before="600"/>
        <w:rPr>
          <w:rFonts w:asciiTheme="majorHAnsi" w:hAnsiTheme="majorHAnsi"/>
          <w:color w:val="auto"/>
          <w:sz w:val="18"/>
          <w:szCs w:val="18"/>
        </w:rPr>
      </w:pPr>
      <w:r w:rsidRPr="008F15C4">
        <w:rPr>
          <w:rFonts w:asciiTheme="majorHAnsi" w:hAnsiTheme="majorHAnsi"/>
          <w:color w:val="auto"/>
          <w:sz w:val="18"/>
          <w:szCs w:val="18"/>
          <w:lang w:bidi="am-ET"/>
        </w:rPr>
        <w:t xml:space="preserve">የተወለዱበት አመት ምንድን ነው (አራት አሃዝ ቁጥር ያስገቡ)፦  </w:t>
      </w:r>
    </w:p>
    <w:p w14:paraId="45D7B4B8" w14:textId="77777777" w:rsidR="006C36FE" w:rsidRDefault="006C36FE" w:rsidP="006C36FE">
      <w:pPr>
        <w:pStyle w:val="ListParagraph"/>
        <w:rPr>
          <w:rFonts w:asciiTheme="majorHAnsi" w:hAnsiTheme="majorHAnsi"/>
          <w:color w:val="auto"/>
          <w:sz w:val="18"/>
          <w:szCs w:val="18"/>
        </w:rPr>
      </w:pPr>
    </w:p>
    <w:p w14:paraId="223AD3AF" w14:textId="77777777" w:rsidR="006C36FE" w:rsidRPr="0087222D" w:rsidRDefault="006C36FE" w:rsidP="006C36FE">
      <w:pPr>
        <w:pStyle w:val="RCBody"/>
        <w:ind w:left="1440"/>
        <w:rPr>
          <w:rFonts w:ascii="Nyala" w:hAnsi="Nyala"/>
          <w:color w:val="auto"/>
          <w:sz w:val="18"/>
          <w:szCs w:val="18"/>
        </w:rPr>
      </w:pPr>
    </w:p>
    <w:p w14:paraId="36F7A596" w14:textId="12C4F63E" w:rsidR="00193677" w:rsidRPr="00112926" w:rsidRDefault="00193677"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ከ CultivAid ጋር በበጎ ፈቃደኝነት ለመስራት የመረጧቸው አንዳንድ ምክንያቶች ምንድን ናቸው ? የሚመለከተውን ሁሉ ያክብቡ</w:t>
      </w:r>
    </w:p>
    <w:p w14:paraId="44C3CBD0" w14:textId="77777777" w:rsidR="001C2196" w:rsidRPr="008F15C4" w:rsidRDefault="001C2196" w:rsidP="00193677">
      <w:pPr>
        <w:pStyle w:val="RCBody"/>
        <w:numPr>
          <w:ilvl w:val="1"/>
          <w:numId w:val="50"/>
        </w:numPr>
        <w:spacing w:after="120"/>
        <w:rPr>
          <w:rFonts w:asciiTheme="majorHAnsi" w:hAnsiTheme="majorHAnsi"/>
          <w:b/>
          <w:bCs/>
          <w:color w:val="auto"/>
          <w:sz w:val="16"/>
          <w:szCs w:val="16"/>
        </w:rPr>
        <w:sectPr w:rsidR="001C2196" w:rsidRPr="008F15C4" w:rsidSect="007531AA">
          <w:type w:val="continuous"/>
          <w:pgSz w:w="12240" w:h="15840"/>
          <w:pgMar w:top="1440" w:right="1440" w:bottom="360" w:left="1440" w:header="180" w:footer="720" w:gutter="0"/>
          <w:cols w:space="720"/>
          <w:titlePg/>
          <w:docGrid w:linePitch="360"/>
        </w:sectPr>
      </w:pPr>
    </w:p>
    <w:p w14:paraId="55982CA4"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ሌላ ሃገር ለማየት</w:t>
      </w:r>
    </w:p>
    <w:p w14:paraId="49F57A20" w14:textId="2AC5F7CA"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አዲስ ጓደኞችን ለማፍራት</w:t>
      </w:r>
    </w:p>
    <w:p w14:paraId="695B02B3" w14:textId="22C36266"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ከእኔ የተለዩ ሰዎችን ለመተዋወቅ</w:t>
      </w:r>
    </w:p>
    <w:p w14:paraId="63838E80"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ስለ ሌሎች ባህሎች ለማወቅ</w:t>
      </w:r>
    </w:p>
    <w:p w14:paraId="48FEBFE8" w14:textId="63AB4F6E"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ከእኔ ያነሰ እድል ያላቸውን ሰዎች ለመርዳት</w:t>
      </w:r>
    </w:p>
    <w:p w14:paraId="70150756"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አለምን የተሻለ ቦታ ለማድረግ</w:t>
      </w:r>
    </w:p>
    <w:p w14:paraId="71C76932"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የተሻለ ሰው ለመሆን</w:t>
      </w:r>
    </w:p>
    <w:p w14:paraId="0A1BA638" w14:textId="77777777" w:rsidR="00193677" w:rsidRPr="005D790F" w:rsidRDefault="00193677" w:rsidP="005D790F">
      <w:pPr>
        <w:pStyle w:val="RCBody"/>
        <w:numPr>
          <w:ilvl w:val="0"/>
          <w:numId w:val="59"/>
        </w:numPr>
        <w:spacing w:after="120"/>
        <w:rPr>
          <w:rFonts w:asciiTheme="majorHAnsi" w:hAnsiTheme="majorHAnsi"/>
          <w:color w:val="auto"/>
          <w:sz w:val="18"/>
          <w:szCs w:val="18"/>
        </w:rPr>
      </w:pPr>
      <w:r w:rsidRPr="005D790F">
        <w:rPr>
          <w:rFonts w:asciiTheme="majorHAnsi" w:hAnsiTheme="majorHAnsi"/>
          <w:color w:val="auto"/>
          <w:sz w:val="18"/>
          <w:szCs w:val="18"/>
          <w:lang w:bidi="am-ET"/>
        </w:rPr>
        <w:t>የአይሁድ እምነቶቼን ተግባራዊ ለማድረግ</w:t>
      </w:r>
    </w:p>
    <w:p w14:paraId="266EB2A5" w14:textId="312C40FB" w:rsidR="001C2196" w:rsidRPr="005D790F" w:rsidRDefault="00000000" w:rsidP="005D790F">
      <w:pPr>
        <w:pStyle w:val="RCBody"/>
        <w:numPr>
          <w:ilvl w:val="0"/>
          <w:numId w:val="59"/>
        </w:numPr>
        <w:spacing w:after="120"/>
        <w:rPr>
          <w:rFonts w:asciiTheme="majorHAnsi" w:hAnsiTheme="majorHAnsi"/>
          <w:color w:val="auto"/>
          <w:sz w:val="18"/>
          <w:szCs w:val="18"/>
        </w:rPr>
        <w:sectPr w:rsidR="001C2196" w:rsidRPr="005D790F" w:rsidSect="001C2196">
          <w:type w:val="continuous"/>
          <w:pgSz w:w="12240" w:h="15840"/>
          <w:pgMar w:top="1440" w:right="1440" w:bottom="1440" w:left="1440" w:header="180" w:footer="720" w:gutter="0"/>
          <w:cols w:num="2" w:space="720"/>
          <w:titlePg/>
          <w:docGrid w:linePitch="360"/>
        </w:sectPr>
      </w:pPr>
      <w:r>
        <w:rPr>
          <w:rFonts w:asciiTheme="majorHAnsi" w:hAnsiTheme="majorHAnsi"/>
          <w:b/>
          <w:noProof/>
          <w:color w:val="auto"/>
          <w:sz w:val="16"/>
          <w:szCs w:val="16"/>
          <w:lang w:bidi="am-ET"/>
        </w:rPr>
        <w:lastRenderedPageBreak/>
        <w:pict w14:anchorId="12DC08A1">
          <v:rect id="_x0000_s2075" style="position:absolute;left:0;text-align:left;margin-left:51.75pt;margin-top:28pt;width:184.05pt;height:39pt;z-index:251662336;visibility:visible;mso-wrap-style:square;mso-wrap-distance-left:9pt;mso-wrap-distance-top:0;mso-wrap-distance-right:9pt;mso-wrap-distance-bottom:0;mso-position-horizontal-relative:text;mso-position-vertical-relative:text;mso-width-relative:margin;mso-height-relative:margin;v-text-anchor:middle" filled="f" strokecolor="#cfcecd" strokeweight=".5pt"/>
        </w:pict>
      </w:r>
      <w:r w:rsidR="00193677" w:rsidRPr="005D790F">
        <w:rPr>
          <w:rFonts w:asciiTheme="majorHAnsi" w:hAnsiTheme="majorHAnsi"/>
          <w:color w:val="auto"/>
          <w:sz w:val="18"/>
          <w:szCs w:val="18"/>
          <w:lang w:bidi="am-ET"/>
        </w:rPr>
        <w:t>ሌላ ነገር። እባክዎ በአጭሩ ይግለጹ፦</w:t>
      </w:r>
    </w:p>
    <w:p w14:paraId="022B5C5A" w14:textId="76B48D36" w:rsidR="006C36FE" w:rsidRDefault="006C36FE">
      <w:pPr>
        <w:spacing w:line="240" w:lineRule="auto"/>
        <w:rPr>
          <w:rFonts w:ascii="Nyala" w:hAnsi="Nyala"/>
          <w:b/>
          <w:color w:val="auto"/>
          <w:sz w:val="16"/>
          <w:szCs w:val="16"/>
          <w:lang w:bidi="am-ET"/>
        </w:rPr>
      </w:pPr>
    </w:p>
    <w:p w14:paraId="079A4356" w14:textId="4415F151" w:rsidR="0087222D" w:rsidRDefault="0087222D" w:rsidP="0087222D">
      <w:pPr>
        <w:pStyle w:val="RCBody"/>
        <w:rPr>
          <w:rFonts w:ascii="Nyala" w:hAnsi="Nyala"/>
          <w:lang w:bidi="am-ET"/>
        </w:rPr>
      </w:pPr>
    </w:p>
    <w:p w14:paraId="7949A9EC" w14:textId="77777777" w:rsidR="0087222D" w:rsidRPr="0087222D" w:rsidRDefault="0087222D" w:rsidP="0087222D">
      <w:pPr>
        <w:pStyle w:val="RCBody"/>
        <w:rPr>
          <w:rFonts w:ascii="Nyala" w:hAnsi="Nyala"/>
          <w:lang w:bidi="am-ET"/>
        </w:rPr>
      </w:pPr>
    </w:p>
    <w:p w14:paraId="761BF766" w14:textId="56E04F95" w:rsidR="00302BE6" w:rsidRPr="00112926" w:rsidRDefault="00000000" w:rsidP="00383FA3">
      <w:pPr>
        <w:pStyle w:val="RCBody"/>
        <w:numPr>
          <w:ilvl w:val="0"/>
          <w:numId w:val="1"/>
        </w:numPr>
        <w:spacing w:after="120"/>
        <w:rPr>
          <w:rFonts w:asciiTheme="majorHAnsi" w:hAnsiTheme="majorHAnsi"/>
          <w:b/>
          <w:bCs/>
          <w:color w:val="auto"/>
          <w:sz w:val="18"/>
          <w:szCs w:val="18"/>
        </w:rPr>
      </w:pPr>
      <w:r>
        <w:rPr>
          <w:rFonts w:asciiTheme="majorHAnsi" w:hAnsiTheme="majorHAnsi"/>
          <w:noProof/>
          <w:color w:val="auto"/>
          <w:sz w:val="16"/>
          <w:szCs w:val="16"/>
          <w:lang w:bidi="am-ET"/>
        </w:rPr>
        <w:pict w14:anchorId="2F56F9DA">
          <v:rect id="Rectangle 14" o:spid="_x0000_s2074" style="position:absolute;left:0;text-align:left;margin-left:174.5pt;margin-top:14.25pt;width:293.55pt;height:1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cfcecd" strokeweight=".5pt"/>
        </w:pict>
      </w:r>
      <w:r w:rsidR="00302BE6" w:rsidRPr="00112926">
        <w:rPr>
          <w:rFonts w:asciiTheme="majorHAnsi" w:hAnsiTheme="majorHAnsi"/>
          <w:b/>
          <w:color w:val="auto"/>
          <w:sz w:val="18"/>
          <w:szCs w:val="18"/>
          <w:lang w:bidi="am-ET"/>
        </w:rPr>
        <w:t>ባለፉት 12 ወራት፣ በማንኛውም በሌላ የበጎ ፈቃደኝነት ወይም የአገልግሎት ተግባር ላይ ተሳትፈዋል? አንዱን ያክብቡ።</w:t>
      </w:r>
    </w:p>
    <w:p w14:paraId="758A96F6" w14:textId="5BD566F7" w:rsidR="00302BE6" w:rsidRPr="008F15C4" w:rsidRDefault="00302BE6" w:rsidP="00383FA3">
      <w:pPr>
        <w:pStyle w:val="RCBody"/>
        <w:numPr>
          <w:ilvl w:val="0"/>
          <w:numId w:val="55"/>
        </w:numPr>
        <w:spacing w:after="120"/>
        <w:rPr>
          <w:rFonts w:asciiTheme="majorHAnsi" w:hAnsiTheme="majorHAnsi"/>
          <w:color w:val="auto"/>
          <w:sz w:val="16"/>
          <w:szCs w:val="16"/>
        </w:rPr>
      </w:pPr>
      <w:r w:rsidRPr="008F15C4">
        <w:rPr>
          <w:rFonts w:asciiTheme="majorHAnsi" w:hAnsiTheme="majorHAnsi"/>
          <w:color w:val="auto"/>
          <w:sz w:val="16"/>
          <w:szCs w:val="16"/>
          <w:lang w:bidi="am-ET"/>
        </w:rPr>
        <w:t>አዎ። እባክዎ በአጭሩ ይግለጹ፦</w:t>
      </w:r>
    </w:p>
    <w:p w14:paraId="2E4F82A8" w14:textId="13F00E55" w:rsidR="00302BE6" w:rsidRPr="008F15C4" w:rsidRDefault="00302BE6" w:rsidP="007531AA">
      <w:pPr>
        <w:pStyle w:val="RCBody"/>
        <w:numPr>
          <w:ilvl w:val="0"/>
          <w:numId w:val="55"/>
        </w:numPr>
        <w:rPr>
          <w:rFonts w:asciiTheme="majorHAnsi" w:hAnsiTheme="majorHAnsi"/>
          <w:color w:val="auto"/>
          <w:sz w:val="16"/>
          <w:szCs w:val="16"/>
        </w:rPr>
      </w:pPr>
      <w:r w:rsidRPr="008F15C4">
        <w:rPr>
          <w:rFonts w:asciiTheme="majorHAnsi" w:hAnsiTheme="majorHAnsi"/>
          <w:color w:val="auto"/>
          <w:sz w:val="16"/>
          <w:szCs w:val="16"/>
          <w:lang w:bidi="am-ET"/>
        </w:rPr>
        <w:t>አይ</w:t>
      </w:r>
    </w:p>
    <w:p w14:paraId="7FC833BD" w14:textId="42E0430D" w:rsidR="001C2196" w:rsidRPr="00C47277" w:rsidRDefault="00000000" w:rsidP="00C47277">
      <w:pPr>
        <w:pStyle w:val="RCBody"/>
        <w:numPr>
          <w:ilvl w:val="0"/>
          <w:numId w:val="1"/>
        </w:numPr>
        <w:spacing w:after="720"/>
        <w:rPr>
          <w:rFonts w:asciiTheme="majorHAnsi" w:hAnsiTheme="majorHAnsi"/>
          <w:b/>
          <w:bCs/>
          <w:color w:val="auto"/>
          <w:sz w:val="18"/>
          <w:szCs w:val="18"/>
        </w:rPr>
        <w:sectPr w:rsidR="001C2196" w:rsidRPr="00C47277" w:rsidSect="005D75CB">
          <w:type w:val="continuous"/>
          <w:pgSz w:w="12240" w:h="15840"/>
          <w:pgMar w:top="1440" w:right="1440" w:bottom="1440" w:left="1440" w:header="180" w:footer="720" w:gutter="0"/>
          <w:cols w:space="720"/>
          <w:titlePg/>
          <w:docGrid w:linePitch="360"/>
        </w:sectPr>
      </w:pPr>
      <w:r>
        <w:rPr>
          <w:noProof/>
          <w:lang w:bidi="am-ET"/>
        </w:rPr>
        <w:pict w14:anchorId="5F5CFE39">
          <v:rect id="Rectangle 31" o:spid="_x0000_s2059" style="position:absolute;left:0;text-align:left;margin-left:36.7pt;margin-top:14.15pt;width:43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cfcecd" strokeweight=".5pt"/>
        </w:pict>
      </w:r>
      <w:r w:rsidR="00302BE6" w:rsidRPr="00112926">
        <w:rPr>
          <w:rFonts w:asciiTheme="majorHAnsi" w:hAnsiTheme="majorHAnsi"/>
          <w:b/>
          <w:color w:val="auto"/>
          <w:sz w:val="18"/>
          <w:szCs w:val="18"/>
          <w:lang w:bidi="am-ET"/>
        </w:rPr>
        <w:t>ባለፉት 12 ወራት በሌላ የበጎ ፈቃደኝነት ወይም የአገልግሎት ተግባራት ላይ የተሳተፉት ለምን ያህል ጊዜ ነው?</w:t>
      </w:r>
    </w:p>
    <w:p w14:paraId="3C741DC2" w14:textId="3E3F179A" w:rsidR="005E4EFD" w:rsidRPr="00112926" w:rsidRDefault="005E4EFD"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ከዛሬ በፊት፣ ስለ “Shalom Corps” ሰምተው ያውቃሉ? አንዱን ያክብቡ።</w:t>
      </w:r>
    </w:p>
    <w:p w14:paraId="4D3B79FA" w14:textId="77777777" w:rsidR="005E4EFD" w:rsidRPr="008F15C4" w:rsidRDefault="005E4EFD" w:rsidP="00383FA3">
      <w:pPr>
        <w:pStyle w:val="RCBody"/>
        <w:numPr>
          <w:ilvl w:val="0"/>
          <w:numId w:val="58"/>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1052962A" w14:textId="3C9D824B" w:rsidR="005E4EFD" w:rsidRPr="007531AA" w:rsidRDefault="005E4EFD" w:rsidP="007531AA">
      <w:pPr>
        <w:pStyle w:val="RCBody"/>
        <w:numPr>
          <w:ilvl w:val="0"/>
          <w:numId w:val="58"/>
        </w:numPr>
        <w:rPr>
          <w:rFonts w:asciiTheme="majorHAnsi" w:hAnsiTheme="majorHAnsi"/>
          <w:color w:val="auto"/>
          <w:sz w:val="18"/>
          <w:szCs w:val="18"/>
        </w:rPr>
      </w:pPr>
      <w:r w:rsidRPr="008F15C4">
        <w:rPr>
          <w:rFonts w:asciiTheme="majorHAnsi" w:hAnsiTheme="majorHAnsi"/>
          <w:color w:val="auto"/>
          <w:sz w:val="18"/>
          <w:szCs w:val="18"/>
          <w:lang w:bidi="am-ET"/>
        </w:rPr>
        <w:t>አይ</w:t>
      </w:r>
    </w:p>
    <w:p w14:paraId="076503C0" w14:textId="12D2EEC1" w:rsidR="008A0B5D" w:rsidRPr="00112926" w:rsidRDefault="008A0B5D" w:rsidP="00383FA3">
      <w:pPr>
        <w:pStyle w:val="RCBody"/>
        <w:numPr>
          <w:ilvl w:val="0"/>
          <w:numId w:val="1"/>
        </w:numPr>
        <w:spacing w:after="120"/>
        <w:rPr>
          <w:rFonts w:asciiTheme="majorHAnsi" w:hAnsiTheme="majorHAnsi"/>
          <w:b/>
          <w:bCs/>
          <w:color w:val="auto"/>
          <w:sz w:val="18"/>
          <w:szCs w:val="18"/>
        </w:rPr>
      </w:pPr>
      <w:r w:rsidRPr="00112926">
        <w:rPr>
          <w:rFonts w:asciiTheme="majorHAnsi" w:hAnsiTheme="majorHAnsi"/>
          <w:b/>
          <w:color w:val="auto"/>
          <w:sz w:val="18"/>
          <w:szCs w:val="18"/>
          <w:lang w:bidi="am-ET"/>
        </w:rPr>
        <w:t>Shalom Corps በእስራኤል መንግስት እና በአይሁድ የእስራኤል ኤጀንሲ ድጋፍ እንደሚደረግለት ያውቁ ነበር? አንዱን ያክብቡ።</w:t>
      </w:r>
    </w:p>
    <w:p w14:paraId="494D9E89" w14:textId="77777777" w:rsidR="008A0B5D" w:rsidRPr="008F15C4" w:rsidRDefault="008A0B5D" w:rsidP="00383FA3">
      <w:pPr>
        <w:pStyle w:val="RCBody"/>
        <w:numPr>
          <w:ilvl w:val="0"/>
          <w:numId w:val="59"/>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41C7DA0B" w14:textId="1F63A754" w:rsidR="008A0B5D" w:rsidRPr="008F15C4" w:rsidRDefault="008A0B5D" w:rsidP="00383FA3">
      <w:pPr>
        <w:pStyle w:val="RCBody"/>
        <w:numPr>
          <w:ilvl w:val="0"/>
          <w:numId w:val="59"/>
        </w:numPr>
        <w:spacing w:after="120"/>
        <w:rPr>
          <w:rFonts w:asciiTheme="majorHAnsi" w:hAnsiTheme="majorHAnsi"/>
          <w:color w:val="auto"/>
          <w:sz w:val="18"/>
          <w:szCs w:val="18"/>
        </w:rPr>
      </w:pPr>
      <w:r w:rsidRPr="008F15C4">
        <w:rPr>
          <w:rFonts w:asciiTheme="majorHAnsi" w:hAnsiTheme="majorHAnsi"/>
          <w:color w:val="auto"/>
          <w:sz w:val="18"/>
          <w:szCs w:val="18"/>
          <w:lang w:bidi="am-ET"/>
        </w:rPr>
        <w:t>አይ</w:t>
      </w:r>
    </w:p>
    <w:p w14:paraId="37A84656" w14:textId="1D19FC1F" w:rsidR="006553EE" w:rsidRPr="008F15C4" w:rsidRDefault="006553EE">
      <w:pPr>
        <w:spacing w:line="240" w:lineRule="auto"/>
        <w:rPr>
          <w:rFonts w:asciiTheme="majorHAnsi" w:eastAsiaTheme="majorEastAsia" w:hAnsiTheme="majorHAnsi" w:cstheme="majorBidi"/>
          <w:color w:val="auto"/>
          <w:sz w:val="18"/>
          <w:szCs w:val="18"/>
        </w:rPr>
      </w:pPr>
    </w:p>
    <w:p w14:paraId="4B320C60" w14:textId="51248B1F" w:rsidR="00302BE6" w:rsidRPr="008F15C4" w:rsidRDefault="00302BE6" w:rsidP="008F15C4">
      <w:pPr>
        <w:pStyle w:val="RCBody"/>
        <w:numPr>
          <w:ilvl w:val="0"/>
          <w:numId w:val="1"/>
        </w:numPr>
        <w:spacing w:after="120"/>
        <w:rPr>
          <w:rFonts w:asciiTheme="majorHAnsi" w:hAnsiTheme="majorHAnsi"/>
          <w:color w:val="auto"/>
          <w:sz w:val="18"/>
          <w:szCs w:val="18"/>
        </w:rPr>
        <w:sectPr w:rsidR="00302BE6" w:rsidRPr="008F15C4" w:rsidSect="005D75CB">
          <w:type w:val="continuous"/>
          <w:pgSz w:w="12240" w:h="15840"/>
          <w:pgMar w:top="1440" w:right="1440" w:bottom="1440" w:left="1440" w:header="180" w:footer="720" w:gutter="0"/>
          <w:cols w:space="720"/>
          <w:titlePg/>
          <w:docGrid w:linePitch="360"/>
        </w:sectPr>
      </w:pPr>
      <w:r w:rsidRPr="008F15C4">
        <w:rPr>
          <w:rFonts w:asciiTheme="majorHAnsi" w:hAnsiTheme="majorHAnsi"/>
          <w:b/>
          <w:color w:val="auto"/>
          <w:sz w:val="18"/>
          <w:szCs w:val="18"/>
          <w:lang w:bidi="am-ET"/>
        </w:rPr>
        <w:t xml:space="preserve">ራስዎን እንደ አይሁዳዊ ያስባሉ? </w:t>
      </w:r>
      <w:r w:rsidR="008F15C4">
        <w:rPr>
          <w:rFonts w:asciiTheme="majorHAnsi" w:hAnsiTheme="majorHAnsi"/>
          <w:b/>
          <w:color w:val="auto"/>
          <w:sz w:val="16"/>
          <w:szCs w:val="16"/>
          <w:lang w:bidi="am-ET"/>
        </w:rPr>
        <w:t>አንዱን ያክብቡ።</w:t>
      </w:r>
    </w:p>
    <w:p w14:paraId="5A11A4ED" w14:textId="430747E5" w:rsidR="00302BE6" w:rsidRPr="008F15C4" w:rsidRDefault="00302BE6" w:rsidP="00302BE6">
      <w:pPr>
        <w:pStyle w:val="RCBody"/>
        <w:numPr>
          <w:ilvl w:val="1"/>
          <w:numId w:val="48"/>
        </w:numPr>
        <w:spacing w:after="120"/>
        <w:rPr>
          <w:rFonts w:asciiTheme="majorHAnsi" w:hAnsiTheme="majorHAnsi"/>
          <w:color w:val="auto"/>
          <w:sz w:val="18"/>
          <w:szCs w:val="18"/>
        </w:rPr>
      </w:pPr>
      <w:r w:rsidRPr="008F15C4">
        <w:rPr>
          <w:rFonts w:asciiTheme="majorHAnsi" w:hAnsiTheme="majorHAnsi"/>
          <w:color w:val="auto"/>
          <w:sz w:val="18"/>
          <w:szCs w:val="18"/>
          <w:lang w:bidi="am-ET"/>
        </w:rPr>
        <w:t>አዎ</w:t>
      </w:r>
    </w:p>
    <w:p w14:paraId="71F10112" w14:textId="1E43B945" w:rsidR="00302BE6" w:rsidRPr="008F15C4" w:rsidRDefault="00000000" w:rsidP="00302BE6">
      <w:pPr>
        <w:pStyle w:val="RCBody"/>
        <w:numPr>
          <w:ilvl w:val="1"/>
          <w:numId w:val="48"/>
        </w:numPr>
        <w:spacing w:after="120"/>
        <w:rPr>
          <w:rFonts w:asciiTheme="majorHAnsi" w:hAnsiTheme="majorHAnsi"/>
          <w:color w:val="auto"/>
          <w:sz w:val="18"/>
          <w:szCs w:val="18"/>
        </w:rPr>
      </w:pPr>
      <w:r>
        <w:rPr>
          <w:noProof/>
          <w:lang w:bidi="am-ET"/>
        </w:rPr>
        <w:pict w14:anchorId="12DC08A1">
          <v:rect id="Rectangle 24" o:spid="_x0000_s2056" style="position:absolute;left:0;text-align:left;margin-left:209.75pt;margin-top:14.75pt;width:253.3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cfcecd" strokeweight=".5pt"/>
        </w:pict>
      </w:r>
      <w:r w:rsidR="00302BE6" w:rsidRPr="008F15C4">
        <w:rPr>
          <w:rFonts w:asciiTheme="majorHAnsi" w:hAnsiTheme="majorHAnsi"/>
          <w:color w:val="auto"/>
          <w:sz w:val="18"/>
          <w:szCs w:val="18"/>
          <w:lang w:bidi="am-ET"/>
        </w:rPr>
        <w:t>አይ</w:t>
      </w:r>
    </w:p>
    <w:p w14:paraId="45C2FBBC" w14:textId="47B7CC53" w:rsidR="00302BE6" w:rsidRPr="008F15C4" w:rsidRDefault="00302BE6" w:rsidP="00302BE6">
      <w:pPr>
        <w:pStyle w:val="RCBody"/>
        <w:numPr>
          <w:ilvl w:val="1"/>
          <w:numId w:val="48"/>
        </w:numPr>
        <w:rPr>
          <w:rFonts w:asciiTheme="majorHAnsi" w:hAnsiTheme="majorHAnsi"/>
          <w:color w:val="auto"/>
          <w:sz w:val="18"/>
          <w:szCs w:val="18"/>
        </w:rPr>
        <w:sectPr w:rsidR="00302BE6" w:rsidRPr="008F15C4" w:rsidSect="000931CB">
          <w:type w:val="continuous"/>
          <w:pgSz w:w="12240" w:h="15840"/>
          <w:pgMar w:top="1440" w:right="1440" w:bottom="1440" w:left="1440" w:header="180" w:footer="720" w:gutter="0"/>
          <w:cols w:space="720"/>
          <w:titlePg/>
          <w:docGrid w:linePitch="360"/>
        </w:sectPr>
      </w:pPr>
      <w:r w:rsidRPr="008F15C4">
        <w:rPr>
          <w:rFonts w:asciiTheme="majorHAnsi" w:hAnsiTheme="majorHAnsi"/>
          <w:color w:val="auto"/>
          <w:sz w:val="18"/>
          <w:szCs w:val="18"/>
          <w:lang w:bidi="am-ET"/>
        </w:rPr>
        <w:t>የተወሳሰበ ነው። እባክዎ ይግለጹ፦</w:t>
      </w:r>
    </w:p>
    <w:p w14:paraId="0CB9AF76" w14:textId="43FA09FF" w:rsidR="00D32B96" w:rsidRPr="0087222D" w:rsidRDefault="00000000">
      <w:pPr>
        <w:spacing w:line="240" w:lineRule="auto"/>
        <w:rPr>
          <w:rFonts w:ascii="Nyala" w:eastAsia="HK Grotesk Pro AltJ" w:hAnsi="Nyala" w:cs="HK Grotesk Pro AltJ"/>
          <w:b/>
          <w:color w:val="auto"/>
          <w:sz w:val="18"/>
          <w:szCs w:val="18"/>
        </w:rPr>
      </w:pPr>
      <w:r>
        <w:rPr>
          <w:noProof/>
          <w:lang w:bidi="am-ET"/>
        </w:rPr>
        <w:pict w14:anchorId="3679A1DD">
          <v:group id="Group 62" o:spid="_x0000_s2132" style="position:absolute;margin-left:147.45pt;margin-top:431.4pt;width:122.6pt;height:220.3pt;z-index:251663360" coordsize="15568,27980">
            <v:group id="Group 63" o:spid="_x0000_s2133" style="position:absolute;width:15568;height:27980" coordsize="15568,27980">
              <v:rect id="Rectangle 64" o:spid="_x0000_s2134" style="position:absolute;width:3438;height:3627;visibility:visible;mso-wrap-style:square;v-text-anchor:middle" filled="f" strokecolor="#cfcecd" strokeweight=".5pt"/>
              <v:rect id="Rectangle 65" o:spid="_x0000_s2135" style="position:absolute;left:4044;width:3438;height:3627;visibility:visible;mso-wrap-style:square;v-text-anchor:middle" filled="f" strokecolor="#cfcecd" strokeweight=".5pt"/>
              <v:rect id="Rectangle 66" o:spid="_x0000_s2136" style="position:absolute;left:8088;width:3436;height:3625;visibility:visible;mso-wrap-style:square;v-text-anchor:middle" filled="f" strokecolor="#cfcecd" strokeweight=".5pt"/>
              <v:rect id="Rectangle 67" o:spid="_x0000_s2137" style="position:absolute;left:12133;width:3435;height:3625;visibility:visible;mso-wrap-style:square;v-text-anchor:middle" filled="f" strokecolor="#cfcecd" strokeweight=".5pt"/>
              <v:rect id="Rectangle 68" o:spid="_x0000_s2138" style="position:absolute;top:7913;width:3435;height:3625;visibility:visible;mso-wrap-style:square;v-text-anchor:middle" filled="f" strokecolor="#cfcecd" strokeweight=".5pt"/>
              <v:rect id="Rectangle 69" o:spid="_x0000_s2139" style="position:absolute;top:16002;width:3435;height:3625;visibility:visible;mso-wrap-style:square;v-text-anchor:middle" filled="f" strokecolor="#cfcecd" strokeweight=".5pt"/>
              <v:rect id="Rectangle 70" o:spid="_x0000_s2140" style="position:absolute;left:4044;top:16002;width:3435;height:3625;visibility:visible;mso-wrap-style:square;v-text-anchor:middle" filled="f" strokecolor="#cfcecd" strokeweight=".5pt"/>
              <v:rect id="Rectangle 71" o:spid="_x0000_s2141" style="position:absolute;top:24354;width:3435;height:3626;visibility:visible;mso-wrap-style:square;v-text-anchor:middle" filled="f" strokecolor="#cfcecd" strokeweight=".5pt"/>
              <v:rect id="Rectangle 72" o:spid="_x0000_s2142" style="position:absolute;left:4044;top:24354;width:3435;height:3626;visibility:visible;mso-wrap-style:square;v-text-anchor:middle" filled="f" strokecolor="#cfcecd" strokeweight=".5pt"/>
              <v:rect id="Rectangle 73" o:spid="_x0000_s2143" style="position:absolute;left:8088;top:24354;width:3436;height:3626;visibility:visible;mso-wrap-style:square;v-text-anchor:middle" filled="f" strokecolor="#cfcecd" strokeweight=".5pt"/>
              <v:rect id="Rectangle 74" o:spid="_x0000_s2144" style="position:absolute;left:12133;top:24354;width:3435;height:3626;visibility:visible;mso-wrap-style:square;v-text-anchor:middle" filled="f" strokecolor="#cfcecd" strokeweight=".5pt"/>
            </v:group>
            <v:rect id="Rectangle 75" o:spid="_x0000_s2145" style="position:absolute;left:4044;top:7913;width:3434;height:3625;visibility:visible;mso-wrap-style:square;v-text-anchor:middle" filled="f" strokecolor="#cfcecd" strokeweight=".5pt"/>
          </v:group>
        </w:pict>
      </w:r>
    </w:p>
    <w:p w14:paraId="069C850D" w14:textId="55828F20" w:rsidR="00DB0FA4" w:rsidRPr="008F15C4" w:rsidRDefault="007F583B" w:rsidP="00D32B96">
      <w:pPr>
        <w:pStyle w:val="RCBody"/>
        <w:numPr>
          <w:ilvl w:val="0"/>
          <w:numId w:val="1"/>
        </w:numPr>
        <w:spacing w:after="120"/>
        <w:ind w:left="1260"/>
        <w:rPr>
          <w:rFonts w:ascii="HK Grotesk Pro AltJ" w:eastAsia="HK Grotesk Pro AltJ" w:hAnsi="HK Grotesk Pro AltJ" w:cs="HK Grotesk Pro AltJ"/>
          <w:b/>
          <w:color w:val="auto"/>
          <w:sz w:val="18"/>
          <w:szCs w:val="18"/>
        </w:rPr>
      </w:pPr>
      <w:r w:rsidRPr="008F15C4">
        <w:rPr>
          <w:rFonts w:ascii="HK Grotesk Pro AltJ" w:eastAsia="HK Grotesk Pro AltJ" w:hAnsi="HK Grotesk Pro AltJ" w:cs="HK Grotesk Pro AltJ"/>
          <w:b/>
          <w:color w:val="auto"/>
          <w:sz w:val="18"/>
          <w:szCs w:val="18"/>
          <w:lang w:bidi="am-ET"/>
        </w:rPr>
        <w:t xml:space="preserve">በእድገትዎ፣ በባህልም ይሁን በሃይማኖት ምን ያህል የአይሁድ ነገሮችን አድርጌያለሁ ይላሉ?  </w:t>
      </w:r>
      <w:r w:rsidR="008F15C4">
        <w:rPr>
          <w:rFonts w:asciiTheme="majorHAnsi" w:hAnsiTheme="majorHAnsi"/>
          <w:b/>
          <w:color w:val="auto"/>
          <w:sz w:val="16"/>
          <w:szCs w:val="16"/>
          <w:lang w:bidi="am-ET"/>
        </w:rPr>
        <w:t>አንዱን ያክብቡ።</w:t>
      </w:r>
    </w:p>
    <w:p w14:paraId="3DA8E990" w14:textId="77777777" w:rsidR="00DB0FA4" w:rsidRPr="008F15C4" w:rsidRDefault="00DB0FA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በፍጹም</w:t>
      </w:r>
    </w:p>
    <w:p w14:paraId="141508BD" w14:textId="77777777" w:rsidR="00DB0FA4" w:rsidRPr="008F15C4" w:rsidRDefault="00DB0FA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አልፎ አልፎ</w:t>
      </w:r>
    </w:p>
    <w:p w14:paraId="05FD02D2" w14:textId="77777777" w:rsidR="00DB0FA4" w:rsidRPr="008F15C4" w:rsidRDefault="00DB0FA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 xml:space="preserve">አንዳንድ ጊዜ </w:t>
      </w:r>
    </w:p>
    <w:p w14:paraId="5661E2B1" w14:textId="77777777" w:rsidR="00DB0FA4" w:rsidRPr="008F15C4" w:rsidRDefault="00DB0FA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አብዛኛውን ጊዜ</w:t>
      </w:r>
    </w:p>
    <w:p w14:paraId="0442872E" w14:textId="00486776" w:rsidR="00DB0FA4" w:rsidRPr="008F15C4" w:rsidRDefault="00DB0FA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ሁልጊዜ</w:t>
      </w:r>
    </w:p>
    <w:p w14:paraId="74B5C120" w14:textId="48432FC1" w:rsidR="00885DC4" w:rsidRPr="008F15C4" w:rsidRDefault="00885DC4" w:rsidP="00D32B96">
      <w:pPr>
        <w:pStyle w:val="RCBody"/>
        <w:numPr>
          <w:ilvl w:val="0"/>
          <w:numId w:val="43"/>
        </w:numPr>
        <w:spacing w:after="120"/>
        <w:ind w:left="1890"/>
        <w:rPr>
          <w:rFonts w:asciiTheme="majorHAnsi" w:hAnsiTheme="majorHAnsi"/>
          <w:color w:val="auto"/>
          <w:sz w:val="18"/>
          <w:szCs w:val="18"/>
        </w:rPr>
      </w:pPr>
      <w:r w:rsidRPr="008F15C4">
        <w:rPr>
          <w:rFonts w:asciiTheme="majorHAnsi" w:hAnsiTheme="majorHAnsi"/>
          <w:color w:val="auto"/>
          <w:sz w:val="18"/>
          <w:szCs w:val="18"/>
          <w:lang w:bidi="am-ET"/>
        </w:rPr>
        <w:t>አስፈላጊ አይደለም፤ አይሁድ አይደለሁም</w:t>
      </w:r>
    </w:p>
    <w:p w14:paraId="0B215D9D" w14:textId="1C5A9165" w:rsidR="00FE6CD6" w:rsidRPr="008F15C4" w:rsidRDefault="00FE6CD6" w:rsidP="00D32B96">
      <w:pPr>
        <w:pStyle w:val="RCBody"/>
        <w:numPr>
          <w:ilvl w:val="0"/>
          <w:numId w:val="1"/>
        </w:numPr>
        <w:spacing w:before="360" w:after="120"/>
        <w:ind w:left="1260"/>
        <w:rPr>
          <w:rFonts w:asciiTheme="majorHAnsi" w:hAnsiTheme="majorHAnsi"/>
          <w:b/>
          <w:bCs/>
          <w:color w:val="auto"/>
          <w:sz w:val="16"/>
          <w:szCs w:val="16"/>
        </w:rPr>
      </w:pPr>
      <w:r w:rsidRPr="008F15C4">
        <w:rPr>
          <w:rFonts w:asciiTheme="majorHAnsi" w:hAnsiTheme="majorHAnsi"/>
          <w:b/>
          <w:color w:val="auto"/>
          <w:sz w:val="16"/>
          <w:szCs w:val="16"/>
          <w:lang w:bidi="am-ET"/>
        </w:rPr>
        <w:t>እባክዎ በሚከተሉት ሃሳቦች ምን ያህል እንደተስማሙ/እንዳልተስማሙ ያስቀምጡ። በእያንዳንዱ ረድፍ አንድ አማራጭ ይምረጡ።</w:t>
      </w:r>
    </w:p>
    <w:tbl>
      <w:tblPr>
        <w:tblStyle w:val="TableGrid"/>
        <w:tblW w:w="9234" w:type="dxa"/>
        <w:tblLayout w:type="fixed"/>
        <w:tblLook w:val="04A0" w:firstRow="1" w:lastRow="0" w:firstColumn="1" w:lastColumn="0" w:noHBand="0" w:noVBand="1"/>
      </w:tblPr>
      <w:tblGrid>
        <w:gridCol w:w="3024"/>
        <w:gridCol w:w="900"/>
        <w:gridCol w:w="900"/>
        <w:gridCol w:w="990"/>
        <w:gridCol w:w="990"/>
        <w:gridCol w:w="990"/>
        <w:gridCol w:w="630"/>
        <w:gridCol w:w="810"/>
      </w:tblGrid>
      <w:tr w:rsidR="00D51CE1" w:rsidRPr="008F15C4" w14:paraId="0B12E57E" w14:textId="23048553" w:rsidTr="00D51CE1">
        <w:trPr>
          <w:trHeight w:val="207"/>
        </w:trPr>
        <w:tc>
          <w:tcPr>
            <w:tcW w:w="3024" w:type="dxa"/>
            <w:tcBorders>
              <w:top w:val="nil"/>
              <w:left w:val="nil"/>
              <w:bottom w:val="nil"/>
              <w:right w:val="nil"/>
            </w:tcBorders>
          </w:tcPr>
          <w:p w14:paraId="41A1985B" w14:textId="77777777" w:rsidR="00D51CE1" w:rsidRPr="008F15C4" w:rsidRDefault="00D51CE1" w:rsidP="0086161D">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6F5EB784"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1FB348B4"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3BF8DDB5"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የተወሰነ ያህል አልስማማም</w:t>
            </w:r>
          </w:p>
        </w:tc>
        <w:tc>
          <w:tcPr>
            <w:tcW w:w="990" w:type="dxa"/>
            <w:tcBorders>
              <w:top w:val="nil"/>
              <w:left w:val="nil"/>
              <w:bottom w:val="nil"/>
              <w:right w:val="nil"/>
            </w:tcBorders>
            <w:vAlign w:val="bottom"/>
          </w:tcPr>
          <w:p w14:paraId="555E4B0F"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እስማማለሁም አልስማማም</w:t>
            </w:r>
            <w:r w:rsidRPr="008F15C4">
              <w:rPr>
                <w:rFonts w:asciiTheme="majorHAnsi" w:hAnsiTheme="majorHAnsi"/>
                <w:b w:val="0"/>
                <w:color w:val="auto"/>
                <w:sz w:val="16"/>
                <w:szCs w:val="16"/>
                <w:lang w:bidi="am-ET"/>
              </w:rPr>
              <w:lastRenderedPageBreak/>
              <w:t>ም አይደለም</w:t>
            </w:r>
          </w:p>
        </w:tc>
        <w:tc>
          <w:tcPr>
            <w:tcW w:w="990" w:type="dxa"/>
            <w:tcBorders>
              <w:top w:val="nil"/>
              <w:left w:val="nil"/>
              <w:bottom w:val="nil"/>
              <w:right w:val="nil"/>
            </w:tcBorders>
            <w:vAlign w:val="bottom"/>
          </w:tcPr>
          <w:p w14:paraId="1D726447"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lastRenderedPageBreak/>
              <w:t>የተወሰነ ያህል እስማማለሁ</w:t>
            </w:r>
          </w:p>
        </w:tc>
        <w:tc>
          <w:tcPr>
            <w:tcW w:w="630" w:type="dxa"/>
            <w:tcBorders>
              <w:top w:val="nil"/>
              <w:left w:val="nil"/>
              <w:bottom w:val="nil"/>
              <w:right w:val="nil"/>
            </w:tcBorders>
            <w:vAlign w:val="bottom"/>
          </w:tcPr>
          <w:p w14:paraId="487DCBDD"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1D02AF7C" w14:textId="77777777" w:rsidR="00D51CE1" w:rsidRPr="008F15C4" w:rsidRDefault="00D51CE1" w:rsidP="0086161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በጣም እስማማለሁ</w:t>
            </w:r>
          </w:p>
        </w:tc>
      </w:tr>
      <w:tr w:rsidR="00D51CE1" w:rsidRPr="008F15C4" w14:paraId="4C9420D9" w14:textId="4285E480" w:rsidTr="008605A9">
        <w:trPr>
          <w:trHeight w:val="576"/>
        </w:trPr>
        <w:tc>
          <w:tcPr>
            <w:tcW w:w="3024" w:type="dxa"/>
            <w:tcBorders>
              <w:top w:val="nil"/>
              <w:left w:val="nil"/>
              <w:bottom w:val="single" w:sz="4" w:space="0" w:color="E2E1E1"/>
              <w:right w:val="nil"/>
            </w:tcBorders>
            <w:vAlign w:val="center"/>
          </w:tcPr>
          <w:p w14:paraId="6EFAC426" w14:textId="05850019"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አይሁድ መሆን ለእኔ ጠቃሚ ነገር ነው</w:t>
            </w:r>
          </w:p>
        </w:tc>
        <w:tc>
          <w:tcPr>
            <w:tcW w:w="900" w:type="dxa"/>
            <w:tcBorders>
              <w:top w:val="nil"/>
              <w:left w:val="nil"/>
              <w:bottom w:val="single" w:sz="4" w:space="0" w:color="E2E1E1"/>
              <w:right w:val="nil"/>
            </w:tcBorders>
          </w:tcPr>
          <w:p w14:paraId="2543DA8C" w14:textId="77777777" w:rsidR="00D51CE1" w:rsidRPr="008F15C4" w:rsidRDefault="00D51CE1" w:rsidP="0086161D">
            <w:pPr>
              <w:pStyle w:val="RC-Sub-Header"/>
              <w:spacing w:before="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3723E056"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766214E9"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BC92E66"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005CD5A" w14:textId="77777777" w:rsidR="00D51CE1" w:rsidRPr="008F15C4" w:rsidRDefault="00D51CE1" w:rsidP="0086161D">
            <w:pPr>
              <w:pStyle w:val="RC-Sub-Header"/>
              <w:spacing w:before="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59A3EEC7" w14:textId="77777777" w:rsidR="00D51CE1" w:rsidRPr="008F15C4" w:rsidRDefault="00D51CE1" w:rsidP="0086161D">
            <w:pPr>
              <w:pStyle w:val="RC-Sub-Header"/>
              <w:spacing w:before="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010C3684"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2CE24DC7" w14:textId="65E55859" w:rsidTr="008605A9">
        <w:trPr>
          <w:trHeight w:val="576"/>
        </w:trPr>
        <w:tc>
          <w:tcPr>
            <w:tcW w:w="3024" w:type="dxa"/>
            <w:tcBorders>
              <w:top w:val="nil"/>
              <w:left w:val="nil"/>
              <w:bottom w:val="single" w:sz="4" w:space="0" w:color="E2E1E1"/>
              <w:right w:val="nil"/>
            </w:tcBorders>
            <w:vAlign w:val="center"/>
          </w:tcPr>
          <w:p w14:paraId="300FC58C" w14:textId="2DB7AB8F"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አይሁድ ጓደኞች መያዝ ለእኔ ጠቃሚ ነገር ነው</w:t>
            </w:r>
          </w:p>
        </w:tc>
        <w:tc>
          <w:tcPr>
            <w:tcW w:w="900" w:type="dxa"/>
            <w:tcBorders>
              <w:top w:val="nil"/>
              <w:left w:val="nil"/>
              <w:bottom w:val="single" w:sz="4" w:space="0" w:color="E2E1E1"/>
              <w:right w:val="nil"/>
            </w:tcBorders>
          </w:tcPr>
          <w:p w14:paraId="681A5955" w14:textId="3953E7F3"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55E20B09" w14:textId="62F63914"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BCE4D75" w14:textId="1AF8B25F"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147E5EA5" w14:textId="51DFB4E3"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F018AF3" w14:textId="0E2B4228"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093C7029" w14:textId="2C95BC45"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6EA78D3D" w14:textId="07645E5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6AC1530E" w14:textId="52B82689" w:rsidTr="008605A9">
        <w:trPr>
          <w:trHeight w:val="576"/>
        </w:trPr>
        <w:tc>
          <w:tcPr>
            <w:tcW w:w="3024" w:type="dxa"/>
            <w:tcBorders>
              <w:top w:val="single" w:sz="4" w:space="0" w:color="E2E1E1"/>
              <w:left w:val="nil"/>
              <w:bottom w:val="single" w:sz="4" w:space="0" w:color="E2E1E1"/>
              <w:right w:val="nil"/>
            </w:tcBorders>
            <w:vAlign w:val="center"/>
          </w:tcPr>
          <w:p w14:paraId="69BCF5D4" w14:textId="5A6173AE"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እንደ እኔ ያሉ የተወሰኑ የአለማቀፋዊ የአይሁዶች እንቅስቃሴ ይሰማኛል</w:t>
            </w:r>
          </w:p>
        </w:tc>
        <w:tc>
          <w:tcPr>
            <w:tcW w:w="900" w:type="dxa"/>
            <w:tcBorders>
              <w:top w:val="single" w:sz="4" w:space="0" w:color="E2E1E1"/>
              <w:left w:val="nil"/>
              <w:bottom w:val="single" w:sz="4" w:space="0" w:color="E2E1E1"/>
              <w:right w:val="nil"/>
            </w:tcBorders>
          </w:tcPr>
          <w:p w14:paraId="112FB8E2"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single" w:sz="4" w:space="0" w:color="E2E1E1"/>
              <w:left w:val="nil"/>
              <w:bottom w:val="single" w:sz="4" w:space="0" w:color="E2E1E1"/>
              <w:right w:val="nil"/>
            </w:tcBorders>
          </w:tcPr>
          <w:p w14:paraId="6ED47B08"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6880E64D"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341016AD"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6842CA9B"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single" w:sz="4" w:space="0" w:color="E2E1E1"/>
              <w:left w:val="nil"/>
              <w:bottom w:val="single" w:sz="4" w:space="0" w:color="E2E1E1"/>
              <w:right w:val="nil"/>
            </w:tcBorders>
          </w:tcPr>
          <w:p w14:paraId="65637B64"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single" w:sz="4" w:space="0" w:color="E2E1E1"/>
              <w:left w:val="nil"/>
              <w:bottom w:val="single" w:sz="4" w:space="0" w:color="E2E1E1"/>
              <w:right w:val="nil"/>
            </w:tcBorders>
          </w:tcPr>
          <w:p w14:paraId="3481986D" w14:textId="77777777" w:rsidR="00D51CE1" w:rsidRPr="008F15C4" w:rsidRDefault="00D51CE1" w:rsidP="0086161D">
            <w:pPr>
              <w:pStyle w:val="RC-Sub-Header"/>
              <w:spacing w:before="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0665F4AE" w14:textId="29DE55E6" w:rsidTr="008605A9">
        <w:trPr>
          <w:trHeight w:val="576"/>
        </w:trPr>
        <w:tc>
          <w:tcPr>
            <w:tcW w:w="3024" w:type="dxa"/>
            <w:tcBorders>
              <w:top w:val="nil"/>
              <w:left w:val="nil"/>
              <w:bottom w:val="single" w:sz="4" w:space="0" w:color="ECEAE9" w:themeColor="text1" w:themeTint="1A"/>
              <w:right w:val="nil"/>
            </w:tcBorders>
            <w:vAlign w:val="center"/>
          </w:tcPr>
          <w:p w14:paraId="0F17761B" w14:textId="7A3D5879"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አይሁዳዊነት መማር ለእኔ ጠቃሚ ነገር ነው</w:t>
            </w:r>
          </w:p>
        </w:tc>
        <w:tc>
          <w:tcPr>
            <w:tcW w:w="900" w:type="dxa"/>
            <w:tcBorders>
              <w:top w:val="nil"/>
              <w:left w:val="nil"/>
              <w:bottom w:val="single" w:sz="4" w:space="0" w:color="ECEAE9" w:themeColor="text1" w:themeTint="1A"/>
              <w:right w:val="nil"/>
            </w:tcBorders>
          </w:tcPr>
          <w:p w14:paraId="121AB03F"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tcPr>
          <w:p w14:paraId="24E818D7"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770DC5BA"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666769E1"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2855B994"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tcPr>
          <w:p w14:paraId="7BBD1843"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tcPr>
          <w:p w14:paraId="2058B6B5" w14:textId="77777777"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6C286D41" w14:textId="6F28AF6F" w:rsidTr="008605A9">
        <w:trPr>
          <w:trHeight w:val="576"/>
        </w:trPr>
        <w:tc>
          <w:tcPr>
            <w:tcW w:w="3024" w:type="dxa"/>
            <w:tcBorders>
              <w:top w:val="nil"/>
              <w:left w:val="nil"/>
              <w:bottom w:val="single" w:sz="4" w:space="0" w:color="ECEAE9" w:themeColor="text1" w:themeTint="1A"/>
              <w:right w:val="nil"/>
            </w:tcBorders>
            <w:vAlign w:val="center"/>
          </w:tcPr>
          <w:p w14:paraId="5DB99232" w14:textId="011A6270"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ስለ እስራኤል መማር ለእኔ ጠቃሚ ነገር ነው</w:t>
            </w:r>
          </w:p>
        </w:tc>
        <w:tc>
          <w:tcPr>
            <w:tcW w:w="900" w:type="dxa"/>
            <w:tcBorders>
              <w:top w:val="nil"/>
              <w:left w:val="nil"/>
              <w:bottom w:val="single" w:sz="4" w:space="0" w:color="ECEAE9" w:themeColor="text1" w:themeTint="1A"/>
              <w:right w:val="nil"/>
            </w:tcBorders>
          </w:tcPr>
          <w:p w14:paraId="332A5E55" w14:textId="17AD758B"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tcPr>
          <w:p w14:paraId="7B71B85E" w14:textId="74831D59"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54BAF804" w14:textId="6509E6F3"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23C993B0" w14:textId="47EDEFCA"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07337F70" w14:textId="0E14E75C"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tcPr>
          <w:p w14:paraId="5DAC9D83" w14:textId="52FC7921"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tcPr>
          <w:p w14:paraId="4223A2C6" w14:textId="3ABFD67B"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512693DC" w14:textId="374CC4E2" w:rsidTr="008605A9">
        <w:trPr>
          <w:trHeight w:val="576"/>
        </w:trPr>
        <w:tc>
          <w:tcPr>
            <w:tcW w:w="3024" w:type="dxa"/>
            <w:tcBorders>
              <w:top w:val="nil"/>
              <w:left w:val="nil"/>
              <w:bottom w:val="single" w:sz="4" w:space="0" w:color="ECEAE9" w:themeColor="text1" w:themeTint="1A"/>
              <w:right w:val="nil"/>
            </w:tcBorders>
            <w:vAlign w:val="center"/>
          </w:tcPr>
          <w:p w14:paraId="2A42B63D" w14:textId="57B44550"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ከእስራኤል ጋር ጠንካራ ትስስር ይሰማኛል</w:t>
            </w:r>
          </w:p>
        </w:tc>
        <w:tc>
          <w:tcPr>
            <w:tcW w:w="900" w:type="dxa"/>
            <w:tcBorders>
              <w:top w:val="nil"/>
              <w:left w:val="nil"/>
              <w:bottom w:val="single" w:sz="4" w:space="0" w:color="ECEAE9" w:themeColor="text1" w:themeTint="1A"/>
              <w:right w:val="nil"/>
            </w:tcBorders>
          </w:tcPr>
          <w:p w14:paraId="5C56090A" w14:textId="59094416"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tcPr>
          <w:p w14:paraId="6BA5BE64" w14:textId="5385DCC1"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5085E289" w14:textId="5172AD02"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3B50844D" w14:textId="3763F7D9"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1AF05258" w14:textId="11281CAC"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tcPr>
          <w:p w14:paraId="1093C1AE" w14:textId="4AE0A7FC"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tcPr>
          <w:p w14:paraId="0F79DD2C" w14:textId="27993C8D" w:rsidR="00D51CE1" w:rsidRPr="008F15C4" w:rsidRDefault="00D51CE1" w:rsidP="0086161D">
            <w:pPr>
              <w:pStyle w:val="RC-Sub-Header"/>
              <w:spacing w:before="12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14B97AB6" w14:textId="3DE8B2C0" w:rsidTr="008605A9">
        <w:trPr>
          <w:trHeight w:val="576"/>
        </w:trPr>
        <w:tc>
          <w:tcPr>
            <w:tcW w:w="3024" w:type="dxa"/>
            <w:tcBorders>
              <w:top w:val="nil"/>
              <w:left w:val="nil"/>
              <w:bottom w:val="single" w:sz="4" w:space="0" w:color="ECEAE9" w:themeColor="text1" w:themeTint="1A"/>
              <w:right w:val="nil"/>
            </w:tcBorders>
            <w:vAlign w:val="center"/>
          </w:tcPr>
          <w:p w14:paraId="33CF6CA9" w14:textId="7300D98A"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በአይሁድ ቦታዎች የቤት ስሜት ይሰማኛል (እንደsynagogue ወይም JCC)</w:t>
            </w:r>
          </w:p>
        </w:tc>
        <w:tc>
          <w:tcPr>
            <w:tcW w:w="900" w:type="dxa"/>
            <w:tcBorders>
              <w:top w:val="nil"/>
              <w:left w:val="nil"/>
              <w:bottom w:val="single" w:sz="4" w:space="0" w:color="ECEAE9" w:themeColor="text1" w:themeTint="1A"/>
              <w:right w:val="nil"/>
            </w:tcBorders>
          </w:tcPr>
          <w:p w14:paraId="3788620B" w14:textId="79C8C54A"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tcPr>
          <w:p w14:paraId="062600E3" w14:textId="26459116"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7AFCC37A" w14:textId="55DBAD5E"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4DE4164E" w14:textId="6796C7B6"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42389942" w14:textId="1E7885C8"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tcPr>
          <w:p w14:paraId="105C5A89" w14:textId="10B11C61"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tcPr>
          <w:p w14:paraId="420A0047" w14:textId="759A7D17"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37C65649" w14:textId="5A872836" w:rsidTr="008605A9">
        <w:trPr>
          <w:trHeight w:val="576"/>
        </w:trPr>
        <w:tc>
          <w:tcPr>
            <w:tcW w:w="3024" w:type="dxa"/>
            <w:tcBorders>
              <w:top w:val="nil"/>
              <w:left w:val="nil"/>
              <w:bottom w:val="single" w:sz="4" w:space="0" w:color="ECEAE9" w:themeColor="text1" w:themeTint="1A"/>
              <w:right w:val="nil"/>
            </w:tcBorders>
            <w:vAlign w:val="center"/>
          </w:tcPr>
          <w:p w14:paraId="1C2F0FFC" w14:textId="6C3F16AF" w:rsidR="00D51CE1" w:rsidRPr="008F15C4" w:rsidRDefault="00D51CE1" w:rsidP="0086161D">
            <w:pPr>
              <w:pStyle w:val="RCBody"/>
              <w:numPr>
                <w:ilvl w:val="0"/>
                <w:numId w:val="41"/>
              </w:numPr>
              <w:spacing w:after="0"/>
              <w:ind w:left="345"/>
              <w:rPr>
                <w:rFonts w:asciiTheme="majorHAnsi" w:hAnsiTheme="majorHAnsi"/>
                <w:color w:val="auto"/>
                <w:sz w:val="16"/>
                <w:szCs w:val="16"/>
              </w:rPr>
            </w:pPr>
            <w:r w:rsidRPr="008F15C4">
              <w:rPr>
                <w:rFonts w:asciiTheme="majorHAnsi" w:hAnsiTheme="majorHAnsi"/>
                <w:color w:val="auto"/>
                <w:sz w:val="16"/>
                <w:szCs w:val="16"/>
                <w:lang w:bidi="am-ET"/>
              </w:rPr>
              <w:t>የአይሁድ ህይወት ቅድሚያ የሚሰጥበት ቤት ለመገንባት ፍላጎት አለኝ</w:t>
            </w:r>
          </w:p>
        </w:tc>
        <w:tc>
          <w:tcPr>
            <w:tcW w:w="900" w:type="dxa"/>
            <w:tcBorders>
              <w:top w:val="nil"/>
              <w:left w:val="nil"/>
              <w:bottom w:val="single" w:sz="4" w:space="0" w:color="ECEAE9" w:themeColor="text1" w:themeTint="1A"/>
              <w:right w:val="nil"/>
            </w:tcBorders>
          </w:tcPr>
          <w:p w14:paraId="5484F376" w14:textId="30F437AD"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tcPr>
          <w:p w14:paraId="0B7CE98F" w14:textId="2408B759"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5218D7CF" w14:textId="7D6EA074"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1E1BF745" w14:textId="180E7B27"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tcPr>
          <w:p w14:paraId="31E9C817" w14:textId="7E974821"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tcPr>
          <w:p w14:paraId="70ADF2C5" w14:textId="0CB70657"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tcPr>
          <w:p w14:paraId="5C47564B" w14:textId="647ADDE4" w:rsidR="00D51CE1" w:rsidRPr="008F15C4" w:rsidRDefault="00D51CE1" w:rsidP="0086161D">
            <w:pPr>
              <w:pStyle w:val="RC-Sub-Header"/>
              <w:spacing w:before="12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bl>
    <w:p w14:paraId="43633623" w14:textId="6A5E4CB5" w:rsidR="00D32B96" w:rsidRPr="0087222D" w:rsidRDefault="00D32B96" w:rsidP="00D32B96">
      <w:pPr>
        <w:pStyle w:val="RCBody"/>
        <w:rPr>
          <w:rFonts w:ascii="Nyala" w:hAnsi="Nyala"/>
        </w:rPr>
      </w:pPr>
    </w:p>
    <w:p w14:paraId="5DCDC7D1" w14:textId="28C266D4" w:rsidR="002943D4" w:rsidRPr="008F15C4" w:rsidRDefault="00D0354D" w:rsidP="00D32B96">
      <w:pPr>
        <w:pStyle w:val="RCBody"/>
        <w:numPr>
          <w:ilvl w:val="0"/>
          <w:numId w:val="1"/>
        </w:numPr>
        <w:spacing w:before="360" w:after="120"/>
        <w:rPr>
          <w:rFonts w:asciiTheme="majorHAnsi" w:hAnsiTheme="majorHAnsi"/>
          <w:b/>
          <w:bCs/>
          <w:color w:val="auto"/>
          <w:sz w:val="16"/>
          <w:szCs w:val="16"/>
        </w:rPr>
      </w:pPr>
      <w:r w:rsidRPr="008F15C4">
        <w:rPr>
          <w:rFonts w:asciiTheme="majorHAnsi" w:hAnsiTheme="majorHAnsi"/>
          <w:b/>
          <w:color w:val="auto"/>
          <w:sz w:val="16"/>
          <w:szCs w:val="16"/>
          <w:lang w:bidi="am-ET"/>
        </w:rPr>
        <w:t>እባክዎ በሚከተሉት ሃሳቦች ምን ያህል እንደተስማሙ/እንዳልተስማሙ ያስቀምጡ። በእያንዳንዱ ረድፍ አንድ አማራጭ ይምረጡ።</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D51CE1" w:rsidRPr="008F15C4" w14:paraId="48E25D24" w14:textId="6CBC836F" w:rsidTr="00D51CE1">
        <w:trPr>
          <w:trHeight w:val="207"/>
        </w:trPr>
        <w:tc>
          <w:tcPr>
            <w:tcW w:w="3060" w:type="dxa"/>
            <w:tcBorders>
              <w:top w:val="nil"/>
              <w:left w:val="nil"/>
              <w:bottom w:val="nil"/>
              <w:right w:val="nil"/>
            </w:tcBorders>
          </w:tcPr>
          <w:p w14:paraId="55CCDD59" w14:textId="77777777" w:rsidR="00D51CE1" w:rsidRPr="008F15C4" w:rsidRDefault="00D51CE1" w:rsidP="00241236">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2F548982"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592C0276"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8675897"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የተወሰነ ያህል አልስማማም</w:t>
            </w:r>
          </w:p>
        </w:tc>
        <w:tc>
          <w:tcPr>
            <w:tcW w:w="990" w:type="dxa"/>
            <w:tcBorders>
              <w:top w:val="nil"/>
              <w:left w:val="nil"/>
              <w:bottom w:val="nil"/>
              <w:right w:val="nil"/>
            </w:tcBorders>
            <w:vAlign w:val="bottom"/>
          </w:tcPr>
          <w:p w14:paraId="7FBE45A9"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41835610"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66896C6A"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1111F16" w14:textId="77777777" w:rsidR="00D51CE1" w:rsidRPr="008F15C4" w:rsidRDefault="00D51CE1" w:rsidP="00241236">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በጣም እስማማለሁ</w:t>
            </w:r>
          </w:p>
        </w:tc>
      </w:tr>
      <w:tr w:rsidR="00D51CE1" w:rsidRPr="008F15C4" w14:paraId="66E06297" w14:textId="23B0C40C" w:rsidTr="008605A9">
        <w:trPr>
          <w:trHeight w:val="720"/>
        </w:trPr>
        <w:tc>
          <w:tcPr>
            <w:tcW w:w="3060" w:type="dxa"/>
            <w:tcBorders>
              <w:top w:val="nil"/>
              <w:left w:val="nil"/>
              <w:bottom w:val="single" w:sz="4" w:space="0" w:color="E2E1E1"/>
              <w:right w:val="nil"/>
            </w:tcBorders>
            <w:vAlign w:val="center"/>
          </w:tcPr>
          <w:p w14:paraId="2F1C193A" w14:textId="679FC7AE"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አይሁድ የመሆን አካል አለምን የተሻለ ቦታ ለማድረግ መስራት ነው</w:t>
            </w:r>
          </w:p>
        </w:tc>
        <w:tc>
          <w:tcPr>
            <w:tcW w:w="900" w:type="dxa"/>
            <w:tcBorders>
              <w:top w:val="nil"/>
              <w:left w:val="nil"/>
              <w:bottom w:val="single" w:sz="4" w:space="0" w:color="E2E1E1"/>
              <w:right w:val="nil"/>
            </w:tcBorders>
          </w:tcPr>
          <w:p w14:paraId="6400962B" w14:textId="77777777" w:rsidR="00D51CE1" w:rsidRPr="008F15C4" w:rsidRDefault="00D51CE1" w:rsidP="0086161D">
            <w:pPr>
              <w:pStyle w:val="RC-Sub-Header"/>
              <w:spacing w:before="60" w:after="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058DD022"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C765A08"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368A8CA"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71203CF3" w14:textId="77777777" w:rsidR="00D51CE1" w:rsidRPr="008F15C4" w:rsidRDefault="00D51CE1" w:rsidP="0086161D">
            <w:pPr>
              <w:pStyle w:val="RC-Sub-Header"/>
              <w:spacing w:before="60" w:after="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7CCF21DF" w14:textId="77777777" w:rsidR="00D51CE1" w:rsidRPr="008F15C4" w:rsidRDefault="00D51CE1" w:rsidP="0086161D">
            <w:pPr>
              <w:pStyle w:val="RC-Sub-Header"/>
              <w:spacing w:before="60" w:after="60"/>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315361EC"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151493D0" w14:textId="5A63F7EB" w:rsidTr="008605A9">
        <w:trPr>
          <w:trHeight w:val="720"/>
        </w:trPr>
        <w:tc>
          <w:tcPr>
            <w:tcW w:w="3060" w:type="dxa"/>
            <w:tcBorders>
              <w:top w:val="nil"/>
              <w:left w:val="nil"/>
              <w:bottom w:val="single" w:sz="4" w:space="0" w:color="E2E1E1"/>
              <w:right w:val="nil"/>
            </w:tcBorders>
            <w:vAlign w:val="center"/>
          </w:tcPr>
          <w:p w14:paraId="4460978A" w14:textId="77BC4682"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ለሌሎች ማሰብ አይሁድ የመሆን ዋና አካል ነው።</w:t>
            </w:r>
          </w:p>
        </w:tc>
        <w:tc>
          <w:tcPr>
            <w:tcW w:w="900" w:type="dxa"/>
            <w:tcBorders>
              <w:top w:val="nil"/>
              <w:left w:val="nil"/>
              <w:bottom w:val="single" w:sz="4" w:space="0" w:color="E2E1E1"/>
              <w:right w:val="nil"/>
            </w:tcBorders>
          </w:tcPr>
          <w:p w14:paraId="48A2715C" w14:textId="7A36B2D2"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AE3A34D" w14:textId="1F771A8D"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9FC8263" w14:textId="37425B3B"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722D965" w14:textId="07B2AF45"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EFAD1D4" w14:textId="6CFA8C75"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27509F90" w14:textId="62EB4CA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5B06205E" w14:textId="77E88F16"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5B4C4C88" w14:textId="3083BBC7" w:rsidTr="008605A9">
        <w:trPr>
          <w:trHeight w:val="720"/>
        </w:trPr>
        <w:tc>
          <w:tcPr>
            <w:tcW w:w="3060" w:type="dxa"/>
            <w:tcBorders>
              <w:top w:val="nil"/>
              <w:left w:val="nil"/>
              <w:bottom w:val="single" w:sz="4" w:space="0" w:color="E2E1E1"/>
              <w:right w:val="nil"/>
            </w:tcBorders>
            <w:vAlign w:val="center"/>
          </w:tcPr>
          <w:p w14:paraId="37C43F6C" w14:textId="18F67301"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የግል ታሪኬ የታላቁ የአይሁድ ታሪክ አካል ነው</w:t>
            </w:r>
          </w:p>
        </w:tc>
        <w:tc>
          <w:tcPr>
            <w:tcW w:w="900" w:type="dxa"/>
            <w:tcBorders>
              <w:top w:val="nil"/>
              <w:left w:val="nil"/>
              <w:bottom w:val="single" w:sz="4" w:space="0" w:color="E2E1E1"/>
              <w:right w:val="nil"/>
            </w:tcBorders>
          </w:tcPr>
          <w:p w14:paraId="7EC1F091" w14:textId="743EA855"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7136DED0" w14:textId="22CCA9BC"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10EC061" w14:textId="209857A8"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DF73BF5" w14:textId="0F679104"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0C3DD00" w14:textId="1332F6C9"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55022F47" w14:textId="25323691"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4FDC8E4F" w14:textId="12641F56"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6DA2F6D8" w14:textId="29BFF9BF" w:rsidTr="008605A9">
        <w:trPr>
          <w:trHeight w:val="720"/>
        </w:trPr>
        <w:tc>
          <w:tcPr>
            <w:tcW w:w="3060" w:type="dxa"/>
            <w:tcBorders>
              <w:top w:val="nil"/>
              <w:left w:val="nil"/>
              <w:bottom w:val="single" w:sz="4" w:space="0" w:color="E2E1E1"/>
              <w:right w:val="nil"/>
            </w:tcBorders>
            <w:vAlign w:val="center"/>
          </w:tcPr>
          <w:p w14:paraId="3BABCA3E" w14:textId="0CE9E370"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በበጎ ፈቃደኝነት መሳተፍ የአይሁድ ማንነቴን የምገልጽበት መንገድ ነው።</w:t>
            </w:r>
          </w:p>
        </w:tc>
        <w:tc>
          <w:tcPr>
            <w:tcW w:w="900" w:type="dxa"/>
            <w:tcBorders>
              <w:top w:val="nil"/>
              <w:left w:val="nil"/>
              <w:bottom w:val="single" w:sz="4" w:space="0" w:color="E2E1E1"/>
              <w:right w:val="nil"/>
            </w:tcBorders>
          </w:tcPr>
          <w:p w14:paraId="487A7341" w14:textId="09687265"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CA47070" w14:textId="06F939BA"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B7A3AC6" w14:textId="22284E6B"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B2D9FB6" w14:textId="7F551B09"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3054E49B" w14:textId="7EFB2300"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43D2DFD5" w14:textId="037AA539"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0BE1B9D6" w14:textId="132136AE"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3E8F2E73" w14:textId="65E08FF6" w:rsidTr="008605A9">
        <w:trPr>
          <w:trHeight w:val="720"/>
        </w:trPr>
        <w:tc>
          <w:tcPr>
            <w:tcW w:w="3060" w:type="dxa"/>
            <w:tcBorders>
              <w:top w:val="nil"/>
              <w:left w:val="nil"/>
              <w:bottom w:val="single" w:sz="4" w:space="0" w:color="E2E1E1"/>
              <w:right w:val="nil"/>
            </w:tcBorders>
            <w:vAlign w:val="center"/>
          </w:tcPr>
          <w:p w14:paraId="12427F66" w14:textId="400376EA"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እስራኤል በችግር ላይ ያሉትን ለመርዳት የመጀመሪያዋ ነች</w:t>
            </w:r>
          </w:p>
        </w:tc>
        <w:tc>
          <w:tcPr>
            <w:tcW w:w="900" w:type="dxa"/>
            <w:tcBorders>
              <w:top w:val="nil"/>
              <w:left w:val="nil"/>
              <w:bottom w:val="single" w:sz="4" w:space="0" w:color="E2E1E1"/>
              <w:right w:val="nil"/>
            </w:tcBorders>
          </w:tcPr>
          <w:p w14:paraId="1C1E3530" w14:textId="6841C953"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4DEB30B4" w14:textId="3ED55B81"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2B8410E" w14:textId="1A24425A"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1A4A3DC" w14:textId="7C122C0A"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42EE65F" w14:textId="6030886C"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36488DE0" w14:textId="40EE7CC3"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187794AB" w14:textId="1835236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D51CE1" w:rsidRPr="008F15C4" w14:paraId="3C6FD65B" w14:textId="5A1F6C27" w:rsidTr="008605A9">
        <w:trPr>
          <w:trHeight w:val="720"/>
        </w:trPr>
        <w:tc>
          <w:tcPr>
            <w:tcW w:w="3060" w:type="dxa"/>
            <w:tcBorders>
              <w:top w:val="single" w:sz="4" w:space="0" w:color="E2E1E1"/>
              <w:left w:val="nil"/>
              <w:bottom w:val="single" w:sz="4" w:space="0" w:color="E2E1E1"/>
              <w:right w:val="nil"/>
            </w:tcBorders>
            <w:vAlign w:val="center"/>
          </w:tcPr>
          <w:p w14:paraId="49331C1D" w14:textId="39EDEB36" w:rsidR="00D51CE1" w:rsidRPr="008F15C4" w:rsidRDefault="00D51CE1" w:rsidP="0086161D">
            <w:pPr>
              <w:pStyle w:val="RCBody"/>
              <w:numPr>
                <w:ilvl w:val="0"/>
                <w:numId w:val="42"/>
              </w:numPr>
              <w:spacing w:before="60" w:after="60"/>
              <w:ind w:left="345"/>
              <w:rPr>
                <w:rFonts w:asciiTheme="majorHAnsi" w:hAnsiTheme="majorHAnsi"/>
                <w:color w:val="auto"/>
                <w:sz w:val="16"/>
                <w:szCs w:val="16"/>
              </w:rPr>
            </w:pPr>
            <w:r w:rsidRPr="008F15C4">
              <w:rPr>
                <w:rFonts w:asciiTheme="majorHAnsi" w:hAnsiTheme="majorHAnsi"/>
                <w:color w:val="auto"/>
                <w:sz w:val="16"/>
                <w:szCs w:val="16"/>
                <w:lang w:bidi="am-ET"/>
              </w:rPr>
              <w:t>አይሁዶች ሁልጊዜ ከእነርሱ ላነሱ ለሌሎች ሰዎች ያስባሉ</w:t>
            </w:r>
          </w:p>
        </w:tc>
        <w:tc>
          <w:tcPr>
            <w:tcW w:w="900" w:type="dxa"/>
            <w:tcBorders>
              <w:top w:val="single" w:sz="4" w:space="0" w:color="E2E1E1"/>
              <w:left w:val="nil"/>
              <w:bottom w:val="single" w:sz="4" w:space="0" w:color="E2E1E1"/>
              <w:right w:val="nil"/>
            </w:tcBorders>
          </w:tcPr>
          <w:p w14:paraId="48CA5588"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single" w:sz="4" w:space="0" w:color="E2E1E1"/>
              <w:left w:val="nil"/>
              <w:bottom w:val="single" w:sz="4" w:space="0" w:color="E2E1E1"/>
              <w:right w:val="nil"/>
            </w:tcBorders>
          </w:tcPr>
          <w:p w14:paraId="154029CF"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5990B726"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1FCF1B8D"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6760B587"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single" w:sz="4" w:space="0" w:color="E2E1E1"/>
              <w:left w:val="nil"/>
              <w:bottom w:val="single" w:sz="4" w:space="0" w:color="E2E1E1"/>
              <w:right w:val="nil"/>
            </w:tcBorders>
          </w:tcPr>
          <w:p w14:paraId="0420FCEC"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single" w:sz="4" w:space="0" w:color="E2E1E1"/>
              <w:left w:val="nil"/>
              <w:bottom w:val="single" w:sz="4" w:space="0" w:color="E2E1E1"/>
              <w:right w:val="nil"/>
            </w:tcBorders>
          </w:tcPr>
          <w:p w14:paraId="0093AD66" w14:textId="77777777" w:rsidR="00D51CE1" w:rsidRPr="008F15C4" w:rsidRDefault="00D51CE1" w:rsidP="0086161D">
            <w:pPr>
              <w:pStyle w:val="RC-Sub-Header"/>
              <w:spacing w:before="60" w:after="60"/>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bl>
    <w:p w14:paraId="497AB554" w14:textId="4613A4FD" w:rsidR="001A209C" w:rsidRPr="008F15C4" w:rsidRDefault="001A209C">
      <w:pPr>
        <w:spacing w:line="240" w:lineRule="auto"/>
        <w:rPr>
          <w:rFonts w:asciiTheme="majorHAnsi" w:eastAsiaTheme="minorEastAsia" w:hAnsiTheme="majorHAnsi" w:cstheme="minorBidi"/>
          <w:color w:val="auto"/>
          <w:sz w:val="16"/>
          <w:szCs w:val="16"/>
        </w:rPr>
      </w:pPr>
    </w:p>
    <w:p w14:paraId="44A2A4C6" w14:textId="593E3F95" w:rsidR="002943D4" w:rsidRPr="008F15C4" w:rsidRDefault="0005378E" w:rsidP="002943D4">
      <w:pPr>
        <w:pStyle w:val="RCBody"/>
        <w:numPr>
          <w:ilvl w:val="0"/>
          <w:numId w:val="1"/>
        </w:numPr>
        <w:spacing w:before="360" w:after="120"/>
        <w:rPr>
          <w:rFonts w:asciiTheme="majorHAnsi" w:hAnsiTheme="majorHAnsi"/>
          <w:b/>
          <w:bCs/>
          <w:color w:val="auto"/>
          <w:sz w:val="16"/>
          <w:szCs w:val="16"/>
        </w:rPr>
      </w:pPr>
      <w:r w:rsidRPr="001A1B32">
        <w:rPr>
          <w:rFonts w:asciiTheme="majorHAnsi" w:hAnsiTheme="majorHAnsi"/>
          <w:b/>
          <w:color w:val="auto"/>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990" w:type="dxa"/>
        <w:tblLayout w:type="fixed"/>
        <w:tblLook w:val="04A0" w:firstRow="1" w:lastRow="0" w:firstColumn="1" w:lastColumn="0" w:noHBand="0" w:noVBand="1"/>
      </w:tblPr>
      <w:tblGrid>
        <w:gridCol w:w="2790"/>
        <w:gridCol w:w="1080"/>
        <w:gridCol w:w="990"/>
        <w:gridCol w:w="1080"/>
        <w:gridCol w:w="1080"/>
        <w:gridCol w:w="1080"/>
        <w:gridCol w:w="990"/>
        <w:gridCol w:w="900"/>
      </w:tblGrid>
      <w:tr w:rsidR="005D790F" w:rsidRPr="008F15C4" w14:paraId="1FB7F1F2" w14:textId="5CA673C0" w:rsidTr="005D790F">
        <w:trPr>
          <w:trHeight w:val="207"/>
        </w:trPr>
        <w:tc>
          <w:tcPr>
            <w:tcW w:w="2790" w:type="dxa"/>
            <w:tcBorders>
              <w:top w:val="nil"/>
              <w:left w:val="nil"/>
              <w:bottom w:val="nil"/>
              <w:right w:val="nil"/>
            </w:tcBorders>
          </w:tcPr>
          <w:p w14:paraId="0C91D438" w14:textId="77777777" w:rsidR="005D790F" w:rsidRPr="008F15C4" w:rsidRDefault="005D790F" w:rsidP="00012A18">
            <w:pPr>
              <w:pStyle w:val="RC-Sub-Header"/>
              <w:jc w:val="left"/>
              <w:rPr>
                <w:rFonts w:asciiTheme="majorHAnsi" w:hAnsiTheme="majorHAnsi"/>
                <w:color w:val="auto"/>
                <w:sz w:val="16"/>
                <w:szCs w:val="16"/>
              </w:rPr>
            </w:pPr>
          </w:p>
        </w:tc>
        <w:tc>
          <w:tcPr>
            <w:tcW w:w="1080" w:type="dxa"/>
            <w:tcBorders>
              <w:top w:val="nil"/>
              <w:left w:val="nil"/>
              <w:bottom w:val="nil"/>
              <w:right w:val="nil"/>
            </w:tcBorders>
            <w:vAlign w:val="bottom"/>
          </w:tcPr>
          <w:p w14:paraId="51872B67"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በፍጹም አልስማማም</w:t>
            </w:r>
          </w:p>
        </w:tc>
        <w:tc>
          <w:tcPr>
            <w:tcW w:w="990" w:type="dxa"/>
            <w:tcBorders>
              <w:top w:val="nil"/>
              <w:left w:val="nil"/>
              <w:bottom w:val="nil"/>
              <w:right w:val="nil"/>
            </w:tcBorders>
            <w:vAlign w:val="bottom"/>
          </w:tcPr>
          <w:p w14:paraId="4998FE10"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አልስማማም</w:t>
            </w:r>
          </w:p>
        </w:tc>
        <w:tc>
          <w:tcPr>
            <w:tcW w:w="1080" w:type="dxa"/>
            <w:tcBorders>
              <w:top w:val="nil"/>
              <w:left w:val="nil"/>
              <w:bottom w:val="nil"/>
              <w:right w:val="nil"/>
            </w:tcBorders>
            <w:vAlign w:val="bottom"/>
          </w:tcPr>
          <w:p w14:paraId="0D577805"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የተወሰነ ያህል አልስማማም</w:t>
            </w:r>
          </w:p>
        </w:tc>
        <w:tc>
          <w:tcPr>
            <w:tcW w:w="1080" w:type="dxa"/>
            <w:tcBorders>
              <w:top w:val="nil"/>
              <w:left w:val="nil"/>
              <w:bottom w:val="nil"/>
              <w:right w:val="nil"/>
            </w:tcBorders>
            <w:vAlign w:val="bottom"/>
          </w:tcPr>
          <w:p w14:paraId="6FA400E0"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እስማማለሁም አልስማማምም አይደለም</w:t>
            </w:r>
          </w:p>
        </w:tc>
        <w:tc>
          <w:tcPr>
            <w:tcW w:w="1080" w:type="dxa"/>
            <w:tcBorders>
              <w:top w:val="nil"/>
              <w:left w:val="nil"/>
              <w:bottom w:val="nil"/>
              <w:right w:val="nil"/>
            </w:tcBorders>
            <w:vAlign w:val="bottom"/>
          </w:tcPr>
          <w:p w14:paraId="01C27FE6"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የተወሰነ ያህል እስማማለሁ</w:t>
            </w:r>
          </w:p>
        </w:tc>
        <w:tc>
          <w:tcPr>
            <w:tcW w:w="990" w:type="dxa"/>
            <w:tcBorders>
              <w:top w:val="nil"/>
              <w:left w:val="nil"/>
              <w:bottom w:val="nil"/>
              <w:right w:val="nil"/>
            </w:tcBorders>
            <w:vAlign w:val="bottom"/>
          </w:tcPr>
          <w:p w14:paraId="1DB14B09"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እስማማለሁ</w:t>
            </w:r>
          </w:p>
        </w:tc>
        <w:tc>
          <w:tcPr>
            <w:tcW w:w="900" w:type="dxa"/>
            <w:tcBorders>
              <w:top w:val="nil"/>
              <w:left w:val="nil"/>
              <w:bottom w:val="nil"/>
              <w:right w:val="nil"/>
            </w:tcBorders>
            <w:vAlign w:val="bottom"/>
          </w:tcPr>
          <w:p w14:paraId="35985FC1" w14:textId="77777777" w:rsidR="005D790F" w:rsidRPr="008F15C4" w:rsidRDefault="005D790F" w:rsidP="00012A18">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በጣም እስማማለሁ</w:t>
            </w:r>
          </w:p>
        </w:tc>
      </w:tr>
      <w:tr w:rsidR="005D790F" w:rsidRPr="008F15C4" w14:paraId="5BDD80D2" w14:textId="15DAFBE0" w:rsidTr="005D790F">
        <w:trPr>
          <w:trHeight w:val="297"/>
        </w:trPr>
        <w:tc>
          <w:tcPr>
            <w:tcW w:w="2790" w:type="dxa"/>
            <w:tcBorders>
              <w:top w:val="nil"/>
              <w:left w:val="nil"/>
              <w:bottom w:val="single" w:sz="4" w:space="0" w:color="E2E1E1"/>
              <w:right w:val="nil"/>
            </w:tcBorders>
          </w:tcPr>
          <w:p w14:paraId="6EC990E6" w14:textId="11702F7F"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lastRenderedPageBreak/>
              <w:t>የአይሁድ የበጎ ፈቃደኝነት እድሎችን የት እንደማገኝ አውቃለሁ</w:t>
            </w:r>
          </w:p>
        </w:tc>
        <w:tc>
          <w:tcPr>
            <w:tcW w:w="1080" w:type="dxa"/>
            <w:tcBorders>
              <w:top w:val="nil"/>
              <w:left w:val="nil"/>
              <w:bottom w:val="single" w:sz="4" w:space="0" w:color="E2E1E1"/>
              <w:right w:val="nil"/>
            </w:tcBorders>
          </w:tcPr>
          <w:p w14:paraId="45C8CC67" w14:textId="77777777" w:rsidR="005D790F" w:rsidRPr="008F15C4" w:rsidRDefault="005D790F" w:rsidP="00012A18">
            <w:pPr>
              <w:pStyle w:val="RC-Sub-Header"/>
              <w:spacing w:before="240" w:afterLines="20" w:after="48"/>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3566735"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64C22349"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06D088DB" w14:textId="77777777" w:rsidR="005D790F" w:rsidRPr="008F15C4" w:rsidRDefault="005D790F" w:rsidP="00012A18">
            <w:pPr>
              <w:pStyle w:val="RC-Sub-Header"/>
              <w:spacing w:before="240" w:afterLines="20" w:after="48"/>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091EEB2A" w14:textId="77777777" w:rsidR="005D790F" w:rsidRPr="008F15C4" w:rsidRDefault="005D790F" w:rsidP="00012A18">
            <w:pPr>
              <w:pStyle w:val="RC-Sub-Header"/>
              <w:spacing w:before="240" w:afterLines="20" w:after="48"/>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230672E"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5F2F6AD"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32F0FCD7" w14:textId="730A3B96" w:rsidTr="005D790F">
        <w:trPr>
          <w:trHeight w:val="297"/>
        </w:trPr>
        <w:tc>
          <w:tcPr>
            <w:tcW w:w="2790" w:type="dxa"/>
            <w:tcBorders>
              <w:top w:val="nil"/>
              <w:left w:val="nil"/>
              <w:bottom w:val="single" w:sz="4" w:space="0" w:color="E2E1E1"/>
              <w:right w:val="nil"/>
            </w:tcBorders>
          </w:tcPr>
          <w:p w14:paraId="5BA3F1F9" w14:textId="576EDAA6"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የምሳተፍበትን የአይሁድ ፕሮግራምችን የት እንደማገኝ አውቃለሁ</w:t>
            </w:r>
          </w:p>
        </w:tc>
        <w:tc>
          <w:tcPr>
            <w:tcW w:w="1080" w:type="dxa"/>
            <w:tcBorders>
              <w:top w:val="nil"/>
              <w:left w:val="nil"/>
              <w:bottom w:val="single" w:sz="4" w:space="0" w:color="E2E1E1"/>
              <w:right w:val="nil"/>
            </w:tcBorders>
          </w:tcPr>
          <w:p w14:paraId="3B86B6B2"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3A1BB151"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536E446B"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4843AE76"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6788CCCA"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6255F1E"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62BEAD6E"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29293115" w14:textId="2164DBEA" w:rsidTr="005D790F">
        <w:trPr>
          <w:trHeight w:val="297"/>
        </w:trPr>
        <w:tc>
          <w:tcPr>
            <w:tcW w:w="2790" w:type="dxa"/>
            <w:tcBorders>
              <w:top w:val="nil"/>
              <w:left w:val="nil"/>
              <w:bottom w:val="single" w:sz="4" w:space="0" w:color="E2E1E1"/>
              <w:right w:val="nil"/>
            </w:tcBorders>
          </w:tcPr>
          <w:p w14:paraId="7AD3BA52" w14:textId="03C6FD0F"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ከሌሎች አይሁዶች ጋር የምገናኝበትን መንገድ እንዴት እንደምፈልግ አውቃለሁ</w:t>
            </w:r>
          </w:p>
        </w:tc>
        <w:tc>
          <w:tcPr>
            <w:tcW w:w="1080" w:type="dxa"/>
            <w:tcBorders>
              <w:top w:val="nil"/>
              <w:left w:val="nil"/>
              <w:bottom w:val="single" w:sz="4" w:space="0" w:color="E2E1E1"/>
              <w:right w:val="nil"/>
            </w:tcBorders>
          </w:tcPr>
          <w:p w14:paraId="279FC60A" w14:textId="734D2AFA"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377D36FD" w14:textId="7276A218"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59B35B14" w14:textId="4C355480"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50B9FFEE" w14:textId="34F78DFD"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0A9C3C5C" w14:textId="180EF46F"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6C4424E" w14:textId="10C411C8"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52307C9B" w14:textId="4CEAD5C2"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1180096C" w14:textId="251771BB" w:rsidTr="005D790F">
        <w:trPr>
          <w:trHeight w:val="297"/>
        </w:trPr>
        <w:tc>
          <w:tcPr>
            <w:tcW w:w="2790" w:type="dxa"/>
            <w:tcBorders>
              <w:top w:val="nil"/>
              <w:left w:val="nil"/>
              <w:bottom w:val="single" w:sz="4" w:space="0" w:color="E2E1E1"/>
              <w:right w:val="nil"/>
            </w:tcBorders>
          </w:tcPr>
          <w:p w14:paraId="3608DA83" w14:textId="54BABF42"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ብዙ የአይሁድ ባህሎችን እና የሃይማኖት ስርዐቶችን አውቃለሁ</w:t>
            </w:r>
          </w:p>
        </w:tc>
        <w:tc>
          <w:tcPr>
            <w:tcW w:w="1080" w:type="dxa"/>
            <w:tcBorders>
              <w:top w:val="nil"/>
              <w:left w:val="nil"/>
              <w:bottom w:val="single" w:sz="4" w:space="0" w:color="E2E1E1"/>
              <w:right w:val="nil"/>
            </w:tcBorders>
          </w:tcPr>
          <w:p w14:paraId="0CB3941B" w14:textId="681764D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0459258" w14:textId="6484857D"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680C1F32" w14:textId="4B01F024"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3415AA37" w14:textId="246665DA"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3E2FCCC8" w14:textId="075E2EB2"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ACFF577" w14:textId="4332159E"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2708A3C8" w14:textId="737415A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23AB68C0" w14:textId="430706BD" w:rsidTr="005D790F">
        <w:trPr>
          <w:trHeight w:val="297"/>
        </w:trPr>
        <w:tc>
          <w:tcPr>
            <w:tcW w:w="2790" w:type="dxa"/>
            <w:tcBorders>
              <w:top w:val="nil"/>
              <w:left w:val="nil"/>
              <w:bottom w:val="single" w:sz="4" w:space="0" w:color="E2E1E1"/>
              <w:right w:val="nil"/>
            </w:tcBorders>
          </w:tcPr>
          <w:p w14:paraId="2213690C" w14:textId="5F3C07E0"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ስለ ሌሎች የአይሁድ ማህበረሰቦች እና ባህሎች አውቃለሁ</w:t>
            </w:r>
          </w:p>
        </w:tc>
        <w:tc>
          <w:tcPr>
            <w:tcW w:w="1080" w:type="dxa"/>
            <w:tcBorders>
              <w:top w:val="nil"/>
              <w:left w:val="nil"/>
              <w:bottom w:val="single" w:sz="4" w:space="0" w:color="E2E1E1"/>
              <w:right w:val="nil"/>
            </w:tcBorders>
          </w:tcPr>
          <w:p w14:paraId="5DB1A356" w14:textId="476F9DE8"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2D3FA01" w14:textId="20099909"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192AB116" w14:textId="2B40BA40"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15D85FBB" w14:textId="6D35E3C4"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28DD3F09" w14:textId="476FD116"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AC7F54A" w14:textId="27B50EA3"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7419FA7C" w14:textId="67FF4E4A"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70E5265D" w14:textId="5C8F34B3" w:rsidTr="005D790F">
        <w:trPr>
          <w:trHeight w:val="297"/>
        </w:trPr>
        <w:tc>
          <w:tcPr>
            <w:tcW w:w="2790" w:type="dxa"/>
            <w:tcBorders>
              <w:top w:val="nil"/>
              <w:left w:val="nil"/>
              <w:bottom w:val="single" w:sz="4" w:space="0" w:color="E2E1E1"/>
              <w:right w:val="nil"/>
            </w:tcBorders>
          </w:tcPr>
          <w:p w14:paraId="0E961CBF" w14:textId="1D07147D"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ስለ እስራኤላውያን ወቅታዊ ሁኔታዎች አውቃለሁ</w:t>
            </w:r>
          </w:p>
        </w:tc>
        <w:tc>
          <w:tcPr>
            <w:tcW w:w="1080" w:type="dxa"/>
            <w:tcBorders>
              <w:top w:val="nil"/>
              <w:left w:val="nil"/>
              <w:bottom w:val="single" w:sz="4" w:space="0" w:color="E2E1E1"/>
              <w:right w:val="nil"/>
            </w:tcBorders>
          </w:tcPr>
          <w:p w14:paraId="2FD972A7" w14:textId="486B6D3C"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4102B0A" w14:textId="5C4A766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3B4FE537" w14:textId="2FAD44EE"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03194CDF" w14:textId="253A2D70"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single" w:sz="4" w:space="0" w:color="E2E1E1"/>
              <w:right w:val="nil"/>
            </w:tcBorders>
          </w:tcPr>
          <w:p w14:paraId="7CA6AAF9" w14:textId="43EDE666"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0FA19DB" w14:textId="18ACA030"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35BEB9A8" w14:textId="318A0FB4"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5D790F" w:rsidRPr="008F15C4" w14:paraId="7C07429E" w14:textId="11D039D6" w:rsidTr="005D790F">
        <w:trPr>
          <w:trHeight w:val="297"/>
        </w:trPr>
        <w:tc>
          <w:tcPr>
            <w:tcW w:w="2790" w:type="dxa"/>
            <w:tcBorders>
              <w:top w:val="nil"/>
              <w:left w:val="nil"/>
              <w:bottom w:val="nil"/>
              <w:right w:val="nil"/>
            </w:tcBorders>
          </w:tcPr>
          <w:p w14:paraId="622090FB" w14:textId="2FEA716F" w:rsidR="005D790F" w:rsidRPr="008F15C4" w:rsidRDefault="005D790F" w:rsidP="00012A18">
            <w:pPr>
              <w:pStyle w:val="RCBody"/>
              <w:numPr>
                <w:ilvl w:val="0"/>
                <w:numId w:val="13"/>
              </w:numPr>
              <w:spacing w:before="160" w:after="120"/>
              <w:ind w:left="435"/>
              <w:rPr>
                <w:rFonts w:asciiTheme="majorHAnsi" w:hAnsiTheme="majorHAnsi"/>
                <w:color w:val="auto"/>
                <w:sz w:val="16"/>
                <w:szCs w:val="16"/>
              </w:rPr>
            </w:pPr>
            <w:r w:rsidRPr="008F15C4">
              <w:rPr>
                <w:rFonts w:asciiTheme="majorHAnsi" w:hAnsiTheme="majorHAnsi"/>
                <w:color w:val="auto"/>
                <w:sz w:val="16"/>
                <w:szCs w:val="16"/>
                <w:lang w:bidi="am-ET"/>
              </w:rPr>
              <w:t>በአይሁድ ታሪክ ውስጥ አስፈላጊ ሰዎችን እና ክስተቶችን አውቃለሁ</w:t>
            </w:r>
          </w:p>
        </w:tc>
        <w:tc>
          <w:tcPr>
            <w:tcW w:w="1080" w:type="dxa"/>
            <w:tcBorders>
              <w:top w:val="nil"/>
              <w:left w:val="nil"/>
              <w:bottom w:val="nil"/>
              <w:right w:val="nil"/>
            </w:tcBorders>
          </w:tcPr>
          <w:p w14:paraId="1666D4F6"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nil"/>
              <w:right w:val="nil"/>
            </w:tcBorders>
          </w:tcPr>
          <w:p w14:paraId="0204AACD"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nil"/>
              <w:right w:val="nil"/>
            </w:tcBorders>
          </w:tcPr>
          <w:p w14:paraId="08192E40"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nil"/>
              <w:right w:val="nil"/>
            </w:tcBorders>
          </w:tcPr>
          <w:p w14:paraId="4910146F"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080" w:type="dxa"/>
            <w:tcBorders>
              <w:top w:val="nil"/>
              <w:left w:val="nil"/>
              <w:bottom w:val="nil"/>
              <w:right w:val="nil"/>
            </w:tcBorders>
          </w:tcPr>
          <w:p w14:paraId="08ECC63A"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nil"/>
              <w:right w:val="nil"/>
            </w:tcBorders>
          </w:tcPr>
          <w:p w14:paraId="7E7D5670"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nil"/>
              <w:right w:val="nil"/>
            </w:tcBorders>
          </w:tcPr>
          <w:p w14:paraId="296A0FCF" w14:textId="77777777" w:rsidR="005D790F" w:rsidRPr="008F15C4" w:rsidRDefault="005D790F" w:rsidP="00012A18">
            <w:pPr>
              <w:pStyle w:val="RC-Sub-Header"/>
              <w:spacing w:before="24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bl>
    <w:p w14:paraId="1FB08144" w14:textId="77777777" w:rsidR="00937BB2" w:rsidRPr="0087222D" w:rsidRDefault="00937BB2" w:rsidP="00937BB2">
      <w:pPr>
        <w:pStyle w:val="RCBody"/>
        <w:rPr>
          <w:rFonts w:ascii="Nyala" w:eastAsiaTheme="majorEastAsia" w:hAnsi="Nyala" w:cstheme="majorBidi"/>
          <w:color w:val="auto"/>
          <w:sz w:val="32"/>
          <w:szCs w:val="32"/>
        </w:rPr>
      </w:pPr>
    </w:p>
    <w:p w14:paraId="32E92617" w14:textId="1C49D268" w:rsidR="005D75CB" w:rsidRPr="001A1B32" w:rsidRDefault="00890CDF" w:rsidP="00D32B96">
      <w:pPr>
        <w:pStyle w:val="RCBody"/>
        <w:numPr>
          <w:ilvl w:val="0"/>
          <w:numId w:val="1"/>
        </w:numPr>
        <w:spacing w:after="120"/>
        <w:rPr>
          <w:rFonts w:asciiTheme="majorHAnsi" w:hAnsiTheme="majorHAnsi"/>
          <w:b/>
          <w:bCs/>
          <w:color w:val="auto"/>
          <w:sz w:val="18"/>
          <w:szCs w:val="18"/>
        </w:rPr>
      </w:pPr>
      <w:r w:rsidRPr="001A1B32">
        <w:rPr>
          <w:rFonts w:asciiTheme="majorHAnsi" w:hAnsiTheme="majorHAnsi"/>
          <w:b/>
          <w:color w:val="auto"/>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450" w:type="dxa"/>
        <w:tblLayout w:type="fixed"/>
        <w:tblLook w:val="04A0" w:firstRow="1" w:lastRow="0" w:firstColumn="1" w:lastColumn="0" w:noHBand="0" w:noVBand="1"/>
      </w:tblPr>
      <w:tblGrid>
        <w:gridCol w:w="3330"/>
        <w:gridCol w:w="900"/>
        <w:gridCol w:w="900"/>
        <w:gridCol w:w="990"/>
        <w:gridCol w:w="900"/>
        <w:gridCol w:w="990"/>
        <w:gridCol w:w="630"/>
        <w:gridCol w:w="810"/>
      </w:tblGrid>
      <w:tr w:rsidR="008F15C4" w:rsidRPr="008F15C4" w14:paraId="47C4FCAE" w14:textId="755050C4" w:rsidTr="00656818">
        <w:trPr>
          <w:trHeight w:val="207"/>
        </w:trPr>
        <w:tc>
          <w:tcPr>
            <w:tcW w:w="3330" w:type="dxa"/>
            <w:tcBorders>
              <w:top w:val="nil"/>
              <w:left w:val="nil"/>
              <w:bottom w:val="nil"/>
              <w:right w:val="nil"/>
            </w:tcBorders>
          </w:tcPr>
          <w:p w14:paraId="656A2FFA" w14:textId="77777777" w:rsidR="00656818" w:rsidRPr="008F15C4" w:rsidRDefault="00656818" w:rsidP="007805EE">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35BF7784" w14:textId="77777777"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7047B547" w14:textId="138E8CE3" w:rsidR="00656818" w:rsidRPr="008F15C4" w:rsidRDefault="00656818" w:rsidP="00BF399D">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D58D9CC" w14:textId="6511A083"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የተወሰነ ያህል አልስማማም</w:t>
            </w:r>
          </w:p>
        </w:tc>
        <w:tc>
          <w:tcPr>
            <w:tcW w:w="900" w:type="dxa"/>
            <w:tcBorders>
              <w:top w:val="nil"/>
              <w:left w:val="nil"/>
              <w:bottom w:val="nil"/>
              <w:right w:val="nil"/>
            </w:tcBorders>
            <w:vAlign w:val="bottom"/>
          </w:tcPr>
          <w:p w14:paraId="24A82E98" w14:textId="77777777"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63103BA2" w14:textId="77777777"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00CC9B75" w14:textId="77777777"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47496AB" w14:textId="77777777" w:rsidR="00656818" w:rsidRPr="008F15C4" w:rsidRDefault="00656818" w:rsidP="007805EE">
            <w:pPr>
              <w:pStyle w:val="RC-Sub-Header"/>
              <w:rPr>
                <w:rFonts w:asciiTheme="majorHAnsi" w:hAnsiTheme="majorHAnsi"/>
                <w:b w:val="0"/>
                <w:color w:val="auto"/>
                <w:sz w:val="16"/>
                <w:szCs w:val="16"/>
              </w:rPr>
            </w:pPr>
            <w:r w:rsidRPr="008F15C4">
              <w:rPr>
                <w:rFonts w:asciiTheme="majorHAnsi" w:hAnsiTheme="majorHAnsi"/>
                <w:b w:val="0"/>
                <w:color w:val="auto"/>
                <w:sz w:val="16"/>
                <w:szCs w:val="16"/>
                <w:lang w:bidi="am-ET"/>
              </w:rPr>
              <w:t>በጣም እስማማለሁ</w:t>
            </w:r>
          </w:p>
        </w:tc>
      </w:tr>
      <w:tr w:rsidR="008F15C4" w:rsidRPr="008F15C4" w14:paraId="13B9DF3A" w14:textId="57080526" w:rsidTr="008605A9">
        <w:trPr>
          <w:trHeight w:val="576"/>
        </w:trPr>
        <w:tc>
          <w:tcPr>
            <w:tcW w:w="3330" w:type="dxa"/>
            <w:tcBorders>
              <w:top w:val="nil"/>
              <w:left w:val="nil"/>
              <w:bottom w:val="single" w:sz="4" w:space="0" w:color="ECEAE9" w:themeColor="text1" w:themeTint="1A"/>
              <w:right w:val="nil"/>
            </w:tcBorders>
            <w:vAlign w:val="center"/>
          </w:tcPr>
          <w:p w14:paraId="1BE887ED" w14:textId="44C00266" w:rsidR="00656818" w:rsidRPr="008F15C4" w:rsidRDefault="00656818" w:rsidP="008605A9">
            <w:pPr>
              <w:pStyle w:val="ListParagraph"/>
              <w:numPr>
                <w:ilvl w:val="0"/>
                <w:numId w:val="18"/>
              </w:numPr>
              <w:ind w:left="435"/>
              <w:rPr>
                <w:rFonts w:asciiTheme="majorHAnsi" w:eastAsiaTheme="minorEastAsia" w:hAnsiTheme="majorHAnsi"/>
                <w:color w:val="auto"/>
                <w:sz w:val="16"/>
                <w:szCs w:val="16"/>
              </w:rPr>
            </w:pPr>
            <w:r w:rsidRPr="008F15C4">
              <w:rPr>
                <w:rFonts w:asciiTheme="majorHAnsi" w:eastAsiaTheme="minorEastAsia" w:hAnsiTheme="majorHAnsi"/>
                <w:color w:val="auto"/>
                <w:sz w:val="16"/>
                <w:szCs w:val="16"/>
                <w:lang w:bidi="am-ET"/>
              </w:rPr>
              <w:t xml:space="preserve">በባህልም ሆነ በሃይማኖት ጉዳዮች </w:t>
            </w:r>
            <w:bookmarkStart w:id="1" w:name="_Hlk21686840"/>
            <w:r w:rsidRPr="008F15C4">
              <w:rPr>
                <w:rFonts w:asciiTheme="majorHAnsi" w:eastAsiaTheme="minorEastAsia" w:hAnsiTheme="majorHAnsi"/>
                <w:color w:val="auto"/>
                <w:sz w:val="16"/>
                <w:szCs w:val="16"/>
                <w:lang w:bidi="am-ET"/>
              </w:rPr>
              <w:t>የአይሁድ ነገሮችን አብሬያቸው ላደርግ የምችልባቸው ብዙ ጓደኞች አሉኝ</w:t>
            </w:r>
            <w:bookmarkEnd w:id="1"/>
          </w:p>
        </w:tc>
        <w:tc>
          <w:tcPr>
            <w:tcW w:w="900" w:type="dxa"/>
            <w:tcBorders>
              <w:top w:val="nil"/>
              <w:left w:val="nil"/>
              <w:bottom w:val="single" w:sz="4" w:space="0" w:color="ECEAE9" w:themeColor="text1" w:themeTint="1A"/>
              <w:right w:val="nil"/>
            </w:tcBorders>
            <w:vAlign w:val="center"/>
          </w:tcPr>
          <w:p w14:paraId="42B356A8" w14:textId="2FD8B89B"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75103069" w14:textId="55AEE4E1"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91E33FE" w14:textId="318F5DA3"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6BD56E3" w14:textId="6407FE25"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8BB247A" w14:textId="21ADB9AB"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0E72FFEA" w14:textId="20B8A200"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CD07232" w14:textId="662B9B69" w:rsidR="00656818" w:rsidRPr="008F15C4" w:rsidRDefault="00656818" w:rsidP="00236AF4">
            <w:pPr>
              <w:pStyle w:val="RC-Sub-Header"/>
              <w:spacing w:before="1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2E6CB29" w14:textId="317D69B4" w:rsidTr="008605A9">
        <w:trPr>
          <w:trHeight w:val="576"/>
        </w:trPr>
        <w:tc>
          <w:tcPr>
            <w:tcW w:w="3330" w:type="dxa"/>
            <w:tcBorders>
              <w:top w:val="nil"/>
              <w:left w:val="nil"/>
              <w:bottom w:val="single" w:sz="4" w:space="0" w:color="ECEAE9" w:themeColor="text1" w:themeTint="1A"/>
              <w:right w:val="nil"/>
            </w:tcBorders>
            <w:vAlign w:val="center"/>
          </w:tcPr>
          <w:p w14:paraId="5F13D4CD" w14:textId="4631CFFF" w:rsidR="00656818" w:rsidRPr="008F15C4" w:rsidRDefault="00656818" w:rsidP="008605A9">
            <w:pPr>
              <w:pStyle w:val="ListParagraph"/>
              <w:numPr>
                <w:ilvl w:val="0"/>
                <w:numId w:val="18"/>
              </w:numPr>
              <w:ind w:left="435"/>
              <w:rPr>
                <w:rFonts w:asciiTheme="majorHAnsi" w:eastAsiaTheme="minorEastAsia" w:hAnsiTheme="majorHAnsi"/>
                <w:color w:val="auto"/>
                <w:sz w:val="16"/>
                <w:szCs w:val="16"/>
              </w:rPr>
            </w:pPr>
            <w:r w:rsidRPr="008F15C4">
              <w:rPr>
                <w:rFonts w:asciiTheme="majorHAnsi" w:eastAsiaTheme="minorEastAsia" w:hAnsiTheme="majorHAnsi"/>
                <w:color w:val="auto"/>
                <w:sz w:val="16"/>
                <w:szCs w:val="16"/>
                <w:lang w:bidi="am-ET"/>
              </w:rPr>
              <w:t>ቢያንስ አንድ እስራኤላዊ የሆነ የቅርብ ጓደኛ አለኝ</w:t>
            </w:r>
          </w:p>
        </w:tc>
        <w:tc>
          <w:tcPr>
            <w:tcW w:w="900" w:type="dxa"/>
            <w:tcBorders>
              <w:top w:val="nil"/>
              <w:left w:val="nil"/>
              <w:bottom w:val="single" w:sz="4" w:space="0" w:color="ECEAE9" w:themeColor="text1" w:themeTint="1A"/>
              <w:right w:val="nil"/>
            </w:tcBorders>
            <w:vAlign w:val="center"/>
          </w:tcPr>
          <w:p w14:paraId="16D7B08B"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B9C7679"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6C79DFB7"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A884EB8"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A409739"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AF65042"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671B2D7" w14:textId="7777777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587B7AF" w14:textId="2A042ACE" w:rsidTr="008605A9">
        <w:trPr>
          <w:trHeight w:val="576"/>
        </w:trPr>
        <w:tc>
          <w:tcPr>
            <w:tcW w:w="3330" w:type="dxa"/>
            <w:tcBorders>
              <w:top w:val="nil"/>
              <w:left w:val="nil"/>
              <w:bottom w:val="single" w:sz="4" w:space="0" w:color="ECEAE9" w:themeColor="text1" w:themeTint="1A"/>
              <w:right w:val="nil"/>
            </w:tcBorders>
            <w:vAlign w:val="center"/>
          </w:tcPr>
          <w:p w14:paraId="224964CC" w14:textId="44CDCC50" w:rsidR="00656818" w:rsidRPr="008F15C4" w:rsidRDefault="00656818" w:rsidP="008605A9">
            <w:pPr>
              <w:pStyle w:val="ListParagraph"/>
              <w:numPr>
                <w:ilvl w:val="0"/>
                <w:numId w:val="18"/>
              </w:numPr>
              <w:ind w:left="435"/>
              <w:rPr>
                <w:rFonts w:asciiTheme="majorHAnsi" w:eastAsiaTheme="minorEastAsia" w:hAnsiTheme="majorHAnsi"/>
                <w:color w:val="auto"/>
                <w:sz w:val="16"/>
                <w:szCs w:val="16"/>
              </w:rPr>
            </w:pPr>
            <w:r w:rsidRPr="008F15C4">
              <w:rPr>
                <w:rFonts w:asciiTheme="majorHAnsi" w:eastAsiaTheme="minorEastAsia" w:hAnsiTheme="majorHAnsi"/>
                <w:color w:val="auto"/>
                <w:sz w:val="16"/>
                <w:szCs w:val="16"/>
                <w:lang w:bidi="am-ET"/>
              </w:rPr>
              <w:t xml:space="preserve">አብዛኛውን ጊዜ ለሌሎች እኔ ስላደረግኳቸው አይሁዳዊ ነገሮች እናገራለሁ </w:t>
            </w:r>
          </w:p>
        </w:tc>
        <w:tc>
          <w:tcPr>
            <w:tcW w:w="900" w:type="dxa"/>
            <w:tcBorders>
              <w:top w:val="nil"/>
              <w:left w:val="nil"/>
              <w:bottom w:val="single" w:sz="4" w:space="0" w:color="ECEAE9" w:themeColor="text1" w:themeTint="1A"/>
              <w:right w:val="nil"/>
            </w:tcBorders>
            <w:vAlign w:val="center"/>
          </w:tcPr>
          <w:p w14:paraId="74ACBB60" w14:textId="73C92CB5"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9D46D7" w14:textId="07C51BBC"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29B36E6A" w14:textId="2FC5B811"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39F96D9" w14:textId="4F332391"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C6AE177" w14:textId="77E83EC6"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2B587BE2" w14:textId="23BD2E9D"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954512" w14:textId="2BB1FA1A"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3F349A27" w14:textId="5DE1AD8B" w:rsidTr="008605A9">
        <w:trPr>
          <w:trHeight w:val="576"/>
        </w:trPr>
        <w:tc>
          <w:tcPr>
            <w:tcW w:w="3330" w:type="dxa"/>
            <w:tcBorders>
              <w:top w:val="nil"/>
              <w:left w:val="nil"/>
              <w:bottom w:val="single" w:sz="4" w:space="0" w:color="ECEAE9" w:themeColor="text1" w:themeTint="1A"/>
              <w:right w:val="nil"/>
            </w:tcBorders>
            <w:vAlign w:val="center"/>
          </w:tcPr>
          <w:p w14:paraId="78E2E313" w14:textId="008D7C92" w:rsidR="00656818" w:rsidRPr="008F15C4" w:rsidRDefault="00656818" w:rsidP="008605A9">
            <w:pPr>
              <w:pStyle w:val="RCBody"/>
              <w:numPr>
                <w:ilvl w:val="0"/>
                <w:numId w:val="18"/>
              </w:numPr>
              <w:spacing w:after="0"/>
              <w:ind w:left="435"/>
              <w:rPr>
                <w:rFonts w:asciiTheme="majorHAnsi" w:hAnsiTheme="majorHAnsi"/>
                <w:color w:val="auto"/>
                <w:sz w:val="16"/>
                <w:szCs w:val="16"/>
              </w:rPr>
            </w:pPr>
            <w:r w:rsidRPr="008F15C4">
              <w:rPr>
                <w:rFonts w:asciiTheme="majorHAnsi" w:hAnsiTheme="majorHAnsi"/>
                <w:color w:val="auto"/>
                <w:sz w:val="16"/>
                <w:szCs w:val="16"/>
                <w:lang w:bidi="am-ET"/>
              </w:rPr>
              <w:t>ትኩረት እየሰጡ እንደሆነ ለማረጋገጥ ነው። እባክዎ “አልስማማም” የሚለውን ይምረጡ።</w:t>
            </w:r>
          </w:p>
        </w:tc>
        <w:tc>
          <w:tcPr>
            <w:tcW w:w="900" w:type="dxa"/>
            <w:tcBorders>
              <w:top w:val="nil"/>
              <w:left w:val="nil"/>
              <w:bottom w:val="single" w:sz="4" w:space="0" w:color="ECEAE9" w:themeColor="text1" w:themeTint="1A"/>
              <w:right w:val="nil"/>
            </w:tcBorders>
            <w:vAlign w:val="center"/>
          </w:tcPr>
          <w:p w14:paraId="332E4F22" w14:textId="3D78E790"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BCC503" w14:textId="2E81BBF3"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129E8F51" w14:textId="62585494"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7ECC03C" w14:textId="71B1A6BA"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097A547" w14:textId="47561C2A"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54AC4259" w14:textId="4D8354FE"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F7A3AF4" w14:textId="42607707" w:rsidR="00656818" w:rsidRPr="008F15C4" w:rsidRDefault="00656818" w:rsidP="00562897">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625B87C2" w14:textId="5F105D83" w:rsidTr="008605A9">
        <w:trPr>
          <w:trHeight w:val="576"/>
        </w:trPr>
        <w:tc>
          <w:tcPr>
            <w:tcW w:w="3330" w:type="dxa"/>
            <w:tcBorders>
              <w:top w:val="nil"/>
              <w:left w:val="nil"/>
              <w:bottom w:val="single" w:sz="4" w:space="0" w:color="ECEAE9" w:themeColor="text1" w:themeTint="1A"/>
              <w:right w:val="nil"/>
            </w:tcBorders>
            <w:vAlign w:val="center"/>
          </w:tcPr>
          <w:p w14:paraId="50366C57" w14:textId="156FA69A" w:rsidR="00656818" w:rsidRPr="008F15C4" w:rsidRDefault="00656818" w:rsidP="008605A9">
            <w:pPr>
              <w:pStyle w:val="RCBody"/>
              <w:numPr>
                <w:ilvl w:val="0"/>
                <w:numId w:val="18"/>
              </w:numPr>
              <w:spacing w:after="0"/>
              <w:ind w:left="435"/>
              <w:rPr>
                <w:rFonts w:asciiTheme="majorHAnsi" w:hAnsiTheme="majorHAnsi"/>
                <w:color w:val="auto"/>
                <w:sz w:val="16"/>
                <w:szCs w:val="16"/>
              </w:rPr>
            </w:pPr>
            <w:r w:rsidRPr="008F15C4">
              <w:rPr>
                <w:rFonts w:asciiTheme="majorHAnsi" w:hAnsiTheme="majorHAnsi"/>
                <w:color w:val="auto"/>
                <w:sz w:val="16"/>
                <w:szCs w:val="16"/>
                <w:lang w:bidi="am-ET"/>
              </w:rPr>
              <w:t>ስለአይሁድ ነገሮች ጥያቄ ልጠይቀው የምችለው ሰው አለ</w:t>
            </w:r>
          </w:p>
        </w:tc>
        <w:tc>
          <w:tcPr>
            <w:tcW w:w="900" w:type="dxa"/>
            <w:tcBorders>
              <w:top w:val="nil"/>
              <w:left w:val="nil"/>
              <w:bottom w:val="single" w:sz="4" w:space="0" w:color="ECEAE9" w:themeColor="text1" w:themeTint="1A"/>
              <w:right w:val="nil"/>
            </w:tcBorders>
            <w:vAlign w:val="center"/>
          </w:tcPr>
          <w:p w14:paraId="52E72A29" w14:textId="065E3428"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09493799" w14:textId="6703A24B"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8E68DBF" w14:textId="11760731"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FD8B5D3" w14:textId="77FEA483"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7C42689" w14:textId="7EFA1AE4"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B07292B" w14:textId="5BE68CD8"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C31076" w14:textId="36B62997" w:rsidR="00656818" w:rsidRPr="008F15C4" w:rsidRDefault="00656818" w:rsidP="00236AF4">
            <w:pPr>
              <w:pStyle w:val="RC-Sub-Header"/>
              <w:spacing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bl>
    <w:p w14:paraId="720A9BBD" w14:textId="40D85675" w:rsidR="00D32B96" w:rsidRPr="0087222D" w:rsidRDefault="00D32B96" w:rsidP="00D32B96">
      <w:pPr>
        <w:pStyle w:val="RCBody"/>
        <w:rPr>
          <w:rFonts w:ascii="Nyala" w:hAnsi="Nyala"/>
        </w:rPr>
      </w:pPr>
    </w:p>
    <w:p w14:paraId="67A73621" w14:textId="6095CBD8" w:rsidR="004B69B7" w:rsidRPr="008F15C4" w:rsidRDefault="00D32B96" w:rsidP="00D32B96">
      <w:pPr>
        <w:pStyle w:val="RCBody"/>
        <w:numPr>
          <w:ilvl w:val="0"/>
          <w:numId w:val="1"/>
        </w:numPr>
        <w:spacing w:after="120"/>
        <w:rPr>
          <w:rFonts w:asciiTheme="majorHAnsi" w:hAnsiTheme="majorHAnsi"/>
          <w:b/>
          <w:bCs/>
          <w:color w:val="auto"/>
          <w:sz w:val="18"/>
          <w:szCs w:val="18"/>
        </w:rPr>
      </w:pPr>
      <w:r>
        <w:rPr>
          <w:rFonts w:asciiTheme="majorHAnsi" w:hAnsiTheme="majorHAnsi"/>
          <w:b/>
          <w:color w:val="auto"/>
          <w:sz w:val="18"/>
          <w:szCs w:val="18"/>
          <w:lang w:bidi="am-ET"/>
        </w:rPr>
        <w:t xml:space="preserve"> </w:t>
      </w:r>
      <w:r>
        <w:rPr>
          <w:rFonts w:asciiTheme="majorHAnsi" w:hAnsiTheme="majorHAnsi"/>
          <w:b/>
          <w:color w:val="auto"/>
          <w:sz w:val="18"/>
          <w:szCs w:val="18"/>
          <w:lang w:bidi="am-ET"/>
        </w:rPr>
        <w:tab/>
        <w:t>ሲያድጉ፣ እነዚህን ነገሮች ምን ያህል ጊዜ ነበር የሰሯቸው? በእያንዳንዱ ረድፍ አንድ አማራጭ ይምረጡ።</w:t>
      </w:r>
    </w:p>
    <w:tbl>
      <w:tblPr>
        <w:tblStyle w:val="TableGrid"/>
        <w:tblW w:w="10602" w:type="dxa"/>
        <w:tblLayout w:type="fixed"/>
        <w:tblLook w:val="04A0" w:firstRow="1" w:lastRow="0" w:firstColumn="1" w:lastColumn="0" w:noHBand="0" w:noVBand="1"/>
      </w:tblPr>
      <w:tblGrid>
        <w:gridCol w:w="4032"/>
        <w:gridCol w:w="1314"/>
        <w:gridCol w:w="1314"/>
        <w:gridCol w:w="1314"/>
        <w:gridCol w:w="1314"/>
        <w:gridCol w:w="1314"/>
      </w:tblGrid>
      <w:tr w:rsidR="008F15C4" w:rsidRPr="008F15C4" w14:paraId="799FE850" w14:textId="77777777" w:rsidTr="00DB401E">
        <w:trPr>
          <w:trHeight w:val="207"/>
        </w:trPr>
        <w:tc>
          <w:tcPr>
            <w:tcW w:w="4032" w:type="dxa"/>
            <w:tcBorders>
              <w:top w:val="nil"/>
              <w:left w:val="nil"/>
              <w:bottom w:val="nil"/>
              <w:right w:val="nil"/>
            </w:tcBorders>
          </w:tcPr>
          <w:p w14:paraId="14D47299" w14:textId="77777777" w:rsidR="004B69B7" w:rsidRPr="008F15C4" w:rsidRDefault="004B69B7" w:rsidP="00E55EE0">
            <w:pPr>
              <w:pStyle w:val="RC-Sub-Header"/>
              <w:ind w:left="162" w:hanging="162"/>
              <w:jc w:val="left"/>
              <w:rPr>
                <w:rFonts w:asciiTheme="majorHAnsi" w:hAnsiTheme="majorHAnsi"/>
                <w:color w:val="auto"/>
                <w:sz w:val="16"/>
                <w:szCs w:val="16"/>
              </w:rPr>
            </w:pPr>
          </w:p>
        </w:tc>
        <w:tc>
          <w:tcPr>
            <w:tcW w:w="1314" w:type="dxa"/>
            <w:tcBorders>
              <w:top w:val="nil"/>
              <w:left w:val="nil"/>
              <w:bottom w:val="nil"/>
              <w:right w:val="nil"/>
            </w:tcBorders>
            <w:vAlign w:val="bottom"/>
          </w:tcPr>
          <w:p w14:paraId="353D0C8F" w14:textId="77777777" w:rsidR="004B69B7" w:rsidRPr="008F15C4" w:rsidRDefault="004B69B7" w:rsidP="00FA1134">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በፍጹም</w:t>
            </w:r>
          </w:p>
        </w:tc>
        <w:tc>
          <w:tcPr>
            <w:tcW w:w="1314" w:type="dxa"/>
            <w:tcBorders>
              <w:top w:val="nil"/>
              <w:left w:val="nil"/>
              <w:bottom w:val="nil"/>
              <w:right w:val="nil"/>
            </w:tcBorders>
            <w:vAlign w:val="bottom"/>
          </w:tcPr>
          <w:p w14:paraId="02178D8A" w14:textId="77777777" w:rsidR="004B69B7" w:rsidRPr="008F15C4" w:rsidRDefault="004B69B7" w:rsidP="00FA1134">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አልፎ አልፎ (በአመት አንድ ወይም ሁለት ጊዜ)</w:t>
            </w:r>
          </w:p>
        </w:tc>
        <w:tc>
          <w:tcPr>
            <w:tcW w:w="1314" w:type="dxa"/>
            <w:tcBorders>
              <w:top w:val="nil"/>
              <w:left w:val="nil"/>
              <w:bottom w:val="nil"/>
              <w:right w:val="nil"/>
            </w:tcBorders>
            <w:vAlign w:val="bottom"/>
          </w:tcPr>
          <w:p w14:paraId="5C9D9477" w14:textId="77777777" w:rsidR="004B69B7" w:rsidRPr="008F15C4" w:rsidRDefault="004B69B7" w:rsidP="00FA1134">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አንዳንድ ጊዜ (በወር አንድ ጊዜ)</w:t>
            </w:r>
          </w:p>
        </w:tc>
        <w:tc>
          <w:tcPr>
            <w:tcW w:w="1314" w:type="dxa"/>
            <w:tcBorders>
              <w:top w:val="nil"/>
              <w:left w:val="nil"/>
              <w:bottom w:val="nil"/>
              <w:right w:val="nil"/>
            </w:tcBorders>
            <w:vAlign w:val="bottom"/>
          </w:tcPr>
          <w:p w14:paraId="24556EF4" w14:textId="77777777" w:rsidR="004B69B7" w:rsidRPr="008F15C4" w:rsidRDefault="004B69B7" w:rsidP="00FA1134">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አብዛኛውን ጊዜ (በወር ለበርካታ ጊዜያት)</w:t>
            </w:r>
          </w:p>
        </w:tc>
        <w:tc>
          <w:tcPr>
            <w:tcW w:w="1314" w:type="dxa"/>
            <w:tcBorders>
              <w:top w:val="nil"/>
              <w:left w:val="nil"/>
              <w:bottom w:val="nil"/>
              <w:right w:val="nil"/>
            </w:tcBorders>
            <w:vAlign w:val="bottom"/>
          </w:tcPr>
          <w:p w14:paraId="7C8E4953" w14:textId="77777777" w:rsidR="004B69B7" w:rsidRPr="008F15C4" w:rsidRDefault="004B69B7" w:rsidP="00FA1134">
            <w:pPr>
              <w:pStyle w:val="RC-Sub-Header"/>
              <w:rPr>
                <w:rFonts w:asciiTheme="majorHAnsi" w:hAnsiTheme="majorHAnsi"/>
                <w:b w:val="0"/>
                <w:bCs/>
                <w:color w:val="auto"/>
                <w:sz w:val="16"/>
                <w:szCs w:val="16"/>
              </w:rPr>
            </w:pPr>
            <w:r w:rsidRPr="008F15C4">
              <w:rPr>
                <w:rFonts w:asciiTheme="majorHAnsi" w:hAnsiTheme="majorHAnsi"/>
                <w:b w:val="0"/>
                <w:color w:val="auto"/>
                <w:sz w:val="16"/>
                <w:szCs w:val="16"/>
                <w:lang w:bidi="am-ET"/>
              </w:rPr>
              <w:t>በጣም ብዙውን ጊዜ (በየሳምንቱ ወይም በየቀኑ)</w:t>
            </w:r>
          </w:p>
        </w:tc>
      </w:tr>
      <w:tr w:rsidR="008F15C4" w:rsidRPr="008F15C4" w14:paraId="3019DD50" w14:textId="77777777" w:rsidTr="00DB401E">
        <w:trPr>
          <w:trHeight w:val="297"/>
        </w:trPr>
        <w:tc>
          <w:tcPr>
            <w:tcW w:w="4032" w:type="dxa"/>
            <w:tcBorders>
              <w:top w:val="nil"/>
              <w:left w:val="nil"/>
              <w:bottom w:val="single" w:sz="4" w:space="0" w:color="ECEAE9" w:themeColor="text1" w:themeTint="1A"/>
              <w:right w:val="nil"/>
            </w:tcBorders>
            <w:vAlign w:val="bottom"/>
          </w:tcPr>
          <w:p w14:paraId="06A04C50" w14:textId="40AFF6A4" w:rsidR="004B69B7" w:rsidRPr="008F15C4" w:rsidRDefault="004B69B7"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 xml:space="preserve">በመጽሃፎች/በመጽሄቶች/በጋዜጣዎች/በጽሁፎች ላይ </w:t>
            </w:r>
            <w:r w:rsidRPr="008F15C4">
              <w:rPr>
                <w:rFonts w:asciiTheme="majorHAnsi" w:hAnsiTheme="majorHAnsi" w:cs="Calibri"/>
                <w:color w:val="auto"/>
                <w:sz w:val="16"/>
                <w:szCs w:val="16"/>
                <w:lang w:bidi="am-ET"/>
              </w:rPr>
              <w:lastRenderedPageBreak/>
              <w:t>ስለአይሁድ ርዕሶች ማንበብ</w:t>
            </w:r>
          </w:p>
        </w:tc>
        <w:tc>
          <w:tcPr>
            <w:tcW w:w="1314" w:type="dxa"/>
            <w:tcBorders>
              <w:top w:val="nil"/>
              <w:left w:val="nil"/>
              <w:bottom w:val="single" w:sz="4" w:space="0" w:color="ECEAE9" w:themeColor="text1" w:themeTint="1A"/>
              <w:right w:val="nil"/>
            </w:tcBorders>
            <w:vAlign w:val="center"/>
          </w:tcPr>
          <w:p w14:paraId="4E9C474B" w14:textId="77777777" w:rsidR="004B69B7" w:rsidRPr="008F15C4" w:rsidRDefault="004B69B7"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lastRenderedPageBreak/>
              <w:t>○</w:t>
            </w:r>
          </w:p>
        </w:tc>
        <w:tc>
          <w:tcPr>
            <w:tcW w:w="1314" w:type="dxa"/>
            <w:tcBorders>
              <w:top w:val="nil"/>
              <w:left w:val="nil"/>
              <w:bottom w:val="single" w:sz="4" w:space="0" w:color="ECEAE9" w:themeColor="text1" w:themeTint="1A"/>
              <w:right w:val="nil"/>
            </w:tcBorders>
            <w:vAlign w:val="center"/>
          </w:tcPr>
          <w:p w14:paraId="5C67E4DB" w14:textId="77777777" w:rsidR="004B69B7" w:rsidRPr="008F15C4" w:rsidRDefault="004B69B7"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8C392E2" w14:textId="77777777" w:rsidR="004B69B7" w:rsidRPr="008F15C4" w:rsidRDefault="004B69B7"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1E69C1B" w14:textId="77777777" w:rsidR="004B69B7" w:rsidRPr="008F15C4" w:rsidRDefault="004B69B7"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6FF6D89" w14:textId="77777777" w:rsidR="004B69B7" w:rsidRPr="008F15C4" w:rsidRDefault="004B69B7"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52AF01C5" w14:textId="77777777" w:rsidTr="00DB401E">
        <w:trPr>
          <w:trHeight w:val="297"/>
        </w:trPr>
        <w:tc>
          <w:tcPr>
            <w:tcW w:w="4032" w:type="dxa"/>
            <w:tcBorders>
              <w:top w:val="nil"/>
              <w:left w:val="nil"/>
              <w:bottom w:val="single" w:sz="4" w:space="0" w:color="ECEAE9" w:themeColor="text1" w:themeTint="1A"/>
              <w:right w:val="nil"/>
            </w:tcBorders>
            <w:vAlign w:val="bottom"/>
          </w:tcPr>
          <w:p w14:paraId="444333DC" w14:textId="43031590" w:rsidR="00165291" w:rsidRPr="008F15C4" w:rsidRDefault="00165291" w:rsidP="00E55EE0">
            <w:pPr>
              <w:pStyle w:val="RCBody"/>
              <w:numPr>
                <w:ilvl w:val="0"/>
                <w:numId w:val="38"/>
              </w:numPr>
              <w:spacing w:before="160" w:after="120"/>
              <w:ind w:left="162" w:hanging="162"/>
              <w:rPr>
                <w:rFonts w:asciiTheme="majorHAnsi" w:hAnsiTheme="majorHAnsi" w:cs="Calibri"/>
                <w:color w:val="auto"/>
                <w:sz w:val="16"/>
                <w:szCs w:val="16"/>
              </w:rPr>
            </w:pPr>
            <w:r w:rsidRPr="008F15C4">
              <w:rPr>
                <w:rFonts w:asciiTheme="majorHAnsi" w:hAnsiTheme="majorHAnsi" w:cs="Calibri"/>
                <w:color w:val="auto"/>
                <w:sz w:val="16"/>
                <w:szCs w:val="16"/>
                <w:lang w:bidi="am-ET"/>
              </w:rPr>
              <w:t>ለእኔ በሚመቸኝ መንገድ የሻባት እና የአይሁድ በአላትን ማክበር</w:t>
            </w:r>
          </w:p>
        </w:tc>
        <w:tc>
          <w:tcPr>
            <w:tcW w:w="1314" w:type="dxa"/>
            <w:tcBorders>
              <w:top w:val="nil"/>
              <w:left w:val="nil"/>
              <w:bottom w:val="single" w:sz="4" w:space="0" w:color="ECEAE9" w:themeColor="text1" w:themeTint="1A"/>
              <w:right w:val="nil"/>
            </w:tcBorders>
            <w:vAlign w:val="center"/>
          </w:tcPr>
          <w:p w14:paraId="612947C0" w14:textId="1D4DCF0F"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7B27FDF" w14:textId="4D0D2D58"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5E04FCC" w14:textId="0D9159F8"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9623161" w14:textId="1C354022"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70D4222" w14:textId="41EA254E"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2BB51E2" w14:textId="77777777" w:rsidTr="00DB401E">
        <w:trPr>
          <w:trHeight w:val="297"/>
        </w:trPr>
        <w:tc>
          <w:tcPr>
            <w:tcW w:w="4032" w:type="dxa"/>
            <w:tcBorders>
              <w:top w:val="nil"/>
              <w:left w:val="nil"/>
              <w:bottom w:val="single" w:sz="4" w:space="0" w:color="ECEAE9" w:themeColor="text1" w:themeTint="1A"/>
              <w:right w:val="nil"/>
            </w:tcBorders>
            <w:vAlign w:val="bottom"/>
          </w:tcPr>
          <w:p w14:paraId="6B4C16E8" w14:textId="40D7EE7E"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የአይሁድ ሙዚቃዎችን ማዳመጥ</w:t>
            </w:r>
          </w:p>
        </w:tc>
        <w:tc>
          <w:tcPr>
            <w:tcW w:w="1314" w:type="dxa"/>
            <w:tcBorders>
              <w:top w:val="nil"/>
              <w:left w:val="nil"/>
              <w:bottom w:val="single" w:sz="4" w:space="0" w:color="ECEAE9" w:themeColor="text1" w:themeTint="1A"/>
              <w:right w:val="nil"/>
            </w:tcBorders>
            <w:vAlign w:val="center"/>
          </w:tcPr>
          <w:p w14:paraId="6117C21B"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77E8183"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B3B7A85"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3D82ACA"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6EE6592"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17BD57D5" w14:textId="77777777" w:rsidTr="00DB401E">
        <w:trPr>
          <w:trHeight w:val="297"/>
        </w:trPr>
        <w:tc>
          <w:tcPr>
            <w:tcW w:w="4032" w:type="dxa"/>
            <w:tcBorders>
              <w:top w:val="nil"/>
              <w:left w:val="nil"/>
              <w:bottom w:val="single" w:sz="4" w:space="0" w:color="ECEAE9" w:themeColor="text1" w:themeTint="1A"/>
              <w:right w:val="nil"/>
            </w:tcBorders>
            <w:vAlign w:val="bottom"/>
          </w:tcPr>
          <w:p w14:paraId="6740F549" w14:textId="618F2446"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በዩቲዩብ፣ በኔትፍሊክስ፣ ወይም በሌላ የማሰራጫ አገልግሎቶች ላይ የአይሁድ ቪዲዮዎችን መመልከት</w:t>
            </w:r>
          </w:p>
        </w:tc>
        <w:tc>
          <w:tcPr>
            <w:tcW w:w="1314" w:type="dxa"/>
            <w:tcBorders>
              <w:top w:val="nil"/>
              <w:left w:val="nil"/>
              <w:bottom w:val="single" w:sz="4" w:space="0" w:color="ECEAE9" w:themeColor="text1" w:themeTint="1A"/>
              <w:right w:val="nil"/>
            </w:tcBorders>
            <w:vAlign w:val="center"/>
          </w:tcPr>
          <w:p w14:paraId="420ED57A"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E207FA3"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FCD73A5"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7DA5C35"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F1019D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2AD7E592" w14:textId="77777777" w:rsidTr="00DB401E">
        <w:trPr>
          <w:trHeight w:val="297"/>
        </w:trPr>
        <w:tc>
          <w:tcPr>
            <w:tcW w:w="4032" w:type="dxa"/>
            <w:tcBorders>
              <w:top w:val="nil"/>
              <w:left w:val="nil"/>
              <w:bottom w:val="single" w:sz="4" w:space="0" w:color="ECEAE9" w:themeColor="text1" w:themeTint="1A"/>
              <w:right w:val="nil"/>
            </w:tcBorders>
            <w:vAlign w:val="bottom"/>
          </w:tcPr>
          <w:p w14:paraId="55DF355C" w14:textId="259474A4"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በInstagram፣ በSnapchat፣ ወይም በሌላ የማህበራዊ ሚዲያ የአይሁድ ጽሁፎችን የያዙ ምስሎችን መለጠፍ</w:t>
            </w:r>
          </w:p>
        </w:tc>
        <w:tc>
          <w:tcPr>
            <w:tcW w:w="1314" w:type="dxa"/>
            <w:tcBorders>
              <w:top w:val="nil"/>
              <w:left w:val="nil"/>
              <w:bottom w:val="single" w:sz="4" w:space="0" w:color="ECEAE9" w:themeColor="text1" w:themeTint="1A"/>
              <w:right w:val="nil"/>
            </w:tcBorders>
            <w:vAlign w:val="center"/>
          </w:tcPr>
          <w:p w14:paraId="6F0EDFFD"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8B3D763"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65AA8CA"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F0A0D39"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FAA1442"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60F43A7C" w14:textId="77777777" w:rsidTr="00DB401E">
        <w:trPr>
          <w:trHeight w:val="297"/>
        </w:trPr>
        <w:tc>
          <w:tcPr>
            <w:tcW w:w="4032" w:type="dxa"/>
            <w:tcBorders>
              <w:top w:val="nil"/>
              <w:left w:val="nil"/>
              <w:bottom w:val="single" w:sz="4" w:space="0" w:color="ECEAE9" w:themeColor="text1" w:themeTint="1A"/>
              <w:right w:val="nil"/>
            </w:tcBorders>
            <w:vAlign w:val="bottom"/>
          </w:tcPr>
          <w:p w14:paraId="378ED15B" w14:textId="185879F0"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የአይሁድ ምልክትን መልበስ (ለምሳሌ፣ የአይሁድ ኮከብ ያለበት የአንገት ጌጥ፣ የአይሁድ ቲ-ሸርት)</w:t>
            </w:r>
          </w:p>
        </w:tc>
        <w:tc>
          <w:tcPr>
            <w:tcW w:w="1314" w:type="dxa"/>
            <w:tcBorders>
              <w:top w:val="nil"/>
              <w:left w:val="nil"/>
              <w:bottom w:val="single" w:sz="4" w:space="0" w:color="ECEAE9" w:themeColor="text1" w:themeTint="1A"/>
              <w:right w:val="nil"/>
            </w:tcBorders>
            <w:vAlign w:val="center"/>
          </w:tcPr>
          <w:p w14:paraId="7D025630"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DB1703D"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B2BB749"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72377A2"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6B17578"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787E0E3" w14:textId="77777777" w:rsidTr="00DB401E">
        <w:trPr>
          <w:trHeight w:val="297"/>
        </w:trPr>
        <w:tc>
          <w:tcPr>
            <w:tcW w:w="4032" w:type="dxa"/>
            <w:tcBorders>
              <w:top w:val="nil"/>
              <w:left w:val="nil"/>
              <w:bottom w:val="single" w:sz="4" w:space="0" w:color="ECEAE9" w:themeColor="text1" w:themeTint="1A"/>
              <w:right w:val="nil"/>
            </w:tcBorders>
            <w:vAlign w:val="bottom"/>
          </w:tcPr>
          <w:p w14:paraId="7C463062" w14:textId="18498B9C" w:rsidR="007F583B" w:rsidRPr="008F15C4" w:rsidRDefault="007F583B"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ከጓደኞች ወይም ከቤተሰብ ጋር ስለ</w:t>
            </w:r>
            <w:r w:rsidRPr="008F15C4">
              <w:rPr>
                <w:rFonts w:asciiTheme="majorHAnsi" w:hAnsiTheme="majorHAnsi" w:cs="Calibri"/>
                <w:b/>
                <w:color w:val="auto"/>
                <w:sz w:val="16"/>
                <w:szCs w:val="16"/>
                <w:lang w:bidi="am-ET"/>
              </w:rPr>
              <w:t>አይሁድ</w:t>
            </w:r>
            <w:r w:rsidRPr="008F15C4">
              <w:rPr>
                <w:rFonts w:asciiTheme="majorHAnsi" w:hAnsiTheme="majorHAnsi" w:cs="Calibri"/>
                <w:color w:val="auto"/>
                <w:sz w:val="16"/>
                <w:szCs w:val="16"/>
                <w:lang w:bidi="am-ET"/>
              </w:rPr>
              <w:t xml:space="preserve"> ጉዳዮች መነጋገር</w:t>
            </w:r>
          </w:p>
        </w:tc>
        <w:tc>
          <w:tcPr>
            <w:tcW w:w="1314" w:type="dxa"/>
            <w:tcBorders>
              <w:top w:val="nil"/>
              <w:left w:val="nil"/>
              <w:bottom w:val="single" w:sz="4" w:space="0" w:color="ECEAE9" w:themeColor="text1" w:themeTint="1A"/>
              <w:right w:val="nil"/>
            </w:tcBorders>
            <w:vAlign w:val="center"/>
          </w:tcPr>
          <w:p w14:paraId="2BBB110B" w14:textId="77777777" w:rsidR="007F583B" w:rsidRPr="008F15C4" w:rsidRDefault="007F583B"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289AD23" w14:textId="77777777" w:rsidR="007F583B" w:rsidRPr="008F15C4" w:rsidRDefault="007F583B"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6C3DEE6" w14:textId="77777777" w:rsidR="007F583B" w:rsidRPr="008F15C4" w:rsidRDefault="007F583B"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34AE677" w14:textId="77777777" w:rsidR="007F583B" w:rsidRPr="008F15C4" w:rsidRDefault="007F583B"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B780C97" w14:textId="77777777" w:rsidR="007F583B" w:rsidRPr="008F15C4" w:rsidRDefault="007F583B"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55509132" w14:textId="77777777" w:rsidTr="00DB401E">
        <w:trPr>
          <w:trHeight w:val="297"/>
        </w:trPr>
        <w:tc>
          <w:tcPr>
            <w:tcW w:w="4032" w:type="dxa"/>
            <w:tcBorders>
              <w:top w:val="nil"/>
              <w:left w:val="nil"/>
              <w:bottom w:val="single" w:sz="4" w:space="0" w:color="ECEAE9" w:themeColor="text1" w:themeTint="1A"/>
              <w:right w:val="nil"/>
            </w:tcBorders>
            <w:vAlign w:val="bottom"/>
          </w:tcPr>
          <w:p w14:paraId="1474823D" w14:textId="4B4B8F78"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ከጓደኞች ወይም ከቤተሰብ ጋር ስለ</w:t>
            </w:r>
            <w:r w:rsidRPr="008F15C4">
              <w:rPr>
                <w:rFonts w:asciiTheme="majorHAnsi" w:hAnsiTheme="majorHAnsi" w:cs="Calibri"/>
                <w:b/>
                <w:color w:val="auto"/>
                <w:sz w:val="16"/>
                <w:szCs w:val="16"/>
                <w:lang w:bidi="am-ET"/>
              </w:rPr>
              <w:t>እስራኤላዊያን</w:t>
            </w:r>
            <w:r w:rsidRPr="008F15C4">
              <w:rPr>
                <w:rFonts w:asciiTheme="majorHAnsi" w:hAnsiTheme="majorHAnsi" w:cs="Calibri"/>
                <w:color w:val="auto"/>
                <w:sz w:val="16"/>
                <w:szCs w:val="16"/>
                <w:lang w:bidi="am-ET"/>
              </w:rPr>
              <w:t xml:space="preserve"> ጉዳዮች መነጋገር</w:t>
            </w:r>
          </w:p>
        </w:tc>
        <w:tc>
          <w:tcPr>
            <w:tcW w:w="1314" w:type="dxa"/>
            <w:tcBorders>
              <w:top w:val="nil"/>
              <w:left w:val="nil"/>
              <w:bottom w:val="single" w:sz="4" w:space="0" w:color="ECEAE9" w:themeColor="text1" w:themeTint="1A"/>
              <w:right w:val="nil"/>
            </w:tcBorders>
            <w:vAlign w:val="center"/>
          </w:tcPr>
          <w:p w14:paraId="54B513C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1C5C823"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B9BBBA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07C01AB"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058AF79"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18092D20" w14:textId="77777777" w:rsidTr="00DB401E">
        <w:trPr>
          <w:trHeight w:val="297"/>
        </w:trPr>
        <w:tc>
          <w:tcPr>
            <w:tcW w:w="4032" w:type="dxa"/>
            <w:tcBorders>
              <w:top w:val="nil"/>
              <w:left w:val="nil"/>
              <w:bottom w:val="single" w:sz="4" w:space="0" w:color="ECEAE9" w:themeColor="text1" w:themeTint="1A"/>
              <w:right w:val="nil"/>
            </w:tcBorders>
            <w:vAlign w:val="bottom"/>
          </w:tcPr>
          <w:p w14:paraId="57DE05CE" w14:textId="61B3856B"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እንደ ኮንሰርቶች ወይም ጨዋታዎች ያሉ የአይሁድ ጽሁፎች ያሉባቸው ሾዎች ላይ መሳተፍ</w:t>
            </w:r>
          </w:p>
        </w:tc>
        <w:tc>
          <w:tcPr>
            <w:tcW w:w="1314" w:type="dxa"/>
            <w:tcBorders>
              <w:top w:val="nil"/>
              <w:left w:val="nil"/>
              <w:bottom w:val="single" w:sz="4" w:space="0" w:color="ECEAE9" w:themeColor="text1" w:themeTint="1A"/>
              <w:right w:val="nil"/>
            </w:tcBorders>
            <w:vAlign w:val="center"/>
          </w:tcPr>
          <w:p w14:paraId="7B919E0D"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C696058"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1A1E11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A460AE0"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C1BF816"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519F592D" w14:textId="77777777" w:rsidTr="00DB401E">
        <w:trPr>
          <w:trHeight w:val="297"/>
        </w:trPr>
        <w:tc>
          <w:tcPr>
            <w:tcW w:w="4032" w:type="dxa"/>
            <w:tcBorders>
              <w:top w:val="nil"/>
              <w:left w:val="nil"/>
              <w:bottom w:val="single" w:sz="4" w:space="0" w:color="ECEAE9" w:themeColor="text1" w:themeTint="1A"/>
              <w:right w:val="nil"/>
            </w:tcBorders>
            <w:vAlign w:val="bottom"/>
          </w:tcPr>
          <w:p w14:paraId="3314E2E4" w14:textId="77777777"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 xml:space="preserve">የአይሁድ የሃይማኖታዊ አገልግሎቶች ላይ መሳተፍ </w:t>
            </w:r>
          </w:p>
        </w:tc>
        <w:tc>
          <w:tcPr>
            <w:tcW w:w="1314" w:type="dxa"/>
            <w:tcBorders>
              <w:top w:val="nil"/>
              <w:left w:val="nil"/>
              <w:bottom w:val="single" w:sz="4" w:space="0" w:color="ECEAE9" w:themeColor="text1" w:themeTint="1A"/>
              <w:right w:val="nil"/>
            </w:tcBorders>
            <w:vAlign w:val="center"/>
          </w:tcPr>
          <w:p w14:paraId="43511C7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9BEFB8C"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EC4E14E"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204570F"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B8CBF9B"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224B7C49" w14:textId="77777777" w:rsidTr="00DB401E">
        <w:trPr>
          <w:trHeight w:val="297"/>
        </w:trPr>
        <w:tc>
          <w:tcPr>
            <w:tcW w:w="4032" w:type="dxa"/>
            <w:tcBorders>
              <w:top w:val="nil"/>
              <w:left w:val="nil"/>
              <w:bottom w:val="single" w:sz="4" w:space="0" w:color="ECEAE9" w:themeColor="text1" w:themeTint="1A"/>
              <w:right w:val="nil"/>
            </w:tcBorders>
            <w:vAlign w:val="bottom"/>
          </w:tcPr>
          <w:p w14:paraId="692CF234" w14:textId="77777777" w:rsidR="00165291" w:rsidRPr="008F15C4" w:rsidRDefault="00165291" w:rsidP="00E55EE0">
            <w:pPr>
              <w:pStyle w:val="RCBody"/>
              <w:numPr>
                <w:ilvl w:val="0"/>
                <w:numId w:val="38"/>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በአይሁድ የማህበራዊ ፍትህ ድርጅቶች በኩል በበጎ ፈቃደኝነት መሳተፍ</w:t>
            </w:r>
          </w:p>
        </w:tc>
        <w:tc>
          <w:tcPr>
            <w:tcW w:w="1314" w:type="dxa"/>
            <w:tcBorders>
              <w:top w:val="nil"/>
              <w:left w:val="nil"/>
              <w:bottom w:val="single" w:sz="4" w:space="0" w:color="ECEAE9" w:themeColor="text1" w:themeTint="1A"/>
              <w:right w:val="nil"/>
            </w:tcBorders>
            <w:vAlign w:val="center"/>
          </w:tcPr>
          <w:p w14:paraId="7C54B371"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874EE3C"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8E45B20"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B88A09D"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3864D2D" w14:textId="77777777" w:rsidR="00165291" w:rsidRPr="008F15C4" w:rsidRDefault="00165291" w:rsidP="00165291">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3C494630" w14:textId="77777777" w:rsidTr="00DB401E">
        <w:trPr>
          <w:trHeight w:val="297"/>
        </w:trPr>
        <w:tc>
          <w:tcPr>
            <w:tcW w:w="4032" w:type="dxa"/>
            <w:tcBorders>
              <w:top w:val="nil"/>
              <w:left w:val="nil"/>
              <w:bottom w:val="single" w:sz="4" w:space="0" w:color="ECEAE9" w:themeColor="text1" w:themeTint="1A"/>
              <w:right w:val="nil"/>
            </w:tcBorders>
          </w:tcPr>
          <w:p w14:paraId="47A287F2" w14:textId="14E7D548"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6"/>
                <w:szCs w:val="16"/>
              </w:rPr>
            </w:pPr>
            <w:r w:rsidRPr="008F15C4">
              <w:rPr>
                <w:rFonts w:asciiTheme="majorHAnsi" w:hAnsiTheme="majorHAnsi"/>
                <w:color w:val="auto"/>
                <w:sz w:val="16"/>
                <w:szCs w:val="16"/>
                <w:lang w:bidi="am-ET"/>
              </w:rPr>
              <w:t>በአካባቢዬ ማህበረሰብ የአይሁድ ፕሮግራሞች ወይም ዝግጅቶች ላይ መሳተፍ</w:t>
            </w:r>
          </w:p>
        </w:tc>
        <w:tc>
          <w:tcPr>
            <w:tcW w:w="1314" w:type="dxa"/>
            <w:tcBorders>
              <w:top w:val="nil"/>
              <w:left w:val="nil"/>
              <w:bottom w:val="single" w:sz="4" w:space="0" w:color="ECEAE9" w:themeColor="text1" w:themeTint="1A"/>
              <w:right w:val="nil"/>
            </w:tcBorders>
            <w:vAlign w:val="center"/>
          </w:tcPr>
          <w:p w14:paraId="41461F8A" w14:textId="1CEDEC59"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A34B5B1" w14:textId="6E90C6DB"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32B28DC" w14:textId="4329A610"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9CB466D" w14:textId="2FD479DF"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659C0E2" w14:textId="0554337C"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45F04B8" w14:textId="77777777" w:rsidTr="00DB401E">
        <w:trPr>
          <w:trHeight w:val="297"/>
        </w:trPr>
        <w:tc>
          <w:tcPr>
            <w:tcW w:w="4032" w:type="dxa"/>
            <w:tcBorders>
              <w:top w:val="nil"/>
              <w:left w:val="nil"/>
              <w:bottom w:val="single" w:sz="4" w:space="0" w:color="ECEAE9" w:themeColor="text1" w:themeTint="1A"/>
              <w:right w:val="nil"/>
            </w:tcBorders>
          </w:tcPr>
          <w:p w14:paraId="144790E5" w14:textId="4B0A73DB" w:rsidR="00D52F77" w:rsidRPr="008F15C4" w:rsidRDefault="00D52F77" w:rsidP="00E55EE0">
            <w:pPr>
              <w:pStyle w:val="RCBody"/>
              <w:numPr>
                <w:ilvl w:val="0"/>
                <w:numId w:val="38"/>
              </w:numPr>
              <w:spacing w:before="160" w:after="120"/>
              <w:ind w:left="253" w:hanging="270"/>
              <w:rPr>
                <w:rFonts w:asciiTheme="majorHAnsi" w:hAnsiTheme="majorHAnsi" w:cs="Calibri"/>
                <w:color w:val="auto"/>
                <w:sz w:val="16"/>
                <w:szCs w:val="16"/>
              </w:rPr>
            </w:pPr>
            <w:r w:rsidRPr="008F15C4">
              <w:rPr>
                <w:rFonts w:asciiTheme="majorHAnsi" w:hAnsiTheme="majorHAnsi"/>
                <w:color w:val="auto"/>
                <w:sz w:val="16"/>
                <w:szCs w:val="16"/>
                <w:lang w:bidi="am-ET"/>
              </w:rPr>
              <w:t xml:space="preserve">ስለ </w:t>
            </w:r>
            <w:r w:rsidRPr="008F15C4">
              <w:rPr>
                <w:rFonts w:asciiTheme="majorHAnsi" w:hAnsiTheme="majorHAnsi"/>
                <w:b/>
                <w:color w:val="auto"/>
                <w:sz w:val="16"/>
                <w:szCs w:val="16"/>
                <w:lang w:bidi="am-ET"/>
              </w:rPr>
              <w:t xml:space="preserve">አይሁድ </w:t>
            </w:r>
            <w:r w:rsidRPr="008F15C4">
              <w:rPr>
                <w:rFonts w:asciiTheme="majorHAnsi" w:hAnsiTheme="majorHAnsi"/>
                <w:color w:val="auto"/>
                <w:sz w:val="16"/>
                <w:szCs w:val="16"/>
                <w:lang w:bidi="am-ET"/>
              </w:rPr>
              <w:t>ህይወት እና ባህል በመማር ጊዜ ጊዜ ማሳለፍ</w:t>
            </w:r>
          </w:p>
        </w:tc>
        <w:tc>
          <w:tcPr>
            <w:tcW w:w="1314" w:type="dxa"/>
            <w:tcBorders>
              <w:top w:val="nil"/>
              <w:left w:val="nil"/>
              <w:bottom w:val="single" w:sz="4" w:space="0" w:color="ECEAE9" w:themeColor="text1" w:themeTint="1A"/>
              <w:right w:val="nil"/>
            </w:tcBorders>
            <w:vAlign w:val="center"/>
          </w:tcPr>
          <w:p w14:paraId="188E6AC6" w14:textId="01F0C256"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AA2EFA5" w14:textId="0C5C0BA0"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7D04BE2" w14:textId="4236BD50"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CFBE6C2" w14:textId="49097BC5"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6D06929" w14:textId="0BDE1DB2"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5F919605" w14:textId="77777777" w:rsidTr="00DB401E">
        <w:trPr>
          <w:trHeight w:val="297"/>
        </w:trPr>
        <w:tc>
          <w:tcPr>
            <w:tcW w:w="4032" w:type="dxa"/>
            <w:tcBorders>
              <w:top w:val="nil"/>
              <w:left w:val="nil"/>
              <w:bottom w:val="single" w:sz="4" w:space="0" w:color="ECEAE9" w:themeColor="text1" w:themeTint="1A"/>
              <w:right w:val="nil"/>
            </w:tcBorders>
          </w:tcPr>
          <w:p w14:paraId="178AC8C4" w14:textId="6325E312"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6"/>
                <w:szCs w:val="16"/>
              </w:rPr>
            </w:pPr>
            <w:r w:rsidRPr="008F15C4">
              <w:rPr>
                <w:rFonts w:asciiTheme="majorHAnsi" w:hAnsiTheme="majorHAnsi"/>
                <w:color w:val="auto"/>
                <w:sz w:val="16"/>
                <w:szCs w:val="16"/>
                <w:lang w:bidi="am-ET"/>
              </w:rPr>
              <w:t>በተደራጀ የአይሁድ ህይወት ላይ የመሪነትን ሚና ማሳለፍ</w:t>
            </w:r>
          </w:p>
        </w:tc>
        <w:tc>
          <w:tcPr>
            <w:tcW w:w="1314" w:type="dxa"/>
            <w:tcBorders>
              <w:top w:val="nil"/>
              <w:left w:val="nil"/>
              <w:bottom w:val="single" w:sz="4" w:space="0" w:color="ECEAE9" w:themeColor="text1" w:themeTint="1A"/>
              <w:right w:val="nil"/>
            </w:tcBorders>
            <w:vAlign w:val="center"/>
          </w:tcPr>
          <w:p w14:paraId="4244B788" w14:textId="3F85063A"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141BC50" w14:textId="6D4CACFE"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1E23616" w14:textId="319588E1"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E41A87B" w14:textId="50B0FC46"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7E96341" w14:textId="30CAEFC8"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0822A2FA" w14:textId="77777777" w:rsidTr="00DB401E">
        <w:trPr>
          <w:trHeight w:val="297"/>
        </w:trPr>
        <w:tc>
          <w:tcPr>
            <w:tcW w:w="4032" w:type="dxa"/>
            <w:tcBorders>
              <w:top w:val="nil"/>
              <w:left w:val="nil"/>
              <w:bottom w:val="single" w:sz="4" w:space="0" w:color="ECEAE9" w:themeColor="text1" w:themeTint="1A"/>
              <w:right w:val="nil"/>
            </w:tcBorders>
          </w:tcPr>
          <w:p w14:paraId="5ED9C735" w14:textId="745DAA23"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6"/>
                <w:szCs w:val="16"/>
              </w:rPr>
            </w:pPr>
            <w:r w:rsidRPr="008F15C4">
              <w:rPr>
                <w:rFonts w:asciiTheme="majorHAnsi" w:hAnsiTheme="majorHAnsi"/>
                <w:color w:val="auto"/>
                <w:sz w:val="16"/>
                <w:szCs w:val="16"/>
                <w:lang w:bidi="am-ET"/>
              </w:rPr>
              <w:t xml:space="preserve">ስለ </w:t>
            </w:r>
            <w:r w:rsidRPr="008F15C4">
              <w:rPr>
                <w:rFonts w:asciiTheme="majorHAnsi" w:hAnsiTheme="majorHAnsi"/>
                <w:b/>
                <w:color w:val="auto"/>
                <w:sz w:val="16"/>
                <w:szCs w:val="16"/>
                <w:lang w:bidi="am-ET"/>
              </w:rPr>
              <w:t xml:space="preserve">እስራኤላዊ </w:t>
            </w:r>
            <w:r w:rsidRPr="008F15C4">
              <w:rPr>
                <w:rFonts w:asciiTheme="majorHAnsi" w:hAnsiTheme="majorHAnsi"/>
                <w:color w:val="auto"/>
                <w:sz w:val="16"/>
                <w:szCs w:val="16"/>
                <w:lang w:bidi="am-ET"/>
              </w:rPr>
              <w:t xml:space="preserve">ህይወት እና ባህል በመማር ጊዜ ማሳለፍ </w:t>
            </w:r>
          </w:p>
        </w:tc>
        <w:tc>
          <w:tcPr>
            <w:tcW w:w="1314" w:type="dxa"/>
            <w:tcBorders>
              <w:top w:val="nil"/>
              <w:left w:val="nil"/>
              <w:bottom w:val="single" w:sz="4" w:space="0" w:color="ECEAE9" w:themeColor="text1" w:themeTint="1A"/>
              <w:right w:val="nil"/>
            </w:tcBorders>
            <w:vAlign w:val="center"/>
          </w:tcPr>
          <w:p w14:paraId="63BC224E" w14:textId="485502CA"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37CF350" w14:textId="0058E5D0"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B8F09E6" w14:textId="6D751BA6"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97B7B1F" w14:textId="40B2AD43"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12F2171" w14:textId="21ADB23E"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6A750176" w14:textId="77777777" w:rsidTr="00DB401E">
        <w:trPr>
          <w:trHeight w:val="297"/>
        </w:trPr>
        <w:tc>
          <w:tcPr>
            <w:tcW w:w="4032" w:type="dxa"/>
            <w:tcBorders>
              <w:top w:val="nil"/>
              <w:left w:val="nil"/>
              <w:bottom w:val="single" w:sz="4" w:space="0" w:color="ECEAE9" w:themeColor="text1" w:themeTint="1A"/>
              <w:right w:val="nil"/>
            </w:tcBorders>
          </w:tcPr>
          <w:p w14:paraId="62D9EBC1" w14:textId="1F9BB244"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6"/>
                <w:szCs w:val="16"/>
              </w:rPr>
            </w:pPr>
            <w:r w:rsidRPr="008F15C4">
              <w:rPr>
                <w:rFonts w:asciiTheme="majorHAnsi" w:hAnsiTheme="majorHAnsi"/>
                <w:color w:val="auto"/>
                <w:sz w:val="16"/>
                <w:szCs w:val="16"/>
                <w:lang w:bidi="am-ET"/>
              </w:rPr>
              <w:t>ለአይሁድ አላማዎች ወይም በአይሁድ ድርጅቶች ላይ በበጎ ፈቃደኝነት ተሳትፎ ማድረግ</w:t>
            </w:r>
          </w:p>
        </w:tc>
        <w:tc>
          <w:tcPr>
            <w:tcW w:w="1314" w:type="dxa"/>
            <w:tcBorders>
              <w:top w:val="nil"/>
              <w:left w:val="nil"/>
              <w:bottom w:val="single" w:sz="4" w:space="0" w:color="ECEAE9" w:themeColor="text1" w:themeTint="1A"/>
              <w:right w:val="nil"/>
            </w:tcBorders>
            <w:vAlign w:val="center"/>
          </w:tcPr>
          <w:p w14:paraId="5D362CBE" w14:textId="3312A7F5"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25F68DE" w14:textId="6DC21FE4"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146B915" w14:textId="4B4E6F61"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31372975" w14:textId="1B13B854"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C3E3B48" w14:textId="5E932B0E"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4A956A64" w14:textId="77777777" w:rsidTr="00DB401E">
        <w:trPr>
          <w:trHeight w:val="297"/>
        </w:trPr>
        <w:tc>
          <w:tcPr>
            <w:tcW w:w="4032" w:type="dxa"/>
            <w:tcBorders>
              <w:top w:val="nil"/>
              <w:left w:val="nil"/>
              <w:bottom w:val="single" w:sz="4" w:space="0" w:color="ECEAE9" w:themeColor="text1" w:themeTint="1A"/>
              <w:right w:val="nil"/>
            </w:tcBorders>
          </w:tcPr>
          <w:p w14:paraId="06F59FE5" w14:textId="2AE814F0"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8"/>
                <w:szCs w:val="18"/>
              </w:rPr>
            </w:pPr>
            <w:r w:rsidRPr="008F15C4">
              <w:rPr>
                <w:rFonts w:asciiTheme="majorHAnsi" w:hAnsiTheme="majorHAnsi"/>
                <w:color w:val="auto"/>
                <w:sz w:val="16"/>
                <w:szCs w:val="16"/>
                <w:lang w:bidi="am-ET"/>
              </w:rPr>
              <w:t>እስራኤልን በመደገፍ ድምጽ መሆን</w:t>
            </w:r>
          </w:p>
        </w:tc>
        <w:tc>
          <w:tcPr>
            <w:tcW w:w="1314" w:type="dxa"/>
            <w:tcBorders>
              <w:top w:val="nil"/>
              <w:left w:val="nil"/>
              <w:bottom w:val="single" w:sz="4" w:space="0" w:color="ECEAE9" w:themeColor="text1" w:themeTint="1A"/>
              <w:right w:val="nil"/>
            </w:tcBorders>
            <w:vAlign w:val="center"/>
          </w:tcPr>
          <w:p w14:paraId="1803DA07" w14:textId="247812B5"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6CFFD1B" w14:textId="2D72633A"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42DE859" w14:textId="185567C3"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0377B9F" w14:textId="1F7A6674"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B8E3BB4" w14:textId="35B935FA"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7B3E520B" w14:textId="77777777" w:rsidTr="00DB401E">
        <w:trPr>
          <w:trHeight w:val="297"/>
        </w:trPr>
        <w:tc>
          <w:tcPr>
            <w:tcW w:w="4032" w:type="dxa"/>
            <w:tcBorders>
              <w:top w:val="nil"/>
              <w:left w:val="nil"/>
              <w:bottom w:val="single" w:sz="4" w:space="0" w:color="ECEAE9" w:themeColor="text1" w:themeTint="1A"/>
              <w:right w:val="nil"/>
            </w:tcBorders>
          </w:tcPr>
          <w:p w14:paraId="564A4835" w14:textId="11C23AF5" w:rsidR="00D52F77" w:rsidRPr="008F15C4" w:rsidRDefault="00D52F77" w:rsidP="00E55EE0">
            <w:pPr>
              <w:pStyle w:val="RCBody"/>
              <w:numPr>
                <w:ilvl w:val="0"/>
                <w:numId w:val="38"/>
              </w:numPr>
              <w:spacing w:before="160" w:after="120"/>
              <w:ind w:left="162" w:hanging="162"/>
              <w:rPr>
                <w:rFonts w:asciiTheme="majorHAnsi" w:hAnsiTheme="majorHAnsi" w:cs="Calibri"/>
                <w:color w:val="auto"/>
                <w:sz w:val="18"/>
                <w:szCs w:val="18"/>
              </w:rPr>
            </w:pPr>
            <w:r w:rsidRPr="008F15C4">
              <w:rPr>
                <w:rFonts w:asciiTheme="majorHAnsi" w:hAnsiTheme="majorHAnsi"/>
                <w:color w:val="auto"/>
                <w:sz w:val="16"/>
                <w:szCs w:val="16"/>
                <w:lang w:bidi="am-ET"/>
              </w:rPr>
              <w:t>ወደ እስራኤል ጉዞ ማድረግ (ከኮቪድ በፊት)</w:t>
            </w:r>
          </w:p>
        </w:tc>
        <w:tc>
          <w:tcPr>
            <w:tcW w:w="1314" w:type="dxa"/>
            <w:tcBorders>
              <w:top w:val="nil"/>
              <w:left w:val="nil"/>
              <w:bottom w:val="single" w:sz="4" w:space="0" w:color="ECEAE9" w:themeColor="text1" w:themeTint="1A"/>
              <w:right w:val="nil"/>
            </w:tcBorders>
            <w:vAlign w:val="center"/>
          </w:tcPr>
          <w:p w14:paraId="7AC0FDCE" w14:textId="65C28124"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8D5BEE5" w14:textId="71E11F5C"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B094929" w14:textId="647D1218"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E4867EF" w14:textId="2D2BFE5C"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4AC824F3" w14:textId="0BC9C885"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6E8A3DBE" w14:textId="77777777" w:rsidTr="00DB401E">
        <w:trPr>
          <w:trHeight w:val="297"/>
        </w:trPr>
        <w:tc>
          <w:tcPr>
            <w:tcW w:w="4032" w:type="dxa"/>
            <w:tcBorders>
              <w:top w:val="nil"/>
              <w:left w:val="nil"/>
              <w:bottom w:val="single" w:sz="4" w:space="0" w:color="ECEAE9" w:themeColor="text1" w:themeTint="1A"/>
              <w:right w:val="nil"/>
            </w:tcBorders>
            <w:vAlign w:val="bottom"/>
          </w:tcPr>
          <w:p w14:paraId="08A39DB9" w14:textId="758E7C09" w:rsidR="00E41F43" w:rsidRPr="008F15C4" w:rsidRDefault="00E41F43" w:rsidP="00E55EE0">
            <w:pPr>
              <w:pStyle w:val="RCBody"/>
              <w:numPr>
                <w:ilvl w:val="0"/>
                <w:numId w:val="52"/>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ለ</w:t>
            </w:r>
            <w:r w:rsidRPr="008F15C4">
              <w:rPr>
                <w:rFonts w:asciiTheme="majorHAnsi" w:hAnsiTheme="majorHAnsi" w:cs="Calibri"/>
                <w:b/>
                <w:color w:val="auto"/>
                <w:sz w:val="16"/>
                <w:szCs w:val="16"/>
                <w:lang w:bidi="am-ET"/>
              </w:rPr>
              <w:t xml:space="preserve">አይሁድ </w:t>
            </w:r>
            <w:r w:rsidRPr="008F15C4">
              <w:rPr>
                <w:rFonts w:asciiTheme="majorHAnsi" w:hAnsiTheme="majorHAnsi" w:cs="Calibri"/>
                <w:color w:val="auto"/>
                <w:sz w:val="16"/>
                <w:szCs w:val="16"/>
                <w:lang w:bidi="am-ET"/>
              </w:rPr>
              <w:t>ድርጅቶች ልገሳ ማድረግ</w:t>
            </w:r>
          </w:p>
        </w:tc>
        <w:tc>
          <w:tcPr>
            <w:tcW w:w="1314" w:type="dxa"/>
            <w:tcBorders>
              <w:top w:val="nil"/>
              <w:left w:val="nil"/>
              <w:bottom w:val="single" w:sz="4" w:space="0" w:color="ECEAE9" w:themeColor="text1" w:themeTint="1A"/>
              <w:right w:val="nil"/>
            </w:tcBorders>
            <w:vAlign w:val="center"/>
          </w:tcPr>
          <w:p w14:paraId="07E66DE5" w14:textId="77777777" w:rsidR="00E41F43" w:rsidRPr="008F15C4" w:rsidRDefault="00E41F43"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2E1299B3" w14:textId="77777777" w:rsidR="00E41F43" w:rsidRPr="008F15C4" w:rsidRDefault="00E41F43"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A9F21A6" w14:textId="77777777" w:rsidR="00E41F43" w:rsidRPr="008F15C4" w:rsidRDefault="00E41F43"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65DAAAEE" w14:textId="77777777" w:rsidR="00E41F43" w:rsidRPr="008F15C4" w:rsidRDefault="00E41F43"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0DC4D32" w14:textId="77777777" w:rsidR="00E41F43" w:rsidRPr="008F15C4" w:rsidRDefault="00E41F43" w:rsidP="00FA1134">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r w:rsidR="008F15C4" w:rsidRPr="008F15C4" w14:paraId="75DB70CB" w14:textId="77777777" w:rsidTr="00DB401E">
        <w:trPr>
          <w:trHeight w:val="297"/>
        </w:trPr>
        <w:tc>
          <w:tcPr>
            <w:tcW w:w="4032" w:type="dxa"/>
            <w:tcBorders>
              <w:top w:val="nil"/>
              <w:left w:val="nil"/>
              <w:bottom w:val="single" w:sz="4" w:space="0" w:color="ECEAE9" w:themeColor="text1" w:themeTint="1A"/>
              <w:right w:val="nil"/>
            </w:tcBorders>
            <w:vAlign w:val="bottom"/>
          </w:tcPr>
          <w:p w14:paraId="44EBB431" w14:textId="38735D7F" w:rsidR="00D52F77" w:rsidRPr="008F15C4" w:rsidRDefault="000374C6" w:rsidP="00E55EE0">
            <w:pPr>
              <w:pStyle w:val="RCBody"/>
              <w:numPr>
                <w:ilvl w:val="0"/>
                <w:numId w:val="52"/>
              </w:numPr>
              <w:spacing w:before="160" w:after="120"/>
              <w:ind w:left="162" w:hanging="162"/>
              <w:rPr>
                <w:rFonts w:asciiTheme="majorHAnsi" w:hAnsiTheme="majorHAnsi"/>
                <w:color w:val="auto"/>
                <w:sz w:val="16"/>
                <w:szCs w:val="16"/>
              </w:rPr>
            </w:pPr>
            <w:r w:rsidRPr="008F15C4">
              <w:rPr>
                <w:rFonts w:asciiTheme="majorHAnsi" w:hAnsiTheme="majorHAnsi" w:cs="Calibri"/>
                <w:color w:val="auto"/>
                <w:sz w:val="16"/>
                <w:szCs w:val="16"/>
                <w:lang w:bidi="am-ET"/>
              </w:rPr>
              <w:t>ለ</w:t>
            </w:r>
            <w:r w:rsidRPr="008F15C4">
              <w:rPr>
                <w:rFonts w:asciiTheme="majorHAnsi" w:hAnsiTheme="majorHAnsi" w:cs="Calibri"/>
                <w:b/>
                <w:color w:val="auto"/>
                <w:sz w:val="16"/>
                <w:szCs w:val="16"/>
                <w:lang w:bidi="am-ET"/>
              </w:rPr>
              <w:t xml:space="preserve">እስራኤላዊ </w:t>
            </w:r>
            <w:r w:rsidRPr="008F15C4">
              <w:rPr>
                <w:rFonts w:asciiTheme="majorHAnsi" w:hAnsiTheme="majorHAnsi" w:cs="Calibri"/>
                <w:color w:val="auto"/>
                <w:sz w:val="16"/>
                <w:szCs w:val="16"/>
                <w:lang w:bidi="am-ET"/>
              </w:rPr>
              <w:t>ድርጅቶች ልገሳ ማድረግ</w:t>
            </w:r>
          </w:p>
        </w:tc>
        <w:tc>
          <w:tcPr>
            <w:tcW w:w="1314" w:type="dxa"/>
            <w:tcBorders>
              <w:top w:val="nil"/>
              <w:left w:val="nil"/>
              <w:bottom w:val="single" w:sz="4" w:space="0" w:color="ECEAE9" w:themeColor="text1" w:themeTint="1A"/>
              <w:right w:val="nil"/>
            </w:tcBorders>
            <w:vAlign w:val="center"/>
          </w:tcPr>
          <w:p w14:paraId="216C9412" w14:textId="77777777"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5D7928F7" w14:textId="77777777"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0C256EF0" w14:textId="77777777"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131DB38C" w14:textId="77777777"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314" w:type="dxa"/>
            <w:tcBorders>
              <w:top w:val="nil"/>
              <w:left w:val="nil"/>
              <w:bottom w:val="single" w:sz="4" w:space="0" w:color="ECEAE9" w:themeColor="text1" w:themeTint="1A"/>
              <w:right w:val="nil"/>
            </w:tcBorders>
            <w:vAlign w:val="center"/>
          </w:tcPr>
          <w:p w14:paraId="757DCAD6" w14:textId="77777777" w:rsidR="00D52F77" w:rsidRPr="008F15C4" w:rsidRDefault="00D52F77" w:rsidP="00D52F77">
            <w:pPr>
              <w:pStyle w:val="RC-Sub-Header"/>
              <w:spacing w:before="20" w:afterLines="20" w:after="48"/>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r>
    </w:tbl>
    <w:p w14:paraId="3CF5202D" w14:textId="77777777" w:rsidR="00EA07C2" w:rsidRDefault="00EA07C2" w:rsidP="00C04555">
      <w:pPr>
        <w:pStyle w:val="RCBody"/>
        <w:spacing w:after="360"/>
        <w:rPr>
          <w:rFonts w:asciiTheme="minorHAnsi" w:hAnsiTheme="minorHAnsi"/>
          <w:b/>
          <w:bCs/>
          <w:color w:val="auto"/>
          <w:sz w:val="18"/>
          <w:szCs w:val="18"/>
        </w:rPr>
      </w:pPr>
    </w:p>
    <w:p w14:paraId="150BFB4E" w14:textId="2302C966" w:rsidR="00C04555" w:rsidRPr="007531AA" w:rsidRDefault="00C04555" w:rsidP="00C04555">
      <w:pPr>
        <w:pStyle w:val="RCBody"/>
        <w:spacing w:after="360"/>
        <w:rPr>
          <w:rFonts w:asciiTheme="minorHAnsi" w:hAnsiTheme="minorHAnsi"/>
          <w:b/>
          <w:bCs/>
          <w:color w:val="auto"/>
          <w:sz w:val="18"/>
          <w:szCs w:val="18"/>
        </w:rPr>
      </w:pPr>
      <w:r w:rsidRPr="007531AA">
        <w:rPr>
          <w:rFonts w:asciiTheme="minorHAnsi" w:hAnsiTheme="minorHAnsi"/>
          <w:b/>
          <w:color w:val="auto"/>
          <w:sz w:val="18"/>
          <w:szCs w:val="18"/>
          <w:lang w:bidi="am-ET"/>
        </w:rPr>
        <w:lastRenderedPageBreak/>
        <w:t xml:space="preserve">ጨርሰናል ማለት ይቻላል። ስለእርስዎ ተጨማሪ ጥቂት ጥያቄዎች ብቻ ነው የቀሩት። </w:t>
      </w:r>
    </w:p>
    <w:p w14:paraId="60D01EFD" w14:textId="08F28E1D" w:rsidR="005D75CB" w:rsidRPr="008F15C4" w:rsidRDefault="005D75CB" w:rsidP="00D32B96">
      <w:pPr>
        <w:pStyle w:val="RCBody"/>
        <w:numPr>
          <w:ilvl w:val="0"/>
          <w:numId w:val="1"/>
        </w:numPr>
        <w:spacing w:after="120"/>
        <w:rPr>
          <w:rFonts w:asciiTheme="majorHAnsi" w:hAnsiTheme="majorHAnsi"/>
          <w:b/>
          <w:bCs/>
          <w:color w:val="auto"/>
          <w:sz w:val="18"/>
          <w:szCs w:val="18"/>
        </w:rPr>
      </w:pPr>
      <w:r w:rsidRPr="008F15C4">
        <w:rPr>
          <w:rFonts w:asciiTheme="majorHAnsi" w:hAnsiTheme="majorHAnsi"/>
          <w:b/>
          <w:color w:val="auto"/>
          <w:sz w:val="18"/>
          <w:szCs w:val="18"/>
          <w:lang w:bidi="am-ET"/>
        </w:rPr>
        <w:t xml:space="preserve">ጾታዎ ምንድን ነው? </w:t>
      </w:r>
      <w:r w:rsidR="008F15C4">
        <w:rPr>
          <w:rFonts w:asciiTheme="majorHAnsi" w:hAnsiTheme="majorHAnsi"/>
          <w:b/>
          <w:color w:val="auto"/>
          <w:sz w:val="16"/>
          <w:szCs w:val="16"/>
          <w:lang w:bidi="am-ET"/>
        </w:rPr>
        <w:t>አንዱን ያክብቡ።</w:t>
      </w:r>
    </w:p>
    <w:p w14:paraId="5E922500" w14:textId="397D1AE3" w:rsidR="005F783D" w:rsidRPr="008F15C4" w:rsidRDefault="00B36E90" w:rsidP="00D32B96">
      <w:pPr>
        <w:pStyle w:val="RCBody"/>
        <w:numPr>
          <w:ilvl w:val="0"/>
          <w:numId w:val="64"/>
        </w:numPr>
        <w:spacing w:after="120"/>
        <w:rPr>
          <w:rFonts w:asciiTheme="majorHAnsi" w:hAnsiTheme="majorHAnsi"/>
          <w:color w:val="auto"/>
          <w:sz w:val="18"/>
          <w:szCs w:val="18"/>
        </w:rPr>
      </w:pPr>
      <w:r w:rsidRPr="008F15C4">
        <w:rPr>
          <w:rFonts w:asciiTheme="majorHAnsi" w:hAnsiTheme="majorHAnsi"/>
          <w:color w:val="auto"/>
          <w:sz w:val="18"/>
          <w:szCs w:val="18"/>
          <w:lang w:bidi="am-ET"/>
        </w:rPr>
        <w:t>ሴት</w:t>
      </w:r>
    </w:p>
    <w:p w14:paraId="27A248F8" w14:textId="55F74C93" w:rsidR="005F783D" w:rsidRPr="008F15C4" w:rsidRDefault="00B36E90" w:rsidP="00D32B96">
      <w:pPr>
        <w:pStyle w:val="RCBody"/>
        <w:numPr>
          <w:ilvl w:val="0"/>
          <w:numId w:val="64"/>
        </w:numPr>
        <w:spacing w:after="120"/>
        <w:rPr>
          <w:rFonts w:asciiTheme="majorHAnsi" w:hAnsiTheme="majorHAnsi"/>
          <w:color w:val="auto"/>
          <w:sz w:val="18"/>
          <w:szCs w:val="18"/>
        </w:rPr>
      </w:pPr>
      <w:r w:rsidRPr="008F15C4">
        <w:rPr>
          <w:rFonts w:asciiTheme="majorHAnsi" w:hAnsiTheme="majorHAnsi"/>
          <w:color w:val="auto"/>
          <w:sz w:val="18"/>
          <w:szCs w:val="18"/>
          <w:lang w:bidi="am-ET"/>
        </w:rPr>
        <w:t>ወንድ</w:t>
      </w:r>
    </w:p>
    <w:p w14:paraId="5791D4BB" w14:textId="5340D170" w:rsidR="005F783D" w:rsidRPr="008F15C4" w:rsidRDefault="00000000" w:rsidP="00D32B96">
      <w:pPr>
        <w:pStyle w:val="RCBody"/>
        <w:numPr>
          <w:ilvl w:val="0"/>
          <w:numId w:val="64"/>
        </w:numPr>
        <w:spacing w:after="120"/>
        <w:rPr>
          <w:rFonts w:asciiTheme="majorHAnsi" w:hAnsiTheme="majorHAnsi"/>
          <w:color w:val="auto"/>
          <w:sz w:val="18"/>
          <w:szCs w:val="18"/>
        </w:rPr>
      </w:pPr>
      <w:r>
        <w:rPr>
          <w:noProof/>
          <w:lang w:bidi="am-ET"/>
        </w:rPr>
        <w:pict w14:anchorId="372CF85D">
          <v:rect id="Rectangle 26" o:spid="_x0000_s2055" style="position:absolute;left:0;text-align:left;margin-left:129.8pt;margin-top:15.15pt;width:123.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cfcecd" strokeweight=".5pt">
            <v:textbox style="mso-next-textbox:#Rectangle 26">
              <w:txbxContent>
                <w:p w14:paraId="57ABE18D" w14:textId="77777777" w:rsidR="007531AA" w:rsidRDefault="007531AA" w:rsidP="007531AA">
                  <w:pPr>
                    <w:jc w:val="center"/>
                  </w:pPr>
                </w:p>
              </w:txbxContent>
            </v:textbox>
          </v:rect>
        </w:pict>
      </w:r>
      <w:r w:rsidR="005F783D" w:rsidRPr="008F15C4">
        <w:rPr>
          <w:rFonts w:asciiTheme="majorHAnsi" w:hAnsiTheme="majorHAnsi"/>
          <w:color w:val="auto"/>
          <w:sz w:val="18"/>
          <w:szCs w:val="18"/>
          <w:lang w:bidi="am-ET"/>
        </w:rPr>
        <w:t xml:space="preserve">ጾታው ያልተለየ </w:t>
      </w:r>
    </w:p>
    <w:p w14:paraId="109AE101" w14:textId="16F12BC9" w:rsidR="005F783D" w:rsidRPr="008F15C4" w:rsidRDefault="007032F0" w:rsidP="00D32B96">
      <w:pPr>
        <w:pStyle w:val="RCBody"/>
        <w:numPr>
          <w:ilvl w:val="0"/>
          <w:numId w:val="64"/>
        </w:numPr>
        <w:spacing w:after="120"/>
        <w:rPr>
          <w:rFonts w:asciiTheme="majorHAnsi" w:hAnsiTheme="majorHAnsi"/>
          <w:color w:val="auto"/>
          <w:sz w:val="18"/>
          <w:szCs w:val="18"/>
        </w:rPr>
      </w:pPr>
      <w:r w:rsidRPr="008F15C4">
        <w:rPr>
          <w:rFonts w:asciiTheme="majorHAnsi" w:hAnsiTheme="majorHAnsi"/>
          <w:color w:val="auto"/>
          <w:sz w:val="18"/>
          <w:szCs w:val="18"/>
          <w:lang w:bidi="am-ET"/>
        </w:rPr>
        <w:t xml:space="preserve">ጾታዬ፦ </w:t>
      </w:r>
    </w:p>
    <w:p w14:paraId="20B69964" w14:textId="0A89310D" w:rsidR="005F783D" w:rsidRPr="008F15C4" w:rsidRDefault="005F783D" w:rsidP="00D32B96">
      <w:pPr>
        <w:pStyle w:val="RCBody"/>
        <w:numPr>
          <w:ilvl w:val="0"/>
          <w:numId w:val="64"/>
        </w:numPr>
        <w:spacing w:after="120"/>
        <w:rPr>
          <w:rFonts w:asciiTheme="majorHAnsi" w:hAnsiTheme="majorHAnsi"/>
          <w:color w:val="auto"/>
          <w:sz w:val="18"/>
          <w:szCs w:val="18"/>
        </w:rPr>
      </w:pPr>
      <w:r w:rsidRPr="008F15C4">
        <w:rPr>
          <w:rFonts w:asciiTheme="majorHAnsi" w:hAnsiTheme="majorHAnsi"/>
          <w:color w:val="auto"/>
          <w:sz w:val="18"/>
          <w:szCs w:val="18"/>
          <w:lang w:bidi="am-ET"/>
        </w:rPr>
        <w:t xml:space="preserve">ባልመልስ እመርጣለሁ </w:t>
      </w:r>
    </w:p>
    <w:p w14:paraId="4C2B803C" w14:textId="77777777" w:rsidR="00223D3A" w:rsidRPr="008F15C4" w:rsidRDefault="00223D3A" w:rsidP="00223D3A">
      <w:pPr>
        <w:pStyle w:val="RCBody"/>
        <w:spacing w:after="120"/>
        <w:ind w:left="1440"/>
        <w:rPr>
          <w:rFonts w:asciiTheme="majorHAnsi" w:hAnsiTheme="majorHAnsi"/>
          <w:color w:val="auto"/>
          <w:sz w:val="18"/>
          <w:szCs w:val="18"/>
        </w:rPr>
      </w:pPr>
    </w:p>
    <w:p w14:paraId="099A865D" w14:textId="1E7F6711" w:rsidR="00012A18" w:rsidRPr="008F15C4" w:rsidRDefault="00012A18" w:rsidP="00D32B96">
      <w:pPr>
        <w:pStyle w:val="RCBody"/>
        <w:numPr>
          <w:ilvl w:val="0"/>
          <w:numId w:val="1"/>
        </w:numPr>
        <w:spacing w:after="120"/>
        <w:rPr>
          <w:rFonts w:asciiTheme="majorHAnsi" w:hAnsiTheme="majorHAnsi"/>
          <w:b/>
          <w:bCs/>
          <w:color w:val="auto"/>
          <w:sz w:val="18"/>
          <w:szCs w:val="18"/>
        </w:rPr>
      </w:pPr>
      <w:r w:rsidRPr="008F15C4">
        <w:rPr>
          <w:rFonts w:asciiTheme="majorHAnsi" w:hAnsiTheme="majorHAnsi"/>
          <w:b/>
          <w:color w:val="auto"/>
          <w:sz w:val="18"/>
          <w:szCs w:val="18"/>
          <w:lang w:bidi="am-ET"/>
        </w:rPr>
        <w:t>ራስዎን የሚያዩት በብዛት ሃይማኖታዊ ሲሆኑ ነው ወይስ በብዛት አለማዊ ሲሆኑ? ራስዎን የሚያዩበትን መንገድ በጣም በቅርበት የሚገልጸው ክብ ላይ Xን ያስቀምጡ።</w:t>
      </w:r>
    </w:p>
    <w:tbl>
      <w:tblPr>
        <w:tblStyle w:val="TableGrid"/>
        <w:tblW w:w="7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864"/>
        <w:gridCol w:w="864"/>
        <w:gridCol w:w="864"/>
        <w:gridCol w:w="864"/>
        <w:gridCol w:w="864"/>
        <w:gridCol w:w="1759"/>
      </w:tblGrid>
      <w:tr w:rsidR="008F15C4" w:rsidRPr="008F15C4" w14:paraId="14F046F6" w14:textId="77777777" w:rsidTr="00FA1134">
        <w:trPr>
          <w:trHeight w:val="297"/>
          <w:jc w:val="center"/>
        </w:trPr>
        <w:tc>
          <w:tcPr>
            <w:tcW w:w="1759" w:type="dxa"/>
            <w:vAlign w:val="center"/>
          </w:tcPr>
          <w:p w14:paraId="08215888" w14:textId="77777777" w:rsidR="00012A18" w:rsidRPr="008F15C4" w:rsidRDefault="00012A18" w:rsidP="00FA1134">
            <w:pPr>
              <w:pStyle w:val="RC-Sub-Header"/>
              <w:rPr>
                <w:rFonts w:asciiTheme="majorHAnsi" w:hAnsiTheme="majorHAnsi"/>
                <w:color w:val="auto"/>
                <w:sz w:val="36"/>
                <w:szCs w:val="36"/>
              </w:rPr>
            </w:pPr>
            <w:r w:rsidRPr="008F15C4">
              <w:rPr>
                <w:rFonts w:asciiTheme="majorHAnsi" w:hAnsiTheme="majorHAnsi"/>
                <w:b w:val="0"/>
                <w:color w:val="auto"/>
                <w:sz w:val="16"/>
                <w:szCs w:val="16"/>
                <w:lang w:bidi="am-ET"/>
              </w:rPr>
              <w:t>በይበልጥ ሃይማኖታዊ</w:t>
            </w:r>
          </w:p>
        </w:tc>
        <w:tc>
          <w:tcPr>
            <w:tcW w:w="864" w:type="dxa"/>
            <w:vAlign w:val="center"/>
          </w:tcPr>
          <w:p w14:paraId="024E1C79" w14:textId="77777777" w:rsidR="00012A18" w:rsidRPr="008F15C4" w:rsidRDefault="00012A18" w:rsidP="00FA1134">
            <w:pPr>
              <w:pStyle w:val="RC-Sub-Header"/>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64" w:type="dxa"/>
            <w:vAlign w:val="center"/>
          </w:tcPr>
          <w:p w14:paraId="09A6F0E1" w14:textId="77777777" w:rsidR="00012A18" w:rsidRPr="008F15C4" w:rsidRDefault="00012A18" w:rsidP="00FA1134">
            <w:pPr>
              <w:pStyle w:val="RC-Sub-Header"/>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64" w:type="dxa"/>
            <w:vAlign w:val="center"/>
          </w:tcPr>
          <w:p w14:paraId="64738D94" w14:textId="77777777" w:rsidR="00012A18" w:rsidRPr="008F15C4" w:rsidRDefault="00012A18" w:rsidP="00FA1134">
            <w:pPr>
              <w:pStyle w:val="RC-Sub-Header"/>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864" w:type="dxa"/>
            <w:vAlign w:val="center"/>
          </w:tcPr>
          <w:p w14:paraId="400B4D2F" w14:textId="77777777" w:rsidR="00012A18" w:rsidRPr="008F15C4" w:rsidRDefault="00012A18" w:rsidP="00FA1134">
            <w:pPr>
              <w:pStyle w:val="RC-Sub-Header"/>
              <w:rPr>
                <w:rFonts w:asciiTheme="majorHAnsi" w:hAnsiTheme="majorHAnsi"/>
                <w:color w:val="auto"/>
                <w:sz w:val="36"/>
                <w:szCs w:val="36"/>
              </w:rPr>
            </w:pPr>
            <w:r w:rsidRPr="008F15C4">
              <w:rPr>
                <w:rFonts w:ascii="Times New Roman" w:hAnsi="Times New Roman"/>
                <w:color w:val="auto"/>
                <w:sz w:val="36"/>
                <w:szCs w:val="36"/>
                <w:shd w:val="clear" w:color="auto" w:fill="FFFFFF"/>
                <w:lang w:bidi="am-ET"/>
              </w:rPr>
              <w:t>○</w:t>
            </w:r>
          </w:p>
        </w:tc>
        <w:tc>
          <w:tcPr>
            <w:tcW w:w="864" w:type="dxa"/>
            <w:vAlign w:val="center"/>
          </w:tcPr>
          <w:p w14:paraId="0C9CDA3F" w14:textId="77777777" w:rsidR="00012A18" w:rsidRPr="008F15C4" w:rsidRDefault="00012A18" w:rsidP="00FA1134">
            <w:pPr>
              <w:pStyle w:val="RC-Sub-Header"/>
              <w:rPr>
                <w:rFonts w:ascii="Times New Roman" w:hAnsi="Times New Roman"/>
                <w:color w:val="auto"/>
                <w:sz w:val="36"/>
                <w:szCs w:val="36"/>
                <w:shd w:val="clear" w:color="auto" w:fill="FFFFFF"/>
              </w:rPr>
            </w:pPr>
            <w:r w:rsidRPr="008F15C4">
              <w:rPr>
                <w:rFonts w:ascii="Times New Roman" w:hAnsi="Times New Roman"/>
                <w:color w:val="auto"/>
                <w:sz w:val="36"/>
                <w:szCs w:val="36"/>
                <w:shd w:val="clear" w:color="auto" w:fill="FFFFFF"/>
                <w:lang w:bidi="am-ET"/>
              </w:rPr>
              <w:t>○</w:t>
            </w:r>
          </w:p>
        </w:tc>
        <w:tc>
          <w:tcPr>
            <w:tcW w:w="1759" w:type="dxa"/>
            <w:vAlign w:val="center"/>
          </w:tcPr>
          <w:p w14:paraId="786D5203" w14:textId="5ED37556" w:rsidR="00012A18" w:rsidRPr="008F15C4" w:rsidRDefault="00012A18" w:rsidP="00FA1134">
            <w:pPr>
              <w:pStyle w:val="RC-Sub-Header"/>
              <w:rPr>
                <w:rFonts w:asciiTheme="majorHAnsi" w:hAnsiTheme="majorHAnsi"/>
                <w:color w:val="auto"/>
                <w:sz w:val="36"/>
                <w:szCs w:val="36"/>
              </w:rPr>
            </w:pPr>
            <w:r w:rsidRPr="008F15C4">
              <w:rPr>
                <w:rFonts w:asciiTheme="majorHAnsi" w:hAnsiTheme="majorHAnsi"/>
                <w:b w:val="0"/>
                <w:color w:val="auto"/>
                <w:sz w:val="16"/>
                <w:szCs w:val="16"/>
                <w:lang w:bidi="am-ET"/>
              </w:rPr>
              <w:t>&lt;&lt;  በይበልጥ አለማዊ</w:t>
            </w:r>
          </w:p>
        </w:tc>
      </w:tr>
    </w:tbl>
    <w:p w14:paraId="6FC1D54E" w14:textId="370B24D4" w:rsidR="00562897" w:rsidRPr="008F15C4" w:rsidRDefault="00562897">
      <w:pPr>
        <w:spacing w:line="240" w:lineRule="auto"/>
        <w:rPr>
          <w:rFonts w:asciiTheme="majorHAnsi" w:eastAsiaTheme="minorEastAsia" w:hAnsiTheme="majorHAnsi" w:cstheme="minorBidi"/>
          <w:i/>
          <w:iCs/>
          <w:color w:val="auto"/>
          <w:sz w:val="18"/>
          <w:szCs w:val="18"/>
        </w:rPr>
      </w:pPr>
    </w:p>
    <w:p w14:paraId="49304971" w14:textId="6D53AAAB" w:rsidR="00083AAC" w:rsidRPr="008F15C4" w:rsidRDefault="005D75CB" w:rsidP="00D32B96">
      <w:pPr>
        <w:pStyle w:val="RCBody"/>
        <w:numPr>
          <w:ilvl w:val="0"/>
          <w:numId w:val="1"/>
        </w:numPr>
        <w:spacing w:after="120"/>
        <w:rPr>
          <w:rFonts w:asciiTheme="majorHAnsi" w:hAnsiTheme="majorHAnsi"/>
          <w:b/>
          <w:bCs/>
          <w:color w:val="auto"/>
          <w:sz w:val="18"/>
          <w:szCs w:val="18"/>
        </w:rPr>
        <w:sectPr w:rsidR="00083AAC" w:rsidRPr="008F15C4" w:rsidSect="007531AA">
          <w:type w:val="continuous"/>
          <w:pgSz w:w="12240" w:h="15840"/>
          <w:pgMar w:top="1080" w:right="1440" w:bottom="0" w:left="990" w:header="180" w:footer="720" w:gutter="0"/>
          <w:cols w:space="720"/>
          <w:titlePg/>
          <w:docGrid w:linePitch="360"/>
        </w:sectPr>
      </w:pPr>
      <w:bookmarkStart w:id="2" w:name="_Hlk21687757"/>
      <w:r w:rsidRPr="008F15C4">
        <w:rPr>
          <w:rFonts w:asciiTheme="majorHAnsi" w:hAnsiTheme="majorHAnsi"/>
          <w:b/>
          <w:color w:val="auto"/>
          <w:sz w:val="18"/>
          <w:szCs w:val="18"/>
          <w:lang w:bidi="am-ET"/>
        </w:rPr>
        <w:t>አብዛኛውን ጊዜ በጣም በቅርበት የሚገልጽዎት የአይሁድ ቤተ እምነት ነው?</w:t>
      </w:r>
      <w:bookmarkEnd w:id="2"/>
      <w:r w:rsidR="008F15C4" w:rsidRPr="008605A9">
        <w:rPr>
          <w:rFonts w:asciiTheme="majorHAnsi" w:hAnsiTheme="majorHAnsi"/>
          <w:b/>
          <w:color w:val="000000"/>
          <w:sz w:val="18"/>
          <w:szCs w:val="18"/>
          <w:lang w:bidi="am-ET"/>
        </w:rPr>
        <w:t xml:space="preserve"> አንዱን ያክብቡ።</w:t>
      </w:r>
    </w:p>
    <w:p w14:paraId="64267573" w14:textId="77777777" w:rsidR="0043481C" w:rsidRPr="008F15C4" w:rsidRDefault="0043481C" w:rsidP="0043481C">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ቻባድ</w:t>
      </w:r>
    </w:p>
    <w:p w14:paraId="64A67115" w14:textId="494DCFF8" w:rsidR="005D75CB" w:rsidRPr="008F15C4" w:rsidRDefault="005D75CB"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ባህል አጥባቂ</w:t>
      </w:r>
    </w:p>
    <w:p w14:paraId="403B609E" w14:textId="07FB84A1" w:rsidR="0043481C" w:rsidRPr="008F15C4" w:rsidRDefault="0043481C"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እንዲሁ አይሁድ</w:t>
      </w:r>
    </w:p>
    <w:p w14:paraId="199002D3" w14:textId="77777777" w:rsidR="0043481C" w:rsidRPr="008F15C4" w:rsidRDefault="0043481C" w:rsidP="0043481C">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ዘመናዊ ኦርቶዶክስ</w:t>
      </w:r>
    </w:p>
    <w:p w14:paraId="604D318E" w14:textId="3274A71A" w:rsidR="005D75CB" w:rsidRPr="008F15C4" w:rsidRDefault="005D75CB"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ኦርቶዶክስ</w:t>
      </w:r>
    </w:p>
    <w:p w14:paraId="7075B910" w14:textId="180A7AF0" w:rsidR="0043481C" w:rsidRPr="008F15C4" w:rsidRDefault="0043481C"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ድህረ-ቤተ እምነት</w:t>
      </w:r>
    </w:p>
    <w:p w14:paraId="16820404" w14:textId="36C88169" w:rsidR="0043481C" w:rsidRPr="008F15C4" w:rsidRDefault="0043481C" w:rsidP="0043481C">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ሪኮንስትራክሽኒስት</w:t>
      </w:r>
    </w:p>
    <w:p w14:paraId="0C730941" w14:textId="44C90FF3" w:rsidR="005D75CB" w:rsidRPr="008F15C4" w:rsidRDefault="005D75CB"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ተሃድሶ</w:t>
      </w:r>
    </w:p>
    <w:p w14:paraId="30E34E51" w14:textId="6A433468" w:rsidR="005D75CB" w:rsidRPr="008F15C4" w:rsidRDefault="005D75CB"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ተሃድሶ</w:t>
      </w:r>
    </w:p>
    <w:p w14:paraId="6704196A" w14:textId="3818F7EF" w:rsidR="0043481C" w:rsidRPr="008F15C4" w:rsidRDefault="0043481C" w:rsidP="00E145A6">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አለማዊ</w:t>
      </w:r>
    </w:p>
    <w:p w14:paraId="3CB27F9F" w14:textId="77777777" w:rsidR="002A0620" w:rsidRPr="008F15C4" w:rsidRDefault="00E55EE0" w:rsidP="002A0620">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ሌላ። እባክዎ ይግለጹ፦</w:t>
      </w:r>
    </w:p>
    <w:p w14:paraId="2E2CA51D" w14:textId="77777777" w:rsidR="00365B4E" w:rsidRPr="008F15C4" w:rsidRDefault="00365B4E" w:rsidP="002A0620">
      <w:pPr>
        <w:pStyle w:val="RCBody"/>
        <w:numPr>
          <w:ilvl w:val="0"/>
          <w:numId w:val="6"/>
        </w:numPr>
        <w:spacing w:after="120"/>
        <w:rPr>
          <w:rFonts w:asciiTheme="majorHAnsi" w:hAnsiTheme="majorHAnsi"/>
          <w:color w:val="auto"/>
          <w:sz w:val="18"/>
          <w:szCs w:val="18"/>
        </w:rPr>
      </w:pPr>
      <w:r w:rsidRPr="008F15C4">
        <w:rPr>
          <w:rFonts w:asciiTheme="majorHAnsi" w:hAnsiTheme="majorHAnsi"/>
          <w:color w:val="auto"/>
          <w:sz w:val="18"/>
          <w:szCs w:val="18"/>
          <w:lang w:bidi="am-ET"/>
        </w:rPr>
        <w:t>ከላይ ካሉት ውስጥ የቱም አይደለም</w:t>
      </w:r>
    </w:p>
    <w:p w14:paraId="0D4B7D47" w14:textId="613D41A0" w:rsidR="00365B4E" w:rsidRPr="008F15C4" w:rsidRDefault="00FB635C" w:rsidP="00FB635C">
      <w:pPr>
        <w:pStyle w:val="RCBody"/>
        <w:numPr>
          <w:ilvl w:val="0"/>
          <w:numId w:val="6"/>
        </w:numPr>
        <w:spacing w:after="120"/>
        <w:rPr>
          <w:rFonts w:asciiTheme="majorHAnsi" w:hAnsiTheme="majorHAnsi"/>
          <w:color w:val="auto"/>
          <w:sz w:val="18"/>
          <w:szCs w:val="18"/>
        </w:rPr>
        <w:sectPr w:rsidR="00365B4E" w:rsidRPr="008F15C4" w:rsidSect="002A0620">
          <w:type w:val="continuous"/>
          <w:pgSz w:w="12240" w:h="15840"/>
          <w:pgMar w:top="1440" w:right="1440" w:bottom="1440" w:left="1440" w:header="180" w:footer="720" w:gutter="0"/>
          <w:cols w:num="2" w:space="720"/>
          <w:titlePg/>
          <w:docGrid w:linePitch="360"/>
        </w:sectPr>
      </w:pPr>
      <w:r w:rsidRPr="00FB635C">
        <w:rPr>
          <w:rFonts w:ascii="Ebrima" w:hAnsi="Ebrima" w:cs="Ebrima"/>
          <w:color w:val="auto"/>
          <w:sz w:val="18"/>
          <w:szCs w:val="18"/>
          <w:lang w:bidi="am-ET"/>
        </w:rPr>
        <w:t>አልትራ</w:t>
      </w:r>
      <w:r w:rsidRPr="00FB635C">
        <w:rPr>
          <w:rFonts w:asciiTheme="majorHAnsi" w:hAnsiTheme="majorHAnsi"/>
          <w:color w:val="auto"/>
          <w:sz w:val="18"/>
          <w:szCs w:val="18"/>
          <w:lang w:bidi="am-ET"/>
        </w:rPr>
        <w:t xml:space="preserve"> </w:t>
      </w:r>
      <w:r w:rsidRPr="00FB635C">
        <w:rPr>
          <w:rFonts w:ascii="Ebrima" w:hAnsi="Ebrima" w:cs="Ebrima"/>
          <w:color w:val="auto"/>
          <w:sz w:val="18"/>
          <w:szCs w:val="18"/>
          <w:lang w:bidi="am-ET"/>
        </w:rPr>
        <w:t>ኦርቶዶክስ</w:t>
      </w:r>
    </w:p>
    <w:p w14:paraId="19EBE388" w14:textId="77777777" w:rsidR="00937BB2" w:rsidRPr="008F15C4" w:rsidRDefault="00937BB2" w:rsidP="00937BB2">
      <w:pPr>
        <w:pStyle w:val="RCBody"/>
        <w:spacing w:after="120"/>
        <w:ind w:left="720"/>
        <w:rPr>
          <w:rFonts w:asciiTheme="majorHAnsi" w:hAnsiTheme="majorHAnsi"/>
          <w:b/>
          <w:bCs/>
          <w:color w:val="auto"/>
          <w:sz w:val="18"/>
          <w:szCs w:val="18"/>
        </w:rPr>
      </w:pPr>
    </w:p>
    <w:p w14:paraId="11991DC3" w14:textId="5B356901" w:rsidR="00D91381" w:rsidRPr="008F15C4" w:rsidRDefault="0087222D" w:rsidP="00D32B96">
      <w:pPr>
        <w:pStyle w:val="RCBody"/>
        <w:numPr>
          <w:ilvl w:val="0"/>
          <w:numId w:val="1"/>
        </w:numPr>
        <w:spacing w:after="120"/>
        <w:rPr>
          <w:rFonts w:asciiTheme="majorHAnsi" w:hAnsiTheme="majorHAnsi"/>
          <w:b/>
          <w:bCs/>
          <w:color w:val="auto"/>
          <w:sz w:val="18"/>
          <w:szCs w:val="18"/>
        </w:rPr>
      </w:pPr>
      <w:r>
        <w:rPr>
          <w:noProof/>
          <w:lang w:bidi="am-ET"/>
        </w:rPr>
        <w:pict w14:anchorId="1B80E1CD">
          <v:rect id="Rectangle 27" o:spid="_x0000_s2054" style="position:absolute;left:0;text-align:left;margin-left:240.9pt;margin-top:44.8pt;width:22.15pt;height:21.5pt;z-index:25165619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ed="f" strokecolor="#cfcecd" strokeweight=".5pt">
            <v:textbox style="mso-next-textbox:#Rectangle 27">
              <w:txbxContent>
                <w:p w14:paraId="4FC1B2D9" w14:textId="77777777" w:rsidR="007531AA" w:rsidRDefault="007531AA" w:rsidP="007531AA">
                  <w:pPr>
                    <w:jc w:val="center"/>
                  </w:pPr>
                </w:p>
              </w:txbxContent>
            </v:textbox>
          </v:rect>
        </w:pict>
      </w:r>
      <w:r w:rsidR="00D91381" w:rsidRPr="008F15C4">
        <w:rPr>
          <w:rFonts w:asciiTheme="majorHAnsi" w:hAnsiTheme="majorHAnsi"/>
          <w:b/>
          <w:color w:val="auto"/>
          <w:sz w:val="18"/>
          <w:szCs w:val="18"/>
          <w:lang w:bidi="am-ET"/>
        </w:rPr>
        <w:t xml:space="preserve">የሚከተሉትን በአጠቃላይ ለምን ያህል አመታት ተሳትፈዋል? (ለወቅታዊ እንቅስቃሴዎች፣ እንደ በጋ ካምፕ፣ እባክዎ እያንዳንዱን ወቅት እንደ አንድ አመት ይቁጠሩት)። እባክዎ ከሚከተሉት ቀጥሎ የአመቶቹን ቁጥር ያስቀምጡ፣ ተሳትፈው የማያውቁ ከሆነ 0ን ያስቀምጡ፦ </w:t>
      </w:r>
    </w:p>
    <w:p w14:paraId="3A178F9E" w14:textId="4B24BB62" w:rsidR="00D91381" w:rsidRPr="008F15C4" w:rsidRDefault="0087222D" w:rsidP="007531AA">
      <w:pPr>
        <w:pStyle w:val="RCBody"/>
        <w:numPr>
          <w:ilvl w:val="0"/>
          <w:numId w:val="10"/>
        </w:numPr>
        <w:spacing w:before="240" w:after="360"/>
        <w:rPr>
          <w:rFonts w:asciiTheme="majorHAnsi" w:hAnsiTheme="majorHAnsi"/>
          <w:color w:val="auto"/>
          <w:sz w:val="18"/>
          <w:szCs w:val="18"/>
        </w:rPr>
      </w:pPr>
      <w:r>
        <w:rPr>
          <w:noProof/>
          <w:lang w:bidi="am-ET"/>
        </w:rPr>
        <w:pict w14:anchorId="4945983F">
          <v:rect id="Rectangle 28" o:spid="_x0000_s2053" style="position:absolute;left:0;text-align:left;margin-left:241.05pt;margin-top:30.15pt;width:22.15pt;height:20.7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cfcecd" strokeweight=".5pt">
            <v:textbox style="mso-next-textbox:#Rectangle 28">
              <w:txbxContent>
                <w:p w14:paraId="7FF11F07" w14:textId="77777777" w:rsidR="007531AA" w:rsidRDefault="007531AA" w:rsidP="007531AA">
                  <w:pPr>
                    <w:jc w:val="center"/>
                  </w:pPr>
                </w:p>
              </w:txbxContent>
            </v:textbox>
          </v:rect>
        </w:pict>
      </w:r>
      <w:r w:rsidR="00D91381" w:rsidRPr="008F15C4">
        <w:rPr>
          <w:rFonts w:asciiTheme="majorHAnsi" w:hAnsiTheme="majorHAnsi"/>
          <w:color w:val="auto"/>
          <w:sz w:val="18"/>
          <w:szCs w:val="18"/>
          <w:lang w:bidi="am-ET"/>
        </w:rPr>
        <w:t xml:space="preserve">የአይሁድ የአንድ ማታ ካምፕ </w:t>
      </w:r>
    </w:p>
    <w:p w14:paraId="79A98CF6" w14:textId="328756CE" w:rsidR="002C58C1" w:rsidRPr="008F15C4" w:rsidRDefault="00000000" w:rsidP="007531AA">
      <w:pPr>
        <w:pStyle w:val="RCBody"/>
        <w:numPr>
          <w:ilvl w:val="0"/>
          <w:numId w:val="10"/>
        </w:numPr>
        <w:spacing w:after="360"/>
        <w:rPr>
          <w:rFonts w:asciiTheme="majorHAnsi" w:hAnsiTheme="majorHAnsi"/>
          <w:color w:val="auto"/>
          <w:sz w:val="18"/>
          <w:szCs w:val="18"/>
        </w:rPr>
      </w:pPr>
      <w:r>
        <w:rPr>
          <w:noProof/>
          <w:lang w:bidi="am-ET"/>
        </w:rPr>
        <w:pict w14:anchorId="2B673C76">
          <v:rect id="Rectangle 29" o:spid="_x0000_s2052" style="position:absolute;left:0;text-align:left;margin-left:240.25pt;margin-top:24.9pt;width:22.15pt;height:20.7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cfcecd" strokeweight=".5pt">
            <v:textbox style="mso-next-textbox:#Rectangle 29">
              <w:txbxContent>
                <w:p w14:paraId="4DAC8EE3" w14:textId="77777777" w:rsidR="007531AA" w:rsidRDefault="007531AA" w:rsidP="0087222D">
                  <w:pPr>
                    <w:ind w:left="-360"/>
                    <w:jc w:val="center"/>
                  </w:pPr>
                </w:p>
              </w:txbxContent>
            </v:textbox>
          </v:rect>
        </w:pict>
      </w:r>
      <w:r w:rsidR="002C58C1" w:rsidRPr="008F15C4">
        <w:rPr>
          <w:rFonts w:asciiTheme="majorHAnsi" w:hAnsiTheme="majorHAnsi"/>
          <w:color w:val="auto"/>
          <w:sz w:val="18"/>
          <w:szCs w:val="18"/>
          <w:lang w:bidi="am-ET"/>
        </w:rPr>
        <w:t xml:space="preserve">የአይሁድ የቀን ትምህርት ቤት </w:t>
      </w:r>
    </w:p>
    <w:p w14:paraId="7891AC27" w14:textId="5EDB105D" w:rsidR="002C58C1" w:rsidRPr="008F15C4" w:rsidRDefault="00000000" w:rsidP="007531AA">
      <w:pPr>
        <w:pStyle w:val="RCBody"/>
        <w:numPr>
          <w:ilvl w:val="0"/>
          <w:numId w:val="10"/>
        </w:numPr>
        <w:spacing w:after="360"/>
        <w:rPr>
          <w:rFonts w:asciiTheme="majorHAnsi" w:hAnsiTheme="majorHAnsi"/>
          <w:color w:val="auto"/>
          <w:sz w:val="18"/>
          <w:szCs w:val="18"/>
        </w:rPr>
      </w:pPr>
      <w:r>
        <w:rPr>
          <w:noProof/>
          <w:lang w:bidi="am-ET"/>
        </w:rPr>
        <w:pict w14:anchorId="62F151C6">
          <v:rect id="Rectangle 30" o:spid="_x0000_s2051" style="position:absolute;left:0;text-align:left;margin-left:240.25pt;margin-top:22.9pt;width:22.15pt;height:20.7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cfcecd" strokeweight=".5pt">
            <v:textbox style="mso-next-textbox:#Rectangle 30">
              <w:txbxContent>
                <w:p w14:paraId="3616E8DB" w14:textId="77777777" w:rsidR="007531AA" w:rsidRDefault="007531AA" w:rsidP="0087222D">
                  <w:pPr>
                    <w:ind w:left="-360" w:right="60"/>
                    <w:jc w:val="center"/>
                  </w:pPr>
                </w:p>
              </w:txbxContent>
            </v:textbox>
          </v:rect>
        </w:pict>
      </w:r>
      <w:r w:rsidR="002C58C1" w:rsidRPr="008F15C4">
        <w:rPr>
          <w:rFonts w:asciiTheme="majorHAnsi" w:hAnsiTheme="majorHAnsi"/>
          <w:color w:val="auto"/>
          <w:sz w:val="18"/>
          <w:szCs w:val="18"/>
          <w:lang w:bidi="am-ET"/>
        </w:rPr>
        <w:t xml:space="preserve">የእብራይስጥ ወይም የእሁድ ትምህርት ቤት </w:t>
      </w:r>
    </w:p>
    <w:p w14:paraId="07865EDD" w14:textId="2B70AA18" w:rsidR="002C58C1" w:rsidRPr="008F15C4" w:rsidRDefault="002C58C1" w:rsidP="002C58C1">
      <w:pPr>
        <w:pStyle w:val="RCBody"/>
        <w:numPr>
          <w:ilvl w:val="0"/>
          <w:numId w:val="10"/>
        </w:numPr>
        <w:rPr>
          <w:rFonts w:asciiTheme="majorHAnsi" w:hAnsiTheme="majorHAnsi"/>
          <w:color w:val="auto"/>
          <w:sz w:val="18"/>
          <w:szCs w:val="18"/>
        </w:rPr>
      </w:pPr>
      <w:r w:rsidRPr="008F15C4">
        <w:rPr>
          <w:rFonts w:asciiTheme="majorHAnsi" w:hAnsiTheme="majorHAnsi"/>
          <w:color w:val="auto"/>
          <w:sz w:val="18"/>
          <w:szCs w:val="18"/>
          <w:lang w:bidi="am-ET"/>
        </w:rPr>
        <w:t xml:space="preserve">የአይሁድ የወጣቶች ቡድን </w:t>
      </w:r>
    </w:p>
    <w:p w14:paraId="37450EE1" w14:textId="3C146321" w:rsidR="00365B4E" w:rsidRPr="008F15C4" w:rsidRDefault="00365B4E" w:rsidP="00365B4E">
      <w:pPr>
        <w:pStyle w:val="RCBody"/>
        <w:spacing w:after="0" w:line="240" w:lineRule="auto"/>
        <w:rPr>
          <w:rFonts w:asciiTheme="majorHAnsi" w:hAnsiTheme="majorHAnsi"/>
          <w:color w:val="auto"/>
          <w:sz w:val="18"/>
          <w:szCs w:val="18"/>
        </w:rPr>
      </w:pPr>
    </w:p>
    <w:p w14:paraId="5EACAC6A" w14:textId="397F3BFE" w:rsidR="005D75CB" w:rsidRPr="008F15C4" w:rsidRDefault="00DF0353" w:rsidP="00D32B96">
      <w:pPr>
        <w:pStyle w:val="RCBody"/>
        <w:numPr>
          <w:ilvl w:val="0"/>
          <w:numId w:val="1"/>
        </w:numPr>
        <w:spacing w:after="120"/>
        <w:rPr>
          <w:rFonts w:asciiTheme="majorHAnsi" w:hAnsiTheme="majorHAnsi"/>
          <w:b/>
          <w:bCs/>
          <w:color w:val="auto"/>
          <w:sz w:val="18"/>
          <w:szCs w:val="18"/>
        </w:rPr>
      </w:pPr>
      <w:r w:rsidRPr="008F15C4">
        <w:rPr>
          <w:rFonts w:asciiTheme="majorHAnsi" w:hAnsiTheme="majorHAnsi"/>
          <w:b/>
          <w:color w:val="auto"/>
          <w:sz w:val="18"/>
          <w:szCs w:val="18"/>
          <w:lang w:bidi="am-ET"/>
        </w:rPr>
        <w:t>ከወላጆችዎ ውስጥ ምን ያህሉ አይሁድ ናቸው? አንዱን ያክብቡ።</w:t>
      </w:r>
    </w:p>
    <w:p w14:paraId="215F40AB" w14:textId="5831B1E7" w:rsidR="005D75CB" w:rsidRPr="008F15C4" w:rsidRDefault="005D75CB" w:rsidP="00E145A6">
      <w:pPr>
        <w:pStyle w:val="RCBody"/>
        <w:numPr>
          <w:ilvl w:val="0"/>
          <w:numId w:val="9"/>
        </w:numPr>
        <w:spacing w:after="120"/>
        <w:rPr>
          <w:rFonts w:asciiTheme="majorHAnsi" w:hAnsiTheme="majorHAnsi"/>
          <w:color w:val="auto"/>
          <w:sz w:val="18"/>
          <w:szCs w:val="18"/>
        </w:rPr>
      </w:pPr>
      <w:r w:rsidRPr="008F15C4">
        <w:rPr>
          <w:rFonts w:asciiTheme="majorHAnsi" w:hAnsiTheme="majorHAnsi"/>
          <w:color w:val="auto"/>
          <w:sz w:val="18"/>
          <w:szCs w:val="18"/>
          <w:lang w:bidi="am-ET"/>
        </w:rPr>
        <w:t>የቱንም</w:t>
      </w:r>
    </w:p>
    <w:p w14:paraId="5E4091A6" w14:textId="78AAF922" w:rsidR="005D75CB" w:rsidRPr="008F15C4" w:rsidRDefault="00DF0353" w:rsidP="00E145A6">
      <w:pPr>
        <w:pStyle w:val="RCBody"/>
        <w:numPr>
          <w:ilvl w:val="0"/>
          <w:numId w:val="9"/>
        </w:numPr>
        <w:spacing w:after="120"/>
        <w:rPr>
          <w:rFonts w:asciiTheme="majorHAnsi" w:hAnsiTheme="majorHAnsi"/>
          <w:color w:val="auto"/>
          <w:sz w:val="18"/>
          <w:szCs w:val="18"/>
        </w:rPr>
      </w:pPr>
      <w:r w:rsidRPr="008F15C4">
        <w:rPr>
          <w:rFonts w:asciiTheme="majorHAnsi" w:hAnsiTheme="majorHAnsi"/>
          <w:color w:val="auto"/>
          <w:sz w:val="18"/>
          <w:szCs w:val="18"/>
          <w:lang w:bidi="am-ET"/>
        </w:rPr>
        <w:t>ከሁለቱ አንዱ</w:t>
      </w:r>
    </w:p>
    <w:p w14:paraId="6E20699D" w14:textId="251E06F2" w:rsidR="005D75CB" w:rsidRPr="008F15C4" w:rsidRDefault="00DF0353" w:rsidP="00E145A6">
      <w:pPr>
        <w:pStyle w:val="RCBody"/>
        <w:numPr>
          <w:ilvl w:val="0"/>
          <w:numId w:val="9"/>
        </w:numPr>
        <w:spacing w:after="360"/>
        <w:rPr>
          <w:rFonts w:asciiTheme="majorHAnsi" w:hAnsiTheme="majorHAnsi"/>
          <w:color w:val="auto"/>
          <w:sz w:val="18"/>
          <w:szCs w:val="18"/>
        </w:rPr>
      </w:pPr>
      <w:r w:rsidRPr="008F15C4">
        <w:rPr>
          <w:rFonts w:asciiTheme="majorHAnsi" w:hAnsiTheme="majorHAnsi"/>
          <w:color w:val="auto"/>
          <w:sz w:val="18"/>
          <w:szCs w:val="18"/>
          <w:lang w:bidi="am-ET"/>
        </w:rPr>
        <w:t>ሁለቱንም</w:t>
      </w:r>
    </w:p>
    <w:p w14:paraId="18ADDAAC" w14:textId="7C1E18D4" w:rsidR="007005B0" w:rsidRPr="001A1B32" w:rsidRDefault="00DB401E" w:rsidP="00D32B96">
      <w:pPr>
        <w:pStyle w:val="RCBody"/>
        <w:spacing w:after="360"/>
        <w:jc w:val="center"/>
        <w:rPr>
          <w:rFonts w:asciiTheme="minorHAnsi" w:hAnsiTheme="minorHAnsi"/>
          <w:b/>
          <w:bCs/>
          <w:color w:val="1E1C1A" w:themeColor="text1" w:themeShade="80"/>
        </w:rPr>
      </w:pPr>
      <w:r w:rsidRPr="001A1B32">
        <w:rPr>
          <w:rFonts w:asciiTheme="minorHAnsi" w:hAnsiTheme="minorHAnsi"/>
          <w:b/>
          <w:color w:val="1E1C1A" w:themeColor="text1" w:themeShade="80"/>
          <w:lang w:bidi="am-ET"/>
        </w:rPr>
        <w:lastRenderedPageBreak/>
        <w:t>ለአገልግሎትዎ እናመሰግናለን!</w:t>
      </w:r>
    </w:p>
    <w:sectPr w:rsidR="007005B0" w:rsidRPr="001A1B32"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8FC4" w14:textId="77777777" w:rsidR="00DF5799" w:rsidRDefault="00DF5799" w:rsidP="00CE2B18">
      <w:r>
        <w:separator/>
      </w:r>
    </w:p>
    <w:p w14:paraId="65102213" w14:textId="77777777" w:rsidR="00DF5799" w:rsidRDefault="00DF5799"/>
    <w:p w14:paraId="36F824DF" w14:textId="77777777" w:rsidR="00DF5799" w:rsidRDefault="00DF5799"/>
  </w:endnote>
  <w:endnote w:type="continuationSeparator" w:id="0">
    <w:p w14:paraId="0C5204DA" w14:textId="77777777" w:rsidR="00DF5799" w:rsidRDefault="00DF5799" w:rsidP="00CE2B18">
      <w:r>
        <w:continuationSeparator/>
      </w:r>
    </w:p>
    <w:p w14:paraId="4190CC9A" w14:textId="77777777" w:rsidR="00DF5799" w:rsidRDefault="00DF5799"/>
    <w:p w14:paraId="6B060CA1" w14:textId="77777777" w:rsidR="00DF5799" w:rsidRDefault="00DF5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eastAsia="HK Grotesk Pro Book AltJ" w:hAnsi="HK Grotesk Pro Book AltJ" w:cs="Times New Roman"/>
        <w:noProof/>
        <w:color w:val="808080" w:themeColor="background1" w:themeShade="80"/>
        <w:sz w:val="18"/>
        <w:szCs w:val="18"/>
        <w:lang w:bidi="am-ET"/>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eastAsia="HK Grotesk Pro Book AltJ" w:hAnsi="HK Grotesk Pro Book AltJ" w:cs="Times New Roman"/>
        <w:color w:val="808080" w:themeColor="background1" w:themeShade="80"/>
        <w:sz w:val="18"/>
        <w:szCs w:val="18"/>
        <w:lang w:bidi="am-ET"/>
      </w:rPr>
      <w:t xml:space="preserve">      </w:t>
    </w:r>
    <w:r w:rsidRPr="00065EEC">
      <w:rPr>
        <w:rFonts w:ascii="HK Grotesk Pro AltJ" w:eastAsia="HK Grotesk Pro AltJ" w:hAnsi="HK Grotesk Pro AltJ" w:cs="Times New Roman"/>
        <w:color w:val="00A499" w:themeColor="accent2"/>
        <w:sz w:val="18"/>
        <w:szCs w:val="18"/>
        <w:lang w:bidi="am-ET"/>
      </w:rPr>
      <w:fldChar w:fldCharType="begin"/>
    </w:r>
    <w:r w:rsidRPr="00065EEC">
      <w:rPr>
        <w:rFonts w:ascii="HK Grotesk Pro AltJ" w:eastAsia="HK Grotesk Pro AltJ" w:hAnsi="HK Grotesk Pro AltJ" w:cs="Times New Roman"/>
        <w:color w:val="00A499" w:themeColor="accent2"/>
        <w:sz w:val="18"/>
        <w:szCs w:val="18"/>
        <w:lang w:bidi="am-ET"/>
      </w:rPr>
      <w:instrText xml:space="preserve"> PAGE </w:instrText>
    </w:r>
    <w:r w:rsidRPr="00065EEC">
      <w:rPr>
        <w:rFonts w:ascii="HK Grotesk Pro AltJ" w:eastAsia="HK Grotesk Pro AltJ" w:hAnsi="HK Grotesk Pro AltJ" w:cs="Times New Roman"/>
        <w:color w:val="00A499" w:themeColor="accent2"/>
        <w:sz w:val="18"/>
        <w:szCs w:val="18"/>
        <w:lang w:bidi="am-ET"/>
      </w:rPr>
      <w:fldChar w:fldCharType="separate"/>
    </w:r>
    <w:r w:rsidRPr="00065EEC">
      <w:rPr>
        <w:rFonts w:ascii="HK Grotesk Pro AltJ" w:eastAsia="HK Grotesk Pro AltJ" w:hAnsi="HK Grotesk Pro AltJ" w:cs="Times New Roman"/>
        <w:noProof/>
        <w:color w:val="00A499" w:themeColor="accent2"/>
        <w:sz w:val="18"/>
        <w:szCs w:val="18"/>
        <w:lang w:bidi="am-ET"/>
      </w:rPr>
      <w:t>2</w:t>
    </w:r>
    <w:r w:rsidRPr="00065EEC">
      <w:rPr>
        <w:rFonts w:ascii="HK Grotesk Pro AltJ" w:eastAsia="HK Grotesk Pro AltJ" w:hAnsi="HK Grotesk Pro AltJ" w:cs="Times New Roman"/>
        <w:color w:val="00A499" w:themeColor="accent2"/>
        <w:sz w:val="18"/>
        <w:szCs w:val="18"/>
        <w:lang w:bidi="am-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lang w:bidi="am-ET"/>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5FE2" w14:textId="77777777" w:rsidR="00DF5799" w:rsidRDefault="00DF5799" w:rsidP="00CE2B18">
      <w:r>
        <w:separator/>
      </w:r>
    </w:p>
    <w:p w14:paraId="17724CC7" w14:textId="77777777" w:rsidR="00DF5799" w:rsidRDefault="00DF5799"/>
    <w:p w14:paraId="16F82272" w14:textId="77777777" w:rsidR="00DF5799" w:rsidRDefault="00DF5799"/>
  </w:footnote>
  <w:footnote w:type="continuationSeparator" w:id="0">
    <w:p w14:paraId="7B0A3A90" w14:textId="77777777" w:rsidR="00DF5799" w:rsidRDefault="00DF5799" w:rsidP="00CE2B18">
      <w:r>
        <w:continuationSeparator/>
      </w:r>
    </w:p>
    <w:p w14:paraId="52759E46" w14:textId="77777777" w:rsidR="00DF5799" w:rsidRDefault="00DF5799"/>
    <w:p w14:paraId="0545B5EE" w14:textId="77777777" w:rsidR="00DF5799" w:rsidRDefault="00DF5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0594" w14:textId="4FEBAE3B" w:rsidR="0017029C" w:rsidRDefault="0017029C">
    <w:pPr>
      <w:rPr>
        <w:rFonts w:asciiTheme="majorHAnsi" w:hAnsiTheme="majorHAnsi"/>
        <w:b/>
        <w:bCs/>
        <w:color w:val="FF0000"/>
        <w:sz w:val="18"/>
        <w:szCs w:val="18"/>
      </w:rPr>
    </w:pPr>
  </w:p>
  <w:p w14:paraId="4202BC82" w14:textId="77777777" w:rsidR="0017029C" w:rsidRDefault="00170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225D" w14:textId="77777777" w:rsidR="0017029C" w:rsidRPr="000E3BEE" w:rsidRDefault="0017029C">
    <w:pPr>
      <w:rPr>
        <w:rFonts w:ascii="Gotham Light" w:hAnsi="Gotham Light"/>
      </w:rPr>
    </w:pPr>
  </w:p>
  <w:p w14:paraId="5F73A464" w14:textId="41007D97" w:rsidR="00C81613" w:rsidRPr="00C81613" w:rsidRDefault="008F15C4" w:rsidP="00C81613">
    <w:pPr>
      <w:pStyle w:val="DocumentTitle"/>
      <w:spacing w:after="120"/>
      <w:jc w:val="right"/>
      <w:rPr>
        <w:color w:val="auto"/>
        <w:sz w:val="16"/>
        <w:szCs w:val="16"/>
      </w:rPr>
    </w:pPr>
    <w:r w:rsidRPr="00C81613">
      <w:rPr>
        <w:sz w:val="14"/>
        <w:szCs w:val="14"/>
        <w:lang w:bidi="am-ET"/>
      </w:rPr>
      <w:drawing>
        <wp:anchor distT="0" distB="0" distL="114300" distR="114300" simplePos="0" relativeHeight="251685888" behindDoc="0" locked="0" layoutInCell="1" allowOverlap="1" wp14:anchorId="39E21E6C" wp14:editId="13461D95">
          <wp:simplePos x="0" y="0"/>
          <wp:positionH relativeFrom="column">
            <wp:posOffset>6068</wp:posOffset>
          </wp:positionH>
          <wp:positionV relativeFrom="paragraph">
            <wp:posOffset>627380</wp:posOffset>
          </wp:positionV>
          <wp:extent cx="6033875" cy="136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1"/>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r w:rsidR="0017029C" w:rsidRPr="00C81613">
      <w:rPr>
        <w:b/>
        <w:sz w:val="16"/>
        <w:szCs w:val="16"/>
        <w:lang w:bidi="am-ET"/>
      </w:rPr>
      <w:drawing>
        <wp:anchor distT="0" distB="0" distL="114300" distR="114300" simplePos="0" relativeHeight="251691008" behindDoc="0" locked="0" layoutInCell="1" allowOverlap="1" wp14:anchorId="694EAB44" wp14:editId="1BDED70A">
          <wp:simplePos x="0" y="0"/>
          <wp:positionH relativeFrom="column">
            <wp:posOffset>0</wp:posOffset>
          </wp:positionH>
          <wp:positionV relativeFrom="paragraph">
            <wp:posOffset>-635</wp:posOffset>
          </wp:positionV>
          <wp:extent cx="1872578"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2"/>
                  <a:stretch>
                    <a:fillRect/>
                  </a:stretch>
                </pic:blipFill>
                <pic:spPr>
                  <a:xfrm>
                    <a:off x="0" y="0"/>
                    <a:ext cx="1872578" cy="518160"/>
                  </a:xfrm>
                  <a:prstGeom prst="rect">
                    <a:avLst/>
                  </a:prstGeom>
                </pic:spPr>
              </pic:pic>
            </a:graphicData>
          </a:graphic>
        </wp:anchor>
      </w:drawing>
    </w:r>
    <w:r w:rsidR="00C81613" w:rsidRPr="00C81613">
      <w:rPr>
        <w:color w:val="auto"/>
        <w:sz w:val="16"/>
        <w:szCs w:val="16"/>
        <w:lang w:bidi="am-ET"/>
      </w:rPr>
      <w:t xml:space="preserve"> CultivAid የበጎ ፈቃደኛ ቅድመ-ፕሮግራም የዳሰሳ ጥናት</w:t>
    </w:r>
  </w:p>
  <w:p w14:paraId="4F381A64" w14:textId="72767A80" w:rsidR="0017029C" w:rsidRDefault="0017029C" w:rsidP="008F15C4">
    <w:pPr>
      <w:pStyle w:val="ClientNam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42.75pt;height:39.75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1BC013B8"/>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4D43BE"/>
    <w:multiLevelType w:val="hybridMultilevel"/>
    <w:tmpl w:val="DAEE62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D118AD"/>
    <w:multiLevelType w:val="hybridMultilevel"/>
    <w:tmpl w:val="4080BD06"/>
    <w:lvl w:ilvl="0" w:tplc="43301A26">
      <w:start w:val="1"/>
      <w:numFmt w:val="lowerLetter"/>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627348"/>
    <w:multiLevelType w:val="hybridMultilevel"/>
    <w:tmpl w:val="E4902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BD642A"/>
    <w:multiLevelType w:val="hybridMultilevel"/>
    <w:tmpl w:val="DC265A14"/>
    <w:lvl w:ilvl="0" w:tplc="4E3264EA">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9CE3695"/>
    <w:multiLevelType w:val="hybridMultilevel"/>
    <w:tmpl w:val="6D04C28E"/>
    <w:lvl w:ilvl="0" w:tplc="6EA66076">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4C0108"/>
    <w:multiLevelType w:val="hybridMultilevel"/>
    <w:tmpl w:val="6C4C3A72"/>
    <w:lvl w:ilvl="0" w:tplc="FFFFFFFF">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873A40"/>
    <w:multiLevelType w:val="hybridMultilevel"/>
    <w:tmpl w:val="D6CC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375110"/>
    <w:multiLevelType w:val="hybridMultilevel"/>
    <w:tmpl w:val="8C74A82A"/>
    <w:lvl w:ilvl="0" w:tplc="EAECDEF4">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E535B4"/>
    <w:multiLevelType w:val="hybridMultilevel"/>
    <w:tmpl w:val="C5D8858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E421C3"/>
    <w:multiLevelType w:val="hybridMultilevel"/>
    <w:tmpl w:val="D35CEEC0"/>
    <w:lvl w:ilvl="0" w:tplc="F17E37C4">
      <w:start w:val="1"/>
      <w:numFmt w:val="lowerLetter"/>
      <w:lvlText w:val="%1."/>
      <w:lvlJc w:val="left"/>
      <w:pPr>
        <w:ind w:left="1440" w:hanging="360"/>
      </w:pPr>
      <w:rPr>
        <w:rFonts w:hint="default"/>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926475">
    <w:abstractNumId w:val="56"/>
  </w:num>
  <w:num w:numId="2" w16cid:durableId="622809194">
    <w:abstractNumId w:val="25"/>
  </w:num>
  <w:num w:numId="3" w16cid:durableId="1504664579">
    <w:abstractNumId w:val="58"/>
  </w:num>
  <w:num w:numId="4" w16cid:durableId="678577641">
    <w:abstractNumId w:val="26"/>
  </w:num>
  <w:num w:numId="5" w16cid:durableId="1762944656">
    <w:abstractNumId w:val="23"/>
  </w:num>
  <w:num w:numId="6" w16cid:durableId="37125043">
    <w:abstractNumId w:val="31"/>
  </w:num>
  <w:num w:numId="7" w16cid:durableId="743724727">
    <w:abstractNumId w:val="28"/>
  </w:num>
  <w:num w:numId="8" w16cid:durableId="1588225896">
    <w:abstractNumId w:val="14"/>
  </w:num>
  <w:num w:numId="9" w16cid:durableId="966087403">
    <w:abstractNumId w:val="40"/>
  </w:num>
  <w:num w:numId="10" w16cid:durableId="231890996">
    <w:abstractNumId w:val="35"/>
  </w:num>
  <w:num w:numId="11" w16cid:durableId="994988448">
    <w:abstractNumId w:val="12"/>
  </w:num>
  <w:num w:numId="12" w16cid:durableId="648629733">
    <w:abstractNumId w:val="17"/>
  </w:num>
  <w:num w:numId="13" w16cid:durableId="216429429">
    <w:abstractNumId w:val="47"/>
  </w:num>
  <w:num w:numId="14" w16cid:durableId="1438863003">
    <w:abstractNumId w:val="0"/>
  </w:num>
  <w:num w:numId="15" w16cid:durableId="1407847912">
    <w:abstractNumId w:val="48"/>
  </w:num>
  <w:num w:numId="16" w16cid:durableId="501705274">
    <w:abstractNumId w:val="50"/>
  </w:num>
  <w:num w:numId="17" w16cid:durableId="146358969">
    <w:abstractNumId w:val="22"/>
  </w:num>
  <w:num w:numId="18" w16cid:durableId="501434686">
    <w:abstractNumId w:val="46"/>
  </w:num>
  <w:num w:numId="19" w16cid:durableId="1038507613">
    <w:abstractNumId w:val="1"/>
  </w:num>
  <w:num w:numId="20" w16cid:durableId="153491930">
    <w:abstractNumId w:val="57"/>
  </w:num>
  <w:num w:numId="21" w16cid:durableId="1109858854">
    <w:abstractNumId w:val="15"/>
  </w:num>
  <w:num w:numId="22" w16cid:durableId="953485918">
    <w:abstractNumId w:val="39"/>
  </w:num>
  <w:num w:numId="23" w16cid:durableId="1538813751">
    <w:abstractNumId w:val="18"/>
  </w:num>
  <w:num w:numId="24" w16cid:durableId="1309629547">
    <w:abstractNumId w:val="38"/>
  </w:num>
  <w:num w:numId="25" w16cid:durableId="2095467252">
    <w:abstractNumId w:val="27"/>
  </w:num>
  <w:num w:numId="26" w16cid:durableId="708333722">
    <w:abstractNumId w:val="53"/>
  </w:num>
  <w:num w:numId="27" w16cid:durableId="1788893333">
    <w:abstractNumId w:val="21"/>
  </w:num>
  <w:num w:numId="28" w16cid:durableId="930627996">
    <w:abstractNumId w:val="2"/>
  </w:num>
  <w:num w:numId="29" w16cid:durableId="176626383">
    <w:abstractNumId w:val="49"/>
  </w:num>
  <w:num w:numId="30" w16cid:durableId="775247607">
    <w:abstractNumId w:val="24"/>
  </w:num>
  <w:num w:numId="31" w16cid:durableId="62872736">
    <w:abstractNumId w:val="3"/>
  </w:num>
  <w:num w:numId="32" w16cid:durableId="1470976112">
    <w:abstractNumId w:val="9"/>
  </w:num>
  <w:num w:numId="33" w16cid:durableId="612175665">
    <w:abstractNumId w:val="4"/>
  </w:num>
  <w:num w:numId="34" w16cid:durableId="427580608">
    <w:abstractNumId w:val="7"/>
  </w:num>
  <w:num w:numId="35" w16cid:durableId="467169865">
    <w:abstractNumId w:val="37"/>
  </w:num>
  <w:num w:numId="36" w16cid:durableId="1975525342">
    <w:abstractNumId w:val="8"/>
  </w:num>
  <w:num w:numId="37" w16cid:durableId="1139692925">
    <w:abstractNumId w:val="52"/>
  </w:num>
  <w:num w:numId="38" w16cid:durableId="462964776">
    <w:abstractNumId w:val="63"/>
  </w:num>
  <w:num w:numId="39" w16cid:durableId="1675647918">
    <w:abstractNumId w:val="32"/>
  </w:num>
  <w:num w:numId="40" w16cid:durableId="464130596">
    <w:abstractNumId w:val="45"/>
  </w:num>
  <w:num w:numId="41" w16cid:durableId="1839154230">
    <w:abstractNumId w:val="51"/>
  </w:num>
  <w:num w:numId="42" w16cid:durableId="1436556579">
    <w:abstractNumId w:val="42"/>
  </w:num>
  <w:num w:numId="43" w16cid:durableId="1860969516">
    <w:abstractNumId w:val="55"/>
  </w:num>
  <w:num w:numId="44" w16cid:durableId="267472549">
    <w:abstractNumId w:val="29"/>
  </w:num>
  <w:num w:numId="45" w16cid:durableId="534151013">
    <w:abstractNumId w:val="33"/>
  </w:num>
  <w:num w:numId="46" w16cid:durableId="1168328980">
    <w:abstractNumId w:val="59"/>
  </w:num>
  <w:num w:numId="47" w16cid:durableId="1686403094">
    <w:abstractNumId w:val="19"/>
  </w:num>
  <w:num w:numId="48" w16cid:durableId="789278989">
    <w:abstractNumId w:val="5"/>
  </w:num>
  <w:num w:numId="49" w16cid:durableId="1080372676">
    <w:abstractNumId w:val="10"/>
  </w:num>
  <w:num w:numId="50" w16cid:durableId="1998612873">
    <w:abstractNumId w:val="43"/>
  </w:num>
  <w:num w:numId="51" w16cid:durableId="891424102">
    <w:abstractNumId w:val="34"/>
  </w:num>
  <w:num w:numId="52" w16cid:durableId="385880247">
    <w:abstractNumId w:val="11"/>
  </w:num>
  <w:num w:numId="53" w16cid:durableId="390037119">
    <w:abstractNumId w:val="61"/>
  </w:num>
  <w:num w:numId="54" w16cid:durableId="18897686">
    <w:abstractNumId w:val="6"/>
  </w:num>
  <w:num w:numId="55" w16cid:durableId="1350375828">
    <w:abstractNumId w:val="16"/>
  </w:num>
  <w:num w:numId="56" w16cid:durableId="793208345">
    <w:abstractNumId w:val="36"/>
  </w:num>
  <w:num w:numId="57" w16cid:durableId="1863590842">
    <w:abstractNumId w:val="30"/>
  </w:num>
  <w:num w:numId="58" w16cid:durableId="172644532">
    <w:abstractNumId w:val="62"/>
  </w:num>
  <w:num w:numId="59" w16cid:durableId="2013727122">
    <w:abstractNumId w:val="54"/>
  </w:num>
  <w:num w:numId="60" w16cid:durableId="385447398">
    <w:abstractNumId w:val="44"/>
  </w:num>
  <w:num w:numId="61" w16cid:durableId="1254977704">
    <w:abstractNumId w:val="20"/>
  </w:num>
  <w:num w:numId="62" w16cid:durableId="774404923">
    <w:abstractNumId w:val="41"/>
  </w:num>
  <w:num w:numId="63" w16cid:durableId="1904021278">
    <w:abstractNumId w:val="60"/>
  </w:num>
  <w:num w:numId="64" w16cid:durableId="236130979">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146"/>
  </w:hdrShapeDefaults>
  <w:footnotePr>
    <w:footnote w:id="-1"/>
    <w:footnote w:id="0"/>
  </w:footnotePr>
  <w:endnotePr>
    <w:endnote w:id="-1"/>
    <w:endnote w:id="0"/>
  </w:endnotePr>
  <w:compat>
    <w:applyBreakingRu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D6EAC"/>
    <w:rsid w:val="00002E89"/>
    <w:rsid w:val="00004264"/>
    <w:rsid w:val="00004C5D"/>
    <w:rsid w:val="00005EEA"/>
    <w:rsid w:val="00007346"/>
    <w:rsid w:val="000075B4"/>
    <w:rsid w:val="00007C77"/>
    <w:rsid w:val="00011B10"/>
    <w:rsid w:val="00012A18"/>
    <w:rsid w:val="00017A67"/>
    <w:rsid w:val="00023862"/>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3BC8"/>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223"/>
    <w:rsid w:val="0009454D"/>
    <w:rsid w:val="00096CAA"/>
    <w:rsid w:val="000976B2"/>
    <w:rsid w:val="000A254A"/>
    <w:rsid w:val="000A277D"/>
    <w:rsid w:val="000A35B8"/>
    <w:rsid w:val="000A66BC"/>
    <w:rsid w:val="000B09D5"/>
    <w:rsid w:val="000B1007"/>
    <w:rsid w:val="000B3222"/>
    <w:rsid w:val="000B40B5"/>
    <w:rsid w:val="000B77F3"/>
    <w:rsid w:val="000B79C0"/>
    <w:rsid w:val="000C17D5"/>
    <w:rsid w:val="000C3290"/>
    <w:rsid w:val="000C4185"/>
    <w:rsid w:val="000C703A"/>
    <w:rsid w:val="000C78A7"/>
    <w:rsid w:val="000C7ED4"/>
    <w:rsid w:val="000D1CFF"/>
    <w:rsid w:val="000E2B08"/>
    <w:rsid w:val="000E35E2"/>
    <w:rsid w:val="000E3BEE"/>
    <w:rsid w:val="000E3D36"/>
    <w:rsid w:val="000E5700"/>
    <w:rsid w:val="000F55B4"/>
    <w:rsid w:val="000F614A"/>
    <w:rsid w:val="001022BE"/>
    <w:rsid w:val="00102A90"/>
    <w:rsid w:val="00107D68"/>
    <w:rsid w:val="00112926"/>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87FD9"/>
    <w:rsid w:val="001913F7"/>
    <w:rsid w:val="0019331E"/>
    <w:rsid w:val="00193460"/>
    <w:rsid w:val="00193677"/>
    <w:rsid w:val="001969F8"/>
    <w:rsid w:val="00196AF5"/>
    <w:rsid w:val="001A1B32"/>
    <w:rsid w:val="001A209C"/>
    <w:rsid w:val="001A348F"/>
    <w:rsid w:val="001A48E9"/>
    <w:rsid w:val="001A6BDE"/>
    <w:rsid w:val="001B5F41"/>
    <w:rsid w:val="001C1ADF"/>
    <w:rsid w:val="001C1B3A"/>
    <w:rsid w:val="001C2196"/>
    <w:rsid w:val="001C4E52"/>
    <w:rsid w:val="001C5833"/>
    <w:rsid w:val="001C61D8"/>
    <w:rsid w:val="001C7352"/>
    <w:rsid w:val="001D0895"/>
    <w:rsid w:val="001D217E"/>
    <w:rsid w:val="001D25B4"/>
    <w:rsid w:val="001D6EAC"/>
    <w:rsid w:val="001D7492"/>
    <w:rsid w:val="001E1AC8"/>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0F63"/>
    <w:rsid w:val="002528D8"/>
    <w:rsid w:val="00256915"/>
    <w:rsid w:val="00263380"/>
    <w:rsid w:val="00263FB3"/>
    <w:rsid w:val="00264590"/>
    <w:rsid w:val="002715A0"/>
    <w:rsid w:val="002716E4"/>
    <w:rsid w:val="00272603"/>
    <w:rsid w:val="00277591"/>
    <w:rsid w:val="00290245"/>
    <w:rsid w:val="00290B82"/>
    <w:rsid w:val="00290CAF"/>
    <w:rsid w:val="00291032"/>
    <w:rsid w:val="002943D4"/>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1631"/>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5B4E"/>
    <w:rsid w:val="00367653"/>
    <w:rsid w:val="003718D2"/>
    <w:rsid w:val="003726A8"/>
    <w:rsid w:val="00374B1A"/>
    <w:rsid w:val="00374D6A"/>
    <w:rsid w:val="00380758"/>
    <w:rsid w:val="00382800"/>
    <w:rsid w:val="00382F15"/>
    <w:rsid w:val="00383D0F"/>
    <w:rsid w:val="00383FA3"/>
    <w:rsid w:val="0038422E"/>
    <w:rsid w:val="0038428E"/>
    <w:rsid w:val="00386DC0"/>
    <w:rsid w:val="003903CB"/>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52BB"/>
    <w:rsid w:val="004577E9"/>
    <w:rsid w:val="00461F6A"/>
    <w:rsid w:val="004667A8"/>
    <w:rsid w:val="00466E87"/>
    <w:rsid w:val="00467804"/>
    <w:rsid w:val="004678EB"/>
    <w:rsid w:val="00467A62"/>
    <w:rsid w:val="00471462"/>
    <w:rsid w:val="0047257F"/>
    <w:rsid w:val="00472DDF"/>
    <w:rsid w:val="0047356E"/>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D790F"/>
    <w:rsid w:val="005E38A8"/>
    <w:rsid w:val="005E4243"/>
    <w:rsid w:val="005E4E68"/>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74E5"/>
    <w:rsid w:val="006477FF"/>
    <w:rsid w:val="00650D74"/>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A3E8B"/>
    <w:rsid w:val="006B4937"/>
    <w:rsid w:val="006B68DA"/>
    <w:rsid w:val="006C1E2C"/>
    <w:rsid w:val="006C36FE"/>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36400"/>
    <w:rsid w:val="00741EAD"/>
    <w:rsid w:val="007471ED"/>
    <w:rsid w:val="00747A23"/>
    <w:rsid w:val="00747C65"/>
    <w:rsid w:val="00750E33"/>
    <w:rsid w:val="00751769"/>
    <w:rsid w:val="007531AA"/>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20E0"/>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08B9"/>
    <w:rsid w:val="007F2F2C"/>
    <w:rsid w:val="007F3515"/>
    <w:rsid w:val="007F491B"/>
    <w:rsid w:val="007F583B"/>
    <w:rsid w:val="00801300"/>
    <w:rsid w:val="00812FF9"/>
    <w:rsid w:val="008137A9"/>
    <w:rsid w:val="00817446"/>
    <w:rsid w:val="008234F2"/>
    <w:rsid w:val="00824465"/>
    <w:rsid w:val="00824BF8"/>
    <w:rsid w:val="0082771A"/>
    <w:rsid w:val="00830CB5"/>
    <w:rsid w:val="00831140"/>
    <w:rsid w:val="008318C1"/>
    <w:rsid w:val="00835424"/>
    <w:rsid w:val="008354B0"/>
    <w:rsid w:val="00836367"/>
    <w:rsid w:val="008429F6"/>
    <w:rsid w:val="00843D40"/>
    <w:rsid w:val="00845C64"/>
    <w:rsid w:val="008521FA"/>
    <w:rsid w:val="0085329A"/>
    <w:rsid w:val="0085419F"/>
    <w:rsid w:val="00854C5C"/>
    <w:rsid w:val="0085687C"/>
    <w:rsid w:val="008568CC"/>
    <w:rsid w:val="00857C78"/>
    <w:rsid w:val="008605A9"/>
    <w:rsid w:val="0086161D"/>
    <w:rsid w:val="00865D7F"/>
    <w:rsid w:val="008704BE"/>
    <w:rsid w:val="00870A8E"/>
    <w:rsid w:val="00870E95"/>
    <w:rsid w:val="00871D67"/>
    <w:rsid w:val="0087222D"/>
    <w:rsid w:val="0087291A"/>
    <w:rsid w:val="00873791"/>
    <w:rsid w:val="00873C63"/>
    <w:rsid w:val="00880BF8"/>
    <w:rsid w:val="00880D72"/>
    <w:rsid w:val="008818CD"/>
    <w:rsid w:val="00883008"/>
    <w:rsid w:val="0088384E"/>
    <w:rsid w:val="00885DC4"/>
    <w:rsid w:val="008866F3"/>
    <w:rsid w:val="0088679C"/>
    <w:rsid w:val="00886A85"/>
    <w:rsid w:val="00890CDF"/>
    <w:rsid w:val="008910C6"/>
    <w:rsid w:val="00894F40"/>
    <w:rsid w:val="008953F9"/>
    <w:rsid w:val="00897151"/>
    <w:rsid w:val="00897AEA"/>
    <w:rsid w:val="008A0B5D"/>
    <w:rsid w:val="008A175F"/>
    <w:rsid w:val="008A1E28"/>
    <w:rsid w:val="008A2CD6"/>
    <w:rsid w:val="008A31E8"/>
    <w:rsid w:val="008B7789"/>
    <w:rsid w:val="008C6CB3"/>
    <w:rsid w:val="008D3119"/>
    <w:rsid w:val="008D3EA4"/>
    <w:rsid w:val="008D4D4F"/>
    <w:rsid w:val="008D5715"/>
    <w:rsid w:val="008D7091"/>
    <w:rsid w:val="008D7A45"/>
    <w:rsid w:val="008E0EC3"/>
    <w:rsid w:val="008F15C4"/>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0922"/>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4A6F"/>
    <w:rsid w:val="00A66ED1"/>
    <w:rsid w:val="00A73D0C"/>
    <w:rsid w:val="00A7400F"/>
    <w:rsid w:val="00A81681"/>
    <w:rsid w:val="00A87D36"/>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0140"/>
    <w:rsid w:val="00AD3190"/>
    <w:rsid w:val="00AE254D"/>
    <w:rsid w:val="00AE6036"/>
    <w:rsid w:val="00AF2361"/>
    <w:rsid w:val="00AF5AC1"/>
    <w:rsid w:val="00B026C3"/>
    <w:rsid w:val="00B033AC"/>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116F"/>
    <w:rsid w:val="00BD3A5E"/>
    <w:rsid w:val="00BD3C40"/>
    <w:rsid w:val="00BD7873"/>
    <w:rsid w:val="00BE08E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7ED"/>
    <w:rsid w:val="00C13F65"/>
    <w:rsid w:val="00C27496"/>
    <w:rsid w:val="00C27679"/>
    <w:rsid w:val="00C30FB2"/>
    <w:rsid w:val="00C3276C"/>
    <w:rsid w:val="00C33764"/>
    <w:rsid w:val="00C344C9"/>
    <w:rsid w:val="00C36DC3"/>
    <w:rsid w:val="00C3734D"/>
    <w:rsid w:val="00C37E7A"/>
    <w:rsid w:val="00C43C46"/>
    <w:rsid w:val="00C47277"/>
    <w:rsid w:val="00C47E19"/>
    <w:rsid w:val="00C50B98"/>
    <w:rsid w:val="00C518BC"/>
    <w:rsid w:val="00C630B8"/>
    <w:rsid w:val="00C67037"/>
    <w:rsid w:val="00C676A3"/>
    <w:rsid w:val="00C7143C"/>
    <w:rsid w:val="00C72635"/>
    <w:rsid w:val="00C7568F"/>
    <w:rsid w:val="00C771E7"/>
    <w:rsid w:val="00C800DC"/>
    <w:rsid w:val="00C81613"/>
    <w:rsid w:val="00C82028"/>
    <w:rsid w:val="00C83642"/>
    <w:rsid w:val="00C853D0"/>
    <w:rsid w:val="00CA0CF4"/>
    <w:rsid w:val="00CA6826"/>
    <w:rsid w:val="00CB1A73"/>
    <w:rsid w:val="00CB4AA3"/>
    <w:rsid w:val="00CB6313"/>
    <w:rsid w:val="00CC047A"/>
    <w:rsid w:val="00CC0EE6"/>
    <w:rsid w:val="00CC31CD"/>
    <w:rsid w:val="00CC4C85"/>
    <w:rsid w:val="00CC6748"/>
    <w:rsid w:val="00CD581F"/>
    <w:rsid w:val="00CD59CA"/>
    <w:rsid w:val="00CE0C2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4009"/>
    <w:rsid w:val="00D24DBA"/>
    <w:rsid w:val="00D32B96"/>
    <w:rsid w:val="00D45CBD"/>
    <w:rsid w:val="00D504AB"/>
    <w:rsid w:val="00D5055B"/>
    <w:rsid w:val="00D5106E"/>
    <w:rsid w:val="00D51CE1"/>
    <w:rsid w:val="00D52F77"/>
    <w:rsid w:val="00D53E63"/>
    <w:rsid w:val="00D63E39"/>
    <w:rsid w:val="00D6598D"/>
    <w:rsid w:val="00D67363"/>
    <w:rsid w:val="00D737C5"/>
    <w:rsid w:val="00D77FFB"/>
    <w:rsid w:val="00D908DE"/>
    <w:rsid w:val="00D91381"/>
    <w:rsid w:val="00D91A22"/>
    <w:rsid w:val="00D925CA"/>
    <w:rsid w:val="00D92FD9"/>
    <w:rsid w:val="00D93665"/>
    <w:rsid w:val="00D93DC9"/>
    <w:rsid w:val="00D964AA"/>
    <w:rsid w:val="00D97243"/>
    <w:rsid w:val="00D97668"/>
    <w:rsid w:val="00DA0296"/>
    <w:rsid w:val="00DA02DC"/>
    <w:rsid w:val="00DA19D5"/>
    <w:rsid w:val="00DA1DFC"/>
    <w:rsid w:val="00DA3678"/>
    <w:rsid w:val="00DB0FA4"/>
    <w:rsid w:val="00DB2D14"/>
    <w:rsid w:val="00DB340D"/>
    <w:rsid w:val="00DB401E"/>
    <w:rsid w:val="00DB5855"/>
    <w:rsid w:val="00DB5AD2"/>
    <w:rsid w:val="00DB5F83"/>
    <w:rsid w:val="00DB7841"/>
    <w:rsid w:val="00DC049D"/>
    <w:rsid w:val="00DC134C"/>
    <w:rsid w:val="00DC5C91"/>
    <w:rsid w:val="00DC7269"/>
    <w:rsid w:val="00DD0B91"/>
    <w:rsid w:val="00DD0F83"/>
    <w:rsid w:val="00DD3E59"/>
    <w:rsid w:val="00DD41E5"/>
    <w:rsid w:val="00DD4F3E"/>
    <w:rsid w:val="00DD70EB"/>
    <w:rsid w:val="00DF00DA"/>
    <w:rsid w:val="00DF0353"/>
    <w:rsid w:val="00DF5232"/>
    <w:rsid w:val="00DF54D5"/>
    <w:rsid w:val="00DF5799"/>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7C2"/>
    <w:rsid w:val="00EA0C17"/>
    <w:rsid w:val="00EA1EB9"/>
    <w:rsid w:val="00EA3DA7"/>
    <w:rsid w:val="00EB28C3"/>
    <w:rsid w:val="00EB2968"/>
    <w:rsid w:val="00ED1273"/>
    <w:rsid w:val="00ED1980"/>
    <w:rsid w:val="00ED728B"/>
    <w:rsid w:val="00EE051E"/>
    <w:rsid w:val="00EE2635"/>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1134"/>
    <w:rsid w:val="00FA3BF3"/>
    <w:rsid w:val="00FA7041"/>
    <w:rsid w:val="00FA7E60"/>
    <w:rsid w:val="00FB001F"/>
    <w:rsid w:val="00FB3CAB"/>
    <w:rsid w:val="00FB635C"/>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6"/>
    <o:shapelayout v:ext="edit">
      <o:idmap v:ext="edit" data="2"/>
    </o:shapelayout>
  </w:shapeDefaults>
  <w:decimalSymbol w:val="."/>
  <w:listSeparator w:val=","/>
  <w14:docId w14:val="0C1FBC44"/>
  <w15:docId w15:val="{3D306B9D-F3E9-4D33-B814-8DABF9B8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m-E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250699348">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825850504">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 w:id="205496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20Siegel\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62</TotalTime>
  <Pages>7</Pages>
  <Words>1154</Words>
  <Characters>4596</Characters>
  <Application>Microsoft Office Word</Application>
  <DocSecurity>0</DocSecurity>
  <Lines>417</Lines>
  <Paragraphs>383</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Rotem</dc:creator>
  <cp:keywords/>
  <dc:description/>
  <cp:lastModifiedBy>Davide Cymbalist</cp:lastModifiedBy>
  <cp:revision>14</cp:revision>
  <cp:lastPrinted>2022-05-26T17:27:00Z</cp:lastPrinted>
  <dcterms:created xsi:type="dcterms:W3CDTF">2022-10-21T17:21:00Z</dcterms:created>
  <dcterms:modified xsi:type="dcterms:W3CDTF">2022-11-03T14:01:00Z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40f84593cbcda7c69751f6f3711630b60720ea1c525ef436fad2b79711d1ed53</vt:lpwstr>
  </property>
</Properties>
</file>