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2CAF8" w14:textId="26922E75" w:rsidR="004E531D" w:rsidRPr="00F54413" w:rsidRDefault="00F54413" w:rsidP="00F54413">
      <w:pPr>
        <w:pStyle w:val="DocumentTitle"/>
        <w:spacing w:before="120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 xml:space="preserve">Стартираща анкета на </w:t>
      </w:r>
      <w:r w:rsidRPr="00F54413">
        <w:rPr>
          <w:rFonts w:asciiTheme="minorHAnsi" w:hAnsiTheme="minorHAnsi"/>
          <w:lang w:val="bg-BG"/>
        </w:rPr>
        <w:t>Unit.ED</w:t>
      </w:r>
    </w:p>
    <w:p w14:paraId="714BFE23" w14:textId="510CF7E6" w:rsidR="00182C2E" w:rsidRPr="00182C2E" w:rsidRDefault="00F54413" w:rsidP="00182C2E">
      <w:pPr>
        <w:pStyle w:val="RCBody"/>
        <w:jc w:val="center"/>
      </w:pPr>
      <w:r>
        <w:rPr>
          <w:lang w:val="bg-BG"/>
        </w:rPr>
        <w:t>Класове</w:t>
      </w:r>
      <w:r w:rsidR="00182C2E">
        <w:t>: 5,7,</w:t>
      </w:r>
      <w:r>
        <w:t xml:space="preserve">9 и </w:t>
      </w:r>
      <w:r w:rsidR="00182C2E">
        <w:t>11</w:t>
      </w:r>
    </w:p>
    <w:p w14:paraId="78F1433D" w14:textId="23E1254D" w:rsidR="00587566" w:rsidRDefault="0048386F" w:rsidP="00755B50">
      <w:pPr>
        <w:pStyle w:val="Heading1"/>
      </w:pPr>
      <w:r w:rsidRPr="0048386F">
        <w:t>До учи</w:t>
      </w:r>
      <w:r>
        <w:t xml:space="preserve">лищния </w:t>
      </w:r>
      <w:r w:rsidR="00F54413" w:rsidRPr="0048386F">
        <w:t>администратор</w:t>
      </w:r>
      <w:r w:rsidR="00755B50">
        <w:t>:</w:t>
      </w:r>
    </w:p>
    <w:p w14:paraId="2A1186B4" w14:textId="77777777" w:rsidR="00B839A8" w:rsidRDefault="00B839A8" w:rsidP="00B839A8"/>
    <w:p w14:paraId="3181A150" w14:textId="0F60BD23" w:rsidR="00B839A8" w:rsidRPr="00653EC7" w:rsidRDefault="00F54413" w:rsidP="00B839A8">
      <w:pPr>
        <w:rPr>
          <w:lang w:val="bg-BG"/>
        </w:rPr>
      </w:pPr>
      <w:r>
        <w:rPr>
          <w:lang w:val="bg-BG"/>
        </w:rPr>
        <w:t>Ние оценяваме Вашата помощ за провеждането на тази важна анкета сред учениците във Вашето училище</w:t>
      </w:r>
      <w:r w:rsidR="00B839A8">
        <w:t>.</w:t>
      </w:r>
    </w:p>
    <w:p w14:paraId="67D4D1D3" w14:textId="77777777" w:rsidR="00B839A8" w:rsidRPr="00B839A8" w:rsidRDefault="00B839A8" w:rsidP="00B839A8">
      <w:pPr>
        <w:pStyle w:val="RCBody"/>
      </w:pPr>
    </w:p>
    <w:p w14:paraId="5CEDC6BC" w14:textId="5D610E55" w:rsidR="002E39B7" w:rsidRPr="0048386F" w:rsidRDefault="00F54413" w:rsidP="00466AC2">
      <w:pPr>
        <w:rPr>
          <w:lang w:val="bg-BG"/>
        </w:rPr>
      </w:pPr>
      <w:bookmarkStart w:id="0" w:name="_Hlk116992011"/>
      <w:r>
        <w:rPr>
          <w:lang w:val="bg-BG"/>
        </w:rPr>
        <w:t xml:space="preserve">Тази анкета е част от едно </w:t>
      </w:r>
      <w:r w:rsidR="00466AC2">
        <w:rPr>
          <w:lang w:val="bg-BG"/>
        </w:rPr>
        <w:t>глобално проучване за повече информация относно еврейските дневни училища, назначено от Unit.ED – международна образователна инициатива на Министерството по въпросите на диаспората на Правителството на Израел.</w:t>
      </w:r>
      <w:r w:rsidR="0048386F">
        <w:rPr>
          <w:lang w:val="en-GB"/>
        </w:rPr>
        <w:t xml:space="preserve"> Unit.ED</w:t>
      </w:r>
      <w:r w:rsidR="0048386F">
        <w:rPr>
          <w:lang w:val="bg-BG"/>
        </w:rPr>
        <w:t xml:space="preserve"> подкрепя работата на много еврейски дневни училища, като предоставя достъп до образователни ресурси и възможности за професионално развитие.</w:t>
      </w:r>
    </w:p>
    <w:bookmarkEnd w:id="0"/>
    <w:p w14:paraId="4CD567B6" w14:textId="77777777" w:rsidR="002E39B7" w:rsidRDefault="002E39B7" w:rsidP="002E39B7"/>
    <w:p w14:paraId="450308AD" w14:textId="67865350" w:rsidR="00182C2E" w:rsidRPr="00466AC2" w:rsidRDefault="005744E8" w:rsidP="002E39B7">
      <w:pPr>
        <w:rPr>
          <w:lang w:val="bg-BG"/>
        </w:rPr>
      </w:pPr>
      <w:bookmarkStart w:id="1" w:name="_Hlk116992032"/>
      <w:r>
        <w:t>Rosov Consulting</w:t>
      </w:r>
      <w:r w:rsidR="00E90003">
        <w:t xml:space="preserve">, </w:t>
      </w:r>
      <w:r w:rsidR="00466AC2">
        <w:rPr>
          <w:lang w:val="bg-BG"/>
        </w:rPr>
        <w:t>независима фирма за професионални услуги</w:t>
      </w:r>
      <w:r w:rsidR="00466AC2">
        <w:t xml:space="preserve"> п</w:t>
      </w:r>
      <w:r w:rsidR="00466AC2">
        <w:rPr>
          <w:lang w:val="bg-BG"/>
        </w:rPr>
        <w:t>ровежда това проучване</w:t>
      </w:r>
      <w:r w:rsidR="0048386F">
        <w:rPr>
          <w:lang w:val="en-GB"/>
        </w:rPr>
        <w:t>.</w:t>
      </w:r>
      <w:r w:rsidR="0048386F">
        <w:rPr>
          <w:lang w:val="bg-BG"/>
        </w:rPr>
        <w:t xml:space="preserve"> </w:t>
      </w:r>
      <w:r w:rsidR="00466AC2">
        <w:rPr>
          <w:lang w:val="bg-BG"/>
        </w:rPr>
        <w:t xml:space="preserve"> Ние </w:t>
      </w:r>
      <w:r w:rsidR="0048386F">
        <w:rPr>
          <w:lang w:val="bg-BG"/>
        </w:rPr>
        <w:t xml:space="preserve">помолихме </w:t>
      </w:r>
      <w:r w:rsidR="00466AC2">
        <w:rPr>
          <w:lang w:val="bg-BG"/>
        </w:rPr>
        <w:t>повече от 5000</w:t>
      </w:r>
      <w:r w:rsidR="006B5174">
        <w:rPr>
          <w:lang w:val="bg-BG"/>
        </w:rPr>
        <w:t xml:space="preserve"> у</w:t>
      </w:r>
      <w:r w:rsidR="00577274">
        <w:rPr>
          <w:lang w:val="bg-BG"/>
        </w:rPr>
        <w:t>ченици</w:t>
      </w:r>
      <w:bookmarkStart w:id="2" w:name="_GoBack"/>
      <w:bookmarkEnd w:id="2"/>
      <w:r w:rsidR="0048386F">
        <w:rPr>
          <w:lang w:val="bg-BG"/>
        </w:rPr>
        <w:t xml:space="preserve"> от учи</w:t>
      </w:r>
      <w:r w:rsidR="006B5174">
        <w:rPr>
          <w:lang w:val="bg-BG"/>
        </w:rPr>
        <w:t>лищата в 15 различни държави да попълнят анкетата до</w:t>
      </w:r>
      <w:r w:rsidR="00466AC2">
        <w:rPr>
          <w:lang w:val="bg-BG"/>
        </w:rPr>
        <w:t xml:space="preserve"> </w:t>
      </w:r>
      <w:r w:rsidR="006B5174">
        <w:rPr>
          <w:b/>
          <w:bCs/>
          <w:lang w:val="bg-BG"/>
        </w:rPr>
        <w:t>края на ноември</w:t>
      </w:r>
      <w:r w:rsidR="005D173B" w:rsidRPr="005D173B">
        <w:rPr>
          <w:b/>
          <w:bCs/>
        </w:rPr>
        <w:t>.</w:t>
      </w:r>
      <w:r w:rsidR="005D173B">
        <w:t xml:space="preserve">   </w:t>
      </w:r>
      <w:r w:rsidR="00466AC2">
        <w:rPr>
          <w:lang w:val="bg-BG"/>
        </w:rPr>
        <w:t xml:space="preserve"> </w:t>
      </w:r>
    </w:p>
    <w:bookmarkEnd w:id="1"/>
    <w:p w14:paraId="647665BC" w14:textId="2D29D5B5" w:rsidR="00546533" w:rsidRDefault="00546533" w:rsidP="00546533">
      <w:pPr>
        <w:pStyle w:val="RCBody"/>
      </w:pPr>
    </w:p>
    <w:p w14:paraId="38F8569F" w14:textId="3152F2AB" w:rsidR="00546533" w:rsidRPr="00546533" w:rsidRDefault="006B5174" w:rsidP="00546533">
      <w:pPr>
        <w:pStyle w:val="Heading2"/>
      </w:pPr>
      <w:r w:rsidRPr="006B5174">
        <w:t>Логистика</w:t>
      </w:r>
      <w:r w:rsidR="00546533">
        <w:t>:</w:t>
      </w:r>
    </w:p>
    <w:p w14:paraId="78FD0843" w14:textId="77777777" w:rsidR="005D173B" w:rsidRDefault="005D173B" w:rsidP="005D173B"/>
    <w:p w14:paraId="64F3E01B" w14:textId="5634689B" w:rsidR="00546533" w:rsidRDefault="006B5174" w:rsidP="00182C2E">
      <w:pPr>
        <w:pStyle w:val="ListParagraph"/>
        <w:numPr>
          <w:ilvl w:val="0"/>
          <w:numId w:val="23"/>
        </w:numPr>
      </w:pPr>
      <w:r>
        <w:rPr>
          <w:lang w:val="bg-BG"/>
        </w:rPr>
        <w:t>Анкетата е предназначена за уеници от</w:t>
      </w:r>
      <w:r w:rsidR="00546533">
        <w:t xml:space="preserve"> 5,7,</w:t>
      </w:r>
      <w:r>
        <w:t xml:space="preserve">9 и </w:t>
      </w:r>
      <w:r w:rsidR="00546533">
        <w:t>11</w:t>
      </w:r>
      <w:r>
        <w:rPr>
          <w:lang w:val="bg-BG"/>
        </w:rPr>
        <w:t xml:space="preserve"> клас</w:t>
      </w:r>
    </w:p>
    <w:p w14:paraId="234FDED2" w14:textId="339DDE06" w:rsidR="00182C2E" w:rsidRDefault="006B5174" w:rsidP="00182C2E">
      <w:pPr>
        <w:pStyle w:val="ListParagraph"/>
        <w:numPr>
          <w:ilvl w:val="0"/>
          <w:numId w:val="23"/>
        </w:numPr>
      </w:pPr>
      <w:r>
        <w:rPr>
          <w:lang w:val="bg-BG"/>
        </w:rPr>
        <w:t>Попълването й ще отнеме 15 до 20 минути</w:t>
      </w:r>
    </w:p>
    <w:p w14:paraId="68495F36" w14:textId="153D5BF3" w:rsidR="00A04798" w:rsidRDefault="006B5174" w:rsidP="00182C2E">
      <w:pPr>
        <w:pStyle w:val="ListParagraph"/>
        <w:numPr>
          <w:ilvl w:val="0"/>
          <w:numId w:val="23"/>
        </w:numPr>
      </w:pPr>
      <w:r>
        <w:rPr>
          <w:lang w:val="bg-BG"/>
        </w:rPr>
        <w:t>Трябва да бъде проведена</w:t>
      </w:r>
      <w:r w:rsidR="005D173B">
        <w:t xml:space="preserve"> </w:t>
      </w:r>
      <w:r>
        <w:rPr>
          <w:i/>
          <w:iCs/>
          <w:lang w:val="bg-BG"/>
        </w:rPr>
        <w:t>по време на</w:t>
      </w:r>
      <w:r w:rsidR="005D173B">
        <w:t xml:space="preserve"> </w:t>
      </w:r>
      <w:r w:rsidR="00165BCB">
        <w:rPr>
          <w:lang w:val="bg-BG"/>
        </w:rPr>
        <w:t xml:space="preserve"> </w:t>
      </w:r>
      <w:r>
        <w:rPr>
          <w:lang w:val="bg-BG"/>
        </w:rPr>
        <w:t>час, като се използва линка към анкетата онлайн</w:t>
      </w:r>
    </w:p>
    <w:p w14:paraId="45C99BCC" w14:textId="43CE5605" w:rsidR="005D173B" w:rsidRDefault="00165BCB" w:rsidP="00182C2E">
      <w:pPr>
        <w:pStyle w:val="ListParagraph"/>
        <w:numPr>
          <w:ilvl w:val="0"/>
          <w:numId w:val="23"/>
        </w:numPr>
      </w:pPr>
      <w:r>
        <w:rPr>
          <w:lang w:val="bg-BG"/>
        </w:rPr>
        <w:t>На учениците им е необходим достъп до</w:t>
      </w:r>
      <w:r w:rsidR="006B5174">
        <w:rPr>
          <w:lang w:val="bg-BG"/>
        </w:rPr>
        <w:t xml:space="preserve"> онлайн устройство</w:t>
      </w:r>
    </w:p>
    <w:p w14:paraId="2890C6A1" w14:textId="5DC6D2DC" w:rsidR="00A04798" w:rsidRDefault="00E51E70" w:rsidP="00182C2E">
      <w:pPr>
        <w:pStyle w:val="ListParagraph"/>
        <w:numPr>
          <w:ilvl w:val="0"/>
          <w:numId w:val="23"/>
        </w:numPr>
      </w:pPr>
      <w:r>
        <w:rPr>
          <w:lang w:val="bg-BG"/>
        </w:rPr>
        <w:t>Анкетите ще се предлагат на родния език на учениците</w:t>
      </w:r>
    </w:p>
    <w:p w14:paraId="1DE2EC63" w14:textId="2F9421FB" w:rsidR="00546533" w:rsidRDefault="00E51E70" w:rsidP="00546533">
      <w:pPr>
        <w:pStyle w:val="ListParagraph"/>
        <w:numPr>
          <w:ilvl w:val="0"/>
          <w:numId w:val="23"/>
        </w:numPr>
      </w:pPr>
      <w:r>
        <w:rPr>
          <w:lang w:val="bg-BG"/>
        </w:rPr>
        <w:t>Отговорите на учениците са анонимни и, следователно, конфиданциални</w:t>
      </w:r>
    </w:p>
    <w:p w14:paraId="6CFAFBAE" w14:textId="78693A3F" w:rsidR="00546533" w:rsidRDefault="00A3462C" w:rsidP="00A3462C">
      <w:pPr>
        <w:pStyle w:val="ListParagraph"/>
        <w:numPr>
          <w:ilvl w:val="0"/>
          <w:numId w:val="23"/>
        </w:numPr>
      </w:pPr>
      <w:r w:rsidRPr="00A3462C">
        <w:rPr>
          <w:lang w:val="bg-BG"/>
        </w:rPr>
        <w:t>На учителите в класните стаи ще бъдат дадени ясни инструкции как да улесняват учениците при попълването на анкетата</w:t>
      </w:r>
    </w:p>
    <w:p w14:paraId="334FF7D1" w14:textId="5C03AC84" w:rsidR="00546533" w:rsidRPr="00E51E70" w:rsidRDefault="00A3462C" w:rsidP="00E90003">
      <w:pPr>
        <w:rPr>
          <w:lang w:val="bg-BG"/>
        </w:rPr>
      </w:pPr>
      <w:r>
        <w:rPr>
          <w:lang w:val="bg-BG"/>
        </w:rPr>
        <w:t>Всички участващи училища</w:t>
      </w:r>
      <w:r w:rsidR="00E51E70">
        <w:rPr>
          <w:lang w:val="bg-BG"/>
        </w:rPr>
        <w:t xml:space="preserve"> ще получат анонимен Екселски файл</w:t>
      </w:r>
      <w:r>
        <w:rPr>
          <w:lang w:val="bg-BG"/>
        </w:rPr>
        <w:t xml:space="preserve"> за данни</w:t>
      </w:r>
      <w:r w:rsidR="00E51E70">
        <w:rPr>
          <w:lang w:val="bg-BG"/>
        </w:rPr>
        <w:t xml:space="preserve"> с отговорите на техните учени</w:t>
      </w:r>
      <w:r>
        <w:rPr>
          <w:lang w:val="bg-BG"/>
        </w:rPr>
        <w:t>ц</w:t>
      </w:r>
      <w:r w:rsidR="00E51E70">
        <w:rPr>
          <w:lang w:val="bg-BG"/>
        </w:rPr>
        <w:t>и.</w:t>
      </w:r>
    </w:p>
    <w:sectPr w:rsidR="00546533" w:rsidRPr="00E51E70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EDE2C" w14:textId="77777777" w:rsidR="00786D2C" w:rsidRDefault="00786D2C" w:rsidP="00CE2B18">
      <w:r>
        <w:separator/>
      </w:r>
    </w:p>
    <w:p w14:paraId="54EDF92D" w14:textId="77777777" w:rsidR="00786D2C" w:rsidRDefault="00786D2C"/>
  </w:endnote>
  <w:endnote w:type="continuationSeparator" w:id="0">
    <w:p w14:paraId="0349DB44" w14:textId="77777777" w:rsidR="00786D2C" w:rsidRDefault="00786D2C" w:rsidP="00CE2B18">
      <w:r>
        <w:continuationSeparator/>
      </w:r>
    </w:p>
    <w:p w14:paraId="436D67CA" w14:textId="77777777" w:rsidR="00786D2C" w:rsidRDefault="00786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81F2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en-GB" w:eastAsia="en-GB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F8DA2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81117" w14:textId="77777777" w:rsidR="00786D2C" w:rsidRDefault="00786D2C" w:rsidP="00CE2B18">
      <w:r>
        <w:separator/>
      </w:r>
    </w:p>
  </w:footnote>
  <w:footnote w:type="continuationSeparator" w:id="0">
    <w:p w14:paraId="3A269377" w14:textId="77777777" w:rsidR="00786D2C" w:rsidRDefault="00786D2C" w:rsidP="00CE2B18">
      <w:r>
        <w:continuationSeparator/>
      </w:r>
    </w:p>
    <w:p w14:paraId="74F4219B" w14:textId="77777777" w:rsidR="00786D2C" w:rsidRDefault="00786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0C78D" w14:textId="77777777" w:rsidR="00CE2B18" w:rsidRDefault="00CE2B18" w:rsidP="00CE2B18">
    <w:pPr>
      <w:pStyle w:val="Header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4731" w14:textId="77777777" w:rsidR="00CE2B18" w:rsidRDefault="00CE2B18" w:rsidP="00CE2B18">
    <w:pPr>
      <w:pStyle w:val="Header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406CC237" w:rsidR="000632F1" w:rsidRPr="009A7C80" w:rsidRDefault="009B2379" w:rsidP="009A7C80">
    <w:pPr>
      <w:pStyle w:val="ClientName"/>
    </w:pPr>
    <w:bookmarkStart w:id="3" w:name="_Hlk115255577"/>
    <w:r>
      <w:rPr>
        <w:lang w:val="en-GB" w:eastAsia="en-GB"/>
      </w:rP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40">
      <w:t>237-03 GOI Unit</w:t>
    </w:r>
    <w:r w:rsidR="00E90003">
      <w:t>.</w:t>
    </w:r>
    <w:r w:rsidR="00C83F40">
      <w:t>Ed</w:t>
    </w:r>
  </w:p>
  <w:p w14:paraId="2542678E" w14:textId="4DAF750A" w:rsidR="0051579D" w:rsidRPr="009A7C80" w:rsidRDefault="00C83F40" w:rsidP="009A7C80">
    <w:pPr>
      <w:pStyle w:val="ProjectName"/>
    </w:pPr>
    <w:r>
      <w:t>Changing Schools, Changing Students’ Lives</w:t>
    </w:r>
  </w:p>
  <w:p w14:paraId="7F8B677B" w14:textId="3BCC2C1E" w:rsidR="008704BE" w:rsidRPr="000632F1" w:rsidRDefault="00C83F40" w:rsidP="009A7C80">
    <w:pPr>
      <w:pStyle w:val="ProjectName"/>
    </w:pPr>
    <w:r>
      <w:t>9/28/2022</w:t>
    </w:r>
    <w:bookmarkEnd w:id="3"/>
  </w:p>
  <w:p w14:paraId="220DE308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val="en-GB" w:eastAsia="en-GB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11"/>
  </w:num>
  <w:num w:numId="14">
    <w:abstractNumId w:val="7"/>
  </w:num>
  <w:num w:numId="15">
    <w:abstractNumId w:val="4"/>
  </w:num>
  <w:num w:numId="16">
    <w:abstractNumId w:val="12"/>
  </w:num>
  <w:num w:numId="17">
    <w:abstractNumId w:val="22"/>
  </w:num>
  <w:num w:numId="18">
    <w:abstractNumId w:val="14"/>
  </w:num>
  <w:num w:numId="19">
    <w:abstractNumId w:val="2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24"/>
  </w:num>
  <w:num w:numId="2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rQ0NQQyLQwsDZR0lIJTi4sz8/NACoxqAR5qEzs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318"/>
    <w:rsid w:val="00102A90"/>
    <w:rsid w:val="00114722"/>
    <w:rsid w:val="00131C70"/>
    <w:rsid w:val="001321F6"/>
    <w:rsid w:val="001341E9"/>
    <w:rsid w:val="0014616D"/>
    <w:rsid w:val="00156D7A"/>
    <w:rsid w:val="00165BCB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3505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04DC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6AC2"/>
    <w:rsid w:val="00467A62"/>
    <w:rsid w:val="00471462"/>
    <w:rsid w:val="00473723"/>
    <w:rsid w:val="00477198"/>
    <w:rsid w:val="00482EDE"/>
    <w:rsid w:val="004834C2"/>
    <w:rsid w:val="0048386F"/>
    <w:rsid w:val="004920F6"/>
    <w:rsid w:val="004A5BAD"/>
    <w:rsid w:val="004B4D16"/>
    <w:rsid w:val="004B7B55"/>
    <w:rsid w:val="004C38FA"/>
    <w:rsid w:val="004C3A84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89F"/>
    <w:rsid w:val="00533535"/>
    <w:rsid w:val="00534DBA"/>
    <w:rsid w:val="00537DC9"/>
    <w:rsid w:val="00543C07"/>
    <w:rsid w:val="00546533"/>
    <w:rsid w:val="005540A7"/>
    <w:rsid w:val="00555AFA"/>
    <w:rsid w:val="005744E8"/>
    <w:rsid w:val="00577274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53EC7"/>
    <w:rsid w:val="0066286B"/>
    <w:rsid w:val="006678CD"/>
    <w:rsid w:val="00671E5B"/>
    <w:rsid w:val="00681139"/>
    <w:rsid w:val="006A2D96"/>
    <w:rsid w:val="006A3E8B"/>
    <w:rsid w:val="006B1F99"/>
    <w:rsid w:val="006B5174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86D2C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B67F7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044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9F7A69"/>
    <w:rsid w:val="00A005DC"/>
    <w:rsid w:val="00A0105D"/>
    <w:rsid w:val="00A04798"/>
    <w:rsid w:val="00A04DFB"/>
    <w:rsid w:val="00A060EC"/>
    <w:rsid w:val="00A16695"/>
    <w:rsid w:val="00A3462C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AF4578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64960"/>
    <w:rsid w:val="00B729FA"/>
    <w:rsid w:val="00B779F7"/>
    <w:rsid w:val="00B82A1F"/>
    <w:rsid w:val="00B839A8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51A91"/>
    <w:rsid w:val="00C630B8"/>
    <w:rsid w:val="00C67037"/>
    <w:rsid w:val="00C7143C"/>
    <w:rsid w:val="00C7568F"/>
    <w:rsid w:val="00C771E7"/>
    <w:rsid w:val="00C83F40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18ED"/>
    <w:rsid w:val="00E51E70"/>
    <w:rsid w:val="00E5516E"/>
    <w:rsid w:val="00E63589"/>
    <w:rsid w:val="00E662B2"/>
    <w:rsid w:val="00E90003"/>
    <w:rsid w:val="00E94F0A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EF612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54413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E72444-0A2E-4765-9F08-6F48C10F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PC</cp:lastModifiedBy>
  <cp:revision>5</cp:revision>
  <cp:lastPrinted>2018-11-06T23:22:00Z</cp:lastPrinted>
  <dcterms:created xsi:type="dcterms:W3CDTF">2022-10-31T04:57:00Z</dcterms:created>
  <dcterms:modified xsi:type="dcterms:W3CDTF">2022-10-31T07:27:00Z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