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AF8" w14:textId="74A55C2D" w:rsidR="004E531D" w:rsidRPr="006351D8" w:rsidRDefault="004440FA" w:rsidP="00261C65">
      <w:pPr>
        <w:pStyle w:val="DocumentTitle"/>
        <w:spacing w:before="120"/>
        <w:rPr>
          <w:lang w:val="hu-HU"/>
        </w:rPr>
      </w:pPr>
      <w:r w:rsidRPr="006351D8">
        <w:rPr>
          <w:lang w:val="hu-HU"/>
        </w:rPr>
        <w:t>A</w:t>
      </w:r>
      <w:r w:rsidR="00755B50" w:rsidRPr="006351D8">
        <w:rPr>
          <w:lang w:val="hu-HU"/>
        </w:rPr>
        <w:t xml:space="preserve"> Unit.ED </w:t>
      </w:r>
      <w:r w:rsidRPr="006351D8">
        <w:rPr>
          <w:lang w:val="hu-HU"/>
        </w:rPr>
        <w:t>kérdőív kitöltésének segítése</w:t>
      </w:r>
    </w:p>
    <w:p w14:paraId="714BFE23" w14:textId="09A47A29" w:rsidR="00182C2E" w:rsidRPr="006351D8" w:rsidRDefault="006351D8" w:rsidP="003542AE">
      <w:pPr>
        <w:pStyle w:val="RCBody"/>
        <w:spacing w:after="180"/>
        <w:jc w:val="center"/>
        <w:rPr>
          <w:lang w:val="hu-HU"/>
        </w:rPr>
      </w:pPr>
      <w:r>
        <w:rPr>
          <w:lang w:val="hu-HU"/>
        </w:rPr>
        <w:t>Osztályok</w:t>
      </w:r>
      <w:r w:rsidR="00182C2E" w:rsidRPr="006351D8">
        <w:rPr>
          <w:lang w:val="hu-HU"/>
        </w:rPr>
        <w:t>: 5</w:t>
      </w:r>
      <w:r w:rsidR="00D558BF">
        <w:rPr>
          <w:lang w:val="hu-HU"/>
        </w:rPr>
        <w:t>.</w:t>
      </w:r>
      <w:r w:rsidR="00182C2E" w:rsidRPr="006351D8">
        <w:rPr>
          <w:lang w:val="hu-HU"/>
        </w:rPr>
        <w:t>,</w:t>
      </w:r>
      <w:r w:rsidR="00C21672" w:rsidRPr="006351D8">
        <w:rPr>
          <w:lang w:val="hu-HU"/>
        </w:rPr>
        <w:t xml:space="preserve"> </w:t>
      </w:r>
      <w:r w:rsidR="00182C2E" w:rsidRPr="006351D8">
        <w:rPr>
          <w:lang w:val="hu-HU"/>
        </w:rPr>
        <w:t>7</w:t>
      </w:r>
      <w:r w:rsidR="00D558BF">
        <w:rPr>
          <w:lang w:val="hu-HU"/>
        </w:rPr>
        <w:t>.</w:t>
      </w:r>
      <w:r w:rsidR="00C21672" w:rsidRPr="006351D8">
        <w:rPr>
          <w:lang w:val="hu-HU"/>
        </w:rPr>
        <w:t>, 9</w:t>
      </w:r>
      <w:r w:rsidR="00D558BF">
        <w:rPr>
          <w:lang w:val="hu-HU"/>
        </w:rPr>
        <w:t>.</w:t>
      </w:r>
      <w:r w:rsidR="00182C2E" w:rsidRPr="006351D8">
        <w:rPr>
          <w:lang w:val="hu-HU"/>
        </w:rPr>
        <w:t>,</w:t>
      </w:r>
      <w:r>
        <w:rPr>
          <w:lang w:val="hu-HU"/>
        </w:rPr>
        <w:t xml:space="preserve"> </w:t>
      </w:r>
      <w:r w:rsidR="00182C2E" w:rsidRPr="006351D8">
        <w:rPr>
          <w:lang w:val="hu-HU"/>
        </w:rPr>
        <w:t>11</w:t>
      </w:r>
      <w:r w:rsidR="00D558BF">
        <w:rPr>
          <w:lang w:val="hu-HU"/>
        </w:rPr>
        <w:t>.</w:t>
      </w:r>
    </w:p>
    <w:p w14:paraId="78F1433D" w14:textId="05B0527B" w:rsidR="00587566" w:rsidRPr="006351D8" w:rsidRDefault="004440FA" w:rsidP="00755B50">
      <w:pPr>
        <w:pStyle w:val="Cmsor1"/>
        <w:rPr>
          <w:lang w:val="hu-HU"/>
        </w:rPr>
      </w:pPr>
      <w:r w:rsidRPr="006351D8">
        <w:rPr>
          <w:lang w:val="hu-HU"/>
        </w:rPr>
        <w:t>Az óratartó tanárnak</w:t>
      </w:r>
      <w:r w:rsidR="00755B50" w:rsidRPr="006351D8">
        <w:rPr>
          <w:lang w:val="hu-HU"/>
        </w:rPr>
        <w:t>:</w:t>
      </w:r>
    </w:p>
    <w:p w14:paraId="414DBCFC" w14:textId="77777777" w:rsidR="004440FA" w:rsidRPr="006351D8" w:rsidRDefault="004440FA" w:rsidP="004440FA">
      <w:pPr>
        <w:rPr>
          <w:lang w:val="hu-HU"/>
        </w:rPr>
      </w:pPr>
    </w:p>
    <w:p w14:paraId="622C646A" w14:textId="275EFD44" w:rsidR="004440FA" w:rsidRPr="006351D8" w:rsidRDefault="004440FA" w:rsidP="004440FA">
      <w:pPr>
        <w:rPr>
          <w:lang w:val="hu-HU"/>
        </w:rPr>
      </w:pPr>
      <w:r w:rsidRPr="006351D8">
        <w:rPr>
          <w:lang w:val="hu-HU"/>
        </w:rPr>
        <w:t>Köszönjük, hogy segítségével lehetővé teszi, hogy a diákok kitölthessék ezt a fontos kérdőívet.</w:t>
      </w:r>
    </w:p>
    <w:p w14:paraId="138E40F3" w14:textId="77777777" w:rsidR="003542AE" w:rsidRPr="006351D8" w:rsidRDefault="003542AE" w:rsidP="003542AE">
      <w:pPr>
        <w:rPr>
          <w:lang w:val="hu-HU"/>
        </w:rPr>
      </w:pPr>
      <w:bookmarkStart w:id="0" w:name="_Hlk116992011"/>
    </w:p>
    <w:p w14:paraId="2F4AA618" w14:textId="155F97A6" w:rsidR="004440FA" w:rsidRPr="006351D8" w:rsidRDefault="004440FA" w:rsidP="00230E0B">
      <w:pPr>
        <w:spacing w:line="240" w:lineRule="auto"/>
        <w:rPr>
          <w:lang w:val="hu-HU"/>
        </w:rPr>
      </w:pPr>
      <w:r w:rsidRPr="006351D8">
        <w:rPr>
          <w:lang w:val="hu-HU"/>
        </w:rPr>
        <w:t>A kérdőív egy átfogó tanulmány részét képezi, amely a zsidó nappali tagozatos iskolákról szeretne többet megtudni, és amelyet Izrael Kormányának Diaszpóraügyekért felelős Minisztériumának Unit.ED elnevezésű nemzetközi oktatási kezdeményezése rendelt meg. A Unit.ED sok nappali tagozatos zsidó iskola munkáját segíti azzal, hogy oktatási erőforrásokhoz és szakmai tovább</w:t>
      </w:r>
      <w:r w:rsidR="00230E0B">
        <w:rPr>
          <w:lang w:val="hu-HU"/>
        </w:rPr>
        <w:t>képzés</w:t>
      </w:r>
      <w:r w:rsidRPr="006351D8">
        <w:rPr>
          <w:lang w:val="hu-HU"/>
        </w:rPr>
        <w:t>i lehetőségekhez nyújt hozzáférést.</w:t>
      </w:r>
    </w:p>
    <w:bookmarkEnd w:id="0"/>
    <w:p w14:paraId="5DD2A73B" w14:textId="77777777" w:rsidR="004440FA" w:rsidRPr="006351D8" w:rsidRDefault="004440FA" w:rsidP="004440FA">
      <w:pPr>
        <w:rPr>
          <w:lang w:val="hu-HU"/>
        </w:rPr>
      </w:pPr>
    </w:p>
    <w:p w14:paraId="75666B55" w14:textId="50AEAAD8" w:rsidR="004440FA" w:rsidRPr="006351D8" w:rsidRDefault="004440FA" w:rsidP="004440FA">
      <w:pPr>
        <w:rPr>
          <w:lang w:val="hu-HU"/>
        </w:rPr>
      </w:pPr>
      <w:bookmarkStart w:id="1" w:name="_Hlk116992032"/>
      <w:r w:rsidRPr="006351D8">
        <w:rPr>
          <w:lang w:val="hu-HU"/>
        </w:rPr>
        <w:t xml:space="preserve">A tanulmány kivitelezését a Rosov Consulting, egy független, szakmai szolgáltatócég végzi. Tizenöt különböző országból több mint 5000 diákot kérünk meg arra, hogy töltsék ki a kérdőívet </w:t>
      </w:r>
      <w:r w:rsidR="00230E0B">
        <w:rPr>
          <w:b/>
          <w:bCs/>
          <w:lang w:val="hu-HU"/>
        </w:rPr>
        <w:t>n</w:t>
      </w:r>
      <w:r w:rsidRPr="006351D8">
        <w:rPr>
          <w:b/>
          <w:bCs/>
          <w:lang w:val="hu-HU"/>
        </w:rPr>
        <w:t>ovember végéig.</w:t>
      </w:r>
    </w:p>
    <w:bookmarkEnd w:id="1"/>
    <w:p w14:paraId="78FD0843" w14:textId="77777777" w:rsidR="005D173B" w:rsidRPr="006351D8" w:rsidRDefault="005D173B" w:rsidP="00230E0B">
      <w:pPr>
        <w:spacing w:line="240" w:lineRule="auto"/>
        <w:rPr>
          <w:lang w:val="hu-HU"/>
        </w:rPr>
      </w:pPr>
    </w:p>
    <w:p w14:paraId="0D814B2F" w14:textId="59165E92" w:rsidR="003221C4" w:rsidRPr="006351D8" w:rsidRDefault="006351D8" w:rsidP="003221C4">
      <w:pPr>
        <w:pStyle w:val="Listaszerbekezds"/>
        <w:numPr>
          <w:ilvl w:val="0"/>
          <w:numId w:val="23"/>
        </w:numPr>
        <w:rPr>
          <w:lang w:val="hu-HU"/>
        </w:rPr>
      </w:pPr>
      <w:r w:rsidRPr="006351D8">
        <w:rPr>
          <w:lang w:val="hu-HU"/>
        </w:rPr>
        <w:t>A kitöltés 15-20 percet vesz igénybe</w:t>
      </w:r>
    </w:p>
    <w:p w14:paraId="342DFA67" w14:textId="0D54A438" w:rsidR="003221C4" w:rsidRPr="006351D8" w:rsidRDefault="006351D8" w:rsidP="003221C4">
      <w:pPr>
        <w:pStyle w:val="Listaszerbekezds"/>
        <w:numPr>
          <w:ilvl w:val="0"/>
          <w:numId w:val="23"/>
        </w:numPr>
        <w:rPr>
          <w:lang w:val="hu-HU"/>
        </w:rPr>
      </w:pPr>
      <w:r w:rsidRPr="006351D8">
        <w:rPr>
          <w:lang w:val="hu-HU"/>
        </w:rPr>
        <w:t xml:space="preserve">A kérdőívet tanóra </w:t>
      </w:r>
      <w:r w:rsidRPr="006351D8">
        <w:rPr>
          <w:i/>
          <w:iCs/>
          <w:lang w:val="hu-HU"/>
        </w:rPr>
        <w:t>alatt</w:t>
      </w:r>
      <w:r w:rsidRPr="006351D8">
        <w:rPr>
          <w:lang w:val="hu-HU"/>
        </w:rPr>
        <w:t xml:space="preserve"> kell kitölteni egy online linkre kattintva</w:t>
      </w:r>
    </w:p>
    <w:p w14:paraId="62EC2153" w14:textId="5DD2E9CF" w:rsidR="003221C4" w:rsidRPr="006351D8" w:rsidRDefault="006351D8" w:rsidP="003221C4">
      <w:pPr>
        <w:pStyle w:val="Listaszerbekezds"/>
        <w:numPr>
          <w:ilvl w:val="0"/>
          <w:numId w:val="23"/>
        </w:numPr>
        <w:rPr>
          <w:lang w:val="hu-HU"/>
        </w:rPr>
      </w:pPr>
      <w:r w:rsidRPr="006351D8">
        <w:rPr>
          <w:lang w:val="hu-HU"/>
        </w:rPr>
        <w:t>Biztosítani kell a diákoknak a hozzáférést valamilyen internettel rendelkező eszközhöz</w:t>
      </w:r>
      <w:r w:rsidR="003221C4" w:rsidRPr="006351D8">
        <w:rPr>
          <w:lang w:val="hu-HU"/>
        </w:rPr>
        <w:t xml:space="preserve"> </w:t>
      </w:r>
    </w:p>
    <w:p w14:paraId="52A68568" w14:textId="4B4A14AB" w:rsidR="006351D8" w:rsidRPr="006351D8" w:rsidRDefault="006351D8" w:rsidP="00182C2E">
      <w:pPr>
        <w:pStyle w:val="Listaszerbekezds"/>
        <w:numPr>
          <w:ilvl w:val="0"/>
          <w:numId w:val="23"/>
        </w:numPr>
        <w:rPr>
          <w:lang w:val="hu-HU"/>
        </w:rPr>
      </w:pPr>
      <w:r w:rsidRPr="006351D8">
        <w:rPr>
          <w:lang w:val="hu-HU"/>
        </w:rPr>
        <w:t xml:space="preserve">Ha a diákok nem értenek egy kérdést, </w:t>
      </w:r>
      <w:r w:rsidR="003542AE">
        <w:rPr>
          <w:lang w:val="hu-HU"/>
        </w:rPr>
        <w:t>megmagyarázhatja nekik</w:t>
      </w:r>
    </w:p>
    <w:p w14:paraId="4D977777" w14:textId="70E20CB6" w:rsidR="006351D8" w:rsidRPr="003542AE" w:rsidRDefault="00261C65" w:rsidP="003542AE">
      <w:pPr>
        <w:pStyle w:val="Listaszerbekezds"/>
        <w:numPr>
          <w:ilvl w:val="0"/>
          <w:numId w:val="23"/>
        </w:numPr>
        <w:rPr>
          <w:lang w:val="hu-HU"/>
        </w:rPr>
      </w:pPr>
      <w:r>
        <w:rPr>
          <w:lang w:val="hu-HU"/>
        </w:rPr>
        <w:t>Nagyon f</w:t>
      </w:r>
      <w:r w:rsidR="006351D8" w:rsidRPr="006351D8">
        <w:rPr>
          <w:lang w:val="hu-HU"/>
        </w:rPr>
        <w:t xml:space="preserve">ontos, hogy a diákok </w:t>
      </w:r>
      <w:r>
        <w:rPr>
          <w:lang w:val="hu-HU"/>
        </w:rPr>
        <w:t>létrehozzák az egyedi kódjukat</w:t>
      </w:r>
      <w:r w:rsidR="006351D8" w:rsidRPr="006351D8">
        <w:rPr>
          <w:lang w:val="hu-HU"/>
        </w:rPr>
        <w:t xml:space="preserve"> a kérdőív elején.</w:t>
      </w:r>
      <w:r w:rsidR="003542AE">
        <w:rPr>
          <w:lang w:val="hu-HU"/>
        </w:rPr>
        <w:t xml:space="preserve"> </w:t>
      </w:r>
      <w:r w:rsidR="003542AE" w:rsidRPr="003542AE">
        <w:rPr>
          <w:lang w:val="hu-HU"/>
        </w:rPr>
        <w:t>S</w:t>
      </w:r>
      <w:r w:rsidR="006351D8" w:rsidRPr="003542AE">
        <w:rPr>
          <w:lang w:val="hu-HU"/>
        </w:rPr>
        <w:t>egítsen nekik, ha nem lenne egyértelmű a számukra, hogy mit kell csinálni.</w:t>
      </w:r>
    </w:p>
    <w:p w14:paraId="1F6DD0E3" w14:textId="7014C765" w:rsidR="0053176E" w:rsidRPr="006351D8" w:rsidRDefault="006351D8" w:rsidP="00230E0B">
      <w:pPr>
        <w:pStyle w:val="Listaszerbekezds"/>
        <w:numPr>
          <w:ilvl w:val="0"/>
          <w:numId w:val="23"/>
        </w:numPr>
        <w:spacing w:line="240" w:lineRule="auto"/>
        <w:ind w:left="714" w:hanging="357"/>
        <w:rPr>
          <w:lang w:val="hu-HU"/>
        </w:rPr>
      </w:pPr>
      <w:r w:rsidRPr="006351D8">
        <w:rPr>
          <w:lang w:val="hu-HU"/>
        </w:rPr>
        <w:t xml:space="preserve">A diákok a kérdőívet névtelenül töltik ki, </w:t>
      </w:r>
      <w:bookmarkStart w:id="2" w:name="_Hlk119782117"/>
      <w:r w:rsidR="00230E0B">
        <w:rPr>
          <w:lang w:val="hu-HU"/>
        </w:rPr>
        <w:t>válaszaikat bizalmasan kezeljük</w:t>
      </w:r>
      <w:bookmarkEnd w:id="2"/>
      <w:r w:rsidR="00C22AB0" w:rsidRPr="006351D8">
        <w:rPr>
          <w:lang w:val="hu-HU"/>
        </w:rPr>
        <w:t>.</w:t>
      </w:r>
    </w:p>
    <w:p w14:paraId="6B7D7B89" w14:textId="518038E5" w:rsidR="002E39B7" w:rsidRPr="006351D8" w:rsidRDefault="006351D8" w:rsidP="002E39B7">
      <w:pPr>
        <w:pStyle w:val="Cmsor1"/>
        <w:rPr>
          <w:lang w:val="hu-HU"/>
        </w:rPr>
      </w:pPr>
      <w:r w:rsidRPr="006351D8">
        <w:rPr>
          <w:lang w:val="hu-HU"/>
        </w:rPr>
        <w:t>Kérjük, tájékoztassa a diákokat</w:t>
      </w:r>
      <w:r w:rsidR="0034760F">
        <w:rPr>
          <w:lang w:val="hu-HU"/>
        </w:rPr>
        <w:t xml:space="preserve"> </w:t>
      </w:r>
      <w:r w:rsidR="0034760F" w:rsidRPr="006351D8">
        <w:rPr>
          <w:lang w:val="hu-HU"/>
        </w:rPr>
        <w:t>a következőkről</w:t>
      </w:r>
      <w:r w:rsidR="00651F90" w:rsidRPr="006351D8">
        <w:rPr>
          <w:lang w:val="hu-HU"/>
        </w:rPr>
        <w:t>:</w:t>
      </w:r>
      <w:r w:rsidR="002E39B7" w:rsidRPr="006351D8">
        <w:rPr>
          <w:lang w:val="hu-HU"/>
        </w:rPr>
        <w:t xml:space="preserve"> </w:t>
      </w:r>
    </w:p>
    <w:p w14:paraId="31BDA8CF" w14:textId="33326BF0" w:rsidR="006351D8" w:rsidRPr="006351D8" w:rsidRDefault="006351D8" w:rsidP="0022301A">
      <w:pPr>
        <w:pStyle w:val="RCBody"/>
        <w:numPr>
          <w:ilvl w:val="0"/>
          <w:numId w:val="24"/>
        </w:numPr>
        <w:spacing w:after="0" w:line="240" w:lineRule="auto"/>
        <w:rPr>
          <w:lang w:val="hu-HU"/>
        </w:rPr>
      </w:pPr>
      <w:r w:rsidRPr="006351D8">
        <w:rPr>
          <w:lang w:val="hu-HU"/>
        </w:rPr>
        <w:t xml:space="preserve">Egy olyan kérdőívet fogtok kitölteni, amelyet világszerte több ezer másik diák is kitölt, </w:t>
      </w:r>
      <w:r w:rsidR="003542AE">
        <w:rPr>
          <w:lang w:val="hu-HU"/>
        </w:rPr>
        <w:t>így</w:t>
      </w:r>
      <w:r w:rsidRPr="006351D8">
        <w:rPr>
          <w:lang w:val="hu-HU"/>
        </w:rPr>
        <w:t xml:space="preserve"> segíthettek nekünk jobban megismerni a zsidó nappali tagozatos iskolákat. Vegyétek komolyan a feladatot!</w:t>
      </w:r>
    </w:p>
    <w:p w14:paraId="3AA1BC99" w14:textId="77777777" w:rsidR="006351D8" w:rsidRPr="006351D8" w:rsidRDefault="006351D8" w:rsidP="00230E0B">
      <w:pPr>
        <w:pStyle w:val="RCBody"/>
        <w:spacing w:after="10" w:line="240" w:lineRule="auto"/>
        <w:ind w:left="720"/>
        <w:rPr>
          <w:lang w:val="hu-HU"/>
        </w:rPr>
      </w:pPr>
    </w:p>
    <w:p w14:paraId="503B376D" w14:textId="617F1835" w:rsidR="002E39B7" w:rsidRPr="006351D8" w:rsidRDefault="006351D8" w:rsidP="0022301A">
      <w:pPr>
        <w:pStyle w:val="RCBody"/>
        <w:numPr>
          <w:ilvl w:val="0"/>
          <w:numId w:val="24"/>
        </w:numPr>
        <w:spacing w:after="0" w:line="240" w:lineRule="auto"/>
        <w:rPr>
          <w:lang w:val="hu-HU"/>
        </w:rPr>
      </w:pPr>
      <w:r w:rsidRPr="006351D8">
        <w:rPr>
          <w:lang w:val="hu-HU"/>
        </w:rPr>
        <w:t>Ne kapkodjatok! A kitöltés általában 15-20 percet vesz igénybe.</w:t>
      </w:r>
      <w:r w:rsidR="002E39B7" w:rsidRPr="006351D8">
        <w:rPr>
          <w:lang w:val="hu-HU"/>
        </w:rPr>
        <w:br/>
      </w:r>
    </w:p>
    <w:p w14:paraId="54CB78A7" w14:textId="30639B0C" w:rsidR="006351D8" w:rsidRDefault="006351D8" w:rsidP="0022301A">
      <w:pPr>
        <w:pStyle w:val="RCBody"/>
        <w:numPr>
          <w:ilvl w:val="0"/>
          <w:numId w:val="24"/>
        </w:numPr>
        <w:spacing w:after="0" w:line="240" w:lineRule="auto"/>
        <w:rPr>
          <w:lang w:val="hu-HU"/>
        </w:rPr>
      </w:pPr>
      <w:r w:rsidRPr="006351D8">
        <w:rPr>
          <w:lang w:val="hu-HU"/>
        </w:rPr>
        <w:t>Minden kérdésre válaszoljatok! Ha szükséges, visszamehettek egy előző kérdésre, és megváltoztathatjátok a válaszotokat.</w:t>
      </w:r>
    </w:p>
    <w:p w14:paraId="783FF26C" w14:textId="77777777" w:rsidR="003542AE" w:rsidRPr="006351D8" w:rsidRDefault="003542AE" w:rsidP="003542AE">
      <w:pPr>
        <w:pStyle w:val="RCBody"/>
        <w:spacing w:after="0" w:line="240" w:lineRule="auto"/>
        <w:ind w:left="720"/>
        <w:rPr>
          <w:lang w:val="hu-HU"/>
        </w:rPr>
      </w:pPr>
    </w:p>
    <w:p w14:paraId="0704B0CC" w14:textId="0250116E" w:rsidR="002E39B7" w:rsidRPr="006351D8" w:rsidRDefault="006351D8" w:rsidP="0022301A">
      <w:pPr>
        <w:pStyle w:val="RCBody"/>
        <w:numPr>
          <w:ilvl w:val="0"/>
          <w:numId w:val="24"/>
        </w:numPr>
        <w:spacing w:after="0" w:line="240" w:lineRule="auto"/>
        <w:rPr>
          <w:lang w:val="hu-HU"/>
        </w:rPr>
      </w:pPr>
      <w:r w:rsidRPr="006351D8">
        <w:rPr>
          <w:lang w:val="hu-HU"/>
        </w:rPr>
        <w:t>Ne feledjétek, hogy nincsenek rossz és jó válaszok!</w:t>
      </w:r>
      <w:r w:rsidR="002E39B7" w:rsidRPr="006351D8">
        <w:rPr>
          <w:lang w:val="hu-HU"/>
        </w:rPr>
        <w:t xml:space="preserve"> </w:t>
      </w:r>
      <w:r w:rsidR="002E39B7" w:rsidRPr="006351D8">
        <w:rPr>
          <w:lang w:val="hu-HU"/>
        </w:rPr>
        <w:br/>
      </w:r>
    </w:p>
    <w:p w14:paraId="3D7EAD26" w14:textId="7856DD88" w:rsidR="00261C65" w:rsidRDefault="006351D8" w:rsidP="00874D74">
      <w:pPr>
        <w:pStyle w:val="RCBody"/>
        <w:numPr>
          <w:ilvl w:val="0"/>
          <w:numId w:val="24"/>
        </w:numPr>
        <w:spacing w:after="0" w:line="240" w:lineRule="auto"/>
        <w:rPr>
          <w:lang w:val="hu-HU"/>
        </w:rPr>
      </w:pPr>
      <w:r w:rsidRPr="00230E0B">
        <w:rPr>
          <w:lang w:val="hu-HU"/>
        </w:rPr>
        <w:t>A válaszadás teljességgel névtelen</w:t>
      </w:r>
      <w:r w:rsidR="002E39B7" w:rsidRPr="00230E0B">
        <w:rPr>
          <w:lang w:val="hu-HU"/>
        </w:rPr>
        <w:t>.</w:t>
      </w:r>
    </w:p>
    <w:p w14:paraId="377DACEF" w14:textId="77777777" w:rsidR="00230E0B" w:rsidRPr="00230E0B" w:rsidRDefault="00230E0B" w:rsidP="00230E0B">
      <w:pPr>
        <w:pStyle w:val="RCBody"/>
        <w:spacing w:after="0" w:line="240" w:lineRule="auto"/>
        <w:ind w:left="720"/>
        <w:rPr>
          <w:lang w:val="hu-HU"/>
        </w:rPr>
      </w:pPr>
    </w:p>
    <w:p w14:paraId="2E7E0FC0" w14:textId="08F3BB58" w:rsidR="002E39B7" w:rsidRPr="006351D8" w:rsidRDefault="006351D8" w:rsidP="0022301A">
      <w:pPr>
        <w:pStyle w:val="RCBody"/>
        <w:numPr>
          <w:ilvl w:val="0"/>
          <w:numId w:val="24"/>
        </w:numPr>
        <w:spacing w:after="0" w:line="240" w:lineRule="auto"/>
        <w:rPr>
          <w:lang w:val="hu-HU"/>
        </w:rPr>
      </w:pPr>
      <w:r w:rsidRPr="006351D8">
        <w:rPr>
          <w:lang w:val="hu-HU"/>
        </w:rPr>
        <w:t xml:space="preserve">Nagyon fontos, hogy </w:t>
      </w:r>
      <w:r w:rsidR="00261C65">
        <w:rPr>
          <w:lang w:val="hu-HU"/>
        </w:rPr>
        <w:t>létrehozzátok az egyedi kódotokat</w:t>
      </w:r>
      <w:r w:rsidRPr="006351D8">
        <w:rPr>
          <w:lang w:val="hu-HU"/>
        </w:rPr>
        <w:t xml:space="preserve"> a kérdőív elején</w:t>
      </w:r>
      <w:r w:rsidR="0022301A" w:rsidRPr="006351D8">
        <w:rPr>
          <w:lang w:val="hu-HU"/>
        </w:rPr>
        <w:t>.</w:t>
      </w:r>
      <w:r w:rsidR="002E39B7" w:rsidRPr="006351D8">
        <w:rPr>
          <w:lang w:val="hu-HU"/>
        </w:rPr>
        <w:t xml:space="preserve"> </w:t>
      </w:r>
      <w:r w:rsidRPr="006351D8">
        <w:rPr>
          <w:lang w:val="hu-HU"/>
        </w:rPr>
        <w:t>Ha bármi gondotok akad vele, szóljatok, és segítek</w:t>
      </w:r>
      <w:r w:rsidR="002E39B7" w:rsidRPr="006351D8">
        <w:rPr>
          <w:lang w:val="hu-HU"/>
        </w:rPr>
        <w:t>.</w:t>
      </w:r>
    </w:p>
    <w:sectPr w:rsidR="002E39B7" w:rsidRPr="006351D8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36B8" w14:textId="77777777" w:rsidR="00AD3632" w:rsidRDefault="00AD3632" w:rsidP="00CE2B18">
      <w:r>
        <w:separator/>
      </w:r>
    </w:p>
    <w:p w14:paraId="09942F67" w14:textId="77777777" w:rsidR="00AD3632" w:rsidRDefault="00AD3632"/>
  </w:endnote>
  <w:endnote w:type="continuationSeparator" w:id="0">
    <w:p w14:paraId="1D4EB193" w14:textId="77777777" w:rsidR="00AD3632" w:rsidRDefault="00AD3632" w:rsidP="00CE2B18">
      <w:r>
        <w:continuationSeparator/>
      </w:r>
    </w:p>
    <w:p w14:paraId="6EFF1643" w14:textId="77777777" w:rsidR="00AD3632" w:rsidRDefault="00AD3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1F2" w14:textId="77777777" w:rsidR="0041684A" w:rsidRPr="00587566" w:rsidRDefault="00E96189" w:rsidP="00587566">
    <w:pPr>
      <w:pStyle w:val="llb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DA2" w14:textId="77777777" w:rsidR="00596675" w:rsidRPr="00533535" w:rsidRDefault="009B2379" w:rsidP="00F50C06">
    <w:pPr>
      <w:pStyle w:val="llb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459F" w14:textId="77777777" w:rsidR="00AD3632" w:rsidRDefault="00AD3632" w:rsidP="00CE2B18">
      <w:r>
        <w:separator/>
      </w:r>
    </w:p>
  </w:footnote>
  <w:footnote w:type="continuationSeparator" w:id="0">
    <w:p w14:paraId="793F44C2" w14:textId="77777777" w:rsidR="00AD3632" w:rsidRDefault="00AD3632" w:rsidP="00CE2B18">
      <w:r>
        <w:continuationSeparator/>
      </w:r>
    </w:p>
    <w:p w14:paraId="0B3DD1FF" w14:textId="77777777" w:rsidR="00AD3632" w:rsidRDefault="00AD3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C78D" w14:textId="77777777" w:rsidR="00CE2B18" w:rsidRDefault="00CE2B18" w:rsidP="00CE2B18">
    <w:pPr>
      <w:pStyle w:val="lfej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4731" w14:textId="77777777" w:rsidR="00CE2B18" w:rsidRDefault="00CE2B18" w:rsidP="00CE2B18">
    <w:pPr>
      <w:pStyle w:val="lfej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29304216" w:rsidR="000632F1" w:rsidRPr="009A7C80" w:rsidRDefault="009B237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AF4">
      <w:t xml:space="preserve">237-03 </w:t>
    </w:r>
    <w:r w:rsidR="00BD2BE3">
      <w:t xml:space="preserve">Izrael </w:t>
    </w:r>
    <w:r w:rsidR="009109DD">
      <w:t xml:space="preserve">Állam </w:t>
    </w:r>
    <w:r w:rsidR="00BD2BE3">
      <w:t>Kormánya</w:t>
    </w:r>
    <w:r w:rsidR="009109DD">
      <w:t>,</w:t>
    </w:r>
    <w:r w:rsidR="003F6AF4">
      <w:t xml:space="preserve"> UnitedEd</w:t>
    </w:r>
  </w:p>
  <w:p w14:paraId="2542678E" w14:textId="1A534246" w:rsidR="0051579D" w:rsidRPr="00254F44" w:rsidRDefault="003F6AF4" w:rsidP="009A7C80">
    <w:pPr>
      <w:pStyle w:val="ProjectName"/>
      <w:rPr>
        <w:lang w:val="hu-HU"/>
      </w:rPr>
    </w:pPr>
    <w:r w:rsidRPr="00254F44">
      <w:rPr>
        <w:lang w:val="hu-HU"/>
      </w:rPr>
      <w:t xml:space="preserve">Unit.Ed: </w:t>
    </w:r>
    <w:r w:rsidR="004440FA" w:rsidRPr="00254F44">
      <w:rPr>
        <w:lang w:val="hu-HU"/>
      </w:rPr>
      <w:t>Változást hozunk az iskolákba, a diákok életébe</w:t>
    </w:r>
  </w:p>
  <w:p w14:paraId="1472A1CA" w14:textId="0CB56EBE" w:rsidR="003F6AF4" w:rsidRPr="000632F1" w:rsidRDefault="003F6AF4" w:rsidP="003F6AF4">
    <w:pPr>
      <w:pStyle w:val="ProjectName"/>
    </w:pPr>
    <w:r>
      <w:t>9/28/2022</w:t>
    </w:r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40037">
    <w:abstractNumId w:val="5"/>
  </w:num>
  <w:num w:numId="2" w16cid:durableId="337465132">
    <w:abstractNumId w:val="9"/>
  </w:num>
  <w:num w:numId="3" w16cid:durableId="362219430">
    <w:abstractNumId w:val="10"/>
  </w:num>
  <w:num w:numId="4" w16cid:durableId="1375085169">
    <w:abstractNumId w:val="1"/>
  </w:num>
  <w:num w:numId="5" w16cid:durableId="682897140">
    <w:abstractNumId w:val="6"/>
  </w:num>
  <w:num w:numId="6" w16cid:durableId="1108936860">
    <w:abstractNumId w:val="8"/>
  </w:num>
  <w:num w:numId="7" w16cid:durableId="2104691572">
    <w:abstractNumId w:val="16"/>
  </w:num>
  <w:num w:numId="8" w16cid:durableId="244995223">
    <w:abstractNumId w:val="2"/>
  </w:num>
  <w:num w:numId="9" w16cid:durableId="2119714214">
    <w:abstractNumId w:val="18"/>
  </w:num>
  <w:num w:numId="10" w16cid:durableId="184096321">
    <w:abstractNumId w:val="17"/>
  </w:num>
  <w:num w:numId="11" w16cid:durableId="843858918">
    <w:abstractNumId w:val="15"/>
  </w:num>
  <w:num w:numId="12" w16cid:durableId="531696063">
    <w:abstractNumId w:val="20"/>
  </w:num>
  <w:num w:numId="13" w16cid:durableId="1068067182">
    <w:abstractNumId w:val="11"/>
  </w:num>
  <w:num w:numId="14" w16cid:durableId="842475277">
    <w:abstractNumId w:val="7"/>
  </w:num>
  <w:num w:numId="15" w16cid:durableId="444886942">
    <w:abstractNumId w:val="4"/>
  </w:num>
  <w:num w:numId="16" w16cid:durableId="776218652">
    <w:abstractNumId w:val="12"/>
  </w:num>
  <w:num w:numId="17" w16cid:durableId="1583874308">
    <w:abstractNumId w:val="22"/>
  </w:num>
  <w:num w:numId="18" w16cid:durableId="1645772639">
    <w:abstractNumId w:val="14"/>
  </w:num>
  <w:num w:numId="19" w16cid:durableId="1077634340">
    <w:abstractNumId w:val="23"/>
  </w:num>
  <w:num w:numId="20" w16cid:durableId="881943169">
    <w:abstractNumId w:val="21"/>
  </w:num>
  <w:num w:numId="21" w16cid:durableId="448470017">
    <w:abstractNumId w:val="3"/>
  </w:num>
  <w:num w:numId="22" w16cid:durableId="949706110">
    <w:abstractNumId w:val="19"/>
  </w:num>
  <w:num w:numId="23" w16cid:durableId="1582716202">
    <w:abstractNumId w:val="0"/>
  </w:num>
  <w:num w:numId="24" w16cid:durableId="84041073">
    <w:abstractNumId w:val="24"/>
  </w:num>
  <w:num w:numId="25" w16cid:durableId="211197227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kxrAdn8UnQ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5955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0E0B"/>
    <w:rsid w:val="00233BDC"/>
    <w:rsid w:val="00236E7D"/>
    <w:rsid w:val="002401F0"/>
    <w:rsid w:val="00240714"/>
    <w:rsid w:val="00243838"/>
    <w:rsid w:val="002462F5"/>
    <w:rsid w:val="00254F44"/>
    <w:rsid w:val="00256915"/>
    <w:rsid w:val="00261C65"/>
    <w:rsid w:val="002716E4"/>
    <w:rsid w:val="00272603"/>
    <w:rsid w:val="00277591"/>
    <w:rsid w:val="00282BDB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21C4"/>
    <w:rsid w:val="00323949"/>
    <w:rsid w:val="00330130"/>
    <w:rsid w:val="00332E18"/>
    <w:rsid w:val="0034753F"/>
    <w:rsid w:val="0034760F"/>
    <w:rsid w:val="003523F6"/>
    <w:rsid w:val="003542AE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E07AE"/>
    <w:rsid w:val="003F629A"/>
    <w:rsid w:val="003F6AF4"/>
    <w:rsid w:val="003F76B6"/>
    <w:rsid w:val="003F79B3"/>
    <w:rsid w:val="00411D04"/>
    <w:rsid w:val="00414057"/>
    <w:rsid w:val="00415361"/>
    <w:rsid w:val="0041684A"/>
    <w:rsid w:val="00421265"/>
    <w:rsid w:val="00433AA7"/>
    <w:rsid w:val="00440099"/>
    <w:rsid w:val="004440FA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76E"/>
    <w:rsid w:val="0053189F"/>
    <w:rsid w:val="00533535"/>
    <w:rsid w:val="00534DBA"/>
    <w:rsid w:val="00537DC9"/>
    <w:rsid w:val="00543C07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20A7"/>
    <w:rsid w:val="005E4243"/>
    <w:rsid w:val="005E4EF7"/>
    <w:rsid w:val="005E6337"/>
    <w:rsid w:val="006023E5"/>
    <w:rsid w:val="00613D6E"/>
    <w:rsid w:val="006253E3"/>
    <w:rsid w:val="00627C29"/>
    <w:rsid w:val="00630D30"/>
    <w:rsid w:val="006351D8"/>
    <w:rsid w:val="00636D7C"/>
    <w:rsid w:val="006477FF"/>
    <w:rsid w:val="00651CD0"/>
    <w:rsid w:val="00651F90"/>
    <w:rsid w:val="006538CE"/>
    <w:rsid w:val="0066286B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13E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3A26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109DD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575D"/>
    <w:rsid w:val="009B7B31"/>
    <w:rsid w:val="009C1880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54EE2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D3632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2BE3"/>
    <w:rsid w:val="00BE0B26"/>
    <w:rsid w:val="00BE1608"/>
    <w:rsid w:val="00BE7434"/>
    <w:rsid w:val="00BF06F1"/>
    <w:rsid w:val="00C11798"/>
    <w:rsid w:val="00C11F61"/>
    <w:rsid w:val="00C13F65"/>
    <w:rsid w:val="00C21672"/>
    <w:rsid w:val="00C22AB0"/>
    <w:rsid w:val="00C344C9"/>
    <w:rsid w:val="00C43C46"/>
    <w:rsid w:val="00C51A91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558BF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073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20A2"/>
    <w:rsid w:val="00E5516E"/>
    <w:rsid w:val="00E63589"/>
    <w:rsid w:val="00E662B2"/>
    <w:rsid w:val="00E954B7"/>
    <w:rsid w:val="00E96189"/>
    <w:rsid w:val="00E96E74"/>
    <w:rsid w:val="00EA0C17"/>
    <w:rsid w:val="00EA1EB9"/>
    <w:rsid w:val="00EA3DA7"/>
    <w:rsid w:val="00EB0A18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Cmsor1">
    <w:name w:val="heading 1"/>
    <w:next w:val="RCBody"/>
    <w:link w:val="Cmsor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E2B18"/>
  </w:style>
  <w:style w:type="paragraph" w:styleId="llb">
    <w:name w:val="footer"/>
    <w:basedOn w:val="Norml"/>
    <w:link w:val="llb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E2B18"/>
  </w:style>
  <w:style w:type="paragraph" w:styleId="Buborkszveg">
    <w:name w:val="Balloon Text"/>
    <w:basedOn w:val="Norml"/>
    <w:link w:val="Buborkszveg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3535"/>
    <w:rPr>
      <w:color w:val="0085AD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A06F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elyrzszveg">
    <w:name w:val="Placeholder Text"/>
    <w:basedOn w:val="Bekezdsalapbettpusa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Bekezdsalapbettpusa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Bekezdsalapbettpusa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Bekezdsalapbettpusa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Rcsostblzat">
    <w:name w:val="Table Grid"/>
    <w:basedOn w:val="Normltblzat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Bekezdsalapbettpusa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blzatrcsos1vilgos1jellszn">
    <w:name w:val="Grid Table 1 Light Accent 1"/>
    <w:basedOn w:val="Normltblzat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Cmsor2Char">
    <w:name w:val="Címsor 2 Char"/>
    <w:basedOn w:val="Bekezdsalapbettpusa"/>
    <w:link w:val="Cmsor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Bekezdsalapbettpusa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Bekezdsalapbettpusa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Lbjegyzetszveg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Lbjegyzetszveg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24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Unis Truboff</dc:creator>
  <cp:lastModifiedBy>Judit Lipták-Pikó</cp:lastModifiedBy>
  <cp:revision>10</cp:revision>
  <cp:lastPrinted>2018-11-06T23:22:00Z</cp:lastPrinted>
  <dcterms:created xsi:type="dcterms:W3CDTF">2022-11-15T03:57:00Z</dcterms:created>
  <dcterms:modified xsi:type="dcterms:W3CDTF">2022-11-19T13:54:00Z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