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F642" w14:textId="77777777" w:rsidR="00065EEC" w:rsidRPr="009A7C80" w:rsidRDefault="00065EEC" w:rsidP="00835424">
      <w:pPr>
        <w:pStyle w:val="RCBody"/>
        <w:spacing w:after="0"/>
      </w:pPr>
    </w:p>
    <w:p w14:paraId="52B90377" w14:textId="7E7DCB0E" w:rsidR="004E531D" w:rsidRPr="00400F2D" w:rsidRDefault="00BC54EB" w:rsidP="00F223F6">
      <w:pPr>
        <w:pStyle w:val="DocumentTitle"/>
        <w:rPr>
          <w:rFonts w:ascii="Sylfaen" w:hAnsi="Sylfaen"/>
          <w:sz w:val="32"/>
          <w:szCs w:val="32"/>
          <w:lang w:val="ka-GE"/>
        </w:rPr>
      </w:pPr>
      <w:r w:rsidRPr="00400F2D">
        <w:rPr>
          <w:sz w:val="32"/>
          <w:szCs w:val="32"/>
        </w:rPr>
        <w:t>SmartJ</w:t>
      </w:r>
      <w:r w:rsidR="001E2FE7" w:rsidRPr="00400F2D">
        <w:rPr>
          <w:sz w:val="32"/>
          <w:szCs w:val="32"/>
        </w:rPr>
        <w:t>-</w:t>
      </w:r>
      <w:r w:rsidR="001E2FE7" w:rsidRPr="00400F2D">
        <w:rPr>
          <w:rFonts w:ascii="Sylfaen" w:hAnsi="Sylfaen"/>
          <w:sz w:val="32"/>
          <w:szCs w:val="32"/>
          <w:lang w:val="ka-GE"/>
        </w:rPr>
        <w:t>ის</w:t>
      </w:r>
      <w:r w:rsidRPr="00400F2D">
        <w:rPr>
          <w:sz w:val="32"/>
          <w:szCs w:val="32"/>
        </w:rPr>
        <w:t xml:space="preserve"> </w:t>
      </w:r>
      <w:r w:rsidR="00796656" w:rsidRPr="00400F2D">
        <w:rPr>
          <w:rFonts w:ascii="Sylfaen" w:hAnsi="Sylfaen"/>
          <w:sz w:val="32"/>
          <w:szCs w:val="32"/>
          <w:lang w:val="ka-GE"/>
        </w:rPr>
        <w:t>მშობლების გამოკითხვა</w:t>
      </w:r>
    </w:p>
    <w:p w14:paraId="34637448" w14:textId="4EDCEFFF" w:rsidR="00DF5A43" w:rsidRPr="00400F2D" w:rsidRDefault="00796656" w:rsidP="00DF5A43">
      <w:pPr>
        <w:pStyle w:val="Heading4"/>
        <w:rPr>
          <w:rFonts w:ascii="Sylfaen" w:hAnsi="Sylfaen"/>
          <w:sz w:val="24"/>
          <w:lang w:val="ka-GE"/>
        </w:rPr>
      </w:pPr>
      <w:r w:rsidRPr="00400F2D">
        <w:rPr>
          <w:rFonts w:ascii="Sylfaen" w:hAnsi="Sylfaen"/>
          <w:sz w:val="24"/>
          <w:lang w:val="ka-GE"/>
        </w:rPr>
        <w:t>შესავალი</w:t>
      </w:r>
    </w:p>
    <w:p w14:paraId="00A7E856" w14:textId="29362EA1" w:rsidR="001521AD" w:rsidRPr="00400F2D" w:rsidRDefault="001521AD" w:rsidP="001521AD">
      <w:pPr>
        <w:pStyle w:val="RCBody"/>
        <w:jc w:val="both"/>
        <w:rPr>
          <w:rFonts w:ascii="Sylfaen" w:hAnsi="Sylfaen"/>
          <w:lang w:val="ka-GE"/>
        </w:rPr>
      </w:pPr>
      <w:r w:rsidRPr="00400F2D">
        <w:rPr>
          <w:rFonts w:ascii="Sylfaen" w:hAnsi="Sylfaen"/>
          <w:lang w:val="ka-GE"/>
        </w:rPr>
        <w:t>მადლობ</w:t>
      </w:r>
      <w:r w:rsidR="00950B6E">
        <w:rPr>
          <w:rFonts w:ascii="Sylfaen" w:hAnsi="Sylfaen"/>
          <w:lang w:val="ka-GE"/>
        </w:rPr>
        <w:t>ა, რომ მონაწილეობთ</w:t>
      </w:r>
      <w:r w:rsidRPr="00400F2D">
        <w:rPr>
          <w:rFonts w:ascii="Sylfaen" w:hAnsi="Sylfaen"/>
          <w:lang w:val="ka-GE"/>
        </w:rPr>
        <w:t xml:space="preserve"> გამოკითხვაში!</w:t>
      </w:r>
    </w:p>
    <w:p w14:paraId="52C95F86" w14:textId="3D7F462C" w:rsidR="001521AD" w:rsidRPr="00400F2D" w:rsidRDefault="001521AD" w:rsidP="001521AD">
      <w:pPr>
        <w:pStyle w:val="RCBody"/>
        <w:jc w:val="both"/>
        <w:rPr>
          <w:rFonts w:ascii="Sylfaen" w:hAnsi="Sylfaen"/>
          <w:lang w:val="ka-GE"/>
        </w:rPr>
      </w:pPr>
      <w:r w:rsidRPr="00400F2D">
        <w:rPr>
          <w:rFonts w:ascii="Sylfaen" w:hAnsi="Sylfaen"/>
          <w:lang w:val="ka-GE"/>
        </w:rPr>
        <w:t xml:space="preserve">ჩვენ </w:t>
      </w:r>
      <w:r w:rsidR="00F853D2">
        <w:rPr>
          <w:rFonts w:ascii="Sylfaen" w:hAnsi="Sylfaen"/>
          <w:lang w:val="ka-GE"/>
        </w:rPr>
        <w:t>გვაინტერესებს</w:t>
      </w:r>
      <w:r w:rsidRPr="00400F2D">
        <w:rPr>
          <w:rFonts w:ascii="Sylfaen" w:hAnsi="Sylfaen"/>
          <w:lang w:val="ka-GE"/>
        </w:rPr>
        <w:t xml:space="preserve"> </w:t>
      </w:r>
      <w:r w:rsidR="00F853D2">
        <w:rPr>
          <w:rFonts w:ascii="Sylfaen" w:hAnsi="Sylfaen"/>
          <w:lang w:val="ka-GE"/>
        </w:rPr>
        <w:t>შევიტყოთ</w:t>
      </w:r>
      <w:r w:rsidRPr="00400F2D">
        <w:rPr>
          <w:rFonts w:ascii="Sylfaen" w:hAnsi="Sylfaen"/>
          <w:lang w:val="ka-GE"/>
        </w:rPr>
        <w:t xml:space="preserve"> თქვენი, SmartJ-ის მონაწილე ოჯახის და თქვენი </w:t>
      </w:r>
      <w:r w:rsidR="00F853D2" w:rsidRPr="00F853D2">
        <w:rPr>
          <w:rFonts w:ascii="Sylfaen" w:hAnsi="Sylfaen"/>
          <w:lang w:val="ka-GE"/>
        </w:rPr>
        <w:t xml:space="preserve">SmartJ </w:t>
      </w:r>
      <w:r w:rsidRPr="00400F2D">
        <w:rPr>
          <w:rFonts w:ascii="Sylfaen" w:hAnsi="Sylfaen"/>
          <w:lang w:val="ka-GE"/>
        </w:rPr>
        <w:t xml:space="preserve">გამოცდილების </w:t>
      </w:r>
      <w:r w:rsidR="00950B6E">
        <w:rPr>
          <w:rFonts w:ascii="Sylfaen" w:hAnsi="Sylfaen"/>
          <w:lang w:val="ka-GE"/>
        </w:rPr>
        <w:t xml:space="preserve">შესახებ, რათა შევძლოთ </w:t>
      </w:r>
      <w:r w:rsidRPr="00400F2D">
        <w:rPr>
          <w:rFonts w:ascii="Sylfaen" w:hAnsi="Sylfaen"/>
          <w:lang w:val="ka-GE"/>
        </w:rPr>
        <w:t>პროგრამ</w:t>
      </w:r>
      <w:r w:rsidR="00950B6E">
        <w:rPr>
          <w:rFonts w:ascii="Sylfaen" w:hAnsi="Sylfaen"/>
          <w:lang w:val="ka-GE"/>
        </w:rPr>
        <w:t>ის გაუმჯობესება მომავალში</w:t>
      </w:r>
      <w:r w:rsidRPr="00400F2D">
        <w:rPr>
          <w:rFonts w:ascii="Sylfaen" w:hAnsi="Sylfaen"/>
          <w:lang w:val="ka-GE"/>
        </w:rPr>
        <w:t>.  გამოკითხვას დაახლოებით 10 წუთი დასჭირდება და 100%</w:t>
      </w:r>
      <w:r w:rsidR="00F853D2">
        <w:rPr>
          <w:rFonts w:ascii="Sylfaen" w:hAnsi="Sylfaen"/>
          <w:lang w:val="ka-GE"/>
        </w:rPr>
        <w:t xml:space="preserve">-ით </w:t>
      </w:r>
      <w:r w:rsidRPr="00400F2D">
        <w:rPr>
          <w:rFonts w:ascii="Sylfaen" w:hAnsi="Sylfaen"/>
          <w:lang w:val="ka-GE"/>
        </w:rPr>
        <w:t>კონფიდენციალურია. გთხოვთ</w:t>
      </w:r>
      <w:r w:rsidR="00950B6E">
        <w:rPr>
          <w:rFonts w:ascii="Sylfaen" w:hAnsi="Sylfaen"/>
          <w:lang w:val="ka-GE"/>
        </w:rPr>
        <w:t xml:space="preserve">, რომ </w:t>
      </w:r>
      <w:r w:rsidRPr="00400F2D">
        <w:rPr>
          <w:rFonts w:ascii="Sylfaen" w:hAnsi="Sylfaen"/>
          <w:lang w:val="ka-GE"/>
        </w:rPr>
        <w:t xml:space="preserve"> შეავსოთ არაუგვიანეს </w:t>
      </w:r>
      <w:r w:rsidRPr="007F4A0E">
        <w:rPr>
          <w:rFonts w:ascii="Sylfaen" w:hAnsi="Sylfaen"/>
          <w:highlight w:val="yellow"/>
          <w:lang w:val="ka-GE"/>
        </w:rPr>
        <w:t>XXX</w:t>
      </w:r>
      <w:r w:rsidR="00950B6E">
        <w:rPr>
          <w:rFonts w:ascii="Sylfaen" w:hAnsi="Sylfaen"/>
          <w:lang w:val="ka-GE"/>
        </w:rPr>
        <w:t>.</w:t>
      </w:r>
    </w:p>
    <w:p w14:paraId="3982724C" w14:textId="5AB4E431" w:rsidR="00F853D2" w:rsidRDefault="001521AD" w:rsidP="007F4A0E">
      <w:pPr>
        <w:pStyle w:val="RCBody"/>
        <w:spacing w:after="0"/>
        <w:jc w:val="both"/>
        <w:rPr>
          <w:rFonts w:ascii="Sylfaen" w:hAnsi="Sylfaen"/>
          <w:lang w:val="ka-GE"/>
        </w:rPr>
      </w:pPr>
      <w:r w:rsidRPr="00400F2D">
        <w:rPr>
          <w:rFonts w:ascii="Sylfaen" w:hAnsi="Sylfaen"/>
          <w:lang w:val="ka-GE"/>
        </w:rPr>
        <w:t xml:space="preserve">გამოკითხვას ატარებს პროფესიული სერვისების დამოუკიდებელი </w:t>
      </w:r>
      <w:r>
        <w:rPr>
          <w:rFonts w:ascii="Sylfaen" w:hAnsi="Sylfaen"/>
          <w:lang w:val="ka-GE"/>
        </w:rPr>
        <w:t>კომპანია</w:t>
      </w:r>
      <w:r w:rsidRPr="00400F2D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"როზოვ ქონსალთინგ"</w:t>
      </w:r>
      <w:r w:rsidRPr="00400F2D">
        <w:rPr>
          <w:rFonts w:ascii="Sylfaen" w:hAnsi="Sylfaen"/>
          <w:lang w:val="ka-GE"/>
        </w:rPr>
        <w:t xml:space="preserve">, რომელიც </w:t>
      </w:r>
      <w:r w:rsidR="00950B6E">
        <w:rPr>
          <w:rFonts w:ascii="Sylfaen" w:hAnsi="Sylfaen"/>
          <w:lang w:val="ka-GE"/>
        </w:rPr>
        <w:t>კრე</w:t>
      </w:r>
      <w:r w:rsidRPr="00400F2D">
        <w:rPr>
          <w:rFonts w:ascii="Sylfaen" w:hAnsi="Sylfaen"/>
          <w:lang w:val="ka-GE"/>
        </w:rPr>
        <w:t xml:space="preserve">ბს და აანალიზებს მონაცემებს. გარწმუნებთ, </w:t>
      </w:r>
      <w:r w:rsidR="007F4A0E">
        <w:rPr>
          <w:rFonts w:ascii="Sylfaen" w:hAnsi="Sylfaen"/>
          <w:lang w:val="ka-GE"/>
        </w:rPr>
        <w:t xml:space="preserve">რომ </w:t>
      </w:r>
      <w:r w:rsidRPr="00400F2D">
        <w:rPr>
          <w:rFonts w:ascii="Sylfaen" w:hAnsi="Sylfaen"/>
          <w:lang w:val="ka-GE"/>
        </w:rPr>
        <w:t xml:space="preserve">თქვენი პასუხები </w:t>
      </w:r>
      <w:r w:rsidR="00950B6E">
        <w:rPr>
          <w:rFonts w:ascii="Sylfaen" w:hAnsi="Sylfaen"/>
          <w:lang w:val="ka-GE"/>
        </w:rPr>
        <w:t>კონფიდენციალურია</w:t>
      </w:r>
      <w:r w:rsidRPr="00400F2D">
        <w:rPr>
          <w:rFonts w:ascii="Sylfaen" w:hAnsi="Sylfaen"/>
          <w:lang w:val="ka-GE"/>
        </w:rPr>
        <w:t xml:space="preserve">. </w:t>
      </w:r>
      <w:r w:rsidR="00F853D2" w:rsidRPr="00400F2D">
        <w:rPr>
          <w:rFonts w:ascii="Sylfaen" w:hAnsi="Sylfaen"/>
          <w:lang w:val="ka-GE"/>
        </w:rPr>
        <w:t xml:space="preserve">კვლევაში </w:t>
      </w:r>
      <w:r w:rsidRPr="00400F2D">
        <w:rPr>
          <w:rFonts w:ascii="Sylfaen" w:hAnsi="Sylfaen"/>
          <w:lang w:val="ka-GE"/>
        </w:rPr>
        <w:t>თქვენი მონაწილეობა ნებაყოფლობითია. ინფორმაცია გროვდება</w:t>
      </w:r>
      <w:r w:rsidR="007F4A0E">
        <w:rPr>
          <w:rFonts w:ascii="Sylfaen" w:hAnsi="Sylfaen"/>
          <w:lang w:val="ka-GE"/>
        </w:rPr>
        <w:t xml:space="preserve"> </w:t>
      </w:r>
      <w:r w:rsidRPr="00400F2D">
        <w:rPr>
          <w:rFonts w:ascii="Sylfaen" w:hAnsi="Sylfaen"/>
          <w:lang w:val="ka-GE"/>
        </w:rPr>
        <w:t xml:space="preserve">მხოლოდ კვლევის მიზნით და ექვემდებარება </w:t>
      </w:r>
      <w:r>
        <w:rPr>
          <w:rFonts w:ascii="Sylfaen" w:hAnsi="Sylfaen"/>
          <w:lang w:val="ka-GE"/>
        </w:rPr>
        <w:t>"როზოვ ქონსალთინგ"</w:t>
      </w:r>
      <w:r w:rsidRPr="00400F2D">
        <w:rPr>
          <w:rFonts w:ascii="Sylfaen" w:hAnsi="Sylfaen"/>
          <w:lang w:val="ka-GE"/>
        </w:rPr>
        <w:t>-ის კონფიდენციალურობის პოლიტიკას. თქვენ გაქვთ უფლება</w:t>
      </w:r>
      <w:r w:rsidR="007F4A0E">
        <w:rPr>
          <w:rFonts w:ascii="Sylfaen" w:hAnsi="Sylfaen"/>
          <w:lang w:val="ka-GE"/>
        </w:rPr>
        <w:t>,</w:t>
      </w:r>
      <w:r w:rsidRPr="00400F2D">
        <w:rPr>
          <w:rFonts w:ascii="Sylfaen" w:hAnsi="Sylfaen"/>
          <w:lang w:val="ka-GE"/>
        </w:rPr>
        <w:t xml:space="preserve"> </w:t>
      </w:r>
      <w:r w:rsidR="00F853D2">
        <w:rPr>
          <w:rFonts w:ascii="Sylfaen" w:hAnsi="Sylfaen"/>
          <w:lang w:val="ka-GE"/>
        </w:rPr>
        <w:t xml:space="preserve">რომ </w:t>
      </w:r>
      <w:r w:rsidRPr="00400F2D">
        <w:rPr>
          <w:rFonts w:ascii="Sylfaen" w:hAnsi="Sylfaen"/>
          <w:lang w:val="ka-GE"/>
        </w:rPr>
        <w:t xml:space="preserve">უარი </w:t>
      </w:r>
      <w:r w:rsidR="007F4A0E">
        <w:rPr>
          <w:rFonts w:ascii="Sylfaen" w:hAnsi="Sylfaen"/>
          <w:lang w:val="ka-GE"/>
        </w:rPr>
        <w:t>გვითხრათ</w:t>
      </w:r>
      <w:r w:rsidRPr="00400F2D">
        <w:rPr>
          <w:rFonts w:ascii="Sylfaen" w:hAnsi="Sylfaen"/>
          <w:lang w:val="ka-GE"/>
        </w:rPr>
        <w:t xml:space="preserve"> გამოკითხვის ნებისმიერ ეტაპზე, ნებისმიერი </w:t>
      </w:r>
      <w:r w:rsidR="00281525">
        <w:rPr>
          <w:rFonts w:ascii="Sylfaen" w:hAnsi="Sylfaen"/>
          <w:lang w:val="ka-GE"/>
        </w:rPr>
        <w:t>საბაბით</w:t>
      </w:r>
      <w:r w:rsidRPr="00400F2D">
        <w:rPr>
          <w:rFonts w:ascii="Sylfaen" w:hAnsi="Sylfaen"/>
          <w:lang w:val="ka-GE"/>
        </w:rPr>
        <w:t xml:space="preserve"> და ყოველგვარი ზიანის გარეშე. თუ გსურთ ჩვენი კონფიდენციალურობის პოლიტიკის განხილვა, მოგვწერ</w:t>
      </w:r>
      <w:r w:rsidR="00F853D2">
        <w:rPr>
          <w:rFonts w:ascii="Sylfaen" w:hAnsi="Sylfaen"/>
          <w:lang w:val="ka-GE"/>
        </w:rPr>
        <w:t>ე</w:t>
      </w:r>
      <w:r w:rsidRPr="00400F2D">
        <w:rPr>
          <w:rFonts w:ascii="Sylfaen" w:hAnsi="Sylfaen"/>
          <w:lang w:val="ka-GE"/>
        </w:rPr>
        <w:t xml:space="preserve">თ </w:t>
      </w:r>
      <w:r w:rsidR="00F853D2">
        <w:rPr>
          <w:rFonts w:ascii="Sylfaen" w:hAnsi="Sylfaen"/>
          <w:lang w:val="ka-GE"/>
        </w:rPr>
        <w:t xml:space="preserve">ელ-ფოსტაზე: </w:t>
      </w:r>
      <w:hyperlink r:id="rId8" w:history="1">
        <w:r w:rsidR="00F853D2" w:rsidRPr="00E8204F">
          <w:rPr>
            <w:rStyle w:val="Hyperlink"/>
            <w:rFonts w:ascii="Sylfaen" w:hAnsi="Sylfaen"/>
            <w:lang w:val="ka-GE"/>
          </w:rPr>
          <w:t>privacy@rosovconsulting.com</w:t>
        </w:r>
      </w:hyperlink>
      <w:r w:rsidR="00950B6E">
        <w:rPr>
          <w:rFonts w:ascii="Sylfaen" w:hAnsi="Sylfaen"/>
          <w:lang w:val="ka-GE"/>
        </w:rPr>
        <w:t>.</w:t>
      </w:r>
    </w:p>
    <w:p w14:paraId="149571F1" w14:textId="77777777" w:rsidR="00F853D2" w:rsidRDefault="00F853D2" w:rsidP="007F4A0E">
      <w:pPr>
        <w:pStyle w:val="RCBody"/>
        <w:spacing w:after="0"/>
        <w:jc w:val="both"/>
        <w:rPr>
          <w:rFonts w:ascii="Sylfaen" w:hAnsi="Sylfaen"/>
          <w:lang w:val="ka-GE"/>
        </w:rPr>
      </w:pPr>
    </w:p>
    <w:p w14:paraId="7B9367F4" w14:textId="68A303EA" w:rsidR="007F4A0E" w:rsidRDefault="00F853D2" w:rsidP="007F4A0E">
      <w:pPr>
        <w:pStyle w:val="RCBody"/>
        <w:spacing w:after="0"/>
        <w:jc w:val="both"/>
        <w:rPr>
          <w:rFonts w:ascii="Sylfaen" w:hAnsi="Sylfaen"/>
          <w:lang w:val="ka-GE"/>
        </w:rPr>
      </w:pPr>
      <w:r w:rsidRPr="00F853D2">
        <w:rPr>
          <w:rFonts w:ascii="Sylfaen" w:hAnsi="Sylfaen"/>
          <w:lang w:val="ka-GE"/>
        </w:rPr>
        <w:t>თუ გ</w:t>
      </w:r>
      <w:r>
        <w:rPr>
          <w:rFonts w:ascii="Sylfaen" w:hAnsi="Sylfaen"/>
          <w:lang w:val="ka-GE"/>
        </w:rPr>
        <w:t>აგიჩნდათ</w:t>
      </w:r>
      <w:r w:rsidRPr="00F853D2">
        <w:rPr>
          <w:rFonts w:ascii="Sylfaen" w:hAnsi="Sylfaen"/>
          <w:lang w:val="ka-GE"/>
        </w:rPr>
        <w:t xml:space="preserve"> რაიმე კითხვა ამ გამოკითხვასთან დაკავშირებით, გთხოვთ მიმართოთ კარინა კორდიუკოვას ელ-ფოსტაზე: </w:t>
      </w:r>
      <w:r w:rsidR="001521AD" w:rsidRPr="00400F2D">
        <w:rPr>
          <w:rFonts w:ascii="Sylfaen" w:hAnsi="Sylfaen"/>
          <w:lang w:val="ka-GE"/>
        </w:rPr>
        <w:t xml:space="preserve"> </w:t>
      </w:r>
      <w:hyperlink r:id="rId9" w:history="1">
        <w:r w:rsidR="007F4A0E" w:rsidRPr="00E8204F">
          <w:rPr>
            <w:rStyle w:val="Hyperlink"/>
            <w:rFonts w:ascii="Sylfaen" w:hAnsi="Sylfaen"/>
            <w:lang w:val="ka-GE"/>
          </w:rPr>
          <w:t>kkordiukova@rosovconsulting.com</w:t>
        </w:r>
      </w:hyperlink>
      <w:r w:rsidR="00950B6E">
        <w:rPr>
          <w:rFonts w:ascii="Sylfaen" w:hAnsi="Sylfaen"/>
          <w:lang w:val="ka-GE"/>
        </w:rPr>
        <w:t>.</w:t>
      </w:r>
    </w:p>
    <w:p w14:paraId="5C91096D" w14:textId="77777777" w:rsidR="00F853D2" w:rsidRDefault="00F853D2" w:rsidP="00F853D2">
      <w:pPr>
        <w:pStyle w:val="RCBody"/>
        <w:spacing w:line="240" w:lineRule="auto"/>
        <w:jc w:val="both"/>
        <w:rPr>
          <w:rFonts w:ascii="Sylfaen" w:hAnsi="Sylfaen"/>
          <w:i/>
          <w:iCs/>
          <w:lang w:val="ka-GE"/>
        </w:rPr>
      </w:pPr>
      <w:r>
        <w:rPr>
          <w:rFonts w:ascii="Sylfaen" w:hAnsi="Sylfaen"/>
          <w:lang w:val="ka-GE"/>
        </w:rPr>
        <w:br/>
      </w:r>
      <w:r w:rsidRPr="00F853D2">
        <w:rPr>
          <w:rFonts w:ascii="Sylfaen" w:hAnsi="Sylfaen"/>
          <w:lang w:val="ka-GE"/>
        </w:rPr>
        <w:t>-- გვერდის გაყოფა—</w:t>
      </w:r>
    </w:p>
    <w:p w14:paraId="777C019A" w14:textId="3B4B8DF0" w:rsidR="00061693" w:rsidRPr="00E956E3" w:rsidRDefault="00061693" w:rsidP="00F853D2">
      <w:pPr>
        <w:pStyle w:val="RCBody"/>
        <w:spacing w:line="240" w:lineRule="auto"/>
        <w:jc w:val="both"/>
        <w:rPr>
          <w:rFonts w:ascii="Sylfaen" w:hAnsi="Sylfaen"/>
          <w:i/>
          <w:iCs/>
          <w:sz w:val="20"/>
          <w:szCs w:val="20"/>
          <w:lang w:val="ka-GE"/>
        </w:rPr>
      </w:pPr>
      <w:r w:rsidRPr="00E956E3">
        <w:rPr>
          <w:rFonts w:ascii="Sylfaen" w:hAnsi="Sylfaen"/>
          <w:i/>
          <w:iCs/>
          <w:sz w:val="20"/>
          <w:szCs w:val="20"/>
          <w:lang w:val="ka-GE"/>
        </w:rPr>
        <w:t>ეს გამოკითხვა სრულიად კონფიდენციალურია. ჩვენ გთხოვთ,</w:t>
      </w:r>
      <w:r w:rsidR="00F853D2" w:rsidRPr="00E956E3">
        <w:rPr>
          <w:rFonts w:ascii="Sylfaen" w:hAnsi="Sylfaen"/>
          <w:i/>
          <w:iCs/>
          <w:sz w:val="20"/>
          <w:szCs w:val="20"/>
          <w:lang w:val="ka-GE"/>
        </w:rPr>
        <w:t xml:space="preserve"> რომ</w:t>
      </w:r>
      <w:r w:rsidRPr="00E956E3">
        <w:rPr>
          <w:rFonts w:ascii="Sylfaen" w:hAnsi="Sylfaen"/>
          <w:i/>
          <w:iCs/>
          <w:sz w:val="20"/>
          <w:szCs w:val="20"/>
          <w:lang w:val="ka-GE"/>
        </w:rPr>
        <w:t xml:space="preserve"> მოგვაწოდოთ ქვემოთ მოცემული ინფორმაცია იმ შემთხვევაში, თუ მომავალში მონაწილეობას მიიღებთ ჩვენს რომელიმე გამოკითხვაში.</w:t>
      </w:r>
    </w:p>
    <w:p w14:paraId="24ED5598" w14:textId="3B705E67" w:rsidR="00F80E1F" w:rsidRDefault="001E2FE7" w:rsidP="004C5BFD">
      <w:pPr>
        <w:pStyle w:val="RCBody"/>
        <w:jc w:val="both"/>
      </w:pPr>
      <w:r>
        <w:rPr>
          <w:rFonts w:ascii="Sylfaen" w:hAnsi="Sylfaen"/>
          <w:lang w:val="ka-GE"/>
        </w:rPr>
        <w:t>კითხვა</w:t>
      </w:r>
      <w:r w:rsidR="004C5BFD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1</w:t>
      </w:r>
      <w:r w:rsidR="00F80E1F">
        <w:t xml:space="preserve">: </w:t>
      </w:r>
      <w:r w:rsidR="004C5BFD" w:rsidRPr="004C5BFD">
        <w:rPr>
          <w:rFonts w:ascii="Sylfaen" w:hAnsi="Sylfaen" w:cs="Sylfaen"/>
        </w:rPr>
        <w:t>რა</w:t>
      </w:r>
      <w:r w:rsidR="004C5BFD" w:rsidRPr="004C5BFD">
        <w:t xml:space="preserve"> </w:t>
      </w:r>
      <w:r w:rsidR="004C5BFD" w:rsidRPr="004C5BFD">
        <w:rPr>
          <w:rFonts w:ascii="Sylfaen" w:hAnsi="Sylfaen" w:cs="Sylfaen"/>
        </w:rPr>
        <w:t>არის</w:t>
      </w:r>
      <w:r w:rsidR="004C5BFD" w:rsidRPr="004C5BFD">
        <w:t xml:space="preserve"> </w:t>
      </w:r>
      <w:r w:rsidR="004C5BFD" w:rsidRPr="004C5BFD">
        <w:rPr>
          <w:rFonts w:ascii="Sylfaen" w:hAnsi="Sylfaen" w:cs="Sylfaen"/>
        </w:rPr>
        <w:t>თქვენი</w:t>
      </w:r>
      <w:r w:rsidR="004C5BFD" w:rsidRPr="004C5BFD">
        <w:t xml:space="preserve"> </w:t>
      </w:r>
      <w:r w:rsidR="004C5BFD" w:rsidRPr="004C5BFD">
        <w:rPr>
          <w:rFonts w:ascii="Sylfaen" w:hAnsi="Sylfaen" w:cs="Sylfaen"/>
        </w:rPr>
        <w:t>შვილის</w:t>
      </w:r>
      <w:r w:rsidR="004C5BFD" w:rsidRPr="004C5BFD">
        <w:t xml:space="preserve"> </w:t>
      </w:r>
      <w:r w:rsidR="004C5BFD" w:rsidRPr="004C5BFD">
        <w:rPr>
          <w:rFonts w:ascii="Sylfaen" w:hAnsi="Sylfaen" w:cs="Sylfaen"/>
        </w:rPr>
        <w:t>სახელის</w:t>
      </w:r>
      <w:r w:rsidR="004C5BFD" w:rsidRPr="004C5BFD">
        <w:t xml:space="preserve"> </w:t>
      </w:r>
      <w:r w:rsidR="004C5BFD" w:rsidRPr="004C5BFD">
        <w:rPr>
          <w:rFonts w:ascii="Sylfaen" w:hAnsi="Sylfaen" w:cs="Sylfaen"/>
        </w:rPr>
        <w:t>პირველი</w:t>
      </w:r>
      <w:r w:rsidR="004C5BFD" w:rsidRPr="004C5BFD">
        <w:t xml:space="preserve"> </w:t>
      </w:r>
      <w:r w:rsidR="004C5BFD" w:rsidRPr="004C5BFD">
        <w:rPr>
          <w:rFonts w:ascii="Sylfaen" w:hAnsi="Sylfaen" w:cs="Sylfaen"/>
        </w:rPr>
        <w:t>ორი</w:t>
      </w:r>
      <w:r w:rsidR="004C5BFD" w:rsidRPr="004C5BFD">
        <w:t xml:space="preserve"> </w:t>
      </w:r>
      <w:r w:rsidR="004C5BFD" w:rsidRPr="004C5BFD">
        <w:rPr>
          <w:rFonts w:ascii="Sylfaen" w:hAnsi="Sylfaen" w:cs="Sylfaen"/>
        </w:rPr>
        <w:t>ასო</w:t>
      </w:r>
      <w:r w:rsidR="004C5BFD" w:rsidRPr="004C5BFD">
        <w:t xml:space="preserve"> (</w:t>
      </w:r>
      <w:r w:rsidR="004C5BFD" w:rsidRPr="004C5BFD">
        <w:rPr>
          <w:rFonts w:ascii="Sylfaen" w:hAnsi="Sylfaen" w:cs="Sylfaen"/>
        </w:rPr>
        <w:t>გთხოვთ</w:t>
      </w:r>
      <w:r w:rsidR="004C5BFD" w:rsidRPr="004C5BFD">
        <w:t xml:space="preserve"> </w:t>
      </w:r>
      <w:r w:rsidR="004C5BFD" w:rsidRPr="004C5BFD">
        <w:rPr>
          <w:rFonts w:ascii="Sylfaen" w:hAnsi="Sylfaen" w:cs="Sylfaen"/>
        </w:rPr>
        <w:t>უპასუხოთ</w:t>
      </w:r>
      <w:r w:rsidR="004C5BFD" w:rsidRPr="004C5BFD">
        <w:t xml:space="preserve"> SmartJ-</w:t>
      </w:r>
      <w:r w:rsidR="004C5BFD" w:rsidRPr="004C5BFD">
        <w:rPr>
          <w:rFonts w:ascii="Sylfaen" w:hAnsi="Sylfaen" w:cs="Sylfaen"/>
        </w:rPr>
        <w:t>ში</w:t>
      </w:r>
      <w:r w:rsidR="004C5BFD" w:rsidRPr="004C5BFD">
        <w:t xml:space="preserve"> </w:t>
      </w:r>
      <w:r w:rsidR="004C5BFD">
        <w:rPr>
          <w:rFonts w:ascii="Sylfaen" w:hAnsi="Sylfaen" w:cs="Sylfaen"/>
          <w:lang w:val="ka-GE"/>
        </w:rPr>
        <w:t>მონაწილე</w:t>
      </w:r>
      <w:r w:rsidR="004C5BFD" w:rsidRPr="004C5BFD">
        <w:t xml:space="preserve"> </w:t>
      </w:r>
      <w:r w:rsidR="004C5BFD" w:rsidRPr="004C5BFD">
        <w:rPr>
          <w:rFonts w:ascii="Sylfaen" w:hAnsi="Sylfaen" w:cs="Sylfaen"/>
        </w:rPr>
        <w:t>ბავშვ</w:t>
      </w:r>
      <w:r w:rsidR="004C5BFD">
        <w:rPr>
          <w:rFonts w:ascii="Sylfaen" w:hAnsi="Sylfaen" w:cs="Sylfaen"/>
          <w:lang w:val="ka-GE"/>
        </w:rPr>
        <w:t>ის შესახებ</w:t>
      </w:r>
      <w:r w:rsidR="004C5BFD" w:rsidRPr="004C5BFD">
        <w:t xml:space="preserve">; </w:t>
      </w:r>
      <w:r w:rsidR="004C5BFD" w:rsidRPr="004C5BFD">
        <w:rPr>
          <w:rFonts w:ascii="Sylfaen" w:hAnsi="Sylfaen" w:cs="Sylfaen"/>
        </w:rPr>
        <w:t>თუ</w:t>
      </w:r>
      <w:r w:rsidR="004C5BFD" w:rsidRPr="004C5BFD">
        <w:t xml:space="preserve"> </w:t>
      </w:r>
      <w:r w:rsidR="00950B6E" w:rsidRPr="00950B6E">
        <w:t>SmartJ-</w:t>
      </w:r>
      <w:r w:rsidR="00950B6E" w:rsidRPr="00950B6E">
        <w:rPr>
          <w:rFonts w:ascii="Sylfaen" w:hAnsi="Sylfaen" w:cs="Sylfaen"/>
        </w:rPr>
        <w:t>ში</w:t>
      </w:r>
      <w:r w:rsidR="00950B6E">
        <w:rPr>
          <w:rFonts w:ascii="Sylfaen" w:hAnsi="Sylfaen" w:cs="Sylfaen"/>
        </w:rPr>
        <w:t xml:space="preserve"> </w:t>
      </w:r>
      <w:r w:rsidR="004C5BFD" w:rsidRPr="004C5BFD">
        <w:rPr>
          <w:rFonts w:ascii="Sylfaen" w:hAnsi="Sylfaen" w:cs="Sylfaen"/>
        </w:rPr>
        <w:t>თქვენ</w:t>
      </w:r>
      <w:r w:rsidR="00950B6E">
        <w:rPr>
          <w:rFonts w:ascii="Sylfaen" w:hAnsi="Sylfaen"/>
          <w:lang w:val="ka-GE"/>
        </w:rPr>
        <w:t xml:space="preserve">ი რამდენიმე შვილია გაწევრიანებული, </w:t>
      </w:r>
      <w:r w:rsidR="004C5BFD" w:rsidRPr="004C5BFD">
        <w:rPr>
          <w:rFonts w:ascii="Sylfaen" w:hAnsi="Sylfaen" w:cs="Sylfaen"/>
        </w:rPr>
        <w:t>გთხოვთ</w:t>
      </w:r>
      <w:r w:rsidR="004C5BFD" w:rsidRPr="004C5BFD">
        <w:t xml:space="preserve">, </w:t>
      </w:r>
      <w:r w:rsidR="004C5BFD" w:rsidRPr="004C5BFD">
        <w:rPr>
          <w:rFonts w:ascii="Sylfaen" w:hAnsi="Sylfaen" w:cs="Sylfaen"/>
        </w:rPr>
        <w:t>უპასუხოთ</w:t>
      </w:r>
      <w:r w:rsidR="004C5BFD" w:rsidRPr="004C5BFD">
        <w:t xml:space="preserve"> SmartJ-</w:t>
      </w:r>
      <w:r w:rsidR="004C5BFD" w:rsidRPr="004C5BFD">
        <w:rPr>
          <w:rFonts w:ascii="Sylfaen" w:hAnsi="Sylfaen" w:cs="Sylfaen"/>
        </w:rPr>
        <w:t>ში</w:t>
      </w:r>
      <w:r w:rsidR="004C5BFD" w:rsidRPr="004C5BFD">
        <w:t xml:space="preserve"> </w:t>
      </w:r>
      <w:r w:rsidR="004C5BFD">
        <w:rPr>
          <w:rFonts w:ascii="Sylfaen" w:hAnsi="Sylfaen" w:cs="Sylfaen"/>
          <w:lang w:val="ka-GE"/>
        </w:rPr>
        <w:t xml:space="preserve">მონაწილე </w:t>
      </w:r>
      <w:r w:rsidR="004C5BFD" w:rsidRPr="004C5BFD">
        <w:rPr>
          <w:rFonts w:ascii="Sylfaen" w:hAnsi="Sylfaen" w:cs="Sylfaen"/>
        </w:rPr>
        <w:t>უმცროსი</w:t>
      </w:r>
      <w:r w:rsidR="004C5BFD" w:rsidRPr="004C5BFD">
        <w:t xml:space="preserve"> </w:t>
      </w:r>
      <w:r w:rsidR="004C5BFD">
        <w:rPr>
          <w:rFonts w:ascii="Sylfaen" w:hAnsi="Sylfaen" w:cs="Sylfaen"/>
          <w:lang w:val="ka-GE"/>
        </w:rPr>
        <w:t xml:space="preserve">შვილის </w:t>
      </w:r>
      <w:r w:rsidR="004C5BFD" w:rsidRPr="004C5BFD">
        <w:rPr>
          <w:rFonts w:ascii="Sylfaen" w:hAnsi="Sylfaen" w:cs="Sylfaen"/>
        </w:rPr>
        <w:t>შესახებ</w:t>
      </w:r>
      <w:r w:rsidR="004C5BFD" w:rsidRPr="004C5BFD">
        <w:t>): _____</w:t>
      </w:r>
    </w:p>
    <w:p w14:paraId="365166ED" w14:textId="6AD32E6F" w:rsidR="00F80E1F" w:rsidRDefault="001E2FE7" w:rsidP="004C5BFD">
      <w:pPr>
        <w:pStyle w:val="RCBody"/>
        <w:jc w:val="both"/>
      </w:pPr>
      <w:r>
        <w:rPr>
          <w:rFonts w:ascii="Sylfaen" w:hAnsi="Sylfaen"/>
          <w:lang w:val="ka-GE"/>
        </w:rPr>
        <w:t>კითხვა 2</w:t>
      </w:r>
      <w:r w:rsidR="00F80E1F">
        <w:t xml:space="preserve">: </w:t>
      </w:r>
      <w:r w:rsidR="004C5BFD" w:rsidRPr="004C5BFD">
        <w:rPr>
          <w:rFonts w:ascii="Sylfaen" w:hAnsi="Sylfaen" w:cs="Sylfaen"/>
        </w:rPr>
        <w:t>რა</w:t>
      </w:r>
      <w:r w:rsidR="004C5BFD" w:rsidRPr="004C5BFD">
        <w:t xml:space="preserve"> </w:t>
      </w:r>
      <w:r w:rsidR="004C5BFD" w:rsidRPr="004C5BFD">
        <w:rPr>
          <w:rFonts w:ascii="Sylfaen" w:hAnsi="Sylfaen" w:cs="Sylfaen"/>
        </w:rPr>
        <w:t>არის</w:t>
      </w:r>
      <w:r w:rsidR="004C5BFD" w:rsidRPr="004C5BFD">
        <w:t xml:space="preserve"> </w:t>
      </w:r>
      <w:r w:rsidR="004C5BFD" w:rsidRPr="004C5BFD">
        <w:rPr>
          <w:rFonts w:ascii="Sylfaen" w:hAnsi="Sylfaen" w:cs="Sylfaen"/>
        </w:rPr>
        <w:t>თქვენი</w:t>
      </w:r>
      <w:r w:rsidR="004C5BFD" w:rsidRPr="004C5BFD">
        <w:t xml:space="preserve"> </w:t>
      </w:r>
      <w:r w:rsidR="004C5BFD" w:rsidRPr="004C5BFD">
        <w:rPr>
          <w:rFonts w:ascii="Sylfaen" w:hAnsi="Sylfaen" w:cs="Sylfaen"/>
        </w:rPr>
        <w:t>შვილის</w:t>
      </w:r>
      <w:r w:rsidR="004C5BFD" w:rsidRPr="004C5BFD">
        <w:t xml:space="preserve"> </w:t>
      </w:r>
      <w:r w:rsidR="004C5BFD" w:rsidRPr="004C5BFD">
        <w:rPr>
          <w:rFonts w:ascii="Sylfaen" w:hAnsi="Sylfaen" w:cs="Sylfaen"/>
        </w:rPr>
        <w:t>გვარის</w:t>
      </w:r>
      <w:r w:rsidR="004C5BFD" w:rsidRPr="004C5BFD">
        <w:t xml:space="preserve"> </w:t>
      </w:r>
      <w:r w:rsidR="004C5BFD" w:rsidRPr="004C5BFD">
        <w:rPr>
          <w:rFonts w:ascii="Sylfaen" w:hAnsi="Sylfaen" w:cs="Sylfaen"/>
        </w:rPr>
        <w:t>პირველი</w:t>
      </w:r>
      <w:r w:rsidR="004C5BFD" w:rsidRPr="004C5BFD">
        <w:t xml:space="preserve"> </w:t>
      </w:r>
      <w:r w:rsidR="004C5BFD" w:rsidRPr="004C5BFD">
        <w:rPr>
          <w:rFonts w:ascii="Sylfaen" w:hAnsi="Sylfaen" w:cs="Sylfaen"/>
        </w:rPr>
        <w:t>ორი</w:t>
      </w:r>
      <w:r w:rsidR="004C5BFD" w:rsidRPr="004C5BFD">
        <w:t xml:space="preserve"> </w:t>
      </w:r>
      <w:r w:rsidR="004C5BFD" w:rsidRPr="004C5BFD">
        <w:rPr>
          <w:rFonts w:ascii="Sylfaen" w:hAnsi="Sylfaen" w:cs="Sylfaen"/>
        </w:rPr>
        <w:t>ასო</w:t>
      </w:r>
      <w:r w:rsidR="004C5BFD" w:rsidRPr="004C5BFD">
        <w:t>?</w:t>
      </w:r>
      <w:r w:rsidR="004C5BFD">
        <w:t xml:space="preserve"> </w:t>
      </w:r>
      <w:r w:rsidR="004C5BFD" w:rsidRPr="004C5BFD">
        <w:t>(</w:t>
      </w:r>
      <w:r w:rsidR="004C5BFD" w:rsidRPr="004C5BFD">
        <w:rPr>
          <w:rFonts w:ascii="Sylfaen" w:hAnsi="Sylfaen" w:cs="Sylfaen"/>
        </w:rPr>
        <w:t>გთხოვთ</w:t>
      </w:r>
      <w:r w:rsidR="004C5BFD" w:rsidRPr="004C5BFD">
        <w:t xml:space="preserve"> </w:t>
      </w:r>
      <w:r w:rsidR="004C5BFD" w:rsidRPr="004C5BFD">
        <w:rPr>
          <w:rFonts w:ascii="Sylfaen" w:hAnsi="Sylfaen" w:cs="Sylfaen"/>
        </w:rPr>
        <w:t>უპასუხოთ</w:t>
      </w:r>
      <w:r w:rsidR="004C5BFD" w:rsidRPr="004C5BFD">
        <w:t xml:space="preserve"> SmartJ-</w:t>
      </w:r>
      <w:r w:rsidR="004C5BFD" w:rsidRPr="004C5BFD">
        <w:rPr>
          <w:rFonts w:ascii="Sylfaen" w:hAnsi="Sylfaen" w:cs="Sylfaen"/>
        </w:rPr>
        <w:t>ში</w:t>
      </w:r>
      <w:r w:rsidR="004C5BFD" w:rsidRPr="004C5BFD">
        <w:t xml:space="preserve"> </w:t>
      </w:r>
      <w:r w:rsidR="004C5BFD" w:rsidRPr="004C5BFD">
        <w:rPr>
          <w:rFonts w:ascii="Sylfaen" w:hAnsi="Sylfaen" w:cs="Sylfaen"/>
        </w:rPr>
        <w:t>მონაწილე</w:t>
      </w:r>
      <w:r w:rsidR="004C5BFD" w:rsidRPr="004C5BFD">
        <w:t xml:space="preserve"> </w:t>
      </w:r>
      <w:r w:rsidR="004C5BFD" w:rsidRPr="004C5BFD">
        <w:rPr>
          <w:rFonts w:ascii="Sylfaen" w:hAnsi="Sylfaen" w:cs="Sylfaen"/>
        </w:rPr>
        <w:t>ბავშვის</w:t>
      </w:r>
      <w:r w:rsidR="004C5BFD" w:rsidRPr="004C5BFD">
        <w:t xml:space="preserve"> </w:t>
      </w:r>
      <w:r w:rsidR="004C5BFD" w:rsidRPr="004C5BFD">
        <w:rPr>
          <w:rFonts w:ascii="Sylfaen" w:hAnsi="Sylfaen" w:cs="Sylfaen"/>
        </w:rPr>
        <w:t>შესახებ</w:t>
      </w:r>
      <w:r w:rsidR="004C5BFD" w:rsidRPr="004C5BFD">
        <w:t xml:space="preserve">; </w:t>
      </w:r>
      <w:r w:rsidR="004C5BFD" w:rsidRPr="004C5BFD">
        <w:rPr>
          <w:rFonts w:ascii="Sylfaen" w:hAnsi="Sylfaen" w:cs="Sylfaen"/>
        </w:rPr>
        <w:t>თუ</w:t>
      </w:r>
      <w:r w:rsidR="00950B6E">
        <w:rPr>
          <w:rFonts w:ascii="Sylfaen" w:hAnsi="Sylfaen" w:cs="Sylfaen"/>
        </w:rPr>
        <w:t xml:space="preserve"> </w:t>
      </w:r>
      <w:r w:rsidR="00950B6E" w:rsidRPr="00950B6E">
        <w:t>SmartJ-</w:t>
      </w:r>
      <w:r w:rsidR="00950B6E" w:rsidRPr="00950B6E">
        <w:rPr>
          <w:rFonts w:ascii="Sylfaen" w:hAnsi="Sylfaen" w:cs="Sylfaen"/>
        </w:rPr>
        <w:t>ში</w:t>
      </w:r>
      <w:r w:rsidR="00950B6E" w:rsidRPr="00950B6E">
        <w:t xml:space="preserve"> </w:t>
      </w:r>
      <w:r w:rsidR="00950B6E" w:rsidRPr="00950B6E">
        <w:rPr>
          <w:rFonts w:ascii="Sylfaen" w:hAnsi="Sylfaen" w:cs="Sylfaen"/>
        </w:rPr>
        <w:t>თქვენი</w:t>
      </w:r>
      <w:r w:rsidR="00950B6E" w:rsidRPr="00950B6E">
        <w:t xml:space="preserve"> </w:t>
      </w:r>
      <w:r w:rsidR="00950B6E" w:rsidRPr="00950B6E">
        <w:rPr>
          <w:rFonts w:ascii="Sylfaen" w:hAnsi="Sylfaen" w:cs="Sylfaen"/>
        </w:rPr>
        <w:t>რამდენიმე</w:t>
      </w:r>
      <w:r w:rsidR="00950B6E" w:rsidRPr="00950B6E">
        <w:t xml:space="preserve"> </w:t>
      </w:r>
      <w:r w:rsidR="00950B6E" w:rsidRPr="00950B6E">
        <w:rPr>
          <w:rFonts w:ascii="Sylfaen" w:hAnsi="Sylfaen" w:cs="Sylfaen"/>
        </w:rPr>
        <w:t>შვილია</w:t>
      </w:r>
      <w:r w:rsidR="00950B6E" w:rsidRPr="00950B6E">
        <w:t xml:space="preserve"> </w:t>
      </w:r>
      <w:r w:rsidR="00950B6E">
        <w:rPr>
          <w:rFonts w:ascii="Sylfaen" w:hAnsi="Sylfaen" w:cs="Sylfaen"/>
          <w:lang w:val="ka-GE"/>
        </w:rPr>
        <w:t>გაწევრიანებული</w:t>
      </w:r>
      <w:r w:rsidR="00950B6E" w:rsidRPr="00950B6E">
        <w:t xml:space="preserve">, </w:t>
      </w:r>
      <w:r w:rsidR="00950B6E" w:rsidRPr="00950B6E">
        <w:rPr>
          <w:rFonts w:ascii="Sylfaen" w:hAnsi="Sylfaen" w:cs="Sylfaen"/>
        </w:rPr>
        <w:t>გთხოვთ</w:t>
      </w:r>
      <w:r w:rsidR="00950B6E" w:rsidRPr="00950B6E">
        <w:t xml:space="preserve">, </w:t>
      </w:r>
      <w:r w:rsidR="00950B6E" w:rsidRPr="00950B6E">
        <w:rPr>
          <w:rFonts w:ascii="Sylfaen" w:hAnsi="Sylfaen" w:cs="Sylfaen"/>
        </w:rPr>
        <w:t>უპასუხოთ</w:t>
      </w:r>
      <w:r w:rsidR="00950B6E" w:rsidRPr="00950B6E">
        <w:t xml:space="preserve"> SmartJ-</w:t>
      </w:r>
      <w:r w:rsidR="00950B6E" w:rsidRPr="00950B6E">
        <w:rPr>
          <w:rFonts w:ascii="Sylfaen" w:hAnsi="Sylfaen" w:cs="Sylfaen"/>
        </w:rPr>
        <w:t>ში</w:t>
      </w:r>
      <w:r w:rsidR="00950B6E" w:rsidRPr="00950B6E">
        <w:t xml:space="preserve"> </w:t>
      </w:r>
      <w:r w:rsidR="00950B6E" w:rsidRPr="00950B6E">
        <w:rPr>
          <w:rFonts w:ascii="Sylfaen" w:hAnsi="Sylfaen" w:cs="Sylfaen"/>
        </w:rPr>
        <w:t>მონაწილე</w:t>
      </w:r>
      <w:r w:rsidR="00950B6E" w:rsidRPr="00950B6E">
        <w:t xml:space="preserve"> </w:t>
      </w:r>
      <w:r w:rsidR="00950B6E" w:rsidRPr="00950B6E">
        <w:rPr>
          <w:rFonts w:ascii="Sylfaen" w:hAnsi="Sylfaen" w:cs="Sylfaen"/>
        </w:rPr>
        <w:t>უმცროსი</w:t>
      </w:r>
      <w:r w:rsidR="00950B6E" w:rsidRPr="00950B6E">
        <w:t xml:space="preserve"> </w:t>
      </w:r>
      <w:r w:rsidR="00950B6E" w:rsidRPr="00950B6E">
        <w:rPr>
          <w:rFonts w:ascii="Sylfaen" w:hAnsi="Sylfaen" w:cs="Sylfaen"/>
        </w:rPr>
        <w:t>შვილის</w:t>
      </w:r>
      <w:r w:rsidR="00950B6E" w:rsidRPr="00950B6E">
        <w:t xml:space="preserve"> </w:t>
      </w:r>
      <w:r w:rsidR="00950B6E" w:rsidRPr="00950B6E">
        <w:rPr>
          <w:rFonts w:ascii="Sylfaen" w:hAnsi="Sylfaen" w:cs="Sylfaen"/>
        </w:rPr>
        <w:t>შესახებ</w:t>
      </w:r>
      <w:r w:rsidR="00950B6E" w:rsidRPr="00950B6E">
        <w:t xml:space="preserve">): </w:t>
      </w:r>
      <w:r w:rsidR="004C5BFD" w:rsidRPr="004C5BFD">
        <w:t>_____</w:t>
      </w:r>
    </w:p>
    <w:p w14:paraId="147D2B22" w14:textId="7B9E666F" w:rsidR="00F80E1F" w:rsidRDefault="001E2FE7" w:rsidP="00DF5A43">
      <w:pPr>
        <w:pStyle w:val="RCBody"/>
      </w:pPr>
      <w:r>
        <w:rPr>
          <w:rFonts w:ascii="Sylfaen" w:hAnsi="Sylfaen"/>
          <w:lang w:val="ka-GE"/>
        </w:rPr>
        <w:lastRenderedPageBreak/>
        <w:t>კითხვა 3</w:t>
      </w:r>
      <w:r w:rsidR="00F80E1F">
        <w:t xml:space="preserve">: </w:t>
      </w:r>
      <w:r w:rsidR="004C5BFD">
        <w:rPr>
          <w:rFonts w:ascii="Sylfaen" w:hAnsi="Sylfaen"/>
          <w:lang w:val="ka-GE"/>
        </w:rPr>
        <w:t xml:space="preserve">როდისაა თქვენი შვილის დაბადების დღე? </w:t>
      </w:r>
      <w:r w:rsidR="00F80E1F">
        <w:t xml:space="preserve"> (</w:t>
      </w:r>
      <w:r w:rsidR="004C5BFD">
        <w:rPr>
          <w:rFonts w:ascii="Sylfaen" w:hAnsi="Sylfaen"/>
          <w:lang w:val="ka-GE"/>
        </w:rPr>
        <w:t>დღე</w:t>
      </w:r>
      <w:r w:rsidR="00F80E1F">
        <w:t>/</w:t>
      </w:r>
      <w:r w:rsidR="009C01F5">
        <w:rPr>
          <w:rFonts w:ascii="Sylfaen" w:hAnsi="Sylfaen"/>
          <w:lang w:val="ka-GE"/>
        </w:rPr>
        <w:t>თვე</w:t>
      </w:r>
      <w:r w:rsidR="00F80E1F">
        <w:t>/</w:t>
      </w:r>
      <w:r w:rsidR="009C01F5">
        <w:rPr>
          <w:rFonts w:ascii="Sylfaen" w:hAnsi="Sylfaen"/>
          <w:lang w:val="ka-GE"/>
        </w:rPr>
        <w:t>წელი</w:t>
      </w:r>
      <w:r w:rsidR="00F80E1F">
        <w:t>)</w:t>
      </w:r>
      <w:r w:rsidR="00A8257E">
        <w:t xml:space="preserve"> __________</w:t>
      </w:r>
    </w:p>
    <w:p w14:paraId="7AE29F65" w14:textId="5B68D9D5" w:rsidR="00FB44CE" w:rsidRPr="00FB44CE" w:rsidRDefault="001E2FE7" w:rsidP="009C01F5">
      <w:pPr>
        <w:pStyle w:val="RCBody"/>
        <w:contextualSpacing/>
        <w:rPr>
          <w:b/>
          <w:bCs/>
          <w:color w:val="E56A54" w:themeColor="accent3"/>
        </w:rPr>
      </w:pPr>
      <w:r>
        <w:rPr>
          <w:rFonts w:ascii="Sylfaen" w:hAnsi="Sylfaen"/>
          <w:b/>
          <w:bCs/>
          <w:color w:val="E56A54" w:themeColor="accent3"/>
          <w:lang w:val="ka-GE"/>
        </w:rPr>
        <w:t>კითხვა 4</w:t>
      </w:r>
      <w:r w:rsidR="00FB44CE" w:rsidRPr="00FB44CE">
        <w:rPr>
          <w:b/>
          <w:bCs/>
          <w:color w:val="E56A54" w:themeColor="accent3"/>
        </w:rPr>
        <w:t xml:space="preserve">: </w:t>
      </w:r>
      <w:r w:rsidR="009C01F5">
        <w:rPr>
          <w:rFonts w:ascii="Sylfaen" w:hAnsi="Sylfaen"/>
          <w:b/>
          <w:bCs/>
          <w:color w:val="E56A54" w:themeColor="accent3"/>
          <w:lang w:val="ka-GE"/>
        </w:rPr>
        <w:t xml:space="preserve">ეს ჩემი შვილის </w:t>
      </w:r>
      <w:r w:rsidR="00FB44CE" w:rsidRPr="00FB44CE">
        <w:rPr>
          <w:b/>
          <w:bCs/>
          <w:color w:val="E56A54" w:themeColor="accent3"/>
        </w:rPr>
        <w:t xml:space="preserve"> ___ </w:t>
      </w:r>
      <w:r w:rsidR="009C01F5">
        <w:rPr>
          <w:rFonts w:ascii="Sylfaen" w:hAnsi="Sylfaen"/>
          <w:b/>
          <w:bCs/>
          <w:color w:val="E56A54" w:themeColor="accent3"/>
          <w:lang w:val="ka-GE"/>
        </w:rPr>
        <w:t xml:space="preserve">წელია </w:t>
      </w:r>
      <w:r w:rsidR="00FB44CE" w:rsidRPr="00FB44CE">
        <w:rPr>
          <w:b/>
          <w:bCs/>
          <w:color w:val="E56A54" w:themeColor="accent3"/>
        </w:rPr>
        <w:t>SmartJ</w:t>
      </w:r>
      <w:r w:rsidR="009C01F5">
        <w:rPr>
          <w:b/>
          <w:bCs/>
          <w:color w:val="E56A54" w:themeColor="accent3"/>
        </w:rPr>
        <w:t>-</w:t>
      </w:r>
      <w:r w:rsidR="009C01F5">
        <w:rPr>
          <w:rFonts w:ascii="Sylfaen" w:hAnsi="Sylfaen"/>
          <w:b/>
          <w:bCs/>
          <w:color w:val="E56A54" w:themeColor="accent3"/>
          <w:lang w:val="ka-GE"/>
        </w:rPr>
        <w:t xml:space="preserve">ში </w:t>
      </w:r>
      <w:r w:rsidR="009C01F5" w:rsidRPr="009C01F5">
        <w:rPr>
          <w:b/>
          <w:bCs/>
          <w:color w:val="E56A54" w:themeColor="accent3"/>
        </w:rPr>
        <w:t>(</w:t>
      </w:r>
      <w:r w:rsidR="009C01F5" w:rsidRPr="009C01F5">
        <w:rPr>
          <w:rFonts w:ascii="Sylfaen" w:hAnsi="Sylfaen" w:cs="Sylfaen"/>
          <w:b/>
          <w:bCs/>
          <w:color w:val="E56A54" w:themeColor="accent3"/>
        </w:rPr>
        <w:t>ჩამოყევით</w:t>
      </w:r>
      <w:r w:rsidR="009C01F5" w:rsidRPr="009C01F5">
        <w:rPr>
          <w:b/>
          <w:bCs/>
          <w:color w:val="E56A54" w:themeColor="accent3"/>
        </w:rPr>
        <w:t xml:space="preserve"> 1-</w:t>
      </w:r>
      <w:r w:rsidR="009C01F5" w:rsidRPr="009C01F5">
        <w:rPr>
          <w:rFonts w:ascii="Sylfaen" w:hAnsi="Sylfaen" w:cs="Sylfaen"/>
          <w:b/>
          <w:bCs/>
          <w:color w:val="E56A54" w:themeColor="accent3"/>
        </w:rPr>
        <w:t>დან</w:t>
      </w:r>
      <w:r w:rsidR="009C01F5" w:rsidRPr="009C01F5">
        <w:rPr>
          <w:b/>
          <w:bCs/>
          <w:color w:val="E56A54" w:themeColor="accent3"/>
        </w:rPr>
        <w:t xml:space="preserve"> 3-</w:t>
      </w:r>
      <w:r w:rsidR="009C01F5" w:rsidRPr="009C01F5">
        <w:rPr>
          <w:rFonts w:ascii="Sylfaen" w:hAnsi="Sylfaen" w:cs="Sylfaen"/>
          <w:b/>
          <w:bCs/>
          <w:color w:val="E56A54" w:themeColor="accent3"/>
        </w:rPr>
        <w:t>მდე</w:t>
      </w:r>
      <w:r w:rsidR="009C01F5" w:rsidRPr="009C01F5">
        <w:rPr>
          <w:b/>
          <w:bCs/>
          <w:color w:val="E56A54" w:themeColor="accent3"/>
        </w:rPr>
        <w:t>)</w:t>
      </w:r>
    </w:p>
    <w:p w14:paraId="398CE716" w14:textId="77777777" w:rsidR="00FB44CE" w:rsidRPr="00D21CA9" w:rsidRDefault="00FB44CE" w:rsidP="00FB44CE">
      <w:pPr>
        <w:pStyle w:val="RCBody"/>
        <w:contextualSpacing/>
        <w:rPr>
          <w:color w:val="E56A54" w:themeColor="accent3"/>
        </w:rPr>
      </w:pPr>
    </w:p>
    <w:p w14:paraId="284055E9" w14:textId="4164EB92" w:rsidR="005356A6" w:rsidRPr="009C01F5" w:rsidRDefault="005356A6" w:rsidP="009C01F5">
      <w:pPr>
        <w:pStyle w:val="RCBody"/>
        <w:rPr>
          <w:rFonts w:ascii="Sylfaen" w:hAnsi="Sylfaen"/>
          <w:lang w:val="ka-GE"/>
        </w:rPr>
      </w:pPr>
      <w:r>
        <w:t xml:space="preserve">-- </w:t>
      </w:r>
      <w:r w:rsidR="00796656">
        <w:rPr>
          <w:rFonts w:ascii="Sylfaen" w:hAnsi="Sylfaen"/>
          <w:lang w:val="ka-GE"/>
        </w:rPr>
        <w:t>გვერდის გაყოფა</w:t>
      </w:r>
    </w:p>
    <w:p w14:paraId="6F1785D2" w14:textId="77777777" w:rsidR="00796656" w:rsidRPr="001F25A3" w:rsidRDefault="00796656" w:rsidP="00796656">
      <w:pPr>
        <w:pStyle w:val="Heading4"/>
        <w:rPr>
          <w:rFonts w:ascii="Sylfaen" w:hAnsi="Sylfaen"/>
          <w:sz w:val="24"/>
          <w:lang w:val="ka-GE"/>
        </w:rPr>
      </w:pPr>
      <w:r w:rsidRPr="001F25A3">
        <w:rPr>
          <w:rFonts w:ascii="Sylfaen" w:hAnsi="Sylfaen"/>
          <w:sz w:val="24"/>
          <w:lang w:val="ka-GE"/>
        </w:rPr>
        <w:t>ოჯახის ბლოკი</w:t>
      </w:r>
    </w:p>
    <w:p w14:paraId="7475C944" w14:textId="77777777" w:rsidR="00796656" w:rsidRDefault="00796656" w:rsidP="00796656">
      <w:pPr>
        <w:rPr>
          <w:rFonts w:ascii="Sylfaen" w:hAnsi="Sylfaen"/>
          <w:i/>
          <w:iCs/>
          <w:lang w:val="ka-GE"/>
        </w:rPr>
      </w:pPr>
      <w:r w:rsidRPr="00FC7811">
        <w:rPr>
          <w:rFonts w:ascii="Sylfaen" w:hAnsi="Sylfaen"/>
          <w:i/>
          <w:iCs/>
          <w:lang w:val="ka-GE"/>
        </w:rPr>
        <w:t xml:space="preserve">შემდეგი კითხვები </w:t>
      </w:r>
      <w:r>
        <w:rPr>
          <w:rFonts w:ascii="Sylfaen" w:hAnsi="Sylfaen"/>
          <w:i/>
          <w:iCs/>
          <w:lang w:val="ka-GE"/>
        </w:rPr>
        <w:t>ეხება</w:t>
      </w:r>
      <w:r w:rsidRPr="00FC7811">
        <w:rPr>
          <w:rFonts w:ascii="Sylfaen" w:hAnsi="Sylfaen"/>
          <w:i/>
          <w:iCs/>
          <w:lang w:val="ka-GE"/>
        </w:rPr>
        <w:t xml:space="preserve"> თქვენ</w:t>
      </w:r>
      <w:r>
        <w:rPr>
          <w:rFonts w:ascii="Sylfaen" w:hAnsi="Sylfaen"/>
          <w:i/>
          <w:iCs/>
          <w:lang w:val="ka-GE"/>
        </w:rPr>
        <w:t>ს</w:t>
      </w:r>
      <w:r w:rsidRPr="00FC7811">
        <w:rPr>
          <w:rFonts w:ascii="Sylfaen" w:hAnsi="Sylfaen"/>
          <w:i/>
          <w:iCs/>
          <w:lang w:val="ka-GE"/>
        </w:rPr>
        <w:t xml:space="preserve"> ოჯახ</w:t>
      </w:r>
      <w:r>
        <w:rPr>
          <w:rFonts w:ascii="Sylfaen" w:hAnsi="Sylfaen"/>
          <w:i/>
          <w:iCs/>
          <w:lang w:val="ka-GE"/>
        </w:rPr>
        <w:t>ს</w:t>
      </w:r>
      <w:r w:rsidRPr="00FC7811">
        <w:rPr>
          <w:rFonts w:ascii="Sylfaen" w:hAnsi="Sylfaen"/>
          <w:i/>
          <w:iCs/>
          <w:lang w:val="ka-GE"/>
        </w:rPr>
        <w:t xml:space="preserve"> და ებრა</w:t>
      </w:r>
      <w:r>
        <w:rPr>
          <w:rFonts w:ascii="Sylfaen" w:hAnsi="Sylfaen"/>
          <w:i/>
          <w:iCs/>
          <w:lang w:val="ka-GE"/>
        </w:rPr>
        <w:t>ელობის</w:t>
      </w:r>
      <w:r w:rsidRPr="00FC7811">
        <w:rPr>
          <w:rFonts w:ascii="Sylfaen" w:hAnsi="Sylfaen"/>
          <w:i/>
          <w:iCs/>
          <w:lang w:val="ka-GE"/>
        </w:rPr>
        <w:t xml:space="preserve"> </w:t>
      </w:r>
      <w:r>
        <w:rPr>
          <w:rFonts w:ascii="Sylfaen" w:hAnsi="Sylfaen"/>
          <w:i/>
          <w:iCs/>
          <w:lang w:val="ka-GE"/>
        </w:rPr>
        <w:t>საკითხებს.</w:t>
      </w:r>
    </w:p>
    <w:p w14:paraId="65B718D5" w14:textId="1B2F5E14" w:rsidR="00796656" w:rsidRPr="00950B6E" w:rsidRDefault="00796656" w:rsidP="00796656">
      <w:pPr>
        <w:rPr>
          <w:rFonts w:ascii="Sylfaen" w:hAnsi="Sylfaen"/>
          <w:color w:val="E56A54" w:themeColor="accent3"/>
          <w:lang w:val="ka-GE"/>
        </w:rPr>
      </w:pPr>
      <w:r>
        <w:rPr>
          <w:rFonts w:ascii="Sylfaen" w:hAnsi="Sylfaen"/>
          <w:color w:val="E56A54" w:themeColor="accent3"/>
          <w:lang w:val="ka-GE"/>
        </w:rPr>
        <w:t xml:space="preserve">კითხვა </w:t>
      </w:r>
      <w:r w:rsidRPr="00BC6978">
        <w:rPr>
          <w:color w:val="E56A54" w:themeColor="accent3"/>
        </w:rPr>
        <w:t>5</w:t>
      </w:r>
      <w:r w:rsidRPr="00E408A3">
        <w:rPr>
          <w:color w:val="E56A54" w:themeColor="accent3"/>
        </w:rPr>
        <w:t xml:space="preserve">: </w:t>
      </w:r>
      <w:r>
        <w:rPr>
          <w:rFonts w:ascii="Sylfaen" w:hAnsi="Sylfaen"/>
          <w:color w:val="E56A54" w:themeColor="accent3"/>
          <w:lang w:val="ka-GE"/>
        </w:rPr>
        <w:t xml:space="preserve"> </w:t>
      </w:r>
      <w:r w:rsidR="00950B6E" w:rsidRPr="00950B6E">
        <w:rPr>
          <w:rFonts w:ascii="Sylfaen" w:hAnsi="Sylfaen"/>
          <w:color w:val="E56A54" w:themeColor="accent3"/>
          <w:lang w:val="ka-GE"/>
        </w:rPr>
        <w:t>ქვემოთ მოცემული ვარიანტებიდან რომელი შეგესაბამებათ ყველაზე მეტად:</w:t>
      </w:r>
    </w:p>
    <w:p w14:paraId="3C408935" w14:textId="77777777" w:rsidR="00796656" w:rsidRPr="00E408A3" w:rsidRDefault="00796656" w:rsidP="00796656">
      <w:pPr>
        <w:pStyle w:val="RCBody"/>
        <w:numPr>
          <w:ilvl w:val="0"/>
          <w:numId w:val="1"/>
        </w:numPr>
        <w:contextualSpacing/>
        <w:rPr>
          <w:color w:val="E56A54" w:themeColor="accent3"/>
        </w:rPr>
      </w:pPr>
      <w:r>
        <w:rPr>
          <w:rFonts w:ascii="Sylfaen" w:hAnsi="Sylfaen"/>
          <w:color w:val="E56A54" w:themeColor="accent3"/>
          <w:lang w:val="ka-GE"/>
        </w:rPr>
        <w:t>ჩვენ ყველანი ებრაელები ვართ</w:t>
      </w:r>
    </w:p>
    <w:p w14:paraId="12DC8A54" w14:textId="77777777" w:rsidR="00796656" w:rsidRPr="00E408A3" w:rsidRDefault="00796656" w:rsidP="00796656">
      <w:pPr>
        <w:pStyle w:val="RCBody"/>
        <w:numPr>
          <w:ilvl w:val="0"/>
          <w:numId w:val="1"/>
        </w:numPr>
        <w:contextualSpacing/>
        <w:rPr>
          <w:color w:val="E56A54" w:themeColor="accent3"/>
        </w:rPr>
      </w:pPr>
      <w:r>
        <w:rPr>
          <w:rFonts w:ascii="Sylfaen" w:hAnsi="Sylfaen"/>
          <w:color w:val="E56A54" w:themeColor="accent3"/>
          <w:lang w:val="ka-GE"/>
        </w:rPr>
        <w:t>ზოგიერთი ჩვენგანი ებრაელია, ზოგი - არა</w:t>
      </w:r>
    </w:p>
    <w:p w14:paraId="31B3645A" w14:textId="6FB7A81F" w:rsidR="00796656" w:rsidRDefault="00796656" w:rsidP="00796656">
      <w:pPr>
        <w:pStyle w:val="RCBody"/>
        <w:numPr>
          <w:ilvl w:val="0"/>
          <w:numId w:val="1"/>
        </w:numPr>
        <w:contextualSpacing/>
        <w:rPr>
          <w:color w:val="E56A54" w:themeColor="accent3"/>
        </w:rPr>
      </w:pPr>
      <w:r>
        <w:rPr>
          <w:rFonts w:ascii="Sylfaen" w:hAnsi="Sylfaen"/>
          <w:color w:val="E56A54" w:themeColor="accent3"/>
          <w:lang w:val="ka-GE"/>
        </w:rPr>
        <w:t>ჩვენ არ ვართ ებრაელები</w:t>
      </w:r>
    </w:p>
    <w:p w14:paraId="73B9921D" w14:textId="77777777" w:rsidR="00950B6E" w:rsidRDefault="00950B6E" w:rsidP="00950B6E">
      <w:pPr>
        <w:pStyle w:val="RCBody"/>
        <w:ind w:left="720"/>
        <w:contextualSpacing/>
        <w:rPr>
          <w:color w:val="E56A54" w:themeColor="accent3"/>
        </w:rPr>
      </w:pPr>
    </w:p>
    <w:p w14:paraId="4A1D8E23" w14:textId="77777777" w:rsidR="00796656" w:rsidRPr="00733530" w:rsidRDefault="00796656" w:rsidP="00796656">
      <w:pPr>
        <w:pStyle w:val="RCBody"/>
        <w:contextualSpacing/>
        <w:rPr>
          <w:color w:val="E56A54" w:themeColor="accent3"/>
        </w:rPr>
      </w:pPr>
      <w:r w:rsidRPr="00733530">
        <w:rPr>
          <w:rFonts w:ascii="Sylfaen" w:hAnsi="Sylfaen"/>
          <w:color w:val="E56A54" w:themeColor="accent3"/>
          <w:lang w:val="ka-GE"/>
        </w:rPr>
        <w:t>კითხვა 6</w:t>
      </w:r>
      <w:r w:rsidRPr="00733530">
        <w:rPr>
          <w:color w:val="E56A54" w:themeColor="accent3"/>
        </w:rPr>
        <w:t xml:space="preserve">: </w:t>
      </w:r>
      <w:r w:rsidRPr="00733530">
        <w:rPr>
          <w:rFonts w:ascii="Sylfaen" w:hAnsi="Sylfaen"/>
          <w:color w:val="E56A54" w:themeColor="accent3"/>
          <w:lang w:val="ka-GE"/>
        </w:rPr>
        <w:t>რამდენად ხშირად ჩადიხართ ისრაელში?</w:t>
      </w:r>
    </w:p>
    <w:p w14:paraId="6AE2AC74" w14:textId="77777777" w:rsidR="00796656" w:rsidRPr="00E408A3" w:rsidRDefault="00796656" w:rsidP="00796656">
      <w:pPr>
        <w:pStyle w:val="RCBody"/>
        <w:numPr>
          <w:ilvl w:val="0"/>
          <w:numId w:val="5"/>
        </w:numPr>
        <w:contextualSpacing/>
        <w:rPr>
          <w:color w:val="E56A54" w:themeColor="accent3"/>
        </w:rPr>
      </w:pPr>
      <w:r>
        <w:rPr>
          <w:rFonts w:ascii="Sylfaen" w:hAnsi="Sylfaen"/>
          <w:color w:val="E56A54" w:themeColor="accent3"/>
          <w:lang w:val="ka-GE"/>
        </w:rPr>
        <w:t>არასოდეს</w:t>
      </w:r>
    </w:p>
    <w:p w14:paraId="14FED2E2" w14:textId="77777777" w:rsidR="00796656" w:rsidRPr="00E408A3" w:rsidRDefault="00796656" w:rsidP="00796656">
      <w:pPr>
        <w:pStyle w:val="RCBody"/>
        <w:numPr>
          <w:ilvl w:val="0"/>
          <w:numId w:val="5"/>
        </w:numPr>
        <w:contextualSpacing/>
        <w:rPr>
          <w:color w:val="E56A54" w:themeColor="accent3"/>
        </w:rPr>
      </w:pPr>
      <w:r>
        <w:rPr>
          <w:rFonts w:ascii="Sylfaen" w:hAnsi="Sylfaen"/>
          <w:color w:val="E56A54" w:themeColor="accent3"/>
          <w:lang w:val="ka-GE"/>
        </w:rPr>
        <w:t>ერთხელ ან ორჯერ</w:t>
      </w:r>
    </w:p>
    <w:p w14:paraId="0EECDB95" w14:textId="77777777" w:rsidR="00796656" w:rsidRPr="00E408A3" w:rsidRDefault="00796656" w:rsidP="00796656">
      <w:pPr>
        <w:pStyle w:val="RCBody"/>
        <w:numPr>
          <w:ilvl w:val="0"/>
          <w:numId w:val="5"/>
        </w:numPr>
        <w:contextualSpacing/>
        <w:rPr>
          <w:color w:val="E56A54" w:themeColor="accent3"/>
        </w:rPr>
      </w:pPr>
      <w:r>
        <w:rPr>
          <w:rFonts w:ascii="Sylfaen" w:hAnsi="Sylfaen"/>
          <w:color w:val="E56A54" w:themeColor="accent3"/>
          <w:lang w:val="ka-GE"/>
        </w:rPr>
        <w:t>სამჯერ ან მეტჯერ</w:t>
      </w:r>
    </w:p>
    <w:p w14:paraId="2FB08E70" w14:textId="77777777" w:rsidR="00796656" w:rsidRPr="00E408A3" w:rsidRDefault="00796656" w:rsidP="00796656">
      <w:pPr>
        <w:pStyle w:val="RCBody"/>
        <w:numPr>
          <w:ilvl w:val="0"/>
          <w:numId w:val="5"/>
        </w:numPr>
        <w:contextualSpacing/>
        <w:rPr>
          <w:color w:val="E56A54" w:themeColor="accent3"/>
        </w:rPr>
      </w:pPr>
      <w:r>
        <w:rPr>
          <w:rFonts w:ascii="Sylfaen" w:hAnsi="Sylfaen"/>
          <w:color w:val="E56A54" w:themeColor="accent3"/>
          <w:lang w:val="ka-GE"/>
        </w:rPr>
        <w:t>მე იქ ვცხოვრობდი</w:t>
      </w:r>
    </w:p>
    <w:p w14:paraId="23553814" w14:textId="77777777" w:rsidR="00796656" w:rsidRPr="00E408A3" w:rsidRDefault="00796656" w:rsidP="00796656">
      <w:pPr>
        <w:pStyle w:val="RCBody"/>
        <w:contextualSpacing/>
        <w:rPr>
          <w:color w:val="E56A54" w:themeColor="accent3"/>
        </w:rPr>
      </w:pPr>
    </w:p>
    <w:p w14:paraId="1755257E" w14:textId="77777777" w:rsidR="00796656" w:rsidRPr="00FC7811" w:rsidRDefault="00796656" w:rsidP="00796656">
      <w:pPr>
        <w:pStyle w:val="RCBody"/>
        <w:contextualSpacing/>
        <w:rPr>
          <w:rFonts w:ascii="Sylfaen" w:hAnsi="Sylfaen"/>
          <w:color w:val="E56A54" w:themeColor="accent3"/>
          <w:lang w:val="ka-GE"/>
        </w:rPr>
      </w:pPr>
      <w:r>
        <w:rPr>
          <w:rFonts w:ascii="Sylfaen" w:hAnsi="Sylfaen"/>
          <w:color w:val="E56A54" w:themeColor="accent3"/>
          <w:lang w:val="ka-GE"/>
        </w:rPr>
        <w:t xml:space="preserve">კითხვა </w:t>
      </w:r>
      <w:r w:rsidRPr="00BC6978">
        <w:rPr>
          <w:color w:val="E56A54" w:themeColor="accent3"/>
        </w:rPr>
        <w:t>7</w:t>
      </w:r>
      <w:r>
        <w:rPr>
          <w:rFonts w:ascii="Sylfaen" w:hAnsi="Sylfaen"/>
          <w:color w:val="E56A54" w:themeColor="accent3"/>
          <w:lang w:val="ka-GE"/>
        </w:rPr>
        <w:t>:</w:t>
      </w:r>
      <w:r w:rsidRPr="00E408A3">
        <w:rPr>
          <w:color w:val="E56A54" w:themeColor="accent3"/>
        </w:rPr>
        <w:t xml:space="preserve"> </w:t>
      </w:r>
      <w:r>
        <w:rPr>
          <w:rFonts w:ascii="Sylfaen" w:hAnsi="Sylfaen"/>
          <w:color w:val="E56A54" w:themeColor="accent3"/>
          <w:lang w:val="ka-GE"/>
        </w:rPr>
        <w:t>თქვენ გყავთ ნათესავები ისრაელში?</w:t>
      </w:r>
    </w:p>
    <w:p w14:paraId="388C1E87" w14:textId="77777777" w:rsidR="00796656" w:rsidRPr="00E408A3" w:rsidRDefault="00796656" w:rsidP="00796656">
      <w:pPr>
        <w:pStyle w:val="RCBody"/>
        <w:numPr>
          <w:ilvl w:val="0"/>
          <w:numId w:val="7"/>
        </w:numPr>
        <w:contextualSpacing/>
        <w:rPr>
          <w:color w:val="E56A54" w:themeColor="accent3"/>
        </w:rPr>
      </w:pPr>
      <w:r>
        <w:rPr>
          <w:rFonts w:ascii="Sylfaen" w:hAnsi="Sylfaen"/>
          <w:color w:val="E56A54" w:themeColor="accent3"/>
          <w:lang w:val="ka-GE"/>
        </w:rPr>
        <w:t>დიახ</w:t>
      </w:r>
    </w:p>
    <w:p w14:paraId="727BED04" w14:textId="77777777" w:rsidR="00796656" w:rsidRPr="00E408A3" w:rsidRDefault="00796656" w:rsidP="00796656">
      <w:pPr>
        <w:pStyle w:val="RCBody"/>
        <w:numPr>
          <w:ilvl w:val="0"/>
          <w:numId w:val="7"/>
        </w:numPr>
        <w:contextualSpacing/>
        <w:rPr>
          <w:color w:val="E56A54" w:themeColor="accent3"/>
        </w:rPr>
      </w:pPr>
      <w:r>
        <w:rPr>
          <w:rFonts w:ascii="Sylfaen" w:hAnsi="Sylfaen"/>
          <w:color w:val="E56A54" w:themeColor="accent3"/>
          <w:lang w:val="ka-GE"/>
        </w:rPr>
        <w:t>არა</w:t>
      </w:r>
    </w:p>
    <w:p w14:paraId="1740B9B4" w14:textId="77777777" w:rsidR="00796656" w:rsidRDefault="00796656" w:rsidP="00796656">
      <w:pPr>
        <w:pStyle w:val="RCBody"/>
        <w:contextualSpacing/>
      </w:pPr>
    </w:p>
    <w:p w14:paraId="47E1B483" w14:textId="77777777" w:rsidR="00796656" w:rsidRDefault="00796656" w:rsidP="00796656">
      <w:pPr>
        <w:pStyle w:val="RCBody"/>
      </w:pPr>
      <w:r>
        <w:t xml:space="preserve">-- </w:t>
      </w:r>
      <w:r>
        <w:rPr>
          <w:rFonts w:ascii="Sylfaen" w:hAnsi="Sylfaen"/>
          <w:lang w:val="ka-GE"/>
        </w:rPr>
        <w:t>გვერდის გაყოფა</w:t>
      </w:r>
      <w:r>
        <w:t>—</w:t>
      </w:r>
    </w:p>
    <w:p w14:paraId="38D6E653" w14:textId="77777777" w:rsidR="00796656" w:rsidRPr="001F25A3" w:rsidRDefault="00796656" w:rsidP="00796656">
      <w:pPr>
        <w:pStyle w:val="Heading4"/>
        <w:rPr>
          <w:rFonts w:ascii="Sylfaen" w:hAnsi="Sylfaen"/>
          <w:sz w:val="24"/>
          <w:lang w:val="ka-GE"/>
        </w:rPr>
      </w:pPr>
      <w:r w:rsidRPr="001F25A3">
        <w:rPr>
          <w:sz w:val="24"/>
        </w:rPr>
        <w:t xml:space="preserve"> SmartJ-</w:t>
      </w:r>
      <w:r w:rsidRPr="001F25A3">
        <w:rPr>
          <w:rFonts w:ascii="Sylfaen" w:hAnsi="Sylfaen"/>
          <w:sz w:val="24"/>
          <w:lang w:val="ka-GE"/>
        </w:rPr>
        <w:t>ში მონაწილეობა</w:t>
      </w:r>
    </w:p>
    <w:p w14:paraId="13DE3E2F" w14:textId="77777777" w:rsidR="00796656" w:rsidRPr="00796656" w:rsidRDefault="00796656" w:rsidP="00796656">
      <w:pPr>
        <w:pStyle w:val="RCBody"/>
        <w:contextualSpacing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კითხვა </w:t>
      </w:r>
      <w:r w:rsidRPr="00D9682C">
        <w:t>8</w:t>
      </w:r>
      <w:r>
        <w:t xml:space="preserve">: </w:t>
      </w:r>
      <w:r w:rsidRPr="00796656">
        <w:rPr>
          <w:rFonts w:ascii="Sylfaen" w:hAnsi="Sylfaen"/>
          <w:lang w:val="ka-GE"/>
        </w:rPr>
        <w:t>რამდენად ხშირად მონაწილეობთ SmartJ- ში?</w:t>
      </w:r>
    </w:p>
    <w:p w14:paraId="50045B67" w14:textId="77777777" w:rsidR="00796656" w:rsidRDefault="00796656" w:rsidP="00796656">
      <w:pPr>
        <w:pStyle w:val="RCBody"/>
        <w:numPr>
          <w:ilvl w:val="0"/>
          <w:numId w:val="3"/>
        </w:numPr>
        <w:contextualSpacing/>
      </w:pPr>
      <w:r>
        <w:t xml:space="preserve">3-5 </w:t>
      </w:r>
      <w:r>
        <w:rPr>
          <w:rFonts w:ascii="Sylfaen" w:hAnsi="Sylfaen"/>
          <w:lang w:val="ka-GE"/>
        </w:rPr>
        <w:t>დღე</w:t>
      </w:r>
      <w:r>
        <w:t xml:space="preserve"> </w:t>
      </w:r>
      <w:r>
        <w:rPr>
          <w:rFonts w:ascii="Sylfaen" w:hAnsi="Sylfaen"/>
          <w:lang w:val="ka-GE"/>
        </w:rPr>
        <w:t>კვირაში</w:t>
      </w:r>
    </w:p>
    <w:p w14:paraId="52335F73" w14:textId="77777777" w:rsidR="00796656" w:rsidRDefault="00796656" w:rsidP="00796656">
      <w:pPr>
        <w:pStyle w:val="RCBody"/>
        <w:numPr>
          <w:ilvl w:val="0"/>
          <w:numId w:val="3"/>
        </w:numPr>
        <w:contextualSpacing/>
      </w:pPr>
      <w:r>
        <w:t xml:space="preserve">1-2 </w:t>
      </w:r>
      <w:r>
        <w:rPr>
          <w:rFonts w:ascii="Sylfaen" w:hAnsi="Sylfaen"/>
          <w:lang w:val="ka-GE"/>
        </w:rPr>
        <w:t>დღე კვირაში</w:t>
      </w:r>
    </w:p>
    <w:p w14:paraId="17E1A13C" w14:textId="10B72D2D" w:rsidR="00796656" w:rsidRDefault="00796656" w:rsidP="00796656">
      <w:pPr>
        <w:pStyle w:val="RCBody"/>
        <w:numPr>
          <w:ilvl w:val="0"/>
          <w:numId w:val="3"/>
        </w:numPr>
        <w:contextualSpacing/>
      </w:pPr>
      <w:r>
        <w:rPr>
          <w:rFonts w:ascii="Sylfaen" w:hAnsi="Sylfaen"/>
          <w:lang w:val="ka-GE"/>
        </w:rPr>
        <w:t>კვირაში</w:t>
      </w:r>
      <w:r w:rsidR="00912BFF">
        <w:t xml:space="preserve"> </w:t>
      </w:r>
      <w:r w:rsidR="00912BFF">
        <w:rPr>
          <w:rFonts w:ascii="Sylfaen" w:hAnsi="Sylfaen"/>
          <w:lang w:val="ka-GE" w:bidi="he-IL"/>
        </w:rPr>
        <w:t>ერთი დღეც არა</w:t>
      </w:r>
    </w:p>
    <w:p w14:paraId="45F34833" w14:textId="77777777" w:rsidR="00796656" w:rsidRDefault="00796656" w:rsidP="00796656">
      <w:pPr>
        <w:pStyle w:val="RCBody"/>
        <w:contextualSpacing/>
      </w:pPr>
    </w:p>
    <w:p w14:paraId="2125985B" w14:textId="0A890D91" w:rsidR="00796656" w:rsidRDefault="00796656" w:rsidP="00796656">
      <w:pPr>
        <w:pStyle w:val="RCBody"/>
      </w:pPr>
      <w:r>
        <w:t xml:space="preserve">-- </w:t>
      </w:r>
      <w:r>
        <w:rPr>
          <w:rFonts w:ascii="Sylfaen" w:hAnsi="Sylfaen"/>
          <w:lang w:val="ka-GE"/>
        </w:rPr>
        <w:t>გვერდის გაყოფა</w:t>
      </w:r>
      <w:r>
        <w:t>--</w:t>
      </w:r>
    </w:p>
    <w:p w14:paraId="3A52AE01" w14:textId="77777777" w:rsidR="00796656" w:rsidRPr="00912BFF" w:rsidRDefault="00796656" w:rsidP="00796656">
      <w:pPr>
        <w:pStyle w:val="Heading4"/>
        <w:rPr>
          <w:rFonts w:ascii="Sylfaen" w:hAnsi="Sylfaen"/>
          <w:sz w:val="24"/>
          <w:lang w:val="ka-GE"/>
        </w:rPr>
      </w:pPr>
      <w:r w:rsidRPr="00912BFF">
        <w:rPr>
          <w:rFonts w:ascii="Sylfaen" w:hAnsi="Sylfaen"/>
          <w:sz w:val="24"/>
          <w:lang w:val="ka-GE"/>
        </w:rPr>
        <w:t>ისრაელის შედეგების ბლოკი</w:t>
      </w:r>
    </w:p>
    <w:p w14:paraId="10EA3921" w14:textId="7097E203" w:rsidR="00796656" w:rsidRPr="00F853D2" w:rsidRDefault="00796656" w:rsidP="00E8751D">
      <w:pPr>
        <w:pStyle w:val="RCBody"/>
        <w:spacing w:after="0" w:line="240" w:lineRule="auto"/>
        <w:jc w:val="both"/>
        <w:rPr>
          <w:i/>
          <w:iCs/>
        </w:rPr>
      </w:pPr>
      <w:r w:rsidRPr="00F853D2">
        <w:rPr>
          <w:rFonts w:ascii="Sylfaen" w:hAnsi="Sylfaen" w:cs="Sylfaen"/>
          <w:i/>
          <w:iCs/>
        </w:rPr>
        <w:t>შემდეგი</w:t>
      </w:r>
      <w:r w:rsidRPr="00F853D2">
        <w:rPr>
          <w:i/>
          <w:iCs/>
        </w:rPr>
        <w:t xml:space="preserve"> </w:t>
      </w:r>
      <w:r w:rsidRPr="00F853D2">
        <w:rPr>
          <w:rFonts w:ascii="Sylfaen" w:hAnsi="Sylfaen" w:cs="Sylfaen"/>
          <w:i/>
          <w:iCs/>
        </w:rPr>
        <w:t>კითხვები</w:t>
      </w:r>
      <w:r w:rsidRPr="00F853D2">
        <w:rPr>
          <w:i/>
          <w:iCs/>
        </w:rPr>
        <w:t xml:space="preserve"> </w:t>
      </w:r>
      <w:r w:rsidRPr="00F853D2">
        <w:rPr>
          <w:rFonts w:ascii="Sylfaen" w:hAnsi="Sylfaen"/>
          <w:i/>
          <w:iCs/>
          <w:lang w:val="ka-GE"/>
        </w:rPr>
        <w:t xml:space="preserve">ეხება </w:t>
      </w:r>
      <w:r w:rsidRPr="00F853D2">
        <w:rPr>
          <w:rFonts w:ascii="Sylfaen" w:hAnsi="Sylfaen" w:cs="Sylfaen"/>
          <w:i/>
          <w:iCs/>
        </w:rPr>
        <w:t>თქვენს</w:t>
      </w:r>
      <w:r w:rsidRPr="00F853D2">
        <w:rPr>
          <w:i/>
          <w:iCs/>
        </w:rPr>
        <w:t xml:space="preserve"> </w:t>
      </w:r>
      <w:r w:rsidRPr="00F853D2">
        <w:rPr>
          <w:rFonts w:ascii="Sylfaen" w:hAnsi="Sylfaen" w:cs="Sylfaen"/>
          <w:i/>
          <w:iCs/>
        </w:rPr>
        <w:t>შვილს</w:t>
      </w:r>
      <w:r w:rsidRPr="00F853D2">
        <w:rPr>
          <w:i/>
          <w:iCs/>
        </w:rPr>
        <w:t xml:space="preserve"> </w:t>
      </w:r>
      <w:r w:rsidRPr="00F853D2">
        <w:rPr>
          <w:rFonts w:ascii="Sylfaen" w:hAnsi="Sylfaen" w:cs="Sylfaen"/>
          <w:i/>
          <w:iCs/>
        </w:rPr>
        <w:t>და</w:t>
      </w:r>
      <w:r w:rsidRPr="00F853D2">
        <w:rPr>
          <w:rFonts w:ascii="Sylfaen" w:hAnsi="Sylfaen"/>
          <w:i/>
          <w:iCs/>
          <w:lang w:val="ka-GE"/>
        </w:rPr>
        <w:t xml:space="preserve"> მისთვის </w:t>
      </w:r>
      <w:r w:rsidRPr="00F853D2">
        <w:rPr>
          <w:rFonts w:ascii="Sylfaen" w:hAnsi="Sylfaen" w:cs="Sylfaen"/>
          <w:i/>
          <w:iCs/>
        </w:rPr>
        <w:t>საინტერესო საკითხებს</w:t>
      </w:r>
      <w:r w:rsidRPr="00F853D2">
        <w:rPr>
          <w:i/>
          <w:iCs/>
        </w:rPr>
        <w:t xml:space="preserve">. </w:t>
      </w:r>
      <w:r w:rsidR="00E8751D" w:rsidRPr="00E8751D">
        <w:rPr>
          <w:rFonts w:ascii="Sylfaen" w:hAnsi="Sylfaen" w:cs="Sylfaen"/>
          <w:i/>
          <w:iCs/>
        </w:rPr>
        <w:t>თუ</w:t>
      </w:r>
      <w:r w:rsidR="00E8751D" w:rsidRPr="00E8751D">
        <w:rPr>
          <w:i/>
          <w:iCs/>
        </w:rPr>
        <w:t xml:space="preserve"> SmartJ-</w:t>
      </w:r>
      <w:r w:rsidR="00E8751D" w:rsidRPr="00E8751D">
        <w:rPr>
          <w:rFonts w:ascii="Sylfaen" w:hAnsi="Sylfaen" w:cs="Sylfaen"/>
          <w:i/>
          <w:iCs/>
        </w:rPr>
        <w:t>ში</w:t>
      </w:r>
      <w:r w:rsidR="00E8751D" w:rsidRPr="00E8751D">
        <w:rPr>
          <w:i/>
          <w:iCs/>
        </w:rPr>
        <w:t xml:space="preserve"> </w:t>
      </w:r>
      <w:r w:rsidR="00E8751D" w:rsidRPr="00E8751D">
        <w:rPr>
          <w:rFonts w:ascii="Sylfaen" w:hAnsi="Sylfaen" w:cs="Sylfaen"/>
          <w:i/>
          <w:iCs/>
        </w:rPr>
        <w:t>თქვენი</w:t>
      </w:r>
      <w:r w:rsidR="00E8751D" w:rsidRPr="00E8751D">
        <w:rPr>
          <w:i/>
          <w:iCs/>
        </w:rPr>
        <w:t xml:space="preserve"> </w:t>
      </w:r>
      <w:r w:rsidR="00E8751D" w:rsidRPr="00E8751D">
        <w:rPr>
          <w:rFonts w:ascii="Sylfaen" w:hAnsi="Sylfaen" w:cs="Sylfaen"/>
          <w:i/>
          <w:iCs/>
        </w:rPr>
        <w:t>რამდენიმე</w:t>
      </w:r>
      <w:r w:rsidR="00E8751D" w:rsidRPr="00E8751D">
        <w:rPr>
          <w:i/>
          <w:iCs/>
        </w:rPr>
        <w:t xml:space="preserve"> </w:t>
      </w:r>
      <w:r w:rsidR="00E8751D" w:rsidRPr="00E8751D">
        <w:rPr>
          <w:rFonts w:ascii="Sylfaen" w:hAnsi="Sylfaen" w:cs="Sylfaen"/>
          <w:i/>
          <w:iCs/>
        </w:rPr>
        <w:t>შვილია</w:t>
      </w:r>
      <w:r w:rsidR="00E8751D" w:rsidRPr="00E8751D">
        <w:rPr>
          <w:i/>
          <w:iCs/>
        </w:rPr>
        <w:t xml:space="preserve"> </w:t>
      </w:r>
      <w:r w:rsidR="00E8751D" w:rsidRPr="00E8751D">
        <w:rPr>
          <w:rFonts w:ascii="Sylfaen" w:hAnsi="Sylfaen" w:cs="Sylfaen"/>
          <w:i/>
          <w:iCs/>
        </w:rPr>
        <w:t>გაწევრიანებული</w:t>
      </w:r>
      <w:r w:rsidR="00E8751D" w:rsidRPr="00E8751D">
        <w:rPr>
          <w:i/>
          <w:iCs/>
        </w:rPr>
        <w:t xml:space="preserve">, </w:t>
      </w:r>
      <w:r w:rsidR="00E8751D" w:rsidRPr="00E8751D">
        <w:rPr>
          <w:rFonts w:ascii="Sylfaen" w:hAnsi="Sylfaen" w:cs="Sylfaen"/>
          <w:i/>
          <w:iCs/>
        </w:rPr>
        <w:t>გთხოვთ</w:t>
      </w:r>
      <w:r w:rsidR="00E8751D" w:rsidRPr="00E8751D">
        <w:rPr>
          <w:i/>
          <w:iCs/>
        </w:rPr>
        <w:t xml:space="preserve"> </w:t>
      </w:r>
      <w:r w:rsidR="00E8751D" w:rsidRPr="00E8751D">
        <w:rPr>
          <w:rFonts w:ascii="Sylfaen" w:hAnsi="Sylfaen" w:cs="Sylfaen"/>
          <w:i/>
          <w:iCs/>
        </w:rPr>
        <w:t>აირჩიოთ</w:t>
      </w:r>
      <w:r w:rsidR="00E8751D" w:rsidRPr="00E8751D">
        <w:rPr>
          <w:i/>
          <w:iCs/>
        </w:rPr>
        <w:t xml:space="preserve"> </w:t>
      </w:r>
      <w:r w:rsidR="00E8751D" w:rsidRPr="00E8751D">
        <w:rPr>
          <w:rFonts w:ascii="Sylfaen" w:hAnsi="Sylfaen" w:cs="Sylfaen"/>
          <w:i/>
          <w:iCs/>
        </w:rPr>
        <w:t>პასუხის</w:t>
      </w:r>
      <w:r w:rsidR="00E8751D" w:rsidRPr="00E8751D">
        <w:rPr>
          <w:i/>
          <w:iCs/>
        </w:rPr>
        <w:t xml:space="preserve"> </w:t>
      </w:r>
      <w:r w:rsidR="00E8751D" w:rsidRPr="00E8751D">
        <w:rPr>
          <w:rFonts w:ascii="Sylfaen" w:hAnsi="Sylfaen" w:cs="Sylfaen"/>
          <w:i/>
          <w:iCs/>
        </w:rPr>
        <w:t>ის</w:t>
      </w:r>
      <w:r w:rsidR="00E8751D" w:rsidRPr="00E8751D">
        <w:rPr>
          <w:i/>
          <w:iCs/>
        </w:rPr>
        <w:t xml:space="preserve"> </w:t>
      </w:r>
      <w:r w:rsidR="00E8751D" w:rsidRPr="00E8751D">
        <w:rPr>
          <w:rFonts w:ascii="Sylfaen" w:hAnsi="Sylfaen" w:cs="Sylfaen"/>
          <w:i/>
          <w:iCs/>
        </w:rPr>
        <w:t>ვარიანტი</w:t>
      </w:r>
      <w:r w:rsidR="00E8751D" w:rsidRPr="00E8751D">
        <w:rPr>
          <w:i/>
          <w:iCs/>
        </w:rPr>
        <w:t xml:space="preserve">, </w:t>
      </w:r>
      <w:r w:rsidR="00E8751D" w:rsidRPr="00E8751D">
        <w:rPr>
          <w:rFonts w:ascii="Sylfaen" w:hAnsi="Sylfaen" w:cs="Sylfaen"/>
          <w:i/>
          <w:iCs/>
        </w:rPr>
        <w:t>რომელიც</w:t>
      </w:r>
      <w:r w:rsidR="00E8751D" w:rsidRPr="00E8751D">
        <w:rPr>
          <w:i/>
          <w:iCs/>
        </w:rPr>
        <w:t xml:space="preserve"> </w:t>
      </w:r>
      <w:r w:rsidR="00E8751D" w:rsidRPr="00E8751D">
        <w:rPr>
          <w:rFonts w:ascii="Sylfaen" w:hAnsi="Sylfaen" w:cs="Sylfaen"/>
          <w:i/>
          <w:iCs/>
        </w:rPr>
        <w:t>ყველაზე</w:t>
      </w:r>
      <w:r w:rsidR="00E8751D" w:rsidRPr="00E8751D">
        <w:rPr>
          <w:i/>
          <w:iCs/>
        </w:rPr>
        <w:t xml:space="preserve"> </w:t>
      </w:r>
      <w:r w:rsidR="00E8751D" w:rsidRPr="00E8751D">
        <w:rPr>
          <w:rFonts w:ascii="Sylfaen" w:hAnsi="Sylfaen" w:cs="Sylfaen"/>
          <w:i/>
          <w:iCs/>
        </w:rPr>
        <w:t>ახლოსაა</w:t>
      </w:r>
      <w:r w:rsidR="00E8751D" w:rsidRPr="00E8751D">
        <w:rPr>
          <w:i/>
          <w:iCs/>
        </w:rPr>
        <w:t xml:space="preserve"> </w:t>
      </w:r>
      <w:r w:rsidR="00E8751D" w:rsidRPr="00E8751D">
        <w:rPr>
          <w:rFonts w:ascii="Sylfaen" w:hAnsi="Sylfaen" w:cs="Sylfaen"/>
          <w:i/>
          <w:iCs/>
        </w:rPr>
        <w:t>თქვენს</w:t>
      </w:r>
      <w:r w:rsidR="00E8751D" w:rsidRPr="00E8751D">
        <w:rPr>
          <w:i/>
          <w:iCs/>
        </w:rPr>
        <w:t xml:space="preserve"> </w:t>
      </w:r>
      <w:r w:rsidR="00E8751D" w:rsidRPr="00E8751D">
        <w:rPr>
          <w:rFonts w:ascii="Sylfaen" w:hAnsi="Sylfaen" w:cs="Sylfaen"/>
          <w:i/>
          <w:iCs/>
        </w:rPr>
        <w:t>საერთო</w:t>
      </w:r>
      <w:r w:rsidR="00E8751D" w:rsidRPr="00E8751D">
        <w:rPr>
          <w:i/>
          <w:iCs/>
        </w:rPr>
        <w:t xml:space="preserve"> </w:t>
      </w:r>
      <w:r w:rsidR="00E8751D" w:rsidRPr="00E8751D">
        <w:rPr>
          <w:rFonts w:ascii="Sylfaen" w:hAnsi="Sylfaen" w:cs="Sylfaen"/>
          <w:i/>
          <w:iCs/>
        </w:rPr>
        <w:t>განცდასთან</w:t>
      </w:r>
      <w:r w:rsidR="00E8751D" w:rsidRPr="00E8751D">
        <w:rPr>
          <w:i/>
          <w:iCs/>
        </w:rPr>
        <w:t xml:space="preserve">, </w:t>
      </w:r>
      <w:r w:rsidR="00E8751D" w:rsidRPr="00E8751D">
        <w:rPr>
          <w:rFonts w:ascii="Sylfaen" w:hAnsi="Sylfaen" w:cs="Sylfaen"/>
          <w:i/>
          <w:iCs/>
        </w:rPr>
        <w:t>ყველა</w:t>
      </w:r>
      <w:r w:rsidR="00E8751D" w:rsidRPr="00E8751D">
        <w:rPr>
          <w:i/>
          <w:iCs/>
        </w:rPr>
        <w:t xml:space="preserve"> </w:t>
      </w:r>
      <w:r w:rsidR="00E8751D" w:rsidRPr="00E8751D">
        <w:rPr>
          <w:rFonts w:ascii="Sylfaen" w:hAnsi="Sylfaen" w:cs="Sylfaen"/>
          <w:i/>
          <w:iCs/>
        </w:rPr>
        <w:t>შვილის</w:t>
      </w:r>
      <w:r w:rsidR="00E8751D" w:rsidRPr="00E8751D">
        <w:rPr>
          <w:i/>
          <w:iCs/>
        </w:rPr>
        <w:t xml:space="preserve"> </w:t>
      </w:r>
      <w:r w:rsidR="00E8751D" w:rsidRPr="00E8751D">
        <w:rPr>
          <w:rFonts w:ascii="Sylfaen" w:hAnsi="Sylfaen" w:cs="Sylfaen"/>
          <w:i/>
          <w:iCs/>
        </w:rPr>
        <w:t>მიხედვით</w:t>
      </w:r>
      <w:r w:rsidR="00E8751D" w:rsidRPr="00E8751D">
        <w:rPr>
          <w:i/>
          <w:iCs/>
        </w:rPr>
        <w:t>.</w:t>
      </w:r>
    </w:p>
    <w:p w14:paraId="4422483F" w14:textId="77777777" w:rsidR="00F853D2" w:rsidRPr="00F853D2" w:rsidRDefault="00F853D2" w:rsidP="00796656">
      <w:pPr>
        <w:pStyle w:val="RCBody"/>
        <w:rPr>
          <w:rFonts w:ascii="Sylfaen" w:hAnsi="Sylfaen"/>
          <w:i/>
          <w:iCs/>
          <w:lang w:val="ka-GE"/>
        </w:rPr>
      </w:pPr>
    </w:p>
    <w:p w14:paraId="0B32E018" w14:textId="496C82DD" w:rsidR="009C01F5" w:rsidRDefault="00796656" w:rsidP="00F853D2">
      <w:pPr>
        <w:pStyle w:val="RCBody"/>
      </w:pPr>
      <w:r>
        <w:rPr>
          <w:rFonts w:ascii="Sylfaen" w:hAnsi="Sylfaen"/>
          <w:lang w:val="ka-GE"/>
        </w:rPr>
        <w:lastRenderedPageBreak/>
        <w:t xml:space="preserve">კითხვა </w:t>
      </w:r>
      <w:r>
        <w:t xml:space="preserve">9: </w:t>
      </w:r>
      <w:r w:rsidRPr="001F25A3">
        <w:rPr>
          <w:highlight w:val="lightGray"/>
        </w:rPr>
        <w:t>[</w:t>
      </w:r>
      <w:r w:rsidRPr="001F25A3">
        <w:rPr>
          <w:rFonts w:ascii="Sylfaen" w:hAnsi="Sylfaen"/>
          <w:highlight w:val="lightGray"/>
          <w:lang w:val="ka-GE"/>
        </w:rPr>
        <w:t>შემთხვევითობის პრინციპით</w:t>
      </w:r>
      <w:r w:rsidRPr="001F25A3">
        <w:rPr>
          <w:highlight w:val="lightGray"/>
        </w:rPr>
        <w:t>]</w:t>
      </w:r>
      <w:r>
        <w:t xml:space="preserve"> </w:t>
      </w:r>
      <w:r>
        <w:rPr>
          <w:rFonts w:ascii="Sylfaen" w:hAnsi="Sylfaen"/>
          <w:lang w:val="ka-GE"/>
        </w:rPr>
        <w:t>თქვენ</w:t>
      </w:r>
      <w:r w:rsidR="00281525">
        <w:rPr>
          <w:rFonts w:ascii="Sylfaen" w:hAnsi="Sylfaen"/>
          <w:lang w:val="ka-GE"/>
        </w:rPr>
        <w:t>ს შვილს</w:t>
      </w:r>
      <w:r>
        <w:rPr>
          <w:rFonts w:ascii="Sylfaen" w:hAnsi="Sylfaen"/>
          <w:lang w:val="ka-GE"/>
        </w:rPr>
        <w:t xml:space="preserve"> რამდენად</w:t>
      </w:r>
      <w:r>
        <w:t>:</w:t>
      </w:r>
    </w:p>
    <w:tbl>
      <w:tblPr>
        <w:tblStyle w:val="TableGridLight"/>
        <w:tblW w:w="1009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1559"/>
        <w:gridCol w:w="992"/>
        <w:gridCol w:w="1701"/>
        <w:gridCol w:w="1418"/>
        <w:gridCol w:w="1021"/>
      </w:tblGrid>
      <w:tr w:rsidR="00980B46" w:rsidRPr="00067E68" w14:paraId="2CB8295F" w14:textId="77777777" w:rsidTr="00E956E3">
        <w:trPr>
          <w:trHeight w:hRule="exact" w:val="684"/>
        </w:trPr>
        <w:tc>
          <w:tcPr>
            <w:tcW w:w="3403" w:type="dxa"/>
          </w:tcPr>
          <w:p w14:paraId="6306DA87" w14:textId="77777777" w:rsidR="00980B46" w:rsidRPr="00067E68" w:rsidRDefault="00980B46" w:rsidP="008803E3">
            <w:pPr>
              <w:pStyle w:val="PNumberedListLevel2"/>
              <w:spacing w:after="0"/>
              <w:ind w:left="360" w:firstLine="0"/>
              <w:rPr>
                <w:rFonts w:asciiTheme="minorHAnsi" w:hAnsiTheme="minorHAnsi"/>
                <w:b/>
                <w:bCs/>
                <w:color w:val="3D3935" w:themeColor="text1"/>
                <w:sz w:val="22"/>
              </w:rPr>
            </w:pPr>
          </w:p>
        </w:tc>
        <w:tc>
          <w:tcPr>
            <w:tcW w:w="1559" w:type="dxa"/>
          </w:tcPr>
          <w:p w14:paraId="18FA47A2" w14:textId="4258E777" w:rsidR="00980B46" w:rsidRPr="00E956E3" w:rsidRDefault="009C01F5" w:rsidP="008803E3">
            <w:pPr>
              <w:pStyle w:val="TableParagraph"/>
              <w:spacing w:line="285" w:lineRule="auto"/>
              <w:ind w:left="-18" w:right="94" w:firstLine="18"/>
              <w:jc w:val="center"/>
              <w:rPr>
                <w:rFonts w:ascii="Sylfaen" w:eastAsia="Arial" w:hAnsi="Sylfaen" w:cs="Arial"/>
                <w:b/>
                <w:color w:val="3D3935" w:themeColor="text1"/>
                <w:lang w:val="ka-GE"/>
              </w:rPr>
            </w:pPr>
            <w:r w:rsidRPr="00E956E3">
              <w:rPr>
                <w:rFonts w:ascii="Sylfaen" w:hAnsi="Sylfaen"/>
                <w:color w:val="3D3935" w:themeColor="text1"/>
                <w:lang w:val="ka-GE"/>
              </w:rPr>
              <w:t>საერთოდ არა</w:t>
            </w:r>
          </w:p>
        </w:tc>
        <w:tc>
          <w:tcPr>
            <w:tcW w:w="992" w:type="dxa"/>
          </w:tcPr>
          <w:p w14:paraId="5942DC2E" w14:textId="0D39A679" w:rsidR="00980B46" w:rsidRPr="00E956E3" w:rsidRDefault="009C01F5" w:rsidP="008803E3">
            <w:pPr>
              <w:pStyle w:val="TableParagraph"/>
              <w:spacing w:line="285" w:lineRule="auto"/>
              <w:ind w:right="95"/>
              <w:jc w:val="center"/>
              <w:rPr>
                <w:rFonts w:ascii="Sylfaen" w:hAnsi="Sylfaen"/>
                <w:b/>
                <w:bCs/>
                <w:color w:val="3D3935" w:themeColor="text1"/>
                <w:lang w:val="ka-GE"/>
              </w:rPr>
            </w:pPr>
            <w:r w:rsidRPr="00E956E3">
              <w:rPr>
                <w:rFonts w:ascii="Sylfaen" w:hAnsi="Sylfaen"/>
                <w:color w:val="3D3935" w:themeColor="text1"/>
                <w:lang w:val="ka-GE"/>
              </w:rPr>
              <w:t>ოდნავ</w:t>
            </w:r>
          </w:p>
        </w:tc>
        <w:tc>
          <w:tcPr>
            <w:tcW w:w="1701" w:type="dxa"/>
          </w:tcPr>
          <w:p w14:paraId="549ADC7B" w14:textId="4FDB97D8" w:rsidR="00980B46" w:rsidRPr="00E956E3" w:rsidRDefault="009C01F5" w:rsidP="00E8751D">
            <w:pPr>
              <w:pStyle w:val="TableParagraph"/>
              <w:spacing w:line="285" w:lineRule="auto"/>
              <w:ind w:right="95"/>
              <w:jc w:val="center"/>
              <w:rPr>
                <w:rFonts w:ascii="Sylfaen" w:eastAsia="Arial" w:hAnsi="Sylfaen" w:cs="Arial"/>
                <w:b/>
                <w:color w:val="3D3935" w:themeColor="text1"/>
                <w:lang w:val="ka-GE"/>
              </w:rPr>
            </w:pPr>
            <w:r w:rsidRPr="00E956E3">
              <w:rPr>
                <w:rFonts w:ascii="Sylfaen" w:hAnsi="Sylfaen"/>
                <w:color w:val="3D3935" w:themeColor="text1"/>
                <w:lang w:val="ka-GE"/>
              </w:rPr>
              <w:t>ნაწილობრივ</w:t>
            </w:r>
          </w:p>
        </w:tc>
        <w:tc>
          <w:tcPr>
            <w:tcW w:w="1418" w:type="dxa"/>
          </w:tcPr>
          <w:p w14:paraId="5409313A" w14:textId="774D5A38" w:rsidR="00980B46" w:rsidRPr="00E956E3" w:rsidRDefault="00E8751D" w:rsidP="00E8751D">
            <w:pPr>
              <w:pStyle w:val="TableParagraph"/>
              <w:spacing w:line="285" w:lineRule="auto"/>
              <w:ind w:right="62"/>
              <w:jc w:val="center"/>
              <w:rPr>
                <w:rFonts w:ascii="Sylfaen" w:eastAsia="Arial" w:hAnsi="Sylfaen" w:cs="Arial"/>
                <w:b/>
                <w:color w:val="3D3935" w:themeColor="text1"/>
                <w:lang w:val="ka-GE"/>
              </w:rPr>
            </w:pPr>
            <w:r w:rsidRPr="00E956E3">
              <w:rPr>
                <w:rFonts w:ascii="Sylfaen" w:hAnsi="Sylfaen"/>
                <w:color w:val="3D3935" w:themeColor="text1"/>
                <w:lang w:val="ka-GE"/>
              </w:rPr>
              <w:t>საშუალოდ</w:t>
            </w:r>
          </w:p>
        </w:tc>
        <w:tc>
          <w:tcPr>
            <w:tcW w:w="1021" w:type="dxa"/>
          </w:tcPr>
          <w:p w14:paraId="7FB2500A" w14:textId="711766F8" w:rsidR="00980B46" w:rsidRPr="00E956E3" w:rsidRDefault="009C01F5" w:rsidP="008803E3">
            <w:pPr>
              <w:pStyle w:val="TableParagraph"/>
              <w:spacing w:line="285" w:lineRule="auto"/>
              <w:ind w:left="-5" w:right="52" w:hanging="13"/>
              <w:jc w:val="center"/>
              <w:rPr>
                <w:rFonts w:ascii="Sylfaen" w:eastAsia="Arial" w:hAnsi="Sylfaen" w:cs="Arial"/>
                <w:b/>
                <w:color w:val="3D3935" w:themeColor="text1"/>
                <w:lang w:val="ka-GE"/>
              </w:rPr>
            </w:pPr>
            <w:r w:rsidRPr="00E956E3">
              <w:rPr>
                <w:rFonts w:ascii="Sylfaen" w:hAnsi="Sylfaen"/>
                <w:color w:val="3D3935" w:themeColor="text1"/>
                <w:lang w:val="ka-GE"/>
              </w:rPr>
              <w:t>ძალიან</w:t>
            </w:r>
          </w:p>
        </w:tc>
      </w:tr>
      <w:tr w:rsidR="00980B46" w:rsidRPr="00980B46" w14:paraId="1429087A" w14:textId="77777777" w:rsidTr="00E956E3">
        <w:trPr>
          <w:trHeight w:hRule="exact" w:val="712"/>
        </w:trPr>
        <w:tc>
          <w:tcPr>
            <w:tcW w:w="3403" w:type="dxa"/>
          </w:tcPr>
          <w:p w14:paraId="3017F5CF" w14:textId="148B7786" w:rsidR="00980B46" w:rsidRPr="00E8751D" w:rsidRDefault="00E8751D" w:rsidP="00E8751D">
            <w:pPr>
              <w:pStyle w:val="PNumberedListLevel2"/>
              <w:spacing w:after="0"/>
              <w:ind w:left="0" w:firstLine="0"/>
              <w:rPr>
                <w:rFonts w:ascii="Sylfaen" w:hAnsi="Sylfaen"/>
                <w:color w:val="3D3935" w:themeColor="text1"/>
                <w:sz w:val="22"/>
                <w:lang w:val="ka-GE"/>
              </w:rPr>
            </w:pPr>
            <w:r>
              <w:rPr>
                <w:rFonts w:ascii="Sylfaen" w:hAnsi="Sylfaen"/>
                <w:color w:val="3D3935" w:themeColor="text1"/>
                <w:sz w:val="22"/>
                <w:lang w:val="ka-GE"/>
              </w:rPr>
              <w:t>ა. აქვს ისრაელთან ძლიერი კავშირის განცდა</w:t>
            </w:r>
          </w:p>
        </w:tc>
        <w:tc>
          <w:tcPr>
            <w:tcW w:w="1559" w:type="dxa"/>
          </w:tcPr>
          <w:p w14:paraId="223DC6F0" w14:textId="77777777" w:rsidR="00980B46" w:rsidRPr="00980B46" w:rsidRDefault="00980B46" w:rsidP="0062770E">
            <w:pPr>
              <w:pStyle w:val="TableParagraph"/>
              <w:spacing w:before="96"/>
              <w:jc w:val="center"/>
              <w:rPr>
                <w:color w:val="3D3935" w:themeColor="text1"/>
                <w:lang w:bidi="he-IL"/>
              </w:rPr>
            </w:pPr>
            <w:r w:rsidRPr="00980B46">
              <w:rPr>
                <w:color w:val="3D3935" w:themeColor="text1"/>
                <w:lang w:bidi="he-IL"/>
              </w:rPr>
              <w:sym w:font="Webdings" w:char="F031"/>
            </w:r>
          </w:p>
        </w:tc>
        <w:tc>
          <w:tcPr>
            <w:tcW w:w="992" w:type="dxa"/>
          </w:tcPr>
          <w:p w14:paraId="746A0088" w14:textId="12802D17" w:rsidR="00980B46" w:rsidRPr="00980B46" w:rsidRDefault="00980B46" w:rsidP="0062770E">
            <w:pPr>
              <w:pStyle w:val="TableParagraph"/>
              <w:spacing w:before="96"/>
              <w:jc w:val="center"/>
              <w:rPr>
                <w:color w:val="3D3935" w:themeColor="text1"/>
                <w:lang w:bidi="he-IL"/>
              </w:rPr>
            </w:pPr>
            <w:r w:rsidRPr="00980B46">
              <w:rPr>
                <w:color w:val="3D3935" w:themeColor="text1"/>
                <w:lang w:bidi="he-IL"/>
              </w:rPr>
              <w:sym w:font="Webdings" w:char="F031"/>
            </w:r>
          </w:p>
        </w:tc>
        <w:tc>
          <w:tcPr>
            <w:tcW w:w="1701" w:type="dxa"/>
          </w:tcPr>
          <w:p w14:paraId="3705BCA1" w14:textId="7505A3CE" w:rsidR="00980B46" w:rsidRPr="00980B46" w:rsidRDefault="00980B46" w:rsidP="0062770E">
            <w:pPr>
              <w:pStyle w:val="TableParagraph"/>
              <w:spacing w:before="96"/>
              <w:jc w:val="center"/>
              <w:rPr>
                <w:color w:val="3D3935" w:themeColor="text1"/>
                <w:lang w:bidi="he-IL"/>
              </w:rPr>
            </w:pPr>
            <w:r w:rsidRPr="00980B46">
              <w:rPr>
                <w:color w:val="3D3935" w:themeColor="text1"/>
                <w:lang w:bidi="he-IL"/>
              </w:rPr>
              <w:sym w:font="Webdings" w:char="F031"/>
            </w:r>
          </w:p>
        </w:tc>
        <w:tc>
          <w:tcPr>
            <w:tcW w:w="1418" w:type="dxa"/>
          </w:tcPr>
          <w:p w14:paraId="7222455A" w14:textId="77777777" w:rsidR="00980B46" w:rsidRPr="00980B46" w:rsidRDefault="00980B46" w:rsidP="0062770E">
            <w:pPr>
              <w:pStyle w:val="TableParagraph"/>
              <w:tabs>
                <w:tab w:val="left" w:pos="527"/>
              </w:tabs>
              <w:spacing w:before="96"/>
              <w:jc w:val="center"/>
              <w:rPr>
                <w:color w:val="3D3935" w:themeColor="text1"/>
                <w:lang w:bidi="he-IL"/>
              </w:rPr>
            </w:pPr>
            <w:r w:rsidRPr="00980B46">
              <w:rPr>
                <w:color w:val="3D3935" w:themeColor="text1"/>
                <w:lang w:bidi="he-IL"/>
              </w:rPr>
              <w:sym w:font="Webdings" w:char="F031"/>
            </w:r>
          </w:p>
        </w:tc>
        <w:tc>
          <w:tcPr>
            <w:tcW w:w="1021" w:type="dxa"/>
          </w:tcPr>
          <w:p w14:paraId="27CB77DF" w14:textId="77777777" w:rsidR="00980B46" w:rsidRPr="00980B46" w:rsidRDefault="00980B46" w:rsidP="0062770E">
            <w:pPr>
              <w:pStyle w:val="TableParagraph"/>
              <w:spacing w:before="96"/>
              <w:jc w:val="center"/>
              <w:rPr>
                <w:color w:val="3D3935" w:themeColor="text1"/>
                <w:lang w:bidi="he-IL"/>
              </w:rPr>
            </w:pPr>
            <w:r w:rsidRPr="00980B46">
              <w:rPr>
                <w:color w:val="3D3935" w:themeColor="text1"/>
                <w:lang w:bidi="he-IL"/>
              </w:rPr>
              <w:sym w:font="Webdings" w:char="F031"/>
            </w:r>
          </w:p>
        </w:tc>
      </w:tr>
      <w:tr w:rsidR="00980B46" w:rsidRPr="00980B46" w14:paraId="10CD5C98" w14:textId="77777777" w:rsidTr="00E956E3">
        <w:trPr>
          <w:trHeight w:hRule="exact" w:val="676"/>
        </w:trPr>
        <w:tc>
          <w:tcPr>
            <w:tcW w:w="3403" w:type="dxa"/>
          </w:tcPr>
          <w:p w14:paraId="304B2496" w14:textId="6A351774" w:rsidR="00980B46" w:rsidRPr="00DE3681" w:rsidRDefault="00E8751D" w:rsidP="00E8751D">
            <w:pPr>
              <w:pStyle w:val="PNumberedListLevel2"/>
              <w:spacing w:after="0"/>
              <w:ind w:left="0" w:firstLine="0"/>
              <w:rPr>
                <w:rFonts w:ascii="Sylfaen" w:hAnsi="Sylfaen"/>
                <w:color w:val="3D3935" w:themeColor="text1"/>
                <w:sz w:val="22"/>
                <w:lang w:val="ka-GE"/>
              </w:rPr>
            </w:pPr>
            <w:r>
              <w:rPr>
                <w:rFonts w:ascii="Sylfaen" w:hAnsi="Sylfaen"/>
                <w:color w:val="3D3935" w:themeColor="text1"/>
                <w:sz w:val="22"/>
                <w:lang w:val="ka-GE"/>
              </w:rPr>
              <w:t xml:space="preserve">ბ. </w:t>
            </w:r>
            <w:r w:rsidR="00DE3681">
              <w:rPr>
                <w:rFonts w:ascii="Sylfaen" w:hAnsi="Sylfaen"/>
                <w:color w:val="3D3935" w:themeColor="text1"/>
                <w:sz w:val="22"/>
                <w:lang w:val="ka-GE"/>
              </w:rPr>
              <w:t>ჰყავს მეგობრები ებრაულ თემში</w:t>
            </w:r>
          </w:p>
        </w:tc>
        <w:tc>
          <w:tcPr>
            <w:tcW w:w="1559" w:type="dxa"/>
          </w:tcPr>
          <w:p w14:paraId="4DC7511A" w14:textId="77777777" w:rsidR="00980B46" w:rsidRPr="00980B46" w:rsidRDefault="00980B46" w:rsidP="0062770E">
            <w:pPr>
              <w:pStyle w:val="TableParagraph"/>
              <w:spacing w:before="96"/>
              <w:jc w:val="center"/>
              <w:rPr>
                <w:color w:val="3D3935" w:themeColor="text1"/>
                <w:lang w:bidi="he-IL"/>
              </w:rPr>
            </w:pPr>
            <w:r w:rsidRPr="00980B46">
              <w:rPr>
                <w:rFonts w:eastAsia="Times New Roman" w:cs="Times"/>
                <w:color w:val="3D3935" w:themeColor="text1"/>
              </w:rPr>
              <w:sym w:font="Webdings" w:char="F031"/>
            </w:r>
          </w:p>
        </w:tc>
        <w:tc>
          <w:tcPr>
            <w:tcW w:w="992" w:type="dxa"/>
          </w:tcPr>
          <w:p w14:paraId="100349DB" w14:textId="10F43C96" w:rsidR="00980B46" w:rsidRPr="00980B46" w:rsidRDefault="00980B46" w:rsidP="0062770E">
            <w:pPr>
              <w:pStyle w:val="TableParagraph"/>
              <w:spacing w:before="96"/>
              <w:jc w:val="center"/>
              <w:rPr>
                <w:rFonts w:eastAsia="Times New Roman" w:cs="Times"/>
                <w:color w:val="3D3935" w:themeColor="text1"/>
              </w:rPr>
            </w:pPr>
            <w:r w:rsidRPr="00980B46">
              <w:rPr>
                <w:rFonts w:eastAsia="Times New Roman" w:cs="Times"/>
                <w:color w:val="3D3935" w:themeColor="text1"/>
              </w:rPr>
              <w:sym w:font="Webdings" w:char="F031"/>
            </w:r>
          </w:p>
        </w:tc>
        <w:tc>
          <w:tcPr>
            <w:tcW w:w="1701" w:type="dxa"/>
          </w:tcPr>
          <w:p w14:paraId="727F3EA4" w14:textId="6D2A6F78" w:rsidR="00980B46" w:rsidRPr="00980B46" w:rsidRDefault="00980B46" w:rsidP="0062770E">
            <w:pPr>
              <w:pStyle w:val="TableParagraph"/>
              <w:spacing w:before="96"/>
              <w:jc w:val="center"/>
              <w:rPr>
                <w:color w:val="3D3935" w:themeColor="text1"/>
                <w:lang w:bidi="he-IL"/>
              </w:rPr>
            </w:pPr>
            <w:r w:rsidRPr="00980B46">
              <w:rPr>
                <w:rFonts w:eastAsia="Times New Roman" w:cs="Times"/>
                <w:color w:val="3D3935" w:themeColor="text1"/>
              </w:rPr>
              <w:sym w:font="Webdings" w:char="F031"/>
            </w:r>
          </w:p>
        </w:tc>
        <w:tc>
          <w:tcPr>
            <w:tcW w:w="1418" w:type="dxa"/>
          </w:tcPr>
          <w:p w14:paraId="1692FE82" w14:textId="77777777" w:rsidR="00980B46" w:rsidRPr="00980B46" w:rsidRDefault="00980B46" w:rsidP="0062770E">
            <w:pPr>
              <w:pStyle w:val="TableParagraph"/>
              <w:tabs>
                <w:tab w:val="left" w:pos="527"/>
              </w:tabs>
              <w:spacing w:before="96"/>
              <w:jc w:val="center"/>
              <w:rPr>
                <w:color w:val="3D3935" w:themeColor="text1"/>
                <w:lang w:bidi="he-IL"/>
              </w:rPr>
            </w:pPr>
            <w:r w:rsidRPr="00980B46">
              <w:rPr>
                <w:rFonts w:eastAsia="Times New Roman" w:cs="Times"/>
                <w:color w:val="3D3935" w:themeColor="text1"/>
              </w:rPr>
              <w:sym w:font="Webdings" w:char="F031"/>
            </w:r>
          </w:p>
        </w:tc>
        <w:tc>
          <w:tcPr>
            <w:tcW w:w="1021" w:type="dxa"/>
          </w:tcPr>
          <w:p w14:paraId="203A8E7B" w14:textId="77777777" w:rsidR="00980B46" w:rsidRPr="00980B46" w:rsidRDefault="00980B46" w:rsidP="0062770E">
            <w:pPr>
              <w:pStyle w:val="TableParagraph"/>
              <w:spacing w:before="96"/>
              <w:jc w:val="center"/>
              <w:rPr>
                <w:color w:val="3D3935" w:themeColor="text1"/>
                <w:lang w:bidi="he-IL"/>
              </w:rPr>
            </w:pPr>
            <w:r w:rsidRPr="00980B46">
              <w:rPr>
                <w:rFonts w:eastAsia="Times New Roman" w:cs="Times"/>
                <w:color w:val="3D3935" w:themeColor="text1"/>
              </w:rPr>
              <w:sym w:font="Webdings" w:char="F031"/>
            </w:r>
          </w:p>
        </w:tc>
      </w:tr>
      <w:tr w:rsidR="00C12E0D" w:rsidRPr="00980B46" w14:paraId="2EF6D3C6" w14:textId="77777777" w:rsidTr="00E956E3">
        <w:trPr>
          <w:trHeight w:hRule="exact" w:val="442"/>
        </w:trPr>
        <w:tc>
          <w:tcPr>
            <w:tcW w:w="3403" w:type="dxa"/>
          </w:tcPr>
          <w:p w14:paraId="73D78404" w14:textId="42CA69E6" w:rsidR="00C12E0D" w:rsidRDefault="00DE3681" w:rsidP="00DE3681">
            <w:pPr>
              <w:pStyle w:val="PNumberedListLevel2"/>
              <w:spacing w:after="0"/>
              <w:ind w:left="0" w:firstLine="0"/>
              <w:rPr>
                <w:rFonts w:asciiTheme="minorHAnsi" w:hAnsiTheme="minorHAnsi"/>
                <w:color w:val="3D3935" w:themeColor="text1"/>
                <w:sz w:val="22"/>
              </w:rPr>
            </w:pPr>
            <w:r>
              <w:rPr>
                <w:rFonts w:ascii="Sylfaen" w:hAnsi="Sylfaen"/>
                <w:color w:val="3D3935" w:themeColor="text1"/>
                <w:sz w:val="22"/>
                <w:lang w:val="ka-GE"/>
              </w:rPr>
              <w:t>გ. ჰყავს მეგობრები ისრაელში</w:t>
            </w:r>
            <w:r w:rsidR="00DC2CFD">
              <w:rPr>
                <w:rFonts w:asciiTheme="minorHAnsi" w:hAnsiTheme="minorHAnsi"/>
                <w:color w:val="3D3935" w:themeColor="text1"/>
                <w:sz w:val="22"/>
              </w:rPr>
              <w:t xml:space="preserve"> </w:t>
            </w:r>
          </w:p>
        </w:tc>
        <w:tc>
          <w:tcPr>
            <w:tcW w:w="1559" w:type="dxa"/>
          </w:tcPr>
          <w:p w14:paraId="2DF07E5F" w14:textId="48CFC14C" w:rsidR="00C12E0D" w:rsidRPr="00980B46" w:rsidRDefault="00C12E0D" w:rsidP="00C12E0D">
            <w:pPr>
              <w:pStyle w:val="TableParagraph"/>
              <w:spacing w:before="96"/>
              <w:jc w:val="center"/>
              <w:rPr>
                <w:rFonts w:eastAsia="Times New Roman" w:cs="Times"/>
                <w:color w:val="3D3935" w:themeColor="text1"/>
              </w:rPr>
            </w:pPr>
            <w:r w:rsidRPr="00980B46">
              <w:rPr>
                <w:rFonts w:eastAsia="Times New Roman" w:cs="Times"/>
                <w:color w:val="3D3935" w:themeColor="text1"/>
              </w:rPr>
              <w:sym w:font="Webdings" w:char="F031"/>
            </w:r>
          </w:p>
        </w:tc>
        <w:tc>
          <w:tcPr>
            <w:tcW w:w="992" w:type="dxa"/>
          </w:tcPr>
          <w:p w14:paraId="7E2CD228" w14:textId="6537671C" w:rsidR="00C12E0D" w:rsidRPr="00980B46" w:rsidRDefault="00C12E0D" w:rsidP="00C12E0D">
            <w:pPr>
              <w:pStyle w:val="TableParagraph"/>
              <w:spacing w:before="96"/>
              <w:jc w:val="center"/>
              <w:rPr>
                <w:rFonts w:eastAsia="Times New Roman" w:cs="Times"/>
                <w:color w:val="3D3935" w:themeColor="text1"/>
              </w:rPr>
            </w:pPr>
            <w:r w:rsidRPr="00980B46">
              <w:rPr>
                <w:rFonts w:eastAsia="Times New Roman" w:cs="Times"/>
                <w:color w:val="3D3935" w:themeColor="text1"/>
              </w:rPr>
              <w:sym w:font="Webdings" w:char="F031"/>
            </w:r>
          </w:p>
        </w:tc>
        <w:tc>
          <w:tcPr>
            <w:tcW w:w="1701" w:type="dxa"/>
          </w:tcPr>
          <w:p w14:paraId="18874BF5" w14:textId="197B8999" w:rsidR="00C12E0D" w:rsidRPr="00980B46" w:rsidRDefault="00C12E0D" w:rsidP="00C12E0D">
            <w:pPr>
              <w:pStyle w:val="TableParagraph"/>
              <w:spacing w:before="96"/>
              <w:jc w:val="center"/>
              <w:rPr>
                <w:rFonts w:eastAsia="Times New Roman" w:cs="Times"/>
                <w:color w:val="3D3935" w:themeColor="text1"/>
              </w:rPr>
            </w:pPr>
            <w:r w:rsidRPr="00980B46">
              <w:rPr>
                <w:rFonts w:eastAsia="Times New Roman" w:cs="Times"/>
                <w:color w:val="3D3935" w:themeColor="text1"/>
              </w:rPr>
              <w:sym w:font="Webdings" w:char="F031"/>
            </w:r>
          </w:p>
        </w:tc>
        <w:tc>
          <w:tcPr>
            <w:tcW w:w="1418" w:type="dxa"/>
          </w:tcPr>
          <w:p w14:paraId="1979C08F" w14:textId="335A5FB1" w:rsidR="00C12E0D" w:rsidRPr="00980B46" w:rsidRDefault="00C12E0D" w:rsidP="00C12E0D">
            <w:pPr>
              <w:pStyle w:val="TableParagraph"/>
              <w:tabs>
                <w:tab w:val="left" w:pos="527"/>
              </w:tabs>
              <w:spacing w:before="96"/>
              <w:jc w:val="center"/>
              <w:rPr>
                <w:rFonts w:eastAsia="Times New Roman" w:cs="Times"/>
                <w:color w:val="3D3935" w:themeColor="text1"/>
              </w:rPr>
            </w:pPr>
            <w:r w:rsidRPr="00980B46">
              <w:rPr>
                <w:rFonts w:eastAsia="Times New Roman" w:cs="Times"/>
                <w:color w:val="3D3935" w:themeColor="text1"/>
              </w:rPr>
              <w:sym w:font="Webdings" w:char="F031"/>
            </w:r>
          </w:p>
        </w:tc>
        <w:tc>
          <w:tcPr>
            <w:tcW w:w="1021" w:type="dxa"/>
          </w:tcPr>
          <w:p w14:paraId="6EDCFD85" w14:textId="2D15CA1E" w:rsidR="00C12E0D" w:rsidRPr="00980B46" w:rsidRDefault="00C12E0D" w:rsidP="00C12E0D">
            <w:pPr>
              <w:pStyle w:val="TableParagraph"/>
              <w:spacing w:before="96"/>
              <w:jc w:val="center"/>
              <w:rPr>
                <w:rFonts w:eastAsia="Times New Roman" w:cs="Times"/>
                <w:color w:val="3D3935" w:themeColor="text1"/>
              </w:rPr>
            </w:pPr>
            <w:r w:rsidRPr="00980B46">
              <w:rPr>
                <w:rFonts w:eastAsia="Times New Roman" w:cs="Times"/>
                <w:color w:val="3D3935" w:themeColor="text1"/>
              </w:rPr>
              <w:sym w:font="Webdings" w:char="F031"/>
            </w:r>
          </w:p>
        </w:tc>
      </w:tr>
      <w:tr w:rsidR="00980B46" w:rsidRPr="00980B46" w14:paraId="38C06BD4" w14:textId="77777777" w:rsidTr="00E956E3">
        <w:trPr>
          <w:trHeight w:hRule="exact" w:val="442"/>
        </w:trPr>
        <w:tc>
          <w:tcPr>
            <w:tcW w:w="3403" w:type="dxa"/>
          </w:tcPr>
          <w:p w14:paraId="173DF7EE" w14:textId="2EDE1222" w:rsidR="00980B46" w:rsidRPr="00DE3681" w:rsidRDefault="00DE3681" w:rsidP="00DE3681">
            <w:pPr>
              <w:pStyle w:val="PNumberedListLevel2"/>
              <w:spacing w:after="0"/>
              <w:ind w:left="0" w:firstLine="0"/>
              <w:rPr>
                <w:rFonts w:ascii="Sylfaen" w:hAnsi="Sylfaen"/>
                <w:color w:val="3D3935" w:themeColor="text1"/>
                <w:sz w:val="22"/>
                <w:lang w:val="ka-GE"/>
              </w:rPr>
            </w:pPr>
            <w:r>
              <w:rPr>
                <w:rFonts w:ascii="Sylfaen" w:hAnsi="Sylfaen"/>
                <w:color w:val="3D3935" w:themeColor="text1"/>
                <w:sz w:val="22"/>
                <w:lang w:val="ka-GE"/>
              </w:rPr>
              <w:t>დ. სურს ისრაელის ნახვა</w:t>
            </w:r>
          </w:p>
        </w:tc>
        <w:tc>
          <w:tcPr>
            <w:tcW w:w="1559" w:type="dxa"/>
          </w:tcPr>
          <w:p w14:paraId="3F5D29CC" w14:textId="7722DC54" w:rsidR="00980B46" w:rsidRPr="00980B46" w:rsidRDefault="00980B46" w:rsidP="003175E3">
            <w:pPr>
              <w:pStyle w:val="TableParagraph"/>
              <w:spacing w:before="96"/>
              <w:jc w:val="center"/>
              <w:rPr>
                <w:rFonts w:eastAsia="Times New Roman" w:cs="Times"/>
                <w:color w:val="3D3935" w:themeColor="text1"/>
              </w:rPr>
            </w:pPr>
            <w:r w:rsidRPr="00980B46">
              <w:rPr>
                <w:rFonts w:eastAsia="Times New Roman" w:cs="Times"/>
                <w:color w:val="3D3935" w:themeColor="text1"/>
              </w:rPr>
              <w:sym w:font="Webdings" w:char="F031"/>
            </w:r>
          </w:p>
        </w:tc>
        <w:tc>
          <w:tcPr>
            <w:tcW w:w="992" w:type="dxa"/>
          </w:tcPr>
          <w:p w14:paraId="741943C2" w14:textId="0F6B7370" w:rsidR="00980B46" w:rsidRPr="00980B46" w:rsidRDefault="00980B46" w:rsidP="003175E3">
            <w:pPr>
              <w:pStyle w:val="TableParagraph"/>
              <w:spacing w:before="96"/>
              <w:jc w:val="center"/>
              <w:rPr>
                <w:rFonts w:eastAsia="Times New Roman" w:cs="Times"/>
                <w:color w:val="3D3935" w:themeColor="text1"/>
              </w:rPr>
            </w:pPr>
            <w:r w:rsidRPr="00980B46">
              <w:rPr>
                <w:rFonts w:eastAsia="Times New Roman" w:cs="Times"/>
                <w:color w:val="3D3935" w:themeColor="text1"/>
              </w:rPr>
              <w:sym w:font="Webdings" w:char="F031"/>
            </w:r>
          </w:p>
        </w:tc>
        <w:tc>
          <w:tcPr>
            <w:tcW w:w="1701" w:type="dxa"/>
          </w:tcPr>
          <w:p w14:paraId="084962B7" w14:textId="283838FA" w:rsidR="00980B46" w:rsidRPr="00980B46" w:rsidRDefault="00980B46" w:rsidP="003175E3">
            <w:pPr>
              <w:pStyle w:val="TableParagraph"/>
              <w:spacing w:before="96"/>
              <w:jc w:val="center"/>
              <w:rPr>
                <w:rFonts w:eastAsia="Times New Roman" w:cs="Times"/>
                <w:color w:val="3D3935" w:themeColor="text1"/>
              </w:rPr>
            </w:pPr>
            <w:r w:rsidRPr="00980B46">
              <w:rPr>
                <w:rFonts w:eastAsia="Times New Roman" w:cs="Times"/>
                <w:color w:val="3D3935" w:themeColor="text1"/>
              </w:rPr>
              <w:sym w:font="Webdings" w:char="F031"/>
            </w:r>
          </w:p>
        </w:tc>
        <w:tc>
          <w:tcPr>
            <w:tcW w:w="1418" w:type="dxa"/>
          </w:tcPr>
          <w:p w14:paraId="025CB610" w14:textId="0FEE8585" w:rsidR="00980B46" w:rsidRPr="00980B46" w:rsidRDefault="00980B46" w:rsidP="003175E3">
            <w:pPr>
              <w:pStyle w:val="TableParagraph"/>
              <w:tabs>
                <w:tab w:val="left" w:pos="527"/>
              </w:tabs>
              <w:spacing w:before="96"/>
              <w:jc w:val="center"/>
              <w:rPr>
                <w:rFonts w:eastAsia="Times New Roman" w:cs="Times"/>
                <w:color w:val="3D3935" w:themeColor="text1"/>
              </w:rPr>
            </w:pPr>
            <w:r w:rsidRPr="00980B46">
              <w:rPr>
                <w:rFonts w:eastAsia="Times New Roman" w:cs="Times"/>
                <w:color w:val="3D3935" w:themeColor="text1"/>
              </w:rPr>
              <w:sym w:font="Webdings" w:char="F031"/>
            </w:r>
          </w:p>
        </w:tc>
        <w:tc>
          <w:tcPr>
            <w:tcW w:w="1021" w:type="dxa"/>
          </w:tcPr>
          <w:p w14:paraId="39C14467" w14:textId="4C8509B8" w:rsidR="00980B46" w:rsidRPr="00980B46" w:rsidRDefault="00980B46" w:rsidP="003175E3">
            <w:pPr>
              <w:pStyle w:val="TableParagraph"/>
              <w:spacing w:before="96"/>
              <w:jc w:val="center"/>
              <w:rPr>
                <w:rFonts w:eastAsia="Times New Roman" w:cs="Times"/>
                <w:color w:val="3D3935" w:themeColor="text1"/>
              </w:rPr>
            </w:pPr>
            <w:r w:rsidRPr="00980B46">
              <w:rPr>
                <w:rFonts w:eastAsia="Times New Roman" w:cs="Times"/>
                <w:color w:val="3D3935" w:themeColor="text1"/>
              </w:rPr>
              <w:sym w:font="Webdings" w:char="F031"/>
            </w:r>
          </w:p>
        </w:tc>
      </w:tr>
      <w:tr w:rsidR="00C12E0D" w:rsidRPr="00980B46" w14:paraId="56A63D36" w14:textId="77777777" w:rsidTr="00E956E3">
        <w:trPr>
          <w:trHeight w:hRule="exact" w:val="1095"/>
        </w:trPr>
        <w:tc>
          <w:tcPr>
            <w:tcW w:w="3403" w:type="dxa"/>
          </w:tcPr>
          <w:p w14:paraId="36F7320E" w14:textId="48437533" w:rsidR="00C12E0D" w:rsidRPr="00DE3681" w:rsidRDefault="00DE3681" w:rsidP="00DE3681">
            <w:pPr>
              <w:pStyle w:val="PNumberedListLevel2"/>
              <w:spacing w:after="0"/>
              <w:ind w:left="0" w:firstLine="0"/>
              <w:rPr>
                <w:rFonts w:ascii="Sylfaen" w:hAnsi="Sylfaen"/>
                <w:color w:val="3D3935" w:themeColor="text1"/>
                <w:sz w:val="22"/>
                <w:lang w:val="ka-GE"/>
              </w:rPr>
            </w:pPr>
            <w:r>
              <w:rPr>
                <w:rFonts w:ascii="Sylfaen" w:hAnsi="Sylfaen"/>
                <w:color w:val="3D3935" w:themeColor="text1"/>
                <w:sz w:val="22"/>
                <w:lang w:val="ka-GE"/>
              </w:rPr>
              <w:t>ე. უჩნდება კითხვები ისრაელში მიმდინარე მოვლენების შესახებ</w:t>
            </w:r>
          </w:p>
          <w:p w14:paraId="4C4A5A45" w14:textId="5B892256" w:rsidR="006451FB" w:rsidRDefault="006451FB" w:rsidP="006451FB">
            <w:pPr>
              <w:pStyle w:val="PNumberedListLevel2"/>
              <w:spacing w:after="0"/>
              <w:ind w:left="342" w:firstLine="0"/>
              <w:rPr>
                <w:rFonts w:asciiTheme="minorHAnsi" w:hAnsiTheme="minorHAnsi"/>
                <w:color w:val="3D3935" w:themeColor="text1"/>
                <w:sz w:val="22"/>
              </w:rPr>
            </w:pPr>
          </w:p>
        </w:tc>
        <w:tc>
          <w:tcPr>
            <w:tcW w:w="1559" w:type="dxa"/>
          </w:tcPr>
          <w:p w14:paraId="5B75DE8F" w14:textId="72275454" w:rsidR="00C12E0D" w:rsidRPr="00980B46" w:rsidRDefault="00C12E0D" w:rsidP="00C12E0D">
            <w:pPr>
              <w:pStyle w:val="TableParagraph"/>
              <w:spacing w:before="96"/>
              <w:jc w:val="center"/>
              <w:rPr>
                <w:rFonts w:eastAsia="Times New Roman" w:cs="Times"/>
                <w:color w:val="3D3935" w:themeColor="text1"/>
              </w:rPr>
            </w:pPr>
            <w:r w:rsidRPr="00980B46">
              <w:rPr>
                <w:rFonts w:eastAsia="Times New Roman" w:cs="Times"/>
                <w:color w:val="3D3935" w:themeColor="text1"/>
              </w:rPr>
              <w:sym w:font="Webdings" w:char="F031"/>
            </w:r>
          </w:p>
        </w:tc>
        <w:tc>
          <w:tcPr>
            <w:tcW w:w="992" w:type="dxa"/>
          </w:tcPr>
          <w:p w14:paraId="53E7F774" w14:textId="69DB1BFD" w:rsidR="00C12E0D" w:rsidRPr="00980B46" w:rsidRDefault="00C12E0D" w:rsidP="00C12E0D">
            <w:pPr>
              <w:pStyle w:val="TableParagraph"/>
              <w:spacing w:before="96"/>
              <w:jc w:val="center"/>
              <w:rPr>
                <w:rFonts w:eastAsia="Times New Roman" w:cs="Times"/>
                <w:color w:val="3D3935" w:themeColor="text1"/>
              </w:rPr>
            </w:pPr>
            <w:r w:rsidRPr="00980B46">
              <w:rPr>
                <w:rFonts w:eastAsia="Times New Roman" w:cs="Times"/>
                <w:color w:val="3D3935" w:themeColor="text1"/>
              </w:rPr>
              <w:sym w:font="Webdings" w:char="F031"/>
            </w:r>
          </w:p>
        </w:tc>
        <w:tc>
          <w:tcPr>
            <w:tcW w:w="1701" w:type="dxa"/>
          </w:tcPr>
          <w:p w14:paraId="050CFF60" w14:textId="15CDB452" w:rsidR="00C12E0D" w:rsidRPr="00980B46" w:rsidRDefault="00C12E0D" w:rsidP="00C12E0D">
            <w:pPr>
              <w:pStyle w:val="TableParagraph"/>
              <w:spacing w:before="96"/>
              <w:jc w:val="center"/>
              <w:rPr>
                <w:rFonts w:eastAsia="Times New Roman" w:cs="Times"/>
                <w:color w:val="3D3935" w:themeColor="text1"/>
              </w:rPr>
            </w:pPr>
            <w:r w:rsidRPr="00980B46">
              <w:rPr>
                <w:rFonts w:eastAsia="Times New Roman" w:cs="Times"/>
                <w:color w:val="3D3935" w:themeColor="text1"/>
              </w:rPr>
              <w:sym w:font="Webdings" w:char="F031"/>
            </w:r>
          </w:p>
        </w:tc>
        <w:tc>
          <w:tcPr>
            <w:tcW w:w="1418" w:type="dxa"/>
          </w:tcPr>
          <w:p w14:paraId="5EADBE5F" w14:textId="0F8B677D" w:rsidR="00C12E0D" w:rsidRPr="00980B46" w:rsidRDefault="00C12E0D" w:rsidP="00C12E0D">
            <w:pPr>
              <w:pStyle w:val="TableParagraph"/>
              <w:tabs>
                <w:tab w:val="left" w:pos="527"/>
              </w:tabs>
              <w:spacing w:before="96"/>
              <w:jc w:val="center"/>
              <w:rPr>
                <w:rFonts w:eastAsia="Times New Roman" w:cs="Times"/>
                <w:color w:val="3D3935" w:themeColor="text1"/>
              </w:rPr>
            </w:pPr>
            <w:r w:rsidRPr="00980B46">
              <w:rPr>
                <w:rFonts w:eastAsia="Times New Roman" w:cs="Times"/>
                <w:color w:val="3D3935" w:themeColor="text1"/>
              </w:rPr>
              <w:sym w:font="Webdings" w:char="F031"/>
            </w:r>
          </w:p>
        </w:tc>
        <w:tc>
          <w:tcPr>
            <w:tcW w:w="1021" w:type="dxa"/>
          </w:tcPr>
          <w:p w14:paraId="4A6D1AB4" w14:textId="720DD4A3" w:rsidR="00C12E0D" w:rsidRPr="00980B46" w:rsidRDefault="00C12E0D" w:rsidP="00C12E0D">
            <w:pPr>
              <w:pStyle w:val="TableParagraph"/>
              <w:spacing w:before="96"/>
              <w:jc w:val="center"/>
              <w:rPr>
                <w:rFonts w:eastAsia="Times New Roman" w:cs="Times"/>
                <w:color w:val="3D3935" w:themeColor="text1"/>
              </w:rPr>
            </w:pPr>
            <w:r w:rsidRPr="00980B46">
              <w:rPr>
                <w:rFonts w:eastAsia="Times New Roman" w:cs="Times"/>
                <w:color w:val="3D3935" w:themeColor="text1"/>
              </w:rPr>
              <w:sym w:font="Webdings" w:char="F031"/>
            </w:r>
          </w:p>
        </w:tc>
      </w:tr>
      <w:tr w:rsidR="00C904D8" w:rsidRPr="00980B46" w14:paraId="4849CCB0" w14:textId="77777777" w:rsidTr="00E956E3">
        <w:trPr>
          <w:trHeight w:hRule="exact" w:val="811"/>
        </w:trPr>
        <w:tc>
          <w:tcPr>
            <w:tcW w:w="3403" w:type="dxa"/>
          </w:tcPr>
          <w:p w14:paraId="11DFB973" w14:textId="06C178F0" w:rsidR="00C904D8" w:rsidRPr="00DE3681" w:rsidRDefault="00DE3681" w:rsidP="00DE3681">
            <w:pPr>
              <w:pStyle w:val="PNumberedListLevel2"/>
              <w:spacing w:after="0"/>
              <w:ind w:left="0" w:firstLine="0"/>
              <w:rPr>
                <w:rFonts w:ascii="Sylfaen" w:hAnsi="Sylfaen"/>
                <w:color w:val="3D3935" w:themeColor="text1"/>
                <w:sz w:val="22"/>
                <w:lang w:val="ka-GE"/>
              </w:rPr>
            </w:pPr>
            <w:r>
              <w:rPr>
                <w:rFonts w:ascii="Sylfaen" w:hAnsi="Sylfaen"/>
                <w:color w:val="3D3935" w:themeColor="text1"/>
                <w:sz w:val="22"/>
                <w:lang w:val="ka-GE"/>
              </w:rPr>
              <w:t>ვ</w:t>
            </w:r>
            <w:r>
              <w:rPr>
                <w:rFonts w:asciiTheme="minorHAnsi" w:hAnsiTheme="minorHAnsi"/>
                <w:color w:val="3D3935" w:themeColor="text1"/>
                <w:sz w:val="22"/>
              </w:rPr>
              <w:t xml:space="preserve">. </w:t>
            </w:r>
            <w:r>
              <w:rPr>
                <w:rFonts w:ascii="Sylfaen" w:hAnsi="Sylfaen"/>
                <w:color w:val="3D3935" w:themeColor="text1"/>
                <w:sz w:val="22"/>
                <w:lang w:val="ka-GE"/>
              </w:rPr>
              <w:t>სურს, რომ მეტი იცოდეს დღევანდელ ისრაელზე</w:t>
            </w:r>
          </w:p>
        </w:tc>
        <w:tc>
          <w:tcPr>
            <w:tcW w:w="1559" w:type="dxa"/>
          </w:tcPr>
          <w:p w14:paraId="4EDA27D9" w14:textId="2AD3BA4E" w:rsidR="00C904D8" w:rsidRPr="00980B46" w:rsidRDefault="00C904D8" w:rsidP="00C904D8">
            <w:pPr>
              <w:pStyle w:val="TableParagraph"/>
              <w:spacing w:before="96"/>
              <w:jc w:val="center"/>
              <w:rPr>
                <w:rFonts w:eastAsia="Times New Roman" w:cs="Times"/>
                <w:color w:val="3D3935" w:themeColor="text1"/>
              </w:rPr>
            </w:pPr>
            <w:r w:rsidRPr="00980B46">
              <w:rPr>
                <w:rFonts w:eastAsia="Times New Roman" w:cs="Times"/>
                <w:color w:val="3D3935" w:themeColor="text1"/>
              </w:rPr>
              <w:sym w:font="Webdings" w:char="F031"/>
            </w:r>
          </w:p>
        </w:tc>
        <w:tc>
          <w:tcPr>
            <w:tcW w:w="992" w:type="dxa"/>
          </w:tcPr>
          <w:p w14:paraId="22379D14" w14:textId="179F058D" w:rsidR="00C904D8" w:rsidRPr="00980B46" w:rsidRDefault="00C904D8" w:rsidP="00C904D8">
            <w:pPr>
              <w:pStyle w:val="TableParagraph"/>
              <w:spacing w:before="96"/>
              <w:jc w:val="center"/>
              <w:rPr>
                <w:rFonts w:eastAsia="Times New Roman" w:cs="Times"/>
                <w:color w:val="3D3935" w:themeColor="text1"/>
              </w:rPr>
            </w:pPr>
            <w:r w:rsidRPr="00980B46">
              <w:rPr>
                <w:rFonts w:eastAsia="Times New Roman" w:cs="Times"/>
                <w:color w:val="3D3935" w:themeColor="text1"/>
              </w:rPr>
              <w:sym w:font="Webdings" w:char="F031"/>
            </w:r>
          </w:p>
        </w:tc>
        <w:tc>
          <w:tcPr>
            <w:tcW w:w="1701" w:type="dxa"/>
          </w:tcPr>
          <w:p w14:paraId="4A91DBA9" w14:textId="4AA4A313" w:rsidR="00C904D8" w:rsidRPr="00980B46" w:rsidRDefault="00C904D8" w:rsidP="00C904D8">
            <w:pPr>
              <w:pStyle w:val="TableParagraph"/>
              <w:spacing w:before="96"/>
              <w:jc w:val="center"/>
              <w:rPr>
                <w:rFonts w:eastAsia="Times New Roman" w:cs="Times"/>
                <w:color w:val="3D3935" w:themeColor="text1"/>
              </w:rPr>
            </w:pPr>
            <w:r w:rsidRPr="00980B46">
              <w:rPr>
                <w:rFonts w:eastAsia="Times New Roman" w:cs="Times"/>
                <w:color w:val="3D3935" w:themeColor="text1"/>
              </w:rPr>
              <w:sym w:font="Webdings" w:char="F031"/>
            </w:r>
          </w:p>
        </w:tc>
        <w:tc>
          <w:tcPr>
            <w:tcW w:w="1418" w:type="dxa"/>
          </w:tcPr>
          <w:p w14:paraId="58A4C29A" w14:textId="2910FA3A" w:rsidR="00C904D8" w:rsidRPr="00980B46" w:rsidRDefault="00C904D8" w:rsidP="00C904D8">
            <w:pPr>
              <w:pStyle w:val="TableParagraph"/>
              <w:tabs>
                <w:tab w:val="left" w:pos="527"/>
              </w:tabs>
              <w:spacing w:before="96"/>
              <w:jc w:val="center"/>
              <w:rPr>
                <w:rFonts w:eastAsia="Times New Roman" w:cs="Times"/>
                <w:color w:val="3D3935" w:themeColor="text1"/>
              </w:rPr>
            </w:pPr>
            <w:r w:rsidRPr="00980B46">
              <w:rPr>
                <w:rFonts w:eastAsia="Times New Roman" w:cs="Times"/>
                <w:color w:val="3D3935" w:themeColor="text1"/>
              </w:rPr>
              <w:sym w:font="Webdings" w:char="F031"/>
            </w:r>
          </w:p>
        </w:tc>
        <w:tc>
          <w:tcPr>
            <w:tcW w:w="1021" w:type="dxa"/>
          </w:tcPr>
          <w:p w14:paraId="43CA707A" w14:textId="0B5C533F" w:rsidR="00C904D8" w:rsidRPr="00980B46" w:rsidRDefault="00C904D8" w:rsidP="00C904D8">
            <w:pPr>
              <w:pStyle w:val="TableParagraph"/>
              <w:spacing w:before="96"/>
              <w:jc w:val="center"/>
              <w:rPr>
                <w:rFonts w:eastAsia="Times New Roman" w:cs="Times"/>
                <w:color w:val="3D3935" w:themeColor="text1"/>
              </w:rPr>
            </w:pPr>
            <w:r w:rsidRPr="00980B46">
              <w:rPr>
                <w:rFonts w:eastAsia="Times New Roman" w:cs="Times"/>
                <w:color w:val="3D3935" w:themeColor="text1"/>
              </w:rPr>
              <w:sym w:font="Webdings" w:char="F031"/>
            </w:r>
          </w:p>
        </w:tc>
      </w:tr>
    </w:tbl>
    <w:p w14:paraId="792A3D81" w14:textId="1A71E346" w:rsidR="005928F2" w:rsidRDefault="005928F2" w:rsidP="00D055E0">
      <w:pPr>
        <w:pStyle w:val="RCBody"/>
        <w:spacing w:after="0"/>
      </w:pPr>
    </w:p>
    <w:p w14:paraId="6001CF19" w14:textId="77777777" w:rsidR="00E8751D" w:rsidRDefault="00E8751D" w:rsidP="00DD10C4">
      <w:pPr>
        <w:pStyle w:val="RCBody"/>
        <w:rPr>
          <w:rFonts w:ascii="Sylfaen" w:hAnsi="Sylfaen"/>
          <w:lang w:val="ka-GE"/>
        </w:rPr>
      </w:pPr>
    </w:p>
    <w:p w14:paraId="19F4B2FD" w14:textId="4A70AF4C" w:rsidR="00DD10C4" w:rsidRDefault="001E2FE7" w:rsidP="00DD10C4">
      <w:pPr>
        <w:pStyle w:val="RCBody"/>
      </w:pPr>
      <w:r>
        <w:rPr>
          <w:rFonts w:ascii="Sylfaen" w:hAnsi="Sylfaen"/>
          <w:lang w:val="ka-GE"/>
        </w:rPr>
        <w:t xml:space="preserve">კითხვა </w:t>
      </w:r>
      <w:r w:rsidR="00116FEB">
        <w:t>10</w:t>
      </w:r>
      <w:r w:rsidR="00DD10C4">
        <w:t xml:space="preserve">: </w:t>
      </w:r>
      <w:r w:rsidR="00DD10C4" w:rsidRPr="00980B46">
        <w:rPr>
          <w:highlight w:val="lightGray"/>
        </w:rPr>
        <w:t>[</w:t>
      </w:r>
      <w:r>
        <w:rPr>
          <w:rFonts w:ascii="Sylfaen" w:hAnsi="Sylfaen"/>
          <w:highlight w:val="lightGray"/>
          <w:lang w:val="ka-GE"/>
        </w:rPr>
        <w:t>შემთხვევითობის პრინციპით</w:t>
      </w:r>
      <w:r w:rsidR="00DD10C4" w:rsidRPr="00980B46">
        <w:rPr>
          <w:highlight w:val="lightGray"/>
        </w:rPr>
        <w:t>]</w:t>
      </w:r>
      <w:r w:rsidR="00DD10C4">
        <w:t xml:space="preserve"> </w:t>
      </w:r>
      <w:r>
        <w:rPr>
          <w:rFonts w:ascii="Sylfaen" w:hAnsi="Sylfaen"/>
          <w:lang w:val="ka-GE"/>
        </w:rPr>
        <w:t>თქვენ</w:t>
      </w:r>
      <w:r w:rsidR="00281525">
        <w:rPr>
          <w:rFonts w:ascii="Sylfaen" w:hAnsi="Sylfaen"/>
          <w:lang w:val="ka-GE"/>
        </w:rPr>
        <w:t>მა შვილმა რამდენად</w:t>
      </w:r>
      <w:r w:rsidR="00DD10C4">
        <w:t xml:space="preserve">: </w:t>
      </w:r>
    </w:p>
    <w:tbl>
      <w:tblPr>
        <w:tblStyle w:val="TableGridLight"/>
        <w:tblW w:w="1009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1559"/>
        <w:gridCol w:w="992"/>
        <w:gridCol w:w="1701"/>
        <w:gridCol w:w="1418"/>
        <w:gridCol w:w="1021"/>
      </w:tblGrid>
      <w:tr w:rsidR="00DD10C4" w:rsidRPr="00067E68" w14:paraId="72210F7E" w14:textId="77777777" w:rsidTr="00E956E3">
        <w:trPr>
          <w:trHeight w:hRule="exact" w:val="684"/>
        </w:trPr>
        <w:tc>
          <w:tcPr>
            <w:tcW w:w="3403" w:type="dxa"/>
          </w:tcPr>
          <w:p w14:paraId="5B835638" w14:textId="77777777" w:rsidR="00DD10C4" w:rsidRPr="00067E68" w:rsidRDefault="00DD10C4" w:rsidP="00264129">
            <w:pPr>
              <w:pStyle w:val="PNumberedListLevel2"/>
              <w:spacing w:after="0"/>
              <w:ind w:left="360" w:firstLine="0"/>
              <w:rPr>
                <w:rFonts w:asciiTheme="minorHAnsi" w:hAnsiTheme="minorHAnsi"/>
                <w:b/>
                <w:bCs/>
                <w:color w:val="3D3935" w:themeColor="text1"/>
                <w:sz w:val="22"/>
              </w:rPr>
            </w:pPr>
          </w:p>
        </w:tc>
        <w:tc>
          <w:tcPr>
            <w:tcW w:w="1559" w:type="dxa"/>
          </w:tcPr>
          <w:p w14:paraId="588F9907" w14:textId="3B409671" w:rsidR="00DD10C4" w:rsidRPr="00E956E3" w:rsidRDefault="009C01F5" w:rsidP="00264129">
            <w:pPr>
              <w:pStyle w:val="TableParagraph"/>
              <w:spacing w:line="285" w:lineRule="auto"/>
              <w:ind w:left="-18" w:right="94" w:firstLine="18"/>
              <w:jc w:val="center"/>
              <w:rPr>
                <w:rFonts w:ascii="Sylfaen" w:eastAsia="Arial" w:hAnsi="Sylfaen" w:cs="Arial"/>
                <w:b/>
                <w:color w:val="3D3935" w:themeColor="text1"/>
                <w:lang w:val="ka-GE"/>
              </w:rPr>
            </w:pPr>
            <w:r w:rsidRPr="00E956E3">
              <w:rPr>
                <w:rFonts w:ascii="Sylfaen" w:hAnsi="Sylfaen"/>
                <w:color w:val="3D3935" w:themeColor="text1"/>
                <w:lang w:val="ka-GE"/>
              </w:rPr>
              <w:t>საერთოდ არა</w:t>
            </w:r>
          </w:p>
        </w:tc>
        <w:tc>
          <w:tcPr>
            <w:tcW w:w="992" w:type="dxa"/>
          </w:tcPr>
          <w:p w14:paraId="17EE96F5" w14:textId="09DC814D" w:rsidR="00DD10C4" w:rsidRPr="00E956E3" w:rsidRDefault="009C01F5" w:rsidP="00264129">
            <w:pPr>
              <w:pStyle w:val="TableParagraph"/>
              <w:spacing w:line="285" w:lineRule="auto"/>
              <w:ind w:right="95"/>
              <w:jc w:val="center"/>
              <w:rPr>
                <w:rFonts w:ascii="Sylfaen" w:hAnsi="Sylfaen"/>
                <w:b/>
                <w:bCs/>
                <w:color w:val="3D3935" w:themeColor="text1"/>
                <w:lang w:val="ka-GE"/>
              </w:rPr>
            </w:pPr>
            <w:r w:rsidRPr="00E956E3">
              <w:rPr>
                <w:rFonts w:ascii="Sylfaen" w:hAnsi="Sylfaen"/>
                <w:color w:val="3D3935" w:themeColor="text1"/>
                <w:lang w:val="ka-GE"/>
              </w:rPr>
              <w:t>ოდნავ</w:t>
            </w:r>
          </w:p>
        </w:tc>
        <w:tc>
          <w:tcPr>
            <w:tcW w:w="1701" w:type="dxa"/>
          </w:tcPr>
          <w:p w14:paraId="372200AF" w14:textId="5AB97EEE" w:rsidR="00DD10C4" w:rsidRPr="00E956E3" w:rsidRDefault="009C01F5" w:rsidP="00264129">
            <w:pPr>
              <w:pStyle w:val="TableParagraph"/>
              <w:spacing w:line="285" w:lineRule="auto"/>
              <w:ind w:right="95"/>
              <w:jc w:val="center"/>
              <w:rPr>
                <w:rFonts w:ascii="Sylfaen" w:eastAsia="Arial" w:hAnsi="Sylfaen" w:cs="Arial"/>
                <w:b/>
                <w:color w:val="3D3935" w:themeColor="text1"/>
                <w:lang w:val="ka-GE"/>
              </w:rPr>
            </w:pPr>
            <w:r w:rsidRPr="00E956E3">
              <w:rPr>
                <w:rFonts w:ascii="Sylfaen" w:hAnsi="Sylfaen"/>
                <w:color w:val="3D3935" w:themeColor="text1"/>
                <w:lang w:val="ka-GE"/>
              </w:rPr>
              <w:t>ნაწილობრივ</w:t>
            </w:r>
          </w:p>
        </w:tc>
        <w:tc>
          <w:tcPr>
            <w:tcW w:w="1418" w:type="dxa"/>
          </w:tcPr>
          <w:p w14:paraId="2E80FE96" w14:textId="54073015" w:rsidR="00DD10C4" w:rsidRPr="00E956E3" w:rsidRDefault="00E8751D" w:rsidP="00264129">
            <w:pPr>
              <w:pStyle w:val="TableParagraph"/>
              <w:spacing w:line="285" w:lineRule="auto"/>
              <w:ind w:right="62"/>
              <w:jc w:val="center"/>
              <w:rPr>
                <w:rFonts w:ascii="Sylfaen" w:eastAsia="Arial" w:hAnsi="Sylfaen" w:cs="Arial"/>
                <w:b/>
                <w:color w:val="3D3935" w:themeColor="text1"/>
                <w:lang w:val="ka-GE"/>
              </w:rPr>
            </w:pPr>
            <w:r w:rsidRPr="00E956E3">
              <w:rPr>
                <w:rFonts w:ascii="Sylfaen" w:hAnsi="Sylfaen"/>
                <w:color w:val="3D3935" w:themeColor="text1"/>
                <w:lang w:val="ka-GE"/>
              </w:rPr>
              <w:t>საშუალოდ</w:t>
            </w:r>
          </w:p>
        </w:tc>
        <w:tc>
          <w:tcPr>
            <w:tcW w:w="1021" w:type="dxa"/>
          </w:tcPr>
          <w:p w14:paraId="25B37F22" w14:textId="69CE2A20" w:rsidR="00DD10C4" w:rsidRPr="00E956E3" w:rsidRDefault="009C01F5" w:rsidP="00264129">
            <w:pPr>
              <w:pStyle w:val="TableParagraph"/>
              <w:spacing w:line="285" w:lineRule="auto"/>
              <w:ind w:left="-5" w:right="52" w:hanging="13"/>
              <w:jc w:val="center"/>
              <w:rPr>
                <w:rFonts w:ascii="Sylfaen" w:eastAsia="Arial" w:hAnsi="Sylfaen" w:cs="Arial"/>
                <w:b/>
                <w:color w:val="3D3935" w:themeColor="text1"/>
                <w:lang w:val="ka-GE"/>
              </w:rPr>
            </w:pPr>
            <w:r w:rsidRPr="00E956E3">
              <w:rPr>
                <w:rFonts w:ascii="Sylfaen" w:hAnsi="Sylfaen"/>
                <w:color w:val="3D3935" w:themeColor="text1"/>
                <w:lang w:val="ka-GE"/>
              </w:rPr>
              <w:t>ძალიან</w:t>
            </w:r>
          </w:p>
        </w:tc>
      </w:tr>
      <w:tr w:rsidR="00DD10C4" w:rsidRPr="00980B46" w14:paraId="60B1F7B3" w14:textId="77777777" w:rsidTr="00E956E3">
        <w:trPr>
          <w:trHeight w:hRule="exact" w:val="1162"/>
        </w:trPr>
        <w:tc>
          <w:tcPr>
            <w:tcW w:w="3403" w:type="dxa"/>
          </w:tcPr>
          <w:p w14:paraId="6EBEFAD2" w14:textId="50D7AD7F" w:rsidR="00DD10C4" w:rsidRPr="007F4A0E" w:rsidRDefault="007F4A0E" w:rsidP="007F4A0E">
            <w:pPr>
              <w:pStyle w:val="PNumberedListLevel2"/>
              <w:spacing w:after="0"/>
              <w:ind w:left="0" w:firstLine="0"/>
              <w:rPr>
                <w:rFonts w:ascii="Sylfaen" w:hAnsi="Sylfaen"/>
                <w:color w:val="3D3935" w:themeColor="text1"/>
                <w:sz w:val="22"/>
                <w:lang w:val="ka-GE"/>
              </w:rPr>
            </w:pPr>
            <w:r>
              <w:rPr>
                <w:rFonts w:ascii="Sylfaen" w:hAnsi="Sylfaen"/>
                <w:color w:val="3D3935" w:themeColor="text1"/>
                <w:sz w:val="22"/>
                <w:lang w:val="ka-GE"/>
              </w:rPr>
              <w:t xml:space="preserve">ა. </w:t>
            </w:r>
            <w:r w:rsidRPr="007F4A0E">
              <w:rPr>
                <w:rFonts w:ascii="Sylfaen" w:hAnsi="Sylfaen"/>
                <w:color w:val="3D3935" w:themeColor="text1"/>
                <w:sz w:val="22"/>
                <w:lang w:val="ka-GE"/>
              </w:rPr>
              <w:t>იცი</w:t>
            </w:r>
            <w:r>
              <w:rPr>
                <w:rFonts w:ascii="Sylfaen" w:hAnsi="Sylfaen"/>
                <w:color w:val="3D3935" w:themeColor="text1"/>
                <w:sz w:val="22"/>
                <w:lang w:val="ka-GE"/>
              </w:rPr>
              <w:t>ს</w:t>
            </w:r>
            <w:r w:rsidRPr="007F4A0E">
              <w:rPr>
                <w:rFonts w:ascii="Sylfaen" w:hAnsi="Sylfaen"/>
                <w:color w:val="3D3935" w:themeColor="text1"/>
                <w:sz w:val="22"/>
                <w:lang w:val="ka-GE"/>
              </w:rPr>
              <w:t xml:space="preserve"> ისრაელის კალენდრის განსაკუთრებული დღეები (დღესასწაულები)</w:t>
            </w:r>
          </w:p>
        </w:tc>
        <w:tc>
          <w:tcPr>
            <w:tcW w:w="1559" w:type="dxa"/>
          </w:tcPr>
          <w:p w14:paraId="2FA92B79" w14:textId="77777777" w:rsidR="00DD10C4" w:rsidRPr="00980B46" w:rsidRDefault="00DD10C4" w:rsidP="00264129">
            <w:pPr>
              <w:jc w:val="center"/>
              <w:rPr>
                <w:lang w:bidi="he-IL"/>
              </w:rPr>
            </w:pPr>
            <w:r w:rsidRPr="00980B46">
              <w:rPr>
                <w:rFonts w:cs="Times"/>
              </w:rPr>
              <w:sym w:font="Webdings" w:char="F031"/>
            </w:r>
          </w:p>
        </w:tc>
        <w:tc>
          <w:tcPr>
            <w:tcW w:w="992" w:type="dxa"/>
          </w:tcPr>
          <w:p w14:paraId="07F58B11" w14:textId="77777777" w:rsidR="00DD10C4" w:rsidRPr="00980B46" w:rsidRDefault="00DD10C4" w:rsidP="00264129">
            <w:pPr>
              <w:pStyle w:val="TableParagraph"/>
              <w:tabs>
                <w:tab w:val="right" w:pos="864"/>
              </w:tabs>
              <w:spacing w:before="96"/>
              <w:jc w:val="center"/>
              <w:rPr>
                <w:rFonts w:eastAsia="Times New Roman" w:cs="Times"/>
                <w:bCs/>
                <w:color w:val="3D3935" w:themeColor="text1"/>
              </w:rPr>
            </w:pPr>
            <w:r w:rsidRPr="00980B46">
              <w:rPr>
                <w:rFonts w:eastAsia="Times New Roman" w:cs="Times"/>
                <w:color w:val="3D3935" w:themeColor="text1"/>
              </w:rPr>
              <w:sym w:font="Webdings" w:char="F031"/>
            </w:r>
          </w:p>
        </w:tc>
        <w:tc>
          <w:tcPr>
            <w:tcW w:w="1701" w:type="dxa"/>
          </w:tcPr>
          <w:p w14:paraId="71E4B0F0" w14:textId="77777777" w:rsidR="00DD10C4" w:rsidRPr="00980B46" w:rsidRDefault="00DD10C4" w:rsidP="00264129">
            <w:pPr>
              <w:pStyle w:val="TableParagraph"/>
              <w:tabs>
                <w:tab w:val="right" w:pos="864"/>
              </w:tabs>
              <w:spacing w:before="96"/>
              <w:jc w:val="center"/>
              <w:rPr>
                <w:color w:val="3D3935" w:themeColor="text1"/>
                <w:lang w:bidi="he-IL"/>
              </w:rPr>
            </w:pPr>
            <w:r w:rsidRPr="00980B46">
              <w:rPr>
                <w:rFonts w:eastAsia="Times New Roman" w:cs="Times"/>
                <w:color w:val="3D3935" w:themeColor="text1"/>
              </w:rPr>
              <w:sym w:font="Webdings" w:char="F031"/>
            </w:r>
          </w:p>
        </w:tc>
        <w:tc>
          <w:tcPr>
            <w:tcW w:w="1418" w:type="dxa"/>
          </w:tcPr>
          <w:p w14:paraId="6D64D601" w14:textId="77777777" w:rsidR="00DD10C4" w:rsidRPr="00980B46" w:rsidRDefault="00DD10C4" w:rsidP="00264129">
            <w:pPr>
              <w:pStyle w:val="TableParagraph"/>
              <w:tabs>
                <w:tab w:val="left" w:pos="527"/>
                <w:tab w:val="right" w:pos="864"/>
              </w:tabs>
              <w:spacing w:before="96"/>
              <w:jc w:val="center"/>
              <w:rPr>
                <w:color w:val="3D3935" w:themeColor="text1"/>
                <w:lang w:bidi="he-IL"/>
              </w:rPr>
            </w:pPr>
            <w:r w:rsidRPr="00980B46">
              <w:rPr>
                <w:rFonts w:eastAsia="Times New Roman" w:cs="Times"/>
                <w:color w:val="3D3935" w:themeColor="text1"/>
              </w:rPr>
              <w:sym w:font="Webdings" w:char="F031"/>
            </w:r>
          </w:p>
        </w:tc>
        <w:tc>
          <w:tcPr>
            <w:tcW w:w="1021" w:type="dxa"/>
          </w:tcPr>
          <w:p w14:paraId="5072D714" w14:textId="77777777" w:rsidR="00DD10C4" w:rsidRPr="00980B46" w:rsidRDefault="00DD10C4" w:rsidP="00264129">
            <w:pPr>
              <w:pStyle w:val="TableParagraph"/>
              <w:tabs>
                <w:tab w:val="right" w:pos="864"/>
              </w:tabs>
              <w:spacing w:before="96"/>
              <w:jc w:val="center"/>
              <w:rPr>
                <w:color w:val="3D3935" w:themeColor="text1"/>
                <w:lang w:bidi="he-IL"/>
              </w:rPr>
            </w:pPr>
            <w:r w:rsidRPr="00980B46">
              <w:rPr>
                <w:rFonts w:eastAsia="Times New Roman" w:cs="Times"/>
                <w:color w:val="3D3935" w:themeColor="text1"/>
              </w:rPr>
              <w:sym w:font="Webdings" w:char="F031"/>
            </w:r>
          </w:p>
        </w:tc>
      </w:tr>
      <w:tr w:rsidR="00DD10C4" w:rsidRPr="00980B46" w14:paraId="24969A3A" w14:textId="77777777" w:rsidTr="00E956E3">
        <w:trPr>
          <w:trHeight w:hRule="exact" w:val="649"/>
        </w:trPr>
        <w:tc>
          <w:tcPr>
            <w:tcW w:w="3403" w:type="dxa"/>
          </w:tcPr>
          <w:p w14:paraId="1C617B38" w14:textId="5EB12BBF" w:rsidR="00DD10C4" w:rsidRDefault="007F4A0E" w:rsidP="007F4A0E">
            <w:pPr>
              <w:pStyle w:val="PNumberedListLevel2"/>
              <w:spacing w:after="0"/>
              <w:ind w:left="0" w:firstLine="0"/>
              <w:rPr>
                <w:rFonts w:asciiTheme="minorHAnsi" w:hAnsiTheme="minorHAnsi"/>
                <w:color w:val="3D3935" w:themeColor="text1"/>
                <w:sz w:val="22"/>
              </w:rPr>
            </w:pPr>
            <w:r>
              <w:rPr>
                <w:rFonts w:ascii="Sylfaen" w:hAnsi="Sylfaen"/>
                <w:color w:val="3D3935" w:themeColor="text1"/>
                <w:sz w:val="22"/>
                <w:lang w:val="ka-GE"/>
              </w:rPr>
              <w:t xml:space="preserve">ბ. </w:t>
            </w:r>
            <w:r w:rsidRPr="007F4A0E">
              <w:rPr>
                <w:rFonts w:ascii="Sylfaen" w:hAnsi="Sylfaen" w:cs="Sylfaen"/>
                <w:color w:val="3D3935" w:themeColor="text1"/>
                <w:sz w:val="22"/>
              </w:rPr>
              <w:t>იცნობ</w:t>
            </w:r>
            <w:r>
              <w:rPr>
                <w:rFonts w:ascii="Sylfaen" w:hAnsi="Sylfaen" w:cs="Sylfaen"/>
                <w:color w:val="3D3935" w:themeColor="text1"/>
                <w:sz w:val="22"/>
                <w:lang w:val="ka-GE"/>
              </w:rPr>
              <w:t>ს</w:t>
            </w:r>
            <w:r w:rsidRPr="007F4A0E">
              <w:rPr>
                <w:rFonts w:asciiTheme="minorHAnsi" w:hAnsiTheme="minorHAnsi"/>
                <w:color w:val="3D3935" w:themeColor="text1"/>
                <w:sz w:val="22"/>
              </w:rPr>
              <w:t xml:space="preserve"> </w:t>
            </w:r>
            <w:r w:rsidRPr="007F4A0E">
              <w:rPr>
                <w:rFonts w:ascii="Sylfaen" w:hAnsi="Sylfaen" w:cs="Sylfaen"/>
                <w:color w:val="3D3935" w:themeColor="text1"/>
                <w:sz w:val="22"/>
              </w:rPr>
              <w:t>ისრაელის</w:t>
            </w:r>
            <w:r w:rsidRPr="007F4A0E">
              <w:rPr>
                <w:rFonts w:asciiTheme="minorHAnsi" w:hAnsiTheme="minorHAnsi"/>
                <w:color w:val="3D3935" w:themeColor="text1"/>
                <w:sz w:val="22"/>
              </w:rPr>
              <w:t xml:space="preserve"> (</w:t>
            </w:r>
            <w:r w:rsidRPr="007F4A0E">
              <w:rPr>
                <w:rFonts w:ascii="Sylfaen" w:hAnsi="Sylfaen" w:cs="Sylfaen"/>
                <w:color w:val="3D3935" w:themeColor="text1"/>
                <w:sz w:val="22"/>
              </w:rPr>
              <w:t>თანამედროვე</w:t>
            </w:r>
            <w:r w:rsidRPr="007F4A0E">
              <w:rPr>
                <w:rFonts w:asciiTheme="minorHAnsi" w:hAnsiTheme="minorHAnsi"/>
                <w:color w:val="3D3935" w:themeColor="text1"/>
                <w:sz w:val="22"/>
              </w:rPr>
              <w:t xml:space="preserve">) </w:t>
            </w:r>
            <w:r w:rsidRPr="007F4A0E">
              <w:rPr>
                <w:rFonts w:ascii="Sylfaen" w:hAnsi="Sylfaen" w:cs="Sylfaen"/>
                <w:color w:val="3D3935" w:themeColor="text1"/>
                <w:sz w:val="22"/>
              </w:rPr>
              <w:t>ლიტერატურას</w:t>
            </w:r>
          </w:p>
        </w:tc>
        <w:tc>
          <w:tcPr>
            <w:tcW w:w="1559" w:type="dxa"/>
          </w:tcPr>
          <w:p w14:paraId="62C0C791" w14:textId="77777777" w:rsidR="00DD10C4" w:rsidRPr="00980B46" w:rsidRDefault="00DD10C4" w:rsidP="00264129">
            <w:pPr>
              <w:pStyle w:val="TableParagraph"/>
              <w:spacing w:before="96"/>
              <w:jc w:val="center"/>
              <w:rPr>
                <w:rFonts w:eastAsia="Times New Roman" w:cs="Times"/>
                <w:color w:val="3D3935" w:themeColor="text1"/>
              </w:rPr>
            </w:pPr>
            <w:r w:rsidRPr="00980B46">
              <w:rPr>
                <w:rFonts w:eastAsia="Times New Roman" w:cs="Times"/>
                <w:color w:val="3D3935" w:themeColor="text1"/>
              </w:rPr>
              <w:sym w:font="Webdings" w:char="F031"/>
            </w:r>
          </w:p>
        </w:tc>
        <w:tc>
          <w:tcPr>
            <w:tcW w:w="992" w:type="dxa"/>
          </w:tcPr>
          <w:p w14:paraId="18B4F6AC" w14:textId="77777777" w:rsidR="00DD10C4" w:rsidRPr="00980B46" w:rsidRDefault="00DD10C4" w:rsidP="00264129">
            <w:pPr>
              <w:pStyle w:val="TableParagraph"/>
              <w:spacing w:before="96"/>
              <w:jc w:val="center"/>
              <w:rPr>
                <w:rFonts w:eastAsia="Times New Roman" w:cs="Times"/>
                <w:color w:val="3D3935" w:themeColor="text1"/>
              </w:rPr>
            </w:pPr>
            <w:r w:rsidRPr="00980B46">
              <w:rPr>
                <w:rFonts w:eastAsia="Times New Roman" w:cs="Times"/>
                <w:color w:val="3D3935" w:themeColor="text1"/>
              </w:rPr>
              <w:sym w:font="Webdings" w:char="F031"/>
            </w:r>
          </w:p>
        </w:tc>
        <w:tc>
          <w:tcPr>
            <w:tcW w:w="1701" w:type="dxa"/>
          </w:tcPr>
          <w:p w14:paraId="7167D4A9" w14:textId="77777777" w:rsidR="00DD10C4" w:rsidRPr="00980B46" w:rsidRDefault="00DD10C4" w:rsidP="00264129">
            <w:pPr>
              <w:pStyle w:val="TableParagraph"/>
              <w:spacing w:before="96"/>
              <w:jc w:val="center"/>
              <w:rPr>
                <w:rFonts w:eastAsia="Times New Roman" w:cs="Times"/>
                <w:color w:val="3D3935" w:themeColor="text1"/>
              </w:rPr>
            </w:pPr>
            <w:r w:rsidRPr="00980B46">
              <w:rPr>
                <w:rFonts w:eastAsia="Times New Roman" w:cs="Times"/>
                <w:color w:val="3D3935" w:themeColor="text1"/>
              </w:rPr>
              <w:sym w:font="Webdings" w:char="F031"/>
            </w:r>
          </w:p>
        </w:tc>
        <w:tc>
          <w:tcPr>
            <w:tcW w:w="1418" w:type="dxa"/>
          </w:tcPr>
          <w:p w14:paraId="37564FBB" w14:textId="77777777" w:rsidR="00DD10C4" w:rsidRPr="00980B46" w:rsidRDefault="00DD10C4" w:rsidP="00264129">
            <w:pPr>
              <w:pStyle w:val="TableParagraph"/>
              <w:tabs>
                <w:tab w:val="left" w:pos="527"/>
              </w:tabs>
              <w:spacing w:before="96"/>
              <w:jc w:val="center"/>
              <w:rPr>
                <w:rFonts w:eastAsia="Times New Roman" w:cs="Times"/>
                <w:color w:val="3D3935" w:themeColor="text1"/>
              </w:rPr>
            </w:pPr>
            <w:r w:rsidRPr="00980B46">
              <w:rPr>
                <w:rFonts w:eastAsia="Times New Roman" w:cs="Times"/>
                <w:color w:val="3D3935" w:themeColor="text1"/>
              </w:rPr>
              <w:sym w:font="Webdings" w:char="F031"/>
            </w:r>
          </w:p>
        </w:tc>
        <w:tc>
          <w:tcPr>
            <w:tcW w:w="1021" w:type="dxa"/>
          </w:tcPr>
          <w:p w14:paraId="053D87FD" w14:textId="77777777" w:rsidR="00DD10C4" w:rsidRPr="00980B46" w:rsidRDefault="00DD10C4" w:rsidP="00264129">
            <w:pPr>
              <w:pStyle w:val="TableParagraph"/>
              <w:spacing w:before="96"/>
              <w:jc w:val="center"/>
              <w:rPr>
                <w:rFonts w:eastAsia="Times New Roman" w:cs="Times"/>
                <w:color w:val="3D3935" w:themeColor="text1"/>
              </w:rPr>
            </w:pPr>
            <w:r w:rsidRPr="00980B46">
              <w:rPr>
                <w:rFonts w:eastAsia="Times New Roman" w:cs="Times"/>
                <w:color w:val="3D3935" w:themeColor="text1"/>
              </w:rPr>
              <w:sym w:font="Webdings" w:char="F031"/>
            </w:r>
          </w:p>
        </w:tc>
      </w:tr>
      <w:tr w:rsidR="00DD10C4" w:rsidRPr="00980B46" w14:paraId="593908C3" w14:textId="77777777" w:rsidTr="00E956E3">
        <w:trPr>
          <w:trHeight w:hRule="exact" w:val="703"/>
        </w:trPr>
        <w:tc>
          <w:tcPr>
            <w:tcW w:w="3403" w:type="dxa"/>
          </w:tcPr>
          <w:p w14:paraId="154E246D" w14:textId="6326C6D7" w:rsidR="00DD10C4" w:rsidRPr="00980B46" w:rsidRDefault="007F4A0E" w:rsidP="007F4A0E">
            <w:pPr>
              <w:pStyle w:val="PNumberedListLevel2"/>
              <w:spacing w:after="0"/>
              <w:ind w:left="0" w:firstLine="0"/>
              <w:rPr>
                <w:rFonts w:asciiTheme="minorHAnsi" w:hAnsiTheme="minorHAnsi"/>
                <w:color w:val="3D3935" w:themeColor="text1"/>
                <w:sz w:val="22"/>
              </w:rPr>
            </w:pPr>
            <w:r>
              <w:rPr>
                <w:rFonts w:ascii="Sylfaen" w:hAnsi="Sylfaen"/>
                <w:color w:val="3D3935" w:themeColor="text1"/>
                <w:sz w:val="22"/>
                <w:lang w:val="ka-GE"/>
              </w:rPr>
              <w:t xml:space="preserve">გ. </w:t>
            </w:r>
            <w:r w:rsidRPr="007F4A0E">
              <w:rPr>
                <w:rFonts w:ascii="Sylfaen" w:hAnsi="Sylfaen" w:cs="Sylfaen"/>
                <w:color w:val="3D3935" w:themeColor="text1"/>
                <w:sz w:val="22"/>
              </w:rPr>
              <w:t>იცი</w:t>
            </w:r>
            <w:r>
              <w:rPr>
                <w:rFonts w:ascii="Sylfaen" w:hAnsi="Sylfaen" w:cs="Sylfaen"/>
                <w:color w:val="3D3935" w:themeColor="text1"/>
                <w:sz w:val="22"/>
                <w:lang w:val="ka-GE"/>
              </w:rPr>
              <w:t xml:space="preserve">ს </w:t>
            </w:r>
            <w:r w:rsidRPr="007F4A0E">
              <w:rPr>
                <w:rFonts w:ascii="Sylfaen" w:hAnsi="Sylfaen" w:cs="Sylfaen"/>
                <w:color w:val="3D3935" w:themeColor="text1"/>
                <w:sz w:val="22"/>
              </w:rPr>
              <w:t>ისრაელის</w:t>
            </w:r>
            <w:r w:rsidRPr="007F4A0E">
              <w:rPr>
                <w:rFonts w:asciiTheme="minorHAnsi" w:hAnsiTheme="minorHAnsi"/>
                <w:color w:val="3D3935" w:themeColor="text1"/>
                <w:sz w:val="22"/>
              </w:rPr>
              <w:t xml:space="preserve"> </w:t>
            </w:r>
            <w:r w:rsidRPr="007F4A0E">
              <w:rPr>
                <w:rFonts w:ascii="Sylfaen" w:hAnsi="Sylfaen" w:cs="Sylfaen"/>
                <w:color w:val="3D3935" w:themeColor="text1"/>
                <w:sz w:val="22"/>
              </w:rPr>
              <w:t>ისტორია</w:t>
            </w:r>
          </w:p>
        </w:tc>
        <w:tc>
          <w:tcPr>
            <w:tcW w:w="1559" w:type="dxa"/>
          </w:tcPr>
          <w:p w14:paraId="71D8351F" w14:textId="77777777" w:rsidR="00DD10C4" w:rsidRPr="00980B46" w:rsidRDefault="00DD10C4" w:rsidP="00264129">
            <w:pPr>
              <w:jc w:val="center"/>
              <w:rPr>
                <w:rFonts w:cs="Times"/>
                <w:bCs/>
              </w:rPr>
            </w:pPr>
            <w:r w:rsidRPr="00980B46">
              <w:rPr>
                <w:rFonts w:cs="Times"/>
              </w:rPr>
              <w:sym w:font="Webdings" w:char="F031"/>
            </w:r>
          </w:p>
        </w:tc>
        <w:tc>
          <w:tcPr>
            <w:tcW w:w="992" w:type="dxa"/>
          </w:tcPr>
          <w:p w14:paraId="0E7AEA10" w14:textId="77777777" w:rsidR="00DD10C4" w:rsidRPr="00980B46" w:rsidRDefault="00DD10C4" w:rsidP="00264129">
            <w:pPr>
              <w:pStyle w:val="TableParagraph"/>
              <w:tabs>
                <w:tab w:val="right" w:pos="864"/>
              </w:tabs>
              <w:spacing w:before="96"/>
              <w:jc w:val="center"/>
              <w:rPr>
                <w:rFonts w:eastAsia="Times New Roman" w:cs="Times"/>
                <w:bCs/>
                <w:color w:val="3D3935" w:themeColor="text1"/>
              </w:rPr>
            </w:pPr>
            <w:r w:rsidRPr="00980B46">
              <w:rPr>
                <w:rFonts w:eastAsia="Times New Roman" w:cs="Times"/>
                <w:color w:val="3D3935" w:themeColor="text1"/>
              </w:rPr>
              <w:sym w:font="Webdings" w:char="F031"/>
            </w:r>
          </w:p>
        </w:tc>
        <w:tc>
          <w:tcPr>
            <w:tcW w:w="1701" w:type="dxa"/>
          </w:tcPr>
          <w:p w14:paraId="1C722EC6" w14:textId="77777777" w:rsidR="00DD10C4" w:rsidRPr="00980B46" w:rsidRDefault="00DD10C4" w:rsidP="00264129">
            <w:pPr>
              <w:pStyle w:val="TableParagraph"/>
              <w:tabs>
                <w:tab w:val="right" w:pos="864"/>
              </w:tabs>
              <w:spacing w:before="96"/>
              <w:jc w:val="center"/>
              <w:rPr>
                <w:rFonts w:eastAsia="Times New Roman" w:cs="Times"/>
                <w:bCs/>
                <w:color w:val="3D3935" w:themeColor="text1"/>
              </w:rPr>
            </w:pPr>
            <w:r w:rsidRPr="00980B46">
              <w:rPr>
                <w:rFonts w:eastAsia="Times New Roman" w:cs="Times"/>
                <w:color w:val="3D3935" w:themeColor="text1"/>
              </w:rPr>
              <w:sym w:font="Webdings" w:char="F031"/>
            </w:r>
          </w:p>
        </w:tc>
        <w:tc>
          <w:tcPr>
            <w:tcW w:w="1418" w:type="dxa"/>
          </w:tcPr>
          <w:p w14:paraId="637915EE" w14:textId="77777777" w:rsidR="00DD10C4" w:rsidRPr="00980B46" w:rsidRDefault="00DD10C4" w:rsidP="00264129">
            <w:pPr>
              <w:pStyle w:val="TableParagraph"/>
              <w:tabs>
                <w:tab w:val="left" w:pos="527"/>
                <w:tab w:val="right" w:pos="864"/>
              </w:tabs>
              <w:spacing w:before="96"/>
              <w:jc w:val="center"/>
              <w:rPr>
                <w:rFonts w:eastAsia="Times New Roman" w:cs="Times"/>
                <w:bCs/>
                <w:color w:val="3D3935" w:themeColor="text1"/>
              </w:rPr>
            </w:pPr>
            <w:r w:rsidRPr="00980B46">
              <w:rPr>
                <w:rFonts w:eastAsia="Times New Roman" w:cs="Times"/>
                <w:color w:val="3D3935" w:themeColor="text1"/>
              </w:rPr>
              <w:sym w:font="Webdings" w:char="F031"/>
            </w:r>
          </w:p>
        </w:tc>
        <w:tc>
          <w:tcPr>
            <w:tcW w:w="1021" w:type="dxa"/>
          </w:tcPr>
          <w:p w14:paraId="374B278C" w14:textId="77777777" w:rsidR="00DD10C4" w:rsidRPr="00980B46" w:rsidRDefault="00DD10C4" w:rsidP="00264129">
            <w:pPr>
              <w:pStyle w:val="TableParagraph"/>
              <w:tabs>
                <w:tab w:val="right" w:pos="864"/>
              </w:tabs>
              <w:spacing w:before="96"/>
              <w:jc w:val="center"/>
              <w:rPr>
                <w:rFonts w:eastAsia="Times New Roman" w:cs="Times"/>
                <w:bCs/>
                <w:color w:val="3D3935" w:themeColor="text1"/>
              </w:rPr>
            </w:pPr>
            <w:r w:rsidRPr="00980B46">
              <w:rPr>
                <w:rFonts w:eastAsia="Times New Roman" w:cs="Times"/>
                <w:color w:val="3D3935" w:themeColor="text1"/>
              </w:rPr>
              <w:sym w:font="Webdings" w:char="F031"/>
            </w:r>
          </w:p>
        </w:tc>
      </w:tr>
      <w:tr w:rsidR="00116FEB" w:rsidRPr="00980B46" w14:paraId="0F761F6C" w14:textId="77777777" w:rsidTr="00E956E3">
        <w:trPr>
          <w:trHeight w:hRule="exact" w:val="703"/>
        </w:trPr>
        <w:tc>
          <w:tcPr>
            <w:tcW w:w="3403" w:type="dxa"/>
          </w:tcPr>
          <w:p w14:paraId="29398628" w14:textId="383DF7B6" w:rsidR="00116FEB" w:rsidRDefault="007F4A0E" w:rsidP="007F4A0E">
            <w:pPr>
              <w:pStyle w:val="PNumberedListLevel2"/>
              <w:spacing w:after="0"/>
              <w:ind w:left="0" w:firstLine="0"/>
              <w:rPr>
                <w:rFonts w:asciiTheme="minorHAnsi" w:hAnsiTheme="minorHAnsi"/>
                <w:color w:val="3D3935" w:themeColor="text1"/>
                <w:sz w:val="22"/>
              </w:rPr>
            </w:pPr>
            <w:r>
              <w:rPr>
                <w:rFonts w:ascii="Sylfaen" w:hAnsi="Sylfaen"/>
                <w:color w:val="3D3935" w:themeColor="text1"/>
                <w:sz w:val="22"/>
                <w:lang w:val="ka-GE"/>
              </w:rPr>
              <w:t xml:space="preserve">დ. </w:t>
            </w:r>
            <w:r w:rsidRPr="007F4A0E">
              <w:rPr>
                <w:rFonts w:ascii="Sylfaen" w:hAnsi="Sylfaen" w:cs="Sylfaen"/>
                <w:color w:val="3D3935" w:themeColor="text1"/>
                <w:sz w:val="22"/>
              </w:rPr>
              <w:t>იცი</w:t>
            </w:r>
            <w:r>
              <w:rPr>
                <w:rFonts w:ascii="Sylfaen" w:hAnsi="Sylfaen" w:cs="Sylfaen"/>
                <w:color w:val="3D3935" w:themeColor="text1"/>
                <w:sz w:val="22"/>
                <w:lang w:val="ka-GE"/>
              </w:rPr>
              <w:t>ს</w:t>
            </w:r>
            <w:r w:rsidRPr="007F4A0E">
              <w:rPr>
                <w:rFonts w:asciiTheme="minorHAnsi" w:hAnsiTheme="minorHAnsi"/>
                <w:color w:val="3D3935" w:themeColor="text1"/>
                <w:sz w:val="22"/>
              </w:rPr>
              <w:t xml:space="preserve"> </w:t>
            </w:r>
            <w:r w:rsidRPr="007F4A0E">
              <w:rPr>
                <w:rFonts w:ascii="Sylfaen" w:hAnsi="Sylfaen" w:cs="Sylfaen"/>
                <w:color w:val="3D3935" w:themeColor="text1"/>
                <w:sz w:val="22"/>
              </w:rPr>
              <w:t>ისრაელის</w:t>
            </w:r>
            <w:r w:rsidRPr="007F4A0E">
              <w:rPr>
                <w:rFonts w:asciiTheme="minorHAnsi" w:hAnsiTheme="minorHAnsi"/>
                <w:color w:val="3D3935" w:themeColor="text1"/>
                <w:sz w:val="22"/>
              </w:rPr>
              <w:t xml:space="preserve"> </w:t>
            </w:r>
            <w:r w:rsidRPr="007F4A0E">
              <w:rPr>
                <w:rFonts w:ascii="Sylfaen" w:hAnsi="Sylfaen" w:cs="Sylfaen"/>
                <w:color w:val="3D3935" w:themeColor="text1"/>
                <w:sz w:val="22"/>
              </w:rPr>
              <w:t>გეოგრაფია</w:t>
            </w:r>
          </w:p>
        </w:tc>
        <w:tc>
          <w:tcPr>
            <w:tcW w:w="1559" w:type="dxa"/>
          </w:tcPr>
          <w:p w14:paraId="1EDC792F" w14:textId="1743B1E9" w:rsidR="00116FEB" w:rsidRPr="00980B46" w:rsidRDefault="00116FEB" w:rsidP="00116FEB">
            <w:pPr>
              <w:jc w:val="center"/>
              <w:rPr>
                <w:rFonts w:cs="Times"/>
              </w:rPr>
            </w:pPr>
            <w:r w:rsidRPr="00980B46">
              <w:rPr>
                <w:rFonts w:cs="Times"/>
              </w:rPr>
              <w:sym w:font="Webdings" w:char="F031"/>
            </w:r>
          </w:p>
        </w:tc>
        <w:tc>
          <w:tcPr>
            <w:tcW w:w="992" w:type="dxa"/>
          </w:tcPr>
          <w:p w14:paraId="0B21D2F3" w14:textId="1B0CF0BE" w:rsidR="00116FEB" w:rsidRPr="00980B46" w:rsidRDefault="00116FEB" w:rsidP="00116FEB">
            <w:pPr>
              <w:pStyle w:val="TableParagraph"/>
              <w:tabs>
                <w:tab w:val="right" w:pos="864"/>
              </w:tabs>
              <w:spacing w:before="96"/>
              <w:jc w:val="center"/>
              <w:rPr>
                <w:rFonts w:eastAsia="Times New Roman" w:cs="Times"/>
                <w:color w:val="3D3935" w:themeColor="text1"/>
              </w:rPr>
            </w:pPr>
            <w:r w:rsidRPr="00980B46">
              <w:rPr>
                <w:rFonts w:eastAsia="Times New Roman" w:cs="Times"/>
                <w:color w:val="3D3935" w:themeColor="text1"/>
              </w:rPr>
              <w:sym w:font="Webdings" w:char="F031"/>
            </w:r>
          </w:p>
        </w:tc>
        <w:tc>
          <w:tcPr>
            <w:tcW w:w="1701" w:type="dxa"/>
          </w:tcPr>
          <w:p w14:paraId="2BA663B5" w14:textId="5A7C6C3C" w:rsidR="00116FEB" w:rsidRPr="00980B46" w:rsidRDefault="00116FEB" w:rsidP="00116FEB">
            <w:pPr>
              <w:pStyle w:val="TableParagraph"/>
              <w:tabs>
                <w:tab w:val="right" w:pos="864"/>
              </w:tabs>
              <w:spacing w:before="96"/>
              <w:jc w:val="center"/>
              <w:rPr>
                <w:rFonts w:eastAsia="Times New Roman" w:cs="Times"/>
                <w:color w:val="3D3935" w:themeColor="text1"/>
              </w:rPr>
            </w:pPr>
            <w:r w:rsidRPr="00980B46">
              <w:rPr>
                <w:rFonts w:eastAsia="Times New Roman" w:cs="Times"/>
                <w:color w:val="3D3935" w:themeColor="text1"/>
              </w:rPr>
              <w:sym w:font="Webdings" w:char="F031"/>
            </w:r>
          </w:p>
        </w:tc>
        <w:tc>
          <w:tcPr>
            <w:tcW w:w="1418" w:type="dxa"/>
          </w:tcPr>
          <w:p w14:paraId="294BEFC5" w14:textId="72511103" w:rsidR="00116FEB" w:rsidRPr="00980B46" w:rsidRDefault="00116FEB" w:rsidP="00116FEB">
            <w:pPr>
              <w:pStyle w:val="TableParagraph"/>
              <w:tabs>
                <w:tab w:val="left" w:pos="527"/>
                <w:tab w:val="right" w:pos="864"/>
              </w:tabs>
              <w:spacing w:before="96"/>
              <w:jc w:val="center"/>
              <w:rPr>
                <w:rFonts w:eastAsia="Times New Roman" w:cs="Times"/>
                <w:color w:val="3D3935" w:themeColor="text1"/>
              </w:rPr>
            </w:pPr>
            <w:r w:rsidRPr="00980B46">
              <w:rPr>
                <w:rFonts w:eastAsia="Times New Roman" w:cs="Times"/>
                <w:color w:val="3D3935" w:themeColor="text1"/>
              </w:rPr>
              <w:sym w:font="Webdings" w:char="F031"/>
            </w:r>
          </w:p>
        </w:tc>
        <w:tc>
          <w:tcPr>
            <w:tcW w:w="1021" w:type="dxa"/>
          </w:tcPr>
          <w:p w14:paraId="613A2A50" w14:textId="2B068A6A" w:rsidR="00116FEB" w:rsidRPr="00980B46" w:rsidRDefault="00116FEB" w:rsidP="00116FEB">
            <w:pPr>
              <w:pStyle w:val="TableParagraph"/>
              <w:tabs>
                <w:tab w:val="right" w:pos="864"/>
              </w:tabs>
              <w:spacing w:before="96"/>
              <w:jc w:val="center"/>
              <w:rPr>
                <w:rFonts w:eastAsia="Times New Roman" w:cs="Times"/>
                <w:color w:val="3D3935" w:themeColor="text1"/>
              </w:rPr>
            </w:pPr>
            <w:r w:rsidRPr="00980B46">
              <w:rPr>
                <w:rFonts w:eastAsia="Times New Roman" w:cs="Times"/>
                <w:color w:val="3D3935" w:themeColor="text1"/>
              </w:rPr>
              <w:sym w:font="Webdings" w:char="F031"/>
            </w:r>
          </w:p>
        </w:tc>
      </w:tr>
      <w:tr w:rsidR="006D1A36" w:rsidRPr="00980B46" w14:paraId="261F9796" w14:textId="77777777" w:rsidTr="00E956E3">
        <w:trPr>
          <w:trHeight w:hRule="exact" w:val="938"/>
        </w:trPr>
        <w:tc>
          <w:tcPr>
            <w:tcW w:w="3403" w:type="dxa"/>
          </w:tcPr>
          <w:p w14:paraId="06A399D8" w14:textId="7CD7037A" w:rsidR="006D1A36" w:rsidRPr="007F4A0E" w:rsidRDefault="007F4A0E" w:rsidP="007F4A0E">
            <w:pPr>
              <w:pStyle w:val="PNumberedListLevel2"/>
              <w:spacing w:after="0"/>
              <w:ind w:left="0" w:firstLine="0"/>
              <w:rPr>
                <w:rFonts w:asciiTheme="minorHAnsi" w:hAnsiTheme="minorHAnsi"/>
                <w:color w:val="3D3935" w:themeColor="text1"/>
                <w:sz w:val="22"/>
                <w:lang w:val="ka-GE"/>
              </w:rPr>
            </w:pPr>
            <w:r>
              <w:rPr>
                <w:rFonts w:ascii="Sylfaen" w:hAnsi="Sylfaen"/>
                <w:color w:val="3D3935" w:themeColor="text1"/>
                <w:sz w:val="22"/>
                <w:lang w:val="ka-GE"/>
              </w:rPr>
              <w:t xml:space="preserve">ე. </w:t>
            </w:r>
            <w:r>
              <w:rPr>
                <w:rFonts w:ascii="Sylfaen" w:hAnsi="Sylfaen" w:cs="Sylfaen"/>
                <w:color w:val="3D3935" w:themeColor="text1"/>
                <w:sz w:val="22"/>
                <w:lang w:val="ka-GE"/>
              </w:rPr>
              <w:t xml:space="preserve">დაინტერესებულია </w:t>
            </w:r>
            <w:r w:rsidRPr="007F4A0E">
              <w:rPr>
                <w:rFonts w:ascii="Sylfaen" w:hAnsi="Sylfaen" w:cs="Sylfaen"/>
                <w:color w:val="3D3935" w:themeColor="text1"/>
                <w:sz w:val="22"/>
              </w:rPr>
              <w:t>ისრაელში</w:t>
            </w:r>
            <w:r w:rsidRPr="007F4A0E">
              <w:rPr>
                <w:rFonts w:asciiTheme="minorHAnsi" w:hAnsiTheme="minorHAnsi"/>
                <w:color w:val="3D3935" w:themeColor="text1"/>
                <w:sz w:val="22"/>
              </w:rPr>
              <w:t xml:space="preserve"> </w:t>
            </w:r>
            <w:r w:rsidRPr="007F4A0E">
              <w:rPr>
                <w:rFonts w:ascii="Sylfaen" w:hAnsi="Sylfaen" w:cs="Sylfaen"/>
                <w:color w:val="3D3935" w:themeColor="text1"/>
                <w:sz w:val="22"/>
              </w:rPr>
              <w:t>დღესდღეობით</w:t>
            </w:r>
            <w:r w:rsidRPr="007F4A0E">
              <w:rPr>
                <w:rFonts w:asciiTheme="minorHAnsi" w:hAnsiTheme="minorHAnsi"/>
                <w:color w:val="3D3935" w:themeColor="text1"/>
                <w:sz w:val="22"/>
              </w:rPr>
              <w:t xml:space="preserve"> </w:t>
            </w:r>
            <w:r w:rsidRPr="007F4A0E">
              <w:rPr>
                <w:rFonts w:ascii="Sylfaen" w:hAnsi="Sylfaen" w:cs="Sylfaen"/>
                <w:color w:val="3D3935" w:themeColor="text1"/>
                <w:sz w:val="22"/>
              </w:rPr>
              <w:t>მიმდინარე</w:t>
            </w:r>
            <w:r w:rsidRPr="007F4A0E">
              <w:rPr>
                <w:rFonts w:asciiTheme="minorHAnsi" w:hAnsiTheme="minorHAnsi"/>
                <w:color w:val="3D3935" w:themeColor="text1"/>
                <w:sz w:val="22"/>
              </w:rPr>
              <w:t xml:space="preserve"> </w:t>
            </w:r>
            <w:r w:rsidRPr="007F4A0E">
              <w:rPr>
                <w:rFonts w:ascii="Sylfaen" w:hAnsi="Sylfaen" w:cs="Sylfaen"/>
                <w:color w:val="3D3935" w:themeColor="text1"/>
                <w:sz w:val="22"/>
              </w:rPr>
              <w:t>მოვლენებ</w:t>
            </w:r>
            <w:r>
              <w:rPr>
                <w:rFonts w:ascii="Sylfaen" w:hAnsi="Sylfaen" w:cs="Sylfaen"/>
                <w:color w:val="3D3935" w:themeColor="text1"/>
                <w:sz w:val="22"/>
                <w:lang w:val="ka-GE"/>
              </w:rPr>
              <w:t>ით</w:t>
            </w:r>
          </w:p>
        </w:tc>
        <w:tc>
          <w:tcPr>
            <w:tcW w:w="1559" w:type="dxa"/>
          </w:tcPr>
          <w:p w14:paraId="4D51B687" w14:textId="19AA2EAC" w:rsidR="006D1A36" w:rsidRPr="00980B46" w:rsidRDefault="006D1A36" w:rsidP="006D1A36">
            <w:pPr>
              <w:jc w:val="center"/>
              <w:rPr>
                <w:rFonts w:cs="Times"/>
              </w:rPr>
            </w:pPr>
            <w:r w:rsidRPr="00980B46">
              <w:rPr>
                <w:rFonts w:cs="Times"/>
              </w:rPr>
              <w:sym w:font="Webdings" w:char="F031"/>
            </w:r>
          </w:p>
        </w:tc>
        <w:tc>
          <w:tcPr>
            <w:tcW w:w="992" w:type="dxa"/>
          </w:tcPr>
          <w:p w14:paraId="52D448AF" w14:textId="30CD411F" w:rsidR="006D1A36" w:rsidRPr="00980B46" w:rsidRDefault="006D1A36" w:rsidP="006D1A36">
            <w:pPr>
              <w:pStyle w:val="TableParagraph"/>
              <w:tabs>
                <w:tab w:val="right" w:pos="864"/>
              </w:tabs>
              <w:spacing w:before="96"/>
              <w:jc w:val="center"/>
              <w:rPr>
                <w:rFonts w:eastAsia="Times New Roman" w:cs="Times"/>
                <w:color w:val="3D3935" w:themeColor="text1"/>
              </w:rPr>
            </w:pPr>
            <w:r w:rsidRPr="00980B46">
              <w:rPr>
                <w:rFonts w:eastAsia="Times New Roman" w:cs="Times"/>
                <w:color w:val="3D3935" w:themeColor="text1"/>
              </w:rPr>
              <w:sym w:font="Webdings" w:char="F031"/>
            </w:r>
          </w:p>
        </w:tc>
        <w:tc>
          <w:tcPr>
            <w:tcW w:w="1701" w:type="dxa"/>
          </w:tcPr>
          <w:p w14:paraId="34F55424" w14:textId="4D48046C" w:rsidR="006D1A36" w:rsidRPr="00980B46" w:rsidRDefault="006D1A36" w:rsidP="006D1A36">
            <w:pPr>
              <w:pStyle w:val="TableParagraph"/>
              <w:tabs>
                <w:tab w:val="right" w:pos="864"/>
              </w:tabs>
              <w:spacing w:before="96"/>
              <w:jc w:val="center"/>
              <w:rPr>
                <w:rFonts w:eastAsia="Times New Roman" w:cs="Times"/>
                <w:color w:val="3D3935" w:themeColor="text1"/>
              </w:rPr>
            </w:pPr>
            <w:r w:rsidRPr="00980B46">
              <w:rPr>
                <w:rFonts w:eastAsia="Times New Roman" w:cs="Times"/>
                <w:color w:val="3D3935" w:themeColor="text1"/>
              </w:rPr>
              <w:sym w:font="Webdings" w:char="F031"/>
            </w:r>
          </w:p>
        </w:tc>
        <w:tc>
          <w:tcPr>
            <w:tcW w:w="1418" w:type="dxa"/>
          </w:tcPr>
          <w:p w14:paraId="42A9B881" w14:textId="5EDE8BFC" w:rsidR="006D1A36" w:rsidRPr="00980B46" w:rsidRDefault="006D1A36" w:rsidP="006D1A36">
            <w:pPr>
              <w:pStyle w:val="TableParagraph"/>
              <w:tabs>
                <w:tab w:val="left" w:pos="527"/>
                <w:tab w:val="right" w:pos="864"/>
              </w:tabs>
              <w:spacing w:before="96"/>
              <w:jc w:val="center"/>
              <w:rPr>
                <w:rFonts w:eastAsia="Times New Roman" w:cs="Times"/>
                <w:color w:val="3D3935" w:themeColor="text1"/>
              </w:rPr>
            </w:pPr>
            <w:r w:rsidRPr="00980B46">
              <w:rPr>
                <w:rFonts w:eastAsia="Times New Roman" w:cs="Times"/>
                <w:color w:val="3D3935" w:themeColor="text1"/>
              </w:rPr>
              <w:sym w:font="Webdings" w:char="F031"/>
            </w:r>
          </w:p>
        </w:tc>
        <w:tc>
          <w:tcPr>
            <w:tcW w:w="1021" w:type="dxa"/>
          </w:tcPr>
          <w:p w14:paraId="0417F506" w14:textId="1AAD19D7" w:rsidR="006D1A36" w:rsidRPr="00980B46" w:rsidRDefault="006D1A36" w:rsidP="006D1A36">
            <w:pPr>
              <w:pStyle w:val="TableParagraph"/>
              <w:tabs>
                <w:tab w:val="right" w:pos="864"/>
              </w:tabs>
              <w:spacing w:before="96"/>
              <w:jc w:val="center"/>
              <w:rPr>
                <w:rFonts w:eastAsia="Times New Roman" w:cs="Times"/>
                <w:color w:val="3D3935" w:themeColor="text1"/>
              </w:rPr>
            </w:pPr>
            <w:r w:rsidRPr="00980B46">
              <w:rPr>
                <w:rFonts w:eastAsia="Times New Roman" w:cs="Times"/>
                <w:color w:val="3D3935" w:themeColor="text1"/>
              </w:rPr>
              <w:sym w:font="Webdings" w:char="F031"/>
            </w:r>
          </w:p>
        </w:tc>
      </w:tr>
    </w:tbl>
    <w:p w14:paraId="148EEEED" w14:textId="77777777" w:rsidR="00E8751D" w:rsidRDefault="00E8751D" w:rsidP="00776168">
      <w:pPr>
        <w:pStyle w:val="RCBody"/>
      </w:pPr>
    </w:p>
    <w:p w14:paraId="1E3D69E2" w14:textId="0DC68953" w:rsidR="00776168" w:rsidRDefault="00776168" w:rsidP="00776168">
      <w:pPr>
        <w:pStyle w:val="RCBody"/>
      </w:pPr>
      <w:r>
        <w:t xml:space="preserve">-- </w:t>
      </w:r>
      <w:r w:rsidR="001E2FE7">
        <w:rPr>
          <w:rFonts w:ascii="Sylfaen" w:hAnsi="Sylfaen"/>
          <w:lang w:val="ka-GE"/>
        </w:rPr>
        <w:t>გვერდის გაყოფა</w:t>
      </w:r>
      <w:r>
        <w:t>--</w:t>
      </w:r>
    </w:p>
    <w:p w14:paraId="3513D6A6" w14:textId="311ACD72" w:rsidR="00776168" w:rsidRPr="00E8751D" w:rsidRDefault="001521AD" w:rsidP="00E8751D">
      <w:pPr>
        <w:pStyle w:val="Heading4"/>
        <w:jc w:val="both"/>
        <w:rPr>
          <w:rFonts w:ascii="Sylfaen" w:hAnsi="Sylfaen"/>
          <w:sz w:val="24"/>
          <w:lang w:val="ka-GE"/>
        </w:rPr>
      </w:pPr>
      <w:r w:rsidRPr="00E8751D">
        <w:rPr>
          <w:rFonts w:ascii="Sylfaen" w:hAnsi="Sylfaen"/>
          <w:sz w:val="24"/>
          <w:lang w:val="ka-GE"/>
        </w:rPr>
        <w:lastRenderedPageBreak/>
        <w:t>პროგრამით კმაყოფილების ბლოკი</w:t>
      </w:r>
    </w:p>
    <w:p w14:paraId="0AB59B8A" w14:textId="77A47292" w:rsidR="004C5BFD" w:rsidRPr="0015298B" w:rsidRDefault="001E2FE7" w:rsidP="00E8751D">
      <w:pPr>
        <w:pStyle w:val="RCBody"/>
        <w:jc w:val="both"/>
        <w:rPr>
          <w:lang w:val="ka-GE"/>
        </w:rPr>
      </w:pPr>
      <w:r>
        <w:rPr>
          <w:rFonts w:ascii="Sylfaen" w:hAnsi="Sylfaen"/>
          <w:lang w:val="ka-GE"/>
        </w:rPr>
        <w:t>კითხვა 11</w:t>
      </w:r>
      <w:r w:rsidR="00A24807">
        <w:t xml:space="preserve">. </w:t>
      </w:r>
      <w:r w:rsidR="004C5BFD" w:rsidRPr="004C5BFD">
        <w:rPr>
          <w:rFonts w:ascii="Sylfaen" w:hAnsi="Sylfaen" w:cs="Sylfaen"/>
        </w:rPr>
        <w:t>რა</w:t>
      </w:r>
      <w:r w:rsidR="004C5BFD" w:rsidRPr="004C5BFD">
        <w:t xml:space="preserve"> </w:t>
      </w:r>
      <w:r w:rsidR="004C5BFD" w:rsidRPr="004C5BFD">
        <w:rPr>
          <w:rFonts w:ascii="Sylfaen" w:hAnsi="Sylfaen" w:cs="Sylfaen"/>
        </w:rPr>
        <w:t>იყო</w:t>
      </w:r>
      <w:r w:rsidR="009C01F5">
        <w:rPr>
          <w:rFonts w:ascii="Sylfaen" w:hAnsi="Sylfaen" w:cs="Sylfaen"/>
        </w:rPr>
        <w:t xml:space="preserve"> </w:t>
      </w:r>
      <w:r w:rsidR="009C01F5">
        <w:rPr>
          <w:rFonts w:ascii="Sylfaen" w:hAnsi="Sylfaen" w:cs="Sylfaen"/>
          <w:lang w:val="ka-GE"/>
        </w:rPr>
        <w:t xml:space="preserve">თქვენი </w:t>
      </w:r>
      <w:r w:rsidR="009C01F5" w:rsidRPr="009C01F5">
        <w:rPr>
          <w:rFonts w:ascii="Sylfaen" w:hAnsi="Sylfaen" w:cs="Sylfaen"/>
        </w:rPr>
        <w:t>შვილის</w:t>
      </w:r>
      <w:r w:rsidR="009C01F5" w:rsidRPr="009C01F5">
        <w:t xml:space="preserve"> </w:t>
      </w:r>
      <w:r w:rsidR="009C01F5" w:rsidRPr="009C01F5">
        <w:rPr>
          <w:rFonts w:ascii="Sylfaen" w:hAnsi="Sylfaen" w:cs="Sylfaen"/>
        </w:rPr>
        <w:t>პროგრამაში</w:t>
      </w:r>
      <w:r w:rsidR="009C01F5" w:rsidRPr="009C01F5">
        <w:t xml:space="preserve"> </w:t>
      </w:r>
      <w:r w:rsidR="009C01F5" w:rsidRPr="009C01F5">
        <w:rPr>
          <w:rFonts w:ascii="Sylfaen" w:hAnsi="Sylfaen" w:cs="Sylfaen"/>
        </w:rPr>
        <w:t>ჩართვის</w:t>
      </w:r>
      <w:r w:rsidR="004C5BFD" w:rsidRPr="004C5BFD">
        <w:t xml:space="preserve"> </w:t>
      </w:r>
      <w:r w:rsidR="004C5BFD" w:rsidRPr="004C5BFD">
        <w:rPr>
          <w:rFonts w:ascii="Sylfaen" w:hAnsi="Sylfaen" w:cs="Sylfaen"/>
        </w:rPr>
        <w:t>მთავარი</w:t>
      </w:r>
      <w:r w:rsidR="004C5BFD" w:rsidRPr="004C5BFD">
        <w:t xml:space="preserve"> </w:t>
      </w:r>
      <w:r w:rsidR="004C5BFD" w:rsidRPr="004C5BFD">
        <w:rPr>
          <w:rFonts w:ascii="Sylfaen" w:hAnsi="Sylfaen" w:cs="Sylfaen"/>
        </w:rPr>
        <w:t>მოტივაცია</w:t>
      </w:r>
      <w:r w:rsidR="009C01F5">
        <w:t>?</w:t>
      </w:r>
      <w:r w:rsidR="004C5BFD" w:rsidRPr="004C5BFD">
        <w:t xml:space="preserve"> </w:t>
      </w:r>
      <w:r w:rsidR="004C5BFD" w:rsidRPr="004C5BFD">
        <w:rPr>
          <w:rFonts w:ascii="Sylfaen" w:hAnsi="Sylfaen" w:cs="Sylfaen"/>
        </w:rPr>
        <w:t>გთხოვთ</w:t>
      </w:r>
      <w:r w:rsidR="004C5BFD" w:rsidRPr="004C5BFD">
        <w:t xml:space="preserve"> </w:t>
      </w:r>
      <w:r w:rsidR="004C5BFD" w:rsidRPr="004C5BFD">
        <w:rPr>
          <w:rFonts w:ascii="Sylfaen" w:hAnsi="Sylfaen" w:cs="Sylfaen"/>
        </w:rPr>
        <w:t>აირჩიოთ</w:t>
      </w:r>
      <w:r w:rsidR="004C5BFD" w:rsidRPr="004C5BFD">
        <w:t xml:space="preserve"> </w:t>
      </w:r>
      <w:r w:rsidR="004C5BFD" w:rsidRPr="004C5BFD">
        <w:rPr>
          <w:rFonts w:ascii="Sylfaen" w:hAnsi="Sylfaen" w:cs="Sylfaen"/>
        </w:rPr>
        <w:t>ყველა</w:t>
      </w:r>
      <w:r w:rsidR="0015298B">
        <w:rPr>
          <w:rFonts w:ascii="Sylfaen" w:hAnsi="Sylfaen" w:cs="Sylfaen"/>
        </w:rPr>
        <w:t xml:space="preserve"> </w:t>
      </w:r>
      <w:r w:rsidR="0015298B">
        <w:rPr>
          <w:rFonts w:ascii="Sylfaen" w:hAnsi="Sylfaen" w:cs="Sylfaen"/>
          <w:lang w:val="ka-GE"/>
        </w:rPr>
        <w:t>პასუხი</w:t>
      </w:r>
      <w:r w:rsidR="004C5BFD" w:rsidRPr="004C5BFD">
        <w:t xml:space="preserve">, </w:t>
      </w:r>
      <w:r w:rsidR="004C5BFD" w:rsidRPr="004C5BFD">
        <w:rPr>
          <w:rFonts w:ascii="Sylfaen" w:hAnsi="Sylfaen" w:cs="Sylfaen"/>
        </w:rPr>
        <w:t>რ</w:t>
      </w:r>
      <w:r w:rsidR="004C5BFD">
        <w:rPr>
          <w:rFonts w:ascii="Sylfaen" w:hAnsi="Sylfaen" w:cs="Sylfaen"/>
          <w:lang w:val="ka-GE"/>
        </w:rPr>
        <w:t xml:space="preserve">ომელიც </w:t>
      </w:r>
      <w:r w:rsidR="0015298B">
        <w:rPr>
          <w:rFonts w:ascii="Sylfaen" w:hAnsi="Sylfaen" w:cs="Sylfaen"/>
          <w:lang w:val="ka-GE"/>
        </w:rPr>
        <w:t>შეესაბამება.</w:t>
      </w:r>
    </w:p>
    <w:p w14:paraId="65F9C82D" w14:textId="5A3293A2" w:rsidR="004C5BFD" w:rsidRPr="0015298B" w:rsidRDefault="004C5BFD" w:rsidP="00E8751D">
      <w:pPr>
        <w:pStyle w:val="RCBody"/>
        <w:ind w:left="360"/>
        <w:contextualSpacing/>
        <w:jc w:val="both"/>
        <w:rPr>
          <w:lang w:val="ka-GE"/>
        </w:rPr>
      </w:pPr>
      <w:r>
        <w:t>o</w:t>
      </w:r>
      <w:r>
        <w:rPr>
          <w:rFonts w:ascii="Sylfaen" w:hAnsi="Sylfaen" w:cs="Sylfaen"/>
        </w:rPr>
        <w:t xml:space="preserve"> ებრაული</w:t>
      </w:r>
      <w:r>
        <w:t xml:space="preserve"> </w:t>
      </w:r>
      <w:r w:rsidR="0015298B">
        <w:rPr>
          <w:rFonts w:ascii="Sylfaen" w:hAnsi="Sylfaen" w:cs="Sylfaen"/>
          <w:lang w:val="ka-GE"/>
        </w:rPr>
        <w:t>შინაარსი</w:t>
      </w:r>
    </w:p>
    <w:p w14:paraId="0126092D" w14:textId="2B3AB15B" w:rsidR="004C5BFD" w:rsidRDefault="004C5BFD" w:rsidP="00E8751D">
      <w:pPr>
        <w:pStyle w:val="RCBody"/>
        <w:ind w:left="360"/>
        <w:contextualSpacing/>
        <w:jc w:val="both"/>
      </w:pPr>
      <w:r>
        <w:t xml:space="preserve">o </w:t>
      </w:r>
      <w:r>
        <w:rPr>
          <w:rFonts w:ascii="Sylfaen" w:hAnsi="Sylfaen" w:cs="Sylfaen"/>
        </w:rPr>
        <w:t>სკოლის</w:t>
      </w:r>
      <w:r>
        <w:t xml:space="preserve"> </w:t>
      </w:r>
      <w:r>
        <w:rPr>
          <w:rFonts w:ascii="Sylfaen" w:hAnsi="Sylfaen" w:cs="Sylfaen"/>
        </w:rPr>
        <w:t>შემდგომი</w:t>
      </w:r>
      <w:r>
        <w:t xml:space="preserve"> </w:t>
      </w:r>
      <w:r>
        <w:rPr>
          <w:rFonts w:ascii="Sylfaen" w:hAnsi="Sylfaen" w:cs="Sylfaen"/>
        </w:rPr>
        <w:t>განათლება</w:t>
      </w:r>
    </w:p>
    <w:p w14:paraId="0FE950AD" w14:textId="1FE2A605" w:rsidR="004C5BFD" w:rsidRPr="004C5BFD" w:rsidRDefault="004C5BFD" w:rsidP="00E8751D">
      <w:pPr>
        <w:pStyle w:val="RCBody"/>
        <w:ind w:left="360"/>
        <w:contextualSpacing/>
        <w:jc w:val="both"/>
        <w:rPr>
          <w:lang w:val="ka-GE"/>
        </w:rPr>
      </w:pPr>
      <w:r>
        <w:t xml:space="preserve">o </w:t>
      </w:r>
      <w:r>
        <w:rPr>
          <w:rFonts w:ascii="Sylfaen" w:hAnsi="Sylfaen" w:cs="Sylfaen"/>
        </w:rPr>
        <w:t>ინდივიდუალური</w:t>
      </w:r>
      <w:r>
        <w:t xml:space="preserve"> </w:t>
      </w:r>
      <w:r>
        <w:rPr>
          <w:rFonts w:ascii="Sylfaen" w:hAnsi="Sylfaen" w:cs="Sylfaen"/>
        </w:rPr>
        <w:t>ყურადღება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 xml:space="preserve">შვილის </w:t>
      </w:r>
      <w:r>
        <w:rPr>
          <w:rFonts w:ascii="Sylfaen" w:hAnsi="Sylfaen" w:cs="Sylfaen"/>
          <w:lang w:val="ka-GE"/>
        </w:rPr>
        <w:t>მიმართ</w:t>
      </w:r>
    </w:p>
    <w:p w14:paraId="04C8B3ED" w14:textId="77777777" w:rsidR="004C5BFD" w:rsidRDefault="004C5BFD" w:rsidP="00E8751D">
      <w:pPr>
        <w:pStyle w:val="RCBody"/>
        <w:ind w:left="360"/>
        <w:contextualSpacing/>
        <w:jc w:val="both"/>
      </w:pPr>
      <w:r>
        <w:t xml:space="preserve">o </w:t>
      </w:r>
      <w:r>
        <w:rPr>
          <w:rFonts w:ascii="Sylfaen" w:hAnsi="Sylfaen" w:cs="Sylfaen"/>
        </w:rPr>
        <w:t>დახმარება</w:t>
      </w:r>
      <w:r>
        <w:t xml:space="preserve"> </w:t>
      </w:r>
      <w:r>
        <w:rPr>
          <w:rFonts w:ascii="Sylfaen" w:hAnsi="Sylfaen" w:cs="Sylfaen"/>
        </w:rPr>
        <w:t>საშინაო</w:t>
      </w:r>
      <w:r>
        <w:t xml:space="preserve"> </w:t>
      </w:r>
      <w:r>
        <w:rPr>
          <w:rFonts w:ascii="Sylfaen" w:hAnsi="Sylfaen" w:cs="Sylfaen"/>
        </w:rPr>
        <w:t>დავალების</w:t>
      </w:r>
      <w:r>
        <w:t xml:space="preserve"> </w:t>
      </w:r>
      <w:r>
        <w:rPr>
          <w:rFonts w:ascii="Sylfaen" w:hAnsi="Sylfaen" w:cs="Sylfaen"/>
        </w:rPr>
        <w:t>შესრულებაში</w:t>
      </w:r>
    </w:p>
    <w:p w14:paraId="22AB2B9E" w14:textId="222968F5" w:rsidR="004C5BFD" w:rsidRPr="009C01F5" w:rsidRDefault="004C5BFD" w:rsidP="00E8751D">
      <w:pPr>
        <w:pStyle w:val="RCBody"/>
        <w:ind w:left="360"/>
        <w:contextualSpacing/>
        <w:jc w:val="both"/>
        <w:rPr>
          <w:rFonts w:ascii="Sylfaen" w:hAnsi="Sylfaen"/>
          <w:lang w:val="ka-GE"/>
        </w:rPr>
      </w:pPr>
      <w:r>
        <w:t xml:space="preserve">o </w:t>
      </w:r>
      <w:r w:rsidR="009C01F5">
        <w:rPr>
          <w:rFonts w:ascii="Sylfaen" w:hAnsi="Sylfaen" w:cs="Sylfaen"/>
        </w:rPr>
        <w:t>სკოლის</w:t>
      </w:r>
      <w:r w:rsidR="009C01F5">
        <w:t xml:space="preserve"> </w:t>
      </w:r>
      <w:r w:rsidR="009C01F5">
        <w:rPr>
          <w:rFonts w:ascii="Sylfaen" w:hAnsi="Sylfaen" w:cs="Sylfaen"/>
        </w:rPr>
        <w:t>შემდეგ</w:t>
      </w:r>
      <w:r w:rsidR="009C01F5">
        <w:t xml:space="preserve"> </w:t>
      </w:r>
      <w:r w:rsidR="009C01F5">
        <w:rPr>
          <w:rFonts w:ascii="Sylfaen" w:hAnsi="Sylfaen"/>
          <w:lang w:val="ka-GE"/>
        </w:rPr>
        <w:t xml:space="preserve">თქვენი </w:t>
      </w:r>
      <w:r>
        <w:rPr>
          <w:rFonts w:ascii="Sylfaen" w:hAnsi="Sylfaen" w:cs="Sylfaen"/>
        </w:rPr>
        <w:t>შვილი</w:t>
      </w:r>
      <w:r w:rsidR="009C01F5">
        <w:rPr>
          <w:rFonts w:ascii="Sylfaen" w:hAnsi="Sylfaen" w:cs="Sylfaen"/>
          <w:lang w:val="ka-GE"/>
        </w:rPr>
        <w:t>ს</w:t>
      </w:r>
      <w:r>
        <w:t xml:space="preserve"> </w:t>
      </w:r>
      <w:r>
        <w:rPr>
          <w:rFonts w:ascii="Sylfaen" w:hAnsi="Sylfaen" w:cs="Sylfaen"/>
        </w:rPr>
        <w:t>უსაფრთხო</w:t>
      </w:r>
      <w:r>
        <w:t xml:space="preserve"> </w:t>
      </w:r>
      <w:r>
        <w:rPr>
          <w:rFonts w:ascii="Sylfaen" w:hAnsi="Sylfaen" w:cs="Sylfaen"/>
        </w:rPr>
        <w:t>გარემოში</w:t>
      </w:r>
      <w:r w:rsidR="009C01F5">
        <w:t xml:space="preserve"> </w:t>
      </w:r>
      <w:r w:rsidR="009C01F5">
        <w:rPr>
          <w:rFonts w:ascii="Sylfaen" w:hAnsi="Sylfaen"/>
          <w:lang w:val="ka-GE"/>
        </w:rPr>
        <w:t xml:space="preserve">დატოვების </w:t>
      </w:r>
      <w:r w:rsidR="009C01F5">
        <w:rPr>
          <w:rFonts w:ascii="Sylfaen" w:hAnsi="Sylfaen" w:cs="Sylfaen"/>
        </w:rPr>
        <w:t>შესაძლებლობა</w:t>
      </w:r>
    </w:p>
    <w:p w14:paraId="750AF310" w14:textId="66613E96" w:rsidR="006C6547" w:rsidRDefault="004C5BFD" w:rsidP="00E8751D">
      <w:pPr>
        <w:pStyle w:val="RCBody"/>
        <w:ind w:left="360"/>
        <w:contextualSpacing/>
        <w:jc w:val="both"/>
      </w:pPr>
      <w:r>
        <w:t xml:space="preserve">o </w:t>
      </w:r>
      <w:r>
        <w:rPr>
          <w:rFonts w:ascii="Sylfaen" w:hAnsi="Sylfaen" w:cs="Sylfaen"/>
          <w:lang w:val="ka-GE"/>
        </w:rPr>
        <w:t xml:space="preserve">მაღალკვალიფიციური </w:t>
      </w:r>
      <w:r>
        <w:rPr>
          <w:rFonts w:ascii="Sylfaen" w:hAnsi="Sylfaen" w:cs="Sylfaen"/>
        </w:rPr>
        <w:t>პერსონალი</w:t>
      </w:r>
      <w:r>
        <w:t xml:space="preserve"> (</w:t>
      </w:r>
      <w:r>
        <w:rPr>
          <w:rFonts w:ascii="Sylfaen" w:hAnsi="Sylfaen" w:cs="Sylfaen"/>
        </w:rPr>
        <w:t>მასწავლებლები</w:t>
      </w:r>
      <w:r>
        <w:t>/</w:t>
      </w:r>
      <w:r>
        <w:rPr>
          <w:rFonts w:ascii="Sylfaen" w:hAnsi="Sylfaen"/>
          <w:lang w:val="ka-GE" w:bidi="he-IL"/>
        </w:rPr>
        <w:t>ლიდერები</w:t>
      </w:r>
      <w:r>
        <w:t>/</w:t>
      </w:r>
      <w:r w:rsidR="00281525">
        <w:rPr>
          <w:rFonts w:ascii="Sylfaen" w:hAnsi="Sylfaen" w:cs="Sylfaen"/>
          <w:lang w:val="ka-GE"/>
        </w:rPr>
        <w:t>აღმზრდელები</w:t>
      </w:r>
      <w:r>
        <w:t>)</w:t>
      </w:r>
    </w:p>
    <w:p w14:paraId="6C7D2D4C" w14:textId="77777777" w:rsidR="004C5BFD" w:rsidRDefault="004C5BFD" w:rsidP="00E8751D">
      <w:pPr>
        <w:pStyle w:val="RCBody"/>
        <w:ind w:left="360"/>
        <w:contextualSpacing/>
      </w:pPr>
    </w:p>
    <w:p w14:paraId="7440C576" w14:textId="77777777" w:rsidR="0015298B" w:rsidRDefault="0015298B" w:rsidP="00E8751D">
      <w:pPr>
        <w:pStyle w:val="RCBody"/>
        <w:contextualSpacing/>
        <w:rPr>
          <w:rFonts w:ascii="Sylfaen" w:hAnsi="Sylfaen" w:cs="Sylfaen"/>
          <w:color w:val="0085AD" w:themeColor="accent4"/>
        </w:rPr>
      </w:pPr>
    </w:p>
    <w:p w14:paraId="441B8E52" w14:textId="03D5FE58" w:rsidR="006C6547" w:rsidRPr="00E408A3" w:rsidRDefault="001E2FE7" w:rsidP="00E8751D">
      <w:pPr>
        <w:pStyle w:val="RCBody"/>
        <w:contextualSpacing/>
        <w:rPr>
          <w:color w:val="0085AD" w:themeColor="accent4"/>
        </w:rPr>
      </w:pPr>
      <w:r w:rsidRPr="001E2FE7">
        <w:rPr>
          <w:rFonts w:ascii="Sylfaen" w:hAnsi="Sylfaen" w:cs="Sylfaen"/>
          <w:color w:val="0085AD" w:themeColor="accent4"/>
        </w:rPr>
        <w:t>კითხვა</w:t>
      </w:r>
      <w:r w:rsidR="00E8751D">
        <w:rPr>
          <w:rFonts w:ascii="Sylfaen" w:hAnsi="Sylfaen" w:cs="Sylfaen"/>
          <w:color w:val="0085AD" w:themeColor="accent4"/>
        </w:rPr>
        <w:t xml:space="preserve"> </w:t>
      </w:r>
      <w:r w:rsidRPr="001E2FE7">
        <w:rPr>
          <w:color w:val="0085AD" w:themeColor="accent4"/>
        </w:rPr>
        <w:t>12</w:t>
      </w:r>
      <w:r w:rsidR="006C6547" w:rsidRPr="00E408A3">
        <w:rPr>
          <w:color w:val="0085AD" w:themeColor="accent4"/>
        </w:rPr>
        <w:t xml:space="preserve">. </w:t>
      </w:r>
      <w:r w:rsidR="00400F2D" w:rsidRPr="00400F2D">
        <w:rPr>
          <w:rFonts w:ascii="Sylfaen" w:hAnsi="Sylfaen" w:cs="Sylfaen"/>
          <w:color w:val="0085AD" w:themeColor="accent4"/>
        </w:rPr>
        <w:t>რამდენად</w:t>
      </w:r>
      <w:r w:rsidR="00400F2D" w:rsidRPr="00400F2D">
        <w:rPr>
          <w:color w:val="0085AD" w:themeColor="accent4"/>
        </w:rPr>
        <w:t xml:space="preserve"> </w:t>
      </w:r>
      <w:r w:rsidR="00400F2D" w:rsidRPr="00400F2D">
        <w:rPr>
          <w:rFonts w:ascii="Sylfaen" w:hAnsi="Sylfaen" w:cs="Sylfaen"/>
          <w:color w:val="0085AD" w:themeColor="accent4"/>
        </w:rPr>
        <w:t>გა</w:t>
      </w:r>
      <w:r w:rsidR="00400F2D">
        <w:rPr>
          <w:rFonts w:ascii="Sylfaen" w:hAnsi="Sylfaen" w:cs="Sylfaen"/>
          <w:color w:val="0085AD" w:themeColor="accent4"/>
          <w:lang w:val="ka-GE"/>
        </w:rPr>
        <w:t>ა</w:t>
      </w:r>
      <w:r w:rsidR="00400F2D" w:rsidRPr="00400F2D">
        <w:rPr>
          <w:rFonts w:ascii="Sylfaen" w:hAnsi="Sylfaen" w:cs="Sylfaen"/>
          <w:color w:val="0085AD" w:themeColor="accent4"/>
        </w:rPr>
        <w:t>მართლა</w:t>
      </w:r>
      <w:r w:rsidR="00400F2D" w:rsidRPr="00400F2D">
        <w:rPr>
          <w:color w:val="0085AD" w:themeColor="accent4"/>
        </w:rPr>
        <w:t xml:space="preserve"> </w:t>
      </w:r>
      <w:r w:rsidR="00400F2D" w:rsidRPr="00400F2D">
        <w:rPr>
          <w:rFonts w:ascii="Sylfaen" w:hAnsi="Sylfaen" w:cs="Sylfaen"/>
          <w:color w:val="0085AD" w:themeColor="accent4"/>
        </w:rPr>
        <w:t>პროგრამ</w:t>
      </w:r>
      <w:r w:rsidR="00400F2D">
        <w:rPr>
          <w:rFonts w:ascii="Sylfaen" w:hAnsi="Sylfaen" w:cs="Sylfaen"/>
          <w:color w:val="0085AD" w:themeColor="accent4"/>
          <w:lang w:val="ka-GE"/>
        </w:rPr>
        <w:t>ამ</w:t>
      </w:r>
      <w:r w:rsidR="00400F2D">
        <w:rPr>
          <w:rFonts w:ascii="Sylfaen" w:hAnsi="Sylfaen" w:cs="Sylfaen"/>
          <w:color w:val="0085AD" w:themeColor="accent4"/>
        </w:rPr>
        <w:t xml:space="preserve"> </w:t>
      </w:r>
      <w:r w:rsidR="00400F2D" w:rsidRPr="00400F2D">
        <w:rPr>
          <w:rFonts w:ascii="Sylfaen" w:hAnsi="Sylfaen" w:cs="Sylfaen"/>
          <w:color w:val="0085AD" w:themeColor="accent4"/>
        </w:rPr>
        <w:t>თქვენი</w:t>
      </w:r>
      <w:r w:rsidR="00400F2D" w:rsidRPr="00400F2D">
        <w:rPr>
          <w:color w:val="0085AD" w:themeColor="accent4"/>
        </w:rPr>
        <w:t xml:space="preserve"> </w:t>
      </w:r>
      <w:r w:rsidR="00400F2D" w:rsidRPr="00400F2D">
        <w:rPr>
          <w:rFonts w:ascii="Sylfaen" w:hAnsi="Sylfaen" w:cs="Sylfaen"/>
          <w:color w:val="0085AD" w:themeColor="accent4"/>
        </w:rPr>
        <w:t>მოლოდინი</w:t>
      </w:r>
      <w:r w:rsidR="00E8751D">
        <w:rPr>
          <w:rFonts w:ascii="Sylfaen" w:hAnsi="Sylfaen" w:cs="Sylfaen"/>
          <w:color w:val="0085AD" w:themeColor="accent4"/>
          <w:lang w:val="ka-GE"/>
        </w:rPr>
        <w:t xml:space="preserve"> დღეისათვის</w:t>
      </w:r>
      <w:r w:rsidR="00400F2D">
        <w:rPr>
          <w:rFonts w:ascii="Sylfaen" w:hAnsi="Sylfaen" w:cs="Sylfaen"/>
          <w:color w:val="0085AD" w:themeColor="accent4"/>
          <w:lang w:val="ka-GE"/>
        </w:rPr>
        <w:t>?</w:t>
      </w:r>
      <w:r w:rsidR="006C6547" w:rsidRPr="00E408A3">
        <w:rPr>
          <w:color w:val="0085AD" w:themeColor="accent4"/>
        </w:rPr>
        <w:br/>
        <w:t xml:space="preserve"> </w:t>
      </w:r>
    </w:p>
    <w:p w14:paraId="702FB8F3" w14:textId="08564091" w:rsidR="006C6547" w:rsidRPr="00E8751D" w:rsidRDefault="00400F2D" w:rsidP="00E8751D">
      <w:pPr>
        <w:pStyle w:val="RCBody"/>
        <w:numPr>
          <w:ilvl w:val="0"/>
          <w:numId w:val="3"/>
        </w:numPr>
        <w:contextualSpacing/>
        <w:jc w:val="both"/>
        <w:rPr>
          <w:color w:val="0085AD" w:themeColor="accent4"/>
        </w:rPr>
      </w:pPr>
      <w:r w:rsidRPr="00E8751D">
        <w:rPr>
          <w:rFonts w:ascii="Sylfaen" w:hAnsi="Sylfaen"/>
          <w:color w:val="0085AD" w:themeColor="accent4"/>
          <w:lang w:val="ka-GE"/>
        </w:rPr>
        <w:t>საერთოდ არა</w:t>
      </w:r>
    </w:p>
    <w:p w14:paraId="5ADB2E74" w14:textId="703732BC" w:rsidR="006C6547" w:rsidRPr="00E8751D" w:rsidRDefault="00400F2D" w:rsidP="00E8751D">
      <w:pPr>
        <w:pStyle w:val="RCBody"/>
        <w:numPr>
          <w:ilvl w:val="0"/>
          <w:numId w:val="3"/>
        </w:numPr>
        <w:contextualSpacing/>
        <w:jc w:val="both"/>
        <w:rPr>
          <w:color w:val="0085AD" w:themeColor="accent4"/>
        </w:rPr>
      </w:pPr>
      <w:r w:rsidRPr="00E8751D">
        <w:rPr>
          <w:rFonts w:ascii="Sylfaen" w:hAnsi="Sylfaen"/>
          <w:color w:val="0085AD" w:themeColor="accent4"/>
          <w:lang w:val="ka-GE"/>
        </w:rPr>
        <w:t>ოდნავ</w:t>
      </w:r>
    </w:p>
    <w:p w14:paraId="3998DAB4" w14:textId="7872560A" w:rsidR="00951C1C" w:rsidRPr="00E8751D" w:rsidRDefault="00400F2D" w:rsidP="00E8751D">
      <w:pPr>
        <w:pStyle w:val="RCBody"/>
        <w:numPr>
          <w:ilvl w:val="0"/>
          <w:numId w:val="3"/>
        </w:numPr>
        <w:contextualSpacing/>
        <w:jc w:val="both"/>
        <w:rPr>
          <w:color w:val="0085AD" w:themeColor="accent4"/>
        </w:rPr>
      </w:pPr>
      <w:r w:rsidRPr="00E8751D">
        <w:rPr>
          <w:rFonts w:ascii="Sylfaen" w:hAnsi="Sylfaen"/>
          <w:color w:val="0085AD" w:themeColor="accent4"/>
          <w:lang w:val="ka-GE"/>
        </w:rPr>
        <w:t>ნაწილობრივ</w:t>
      </w:r>
    </w:p>
    <w:p w14:paraId="3437DDE9" w14:textId="01A79D34" w:rsidR="00951C1C" w:rsidRPr="00E8751D" w:rsidRDefault="00E8751D" w:rsidP="00E8751D">
      <w:pPr>
        <w:pStyle w:val="RCBody"/>
        <w:numPr>
          <w:ilvl w:val="0"/>
          <w:numId w:val="3"/>
        </w:numPr>
        <w:contextualSpacing/>
        <w:jc w:val="both"/>
        <w:rPr>
          <w:color w:val="0085AD" w:themeColor="accent4"/>
        </w:rPr>
      </w:pPr>
      <w:r>
        <w:rPr>
          <w:rFonts w:ascii="Sylfaen" w:hAnsi="Sylfaen"/>
          <w:color w:val="0085AD" w:themeColor="accent4"/>
          <w:lang w:val="ka-GE"/>
        </w:rPr>
        <w:t>საშუალოდ</w:t>
      </w:r>
    </w:p>
    <w:p w14:paraId="66593EFD" w14:textId="2A6B4FBA" w:rsidR="00DF5A43" w:rsidRPr="00E8751D" w:rsidRDefault="00400F2D" w:rsidP="00E8751D">
      <w:pPr>
        <w:pStyle w:val="RCBody"/>
        <w:numPr>
          <w:ilvl w:val="0"/>
          <w:numId w:val="3"/>
        </w:numPr>
        <w:contextualSpacing/>
        <w:jc w:val="both"/>
        <w:rPr>
          <w:color w:val="0085AD" w:themeColor="accent4"/>
        </w:rPr>
      </w:pPr>
      <w:r w:rsidRPr="00E8751D">
        <w:rPr>
          <w:rFonts w:ascii="Sylfaen" w:hAnsi="Sylfaen"/>
          <w:color w:val="0085AD" w:themeColor="accent4"/>
          <w:lang w:val="ka-GE"/>
        </w:rPr>
        <w:t>ძალიან</w:t>
      </w:r>
    </w:p>
    <w:p w14:paraId="0202D20A" w14:textId="77777777" w:rsidR="0015298B" w:rsidRDefault="0015298B" w:rsidP="00E8751D">
      <w:pPr>
        <w:pStyle w:val="RCBody"/>
        <w:contextualSpacing/>
        <w:jc w:val="both"/>
        <w:rPr>
          <w:sz w:val="20"/>
          <w:szCs w:val="20"/>
        </w:rPr>
      </w:pPr>
    </w:p>
    <w:p w14:paraId="62EF82A1" w14:textId="77777777" w:rsidR="0015298B" w:rsidRDefault="0015298B" w:rsidP="00E8751D">
      <w:pPr>
        <w:pStyle w:val="RCBody"/>
        <w:contextualSpacing/>
        <w:jc w:val="both"/>
        <w:rPr>
          <w:sz w:val="20"/>
          <w:szCs w:val="20"/>
        </w:rPr>
      </w:pPr>
    </w:p>
    <w:p w14:paraId="76D7E650" w14:textId="41408307" w:rsidR="00A00780" w:rsidRPr="00E8751D" w:rsidRDefault="001E2FE7" w:rsidP="00E8751D">
      <w:pPr>
        <w:pStyle w:val="RCBody"/>
        <w:contextualSpacing/>
        <w:jc w:val="both"/>
      </w:pPr>
      <w:r w:rsidRPr="00E8751D">
        <w:rPr>
          <w:rFonts w:ascii="Sylfaen" w:hAnsi="Sylfaen"/>
          <w:lang w:val="ka-GE"/>
        </w:rPr>
        <w:t>კითხვა 13</w:t>
      </w:r>
      <w:r w:rsidR="00A00780" w:rsidRPr="00E8751D">
        <w:t xml:space="preserve">. </w:t>
      </w:r>
      <w:r w:rsidR="00400F2D" w:rsidRPr="00E8751D">
        <w:t xml:space="preserve"> </w:t>
      </w:r>
      <w:r w:rsidR="00400F2D" w:rsidRPr="00E8751D">
        <w:rPr>
          <w:rFonts w:ascii="Sylfaen" w:hAnsi="Sylfaen" w:cs="Sylfaen"/>
        </w:rPr>
        <w:t>თქვენი</w:t>
      </w:r>
      <w:r w:rsidR="00400F2D" w:rsidRPr="00E8751D">
        <w:t xml:space="preserve"> </w:t>
      </w:r>
      <w:r w:rsidR="00400F2D" w:rsidRPr="00E8751D">
        <w:rPr>
          <w:rFonts w:ascii="Sylfaen" w:hAnsi="Sylfaen" w:cs="Sylfaen"/>
        </w:rPr>
        <w:t>აზრით</w:t>
      </w:r>
      <w:r w:rsidR="00400F2D" w:rsidRPr="00E8751D">
        <w:t xml:space="preserve">, </w:t>
      </w:r>
      <w:r w:rsidR="00400F2D" w:rsidRPr="00E8751D">
        <w:rPr>
          <w:rFonts w:ascii="Sylfaen" w:hAnsi="Sylfaen" w:cs="Sylfaen"/>
        </w:rPr>
        <w:t>აძლევს</w:t>
      </w:r>
      <w:r w:rsidR="00400F2D" w:rsidRPr="00E8751D">
        <w:t xml:space="preserve"> </w:t>
      </w:r>
      <w:r w:rsidR="00400F2D" w:rsidRPr="00E8751D">
        <w:rPr>
          <w:rFonts w:ascii="Sylfaen" w:hAnsi="Sylfaen" w:cs="Sylfaen"/>
        </w:rPr>
        <w:t>თუ</w:t>
      </w:r>
      <w:r w:rsidR="00400F2D" w:rsidRPr="00E8751D">
        <w:t xml:space="preserve"> </w:t>
      </w:r>
      <w:r w:rsidR="00400F2D" w:rsidRPr="00E8751D">
        <w:rPr>
          <w:rFonts w:ascii="Sylfaen" w:hAnsi="Sylfaen" w:cs="Sylfaen"/>
        </w:rPr>
        <w:t>არა</w:t>
      </w:r>
      <w:r w:rsidR="00400F2D" w:rsidRPr="00E8751D">
        <w:t xml:space="preserve"> SmartJ </w:t>
      </w:r>
      <w:r w:rsidR="00400F2D" w:rsidRPr="00E8751D">
        <w:rPr>
          <w:rFonts w:ascii="Sylfaen" w:hAnsi="Sylfaen" w:cs="Sylfaen"/>
        </w:rPr>
        <w:t>თავის</w:t>
      </w:r>
      <w:r w:rsidR="00400F2D" w:rsidRPr="00E8751D">
        <w:t xml:space="preserve"> </w:t>
      </w:r>
      <w:r w:rsidR="00400F2D" w:rsidRPr="00E8751D">
        <w:rPr>
          <w:rFonts w:ascii="Sylfaen" w:hAnsi="Sylfaen" w:cs="Sylfaen"/>
        </w:rPr>
        <w:t>სტუდენტებს</w:t>
      </w:r>
      <w:r w:rsidR="00400F2D" w:rsidRPr="00E8751D">
        <w:t xml:space="preserve"> </w:t>
      </w:r>
      <w:r w:rsidR="00400F2D" w:rsidRPr="00E8751D">
        <w:rPr>
          <w:rFonts w:ascii="Sylfaen" w:hAnsi="Sylfaen" w:cs="Sylfaen"/>
        </w:rPr>
        <w:t>საკმარის</w:t>
      </w:r>
      <w:r w:rsidR="00400F2D" w:rsidRPr="00E8751D">
        <w:t xml:space="preserve"> </w:t>
      </w:r>
      <w:r w:rsidR="00400F2D" w:rsidRPr="00E8751D">
        <w:rPr>
          <w:rFonts w:ascii="Sylfaen" w:hAnsi="Sylfaen" w:cs="Sylfaen"/>
        </w:rPr>
        <w:t>ცოდნას</w:t>
      </w:r>
      <w:r w:rsidR="00400F2D" w:rsidRPr="00E8751D">
        <w:t xml:space="preserve"> </w:t>
      </w:r>
      <w:r w:rsidR="00400F2D" w:rsidRPr="00E8751D">
        <w:rPr>
          <w:rFonts w:ascii="Sylfaen" w:hAnsi="Sylfaen" w:cs="Sylfaen"/>
        </w:rPr>
        <w:t>ისრაელის</w:t>
      </w:r>
      <w:r w:rsidR="00400F2D" w:rsidRPr="00E8751D">
        <w:t xml:space="preserve"> </w:t>
      </w:r>
      <w:r w:rsidR="00400F2D" w:rsidRPr="00E8751D">
        <w:rPr>
          <w:rFonts w:ascii="Sylfaen" w:hAnsi="Sylfaen" w:cs="Sylfaen"/>
        </w:rPr>
        <w:t>შესახებ</w:t>
      </w:r>
      <w:r w:rsidR="00400F2D" w:rsidRPr="00E8751D">
        <w:t>?</w:t>
      </w:r>
    </w:p>
    <w:p w14:paraId="2790CA09" w14:textId="77777777" w:rsidR="00A00780" w:rsidRPr="00E8751D" w:rsidRDefault="00A00780" w:rsidP="00E8751D">
      <w:pPr>
        <w:pStyle w:val="RCBody"/>
        <w:contextualSpacing/>
        <w:jc w:val="both"/>
      </w:pPr>
    </w:p>
    <w:p w14:paraId="2A42B6A4" w14:textId="5DC9C4DB" w:rsidR="00A00780" w:rsidRPr="00E8751D" w:rsidRDefault="00400F2D" w:rsidP="00E8751D">
      <w:pPr>
        <w:pStyle w:val="RCBody"/>
        <w:numPr>
          <w:ilvl w:val="0"/>
          <w:numId w:val="3"/>
        </w:numPr>
        <w:contextualSpacing/>
        <w:jc w:val="both"/>
        <w:rPr>
          <w:rFonts w:ascii="Sylfaen" w:hAnsi="Sylfaen" w:cs="Sylfaen"/>
        </w:rPr>
      </w:pPr>
      <w:r w:rsidRPr="00E8751D">
        <w:rPr>
          <w:rFonts w:ascii="Sylfaen" w:hAnsi="Sylfaen" w:cs="Sylfaen"/>
        </w:rPr>
        <w:t>საერთოდ არა</w:t>
      </w:r>
    </w:p>
    <w:p w14:paraId="5C657F6D" w14:textId="0E5B9605" w:rsidR="00A00780" w:rsidRPr="00E8751D" w:rsidRDefault="00400F2D" w:rsidP="00E8751D">
      <w:pPr>
        <w:pStyle w:val="RCBody"/>
        <w:numPr>
          <w:ilvl w:val="0"/>
          <w:numId w:val="3"/>
        </w:numPr>
        <w:contextualSpacing/>
        <w:jc w:val="both"/>
        <w:rPr>
          <w:rFonts w:ascii="Sylfaen" w:hAnsi="Sylfaen" w:cs="Sylfaen"/>
        </w:rPr>
      </w:pPr>
      <w:r w:rsidRPr="00E8751D">
        <w:rPr>
          <w:rFonts w:ascii="Sylfaen" w:hAnsi="Sylfaen" w:cs="Sylfaen"/>
        </w:rPr>
        <w:t>ოდნავ</w:t>
      </w:r>
    </w:p>
    <w:p w14:paraId="3CD66E3C" w14:textId="58B1AF93" w:rsidR="00A00780" w:rsidRPr="00E8751D" w:rsidRDefault="00400F2D" w:rsidP="00E8751D">
      <w:pPr>
        <w:pStyle w:val="RCBody"/>
        <w:numPr>
          <w:ilvl w:val="0"/>
          <w:numId w:val="3"/>
        </w:numPr>
        <w:contextualSpacing/>
        <w:jc w:val="both"/>
        <w:rPr>
          <w:rFonts w:ascii="Sylfaen" w:hAnsi="Sylfaen" w:cs="Sylfaen"/>
        </w:rPr>
      </w:pPr>
      <w:r w:rsidRPr="00E8751D">
        <w:rPr>
          <w:rFonts w:ascii="Sylfaen" w:hAnsi="Sylfaen" w:cs="Sylfaen"/>
        </w:rPr>
        <w:t>ნაწილობრივ</w:t>
      </w:r>
    </w:p>
    <w:p w14:paraId="094FD462" w14:textId="45729922" w:rsidR="00A00780" w:rsidRPr="00E8751D" w:rsidRDefault="00400F2D" w:rsidP="00E8751D">
      <w:pPr>
        <w:pStyle w:val="RCBody"/>
        <w:numPr>
          <w:ilvl w:val="0"/>
          <w:numId w:val="3"/>
        </w:numPr>
        <w:contextualSpacing/>
        <w:jc w:val="both"/>
        <w:rPr>
          <w:rFonts w:ascii="Sylfaen" w:hAnsi="Sylfaen" w:cs="Sylfaen"/>
        </w:rPr>
      </w:pPr>
      <w:r w:rsidRPr="00E8751D">
        <w:rPr>
          <w:rFonts w:ascii="Sylfaen" w:hAnsi="Sylfaen" w:cs="Sylfaen"/>
        </w:rPr>
        <w:t>სრულიად</w:t>
      </w:r>
    </w:p>
    <w:p w14:paraId="4B20FED6" w14:textId="77777777" w:rsidR="00E8751D" w:rsidRDefault="00E8751D" w:rsidP="00E8751D">
      <w:pPr>
        <w:pStyle w:val="RCBody"/>
        <w:contextualSpacing/>
        <w:jc w:val="both"/>
      </w:pPr>
    </w:p>
    <w:p w14:paraId="0302AD6E" w14:textId="77777777" w:rsidR="00E8751D" w:rsidRDefault="00E8751D" w:rsidP="00E8751D">
      <w:pPr>
        <w:pStyle w:val="RCBody"/>
        <w:contextualSpacing/>
        <w:jc w:val="both"/>
      </w:pPr>
    </w:p>
    <w:p w14:paraId="4AB47A64" w14:textId="4BDD473C" w:rsidR="00261CF5" w:rsidRPr="00E8751D" w:rsidRDefault="001E2FE7" w:rsidP="00E8751D">
      <w:pPr>
        <w:pStyle w:val="RCBody"/>
        <w:contextualSpacing/>
        <w:jc w:val="both"/>
        <w:rPr>
          <w:color w:val="0085AD" w:themeColor="accent4"/>
        </w:rPr>
      </w:pPr>
      <w:r w:rsidRPr="00E8751D">
        <w:rPr>
          <w:rFonts w:ascii="Sylfaen" w:hAnsi="Sylfaen"/>
          <w:color w:val="0085AD" w:themeColor="accent4"/>
          <w:lang w:val="ka-GE"/>
        </w:rPr>
        <w:t>კითხვა 14</w:t>
      </w:r>
      <w:r w:rsidR="00261CF5" w:rsidRPr="00E8751D">
        <w:rPr>
          <w:color w:val="0085AD" w:themeColor="accent4"/>
        </w:rPr>
        <w:t xml:space="preserve">. </w:t>
      </w:r>
      <w:r w:rsidR="00400F2D" w:rsidRPr="00E8751D">
        <w:rPr>
          <w:color w:val="0085AD" w:themeColor="accent4"/>
        </w:rPr>
        <w:t xml:space="preserve"> </w:t>
      </w:r>
      <w:r w:rsidR="00400F2D" w:rsidRPr="00E8751D">
        <w:rPr>
          <w:rFonts w:ascii="Sylfaen" w:hAnsi="Sylfaen" w:cs="Sylfaen"/>
          <w:color w:val="0085AD" w:themeColor="accent4"/>
        </w:rPr>
        <w:t>რ</w:t>
      </w:r>
      <w:r w:rsidR="00400F2D" w:rsidRPr="00E8751D">
        <w:rPr>
          <w:rFonts w:ascii="Sylfaen" w:hAnsi="Sylfaen" w:cs="Sylfaen"/>
          <w:color w:val="0085AD" w:themeColor="accent4"/>
          <w:lang w:val="ka-GE"/>
        </w:rPr>
        <w:t>ის</w:t>
      </w:r>
      <w:r w:rsidR="00400F2D" w:rsidRPr="00E8751D">
        <w:rPr>
          <w:color w:val="0085AD" w:themeColor="accent4"/>
        </w:rPr>
        <w:t xml:space="preserve"> </w:t>
      </w:r>
      <w:r w:rsidR="00400F2D" w:rsidRPr="00E8751D">
        <w:rPr>
          <w:rFonts w:ascii="Sylfaen" w:hAnsi="Sylfaen" w:cs="Sylfaen"/>
          <w:color w:val="0085AD" w:themeColor="accent4"/>
        </w:rPr>
        <w:t>გაუმჯობესებას</w:t>
      </w:r>
      <w:r w:rsidR="00400F2D" w:rsidRPr="00E8751D">
        <w:rPr>
          <w:color w:val="0085AD" w:themeColor="accent4"/>
        </w:rPr>
        <w:t xml:space="preserve"> </w:t>
      </w:r>
      <w:r w:rsidR="00400F2D" w:rsidRPr="00E8751D">
        <w:rPr>
          <w:rFonts w:ascii="Sylfaen" w:hAnsi="Sylfaen" w:cs="Sylfaen"/>
          <w:color w:val="0085AD" w:themeColor="accent4"/>
        </w:rPr>
        <w:t>ურჩევდით</w:t>
      </w:r>
      <w:r w:rsidR="00400F2D" w:rsidRPr="00E8751D">
        <w:rPr>
          <w:color w:val="0085AD" w:themeColor="accent4"/>
        </w:rPr>
        <w:t xml:space="preserve"> SmartJ-</w:t>
      </w:r>
      <w:r w:rsidR="00400F2D" w:rsidRPr="00E8751D">
        <w:rPr>
          <w:rFonts w:ascii="Sylfaen" w:hAnsi="Sylfaen" w:cs="Sylfaen"/>
          <w:color w:val="0085AD" w:themeColor="accent4"/>
        </w:rPr>
        <w:t>ის</w:t>
      </w:r>
      <w:r w:rsidR="00400F2D" w:rsidRPr="00E8751D">
        <w:rPr>
          <w:rFonts w:ascii="Sylfaen" w:hAnsi="Sylfaen" w:cs="Sylfaen"/>
          <w:color w:val="0085AD" w:themeColor="accent4"/>
          <w:lang w:val="ka-GE"/>
        </w:rPr>
        <w:t xml:space="preserve"> პროგრამირებისას</w:t>
      </w:r>
      <w:r w:rsidR="00400F2D" w:rsidRPr="00E8751D">
        <w:rPr>
          <w:color w:val="0085AD" w:themeColor="accent4"/>
        </w:rPr>
        <w:t>? [</w:t>
      </w:r>
      <w:r w:rsidR="00400F2D" w:rsidRPr="00E8751D">
        <w:rPr>
          <w:rFonts w:ascii="Sylfaen" w:hAnsi="Sylfaen" w:cs="Sylfaen"/>
          <w:color w:val="0085AD" w:themeColor="accent4"/>
        </w:rPr>
        <w:t>ღია</w:t>
      </w:r>
      <w:r w:rsidR="00400F2D" w:rsidRPr="00E8751D">
        <w:rPr>
          <w:color w:val="0085AD" w:themeColor="accent4"/>
        </w:rPr>
        <w:t xml:space="preserve"> </w:t>
      </w:r>
      <w:r w:rsidR="00400F2D" w:rsidRPr="00E8751D">
        <w:rPr>
          <w:rFonts w:ascii="Sylfaen" w:hAnsi="Sylfaen" w:cs="Sylfaen"/>
          <w:color w:val="0085AD" w:themeColor="accent4"/>
          <w:lang w:val="ka-GE"/>
        </w:rPr>
        <w:t>შეკითხვა</w:t>
      </w:r>
      <w:r w:rsidR="00400F2D" w:rsidRPr="00E8751D">
        <w:rPr>
          <w:color w:val="0085AD" w:themeColor="accent4"/>
        </w:rPr>
        <w:t>]</w:t>
      </w:r>
    </w:p>
    <w:p w14:paraId="7F7F1AB3" w14:textId="77777777" w:rsidR="00E8751D" w:rsidRPr="00E8751D" w:rsidRDefault="00E8751D" w:rsidP="00E8751D">
      <w:pPr>
        <w:pStyle w:val="RCBody"/>
        <w:contextualSpacing/>
        <w:jc w:val="both"/>
        <w:rPr>
          <w:color w:val="0085AD" w:themeColor="accent4"/>
        </w:rPr>
      </w:pPr>
    </w:p>
    <w:p w14:paraId="13FB4996" w14:textId="77777777" w:rsidR="00A00780" w:rsidRPr="00E8751D" w:rsidRDefault="00A00780" w:rsidP="00E8751D">
      <w:pPr>
        <w:pStyle w:val="RCBody"/>
        <w:contextualSpacing/>
        <w:jc w:val="both"/>
      </w:pPr>
    </w:p>
    <w:p w14:paraId="5E4B19A6" w14:textId="56F44F30" w:rsidR="00951C1C" w:rsidRPr="00E8751D" w:rsidRDefault="001E2FE7" w:rsidP="00E8751D">
      <w:pPr>
        <w:pStyle w:val="RCBody"/>
        <w:contextualSpacing/>
        <w:jc w:val="both"/>
        <w:rPr>
          <w:color w:val="0085AD" w:themeColor="accent4"/>
        </w:rPr>
      </w:pPr>
      <w:r w:rsidRPr="00E8751D">
        <w:rPr>
          <w:rFonts w:ascii="Sylfaen" w:hAnsi="Sylfaen"/>
          <w:color w:val="0085AD" w:themeColor="accent4"/>
          <w:lang w:val="ka-GE"/>
        </w:rPr>
        <w:t>კითხვა 15</w:t>
      </w:r>
      <w:r w:rsidR="0010468D" w:rsidRPr="00E8751D">
        <w:rPr>
          <w:color w:val="0085AD" w:themeColor="accent4"/>
        </w:rPr>
        <w:t>.</w:t>
      </w:r>
      <w:r w:rsidR="0010468D" w:rsidRPr="00E8751D">
        <w:rPr>
          <w:rFonts w:ascii="Helvetica" w:eastAsia="Times New Roman" w:hAnsi="Helvetica" w:cs="Times New Roman"/>
          <w:color w:val="515559"/>
          <w:shd w:val="clear" w:color="auto" w:fill="FAFAFA"/>
        </w:rPr>
        <w:t xml:space="preserve"> </w:t>
      </w:r>
      <w:r w:rsidR="00400F2D" w:rsidRPr="00E8751D">
        <w:rPr>
          <w:color w:val="0085AD" w:themeColor="accent4"/>
        </w:rPr>
        <w:t>0-</w:t>
      </w:r>
      <w:r w:rsidR="00400F2D" w:rsidRPr="00E8751D">
        <w:rPr>
          <w:rFonts w:ascii="Sylfaen" w:hAnsi="Sylfaen" w:cs="Sylfaen"/>
          <w:color w:val="0085AD" w:themeColor="accent4"/>
        </w:rPr>
        <w:t>დან</w:t>
      </w:r>
      <w:r w:rsidR="00400F2D" w:rsidRPr="00E8751D">
        <w:rPr>
          <w:color w:val="0085AD" w:themeColor="accent4"/>
        </w:rPr>
        <w:t xml:space="preserve"> 10-</w:t>
      </w:r>
      <w:r w:rsidR="00400F2D" w:rsidRPr="00E8751D">
        <w:rPr>
          <w:rFonts w:ascii="Sylfaen" w:hAnsi="Sylfaen" w:cs="Sylfaen"/>
          <w:color w:val="0085AD" w:themeColor="accent4"/>
        </w:rPr>
        <w:t>მდე</w:t>
      </w:r>
      <w:r w:rsidR="00400F2D" w:rsidRPr="00E8751D">
        <w:rPr>
          <w:color w:val="0085AD" w:themeColor="accent4"/>
        </w:rPr>
        <w:t xml:space="preserve"> </w:t>
      </w:r>
      <w:r w:rsidR="00400F2D" w:rsidRPr="00E8751D">
        <w:rPr>
          <w:rFonts w:ascii="Sylfaen" w:hAnsi="Sylfaen" w:cs="Sylfaen"/>
          <w:color w:val="0085AD" w:themeColor="accent4"/>
        </w:rPr>
        <w:t>შკალაზე</w:t>
      </w:r>
      <w:r w:rsidR="00400F2D" w:rsidRPr="00E8751D">
        <w:rPr>
          <w:color w:val="0085AD" w:themeColor="accent4"/>
        </w:rPr>
        <w:t xml:space="preserve"> (</w:t>
      </w:r>
      <w:r w:rsidR="00400F2D" w:rsidRPr="00E8751D">
        <w:rPr>
          <w:rFonts w:ascii="Sylfaen" w:hAnsi="Sylfaen"/>
          <w:color w:val="0085AD" w:themeColor="accent4"/>
          <w:lang w:val="ka-GE"/>
        </w:rPr>
        <w:t xml:space="preserve">სადაც </w:t>
      </w:r>
      <w:r w:rsidR="00400F2D" w:rsidRPr="00E8751D">
        <w:rPr>
          <w:color w:val="0085AD" w:themeColor="accent4"/>
        </w:rPr>
        <w:t>0</w:t>
      </w:r>
      <w:r w:rsidR="00E8751D">
        <w:rPr>
          <w:color w:val="0085AD" w:themeColor="accent4"/>
        </w:rPr>
        <w:t xml:space="preserve"> -</w:t>
      </w:r>
      <w:r w:rsidR="004C5BFD" w:rsidRPr="00E8751D">
        <w:rPr>
          <w:color w:val="0085AD" w:themeColor="accent4"/>
        </w:rPr>
        <w:t xml:space="preserve"> </w:t>
      </w:r>
      <w:r w:rsidR="00400F2D" w:rsidRPr="00E8751D">
        <w:rPr>
          <w:color w:val="0085AD" w:themeColor="accent4"/>
        </w:rPr>
        <w:t>„</w:t>
      </w:r>
      <w:r w:rsidR="004C5BFD" w:rsidRPr="00E8751D">
        <w:rPr>
          <w:rFonts w:ascii="Sylfaen" w:hAnsi="Sylfaen" w:cs="Sylfaen"/>
          <w:color w:val="0085AD" w:themeColor="accent4"/>
          <w:lang w:val="ka-GE"/>
        </w:rPr>
        <w:t xml:space="preserve">საერთოდ </w:t>
      </w:r>
      <w:r w:rsidR="00400F2D" w:rsidRPr="00E8751D">
        <w:rPr>
          <w:rFonts w:ascii="Sylfaen" w:hAnsi="Sylfaen" w:cs="Sylfaen"/>
          <w:color w:val="0085AD" w:themeColor="accent4"/>
        </w:rPr>
        <w:t>არ</w:t>
      </w:r>
      <w:r w:rsidR="00400F2D" w:rsidRPr="00E8751D">
        <w:rPr>
          <w:color w:val="0085AD" w:themeColor="accent4"/>
        </w:rPr>
        <w:t xml:space="preserve"> </w:t>
      </w:r>
      <w:r w:rsidR="00400F2D" w:rsidRPr="00E8751D">
        <w:rPr>
          <w:rFonts w:ascii="Sylfaen" w:hAnsi="Sylfaen" w:cs="Sylfaen"/>
          <w:color w:val="0085AD" w:themeColor="accent4"/>
        </w:rPr>
        <w:t>არის სავარაუდო</w:t>
      </w:r>
      <w:r w:rsidR="00400F2D" w:rsidRPr="00E8751D">
        <w:rPr>
          <w:color w:val="0085AD" w:themeColor="accent4"/>
        </w:rPr>
        <w:t xml:space="preserve"> “, </w:t>
      </w:r>
      <w:r w:rsidR="00400F2D" w:rsidRPr="00E8751D">
        <w:rPr>
          <w:rFonts w:ascii="Sylfaen" w:hAnsi="Sylfaen" w:cs="Sylfaen"/>
          <w:color w:val="0085AD" w:themeColor="accent4"/>
        </w:rPr>
        <w:t>ხოლო</w:t>
      </w:r>
      <w:r w:rsidR="00400F2D" w:rsidRPr="00E8751D">
        <w:rPr>
          <w:color w:val="0085AD" w:themeColor="accent4"/>
        </w:rPr>
        <w:t xml:space="preserve"> 10 </w:t>
      </w:r>
      <w:r w:rsidR="00400F2D" w:rsidRPr="00E8751D">
        <w:rPr>
          <w:rFonts w:ascii="Sylfaen" w:hAnsi="Sylfaen" w:cs="Sylfaen"/>
          <w:color w:val="0085AD" w:themeColor="accent4"/>
        </w:rPr>
        <w:t>-</w:t>
      </w:r>
      <w:r w:rsidR="00400F2D" w:rsidRPr="00E8751D">
        <w:rPr>
          <w:color w:val="0085AD" w:themeColor="accent4"/>
        </w:rPr>
        <w:t xml:space="preserve"> „</w:t>
      </w:r>
      <w:r w:rsidR="004C5BFD" w:rsidRPr="00E8751D">
        <w:rPr>
          <w:rFonts w:ascii="Sylfaen" w:hAnsi="Sylfaen" w:cs="Sylfaen"/>
          <w:color w:val="0085AD" w:themeColor="accent4"/>
          <w:lang w:val="ka-GE"/>
        </w:rPr>
        <w:t>ძალ</w:t>
      </w:r>
      <w:r w:rsidR="00E8751D">
        <w:rPr>
          <w:rFonts w:ascii="Sylfaen" w:hAnsi="Sylfaen" w:cs="Sylfaen"/>
          <w:color w:val="0085AD" w:themeColor="accent4"/>
          <w:lang w:val="ka-GE"/>
        </w:rPr>
        <w:t>იან</w:t>
      </w:r>
      <w:r w:rsidR="00400F2D" w:rsidRPr="00E8751D">
        <w:rPr>
          <w:color w:val="0085AD" w:themeColor="accent4"/>
        </w:rPr>
        <w:t xml:space="preserve"> </w:t>
      </w:r>
      <w:r w:rsidR="00400F2D" w:rsidRPr="00E8751D">
        <w:rPr>
          <w:rFonts w:ascii="Sylfaen" w:hAnsi="Sylfaen" w:cs="Sylfaen"/>
          <w:color w:val="0085AD" w:themeColor="accent4"/>
        </w:rPr>
        <w:t>სავარაუდო</w:t>
      </w:r>
      <w:r w:rsidR="009C01F5" w:rsidRPr="00E8751D">
        <w:rPr>
          <w:rFonts w:ascii="Sylfaen" w:hAnsi="Sylfaen" w:cs="Sylfaen"/>
          <w:color w:val="0085AD" w:themeColor="accent4"/>
          <w:lang w:val="ka-GE"/>
        </w:rPr>
        <w:t>ა</w:t>
      </w:r>
      <w:r w:rsidR="00400F2D" w:rsidRPr="00E8751D">
        <w:rPr>
          <w:color w:val="0085AD" w:themeColor="accent4"/>
        </w:rPr>
        <w:t xml:space="preserve">“), </w:t>
      </w:r>
      <w:r w:rsidR="00400F2D" w:rsidRPr="00E8751D">
        <w:rPr>
          <w:rFonts w:ascii="Sylfaen" w:hAnsi="Sylfaen" w:cs="Sylfaen"/>
          <w:color w:val="0085AD" w:themeColor="accent4"/>
        </w:rPr>
        <w:t>რამდენად</w:t>
      </w:r>
      <w:r w:rsidR="00400F2D" w:rsidRPr="00E8751D">
        <w:rPr>
          <w:color w:val="0085AD" w:themeColor="accent4"/>
        </w:rPr>
        <w:t xml:space="preserve"> </w:t>
      </w:r>
      <w:r w:rsidR="00400F2D" w:rsidRPr="00E8751D">
        <w:rPr>
          <w:rFonts w:ascii="Sylfaen" w:hAnsi="Sylfaen" w:cs="Sylfaen"/>
          <w:color w:val="0085AD" w:themeColor="accent4"/>
        </w:rPr>
        <w:t>სავარაუდოა</w:t>
      </w:r>
      <w:r w:rsidR="00400F2D" w:rsidRPr="00E8751D">
        <w:rPr>
          <w:color w:val="0085AD" w:themeColor="accent4"/>
        </w:rPr>
        <w:t xml:space="preserve">, </w:t>
      </w:r>
      <w:r w:rsidR="00400F2D" w:rsidRPr="00E8751D">
        <w:rPr>
          <w:rFonts w:ascii="Sylfaen" w:hAnsi="Sylfaen" w:cs="Sylfaen"/>
          <w:color w:val="0085AD" w:themeColor="accent4"/>
        </w:rPr>
        <w:t>რომ</w:t>
      </w:r>
      <w:r w:rsidR="00400F2D" w:rsidRPr="00E8751D">
        <w:rPr>
          <w:color w:val="0085AD" w:themeColor="accent4"/>
        </w:rPr>
        <w:t xml:space="preserve"> </w:t>
      </w:r>
      <w:r w:rsidR="00400F2D" w:rsidRPr="00E8751D">
        <w:rPr>
          <w:rFonts w:ascii="Sylfaen" w:hAnsi="Sylfaen" w:cs="Sylfaen"/>
          <w:color w:val="0085AD" w:themeColor="accent4"/>
        </w:rPr>
        <w:t>რეკომენდაციას</w:t>
      </w:r>
      <w:r w:rsidR="00400F2D" w:rsidRPr="00E8751D">
        <w:rPr>
          <w:color w:val="0085AD" w:themeColor="accent4"/>
        </w:rPr>
        <w:t xml:space="preserve"> </w:t>
      </w:r>
      <w:r w:rsidR="00400F2D" w:rsidRPr="00E8751D">
        <w:rPr>
          <w:rFonts w:ascii="Sylfaen" w:hAnsi="Sylfaen" w:cs="Sylfaen"/>
          <w:color w:val="0085AD" w:themeColor="accent4"/>
        </w:rPr>
        <w:t>გაუწევთ</w:t>
      </w:r>
      <w:r w:rsidR="00400F2D" w:rsidRPr="00E8751D">
        <w:rPr>
          <w:color w:val="0085AD" w:themeColor="accent4"/>
        </w:rPr>
        <w:t xml:space="preserve"> </w:t>
      </w:r>
      <w:r w:rsidR="00400F2D" w:rsidRPr="00E8751D">
        <w:rPr>
          <w:rFonts w:ascii="Sylfaen" w:hAnsi="Sylfaen" w:cs="Sylfaen"/>
          <w:color w:val="0085AD" w:themeColor="accent4"/>
        </w:rPr>
        <w:t>მეგობარს</w:t>
      </w:r>
      <w:r w:rsidR="00E8751D" w:rsidRPr="00E8751D">
        <w:rPr>
          <w:color w:val="0085AD" w:themeColor="accent4"/>
        </w:rPr>
        <w:t xml:space="preserve"> SmartJ </w:t>
      </w:r>
      <w:r w:rsidR="00E8751D" w:rsidRPr="00E8751D">
        <w:rPr>
          <w:rFonts w:ascii="Sylfaen" w:hAnsi="Sylfaen"/>
          <w:color w:val="0085AD" w:themeColor="accent4"/>
          <w:lang w:val="ka-GE"/>
        </w:rPr>
        <w:t>პროგრამაზე</w:t>
      </w:r>
      <w:r w:rsidR="00400F2D" w:rsidRPr="00E8751D">
        <w:rPr>
          <w:color w:val="0085AD" w:themeColor="accent4"/>
        </w:rPr>
        <w:t>?</w:t>
      </w:r>
    </w:p>
    <w:sectPr w:rsidR="00951C1C" w:rsidRPr="00E8751D" w:rsidSect="00E956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E7C44" w14:textId="77777777" w:rsidR="001A424D" w:rsidRDefault="001A424D" w:rsidP="00CE2B18">
      <w:r>
        <w:separator/>
      </w:r>
    </w:p>
    <w:p w14:paraId="35E237E3" w14:textId="77777777" w:rsidR="001A424D" w:rsidRDefault="001A424D"/>
  </w:endnote>
  <w:endnote w:type="continuationSeparator" w:id="0">
    <w:p w14:paraId="4817F05B" w14:textId="77777777" w:rsidR="001A424D" w:rsidRDefault="001A424D" w:rsidP="00CE2B18">
      <w:r>
        <w:continuationSeparator/>
      </w:r>
    </w:p>
    <w:p w14:paraId="596CAE8B" w14:textId="77777777" w:rsidR="001A424D" w:rsidRDefault="001A42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K Grotesk Pro AltJ">
    <w:altName w:val="Cambria"/>
    <w:charset w:val="00"/>
    <w:family w:val="auto"/>
    <w:pitch w:val="variable"/>
    <w:sig w:usb0="00000007" w:usb1="00000000" w:usb2="00000000" w:usb3="00000000" w:csb0="00000093" w:csb1="00000000"/>
  </w:font>
  <w:font w:name="Crimson">
    <w:altName w:val="Cambria"/>
    <w:charset w:val="00"/>
    <w:family w:val="auto"/>
    <w:pitch w:val="variable"/>
    <w:sig w:usb0="E00002EF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altName w:val="Sylfaen"/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A1181" w14:textId="77777777" w:rsidR="001D6335" w:rsidRDefault="001D63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19620" w14:textId="77777777" w:rsidR="0041684A" w:rsidRPr="00587566" w:rsidRDefault="00E96189" w:rsidP="00587566">
    <w:pPr>
      <w:pStyle w:val="Footer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88960" behindDoc="0" locked="0" layoutInCell="1" allowOverlap="1" wp14:anchorId="2CB335EB" wp14:editId="722846BE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686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830CB5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927E4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927E4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0311CF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="00CE2B18"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="00DC134C" w:rsidRPr="00065EEC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2</w: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EF5D1" w14:textId="77777777" w:rsidR="00596675" w:rsidRPr="00533535" w:rsidRDefault="009B2379" w:rsidP="00F50C06">
    <w:pPr>
      <w:pStyle w:val="Footer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93056" behindDoc="0" locked="0" layoutInCell="1" allowOverlap="1" wp14:anchorId="7DF20C83" wp14:editId="49D6EF68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FA60E" w14:textId="77777777" w:rsidR="001A424D" w:rsidRDefault="001A424D" w:rsidP="00CE2B18">
      <w:r>
        <w:separator/>
      </w:r>
    </w:p>
    <w:p w14:paraId="2082450C" w14:textId="77777777" w:rsidR="001A424D" w:rsidRDefault="001A424D"/>
  </w:footnote>
  <w:footnote w:type="continuationSeparator" w:id="0">
    <w:p w14:paraId="48FC3FF1" w14:textId="77777777" w:rsidR="001A424D" w:rsidRDefault="001A424D" w:rsidP="00CE2B18">
      <w:r>
        <w:continuationSeparator/>
      </w:r>
    </w:p>
    <w:p w14:paraId="102DE362" w14:textId="77777777" w:rsidR="001A424D" w:rsidRDefault="001A42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4800E" w14:textId="77777777" w:rsidR="001D6335" w:rsidRDefault="001D63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9D7E1" w14:textId="77777777" w:rsidR="00CE2B18" w:rsidRDefault="00CE2B18" w:rsidP="00CE2B18">
    <w:pPr>
      <w:pStyle w:val="Header"/>
      <w:ind w:left="-1440"/>
    </w:pPr>
  </w:p>
  <w:p w14:paraId="02CB8CD0" w14:textId="77777777" w:rsidR="00596675" w:rsidRDefault="00596675"/>
  <w:p w14:paraId="55E5B245" w14:textId="77777777" w:rsidR="00596675" w:rsidRDefault="00596675"/>
  <w:p w14:paraId="67F4EF70" w14:textId="77777777" w:rsidR="00596675" w:rsidRDefault="00596675"/>
  <w:p w14:paraId="3A927B85" w14:textId="77777777" w:rsidR="0041684A" w:rsidRDefault="004168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E070" w14:textId="77777777" w:rsidR="00CE2B18" w:rsidRDefault="00CE2B18" w:rsidP="00CE2B18">
    <w:pPr>
      <w:pStyle w:val="Header"/>
      <w:ind w:left="-1440"/>
    </w:pPr>
  </w:p>
  <w:p w14:paraId="6DF8CF7F" w14:textId="3CF4671F" w:rsidR="00596675" w:rsidRPr="000E3BEE" w:rsidRDefault="001521AD">
    <w:pPr>
      <w:rPr>
        <w:rFonts w:ascii="Gotham Light" w:hAnsi="Gotham Light"/>
      </w:rPr>
    </w:pPr>
    <w:r>
      <w:rPr>
        <w:noProof/>
      </w:rPr>
      <w:drawing>
        <wp:anchor distT="0" distB="0" distL="114300" distR="114300" simplePos="0" relativeHeight="251691008" behindDoc="0" locked="0" layoutInCell="1" allowOverlap="1" wp14:anchorId="0E2EE714" wp14:editId="605C40D0">
          <wp:simplePos x="0" y="0"/>
          <wp:positionH relativeFrom="margin">
            <wp:align>left</wp:align>
          </wp:positionH>
          <wp:positionV relativeFrom="paragraph">
            <wp:posOffset>193005</wp:posOffset>
          </wp:positionV>
          <wp:extent cx="1871980" cy="518160"/>
          <wp:effectExtent l="0" t="0" r="1905" b="63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98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3D3EC8" w14:textId="5A384D25" w:rsidR="000632F1" w:rsidRPr="009A7C80" w:rsidRDefault="00BC54EB" w:rsidP="00F223F6">
    <w:pPr>
      <w:pStyle w:val="ClientName"/>
    </w:pPr>
    <w:r>
      <w:t>Government of Isr</w:t>
    </w:r>
    <w:r w:rsidR="00C65B83">
      <w:t>ael</w:t>
    </w:r>
    <w:r>
      <w:t xml:space="preserve"> – Ministry of Diaspora</w:t>
    </w:r>
  </w:p>
  <w:p w14:paraId="27A9F5D9" w14:textId="77777777" w:rsidR="00281525" w:rsidRPr="00281525" w:rsidRDefault="00281525" w:rsidP="00281525">
    <w:pPr>
      <w:pStyle w:val="ProjectName"/>
      <w:tabs>
        <w:tab w:val="left" w:pos="3436"/>
        <w:tab w:val="right" w:pos="9990"/>
      </w:tabs>
      <w:rPr>
        <w:b/>
        <w:bCs/>
        <w:sz w:val="24"/>
        <w:szCs w:val="24"/>
      </w:rPr>
    </w:pPr>
    <w:r>
      <w:tab/>
    </w:r>
    <w:r w:rsidRPr="00281525">
      <w:rPr>
        <w:rFonts w:ascii="Sylfaen" w:hAnsi="Sylfaen" w:cs="Sylfaen"/>
        <w:b/>
        <w:bCs/>
        <w:sz w:val="24"/>
        <w:szCs w:val="24"/>
      </w:rPr>
      <w:t>ისრაელის</w:t>
    </w:r>
    <w:r w:rsidRPr="00281525">
      <w:rPr>
        <w:b/>
        <w:bCs/>
        <w:sz w:val="24"/>
        <w:szCs w:val="24"/>
      </w:rPr>
      <w:t xml:space="preserve"> </w:t>
    </w:r>
    <w:r w:rsidRPr="00281525">
      <w:rPr>
        <w:rFonts w:ascii="Sylfaen" w:hAnsi="Sylfaen" w:cs="Sylfaen"/>
        <w:b/>
        <w:bCs/>
        <w:sz w:val="24"/>
        <w:szCs w:val="24"/>
      </w:rPr>
      <w:t>მთავრობა</w:t>
    </w:r>
    <w:r w:rsidRPr="00281525">
      <w:rPr>
        <w:b/>
        <w:bCs/>
        <w:sz w:val="24"/>
        <w:szCs w:val="24"/>
      </w:rPr>
      <w:t xml:space="preserve"> - </w:t>
    </w:r>
    <w:r w:rsidRPr="00281525">
      <w:rPr>
        <w:rFonts w:ascii="Sylfaen" w:hAnsi="Sylfaen" w:cs="Sylfaen"/>
        <w:b/>
        <w:bCs/>
        <w:sz w:val="24"/>
        <w:szCs w:val="24"/>
      </w:rPr>
      <w:t>დიასპორის</w:t>
    </w:r>
    <w:r w:rsidRPr="00281525">
      <w:rPr>
        <w:b/>
        <w:bCs/>
        <w:sz w:val="24"/>
        <w:szCs w:val="24"/>
      </w:rPr>
      <w:t xml:space="preserve"> </w:t>
    </w:r>
    <w:r w:rsidRPr="00281525">
      <w:rPr>
        <w:rFonts w:ascii="Sylfaen" w:hAnsi="Sylfaen" w:cs="Sylfaen"/>
        <w:b/>
        <w:bCs/>
        <w:sz w:val="24"/>
        <w:szCs w:val="24"/>
      </w:rPr>
      <w:t>სამინისტრო</w:t>
    </w:r>
  </w:p>
  <w:p w14:paraId="29832007" w14:textId="77777777" w:rsidR="00281525" w:rsidRPr="00281525" w:rsidRDefault="00281525" w:rsidP="00281525">
    <w:pPr>
      <w:pStyle w:val="ProjectName"/>
      <w:tabs>
        <w:tab w:val="left" w:pos="3436"/>
        <w:tab w:val="right" w:pos="9990"/>
      </w:tabs>
      <w:jc w:val="left"/>
      <w:rPr>
        <w:b/>
        <w:bCs/>
        <w:sz w:val="24"/>
        <w:szCs w:val="24"/>
      </w:rPr>
    </w:pPr>
    <w:r w:rsidRPr="00281525">
      <w:rPr>
        <w:rFonts w:ascii="Sylfaen" w:hAnsi="Sylfaen" w:cs="Sylfaen"/>
        <w:b/>
        <w:bCs/>
        <w:sz w:val="24"/>
        <w:szCs w:val="24"/>
      </w:rPr>
      <w:t>როზოვ</w:t>
    </w:r>
    <w:r w:rsidRPr="00281525">
      <w:rPr>
        <w:b/>
        <w:bCs/>
        <w:sz w:val="24"/>
        <w:szCs w:val="24"/>
      </w:rPr>
      <w:t xml:space="preserve"> </w:t>
    </w:r>
    <w:r w:rsidRPr="00281525">
      <w:rPr>
        <w:rFonts w:ascii="Sylfaen" w:hAnsi="Sylfaen" w:cs="Sylfaen"/>
        <w:b/>
        <w:bCs/>
        <w:sz w:val="24"/>
        <w:szCs w:val="24"/>
      </w:rPr>
      <w:t>ქონსალთინგი</w:t>
    </w:r>
    <w:r w:rsidRPr="00281525">
      <w:rPr>
        <w:b/>
        <w:bCs/>
        <w:sz w:val="24"/>
        <w:szCs w:val="24"/>
      </w:rPr>
      <w:t>|</w:t>
    </w:r>
    <w:r w:rsidRPr="00281525">
      <w:rPr>
        <w:rFonts w:ascii="Sylfaen" w:hAnsi="Sylfaen" w:cs="Sylfaen"/>
        <w:b/>
        <w:bCs/>
        <w:sz w:val="24"/>
        <w:szCs w:val="24"/>
      </w:rPr>
      <w:t>ინფორმაცია</w:t>
    </w:r>
    <w:r w:rsidRPr="00281525">
      <w:rPr>
        <w:b/>
        <w:bCs/>
        <w:sz w:val="24"/>
        <w:szCs w:val="24"/>
      </w:rPr>
      <w:t xml:space="preserve">  </w:t>
    </w:r>
    <w:r w:rsidRPr="00281525">
      <w:rPr>
        <w:rFonts w:ascii="Sylfaen" w:hAnsi="Sylfaen" w:cs="Sylfaen"/>
        <w:b/>
        <w:bCs/>
        <w:sz w:val="24"/>
        <w:szCs w:val="24"/>
      </w:rPr>
      <w:t>შემეცნება</w:t>
    </w:r>
    <w:r w:rsidRPr="00281525">
      <w:rPr>
        <w:b/>
        <w:bCs/>
        <w:sz w:val="24"/>
        <w:szCs w:val="24"/>
      </w:rPr>
      <w:t xml:space="preserve"> </w:t>
    </w:r>
    <w:r w:rsidRPr="00281525">
      <w:rPr>
        <w:rFonts w:ascii="Sylfaen" w:hAnsi="Sylfaen" w:cs="Sylfaen"/>
        <w:b/>
        <w:bCs/>
        <w:sz w:val="24"/>
        <w:szCs w:val="24"/>
      </w:rPr>
      <w:t>გავლენა</w:t>
    </w:r>
    <w:r w:rsidRPr="00281525">
      <w:rPr>
        <w:b/>
        <w:bCs/>
        <w:sz w:val="24"/>
        <w:szCs w:val="24"/>
      </w:rPr>
      <w:tab/>
    </w:r>
  </w:p>
  <w:p w14:paraId="4E33A5B3" w14:textId="389CCBFB" w:rsidR="00D74FAD" w:rsidRPr="00281525" w:rsidRDefault="00281525" w:rsidP="001D6335">
    <w:pPr>
      <w:pStyle w:val="ProjectName"/>
      <w:tabs>
        <w:tab w:val="left" w:pos="3436"/>
        <w:tab w:val="right" w:pos="9990"/>
      </w:tabs>
      <w:rPr>
        <w:sz w:val="24"/>
        <w:szCs w:val="24"/>
      </w:rPr>
    </w:pPr>
    <w:r w:rsidRPr="00281525">
      <w:rPr>
        <w:sz w:val="24"/>
        <w:szCs w:val="24"/>
      </w:rPr>
      <w:t xml:space="preserve">SmartJ </w:t>
    </w:r>
    <w:r w:rsidR="001D6335">
      <w:rPr>
        <w:sz w:val="24"/>
        <w:szCs w:val="24"/>
      </w:rPr>
      <w:t xml:space="preserve"> </w:t>
    </w:r>
    <w:r w:rsidR="00D21CA9" w:rsidRPr="00281525">
      <w:rPr>
        <w:sz w:val="24"/>
        <w:szCs w:val="24"/>
      </w:rPr>
      <w:t>08/01</w:t>
    </w:r>
    <w:r w:rsidR="00D74FAD" w:rsidRPr="00281525">
      <w:rPr>
        <w:sz w:val="24"/>
        <w:szCs w:val="24"/>
      </w:rPr>
      <w:t>/202</w:t>
    </w:r>
    <w:r w:rsidR="00D21CA9" w:rsidRPr="00281525">
      <w:rPr>
        <w:sz w:val="24"/>
        <w:szCs w:val="24"/>
      </w:rPr>
      <w:t>3</w:t>
    </w:r>
  </w:p>
  <w:p w14:paraId="21700F64" w14:textId="77777777" w:rsidR="00964AB1" w:rsidRDefault="00E96189">
    <w:r>
      <w:rPr>
        <w:rFonts w:ascii="HK Grotesk Pro AltJ" w:hAnsi="HK Grotesk Pro AltJ"/>
        <w:noProof/>
        <w:color w:val="5C068C" w:themeColor="accent1"/>
        <w:sz w:val="32"/>
        <w:szCs w:val="32"/>
      </w:rPr>
      <w:drawing>
        <wp:anchor distT="0" distB="0" distL="114300" distR="114300" simplePos="0" relativeHeight="251685888" behindDoc="0" locked="0" layoutInCell="1" allowOverlap="1" wp14:anchorId="6319F780" wp14:editId="572B304C">
          <wp:simplePos x="0" y="0"/>
          <wp:positionH relativeFrom="margin">
            <wp:align>left</wp:align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33875" cy="136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E8AECC" w14:textId="77777777" w:rsidR="00281525" w:rsidRDefault="002815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0F9B"/>
    <w:multiLevelType w:val="hybridMultilevel"/>
    <w:tmpl w:val="B5E0EE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93111"/>
    <w:multiLevelType w:val="hybridMultilevel"/>
    <w:tmpl w:val="4D763DD4"/>
    <w:lvl w:ilvl="0" w:tplc="1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C0897"/>
    <w:multiLevelType w:val="hybridMultilevel"/>
    <w:tmpl w:val="15EEC9EC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261178"/>
    <w:multiLevelType w:val="hybridMultilevel"/>
    <w:tmpl w:val="C00C10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11E39"/>
    <w:multiLevelType w:val="hybridMultilevel"/>
    <w:tmpl w:val="4CC69836"/>
    <w:lvl w:ilvl="0" w:tplc="1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C1251"/>
    <w:multiLevelType w:val="hybridMultilevel"/>
    <w:tmpl w:val="C082EE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46E47"/>
    <w:multiLevelType w:val="hybridMultilevel"/>
    <w:tmpl w:val="CF3E086A"/>
    <w:lvl w:ilvl="0" w:tplc="0586573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F5B80"/>
    <w:multiLevelType w:val="hybridMultilevel"/>
    <w:tmpl w:val="15EEC9EC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AB6973"/>
    <w:multiLevelType w:val="hybridMultilevel"/>
    <w:tmpl w:val="15EEC9E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685184">
    <w:abstractNumId w:val="0"/>
  </w:num>
  <w:num w:numId="2" w16cid:durableId="212616501">
    <w:abstractNumId w:val="8"/>
  </w:num>
  <w:num w:numId="3" w16cid:durableId="1191139751">
    <w:abstractNumId w:val="5"/>
  </w:num>
  <w:num w:numId="4" w16cid:durableId="1688017432">
    <w:abstractNumId w:val="3"/>
  </w:num>
  <w:num w:numId="5" w16cid:durableId="1091779981">
    <w:abstractNumId w:val="1"/>
  </w:num>
  <w:num w:numId="6" w16cid:durableId="2128697662">
    <w:abstractNumId w:val="6"/>
  </w:num>
  <w:num w:numId="7" w16cid:durableId="410935750">
    <w:abstractNumId w:val="4"/>
  </w:num>
  <w:num w:numId="8" w16cid:durableId="1157529258">
    <w:abstractNumId w:val="2"/>
  </w:num>
  <w:num w:numId="9" w16cid:durableId="31001728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0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EB"/>
    <w:rsid w:val="00007C77"/>
    <w:rsid w:val="00024AA7"/>
    <w:rsid w:val="00030D15"/>
    <w:rsid w:val="000311CF"/>
    <w:rsid w:val="00032A4B"/>
    <w:rsid w:val="00034756"/>
    <w:rsid w:val="00035038"/>
    <w:rsid w:val="00046659"/>
    <w:rsid w:val="00052739"/>
    <w:rsid w:val="00052937"/>
    <w:rsid w:val="00053150"/>
    <w:rsid w:val="000566EB"/>
    <w:rsid w:val="00057EAE"/>
    <w:rsid w:val="00061693"/>
    <w:rsid w:val="000632F1"/>
    <w:rsid w:val="00065EEC"/>
    <w:rsid w:val="00067E68"/>
    <w:rsid w:val="00071A5D"/>
    <w:rsid w:val="00074DD7"/>
    <w:rsid w:val="000762CB"/>
    <w:rsid w:val="00084EF4"/>
    <w:rsid w:val="00091D53"/>
    <w:rsid w:val="00096CAA"/>
    <w:rsid w:val="000976B2"/>
    <w:rsid w:val="000A277D"/>
    <w:rsid w:val="000A4032"/>
    <w:rsid w:val="000A66BC"/>
    <w:rsid w:val="000B3222"/>
    <w:rsid w:val="000B5632"/>
    <w:rsid w:val="000C17D5"/>
    <w:rsid w:val="000C3290"/>
    <w:rsid w:val="000C78A7"/>
    <w:rsid w:val="000D2FDD"/>
    <w:rsid w:val="000D65AA"/>
    <w:rsid w:val="000E3BEE"/>
    <w:rsid w:val="000F2D29"/>
    <w:rsid w:val="000F55B4"/>
    <w:rsid w:val="00102A90"/>
    <w:rsid w:val="0010468D"/>
    <w:rsid w:val="00114722"/>
    <w:rsid w:val="00116FEB"/>
    <w:rsid w:val="00131C70"/>
    <w:rsid w:val="001321F6"/>
    <w:rsid w:val="00133EFB"/>
    <w:rsid w:val="001341E9"/>
    <w:rsid w:val="00143ACD"/>
    <w:rsid w:val="00144540"/>
    <w:rsid w:val="0014616D"/>
    <w:rsid w:val="001462E6"/>
    <w:rsid w:val="001521AD"/>
    <w:rsid w:val="0015298B"/>
    <w:rsid w:val="00156D7A"/>
    <w:rsid w:val="0016770C"/>
    <w:rsid w:val="00172E53"/>
    <w:rsid w:val="001757CC"/>
    <w:rsid w:val="0018013C"/>
    <w:rsid w:val="0018329F"/>
    <w:rsid w:val="0018476B"/>
    <w:rsid w:val="00184FAB"/>
    <w:rsid w:val="001913F7"/>
    <w:rsid w:val="00196AF5"/>
    <w:rsid w:val="001A424D"/>
    <w:rsid w:val="001C1B3A"/>
    <w:rsid w:val="001C5833"/>
    <w:rsid w:val="001C683D"/>
    <w:rsid w:val="001D6335"/>
    <w:rsid w:val="001E25BE"/>
    <w:rsid w:val="001E2FE7"/>
    <w:rsid w:val="001F4123"/>
    <w:rsid w:val="001F524C"/>
    <w:rsid w:val="001F7A46"/>
    <w:rsid w:val="00201C04"/>
    <w:rsid w:val="00210ABC"/>
    <w:rsid w:val="00211CEB"/>
    <w:rsid w:val="00216074"/>
    <w:rsid w:val="00220A4D"/>
    <w:rsid w:val="00223ACA"/>
    <w:rsid w:val="00233BDC"/>
    <w:rsid w:val="00236E7D"/>
    <w:rsid w:val="002401F0"/>
    <w:rsid w:val="00243838"/>
    <w:rsid w:val="002462F5"/>
    <w:rsid w:val="00256915"/>
    <w:rsid w:val="00261CF5"/>
    <w:rsid w:val="002716E4"/>
    <w:rsid w:val="00272603"/>
    <w:rsid w:val="00277591"/>
    <w:rsid w:val="00281525"/>
    <w:rsid w:val="00290BA5"/>
    <w:rsid w:val="0029231B"/>
    <w:rsid w:val="002A206C"/>
    <w:rsid w:val="002B0089"/>
    <w:rsid w:val="002B0CC0"/>
    <w:rsid w:val="002C078C"/>
    <w:rsid w:val="002C48F4"/>
    <w:rsid w:val="002D43E8"/>
    <w:rsid w:val="002E4561"/>
    <w:rsid w:val="002E4781"/>
    <w:rsid w:val="002F1852"/>
    <w:rsid w:val="00316FAF"/>
    <w:rsid w:val="003171F2"/>
    <w:rsid w:val="003175E3"/>
    <w:rsid w:val="00321219"/>
    <w:rsid w:val="00323949"/>
    <w:rsid w:val="003258F3"/>
    <w:rsid w:val="00330130"/>
    <w:rsid w:val="00332E18"/>
    <w:rsid w:val="0034753F"/>
    <w:rsid w:val="003523F6"/>
    <w:rsid w:val="00365A27"/>
    <w:rsid w:val="00367653"/>
    <w:rsid w:val="00374D6A"/>
    <w:rsid w:val="00382800"/>
    <w:rsid w:val="00383D0F"/>
    <w:rsid w:val="00390D7F"/>
    <w:rsid w:val="0039320A"/>
    <w:rsid w:val="003A760E"/>
    <w:rsid w:val="003B2200"/>
    <w:rsid w:val="003B36C2"/>
    <w:rsid w:val="003C486A"/>
    <w:rsid w:val="003D353D"/>
    <w:rsid w:val="003F629A"/>
    <w:rsid w:val="003F6370"/>
    <w:rsid w:val="003F76B6"/>
    <w:rsid w:val="003F79B3"/>
    <w:rsid w:val="00400F2D"/>
    <w:rsid w:val="00411D04"/>
    <w:rsid w:val="00414057"/>
    <w:rsid w:val="00414358"/>
    <w:rsid w:val="00415361"/>
    <w:rsid w:val="0041684A"/>
    <w:rsid w:val="00422614"/>
    <w:rsid w:val="00433AA7"/>
    <w:rsid w:val="00440099"/>
    <w:rsid w:val="00440840"/>
    <w:rsid w:val="004418FE"/>
    <w:rsid w:val="00446D02"/>
    <w:rsid w:val="0046324B"/>
    <w:rsid w:val="00467970"/>
    <w:rsid w:val="00467A62"/>
    <w:rsid w:val="00471462"/>
    <w:rsid w:val="00473723"/>
    <w:rsid w:val="00477198"/>
    <w:rsid w:val="00482EDE"/>
    <w:rsid w:val="004834C2"/>
    <w:rsid w:val="004841E9"/>
    <w:rsid w:val="004920F6"/>
    <w:rsid w:val="004A5BAD"/>
    <w:rsid w:val="004B7B55"/>
    <w:rsid w:val="004C38FA"/>
    <w:rsid w:val="004C5BFD"/>
    <w:rsid w:val="004D060C"/>
    <w:rsid w:val="004D4562"/>
    <w:rsid w:val="004E185D"/>
    <w:rsid w:val="004E3307"/>
    <w:rsid w:val="004E531D"/>
    <w:rsid w:val="004E664E"/>
    <w:rsid w:val="004E6D21"/>
    <w:rsid w:val="004F11B7"/>
    <w:rsid w:val="00507547"/>
    <w:rsid w:val="00507699"/>
    <w:rsid w:val="00510920"/>
    <w:rsid w:val="0051579D"/>
    <w:rsid w:val="005314B7"/>
    <w:rsid w:val="0053189F"/>
    <w:rsid w:val="00533535"/>
    <w:rsid w:val="00534DBA"/>
    <w:rsid w:val="005356A6"/>
    <w:rsid w:val="00535FED"/>
    <w:rsid w:val="0053772B"/>
    <w:rsid w:val="00537DC9"/>
    <w:rsid w:val="00542D86"/>
    <w:rsid w:val="00543C07"/>
    <w:rsid w:val="005540A7"/>
    <w:rsid w:val="00555AFA"/>
    <w:rsid w:val="00562204"/>
    <w:rsid w:val="00584A62"/>
    <w:rsid w:val="00585732"/>
    <w:rsid w:val="00587566"/>
    <w:rsid w:val="005928F2"/>
    <w:rsid w:val="00596675"/>
    <w:rsid w:val="005A41F0"/>
    <w:rsid w:val="005B092E"/>
    <w:rsid w:val="005B49BD"/>
    <w:rsid w:val="005B6DF1"/>
    <w:rsid w:val="005C10E4"/>
    <w:rsid w:val="005C7257"/>
    <w:rsid w:val="005C7395"/>
    <w:rsid w:val="005D5FAB"/>
    <w:rsid w:val="005D6C35"/>
    <w:rsid w:val="005E4243"/>
    <w:rsid w:val="005E4EF7"/>
    <w:rsid w:val="005E6337"/>
    <w:rsid w:val="006000E6"/>
    <w:rsid w:val="006023E5"/>
    <w:rsid w:val="00603A73"/>
    <w:rsid w:val="00613D6E"/>
    <w:rsid w:val="006219E1"/>
    <w:rsid w:val="006253E3"/>
    <w:rsid w:val="00626653"/>
    <w:rsid w:val="0062770E"/>
    <w:rsid w:val="00627C29"/>
    <w:rsid w:val="00630D30"/>
    <w:rsid w:val="00636D7C"/>
    <w:rsid w:val="0064333F"/>
    <w:rsid w:val="006451FB"/>
    <w:rsid w:val="006477FF"/>
    <w:rsid w:val="00651CD0"/>
    <w:rsid w:val="006538CE"/>
    <w:rsid w:val="0066286B"/>
    <w:rsid w:val="00671E5B"/>
    <w:rsid w:val="00681139"/>
    <w:rsid w:val="006931B4"/>
    <w:rsid w:val="006A3D9A"/>
    <w:rsid w:val="006A3E8B"/>
    <w:rsid w:val="006B47BD"/>
    <w:rsid w:val="006C13AB"/>
    <w:rsid w:val="006C6547"/>
    <w:rsid w:val="006C78EA"/>
    <w:rsid w:val="006C7D66"/>
    <w:rsid w:val="006D1A36"/>
    <w:rsid w:val="006E65D3"/>
    <w:rsid w:val="006F2FB3"/>
    <w:rsid w:val="0070048E"/>
    <w:rsid w:val="0070115C"/>
    <w:rsid w:val="007026E5"/>
    <w:rsid w:val="007026FB"/>
    <w:rsid w:val="00707A7A"/>
    <w:rsid w:val="007133FF"/>
    <w:rsid w:val="0072304F"/>
    <w:rsid w:val="00730DF8"/>
    <w:rsid w:val="0073639F"/>
    <w:rsid w:val="00741EAD"/>
    <w:rsid w:val="007471ED"/>
    <w:rsid w:val="00753438"/>
    <w:rsid w:val="00753FFB"/>
    <w:rsid w:val="0075684E"/>
    <w:rsid w:val="007573FD"/>
    <w:rsid w:val="00757A08"/>
    <w:rsid w:val="00762AD3"/>
    <w:rsid w:val="007641FE"/>
    <w:rsid w:val="007647AE"/>
    <w:rsid w:val="007663F5"/>
    <w:rsid w:val="00776168"/>
    <w:rsid w:val="00782780"/>
    <w:rsid w:val="0079352C"/>
    <w:rsid w:val="00794919"/>
    <w:rsid w:val="00796656"/>
    <w:rsid w:val="007A1B92"/>
    <w:rsid w:val="007A441C"/>
    <w:rsid w:val="007A6B2D"/>
    <w:rsid w:val="007B7059"/>
    <w:rsid w:val="007C0632"/>
    <w:rsid w:val="007C282F"/>
    <w:rsid w:val="007D220D"/>
    <w:rsid w:val="007D2FCC"/>
    <w:rsid w:val="007D5588"/>
    <w:rsid w:val="007E4438"/>
    <w:rsid w:val="007E4A2D"/>
    <w:rsid w:val="007E5857"/>
    <w:rsid w:val="007E62C9"/>
    <w:rsid w:val="007F2F2C"/>
    <w:rsid w:val="007F491B"/>
    <w:rsid w:val="007F4A0E"/>
    <w:rsid w:val="00800803"/>
    <w:rsid w:val="0081242D"/>
    <w:rsid w:val="00812FF9"/>
    <w:rsid w:val="00814024"/>
    <w:rsid w:val="0082194C"/>
    <w:rsid w:val="008234F2"/>
    <w:rsid w:val="00824BF8"/>
    <w:rsid w:val="00824F3B"/>
    <w:rsid w:val="00827ED3"/>
    <w:rsid w:val="00830CB5"/>
    <w:rsid w:val="00831140"/>
    <w:rsid w:val="00835424"/>
    <w:rsid w:val="008354B0"/>
    <w:rsid w:val="00836367"/>
    <w:rsid w:val="008429F6"/>
    <w:rsid w:val="00853E82"/>
    <w:rsid w:val="008568CC"/>
    <w:rsid w:val="00857C78"/>
    <w:rsid w:val="00865D7F"/>
    <w:rsid w:val="008665B2"/>
    <w:rsid w:val="008704BE"/>
    <w:rsid w:val="00873791"/>
    <w:rsid w:val="00873C63"/>
    <w:rsid w:val="00880C3C"/>
    <w:rsid w:val="0088384E"/>
    <w:rsid w:val="008866F3"/>
    <w:rsid w:val="00886A85"/>
    <w:rsid w:val="00897151"/>
    <w:rsid w:val="008A175F"/>
    <w:rsid w:val="008A2CD6"/>
    <w:rsid w:val="008B3CFF"/>
    <w:rsid w:val="008D4D4F"/>
    <w:rsid w:val="008D5715"/>
    <w:rsid w:val="008E2F83"/>
    <w:rsid w:val="008F23C3"/>
    <w:rsid w:val="009102BE"/>
    <w:rsid w:val="00912BFF"/>
    <w:rsid w:val="00913F8E"/>
    <w:rsid w:val="00927E47"/>
    <w:rsid w:val="00932216"/>
    <w:rsid w:val="009328B8"/>
    <w:rsid w:val="00936980"/>
    <w:rsid w:val="00936B19"/>
    <w:rsid w:val="009448EB"/>
    <w:rsid w:val="009454F7"/>
    <w:rsid w:val="00946C2B"/>
    <w:rsid w:val="00947FD4"/>
    <w:rsid w:val="00950B6E"/>
    <w:rsid w:val="00951C1C"/>
    <w:rsid w:val="009539E8"/>
    <w:rsid w:val="00964AB1"/>
    <w:rsid w:val="0096655E"/>
    <w:rsid w:val="00970730"/>
    <w:rsid w:val="009708FA"/>
    <w:rsid w:val="00973441"/>
    <w:rsid w:val="00980B46"/>
    <w:rsid w:val="009827E5"/>
    <w:rsid w:val="00985927"/>
    <w:rsid w:val="009910C0"/>
    <w:rsid w:val="009A06F8"/>
    <w:rsid w:val="009A7C80"/>
    <w:rsid w:val="009B2379"/>
    <w:rsid w:val="009B7B31"/>
    <w:rsid w:val="009C01F5"/>
    <w:rsid w:val="009C02C4"/>
    <w:rsid w:val="009D0913"/>
    <w:rsid w:val="009D7693"/>
    <w:rsid w:val="009D77A1"/>
    <w:rsid w:val="009D7966"/>
    <w:rsid w:val="009E06A1"/>
    <w:rsid w:val="009E4B6F"/>
    <w:rsid w:val="009E5B23"/>
    <w:rsid w:val="009F5D4E"/>
    <w:rsid w:val="00A005DC"/>
    <w:rsid w:val="00A00780"/>
    <w:rsid w:val="00A0105D"/>
    <w:rsid w:val="00A04DFB"/>
    <w:rsid w:val="00A060EC"/>
    <w:rsid w:val="00A1057C"/>
    <w:rsid w:val="00A112B8"/>
    <w:rsid w:val="00A16695"/>
    <w:rsid w:val="00A24099"/>
    <w:rsid w:val="00A24807"/>
    <w:rsid w:val="00A378AA"/>
    <w:rsid w:val="00A37D6F"/>
    <w:rsid w:val="00A41659"/>
    <w:rsid w:val="00A438D9"/>
    <w:rsid w:val="00A51359"/>
    <w:rsid w:val="00A54974"/>
    <w:rsid w:val="00A55E7B"/>
    <w:rsid w:val="00A62C93"/>
    <w:rsid w:val="00A63B15"/>
    <w:rsid w:val="00A73D0C"/>
    <w:rsid w:val="00A7400F"/>
    <w:rsid w:val="00A75956"/>
    <w:rsid w:val="00A81681"/>
    <w:rsid w:val="00A8257E"/>
    <w:rsid w:val="00A92B97"/>
    <w:rsid w:val="00AA5CDA"/>
    <w:rsid w:val="00AB23BC"/>
    <w:rsid w:val="00AB576D"/>
    <w:rsid w:val="00AB6CD1"/>
    <w:rsid w:val="00AC414D"/>
    <w:rsid w:val="00AC5254"/>
    <w:rsid w:val="00AC6F08"/>
    <w:rsid w:val="00AD0CAD"/>
    <w:rsid w:val="00AE6036"/>
    <w:rsid w:val="00B026C3"/>
    <w:rsid w:val="00B029DC"/>
    <w:rsid w:val="00B031B6"/>
    <w:rsid w:val="00B033AC"/>
    <w:rsid w:val="00B0723E"/>
    <w:rsid w:val="00B13335"/>
    <w:rsid w:val="00B137B9"/>
    <w:rsid w:val="00B143B2"/>
    <w:rsid w:val="00B1522E"/>
    <w:rsid w:val="00B21DEA"/>
    <w:rsid w:val="00B266B3"/>
    <w:rsid w:val="00B334E5"/>
    <w:rsid w:val="00B33545"/>
    <w:rsid w:val="00B33A9C"/>
    <w:rsid w:val="00B33F89"/>
    <w:rsid w:val="00B404BA"/>
    <w:rsid w:val="00B52F70"/>
    <w:rsid w:val="00B548C6"/>
    <w:rsid w:val="00B61EF7"/>
    <w:rsid w:val="00B729FA"/>
    <w:rsid w:val="00B77779"/>
    <w:rsid w:val="00B779F7"/>
    <w:rsid w:val="00B82A1F"/>
    <w:rsid w:val="00B871BF"/>
    <w:rsid w:val="00B957DB"/>
    <w:rsid w:val="00BA44DF"/>
    <w:rsid w:val="00BA5079"/>
    <w:rsid w:val="00BA510F"/>
    <w:rsid w:val="00BB1670"/>
    <w:rsid w:val="00BB3259"/>
    <w:rsid w:val="00BC27C7"/>
    <w:rsid w:val="00BC54EB"/>
    <w:rsid w:val="00BE0B26"/>
    <w:rsid w:val="00BE0F80"/>
    <w:rsid w:val="00BE1608"/>
    <w:rsid w:val="00BE7434"/>
    <w:rsid w:val="00BF06F1"/>
    <w:rsid w:val="00C11798"/>
    <w:rsid w:val="00C11F61"/>
    <w:rsid w:val="00C12E0D"/>
    <w:rsid w:val="00C13F65"/>
    <w:rsid w:val="00C310AE"/>
    <w:rsid w:val="00C3268F"/>
    <w:rsid w:val="00C344C9"/>
    <w:rsid w:val="00C41702"/>
    <w:rsid w:val="00C43C46"/>
    <w:rsid w:val="00C630B8"/>
    <w:rsid w:val="00C65B83"/>
    <w:rsid w:val="00C67037"/>
    <w:rsid w:val="00C7143C"/>
    <w:rsid w:val="00C7505D"/>
    <w:rsid w:val="00C7568F"/>
    <w:rsid w:val="00C771E7"/>
    <w:rsid w:val="00C853D0"/>
    <w:rsid w:val="00C904D8"/>
    <w:rsid w:val="00CB1A73"/>
    <w:rsid w:val="00CB4AA3"/>
    <w:rsid w:val="00CB6313"/>
    <w:rsid w:val="00CC30EF"/>
    <w:rsid w:val="00CC31CD"/>
    <w:rsid w:val="00CE2B18"/>
    <w:rsid w:val="00CE2C49"/>
    <w:rsid w:val="00CF7EFB"/>
    <w:rsid w:val="00D03E36"/>
    <w:rsid w:val="00D055E0"/>
    <w:rsid w:val="00D05849"/>
    <w:rsid w:val="00D10D4F"/>
    <w:rsid w:val="00D14581"/>
    <w:rsid w:val="00D16863"/>
    <w:rsid w:val="00D21CA9"/>
    <w:rsid w:val="00D24DBA"/>
    <w:rsid w:val="00D63E39"/>
    <w:rsid w:val="00D6598D"/>
    <w:rsid w:val="00D66779"/>
    <w:rsid w:val="00D67BF2"/>
    <w:rsid w:val="00D737C5"/>
    <w:rsid w:val="00D74FAD"/>
    <w:rsid w:val="00D76C5B"/>
    <w:rsid w:val="00D77FFB"/>
    <w:rsid w:val="00D908DE"/>
    <w:rsid w:val="00D91A22"/>
    <w:rsid w:val="00D92E92"/>
    <w:rsid w:val="00D93DC9"/>
    <w:rsid w:val="00D964AA"/>
    <w:rsid w:val="00DA6C04"/>
    <w:rsid w:val="00DB340D"/>
    <w:rsid w:val="00DB42F9"/>
    <w:rsid w:val="00DB5855"/>
    <w:rsid w:val="00DB72D2"/>
    <w:rsid w:val="00DB7841"/>
    <w:rsid w:val="00DC049D"/>
    <w:rsid w:val="00DC134C"/>
    <w:rsid w:val="00DC2CFD"/>
    <w:rsid w:val="00DC3BA7"/>
    <w:rsid w:val="00DC5C91"/>
    <w:rsid w:val="00DC7269"/>
    <w:rsid w:val="00DD0F83"/>
    <w:rsid w:val="00DD10C4"/>
    <w:rsid w:val="00DD5B24"/>
    <w:rsid w:val="00DD633A"/>
    <w:rsid w:val="00DE1A9A"/>
    <w:rsid w:val="00DE3681"/>
    <w:rsid w:val="00DF00DA"/>
    <w:rsid w:val="00DF068B"/>
    <w:rsid w:val="00DF54D5"/>
    <w:rsid w:val="00DF5A43"/>
    <w:rsid w:val="00DF6EA5"/>
    <w:rsid w:val="00E01300"/>
    <w:rsid w:val="00E045DC"/>
    <w:rsid w:val="00E1195B"/>
    <w:rsid w:val="00E20BDB"/>
    <w:rsid w:val="00E2201D"/>
    <w:rsid w:val="00E22730"/>
    <w:rsid w:val="00E315E5"/>
    <w:rsid w:val="00E328BC"/>
    <w:rsid w:val="00E33001"/>
    <w:rsid w:val="00E3370B"/>
    <w:rsid w:val="00E36F2A"/>
    <w:rsid w:val="00E408A3"/>
    <w:rsid w:val="00E40BDF"/>
    <w:rsid w:val="00E5516E"/>
    <w:rsid w:val="00E56FBF"/>
    <w:rsid w:val="00E63589"/>
    <w:rsid w:val="00E65112"/>
    <w:rsid w:val="00E83120"/>
    <w:rsid w:val="00E8751D"/>
    <w:rsid w:val="00E954B7"/>
    <w:rsid w:val="00E956E3"/>
    <w:rsid w:val="00E96189"/>
    <w:rsid w:val="00EA0C17"/>
    <w:rsid w:val="00EA1EB9"/>
    <w:rsid w:val="00EA3DA7"/>
    <w:rsid w:val="00EA6278"/>
    <w:rsid w:val="00EB2968"/>
    <w:rsid w:val="00EE2635"/>
    <w:rsid w:val="00EE60DF"/>
    <w:rsid w:val="00F03B8A"/>
    <w:rsid w:val="00F12C84"/>
    <w:rsid w:val="00F175D3"/>
    <w:rsid w:val="00F223F6"/>
    <w:rsid w:val="00F23659"/>
    <w:rsid w:val="00F23991"/>
    <w:rsid w:val="00F26867"/>
    <w:rsid w:val="00F316BD"/>
    <w:rsid w:val="00F35E76"/>
    <w:rsid w:val="00F4245B"/>
    <w:rsid w:val="00F42542"/>
    <w:rsid w:val="00F45F81"/>
    <w:rsid w:val="00F50C06"/>
    <w:rsid w:val="00F659FF"/>
    <w:rsid w:val="00F73E0E"/>
    <w:rsid w:val="00F76720"/>
    <w:rsid w:val="00F80E1F"/>
    <w:rsid w:val="00F8185A"/>
    <w:rsid w:val="00F830DD"/>
    <w:rsid w:val="00F853D2"/>
    <w:rsid w:val="00F876B4"/>
    <w:rsid w:val="00F912CF"/>
    <w:rsid w:val="00F92872"/>
    <w:rsid w:val="00F9590A"/>
    <w:rsid w:val="00F9752F"/>
    <w:rsid w:val="00FA0B59"/>
    <w:rsid w:val="00FA7041"/>
    <w:rsid w:val="00FB3CAB"/>
    <w:rsid w:val="00FB44CE"/>
    <w:rsid w:val="00FC2D98"/>
    <w:rsid w:val="00FD11AD"/>
    <w:rsid w:val="00FD1495"/>
    <w:rsid w:val="00FD5330"/>
    <w:rsid w:val="00FD5C8E"/>
    <w:rsid w:val="00FD7716"/>
    <w:rsid w:val="00FD7B03"/>
    <w:rsid w:val="00FE41AC"/>
    <w:rsid w:val="00FE4E8B"/>
    <w:rsid w:val="00FE5477"/>
    <w:rsid w:val="00FE5849"/>
    <w:rsid w:val="00FE6808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A92520"/>
  <w15:docId w15:val="{F6AA89A2-65AA-4F55-8258-15FC118F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Heading1">
    <w:name w:val="heading 1"/>
    <w:next w:val="RCBody"/>
    <w:link w:val="Heading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2B18"/>
  </w:style>
  <w:style w:type="paragraph" w:styleId="Footer">
    <w:name w:val="footer"/>
    <w:basedOn w:val="Normal"/>
    <w:link w:val="Foot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2B18"/>
  </w:style>
  <w:style w:type="paragraph" w:styleId="BalloonText">
    <w:name w:val="Balloon Text"/>
    <w:basedOn w:val="Normal"/>
    <w:link w:val="BalloonText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efaultParagraphFon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DefaultParagraphFon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efaultParagraphFon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leGrid">
    <w:name w:val="Table Grid"/>
    <w:basedOn w:val="TableNormal"/>
    <w:uiPriority w:val="5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DefaultParagraphFon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GridTable1Light-Accent1">
    <w:name w:val="Grid Table 1 Light Accent 1"/>
    <w:basedOn w:val="TableNormal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efaultParagraphFon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DefaultParagraphFon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F80E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0E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0E1F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E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E1F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67E68"/>
    <w:pPr>
      <w:widowControl w:val="0"/>
      <w:spacing w:line="240" w:lineRule="auto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PNumberedListLevel2">
    <w:name w:val="P.Numbered List Level 2"/>
    <w:basedOn w:val="Normal"/>
    <w:qFormat/>
    <w:rsid w:val="00067E68"/>
    <w:pPr>
      <w:spacing w:after="240" w:line="240" w:lineRule="auto"/>
      <w:ind w:left="1267" w:hanging="360"/>
    </w:pPr>
    <w:rPr>
      <w:rFonts w:ascii="Times New Roman" w:hAnsi="Times New Roman" w:cs="Times"/>
      <w:color w:val="auto"/>
      <w:sz w:val="24"/>
      <w:szCs w:val="22"/>
    </w:rPr>
  </w:style>
  <w:style w:type="table" w:styleId="ListTable1Light-Accent6">
    <w:name w:val="List Table 1 Light Accent 6"/>
    <w:basedOn w:val="TableNormal"/>
    <w:uiPriority w:val="46"/>
    <w:rsid w:val="00067E68"/>
    <w:rPr>
      <w:rFonts w:eastAsiaTheme="minorHAns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ableGridLight">
    <w:name w:val="Grid Table Light"/>
    <w:basedOn w:val="TableNormal"/>
    <w:uiPriority w:val="40"/>
    <w:rsid w:val="00980B4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9D77A1"/>
    <w:rPr>
      <w:rFonts w:ascii="Crimson" w:eastAsia="Times New Roman" w:hAnsi="Crimson" w:cs="Times New Roman"/>
      <w:color w:val="3D3935" w:themeColor="text1"/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2FE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2FE7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E2F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rosovconsulting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kordiukova@rosovconsulting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na\Dropbox%20(Rosov%20Consulting)\RC%20Team\Communications\Templates\Basic%20Document%20Template.dotx" TargetMode="External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9ABCF1-5F8E-4189-A251-1EF3573D4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Document Template</Template>
  <TotalTime>119</TotalTime>
  <Pages>1</Pages>
  <Words>754</Words>
  <Characters>3772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Graphic Design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Nefedyeva</dc:creator>
  <cp:lastModifiedBy>MYCOMPUTER</cp:lastModifiedBy>
  <cp:revision>10</cp:revision>
  <cp:lastPrinted>2018-11-06T23:22:00Z</cp:lastPrinted>
  <dcterms:created xsi:type="dcterms:W3CDTF">2023-01-14T10:09:00Z</dcterms:created>
  <dcterms:modified xsi:type="dcterms:W3CDTF">2023-01-15T07:53:00Z</dcterms:modified>
</cp:coreProperties>
</file>