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ED84" w14:textId="509F1B2C" w:rsidR="009E5A9C" w:rsidRPr="003F7CD1" w:rsidRDefault="009E5A9C" w:rsidP="009E5A9C">
      <w:pPr>
        <w:ind w:left="7200"/>
        <w:rPr>
          <w:rFonts w:asciiTheme="majorBidi" w:hAnsiTheme="majorBidi" w:cstheme="majorBidi"/>
          <w:b/>
          <w:bCs/>
          <w:sz w:val="24"/>
          <w:szCs w:val="24"/>
        </w:rPr>
      </w:pPr>
      <w:r w:rsidRPr="003F7CD1">
        <w:rPr>
          <w:rFonts w:asciiTheme="majorBidi" w:hAnsiTheme="majorBidi" w:cstheme="majorBidi"/>
          <w:b/>
          <w:bCs/>
          <w:sz w:val="24"/>
          <w:szCs w:val="24"/>
        </w:rPr>
        <w:t>August 9, 2022</w:t>
      </w:r>
    </w:p>
    <w:p w14:paraId="61677DE7" w14:textId="6AF55A1D" w:rsidR="006840E8" w:rsidRPr="003F7CD1" w:rsidRDefault="00DA13E0" w:rsidP="000E0A8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7CD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DEKO </w:t>
      </w:r>
      <w:r w:rsidR="000852F0" w:rsidRPr="003F7CD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Stock Sale Transaction between Exelot and </w:t>
      </w:r>
      <w:r w:rsidR="00C274F5" w:rsidRPr="003F7CD1">
        <w:rPr>
          <w:rFonts w:asciiTheme="majorBidi" w:hAnsiTheme="majorBidi" w:cstheme="majorBidi"/>
          <w:b/>
          <w:bCs/>
          <w:sz w:val="28"/>
          <w:szCs w:val="28"/>
          <w:u w:val="single"/>
        </w:rPr>
        <w:t>Etzhaoren</w:t>
      </w:r>
    </w:p>
    <w:p w14:paraId="2491E7E0" w14:textId="4CA947FC" w:rsidR="000E0A8C" w:rsidRPr="003F7CD1" w:rsidRDefault="008F34B6" w:rsidP="000A5084">
      <w:pPr>
        <w:pStyle w:val="ListParagraph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sz w:val="24"/>
          <w:szCs w:val="24"/>
        </w:rPr>
        <w:t>The stock on sale is being offered as stock</w:t>
      </w:r>
      <w:r w:rsidR="00632B5B" w:rsidRPr="003F7CD1">
        <w:rPr>
          <w:rFonts w:asciiTheme="majorBidi" w:hAnsiTheme="majorBidi" w:cstheme="majorBidi"/>
          <w:sz w:val="24"/>
          <w:szCs w:val="24"/>
        </w:rPr>
        <w:t xml:space="preserve"> on an “as is, where is” basis.</w:t>
      </w:r>
    </w:p>
    <w:p w14:paraId="0C7946EF" w14:textId="1A453A4A" w:rsidR="000E0A8C" w:rsidRPr="003F7CD1" w:rsidRDefault="00F750A6" w:rsidP="000A5084">
      <w:pPr>
        <w:pStyle w:val="ListParagraph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sz w:val="24"/>
          <w:szCs w:val="24"/>
        </w:rPr>
        <w:t xml:space="preserve">The </w:t>
      </w:r>
      <w:r w:rsidR="00B27B55" w:rsidRPr="003F7CD1">
        <w:rPr>
          <w:rFonts w:asciiTheme="majorBidi" w:hAnsiTheme="majorBidi" w:cstheme="majorBidi"/>
          <w:sz w:val="24"/>
          <w:szCs w:val="24"/>
        </w:rPr>
        <w:t>stock on offer is described in the MS Excel file attached herewith</w:t>
      </w:r>
      <w:r w:rsidR="00C74EB5" w:rsidRPr="003F7CD1">
        <w:rPr>
          <w:rFonts w:asciiTheme="majorBidi" w:hAnsiTheme="majorBidi" w:cstheme="majorBidi"/>
          <w:sz w:val="24"/>
          <w:szCs w:val="24"/>
        </w:rPr>
        <w:t xml:space="preserve"> as: </w:t>
      </w:r>
      <w:r w:rsidR="00C74EB5" w:rsidRPr="003F7CD1">
        <w:rPr>
          <w:rFonts w:asciiTheme="majorBidi" w:hAnsiTheme="majorBidi" w:cstheme="majorBidi"/>
          <w:b/>
          <w:bCs/>
          <w:sz w:val="24"/>
          <w:szCs w:val="24"/>
        </w:rPr>
        <w:t>Deko-Stock-Sale-5.7.22</w:t>
      </w:r>
      <w:r w:rsidR="00C74EB5" w:rsidRPr="003F7CD1">
        <w:rPr>
          <w:rFonts w:asciiTheme="majorBidi" w:hAnsiTheme="majorBidi" w:cstheme="majorBidi"/>
          <w:sz w:val="24"/>
          <w:szCs w:val="24"/>
        </w:rPr>
        <w:t>.</w:t>
      </w:r>
    </w:p>
    <w:p w14:paraId="7E8E1414" w14:textId="64DC6F94" w:rsidR="00C74EB5" w:rsidRPr="003F7CD1" w:rsidRDefault="00C755D6" w:rsidP="000A5084">
      <w:pPr>
        <w:pStyle w:val="ListParagraph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sz w:val="24"/>
          <w:szCs w:val="24"/>
        </w:rPr>
        <w:t>There might be a</w:t>
      </w:r>
      <w:r w:rsidR="00C713BA" w:rsidRPr="003F7CD1">
        <w:rPr>
          <w:rFonts w:asciiTheme="majorBidi" w:hAnsiTheme="majorBidi" w:cstheme="majorBidi"/>
          <w:sz w:val="24"/>
          <w:szCs w:val="24"/>
        </w:rPr>
        <w:t xml:space="preserve"> slight deviation of a few percent (either</w:t>
      </w:r>
      <w:r w:rsidR="00AC2FD0" w:rsidRPr="003F7CD1">
        <w:rPr>
          <w:rFonts w:asciiTheme="majorBidi" w:hAnsiTheme="majorBidi" w:cstheme="majorBidi"/>
          <w:sz w:val="24"/>
          <w:szCs w:val="24"/>
        </w:rPr>
        <w:t xml:space="preserve"> above or below) </w:t>
      </w:r>
      <w:r w:rsidR="00C713BA" w:rsidRPr="003F7CD1">
        <w:rPr>
          <w:rFonts w:asciiTheme="majorBidi" w:hAnsiTheme="majorBidi" w:cstheme="majorBidi"/>
          <w:sz w:val="24"/>
          <w:szCs w:val="24"/>
        </w:rPr>
        <w:t>in the stock</w:t>
      </w:r>
      <w:r w:rsidR="00AC2FD0" w:rsidRPr="003F7CD1">
        <w:rPr>
          <w:rFonts w:asciiTheme="majorBidi" w:hAnsiTheme="majorBidi" w:cstheme="majorBidi"/>
          <w:sz w:val="24"/>
          <w:szCs w:val="24"/>
        </w:rPr>
        <w:t xml:space="preserve"> between the inventory located in storage in Cyprus and </w:t>
      </w:r>
      <w:r w:rsidR="00FD7836" w:rsidRPr="003F7CD1">
        <w:rPr>
          <w:rFonts w:asciiTheme="majorBidi" w:hAnsiTheme="majorBidi" w:cstheme="majorBidi"/>
          <w:sz w:val="24"/>
          <w:szCs w:val="24"/>
        </w:rPr>
        <w:t>what is presented in the file.</w:t>
      </w:r>
    </w:p>
    <w:p w14:paraId="0E79DDBD" w14:textId="33B77ADE" w:rsidR="00C755D6" w:rsidRPr="003F7CD1" w:rsidRDefault="00FD7836" w:rsidP="000A5084">
      <w:pPr>
        <w:pStyle w:val="ListParagraph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sz w:val="24"/>
          <w:szCs w:val="24"/>
        </w:rPr>
        <w:t>The stock is to be sold in Cyprus</w:t>
      </w:r>
      <w:r w:rsidR="00AB72B3" w:rsidRPr="003F7CD1">
        <w:rPr>
          <w:rFonts w:asciiTheme="majorBidi" w:hAnsiTheme="majorBidi" w:cstheme="majorBidi"/>
          <w:sz w:val="24"/>
          <w:szCs w:val="24"/>
        </w:rPr>
        <w:t xml:space="preserve"> under sale terms</w:t>
      </w:r>
      <w:r w:rsidR="00BD6831" w:rsidRPr="003F7CD1">
        <w:rPr>
          <w:rFonts w:asciiTheme="majorBidi" w:hAnsiTheme="majorBidi" w:cstheme="majorBidi"/>
          <w:sz w:val="24"/>
          <w:szCs w:val="24"/>
        </w:rPr>
        <w:t xml:space="preserve"> – FOB Limassol.</w:t>
      </w:r>
    </w:p>
    <w:p w14:paraId="6F5A1F83" w14:textId="21CC3342" w:rsidR="00FD7836" w:rsidRPr="003F7CD1" w:rsidRDefault="00BD6831" w:rsidP="000A5084">
      <w:pPr>
        <w:pStyle w:val="ListParagraph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sz w:val="24"/>
          <w:szCs w:val="24"/>
        </w:rPr>
        <w:t>Etzhaoren is aware that Exelot has no information regarding</w:t>
      </w:r>
      <w:r w:rsidR="00C8724E" w:rsidRPr="003F7CD1">
        <w:rPr>
          <w:rFonts w:asciiTheme="majorBidi" w:hAnsiTheme="majorBidi" w:cstheme="majorBidi"/>
          <w:sz w:val="24"/>
          <w:szCs w:val="24"/>
        </w:rPr>
        <w:t xml:space="preserve"> standard</w:t>
      </w:r>
      <w:r w:rsidR="009814EB" w:rsidRPr="003F7CD1">
        <w:rPr>
          <w:rFonts w:asciiTheme="majorBidi" w:hAnsiTheme="majorBidi" w:cstheme="majorBidi"/>
          <w:sz w:val="24"/>
          <w:szCs w:val="24"/>
        </w:rPr>
        <w:t>s</w:t>
      </w:r>
      <w:r w:rsidR="00C8724E" w:rsidRPr="003F7CD1">
        <w:rPr>
          <w:rFonts w:asciiTheme="majorBidi" w:hAnsiTheme="majorBidi" w:cstheme="majorBidi"/>
          <w:sz w:val="24"/>
          <w:szCs w:val="24"/>
        </w:rPr>
        <w:t xml:space="preserve"> authorization of any sort for the items containing the stock</w:t>
      </w:r>
      <w:r w:rsidR="00A671CD" w:rsidRPr="003F7CD1">
        <w:rPr>
          <w:rFonts w:asciiTheme="majorBidi" w:hAnsiTheme="majorBidi" w:cstheme="majorBidi"/>
          <w:sz w:val="24"/>
          <w:szCs w:val="24"/>
        </w:rPr>
        <w:t xml:space="preserve"> for sale.</w:t>
      </w:r>
    </w:p>
    <w:p w14:paraId="26A68392" w14:textId="72525F96" w:rsidR="009814EB" w:rsidRPr="003F7CD1" w:rsidRDefault="00C70F83" w:rsidP="000A5084">
      <w:pPr>
        <w:pStyle w:val="ListParagraph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sz w:val="24"/>
          <w:szCs w:val="24"/>
        </w:rPr>
        <w:t>Etzhaoren has transferred a sum in NIS equivalent to USD 220</w:t>
      </w:r>
      <w:r w:rsidR="00842AFE" w:rsidRPr="003F7CD1">
        <w:rPr>
          <w:rFonts w:asciiTheme="majorBidi" w:hAnsiTheme="majorBidi" w:cstheme="majorBidi"/>
          <w:sz w:val="24"/>
          <w:szCs w:val="24"/>
        </w:rPr>
        <w:t xml:space="preserve">,000 to </w:t>
      </w:r>
      <w:proofErr w:type="spellStart"/>
      <w:r w:rsidR="00842AFE" w:rsidRPr="003F7CD1">
        <w:rPr>
          <w:rFonts w:asciiTheme="majorBidi" w:hAnsiTheme="majorBidi" w:cstheme="majorBidi"/>
          <w:sz w:val="24"/>
          <w:szCs w:val="24"/>
        </w:rPr>
        <w:t>Exelot’s</w:t>
      </w:r>
      <w:proofErr w:type="spellEnd"/>
      <w:r w:rsidR="00842AFE" w:rsidRPr="003F7CD1">
        <w:rPr>
          <w:rFonts w:asciiTheme="majorBidi" w:hAnsiTheme="majorBidi" w:cstheme="majorBidi"/>
          <w:sz w:val="24"/>
          <w:szCs w:val="24"/>
        </w:rPr>
        <w:t xml:space="preserve"> account in Israel according to the representative exchange rate on the day of the transfer.</w:t>
      </w:r>
    </w:p>
    <w:p w14:paraId="60424076" w14:textId="77777777" w:rsidR="00A9386D" w:rsidRPr="003F7CD1" w:rsidRDefault="00994E74" w:rsidP="000A5084">
      <w:pPr>
        <w:pStyle w:val="ListParagraph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sz w:val="24"/>
          <w:szCs w:val="24"/>
        </w:rPr>
        <w:t xml:space="preserve">The payment shall be made </w:t>
      </w:r>
      <w:proofErr w:type="gramStart"/>
      <w:r w:rsidRPr="003F7CD1">
        <w:rPr>
          <w:rFonts w:asciiTheme="majorBidi" w:hAnsiTheme="majorBidi" w:cstheme="majorBidi"/>
          <w:sz w:val="24"/>
          <w:szCs w:val="24"/>
        </w:rPr>
        <w:t>subsequent to</w:t>
      </w:r>
      <w:proofErr w:type="gramEnd"/>
      <w:r w:rsidRPr="003F7CD1">
        <w:rPr>
          <w:rFonts w:asciiTheme="majorBidi" w:hAnsiTheme="majorBidi" w:cstheme="majorBidi"/>
          <w:sz w:val="24"/>
          <w:szCs w:val="24"/>
        </w:rPr>
        <w:t xml:space="preserve"> </w:t>
      </w:r>
      <w:r w:rsidR="00C251E2" w:rsidRPr="003F7CD1">
        <w:rPr>
          <w:rFonts w:asciiTheme="majorBidi" w:hAnsiTheme="majorBidi" w:cstheme="majorBidi"/>
          <w:sz w:val="24"/>
          <w:szCs w:val="24"/>
        </w:rPr>
        <w:t xml:space="preserve">an </w:t>
      </w:r>
      <w:r w:rsidRPr="003F7CD1">
        <w:rPr>
          <w:rFonts w:asciiTheme="majorBidi" w:hAnsiTheme="majorBidi" w:cstheme="majorBidi"/>
          <w:sz w:val="24"/>
          <w:szCs w:val="24"/>
        </w:rPr>
        <w:t xml:space="preserve">examination and </w:t>
      </w:r>
      <w:r w:rsidR="00C251E2" w:rsidRPr="003F7CD1">
        <w:rPr>
          <w:rFonts w:asciiTheme="majorBidi" w:hAnsiTheme="majorBidi" w:cstheme="majorBidi"/>
          <w:sz w:val="24"/>
          <w:szCs w:val="24"/>
        </w:rPr>
        <w:t>check of the stock by Etzhaoren at the storage location in Cyprus prior to loading the goods and prior to</w:t>
      </w:r>
      <w:r w:rsidR="00A9386D" w:rsidRPr="003F7CD1">
        <w:rPr>
          <w:rFonts w:asciiTheme="majorBidi" w:hAnsiTheme="majorBidi" w:cstheme="majorBidi"/>
          <w:sz w:val="24"/>
          <w:szCs w:val="24"/>
        </w:rPr>
        <w:t xml:space="preserve"> the transfer of ownership from </w:t>
      </w:r>
      <w:r w:rsidR="00A9386D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Exelot to Etzhaoren.</w:t>
      </w:r>
    </w:p>
    <w:p w14:paraId="4E7E8B8D" w14:textId="77777777" w:rsidR="004F7FB5" w:rsidRPr="003F7CD1" w:rsidRDefault="006D55CB" w:rsidP="000A5084">
      <w:pPr>
        <w:pStyle w:val="ListParagraph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The loading of the goods in </w:t>
      </w:r>
      <w:proofErr w:type="spellStart"/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Larnaca</w:t>
      </w:r>
      <w:proofErr w:type="spellEnd"/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,</w:t>
      </w:r>
      <w:r w:rsidR="006A43DA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</w:t>
      </w:r>
      <w:r w:rsidR="004C48CE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the a</w:t>
      </w:r>
      <w:r w:rsidR="00A70EB6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ir or maritime containerization of a combination of the two, </w:t>
      </w:r>
      <w:r w:rsidR="00CA0755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and the </w:t>
      </w:r>
      <w:r w:rsidR="004F7FB5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dealings with the authorities in Cyprus are the responsibility of Exelot.</w:t>
      </w:r>
    </w:p>
    <w:p w14:paraId="128D2130" w14:textId="4CA9D785" w:rsidR="00994E74" w:rsidRPr="003F7CD1" w:rsidRDefault="008915CE" w:rsidP="000A5084">
      <w:pPr>
        <w:pStyle w:val="ListParagraph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The a</w:t>
      </w:r>
      <w:r w:rsidR="00C6324C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ir</w:t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or maritime shipping</w:t>
      </w:r>
      <w:r w:rsidR="00C6324C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to Israel or to any other destination in the world</w:t>
      </w:r>
      <w:r w:rsidR="00B021FB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– are at the sole responsibility of Etzhaoren and shall not</w:t>
      </w:r>
      <w:r w:rsidR="00504173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be imposed on Exelot or any of its representatives in any manner or form.</w:t>
      </w:r>
    </w:p>
    <w:p w14:paraId="1E39ECA2" w14:textId="50414D7D" w:rsidR="0050647A" w:rsidRPr="003F7CD1" w:rsidRDefault="0050647A" w:rsidP="000A5084">
      <w:pPr>
        <w:pStyle w:val="ListParagraph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Etzhaoren shall have no claim, of any sor</w:t>
      </w:r>
      <w:r w:rsidR="00A312AC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t, regarding the quality, </w:t>
      </w:r>
      <w:r w:rsidR="000B37AE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intactness,</w:t>
      </w:r>
      <w:r w:rsidR="00775947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and integrity</w:t>
      </w:r>
      <w:r w:rsidR="0054690A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of the products in the stock.</w:t>
      </w:r>
    </w:p>
    <w:p w14:paraId="12B474E1" w14:textId="3739F56A" w:rsidR="0054690A" w:rsidRPr="003F7CD1" w:rsidRDefault="0054690A" w:rsidP="000A5084">
      <w:pPr>
        <w:pStyle w:val="ListParagraph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The Etzhaoren representatives together with the Exelot representatives shall</w:t>
      </w:r>
      <w:r w:rsidR="009C4C7B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visit the </w:t>
      </w:r>
      <w:r w:rsidR="002A443B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logistics center at </w:t>
      </w:r>
      <w:proofErr w:type="spellStart"/>
      <w:r w:rsidR="002A443B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Larnaca</w:t>
      </w:r>
      <w:proofErr w:type="spellEnd"/>
      <w:r w:rsidR="003F7CD1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,</w:t>
      </w:r>
      <w:r w:rsidR="00F84B57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on a date to be determined by the parties</w:t>
      </w:r>
      <w:r w:rsidR="003F7CD1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,</w:t>
      </w:r>
      <w:r w:rsidR="00F84B57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</w:t>
      </w:r>
      <w:proofErr w:type="gramStart"/>
      <w:r w:rsidR="00F84B57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in order to</w:t>
      </w:r>
      <w:proofErr w:type="gramEnd"/>
      <w:r w:rsidR="00F84B57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examine the stock items. Ronen Hirsh will attend on behalf of Exelot.</w:t>
      </w:r>
    </w:p>
    <w:p w14:paraId="00046D62" w14:textId="52A35763" w:rsidR="00A32654" w:rsidRPr="003F7CD1" w:rsidRDefault="00A32654" w:rsidP="000A5084">
      <w:pPr>
        <w:pStyle w:val="ListParagraph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The trip of the Etzhaoren representative to Cyprus shall be at the expense of Etzhaoren.</w:t>
      </w:r>
    </w:p>
    <w:p w14:paraId="2C906B3E" w14:textId="1749E60A" w:rsidR="00940E3D" w:rsidRPr="003F7CD1" w:rsidRDefault="00940E3D" w:rsidP="000A5084">
      <w:pPr>
        <w:pStyle w:val="ListParagraph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Signed by:</w:t>
      </w:r>
    </w:p>
    <w:p w14:paraId="2A8CE342" w14:textId="77777777" w:rsidR="00224D27" w:rsidRPr="003F7CD1" w:rsidRDefault="00224D27" w:rsidP="00D66651">
      <w:pPr>
        <w:pStyle w:val="ListParagraph"/>
        <w:spacing w:after="120" w:line="276" w:lineRule="auto"/>
        <w:ind w:left="714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</w:p>
    <w:p w14:paraId="37937E1D" w14:textId="3F333534" w:rsidR="00D66651" w:rsidRPr="003F7CD1" w:rsidRDefault="00D66651" w:rsidP="00224D27">
      <w:pPr>
        <w:pStyle w:val="ListParagraph"/>
        <w:spacing w:after="120" w:line="240" w:lineRule="auto"/>
        <w:ind w:left="714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[signature]</w:t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  <w:t>[signature]</w:t>
      </w:r>
    </w:p>
    <w:p w14:paraId="441A6D13" w14:textId="42CD3BC5" w:rsidR="002E45CB" w:rsidRPr="003F7CD1" w:rsidRDefault="002E45CB" w:rsidP="00224D27">
      <w:pPr>
        <w:pStyle w:val="ListParagraph"/>
        <w:spacing w:after="120" w:line="240" w:lineRule="auto"/>
        <w:ind w:left="714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Exelot Ltd.</w:t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  <w:t>Etzhaoren</w:t>
      </w:r>
    </w:p>
    <w:p w14:paraId="7B4BB78F" w14:textId="77777777" w:rsidR="00224D27" w:rsidRPr="003F7CD1" w:rsidRDefault="002E45CB" w:rsidP="00224D27">
      <w:pPr>
        <w:pStyle w:val="ListParagraph"/>
        <w:spacing w:after="0" w:line="240" w:lineRule="auto"/>
        <w:ind w:left="714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Company No. 515434777</w:t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  <w:t>Licensed Dealer No. 204</w:t>
      </w:r>
      <w:r w:rsidR="00D66651"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275739</w:t>
      </w:r>
    </w:p>
    <w:p w14:paraId="5D970FF0" w14:textId="0718AE6B" w:rsidR="00D66651" w:rsidRPr="003F7CD1" w:rsidRDefault="00D66651" w:rsidP="00224D27">
      <w:pPr>
        <w:pStyle w:val="ListParagraph"/>
        <w:spacing w:after="0" w:line="240" w:lineRule="auto"/>
        <w:ind w:left="714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>______________________</w:t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  <w:t>___________________________</w:t>
      </w:r>
    </w:p>
    <w:p w14:paraId="23A2E809" w14:textId="7224241D" w:rsidR="000E0A8C" w:rsidRPr="003F7CD1" w:rsidRDefault="000E0A8C" w:rsidP="00B33A9B">
      <w:pPr>
        <w:pStyle w:val="ListParagraph"/>
        <w:spacing w:before="120" w:after="120" w:line="276" w:lineRule="auto"/>
        <w:ind w:left="714"/>
        <w:contextualSpacing w:val="0"/>
        <w:jc w:val="both"/>
        <w:rPr>
          <w:noProof/>
        </w:rPr>
      </w:pPr>
    </w:p>
    <w:p w14:paraId="1C78D806" w14:textId="7B858F34" w:rsidR="00940E3D" w:rsidRPr="000E0A8C" w:rsidRDefault="00C43383" w:rsidP="00C43383">
      <w:pPr>
        <w:pStyle w:val="ListParagraph"/>
        <w:spacing w:before="120" w:after="120" w:line="276" w:lineRule="auto"/>
        <w:ind w:left="714"/>
        <w:contextualSpacing w:val="0"/>
        <w:jc w:val="both"/>
        <w:rPr>
          <w:rFonts w:asciiTheme="majorBidi" w:hAnsiTheme="majorBidi" w:cstheme="majorBidi"/>
          <w:rtl/>
        </w:rPr>
      </w:pPr>
      <w:r w:rsidRPr="003F7CD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4AC9D7" wp14:editId="664B60A2">
                <wp:simplePos x="0" y="0"/>
                <wp:positionH relativeFrom="column">
                  <wp:posOffset>571500</wp:posOffset>
                </wp:positionH>
                <wp:positionV relativeFrom="paragraph">
                  <wp:posOffset>-294640</wp:posOffset>
                </wp:positionV>
                <wp:extent cx="2360930" cy="140462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DC466" w14:textId="74B9FC82" w:rsidR="009A7888" w:rsidRPr="009A7888" w:rsidRDefault="009A7888" w:rsidP="009A788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[st</w:t>
                            </w:r>
                            <w:r w:rsidRPr="009A7888">
                              <w:rPr>
                                <w:rFonts w:asciiTheme="majorBidi" w:hAnsiTheme="majorBidi" w:cstheme="majorBid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amp]</w:t>
                            </w:r>
                          </w:p>
                          <w:p w14:paraId="2D28CB2F" w14:textId="0A685550" w:rsidR="009A7888" w:rsidRPr="009A7888" w:rsidRDefault="009A7888" w:rsidP="009A788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A78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Exelot Ltd.</w:t>
                            </w:r>
                          </w:p>
                          <w:p w14:paraId="3BAE63C1" w14:textId="397C56AF" w:rsidR="009A7888" w:rsidRPr="009A7888" w:rsidRDefault="009A7888" w:rsidP="009A788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9A78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Company No. 515434777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4AC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-23.2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UQg6uuEAAAAKAQAADwAAAAAAAAAAAAAAAABoBAAAZHJzL2Rvd25yZXYueG1sUEsFBgAAAAAEAAQA&#10;8wAAAHYFAAAAAA==&#10;" stroked="f">
                <v:textbox style="mso-fit-shape-to-text:t">
                  <w:txbxContent>
                    <w:p w14:paraId="15FDC466" w14:textId="74B9FC82" w:rsidR="009A7888" w:rsidRPr="009A7888" w:rsidRDefault="009A7888" w:rsidP="009A788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Theme="majorBidi" w:hAnsiTheme="majorBidi" w:cstheme="majorBidi"/>
                          <w:kern w:val="0"/>
                          <w:sz w:val="24"/>
                          <w:szCs w:val="24"/>
                          <w14:ligatures w14:val="none"/>
                        </w:rPr>
                        <w:t>[st</w:t>
                      </w:r>
                      <w:r w:rsidRPr="009A7888">
                        <w:rPr>
                          <w:rFonts w:asciiTheme="majorBidi" w:hAnsiTheme="majorBidi" w:cstheme="majorBidi"/>
                          <w:kern w:val="0"/>
                          <w:sz w:val="24"/>
                          <w:szCs w:val="24"/>
                          <w14:ligatures w14:val="none"/>
                        </w:rPr>
                        <w:t>amp]</w:t>
                      </w:r>
                    </w:p>
                    <w:p w14:paraId="2D28CB2F" w14:textId="0A685550" w:rsidR="009A7888" w:rsidRPr="009A7888" w:rsidRDefault="009A7888" w:rsidP="009A788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A7888">
                        <w:rPr>
                          <w:rFonts w:asciiTheme="majorBidi" w:hAnsiTheme="majorBidi" w:cstheme="majorBidi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14:ligatures w14:val="none"/>
                        </w:rPr>
                        <w:t>Exelot Ltd.</w:t>
                      </w:r>
                    </w:p>
                    <w:p w14:paraId="3BAE63C1" w14:textId="397C56AF" w:rsidR="009A7888" w:rsidRPr="009A7888" w:rsidRDefault="009A7888" w:rsidP="009A7888">
                      <w:pPr>
                        <w:spacing w:after="0" w:line="240" w:lineRule="auto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9A7888">
                        <w:rPr>
                          <w:rFonts w:asciiTheme="majorBidi" w:hAnsiTheme="majorBidi" w:cstheme="majorBidi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14:ligatures w14:val="none"/>
                        </w:rPr>
                        <w:t>Company No. 515434777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0E3D" w:rsidRPr="000E0A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4890" w14:textId="77777777" w:rsidR="00984997" w:rsidRDefault="00984997" w:rsidP="00C43383">
      <w:pPr>
        <w:spacing w:after="0" w:line="240" w:lineRule="auto"/>
      </w:pPr>
      <w:r>
        <w:separator/>
      </w:r>
    </w:p>
  </w:endnote>
  <w:endnote w:type="continuationSeparator" w:id="0">
    <w:p w14:paraId="1F7044D0" w14:textId="77777777" w:rsidR="00984997" w:rsidRDefault="00984997" w:rsidP="00C4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FF9D" w14:textId="77777777" w:rsidR="00984997" w:rsidRDefault="00984997" w:rsidP="00C43383">
      <w:pPr>
        <w:spacing w:after="0" w:line="240" w:lineRule="auto"/>
      </w:pPr>
      <w:r>
        <w:separator/>
      </w:r>
    </w:p>
  </w:footnote>
  <w:footnote w:type="continuationSeparator" w:id="0">
    <w:p w14:paraId="1977D552" w14:textId="77777777" w:rsidR="00984997" w:rsidRDefault="00984997" w:rsidP="00C4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8E32" w14:textId="46F34CFB" w:rsidR="00C43383" w:rsidRDefault="006D614D" w:rsidP="00C4338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DD0382" wp14:editId="711D0697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1990725" cy="655320"/>
          <wp:effectExtent l="0" t="0" r="9525" b="0"/>
          <wp:wrapNone/>
          <wp:docPr id="17749655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965513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45D15"/>
    <w:multiLevelType w:val="hybridMultilevel"/>
    <w:tmpl w:val="B0E83250"/>
    <w:lvl w:ilvl="0" w:tplc="6D82B4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0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B1"/>
    <w:rsid w:val="000852F0"/>
    <w:rsid w:val="00087CFE"/>
    <w:rsid w:val="000A5084"/>
    <w:rsid w:val="000B37AE"/>
    <w:rsid w:val="000E0A8C"/>
    <w:rsid w:val="001D6B3C"/>
    <w:rsid w:val="00224D27"/>
    <w:rsid w:val="002A443B"/>
    <w:rsid w:val="002E45CB"/>
    <w:rsid w:val="003F7CD1"/>
    <w:rsid w:val="004C48CE"/>
    <w:rsid w:val="004F7FB5"/>
    <w:rsid w:val="00504173"/>
    <w:rsid w:val="0050647A"/>
    <w:rsid w:val="0054690A"/>
    <w:rsid w:val="00632B5B"/>
    <w:rsid w:val="006840E8"/>
    <w:rsid w:val="006A43DA"/>
    <w:rsid w:val="006D55CB"/>
    <w:rsid w:val="006D614D"/>
    <w:rsid w:val="00775947"/>
    <w:rsid w:val="00842AFE"/>
    <w:rsid w:val="008915CE"/>
    <w:rsid w:val="008F34B6"/>
    <w:rsid w:val="00940E3D"/>
    <w:rsid w:val="009814EB"/>
    <w:rsid w:val="00984997"/>
    <w:rsid w:val="00994E74"/>
    <w:rsid w:val="009A7888"/>
    <w:rsid w:val="009C4C7B"/>
    <w:rsid w:val="009E5A9C"/>
    <w:rsid w:val="00A312AC"/>
    <w:rsid w:val="00A32654"/>
    <w:rsid w:val="00A671CD"/>
    <w:rsid w:val="00A70EB6"/>
    <w:rsid w:val="00A9386D"/>
    <w:rsid w:val="00AB5F12"/>
    <w:rsid w:val="00AB72B3"/>
    <w:rsid w:val="00AC2FD0"/>
    <w:rsid w:val="00B021FB"/>
    <w:rsid w:val="00B27B55"/>
    <w:rsid w:val="00B33A9B"/>
    <w:rsid w:val="00BD6831"/>
    <w:rsid w:val="00C251E2"/>
    <w:rsid w:val="00C274F5"/>
    <w:rsid w:val="00C30E70"/>
    <w:rsid w:val="00C43383"/>
    <w:rsid w:val="00C6324C"/>
    <w:rsid w:val="00C70F83"/>
    <w:rsid w:val="00C713BA"/>
    <w:rsid w:val="00C74EB5"/>
    <w:rsid w:val="00C755D6"/>
    <w:rsid w:val="00C8724E"/>
    <w:rsid w:val="00CA0755"/>
    <w:rsid w:val="00D66651"/>
    <w:rsid w:val="00DA13E0"/>
    <w:rsid w:val="00E270B1"/>
    <w:rsid w:val="00F750A6"/>
    <w:rsid w:val="00F84B57"/>
    <w:rsid w:val="00F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F94F"/>
  <w15:chartTrackingRefBased/>
  <w15:docId w15:val="{73403FC4-D562-4752-A497-EA9B1430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8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3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8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bysc9\OneDrive%20-%20&#1512;&#1488;&#1493;&#1489;&#1503;%20&#1499;&#1492;&#1503;%20&#1514;&#1512;&#1490;&#1493;&#1502;&#1497;&#1501;\TRANSLATIONS\DRAY\DRAY%20TEMPLATE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DRAY TEMPLATE DOCUMENT.dotm</Template>
  <TotalTime>97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Rubysc9</dc:creator>
  <cp:keywords/>
  <dc:description/>
  <cp:lastModifiedBy>ראובן כהן</cp:lastModifiedBy>
  <cp:revision>55</cp:revision>
  <dcterms:created xsi:type="dcterms:W3CDTF">2023-08-01T07:27:00Z</dcterms:created>
  <dcterms:modified xsi:type="dcterms:W3CDTF">2023-08-01T12:43:00Z</dcterms:modified>
</cp:coreProperties>
</file>