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B0BA5" w14:textId="1D379B18" w:rsidR="00396A28" w:rsidRPr="00B56F05" w:rsidRDefault="00396A28" w:rsidP="004A37D3">
      <w:pPr>
        <w:pStyle w:val="ListParagraph"/>
        <w:spacing w:after="0" w:line="276" w:lineRule="auto"/>
        <w:ind w:left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B56F05">
        <w:rPr>
          <w:rFonts w:asciiTheme="majorBidi" w:hAnsiTheme="majorBidi" w:cstheme="majorBidi"/>
          <w:b/>
          <w:bCs/>
          <w:sz w:val="32"/>
          <w:szCs w:val="32"/>
        </w:rPr>
        <w:t>Exelot Ltd.</w:t>
      </w:r>
    </w:p>
    <w:p w14:paraId="37F75DF2" w14:textId="2A4E7584" w:rsidR="00396A28" w:rsidRPr="004A37D3" w:rsidRDefault="001B19EC" w:rsidP="004A37D3">
      <w:pPr>
        <w:pStyle w:val="ListParagraph"/>
        <w:spacing w:after="0" w:line="276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B19EC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73687E7" wp14:editId="1EFF0AE4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391920" cy="457200"/>
            <wp:effectExtent l="0" t="0" r="0" b="0"/>
            <wp:wrapNone/>
            <wp:docPr id="9914210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6A28" w:rsidRPr="004A37D3">
        <w:rPr>
          <w:rFonts w:asciiTheme="majorBidi" w:hAnsiTheme="majorBidi" w:cstheme="majorBidi"/>
          <w:b/>
          <w:bCs/>
          <w:sz w:val="24"/>
          <w:szCs w:val="24"/>
        </w:rPr>
        <w:t>N</w:t>
      </w:r>
      <w:r w:rsidR="004A37D3" w:rsidRPr="004A37D3">
        <w:rPr>
          <w:rFonts w:asciiTheme="majorBidi" w:hAnsiTheme="majorBidi" w:cstheme="majorBidi"/>
          <w:b/>
          <w:bCs/>
          <w:sz w:val="24"/>
          <w:szCs w:val="24"/>
        </w:rPr>
        <w:t xml:space="preserve">o. 2 </w:t>
      </w:r>
      <w:proofErr w:type="spellStart"/>
      <w:r w:rsidR="004A37D3" w:rsidRPr="004A37D3">
        <w:rPr>
          <w:rFonts w:asciiTheme="majorBidi" w:hAnsiTheme="majorBidi" w:cstheme="majorBidi"/>
          <w:b/>
          <w:bCs/>
          <w:sz w:val="24"/>
          <w:szCs w:val="24"/>
        </w:rPr>
        <w:t>Hativa</w:t>
      </w:r>
      <w:proofErr w:type="spellEnd"/>
      <w:r w:rsidR="004A37D3" w:rsidRPr="004A37D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4A37D3" w:rsidRPr="004A37D3">
        <w:rPr>
          <w:rFonts w:asciiTheme="majorBidi" w:hAnsiTheme="majorBidi" w:cstheme="majorBidi"/>
          <w:b/>
          <w:bCs/>
          <w:sz w:val="24"/>
          <w:szCs w:val="24"/>
        </w:rPr>
        <w:t>Shemona</w:t>
      </w:r>
      <w:proofErr w:type="spellEnd"/>
    </w:p>
    <w:p w14:paraId="28EC6BF9" w14:textId="4ED3B187" w:rsidR="004A37D3" w:rsidRDefault="004A37D3" w:rsidP="004A37D3">
      <w:pPr>
        <w:pStyle w:val="ListParagraph"/>
        <w:spacing w:after="0" w:line="276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A37D3">
        <w:rPr>
          <w:rFonts w:asciiTheme="majorBidi" w:hAnsiTheme="majorBidi" w:cstheme="majorBidi"/>
          <w:b/>
          <w:bCs/>
          <w:sz w:val="24"/>
          <w:szCs w:val="24"/>
        </w:rPr>
        <w:t>Ben Gurion Airport</w:t>
      </w:r>
    </w:p>
    <w:p w14:paraId="2293B0AE" w14:textId="1F5997DD" w:rsidR="004A37D3" w:rsidRDefault="004A37D3" w:rsidP="004A37D3">
      <w:pPr>
        <w:pStyle w:val="ListParagraph"/>
        <w:spacing w:after="0" w:line="276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Telephone: 054-</w:t>
      </w:r>
      <w:r w:rsidR="00A63CAA">
        <w:rPr>
          <w:rFonts w:asciiTheme="majorBidi" w:hAnsiTheme="majorBidi" w:cstheme="majorBidi"/>
          <w:b/>
          <w:bCs/>
          <w:sz w:val="24"/>
          <w:szCs w:val="24"/>
        </w:rPr>
        <w:t>5245102</w:t>
      </w:r>
    </w:p>
    <w:p w14:paraId="38E7DF3E" w14:textId="0DC2389F" w:rsidR="00A63CAA" w:rsidRPr="002F43A4" w:rsidRDefault="00A63CAA" w:rsidP="004A37D3">
      <w:pPr>
        <w:pStyle w:val="ListParagraph"/>
        <w:spacing w:after="0" w:line="276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Licensed Dealer: </w:t>
      </w:r>
      <w:r w:rsidRPr="002F43A4">
        <w:rPr>
          <w:rFonts w:asciiTheme="majorBidi" w:hAnsiTheme="majorBidi" w:cstheme="majorBidi"/>
          <w:b/>
          <w:bCs/>
          <w:sz w:val="24"/>
          <w:szCs w:val="24"/>
        </w:rPr>
        <w:t>515</w:t>
      </w:r>
      <w:r w:rsidR="004E44AA" w:rsidRPr="002F43A4">
        <w:rPr>
          <w:rFonts w:asciiTheme="majorBidi" w:hAnsiTheme="majorBidi" w:cstheme="majorBidi"/>
          <w:b/>
          <w:bCs/>
          <w:sz w:val="24"/>
          <w:szCs w:val="24"/>
        </w:rPr>
        <w:t>434777</w:t>
      </w:r>
    </w:p>
    <w:p w14:paraId="0848EB6F" w14:textId="3951A0AC" w:rsidR="004E44AA" w:rsidRDefault="004E44AA" w:rsidP="001B19EC">
      <w:pPr>
        <w:pStyle w:val="ListParagraph"/>
        <w:tabs>
          <w:tab w:val="left" w:pos="7520"/>
        </w:tabs>
        <w:spacing w:after="0" w:line="276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VAT file no.: 515434777</w:t>
      </w:r>
      <w:r w:rsidR="001B19EC">
        <w:rPr>
          <w:rFonts w:asciiTheme="majorBidi" w:hAnsiTheme="majorBidi" w:cstheme="majorBidi"/>
          <w:b/>
          <w:bCs/>
          <w:sz w:val="24"/>
          <w:szCs w:val="24"/>
        </w:rPr>
        <w:tab/>
      </w:r>
    </w:p>
    <w:p w14:paraId="5CE77112" w14:textId="5BECE1A9" w:rsidR="004E44AA" w:rsidRDefault="00911787" w:rsidP="004A37D3">
      <w:pPr>
        <w:pStyle w:val="ListParagraph"/>
        <w:spacing w:after="0" w:line="276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56F05">
        <w:rPr>
          <w:rFonts w:asciiTheme="majorBidi" w:hAnsiTheme="majorBidi" w:cstheme="majorBidi"/>
          <w:b/>
          <w:bCs/>
          <w:sz w:val="24"/>
          <w:szCs w:val="24"/>
        </w:rPr>
        <w:t>Tax deduction file no.: 925</w:t>
      </w:r>
      <w:r w:rsidR="00B56F05" w:rsidRPr="00B56F05">
        <w:rPr>
          <w:rFonts w:asciiTheme="majorBidi" w:hAnsiTheme="majorBidi" w:cstheme="majorBidi"/>
          <w:b/>
          <w:bCs/>
          <w:sz w:val="24"/>
          <w:szCs w:val="24"/>
        </w:rPr>
        <w:t>439333</w:t>
      </w:r>
    </w:p>
    <w:p w14:paraId="2874EA79" w14:textId="33CA2B81" w:rsidR="00E56754" w:rsidRPr="00B56F05" w:rsidRDefault="00E56754" w:rsidP="004A37D3">
      <w:pPr>
        <w:pStyle w:val="ListParagraph"/>
        <w:spacing w:after="0" w:line="276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56754">
        <w:rPr>
          <w:rFonts w:asciiTheme="majorBidi" w:hAnsiTheme="majorBidi" w:cstheme="majorBidi"/>
          <w:b/>
          <w:bCs/>
          <w:noProof/>
          <w:color w:val="BFBFBF" w:themeColor="background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3D112" wp14:editId="2099356F">
                <wp:simplePos x="0" y="0"/>
                <wp:positionH relativeFrom="column">
                  <wp:posOffset>-53340</wp:posOffset>
                </wp:positionH>
                <wp:positionV relativeFrom="paragraph">
                  <wp:posOffset>141605</wp:posOffset>
                </wp:positionV>
                <wp:extent cx="5661660" cy="15240"/>
                <wp:effectExtent l="0" t="0" r="34290" b="22860"/>
                <wp:wrapNone/>
                <wp:docPr id="190462645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1660" cy="1524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138C3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11.15pt" to="441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" strokecolor="#a5a5a5 [2092]">
                <v:stroke joinstyle="miter"/>
              </v:line>
            </w:pict>
          </mc:Fallback>
        </mc:AlternateContent>
      </w:r>
    </w:p>
    <w:p w14:paraId="4809D321" w14:textId="4E107C60" w:rsidR="00271446" w:rsidRPr="00271446" w:rsidRDefault="00271446" w:rsidP="00271446">
      <w:pPr>
        <w:pStyle w:val="ListParagraph"/>
        <w:spacing w:after="0" w:line="276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71446">
        <w:rPr>
          <w:rFonts w:asciiTheme="majorBidi" w:hAnsiTheme="majorBidi" w:cstheme="majorBidi"/>
          <w:b/>
          <w:bCs/>
          <w:sz w:val="24"/>
          <w:szCs w:val="24"/>
        </w:rPr>
        <w:t>For:</w:t>
      </w:r>
      <w:r w:rsidR="00B23D44">
        <w:rPr>
          <w:rFonts w:asciiTheme="majorBidi" w:hAnsiTheme="majorBidi" w:cstheme="majorBidi"/>
          <w:b/>
          <w:bCs/>
          <w:sz w:val="24"/>
          <w:szCs w:val="24"/>
        </w:rPr>
        <w:tab/>
      </w:r>
      <w:r w:rsidR="00B23D44">
        <w:rPr>
          <w:rFonts w:asciiTheme="majorBidi" w:hAnsiTheme="majorBidi" w:cstheme="majorBidi"/>
          <w:b/>
          <w:bCs/>
          <w:sz w:val="24"/>
          <w:szCs w:val="24"/>
        </w:rPr>
        <w:tab/>
      </w:r>
      <w:r w:rsidR="00B23D44">
        <w:rPr>
          <w:rFonts w:asciiTheme="majorBidi" w:hAnsiTheme="majorBidi" w:cstheme="majorBidi"/>
          <w:b/>
          <w:bCs/>
          <w:sz w:val="24"/>
          <w:szCs w:val="24"/>
        </w:rPr>
        <w:tab/>
      </w:r>
      <w:r w:rsidR="00B23D44">
        <w:rPr>
          <w:rFonts w:asciiTheme="majorBidi" w:hAnsiTheme="majorBidi" w:cstheme="majorBidi"/>
          <w:b/>
          <w:bCs/>
          <w:sz w:val="24"/>
          <w:szCs w:val="24"/>
        </w:rPr>
        <w:tab/>
      </w:r>
      <w:r w:rsidR="00B23D44">
        <w:rPr>
          <w:rFonts w:asciiTheme="majorBidi" w:hAnsiTheme="majorBidi" w:cstheme="majorBidi"/>
          <w:b/>
          <w:bCs/>
          <w:sz w:val="24"/>
          <w:szCs w:val="24"/>
        </w:rPr>
        <w:tab/>
      </w:r>
      <w:r w:rsidR="00B23D44">
        <w:rPr>
          <w:rFonts w:asciiTheme="majorBidi" w:hAnsiTheme="majorBidi" w:cstheme="majorBidi"/>
          <w:b/>
          <w:bCs/>
          <w:sz w:val="24"/>
          <w:szCs w:val="24"/>
        </w:rPr>
        <w:tab/>
      </w:r>
      <w:r w:rsidR="00B23D44">
        <w:rPr>
          <w:rFonts w:asciiTheme="majorBidi" w:hAnsiTheme="majorBidi" w:cstheme="majorBidi"/>
          <w:b/>
          <w:bCs/>
          <w:sz w:val="24"/>
          <w:szCs w:val="24"/>
        </w:rPr>
        <w:tab/>
      </w:r>
      <w:r w:rsidR="00B23D44">
        <w:rPr>
          <w:rFonts w:asciiTheme="majorBidi" w:hAnsiTheme="majorBidi" w:cstheme="majorBidi"/>
          <w:b/>
          <w:bCs/>
          <w:sz w:val="24"/>
          <w:szCs w:val="24"/>
        </w:rPr>
        <w:tab/>
        <w:t>Invoice date: August 31, 2022</w:t>
      </w:r>
    </w:p>
    <w:p w14:paraId="7BB8ABDA" w14:textId="21AD9EFC" w:rsidR="00271446" w:rsidRDefault="00271446" w:rsidP="00271446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</w:pPr>
      <w:r w:rsidRPr="00271446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>Etzhaoren</w:t>
      </w:r>
      <w:r w:rsidR="00B23D44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ab/>
      </w:r>
      <w:r w:rsidR="00B23D44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ab/>
      </w:r>
      <w:r w:rsidR="00B23D44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ab/>
      </w:r>
      <w:r w:rsidR="00B23D44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ab/>
      </w:r>
      <w:r w:rsidR="00B23D44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ab/>
      </w:r>
      <w:r w:rsidR="00B23D44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ab/>
      </w:r>
      <w:r w:rsidR="00B23D44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ab/>
        <w:t>Certificate No.: IN</w:t>
      </w:r>
      <w:r w:rsidR="004C7DF7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>224000075</w:t>
      </w:r>
    </w:p>
    <w:p w14:paraId="1EE510E2" w14:textId="05DC1D1F" w:rsidR="00271446" w:rsidRDefault="00271446" w:rsidP="00271446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</w:pPr>
      <w:r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>11/1 Weizmann</w:t>
      </w:r>
      <w:r w:rsidR="004C7DF7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ab/>
      </w:r>
      <w:r w:rsidR="004C7DF7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ab/>
      </w:r>
      <w:r w:rsidR="004C7DF7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ab/>
      </w:r>
      <w:r w:rsidR="004C7DF7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ab/>
      </w:r>
      <w:r w:rsidR="004C7DF7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ab/>
      </w:r>
      <w:r w:rsidR="004C7DF7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ab/>
      </w:r>
      <w:r w:rsidR="00935EE2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>Detail</w:t>
      </w:r>
      <w:r w:rsidR="004C7DF7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>s: DEKO Stok Container</w:t>
      </w:r>
    </w:p>
    <w:p w14:paraId="6BC77BA6" w14:textId="31D2622B" w:rsidR="00271446" w:rsidRDefault="00271446" w:rsidP="00271446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</w:pPr>
      <w:r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>Safed</w:t>
      </w:r>
      <w:r w:rsidR="004C7DF7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ab/>
      </w:r>
      <w:r w:rsidR="00A34099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ab/>
      </w:r>
      <w:r w:rsidR="00A34099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ab/>
      </w:r>
      <w:r w:rsidR="00A34099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ab/>
      </w:r>
      <w:r w:rsidR="00A34099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ab/>
      </w:r>
      <w:r w:rsidR="00A34099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ab/>
      </w:r>
      <w:r w:rsidR="00A34099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ab/>
      </w:r>
      <w:r w:rsidR="00A34099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ab/>
        <w:t>Cyprus</w:t>
      </w:r>
    </w:p>
    <w:p w14:paraId="26147B89" w14:textId="65DFABC3" w:rsidR="00271446" w:rsidRDefault="00271446" w:rsidP="00271446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</w:pPr>
      <w:r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>Telephone: 050</w:t>
      </w:r>
      <w:r w:rsidR="00B23D44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>9145057</w:t>
      </w:r>
      <w:r w:rsidR="004C7DF7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ab/>
      </w:r>
      <w:r w:rsidR="004C7DF7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ab/>
      </w:r>
      <w:r w:rsidR="004C7DF7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ab/>
      </w:r>
      <w:r w:rsidR="004C7DF7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ab/>
      </w:r>
      <w:r w:rsidR="004C7DF7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ab/>
      </w:r>
    </w:p>
    <w:p w14:paraId="5D6CAA4C" w14:textId="02C9CF84" w:rsidR="00A34099" w:rsidRDefault="00A34099" w:rsidP="00271446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</w:pPr>
      <w:r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 xml:space="preserve">Company No.: </w:t>
      </w:r>
      <w:r w:rsidRPr="00000387"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  <w:t>204275739</w:t>
      </w:r>
    </w:p>
    <w:p w14:paraId="66199327" w14:textId="77777777" w:rsidR="00000387" w:rsidRDefault="00000387" w:rsidP="00271446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kern w:val="0"/>
          <w:sz w:val="24"/>
          <w:szCs w:val="24"/>
          <w14:ligatures w14:val="none"/>
        </w:rPr>
      </w:pPr>
    </w:p>
    <w:p w14:paraId="5BFF2FD6" w14:textId="77777777" w:rsidR="00FE0E71" w:rsidRDefault="00FE0E71" w:rsidP="00AC0308">
      <w:pPr>
        <w:pStyle w:val="ListParagraph"/>
        <w:spacing w:after="0" w:line="240" w:lineRule="auto"/>
        <w:ind w:left="0"/>
        <w:jc w:val="center"/>
        <w:rPr>
          <w:rFonts w:asciiTheme="majorBidi" w:hAnsiTheme="majorBidi" w:cstheme="majorBidi"/>
          <w:kern w:val="0"/>
          <w:sz w:val="24"/>
          <w:szCs w:val="24"/>
          <w:u w:val="single"/>
          <w14:ligatures w14:val="none"/>
        </w:rPr>
      </w:pPr>
    </w:p>
    <w:p w14:paraId="6B4AB603" w14:textId="2BEDC72F" w:rsidR="00AC0308" w:rsidRPr="00FE0E71" w:rsidRDefault="00000387" w:rsidP="00AC0308">
      <w:pPr>
        <w:pStyle w:val="ListParagraph"/>
        <w:spacing w:after="0" w:line="240" w:lineRule="auto"/>
        <w:ind w:left="0"/>
        <w:jc w:val="center"/>
        <w:rPr>
          <w:rFonts w:asciiTheme="majorBidi" w:hAnsiTheme="majorBidi" w:cstheme="majorBidi"/>
          <w:kern w:val="0"/>
          <w:sz w:val="28"/>
          <w:szCs w:val="28"/>
          <w:u w:val="single"/>
          <w14:ligatures w14:val="none"/>
        </w:rPr>
      </w:pPr>
      <w:r w:rsidRPr="00FE0E71">
        <w:rPr>
          <w:rFonts w:asciiTheme="majorBidi" w:hAnsiTheme="majorBidi" w:cstheme="majorBidi"/>
          <w:kern w:val="0"/>
          <w:sz w:val="28"/>
          <w:szCs w:val="28"/>
          <w:u w:val="single"/>
          <w14:ligatures w14:val="none"/>
        </w:rPr>
        <w:t>Invoice No. IN224000075</w:t>
      </w:r>
      <w:r w:rsidR="00AC0308" w:rsidRPr="00FE0E71">
        <w:rPr>
          <w:rFonts w:asciiTheme="majorBidi" w:hAnsiTheme="majorBidi" w:cstheme="majorBidi"/>
          <w:kern w:val="0"/>
          <w:sz w:val="28"/>
          <w:szCs w:val="28"/>
          <w:u w:val="single"/>
          <w14:ligatures w14:val="none"/>
        </w:rPr>
        <w:t xml:space="preserve"> – Original</w:t>
      </w:r>
    </w:p>
    <w:p w14:paraId="310FB1F8" w14:textId="77777777" w:rsidR="00271446" w:rsidRPr="00271446" w:rsidRDefault="00271446" w:rsidP="00271446">
      <w:pPr>
        <w:pStyle w:val="ListParagraph"/>
        <w:spacing w:after="0" w:line="276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1EFA470" w14:textId="77777777" w:rsidR="00271446" w:rsidRDefault="00271446" w:rsidP="00271446">
      <w:pPr>
        <w:pStyle w:val="ListParagraph"/>
        <w:spacing w:after="120" w:line="276" w:lineRule="auto"/>
        <w:ind w:left="426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8358" w:type="dxa"/>
        <w:tblInd w:w="426" w:type="dxa"/>
        <w:tblLook w:val="04A0" w:firstRow="1" w:lastRow="0" w:firstColumn="1" w:lastColumn="0" w:noHBand="0" w:noVBand="1"/>
      </w:tblPr>
      <w:tblGrid>
        <w:gridCol w:w="1123"/>
        <w:gridCol w:w="2542"/>
        <w:gridCol w:w="1291"/>
        <w:gridCol w:w="1559"/>
        <w:gridCol w:w="1843"/>
      </w:tblGrid>
      <w:tr w:rsidR="00874A38" w:rsidRPr="00973BFD" w14:paraId="6F0112DF" w14:textId="77777777" w:rsidTr="001A2B36">
        <w:tc>
          <w:tcPr>
            <w:tcW w:w="1123" w:type="dxa"/>
          </w:tcPr>
          <w:p w14:paraId="7B93642B" w14:textId="77777777" w:rsidR="00874A38" w:rsidRDefault="00874A38" w:rsidP="00973BFD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42" w:type="dxa"/>
          </w:tcPr>
          <w:p w14:paraId="57624840" w14:textId="63602C61" w:rsidR="00874A38" w:rsidRPr="00AD41D5" w:rsidRDefault="00874A38" w:rsidP="00973BFD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D41D5">
              <w:rPr>
                <w:rFonts w:asciiTheme="majorBidi" w:hAnsiTheme="majorBidi" w:cstheme="majorBidi"/>
                <w:b/>
                <w:bCs/>
              </w:rPr>
              <w:t>Product Description</w:t>
            </w:r>
          </w:p>
        </w:tc>
        <w:tc>
          <w:tcPr>
            <w:tcW w:w="1291" w:type="dxa"/>
          </w:tcPr>
          <w:p w14:paraId="707AA5F9" w14:textId="57952300" w:rsidR="00874A38" w:rsidRPr="00AD41D5" w:rsidRDefault="00874A38" w:rsidP="00973BFD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D41D5">
              <w:rPr>
                <w:rFonts w:asciiTheme="majorBidi" w:hAnsiTheme="majorBidi" w:cstheme="majorBidi"/>
                <w:b/>
                <w:bCs/>
              </w:rPr>
              <w:t>Quantity</w:t>
            </w:r>
          </w:p>
        </w:tc>
        <w:tc>
          <w:tcPr>
            <w:tcW w:w="1559" w:type="dxa"/>
          </w:tcPr>
          <w:p w14:paraId="2C3E42C9" w14:textId="68278673" w:rsidR="00874A38" w:rsidRPr="00AD41D5" w:rsidRDefault="00874A38" w:rsidP="00973BFD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D41D5">
              <w:rPr>
                <w:rFonts w:asciiTheme="majorBidi" w:hAnsiTheme="majorBidi" w:cstheme="majorBidi"/>
                <w:b/>
                <w:bCs/>
              </w:rPr>
              <w:t>Unit Price</w:t>
            </w:r>
          </w:p>
        </w:tc>
        <w:tc>
          <w:tcPr>
            <w:tcW w:w="1843" w:type="dxa"/>
          </w:tcPr>
          <w:p w14:paraId="6B94E046" w14:textId="5AA24187" w:rsidR="00874A38" w:rsidRPr="00AD41D5" w:rsidRDefault="00874A38" w:rsidP="00973BFD">
            <w:pPr>
              <w:pStyle w:val="ListParagraph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D41D5">
              <w:rPr>
                <w:rFonts w:asciiTheme="majorBidi" w:hAnsiTheme="majorBidi" w:cstheme="majorBidi"/>
                <w:b/>
                <w:bCs/>
              </w:rPr>
              <w:t>Total Price</w:t>
            </w:r>
          </w:p>
        </w:tc>
      </w:tr>
      <w:tr w:rsidR="00874A38" w:rsidRPr="00973BFD" w14:paraId="3F89B1F8" w14:textId="77777777" w:rsidTr="001A2B36">
        <w:tc>
          <w:tcPr>
            <w:tcW w:w="1123" w:type="dxa"/>
          </w:tcPr>
          <w:p w14:paraId="3AAC02E6" w14:textId="689F191F" w:rsidR="00874A38" w:rsidRPr="00874A38" w:rsidRDefault="00874A38" w:rsidP="002A7B8F">
            <w:pPr>
              <w:pStyle w:val="ListParagraph"/>
              <w:ind w:left="0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874A38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542" w:type="dxa"/>
          </w:tcPr>
          <w:p w14:paraId="173DE75B" w14:textId="3D921A03" w:rsidR="00874A38" w:rsidRPr="00874A38" w:rsidRDefault="00874A38" w:rsidP="002A7B8F">
            <w:pPr>
              <w:pStyle w:val="ListParagraph"/>
              <w:ind w:left="0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DEKO Stock </w:t>
            </w:r>
            <w:r w:rsidR="002A7B8F">
              <w:rPr>
                <w:rFonts w:asciiTheme="majorBidi" w:hAnsiTheme="majorBidi" w:cstheme="majorBidi"/>
                <w:sz w:val="20"/>
                <w:szCs w:val="20"/>
              </w:rPr>
              <w:t>Container Cyprus</w:t>
            </w:r>
          </w:p>
        </w:tc>
        <w:tc>
          <w:tcPr>
            <w:tcW w:w="1291" w:type="dxa"/>
          </w:tcPr>
          <w:p w14:paraId="3CE148BA" w14:textId="5F13D4FD" w:rsidR="00874A38" w:rsidRPr="00874A38" w:rsidRDefault="002A7B8F" w:rsidP="002A7B8F">
            <w:pPr>
              <w:pStyle w:val="ListParagraph"/>
              <w:ind w:left="0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1.00 unit</w:t>
            </w:r>
          </w:p>
        </w:tc>
        <w:tc>
          <w:tcPr>
            <w:tcW w:w="1559" w:type="dxa"/>
          </w:tcPr>
          <w:p w14:paraId="29AFEA07" w14:textId="35F8C95D" w:rsidR="00874A38" w:rsidRPr="00874A38" w:rsidRDefault="002A7B8F" w:rsidP="002A7B8F">
            <w:pPr>
              <w:pStyle w:val="ListParagraph"/>
              <w:ind w:left="0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$220,000.00</w:t>
            </w:r>
          </w:p>
        </w:tc>
        <w:tc>
          <w:tcPr>
            <w:tcW w:w="1843" w:type="dxa"/>
          </w:tcPr>
          <w:p w14:paraId="5CB1DBF1" w14:textId="414F34D1" w:rsidR="00874A38" w:rsidRPr="00874A38" w:rsidRDefault="00262EE0" w:rsidP="002A7B8F">
            <w:pPr>
              <w:pStyle w:val="ListParagraph"/>
              <w:ind w:left="0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="002A7B8F">
              <w:rPr>
                <w:rFonts w:asciiTheme="majorBidi" w:hAnsiTheme="majorBidi" w:cstheme="majorBidi"/>
                <w:sz w:val="20"/>
                <w:szCs w:val="20"/>
              </w:rPr>
              <w:t>220,000.00</w:t>
            </w:r>
          </w:p>
        </w:tc>
      </w:tr>
    </w:tbl>
    <w:tbl>
      <w:tblPr>
        <w:tblStyle w:val="TableGrid"/>
        <w:tblpPr w:leftFromText="180" w:rightFromText="180" w:vertAnchor="text" w:horzAnchor="page" w:tblpX="6925" w:tblpY="128"/>
        <w:tblW w:w="3256" w:type="dxa"/>
        <w:tblLook w:val="04A0" w:firstRow="1" w:lastRow="0" w:firstColumn="1" w:lastColumn="0" w:noHBand="0" w:noVBand="1"/>
      </w:tblPr>
      <w:tblGrid>
        <w:gridCol w:w="1555"/>
        <w:gridCol w:w="1701"/>
      </w:tblGrid>
      <w:tr w:rsidR="000E0DDC" w14:paraId="66058A18" w14:textId="77777777" w:rsidTr="000E0DDC">
        <w:tc>
          <w:tcPr>
            <w:tcW w:w="1555" w:type="dxa"/>
          </w:tcPr>
          <w:p w14:paraId="4362E02E" w14:textId="77777777" w:rsidR="000E0DDC" w:rsidRPr="001A2B36" w:rsidRDefault="000E0DDC" w:rsidP="000E0DDC">
            <w:pPr>
              <w:pStyle w:val="ListParagraph"/>
              <w:spacing w:after="120" w:line="276" w:lineRule="auto"/>
              <w:ind w:left="0"/>
              <w:contextualSpacing w:val="0"/>
              <w:jc w:val="both"/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gramStart"/>
            <w:r w:rsidRPr="001A2B36"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  <w14:ligatures w14:val="none"/>
              </w:rPr>
              <w:t>Overall</w:t>
            </w:r>
            <w:proofErr w:type="gramEnd"/>
            <w:r w:rsidRPr="001A2B36"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  <w14:ligatures w14:val="none"/>
              </w:rPr>
              <w:t xml:space="preserve"> Price</w:t>
            </w:r>
          </w:p>
        </w:tc>
        <w:tc>
          <w:tcPr>
            <w:tcW w:w="1701" w:type="dxa"/>
          </w:tcPr>
          <w:p w14:paraId="433F1496" w14:textId="77777777" w:rsidR="000E0DDC" w:rsidRPr="001A2B36" w:rsidRDefault="000E0DDC" w:rsidP="000E0DDC">
            <w:pPr>
              <w:pStyle w:val="ListParagraph"/>
              <w:spacing w:after="120" w:line="276" w:lineRule="auto"/>
              <w:ind w:left="0"/>
              <w:contextualSpacing w:val="0"/>
              <w:jc w:val="both"/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2B3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220,000.00</w:t>
            </w:r>
          </w:p>
        </w:tc>
      </w:tr>
      <w:tr w:rsidR="000E0DDC" w14:paraId="4AB716CF" w14:textId="77777777" w:rsidTr="000E0DDC">
        <w:tc>
          <w:tcPr>
            <w:tcW w:w="1555" w:type="dxa"/>
          </w:tcPr>
          <w:p w14:paraId="7D8F9F1F" w14:textId="77777777" w:rsidR="000E0DDC" w:rsidRPr="001A2B36" w:rsidRDefault="000E0DDC" w:rsidP="000E0DDC">
            <w:pPr>
              <w:pStyle w:val="ListParagraph"/>
              <w:spacing w:after="120" w:line="276" w:lineRule="auto"/>
              <w:ind w:left="0"/>
              <w:contextualSpacing w:val="0"/>
              <w:jc w:val="both"/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2B36"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  <w14:ligatures w14:val="none"/>
              </w:rPr>
              <w:t>VAT</w:t>
            </w:r>
          </w:p>
        </w:tc>
        <w:tc>
          <w:tcPr>
            <w:tcW w:w="1701" w:type="dxa"/>
          </w:tcPr>
          <w:p w14:paraId="09D85164" w14:textId="77777777" w:rsidR="000E0DDC" w:rsidRPr="001A2B36" w:rsidRDefault="000E0DDC" w:rsidP="000E0DDC">
            <w:pPr>
              <w:pStyle w:val="ListParagraph"/>
              <w:spacing w:after="120" w:line="276" w:lineRule="auto"/>
              <w:ind w:left="0"/>
              <w:contextualSpacing w:val="0"/>
              <w:jc w:val="both"/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2B36"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  <w14:ligatures w14:val="none"/>
              </w:rPr>
              <w:t xml:space="preserve">            0.00</w:t>
            </w:r>
          </w:p>
        </w:tc>
      </w:tr>
      <w:tr w:rsidR="000E0DDC" w14:paraId="3832AB7A" w14:textId="77777777" w:rsidTr="000E0DDC">
        <w:tc>
          <w:tcPr>
            <w:tcW w:w="1555" w:type="dxa"/>
          </w:tcPr>
          <w:p w14:paraId="6CF2E6DA" w14:textId="77777777" w:rsidR="000E0DDC" w:rsidRPr="001A2B36" w:rsidRDefault="000E0DDC" w:rsidP="000E0DDC">
            <w:pPr>
              <w:pStyle w:val="ListParagraph"/>
              <w:spacing w:after="120" w:line="276" w:lineRule="auto"/>
              <w:ind w:left="0"/>
              <w:contextualSpacing w:val="0"/>
              <w:jc w:val="both"/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2B36"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  <w14:ligatures w14:val="none"/>
              </w:rPr>
              <w:t>Total Price</w:t>
            </w:r>
          </w:p>
        </w:tc>
        <w:tc>
          <w:tcPr>
            <w:tcW w:w="1701" w:type="dxa"/>
          </w:tcPr>
          <w:p w14:paraId="3D8F295D" w14:textId="77777777" w:rsidR="000E0DDC" w:rsidRPr="001A2B36" w:rsidRDefault="000E0DDC" w:rsidP="000E0DDC">
            <w:pPr>
              <w:pStyle w:val="ListParagraph"/>
              <w:spacing w:after="120" w:line="276" w:lineRule="auto"/>
              <w:ind w:left="0"/>
              <w:contextualSpacing w:val="0"/>
              <w:jc w:val="both"/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A2B3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$220,000.00</w:t>
            </w:r>
          </w:p>
        </w:tc>
      </w:tr>
    </w:tbl>
    <w:p w14:paraId="5A73DD1B" w14:textId="77777777" w:rsidR="000E0DDC" w:rsidRDefault="000E0DDC" w:rsidP="00025096">
      <w:pPr>
        <w:pStyle w:val="ListParagraph"/>
        <w:spacing w:after="0" w:line="240" w:lineRule="auto"/>
        <w:ind w:left="425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</w:p>
    <w:p w14:paraId="78C503DB" w14:textId="5A250D16" w:rsidR="00271446" w:rsidRDefault="00025096" w:rsidP="00025096">
      <w:pPr>
        <w:pStyle w:val="ListParagraph"/>
        <w:spacing w:after="0" w:line="240" w:lineRule="auto"/>
        <w:ind w:left="425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Customer No.: 200150</w:t>
      </w:r>
    </w:p>
    <w:p w14:paraId="7C4102A1" w14:textId="77777777" w:rsidR="00AD41D5" w:rsidRDefault="00AD41D5" w:rsidP="00AD41D5">
      <w:pPr>
        <w:spacing w:after="0" w:line="240" w:lineRule="auto"/>
        <w:ind w:firstLine="425"/>
        <w:jc w:val="both"/>
        <w:rPr>
          <w:rFonts w:asciiTheme="majorBidi" w:hAnsiTheme="majorBidi" w:cstheme="majorBidi"/>
          <w:kern w:val="0"/>
          <w:sz w:val="24"/>
          <w:szCs w:val="24"/>
          <w14:ligatures w14:val="none"/>
        </w:rPr>
      </w:pPr>
      <w:r w:rsidRPr="00AD41D5">
        <w:rPr>
          <w:rFonts w:asciiTheme="majorBidi" w:hAnsiTheme="majorBidi" w:cstheme="majorBidi"/>
          <w:sz w:val="24"/>
          <w:szCs w:val="24"/>
        </w:rPr>
        <w:t xml:space="preserve">Customer Company No.: </w:t>
      </w:r>
      <w:r w:rsidRPr="00AD41D5">
        <w:rPr>
          <w:rFonts w:asciiTheme="majorBidi" w:hAnsiTheme="majorBidi" w:cstheme="majorBidi"/>
          <w:kern w:val="0"/>
          <w:sz w:val="24"/>
          <w:szCs w:val="24"/>
          <w14:ligatures w14:val="none"/>
        </w:rPr>
        <w:t>204275739</w:t>
      </w:r>
    </w:p>
    <w:p w14:paraId="2254A4A0" w14:textId="7C20ED63" w:rsidR="00AD41D5" w:rsidRPr="00AD41D5" w:rsidRDefault="00AD41D5" w:rsidP="00AD41D5">
      <w:pPr>
        <w:spacing w:after="0" w:line="240" w:lineRule="auto"/>
        <w:ind w:firstLine="425"/>
        <w:jc w:val="both"/>
        <w:rPr>
          <w:rFonts w:asciiTheme="majorBidi" w:hAnsiTheme="majorBidi" w:cstheme="majorBidi"/>
          <w:kern w:val="0"/>
          <w:sz w:val="24"/>
          <w:szCs w:val="24"/>
          <w14:ligatures w14:val="none"/>
        </w:rPr>
      </w:pPr>
      <w:r>
        <w:rPr>
          <w:rFonts w:asciiTheme="majorBidi" w:hAnsiTheme="majorBidi" w:cstheme="majorBidi"/>
          <w:kern w:val="0"/>
          <w:sz w:val="24"/>
          <w:szCs w:val="24"/>
          <w14:ligatures w14:val="none"/>
        </w:rPr>
        <w:t xml:space="preserve">Total in NIS: NIS 735,020.00   </w:t>
      </w:r>
    </w:p>
    <w:p w14:paraId="3FF540C6" w14:textId="650EE1BB" w:rsidR="00025096" w:rsidRDefault="00025096" w:rsidP="00271446">
      <w:pPr>
        <w:pStyle w:val="ListParagraph"/>
        <w:spacing w:after="120" w:line="276" w:lineRule="auto"/>
        <w:ind w:left="426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</w:p>
    <w:p w14:paraId="174E769C" w14:textId="17F9D21B" w:rsidR="000A4E8A" w:rsidRDefault="000A4E8A" w:rsidP="000A4E8A">
      <w:pPr>
        <w:pStyle w:val="ListParagraph"/>
        <w:spacing w:after="120" w:line="276" w:lineRule="auto"/>
        <w:ind w:left="426"/>
        <w:contextualSpacing w:val="0"/>
        <w:jc w:val="both"/>
        <w:rPr>
          <w:rFonts w:asciiTheme="majorBidi" w:hAnsiTheme="majorBidi" w:cstheme="majorBidi"/>
          <w:kern w:val="0"/>
          <w:sz w:val="24"/>
          <w:szCs w:val="24"/>
          <w14:ligatures w14:val="none"/>
        </w:rPr>
      </w:pPr>
    </w:p>
    <w:p w14:paraId="170A4A12" w14:textId="16AA16F6" w:rsidR="000A4E8A" w:rsidRPr="000A4E8A" w:rsidRDefault="000A4E8A" w:rsidP="000A4E8A">
      <w:pPr>
        <w:pStyle w:val="ListParagraph"/>
        <w:spacing w:after="120" w:line="276" w:lineRule="auto"/>
        <w:ind w:left="426"/>
        <w:contextualSpacing w:val="0"/>
        <w:jc w:val="both"/>
        <w:rPr>
          <w:rFonts w:asciiTheme="majorBidi" w:hAnsiTheme="majorBidi" w:cstheme="majorBidi"/>
          <w:kern w:val="0"/>
          <w:sz w:val="24"/>
          <w:szCs w:val="24"/>
          <w14:ligatures w14:val="none"/>
        </w:rPr>
      </w:pPr>
    </w:p>
    <w:p w14:paraId="37937E1D" w14:textId="1B025831" w:rsidR="00D66651" w:rsidRPr="003A75A9" w:rsidRDefault="00D66651" w:rsidP="006A0D2D">
      <w:pPr>
        <w:spacing w:after="120" w:line="276" w:lineRule="auto"/>
        <w:ind w:left="5812"/>
        <w:jc w:val="both"/>
        <w:rPr>
          <w:rFonts w:asciiTheme="majorBidi" w:hAnsiTheme="majorBidi" w:cstheme="majorBidi"/>
          <w:kern w:val="0"/>
          <w:sz w:val="24"/>
          <w:szCs w:val="24"/>
          <w14:ligatures w14:val="none"/>
        </w:rPr>
      </w:pPr>
      <w:r w:rsidRPr="003A75A9">
        <w:rPr>
          <w:rFonts w:asciiTheme="majorBidi" w:hAnsiTheme="majorBidi" w:cstheme="majorBidi"/>
          <w:kern w:val="0"/>
          <w:sz w:val="24"/>
          <w:szCs w:val="24"/>
          <w14:ligatures w14:val="none"/>
        </w:rPr>
        <w:t>[signature]</w:t>
      </w:r>
      <w:r w:rsidRPr="003A75A9">
        <w:rPr>
          <w:rFonts w:asciiTheme="majorBidi" w:hAnsiTheme="majorBidi" w:cstheme="majorBidi"/>
          <w:kern w:val="0"/>
          <w:sz w:val="24"/>
          <w:szCs w:val="24"/>
          <w14:ligatures w14:val="none"/>
        </w:rPr>
        <w:tab/>
      </w:r>
      <w:r w:rsidRPr="003A75A9">
        <w:rPr>
          <w:rFonts w:asciiTheme="majorBidi" w:hAnsiTheme="majorBidi" w:cstheme="majorBidi"/>
          <w:kern w:val="0"/>
          <w:sz w:val="24"/>
          <w:szCs w:val="24"/>
          <w14:ligatures w14:val="none"/>
        </w:rPr>
        <w:tab/>
      </w:r>
      <w:r w:rsidRPr="003A75A9">
        <w:rPr>
          <w:rFonts w:asciiTheme="majorBidi" w:hAnsiTheme="majorBidi" w:cstheme="majorBidi"/>
          <w:kern w:val="0"/>
          <w:sz w:val="24"/>
          <w:szCs w:val="24"/>
          <w14:ligatures w14:val="none"/>
        </w:rPr>
        <w:tab/>
      </w:r>
    </w:p>
    <w:p w14:paraId="1F1A6965" w14:textId="1BCF5792" w:rsidR="003A75A9" w:rsidRDefault="003A75A9" w:rsidP="00426740">
      <w:pPr>
        <w:pStyle w:val="ListParagraph"/>
        <w:spacing w:after="0" w:line="240" w:lineRule="auto"/>
        <w:ind w:left="5812"/>
        <w:contextualSpacing w:val="0"/>
        <w:jc w:val="both"/>
        <w:rPr>
          <w:rFonts w:asciiTheme="majorBidi" w:hAnsiTheme="majorBidi" w:cstheme="majorBidi"/>
          <w:kern w:val="0"/>
          <w:sz w:val="24"/>
          <w:szCs w:val="24"/>
          <w14:ligatures w14:val="none"/>
        </w:rPr>
      </w:pPr>
      <w:r>
        <w:rPr>
          <w:rFonts w:asciiTheme="majorBidi" w:hAnsiTheme="majorBidi" w:cstheme="majorBidi"/>
          <w:kern w:val="0"/>
          <w:sz w:val="24"/>
          <w:szCs w:val="24"/>
          <w14:ligatures w14:val="none"/>
        </w:rPr>
        <w:t>Adi Goral</w:t>
      </w:r>
    </w:p>
    <w:p w14:paraId="441A6D13" w14:textId="3CA72A60" w:rsidR="002E45CB" w:rsidRDefault="00FE0E71" w:rsidP="00426740">
      <w:pPr>
        <w:pStyle w:val="ListParagraph"/>
        <w:spacing w:after="0" w:line="240" w:lineRule="auto"/>
        <w:ind w:left="5812"/>
        <w:contextualSpacing w:val="0"/>
        <w:jc w:val="both"/>
        <w:rPr>
          <w:rFonts w:asciiTheme="majorBidi" w:hAnsiTheme="majorBidi" w:cstheme="majorBidi"/>
          <w:kern w:val="0"/>
          <w:sz w:val="24"/>
          <w:szCs w:val="24"/>
          <w14:ligatures w14:val="non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74AC9D7" wp14:editId="5EF2B2FE">
                <wp:simplePos x="0" y="0"/>
                <wp:positionH relativeFrom="margin">
                  <wp:align>right</wp:align>
                </wp:positionH>
                <wp:positionV relativeFrom="paragraph">
                  <wp:posOffset>216535</wp:posOffset>
                </wp:positionV>
                <wp:extent cx="2113280" cy="1404620"/>
                <wp:effectExtent l="0" t="0" r="1270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DC466" w14:textId="74B9FC82" w:rsidR="009A7888" w:rsidRPr="009A7888" w:rsidRDefault="009A7888" w:rsidP="009A788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[st</w:t>
                            </w:r>
                            <w:r w:rsidRPr="009A7888">
                              <w:rPr>
                                <w:rFonts w:asciiTheme="majorBidi" w:hAnsiTheme="majorBidi" w:cstheme="majorBidi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amp]</w:t>
                            </w:r>
                          </w:p>
                          <w:p w14:paraId="2D28CB2F" w14:textId="0A685550" w:rsidR="009A7888" w:rsidRPr="009A7888" w:rsidRDefault="009A7888" w:rsidP="009A7888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864" w:themeColor="accent1" w:themeShade="8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A788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864" w:themeColor="accent1" w:themeShade="8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Exelot Ltd.</w:t>
                            </w:r>
                          </w:p>
                          <w:p w14:paraId="3BAE63C1" w14:textId="397C56AF" w:rsidR="009A7888" w:rsidRPr="009A7888" w:rsidRDefault="009A7888" w:rsidP="009A788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 w:rsidRPr="009A788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3864" w:themeColor="accent1" w:themeShade="8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Company No. 515434777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4AC9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5.2pt;margin-top:17.05pt;width:166.4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" stroked="f">
                <v:textbox style="mso-fit-shape-to-text:t">
                  <w:txbxContent>
                    <w:p w14:paraId="15FDC466" w14:textId="74B9FC82" w:rsidR="009A7888" w:rsidRPr="009A7888" w:rsidRDefault="009A7888" w:rsidP="009A788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Theme="majorBidi" w:hAnsiTheme="majorBidi" w:cstheme="majorBidi"/>
                          <w:kern w:val="0"/>
                          <w:sz w:val="24"/>
                          <w:szCs w:val="24"/>
                          <w14:ligatures w14:val="none"/>
                        </w:rPr>
                        <w:t>[st</w:t>
                      </w:r>
                      <w:r w:rsidRPr="009A7888">
                        <w:rPr>
                          <w:rFonts w:asciiTheme="majorBidi" w:hAnsiTheme="majorBidi" w:cstheme="majorBidi"/>
                          <w:kern w:val="0"/>
                          <w:sz w:val="24"/>
                          <w:szCs w:val="24"/>
                          <w14:ligatures w14:val="none"/>
                        </w:rPr>
                        <w:t>amp]</w:t>
                      </w:r>
                    </w:p>
                    <w:p w14:paraId="2D28CB2F" w14:textId="0A685550" w:rsidR="009A7888" w:rsidRPr="009A7888" w:rsidRDefault="009A7888" w:rsidP="009A7888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1F3864" w:themeColor="accent1" w:themeShade="80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9A7888">
                        <w:rPr>
                          <w:rFonts w:asciiTheme="majorBidi" w:hAnsiTheme="majorBidi" w:cstheme="majorBidi"/>
                          <w:b/>
                          <w:bCs/>
                          <w:color w:val="1F3864" w:themeColor="accent1" w:themeShade="80"/>
                          <w:kern w:val="0"/>
                          <w:sz w:val="24"/>
                          <w:szCs w:val="24"/>
                          <w14:ligatures w14:val="none"/>
                        </w:rPr>
                        <w:t>Exelot Ltd.</w:t>
                      </w:r>
                    </w:p>
                    <w:p w14:paraId="3BAE63C1" w14:textId="397C56AF" w:rsidR="009A7888" w:rsidRPr="009A7888" w:rsidRDefault="009A7888" w:rsidP="009A7888">
                      <w:pPr>
                        <w:spacing w:after="0" w:line="240" w:lineRule="auto"/>
                        <w:rPr>
                          <w:b/>
                          <w:bCs/>
                          <w:color w:val="1F3864" w:themeColor="accent1" w:themeShade="80"/>
                        </w:rPr>
                      </w:pPr>
                      <w:r w:rsidRPr="009A7888">
                        <w:rPr>
                          <w:rFonts w:asciiTheme="majorBidi" w:hAnsiTheme="majorBidi" w:cstheme="majorBidi"/>
                          <w:b/>
                          <w:bCs/>
                          <w:color w:val="1F3864" w:themeColor="accent1" w:themeShade="80"/>
                          <w:kern w:val="0"/>
                          <w:sz w:val="24"/>
                          <w:szCs w:val="24"/>
                          <w14:ligatures w14:val="none"/>
                        </w:rPr>
                        <w:t>Company No. 515434777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45CB">
        <w:rPr>
          <w:rFonts w:asciiTheme="majorBidi" w:hAnsiTheme="majorBidi" w:cstheme="majorBidi"/>
          <w:kern w:val="0"/>
          <w:sz w:val="24"/>
          <w:szCs w:val="24"/>
          <w14:ligatures w14:val="none"/>
        </w:rPr>
        <w:t>Exelot Ltd.</w:t>
      </w:r>
      <w:r w:rsidR="002E45CB">
        <w:rPr>
          <w:rFonts w:asciiTheme="majorBidi" w:hAnsiTheme="majorBidi" w:cstheme="majorBidi"/>
          <w:kern w:val="0"/>
          <w:sz w:val="24"/>
          <w:szCs w:val="24"/>
          <w14:ligatures w14:val="none"/>
        </w:rPr>
        <w:tab/>
      </w:r>
      <w:r w:rsidR="002E45CB">
        <w:rPr>
          <w:rFonts w:asciiTheme="majorBidi" w:hAnsiTheme="majorBidi" w:cstheme="majorBidi"/>
          <w:kern w:val="0"/>
          <w:sz w:val="24"/>
          <w:szCs w:val="24"/>
          <w14:ligatures w14:val="none"/>
        </w:rPr>
        <w:tab/>
      </w:r>
      <w:r w:rsidR="002E45CB">
        <w:rPr>
          <w:rFonts w:asciiTheme="majorBidi" w:hAnsiTheme="majorBidi" w:cstheme="majorBidi"/>
          <w:kern w:val="0"/>
          <w:sz w:val="24"/>
          <w:szCs w:val="24"/>
          <w14:ligatures w14:val="none"/>
        </w:rPr>
        <w:tab/>
      </w:r>
      <w:r w:rsidR="002E45CB">
        <w:rPr>
          <w:rFonts w:asciiTheme="majorBidi" w:hAnsiTheme="majorBidi" w:cstheme="majorBidi"/>
          <w:kern w:val="0"/>
          <w:sz w:val="24"/>
          <w:szCs w:val="24"/>
          <w14:ligatures w14:val="none"/>
        </w:rPr>
        <w:tab/>
      </w:r>
      <w:r w:rsidR="002E45CB">
        <w:rPr>
          <w:rFonts w:asciiTheme="majorBidi" w:hAnsiTheme="majorBidi" w:cstheme="majorBidi"/>
          <w:kern w:val="0"/>
          <w:sz w:val="24"/>
          <w:szCs w:val="24"/>
          <w14:ligatures w14:val="none"/>
        </w:rPr>
        <w:tab/>
      </w:r>
      <w:r w:rsidR="002E45CB">
        <w:rPr>
          <w:rFonts w:asciiTheme="majorBidi" w:hAnsiTheme="majorBidi" w:cstheme="majorBidi"/>
          <w:kern w:val="0"/>
          <w:sz w:val="24"/>
          <w:szCs w:val="24"/>
          <w14:ligatures w14:val="none"/>
        </w:rPr>
        <w:tab/>
      </w:r>
    </w:p>
    <w:p w14:paraId="5D970FF0" w14:textId="5B7BEFB0" w:rsidR="00D66651" w:rsidRPr="00224D27" w:rsidRDefault="00D66651" w:rsidP="003A75A9">
      <w:pPr>
        <w:pStyle w:val="ListParagraph"/>
        <w:spacing w:after="0" w:line="240" w:lineRule="auto"/>
        <w:ind w:left="714"/>
        <w:contextualSpacing w:val="0"/>
        <w:jc w:val="both"/>
        <w:rPr>
          <w:rFonts w:asciiTheme="majorBidi" w:hAnsiTheme="majorBidi" w:cstheme="majorBidi"/>
          <w:kern w:val="0"/>
          <w:sz w:val="24"/>
          <w:szCs w:val="24"/>
          <w14:ligatures w14:val="none"/>
        </w:rPr>
      </w:pPr>
      <w:r w:rsidRPr="00224D27">
        <w:rPr>
          <w:rFonts w:asciiTheme="majorBidi" w:hAnsiTheme="majorBidi" w:cstheme="majorBidi"/>
          <w:kern w:val="0"/>
          <w:sz w:val="24"/>
          <w:szCs w:val="24"/>
          <w14:ligatures w14:val="none"/>
        </w:rPr>
        <w:tab/>
      </w:r>
      <w:r w:rsidRPr="00224D27">
        <w:rPr>
          <w:rFonts w:asciiTheme="majorBidi" w:hAnsiTheme="majorBidi" w:cstheme="majorBidi"/>
          <w:kern w:val="0"/>
          <w:sz w:val="24"/>
          <w:szCs w:val="24"/>
          <w14:ligatures w14:val="none"/>
        </w:rPr>
        <w:tab/>
      </w:r>
      <w:r w:rsidRPr="00224D27">
        <w:rPr>
          <w:rFonts w:asciiTheme="majorBidi" w:hAnsiTheme="majorBidi" w:cstheme="majorBidi"/>
          <w:kern w:val="0"/>
          <w:sz w:val="24"/>
          <w:szCs w:val="24"/>
          <w14:ligatures w14:val="none"/>
        </w:rPr>
        <w:tab/>
      </w:r>
      <w:r w:rsidRPr="00224D27">
        <w:rPr>
          <w:rFonts w:asciiTheme="majorBidi" w:hAnsiTheme="majorBidi" w:cstheme="majorBidi"/>
          <w:kern w:val="0"/>
          <w:sz w:val="24"/>
          <w:szCs w:val="24"/>
          <w14:ligatures w14:val="none"/>
        </w:rPr>
        <w:tab/>
      </w:r>
    </w:p>
    <w:p w14:paraId="23A2E809" w14:textId="7224241D" w:rsidR="000E0A8C" w:rsidRDefault="000E0A8C" w:rsidP="00B33A9B">
      <w:pPr>
        <w:pStyle w:val="ListParagraph"/>
        <w:spacing w:before="120" w:after="120" w:line="276" w:lineRule="auto"/>
        <w:ind w:left="714"/>
        <w:contextualSpacing w:val="0"/>
        <w:jc w:val="both"/>
        <w:rPr>
          <w:noProof/>
        </w:rPr>
      </w:pPr>
    </w:p>
    <w:p w14:paraId="1C78D806" w14:textId="72A67D52" w:rsidR="00940E3D" w:rsidRPr="000E0A8C" w:rsidRDefault="00940E3D" w:rsidP="00C43383">
      <w:pPr>
        <w:pStyle w:val="ListParagraph"/>
        <w:spacing w:before="120" w:after="120" w:line="276" w:lineRule="auto"/>
        <w:ind w:left="714"/>
        <w:contextualSpacing w:val="0"/>
        <w:jc w:val="both"/>
        <w:rPr>
          <w:rFonts w:asciiTheme="majorBidi" w:hAnsiTheme="majorBidi" w:cstheme="majorBidi"/>
          <w:rtl/>
        </w:rPr>
      </w:pPr>
    </w:p>
    <w:sectPr w:rsidR="00940E3D" w:rsidRPr="000E0A8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34890" w14:textId="77777777" w:rsidR="00984997" w:rsidRDefault="00984997" w:rsidP="00C43383">
      <w:pPr>
        <w:spacing w:after="0" w:line="240" w:lineRule="auto"/>
      </w:pPr>
      <w:r>
        <w:separator/>
      </w:r>
    </w:p>
  </w:endnote>
  <w:endnote w:type="continuationSeparator" w:id="0">
    <w:p w14:paraId="1F7044D0" w14:textId="77777777" w:rsidR="00984997" w:rsidRDefault="00984997" w:rsidP="00C4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FFF9D" w14:textId="77777777" w:rsidR="00984997" w:rsidRDefault="00984997" w:rsidP="00C43383">
      <w:pPr>
        <w:spacing w:after="0" w:line="240" w:lineRule="auto"/>
      </w:pPr>
      <w:r>
        <w:separator/>
      </w:r>
    </w:p>
  </w:footnote>
  <w:footnote w:type="continuationSeparator" w:id="0">
    <w:p w14:paraId="1977D552" w14:textId="77777777" w:rsidR="00984997" w:rsidRDefault="00984997" w:rsidP="00C43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88E32" w14:textId="31ED6B0F" w:rsidR="00C43383" w:rsidRPr="003F76AA" w:rsidRDefault="003F76AA" w:rsidP="003F76AA">
    <w:pPr>
      <w:pStyle w:val="Header"/>
      <w:rPr>
        <w:rFonts w:asciiTheme="majorBidi" w:hAnsiTheme="majorBidi" w:cstheme="majorBidi"/>
      </w:rPr>
    </w:pPr>
    <w:r w:rsidRPr="003F76AA">
      <w:rPr>
        <w:rFonts w:asciiTheme="majorBidi" w:hAnsiTheme="majorBidi" w:cstheme="majorBidi"/>
      </w:rPr>
      <w:t xml:space="preserve">Page 1 of 1  </w:t>
    </w:r>
    <w:r>
      <w:rPr>
        <w:rFonts w:asciiTheme="majorBidi" w:hAnsiTheme="majorBidi" w:cstheme="majorBidi"/>
      </w:rPr>
      <w:t xml:space="preserve">     </w:t>
    </w:r>
    <w:r>
      <w:rPr>
        <w:rFonts w:asciiTheme="majorBidi" w:hAnsiTheme="majorBidi" w:cstheme="majorBidi"/>
      </w:rPr>
      <w:tab/>
    </w:r>
    <w:r>
      <w:rPr>
        <w:rFonts w:asciiTheme="majorBidi" w:hAnsiTheme="majorBidi" w:cstheme="majorBidi"/>
      </w:rPr>
      <w:tab/>
    </w:r>
    <w:r w:rsidRPr="003F76AA">
      <w:rPr>
        <w:rFonts w:asciiTheme="majorBidi" w:hAnsiTheme="majorBidi" w:cstheme="majorBidi"/>
      </w:rPr>
      <w:t>Tax Invoice Printout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45D15"/>
    <w:multiLevelType w:val="hybridMultilevel"/>
    <w:tmpl w:val="B0E83250"/>
    <w:lvl w:ilvl="0" w:tplc="6D82B4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500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B1"/>
    <w:rsid w:val="00000387"/>
    <w:rsid w:val="00025096"/>
    <w:rsid w:val="000852F0"/>
    <w:rsid w:val="000A4E8A"/>
    <w:rsid w:val="000A5084"/>
    <w:rsid w:val="000E0A8C"/>
    <w:rsid w:val="000E0DDC"/>
    <w:rsid w:val="001A2B36"/>
    <w:rsid w:val="001B19EC"/>
    <w:rsid w:val="001D6B3C"/>
    <w:rsid w:val="00203A86"/>
    <w:rsid w:val="00224D27"/>
    <w:rsid w:val="00262EE0"/>
    <w:rsid w:val="00271446"/>
    <w:rsid w:val="002A443B"/>
    <w:rsid w:val="002A7B8F"/>
    <w:rsid w:val="002E45CB"/>
    <w:rsid w:val="002F43A4"/>
    <w:rsid w:val="00396A28"/>
    <w:rsid w:val="003A75A9"/>
    <w:rsid w:val="003F76AA"/>
    <w:rsid w:val="00426740"/>
    <w:rsid w:val="004A37D3"/>
    <w:rsid w:val="004C48CE"/>
    <w:rsid w:val="004C7DF7"/>
    <w:rsid w:val="004E44AA"/>
    <w:rsid w:val="004F7FB5"/>
    <w:rsid w:val="00504173"/>
    <w:rsid w:val="0050647A"/>
    <w:rsid w:val="0054690A"/>
    <w:rsid w:val="00613E45"/>
    <w:rsid w:val="00632B5B"/>
    <w:rsid w:val="006840E8"/>
    <w:rsid w:val="006A0D2D"/>
    <w:rsid w:val="006A43DA"/>
    <w:rsid w:val="006D55CB"/>
    <w:rsid w:val="006D614D"/>
    <w:rsid w:val="00775947"/>
    <w:rsid w:val="00842AFE"/>
    <w:rsid w:val="00874A38"/>
    <w:rsid w:val="008915CE"/>
    <w:rsid w:val="008F34B6"/>
    <w:rsid w:val="00911787"/>
    <w:rsid w:val="00935EE2"/>
    <w:rsid w:val="00940E3D"/>
    <w:rsid w:val="00973BFD"/>
    <w:rsid w:val="009814EB"/>
    <w:rsid w:val="00984997"/>
    <w:rsid w:val="00994E74"/>
    <w:rsid w:val="009A7888"/>
    <w:rsid w:val="009C4C7B"/>
    <w:rsid w:val="009E5A9C"/>
    <w:rsid w:val="00A312AC"/>
    <w:rsid w:val="00A32654"/>
    <w:rsid w:val="00A34099"/>
    <w:rsid w:val="00A63CAA"/>
    <w:rsid w:val="00A671CD"/>
    <w:rsid w:val="00A70EB6"/>
    <w:rsid w:val="00A9386D"/>
    <w:rsid w:val="00AB5F12"/>
    <w:rsid w:val="00AB72B3"/>
    <w:rsid w:val="00AC0308"/>
    <w:rsid w:val="00AC2774"/>
    <w:rsid w:val="00AC2FD0"/>
    <w:rsid w:val="00AD41D5"/>
    <w:rsid w:val="00B021FB"/>
    <w:rsid w:val="00B23D44"/>
    <w:rsid w:val="00B27B55"/>
    <w:rsid w:val="00B33A9B"/>
    <w:rsid w:val="00B56F05"/>
    <w:rsid w:val="00B91649"/>
    <w:rsid w:val="00BD6831"/>
    <w:rsid w:val="00C251E2"/>
    <w:rsid w:val="00C274F5"/>
    <w:rsid w:val="00C30E70"/>
    <w:rsid w:val="00C43383"/>
    <w:rsid w:val="00C6324C"/>
    <w:rsid w:val="00C70F83"/>
    <w:rsid w:val="00C713BA"/>
    <w:rsid w:val="00C74EB5"/>
    <w:rsid w:val="00C755D6"/>
    <w:rsid w:val="00C8724E"/>
    <w:rsid w:val="00CA0755"/>
    <w:rsid w:val="00D66651"/>
    <w:rsid w:val="00DA13E0"/>
    <w:rsid w:val="00E07878"/>
    <w:rsid w:val="00E270B1"/>
    <w:rsid w:val="00E56754"/>
    <w:rsid w:val="00E60A56"/>
    <w:rsid w:val="00F750A6"/>
    <w:rsid w:val="00F84B57"/>
    <w:rsid w:val="00FD7836"/>
    <w:rsid w:val="00FE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BF94F"/>
  <w15:chartTrackingRefBased/>
  <w15:docId w15:val="{73403FC4-D562-4752-A497-EA9B1430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A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3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38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43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383"/>
    <w:rPr>
      <w:lang w:val="en-US"/>
    </w:rPr>
  </w:style>
  <w:style w:type="table" w:styleId="TableGrid">
    <w:name w:val="Table Grid"/>
    <w:basedOn w:val="TableNormal"/>
    <w:uiPriority w:val="39"/>
    <w:rsid w:val="0097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3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bysc9\OneDrive%20-%20&#1512;&#1488;&#1493;&#1489;&#1503;%20&#1499;&#1492;&#1503;%20&#1514;&#1512;&#1490;&#1493;&#1502;&#1497;&#1501;\TRANSLATIONS\DRAY\DRAY%20TEMPLATE%20DOCU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DRAY TEMPLATE DOCUMENT.dotm</Template>
  <TotalTime>30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Rubysc9</dc:creator>
  <cp:keywords/>
  <dc:description/>
  <cp:lastModifiedBy>ראובן כהן</cp:lastModifiedBy>
  <cp:revision>36</cp:revision>
  <dcterms:created xsi:type="dcterms:W3CDTF">2023-08-01T09:05:00Z</dcterms:created>
  <dcterms:modified xsi:type="dcterms:W3CDTF">2023-08-01T12:40:00Z</dcterms:modified>
</cp:coreProperties>
</file>