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EC" w:rsidRPr="00CE7076" w:rsidRDefault="00065EEC" w:rsidP="00835424">
      <w:pPr>
        <w:pStyle w:val="RCBody"/>
        <w:spacing w:after="0"/>
        <w:rPr>
          <w:rtl/>
          <w:lang w:val="en-CA"/>
        </w:rPr>
      </w:pPr>
    </w:p>
    <w:p w:rsidR="005A7444" w:rsidRPr="003545C9" w:rsidRDefault="005A7444" w:rsidP="005A7444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D9D9D9" w:themeFill="background1" w:themeFillShade="D9"/>
        </w:rPr>
      </w:pP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>SURVEY LANDING PAGE</w:t>
      </w:r>
    </w:p>
    <w:p w:rsidR="00371795" w:rsidRPr="008B2E37" w:rsidRDefault="00371795" w:rsidP="0046532D">
      <w:pPr>
        <w:pStyle w:val="RCBody"/>
        <w:bidi/>
        <w:rPr>
          <w:rFonts w:ascii="HK Grotesk Pro AltJ" w:hAnsi="HK Grotesk Pro AltJ" w:cs="Arial"/>
          <w:color w:val="auto"/>
          <w:sz w:val="20"/>
          <w:szCs w:val="20"/>
          <w:rtl/>
        </w:rPr>
      </w:pP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>אנו מודים ל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ך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מראש על השתתפות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ך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בסקר הזה </w:t>
      </w:r>
      <w:r w:rsidR="002D0156"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על 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>אודות החוויות שעברת בקיץ עם בני נוער יהודיים מצפון אמריקה ב-</w:t>
      </w:r>
      <w:r>
        <w:rPr>
          <w:rFonts w:ascii="HK Grotesk Pro AltJ" w:hAnsi="HK Grotesk Pro AltJ" w:cs="Arial"/>
          <w:color w:val="auto"/>
          <w:sz w:val="20"/>
          <w:szCs w:val="20"/>
        </w:rPr>
        <w:t>RootOne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. הסקר הזה הוזמן על ידי </w:t>
      </w:r>
      <w:r>
        <w:rPr>
          <w:rFonts w:ascii="HK Grotesk Pro AltJ" w:hAnsi="HK Grotesk Pro AltJ" w:cs="Arial"/>
          <w:color w:val="auto"/>
          <w:sz w:val="20"/>
          <w:szCs w:val="20"/>
        </w:rPr>
        <w:t>RootOne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ונערך על ידי </w:t>
      </w:r>
      <w:r>
        <w:rPr>
          <w:rFonts w:ascii="HK Grotesk Pro AltJ" w:hAnsi="HK Grotesk Pro AltJ" w:cs="Arial"/>
          <w:color w:val="auto"/>
          <w:sz w:val="20"/>
          <w:szCs w:val="20"/>
        </w:rPr>
        <w:t>Rosov Consulting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, חברת מחקר והערכה. השלמת הסקר </w:t>
      </w:r>
      <w:r w:rsidR="00786AAD">
        <w:rPr>
          <w:rFonts w:ascii="HK Grotesk Pro AltJ" w:hAnsi="HK Grotesk Pro AltJ" w:cs="Arial" w:hint="cs"/>
          <w:color w:val="auto"/>
          <w:sz w:val="20"/>
          <w:szCs w:val="20"/>
          <w:rtl/>
        </w:rPr>
        <w:t>אמורה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לקחת 10 עד 15 דקות.</w:t>
      </w:r>
    </w:p>
    <w:p w:rsidR="00666BA3" w:rsidRDefault="000E727B" w:rsidP="0046532D">
      <w:pPr>
        <w:pStyle w:val="RCBody"/>
        <w:bidi/>
        <w:rPr>
          <w:rFonts w:ascii="HK Grotesk Pro AltJ" w:hAnsi="HK Grotesk Pro AltJ" w:cs="Arial"/>
          <w:color w:val="auto"/>
          <w:sz w:val="20"/>
          <w:szCs w:val="20"/>
          <w:rtl/>
        </w:rPr>
      </w:pP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>השתתפות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ך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בסקר היא אנונימית. כל המידע שתספק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/י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במסגרת הסקר יישמר בסוד, ושום דבר שתשתפ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/י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איתנו כאן לא יקושר אלי</w:t>
      </w:r>
      <w:r w:rsidR="00893158">
        <w:rPr>
          <w:rFonts w:ascii="HK Grotesk Pro AltJ" w:hAnsi="HK Grotesk Pro AltJ" w:cs="Arial" w:hint="cs"/>
          <w:color w:val="auto"/>
          <w:sz w:val="20"/>
          <w:szCs w:val="20"/>
          <w:rtl/>
        </w:rPr>
        <w:t>ך/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יך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באו</w:t>
      </w:r>
      <w:r w:rsidR="00B6395F"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פן אישי. כל הדוחות יסכמו את סך 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כל התשובות ולא יזהו תשובות של משתתפים ספציפיים. </w:t>
      </w:r>
      <w:r w:rsidRPr="00CE7076">
        <w:rPr>
          <w:rFonts w:hint="cs"/>
          <w:sz w:val="20"/>
          <w:szCs w:val="20"/>
          <w:rtl/>
        </w:rPr>
        <w:t xml:space="preserve">ניתן לקרוא את מדיניות הפרטיות שלנו </w:t>
      </w:r>
      <w:hyperlink r:id="rId11" w:history="1">
        <w:r w:rsidRPr="00CE7076">
          <w:rPr>
            <w:rStyle w:val="Hyperlink"/>
            <w:rFonts w:ascii="HK Grotesk Pro AltJ" w:hAnsi="HK Grotesk Pro AltJ" w:cs="Arial" w:hint="cs"/>
            <w:color w:val="auto"/>
            <w:sz w:val="20"/>
            <w:szCs w:val="20"/>
            <w:rtl/>
          </w:rPr>
          <w:t>כאן</w:t>
        </w:r>
      </w:hyperlink>
      <w:r w:rsidRPr="00CE7076">
        <w:rPr>
          <w:rFonts w:hint="cs"/>
          <w:sz w:val="20"/>
          <w:szCs w:val="20"/>
          <w:rtl/>
        </w:rPr>
        <w:t xml:space="preserve">. </w:t>
      </w:r>
    </w:p>
    <w:p w:rsidR="00666BA3" w:rsidRDefault="00666BA3" w:rsidP="0046532D">
      <w:pPr>
        <w:pStyle w:val="RCBody"/>
        <w:bidi/>
        <w:rPr>
          <w:rFonts w:ascii="HK Grotesk Pro AltJ" w:hAnsi="HK Grotesk Pro AltJ" w:cs="Arial"/>
          <w:color w:val="auto"/>
          <w:sz w:val="20"/>
          <w:szCs w:val="20"/>
          <w:rtl/>
        </w:rPr>
      </w:pP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>לאחר השלמת הסקר תוכל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/י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להשתתף בהגרלה של אחד מ-15 כרטיסי מתנה בשווי 100 ש"ח כל אחד, על ידי ה</w:t>
      </w:r>
      <w:r w:rsidR="00CE7076">
        <w:rPr>
          <w:rFonts w:ascii="HK Grotesk Pro AltJ" w:hAnsi="HK Grotesk Pro AltJ" w:cs="Arial" w:hint="cs"/>
          <w:color w:val="auto"/>
          <w:sz w:val="20"/>
          <w:szCs w:val="20"/>
          <w:rtl/>
        </w:rPr>
        <w:t>זנת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כתובת הדוא"ל של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ך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>. כתובת הדוא"ל של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ך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תשמש אך ורק 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לצרכי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ההגרלה ולא </w:t>
      </w:r>
      <w:r w:rsidR="007454DA">
        <w:rPr>
          <w:rFonts w:ascii="HK Grotesk Pro AltJ" w:hAnsi="HK Grotesk Pro AltJ" w:cs="Arial" w:hint="cs"/>
          <w:color w:val="auto"/>
          <w:sz w:val="20"/>
          <w:szCs w:val="20"/>
          <w:rtl/>
        </w:rPr>
        <w:t>ל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>שום מטרה אחרת, ותישמר בסוד.</w:t>
      </w:r>
    </w:p>
    <w:p w:rsidR="00010AC7" w:rsidRPr="008B2E37" w:rsidRDefault="00417F67" w:rsidP="0046532D">
      <w:pPr>
        <w:pStyle w:val="RCBody"/>
        <w:bidi/>
        <w:rPr>
          <w:rFonts w:ascii="HK Grotesk Pro AltJ" w:hAnsi="HK Grotesk Pro AltJ" w:cs="Arial"/>
          <w:color w:val="auto"/>
          <w:sz w:val="20"/>
          <w:szCs w:val="20"/>
          <w:rtl/>
        </w:rPr>
      </w:pPr>
      <w:r w:rsidRPr="002D0156">
        <w:rPr>
          <w:rFonts w:hint="cs"/>
          <w:color w:val="auto"/>
          <w:sz w:val="20"/>
          <w:szCs w:val="20"/>
          <w:rtl/>
        </w:rPr>
        <w:t>אם יש ל</w:t>
      </w:r>
      <w:r w:rsidR="001726E9" w:rsidRPr="002D0156">
        <w:rPr>
          <w:rFonts w:hint="cs"/>
          <w:color w:val="auto"/>
          <w:sz w:val="20"/>
          <w:szCs w:val="20"/>
          <w:rtl/>
        </w:rPr>
        <w:t>ך</w:t>
      </w:r>
      <w:r w:rsidRPr="002D0156">
        <w:rPr>
          <w:rFonts w:hint="cs"/>
          <w:color w:val="auto"/>
          <w:sz w:val="20"/>
          <w:szCs w:val="20"/>
          <w:rtl/>
        </w:rPr>
        <w:t xml:space="preserve"> שאלות כלשהן, אנ</w:t>
      </w:r>
      <w:r w:rsidR="001726E9" w:rsidRPr="002D0156">
        <w:rPr>
          <w:rFonts w:hint="cs"/>
          <w:color w:val="auto"/>
          <w:sz w:val="20"/>
          <w:szCs w:val="20"/>
          <w:rtl/>
        </w:rPr>
        <w:t>א</w:t>
      </w:r>
      <w:r w:rsidRPr="002D0156">
        <w:rPr>
          <w:rFonts w:hint="cs"/>
          <w:color w:val="auto"/>
          <w:sz w:val="20"/>
          <w:szCs w:val="20"/>
          <w:rtl/>
        </w:rPr>
        <w:t xml:space="preserve"> פנ</w:t>
      </w:r>
      <w:r w:rsidR="001726E9" w:rsidRPr="002D0156">
        <w:rPr>
          <w:rFonts w:hint="cs"/>
          <w:color w:val="auto"/>
          <w:sz w:val="20"/>
          <w:szCs w:val="20"/>
          <w:rtl/>
        </w:rPr>
        <w:t>ה/י</w:t>
      </w:r>
      <w:r w:rsidRPr="002D0156">
        <w:rPr>
          <w:rFonts w:hint="cs"/>
          <w:color w:val="auto"/>
          <w:sz w:val="20"/>
          <w:szCs w:val="20"/>
          <w:rtl/>
        </w:rPr>
        <w:t xml:space="preserve"> ל-</w:t>
      </w:r>
      <w:r w:rsidRPr="002D0156">
        <w:rPr>
          <w:color w:val="auto"/>
          <w:sz w:val="20"/>
          <w:szCs w:val="20"/>
        </w:rPr>
        <w:t>Rosov Consulting</w:t>
      </w:r>
      <w:r w:rsidRPr="002D0156">
        <w:rPr>
          <w:rFonts w:hint="cs"/>
          <w:color w:val="auto"/>
          <w:sz w:val="20"/>
          <w:szCs w:val="20"/>
          <w:rtl/>
        </w:rPr>
        <w:t xml:space="preserve"> בכתובת</w:t>
      </w:r>
      <w:r w:rsidR="002D0156">
        <w:rPr>
          <w:rFonts w:hint="cs"/>
          <w:sz w:val="20"/>
          <w:szCs w:val="20"/>
          <w:rtl/>
        </w:rPr>
        <w:t xml:space="preserve"> </w:t>
      </w:r>
      <w:hyperlink r:id="rId12" w:history="1">
        <w:r>
          <w:rPr>
            <w:rStyle w:val="Hyperlink"/>
            <w:rFonts w:ascii="HK Grotesk Pro AltJ" w:hAnsi="HK Grotesk Pro AltJ" w:cs="Arial"/>
            <w:sz w:val="20"/>
          </w:rPr>
          <w:t>rootoneteensurvey@rosovconsulting.com</w:t>
        </w:r>
      </w:hyperlink>
      <w:r w:rsidR="00CE7076">
        <w:rPr>
          <w:rStyle w:val="Hyperlink"/>
          <w:rFonts w:ascii="HK Grotesk Pro AltJ" w:hAnsi="HK Grotesk Pro AltJ" w:cs="Arial" w:hint="cs"/>
          <w:color w:val="auto"/>
          <w:sz w:val="20"/>
          <w:u w:val="none"/>
          <w:rtl/>
        </w:rPr>
        <w:t>.</w:t>
      </w:r>
    </w:p>
    <w:p w:rsidR="00417F67" w:rsidRPr="008B2E37" w:rsidRDefault="00417F67" w:rsidP="0046532D">
      <w:pPr>
        <w:pStyle w:val="RCBody"/>
        <w:bidi/>
        <w:rPr>
          <w:rFonts w:ascii="HK Grotesk Pro AltJ" w:hAnsi="HK Grotesk Pro AltJ" w:cs="Arial"/>
          <w:color w:val="auto"/>
          <w:sz w:val="20"/>
          <w:szCs w:val="20"/>
          <w:rtl/>
        </w:rPr>
      </w:pP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>אנו מודים ל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ך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שוב על השתתפות</w:t>
      </w:r>
      <w:r w:rsidR="001726E9">
        <w:rPr>
          <w:rFonts w:ascii="HK Grotesk Pro AltJ" w:hAnsi="HK Grotesk Pro AltJ" w:cs="Arial" w:hint="cs"/>
          <w:color w:val="auto"/>
          <w:sz w:val="20"/>
          <w:szCs w:val="20"/>
          <w:rtl/>
        </w:rPr>
        <w:t>ך</w:t>
      </w: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>!</w:t>
      </w:r>
    </w:p>
    <w:p w:rsidR="00EB6864" w:rsidRDefault="00EB6864" w:rsidP="00840427">
      <w:pPr>
        <w:pStyle w:val="RCBody"/>
        <w:spacing w:after="0"/>
        <w:rPr>
          <w:rFonts w:asciiTheme="majorHAnsi" w:hAnsiTheme="majorHAnsi"/>
          <w:color w:val="auto"/>
          <w:sz w:val="20"/>
          <w:szCs w:val="20"/>
          <w:shd w:val="clear" w:color="auto" w:fill="E7DAEE"/>
        </w:rPr>
      </w:pPr>
    </w:p>
    <w:p w:rsidR="00840427" w:rsidRPr="00417F67" w:rsidRDefault="00840427" w:rsidP="0046532D">
      <w:pPr>
        <w:pStyle w:val="RCBody"/>
        <w:rPr>
          <w:i/>
          <w:iCs/>
        </w:rPr>
      </w:pPr>
    </w:p>
    <w:p w:rsidR="002C2B8B" w:rsidRDefault="002C2B8B">
      <w:pPr>
        <w:bidi/>
        <w:spacing w:line="240" w:lineRule="auto"/>
        <w:rPr>
          <w:rFonts w:asciiTheme="majorHAnsi" w:eastAsiaTheme="minorEastAsia" w:hAnsiTheme="majorHAnsi" w:cstheme="majorBidi"/>
          <w:b/>
          <w:bCs/>
          <w:color w:val="00A499" w:themeColor="accent2"/>
          <w:sz w:val="24"/>
          <w:rtl/>
        </w:rPr>
      </w:pPr>
      <w:r>
        <w:rPr>
          <w:rFonts w:hint="cs"/>
          <w:rtl/>
        </w:rPr>
        <w:br w:type="page"/>
      </w:r>
    </w:p>
    <w:p w:rsidR="003A47C7" w:rsidRDefault="003A47C7" w:rsidP="003054D4">
      <w:pPr>
        <w:pStyle w:val="af"/>
        <w:spacing w:line="276" w:lineRule="auto"/>
      </w:pPr>
    </w:p>
    <w:p w:rsidR="005A7444" w:rsidRPr="008B2E37" w:rsidRDefault="005A7444" w:rsidP="005A7444">
      <w:pPr>
        <w:pStyle w:val="af"/>
        <w:spacing w:line="276" w:lineRule="auto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 w:rsidRPr="008B2E37">
        <w:rPr>
          <w:rFonts w:asciiTheme="majorHAnsi" w:hAnsiTheme="majorHAnsi"/>
          <w:b/>
          <w:bCs/>
          <w:color w:val="00A499" w:themeColor="accent2"/>
          <w:sz w:val="24"/>
          <w:szCs w:val="24"/>
        </w:rPr>
        <w:t>SECTION 1. INTRODUCTION</w:t>
      </w:r>
    </w:p>
    <w:p w:rsidR="00CC15EB" w:rsidRDefault="00CC15EB" w:rsidP="00D81A87">
      <w:pPr>
        <w:pStyle w:val="af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:rsidR="007454DA" w:rsidRDefault="00A7447B" w:rsidP="00073418">
      <w:pPr>
        <w:pStyle w:val="RCBody"/>
        <w:numPr>
          <w:ilvl w:val="0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ראשית, נא לאשר שהשתתפת ב-</w:t>
      </w:r>
      <w:r>
        <w:rPr>
          <w:rFonts w:asciiTheme="majorHAnsi" w:hAnsiTheme="majorHAnsi" w:cstheme="majorBidi"/>
          <w:color w:val="auto"/>
          <w:sz w:val="20"/>
          <w:szCs w:val="20"/>
          <w:highlight w:val="lightGray"/>
        </w:rPr>
        <w:t>Program Name]</w:t>
      </w:r>
      <w:r w:rsidR="00061F4A">
        <w:rPr>
          <w:rFonts w:asciiTheme="majorHAnsi" w:hAnsiTheme="majorHAnsi" w:cstheme="majorBidi" w:hint="cs"/>
          <w:color w:val="auto"/>
          <w:sz w:val="20"/>
          <w:szCs w:val="20"/>
          <w:rtl/>
        </w:rPr>
        <w:t>]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בקיץ 2023. </w:t>
      </w:r>
      <w:r w:rsidR="00534EC4" w:rsidRPr="33725824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[Required]</w:t>
      </w:r>
    </w:p>
    <w:p w:rsidR="00E57C1C" w:rsidRDefault="00A7447B" w:rsidP="00073418">
      <w:pPr>
        <w:pStyle w:val="RCBody"/>
        <w:numPr>
          <w:ilvl w:val="1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</w:rPr>
      </w:pPr>
      <w:r w:rsidRPr="007454DA">
        <w:rPr>
          <w:rFonts w:asciiTheme="majorHAnsi" w:hAnsiTheme="majorHAnsi" w:cstheme="majorBidi" w:hint="cs"/>
          <w:color w:val="auto"/>
          <w:sz w:val="20"/>
          <w:szCs w:val="20"/>
          <w:rtl/>
        </w:rPr>
        <w:t>כן, השתתפתי בתוכנית וסיימתי אותה</w:t>
      </w:r>
    </w:p>
    <w:p w:rsidR="00E57C1C" w:rsidRDefault="00A7447B" w:rsidP="00073418">
      <w:pPr>
        <w:pStyle w:val="RCBody"/>
        <w:numPr>
          <w:ilvl w:val="1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</w:rPr>
      </w:pPr>
      <w:r w:rsidRPr="00E57C1C">
        <w:rPr>
          <w:rFonts w:asciiTheme="majorHAnsi" w:hAnsiTheme="majorHAnsi" w:cstheme="majorBidi" w:hint="cs"/>
          <w:color w:val="auto"/>
          <w:sz w:val="20"/>
          <w:szCs w:val="20"/>
          <w:rtl/>
        </w:rPr>
        <w:t>כן, השתתפתי בתוכנית, אך לא השלמתי אות</w:t>
      </w:r>
      <w:r w:rsidR="00B6395F">
        <w:rPr>
          <w:rFonts w:asciiTheme="majorHAnsi" w:hAnsiTheme="majorHAnsi" w:cstheme="majorBidi" w:hint="cs"/>
          <w:color w:val="auto"/>
          <w:sz w:val="20"/>
          <w:szCs w:val="20"/>
          <w:rtl/>
        </w:rPr>
        <w:t>ה (למשל, עזבתי מוקדם, נשלחתי הב</w:t>
      </w:r>
      <w:r w:rsidRPr="00E57C1C">
        <w:rPr>
          <w:rFonts w:asciiTheme="majorHAnsi" w:hAnsiTheme="majorHAnsi" w:cstheme="majorBidi" w:hint="cs"/>
          <w:color w:val="auto"/>
          <w:sz w:val="20"/>
          <w:szCs w:val="20"/>
          <w:rtl/>
        </w:rPr>
        <w:t>יתה, וכו')</w:t>
      </w:r>
    </w:p>
    <w:p w:rsidR="00A7447B" w:rsidRDefault="00A7447B" w:rsidP="00073418">
      <w:pPr>
        <w:pStyle w:val="RCBody"/>
        <w:numPr>
          <w:ilvl w:val="1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</w:rPr>
      </w:pPr>
      <w:r w:rsidRPr="00E57C1C">
        <w:rPr>
          <w:rFonts w:asciiTheme="majorHAnsi" w:hAnsiTheme="majorHAnsi" w:cstheme="majorBidi" w:hint="cs"/>
          <w:color w:val="auto"/>
          <w:sz w:val="20"/>
          <w:szCs w:val="20"/>
          <w:rtl/>
        </w:rPr>
        <w:t>לא, לא השתתפתי בתוכנית [ביטול?]</w:t>
      </w:r>
    </w:p>
    <w:p w:rsidR="00E57C1C" w:rsidRPr="00E57C1C" w:rsidRDefault="00E57C1C" w:rsidP="00E57C1C">
      <w:pPr>
        <w:pStyle w:val="RCBody"/>
        <w:bidi/>
        <w:spacing w:after="0"/>
        <w:ind w:left="1134"/>
        <w:rPr>
          <w:rFonts w:asciiTheme="majorHAnsi" w:hAnsiTheme="majorHAnsi" w:cstheme="majorBidi"/>
          <w:color w:val="auto"/>
          <w:sz w:val="20"/>
          <w:szCs w:val="20"/>
          <w:rtl/>
        </w:rPr>
      </w:pPr>
    </w:p>
    <w:p w:rsidR="00666BA3" w:rsidRDefault="00666BA3" w:rsidP="00073418">
      <w:pPr>
        <w:pStyle w:val="RCBody"/>
        <w:numPr>
          <w:ilvl w:val="0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  <w:rtl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כמה ימים היית בתוכנית עם בני נוער מצפון אמריקה?</w:t>
      </w:r>
    </w:p>
    <w:p w:rsidR="00534EC4" w:rsidRDefault="00534EC4" w:rsidP="00E57C1C">
      <w:pPr>
        <w:pStyle w:val="RCBody"/>
        <w:bidi/>
        <w:spacing w:after="0"/>
        <w:ind w:left="713"/>
        <w:rPr>
          <w:rFonts w:asciiTheme="majorHAnsi" w:hAnsiTheme="majorHAnsi"/>
          <w:color w:val="auto"/>
          <w:sz w:val="20"/>
          <w:szCs w:val="20"/>
          <w:shd w:val="clear" w:color="auto" w:fill="E7DAEE"/>
        </w:rPr>
      </w:pPr>
      <w:r w:rsidRPr="33725824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Drop-down menu 1 through 50</w:t>
      </w:r>
      <w:r w:rsidRPr="33725824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]</w:t>
      </w:r>
      <w:r w:rsidR="00E57C1C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ab/>
      </w:r>
    </w:p>
    <w:p w:rsidR="00666BA3" w:rsidRDefault="00666BA3" w:rsidP="00666BA3">
      <w:pPr>
        <w:pStyle w:val="RCBody"/>
        <w:spacing w:after="0"/>
        <w:ind w:left="720"/>
        <w:rPr>
          <w:rFonts w:asciiTheme="majorHAnsi" w:hAnsiTheme="majorHAnsi"/>
          <w:color w:val="auto"/>
          <w:sz w:val="20"/>
          <w:szCs w:val="20"/>
        </w:rPr>
      </w:pPr>
    </w:p>
    <w:p w:rsidR="00F251D8" w:rsidRDefault="00F251D8" w:rsidP="00073418">
      <w:pPr>
        <w:pStyle w:val="RCBody"/>
        <w:numPr>
          <w:ilvl w:val="0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  <w:rtl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האם קיבלת הדרכה או הכנה כלשהי למפגש לפני הטיול? </w:t>
      </w:r>
      <w:r w:rsid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>נא לסמן את כל התשובות הרלוונטיות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.</w:t>
      </w:r>
    </w:p>
    <w:p w:rsidR="00E57C1C" w:rsidRDefault="00F251D8" w:rsidP="00073418">
      <w:pPr>
        <w:pStyle w:val="RCBody"/>
        <w:numPr>
          <w:ilvl w:val="1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כן, השתתפתי בהדרכה מקוונת</w:t>
      </w:r>
    </w:p>
    <w:p w:rsidR="00E57C1C" w:rsidRDefault="00F251D8" w:rsidP="00073418">
      <w:pPr>
        <w:pStyle w:val="RCBody"/>
        <w:numPr>
          <w:ilvl w:val="1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</w:rPr>
      </w:pPr>
      <w:r w:rsidRPr="00E57C1C">
        <w:rPr>
          <w:rFonts w:asciiTheme="majorHAnsi" w:hAnsiTheme="majorHAnsi" w:cstheme="majorBidi" w:hint="cs"/>
          <w:color w:val="auto"/>
          <w:sz w:val="20"/>
          <w:szCs w:val="20"/>
          <w:rtl/>
        </w:rPr>
        <w:t>כן, השתתפתי בהדרכה פנים-אל-פנים</w:t>
      </w:r>
    </w:p>
    <w:p w:rsidR="00F251D8" w:rsidRPr="00E57C1C" w:rsidRDefault="00F251D8" w:rsidP="00073418">
      <w:pPr>
        <w:pStyle w:val="RCBody"/>
        <w:numPr>
          <w:ilvl w:val="1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  <w:rtl/>
        </w:rPr>
      </w:pPr>
      <w:r w:rsidRPr="00E57C1C">
        <w:rPr>
          <w:rFonts w:asciiTheme="majorHAnsi" w:hAnsiTheme="majorHAnsi" w:cstheme="majorBidi" w:hint="cs"/>
          <w:color w:val="auto"/>
          <w:sz w:val="20"/>
          <w:szCs w:val="20"/>
          <w:rtl/>
        </w:rPr>
        <w:t>לא, לא קיבלתי שום הדרכה</w:t>
      </w:r>
    </w:p>
    <w:p w:rsidR="00251F8B" w:rsidRDefault="00251F8B" w:rsidP="002057A0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:rsidR="00534EC4" w:rsidRDefault="00534EC4" w:rsidP="00534EC4">
      <w:pPr>
        <w:pStyle w:val="RCBody"/>
        <w:bidi/>
        <w:spacing w:after="0"/>
        <w:rPr>
          <w:rFonts w:asciiTheme="majorHAnsi" w:hAnsiTheme="majorHAnsi"/>
          <w:color w:val="auto"/>
          <w:sz w:val="20"/>
          <w:szCs w:val="20"/>
          <w:shd w:val="clear" w:color="auto" w:fill="E7DAEE"/>
        </w:rPr>
      </w:pPr>
      <w:r w:rsidRPr="33725824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if q3=a or b]</w:t>
      </w:r>
    </w:p>
    <w:p w:rsidR="00251F8B" w:rsidRPr="003A47C7" w:rsidRDefault="00E57C1C" w:rsidP="0055335F">
      <w:pPr>
        <w:pStyle w:val="RCBody"/>
        <w:bidi/>
        <w:spacing w:after="0"/>
        <w:rPr>
          <w:color w:val="auto"/>
          <w:rtl/>
        </w:rPr>
      </w:pPr>
      <w:r>
        <w:rPr>
          <w:rFonts w:asciiTheme="majorHAnsi" w:hAnsiTheme="majorHAnsi" w:cstheme="majorBidi"/>
          <w:color w:val="auto"/>
          <w:sz w:val="20"/>
          <w:szCs w:val="20"/>
        </w:rPr>
        <w:t>3a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. </w:t>
      </w:r>
      <w:r w:rsidR="00251F8B">
        <w:rPr>
          <w:rFonts w:asciiTheme="majorHAnsi" w:hAnsiTheme="majorHAnsi" w:cstheme="majorBidi" w:hint="cs"/>
          <w:color w:val="auto"/>
          <w:sz w:val="20"/>
          <w:szCs w:val="20"/>
          <w:rtl/>
        </w:rPr>
        <w:t>כאשר את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 w:rsidR="00251F8B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חושב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/ת</w:t>
      </w:r>
      <w:r w:rsidR="00251F8B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על ההדרכה או ההכנה שקיבלת, באיזו מידה את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 w:rsidR="00251F8B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מסכימ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 w:rsidR="00251F8B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או לא 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מסכימ/ה </w:t>
      </w:r>
      <w:r w:rsidR="00251F8B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עם כל אחד מהיגדים הבאים? </w:t>
      </w:r>
      <w:r w:rsidR="00534EC4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ab"/>
        <w:bidiVisual/>
        <w:tblW w:w="10080" w:type="dxa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890"/>
        <w:gridCol w:w="1170"/>
        <w:gridCol w:w="1260"/>
        <w:gridCol w:w="1170"/>
        <w:gridCol w:w="1350"/>
        <w:gridCol w:w="1080"/>
        <w:gridCol w:w="1170"/>
        <w:gridCol w:w="990"/>
      </w:tblGrid>
      <w:tr w:rsidR="00251F8B" w:rsidRPr="003A47C7" w:rsidTr="0071653B">
        <w:trPr>
          <w:trHeight w:val="207"/>
        </w:trPr>
        <w:tc>
          <w:tcPr>
            <w:tcW w:w="1890" w:type="dxa"/>
          </w:tcPr>
          <w:p w:rsidR="00251F8B" w:rsidRPr="003A47C7" w:rsidRDefault="00251F8B" w:rsidP="0071653B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</w:t>
            </w:r>
            <w:r w:rsidR="00AE170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 xml:space="preserve"> בכלל</w:t>
            </w:r>
          </w:p>
        </w:tc>
        <w:tc>
          <w:tcPr>
            <w:tcW w:w="126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לא מסכי</w:t>
            </w:r>
            <w:r w:rsidR="00AE170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מעט לא מסכי</w:t>
            </w:r>
            <w:r w:rsidR="00AE170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</w:p>
        </w:tc>
        <w:tc>
          <w:tcPr>
            <w:tcW w:w="135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</w:t>
            </w:r>
            <w:r w:rsidR="00AE170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 xml:space="preserve"> ולא מתנגד</w:t>
            </w:r>
            <w:r w:rsidR="00AE170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/ת</w:t>
            </w:r>
          </w:p>
        </w:tc>
        <w:tc>
          <w:tcPr>
            <w:tcW w:w="108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</w:t>
            </w:r>
            <w:r w:rsidR="00AE170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 xml:space="preserve"> במקצת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מסכי</w:t>
            </w:r>
            <w:r w:rsidR="00AE170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</w:p>
        </w:tc>
        <w:tc>
          <w:tcPr>
            <w:tcW w:w="99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</w:t>
            </w:r>
            <w:r w:rsidR="00AE170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 xml:space="preserve"> מאוד</w:t>
            </w:r>
          </w:p>
        </w:tc>
      </w:tr>
      <w:tr w:rsidR="00251F8B" w:rsidRPr="003A47C7" w:rsidTr="0071653B">
        <w:trPr>
          <w:trHeight w:val="297"/>
        </w:trPr>
        <w:tc>
          <w:tcPr>
            <w:tcW w:w="1890" w:type="dxa"/>
            <w:vAlign w:val="center"/>
          </w:tcPr>
          <w:p w:rsidR="00251F8B" w:rsidRPr="0055335F" w:rsidRDefault="00251F8B" w:rsidP="0071653B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נהניתי במפגשי ההדרכה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251F8B" w:rsidRPr="003A47C7" w:rsidTr="0055335F">
        <w:trPr>
          <w:trHeight w:val="1178"/>
        </w:trPr>
        <w:tc>
          <w:tcPr>
            <w:tcW w:w="1890" w:type="dxa"/>
            <w:vAlign w:val="center"/>
          </w:tcPr>
          <w:p w:rsidR="00251F8B" w:rsidRPr="0055335F" w:rsidRDefault="00251F8B" w:rsidP="0055335F">
            <w:pPr>
              <w:pStyle w:val="RCBody"/>
              <w:bidi/>
              <w:spacing w:after="0"/>
              <w:rPr>
                <w:rFonts w:asciiTheme="majorHAnsi" w:hAnsiTheme="majorHAns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הרגשתי שמפגשי ההדרכה ניצלו היטב את הזמן שלי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251F8B" w:rsidRPr="003A47C7" w:rsidTr="0071653B">
        <w:trPr>
          <w:trHeight w:val="297"/>
        </w:trPr>
        <w:tc>
          <w:tcPr>
            <w:tcW w:w="1890" w:type="dxa"/>
            <w:vAlign w:val="center"/>
          </w:tcPr>
          <w:p w:rsidR="00251F8B" w:rsidRPr="0055335F" w:rsidRDefault="00251F8B" w:rsidP="0071653B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מפגשי ההדרכה לפני הטיול עם </w:t>
            </w: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RootOne</w:t>
            </w:r>
            <w:r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 לימדו אותי מידע שימושי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251F8B" w:rsidRPr="003A47C7" w:rsidTr="0071653B">
        <w:trPr>
          <w:trHeight w:val="297"/>
        </w:trPr>
        <w:tc>
          <w:tcPr>
            <w:tcW w:w="1890" w:type="dxa"/>
            <w:vAlign w:val="center"/>
          </w:tcPr>
          <w:p w:rsidR="00251F8B" w:rsidRPr="0055335F" w:rsidRDefault="00251F8B" w:rsidP="0071653B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במפגשי ההדרכה, למדתי למה לצפות באינטראקציות עם בני נוער מצפון אמריקה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1F8B" w:rsidRPr="003A47C7" w:rsidRDefault="00251F8B" w:rsidP="0071653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251F8B" w:rsidRDefault="00251F8B" w:rsidP="002057A0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:rsidR="00251F8B" w:rsidRDefault="00251F8B" w:rsidP="002057A0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:rsidR="00F251D8" w:rsidRDefault="00F251D8" w:rsidP="00F251D8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:rsidR="00343E3F" w:rsidRPr="00292B6A" w:rsidRDefault="00343E3F" w:rsidP="002D0156">
      <w:pPr>
        <w:pStyle w:val="RCBody"/>
        <w:numPr>
          <w:ilvl w:val="0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  <w:rtl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בסך הכ</w:t>
      </w:r>
      <w:r w:rsidR="00B6395F">
        <w:rPr>
          <w:rFonts w:asciiTheme="majorHAnsi" w:hAnsiTheme="majorHAnsi" w:cstheme="majorBidi" w:hint="cs"/>
          <w:color w:val="auto"/>
          <w:sz w:val="20"/>
          <w:szCs w:val="20"/>
          <w:rtl/>
        </w:rPr>
        <w:t>ו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ל, איזה ציון את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נותנ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/ת</w:t>
      </w:r>
      <w:r w:rsidR="00B6395F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לחוויות שעברת עם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</w:t>
      </w:r>
      <w:r w:rsidR="00972906" w:rsidRPr="003E2752">
        <w:rPr>
          <w:rFonts w:asciiTheme="majorHAnsi" w:hAnsiTheme="majorHAnsi"/>
          <w:color w:val="auto"/>
          <w:sz w:val="20"/>
          <w:szCs w:val="20"/>
          <w:highlight w:val="lightGray"/>
        </w:rPr>
        <w:t>[ProgramName]</w:t>
      </w:r>
      <w:r w:rsidR="00061F4A">
        <w:rPr>
          <w:rFonts w:asciiTheme="majorHAnsi" w:hAnsiTheme="majorHAnsi" w:cstheme="majorBidi" w:hint="cs"/>
          <w:color w:val="auto"/>
          <w:sz w:val="20"/>
          <w:szCs w:val="20"/>
          <w:rtl/>
        </w:rPr>
        <w:t>?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(נא לבחור את מספר הכוכבים שמציין את הציון של</w:t>
      </w:r>
      <w:r w:rsidR="007869D6">
        <w:rPr>
          <w:rFonts w:asciiTheme="majorHAnsi" w:hAnsiTheme="majorHAnsi" w:cstheme="majorBidi" w:hint="cs"/>
          <w:color w:val="auto"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; יותר כוכבים פירוש</w:t>
      </w:r>
      <w:r w:rsid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>ו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ציון יותר גבוה).</w:t>
      </w:r>
    </w:p>
    <w:p w:rsidR="00343E3F" w:rsidRDefault="0075636D" w:rsidP="00343E3F">
      <w:pPr>
        <w:pStyle w:val="RCBody"/>
        <w:bidi/>
        <w:spacing w:after="0"/>
        <w:ind w:left="720"/>
        <w:rPr>
          <w:rFonts w:asciiTheme="majorHAnsi" w:hAnsiTheme="majorHAnsi" w:cstheme="majorBidi"/>
          <w:sz w:val="20"/>
          <w:szCs w:val="20"/>
          <w:rtl/>
        </w:rPr>
      </w:pPr>
      <w:r w:rsidRPr="0075636D">
        <w:rPr>
          <w:rFonts w:asciiTheme="majorHAnsi" w:hAnsiTheme="majorHAnsi" w:cstheme="majorBidi"/>
          <w:noProof/>
          <w:color w:val="2B579A"/>
          <w:sz w:val="20"/>
          <w:shd w:val="clear" w:color="auto" w:fill="E6E6E6"/>
          <w:rtl/>
        </w:rPr>
        <w:pict>
          <v:shape id="Star: 5 Points 436135646" o:spid="_x0000_s2054" style="position:absolute;left:0;text-align:left;margin-left:130.8pt;margin-top:3.5pt;width:18.45pt;height:1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" path="m,81981r89501,1l117158,r27656,81982l234315,81981r-72408,50667l189565,214629,117158,163962,44750,214629,72408,132648,,81981xe" filled="f" strokecolor="#5c068c [3204]" strokeweight=".5pt">
            <v:path arrowok="t" o:connecttype="custom" o:connectlocs="0,81981;89501,81982;117158,0;144814,81982;234315,81981;161907,132648;189565,214629;117158,163962;44750,214629;72408,132648;0,81981" o:connectangles="0,0,0,0,0,0,0,0,0,0,0"/>
          </v:shape>
        </w:pict>
      </w:r>
      <w:r w:rsidRPr="0075636D">
        <w:rPr>
          <w:rFonts w:asciiTheme="majorHAnsi" w:hAnsiTheme="majorHAnsi" w:cstheme="majorBidi"/>
          <w:noProof/>
          <w:color w:val="2B579A"/>
          <w:sz w:val="20"/>
          <w:shd w:val="clear" w:color="auto" w:fill="E6E6E6"/>
          <w:rtl/>
        </w:rPr>
        <w:pict>
          <v:shape id="Star: 5 Points 1746573297" o:spid="_x0000_s2053" style="position:absolute;left:0;text-align:left;margin-left:108.15pt;margin-top:3.5pt;width:18.45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" path="m,81981r89501,1l117158,r27656,81982l234315,81981r-72408,50667l189565,214629,117158,163962,44750,214629,72408,132648,,81981xe" filled="f" strokecolor="#5c068c [3204]" strokeweight=".5pt">
            <v:path arrowok="t" o:connecttype="custom" o:connectlocs="0,81981;89501,81982;117158,0;144814,81982;234315,81981;161907,132648;189565,214629;117158,163962;44750,214629;72408,132648;0,81981" o:connectangles="0,0,0,0,0,0,0,0,0,0,0"/>
          </v:shape>
        </w:pict>
      </w:r>
      <w:r w:rsidRPr="0075636D">
        <w:rPr>
          <w:rFonts w:asciiTheme="majorHAnsi" w:hAnsiTheme="majorHAnsi" w:cstheme="majorBidi"/>
          <w:noProof/>
          <w:color w:val="2B579A"/>
          <w:sz w:val="20"/>
          <w:shd w:val="clear" w:color="auto" w:fill="E6E6E6"/>
          <w:rtl/>
        </w:rPr>
        <w:pict>
          <v:shape id="Star: 5 Points 1668778570" o:spid="_x0000_s2052" style="position:absolute;left:0;text-align:left;margin-left:39.6pt;margin-top:3.95pt;width:18.5pt;height:1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" path="m,82110r89732,l117460,r27728,82110l234920,82110r-72595,50746l190054,214966,117460,164219,44866,214966,72595,132856,,82110xe" filled="f" strokecolor="#5c068c [3204]" strokeweight=".5pt">
            <v:path arrowok="t" o:connecttype="custom" o:connectlocs="0,82110;89732,82110;117460,0;145188,82110;234920,82110;162325,132856;190054,214966;117460,164219;44866,214966;72595,132856;0,82110" o:connectangles="0,0,0,0,0,0,0,0,0,0,0"/>
          </v:shape>
        </w:pict>
      </w:r>
      <w:r w:rsidRPr="0075636D">
        <w:rPr>
          <w:rFonts w:asciiTheme="majorHAnsi" w:hAnsiTheme="majorHAnsi" w:cstheme="majorBidi"/>
          <w:noProof/>
          <w:color w:val="2B579A"/>
          <w:sz w:val="20"/>
          <w:shd w:val="clear" w:color="auto" w:fill="E6E6E6"/>
          <w:rtl/>
        </w:rPr>
        <w:pict>
          <v:shape id="Star: 5 Points 1764754222" o:spid="_x0000_s2051" style="position:absolute;left:0;text-align:left;margin-left:62.3pt;margin-top:3.95pt;width:18.5pt;height: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" path="m,82110r89732,l117460,r27728,82110l234920,82110r-72595,50746l190054,214966,117460,164219,44866,214966,72595,132856,,82110xe" filled="f" strokecolor="#5c068c [3204]" strokeweight=".5pt">
            <v:path arrowok="t" o:connecttype="custom" o:connectlocs="0,82110;89732,82110;117460,0;145188,82110;234920,82110;162325,132856;190054,214966;117460,164219;44866,214966;72595,132856;0,82110" o:connectangles="0,0,0,0,0,0,0,0,0,0,0"/>
          </v:shape>
        </w:pict>
      </w:r>
      <w:r w:rsidRPr="0075636D">
        <w:rPr>
          <w:rFonts w:asciiTheme="majorHAnsi" w:hAnsiTheme="majorHAnsi" w:cstheme="majorBidi"/>
          <w:noProof/>
          <w:color w:val="2B579A"/>
          <w:sz w:val="20"/>
          <w:shd w:val="clear" w:color="auto" w:fill="E6E6E6"/>
          <w:rtl/>
        </w:rPr>
        <w:pict>
          <v:shape id="Star: 5 Points 370665814" o:spid="_x0000_s2050" style="position:absolute;left:0;text-align:left;margin-left:85.1pt;margin-top:3.8pt;width:18.5pt;height:16.95pt;z-index:251671552;visibility:visible;mso-width-relative:margin;mso-height-relative:margin;v-text-anchor:middle" coordsize="234920,2149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" adj="-11796480,,5400" path="m,82110r89732,l117460,r27728,82110l234920,82110r-72595,50746l190054,214966,117460,164219,44866,214966,72595,132856,,82110xe" filled="f" strokecolor="#5c068c [3204]" strokeweight=".5pt">
            <v:stroke joinstyle="miter"/>
            <v:formulas/>
            <v:path arrowok="t" o:connecttype="custom" o:connectlocs="0,82110;89732,82110;117460,0;145188,82110;234920,82110;162325,132856;190054,214966;117460,164219;44866,214966;72595,132856;0,82110" o:connectangles="0,0,0,0,0,0,0,0,0,0,0" textboxrect="0,0,234920,214967"/>
            <v:textbox>
              <w:txbxContent>
                <w:p w:rsidR="00343E3F" w:rsidRDefault="00343E3F" w:rsidP="00343E3F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0</w:t>
                  </w:r>
                </w:p>
              </w:txbxContent>
            </v:textbox>
          </v:shape>
        </w:pict>
      </w:r>
    </w:p>
    <w:p w:rsidR="00343E3F" w:rsidRDefault="00343E3F" w:rsidP="00343E3F">
      <w:pPr>
        <w:pStyle w:val="a9"/>
        <w:rPr>
          <w:rFonts w:asciiTheme="majorHAnsi" w:hAnsiTheme="majorHAnsi"/>
          <w:sz w:val="20"/>
          <w:szCs w:val="20"/>
        </w:rPr>
      </w:pPr>
    </w:p>
    <w:p w:rsidR="00A7447B" w:rsidRDefault="00A7447B" w:rsidP="00D81A87">
      <w:pPr>
        <w:pStyle w:val="af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p w:rsidR="00D81A87" w:rsidRPr="008B2E37" w:rsidRDefault="00343E3F" w:rsidP="00D81A87">
      <w:pPr>
        <w:pStyle w:val="af"/>
        <w:bidi/>
        <w:spacing w:line="276" w:lineRule="auto"/>
        <w:rPr>
          <w:rFonts w:asciiTheme="majorHAnsi" w:hAnsiTheme="majorHAnsi" w:cstheme="majorBidi"/>
          <w:b/>
          <w:bCs/>
          <w:sz w:val="20"/>
          <w:szCs w:val="20"/>
          <w:rtl/>
        </w:rPr>
      </w:pP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>כעת יש לנו מספר שאלות אודות מקום המגורים ובית הספר של</w:t>
      </w:r>
      <w:r w:rsidR="00AE1707">
        <w:rPr>
          <w:rFonts w:asciiTheme="majorHAnsi" w:hAnsiTheme="majorHAnsi" w:cstheme="majorBidi" w:hint="cs"/>
          <w:b/>
          <w:bCs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>, ומספר פעילויות שייתכן שאת</w:t>
      </w:r>
      <w:r w:rsidR="00AE1707">
        <w:rPr>
          <w:rFonts w:asciiTheme="majorHAnsi" w:hAnsiTheme="majorHAnsi" w:cstheme="majorBidi" w:hint="cs"/>
          <w:b/>
          <w:bCs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מעורב</w:t>
      </w:r>
      <w:r w:rsidR="00AE1707">
        <w:rPr>
          <w:rFonts w:asciiTheme="majorHAnsi" w:hAnsiTheme="majorHAnsi" w:cstheme="majorBidi" w:hint="cs"/>
          <w:b/>
          <w:bCs/>
          <w:sz w:val="20"/>
          <w:szCs w:val="20"/>
          <w:rtl/>
        </w:rPr>
        <w:t>/ת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בהן.</w:t>
      </w:r>
    </w:p>
    <w:p w:rsidR="00343E3F" w:rsidRDefault="00343E3F" w:rsidP="00D81A87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E21DBE" w:rsidRPr="00D81A87" w:rsidRDefault="00E21DBE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היכן בישראל את</w:t>
      </w:r>
      <w:r w:rsidR="00AE1707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גר</w:t>
      </w:r>
      <w:r w:rsidR="00AE1707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? </w:t>
      </w:r>
      <w:r w:rsidR="00534EC4" w:rsidRPr="33725824">
        <w:rPr>
          <w:rFonts w:asciiTheme="majorHAnsi" w:hAnsiTheme="majorHAnsi"/>
          <w:sz w:val="20"/>
          <w:szCs w:val="20"/>
          <w:shd w:val="clear" w:color="auto" w:fill="E7DAEE"/>
        </w:rPr>
        <w:t>[</w:t>
      </w:r>
      <w:r w:rsidR="00534EC4">
        <w:rPr>
          <w:rFonts w:asciiTheme="majorHAnsi" w:hAnsiTheme="majorHAnsi"/>
          <w:sz w:val="20"/>
          <w:szCs w:val="20"/>
          <w:shd w:val="clear" w:color="auto" w:fill="E7DAEE"/>
        </w:rPr>
        <w:t>Open text box</w:t>
      </w:r>
      <w:r w:rsidR="00534EC4" w:rsidRPr="33725824">
        <w:rPr>
          <w:rFonts w:asciiTheme="majorHAnsi" w:hAnsiTheme="majorHAnsi"/>
          <w:sz w:val="20"/>
          <w:szCs w:val="20"/>
          <w:shd w:val="clear" w:color="auto" w:fill="E7DAEE"/>
        </w:rPr>
        <w:t>]</w:t>
      </w:r>
    </w:p>
    <w:p w:rsidR="00CC15EB" w:rsidRPr="00D81A87" w:rsidRDefault="00CC15EB" w:rsidP="008B2E37">
      <w:pPr>
        <w:pStyle w:val="af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:rsidR="003A767C" w:rsidRDefault="003A767C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באיזה סוג של בית ספר את</w:t>
      </w:r>
      <w:r w:rsidR="00AE1707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לומד</w:t>
      </w:r>
      <w:r w:rsidR="00AE1707">
        <w:rPr>
          <w:rFonts w:asciiTheme="majorHAnsi" w:hAnsiTheme="majorHAnsi" w:cstheme="majorBidi" w:hint="cs"/>
          <w:sz w:val="20"/>
          <w:szCs w:val="20"/>
          <w:rtl/>
        </w:rPr>
        <w:t>/ת</w:t>
      </w:r>
      <w:r>
        <w:rPr>
          <w:rFonts w:asciiTheme="majorHAnsi" w:hAnsiTheme="majorHAnsi" w:cstheme="majorBidi" w:hint="cs"/>
          <w:sz w:val="20"/>
          <w:szCs w:val="20"/>
          <w:rtl/>
        </w:rPr>
        <w:t>?</w:t>
      </w:r>
    </w:p>
    <w:p w:rsidR="00E57C1C" w:rsidRDefault="003A767C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ממלכתי</w:t>
      </w:r>
    </w:p>
    <w:p w:rsidR="00E57C1C" w:rsidRDefault="003A767C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E57C1C">
        <w:rPr>
          <w:rFonts w:asciiTheme="majorHAnsi" w:hAnsiTheme="majorHAnsi" w:cstheme="majorBidi" w:hint="cs"/>
          <w:sz w:val="20"/>
          <w:szCs w:val="20"/>
          <w:rtl/>
        </w:rPr>
        <w:t>ממלכתי דתי</w:t>
      </w:r>
    </w:p>
    <w:p w:rsidR="00E57C1C" w:rsidRDefault="003A767C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E57C1C">
        <w:rPr>
          <w:rFonts w:asciiTheme="majorHAnsi" w:hAnsiTheme="majorHAnsi" w:cstheme="majorBidi" w:hint="cs"/>
          <w:sz w:val="20"/>
          <w:szCs w:val="20"/>
          <w:rtl/>
        </w:rPr>
        <w:t>חרדי או חינוך עצמאי</w:t>
      </w:r>
    </w:p>
    <w:p w:rsidR="003A767C" w:rsidRPr="00E57C1C" w:rsidRDefault="003A767C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E57C1C">
        <w:rPr>
          <w:rFonts w:asciiTheme="majorHAnsi" w:hAnsiTheme="majorHAnsi" w:cstheme="majorBidi" w:hint="cs"/>
          <w:sz w:val="20"/>
          <w:szCs w:val="20"/>
          <w:rtl/>
        </w:rPr>
        <w:t>אחר (נא לפרט: _____)</w:t>
      </w:r>
    </w:p>
    <w:p w:rsidR="003A767C" w:rsidRDefault="003A767C" w:rsidP="003A767C">
      <w:pPr>
        <w:pStyle w:val="af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:rsidR="003A767C" w:rsidRDefault="003A767C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האם את</w:t>
      </w:r>
      <w:r w:rsidR="00AE1707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שיי</w:t>
      </w:r>
      <w:r w:rsidR="00AE1707">
        <w:rPr>
          <w:rFonts w:asciiTheme="majorHAnsi" w:hAnsiTheme="majorHAnsi" w:cstheme="majorBidi" w:hint="cs"/>
          <w:sz w:val="20"/>
          <w:szCs w:val="20"/>
          <w:rtl/>
        </w:rPr>
        <w:t>כ/ת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לתנועת נוער או קבוצת נוער?</w:t>
      </w:r>
    </w:p>
    <w:p w:rsidR="00E57C1C" w:rsidRDefault="003A767C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כן, נא לפרט:</w:t>
      </w:r>
    </w:p>
    <w:p w:rsidR="003A767C" w:rsidRPr="00E57C1C" w:rsidRDefault="003A767C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E57C1C">
        <w:rPr>
          <w:rFonts w:asciiTheme="majorHAnsi" w:hAnsiTheme="majorHAnsi" w:cstheme="majorBidi" w:hint="cs"/>
          <w:sz w:val="20"/>
          <w:szCs w:val="20"/>
          <w:rtl/>
        </w:rPr>
        <w:t>לא</w:t>
      </w:r>
    </w:p>
    <w:p w:rsidR="00D81A87" w:rsidRDefault="00D81A87" w:rsidP="008B2E37">
      <w:pPr>
        <w:pStyle w:val="af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:rsidR="00D81A87" w:rsidRDefault="00D81A87" w:rsidP="008B2E37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8C21E6" w:rsidRDefault="008C21E6" w:rsidP="008C21E6">
      <w:pPr>
        <w:pStyle w:val="af"/>
      </w:pPr>
    </w:p>
    <w:p w:rsidR="008D3C61" w:rsidRDefault="008D3C61" w:rsidP="008C21E6">
      <w:pPr>
        <w:pStyle w:val="af"/>
      </w:pPr>
    </w:p>
    <w:p w:rsidR="00010AC7" w:rsidRDefault="00010AC7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:rsidR="00FE7992" w:rsidRDefault="00FE7992">
      <w:pPr>
        <w:bidi/>
        <w:spacing w:line="240" w:lineRule="auto"/>
        <w:rPr>
          <w:rFonts w:asciiTheme="majorHAnsi" w:eastAsiaTheme="minorEastAsia" w:hAnsiTheme="majorHAnsi" w:cstheme="majorBidi"/>
          <w:b/>
          <w:bCs/>
          <w:color w:val="00A499" w:themeColor="accent2"/>
          <w:sz w:val="24"/>
          <w:rtl/>
        </w:rPr>
      </w:pPr>
      <w:r>
        <w:rPr>
          <w:rFonts w:hint="cs"/>
          <w:rtl/>
        </w:rPr>
        <w:br w:type="page"/>
      </w:r>
    </w:p>
    <w:p w:rsidR="00D33FE9" w:rsidRPr="008B2E37" w:rsidRDefault="00D33FE9" w:rsidP="00D33FE9">
      <w:pPr>
        <w:pStyle w:val="RCBody"/>
        <w:rPr>
          <w:rFonts w:asciiTheme="majorHAnsi" w:hAnsiTheme="majorHAnsi"/>
          <w:b/>
          <w:bCs/>
          <w:color w:val="00A499" w:themeColor="accent2"/>
        </w:rPr>
      </w:pPr>
      <w:r w:rsidRPr="008B2E37">
        <w:rPr>
          <w:rFonts w:asciiTheme="majorHAnsi" w:hAnsiTheme="majorHAnsi"/>
          <w:b/>
          <w:bCs/>
          <w:color w:val="00A499" w:themeColor="accent2"/>
        </w:rPr>
        <w:lastRenderedPageBreak/>
        <w:t>SECTION 2. VIEWS OF SELF, OTHERS, BEING JEWISH AND ISRAELI</w:t>
      </w:r>
    </w:p>
    <w:p w:rsidR="00A65593" w:rsidRPr="00CC15EB" w:rsidRDefault="00CC15EB" w:rsidP="00B6395F">
      <w:pPr>
        <w:pStyle w:val="RCBody"/>
        <w:bidi/>
        <w:rPr>
          <w:rFonts w:asciiTheme="majorHAnsi" w:hAnsiTheme="majorHAnsi" w:cstheme="majorBidi"/>
          <w:b/>
          <w:bCs/>
          <w:sz w:val="20"/>
          <w:szCs w:val="20"/>
          <w:rtl/>
        </w:rPr>
      </w:pP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>השאלות הבאות עוסקות באופן שבו את</w:t>
      </w:r>
      <w:r w:rsidR="00AE1707">
        <w:rPr>
          <w:rFonts w:asciiTheme="majorHAnsi" w:hAnsiTheme="majorHAnsi" w:cstheme="majorBidi" w:hint="cs"/>
          <w:b/>
          <w:bCs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רוא</w:t>
      </w:r>
      <w:r w:rsidR="00AE1707">
        <w:rPr>
          <w:rFonts w:asciiTheme="majorHAnsi" w:hAnsiTheme="majorHAnsi" w:cstheme="majorBidi" w:hint="cs"/>
          <w:b/>
          <w:bCs/>
          <w:sz w:val="20"/>
          <w:szCs w:val="20"/>
          <w:rtl/>
        </w:rPr>
        <w:t>ה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את עצמ</w:t>
      </w:r>
      <w:r w:rsidR="00AE1707">
        <w:rPr>
          <w:rFonts w:asciiTheme="majorHAnsi" w:hAnsiTheme="majorHAnsi" w:cstheme="majorBidi" w:hint="cs"/>
          <w:b/>
          <w:bCs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, </w:t>
      </w:r>
      <w:r w:rsidR="00B6395F">
        <w:rPr>
          <w:rFonts w:asciiTheme="majorHAnsi" w:hAnsiTheme="majorHAnsi" w:cstheme="majorBidi" w:hint="cs"/>
          <w:b/>
          <w:bCs/>
          <w:sz w:val="20"/>
          <w:szCs w:val="20"/>
          <w:rtl/>
        </w:rPr>
        <w:t>ביחסים שלך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עם אחרים, והתפקיד של </w:t>
      </w:r>
      <w:r w:rsidR="007454DA">
        <w:rPr>
          <w:rFonts w:asciiTheme="majorHAnsi" w:hAnsiTheme="majorHAnsi" w:cstheme="majorBidi" w:hint="cs"/>
          <w:b/>
          <w:bCs/>
          <w:sz w:val="20"/>
          <w:szCs w:val="20"/>
          <w:rtl/>
        </w:rPr>
        <w:t>הישראליות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ו</w:t>
      </w:r>
      <w:r w:rsidR="007454DA">
        <w:rPr>
          <w:rFonts w:asciiTheme="majorHAnsi" w:hAnsiTheme="majorHAnsi" w:cstheme="majorBidi" w:hint="cs"/>
          <w:b/>
          <w:bCs/>
          <w:sz w:val="20"/>
          <w:szCs w:val="20"/>
          <w:rtl/>
        </w:rPr>
        <w:t>היהדות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בחיי</w:t>
      </w:r>
      <w:r w:rsidR="00AE1707">
        <w:rPr>
          <w:rFonts w:asciiTheme="majorHAnsi" w:hAnsiTheme="majorHAnsi" w:cstheme="majorBidi" w:hint="cs"/>
          <w:b/>
          <w:bCs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. נא לקרוא היטב כל אחד מההיגדים הבאים מכיוון שהם נוגעים בסוגיות שונות </w:t>
      </w:r>
      <w:r w:rsidR="00534EC4" w:rsidRPr="0055335F">
        <w:rPr>
          <w:rFonts w:asciiTheme="majorHAnsi" w:hAnsiTheme="majorHAnsi"/>
          <w:b/>
          <w:bCs/>
          <w:color w:val="auto"/>
          <w:sz w:val="20"/>
          <w:szCs w:val="20"/>
          <w:shd w:val="clear" w:color="auto" w:fill="E7DAEE"/>
        </w:rPr>
        <w:t>[RANDOMIZE]</w:t>
      </w:r>
    </w:p>
    <w:p w:rsidR="00A65593" w:rsidRPr="003A47C7" w:rsidRDefault="00A65593" w:rsidP="00073418">
      <w:pPr>
        <w:pStyle w:val="RCBody"/>
        <w:numPr>
          <w:ilvl w:val="0"/>
          <w:numId w:val="1"/>
        </w:numPr>
        <w:bidi/>
        <w:spacing w:after="0"/>
        <w:rPr>
          <w:color w:val="auto"/>
          <w:rtl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באיזו מידה את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מסכימ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או לא 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מסכימ/ה 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עם ההיגדים הבאים? </w:t>
      </w:r>
      <w:r w:rsidR="00534EC4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ab"/>
        <w:bidiVisual/>
        <w:tblW w:w="10080" w:type="dxa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890"/>
        <w:gridCol w:w="1170"/>
        <w:gridCol w:w="1260"/>
        <w:gridCol w:w="1170"/>
        <w:gridCol w:w="1350"/>
        <w:gridCol w:w="1080"/>
        <w:gridCol w:w="1170"/>
        <w:gridCol w:w="990"/>
      </w:tblGrid>
      <w:tr w:rsidR="00AE1707" w:rsidRPr="003A47C7" w:rsidTr="00F315E6">
        <w:trPr>
          <w:trHeight w:val="207"/>
        </w:trPr>
        <w:tc>
          <w:tcPr>
            <w:tcW w:w="1890" w:type="dxa"/>
          </w:tcPr>
          <w:p w:rsidR="00AE1707" w:rsidRPr="003A47C7" w:rsidRDefault="00AE1707" w:rsidP="00AE1707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בכלל</w:t>
            </w:r>
          </w:p>
        </w:tc>
        <w:tc>
          <w:tcPr>
            <w:tcW w:w="126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לא מסכימ/ה</w:t>
            </w:r>
          </w:p>
        </w:tc>
        <w:tc>
          <w:tcPr>
            <w:tcW w:w="117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מעט לא מסכימ/ה</w:t>
            </w:r>
          </w:p>
        </w:tc>
        <w:tc>
          <w:tcPr>
            <w:tcW w:w="135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ולא מתנגד/ת</w:t>
            </w:r>
          </w:p>
        </w:tc>
        <w:tc>
          <w:tcPr>
            <w:tcW w:w="108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במקצת</w:t>
            </w:r>
          </w:p>
        </w:tc>
        <w:tc>
          <w:tcPr>
            <w:tcW w:w="117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מסכימ/ה</w:t>
            </w:r>
          </w:p>
        </w:tc>
        <w:tc>
          <w:tcPr>
            <w:tcW w:w="99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מאוד</w:t>
            </w:r>
          </w:p>
        </w:tc>
      </w:tr>
      <w:tr w:rsidR="001E7E13" w:rsidRPr="003A47C7" w:rsidTr="00F315E6">
        <w:trPr>
          <w:trHeight w:val="297"/>
        </w:trPr>
        <w:tc>
          <w:tcPr>
            <w:tcW w:w="1890" w:type="dxa"/>
            <w:vAlign w:val="center"/>
          </w:tcPr>
          <w:p w:rsidR="001E7E13" w:rsidRPr="00184D50" w:rsidRDefault="001E7E13" w:rsidP="001E7E13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אני יודע/ת מי אני ומה חשוב לי</w:t>
            </w:r>
          </w:p>
        </w:tc>
        <w:tc>
          <w:tcPr>
            <w:tcW w:w="1170" w:type="dxa"/>
            <w:vAlign w:val="center"/>
          </w:tcPr>
          <w:p w:rsidR="001E7E13" w:rsidRPr="003A47C7" w:rsidRDefault="001E7E13" w:rsidP="001E7E1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1E7E13" w:rsidRPr="003A47C7" w:rsidRDefault="001E7E13" w:rsidP="001E7E1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1E7E13" w:rsidRPr="003A47C7" w:rsidRDefault="001E7E13" w:rsidP="001E7E1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1E7E13" w:rsidRPr="003A47C7" w:rsidRDefault="001E7E13" w:rsidP="001E7E1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1E7E13" w:rsidRPr="003A47C7" w:rsidRDefault="001E7E13" w:rsidP="001E7E1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1E7E13" w:rsidRPr="003A47C7" w:rsidRDefault="001E7E13" w:rsidP="001E7E1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1E7E13" w:rsidRPr="003A47C7" w:rsidRDefault="001E7E13" w:rsidP="001E7E1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490BAA" w:rsidRPr="003A47C7" w:rsidTr="00F315E6">
        <w:trPr>
          <w:trHeight w:val="297"/>
        </w:trPr>
        <w:tc>
          <w:tcPr>
            <w:tcW w:w="1890" w:type="dxa"/>
            <w:vAlign w:val="center"/>
          </w:tcPr>
          <w:p w:rsidR="00490BAA" w:rsidRPr="00184D50" w:rsidRDefault="00490BAA" w:rsidP="00490BA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חשוב לי לעבוד בהתנדבות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490BAA" w:rsidRPr="003A47C7" w:rsidTr="00F315E6">
        <w:trPr>
          <w:trHeight w:val="297"/>
        </w:trPr>
        <w:tc>
          <w:tcPr>
            <w:tcW w:w="1890" w:type="dxa"/>
            <w:vAlign w:val="center"/>
          </w:tcPr>
          <w:p w:rsidR="00490BAA" w:rsidRPr="00184D50" w:rsidRDefault="00490BAA" w:rsidP="00490BA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אני רואה עבודה קהילתית כחלק מחיי כיהודי/ה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490BAA" w:rsidRPr="003A47C7" w:rsidTr="00F315E6">
        <w:trPr>
          <w:trHeight w:val="297"/>
        </w:trPr>
        <w:tc>
          <w:tcPr>
            <w:tcW w:w="1890" w:type="dxa"/>
            <w:vAlign w:val="center"/>
          </w:tcPr>
          <w:p w:rsidR="00490BAA" w:rsidRPr="003A47C7" w:rsidRDefault="00490BAA" w:rsidP="00490BA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יש בחיי מבוגרים</w:t>
            </w:r>
            <w:r w:rsidR="007454DA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, 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שאינם בני משפחה</w:t>
            </w:r>
            <w:r w:rsidR="007454DA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, 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שאני פונה אליהם לקבלת ייעוץ ותמיכה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490BAA" w:rsidRPr="003A47C7" w:rsidTr="00F315E6">
        <w:trPr>
          <w:trHeight w:val="297"/>
        </w:trPr>
        <w:tc>
          <w:tcPr>
            <w:tcW w:w="1890" w:type="dxa"/>
            <w:vAlign w:val="center"/>
          </w:tcPr>
          <w:p w:rsidR="00490BAA" w:rsidRPr="00184D50" w:rsidRDefault="00490BAA" w:rsidP="00490BA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אני יודע</w:t>
            </w:r>
            <w:r w:rsidR="00972906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/ת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 מתי לבקש ייעוץ ממבוגרים לפני קבלת החלטות חשובות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490BAA" w:rsidRPr="003A47C7" w:rsidTr="00F315E6">
        <w:trPr>
          <w:trHeight w:val="297"/>
        </w:trPr>
        <w:tc>
          <w:tcPr>
            <w:tcW w:w="1890" w:type="dxa"/>
            <w:vAlign w:val="center"/>
          </w:tcPr>
          <w:p w:rsidR="00490BAA" w:rsidRPr="003A47C7" w:rsidRDefault="00490BAA" w:rsidP="00490BA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רעיונות וערכים יהודיים עוזרים לי בקבלת החלטות חשובות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490BAA" w:rsidRPr="003A47C7" w:rsidTr="00F315E6">
        <w:trPr>
          <w:trHeight w:val="297"/>
        </w:trPr>
        <w:tc>
          <w:tcPr>
            <w:tcW w:w="1890" w:type="dxa"/>
            <w:vAlign w:val="center"/>
          </w:tcPr>
          <w:p w:rsidR="00490BAA" w:rsidRPr="00C9007A" w:rsidRDefault="00490BAA" w:rsidP="00490BA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רעיונות וערכים יהודיים מעוררים בי השראה לשפר את העולם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490BAA" w:rsidRPr="003A47C7" w:rsidTr="00F315E6">
        <w:trPr>
          <w:trHeight w:val="297"/>
        </w:trPr>
        <w:tc>
          <w:tcPr>
            <w:tcW w:w="1890" w:type="dxa"/>
            <w:vAlign w:val="center"/>
          </w:tcPr>
          <w:p w:rsidR="00490BAA" w:rsidRPr="00184D50" w:rsidRDefault="00490BAA" w:rsidP="00490BA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נוח לי לקיים אינטראקציות עם אנשים שיהדותם שונה משלי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490BAA" w:rsidRPr="003A47C7" w:rsidTr="00F315E6">
        <w:trPr>
          <w:trHeight w:val="297"/>
        </w:trPr>
        <w:tc>
          <w:tcPr>
            <w:tcW w:w="1890" w:type="dxa"/>
            <w:vAlign w:val="center"/>
          </w:tcPr>
          <w:p w:rsidR="00490BAA" w:rsidRPr="00C9007A" w:rsidRDefault="00490BAA" w:rsidP="00490BA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נוח לי לשוחח עם אנשים מתרבויות אחרות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490BAA" w:rsidRPr="003A47C7" w:rsidRDefault="00490BAA" w:rsidP="00490BA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8572F6" w:rsidRDefault="008572F6" w:rsidP="002C2B8B">
      <w:pPr>
        <w:pStyle w:val="RCBody"/>
      </w:pPr>
    </w:p>
    <w:p w:rsidR="00184D50" w:rsidRPr="003A47C7" w:rsidRDefault="00184D50" w:rsidP="00073418">
      <w:pPr>
        <w:pStyle w:val="RCBody"/>
        <w:numPr>
          <w:ilvl w:val="0"/>
          <w:numId w:val="1"/>
        </w:numPr>
        <w:bidi/>
        <w:spacing w:after="0"/>
        <w:rPr>
          <w:color w:val="auto"/>
          <w:rtl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באיזו מידה את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מסכימ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או לא 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מסכימ/ה 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עם ההיגדים הבאים? </w:t>
      </w:r>
      <w:r w:rsidR="00534EC4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ab"/>
        <w:bidiVisual/>
        <w:tblW w:w="9990" w:type="dxa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800"/>
        <w:gridCol w:w="1170"/>
        <w:gridCol w:w="1260"/>
        <w:gridCol w:w="1170"/>
        <w:gridCol w:w="1350"/>
        <w:gridCol w:w="900"/>
        <w:gridCol w:w="1260"/>
        <w:gridCol w:w="1080"/>
      </w:tblGrid>
      <w:tr w:rsidR="005A73D8" w:rsidRPr="003A47C7" w:rsidTr="00F315E6">
        <w:trPr>
          <w:trHeight w:val="207"/>
        </w:trPr>
        <w:tc>
          <w:tcPr>
            <w:tcW w:w="1800" w:type="dxa"/>
          </w:tcPr>
          <w:p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מסכים בכלל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לא מסכים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מעט לא מסכים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מסכים ולא מתנגד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מסכים במקצת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מסכים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מסכים מאוד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נוח לי לדבר על החיים הרוחניים שלי עם בני גילי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היהדות היא חלק חשוב מאוד בזהות שלי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7454DA" w:rsidRDefault="007454DA">
      <w:pPr>
        <w:bidi/>
      </w:pPr>
      <w:r>
        <w:br w:type="page"/>
      </w:r>
    </w:p>
    <w:tbl>
      <w:tblPr>
        <w:tblStyle w:val="ab"/>
        <w:bidiVisual/>
        <w:tblW w:w="9990" w:type="dxa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800"/>
        <w:gridCol w:w="1170"/>
        <w:gridCol w:w="1260"/>
        <w:gridCol w:w="1170"/>
        <w:gridCol w:w="1350"/>
        <w:gridCol w:w="900"/>
        <w:gridCol w:w="1260"/>
        <w:gridCol w:w="1080"/>
      </w:tblGrid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lastRenderedPageBreak/>
              <w:t>אני מהרהר/ת לעתים קרובות מה זה אומר, מבחינתי, להיות יהודי/ה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C656DA" w:rsidRPr="003A47C7" w:rsidTr="00F315E6">
        <w:trPr>
          <w:trHeight w:val="297"/>
        </w:trPr>
        <w:tc>
          <w:tcPr>
            <w:tcW w:w="1800" w:type="dxa"/>
            <w:vAlign w:val="center"/>
          </w:tcPr>
          <w:p w:rsidR="00C656DA" w:rsidRDefault="00C656DA" w:rsidP="00C656D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אני יכול/ה להסביר לאחרים מה זה אומר, מבחינתי, להיות יהודי/ה </w:t>
            </w:r>
          </w:p>
        </w:tc>
        <w:tc>
          <w:tcPr>
            <w:tcW w:w="117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C656DA" w:rsidRPr="003A47C7" w:rsidTr="00F315E6">
        <w:trPr>
          <w:trHeight w:val="297"/>
        </w:trPr>
        <w:tc>
          <w:tcPr>
            <w:tcW w:w="1800" w:type="dxa"/>
            <w:vAlign w:val="center"/>
          </w:tcPr>
          <w:p w:rsidR="00C656DA" w:rsidRDefault="00C656DA" w:rsidP="00C656D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להיות ישראלי/ת זה חלק חשוב מאוד בזהות שלי</w:t>
            </w:r>
          </w:p>
        </w:tc>
        <w:tc>
          <w:tcPr>
            <w:tcW w:w="117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C656DA" w:rsidRPr="003A47C7" w:rsidTr="00F315E6">
        <w:trPr>
          <w:trHeight w:val="297"/>
        </w:trPr>
        <w:tc>
          <w:tcPr>
            <w:tcW w:w="1800" w:type="dxa"/>
            <w:vAlign w:val="center"/>
          </w:tcPr>
          <w:p w:rsidR="00C656DA" w:rsidRPr="00184D50" w:rsidRDefault="00C656DA" w:rsidP="00C656D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אני מהרהר/ת לעתים קרובות מה זה אומר, מבחינתי, להיות ישראלי/ת</w:t>
            </w:r>
          </w:p>
        </w:tc>
        <w:tc>
          <w:tcPr>
            <w:tcW w:w="117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C656DA" w:rsidRPr="003A47C7" w:rsidTr="00F315E6">
        <w:trPr>
          <w:trHeight w:val="297"/>
        </w:trPr>
        <w:tc>
          <w:tcPr>
            <w:tcW w:w="1800" w:type="dxa"/>
            <w:vAlign w:val="center"/>
          </w:tcPr>
          <w:p w:rsidR="00C656DA" w:rsidRDefault="00C656DA" w:rsidP="00C656D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אני יכול/ה להסביר לאחרים מה זה אומר, מבחינתי, להיות ישראלי/ת</w:t>
            </w:r>
          </w:p>
        </w:tc>
        <w:tc>
          <w:tcPr>
            <w:tcW w:w="117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C656DA" w:rsidRPr="003A47C7" w:rsidRDefault="00C656DA" w:rsidP="00C656D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1D6386" w:rsidRDefault="001D6386" w:rsidP="0073138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:rsidR="00D33FE9" w:rsidRPr="008B2E37" w:rsidRDefault="00D33FE9" w:rsidP="00D33FE9">
      <w:pPr>
        <w:pStyle w:val="RCBody"/>
        <w:rPr>
          <w:rFonts w:asciiTheme="majorHAnsi" w:hAnsiTheme="majorHAnsi"/>
          <w:b/>
          <w:bCs/>
          <w:color w:val="00A499" w:themeColor="accent2"/>
          <w:sz w:val="20"/>
          <w:szCs w:val="20"/>
        </w:rPr>
      </w:pPr>
      <w:r w:rsidRPr="008B2E37">
        <w:rPr>
          <w:rFonts w:asciiTheme="majorHAnsi" w:hAnsiTheme="majorHAnsi"/>
          <w:b/>
          <w:bCs/>
          <w:color w:val="00A499" w:themeColor="accent2"/>
          <w:sz w:val="20"/>
          <w:szCs w:val="20"/>
        </w:rPr>
        <w:t>SECTION 3.  EXPERIENCES ON ROOTONE</w:t>
      </w:r>
    </w:p>
    <w:p w:rsidR="000825A2" w:rsidRDefault="00CC15EB" w:rsidP="000825A2">
      <w:pPr>
        <w:pStyle w:val="RCBody"/>
        <w:bidi/>
        <w:rPr>
          <w:rFonts w:asciiTheme="majorHAnsi" w:hAnsiTheme="majorHAnsi" w:cstheme="majorBidi"/>
          <w:b/>
          <w:bCs/>
          <w:sz w:val="20"/>
          <w:szCs w:val="20"/>
          <w:rtl/>
        </w:rPr>
      </w:pP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>כעת יש לנו מספר שאלות על החוויות של</w:t>
      </w:r>
      <w:r w:rsidR="00AE1707"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ך 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במסגרת </w:t>
      </w:r>
      <w:r>
        <w:rPr>
          <w:rFonts w:asciiTheme="majorHAnsi" w:hAnsiTheme="majorHAnsi" w:cstheme="majorBidi"/>
          <w:b/>
          <w:bCs/>
          <w:sz w:val="20"/>
          <w:szCs w:val="20"/>
        </w:rPr>
        <w:t>RootOne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בקיץ ועל נקודות המבט של</w:t>
      </w:r>
      <w:r w:rsidR="00AE1707">
        <w:rPr>
          <w:rFonts w:asciiTheme="majorHAnsi" w:hAnsiTheme="majorHAnsi" w:cstheme="majorBidi" w:hint="cs"/>
          <w:b/>
          <w:bCs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על חיים יהודיים בצפון אמריקה</w:t>
      </w:r>
    </w:p>
    <w:p w:rsidR="000825A2" w:rsidRPr="00976B27" w:rsidRDefault="000825A2" w:rsidP="00073418">
      <w:pPr>
        <w:pStyle w:val="RCBody"/>
        <w:numPr>
          <w:ilvl w:val="0"/>
          <w:numId w:val="1"/>
        </w:numPr>
        <w:bidi/>
        <w:rPr>
          <w:rFonts w:asciiTheme="minorBidi" w:hAnsiTheme="minorBidi"/>
          <w:sz w:val="20"/>
          <w:szCs w:val="20"/>
          <w:rtl/>
        </w:rPr>
      </w:pPr>
      <w:r w:rsidRPr="00976B27">
        <w:rPr>
          <w:rFonts w:asciiTheme="minorBidi" w:hAnsiTheme="minorBidi"/>
          <w:sz w:val="20"/>
          <w:szCs w:val="20"/>
          <w:rtl/>
        </w:rPr>
        <w:t>כמה בני נוער ישראלים אחרים היו אית</w:t>
      </w:r>
      <w:r w:rsidR="00AE1707">
        <w:rPr>
          <w:rFonts w:asciiTheme="minorBidi" w:hAnsiTheme="minorBidi" w:hint="cs"/>
          <w:sz w:val="20"/>
          <w:szCs w:val="20"/>
          <w:rtl/>
        </w:rPr>
        <w:t>ך</w:t>
      </w:r>
      <w:r w:rsidRPr="00976B27">
        <w:rPr>
          <w:rFonts w:asciiTheme="minorBidi" w:hAnsiTheme="minorBidi"/>
          <w:sz w:val="20"/>
          <w:szCs w:val="20"/>
          <w:rtl/>
        </w:rPr>
        <w:t xml:space="preserve"> בטיול?</w:t>
      </w:r>
    </w:p>
    <w:p w:rsidR="00976B27" w:rsidRPr="00976B27" w:rsidRDefault="00976B27" w:rsidP="00073418">
      <w:pPr>
        <w:pStyle w:val="a9"/>
        <w:numPr>
          <w:ilvl w:val="1"/>
          <w:numId w:val="1"/>
        </w:numPr>
        <w:bidi/>
        <w:rPr>
          <w:rFonts w:asciiTheme="minorBidi" w:hAnsiTheme="minorBidi"/>
          <w:sz w:val="20"/>
          <w:szCs w:val="20"/>
        </w:rPr>
      </w:pPr>
      <w:r w:rsidRPr="00976B27">
        <w:rPr>
          <w:rFonts w:asciiTheme="minorBidi" w:hAnsiTheme="minorBidi"/>
          <w:sz w:val="20"/>
          <w:szCs w:val="20"/>
        </w:rPr>
        <w:t>0</w:t>
      </w:r>
    </w:p>
    <w:p w:rsidR="00976B27" w:rsidRPr="00976B27" w:rsidRDefault="00F0440F" w:rsidP="00073418">
      <w:pPr>
        <w:pStyle w:val="a9"/>
        <w:numPr>
          <w:ilvl w:val="1"/>
          <w:numId w:val="1"/>
        </w:numPr>
        <w:bidi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 w:hint="cs"/>
          <w:sz w:val="20"/>
          <w:szCs w:val="20"/>
          <w:rtl/>
        </w:rPr>
        <w:t>2-1</w:t>
      </w:r>
    </w:p>
    <w:p w:rsidR="00976B27" w:rsidRPr="00976B27" w:rsidRDefault="00F0440F" w:rsidP="00073418">
      <w:pPr>
        <w:pStyle w:val="a9"/>
        <w:numPr>
          <w:ilvl w:val="1"/>
          <w:numId w:val="1"/>
        </w:numPr>
        <w:bidi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 w:hint="cs"/>
          <w:sz w:val="20"/>
          <w:szCs w:val="20"/>
          <w:rtl/>
        </w:rPr>
        <w:t>5-3</w:t>
      </w:r>
    </w:p>
    <w:p w:rsidR="00976B27" w:rsidRPr="00976B27" w:rsidRDefault="00F0440F" w:rsidP="00073418">
      <w:pPr>
        <w:pStyle w:val="a9"/>
        <w:numPr>
          <w:ilvl w:val="1"/>
          <w:numId w:val="1"/>
        </w:numPr>
        <w:bidi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 w:hint="cs"/>
          <w:sz w:val="20"/>
          <w:szCs w:val="20"/>
          <w:rtl/>
        </w:rPr>
        <w:t>10-6</w:t>
      </w:r>
    </w:p>
    <w:p w:rsidR="00976B27" w:rsidRPr="00976B27" w:rsidRDefault="00F0440F" w:rsidP="00073418">
      <w:pPr>
        <w:pStyle w:val="a9"/>
        <w:numPr>
          <w:ilvl w:val="1"/>
          <w:numId w:val="1"/>
        </w:numPr>
        <w:bidi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 w:hint="cs"/>
          <w:sz w:val="20"/>
          <w:szCs w:val="20"/>
          <w:rtl/>
        </w:rPr>
        <w:t>20-11</w:t>
      </w:r>
    </w:p>
    <w:p w:rsidR="00976B27" w:rsidRPr="00976B27" w:rsidRDefault="00976B27" w:rsidP="00073418">
      <w:pPr>
        <w:pStyle w:val="a9"/>
        <w:numPr>
          <w:ilvl w:val="1"/>
          <w:numId w:val="1"/>
        </w:numPr>
        <w:bidi/>
        <w:rPr>
          <w:rFonts w:asciiTheme="minorBidi" w:hAnsiTheme="minorBidi"/>
          <w:sz w:val="20"/>
          <w:szCs w:val="20"/>
        </w:rPr>
      </w:pPr>
      <w:r w:rsidRPr="00976B27">
        <w:rPr>
          <w:rFonts w:asciiTheme="minorBidi" w:hAnsiTheme="minorBidi"/>
          <w:sz w:val="20"/>
          <w:szCs w:val="20"/>
          <w:rtl/>
        </w:rPr>
        <w:t>יותר מ-20</w:t>
      </w:r>
    </w:p>
    <w:p w:rsidR="000825A2" w:rsidRPr="0063370C" w:rsidRDefault="000825A2" w:rsidP="000825A2">
      <w:pPr>
        <w:pStyle w:val="RCBody"/>
      </w:pPr>
    </w:p>
    <w:p w:rsidR="000825A2" w:rsidRDefault="000825A2" w:rsidP="00073418">
      <w:pPr>
        <w:pStyle w:val="RCBody"/>
        <w:numPr>
          <w:ilvl w:val="0"/>
          <w:numId w:val="1"/>
        </w:numPr>
        <w:bidi/>
        <w:rPr>
          <w:rFonts w:asciiTheme="majorHAnsi" w:hAnsiTheme="majorHAnsi" w:cstheme="majorBidi"/>
          <w:sz w:val="20"/>
          <w:szCs w:val="20"/>
          <w:rtl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האם בני נוער יהודיים מצפון אמריקה התארחו בבית</w:t>
      </w:r>
      <w:r w:rsidR="00AE1707">
        <w:rPr>
          <w:rFonts w:asciiTheme="majorHAnsi" w:hAnsiTheme="majorHAnsi" w:cstheme="majorBidi" w:hint="cs"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כחלק מחוויית הטיול שלהם?</w:t>
      </w:r>
    </w:p>
    <w:p w:rsidR="00976B27" w:rsidRDefault="000825A2" w:rsidP="00073418">
      <w:pPr>
        <w:pStyle w:val="a9"/>
        <w:numPr>
          <w:ilvl w:val="1"/>
          <w:numId w:val="1"/>
        </w:numPr>
        <w:bidi/>
        <w:rPr>
          <w:rFonts w:ascii="HK Grotesk Pro AltJ" w:hAnsi="HK Grotesk Pro AltJ"/>
          <w:sz w:val="20"/>
          <w:szCs w:val="20"/>
        </w:rPr>
      </w:pPr>
      <w:r w:rsidRPr="00976B27">
        <w:rPr>
          <w:rFonts w:ascii="HK Grotesk Pro AltJ" w:hAnsi="HK Grotesk Pro AltJ" w:hint="cs"/>
          <w:sz w:val="20"/>
          <w:szCs w:val="20"/>
          <w:rtl/>
        </w:rPr>
        <w:t>כן</w:t>
      </w:r>
    </w:p>
    <w:p w:rsidR="000825A2" w:rsidRPr="00976B27" w:rsidRDefault="000825A2" w:rsidP="00073418">
      <w:pPr>
        <w:pStyle w:val="a9"/>
        <w:numPr>
          <w:ilvl w:val="1"/>
          <w:numId w:val="1"/>
        </w:numPr>
        <w:bidi/>
        <w:rPr>
          <w:rFonts w:ascii="HK Grotesk Pro AltJ" w:hAnsi="HK Grotesk Pro AltJ"/>
          <w:sz w:val="20"/>
          <w:szCs w:val="20"/>
          <w:rtl/>
        </w:rPr>
      </w:pPr>
      <w:r w:rsidRPr="00976B27">
        <w:rPr>
          <w:rFonts w:ascii="HK Grotesk Pro AltJ" w:hAnsi="HK Grotesk Pro AltJ" w:hint="cs"/>
          <w:sz w:val="20"/>
          <w:szCs w:val="20"/>
          <w:rtl/>
        </w:rPr>
        <w:t>לא</w:t>
      </w:r>
    </w:p>
    <w:p w:rsidR="00E76F37" w:rsidRPr="008B2E37" w:rsidRDefault="00E76F37" w:rsidP="008B2E37">
      <w:pPr>
        <w:pStyle w:val="RCBody"/>
        <w:spacing w:after="0"/>
        <w:rPr>
          <w:color w:val="auto"/>
        </w:rPr>
      </w:pPr>
    </w:p>
    <w:p w:rsidR="00086E1B" w:rsidRPr="003A47C7" w:rsidRDefault="00086E1B" w:rsidP="00073418">
      <w:pPr>
        <w:pStyle w:val="RCBody"/>
        <w:numPr>
          <w:ilvl w:val="0"/>
          <w:numId w:val="1"/>
        </w:numPr>
        <w:bidi/>
        <w:spacing w:after="0"/>
        <w:rPr>
          <w:color w:val="auto"/>
          <w:rtl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באיזו מידה את</w:t>
      </w:r>
      <w:r w:rsidR="007869D6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מסכי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מ/ה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או לא מסכימ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עם ההיגדים הבאים? </w:t>
      </w:r>
      <w:r w:rsidR="00534EC4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ab"/>
        <w:bidiVisual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2225"/>
        <w:gridCol w:w="1170"/>
        <w:gridCol w:w="1170"/>
        <w:gridCol w:w="1080"/>
        <w:gridCol w:w="1170"/>
        <w:gridCol w:w="900"/>
        <w:gridCol w:w="1170"/>
        <w:gridCol w:w="1080"/>
      </w:tblGrid>
      <w:tr w:rsidR="00AE1707" w:rsidRPr="003A47C7" w:rsidTr="0063370C">
        <w:trPr>
          <w:trHeight w:val="207"/>
        </w:trPr>
        <w:tc>
          <w:tcPr>
            <w:tcW w:w="2225" w:type="dxa"/>
          </w:tcPr>
          <w:p w:rsidR="00AE1707" w:rsidRPr="0063370C" w:rsidRDefault="00AE1707" w:rsidP="00AE1707">
            <w:pPr>
              <w:pStyle w:val="RC-Sub-Header"/>
              <w:bidi/>
              <w:jc w:val="left"/>
              <w:rPr>
                <w:rFonts w:asciiTheme="majorHAnsi" w:hAnsiTheme="majorHAnsi" w:cstheme="majorBidi"/>
                <w:color w:val="auto"/>
                <w:sz w:val="20"/>
                <w:szCs w:val="20"/>
                <w:rtl/>
              </w:rPr>
            </w:pPr>
            <w:r w:rsidRPr="009B2BAF"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>במהלך טיול</w:t>
            </w: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RootOne</w:t>
            </w:r>
          </w:p>
        </w:tc>
        <w:tc>
          <w:tcPr>
            <w:tcW w:w="117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בכלל</w:t>
            </w:r>
          </w:p>
        </w:tc>
        <w:tc>
          <w:tcPr>
            <w:tcW w:w="117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לא מסכימ/ה</w:t>
            </w:r>
          </w:p>
        </w:tc>
        <w:tc>
          <w:tcPr>
            <w:tcW w:w="108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מעט לא מסכימ/ה</w:t>
            </w:r>
          </w:p>
        </w:tc>
        <w:tc>
          <w:tcPr>
            <w:tcW w:w="117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ולא מתנגד/ת</w:t>
            </w:r>
          </w:p>
        </w:tc>
        <w:tc>
          <w:tcPr>
            <w:tcW w:w="90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במקצת</w:t>
            </w:r>
          </w:p>
        </w:tc>
        <w:tc>
          <w:tcPr>
            <w:tcW w:w="117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מסכימ/ה</w:t>
            </w:r>
          </w:p>
        </w:tc>
        <w:tc>
          <w:tcPr>
            <w:tcW w:w="1080" w:type="dxa"/>
            <w:vAlign w:val="center"/>
          </w:tcPr>
          <w:p w:rsidR="00AE1707" w:rsidRPr="003A47C7" w:rsidRDefault="00AE1707" w:rsidP="00AE170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מאוד</w:t>
            </w:r>
          </w:p>
        </w:tc>
      </w:tr>
      <w:tr w:rsidR="00086E1B" w:rsidRPr="003A47C7" w:rsidTr="0063370C">
        <w:trPr>
          <w:trHeight w:val="297"/>
        </w:trPr>
        <w:tc>
          <w:tcPr>
            <w:tcW w:w="2225" w:type="dxa"/>
            <w:vAlign w:val="center"/>
          </w:tcPr>
          <w:p w:rsidR="00086E1B" w:rsidRPr="003A47C7" w:rsidRDefault="00086E1B" w:rsidP="0063370C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הרגשתי אחריות להציג את ישראל באופן חיובי </w:t>
            </w:r>
          </w:p>
        </w:tc>
        <w:tc>
          <w:tcPr>
            <w:tcW w:w="1170" w:type="dxa"/>
            <w:vAlign w:val="center"/>
          </w:tcPr>
          <w:p w:rsidR="00086E1B" w:rsidRPr="003A47C7" w:rsidRDefault="00086E1B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086E1B" w:rsidRPr="003A47C7" w:rsidRDefault="00086E1B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086E1B" w:rsidRPr="003A47C7" w:rsidRDefault="00086E1B" w:rsidP="0063370C">
            <w:pPr>
              <w:pStyle w:val="RC-Sub-Header"/>
              <w:bidi/>
              <w:spacing w:before="60" w:after="60"/>
              <w:rPr>
                <w:rFonts w:asciiTheme="majorHAnsi" w:hAnsiTheme="majorHAnsi" w:cstheme="majorBidi"/>
                <w:color w:val="auto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086E1B" w:rsidRPr="003A47C7" w:rsidRDefault="00086E1B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086E1B" w:rsidRPr="003A47C7" w:rsidRDefault="00086E1B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086E1B" w:rsidRPr="003A47C7" w:rsidRDefault="00086E1B" w:rsidP="0063370C">
            <w:pPr>
              <w:pStyle w:val="RC-Sub-Header"/>
              <w:bidi/>
              <w:spacing w:before="60" w:after="60"/>
              <w:rPr>
                <w:rFonts w:asciiTheme="majorHAnsi" w:hAnsiTheme="majorHAnsi" w:cstheme="majorBidi"/>
                <w:color w:val="auto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086E1B" w:rsidRPr="003A47C7" w:rsidRDefault="00086E1B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76F37" w:rsidRPr="003A47C7" w:rsidTr="0063370C">
        <w:trPr>
          <w:trHeight w:val="297"/>
        </w:trPr>
        <w:tc>
          <w:tcPr>
            <w:tcW w:w="2225" w:type="dxa"/>
            <w:vAlign w:val="center"/>
          </w:tcPr>
          <w:p w:rsidR="00E76F37" w:rsidRPr="00D76DE4" w:rsidRDefault="00E76F37" w:rsidP="00E76F37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היה לי נוח לדבר על האתגרים של חיים בישראל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76F37" w:rsidRPr="003A47C7" w:rsidTr="0063370C">
        <w:trPr>
          <w:trHeight w:val="297"/>
        </w:trPr>
        <w:tc>
          <w:tcPr>
            <w:tcW w:w="2225" w:type="dxa"/>
            <w:vAlign w:val="center"/>
          </w:tcPr>
          <w:p w:rsidR="00E76F37" w:rsidRDefault="00E76F37" w:rsidP="00E76F37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lastRenderedPageBreak/>
              <w:t>הרגשתי שהתנהגותי עשויה להשפיע על מה שבני נוער מצפון אמריקה חושבים על ישראלים באופן כללי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76F37" w:rsidRPr="003A47C7" w:rsidTr="0063370C">
        <w:trPr>
          <w:trHeight w:val="297"/>
        </w:trPr>
        <w:tc>
          <w:tcPr>
            <w:tcW w:w="2225" w:type="dxa"/>
            <w:vAlign w:val="center"/>
          </w:tcPr>
          <w:p w:rsidR="00E76F37" w:rsidRDefault="00E76F37" w:rsidP="00E76F37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הרגשתי מוכ</w:t>
            </w:r>
            <w:r w:rsidR="00AE1707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נ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/ה להשתתף בטיול לפני שהוא התחיל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086E1B" w:rsidRDefault="00086E1B" w:rsidP="00086E1B">
      <w:pPr>
        <w:pStyle w:val="RCBody"/>
        <w:ind w:left="720"/>
      </w:pPr>
    </w:p>
    <w:p w:rsidR="00731384" w:rsidRPr="003A47C7" w:rsidRDefault="00731384" w:rsidP="00073418">
      <w:pPr>
        <w:pStyle w:val="RCBody"/>
        <w:numPr>
          <w:ilvl w:val="0"/>
          <w:numId w:val="1"/>
        </w:numPr>
        <w:bidi/>
        <w:spacing w:after="0"/>
        <w:rPr>
          <w:color w:val="auto"/>
          <w:rtl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באיזו מידה את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מסכימ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או לא מסכימ</w:t>
      </w:r>
      <w:r w:rsidR="00AE170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עם ההיגדים הבאים? </w:t>
      </w:r>
      <w:r w:rsidR="00534EC4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tbl>
      <w:tblPr>
        <w:tblStyle w:val="ab"/>
        <w:bidiVisual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2225"/>
        <w:gridCol w:w="1170"/>
        <w:gridCol w:w="1170"/>
        <w:gridCol w:w="1080"/>
        <w:gridCol w:w="1170"/>
        <w:gridCol w:w="900"/>
        <w:gridCol w:w="1170"/>
        <w:gridCol w:w="1080"/>
      </w:tblGrid>
      <w:tr w:rsidR="00AE44F7" w:rsidRPr="003A47C7" w:rsidTr="00F315E6">
        <w:trPr>
          <w:trHeight w:val="207"/>
        </w:trPr>
        <w:tc>
          <w:tcPr>
            <w:tcW w:w="2225" w:type="dxa"/>
          </w:tcPr>
          <w:p w:rsidR="00AE44F7" w:rsidRPr="008B2E37" w:rsidRDefault="00AE44F7" w:rsidP="00AE44F7">
            <w:pPr>
              <w:pStyle w:val="RC-Sub-Header"/>
              <w:bidi/>
              <w:jc w:val="left"/>
              <w:rPr>
                <w:rFonts w:asciiTheme="majorHAnsi" w:hAnsiTheme="majorHAnsi" w:cstheme="majorBidi"/>
                <w:color w:val="auto"/>
                <w:sz w:val="20"/>
                <w:szCs w:val="20"/>
                <w:rtl/>
              </w:rPr>
            </w:pPr>
            <w:bookmarkStart w:id="0" w:name="_Hlk102051050"/>
            <w:r w:rsidRPr="009B2BAF"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>כתוצאה מהשתתפות</w:t>
            </w:r>
            <w:r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>י</w:t>
            </w:r>
            <w:r w:rsidRPr="009B2BAF"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 xml:space="preserve"> ב-</w:t>
            </w: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RootOne</w:t>
            </w:r>
          </w:p>
        </w:tc>
        <w:tc>
          <w:tcPr>
            <w:tcW w:w="117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בכלל</w:t>
            </w:r>
          </w:p>
        </w:tc>
        <w:tc>
          <w:tcPr>
            <w:tcW w:w="117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לא מסכימ/ה</w:t>
            </w:r>
          </w:p>
        </w:tc>
        <w:tc>
          <w:tcPr>
            <w:tcW w:w="108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מעט לא מסכימ/ה</w:t>
            </w:r>
          </w:p>
        </w:tc>
        <w:tc>
          <w:tcPr>
            <w:tcW w:w="117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ולא מתנגד/ת</w:t>
            </w:r>
          </w:p>
        </w:tc>
        <w:tc>
          <w:tcPr>
            <w:tcW w:w="90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במקצת</w:t>
            </w:r>
          </w:p>
        </w:tc>
        <w:tc>
          <w:tcPr>
            <w:tcW w:w="117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מסכימ/ה</w:t>
            </w:r>
          </w:p>
        </w:tc>
        <w:tc>
          <w:tcPr>
            <w:tcW w:w="108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מאוד</w:t>
            </w:r>
          </w:p>
        </w:tc>
      </w:tr>
      <w:tr w:rsidR="004912CE" w:rsidRPr="003A47C7" w:rsidTr="00F315E6">
        <w:trPr>
          <w:trHeight w:val="297"/>
        </w:trPr>
        <w:tc>
          <w:tcPr>
            <w:tcW w:w="2225" w:type="dxa"/>
            <w:vAlign w:val="center"/>
          </w:tcPr>
          <w:p w:rsidR="004912CE" w:rsidRPr="003A47C7" w:rsidRDefault="004912CE" w:rsidP="004912CE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יש לי תחושה חזקה יותר של קשר ליהודים בצפון אמריקה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Theme="majorHAnsi" w:hAnsiTheme="majorHAnsi" w:cstheme="majorBidi"/>
                <w:color w:val="auto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Theme="majorHAnsi" w:hAnsiTheme="majorHAnsi" w:cstheme="majorBidi"/>
                <w:color w:val="auto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4912CE" w:rsidRPr="003A47C7" w:rsidTr="00F315E6">
        <w:trPr>
          <w:trHeight w:val="297"/>
        </w:trPr>
        <w:tc>
          <w:tcPr>
            <w:tcW w:w="2225" w:type="dxa"/>
            <w:vAlign w:val="center"/>
          </w:tcPr>
          <w:p w:rsidR="004912CE" w:rsidRPr="003A47C7" w:rsidRDefault="004912CE" w:rsidP="004912CE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יש לי תחושה חזקה יותר של אחריות ליהודים בצפון אמריקה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bookmarkEnd w:id="0"/>
      <w:tr w:rsidR="004912CE" w:rsidRPr="003A47C7" w:rsidTr="00F315E6">
        <w:trPr>
          <w:trHeight w:val="297"/>
        </w:trPr>
        <w:tc>
          <w:tcPr>
            <w:tcW w:w="2225" w:type="dxa"/>
            <w:vAlign w:val="center"/>
          </w:tcPr>
          <w:p w:rsidR="004912CE" w:rsidRPr="003A47C7" w:rsidRDefault="004912CE" w:rsidP="004912CE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דאגה ליהודים בצפון אמריקה היא חלק חשוב יותר בזהות היהודית שלי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'</w:t>
            </w:r>
          </w:p>
        </w:tc>
      </w:tr>
      <w:tr w:rsidR="004912CE" w:rsidRPr="003A47C7" w:rsidTr="00F315E6">
        <w:trPr>
          <w:trHeight w:val="297"/>
        </w:trPr>
        <w:tc>
          <w:tcPr>
            <w:tcW w:w="2225" w:type="dxa"/>
            <w:vAlign w:val="center"/>
          </w:tcPr>
          <w:p w:rsidR="004912CE" w:rsidRPr="003A47C7" w:rsidRDefault="004912CE" w:rsidP="004912CE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אני יודע/ת טוב יותר מה אני יודעת ולא יודע/ת על </w:t>
            </w:r>
            <w:r w:rsidR="007869D6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החיים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 של יהודים בצפון אמריקה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877063" w:rsidRPr="003A47C7" w:rsidTr="00F315E6">
        <w:trPr>
          <w:trHeight w:val="297"/>
        </w:trPr>
        <w:tc>
          <w:tcPr>
            <w:tcW w:w="2225" w:type="dxa"/>
            <w:vAlign w:val="center"/>
          </w:tcPr>
          <w:p w:rsidR="00877063" w:rsidRPr="00D76DE4" w:rsidDel="000677A1" w:rsidRDefault="00877063" w:rsidP="00877063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יש לי עניין גדול יותר לבקר בקהילות בהן גרים בני נוער מצפון אמריקה שפגשתי</w:t>
            </w:r>
          </w:p>
        </w:tc>
        <w:tc>
          <w:tcPr>
            <w:tcW w:w="1170" w:type="dxa"/>
            <w:vAlign w:val="center"/>
          </w:tcPr>
          <w:p w:rsidR="00877063" w:rsidRPr="003A47C7" w:rsidDel="000677A1" w:rsidRDefault="00877063" w:rsidP="0087706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877063" w:rsidRPr="003A47C7" w:rsidDel="000677A1" w:rsidRDefault="00877063" w:rsidP="0087706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877063" w:rsidRPr="003A47C7" w:rsidDel="000677A1" w:rsidRDefault="00877063" w:rsidP="0087706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877063" w:rsidRPr="003A47C7" w:rsidDel="000677A1" w:rsidRDefault="00877063" w:rsidP="0087706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877063" w:rsidRPr="003A47C7" w:rsidDel="000677A1" w:rsidRDefault="00877063" w:rsidP="0087706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877063" w:rsidRPr="003A47C7" w:rsidDel="000677A1" w:rsidRDefault="00877063" w:rsidP="0087706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877063" w:rsidRPr="003A47C7" w:rsidDel="000677A1" w:rsidRDefault="00877063" w:rsidP="00877063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570C48" w:rsidRPr="003A47C7" w:rsidTr="00F315E6">
        <w:trPr>
          <w:trHeight w:val="297"/>
        </w:trPr>
        <w:tc>
          <w:tcPr>
            <w:tcW w:w="2225" w:type="dxa"/>
            <w:vAlign w:val="center"/>
          </w:tcPr>
          <w:p w:rsidR="00570C48" w:rsidRDefault="00570C48" w:rsidP="00570C48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אני מרגיש</w:t>
            </w:r>
            <w:r w:rsidR="00E81B4E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/ה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 אחריות גדולה </w:t>
            </w:r>
            <w:r w:rsidR="007454DA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יותר 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ל</w:t>
            </w:r>
            <w:r w:rsidR="00E81B4E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היות 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מעורב</w:t>
            </w:r>
            <w:r w:rsidR="00E81B4E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/ת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 בסוגיות שמשפיעות על יהודים בצפון אמריקה</w:t>
            </w:r>
          </w:p>
        </w:tc>
        <w:tc>
          <w:tcPr>
            <w:tcW w:w="1170" w:type="dxa"/>
            <w:vAlign w:val="center"/>
          </w:tcPr>
          <w:p w:rsidR="00570C48" w:rsidRPr="003A47C7" w:rsidRDefault="00570C48" w:rsidP="00570C4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570C48" w:rsidRPr="003A47C7" w:rsidRDefault="00570C48" w:rsidP="00570C4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570C48" w:rsidRPr="003A47C7" w:rsidRDefault="00570C48" w:rsidP="00570C4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570C48" w:rsidRPr="003A47C7" w:rsidRDefault="00570C48" w:rsidP="00570C4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570C48" w:rsidRPr="003A47C7" w:rsidRDefault="00570C48" w:rsidP="00570C4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570C48" w:rsidRPr="003A47C7" w:rsidRDefault="00570C48" w:rsidP="00570C4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570C48" w:rsidRPr="003A47C7" w:rsidRDefault="00570C48" w:rsidP="00570C4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731384" w:rsidRDefault="00731384" w:rsidP="005B4C22">
      <w:pPr>
        <w:pStyle w:val="RCBody"/>
        <w:rPr>
          <w:b/>
          <w:bCs/>
        </w:rPr>
      </w:pPr>
    </w:p>
    <w:p w:rsidR="00F77BD5" w:rsidRDefault="00F77BD5" w:rsidP="005B4C22">
      <w:pPr>
        <w:pStyle w:val="RCBody"/>
        <w:rPr>
          <w:b/>
          <w:bCs/>
        </w:rPr>
      </w:pPr>
    </w:p>
    <w:p w:rsidR="00C656DA" w:rsidRPr="008B2E37" w:rsidRDefault="00C656DA" w:rsidP="00073418">
      <w:pPr>
        <w:pStyle w:val="RCBody"/>
        <w:numPr>
          <w:ilvl w:val="0"/>
          <w:numId w:val="1"/>
        </w:numPr>
        <w:bidi/>
        <w:spacing w:after="0"/>
        <w:rPr>
          <w:color w:val="auto"/>
          <w:rtl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באיזו מידה את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מסכימ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או לא מסכ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ימ/ה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עם ההיגדים הבאים? </w:t>
      </w:r>
      <w:r w:rsidR="00534EC4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p w:rsidR="00C656DA" w:rsidRPr="003A47C7" w:rsidRDefault="00C656DA" w:rsidP="008B2E37">
      <w:pPr>
        <w:pStyle w:val="RCBody"/>
        <w:spacing w:after="0"/>
        <w:ind w:left="720"/>
        <w:rPr>
          <w:color w:val="auto"/>
        </w:rPr>
      </w:pPr>
    </w:p>
    <w:tbl>
      <w:tblPr>
        <w:tblStyle w:val="ab"/>
        <w:bidiVisual/>
        <w:tblW w:w="951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2315"/>
        <w:gridCol w:w="990"/>
        <w:gridCol w:w="1170"/>
        <w:gridCol w:w="990"/>
        <w:gridCol w:w="990"/>
        <w:gridCol w:w="900"/>
        <w:gridCol w:w="1170"/>
        <w:gridCol w:w="990"/>
      </w:tblGrid>
      <w:tr w:rsidR="00AE44F7" w:rsidRPr="003A47C7" w:rsidTr="008B2E37">
        <w:trPr>
          <w:trHeight w:val="593"/>
        </w:trPr>
        <w:tc>
          <w:tcPr>
            <w:tcW w:w="2315" w:type="dxa"/>
          </w:tcPr>
          <w:p w:rsidR="00AE44F7" w:rsidRPr="00E81B4E" w:rsidRDefault="00AE44F7" w:rsidP="00AE44F7">
            <w:pPr>
              <w:pStyle w:val="RC-Sub-Header"/>
              <w:bidi/>
              <w:jc w:val="left"/>
              <w:rPr>
                <w:rFonts w:asciiTheme="majorHAnsi" w:hAnsiTheme="majorHAnsi" w:cstheme="majorBidi"/>
                <w:b w:val="0"/>
                <w:bCs/>
                <w:color w:val="auto"/>
                <w:sz w:val="20"/>
                <w:szCs w:val="20"/>
                <w:rtl/>
              </w:rPr>
            </w:pPr>
            <w:r w:rsidRPr="00E81B4E"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>כתוצאה מהשתתפותי ב-</w:t>
            </w:r>
            <w:r w:rsidRPr="00E81B4E"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RootOne</w:t>
            </w:r>
            <w:r w:rsidRPr="00E81B4E"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>, אני מבי</w:t>
            </w:r>
            <w:r w:rsidR="007869D6"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>נ</w:t>
            </w:r>
            <w:r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>/ה</w:t>
            </w:r>
            <w:r w:rsidRPr="00E81B4E"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 xml:space="preserve"> טוב יותר את...</w:t>
            </w:r>
          </w:p>
        </w:tc>
        <w:tc>
          <w:tcPr>
            <w:tcW w:w="99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spacing w:before="60"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בכלל</w:t>
            </w:r>
          </w:p>
        </w:tc>
        <w:tc>
          <w:tcPr>
            <w:tcW w:w="117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spacing w:before="60"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לא מסכימ/ה</w:t>
            </w:r>
          </w:p>
        </w:tc>
        <w:tc>
          <w:tcPr>
            <w:tcW w:w="99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spacing w:before="60"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מעט לא מסכימ/ה</w:t>
            </w:r>
          </w:p>
        </w:tc>
        <w:tc>
          <w:tcPr>
            <w:tcW w:w="99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spacing w:before="60"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ולא מתנגד/ת</w:t>
            </w:r>
          </w:p>
        </w:tc>
        <w:tc>
          <w:tcPr>
            <w:tcW w:w="900" w:type="dxa"/>
            <w:vAlign w:val="center"/>
          </w:tcPr>
          <w:p w:rsidR="00AE44F7" w:rsidRDefault="00AE44F7" w:rsidP="00AE44F7">
            <w:pPr>
              <w:pStyle w:val="RC-Sub-Header"/>
              <w:bidi/>
              <w:spacing w:before="60"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במקצת</w:t>
            </w:r>
          </w:p>
        </w:tc>
        <w:tc>
          <w:tcPr>
            <w:tcW w:w="1170" w:type="dxa"/>
            <w:vAlign w:val="center"/>
          </w:tcPr>
          <w:p w:rsidR="00AE44F7" w:rsidRDefault="00AE44F7" w:rsidP="00AE44F7">
            <w:pPr>
              <w:pStyle w:val="RC-Sub-Header"/>
              <w:bidi/>
              <w:spacing w:before="60"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מסכימ/ה</w:t>
            </w:r>
          </w:p>
        </w:tc>
        <w:tc>
          <w:tcPr>
            <w:tcW w:w="99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spacing w:before="60"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מאוד</w:t>
            </w:r>
          </w:p>
        </w:tc>
      </w:tr>
      <w:tr w:rsidR="00855F2B" w:rsidRPr="003A47C7" w:rsidTr="00855F2B">
        <w:trPr>
          <w:trHeight w:val="297"/>
        </w:trPr>
        <w:tc>
          <w:tcPr>
            <w:tcW w:w="2315" w:type="dxa"/>
            <w:vAlign w:val="center"/>
          </w:tcPr>
          <w:p w:rsidR="0025007B" w:rsidRPr="003A47C7" w:rsidRDefault="00B80AD1" w:rsidP="0025007B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הסוגיות שהכי חשובות ליהודים בצפון אמריקה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855F2B" w:rsidRPr="003A47C7" w:rsidTr="00855F2B">
        <w:trPr>
          <w:trHeight w:val="297"/>
        </w:trPr>
        <w:tc>
          <w:tcPr>
            <w:tcW w:w="2315" w:type="dxa"/>
            <w:vAlign w:val="center"/>
          </w:tcPr>
          <w:p w:rsidR="0025007B" w:rsidRPr="003A47C7" w:rsidRDefault="0025007B" w:rsidP="0025007B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חיי היומיום בקהילות יהודיות בצפון אמריקה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855F2B" w:rsidRPr="003A47C7" w:rsidTr="00855F2B">
        <w:trPr>
          <w:trHeight w:val="297"/>
        </w:trPr>
        <w:tc>
          <w:tcPr>
            <w:tcW w:w="2315" w:type="dxa"/>
            <w:vAlign w:val="center"/>
          </w:tcPr>
          <w:p w:rsidR="0025007B" w:rsidRPr="003A47C7" w:rsidRDefault="0025007B" w:rsidP="0025007B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/>
                <w:bCs/>
                <w:color w:val="auto"/>
                <w:sz w:val="18"/>
                <w:szCs w:val="18"/>
                <w:rtl/>
              </w:rPr>
              <w:t xml:space="preserve">קווי דמיון 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בין חיים יהודיים בצפון אמריקה ובישראל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855F2B" w:rsidRPr="003A47C7" w:rsidTr="00855F2B">
        <w:trPr>
          <w:trHeight w:val="297"/>
        </w:trPr>
        <w:tc>
          <w:tcPr>
            <w:tcW w:w="2315" w:type="dxa"/>
            <w:vAlign w:val="center"/>
          </w:tcPr>
          <w:p w:rsidR="0025007B" w:rsidRPr="003A47C7" w:rsidRDefault="0025007B" w:rsidP="0025007B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/>
                <w:bCs/>
                <w:color w:val="auto"/>
                <w:sz w:val="18"/>
                <w:szCs w:val="18"/>
                <w:rtl/>
              </w:rPr>
              <w:t xml:space="preserve">הבדלים 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בין חיים יהודיים בצפון 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lastRenderedPageBreak/>
              <w:t>אמריקה ובישראל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lastRenderedPageBreak/>
              <w:t>○</w:t>
            </w:r>
          </w:p>
        </w:tc>
        <w:tc>
          <w:tcPr>
            <w:tcW w:w="117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855F2B" w:rsidRPr="003A47C7" w:rsidTr="00855F2B">
        <w:trPr>
          <w:trHeight w:val="297"/>
        </w:trPr>
        <w:tc>
          <w:tcPr>
            <w:tcW w:w="2315" w:type="dxa"/>
            <w:vAlign w:val="center"/>
          </w:tcPr>
          <w:p w:rsidR="0025007B" w:rsidRPr="00454DA5" w:rsidRDefault="0025007B" w:rsidP="0025007B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lastRenderedPageBreak/>
              <w:t>דרכים שונות להיות יהודי</w:t>
            </w:r>
            <w:r w:rsidR="007869D6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/ה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 בצפון אמריקה (כולל דרכים שונות לבטא יהדות)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8A774F" w:rsidRDefault="008A774F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:rsidR="001E7E13" w:rsidRDefault="001E7E13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:rsidR="00D76DE4" w:rsidRPr="008B2E37" w:rsidRDefault="00D76DE4" w:rsidP="00073418">
      <w:pPr>
        <w:pStyle w:val="RCBody"/>
        <w:numPr>
          <w:ilvl w:val="0"/>
          <w:numId w:val="1"/>
        </w:numPr>
        <w:bidi/>
        <w:spacing w:after="0"/>
        <w:rPr>
          <w:color w:val="auto"/>
          <w:rtl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באיזו מידה את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מסכימ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או לא מסכי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מ/ה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עם ההיגדים הבאים? </w:t>
      </w:r>
      <w:r w:rsidR="00534EC4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p w:rsidR="00B14826" w:rsidRPr="003A47C7" w:rsidRDefault="00B14826" w:rsidP="008B2E37">
      <w:pPr>
        <w:pStyle w:val="RCBody"/>
        <w:spacing w:after="0"/>
        <w:ind w:left="720"/>
        <w:rPr>
          <w:color w:val="auto"/>
        </w:rPr>
      </w:pPr>
    </w:p>
    <w:tbl>
      <w:tblPr>
        <w:tblStyle w:val="ab"/>
        <w:bidiVisual/>
        <w:tblW w:w="978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2045"/>
        <w:gridCol w:w="990"/>
        <w:gridCol w:w="1170"/>
        <w:gridCol w:w="990"/>
        <w:gridCol w:w="1350"/>
        <w:gridCol w:w="900"/>
        <w:gridCol w:w="1260"/>
        <w:gridCol w:w="1080"/>
      </w:tblGrid>
      <w:tr w:rsidR="00AE44F7" w:rsidRPr="003A47C7" w:rsidTr="00010AC7">
        <w:trPr>
          <w:trHeight w:val="207"/>
        </w:trPr>
        <w:tc>
          <w:tcPr>
            <w:tcW w:w="2045" w:type="dxa"/>
          </w:tcPr>
          <w:p w:rsidR="00AE44F7" w:rsidRPr="008B2E37" w:rsidRDefault="00AE44F7" w:rsidP="00AE44F7">
            <w:pPr>
              <w:pStyle w:val="RC-Sub-Header"/>
              <w:bidi/>
              <w:jc w:val="left"/>
              <w:rPr>
                <w:rFonts w:asciiTheme="majorHAnsi" w:hAnsiTheme="majorHAnsi" w:cstheme="majorBidi"/>
                <w:color w:val="auto"/>
                <w:sz w:val="20"/>
                <w:szCs w:val="20"/>
                <w:rtl/>
              </w:rPr>
            </w:pPr>
            <w:r w:rsidRPr="00E81B4E"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>כתוצאה מהשתתפות</w:t>
            </w:r>
            <w:r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>י</w:t>
            </w:r>
            <w:r w:rsidRPr="00E81B4E">
              <w:rPr>
                <w:rFonts w:asciiTheme="majorHAnsi" w:hAnsiTheme="majorHAnsi" w:cstheme="majorBidi" w:hint="cs"/>
                <w:b w:val="0"/>
                <w:bCs/>
                <w:color w:val="auto"/>
                <w:sz w:val="20"/>
                <w:szCs w:val="20"/>
                <w:rtl/>
              </w:rPr>
              <w:t xml:space="preserve"> ב-</w:t>
            </w: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RootOne</w:t>
            </w:r>
          </w:p>
        </w:tc>
        <w:tc>
          <w:tcPr>
            <w:tcW w:w="99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בכלל</w:t>
            </w:r>
          </w:p>
        </w:tc>
        <w:tc>
          <w:tcPr>
            <w:tcW w:w="117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לא מסכימ/ה</w:t>
            </w:r>
          </w:p>
        </w:tc>
        <w:tc>
          <w:tcPr>
            <w:tcW w:w="99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מעט לא מסכימ/ה</w:t>
            </w:r>
          </w:p>
        </w:tc>
        <w:tc>
          <w:tcPr>
            <w:tcW w:w="135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ולא מתנגד/ת</w:t>
            </w:r>
          </w:p>
        </w:tc>
        <w:tc>
          <w:tcPr>
            <w:tcW w:w="90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במקצת</w:t>
            </w:r>
          </w:p>
        </w:tc>
        <w:tc>
          <w:tcPr>
            <w:tcW w:w="126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מסכימ/ה</w:t>
            </w:r>
          </w:p>
        </w:tc>
        <w:tc>
          <w:tcPr>
            <w:tcW w:w="108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מאוד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אני מדבר/ת יותר על קהילות יהודיות בצפון אמריקה עם חבריי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Theme="majorHAnsi" w:hAnsiTheme="majorHAnsi" w:cstheme="majorBidi"/>
                <w:color w:val="auto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Theme="majorHAnsi" w:hAnsiTheme="majorHAnsi" w:cstheme="majorBidi"/>
                <w:color w:val="auto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אני יכול/ה להסביר לאחרים טוב יותר על חיים יהודיים בצפון אמריקה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אני מבי</w:t>
            </w:r>
            <w:r w:rsidR="00AE44F7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נ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/ה טוב יותר את האתגרים שאיתם יהודי צפון אמריקה מתמודדים 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יש לי יותר עניין להשתתף בפעילויות עם יהודים מצפון אמריקה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391B98" w:rsidRPr="003A47C7" w:rsidTr="00010AC7">
        <w:trPr>
          <w:trHeight w:val="297"/>
        </w:trPr>
        <w:tc>
          <w:tcPr>
            <w:tcW w:w="2045" w:type="dxa"/>
            <w:vAlign w:val="center"/>
          </w:tcPr>
          <w:p w:rsidR="00391B98" w:rsidRPr="00D76DE4" w:rsidRDefault="00391B98" w:rsidP="00391B98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יש לי יותר עניין ללמוד </w:t>
            </w:r>
            <w:r w:rsidR="00E81B4E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על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 חיים יהודיים בצפון אמריקה</w:t>
            </w:r>
          </w:p>
        </w:tc>
        <w:tc>
          <w:tcPr>
            <w:tcW w:w="990" w:type="dxa"/>
            <w:vAlign w:val="center"/>
          </w:tcPr>
          <w:p w:rsidR="00391B98" w:rsidRPr="003A47C7" w:rsidRDefault="00391B98" w:rsidP="00391B9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391B98" w:rsidRPr="003A47C7" w:rsidRDefault="00391B98" w:rsidP="00391B9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391B98" w:rsidRPr="003A47C7" w:rsidRDefault="00391B98" w:rsidP="00391B9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391B98" w:rsidRPr="003A47C7" w:rsidRDefault="00391B98" w:rsidP="00391B9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391B98" w:rsidRPr="003A47C7" w:rsidRDefault="00391B98" w:rsidP="00391B9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391B98" w:rsidRPr="003A47C7" w:rsidRDefault="00391B98" w:rsidP="00391B9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391B98" w:rsidRPr="003A47C7" w:rsidRDefault="00391B98" w:rsidP="00391B98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76F37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76F37" w:rsidRPr="00086E1B" w:rsidRDefault="00E76F37" w:rsidP="00E76F37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יש לי יותר עניין לחיות שנה בקהילה יהודית בצפון אמריקה לפני הגיוס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35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26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1F14DA" w:rsidRDefault="001F14DA" w:rsidP="001D6386">
      <w:pPr>
        <w:pStyle w:val="RCBody"/>
        <w:spacing w:after="0"/>
        <w:ind w:left="720"/>
        <w:rPr>
          <w:color w:val="auto"/>
        </w:rPr>
      </w:pPr>
    </w:p>
    <w:p w:rsidR="003A34F6" w:rsidRPr="002D0156" w:rsidRDefault="002D0156" w:rsidP="00073418">
      <w:pPr>
        <w:pStyle w:val="RCBody"/>
        <w:numPr>
          <w:ilvl w:val="0"/>
          <w:numId w:val="1"/>
        </w:numPr>
        <w:bidi/>
        <w:rPr>
          <w:rFonts w:ascii="HK Grotesk Pro AltJ" w:hAnsi="HK Grotesk Pro AltJ" w:cs="Arial"/>
          <w:color w:val="auto"/>
          <w:sz w:val="20"/>
          <w:szCs w:val="20"/>
          <w:rtl/>
        </w:rPr>
      </w:pPr>
      <w:r>
        <w:rPr>
          <w:rFonts w:ascii="HK Grotesk Pro AltJ" w:hAnsi="HK Grotesk Pro AltJ" w:cs="Arial" w:hint="cs"/>
          <w:color w:val="auto"/>
          <w:sz w:val="20"/>
          <w:szCs w:val="20"/>
          <w:rtl/>
        </w:rPr>
        <w:t>האם יש משהו שאת/ה מצטער/ת</w:t>
      </w:r>
      <w:r w:rsidR="0090201F" w:rsidRPr="002D0156"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שלא ידעת אודות הטיול לפני שהוא התחיל? השתמש</w:t>
      </w:r>
      <w:r w:rsidR="007869D6" w:rsidRPr="002D0156">
        <w:rPr>
          <w:rFonts w:ascii="HK Grotesk Pro AltJ" w:hAnsi="HK Grotesk Pro AltJ" w:cs="Arial" w:hint="cs"/>
          <w:color w:val="auto"/>
          <w:sz w:val="20"/>
          <w:szCs w:val="20"/>
          <w:rtl/>
        </w:rPr>
        <w:t>/י</w:t>
      </w:r>
      <w:r w:rsidR="0090201F" w:rsidRPr="002D0156">
        <w:rPr>
          <w:rFonts w:ascii="HK Grotesk Pro AltJ" w:hAnsi="HK Grotesk Pro AltJ" w:cs="Arial" w:hint="cs"/>
          <w:color w:val="auto"/>
          <w:sz w:val="20"/>
          <w:szCs w:val="20"/>
          <w:rtl/>
        </w:rPr>
        <w:t xml:space="preserve"> במקום למטה כדי להסביר.</w:t>
      </w:r>
    </w:p>
    <w:p w:rsidR="00062BFA" w:rsidRPr="002D0156" w:rsidRDefault="00C75249" w:rsidP="00073418">
      <w:pPr>
        <w:pStyle w:val="RCBody"/>
        <w:numPr>
          <w:ilvl w:val="0"/>
          <w:numId w:val="1"/>
        </w:numPr>
        <w:bidi/>
        <w:rPr>
          <w:rFonts w:asciiTheme="majorHAnsi" w:hAnsiTheme="majorHAnsi" w:cstheme="majorBidi"/>
          <w:color w:val="auto"/>
          <w:sz w:val="20"/>
          <w:szCs w:val="20"/>
          <w:rtl/>
        </w:rPr>
      </w:pPr>
      <w:r w:rsidRP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>כאשר ענית על השאלות, האם היה משהו שהפתיע א</w:t>
      </w:r>
      <w:r w:rsidR="00AE44F7" w:rsidRP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>ותך</w:t>
      </w:r>
      <w:r w:rsidRP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לגבי האופן שבו ענית עליהן? השתמש</w:t>
      </w:r>
      <w:r w:rsidR="007869D6" w:rsidRP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>/י</w:t>
      </w:r>
      <w:r w:rsidRP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במק</w:t>
      </w:r>
      <w:r w:rsidR="00AE44F7" w:rsidRP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>ו</w:t>
      </w:r>
      <w:r w:rsidRP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>ם למטה כדי לכתוב 2-3 משפטים על כל דבר שאת</w:t>
      </w:r>
      <w:r w:rsidR="00AE44F7" w:rsidRP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 w:rsidRP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רוצ</w:t>
      </w:r>
      <w:r w:rsidR="00AE44F7" w:rsidRP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>ה</w:t>
      </w:r>
      <w:r w:rsidRPr="002D0156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לשתף עם צוות המחקר.</w:t>
      </w:r>
    </w:p>
    <w:p w:rsidR="0076633C" w:rsidRDefault="0076633C">
      <w:pPr>
        <w:spacing w:line="240" w:lineRule="auto"/>
        <w:rPr>
          <w:rFonts w:asciiTheme="majorHAnsi" w:hAnsiTheme="majorHAnsi"/>
          <w:b/>
          <w:bCs/>
          <w:color w:val="00A499" w:themeColor="accent2"/>
          <w:sz w:val="24"/>
        </w:rPr>
      </w:pPr>
    </w:p>
    <w:p w:rsidR="00F32F78" w:rsidRDefault="00F32F78">
      <w:pPr>
        <w:spacing w:line="240" w:lineRule="auto"/>
        <w:rPr>
          <w:rFonts w:asciiTheme="majorHAnsi" w:hAnsiTheme="majorHAnsi" w:cstheme="majorBidi"/>
          <w:b/>
          <w:bCs/>
          <w:color w:val="00A499" w:themeColor="accent2"/>
          <w:sz w:val="24"/>
          <w:rtl/>
        </w:rPr>
      </w:pPr>
      <w:r>
        <w:rPr>
          <w:rFonts w:asciiTheme="majorHAnsi" w:hAnsiTheme="majorHAnsi" w:cstheme="majorBidi"/>
          <w:b/>
          <w:bCs/>
          <w:color w:val="00A499" w:themeColor="accent2"/>
          <w:sz w:val="24"/>
          <w:rtl/>
        </w:rPr>
        <w:br w:type="page"/>
      </w:r>
    </w:p>
    <w:p w:rsidR="00D33FE9" w:rsidRPr="008B2E37" w:rsidRDefault="00D33FE9" w:rsidP="00D33FE9">
      <w:pPr>
        <w:spacing w:line="240" w:lineRule="auto"/>
        <w:rPr>
          <w:rFonts w:asciiTheme="majorHAnsi" w:hAnsiTheme="majorHAnsi"/>
          <w:b/>
          <w:bCs/>
          <w:color w:val="00A499" w:themeColor="accent2"/>
          <w:sz w:val="24"/>
        </w:rPr>
      </w:pPr>
      <w:r w:rsidRPr="00BD760A">
        <w:rPr>
          <w:rFonts w:asciiTheme="majorHAnsi" w:hAnsiTheme="majorHAnsi"/>
          <w:b/>
          <w:bCs/>
          <w:color w:val="00A499" w:themeColor="accent2"/>
          <w:sz w:val="24"/>
        </w:rPr>
        <w:lastRenderedPageBreak/>
        <w:t>SECTION 4</w:t>
      </w:r>
      <w:r w:rsidRPr="008B2E37">
        <w:rPr>
          <w:rFonts w:asciiTheme="majorHAnsi" w:hAnsiTheme="majorHAnsi"/>
          <w:b/>
          <w:bCs/>
          <w:color w:val="00A499" w:themeColor="accent2"/>
          <w:sz w:val="24"/>
        </w:rPr>
        <w:t xml:space="preserve">. </w:t>
      </w:r>
      <w:r w:rsidRPr="00BD760A">
        <w:rPr>
          <w:rFonts w:asciiTheme="majorHAnsi" w:hAnsiTheme="majorHAnsi"/>
          <w:b/>
          <w:bCs/>
          <w:color w:val="00A499" w:themeColor="accent2"/>
          <w:sz w:val="24"/>
        </w:rPr>
        <w:t xml:space="preserve"> SATISFACTION QUESTIONS</w:t>
      </w:r>
    </w:p>
    <w:p w:rsidR="0076633C" w:rsidRDefault="0076633C">
      <w:pPr>
        <w:spacing w:line="240" w:lineRule="auto"/>
        <w:rPr>
          <w:rFonts w:asciiTheme="majorHAnsi" w:hAnsiTheme="majorHAnsi"/>
          <w:b/>
          <w:bCs/>
          <w:color w:val="00A499" w:themeColor="accent2"/>
          <w:sz w:val="24"/>
        </w:rPr>
      </w:pPr>
    </w:p>
    <w:p w:rsidR="00CC15EB" w:rsidRDefault="00CC15EB" w:rsidP="00CC15EB">
      <w:pPr>
        <w:pStyle w:val="RCBody"/>
        <w:bidi/>
        <w:rPr>
          <w:rtl/>
        </w:rPr>
      </w:pPr>
      <w:r>
        <w:rPr>
          <w:rFonts w:hint="cs"/>
          <w:rtl/>
        </w:rPr>
        <w:t>החלק הזה של הסקר כולל מספר שאלות על הטיול של</w:t>
      </w:r>
      <w:r w:rsidR="00AE44F7">
        <w:rPr>
          <w:rFonts w:hint="cs"/>
          <w:rtl/>
        </w:rPr>
        <w:t>ך</w:t>
      </w:r>
      <w:r w:rsidR="00B6395F">
        <w:rPr>
          <w:rFonts w:hint="cs"/>
          <w:rtl/>
        </w:rPr>
        <w:t xml:space="preserve"> </w:t>
      </w:r>
      <w:r w:rsidR="00E81B4E">
        <w:rPr>
          <w:rFonts w:hint="cs"/>
          <w:rtl/>
        </w:rPr>
        <w:t>במסגרת</w:t>
      </w:r>
      <w:r w:rsidR="00B6395F">
        <w:rPr>
          <w:rFonts w:hint="cs"/>
          <w:rtl/>
        </w:rPr>
        <w:t xml:space="preserve"> </w:t>
      </w:r>
      <w:r>
        <w:t>RootOne</w:t>
      </w:r>
      <w:r w:rsidR="00E81B4E">
        <w:rPr>
          <w:rFonts w:hint="cs"/>
          <w:rtl/>
        </w:rPr>
        <w:t>.</w:t>
      </w:r>
    </w:p>
    <w:p w:rsidR="003A25CE" w:rsidRPr="008B2E37" w:rsidRDefault="003A25CE" w:rsidP="00073418">
      <w:pPr>
        <w:pStyle w:val="a9"/>
        <w:numPr>
          <w:ilvl w:val="0"/>
          <w:numId w:val="1"/>
        </w:numPr>
        <w:bidi/>
        <w:rPr>
          <w:rFonts w:asciiTheme="majorHAnsi" w:hAnsiTheme="majorHAnsi" w:cstheme="majorBidi"/>
          <w:sz w:val="20"/>
          <w:szCs w:val="20"/>
          <w:rtl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בסך הכ</w:t>
      </w:r>
      <w:r w:rsidR="002D0156">
        <w:rPr>
          <w:rFonts w:asciiTheme="majorHAnsi" w:hAnsiTheme="majorHAnsi" w:cstheme="majorBidi" w:hint="cs"/>
          <w:sz w:val="20"/>
          <w:szCs w:val="20"/>
          <w:rtl/>
        </w:rPr>
        <w:t>ו</w:t>
      </w:r>
      <w:r>
        <w:rPr>
          <w:rFonts w:asciiTheme="majorHAnsi" w:hAnsiTheme="majorHAnsi" w:cstheme="majorBidi" w:hint="cs"/>
          <w:sz w:val="20"/>
          <w:szCs w:val="20"/>
          <w:rtl/>
        </w:rPr>
        <w:t>ל, איזה ציון את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נותנ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/ת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לדברים הבאים:</w:t>
      </w:r>
    </w:p>
    <w:tbl>
      <w:tblPr>
        <w:tblStyle w:val="ab"/>
        <w:bidiVisual/>
        <w:tblW w:w="8800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3040"/>
        <w:gridCol w:w="1152"/>
        <w:gridCol w:w="1152"/>
        <w:gridCol w:w="1152"/>
        <w:gridCol w:w="1152"/>
        <w:gridCol w:w="1152"/>
      </w:tblGrid>
      <w:tr w:rsidR="003A25CE" w:rsidRPr="003A47C7" w:rsidTr="00E81B4E">
        <w:trPr>
          <w:trHeight w:val="413"/>
        </w:trPr>
        <w:tc>
          <w:tcPr>
            <w:tcW w:w="3040" w:type="dxa"/>
          </w:tcPr>
          <w:p w:rsidR="003A25CE" w:rsidRPr="003A47C7" w:rsidRDefault="003A25CE" w:rsidP="0063370C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גרוע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סביר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טוב</w:t>
            </w:r>
          </w:p>
        </w:tc>
        <w:tc>
          <w:tcPr>
            <w:tcW w:w="1152" w:type="dxa"/>
            <w:vAlign w:val="center"/>
          </w:tcPr>
          <w:p w:rsidR="003A25CE" w:rsidRDefault="003A25CE" w:rsidP="0063370C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מצוין</w:t>
            </w:r>
          </w:p>
        </w:tc>
        <w:tc>
          <w:tcPr>
            <w:tcW w:w="1152" w:type="dxa"/>
            <w:vAlign w:val="center"/>
          </w:tcPr>
          <w:p w:rsidR="003A25CE" w:rsidRDefault="003A25CE" w:rsidP="00E81B4E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ישים</w:t>
            </w:r>
          </w:p>
        </w:tc>
      </w:tr>
      <w:tr w:rsidR="003A25CE" w:rsidRPr="003A47C7" w:rsidTr="008B2E37">
        <w:trPr>
          <w:trHeight w:val="288"/>
        </w:trPr>
        <w:tc>
          <w:tcPr>
            <w:tcW w:w="3040" w:type="dxa"/>
            <w:vAlign w:val="center"/>
          </w:tcPr>
          <w:p w:rsidR="003A25CE" w:rsidRPr="00222330" w:rsidRDefault="003A25CE" w:rsidP="003A25CE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אוכל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3A25CE" w:rsidRPr="003A47C7" w:rsidTr="008B2E37">
        <w:trPr>
          <w:trHeight w:val="288"/>
        </w:trPr>
        <w:tc>
          <w:tcPr>
            <w:tcW w:w="3040" w:type="dxa"/>
            <w:vAlign w:val="center"/>
          </w:tcPr>
          <w:p w:rsidR="003A25CE" w:rsidRPr="00222330" w:rsidRDefault="003A25CE" w:rsidP="003A25CE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מקום לינה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Theme="majorHAnsi" w:hAnsiTheme="majorHAnsi" w:cstheme="majorBidi"/>
                <w:color w:val="auto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3A25CE" w:rsidRPr="003A47C7" w:rsidTr="008B2E37">
        <w:trPr>
          <w:trHeight w:val="288"/>
        </w:trPr>
        <w:tc>
          <w:tcPr>
            <w:tcW w:w="3040" w:type="dxa"/>
            <w:vAlign w:val="center"/>
          </w:tcPr>
          <w:p w:rsidR="003A25CE" w:rsidRPr="00222330" w:rsidRDefault="003A25CE" w:rsidP="003A25CE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הסעות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3A25CE" w:rsidRPr="003A47C7" w:rsidTr="008B2E37">
        <w:trPr>
          <w:trHeight w:val="288"/>
        </w:trPr>
        <w:tc>
          <w:tcPr>
            <w:tcW w:w="3040" w:type="dxa"/>
            <w:vAlign w:val="center"/>
          </w:tcPr>
          <w:p w:rsidR="003A25CE" w:rsidRPr="00222330" w:rsidRDefault="003A25CE" w:rsidP="003A25CE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סיוע בנושאי בריאות או שלומות שקיבלת כאשר לא הרגשת טוב במהלך הטיול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52" w:type="dxa"/>
            <w:vAlign w:val="center"/>
          </w:tcPr>
          <w:p w:rsidR="003A25CE" w:rsidRPr="003A47C7" w:rsidRDefault="003A25CE" w:rsidP="003A25CE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3A25CE" w:rsidRDefault="003A25CE" w:rsidP="00CC15EB">
      <w:pPr>
        <w:pStyle w:val="RCBody"/>
      </w:pPr>
    </w:p>
    <w:p w:rsidR="003A25CE" w:rsidRPr="008B2E37" w:rsidRDefault="003A25CE" w:rsidP="00073418">
      <w:pPr>
        <w:pStyle w:val="a9"/>
        <w:numPr>
          <w:ilvl w:val="0"/>
          <w:numId w:val="1"/>
        </w:numPr>
        <w:bidi/>
        <w:rPr>
          <w:rFonts w:asciiTheme="majorHAnsi" w:hAnsiTheme="majorHAnsi" w:cstheme="majorBidi"/>
          <w:sz w:val="20"/>
          <w:szCs w:val="20"/>
          <w:rtl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באיזו מידה יכולת לעשות את הדברים הבאים במהלך השתתפות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ב-</w:t>
      </w:r>
      <w:r w:rsidR="00E81B4E" w:rsidRPr="008B2E37">
        <w:rPr>
          <w:rFonts w:asciiTheme="majorHAnsi" w:hAnsiTheme="majorHAnsi"/>
          <w:sz w:val="20"/>
          <w:szCs w:val="20"/>
          <w:highlight w:val="lightGray"/>
        </w:rPr>
        <w:t>[Program Name]</w:t>
      </w:r>
      <w:r w:rsidR="00E81B4E">
        <w:rPr>
          <w:rFonts w:asciiTheme="majorHAnsi" w:hAnsiTheme="majorHAnsi" w:cstheme="majorBidi" w:hint="cs"/>
          <w:sz w:val="20"/>
          <w:szCs w:val="20"/>
          <w:rtl/>
        </w:rPr>
        <w:t xml:space="preserve">? </w:t>
      </w:r>
      <w:r w:rsidR="00534EC4" w:rsidRPr="008B2E3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  <w:r>
        <w:rPr>
          <w:rFonts w:asciiTheme="majorHAnsi" w:hAnsiTheme="majorHAnsi" w:cstheme="majorBidi" w:hint="cs"/>
          <w:color w:val="auto"/>
          <w:sz w:val="20"/>
          <w:szCs w:val="20"/>
          <w:shd w:val="clear" w:color="auto" w:fill="E7DAEE"/>
          <w:rtl/>
        </w:rPr>
        <w:t>]</w:t>
      </w:r>
    </w:p>
    <w:tbl>
      <w:tblPr>
        <w:tblStyle w:val="ab"/>
        <w:bidiVisual/>
        <w:tblW w:w="84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4255"/>
        <w:gridCol w:w="1047"/>
        <w:gridCol w:w="1047"/>
        <w:gridCol w:w="1076"/>
        <w:gridCol w:w="1018"/>
      </w:tblGrid>
      <w:tr w:rsidR="003A25CE" w:rsidRPr="003A47C7" w:rsidTr="0063370C">
        <w:trPr>
          <w:trHeight w:val="407"/>
        </w:trPr>
        <w:tc>
          <w:tcPr>
            <w:tcW w:w="4255" w:type="dxa"/>
          </w:tcPr>
          <w:p w:rsidR="003A25CE" w:rsidRPr="003A47C7" w:rsidRDefault="003A25CE" w:rsidP="0063370C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בכלל לא</w:t>
            </w: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במידה מועטה</w:t>
            </w:r>
          </w:p>
        </w:tc>
        <w:tc>
          <w:tcPr>
            <w:tcW w:w="1076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במידה סבירה</w:t>
            </w:r>
          </w:p>
        </w:tc>
        <w:tc>
          <w:tcPr>
            <w:tcW w:w="1018" w:type="dxa"/>
            <w:vAlign w:val="center"/>
          </w:tcPr>
          <w:p w:rsidR="003A25CE" w:rsidRDefault="003A25CE" w:rsidP="0063370C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במידה רבה מאוד</w:t>
            </w:r>
          </w:p>
        </w:tc>
      </w:tr>
      <w:tr w:rsidR="003A25CE" w:rsidRPr="003A47C7" w:rsidTr="0063370C">
        <w:trPr>
          <w:trHeight w:val="306"/>
        </w:trPr>
        <w:tc>
          <w:tcPr>
            <w:tcW w:w="4255" w:type="dxa"/>
            <w:vAlign w:val="center"/>
          </w:tcPr>
          <w:p w:rsidR="003A25CE" w:rsidRPr="003A47C7" w:rsidRDefault="003A25CE" w:rsidP="0063370C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להכיר בני נוער מצפון אמריקה שפגשתי בטיול</w:t>
            </w: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76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18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3A25CE" w:rsidRPr="003A47C7" w:rsidTr="0063370C">
        <w:trPr>
          <w:trHeight w:val="306"/>
        </w:trPr>
        <w:tc>
          <w:tcPr>
            <w:tcW w:w="4255" w:type="dxa"/>
            <w:vAlign w:val="center"/>
          </w:tcPr>
          <w:p w:rsidR="003A25CE" w:rsidRDefault="003A25CE" w:rsidP="0063370C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להכיר בני נוער ישראלים אחרים שפגשתי בטיול</w:t>
            </w: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76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18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3A25CE" w:rsidRPr="003A47C7" w:rsidTr="0063370C">
        <w:trPr>
          <w:trHeight w:val="306"/>
        </w:trPr>
        <w:tc>
          <w:tcPr>
            <w:tcW w:w="4255" w:type="dxa"/>
            <w:vAlign w:val="center"/>
          </w:tcPr>
          <w:p w:rsidR="003A25CE" w:rsidRPr="003A47C7" w:rsidRDefault="003A25CE" w:rsidP="0063370C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לחקור את הזהות הישראלית שלי</w:t>
            </w: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76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18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3A25CE" w:rsidRPr="003A47C7" w:rsidTr="0063370C">
        <w:trPr>
          <w:trHeight w:val="306"/>
        </w:trPr>
        <w:tc>
          <w:tcPr>
            <w:tcW w:w="4255" w:type="dxa"/>
            <w:vAlign w:val="center"/>
          </w:tcPr>
          <w:p w:rsidR="003A25CE" w:rsidRPr="003A47C7" w:rsidRDefault="003A25CE" w:rsidP="0063370C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לחשוב על יהודים מצפון אמריקה באופן שונה מכפי שחשבתי בעבר</w:t>
            </w: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76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18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3A25CE" w:rsidRPr="003A47C7" w:rsidTr="0063370C">
        <w:trPr>
          <w:trHeight w:val="306"/>
        </w:trPr>
        <w:tc>
          <w:tcPr>
            <w:tcW w:w="4255" w:type="dxa"/>
            <w:vAlign w:val="center"/>
          </w:tcPr>
          <w:p w:rsidR="003A25CE" w:rsidRPr="003A47C7" w:rsidRDefault="003A25CE" w:rsidP="0063370C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ללמוד יותר על עצמי</w:t>
            </w: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47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76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18" w:type="dxa"/>
            <w:vAlign w:val="center"/>
          </w:tcPr>
          <w:p w:rsidR="003A25CE" w:rsidRPr="003A47C7" w:rsidRDefault="003A25CE" w:rsidP="0063370C">
            <w:pPr>
              <w:pStyle w:val="RC-Sub-Header"/>
              <w:bidi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90201F" w:rsidRPr="0090201F" w:rsidRDefault="0090201F" w:rsidP="0090201F">
      <w:pPr>
        <w:pStyle w:val="RCBody"/>
      </w:pPr>
    </w:p>
    <w:p w:rsidR="003A25CE" w:rsidRPr="008B2E37" w:rsidRDefault="003A25CE" w:rsidP="00BD760A">
      <w:pPr>
        <w:spacing w:line="240" w:lineRule="auto"/>
      </w:pPr>
    </w:p>
    <w:p w:rsidR="00CC15EB" w:rsidRPr="0063370C" w:rsidRDefault="00CC15EB" w:rsidP="00073418">
      <w:pPr>
        <w:pStyle w:val="RCBody"/>
        <w:numPr>
          <w:ilvl w:val="0"/>
          <w:numId w:val="1"/>
        </w:numPr>
        <w:bidi/>
        <w:spacing w:after="0"/>
        <w:rPr>
          <w:color w:val="auto"/>
          <w:rtl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באיזו מידה את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מסכימ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או לא מסכי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מ/ה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עם ההיגדים הבאים? </w:t>
      </w:r>
      <w:r w:rsidR="00534EC4" w:rsidRPr="008B2E3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p w:rsidR="00CC15EB" w:rsidRPr="003A47C7" w:rsidRDefault="00CC15EB" w:rsidP="00CC15EB">
      <w:pPr>
        <w:pStyle w:val="RCBody"/>
        <w:spacing w:after="0"/>
        <w:ind w:left="720"/>
        <w:rPr>
          <w:color w:val="auto"/>
        </w:rPr>
      </w:pPr>
    </w:p>
    <w:tbl>
      <w:tblPr>
        <w:tblStyle w:val="ab"/>
        <w:bidiVisual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685"/>
        <w:gridCol w:w="1080"/>
        <w:gridCol w:w="1170"/>
        <w:gridCol w:w="990"/>
        <w:gridCol w:w="990"/>
        <w:gridCol w:w="900"/>
        <w:gridCol w:w="1170"/>
        <w:gridCol w:w="900"/>
        <w:gridCol w:w="1080"/>
      </w:tblGrid>
      <w:tr w:rsidR="00AE44F7" w:rsidRPr="003A47C7" w:rsidTr="001E2F22">
        <w:trPr>
          <w:trHeight w:val="207"/>
        </w:trPr>
        <w:tc>
          <w:tcPr>
            <w:tcW w:w="1685" w:type="dxa"/>
          </w:tcPr>
          <w:p w:rsidR="00AE44F7" w:rsidRPr="0063370C" w:rsidRDefault="00AE44F7" w:rsidP="00AE44F7">
            <w:pPr>
              <w:pStyle w:val="RC-Sub-Header"/>
              <w:jc w:val="lef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בכלל</w:t>
            </w:r>
          </w:p>
        </w:tc>
        <w:tc>
          <w:tcPr>
            <w:tcW w:w="117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לא מסכימ/ה</w:t>
            </w:r>
          </w:p>
        </w:tc>
        <w:tc>
          <w:tcPr>
            <w:tcW w:w="99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מעט לא מסכימ/ה</w:t>
            </w:r>
          </w:p>
        </w:tc>
        <w:tc>
          <w:tcPr>
            <w:tcW w:w="99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ולא מתנגד/ת</w:t>
            </w:r>
          </w:p>
        </w:tc>
        <w:tc>
          <w:tcPr>
            <w:tcW w:w="90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במקצת</w:t>
            </w:r>
          </w:p>
        </w:tc>
        <w:tc>
          <w:tcPr>
            <w:tcW w:w="117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מסכימ/ה</w:t>
            </w:r>
          </w:p>
        </w:tc>
        <w:tc>
          <w:tcPr>
            <w:tcW w:w="90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מסכימ/ה מאוד</w:t>
            </w:r>
          </w:p>
        </w:tc>
        <w:tc>
          <w:tcPr>
            <w:tcW w:w="1080" w:type="dxa"/>
            <w:vAlign w:val="center"/>
          </w:tcPr>
          <w:p w:rsidR="00AE44F7" w:rsidRPr="003A47C7" w:rsidRDefault="00AE44F7" w:rsidP="00AE44F7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מסכימ/ה בכלל</w:t>
            </w:r>
          </w:p>
        </w:tc>
      </w:tr>
      <w:tr w:rsidR="00E76F37" w:rsidRPr="003A47C7" w:rsidTr="008D2692">
        <w:trPr>
          <w:trHeight w:val="297"/>
        </w:trPr>
        <w:tc>
          <w:tcPr>
            <w:tcW w:w="1685" w:type="dxa"/>
            <w:vAlign w:val="center"/>
          </w:tcPr>
          <w:p w:rsidR="00E76F37" w:rsidRDefault="00E76F37" w:rsidP="00E76F37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הרגשתי מוכ</w:t>
            </w:r>
            <w:r w:rsidR="00AE44F7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נ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/ה להשתתף בטיול לפני שהוא התחיל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76F37" w:rsidRPr="003A47C7" w:rsidTr="008B2E37">
        <w:trPr>
          <w:trHeight w:val="297"/>
        </w:trPr>
        <w:tc>
          <w:tcPr>
            <w:tcW w:w="1685" w:type="dxa"/>
            <w:vAlign w:val="center"/>
          </w:tcPr>
          <w:p w:rsidR="00E76F37" w:rsidRPr="00D76DE4" w:rsidRDefault="00E76F37" w:rsidP="00E76F37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מדרי</w:t>
            </w:r>
            <w:r w:rsidR="007869D6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כ/ת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 הטיול ו/או המ</w:t>
            </w:r>
            <w:r w:rsidR="00712E87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ורה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/ים הציגו נושאים מנקודות מבט מגוונות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76F37" w:rsidRPr="003A47C7" w:rsidTr="008B2E37">
        <w:trPr>
          <w:trHeight w:val="297"/>
        </w:trPr>
        <w:tc>
          <w:tcPr>
            <w:tcW w:w="1685" w:type="dxa"/>
            <w:vAlign w:val="center"/>
          </w:tcPr>
          <w:p w:rsidR="00E76F37" w:rsidRPr="00D76DE4" w:rsidRDefault="00E76F37" w:rsidP="00E76F37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הטיול כלל דיונים קבוצתיים משמעותיים על החוויות בטיול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76F37" w:rsidRPr="003A47C7" w:rsidTr="008B2E37">
        <w:trPr>
          <w:trHeight w:val="297"/>
        </w:trPr>
        <w:tc>
          <w:tcPr>
            <w:tcW w:w="1685" w:type="dxa"/>
            <w:vAlign w:val="center"/>
          </w:tcPr>
          <w:p w:rsidR="00E76F37" w:rsidRPr="00D76DE4" w:rsidRDefault="00E76F37" w:rsidP="00E76F37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lastRenderedPageBreak/>
              <w:t>הטיול כלל הזדמנויות משמעותיות לחגוג את השבת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76F37" w:rsidRPr="003A47C7" w:rsidTr="008B2E37">
        <w:trPr>
          <w:trHeight w:val="297"/>
        </w:trPr>
        <w:tc>
          <w:tcPr>
            <w:tcW w:w="1685" w:type="dxa"/>
            <w:vAlign w:val="center"/>
          </w:tcPr>
          <w:p w:rsidR="00E76F37" w:rsidRPr="00D76DE4" w:rsidRDefault="00E76F37" w:rsidP="00E76F37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האנשים מצפון אמריקה שפגשנו עזרו לי להבין טוב יותר את המציאות של חיים בצפון אמריקה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76F37" w:rsidRPr="003A47C7" w:rsidTr="008B2E37">
        <w:trPr>
          <w:trHeight w:val="297"/>
        </w:trPr>
        <w:tc>
          <w:tcPr>
            <w:tcW w:w="1685" w:type="dxa"/>
            <w:vAlign w:val="center"/>
          </w:tcPr>
          <w:p w:rsidR="00E76F37" w:rsidRPr="00D76DE4" w:rsidRDefault="00E76F37" w:rsidP="00E76F37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הרגשתי בטוח</w:t>
            </w:r>
            <w:r w:rsidR="00AE44F7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/ה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 בטיול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E76F37" w:rsidRPr="003A47C7" w:rsidTr="008B2E37">
        <w:trPr>
          <w:trHeight w:val="297"/>
        </w:trPr>
        <w:tc>
          <w:tcPr>
            <w:tcW w:w="1685" w:type="dxa"/>
            <w:vAlign w:val="center"/>
          </w:tcPr>
          <w:p w:rsidR="00E76F37" w:rsidRDefault="00E76F37" w:rsidP="00E76F37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אני מעוניי</w:t>
            </w:r>
            <w:r w:rsidR="00AE44F7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נ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/ת לפגוש ו/או לשמור על קשר עם בני נוער ישראלים אחרים שפגשתי בטיול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E76F37" w:rsidRPr="003A47C7" w:rsidRDefault="00E76F37" w:rsidP="00E76F37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086E1B" w:rsidRDefault="00086E1B" w:rsidP="008B2E37">
      <w:pPr>
        <w:pStyle w:val="RCBody"/>
        <w:ind w:left="720"/>
        <w:rPr>
          <w:rFonts w:asciiTheme="majorHAnsi" w:hAnsiTheme="majorHAnsi"/>
          <w:sz w:val="20"/>
          <w:szCs w:val="20"/>
        </w:rPr>
      </w:pPr>
    </w:p>
    <w:p w:rsidR="00E025CC" w:rsidRPr="0063370C" w:rsidRDefault="00E025CC" w:rsidP="00073418">
      <w:pPr>
        <w:pStyle w:val="RCBody"/>
        <w:numPr>
          <w:ilvl w:val="0"/>
          <w:numId w:val="1"/>
        </w:numPr>
        <w:bidi/>
        <w:spacing w:after="0"/>
        <w:rPr>
          <w:color w:val="auto"/>
          <w:rtl/>
        </w:rPr>
      </w:pP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>באיזו מידה את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מסכימ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או לא מסכימ</w:t>
      </w:r>
      <w:r w:rsidR="00AE44F7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עם ההיגדים הבאים? </w:t>
      </w:r>
      <w:r w:rsidR="00534EC4" w:rsidRPr="008B2E3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 statements]</w:t>
      </w:r>
    </w:p>
    <w:p w:rsidR="00E025CC" w:rsidRPr="0063370C" w:rsidRDefault="00E025CC" w:rsidP="008B2E37">
      <w:pPr>
        <w:pStyle w:val="RCBody"/>
        <w:ind w:left="720"/>
        <w:rPr>
          <w:rFonts w:asciiTheme="majorHAnsi" w:hAnsiTheme="majorHAnsi"/>
          <w:sz w:val="20"/>
          <w:szCs w:val="20"/>
        </w:rPr>
      </w:pPr>
    </w:p>
    <w:tbl>
      <w:tblPr>
        <w:tblStyle w:val="ab"/>
        <w:bidiVisual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685"/>
        <w:gridCol w:w="1080"/>
        <w:gridCol w:w="1170"/>
        <w:gridCol w:w="990"/>
        <w:gridCol w:w="990"/>
        <w:gridCol w:w="900"/>
        <w:gridCol w:w="1170"/>
        <w:gridCol w:w="900"/>
        <w:gridCol w:w="1080"/>
      </w:tblGrid>
      <w:tr w:rsidR="00D71AA0" w:rsidRPr="003A47C7" w:rsidTr="009125E4">
        <w:trPr>
          <w:trHeight w:val="207"/>
        </w:trPr>
        <w:tc>
          <w:tcPr>
            <w:tcW w:w="1685" w:type="dxa"/>
          </w:tcPr>
          <w:p w:rsidR="00D71AA0" w:rsidRPr="0063370C" w:rsidRDefault="00D71AA0" w:rsidP="009125E4">
            <w:pPr>
              <w:pStyle w:val="RC-Sub-Header"/>
              <w:jc w:val="lef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</w:t>
            </w:r>
            <w:r w:rsidR="00AE44F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 xml:space="preserve"> בכלל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לא מסכי</w:t>
            </w:r>
            <w:r w:rsidR="00AE44F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מעט לא מסכי</w:t>
            </w:r>
            <w:r w:rsidR="00AE44F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מסכי</w:t>
            </w:r>
            <w:r w:rsidR="00AE44F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 xml:space="preserve"> ולא מתנגד</w:t>
            </w:r>
            <w:r w:rsidR="00AE44F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/ת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</w:t>
            </w:r>
            <w:r w:rsidR="00AE44F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 xml:space="preserve"> במקצת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די מסכי</w:t>
            </w:r>
            <w:r w:rsidR="00AE44F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מסכי</w:t>
            </w:r>
            <w:r w:rsidR="00AE44F7"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מ/ה</w:t>
            </w: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 xml:space="preserve"> מאוד</w:t>
            </w:r>
          </w:p>
        </w:tc>
        <w:tc>
          <w:tcPr>
            <w:tcW w:w="1080" w:type="dxa"/>
          </w:tcPr>
          <w:p w:rsidR="00D71AA0" w:rsidRPr="003A47C7" w:rsidRDefault="00D71AA0" w:rsidP="009125E4">
            <w:pPr>
              <w:pStyle w:val="RC-Sub-Header"/>
              <w:bidi/>
              <w:rPr>
                <w:rFonts w:asciiTheme="majorHAnsi" w:hAnsiTheme="majorHAnsi" w:cstheme="majorBidi"/>
                <w:b w:val="0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b w:val="0"/>
                <w:color w:val="auto"/>
                <w:sz w:val="18"/>
                <w:szCs w:val="18"/>
                <w:rtl/>
              </w:rPr>
              <w:t>לא ישים</w:t>
            </w:r>
          </w:p>
        </w:tc>
      </w:tr>
      <w:tr w:rsidR="00D71AA0" w:rsidRPr="003A47C7" w:rsidTr="009125E4">
        <w:trPr>
          <w:trHeight w:val="297"/>
        </w:trPr>
        <w:tc>
          <w:tcPr>
            <w:tcW w:w="1685" w:type="dxa"/>
            <w:vAlign w:val="center"/>
          </w:tcPr>
          <w:p w:rsidR="00D71AA0" w:rsidRPr="003A47C7" w:rsidRDefault="00D71AA0" w:rsidP="009125E4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האווירה הנעימה והידידותית קידמה שיתוף דעות ורעיונות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Theme="majorHAnsi" w:hAnsiTheme="majorHAnsi" w:cstheme="majorBidi"/>
                <w:color w:val="auto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Theme="majorHAnsi" w:hAnsiTheme="majorHAnsi" w:cstheme="majorBidi"/>
                <w:color w:val="auto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D71AA0" w:rsidRPr="003A47C7" w:rsidTr="009125E4">
        <w:trPr>
          <w:trHeight w:val="297"/>
        </w:trPr>
        <w:tc>
          <w:tcPr>
            <w:tcW w:w="1685" w:type="dxa"/>
            <w:vAlign w:val="center"/>
          </w:tcPr>
          <w:p w:rsidR="00D71AA0" w:rsidRPr="00D76DE4" w:rsidRDefault="00D71AA0" w:rsidP="009125E4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מדרי</w:t>
            </w:r>
            <w:r w:rsidR="00AE44F7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כ/ת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 הטיול ו/או המ</w:t>
            </w:r>
            <w:r w:rsidR="00712E87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ורה</w:t>
            </w: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/ים כיבדו נקודות מבט</w:t>
            </w:r>
            <w:r w:rsidR="00F32F78"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 xml:space="preserve"> מגוונות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D71AA0" w:rsidRPr="003A47C7" w:rsidTr="009125E4">
        <w:trPr>
          <w:trHeight w:val="297"/>
        </w:trPr>
        <w:tc>
          <w:tcPr>
            <w:tcW w:w="1685" w:type="dxa"/>
            <w:vAlign w:val="center"/>
          </w:tcPr>
          <w:p w:rsidR="00D71AA0" w:rsidRPr="00D76DE4" w:rsidRDefault="00D71AA0" w:rsidP="009125E4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הטיול כלל הזדמנויות משמעותיות לחשבון נפש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D71AA0" w:rsidRPr="003A47C7" w:rsidTr="009125E4">
        <w:trPr>
          <w:trHeight w:val="297"/>
        </w:trPr>
        <w:tc>
          <w:tcPr>
            <w:tcW w:w="1685" w:type="dxa"/>
            <w:vAlign w:val="center"/>
          </w:tcPr>
          <w:p w:rsidR="00D71AA0" w:rsidRPr="00D76DE4" w:rsidRDefault="00D71AA0" w:rsidP="009125E4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הצפון-אמריקאים שפגשנו שיתפו עם הקבוצה נקודות מבט מגוונות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D71AA0" w:rsidRPr="003A47C7" w:rsidTr="009125E4">
        <w:trPr>
          <w:trHeight w:val="297"/>
        </w:trPr>
        <w:tc>
          <w:tcPr>
            <w:tcW w:w="1685" w:type="dxa"/>
            <w:vAlign w:val="center"/>
          </w:tcPr>
          <w:p w:rsidR="00D71AA0" w:rsidRPr="00D76DE4" w:rsidRDefault="00D71AA0" w:rsidP="009125E4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הטיול כלל הזדמנויות משמעותיות לחשיבה עמוקה יותר על חיים יהודיים בצפון אמריקה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  <w:tr w:rsidR="00D71AA0" w:rsidRPr="003A47C7" w:rsidTr="009125E4">
        <w:trPr>
          <w:trHeight w:val="297"/>
        </w:trPr>
        <w:tc>
          <w:tcPr>
            <w:tcW w:w="1685" w:type="dxa"/>
            <w:vAlign w:val="center"/>
          </w:tcPr>
          <w:p w:rsidR="00D71AA0" w:rsidRPr="00D76DE4" w:rsidRDefault="00D71AA0" w:rsidP="009125E4">
            <w:pPr>
              <w:pStyle w:val="RCBody"/>
              <w:bidi/>
              <w:spacing w:before="60" w:after="60"/>
              <w:ind w:left="-15"/>
              <w:rPr>
                <w:rFonts w:asciiTheme="majorHAnsi" w:hAnsiTheme="majorHAnsi" w:cstheme="majorBidi"/>
                <w:color w:val="auto"/>
                <w:sz w:val="18"/>
                <w:szCs w:val="18"/>
                <w:rtl/>
              </w:rPr>
            </w:pPr>
            <w:r>
              <w:rPr>
                <w:rFonts w:asciiTheme="majorHAnsi" w:hAnsiTheme="majorHAnsi" w:cstheme="majorBidi" w:hint="cs"/>
                <w:color w:val="auto"/>
                <w:sz w:val="18"/>
                <w:szCs w:val="18"/>
                <w:rtl/>
              </w:rPr>
              <w:t>יש לי עניין בשמירה על קשר/פגישה עם בני נוער צפון אמריקאים מהקבוצה שלי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9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17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90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  <w:tc>
          <w:tcPr>
            <w:tcW w:w="1080" w:type="dxa"/>
            <w:vAlign w:val="center"/>
          </w:tcPr>
          <w:p w:rsidR="00D71AA0" w:rsidRPr="003A47C7" w:rsidRDefault="00D71AA0" w:rsidP="009125E4">
            <w:pPr>
              <w:pStyle w:val="RC-Sub-Header"/>
              <w:bidi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color w:val="auto"/>
                <w:sz w:val="28"/>
                <w:szCs w:val="28"/>
                <w:shd w:val="clear" w:color="auto" w:fill="FFFFFF"/>
                <w:rtl/>
              </w:rPr>
              <w:t>○</w:t>
            </w:r>
          </w:p>
        </w:tc>
      </w:tr>
    </w:tbl>
    <w:p w:rsidR="00D71AA0" w:rsidRDefault="00D71AA0">
      <w:pPr>
        <w:bidi/>
        <w:spacing w:line="240" w:lineRule="auto"/>
        <w:rPr>
          <w:rFonts w:asciiTheme="majorHAnsi" w:eastAsiaTheme="minorEastAsia" w:hAnsiTheme="majorHAnsi" w:cstheme="majorBidi"/>
          <w:b/>
          <w:bCs/>
          <w:color w:val="00A499" w:themeColor="accent2"/>
          <w:sz w:val="24"/>
          <w:rtl/>
        </w:rPr>
      </w:pPr>
      <w:r>
        <w:rPr>
          <w:rFonts w:hint="cs"/>
          <w:rtl/>
        </w:rPr>
        <w:br w:type="page"/>
      </w:r>
    </w:p>
    <w:p w:rsidR="00D33FE9" w:rsidRPr="003545C9" w:rsidRDefault="00D33FE9" w:rsidP="00D33FE9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lastRenderedPageBreak/>
        <w:t xml:space="preserve">SECTION </w:t>
      </w:r>
      <w:r>
        <w:rPr>
          <w:rFonts w:asciiTheme="majorHAnsi" w:hAnsiTheme="majorHAnsi"/>
          <w:b/>
          <w:bCs/>
          <w:color w:val="00A499" w:themeColor="accent2"/>
          <w:sz w:val="24"/>
          <w:szCs w:val="24"/>
        </w:rPr>
        <w:t>5</w:t>
      </w: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>: BACKGROUND</w:t>
      </w:r>
      <w:r>
        <w:rPr>
          <w:rFonts w:asciiTheme="majorHAnsi" w:hAnsiTheme="majorHAnsi"/>
          <w:b/>
          <w:bCs/>
          <w:color w:val="00A499" w:themeColor="accent2"/>
          <w:sz w:val="24"/>
          <w:szCs w:val="24"/>
        </w:rPr>
        <w:t>, DEMOGRAPHICS, AND LOOKING FORWARD</w:t>
      </w:r>
    </w:p>
    <w:p w:rsidR="005D35E0" w:rsidRPr="008B2E37" w:rsidRDefault="000825A2" w:rsidP="008B2E37">
      <w:pPr>
        <w:pStyle w:val="af"/>
        <w:bidi/>
        <w:spacing w:line="276" w:lineRule="auto"/>
        <w:rPr>
          <w:rFonts w:ascii="HK Grotesk Pro AltJ" w:hAnsi="HK Grotesk Pro AltJ" w:cs="Arial"/>
          <w:sz w:val="20"/>
          <w:szCs w:val="20"/>
          <w:rtl/>
        </w:rPr>
      </w:pPr>
      <w:r>
        <w:rPr>
          <w:rFonts w:ascii="HK Grotesk Pro AltJ" w:hAnsi="HK Grotesk Pro AltJ" w:cs="Arial" w:hint="cs"/>
          <w:sz w:val="20"/>
          <w:szCs w:val="20"/>
          <w:rtl/>
        </w:rPr>
        <w:t>זה החלק האחרון של הסקר</w:t>
      </w:r>
      <w:r w:rsidR="00AE44F7">
        <w:rPr>
          <w:rFonts w:ascii="HK Grotesk Pro AltJ" w:hAnsi="HK Grotesk Pro AltJ" w:cs="Arial" w:hint="cs"/>
          <w:sz w:val="20"/>
          <w:szCs w:val="20"/>
          <w:rtl/>
        </w:rPr>
        <w:t>.</w:t>
      </w:r>
      <w:r>
        <w:rPr>
          <w:rFonts w:ascii="HK Grotesk Pro AltJ" w:hAnsi="HK Grotesk Pro AltJ" w:cs="Arial" w:hint="cs"/>
          <w:sz w:val="20"/>
          <w:szCs w:val="20"/>
          <w:rtl/>
        </w:rPr>
        <w:t xml:space="preserve"> הוא כולל שאלות נוספות עלי</w:t>
      </w:r>
      <w:r w:rsidR="00AE44F7">
        <w:rPr>
          <w:rFonts w:ascii="HK Grotesk Pro AltJ" w:hAnsi="HK Grotesk Pro AltJ" w:cs="Arial" w:hint="cs"/>
          <w:sz w:val="20"/>
          <w:szCs w:val="20"/>
          <w:rtl/>
        </w:rPr>
        <w:t>ך/ייך</w:t>
      </w:r>
      <w:r>
        <w:rPr>
          <w:rFonts w:ascii="HK Grotesk Pro AltJ" w:hAnsi="HK Grotesk Pro AltJ" w:cs="Arial" w:hint="cs"/>
          <w:sz w:val="20"/>
          <w:szCs w:val="20"/>
          <w:rtl/>
        </w:rPr>
        <w:t>, הרקע של</w:t>
      </w:r>
      <w:r w:rsidR="00AE44F7">
        <w:rPr>
          <w:rFonts w:ascii="HK Grotesk Pro AltJ" w:hAnsi="HK Grotesk Pro AltJ" w:cs="Arial" w:hint="cs"/>
          <w:sz w:val="20"/>
          <w:szCs w:val="20"/>
          <w:rtl/>
        </w:rPr>
        <w:t>ך</w:t>
      </w:r>
      <w:r>
        <w:rPr>
          <w:rFonts w:ascii="HK Grotesk Pro AltJ" w:hAnsi="HK Grotesk Pro AltJ" w:cs="Arial" w:hint="cs"/>
          <w:sz w:val="20"/>
          <w:szCs w:val="20"/>
          <w:rtl/>
        </w:rPr>
        <w:t>, וכיצד את</w:t>
      </w:r>
      <w:r w:rsidR="00AE44F7">
        <w:rPr>
          <w:rFonts w:ascii="HK Grotesk Pro AltJ" w:hAnsi="HK Grotesk Pro AltJ" w:cs="Arial" w:hint="cs"/>
          <w:sz w:val="20"/>
          <w:szCs w:val="20"/>
          <w:rtl/>
        </w:rPr>
        <w:t>/ה</w:t>
      </w:r>
      <w:r>
        <w:rPr>
          <w:rFonts w:ascii="HK Grotesk Pro AltJ" w:hAnsi="HK Grotesk Pro AltJ" w:cs="Arial" w:hint="cs"/>
          <w:sz w:val="20"/>
          <w:szCs w:val="20"/>
          <w:rtl/>
        </w:rPr>
        <w:t xml:space="preserve"> רוא</w:t>
      </w:r>
      <w:r w:rsidR="00AE44F7">
        <w:rPr>
          <w:rFonts w:ascii="HK Grotesk Pro AltJ" w:hAnsi="HK Grotesk Pro AltJ" w:cs="Arial" w:hint="cs"/>
          <w:sz w:val="20"/>
          <w:szCs w:val="20"/>
          <w:rtl/>
        </w:rPr>
        <w:t>ה</w:t>
      </w:r>
      <w:r>
        <w:rPr>
          <w:rFonts w:ascii="HK Grotesk Pro AltJ" w:hAnsi="HK Grotesk Pro AltJ" w:cs="Arial" w:hint="cs"/>
          <w:sz w:val="20"/>
          <w:szCs w:val="20"/>
          <w:rtl/>
        </w:rPr>
        <w:t xml:space="preserve"> את עצ</w:t>
      </w:r>
      <w:r w:rsidR="00AE44F7">
        <w:rPr>
          <w:rFonts w:ascii="HK Grotesk Pro AltJ" w:hAnsi="HK Grotesk Pro AltJ" w:cs="Arial" w:hint="cs"/>
          <w:sz w:val="20"/>
          <w:szCs w:val="20"/>
          <w:rtl/>
        </w:rPr>
        <w:t>מךה</w:t>
      </w:r>
      <w:r>
        <w:rPr>
          <w:rFonts w:ascii="HK Grotesk Pro AltJ" w:hAnsi="HK Grotesk Pro AltJ" w:cs="Arial" w:hint="cs"/>
          <w:sz w:val="20"/>
          <w:szCs w:val="20"/>
          <w:rtl/>
        </w:rPr>
        <w:t>יום.</w:t>
      </w:r>
    </w:p>
    <w:p w:rsidR="008C21E6" w:rsidRPr="005D35E0" w:rsidRDefault="008C21E6" w:rsidP="008C21E6">
      <w:pPr>
        <w:pStyle w:val="af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:rsidR="008C21E6" w:rsidRPr="005D35E0" w:rsidRDefault="008C21E6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8C21E6" w:rsidRPr="005D35E0" w:rsidRDefault="0019768B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כמה פעמ</w:t>
      </w:r>
      <w:r w:rsidR="00B6395F">
        <w:rPr>
          <w:rFonts w:asciiTheme="majorHAnsi" w:hAnsiTheme="majorHAnsi" w:cstheme="majorBidi" w:hint="cs"/>
          <w:sz w:val="20"/>
          <w:szCs w:val="20"/>
          <w:rtl/>
        </w:rPr>
        <w:t>י</w:t>
      </w:r>
      <w:r>
        <w:rPr>
          <w:rFonts w:asciiTheme="majorHAnsi" w:hAnsiTheme="majorHAnsi" w:cstheme="majorBidi" w:hint="cs"/>
          <w:sz w:val="20"/>
          <w:szCs w:val="20"/>
          <w:rtl/>
        </w:rPr>
        <w:t>ם ביקרת בצפון אמריקה?</w:t>
      </w:r>
    </w:p>
    <w:p w:rsidR="00976B27" w:rsidRDefault="008C21E6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אף פעם</w:t>
      </w:r>
    </w:p>
    <w:p w:rsidR="00976B27" w:rsidRDefault="008C21E6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פעם אחת</w:t>
      </w:r>
    </w:p>
    <w:p w:rsidR="00976B27" w:rsidRDefault="008C21E6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פעמיים</w:t>
      </w:r>
    </w:p>
    <w:p w:rsidR="00976B27" w:rsidRDefault="008C21E6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שלוש פעמים או יותר</w:t>
      </w:r>
    </w:p>
    <w:p w:rsidR="0019768B" w:rsidRPr="00976B27" w:rsidRDefault="0019768B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 xml:space="preserve">גרתי בצפון אמריקה במשך תקופה </w:t>
      </w:r>
      <w:r w:rsidR="00F32F78" w:rsidRPr="00976B27">
        <w:rPr>
          <w:rFonts w:asciiTheme="majorHAnsi" w:hAnsiTheme="majorHAnsi" w:cstheme="majorBidi" w:hint="cs"/>
          <w:sz w:val="20"/>
          <w:szCs w:val="20"/>
          <w:rtl/>
        </w:rPr>
        <w:t>ארוכה</w:t>
      </w:r>
      <w:r w:rsidRPr="00976B27">
        <w:rPr>
          <w:rFonts w:asciiTheme="majorHAnsi" w:hAnsiTheme="majorHAnsi" w:cstheme="majorBidi" w:hint="cs"/>
          <w:sz w:val="20"/>
          <w:szCs w:val="20"/>
          <w:rtl/>
        </w:rPr>
        <w:t>.</w:t>
      </w:r>
    </w:p>
    <w:p w:rsidR="001D6386" w:rsidRDefault="001D6386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592FDA" w:rsidRPr="005D35E0" w:rsidRDefault="00592FDA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776B36" w:rsidRDefault="00776B36" w:rsidP="00073418">
      <w:pPr>
        <w:pStyle w:val="af"/>
        <w:numPr>
          <w:ilvl w:val="0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  <w:rtl/>
        </w:rPr>
      </w:pPr>
      <w:r>
        <w:rPr>
          <w:rFonts w:ascii="HK Grotesk Pro AltJ" w:hAnsi="HK Grotesk Pro AltJ" w:cs="Arial" w:hint="cs"/>
          <w:sz w:val="20"/>
          <w:szCs w:val="20"/>
          <w:rtl/>
        </w:rPr>
        <w:t>האם יש ל</w:t>
      </w:r>
      <w:r w:rsidR="00AE44F7">
        <w:rPr>
          <w:rFonts w:ascii="HK Grotesk Pro AltJ" w:hAnsi="HK Grotesk Pro AltJ" w:cs="Arial" w:hint="cs"/>
          <w:sz w:val="20"/>
          <w:szCs w:val="20"/>
          <w:rtl/>
        </w:rPr>
        <w:t>ך</w:t>
      </w:r>
      <w:r>
        <w:rPr>
          <w:rFonts w:ascii="HK Grotesk Pro AltJ" w:hAnsi="HK Grotesk Pro AltJ" w:cs="Arial" w:hint="cs"/>
          <w:sz w:val="20"/>
          <w:szCs w:val="20"/>
          <w:rtl/>
        </w:rPr>
        <w:t xml:space="preserve"> חברים קרובים או בני משפחה שגרים בצפון אמריקה?</w:t>
      </w:r>
    </w:p>
    <w:p w:rsidR="00976B27" w:rsidRDefault="00776B36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>
        <w:rPr>
          <w:rFonts w:ascii="HK Grotesk Pro AltJ" w:hAnsi="HK Grotesk Pro AltJ" w:cs="Arial" w:hint="cs"/>
          <w:sz w:val="20"/>
          <w:szCs w:val="20"/>
          <w:rtl/>
        </w:rPr>
        <w:t>כן</w:t>
      </w:r>
    </w:p>
    <w:p w:rsidR="00976B27" w:rsidRDefault="00776B36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לא</w:t>
      </w:r>
    </w:p>
    <w:p w:rsidR="00776B36" w:rsidRPr="00976B27" w:rsidRDefault="00776B36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  <w:rtl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אני לא בטוח/ה</w:t>
      </w:r>
    </w:p>
    <w:p w:rsidR="00776B36" w:rsidRDefault="00776B36" w:rsidP="008B2E37">
      <w:pPr>
        <w:pStyle w:val="af"/>
        <w:spacing w:line="276" w:lineRule="auto"/>
        <w:rPr>
          <w:rFonts w:ascii="HK Grotesk Pro AltJ" w:hAnsi="HK Grotesk Pro AltJ"/>
          <w:sz w:val="20"/>
          <w:szCs w:val="20"/>
        </w:rPr>
      </w:pPr>
    </w:p>
    <w:p w:rsidR="001A582E" w:rsidRPr="008B2E37" w:rsidRDefault="001A582E" w:rsidP="00073418">
      <w:pPr>
        <w:pStyle w:val="af"/>
        <w:numPr>
          <w:ilvl w:val="0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  <w:rtl/>
        </w:rPr>
      </w:pPr>
      <w:r>
        <w:rPr>
          <w:rFonts w:ascii="HK Grotesk Pro AltJ" w:hAnsi="HK Grotesk Pro AltJ" w:cs="Arial" w:hint="cs"/>
          <w:sz w:val="20"/>
          <w:szCs w:val="20"/>
          <w:rtl/>
        </w:rPr>
        <w:t>איך את</w:t>
      </w:r>
      <w:r w:rsidR="00AE44F7">
        <w:rPr>
          <w:rFonts w:ascii="HK Grotesk Pro AltJ" w:hAnsi="HK Grotesk Pro AltJ" w:cs="Arial" w:hint="cs"/>
          <w:sz w:val="20"/>
          <w:szCs w:val="20"/>
          <w:rtl/>
        </w:rPr>
        <w:t>/ה</w:t>
      </w:r>
      <w:r>
        <w:rPr>
          <w:rFonts w:ascii="HK Grotesk Pro AltJ" w:hAnsi="HK Grotesk Pro AltJ" w:cs="Arial" w:hint="cs"/>
          <w:sz w:val="20"/>
          <w:szCs w:val="20"/>
          <w:rtl/>
        </w:rPr>
        <w:t xml:space="preserve"> מגדיר</w:t>
      </w:r>
      <w:r w:rsidR="00AE44F7">
        <w:rPr>
          <w:rFonts w:ascii="HK Grotesk Pro AltJ" w:hAnsi="HK Grotesk Pro AltJ" w:cs="Arial" w:hint="cs"/>
          <w:sz w:val="20"/>
          <w:szCs w:val="20"/>
          <w:rtl/>
        </w:rPr>
        <w:t>/ה</w:t>
      </w:r>
      <w:r>
        <w:rPr>
          <w:rFonts w:ascii="HK Grotesk Pro AltJ" w:hAnsi="HK Grotesk Pro AltJ" w:cs="Arial" w:hint="cs"/>
          <w:sz w:val="20"/>
          <w:szCs w:val="20"/>
          <w:rtl/>
        </w:rPr>
        <w:t xml:space="preserve"> את עצמ</w:t>
      </w:r>
      <w:r w:rsidR="00AE44F7">
        <w:rPr>
          <w:rFonts w:ascii="HK Grotesk Pro AltJ" w:hAnsi="HK Grotesk Pro AltJ" w:cs="Arial" w:hint="cs"/>
          <w:sz w:val="20"/>
          <w:szCs w:val="20"/>
          <w:rtl/>
        </w:rPr>
        <w:t>ך</w:t>
      </w:r>
      <w:r>
        <w:rPr>
          <w:rFonts w:ascii="HK Grotesk Pro AltJ" w:hAnsi="HK Grotesk Pro AltJ" w:cs="Arial" w:hint="cs"/>
          <w:sz w:val="20"/>
          <w:szCs w:val="20"/>
          <w:rtl/>
        </w:rPr>
        <w:t xml:space="preserve"> מבחינה דתית?</w:t>
      </w:r>
    </w:p>
    <w:p w:rsidR="00976B27" w:rsidRDefault="001A582E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>
        <w:rPr>
          <w:rFonts w:ascii="HK Grotesk Pro AltJ" w:hAnsi="HK Grotesk Pro AltJ" w:cs="Arial" w:hint="cs"/>
          <w:sz w:val="20"/>
          <w:szCs w:val="20"/>
          <w:rtl/>
        </w:rPr>
        <w:t>חרדי/ת</w:t>
      </w:r>
    </w:p>
    <w:p w:rsidR="00976B27" w:rsidRDefault="007C063F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חרדי/ת או תורני/ת</w:t>
      </w:r>
    </w:p>
    <w:p w:rsidR="00976B27" w:rsidRDefault="001A582E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דתי/ה לאומי/ת</w:t>
      </w:r>
    </w:p>
    <w:p w:rsidR="00976B27" w:rsidRDefault="007C063F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דתי/ה ליברלי/ת</w:t>
      </w:r>
    </w:p>
    <w:p w:rsidR="00976B27" w:rsidRDefault="001A582E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מסורתי/ת דתי/ה</w:t>
      </w:r>
    </w:p>
    <w:p w:rsidR="00976B27" w:rsidRDefault="007C063F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מסורתי/ת - לא כל כך דתי/ה</w:t>
      </w:r>
    </w:p>
    <w:p w:rsidR="00976B27" w:rsidRDefault="007C063F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קונסרבטיבי/ת</w:t>
      </w:r>
    </w:p>
    <w:p w:rsidR="00976B27" w:rsidRDefault="007C063F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רפורמי/ת</w:t>
      </w:r>
    </w:p>
    <w:p w:rsidR="00976B27" w:rsidRDefault="001A582E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חילוני/ת</w:t>
      </w:r>
    </w:p>
    <w:p w:rsidR="00976B27" w:rsidRDefault="007C063F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יהודי/ה</w:t>
      </w:r>
    </w:p>
    <w:p w:rsidR="008848EF" w:rsidRPr="00976B27" w:rsidRDefault="001A582E" w:rsidP="00073418">
      <w:pPr>
        <w:pStyle w:val="af"/>
        <w:numPr>
          <w:ilvl w:val="1"/>
          <w:numId w:val="1"/>
        </w:numPr>
        <w:bidi/>
        <w:spacing w:line="276" w:lineRule="auto"/>
        <w:rPr>
          <w:rFonts w:ascii="HK Grotesk Pro AltJ" w:hAnsi="HK Grotesk Pro AltJ" w:cs="Arial"/>
          <w:sz w:val="20"/>
          <w:szCs w:val="20"/>
          <w:rtl/>
        </w:rPr>
      </w:pPr>
      <w:r w:rsidRPr="00976B27">
        <w:rPr>
          <w:rFonts w:ascii="HK Grotesk Pro AltJ" w:hAnsi="HK Grotesk Pro AltJ" w:cs="Arial" w:hint="cs"/>
          <w:sz w:val="20"/>
          <w:szCs w:val="20"/>
          <w:rtl/>
        </w:rPr>
        <w:t>אחר (נא לפרט: _____)</w:t>
      </w:r>
    </w:p>
    <w:p w:rsidR="000825A2" w:rsidRDefault="000825A2" w:rsidP="000825A2">
      <w:pPr>
        <w:pStyle w:val="af"/>
        <w:spacing w:line="276" w:lineRule="auto"/>
        <w:rPr>
          <w:rFonts w:ascii="HK Grotesk Pro AltJ" w:hAnsi="HK Grotesk Pro AltJ"/>
          <w:sz w:val="20"/>
          <w:szCs w:val="20"/>
        </w:rPr>
      </w:pPr>
    </w:p>
    <w:p w:rsidR="000825A2" w:rsidRPr="005D35E0" w:rsidRDefault="000825A2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>
        <w:rPr>
          <w:rFonts w:asciiTheme="majorHAnsi" w:hAnsiTheme="majorHAnsi" w:cstheme="majorBidi" w:hint="cs"/>
          <w:sz w:val="20"/>
          <w:szCs w:val="20"/>
          <w:rtl/>
        </w:rPr>
        <w:t xml:space="preserve">האם </w:t>
      </w:r>
      <w:r w:rsidR="00F32F78">
        <w:rPr>
          <w:rFonts w:asciiTheme="majorHAnsi" w:hAnsiTheme="majorHAnsi" w:cstheme="majorBidi" w:hint="cs"/>
          <w:sz w:val="20"/>
          <w:szCs w:val="20"/>
          <w:rtl/>
        </w:rPr>
        <w:t>חגגת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בר מצווה או בת מצווה?</w:t>
      </w:r>
    </w:p>
    <w:p w:rsidR="00976B27" w:rsidRDefault="000825A2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כן</w:t>
      </w:r>
    </w:p>
    <w:p w:rsidR="00976B27" w:rsidRDefault="000825A2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עדיין לא, אבל זה בתכנון</w:t>
      </w:r>
    </w:p>
    <w:p w:rsidR="000825A2" w:rsidRPr="00976B27" w:rsidRDefault="000825A2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 xml:space="preserve">לא, ואני לא רוצה </w:t>
      </w:r>
      <w:r w:rsidR="00F32F78" w:rsidRPr="00976B27">
        <w:rPr>
          <w:rFonts w:asciiTheme="majorHAnsi" w:hAnsiTheme="majorHAnsi" w:cstheme="majorBidi" w:hint="cs"/>
          <w:sz w:val="20"/>
          <w:szCs w:val="20"/>
          <w:rtl/>
        </w:rPr>
        <w:t>לחגוג</w:t>
      </w:r>
    </w:p>
    <w:p w:rsidR="001A582E" w:rsidRPr="008B2E37" w:rsidRDefault="001A582E" w:rsidP="008B2E37">
      <w:pPr>
        <w:pStyle w:val="af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:rsidR="00D769BB" w:rsidRDefault="00D769BB" w:rsidP="008B2E37">
      <w:pPr>
        <w:pStyle w:val="af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:rsidR="00976B27" w:rsidRDefault="002E6548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במונחים של המורשת היהודית של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sz w:val="20"/>
          <w:szCs w:val="20"/>
          <w:rtl/>
        </w:rPr>
        <w:t>, איזה מהתיאורים הבאים הכי מתאים ל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? (נא לסמן את כל </w:t>
      </w:r>
      <w:r w:rsidR="009836E0">
        <w:rPr>
          <w:rFonts w:asciiTheme="majorHAnsi" w:hAnsiTheme="majorHAnsi" w:cstheme="majorBidi" w:hint="cs"/>
          <w:sz w:val="20"/>
          <w:szCs w:val="20"/>
          <w:rtl/>
        </w:rPr>
        <w:t>התשובות הרלוונטיות)</w:t>
      </w:r>
    </w:p>
    <w:p w:rsidR="00976B27" w:rsidRDefault="002E6548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אשכנזי/ה</w:t>
      </w:r>
    </w:p>
    <w:p w:rsidR="00976B27" w:rsidRDefault="002E6548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ספרדי/ה</w:t>
      </w:r>
    </w:p>
    <w:p w:rsidR="00976B27" w:rsidRDefault="002E6548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מזרחי/ה</w:t>
      </w:r>
    </w:p>
    <w:p w:rsidR="00976B27" w:rsidRDefault="002E6548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אחר</w:t>
      </w:r>
      <w:r w:rsidRPr="00976B27">
        <w:rPr>
          <w:rFonts w:asciiTheme="majorHAnsi" w:hAnsiTheme="majorHAnsi" w:cstheme="majorBidi" w:hint="cs"/>
          <w:sz w:val="20"/>
          <w:szCs w:val="20"/>
          <w:u w:val="single"/>
          <w:rtl/>
        </w:rPr>
        <w:tab/>
      </w:r>
      <w:r w:rsidRPr="00976B27">
        <w:rPr>
          <w:rFonts w:asciiTheme="majorHAnsi" w:hAnsiTheme="majorHAnsi" w:cstheme="majorBidi" w:hint="cs"/>
          <w:sz w:val="20"/>
          <w:szCs w:val="20"/>
          <w:u w:val="single"/>
          <w:rtl/>
        </w:rPr>
        <w:tab/>
      </w:r>
    </w:p>
    <w:p w:rsidR="00976B27" w:rsidRDefault="002E6548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 xml:space="preserve">לא בטוח/ה </w:t>
      </w:r>
      <w:r w:rsidR="00534EC4" w:rsidRPr="00976B27">
        <w:rPr>
          <w:rFonts w:asciiTheme="majorHAnsi" w:hAnsiTheme="majorHAnsi"/>
          <w:sz w:val="20"/>
          <w:szCs w:val="20"/>
          <w:shd w:val="clear" w:color="auto" w:fill="E7DAEE"/>
        </w:rPr>
        <w:t>[Make exclusive]</w:t>
      </w:r>
    </w:p>
    <w:p w:rsidR="002E6548" w:rsidRPr="00976B27" w:rsidRDefault="002E6548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מעדי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פ</w:t>
      </w:r>
      <w:r w:rsidRPr="00976B27">
        <w:rPr>
          <w:rFonts w:asciiTheme="majorHAnsi" w:hAnsiTheme="majorHAnsi" w:cstheme="majorBidi" w:hint="cs"/>
          <w:sz w:val="20"/>
          <w:szCs w:val="20"/>
          <w:rtl/>
        </w:rPr>
        <w:t xml:space="preserve">/ה לא לענות </w:t>
      </w:r>
      <w:r w:rsidR="00534EC4" w:rsidRPr="00976B27">
        <w:rPr>
          <w:rFonts w:asciiTheme="majorHAnsi" w:hAnsiTheme="majorHAnsi"/>
          <w:sz w:val="20"/>
          <w:szCs w:val="20"/>
          <w:shd w:val="clear" w:color="auto" w:fill="E7DAEE"/>
        </w:rPr>
        <w:t>[Make exclusive]</w:t>
      </w:r>
    </w:p>
    <w:p w:rsidR="000C59BD" w:rsidRPr="00880ED0" w:rsidRDefault="000C59BD" w:rsidP="00880ED0">
      <w:pPr>
        <w:pStyle w:val="af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:rsidR="0090201F" w:rsidRDefault="0090201F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האם נולדת בישראל או במדינה אחרת?</w:t>
      </w:r>
    </w:p>
    <w:p w:rsidR="00976B27" w:rsidRDefault="00F32F78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ב</w:t>
      </w:r>
      <w:r w:rsidR="0090201F">
        <w:rPr>
          <w:rFonts w:asciiTheme="majorHAnsi" w:hAnsiTheme="majorHAnsi" w:cstheme="majorBidi" w:hint="cs"/>
          <w:sz w:val="20"/>
          <w:szCs w:val="20"/>
          <w:rtl/>
        </w:rPr>
        <w:t>ישראל</w:t>
      </w:r>
    </w:p>
    <w:p w:rsidR="0090201F" w:rsidRPr="00976B27" w:rsidRDefault="00F32F78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lastRenderedPageBreak/>
        <w:t>ב</w:t>
      </w:r>
      <w:r w:rsidR="0090201F" w:rsidRPr="00976B27">
        <w:rPr>
          <w:rFonts w:asciiTheme="majorHAnsi" w:hAnsiTheme="majorHAnsi" w:cstheme="majorBidi" w:hint="cs"/>
          <w:sz w:val="20"/>
          <w:szCs w:val="20"/>
          <w:rtl/>
        </w:rPr>
        <w:t>מדינה אחרת (נא לפרט): ________________</w:t>
      </w:r>
    </w:p>
    <w:p w:rsidR="00976B27" w:rsidRPr="00976B27" w:rsidRDefault="000C59BD" w:rsidP="00073418">
      <w:pPr>
        <w:pStyle w:val="a9"/>
        <w:widowControl w:val="0"/>
        <w:numPr>
          <w:ilvl w:val="0"/>
          <w:numId w:val="1"/>
        </w:numPr>
        <w:bidi/>
        <w:rPr>
          <w:rFonts w:asciiTheme="majorHAnsi" w:eastAsia="Crimson" w:hAnsiTheme="majorHAnsi" w:cstheme="majorBidi"/>
          <w:sz w:val="20"/>
          <w:szCs w:val="20"/>
        </w:rPr>
      </w:pPr>
      <w:r w:rsidRPr="004B71B1">
        <w:rPr>
          <w:rFonts w:asciiTheme="majorHAnsi" w:hAnsiTheme="majorHAnsi" w:cstheme="majorBidi" w:hint="cs"/>
          <w:sz w:val="20"/>
          <w:szCs w:val="20"/>
          <w:rtl/>
        </w:rPr>
        <w:t>איזו שפה/</w:t>
      </w:r>
      <w:r w:rsidR="009836E0">
        <w:rPr>
          <w:rFonts w:asciiTheme="majorHAnsi" w:hAnsiTheme="majorHAnsi" w:cstheme="majorBidi" w:hint="cs"/>
          <w:sz w:val="20"/>
          <w:szCs w:val="20"/>
          <w:rtl/>
        </w:rPr>
        <w:t>שפ</w:t>
      </w:r>
      <w:r w:rsidRPr="004B71B1">
        <w:rPr>
          <w:rFonts w:asciiTheme="majorHAnsi" w:hAnsiTheme="majorHAnsi" w:cstheme="majorBidi" w:hint="cs"/>
          <w:sz w:val="20"/>
          <w:szCs w:val="20"/>
          <w:rtl/>
        </w:rPr>
        <w:t>ות את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/ה</w:t>
      </w:r>
      <w:r w:rsidRPr="004B71B1">
        <w:rPr>
          <w:rFonts w:asciiTheme="majorHAnsi" w:hAnsiTheme="majorHAnsi" w:cstheme="majorBidi" w:hint="cs"/>
          <w:sz w:val="20"/>
          <w:szCs w:val="20"/>
          <w:rtl/>
        </w:rPr>
        <w:t xml:space="preserve"> מדבר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/ת</w:t>
      </w:r>
      <w:r w:rsidRPr="004B71B1">
        <w:rPr>
          <w:rFonts w:asciiTheme="majorHAnsi" w:hAnsiTheme="majorHAnsi" w:cstheme="majorBidi" w:hint="cs"/>
          <w:sz w:val="20"/>
          <w:szCs w:val="20"/>
          <w:rtl/>
        </w:rPr>
        <w:t xml:space="preserve"> בבית או עם בני </w:t>
      </w:r>
      <w:r w:rsidR="009836E0">
        <w:rPr>
          <w:rFonts w:asciiTheme="majorHAnsi" w:hAnsiTheme="majorHAnsi" w:cstheme="majorBidi" w:hint="cs"/>
          <w:sz w:val="20"/>
          <w:szCs w:val="20"/>
          <w:rtl/>
        </w:rPr>
        <w:t>ה</w:t>
      </w:r>
      <w:r w:rsidRPr="004B71B1">
        <w:rPr>
          <w:rFonts w:asciiTheme="majorHAnsi" w:hAnsiTheme="majorHAnsi" w:cstheme="majorBidi" w:hint="cs"/>
          <w:sz w:val="20"/>
          <w:szCs w:val="20"/>
          <w:rtl/>
        </w:rPr>
        <w:t>משפחה</w:t>
      </w:r>
      <w:r w:rsidR="009836E0">
        <w:rPr>
          <w:rFonts w:asciiTheme="majorHAnsi" w:hAnsiTheme="majorHAnsi" w:cstheme="majorBidi" w:hint="cs"/>
          <w:sz w:val="20"/>
          <w:szCs w:val="20"/>
          <w:rtl/>
        </w:rPr>
        <w:t xml:space="preserve"> שלך</w:t>
      </w:r>
      <w:r w:rsidRPr="004B71B1">
        <w:rPr>
          <w:rFonts w:asciiTheme="majorHAnsi" w:hAnsiTheme="majorHAnsi" w:cstheme="majorBidi" w:hint="cs"/>
          <w:sz w:val="20"/>
          <w:szCs w:val="20"/>
          <w:rtl/>
        </w:rPr>
        <w:t xml:space="preserve">? (נא לסמן את כל </w:t>
      </w:r>
      <w:r w:rsidR="009836E0">
        <w:rPr>
          <w:rFonts w:asciiTheme="majorHAnsi" w:hAnsiTheme="majorHAnsi" w:cstheme="majorBidi" w:hint="cs"/>
          <w:sz w:val="20"/>
          <w:szCs w:val="20"/>
          <w:rtl/>
        </w:rPr>
        <w:t>התשובות הרלוונטיות)</w:t>
      </w:r>
    </w:p>
    <w:p w:rsidR="00976B27" w:rsidRPr="00976B27" w:rsidRDefault="001A582E" w:rsidP="00073418">
      <w:pPr>
        <w:pStyle w:val="a9"/>
        <w:widowControl w:val="0"/>
        <w:numPr>
          <w:ilvl w:val="1"/>
          <w:numId w:val="1"/>
        </w:numPr>
        <w:bidi/>
        <w:rPr>
          <w:rFonts w:asciiTheme="majorHAnsi" w:eastAsia="Crimson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color w:val="3D3935"/>
          <w:sz w:val="20"/>
          <w:szCs w:val="20"/>
          <w:rtl/>
        </w:rPr>
        <w:t>עברית</w:t>
      </w:r>
    </w:p>
    <w:p w:rsidR="00976B27" w:rsidRPr="00976B27" w:rsidRDefault="000C59BD" w:rsidP="00073418">
      <w:pPr>
        <w:pStyle w:val="a9"/>
        <w:widowControl w:val="0"/>
        <w:numPr>
          <w:ilvl w:val="1"/>
          <w:numId w:val="1"/>
        </w:numPr>
        <w:bidi/>
        <w:rPr>
          <w:rFonts w:asciiTheme="majorHAnsi" w:eastAsia="Crimson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color w:val="3D3935"/>
          <w:sz w:val="20"/>
          <w:szCs w:val="20"/>
          <w:rtl/>
        </w:rPr>
        <w:t>רוסית</w:t>
      </w:r>
    </w:p>
    <w:p w:rsidR="00976B27" w:rsidRPr="00976B27" w:rsidRDefault="001B0CDE" w:rsidP="00073418">
      <w:pPr>
        <w:pStyle w:val="a9"/>
        <w:widowControl w:val="0"/>
        <w:numPr>
          <w:ilvl w:val="1"/>
          <w:numId w:val="1"/>
        </w:numPr>
        <w:bidi/>
        <w:rPr>
          <w:rFonts w:asciiTheme="majorHAnsi" w:eastAsia="Crimson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color w:val="3D3935"/>
          <w:sz w:val="20"/>
          <w:szCs w:val="20"/>
          <w:rtl/>
        </w:rPr>
        <w:t>אוקראינית</w:t>
      </w:r>
    </w:p>
    <w:p w:rsidR="00976B27" w:rsidRPr="00976B27" w:rsidRDefault="001A582E" w:rsidP="00073418">
      <w:pPr>
        <w:pStyle w:val="a9"/>
        <w:widowControl w:val="0"/>
        <w:numPr>
          <w:ilvl w:val="1"/>
          <w:numId w:val="1"/>
        </w:numPr>
        <w:bidi/>
        <w:rPr>
          <w:rFonts w:asciiTheme="majorHAnsi" w:eastAsia="Crimson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color w:val="3D3935"/>
          <w:sz w:val="20"/>
          <w:szCs w:val="20"/>
          <w:rtl/>
        </w:rPr>
        <w:t>אנגלית</w:t>
      </w:r>
    </w:p>
    <w:p w:rsidR="00976B27" w:rsidRPr="00976B27" w:rsidRDefault="001A582E" w:rsidP="00073418">
      <w:pPr>
        <w:pStyle w:val="a9"/>
        <w:widowControl w:val="0"/>
        <w:numPr>
          <w:ilvl w:val="1"/>
          <w:numId w:val="1"/>
        </w:numPr>
        <w:bidi/>
        <w:rPr>
          <w:rFonts w:asciiTheme="majorHAnsi" w:eastAsia="Crimson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color w:val="3D3935"/>
          <w:sz w:val="20"/>
          <w:szCs w:val="20"/>
          <w:rtl/>
        </w:rPr>
        <w:t>צרפתית</w:t>
      </w:r>
    </w:p>
    <w:p w:rsidR="00976B27" w:rsidRPr="00976B27" w:rsidRDefault="000C59BD" w:rsidP="00073418">
      <w:pPr>
        <w:pStyle w:val="a9"/>
        <w:widowControl w:val="0"/>
        <w:numPr>
          <w:ilvl w:val="1"/>
          <w:numId w:val="1"/>
        </w:numPr>
        <w:bidi/>
        <w:rPr>
          <w:rFonts w:asciiTheme="majorHAnsi" w:eastAsia="Crimson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color w:val="3D3935"/>
          <w:sz w:val="20"/>
          <w:szCs w:val="20"/>
          <w:rtl/>
        </w:rPr>
        <w:t>ספרדית</w:t>
      </w:r>
    </w:p>
    <w:p w:rsidR="00976B27" w:rsidRPr="00976B27" w:rsidRDefault="000C59BD" w:rsidP="00073418">
      <w:pPr>
        <w:pStyle w:val="a9"/>
        <w:widowControl w:val="0"/>
        <w:numPr>
          <w:ilvl w:val="1"/>
          <w:numId w:val="1"/>
        </w:numPr>
        <w:bidi/>
        <w:rPr>
          <w:rFonts w:asciiTheme="majorHAnsi" w:eastAsia="Crimson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color w:val="3D3935"/>
          <w:sz w:val="20"/>
          <w:szCs w:val="20"/>
          <w:rtl/>
        </w:rPr>
        <w:t>פרס</w:t>
      </w:r>
      <w:r w:rsidR="00AA0663" w:rsidRPr="00976B27">
        <w:rPr>
          <w:rFonts w:asciiTheme="majorHAnsi" w:hAnsiTheme="majorHAnsi" w:cstheme="majorBidi" w:hint="cs"/>
          <w:color w:val="3D3935"/>
          <w:sz w:val="20"/>
          <w:szCs w:val="20"/>
          <w:rtl/>
        </w:rPr>
        <w:t>ית</w:t>
      </w:r>
    </w:p>
    <w:p w:rsidR="000C59BD" w:rsidRPr="00976B27" w:rsidRDefault="000C59BD" w:rsidP="00073418">
      <w:pPr>
        <w:pStyle w:val="a9"/>
        <w:widowControl w:val="0"/>
        <w:numPr>
          <w:ilvl w:val="1"/>
          <w:numId w:val="1"/>
        </w:numPr>
        <w:bidi/>
        <w:rPr>
          <w:rFonts w:asciiTheme="majorHAnsi" w:eastAsia="Crimson" w:hAnsiTheme="majorHAnsi" w:cstheme="majorBidi"/>
          <w:sz w:val="20"/>
          <w:szCs w:val="20"/>
          <w:rtl/>
        </w:rPr>
      </w:pPr>
      <w:r w:rsidRPr="00976B27">
        <w:rPr>
          <w:rFonts w:asciiTheme="majorHAnsi" w:hAnsiTheme="majorHAnsi" w:cstheme="majorBidi" w:hint="cs"/>
          <w:color w:val="3D3935"/>
          <w:sz w:val="20"/>
          <w:szCs w:val="20"/>
          <w:rtl/>
        </w:rPr>
        <w:t>אחרת (נא לפרט): ___________________________</w:t>
      </w:r>
    </w:p>
    <w:p w:rsidR="002E6548" w:rsidRDefault="002E6548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3054D4" w:rsidRPr="005D35E0" w:rsidRDefault="003054D4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8C21E6" w:rsidRPr="005D35E0" w:rsidRDefault="00F32F78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איך את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מגדיר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את עצמ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מבחינה מגדרית</w:t>
      </w:r>
      <w:r w:rsidR="008C21E6">
        <w:rPr>
          <w:rFonts w:asciiTheme="majorHAnsi" w:hAnsiTheme="majorHAnsi" w:cstheme="majorBidi" w:hint="cs"/>
          <w:sz w:val="20"/>
          <w:szCs w:val="20"/>
          <w:rtl/>
        </w:rPr>
        <w:t>?</w:t>
      </w:r>
    </w:p>
    <w:p w:rsidR="00976B27" w:rsidRDefault="008C21E6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גבר</w:t>
      </w:r>
    </w:p>
    <w:p w:rsidR="00976B27" w:rsidRDefault="0057580F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אישה</w:t>
      </w:r>
    </w:p>
    <w:p w:rsidR="00976B27" w:rsidRDefault="005074D0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אחר (הרגישו חופשי לתאר את עצמכם כפי שאתם רוצים):</w:t>
      </w:r>
    </w:p>
    <w:p w:rsidR="00742FCF" w:rsidRPr="00976B27" w:rsidRDefault="00742FCF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מעדי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פ</w:t>
      </w:r>
      <w:r w:rsidRPr="00976B27">
        <w:rPr>
          <w:rFonts w:asciiTheme="majorHAnsi" w:hAnsiTheme="majorHAnsi" w:cstheme="majorBidi" w:hint="cs"/>
          <w:sz w:val="20"/>
          <w:szCs w:val="20"/>
          <w:rtl/>
        </w:rPr>
        <w:t>/ה לא לענות</w:t>
      </w:r>
    </w:p>
    <w:p w:rsidR="00742FCF" w:rsidRPr="005D35E0" w:rsidRDefault="00742FCF" w:rsidP="00742FCF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976B27" w:rsidRDefault="005A7444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איך את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מגדיר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את</w:t>
      </w:r>
      <w:r w:rsidR="00742FCF">
        <w:rPr>
          <w:rFonts w:asciiTheme="majorHAnsi" w:hAnsiTheme="majorHAnsi" w:cstheme="majorBidi" w:hint="cs"/>
          <w:sz w:val="20"/>
          <w:szCs w:val="20"/>
          <w:rtl/>
        </w:rPr>
        <w:t xml:space="preserve"> הזהות המינית של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ך</w:t>
      </w:r>
      <w:r w:rsidR="00742FCF">
        <w:rPr>
          <w:rFonts w:asciiTheme="majorHAnsi" w:hAnsiTheme="majorHAnsi" w:cstheme="majorBidi" w:hint="cs"/>
          <w:sz w:val="20"/>
          <w:szCs w:val="20"/>
          <w:rtl/>
        </w:rPr>
        <w:t xml:space="preserve">? (נא לסמן את כל </w:t>
      </w:r>
      <w:r w:rsidR="009836E0">
        <w:rPr>
          <w:rFonts w:asciiTheme="majorHAnsi" w:hAnsiTheme="majorHAnsi" w:cstheme="majorBidi" w:hint="cs"/>
          <w:sz w:val="20"/>
          <w:szCs w:val="20"/>
          <w:rtl/>
        </w:rPr>
        <w:t>התשובות הרלוונטיות</w:t>
      </w:r>
      <w:r w:rsidR="00742FCF">
        <w:rPr>
          <w:rFonts w:asciiTheme="majorHAnsi" w:hAnsiTheme="majorHAnsi" w:cstheme="majorBidi" w:hint="cs"/>
          <w:sz w:val="20"/>
          <w:szCs w:val="20"/>
          <w:rtl/>
        </w:rPr>
        <w:t>)</w:t>
      </w:r>
    </w:p>
    <w:p w:rsidR="00976B27" w:rsidRDefault="00742FCF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הטרוסקסואלי/ת</w:t>
      </w:r>
    </w:p>
    <w:p w:rsidR="00976B27" w:rsidRDefault="00742FCF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הומוסקסואלי/לסבית</w:t>
      </w:r>
    </w:p>
    <w:p w:rsidR="00976B27" w:rsidRDefault="005B4C22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לא רשומה כאן, או אני מעדי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פ</w:t>
      </w:r>
      <w:r w:rsidRPr="00976B27">
        <w:rPr>
          <w:rFonts w:asciiTheme="majorHAnsi" w:hAnsiTheme="majorHAnsi" w:cstheme="majorBidi" w:hint="cs"/>
          <w:sz w:val="20"/>
          <w:szCs w:val="20"/>
          <w:rtl/>
        </w:rPr>
        <w:t>/ה לתאר בעצמי:</w:t>
      </w:r>
      <w:r w:rsidRPr="00976B27">
        <w:rPr>
          <w:rFonts w:asciiTheme="majorHAnsi" w:hAnsiTheme="majorHAnsi" w:cstheme="majorBidi" w:hint="cs"/>
          <w:sz w:val="20"/>
          <w:szCs w:val="20"/>
          <w:u w:val="single"/>
          <w:rtl/>
        </w:rPr>
        <w:tab/>
      </w:r>
      <w:r w:rsidRPr="00976B27">
        <w:rPr>
          <w:rFonts w:asciiTheme="majorHAnsi" w:hAnsiTheme="majorHAnsi" w:cstheme="majorBidi" w:hint="cs"/>
          <w:sz w:val="20"/>
          <w:szCs w:val="20"/>
          <w:u w:val="single"/>
          <w:rtl/>
        </w:rPr>
        <w:tab/>
      </w:r>
    </w:p>
    <w:p w:rsidR="00742FCF" w:rsidRPr="00976B27" w:rsidRDefault="00742FCF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976B27">
        <w:rPr>
          <w:rFonts w:asciiTheme="majorHAnsi" w:hAnsiTheme="majorHAnsi" w:cstheme="majorBidi" w:hint="cs"/>
          <w:sz w:val="20"/>
          <w:szCs w:val="20"/>
          <w:rtl/>
        </w:rPr>
        <w:t>מעדי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פ</w:t>
      </w:r>
      <w:r w:rsidRPr="00976B27">
        <w:rPr>
          <w:rFonts w:asciiTheme="majorHAnsi" w:hAnsiTheme="majorHAnsi" w:cstheme="majorBidi" w:hint="cs"/>
          <w:sz w:val="20"/>
          <w:szCs w:val="20"/>
          <w:rtl/>
        </w:rPr>
        <w:t xml:space="preserve">/ה לא לענות </w:t>
      </w:r>
      <w:r w:rsidR="00534EC4" w:rsidRPr="00976B27">
        <w:rPr>
          <w:rFonts w:asciiTheme="majorHAnsi" w:hAnsiTheme="majorHAnsi"/>
          <w:sz w:val="20"/>
          <w:szCs w:val="20"/>
          <w:shd w:val="clear" w:color="auto" w:fill="E7DAEE"/>
        </w:rPr>
        <w:t>[Make exclusive]</w:t>
      </w:r>
    </w:p>
    <w:p w:rsidR="00742FCF" w:rsidRPr="005D35E0" w:rsidRDefault="00742FCF" w:rsidP="00742FCF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6571C5" w:rsidRDefault="006571C5" w:rsidP="006571C5">
      <w:pPr>
        <w:pStyle w:val="af"/>
        <w:spacing w:line="276" w:lineRule="auto"/>
        <w:rPr>
          <w:rFonts w:asciiTheme="majorHAnsi" w:hAnsiTheme="majorHAnsi"/>
          <w:sz w:val="20"/>
          <w:szCs w:val="20"/>
          <w:shd w:val="clear" w:color="auto" w:fill="E7DAEE"/>
        </w:rPr>
      </w:pPr>
    </w:p>
    <w:p w:rsidR="00592FDA" w:rsidRPr="00551C02" w:rsidRDefault="00592FDA" w:rsidP="00073418">
      <w:pPr>
        <w:pStyle w:val="RCBody"/>
        <w:numPr>
          <w:ilvl w:val="0"/>
          <w:numId w:val="1"/>
        </w:numPr>
        <w:bidi/>
        <w:spacing w:after="0"/>
        <w:rPr>
          <w:color w:val="auto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בני נוער מזהים את עצמם בכל מי</w:t>
      </w:r>
      <w:r w:rsidR="00F32F78">
        <w:rPr>
          <w:rFonts w:asciiTheme="majorHAnsi" w:hAnsiTheme="majorHAnsi" w:cstheme="majorBidi" w:hint="cs"/>
          <w:sz w:val="20"/>
          <w:szCs w:val="20"/>
          <w:rtl/>
        </w:rPr>
        <w:t>נ</w:t>
      </w:r>
      <w:r>
        <w:rPr>
          <w:rFonts w:asciiTheme="majorHAnsi" w:hAnsiTheme="majorHAnsi" w:cstheme="majorBidi" w:hint="cs"/>
          <w:sz w:val="20"/>
          <w:szCs w:val="20"/>
          <w:rtl/>
        </w:rPr>
        <w:t>י דרכים, בנוסף להיותם ישראלים או יהודים. באילו מהמונחים הבאים, אם בכלל, א</w:t>
      </w:r>
      <w:r w:rsidR="00F32F78">
        <w:rPr>
          <w:rFonts w:asciiTheme="majorHAnsi" w:hAnsiTheme="majorHAnsi" w:cstheme="majorBidi" w:hint="cs"/>
          <w:sz w:val="20"/>
          <w:szCs w:val="20"/>
          <w:rtl/>
        </w:rPr>
        <w:t>ת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משתמש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>/ת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כדי לתאר את זהו</w:t>
      </w:r>
      <w:r w:rsidR="00976B27">
        <w:rPr>
          <w:rFonts w:asciiTheme="majorHAnsi" w:hAnsiTheme="majorHAnsi" w:cstheme="majorBidi" w:hint="cs"/>
          <w:sz w:val="20"/>
          <w:szCs w:val="20"/>
          <w:rtl/>
        </w:rPr>
        <w:t>ת</w:t>
      </w:r>
      <w:r w:rsidR="00AE44F7">
        <w:rPr>
          <w:rFonts w:asciiTheme="majorHAnsi" w:hAnsiTheme="majorHAnsi" w:cstheme="majorBidi" w:hint="cs"/>
          <w:sz w:val="20"/>
          <w:szCs w:val="20"/>
          <w:rtl/>
        </w:rPr>
        <w:t xml:space="preserve">ך 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בפני אחרים? </w:t>
      </w:r>
      <w:r w:rsidR="002D0156">
        <w:rPr>
          <w:rFonts w:asciiTheme="majorHAnsi" w:hAnsiTheme="majorHAnsi" w:cstheme="majorBidi" w:hint="cs"/>
          <w:sz w:val="20"/>
          <w:szCs w:val="20"/>
          <w:rtl/>
        </w:rPr>
        <w:t>נא לסמן את כל התשובות הרלוונטיות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. </w:t>
      </w:r>
      <w:r w:rsidR="00534EC4" w:rsidRPr="003A47C7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[Randomize]</w:t>
      </w:r>
    </w:p>
    <w:tbl>
      <w:tblPr>
        <w:tblStyle w:val="ab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6"/>
        <w:gridCol w:w="4460"/>
      </w:tblGrid>
      <w:tr w:rsidR="00551C02" w:rsidTr="00705A57">
        <w:tc>
          <w:tcPr>
            <w:tcW w:w="4675" w:type="dxa"/>
          </w:tcPr>
          <w:p w:rsidR="00551C02" w:rsidRPr="00551C02" w:rsidRDefault="00976B27" w:rsidP="00551C02">
            <w:pPr>
              <w:pStyle w:val="RCBody"/>
              <w:bidi/>
              <w:spacing w:after="0"/>
              <w:ind w:left="360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a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אקטיביסט/ית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360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b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ספורטאי/ת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360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b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אמן/ית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360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d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סופר/סופרת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360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e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משפיע</w:t>
            </w:r>
            <w:r w:rsidR="001256C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נ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/ית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360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f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מטייל/ת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360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g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אוהד/ת ספורט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360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h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גיימר/ית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360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i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ממחזר/ת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360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j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יז</w:t>
            </w:r>
            <w:r w:rsidR="001256C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מ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/ית</w:t>
            </w:r>
          </w:p>
        </w:tc>
        <w:tc>
          <w:tcPr>
            <w:tcW w:w="4675" w:type="dxa"/>
          </w:tcPr>
          <w:p w:rsidR="00551C02" w:rsidRPr="00551C02" w:rsidRDefault="00976B27" w:rsidP="00551C02">
            <w:pPr>
              <w:pStyle w:val="RCBody"/>
              <w:bidi/>
              <w:spacing w:after="0"/>
              <w:ind w:left="1134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k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פמיניסט/ית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1134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l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צמחוני/ת או טבעוני/ת 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1134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m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בעל/ת ברית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1134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n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סביבת</w:t>
            </w:r>
            <w:r w:rsidR="001256C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נ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/ית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1134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o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מטפל/ת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1134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p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פודי/ת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1134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q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פרוגרסיבי/ת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1134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r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שמר</w:t>
            </w:r>
            <w:r w:rsidR="001256C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נ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/ית</w:t>
            </w:r>
          </w:p>
          <w:p w:rsidR="00551C02" w:rsidRPr="00551C02" w:rsidRDefault="00976B27" w:rsidP="00551C02">
            <w:pPr>
              <w:pStyle w:val="RCBody"/>
              <w:bidi/>
              <w:spacing w:after="0"/>
              <w:ind w:left="1134"/>
              <w:rPr>
                <w:rFonts w:asciiTheme="majorHAnsi" w:hAnsiTheme="majorHAnsi" w:cstheme="majorBidi"/>
                <w:color w:val="auto"/>
                <w:rtl/>
              </w:rPr>
            </w:pPr>
            <w:r>
              <w:rPr>
                <w:rFonts w:asciiTheme="majorHAnsi" w:hAnsiTheme="majorHAnsi" w:cstheme="majorBidi"/>
                <w:color w:val="auto"/>
                <w:sz w:val="20"/>
                <w:szCs w:val="20"/>
              </w:rPr>
              <w:t>s</w:t>
            </w:r>
            <w:r w:rsidR="00705A57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 xml:space="preserve">. </w:t>
            </w:r>
            <w:r w:rsidR="00551C02" w:rsidRPr="00551C02">
              <w:rPr>
                <w:rFonts w:asciiTheme="majorHAnsi" w:hAnsiTheme="majorHAnsi" w:cstheme="majorBidi" w:hint="cs"/>
                <w:color w:val="auto"/>
                <w:sz w:val="20"/>
                <w:szCs w:val="20"/>
                <w:rtl/>
              </w:rPr>
              <w:t>ציוני/ת</w:t>
            </w:r>
          </w:p>
          <w:p w:rsidR="00705A57" w:rsidRDefault="00976B27" w:rsidP="00551C02">
            <w:pPr>
              <w:pStyle w:val="RCBody"/>
              <w:bidi/>
              <w:spacing w:after="0"/>
              <w:rPr>
                <w:color w:val="auto"/>
                <w:sz w:val="20"/>
                <w:szCs w:val="20"/>
                <w:rtl/>
              </w:rPr>
            </w:pPr>
            <w:r>
              <w:rPr>
                <w:color w:val="auto"/>
                <w:sz w:val="20"/>
                <w:szCs w:val="20"/>
              </w:rPr>
              <w:t>t</w:t>
            </w:r>
            <w:r w:rsidR="00705A57">
              <w:rPr>
                <w:rFonts w:hint="cs"/>
                <w:color w:val="auto"/>
                <w:sz w:val="20"/>
                <w:szCs w:val="20"/>
                <w:rtl/>
              </w:rPr>
              <w:t xml:space="preserve">.  </w:t>
            </w:r>
            <w:r w:rsidR="00705A57" w:rsidRPr="00705A57">
              <w:rPr>
                <w:rFonts w:hint="cs"/>
                <w:color w:val="auto"/>
                <w:sz w:val="20"/>
                <w:szCs w:val="20"/>
                <w:rtl/>
              </w:rPr>
              <w:t xml:space="preserve">אחר, נא לפרט: </w:t>
            </w:r>
            <w:r w:rsidR="00705A57">
              <w:rPr>
                <w:rFonts w:hint="cs"/>
                <w:color w:val="auto"/>
                <w:sz w:val="20"/>
                <w:szCs w:val="20"/>
                <w:rtl/>
              </w:rPr>
              <w:t>___________</w:t>
            </w:r>
          </w:p>
          <w:p w:rsidR="00551C02" w:rsidRPr="00705A57" w:rsidRDefault="00551C02" w:rsidP="00705A57">
            <w:pPr>
              <w:pStyle w:val="RCBody"/>
              <w:bidi/>
              <w:spacing w:after="0"/>
              <w:rPr>
                <w:color w:val="auto"/>
                <w:sz w:val="20"/>
                <w:szCs w:val="20"/>
                <w:rtl/>
              </w:rPr>
            </w:pPr>
          </w:p>
        </w:tc>
      </w:tr>
    </w:tbl>
    <w:p w:rsidR="00551C02" w:rsidRPr="00A3109C" w:rsidRDefault="00551C02" w:rsidP="00551C02">
      <w:pPr>
        <w:pStyle w:val="RCBody"/>
        <w:bidi/>
        <w:spacing w:after="0"/>
        <w:ind w:left="720"/>
        <w:rPr>
          <w:color w:val="auto"/>
          <w:rtl/>
        </w:rPr>
      </w:pPr>
    </w:p>
    <w:p w:rsidR="00A3109C" w:rsidRDefault="00A3109C" w:rsidP="00551C02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  <w:sectPr w:rsidR="00A3109C" w:rsidSect="000B322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0" w:footer="720" w:gutter="0"/>
          <w:cols w:space="720"/>
          <w:titlePg/>
          <w:docGrid w:linePitch="360"/>
        </w:sectPr>
      </w:pPr>
    </w:p>
    <w:p w:rsidR="00A3109C" w:rsidRDefault="00A3109C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:rsidR="00751951" w:rsidRPr="008B2E37" w:rsidRDefault="005A7444" w:rsidP="00073418">
      <w:pPr>
        <w:pStyle w:val="RCBody"/>
        <w:numPr>
          <w:ilvl w:val="0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  <w:rtl/>
        </w:rPr>
      </w:pPr>
      <w:r w:rsidRPr="00B97060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[Display if “Activist” Is selected in Q</w:t>
      </w:r>
      <w:r w:rsidRPr="005A7444">
        <w:rPr>
          <w:rFonts w:asciiTheme="majorHAnsi" w:hAnsiTheme="majorHAnsi"/>
          <w:color w:val="auto"/>
          <w:sz w:val="20"/>
          <w:szCs w:val="20"/>
          <w:highlight w:val="yellow"/>
          <w:shd w:val="clear" w:color="auto" w:fill="E7DAEE"/>
        </w:rPr>
        <w:t>31</w:t>
      </w:r>
      <w:r w:rsidRPr="00B97060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]</w:t>
      </w:r>
      <w:r w:rsidR="009836E0">
        <w:rPr>
          <w:rFonts w:asciiTheme="majorHAnsi" w:hAnsiTheme="majorHAnsi" w:hint="cs"/>
          <w:color w:val="auto"/>
          <w:sz w:val="20"/>
          <w:szCs w:val="20"/>
          <w:shd w:val="clear" w:color="auto" w:fill="E7DAEE"/>
          <w:rtl/>
        </w:rPr>
        <w:t xml:space="preserve"> </w:t>
      </w:r>
      <w:r w:rsidR="00B97060">
        <w:rPr>
          <w:rFonts w:asciiTheme="majorHAnsi" w:hAnsiTheme="majorHAnsi" w:cstheme="majorBidi" w:hint="cs"/>
          <w:color w:val="auto"/>
          <w:sz w:val="20"/>
          <w:szCs w:val="20"/>
          <w:rtl/>
        </w:rPr>
        <w:t>ציינת שאת/ה אקטיביסט/ית. עבור אילו עקרונות או ארגונים את</w:t>
      </w:r>
      <w:r w:rsidR="001256C2">
        <w:rPr>
          <w:rFonts w:asciiTheme="majorHAnsi" w:hAnsiTheme="majorHAnsi" w:cstheme="majorBidi" w:hint="cs"/>
          <w:color w:val="auto"/>
          <w:sz w:val="20"/>
          <w:szCs w:val="20"/>
          <w:rtl/>
        </w:rPr>
        <w:t>/ה</w:t>
      </w:r>
      <w:r w:rsidR="00B97060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פועל</w:t>
      </w:r>
      <w:r w:rsidR="001256C2">
        <w:rPr>
          <w:rFonts w:asciiTheme="majorHAnsi" w:hAnsiTheme="majorHAnsi" w:cstheme="majorBidi" w:hint="cs"/>
          <w:color w:val="auto"/>
          <w:sz w:val="20"/>
          <w:szCs w:val="20"/>
          <w:rtl/>
        </w:rPr>
        <w:t>/ת</w:t>
      </w:r>
      <w:r w:rsidR="00B97060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? </w:t>
      </w:r>
    </w:p>
    <w:p w:rsidR="00751951" w:rsidRPr="008B2E37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</w:p>
    <w:p w:rsidR="00751951" w:rsidRPr="008B2E37" w:rsidRDefault="001D3220" w:rsidP="00073418">
      <w:pPr>
        <w:pStyle w:val="RCBody"/>
        <w:numPr>
          <w:ilvl w:val="0"/>
          <w:numId w:val="1"/>
        </w:numPr>
        <w:bidi/>
        <w:spacing w:after="0"/>
        <w:rPr>
          <w:rFonts w:asciiTheme="majorHAnsi" w:hAnsiTheme="majorHAnsi" w:cstheme="majorBidi"/>
          <w:color w:val="auto"/>
          <w:sz w:val="20"/>
          <w:szCs w:val="20"/>
          <w:rtl/>
        </w:rPr>
      </w:pPr>
      <w:r w:rsidRPr="00B97060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[Display if “Influencer” Is selected in Q</w:t>
      </w:r>
      <w:r w:rsidRPr="001D3220">
        <w:rPr>
          <w:rFonts w:asciiTheme="majorHAnsi" w:hAnsiTheme="majorHAnsi"/>
          <w:color w:val="auto"/>
          <w:sz w:val="20"/>
          <w:szCs w:val="20"/>
          <w:highlight w:val="yellow"/>
          <w:shd w:val="clear" w:color="auto" w:fill="E7DAEE"/>
        </w:rPr>
        <w:t>31</w:t>
      </w:r>
      <w:r w:rsidRPr="00B97060">
        <w:rPr>
          <w:rFonts w:asciiTheme="majorHAnsi" w:hAnsiTheme="majorHAnsi"/>
          <w:color w:val="auto"/>
          <w:sz w:val="20"/>
          <w:szCs w:val="20"/>
          <w:shd w:val="clear" w:color="auto" w:fill="E7DAEE"/>
        </w:rPr>
        <w:t>]</w:t>
      </w:r>
      <w:r w:rsidR="009836E0">
        <w:rPr>
          <w:rFonts w:asciiTheme="majorHAnsi" w:hAnsiTheme="majorHAnsi" w:hint="cs"/>
          <w:color w:val="auto"/>
          <w:sz w:val="20"/>
          <w:szCs w:val="20"/>
          <w:shd w:val="clear" w:color="auto" w:fill="E7DAEE"/>
          <w:rtl/>
        </w:rPr>
        <w:t xml:space="preserve"> </w:t>
      </w:r>
      <w:r w:rsidR="00E76F37">
        <w:rPr>
          <w:rFonts w:asciiTheme="majorHAnsi" w:hAnsiTheme="majorHAnsi" w:cstheme="majorBidi" w:hint="cs"/>
          <w:color w:val="auto"/>
          <w:sz w:val="20"/>
          <w:szCs w:val="20"/>
          <w:rtl/>
        </w:rPr>
        <w:t>ציינת שאת/ה משפיע</w:t>
      </w:r>
      <w:r w:rsidR="001256C2">
        <w:rPr>
          <w:rFonts w:asciiTheme="majorHAnsi" w:hAnsiTheme="majorHAnsi" w:cstheme="majorBidi" w:hint="cs"/>
          <w:color w:val="auto"/>
          <w:sz w:val="20"/>
          <w:szCs w:val="20"/>
          <w:rtl/>
        </w:rPr>
        <w:t>נ</w:t>
      </w:r>
      <w:r w:rsidR="00E76F37">
        <w:rPr>
          <w:rFonts w:asciiTheme="majorHAnsi" w:hAnsiTheme="majorHAnsi" w:cstheme="majorBidi" w:hint="cs"/>
          <w:color w:val="auto"/>
          <w:sz w:val="20"/>
          <w:szCs w:val="20"/>
          <w:rtl/>
        </w:rPr>
        <w:t>/ית. תאר</w:t>
      </w:r>
      <w:r w:rsidR="00543BF2">
        <w:rPr>
          <w:rFonts w:asciiTheme="majorHAnsi" w:hAnsiTheme="majorHAnsi" w:cstheme="majorBidi" w:hint="cs"/>
          <w:color w:val="auto"/>
          <w:sz w:val="20"/>
          <w:szCs w:val="20"/>
          <w:rtl/>
        </w:rPr>
        <w:t>/י</w:t>
      </w:r>
      <w:r w:rsidR="00E76F37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את המותג של</w:t>
      </w:r>
      <w:r w:rsidR="00543BF2">
        <w:rPr>
          <w:rFonts w:asciiTheme="majorHAnsi" w:hAnsiTheme="majorHAnsi" w:cstheme="majorBidi" w:hint="cs"/>
          <w:color w:val="auto"/>
          <w:sz w:val="20"/>
          <w:szCs w:val="20"/>
          <w:rtl/>
        </w:rPr>
        <w:t>ך</w:t>
      </w:r>
      <w:r w:rsidR="00E76F37">
        <w:rPr>
          <w:rFonts w:asciiTheme="majorHAnsi" w:hAnsiTheme="majorHAnsi" w:cstheme="majorBidi" w:hint="cs"/>
          <w:color w:val="auto"/>
          <w:sz w:val="20"/>
          <w:szCs w:val="20"/>
          <w:rtl/>
        </w:rPr>
        <w:t xml:space="preserve"> במספר מילים.</w:t>
      </w:r>
    </w:p>
    <w:p w:rsidR="00751951" w:rsidRDefault="00751951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:rsidR="001D3220" w:rsidRDefault="00457455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האם יש ל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נכות או מחלה כרונית?</w:t>
      </w:r>
    </w:p>
    <w:p w:rsidR="001D3220" w:rsidRDefault="00457455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כן</w:t>
      </w:r>
    </w:p>
    <w:p w:rsidR="001D3220" w:rsidRDefault="00457455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לא</w:t>
      </w:r>
    </w:p>
    <w:p w:rsidR="00457455" w:rsidRPr="001D3220" w:rsidRDefault="00457455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lastRenderedPageBreak/>
        <w:t>מעדי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פ</w:t>
      </w:r>
      <w:r w:rsidRPr="001D3220">
        <w:rPr>
          <w:rFonts w:asciiTheme="majorHAnsi" w:hAnsiTheme="majorHAnsi" w:cstheme="majorBidi" w:hint="cs"/>
          <w:sz w:val="20"/>
          <w:szCs w:val="20"/>
          <w:rtl/>
        </w:rPr>
        <w:t>/ה לא לענות</w:t>
      </w:r>
    </w:p>
    <w:p w:rsidR="00457455" w:rsidRPr="005D35E0" w:rsidRDefault="00457455" w:rsidP="00457455">
      <w:pPr>
        <w:pStyle w:val="af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:rsidR="001D3220" w:rsidRDefault="000E3532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bookmarkStart w:id="1" w:name="_Hlk143115292"/>
      <w:r>
        <w:rPr>
          <w:rFonts w:asciiTheme="majorHAnsi" w:hAnsiTheme="majorHAnsi" w:cstheme="majorBidi" w:hint="cs"/>
          <w:sz w:val="20"/>
          <w:szCs w:val="20"/>
          <w:rtl/>
        </w:rPr>
        <w:t>האם את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מתכננ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/ת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להתגייס מיד אחרי התיכון, או לעשות משהו אחר לפני הגיוס?</w:t>
      </w:r>
    </w:p>
    <w:p w:rsidR="001D3220" w:rsidRDefault="000E3532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אני מתכנ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נ</w:t>
      </w:r>
      <w:r w:rsidRPr="001D3220">
        <w:rPr>
          <w:rFonts w:asciiTheme="majorHAnsi" w:hAnsiTheme="majorHAnsi" w:cstheme="majorBidi" w:hint="cs"/>
          <w:sz w:val="20"/>
          <w:szCs w:val="20"/>
          <w:rtl/>
        </w:rPr>
        <w:t>/ת להתגייס מיד אחרי התיכון</w:t>
      </w:r>
    </w:p>
    <w:p w:rsidR="001D3220" w:rsidRDefault="000E3532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אני מתכנ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נ</w:t>
      </w:r>
      <w:r w:rsidRPr="001D3220">
        <w:rPr>
          <w:rFonts w:asciiTheme="majorHAnsi" w:hAnsiTheme="majorHAnsi" w:cstheme="majorBidi" w:hint="cs"/>
          <w:sz w:val="20"/>
          <w:szCs w:val="20"/>
          <w:rtl/>
        </w:rPr>
        <w:t>/ת לעשות משהו אחר לפני הגיוס</w:t>
      </w:r>
    </w:p>
    <w:p w:rsidR="000E3532" w:rsidRPr="001D3220" w:rsidRDefault="000E3532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אני לא בטוח/ה</w:t>
      </w:r>
    </w:p>
    <w:bookmarkEnd w:id="1"/>
    <w:p w:rsidR="000E3532" w:rsidRDefault="000E3532" w:rsidP="000E3532">
      <w:pPr>
        <w:pStyle w:val="af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:rsidR="001D3220" w:rsidRDefault="0090201F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האם את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מתכננ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/ת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ללמוד במכללה או באוניברסיטה בעתיד?</w:t>
      </w:r>
    </w:p>
    <w:p w:rsidR="001D3220" w:rsidRDefault="0090201F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כן</w:t>
      </w:r>
    </w:p>
    <w:p w:rsidR="001D3220" w:rsidRDefault="0090201F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לא</w:t>
      </w:r>
    </w:p>
    <w:p w:rsidR="0090201F" w:rsidRPr="001D3220" w:rsidRDefault="0090201F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אני לא בטוח/ה</w:t>
      </w:r>
    </w:p>
    <w:p w:rsidR="0090201F" w:rsidRDefault="0090201F" w:rsidP="008B2E37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1D3220" w:rsidRDefault="00FC45CE" w:rsidP="00073418">
      <w:pPr>
        <w:pStyle w:val="af"/>
        <w:numPr>
          <w:ilvl w:val="0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>
        <w:rPr>
          <w:rFonts w:asciiTheme="majorHAnsi" w:hAnsiTheme="majorHAnsi" w:cstheme="majorBidi" w:hint="cs"/>
          <w:sz w:val="20"/>
          <w:szCs w:val="20"/>
          <w:rtl/>
        </w:rPr>
        <w:t>איך את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מגדיר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/ה</w:t>
      </w:r>
      <w:r>
        <w:rPr>
          <w:rFonts w:asciiTheme="majorHAnsi" w:hAnsiTheme="majorHAnsi" w:cstheme="majorBidi" w:hint="cs"/>
          <w:sz w:val="20"/>
          <w:szCs w:val="20"/>
          <w:rtl/>
        </w:rPr>
        <w:t xml:space="preserve"> את המצב הכלכלי של המשפחה של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sz w:val="20"/>
          <w:szCs w:val="20"/>
          <w:rtl/>
        </w:rPr>
        <w:t>, על פי מיטב ידיעת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ך</w:t>
      </w:r>
      <w:r>
        <w:rPr>
          <w:rFonts w:asciiTheme="majorHAnsi" w:hAnsiTheme="majorHAnsi" w:cstheme="majorBidi" w:hint="cs"/>
          <w:sz w:val="20"/>
          <w:szCs w:val="20"/>
          <w:rtl/>
        </w:rPr>
        <w:t>?</w:t>
      </w:r>
    </w:p>
    <w:p w:rsidR="001D3220" w:rsidRDefault="00FC45CE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יש לנו חיים נוחים</w:t>
      </w:r>
    </w:p>
    <w:p w:rsidR="001D3220" w:rsidRDefault="00FC45CE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אנו עומדים בהוצאות הבסיסיות שלנו, ונשאר לנו מעט כסף להוצאות אחרות</w:t>
      </w:r>
    </w:p>
    <w:p w:rsidR="001D3220" w:rsidRDefault="00FC45CE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אנו עומדים בהוצאות הבסיסיות שלנו בלבד</w:t>
      </w:r>
    </w:p>
    <w:p w:rsidR="001D3220" w:rsidRDefault="00FC45CE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אין לנו מספיק כסף עבור ההוצאות הבסיסיות שלנו</w:t>
      </w:r>
    </w:p>
    <w:p w:rsidR="00EF28E6" w:rsidRPr="001D3220" w:rsidRDefault="00FC45CE" w:rsidP="00073418">
      <w:pPr>
        <w:pStyle w:val="af"/>
        <w:numPr>
          <w:ilvl w:val="1"/>
          <w:numId w:val="1"/>
        </w:numPr>
        <w:bidi/>
        <w:spacing w:line="276" w:lineRule="auto"/>
        <w:rPr>
          <w:rFonts w:asciiTheme="majorHAnsi" w:hAnsiTheme="majorHAnsi" w:cstheme="majorBidi"/>
          <w:sz w:val="20"/>
          <w:szCs w:val="20"/>
          <w:rtl/>
        </w:rPr>
      </w:pPr>
      <w:r w:rsidRPr="001D3220">
        <w:rPr>
          <w:rFonts w:asciiTheme="majorHAnsi" w:hAnsiTheme="majorHAnsi" w:cstheme="majorBidi" w:hint="cs"/>
          <w:sz w:val="20"/>
          <w:szCs w:val="20"/>
          <w:rtl/>
        </w:rPr>
        <w:t>מעדי</w:t>
      </w:r>
      <w:r w:rsidR="001256C2">
        <w:rPr>
          <w:rFonts w:asciiTheme="majorHAnsi" w:hAnsiTheme="majorHAnsi" w:cstheme="majorBidi" w:hint="cs"/>
          <w:sz w:val="20"/>
          <w:szCs w:val="20"/>
          <w:rtl/>
        </w:rPr>
        <w:t>פ</w:t>
      </w:r>
      <w:r w:rsidRPr="001D3220">
        <w:rPr>
          <w:rFonts w:asciiTheme="majorHAnsi" w:hAnsiTheme="majorHAnsi" w:cstheme="majorBidi" w:hint="cs"/>
          <w:sz w:val="20"/>
          <w:szCs w:val="20"/>
          <w:rtl/>
        </w:rPr>
        <w:t>/ה לא לענות</w:t>
      </w:r>
    </w:p>
    <w:p w:rsidR="00EF28E6" w:rsidRDefault="00EF28E6" w:rsidP="00EF28E6">
      <w:pPr>
        <w:pStyle w:val="af"/>
        <w:spacing w:line="276" w:lineRule="auto"/>
      </w:pPr>
    </w:p>
    <w:p w:rsidR="00B23550" w:rsidRDefault="00B23550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:rsidR="00D33FE9" w:rsidRPr="003545C9" w:rsidRDefault="00D33FE9" w:rsidP="00D33FE9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 xml:space="preserve">SECTION </w:t>
      </w:r>
      <w:r w:rsidRPr="00D33FE9">
        <w:rPr>
          <w:rFonts w:asciiTheme="majorHAnsi" w:hAnsiTheme="majorHAnsi"/>
          <w:b/>
          <w:bCs/>
          <w:color w:val="00A499" w:themeColor="accent2"/>
          <w:sz w:val="24"/>
          <w:szCs w:val="24"/>
          <w:highlight w:val="yellow"/>
        </w:rPr>
        <w:t>6</w:t>
      </w:r>
      <w:r w:rsidRPr="003545C9">
        <w:rPr>
          <w:rFonts w:asciiTheme="majorHAnsi" w:hAnsiTheme="majorHAnsi"/>
          <w:b/>
          <w:bCs/>
          <w:color w:val="00A499" w:themeColor="accent2"/>
          <w:sz w:val="24"/>
          <w:szCs w:val="24"/>
        </w:rPr>
        <w:t xml:space="preserve">: THANK YOU </w:t>
      </w:r>
    </w:p>
    <w:p w:rsidR="006120B3" w:rsidRDefault="00705A57" w:rsidP="002D0156">
      <w:pPr>
        <w:pStyle w:val="af"/>
        <w:bidi/>
        <w:spacing w:line="276" w:lineRule="auto"/>
        <w:rPr>
          <w:rFonts w:asciiTheme="majorHAnsi" w:hAnsiTheme="majorHAnsi" w:cstheme="majorBidi"/>
          <w:b/>
          <w:bCs/>
          <w:sz w:val="20"/>
          <w:szCs w:val="20"/>
          <w:rtl/>
        </w:rPr>
      </w:pP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>הגעת לסוף</w:t>
      </w:r>
      <w:r w:rsidR="001D6386"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הסקר</w:t>
      </w:r>
      <w:r w:rsidR="001D3220">
        <w:rPr>
          <w:rFonts w:asciiTheme="majorHAnsi" w:hAnsiTheme="majorHAnsi" w:cstheme="majorBidi" w:hint="cs"/>
          <w:b/>
          <w:bCs/>
          <w:sz w:val="20"/>
          <w:szCs w:val="20"/>
          <w:rtl/>
        </w:rPr>
        <w:t>.</w:t>
      </w:r>
      <w:r w:rsidR="009836E0"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>כל הכבוד</w:t>
      </w:r>
      <w:r w:rsidR="002D0156"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! אנו מודים לך על השלמת הסקר במלואו </w:t>
      </w:r>
      <w:r w:rsidR="001D6386">
        <w:rPr>
          <w:rFonts w:asciiTheme="majorHAnsi" w:hAnsiTheme="majorHAnsi" w:cstheme="majorBidi" w:hint="cs"/>
          <w:b/>
          <w:bCs/>
          <w:sz w:val="20"/>
          <w:szCs w:val="20"/>
          <w:rtl/>
        </w:rPr>
        <w:t>- אנו יודעים שהוא היה א</w:t>
      </w:r>
      <w:r>
        <w:rPr>
          <w:rFonts w:asciiTheme="majorHAnsi" w:hAnsiTheme="majorHAnsi" w:cstheme="majorBidi" w:hint="cs"/>
          <w:b/>
          <w:bCs/>
          <w:sz w:val="20"/>
          <w:szCs w:val="20"/>
          <w:rtl/>
        </w:rPr>
        <w:t>רו</w:t>
      </w:r>
      <w:r w:rsidR="001D6386">
        <w:rPr>
          <w:rFonts w:asciiTheme="majorHAnsi" w:hAnsiTheme="majorHAnsi" w:cstheme="majorBidi" w:hint="cs"/>
          <w:b/>
          <w:bCs/>
          <w:sz w:val="20"/>
          <w:szCs w:val="20"/>
          <w:rtl/>
        </w:rPr>
        <w:t>ך. אנו מאוד מעריכים את זמנ</w:t>
      </w:r>
      <w:r w:rsidR="001256C2">
        <w:rPr>
          <w:rFonts w:asciiTheme="majorHAnsi" w:hAnsiTheme="majorHAnsi" w:cstheme="majorBidi" w:hint="cs"/>
          <w:b/>
          <w:bCs/>
          <w:sz w:val="20"/>
          <w:szCs w:val="20"/>
          <w:rtl/>
        </w:rPr>
        <w:t>ך</w:t>
      </w:r>
      <w:r w:rsidR="001D6386"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ואת כל המידע ששיתפת</w:t>
      </w:r>
      <w:r w:rsidR="002D0156">
        <w:rPr>
          <w:rFonts w:asciiTheme="majorHAnsi" w:hAnsiTheme="majorHAnsi" w:cstheme="majorBidi" w:hint="cs"/>
          <w:b/>
          <w:bCs/>
          <w:sz w:val="20"/>
          <w:szCs w:val="20"/>
          <w:rtl/>
        </w:rPr>
        <w:t xml:space="preserve"> עמנו</w:t>
      </w:r>
      <w:r w:rsidR="001D6386">
        <w:rPr>
          <w:rFonts w:asciiTheme="majorHAnsi" w:hAnsiTheme="majorHAnsi" w:cstheme="majorBidi" w:hint="cs"/>
          <w:b/>
          <w:bCs/>
          <w:sz w:val="20"/>
          <w:szCs w:val="20"/>
          <w:rtl/>
        </w:rPr>
        <w:t>.</w:t>
      </w:r>
    </w:p>
    <w:p w:rsidR="001D6386" w:rsidRDefault="001D6386" w:rsidP="001D6386">
      <w:pPr>
        <w:pStyle w:val="af"/>
        <w:spacing w:line="276" w:lineRule="auto"/>
        <w:rPr>
          <w:rFonts w:asciiTheme="majorHAnsi" w:hAnsiTheme="majorHAnsi"/>
          <w:b/>
          <w:bCs/>
          <w:sz w:val="20"/>
          <w:szCs w:val="20"/>
        </w:rPr>
      </w:pPr>
    </w:p>
    <w:sectPr w:rsidR="001D6386" w:rsidSect="000B3222"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42" w:rsidRDefault="00C51542" w:rsidP="00CE2B18">
      <w:r>
        <w:separator/>
      </w:r>
    </w:p>
    <w:p w:rsidR="00C51542" w:rsidRDefault="00C51542"/>
  </w:endnote>
  <w:endnote w:type="continuationSeparator" w:id="1">
    <w:p w:rsidR="00C51542" w:rsidRDefault="00C51542" w:rsidP="00CE2B18">
      <w:r>
        <w:continuationSeparator/>
      </w:r>
    </w:p>
    <w:p w:rsidR="00C51542" w:rsidRDefault="00C515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38" w:rsidRPr="00587566" w:rsidRDefault="006B1038" w:rsidP="00587566">
    <w:pPr>
      <w:pStyle w:val="a5"/>
      <w:bidi/>
      <w:spacing w:before="120"/>
      <w:jc w:val="center"/>
      <w:rPr>
        <w:rFonts w:ascii="HK Grotesk Pro AltJ" w:hAnsi="HK Grotesk Pro AltJ" w:cs="Arial"/>
        <w:color w:val="808080" w:themeColor="background1" w:themeShade="80"/>
        <w:sz w:val="18"/>
        <w:szCs w:val="18"/>
        <w:rtl/>
      </w:rPr>
    </w:pPr>
    <w:r>
      <w:rPr>
        <w:rFonts w:ascii="HK Grotesk Pro Book AltJ" w:hAnsi="HK Grotesk Pro Book AltJ" w:cs="Arial" w:hint="cs"/>
        <w:noProof/>
        <w:color w:val="808080" w:themeColor="background1" w:themeShade="80"/>
        <w:sz w:val="18"/>
        <w:rtl/>
        <w:lang w:eastAsia="zh-CN" w:bidi="ar-SA"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107866254" name="Picture 1107866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636D" w:rsidRPr="00065EEC">
      <w:rPr>
        <w:rFonts w:ascii="HK Grotesk Pro AltJ" w:hAnsi="HK Grotesk Pro AltJ" w:cs="Arial" w:hint="cs"/>
        <w:color w:val="00A499" w:themeColor="accent2"/>
        <w:sz w:val="18"/>
        <w:rtl/>
      </w:rPr>
      <w:fldChar w:fldCharType="begin"/>
    </w:r>
    <w:r w:rsidRPr="00065EEC">
      <w:rPr>
        <w:rFonts w:ascii="HK Grotesk Pro AltJ" w:hAnsi="HK Grotesk Pro AltJ" w:cs="Arial" w:hint="cs"/>
        <w:color w:val="00A499" w:themeColor="accent2"/>
        <w:sz w:val="18"/>
      </w:rPr>
      <w:instrText xml:space="preserve">PAGE </w:instrText>
    </w:r>
    <w:r w:rsidR="0075636D" w:rsidRPr="00065EEC">
      <w:rPr>
        <w:rFonts w:ascii="HK Grotesk Pro AltJ" w:hAnsi="HK Grotesk Pro AltJ" w:cs="Arial" w:hint="cs"/>
        <w:color w:val="00A499" w:themeColor="accent2"/>
        <w:sz w:val="18"/>
        <w:rtl/>
      </w:rPr>
      <w:fldChar w:fldCharType="separate"/>
    </w:r>
    <w:r w:rsidR="001D369E">
      <w:rPr>
        <w:rFonts w:ascii="HK Grotesk Pro AltJ" w:hAnsi="HK Grotesk Pro AltJ" w:cs="Arial"/>
        <w:noProof/>
        <w:color w:val="00A499" w:themeColor="accent2"/>
        <w:sz w:val="18"/>
        <w:rtl/>
      </w:rPr>
      <w:t>11</w:t>
    </w:r>
    <w:r w:rsidR="0075636D" w:rsidRPr="00065EEC">
      <w:rPr>
        <w:rFonts w:ascii="HK Grotesk Pro AltJ" w:hAnsi="HK Grotesk Pro AltJ" w:cs="Arial" w:hint="cs"/>
        <w:color w:val="00A499" w:themeColor="accent2"/>
        <w:sz w:val="18"/>
        <w:rtl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38" w:rsidRPr="00533535" w:rsidRDefault="006B1038" w:rsidP="00F50C06">
    <w:pPr>
      <w:pStyle w:val="a5"/>
      <w:bidi/>
      <w:rPr>
        <w:rFonts w:ascii="Verdana" w:hAnsi="Verdana" w:cs="Arial"/>
        <w:color w:val="808080" w:themeColor="background1" w:themeShade="80"/>
        <w:sz w:val="18"/>
        <w:szCs w:val="18"/>
        <w:rtl/>
      </w:rPr>
    </w:pPr>
    <w:r>
      <w:rPr>
        <w:rFonts w:hint="cs"/>
        <w:noProof/>
        <w:rtl/>
        <w:lang w:eastAsia="zh-CN" w:bidi="ar-SA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1983482446" name="Picture 1983482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42" w:rsidRDefault="00C51542" w:rsidP="00CE2B18">
      <w:r>
        <w:separator/>
      </w:r>
    </w:p>
  </w:footnote>
  <w:footnote w:type="continuationSeparator" w:id="1">
    <w:p w:rsidR="00C51542" w:rsidRDefault="00C51542" w:rsidP="00CE2B18">
      <w:r>
        <w:continuationSeparator/>
      </w:r>
    </w:p>
    <w:p w:rsidR="00C51542" w:rsidRDefault="00C515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38" w:rsidRPr="00767D7B" w:rsidRDefault="00767D7B" w:rsidP="00767D7B">
    <w:pPr>
      <w:pStyle w:val="a3"/>
      <w:tabs>
        <w:tab w:val="clear" w:pos="4320"/>
        <w:tab w:val="clear" w:pos="8640"/>
        <w:tab w:val="left" w:pos="4971"/>
      </w:tabs>
      <w:bidi/>
      <w:ind w:left="-1440"/>
      <w:jc w:val="center"/>
      <w:rPr>
        <w:rFonts w:ascii="HK Grotesk Pro AltJ" w:hAnsi="HK Grotesk Pro AltJ" w:cs="Arial"/>
        <w:b/>
        <w:bCs/>
        <w:color w:val="FF0000"/>
        <w:rtl/>
      </w:rPr>
    </w:pPr>
    <w:r>
      <w:rPr>
        <w:rFonts w:ascii="HK Grotesk Pro AltJ" w:hAnsi="HK Grotesk Pro AltJ" w:cs="Arial" w:hint="cs"/>
        <w:b/>
        <w:bCs/>
        <w:color w:val="FF0000"/>
        <w:rtl/>
      </w:rPr>
      <w:t>טיוטה לאישור הלקוח - לא מיועד</w:t>
    </w:r>
    <w:r w:rsidR="00061F4A">
      <w:rPr>
        <w:rFonts w:ascii="HK Grotesk Pro AltJ" w:hAnsi="HK Grotesk Pro AltJ" w:cs="Arial" w:hint="cs"/>
        <w:b/>
        <w:bCs/>
        <w:color w:val="FF0000"/>
        <w:rtl/>
      </w:rPr>
      <w:t>ת</w:t>
    </w:r>
    <w:r>
      <w:rPr>
        <w:rFonts w:ascii="HK Grotesk Pro AltJ" w:hAnsi="HK Grotesk Pro AltJ" w:cs="Arial" w:hint="cs"/>
        <w:b/>
        <w:bCs/>
        <w:color w:val="FF0000"/>
        <w:rtl/>
      </w:rPr>
      <w:t xml:space="preserve"> להפצה נוספת</w:t>
    </w:r>
  </w:p>
  <w:p w:rsidR="006B1038" w:rsidRPr="001D6386" w:rsidRDefault="006B1038" w:rsidP="000D3915">
    <w:pPr>
      <w:pStyle w:val="RCBody"/>
      <w:jc w:val="center"/>
      <w:rPr>
        <w:rFonts w:asciiTheme="majorHAnsi" w:hAnsiTheme="majorHAnsi"/>
        <w:b/>
        <w:bCs/>
        <w:color w:val="E56A54" w:themeColor="accent3"/>
        <w:sz w:val="12"/>
        <w:szCs w:val="12"/>
      </w:rPr>
    </w:pPr>
  </w:p>
  <w:p w:rsidR="006B1038" w:rsidRPr="001D6386" w:rsidRDefault="006B1038" w:rsidP="001D6386">
    <w:pPr>
      <w:pStyle w:val="RCBody"/>
      <w:jc w:val="center"/>
      <w:rPr>
        <w:rFonts w:asciiTheme="majorHAnsi" w:hAnsiTheme="majorHAnsi"/>
        <w:b/>
        <w:bCs/>
        <w:color w:val="E56A54" w:themeColor="accent3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7B" w:rsidRPr="00767D7B" w:rsidRDefault="00767D7B" w:rsidP="00767D7B">
    <w:pPr>
      <w:pStyle w:val="a3"/>
      <w:tabs>
        <w:tab w:val="clear" w:pos="4320"/>
        <w:tab w:val="clear" w:pos="8640"/>
        <w:tab w:val="left" w:pos="4971"/>
      </w:tabs>
      <w:bidi/>
      <w:ind w:left="-720"/>
      <w:jc w:val="center"/>
      <w:rPr>
        <w:rFonts w:ascii="HK Grotesk Pro AltJ" w:hAnsi="HK Grotesk Pro AltJ" w:cs="Arial"/>
        <w:b/>
        <w:bCs/>
        <w:color w:val="FF0000"/>
        <w:rtl/>
      </w:rPr>
    </w:pPr>
    <w:r>
      <w:rPr>
        <w:rFonts w:ascii="HK Grotesk Pro AltJ" w:hAnsi="HK Grotesk Pro AltJ" w:cs="Arial" w:hint="cs"/>
        <w:b/>
        <w:bCs/>
        <w:color w:val="FF0000"/>
        <w:rtl/>
      </w:rPr>
      <w:t>טיוטה לאישור הלקוח - לא מיועד</w:t>
    </w:r>
    <w:r w:rsidR="00CE7076">
      <w:rPr>
        <w:rFonts w:ascii="HK Grotesk Pro AltJ" w:hAnsi="HK Grotesk Pro AltJ" w:cs="Arial" w:hint="cs"/>
        <w:b/>
        <w:bCs/>
        <w:color w:val="FF0000"/>
        <w:rtl/>
      </w:rPr>
      <w:t>ת</w:t>
    </w:r>
    <w:r>
      <w:rPr>
        <w:rFonts w:ascii="HK Grotesk Pro AltJ" w:hAnsi="HK Grotesk Pro AltJ" w:cs="Arial" w:hint="cs"/>
        <w:b/>
        <w:bCs/>
        <w:color w:val="FF0000"/>
        <w:rtl/>
      </w:rPr>
      <w:t xml:space="preserve"> להפצה נוספת</w:t>
    </w:r>
  </w:p>
  <w:p w:rsidR="006B1038" w:rsidRDefault="006B1038">
    <w:pPr>
      <w:rPr>
        <w:rFonts w:ascii="Gotham Light" w:hAnsi="Gotham Light"/>
      </w:rPr>
    </w:pPr>
  </w:p>
  <w:p w:rsidR="006B1038" w:rsidRPr="009A7C80" w:rsidRDefault="005A7444" w:rsidP="005A7444">
    <w:pPr>
      <w:pStyle w:val="ClientName"/>
      <w:rPr>
        <w:rtl/>
      </w:rPr>
    </w:pPr>
    <w:r>
      <w:rPr>
        <w:rFonts w:hint="cs"/>
        <w:rtl/>
        <w:lang w:eastAsia="zh-CN" w:bidi="ar-SA"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column">
            <wp:posOffset>56363</wp:posOffset>
          </wp:positionH>
          <wp:positionV relativeFrom="paragraph">
            <wp:posOffset>3740</wp:posOffset>
          </wp:positionV>
          <wp:extent cx="1871980" cy="518160"/>
          <wp:effectExtent l="0" t="0" r="0" b="0"/>
          <wp:wrapNone/>
          <wp:docPr id="904750048" name="Picture 90475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98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1038">
      <w:t>RootOne</w:t>
    </w:r>
  </w:p>
  <w:p w:rsidR="006B1038" w:rsidRPr="009A7C80" w:rsidRDefault="005A7444" w:rsidP="005A7444">
    <w:pPr>
      <w:pStyle w:val="ProjectName"/>
      <w:rPr>
        <w:rtl/>
      </w:rPr>
    </w:pPr>
    <w:r>
      <w:t>2023 Evaluation</w:t>
    </w:r>
  </w:p>
  <w:p w:rsidR="006B1038" w:rsidRPr="000632F1" w:rsidRDefault="005A7444" w:rsidP="005A7444">
    <w:pPr>
      <w:pStyle w:val="ProjectName"/>
      <w:rPr>
        <w:rtl/>
      </w:rPr>
    </w:pPr>
    <w:r>
      <w:t>August 29, 2023</w:t>
    </w:r>
  </w:p>
  <w:p w:rsidR="006B1038" w:rsidRDefault="006B1038">
    <w:pPr>
      <w:bidi/>
      <w:rPr>
        <w:rtl/>
      </w:rPr>
    </w:pPr>
    <w:r>
      <w:rPr>
        <w:rFonts w:ascii="HK Grotesk Pro AltJ" w:hAnsi="HK Grotesk Pro AltJ" w:hint="cs"/>
        <w:noProof/>
        <w:color w:val="5C068C" w:themeColor="accent1"/>
        <w:sz w:val="32"/>
        <w:rtl/>
        <w:lang w:eastAsia="zh-CN" w:bidi="ar-SA"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1344964691" name="Picture 1344964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51B1"/>
    <w:multiLevelType w:val="hybridMultilevel"/>
    <w:tmpl w:val="C60C2E54"/>
    <w:lvl w:ilvl="0" w:tplc="D61478C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1" w:tplc="EE48FF6A">
      <w:start w:val="1"/>
      <w:numFmt w:val="lowerLetter"/>
      <w:lvlText w:val="%2."/>
      <w:lvlJc w:val="left"/>
      <w:pPr>
        <w:ind w:left="1494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attachedTemplate r:id="rId1"/>
  <w:defaultTabStop w:val="108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21E6"/>
    <w:rsid w:val="00007C77"/>
    <w:rsid w:val="00010AC7"/>
    <w:rsid w:val="0001578F"/>
    <w:rsid w:val="000221CE"/>
    <w:rsid w:val="00022EBE"/>
    <w:rsid w:val="00027DC3"/>
    <w:rsid w:val="00030D15"/>
    <w:rsid w:val="000311CF"/>
    <w:rsid w:val="00032929"/>
    <w:rsid w:val="00032A4B"/>
    <w:rsid w:val="00034706"/>
    <w:rsid w:val="00034756"/>
    <w:rsid w:val="00046659"/>
    <w:rsid w:val="00052739"/>
    <w:rsid w:val="00052937"/>
    <w:rsid w:val="00052CFA"/>
    <w:rsid w:val="00053150"/>
    <w:rsid w:val="000566EB"/>
    <w:rsid w:val="00057EAE"/>
    <w:rsid w:val="00061F4A"/>
    <w:rsid w:val="00062BFA"/>
    <w:rsid w:val="000632F1"/>
    <w:rsid w:val="00065EEC"/>
    <w:rsid w:val="000677A1"/>
    <w:rsid w:val="00071A5D"/>
    <w:rsid w:val="00073418"/>
    <w:rsid w:val="00074129"/>
    <w:rsid w:val="00074DD7"/>
    <w:rsid w:val="000763FC"/>
    <w:rsid w:val="000825A2"/>
    <w:rsid w:val="0008389D"/>
    <w:rsid w:val="000863F9"/>
    <w:rsid w:val="00086E1B"/>
    <w:rsid w:val="0009118B"/>
    <w:rsid w:val="00091D53"/>
    <w:rsid w:val="00092C45"/>
    <w:rsid w:val="00093007"/>
    <w:rsid w:val="00096A90"/>
    <w:rsid w:val="00096CAA"/>
    <w:rsid w:val="000976B2"/>
    <w:rsid w:val="000A277D"/>
    <w:rsid w:val="000A3525"/>
    <w:rsid w:val="000A39D9"/>
    <w:rsid w:val="000A66BC"/>
    <w:rsid w:val="000A794E"/>
    <w:rsid w:val="000B3222"/>
    <w:rsid w:val="000B444C"/>
    <w:rsid w:val="000B4519"/>
    <w:rsid w:val="000B765B"/>
    <w:rsid w:val="000C17D5"/>
    <w:rsid w:val="000C3290"/>
    <w:rsid w:val="000C46F9"/>
    <w:rsid w:val="000C59BD"/>
    <w:rsid w:val="000C7597"/>
    <w:rsid w:val="000C78A7"/>
    <w:rsid w:val="000D3915"/>
    <w:rsid w:val="000D4B33"/>
    <w:rsid w:val="000E3532"/>
    <w:rsid w:val="000E38EE"/>
    <w:rsid w:val="000E3BEE"/>
    <w:rsid w:val="000E727B"/>
    <w:rsid w:val="000F2E7E"/>
    <w:rsid w:val="000F55B4"/>
    <w:rsid w:val="00102A90"/>
    <w:rsid w:val="00105F71"/>
    <w:rsid w:val="00114722"/>
    <w:rsid w:val="00121B40"/>
    <w:rsid w:val="001226CD"/>
    <w:rsid w:val="00123D5C"/>
    <w:rsid w:val="001256C2"/>
    <w:rsid w:val="00131C70"/>
    <w:rsid w:val="001321F6"/>
    <w:rsid w:val="001341E9"/>
    <w:rsid w:val="00136F91"/>
    <w:rsid w:val="0014361B"/>
    <w:rsid w:val="00143A0A"/>
    <w:rsid w:val="0014616D"/>
    <w:rsid w:val="00150607"/>
    <w:rsid w:val="0015393A"/>
    <w:rsid w:val="00154639"/>
    <w:rsid w:val="00156D5A"/>
    <w:rsid w:val="00156D7A"/>
    <w:rsid w:val="00163CB6"/>
    <w:rsid w:val="0016770C"/>
    <w:rsid w:val="001726E9"/>
    <w:rsid w:val="00173D36"/>
    <w:rsid w:val="001757CC"/>
    <w:rsid w:val="0018329F"/>
    <w:rsid w:val="0018476B"/>
    <w:rsid w:val="00184D50"/>
    <w:rsid w:val="0018650B"/>
    <w:rsid w:val="00190043"/>
    <w:rsid w:val="001913F7"/>
    <w:rsid w:val="001914A1"/>
    <w:rsid w:val="00196AF5"/>
    <w:rsid w:val="0019768B"/>
    <w:rsid w:val="00197C9A"/>
    <w:rsid w:val="001A1399"/>
    <w:rsid w:val="001A582E"/>
    <w:rsid w:val="001A7066"/>
    <w:rsid w:val="001B0CDE"/>
    <w:rsid w:val="001C1B3A"/>
    <w:rsid w:val="001C5833"/>
    <w:rsid w:val="001D3220"/>
    <w:rsid w:val="001D3396"/>
    <w:rsid w:val="001D369E"/>
    <w:rsid w:val="001D6386"/>
    <w:rsid w:val="001D674A"/>
    <w:rsid w:val="001E25BE"/>
    <w:rsid w:val="001E5A2E"/>
    <w:rsid w:val="001E7E13"/>
    <w:rsid w:val="001F14DA"/>
    <w:rsid w:val="001F162B"/>
    <w:rsid w:val="001F19B6"/>
    <w:rsid w:val="001F4123"/>
    <w:rsid w:val="001F524C"/>
    <w:rsid w:val="001F7A46"/>
    <w:rsid w:val="002057A0"/>
    <w:rsid w:val="00210ABC"/>
    <w:rsid w:val="00211CEB"/>
    <w:rsid w:val="00212FDF"/>
    <w:rsid w:val="00220A4D"/>
    <w:rsid w:val="00223ACA"/>
    <w:rsid w:val="00225387"/>
    <w:rsid w:val="00233430"/>
    <w:rsid w:val="00233BDC"/>
    <w:rsid w:val="00236E7D"/>
    <w:rsid w:val="002401F0"/>
    <w:rsid w:val="00240475"/>
    <w:rsid w:val="00243838"/>
    <w:rsid w:val="002462F5"/>
    <w:rsid w:val="0025007B"/>
    <w:rsid w:val="00251F8B"/>
    <w:rsid w:val="00254F18"/>
    <w:rsid w:val="00256915"/>
    <w:rsid w:val="002573CB"/>
    <w:rsid w:val="0026499F"/>
    <w:rsid w:val="00265805"/>
    <w:rsid w:val="00265FDD"/>
    <w:rsid w:val="002716E4"/>
    <w:rsid w:val="00271E90"/>
    <w:rsid w:val="00272603"/>
    <w:rsid w:val="00277591"/>
    <w:rsid w:val="00284755"/>
    <w:rsid w:val="00284861"/>
    <w:rsid w:val="00284A91"/>
    <w:rsid w:val="002870B9"/>
    <w:rsid w:val="0028795D"/>
    <w:rsid w:val="00292B6A"/>
    <w:rsid w:val="002A206C"/>
    <w:rsid w:val="002B0089"/>
    <w:rsid w:val="002B0CC0"/>
    <w:rsid w:val="002B4CB6"/>
    <w:rsid w:val="002C2B8B"/>
    <w:rsid w:val="002C48F4"/>
    <w:rsid w:val="002D0156"/>
    <w:rsid w:val="002D6E70"/>
    <w:rsid w:val="002E023C"/>
    <w:rsid w:val="002E4781"/>
    <w:rsid w:val="002E4961"/>
    <w:rsid w:val="002E6548"/>
    <w:rsid w:val="002F1852"/>
    <w:rsid w:val="00304272"/>
    <w:rsid w:val="003054D4"/>
    <w:rsid w:val="0031139C"/>
    <w:rsid w:val="003171F2"/>
    <w:rsid w:val="00321219"/>
    <w:rsid w:val="00323949"/>
    <w:rsid w:val="00326FC2"/>
    <w:rsid w:val="00330130"/>
    <w:rsid w:val="00332E18"/>
    <w:rsid w:val="00341FA3"/>
    <w:rsid w:val="00343E3F"/>
    <w:rsid w:val="00344FCE"/>
    <w:rsid w:val="0034753F"/>
    <w:rsid w:val="003523F6"/>
    <w:rsid w:val="00352A94"/>
    <w:rsid w:val="003545C9"/>
    <w:rsid w:val="00354CC7"/>
    <w:rsid w:val="00354E71"/>
    <w:rsid w:val="00362981"/>
    <w:rsid w:val="00365A27"/>
    <w:rsid w:val="00367653"/>
    <w:rsid w:val="0037009E"/>
    <w:rsid w:val="00371795"/>
    <w:rsid w:val="00374D6A"/>
    <w:rsid w:val="003802EE"/>
    <w:rsid w:val="00382800"/>
    <w:rsid w:val="00383D0F"/>
    <w:rsid w:val="00386C5C"/>
    <w:rsid w:val="00391B98"/>
    <w:rsid w:val="0039320A"/>
    <w:rsid w:val="003A25CE"/>
    <w:rsid w:val="003A34F6"/>
    <w:rsid w:val="003A47C7"/>
    <w:rsid w:val="003A57A7"/>
    <w:rsid w:val="003A6C73"/>
    <w:rsid w:val="003A760E"/>
    <w:rsid w:val="003A767C"/>
    <w:rsid w:val="003B15CB"/>
    <w:rsid w:val="003B36C2"/>
    <w:rsid w:val="003C2CE6"/>
    <w:rsid w:val="003C486A"/>
    <w:rsid w:val="003C7162"/>
    <w:rsid w:val="003D353D"/>
    <w:rsid w:val="003E137F"/>
    <w:rsid w:val="003F629A"/>
    <w:rsid w:val="003F76B6"/>
    <w:rsid w:val="003F79B3"/>
    <w:rsid w:val="004023D4"/>
    <w:rsid w:val="004032A6"/>
    <w:rsid w:val="00405688"/>
    <w:rsid w:val="00407CAC"/>
    <w:rsid w:val="00411D04"/>
    <w:rsid w:val="00413568"/>
    <w:rsid w:val="00414057"/>
    <w:rsid w:val="00415361"/>
    <w:rsid w:val="00415A37"/>
    <w:rsid w:val="0041684A"/>
    <w:rsid w:val="00417F67"/>
    <w:rsid w:val="004232EC"/>
    <w:rsid w:val="00426FA0"/>
    <w:rsid w:val="00433AA7"/>
    <w:rsid w:val="00436A00"/>
    <w:rsid w:val="00440099"/>
    <w:rsid w:val="00440F26"/>
    <w:rsid w:val="004425D3"/>
    <w:rsid w:val="00454DA5"/>
    <w:rsid w:val="00457455"/>
    <w:rsid w:val="0046532D"/>
    <w:rsid w:val="00467A62"/>
    <w:rsid w:val="00471462"/>
    <w:rsid w:val="00473723"/>
    <w:rsid w:val="00477198"/>
    <w:rsid w:val="00482EDE"/>
    <w:rsid w:val="004834C2"/>
    <w:rsid w:val="00483A1B"/>
    <w:rsid w:val="00485E90"/>
    <w:rsid w:val="00490BAA"/>
    <w:rsid w:val="004912CE"/>
    <w:rsid w:val="004920F6"/>
    <w:rsid w:val="0049629B"/>
    <w:rsid w:val="004A5BAD"/>
    <w:rsid w:val="004A752E"/>
    <w:rsid w:val="004A776F"/>
    <w:rsid w:val="004B1B56"/>
    <w:rsid w:val="004B39D0"/>
    <w:rsid w:val="004B56F7"/>
    <w:rsid w:val="004B71B1"/>
    <w:rsid w:val="004B757E"/>
    <w:rsid w:val="004B7B55"/>
    <w:rsid w:val="004C28D1"/>
    <w:rsid w:val="004C38FA"/>
    <w:rsid w:val="004C6F2C"/>
    <w:rsid w:val="004D060C"/>
    <w:rsid w:val="004E3307"/>
    <w:rsid w:val="004E4E7F"/>
    <w:rsid w:val="004E531D"/>
    <w:rsid w:val="004E6AE7"/>
    <w:rsid w:val="004E6D21"/>
    <w:rsid w:val="004E6D2B"/>
    <w:rsid w:val="004F11B7"/>
    <w:rsid w:val="004F41A8"/>
    <w:rsid w:val="00503F53"/>
    <w:rsid w:val="005074D0"/>
    <w:rsid w:val="00507547"/>
    <w:rsid w:val="00511D0B"/>
    <w:rsid w:val="00515673"/>
    <w:rsid w:val="0051579D"/>
    <w:rsid w:val="00523F92"/>
    <w:rsid w:val="005314B7"/>
    <w:rsid w:val="0053189F"/>
    <w:rsid w:val="00533535"/>
    <w:rsid w:val="00534DBA"/>
    <w:rsid w:val="00534EC4"/>
    <w:rsid w:val="005360E6"/>
    <w:rsid w:val="00537DC9"/>
    <w:rsid w:val="00540041"/>
    <w:rsid w:val="00543BF2"/>
    <w:rsid w:val="00543C07"/>
    <w:rsid w:val="00551C02"/>
    <w:rsid w:val="0055335F"/>
    <w:rsid w:val="005540A7"/>
    <w:rsid w:val="00554961"/>
    <w:rsid w:val="00554C39"/>
    <w:rsid w:val="00555AFA"/>
    <w:rsid w:val="00562613"/>
    <w:rsid w:val="00563B25"/>
    <w:rsid w:val="00570C48"/>
    <w:rsid w:val="0057580F"/>
    <w:rsid w:val="00580CBF"/>
    <w:rsid w:val="00584A62"/>
    <w:rsid w:val="00585732"/>
    <w:rsid w:val="00587566"/>
    <w:rsid w:val="00592FDA"/>
    <w:rsid w:val="00596675"/>
    <w:rsid w:val="005A41F0"/>
    <w:rsid w:val="005A73D8"/>
    <w:rsid w:val="005A7444"/>
    <w:rsid w:val="005B092E"/>
    <w:rsid w:val="005B4C22"/>
    <w:rsid w:val="005C10E4"/>
    <w:rsid w:val="005C19AE"/>
    <w:rsid w:val="005C3D82"/>
    <w:rsid w:val="005C3F56"/>
    <w:rsid w:val="005C524D"/>
    <w:rsid w:val="005C7257"/>
    <w:rsid w:val="005C7395"/>
    <w:rsid w:val="005D35E0"/>
    <w:rsid w:val="005E4243"/>
    <w:rsid w:val="005E4EF7"/>
    <w:rsid w:val="005E6337"/>
    <w:rsid w:val="005F0EC7"/>
    <w:rsid w:val="006023E5"/>
    <w:rsid w:val="00605A3C"/>
    <w:rsid w:val="00611E41"/>
    <w:rsid w:val="006120B3"/>
    <w:rsid w:val="00612725"/>
    <w:rsid w:val="00613D6E"/>
    <w:rsid w:val="00623726"/>
    <w:rsid w:val="006253E3"/>
    <w:rsid w:val="00627C29"/>
    <w:rsid w:val="00630D30"/>
    <w:rsid w:val="0063521D"/>
    <w:rsid w:val="00635A52"/>
    <w:rsid w:val="00636D7C"/>
    <w:rsid w:val="00646502"/>
    <w:rsid w:val="006477FF"/>
    <w:rsid w:val="00651CD0"/>
    <w:rsid w:val="006538CE"/>
    <w:rsid w:val="006552D1"/>
    <w:rsid w:val="006571C5"/>
    <w:rsid w:val="0066286B"/>
    <w:rsid w:val="00664DF6"/>
    <w:rsid w:val="00666BA3"/>
    <w:rsid w:val="00671E5B"/>
    <w:rsid w:val="00673299"/>
    <w:rsid w:val="00675992"/>
    <w:rsid w:val="00681139"/>
    <w:rsid w:val="006829A5"/>
    <w:rsid w:val="006A3E8B"/>
    <w:rsid w:val="006B1038"/>
    <w:rsid w:val="006C28DA"/>
    <w:rsid w:val="006C2E96"/>
    <w:rsid w:val="006C4DD7"/>
    <w:rsid w:val="006C4E7F"/>
    <w:rsid w:val="006C78EA"/>
    <w:rsid w:val="006C7D66"/>
    <w:rsid w:val="006D2389"/>
    <w:rsid w:val="006D2BD5"/>
    <w:rsid w:val="006D2DAB"/>
    <w:rsid w:val="006D5864"/>
    <w:rsid w:val="006E65D3"/>
    <w:rsid w:val="006F1D1F"/>
    <w:rsid w:val="006F2FB3"/>
    <w:rsid w:val="0070048E"/>
    <w:rsid w:val="0070115C"/>
    <w:rsid w:val="00701F43"/>
    <w:rsid w:val="007026E5"/>
    <w:rsid w:val="007026FB"/>
    <w:rsid w:val="00702EAF"/>
    <w:rsid w:val="00704F58"/>
    <w:rsid w:val="00705119"/>
    <w:rsid w:val="00705A57"/>
    <w:rsid w:val="00707A7A"/>
    <w:rsid w:val="0071088B"/>
    <w:rsid w:val="00712E87"/>
    <w:rsid w:val="007133FF"/>
    <w:rsid w:val="00713543"/>
    <w:rsid w:val="007152E3"/>
    <w:rsid w:val="00716F8F"/>
    <w:rsid w:val="00720C6B"/>
    <w:rsid w:val="0072304F"/>
    <w:rsid w:val="00725F5F"/>
    <w:rsid w:val="00727201"/>
    <w:rsid w:val="00731384"/>
    <w:rsid w:val="00732FBC"/>
    <w:rsid w:val="0073493E"/>
    <w:rsid w:val="00736108"/>
    <w:rsid w:val="0073639F"/>
    <w:rsid w:val="00736EC6"/>
    <w:rsid w:val="00737CE5"/>
    <w:rsid w:val="00741EAD"/>
    <w:rsid w:val="00742FCF"/>
    <w:rsid w:val="007454DA"/>
    <w:rsid w:val="007471ED"/>
    <w:rsid w:val="00751951"/>
    <w:rsid w:val="00752906"/>
    <w:rsid w:val="00753438"/>
    <w:rsid w:val="00753FFB"/>
    <w:rsid w:val="00756191"/>
    <w:rsid w:val="0075636D"/>
    <w:rsid w:val="007573FD"/>
    <w:rsid w:val="00757A08"/>
    <w:rsid w:val="00761C25"/>
    <w:rsid w:val="00762AD3"/>
    <w:rsid w:val="007641FE"/>
    <w:rsid w:val="007647AE"/>
    <w:rsid w:val="0076633C"/>
    <w:rsid w:val="007663F5"/>
    <w:rsid w:val="00767D7B"/>
    <w:rsid w:val="00776B36"/>
    <w:rsid w:val="00782780"/>
    <w:rsid w:val="0078295A"/>
    <w:rsid w:val="00782FF4"/>
    <w:rsid w:val="0078689E"/>
    <w:rsid w:val="007869D6"/>
    <w:rsid w:val="00786AAD"/>
    <w:rsid w:val="00794919"/>
    <w:rsid w:val="007A0E53"/>
    <w:rsid w:val="007A3586"/>
    <w:rsid w:val="007A441C"/>
    <w:rsid w:val="007A6B2D"/>
    <w:rsid w:val="007A7650"/>
    <w:rsid w:val="007B1443"/>
    <w:rsid w:val="007C0632"/>
    <w:rsid w:val="007C063F"/>
    <w:rsid w:val="007C282F"/>
    <w:rsid w:val="007C2F92"/>
    <w:rsid w:val="007C2FF2"/>
    <w:rsid w:val="007D220D"/>
    <w:rsid w:val="007D2FCC"/>
    <w:rsid w:val="007D3031"/>
    <w:rsid w:val="007D3C05"/>
    <w:rsid w:val="007D5853"/>
    <w:rsid w:val="007E4A89"/>
    <w:rsid w:val="007E5857"/>
    <w:rsid w:val="007F24B9"/>
    <w:rsid w:val="007F2F2C"/>
    <w:rsid w:val="007F491B"/>
    <w:rsid w:val="007F668F"/>
    <w:rsid w:val="00805136"/>
    <w:rsid w:val="00807E35"/>
    <w:rsid w:val="00811652"/>
    <w:rsid w:val="0081242D"/>
    <w:rsid w:val="00812B40"/>
    <w:rsid w:val="00812FF9"/>
    <w:rsid w:val="00814069"/>
    <w:rsid w:val="00817AA9"/>
    <w:rsid w:val="00822D35"/>
    <w:rsid w:val="008234F2"/>
    <w:rsid w:val="00823AE5"/>
    <w:rsid w:val="00824BF8"/>
    <w:rsid w:val="00825926"/>
    <w:rsid w:val="00827ED3"/>
    <w:rsid w:val="00830960"/>
    <w:rsid w:val="00830CB5"/>
    <w:rsid w:val="00831140"/>
    <w:rsid w:val="00835424"/>
    <w:rsid w:val="008354B0"/>
    <w:rsid w:val="00836367"/>
    <w:rsid w:val="00837439"/>
    <w:rsid w:val="00840427"/>
    <w:rsid w:val="008408F0"/>
    <w:rsid w:val="0084185F"/>
    <w:rsid w:val="008429F6"/>
    <w:rsid w:val="008453F1"/>
    <w:rsid w:val="00853E82"/>
    <w:rsid w:val="00855F2B"/>
    <w:rsid w:val="008568CC"/>
    <w:rsid w:val="008572F6"/>
    <w:rsid w:val="00857C78"/>
    <w:rsid w:val="00865D7F"/>
    <w:rsid w:val="008704BE"/>
    <w:rsid w:val="00873477"/>
    <w:rsid w:val="00873791"/>
    <w:rsid w:val="00873C63"/>
    <w:rsid w:val="00877063"/>
    <w:rsid w:val="00880ED0"/>
    <w:rsid w:val="00881C59"/>
    <w:rsid w:val="00881D66"/>
    <w:rsid w:val="0088384E"/>
    <w:rsid w:val="008848EF"/>
    <w:rsid w:val="008848F4"/>
    <w:rsid w:val="008866F3"/>
    <w:rsid w:val="00886A85"/>
    <w:rsid w:val="00893158"/>
    <w:rsid w:val="00897151"/>
    <w:rsid w:val="008A0167"/>
    <w:rsid w:val="008A175F"/>
    <w:rsid w:val="008A2CD6"/>
    <w:rsid w:val="008A5C17"/>
    <w:rsid w:val="008A774F"/>
    <w:rsid w:val="008B2E37"/>
    <w:rsid w:val="008C21E6"/>
    <w:rsid w:val="008C5AE8"/>
    <w:rsid w:val="008D3C61"/>
    <w:rsid w:val="008D4D4F"/>
    <w:rsid w:val="008D5715"/>
    <w:rsid w:val="008D6A27"/>
    <w:rsid w:val="008E0A64"/>
    <w:rsid w:val="008E1635"/>
    <w:rsid w:val="008F0EA3"/>
    <w:rsid w:val="008F1D12"/>
    <w:rsid w:val="008F23C3"/>
    <w:rsid w:val="00900D28"/>
    <w:rsid w:val="00900E89"/>
    <w:rsid w:val="0090201F"/>
    <w:rsid w:val="00904243"/>
    <w:rsid w:val="009071EB"/>
    <w:rsid w:val="009102BE"/>
    <w:rsid w:val="00910EAA"/>
    <w:rsid w:val="00911C51"/>
    <w:rsid w:val="00912781"/>
    <w:rsid w:val="009143D8"/>
    <w:rsid w:val="0091714C"/>
    <w:rsid w:val="009239D9"/>
    <w:rsid w:val="00927E47"/>
    <w:rsid w:val="00932216"/>
    <w:rsid w:val="009328B8"/>
    <w:rsid w:val="00936980"/>
    <w:rsid w:val="00936B19"/>
    <w:rsid w:val="009448EB"/>
    <w:rsid w:val="00944906"/>
    <w:rsid w:val="009454F7"/>
    <w:rsid w:val="00946C2B"/>
    <w:rsid w:val="00947FD4"/>
    <w:rsid w:val="00954C5D"/>
    <w:rsid w:val="00955897"/>
    <w:rsid w:val="00955FD4"/>
    <w:rsid w:val="009643E9"/>
    <w:rsid w:val="00964AB1"/>
    <w:rsid w:val="0096655E"/>
    <w:rsid w:val="009708FA"/>
    <w:rsid w:val="00972906"/>
    <w:rsid w:val="00976B27"/>
    <w:rsid w:val="009827E5"/>
    <w:rsid w:val="009836E0"/>
    <w:rsid w:val="00984335"/>
    <w:rsid w:val="00985927"/>
    <w:rsid w:val="00985F32"/>
    <w:rsid w:val="00991E26"/>
    <w:rsid w:val="009924C4"/>
    <w:rsid w:val="009A06F8"/>
    <w:rsid w:val="009A1BC4"/>
    <w:rsid w:val="009A2A00"/>
    <w:rsid w:val="009A2DC0"/>
    <w:rsid w:val="009A358D"/>
    <w:rsid w:val="009A687D"/>
    <w:rsid w:val="009A7C80"/>
    <w:rsid w:val="009B2379"/>
    <w:rsid w:val="009B2A25"/>
    <w:rsid w:val="009B2BAF"/>
    <w:rsid w:val="009B71B9"/>
    <w:rsid w:val="009B7B31"/>
    <w:rsid w:val="009C39CE"/>
    <w:rsid w:val="009D0913"/>
    <w:rsid w:val="009D2F48"/>
    <w:rsid w:val="009D7693"/>
    <w:rsid w:val="009D7966"/>
    <w:rsid w:val="009E06A1"/>
    <w:rsid w:val="009E12A5"/>
    <w:rsid w:val="009E4B6F"/>
    <w:rsid w:val="009E55EC"/>
    <w:rsid w:val="009E5B23"/>
    <w:rsid w:val="009F2589"/>
    <w:rsid w:val="00A005DC"/>
    <w:rsid w:val="00A0105D"/>
    <w:rsid w:val="00A04DFB"/>
    <w:rsid w:val="00A060EC"/>
    <w:rsid w:val="00A06304"/>
    <w:rsid w:val="00A13341"/>
    <w:rsid w:val="00A16695"/>
    <w:rsid w:val="00A16E93"/>
    <w:rsid w:val="00A21110"/>
    <w:rsid w:val="00A242A6"/>
    <w:rsid w:val="00A3109C"/>
    <w:rsid w:val="00A37D6F"/>
    <w:rsid w:val="00A41659"/>
    <w:rsid w:val="00A438D9"/>
    <w:rsid w:val="00A51359"/>
    <w:rsid w:val="00A54974"/>
    <w:rsid w:val="00A553B6"/>
    <w:rsid w:val="00A56CE0"/>
    <w:rsid w:val="00A63506"/>
    <w:rsid w:val="00A63B15"/>
    <w:rsid w:val="00A6499C"/>
    <w:rsid w:val="00A65593"/>
    <w:rsid w:val="00A73D0C"/>
    <w:rsid w:val="00A7400F"/>
    <w:rsid w:val="00A7447B"/>
    <w:rsid w:val="00A81681"/>
    <w:rsid w:val="00A92B97"/>
    <w:rsid w:val="00AA0663"/>
    <w:rsid w:val="00AA0C23"/>
    <w:rsid w:val="00AA5CDA"/>
    <w:rsid w:val="00AB23BC"/>
    <w:rsid w:val="00AB576D"/>
    <w:rsid w:val="00AB6CD1"/>
    <w:rsid w:val="00AC0207"/>
    <w:rsid w:val="00AC5254"/>
    <w:rsid w:val="00AC6121"/>
    <w:rsid w:val="00AD4C87"/>
    <w:rsid w:val="00AE1707"/>
    <w:rsid w:val="00AE44F7"/>
    <w:rsid w:val="00AE53F6"/>
    <w:rsid w:val="00AE6036"/>
    <w:rsid w:val="00AF4620"/>
    <w:rsid w:val="00AF550A"/>
    <w:rsid w:val="00AF7CD4"/>
    <w:rsid w:val="00B01750"/>
    <w:rsid w:val="00B026C3"/>
    <w:rsid w:val="00B029DC"/>
    <w:rsid w:val="00B033AC"/>
    <w:rsid w:val="00B0723E"/>
    <w:rsid w:val="00B13335"/>
    <w:rsid w:val="00B143B2"/>
    <w:rsid w:val="00B14826"/>
    <w:rsid w:val="00B23550"/>
    <w:rsid w:val="00B2668C"/>
    <w:rsid w:val="00B266B3"/>
    <w:rsid w:val="00B334E5"/>
    <w:rsid w:val="00B33545"/>
    <w:rsid w:val="00B33A9C"/>
    <w:rsid w:val="00B33F89"/>
    <w:rsid w:val="00B344FA"/>
    <w:rsid w:val="00B35989"/>
    <w:rsid w:val="00B37841"/>
    <w:rsid w:val="00B404BA"/>
    <w:rsid w:val="00B54AD4"/>
    <w:rsid w:val="00B6395F"/>
    <w:rsid w:val="00B647C2"/>
    <w:rsid w:val="00B67488"/>
    <w:rsid w:val="00B67F5C"/>
    <w:rsid w:val="00B70AA3"/>
    <w:rsid w:val="00B72622"/>
    <w:rsid w:val="00B729FA"/>
    <w:rsid w:val="00B76064"/>
    <w:rsid w:val="00B779F7"/>
    <w:rsid w:val="00B80AD1"/>
    <w:rsid w:val="00B82A1F"/>
    <w:rsid w:val="00B84455"/>
    <w:rsid w:val="00B871BF"/>
    <w:rsid w:val="00B87D78"/>
    <w:rsid w:val="00B924CE"/>
    <w:rsid w:val="00B957DB"/>
    <w:rsid w:val="00B97060"/>
    <w:rsid w:val="00BA4054"/>
    <w:rsid w:val="00BA44DF"/>
    <w:rsid w:val="00BA5079"/>
    <w:rsid w:val="00BA71A9"/>
    <w:rsid w:val="00BB1670"/>
    <w:rsid w:val="00BB2C01"/>
    <w:rsid w:val="00BC07DB"/>
    <w:rsid w:val="00BC27C7"/>
    <w:rsid w:val="00BD030C"/>
    <w:rsid w:val="00BD4225"/>
    <w:rsid w:val="00BD760A"/>
    <w:rsid w:val="00BE0176"/>
    <w:rsid w:val="00BE0B26"/>
    <w:rsid w:val="00BE1608"/>
    <w:rsid w:val="00BE5A09"/>
    <w:rsid w:val="00BE7434"/>
    <w:rsid w:val="00BF06F1"/>
    <w:rsid w:val="00BF7ACE"/>
    <w:rsid w:val="00C002AF"/>
    <w:rsid w:val="00C00E33"/>
    <w:rsid w:val="00C025E8"/>
    <w:rsid w:val="00C04133"/>
    <w:rsid w:val="00C11798"/>
    <w:rsid w:val="00C11F61"/>
    <w:rsid w:val="00C13C88"/>
    <w:rsid w:val="00C13F65"/>
    <w:rsid w:val="00C15B41"/>
    <w:rsid w:val="00C20ECF"/>
    <w:rsid w:val="00C22370"/>
    <w:rsid w:val="00C23395"/>
    <w:rsid w:val="00C344C9"/>
    <w:rsid w:val="00C3471E"/>
    <w:rsid w:val="00C3641A"/>
    <w:rsid w:val="00C36B81"/>
    <w:rsid w:val="00C43C46"/>
    <w:rsid w:val="00C51542"/>
    <w:rsid w:val="00C62963"/>
    <w:rsid w:val="00C630B8"/>
    <w:rsid w:val="00C656DA"/>
    <w:rsid w:val="00C67037"/>
    <w:rsid w:val="00C7143C"/>
    <w:rsid w:val="00C75249"/>
    <w:rsid w:val="00C7568F"/>
    <w:rsid w:val="00C771E7"/>
    <w:rsid w:val="00C853D0"/>
    <w:rsid w:val="00C9007A"/>
    <w:rsid w:val="00C95326"/>
    <w:rsid w:val="00CA43B6"/>
    <w:rsid w:val="00CA47C7"/>
    <w:rsid w:val="00CB0868"/>
    <w:rsid w:val="00CB1A73"/>
    <w:rsid w:val="00CB22D6"/>
    <w:rsid w:val="00CB4AA3"/>
    <w:rsid w:val="00CB6313"/>
    <w:rsid w:val="00CB68A9"/>
    <w:rsid w:val="00CC0560"/>
    <w:rsid w:val="00CC15EB"/>
    <w:rsid w:val="00CC30EF"/>
    <w:rsid w:val="00CC31CD"/>
    <w:rsid w:val="00CC35C5"/>
    <w:rsid w:val="00CD79D2"/>
    <w:rsid w:val="00CE0857"/>
    <w:rsid w:val="00CE2B18"/>
    <w:rsid w:val="00CE2C49"/>
    <w:rsid w:val="00CE7076"/>
    <w:rsid w:val="00D032FF"/>
    <w:rsid w:val="00D05264"/>
    <w:rsid w:val="00D05849"/>
    <w:rsid w:val="00D07563"/>
    <w:rsid w:val="00D10D4F"/>
    <w:rsid w:val="00D14581"/>
    <w:rsid w:val="00D1486D"/>
    <w:rsid w:val="00D16863"/>
    <w:rsid w:val="00D21D20"/>
    <w:rsid w:val="00D24A40"/>
    <w:rsid w:val="00D24DBA"/>
    <w:rsid w:val="00D278EE"/>
    <w:rsid w:val="00D3392C"/>
    <w:rsid w:val="00D33FE9"/>
    <w:rsid w:val="00D432E9"/>
    <w:rsid w:val="00D54A5C"/>
    <w:rsid w:val="00D6185C"/>
    <w:rsid w:val="00D63E39"/>
    <w:rsid w:val="00D642C5"/>
    <w:rsid w:val="00D64CF9"/>
    <w:rsid w:val="00D6598D"/>
    <w:rsid w:val="00D71AA0"/>
    <w:rsid w:val="00D737C5"/>
    <w:rsid w:val="00D769BB"/>
    <w:rsid w:val="00D76DE4"/>
    <w:rsid w:val="00D77FFB"/>
    <w:rsid w:val="00D81A87"/>
    <w:rsid w:val="00D84315"/>
    <w:rsid w:val="00D851EE"/>
    <w:rsid w:val="00D908DE"/>
    <w:rsid w:val="00D9190D"/>
    <w:rsid w:val="00D91A22"/>
    <w:rsid w:val="00D93DC9"/>
    <w:rsid w:val="00D9598A"/>
    <w:rsid w:val="00D964AA"/>
    <w:rsid w:val="00DA493C"/>
    <w:rsid w:val="00DA6635"/>
    <w:rsid w:val="00DB120B"/>
    <w:rsid w:val="00DB1984"/>
    <w:rsid w:val="00DB340D"/>
    <w:rsid w:val="00DB5855"/>
    <w:rsid w:val="00DB7841"/>
    <w:rsid w:val="00DC049D"/>
    <w:rsid w:val="00DC134C"/>
    <w:rsid w:val="00DC292D"/>
    <w:rsid w:val="00DC5C91"/>
    <w:rsid w:val="00DC7269"/>
    <w:rsid w:val="00DD0585"/>
    <w:rsid w:val="00DD0F83"/>
    <w:rsid w:val="00DE68F2"/>
    <w:rsid w:val="00DF00DA"/>
    <w:rsid w:val="00DF3D91"/>
    <w:rsid w:val="00DF54D5"/>
    <w:rsid w:val="00E00CF7"/>
    <w:rsid w:val="00E01300"/>
    <w:rsid w:val="00E025CC"/>
    <w:rsid w:val="00E057DC"/>
    <w:rsid w:val="00E1195B"/>
    <w:rsid w:val="00E139C3"/>
    <w:rsid w:val="00E20BDB"/>
    <w:rsid w:val="00E21DBE"/>
    <w:rsid w:val="00E2201D"/>
    <w:rsid w:val="00E315E5"/>
    <w:rsid w:val="00E33262"/>
    <w:rsid w:val="00E3370B"/>
    <w:rsid w:val="00E34DDD"/>
    <w:rsid w:val="00E36BFC"/>
    <w:rsid w:val="00E36F2A"/>
    <w:rsid w:val="00E40BDF"/>
    <w:rsid w:val="00E5516E"/>
    <w:rsid w:val="00E57C1C"/>
    <w:rsid w:val="00E61852"/>
    <w:rsid w:val="00E6354A"/>
    <w:rsid w:val="00E63589"/>
    <w:rsid w:val="00E662B2"/>
    <w:rsid w:val="00E76F37"/>
    <w:rsid w:val="00E80CA7"/>
    <w:rsid w:val="00E81B4E"/>
    <w:rsid w:val="00E83456"/>
    <w:rsid w:val="00E874A9"/>
    <w:rsid w:val="00E87810"/>
    <w:rsid w:val="00E87850"/>
    <w:rsid w:val="00E94944"/>
    <w:rsid w:val="00E954B7"/>
    <w:rsid w:val="00E96189"/>
    <w:rsid w:val="00EA0C17"/>
    <w:rsid w:val="00EA1EB9"/>
    <w:rsid w:val="00EA3A2C"/>
    <w:rsid w:val="00EA3DA7"/>
    <w:rsid w:val="00EA6C49"/>
    <w:rsid w:val="00EB2968"/>
    <w:rsid w:val="00EB6864"/>
    <w:rsid w:val="00EB6BEA"/>
    <w:rsid w:val="00EC1689"/>
    <w:rsid w:val="00EC16CB"/>
    <w:rsid w:val="00EC226A"/>
    <w:rsid w:val="00EC52DE"/>
    <w:rsid w:val="00ED5454"/>
    <w:rsid w:val="00ED5AE9"/>
    <w:rsid w:val="00EE047C"/>
    <w:rsid w:val="00EE1204"/>
    <w:rsid w:val="00EE2635"/>
    <w:rsid w:val="00EE3BE1"/>
    <w:rsid w:val="00EE4FE0"/>
    <w:rsid w:val="00EE60DF"/>
    <w:rsid w:val="00EE7555"/>
    <w:rsid w:val="00EF28E6"/>
    <w:rsid w:val="00F0440F"/>
    <w:rsid w:val="00F1225E"/>
    <w:rsid w:val="00F12C84"/>
    <w:rsid w:val="00F13439"/>
    <w:rsid w:val="00F175D3"/>
    <w:rsid w:val="00F17FB8"/>
    <w:rsid w:val="00F23659"/>
    <w:rsid w:val="00F23991"/>
    <w:rsid w:val="00F251D8"/>
    <w:rsid w:val="00F26867"/>
    <w:rsid w:val="00F315E6"/>
    <w:rsid w:val="00F316BD"/>
    <w:rsid w:val="00F32F78"/>
    <w:rsid w:val="00F34F1B"/>
    <w:rsid w:val="00F4245B"/>
    <w:rsid w:val="00F42542"/>
    <w:rsid w:val="00F42B6A"/>
    <w:rsid w:val="00F50C06"/>
    <w:rsid w:val="00F521D4"/>
    <w:rsid w:val="00F53760"/>
    <w:rsid w:val="00F53904"/>
    <w:rsid w:val="00F53EEC"/>
    <w:rsid w:val="00F55FDC"/>
    <w:rsid w:val="00F659FF"/>
    <w:rsid w:val="00F73E0E"/>
    <w:rsid w:val="00F76720"/>
    <w:rsid w:val="00F77BD5"/>
    <w:rsid w:val="00F8185A"/>
    <w:rsid w:val="00F830DD"/>
    <w:rsid w:val="00F85555"/>
    <w:rsid w:val="00F876B4"/>
    <w:rsid w:val="00F92872"/>
    <w:rsid w:val="00F9590A"/>
    <w:rsid w:val="00FA0B59"/>
    <w:rsid w:val="00FA6A76"/>
    <w:rsid w:val="00FA7041"/>
    <w:rsid w:val="00FB22A3"/>
    <w:rsid w:val="00FB3CAB"/>
    <w:rsid w:val="00FC45CE"/>
    <w:rsid w:val="00FC6152"/>
    <w:rsid w:val="00FD11AD"/>
    <w:rsid w:val="00FD1495"/>
    <w:rsid w:val="00FD5330"/>
    <w:rsid w:val="00FD5F96"/>
    <w:rsid w:val="00FD7716"/>
    <w:rsid w:val="00FD7B03"/>
    <w:rsid w:val="00FE0199"/>
    <w:rsid w:val="00FE6038"/>
    <w:rsid w:val="00FE6808"/>
    <w:rsid w:val="00FE7992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Arial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E2B18"/>
    <w:rPr>
      <w:rFonts w:ascii="Lucida Grande" w:hAnsi="Lucida Grande" w:cs="Arial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a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Arial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Arial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Arial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Arial"/>
      <w:b/>
      <w:noProof/>
      <w:color w:val="3D3935" w:themeColor="text1"/>
      <w:sz w:val="22"/>
      <w:szCs w:val="28"/>
    </w:rPr>
  </w:style>
  <w:style w:type="table" w:styleId="ab">
    <w:name w:val="Table Grid"/>
    <w:basedOn w:val="a1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 w:cs="Arial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Arial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c">
    <w:name w:val="footnote text"/>
    <w:basedOn w:val="a"/>
    <w:link w:val="ad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7D3C05"/>
    <w:rPr>
      <w:rFonts w:ascii="Crimson" w:eastAsia="Times New Roman" w:hAnsi="Crimson" w:cs="Arial"/>
      <w:color w:val="3D3935" w:themeColor="text1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c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d"/>
    <w:link w:val="RC-Footnote"/>
    <w:rsid w:val="007D3C05"/>
    <w:rPr>
      <w:rFonts w:ascii="Crimson" w:eastAsia="Times New Roman" w:hAnsi="Crimson" w:cs="Arial"/>
      <w:color w:val="3D3935" w:themeColor="text1"/>
      <w:sz w:val="18"/>
      <w:szCs w:val="18"/>
    </w:rPr>
  </w:style>
  <w:style w:type="paragraph" w:styleId="af">
    <w:name w:val="No Spacing"/>
    <w:uiPriority w:val="1"/>
    <w:qFormat/>
    <w:rsid w:val="008C21E6"/>
    <w:rPr>
      <w:rFonts w:eastAsiaTheme="minorHAnsi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8C21E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C21E6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rsid w:val="008C21E6"/>
    <w:rPr>
      <w:rFonts w:eastAsiaTheme="minorHAnsi"/>
      <w:sz w:val="20"/>
      <w:szCs w:val="20"/>
      <w:lang w:bidi="he-I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2A94"/>
    <w:pPr>
      <w:spacing w:after="0"/>
    </w:pPr>
    <w:rPr>
      <w:rFonts w:ascii="Crimson" w:eastAsia="Times New Roman" w:hAnsi="Crimson" w:cs="Arial"/>
      <w:b/>
      <w:bCs/>
      <w:color w:val="3D3935" w:themeColor="text1"/>
    </w:rPr>
  </w:style>
  <w:style w:type="character" w:customStyle="1" w:styleId="af4">
    <w:name w:val="נושא הערה תו"/>
    <w:basedOn w:val="af2"/>
    <w:link w:val="af3"/>
    <w:uiPriority w:val="99"/>
    <w:semiHidden/>
    <w:rsid w:val="00352A94"/>
    <w:rPr>
      <w:rFonts w:ascii="Crimson" w:eastAsia="Times New Roman" w:hAnsi="Crimson" w:cs="Arial"/>
      <w:b/>
      <w:bCs/>
      <w:color w:val="3D3935" w:themeColor="text1"/>
      <w:sz w:val="20"/>
      <w:szCs w:val="20"/>
      <w:lang w:bidi="he-IL"/>
    </w:rPr>
  </w:style>
  <w:style w:type="paragraph" w:customStyle="1" w:styleId="RC-Sub-Header">
    <w:name w:val="RC-Sub-Header"/>
    <w:basedOn w:val="a"/>
    <w:link w:val="RC-Sub-HeaderChar"/>
    <w:qFormat/>
    <w:rsid w:val="00BB2C01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a0"/>
    <w:link w:val="RC-Sub-Header"/>
    <w:rsid w:val="00BB2C01"/>
    <w:rPr>
      <w:rFonts w:ascii="Goudy Old Style" w:eastAsia="Times New Roman" w:hAnsi="Goudy Old Style" w:cs="Arial"/>
      <w:b/>
      <w:color w:val="726A63" w:themeColor="text1" w:themeTint="BF"/>
      <w:sz w:val="22"/>
      <w:szCs w:val="22"/>
    </w:rPr>
  </w:style>
  <w:style w:type="character" w:customStyle="1" w:styleId="xxeop">
    <w:name w:val="x_xeop"/>
    <w:basedOn w:val="a0"/>
    <w:rsid w:val="00154639"/>
  </w:style>
  <w:style w:type="character" w:customStyle="1" w:styleId="xxnormaltextrun">
    <w:name w:val="x_xnormaltextrun"/>
    <w:basedOn w:val="a0"/>
    <w:rsid w:val="00154639"/>
  </w:style>
  <w:style w:type="paragraph" w:styleId="af5">
    <w:name w:val="Revision"/>
    <w:hidden/>
    <w:uiPriority w:val="99"/>
    <w:semiHidden/>
    <w:rsid w:val="00D1486D"/>
    <w:rPr>
      <w:rFonts w:ascii="Crimson" w:eastAsia="Times New Roman" w:hAnsi="Crimson" w:cs="Arial"/>
      <w:color w:val="3D3935" w:themeColor="tex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egan%20Brown\Dropbox%20(Rosov%20Consulting)\Projects\149-11%20TJEP%20RootOne%20Evaluation%20Year%203\Data%20Gathering%20Instruments\Quantitative\Pre%20(T1)%20Survey\rootoneteensurvey%40rosovconsult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sovconsulting.com/priva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%20Brow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Arial"/>
      </a:majorFont>
      <a:minorFont>
        <a:latin typeface="Crimson"/>
        <a:ea typeface=""/>
        <a:cs typeface="Arial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B44385597BF4F842CFA625347740C" ma:contentTypeVersion="16" ma:contentTypeDescription="Create a new document." ma:contentTypeScope="" ma:versionID="409dcae1af3a52bc87306ac99603b6cb">
  <xsd:schema xmlns:xsd="http://www.w3.org/2001/XMLSchema" xmlns:xs="http://www.w3.org/2001/XMLSchema" xmlns:p="http://schemas.microsoft.com/office/2006/metadata/properties" xmlns:ns2="70bdc202-0b57-4d38-9aee-9ccd8b55fb76" xmlns:ns3="f3acbe29-fae7-41a3-a945-3cf2fdfc6348" targetNamespace="http://schemas.microsoft.com/office/2006/metadata/properties" ma:root="true" ma:fieldsID="d629b419fab2677e801c20a44c1f9ae6" ns2:_="" ns3:_="">
    <xsd:import namespace="70bdc202-0b57-4d38-9aee-9ccd8b55fb76"/>
    <xsd:import namespace="f3acbe29-fae7-41a3-a945-3cf2fdfc6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c202-0b57-4d38-9aee-9ccd8b55f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5df72e-83ed-4cf7-aeef-0e0b70bf0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cbe29-fae7-41a3-a945-3cf2fdfc6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3e7e3a-240a-416f-946b-769f26146a64}" ma:internalName="TaxCatchAll" ma:showField="CatchAllData" ma:web="f3acbe29-fae7-41a3-a945-3cf2fdfc6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dc202-0b57-4d38-9aee-9ccd8b55fb76">
      <Terms xmlns="http://schemas.microsoft.com/office/infopath/2007/PartnerControls"/>
    </lcf76f155ced4ddcb4097134ff3c332f>
    <TaxCatchAll xmlns="f3acbe29-fae7-41a3-a945-3cf2fdfc63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3DC61-9E0A-4B45-8092-8C3C9BA52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dc202-0b57-4d38-9aee-9ccd8b55fb76"/>
    <ds:schemaRef ds:uri="f3acbe29-fae7-41a3-a945-3cf2fdfc6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6A17C-A388-46BB-82C8-A7C2D7334644}">
  <ds:schemaRefs>
    <ds:schemaRef ds:uri="http://schemas.microsoft.com/office/2006/metadata/properties"/>
    <ds:schemaRef ds:uri="http://schemas.microsoft.com/office/infopath/2007/PartnerControls"/>
    <ds:schemaRef ds:uri="70bdc202-0b57-4d38-9aee-9ccd8b55fb76"/>
    <ds:schemaRef ds:uri="f3acbe29-fae7-41a3-a945-3cf2fdfc6348"/>
  </ds:schemaRefs>
</ds:datastoreItem>
</file>

<file path=customXml/itemProps4.xml><?xml version="1.0" encoding="utf-8"?>
<ds:datastoreItem xmlns:ds="http://schemas.openxmlformats.org/officeDocument/2006/customXml" ds:itemID="{B3F13BB0-491E-4110-95E5-3E04DEE1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42</TotalTime>
  <Pages>1</Pages>
  <Words>2400</Words>
  <Characters>9552</Characters>
  <Application>Microsoft Office Word</Application>
  <DocSecurity>0</DocSecurity>
  <Lines>1061</Lines>
  <Paragraphs>919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Nettie Aharon</dc:creator>
  <cp:lastModifiedBy>Author</cp:lastModifiedBy>
  <cp:revision>11</cp:revision>
  <cp:lastPrinted>2022-04-26T15:38:00Z</cp:lastPrinted>
  <dcterms:created xsi:type="dcterms:W3CDTF">2023-09-12T10:44:00Z</dcterms:created>
  <dcterms:modified xsi:type="dcterms:W3CDTF">2023-09-13T08:57:00Z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0x0101003CFB44385597BF4F842CFA625347740C</vt:lpwstr>
  </property>
  <property fmtid="{D5CDD505-2E9C-101B-9397-08002B2CF9AE}" pid="3" name="MediaServiceImageTags">
    <vt:lpwstr/>
  </property>
  <property fmtid="{D5CDD505-2E9C-101B-9397-08002B2CF9AE}" pid="4" name="GrammarlyDocumentId">
    <vt:lpwstr>9558e12486ecaebb42700866795085a94c3ceb1c0c041f4e7c4bbc29ad561b37</vt:lpwstr>
  </property>
</Properties>
</file>