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735E" w14:textId="77777777" w:rsidR="00065EEC" w:rsidRPr="008F15C4" w:rsidRDefault="00065EEC" w:rsidP="00835424">
      <w:pPr>
        <w:pStyle w:val="RCBody"/>
        <w:spacing w:after="0"/>
        <w:rPr>
          <w:color w:val="auto"/>
        </w:rPr>
      </w:pPr>
    </w:p>
    <w:p w14:paraId="3EB663F8" w14:textId="77777777" w:rsidR="00012A18" w:rsidRPr="008F15C4" w:rsidRDefault="00012A18" w:rsidP="00BD116F">
      <w:pPr>
        <w:pStyle w:val="DocumentTitle"/>
        <w:spacing w:after="120"/>
        <w:rPr>
          <w:color w:val="auto"/>
        </w:rPr>
        <w:sectPr w:rsidR="00012A18" w:rsidRPr="008F15C4" w:rsidSect="001754A4">
          <w:headerReference w:type="default" r:id="rId8"/>
          <w:footerReference w:type="default" r:id="rId9"/>
          <w:headerReference w:type="first" r:id="rId10"/>
          <w:footerReference w:type="first" r:id="rId11"/>
          <w:type w:val="continuous"/>
          <w:pgSz w:w="12240" w:h="15840"/>
          <w:pgMar w:top="1440" w:right="1440" w:bottom="1440" w:left="1440" w:header="180" w:footer="720" w:gutter="0"/>
          <w:cols w:num="3" w:space="720"/>
          <w:titlePg/>
          <w:docGrid w:linePitch="360"/>
        </w:sectPr>
      </w:pPr>
    </w:p>
    <w:p w14:paraId="3410DD4B" w14:textId="19540184" w:rsidR="004B0F64" w:rsidRPr="00023862" w:rsidRDefault="00BD116F" w:rsidP="006C36FE">
      <w:pPr>
        <w:pStyle w:val="DocumentTitle"/>
        <w:spacing w:after="0"/>
      </w:pPr>
      <w:r w:rsidRPr="00023862">
        <w:rPr>
          <w:lang w:bidi="am-ET"/>
        </w:rPr>
        <w:t>CultivAid የበጎ ፈቃደኛ ቅድመ-ፕሮግራም የዳሰሳ ጥናት</w:t>
      </w:r>
    </w:p>
    <w:p w14:paraId="453EB33E" w14:textId="652790D4" w:rsidR="000B09D5" w:rsidRPr="008605A9" w:rsidRDefault="00E125ED" w:rsidP="005D75CB">
      <w:pPr>
        <w:pStyle w:val="RCBody"/>
        <w:rPr>
          <w:color w:val="auto"/>
        </w:rPr>
      </w:pPr>
      <w:r w:rsidRPr="008605A9">
        <w:rPr>
          <w:color w:val="auto"/>
          <w:lang w:bidi="am-ET"/>
        </w:rPr>
        <w:t xml:space="preserve">ለአገልግሎትዎ እናመሰግናለን! የተሻለ አለምን ለማምጣት አለማቀፋዊ ሁለንተናዊ የአይሁድ በጎ ፈቃደኝነት፣ Shalom Corps፣ ለ CultivAid ድጋፍ ያደርጋል። እርስዎን እና እንደ እርስዎ ያሉ አለምን ለማዳን የሚሰሩ ተጨማሪ በጎ ፈቃደኞችን ለማግኘት እንድንችል ከአይሁድ ድርጅቶች ጋር ያለው የበጎ ፈቃደኛነት ተሞክሮ ለእርስዎ ምን ማለት እንደሆነ መስማት እንፈልጋለን። ይህ የ10 ደቂቃ የዳሰሳ ጥናት ሙሉ በሙሉ ሚስጥራዊነቱ የተጠበቀ ነው። የምንፈልገው በጎ ፈቃደኞች </w:t>
      </w:r>
      <w:r w:rsidRPr="008605A9">
        <w:rPr>
          <w:i/>
          <w:color w:val="auto"/>
          <w:lang w:bidi="am-ET"/>
        </w:rPr>
        <w:t>በአጠቃላይ</w:t>
      </w:r>
      <w:r w:rsidRPr="008605A9">
        <w:rPr>
          <w:color w:val="auto"/>
          <w:lang w:bidi="am-ET"/>
        </w:rPr>
        <w:t xml:space="preserve"> ስላደረጉት አገልግሎት እና ለእነርሱ ምን ትርጉም እንደሰጣቸው የሚያስቡትን ብቻ ነው። </w:t>
      </w:r>
    </w:p>
    <w:p w14:paraId="336D0907" w14:textId="431A178A" w:rsidR="00E125ED" w:rsidRPr="008605A9" w:rsidRDefault="006C36FE" w:rsidP="00410DF1">
      <w:pPr>
        <w:pStyle w:val="RCBody"/>
        <w:spacing w:after="360"/>
        <w:rPr>
          <w:color w:val="auto"/>
        </w:rPr>
      </w:pPr>
      <w:r w:rsidRPr="008605A9">
        <w:rPr>
          <w:noProof/>
          <w:color w:val="auto"/>
          <w:lang w:bidi="am-ET"/>
        </w:rPr>
        <w:drawing>
          <wp:anchor distT="0" distB="0" distL="114300" distR="114300" simplePos="0" relativeHeight="251654656" behindDoc="0" locked="0" layoutInCell="1" allowOverlap="1" wp14:anchorId="5DD5E21C" wp14:editId="0D2BCD43">
            <wp:simplePos x="0" y="0"/>
            <wp:positionH relativeFrom="column">
              <wp:posOffset>2583815</wp:posOffset>
            </wp:positionH>
            <wp:positionV relativeFrom="paragraph">
              <wp:posOffset>714789</wp:posOffset>
            </wp:positionV>
            <wp:extent cx="746760" cy="85725"/>
            <wp:effectExtent l="0" t="0" r="0" b="0"/>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flipV="1">
                      <a:off x="0" y="0"/>
                      <a:ext cx="746760" cy="85725"/>
                    </a:xfrm>
                    <a:prstGeom prst="rect">
                      <a:avLst/>
                    </a:prstGeom>
                  </pic:spPr>
                </pic:pic>
              </a:graphicData>
            </a:graphic>
          </wp:anchor>
        </w:drawing>
      </w:r>
      <w:r w:rsidR="00E125ED" w:rsidRPr="008605A9">
        <w:rPr>
          <w:color w:val="auto"/>
          <w:lang w:bidi="am-ET"/>
        </w:rPr>
        <w:t>በመጀመሪያ፣ አሁን የሚናገሩትን እና በፕሮግራሙ መጨረሻ የሚናገሩትን ለማነጻጸር፣ የተወሰኑ ጥያቄዎችን ልንጠይቅዎት እንፈልጋለን። ይህ የእርስዎን ማንነት አይገልጽም፣ በጥቅም ላይ የሚውለውም በፕሮግራሙ መጨረሻ ላይ እርስዎ መሆንዎን ማወቅ እንድንችል ለእርስዎ “የግል ኮድ” ለመፍጠር ብቻ ነው።</w:t>
      </w:r>
    </w:p>
    <w:p w14:paraId="61A5204C" w14:textId="5CB159AF" w:rsidR="00FF5BF5" w:rsidRPr="008F15C4" w:rsidRDefault="00FF5BF5" w:rsidP="007531AA">
      <w:pPr>
        <w:pStyle w:val="RCBody"/>
        <w:numPr>
          <w:ilvl w:val="0"/>
          <w:numId w:val="1"/>
        </w:numPr>
        <w:spacing w:before="480" w:after="120"/>
        <w:rPr>
          <w:rFonts w:asciiTheme="majorHAnsi" w:hAnsiTheme="majorHAnsi"/>
          <w:b/>
          <w:bCs/>
          <w:color w:val="auto"/>
          <w:sz w:val="18"/>
          <w:szCs w:val="18"/>
        </w:rPr>
      </w:pPr>
      <w:r w:rsidRPr="008F15C4">
        <w:rPr>
          <w:rFonts w:asciiTheme="majorHAnsi" w:hAnsiTheme="majorHAnsi"/>
          <w:b/>
          <w:color w:val="auto"/>
          <w:sz w:val="18"/>
          <w:szCs w:val="18"/>
          <w:lang w:bidi="am-ET"/>
        </w:rPr>
        <w:t>እባክዎ ከዚህ በታች ያለውን መረጃ ያስገቡ። ይህ መረጃ በጥቅም ላይ የሚውለው እርስዎ የነገሩንን እና ምላሽዎን በፕሮግራሙ መጨረሻ ላይ ለማነጻጸር ነው።</w:t>
      </w:r>
    </w:p>
    <w:p w14:paraId="01290078" w14:textId="289DE535" w:rsidR="00FF5BF5" w:rsidRDefault="00250F63" w:rsidP="006C36FE">
      <w:pPr>
        <w:pStyle w:val="RCBody"/>
        <w:numPr>
          <w:ilvl w:val="0"/>
          <w:numId w:val="21"/>
        </w:numPr>
        <w:spacing w:after="100" w:afterAutospacing="1"/>
        <w:rPr>
          <w:rFonts w:asciiTheme="majorHAnsi" w:hAnsiTheme="majorHAnsi"/>
          <w:color w:val="auto"/>
          <w:sz w:val="18"/>
          <w:szCs w:val="18"/>
        </w:rPr>
      </w:pPr>
      <w:r>
        <w:rPr>
          <w:rFonts w:ascii="HK Grotesk Pro AltJ" w:eastAsia="HK Grotesk Pro AltJ" w:hAnsi="HK Grotesk Pro AltJ" w:cs="HK Grotesk Pro AltJ"/>
          <w:b/>
          <w:noProof/>
          <w:color w:val="auto"/>
          <w:sz w:val="18"/>
          <w:szCs w:val="18"/>
          <w:lang w:bidi="am-ET"/>
        </w:rPr>
        <w:drawing>
          <wp:anchor distT="0" distB="0" distL="114300" distR="114300" simplePos="0" relativeHeight="251655680" behindDoc="0" locked="0" layoutInCell="1" allowOverlap="1" wp14:anchorId="1C043CB3" wp14:editId="75CB4618">
            <wp:simplePos x="0" y="0"/>
            <wp:positionH relativeFrom="column">
              <wp:posOffset>923925</wp:posOffset>
            </wp:positionH>
            <wp:positionV relativeFrom="paragraph">
              <wp:posOffset>404495</wp:posOffset>
            </wp:positionV>
            <wp:extent cx="1566545" cy="280416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6545" cy="2804160"/>
                    </a:xfrm>
                    <a:prstGeom prst="rect">
                      <a:avLst/>
                    </a:prstGeom>
                    <a:noFill/>
                  </pic:spPr>
                </pic:pic>
              </a:graphicData>
            </a:graphic>
            <wp14:sizeRelH relativeFrom="page">
              <wp14:pctWidth>0</wp14:pctWidth>
            </wp14:sizeRelH>
            <wp14:sizeRelV relativeFrom="page">
              <wp14:pctHeight>0</wp14:pctHeight>
            </wp14:sizeRelV>
          </wp:anchor>
        </w:drawing>
      </w:r>
      <w:r w:rsidR="00365B4E" w:rsidRPr="008F15C4">
        <w:rPr>
          <w:rFonts w:asciiTheme="majorHAnsi" w:hAnsiTheme="majorHAnsi"/>
          <w:noProof/>
          <w:color w:val="auto"/>
          <w:sz w:val="18"/>
          <w:szCs w:val="18"/>
          <w:lang w:bidi="am-ET"/>
        </w:rPr>
        <w:t xml:space="preserve">የስልክዎ የመጨረሻዎቹ አራት ቁጥሮች ምን ምን ናቸው (ወይም፣ በፕሮግራሙ መጨረሻ ላይ ሊያስታውሱት የሚችሉትን ባለ አራት አሃዝ ቁጥር ይምረጡ)፦ </w:t>
      </w:r>
    </w:p>
    <w:p w14:paraId="15FDB82B" w14:textId="68C8F4BD" w:rsidR="006C36FE" w:rsidRPr="008F15C4" w:rsidRDefault="006C36FE" w:rsidP="006C36FE">
      <w:pPr>
        <w:pStyle w:val="RCBody"/>
        <w:spacing w:after="120"/>
        <w:ind w:left="1440"/>
        <w:rPr>
          <w:rFonts w:asciiTheme="majorHAnsi" w:hAnsiTheme="majorHAnsi"/>
          <w:color w:val="auto"/>
          <w:sz w:val="18"/>
          <w:szCs w:val="18"/>
        </w:rPr>
      </w:pPr>
    </w:p>
    <w:p w14:paraId="1D03A495" w14:textId="61BA60DF" w:rsidR="00FF5BF5" w:rsidRDefault="00365B4E" w:rsidP="006C36FE">
      <w:pPr>
        <w:pStyle w:val="RCBody"/>
        <w:numPr>
          <w:ilvl w:val="0"/>
          <w:numId w:val="21"/>
        </w:numPr>
        <w:spacing w:before="480" w:after="120"/>
        <w:rPr>
          <w:rFonts w:asciiTheme="majorHAnsi" w:hAnsiTheme="majorHAnsi"/>
          <w:color w:val="auto"/>
          <w:sz w:val="18"/>
          <w:szCs w:val="18"/>
        </w:rPr>
      </w:pPr>
      <w:bookmarkStart w:id="0" w:name="_Hlk94536708"/>
      <w:r w:rsidRPr="008F15C4">
        <w:rPr>
          <w:rFonts w:asciiTheme="majorHAnsi" w:hAnsiTheme="majorHAnsi"/>
          <w:color w:val="auto"/>
          <w:sz w:val="18"/>
          <w:szCs w:val="18"/>
          <w:lang w:bidi="am-ET"/>
        </w:rPr>
        <w:t xml:space="preserve">የተወለዱበት ወር ምንድን ነው (ሁለት አሃዝ ቁጥርን ያስገቡ፤ ለምሳሌ፣ ለማርች፣ 03ን ያስገቡ)፦ </w:t>
      </w:r>
    </w:p>
    <w:p w14:paraId="3E2A7ED7" w14:textId="6235B9B9" w:rsidR="006C36FE" w:rsidRDefault="006C36FE" w:rsidP="006C36FE">
      <w:pPr>
        <w:pStyle w:val="ListParagraph"/>
        <w:rPr>
          <w:rFonts w:asciiTheme="majorHAnsi" w:hAnsiTheme="majorHAnsi"/>
          <w:color w:val="auto"/>
          <w:sz w:val="18"/>
          <w:szCs w:val="18"/>
        </w:rPr>
      </w:pPr>
    </w:p>
    <w:p w14:paraId="678A429D" w14:textId="054C4501" w:rsidR="006C36FE" w:rsidRPr="008F15C4" w:rsidRDefault="006C36FE" w:rsidP="006C36FE">
      <w:pPr>
        <w:pStyle w:val="RCBody"/>
        <w:spacing w:after="120"/>
        <w:ind w:left="1440"/>
        <w:rPr>
          <w:rFonts w:asciiTheme="majorHAnsi" w:hAnsiTheme="majorHAnsi"/>
          <w:color w:val="auto"/>
          <w:sz w:val="18"/>
          <w:szCs w:val="18"/>
        </w:rPr>
      </w:pPr>
    </w:p>
    <w:p w14:paraId="2FCDA952" w14:textId="1DD078E3" w:rsidR="00FF5BF5" w:rsidRDefault="00365B4E" w:rsidP="006C36FE">
      <w:pPr>
        <w:pStyle w:val="RCBody"/>
        <w:numPr>
          <w:ilvl w:val="0"/>
          <w:numId w:val="21"/>
        </w:numPr>
        <w:spacing w:before="360"/>
        <w:rPr>
          <w:rFonts w:asciiTheme="majorHAnsi" w:hAnsiTheme="majorHAnsi"/>
          <w:color w:val="auto"/>
          <w:sz w:val="18"/>
          <w:szCs w:val="18"/>
        </w:rPr>
      </w:pPr>
      <w:r w:rsidRPr="008F15C4">
        <w:rPr>
          <w:rFonts w:asciiTheme="majorHAnsi" w:hAnsiTheme="majorHAnsi"/>
          <w:color w:val="auto"/>
          <w:sz w:val="18"/>
          <w:szCs w:val="18"/>
          <w:lang w:bidi="am-ET"/>
        </w:rPr>
        <w:t xml:space="preserve">የትወለዱበት ቀን ምንድን ነው (ሁለት አሃዝ ቁጥር ያስገቡ፤ ለምሳሌ፣ ለመጀመሪያው ወር 01ን ያስገቡ)፦ </w:t>
      </w:r>
    </w:p>
    <w:p w14:paraId="39B66361" w14:textId="3E07B762" w:rsidR="006C36FE" w:rsidRPr="008F15C4" w:rsidRDefault="006C36FE" w:rsidP="006C36FE">
      <w:pPr>
        <w:pStyle w:val="RCBody"/>
        <w:ind w:left="1440"/>
        <w:rPr>
          <w:rFonts w:asciiTheme="majorHAnsi" w:hAnsiTheme="majorHAnsi"/>
          <w:color w:val="auto"/>
          <w:sz w:val="18"/>
          <w:szCs w:val="18"/>
        </w:rPr>
      </w:pPr>
    </w:p>
    <w:bookmarkEnd w:id="0"/>
    <w:p w14:paraId="7FE56ED0" w14:textId="2D2CE280" w:rsidR="00FF5BF5" w:rsidRDefault="00365B4E" w:rsidP="006C36FE">
      <w:pPr>
        <w:pStyle w:val="RCBody"/>
        <w:numPr>
          <w:ilvl w:val="0"/>
          <w:numId w:val="21"/>
        </w:numPr>
        <w:spacing w:before="600"/>
        <w:rPr>
          <w:rFonts w:asciiTheme="majorHAnsi" w:hAnsiTheme="majorHAnsi"/>
          <w:color w:val="auto"/>
          <w:sz w:val="18"/>
          <w:szCs w:val="18"/>
        </w:rPr>
      </w:pPr>
      <w:r w:rsidRPr="008F15C4">
        <w:rPr>
          <w:rFonts w:asciiTheme="majorHAnsi" w:hAnsiTheme="majorHAnsi"/>
          <w:color w:val="auto"/>
          <w:sz w:val="18"/>
          <w:szCs w:val="18"/>
          <w:lang w:bidi="am-ET"/>
        </w:rPr>
        <w:t xml:space="preserve">የተወለዱበት አመት ምንድን ነው (አራት አሃዝ ቁጥር ያስገቡ)፦  </w:t>
      </w:r>
    </w:p>
    <w:p w14:paraId="45D7B4B8" w14:textId="77777777" w:rsidR="006C36FE" w:rsidRDefault="006C36FE" w:rsidP="006C36FE">
      <w:pPr>
        <w:pStyle w:val="ListParagraph"/>
        <w:rPr>
          <w:rFonts w:asciiTheme="majorHAnsi" w:hAnsiTheme="majorHAnsi"/>
          <w:color w:val="auto"/>
          <w:sz w:val="18"/>
          <w:szCs w:val="18"/>
        </w:rPr>
      </w:pPr>
    </w:p>
    <w:p w14:paraId="223AD3AF" w14:textId="77777777" w:rsidR="006C36FE" w:rsidRPr="008F15C4" w:rsidRDefault="006C36FE" w:rsidP="006C36FE">
      <w:pPr>
        <w:pStyle w:val="RCBody"/>
        <w:ind w:left="1440"/>
        <w:rPr>
          <w:rFonts w:asciiTheme="majorHAnsi" w:hAnsiTheme="majorHAnsi"/>
          <w:color w:val="auto"/>
          <w:sz w:val="18"/>
          <w:szCs w:val="18"/>
        </w:rPr>
      </w:pPr>
    </w:p>
    <w:p w14:paraId="36F7A596" w14:textId="12C4F63E" w:rsidR="00193677" w:rsidRPr="00112926" w:rsidRDefault="00193677" w:rsidP="00383FA3">
      <w:pPr>
        <w:pStyle w:val="RCBody"/>
        <w:numPr>
          <w:ilvl w:val="0"/>
          <w:numId w:val="1"/>
        </w:numPr>
        <w:spacing w:after="120"/>
        <w:rPr>
          <w:rFonts w:asciiTheme="majorHAnsi" w:hAnsiTheme="majorHAnsi"/>
          <w:b/>
          <w:bCs/>
          <w:color w:val="auto"/>
          <w:sz w:val="18"/>
          <w:szCs w:val="18"/>
        </w:rPr>
      </w:pPr>
      <w:r w:rsidRPr="00112926">
        <w:rPr>
          <w:rFonts w:asciiTheme="majorHAnsi" w:hAnsiTheme="majorHAnsi"/>
          <w:b/>
          <w:color w:val="auto"/>
          <w:sz w:val="18"/>
          <w:szCs w:val="18"/>
          <w:lang w:bidi="am-ET"/>
        </w:rPr>
        <w:t>ከ CultivAid ጋር በበጎ ፈቃደኝነት ለመስራት የመረጧቸው አንዳንድ ምክንያቶች ምንድን ናቸው ? የሚመለከተውን ሁሉ ያክብቡ</w:t>
      </w:r>
    </w:p>
    <w:p w14:paraId="44C3CBD0" w14:textId="77777777" w:rsidR="001C2196" w:rsidRPr="008F15C4" w:rsidRDefault="001C2196" w:rsidP="00193677">
      <w:pPr>
        <w:pStyle w:val="RCBody"/>
        <w:numPr>
          <w:ilvl w:val="1"/>
          <w:numId w:val="50"/>
        </w:numPr>
        <w:spacing w:after="120"/>
        <w:rPr>
          <w:rFonts w:asciiTheme="majorHAnsi" w:hAnsiTheme="majorHAnsi"/>
          <w:b/>
          <w:bCs/>
          <w:color w:val="auto"/>
          <w:sz w:val="16"/>
          <w:szCs w:val="16"/>
        </w:rPr>
        <w:sectPr w:rsidR="001C2196" w:rsidRPr="008F15C4" w:rsidSect="007531AA">
          <w:type w:val="continuous"/>
          <w:pgSz w:w="12240" w:h="15840"/>
          <w:pgMar w:top="1440" w:right="1440" w:bottom="360" w:left="1440" w:header="180" w:footer="720" w:gutter="0"/>
          <w:cols w:space="720"/>
          <w:titlePg/>
          <w:docGrid w:linePitch="360"/>
        </w:sectPr>
      </w:pPr>
    </w:p>
    <w:p w14:paraId="55982CA4" w14:textId="77777777" w:rsidR="00193677" w:rsidRPr="005D790F" w:rsidRDefault="00193677" w:rsidP="005D790F">
      <w:pPr>
        <w:pStyle w:val="RCBody"/>
        <w:numPr>
          <w:ilvl w:val="0"/>
          <w:numId w:val="59"/>
        </w:numPr>
        <w:spacing w:after="120"/>
        <w:rPr>
          <w:rFonts w:asciiTheme="majorHAnsi" w:hAnsiTheme="majorHAnsi"/>
          <w:color w:val="auto"/>
          <w:sz w:val="18"/>
          <w:szCs w:val="18"/>
        </w:rPr>
      </w:pPr>
      <w:r w:rsidRPr="005D790F">
        <w:rPr>
          <w:rFonts w:asciiTheme="majorHAnsi" w:hAnsiTheme="majorHAnsi"/>
          <w:color w:val="auto"/>
          <w:sz w:val="18"/>
          <w:szCs w:val="18"/>
          <w:lang w:bidi="am-ET"/>
        </w:rPr>
        <w:t>ሌላ ሃገር ለማየት</w:t>
      </w:r>
    </w:p>
    <w:p w14:paraId="49F57A20" w14:textId="2AC5F7CA" w:rsidR="00193677" w:rsidRPr="005D790F" w:rsidRDefault="00193677" w:rsidP="005D790F">
      <w:pPr>
        <w:pStyle w:val="RCBody"/>
        <w:numPr>
          <w:ilvl w:val="0"/>
          <w:numId w:val="59"/>
        </w:numPr>
        <w:spacing w:after="120"/>
        <w:rPr>
          <w:rFonts w:asciiTheme="majorHAnsi" w:hAnsiTheme="majorHAnsi"/>
          <w:color w:val="auto"/>
          <w:sz w:val="18"/>
          <w:szCs w:val="18"/>
        </w:rPr>
      </w:pPr>
      <w:r w:rsidRPr="005D790F">
        <w:rPr>
          <w:rFonts w:asciiTheme="majorHAnsi" w:hAnsiTheme="majorHAnsi"/>
          <w:color w:val="auto"/>
          <w:sz w:val="18"/>
          <w:szCs w:val="18"/>
          <w:lang w:bidi="am-ET"/>
        </w:rPr>
        <w:t>አዲስ ጓደኞችን ለማፍራት</w:t>
      </w:r>
    </w:p>
    <w:p w14:paraId="695B02B3" w14:textId="22C36266" w:rsidR="00193677" w:rsidRPr="005D790F" w:rsidRDefault="00193677" w:rsidP="005D790F">
      <w:pPr>
        <w:pStyle w:val="RCBody"/>
        <w:numPr>
          <w:ilvl w:val="0"/>
          <w:numId w:val="59"/>
        </w:numPr>
        <w:spacing w:after="120"/>
        <w:rPr>
          <w:rFonts w:asciiTheme="majorHAnsi" w:hAnsiTheme="majorHAnsi"/>
          <w:color w:val="auto"/>
          <w:sz w:val="18"/>
          <w:szCs w:val="18"/>
        </w:rPr>
      </w:pPr>
      <w:r w:rsidRPr="005D790F">
        <w:rPr>
          <w:rFonts w:asciiTheme="majorHAnsi" w:hAnsiTheme="majorHAnsi"/>
          <w:color w:val="auto"/>
          <w:sz w:val="18"/>
          <w:szCs w:val="18"/>
          <w:lang w:bidi="am-ET"/>
        </w:rPr>
        <w:t>ከእኔ የተለዩ ሰዎችን ለመተዋወቅ</w:t>
      </w:r>
    </w:p>
    <w:p w14:paraId="63838E80" w14:textId="77777777" w:rsidR="00193677" w:rsidRPr="005D790F" w:rsidRDefault="00193677" w:rsidP="005D790F">
      <w:pPr>
        <w:pStyle w:val="RCBody"/>
        <w:numPr>
          <w:ilvl w:val="0"/>
          <w:numId w:val="59"/>
        </w:numPr>
        <w:spacing w:after="120"/>
        <w:rPr>
          <w:rFonts w:asciiTheme="majorHAnsi" w:hAnsiTheme="majorHAnsi"/>
          <w:color w:val="auto"/>
          <w:sz w:val="18"/>
          <w:szCs w:val="18"/>
        </w:rPr>
      </w:pPr>
      <w:r w:rsidRPr="005D790F">
        <w:rPr>
          <w:rFonts w:asciiTheme="majorHAnsi" w:hAnsiTheme="majorHAnsi"/>
          <w:color w:val="auto"/>
          <w:sz w:val="18"/>
          <w:szCs w:val="18"/>
          <w:lang w:bidi="am-ET"/>
        </w:rPr>
        <w:t>ስለ ሌሎች ባህሎች ለማወቅ</w:t>
      </w:r>
    </w:p>
    <w:p w14:paraId="48FEBFE8" w14:textId="63AB4F6E" w:rsidR="00193677" w:rsidRPr="005D790F" w:rsidRDefault="00193677" w:rsidP="005D790F">
      <w:pPr>
        <w:pStyle w:val="RCBody"/>
        <w:numPr>
          <w:ilvl w:val="0"/>
          <w:numId w:val="59"/>
        </w:numPr>
        <w:spacing w:after="120"/>
        <w:rPr>
          <w:rFonts w:asciiTheme="majorHAnsi" w:hAnsiTheme="majorHAnsi"/>
          <w:color w:val="auto"/>
          <w:sz w:val="18"/>
          <w:szCs w:val="18"/>
        </w:rPr>
      </w:pPr>
      <w:r w:rsidRPr="005D790F">
        <w:rPr>
          <w:rFonts w:asciiTheme="majorHAnsi" w:hAnsiTheme="majorHAnsi"/>
          <w:color w:val="auto"/>
          <w:sz w:val="18"/>
          <w:szCs w:val="18"/>
          <w:lang w:bidi="am-ET"/>
        </w:rPr>
        <w:t>ከእኔ ያነሰ እድል ያላቸውን ሰዎች ለመርዳት</w:t>
      </w:r>
    </w:p>
    <w:p w14:paraId="70150756" w14:textId="77777777" w:rsidR="00193677" w:rsidRPr="005D790F" w:rsidRDefault="00193677" w:rsidP="005D790F">
      <w:pPr>
        <w:pStyle w:val="RCBody"/>
        <w:numPr>
          <w:ilvl w:val="0"/>
          <w:numId w:val="59"/>
        </w:numPr>
        <w:spacing w:after="120"/>
        <w:rPr>
          <w:rFonts w:asciiTheme="majorHAnsi" w:hAnsiTheme="majorHAnsi"/>
          <w:color w:val="auto"/>
          <w:sz w:val="18"/>
          <w:szCs w:val="18"/>
        </w:rPr>
      </w:pPr>
      <w:r w:rsidRPr="005D790F">
        <w:rPr>
          <w:rFonts w:asciiTheme="majorHAnsi" w:hAnsiTheme="majorHAnsi"/>
          <w:color w:val="auto"/>
          <w:sz w:val="18"/>
          <w:szCs w:val="18"/>
          <w:lang w:bidi="am-ET"/>
        </w:rPr>
        <w:t>አለምን የተሻለ ቦታ ለማድረግ</w:t>
      </w:r>
    </w:p>
    <w:p w14:paraId="71C76932" w14:textId="77777777" w:rsidR="00193677" w:rsidRPr="005D790F" w:rsidRDefault="00193677" w:rsidP="005D790F">
      <w:pPr>
        <w:pStyle w:val="RCBody"/>
        <w:numPr>
          <w:ilvl w:val="0"/>
          <w:numId w:val="59"/>
        </w:numPr>
        <w:spacing w:after="120"/>
        <w:rPr>
          <w:rFonts w:asciiTheme="majorHAnsi" w:hAnsiTheme="majorHAnsi"/>
          <w:color w:val="auto"/>
          <w:sz w:val="18"/>
          <w:szCs w:val="18"/>
        </w:rPr>
      </w:pPr>
      <w:r w:rsidRPr="005D790F">
        <w:rPr>
          <w:rFonts w:asciiTheme="majorHAnsi" w:hAnsiTheme="majorHAnsi"/>
          <w:color w:val="auto"/>
          <w:sz w:val="18"/>
          <w:szCs w:val="18"/>
          <w:lang w:bidi="am-ET"/>
        </w:rPr>
        <w:t>የተሻለ ሰው ለመሆን</w:t>
      </w:r>
    </w:p>
    <w:p w14:paraId="0A1BA638" w14:textId="77777777" w:rsidR="00193677" w:rsidRPr="005D790F" w:rsidRDefault="00193677" w:rsidP="005D790F">
      <w:pPr>
        <w:pStyle w:val="RCBody"/>
        <w:numPr>
          <w:ilvl w:val="0"/>
          <w:numId w:val="59"/>
        </w:numPr>
        <w:spacing w:after="120"/>
        <w:rPr>
          <w:rFonts w:asciiTheme="majorHAnsi" w:hAnsiTheme="majorHAnsi"/>
          <w:color w:val="auto"/>
          <w:sz w:val="18"/>
          <w:szCs w:val="18"/>
        </w:rPr>
      </w:pPr>
      <w:r w:rsidRPr="005D790F">
        <w:rPr>
          <w:rFonts w:asciiTheme="majorHAnsi" w:hAnsiTheme="majorHAnsi"/>
          <w:color w:val="auto"/>
          <w:sz w:val="18"/>
          <w:szCs w:val="18"/>
          <w:lang w:bidi="am-ET"/>
        </w:rPr>
        <w:t>የአይሁድ እምነቶቼን ተግባራዊ ለማድረግ</w:t>
      </w:r>
    </w:p>
    <w:p w14:paraId="266EB2A5" w14:textId="312C40FB" w:rsidR="001C2196" w:rsidRPr="005D790F" w:rsidRDefault="00E946AD" w:rsidP="005D790F">
      <w:pPr>
        <w:pStyle w:val="RCBody"/>
        <w:numPr>
          <w:ilvl w:val="0"/>
          <w:numId w:val="59"/>
        </w:numPr>
        <w:spacing w:after="120"/>
        <w:rPr>
          <w:rFonts w:asciiTheme="majorHAnsi" w:hAnsiTheme="majorHAnsi"/>
          <w:color w:val="auto"/>
          <w:sz w:val="18"/>
          <w:szCs w:val="18"/>
        </w:rPr>
        <w:sectPr w:rsidR="001C2196" w:rsidRPr="005D790F" w:rsidSect="001C2196">
          <w:type w:val="continuous"/>
          <w:pgSz w:w="12240" w:h="15840"/>
          <w:pgMar w:top="1440" w:right="1440" w:bottom="1440" w:left="1440" w:header="180" w:footer="720" w:gutter="0"/>
          <w:cols w:num="2" w:space="720"/>
          <w:titlePg/>
          <w:docGrid w:linePitch="360"/>
        </w:sectPr>
      </w:pPr>
      <w:r>
        <w:rPr>
          <w:rFonts w:asciiTheme="majorHAnsi" w:hAnsiTheme="majorHAnsi"/>
          <w:b/>
          <w:noProof/>
          <w:color w:val="auto"/>
          <w:sz w:val="16"/>
          <w:szCs w:val="16"/>
          <w:lang w:bidi="am-ET"/>
        </w:rPr>
        <mc:AlternateContent>
          <mc:Choice Requires="wps">
            <w:drawing>
              <wp:anchor distT="0" distB="0" distL="114300" distR="114300" simplePos="0" relativeHeight="251659776" behindDoc="0" locked="0" layoutInCell="1" allowOverlap="1" wp14:anchorId="12DC08A1">
                <wp:simplePos x="0" y="0"/>
                <wp:positionH relativeFrom="column">
                  <wp:posOffset>657225</wp:posOffset>
                </wp:positionH>
                <wp:positionV relativeFrom="paragraph">
                  <wp:posOffset>355600</wp:posOffset>
                </wp:positionV>
                <wp:extent cx="2337435" cy="495300"/>
                <wp:effectExtent l="0" t="0" r="0" b="0"/>
                <wp:wrapNone/>
                <wp:docPr id="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7435" cy="495300"/>
                        </a:xfrm>
                        <a:prstGeom prst="rect">
                          <a:avLst/>
                        </a:prstGeom>
                        <a:noFill/>
                        <a:ln w="6350">
                          <a:solidFill>
                            <a:srgbClr val="CFCEC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5AD8" id="Rectangle 27" o:spid="_x0000_s1026" style="position:absolute;margin-left:51.75pt;margin-top:28pt;width:184.0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" filled="f" strokecolor="#cfcecd" strokeweight=".5pt">
                <v:path arrowok="t"/>
              </v:rect>
            </w:pict>
          </mc:Fallback>
        </mc:AlternateContent>
      </w:r>
      <w:r w:rsidR="00193677" w:rsidRPr="005D790F">
        <w:rPr>
          <w:rFonts w:asciiTheme="majorHAnsi" w:hAnsiTheme="majorHAnsi"/>
          <w:color w:val="auto"/>
          <w:sz w:val="18"/>
          <w:szCs w:val="18"/>
          <w:lang w:bidi="am-ET"/>
        </w:rPr>
        <w:t>ሌላ ነገር። እባክዎ በአጭሩ ይግለጹ፦</w:t>
      </w:r>
    </w:p>
    <w:p w14:paraId="022B5C5A" w14:textId="13F4CB69" w:rsidR="006C36FE" w:rsidRDefault="006C36FE">
      <w:pPr>
        <w:spacing w:line="240" w:lineRule="auto"/>
        <w:rPr>
          <w:rFonts w:asciiTheme="majorHAnsi" w:eastAsiaTheme="minorEastAsia" w:hAnsiTheme="majorHAnsi" w:cstheme="minorBidi"/>
          <w:b/>
          <w:bCs/>
          <w:color w:val="auto"/>
          <w:sz w:val="16"/>
          <w:szCs w:val="16"/>
        </w:rPr>
      </w:pPr>
      <w:r>
        <w:rPr>
          <w:rFonts w:asciiTheme="majorHAnsi" w:hAnsiTheme="majorHAnsi"/>
          <w:b/>
          <w:color w:val="auto"/>
          <w:sz w:val="16"/>
          <w:szCs w:val="16"/>
          <w:lang w:bidi="am-ET"/>
        </w:rPr>
        <w:br w:type="page"/>
      </w:r>
    </w:p>
    <w:p w14:paraId="761BF766" w14:textId="56E04F95" w:rsidR="00302BE6" w:rsidRPr="00112926" w:rsidRDefault="00E946AD" w:rsidP="00383FA3">
      <w:pPr>
        <w:pStyle w:val="RCBody"/>
        <w:numPr>
          <w:ilvl w:val="0"/>
          <w:numId w:val="1"/>
        </w:numPr>
        <w:spacing w:after="120"/>
        <w:rPr>
          <w:rFonts w:asciiTheme="majorHAnsi" w:hAnsiTheme="majorHAnsi"/>
          <w:b/>
          <w:bCs/>
          <w:color w:val="auto"/>
          <w:sz w:val="18"/>
          <w:szCs w:val="18"/>
        </w:rPr>
      </w:pPr>
      <w:r>
        <w:rPr>
          <w:rFonts w:asciiTheme="majorHAnsi" w:hAnsiTheme="majorHAnsi"/>
          <w:noProof/>
          <w:color w:val="auto"/>
          <w:sz w:val="16"/>
          <w:szCs w:val="16"/>
          <w:lang w:bidi="am-ET"/>
        </w:rPr>
        <w:lastRenderedPageBreak/>
        <mc:AlternateContent>
          <mc:Choice Requires="wps">
            <w:drawing>
              <wp:anchor distT="0" distB="0" distL="114300" distR="114300" simplePos="0" relativeHeight="251658752" behindDoc="0" locked="0" layoutInCell="1" allowOverlap="1" wp14:anchorId="2F56F9DA">
                <wp:simplePos x="0" y="0"/>
                <wp:positionH relativeFrom="column">
                  <wp:posOffset>2216150</wp:posOffset>
                </wp:positionH>
                <wp:positionV relativeFrom="paragraph">
                  <wp:posOffset>180975</wp:posOffset>
                </wp:positionV>
                <wp:extent cx="3728085" cy="228600"/>
                <wp:effectExtent l="0" t="0" r="5715" b="0"/>
                <wp:wrapNone/>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8085" cy="228600"/>
                        </a:xfrm>
                        <a:prstGeom prst="rect">
                          <a:avLst/>
                        </a:prstGeom>
                        <a:noFill/>
                        <a:ln w="6350">
                          <a:solidFill>
                            <a:srgbClr val="CFCEC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A51665" id="Rectangle 14" o:spid="_x0000_s1026" style="position:absolute;margin-left:174.5pt;margin-top:14.25pt;width:293.5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" filled="f" strokecolor="#cfcecd" strokeweight=".5pt">
                <v:path arrowok="t"/>
              </v:rect>
            </w:pict>
          </mc:Fallback>
        </mc:AlternateContent>
      </w:r>
      <w:r w:rsidR="00302BE6" w:rsidRPr="00112926">
        <w:rPr>
          <w:rFonts w:asciiTheme="majorHAnsi" w:hAnsiTheme="majorHAnsi"/>
          <w:b/>
          <w:color w:val="auto"/>
          <w:sz w:val="18"/>
          <w:szCs w:val="18"/>
          <w:lang w:bidi="am-ET"/>
        </w:rPr>
        <w:t>ባለፉት 12 ወራት፣ በማንኛውም በሌላ የበጎ ፈቃደኝነት ወይም የአገልግሎት ተግባር ላይ ተሳትፈዋል? አንዱን ያክብቡ።</w:t>
      </w:r>
    </w:p>
    <w:p w14:paraId="758A96F6" w14:textId="5BD566F7" w:rsidR="00302BE6" w:rsidRPr="008F15C4" w:rsidRDefault="00302BE6" w:rsidP="00383FA3">
      <w:pPr>
        <w:pStyle w:val="RCBody"/>
        <w:numPr>
          <w:ilvl w:val="0"/>
          <w:numId w:val="55"/>
        </w:numPr>
        <w:spacing w:after="120"/>
        <w:rPr>
          <w:rFonts w:asciiTheme="majorHAnsi" w:hAnsiTheme="majorHAnsi"/>
          <w:color w:val="auto"/>
          <w:sz w:val="16"/>
          <w:szCs w:val="16"/>
        </w:rPr>
      </w:pPr>
      <w:r w:rsidRPr="008F15C4">
        <w:rPr>
          <w:rFonts w:asciiTheme="majorHAnsi" w:hAnsiTheme="majorHAnsi"/>
          <w:color w:val="auto"/>
          <w:sz w:val="16"/>
          <w:szCs w:val="16"/>
          <w:lang w:bidi="am-ET"/>
        </w:rPr>
        <w:t>አዎ። እባክዎ በአጭሩ ይግለጹ፦</w:t>
      </w:r>
    </w:p>
    <w:p w14:paraId="2E4F82A8" w14:textId="13F00E55" w:rsidR="00302BE6" w:rsidRPr="008F15C4" w:rsidRDefault="00302BE6" w:rsidP="007531AA">
      <w:pPr>
        <w:pStyle w:val="RCBody"/>
        <w:numPr>
          <w:ilvl w:val="0"/>
          <w:numId w:val="55"/>
        </w:numPr>
        <w:rPr>
          <w:rFonts w:asciiTheme="majorHAnsi" w:hAnsiTheme="majorHAnsi"/>
          <w:color w:val="auto"/>
          <w:sz w:val="16"/>
          <w:szCs w:val="16"/>
        </w:rPr>
      </w:pPr>
      <w:r w:rsidRPr="008F15C4">
        <w:rPr>
          <w:rFonts w:asciiTheme="majorHAnsi" w:hAnsiTheme="majorHAnsi"/>
          <w:color w:val="auto"/>
          <w:sz w:val="16"/>
          <w:szCs w:val="16"/>
          <w:lang w:bidi="am-ET"/>
        </w:rPr>
        <w:t>አይ</w:t>
      </w:r>
    </w:p>
    <w:p w14:paraId="7FC833BD" w14:textId="42E0430D" w:rsidR="001C2196" w:rsidRPr="00C47277" w:rsidRDefault="00E946AD" w:rsidP="00C47277">
      <w:pPr>
        <w:pStyle w:val="RCBody"/>
        <w:numPr>
          <w:ilvl w:val="0"/>
          <w:numId w:val="1"/>
        </w:numPr>
        <w:spacing w:after="720"/>
        <w:rPr>
          <w:rFonts w:asciiTheme="majorHAnsi" w:hAnsiTheme="majorHAnsi"/>
          <w:b/>
          <w:bCs/>
          <w:color w:val="auto"/>
          <w:sz w:val="18"/>
          <w:szCs w:val="18"/>
        </w:rPr>
        <w:sectPr w:rsidR="001C2196" w:rsidRPr="00C47277" w:rsidSect="005D75CB">
          <w:type w:val="continuous"/>
          <w:pgSz w:w="12240" w:h="15840"/>
          <w:pgMar w:top="1440" w:right="1440" w:bottom="1440" w:left="1440" w:header="180" w:footer="720" w:gutter="0"/>
          <w:cols w:space="720"/>
          <w:titlePg/>
          <w:docGrid w:linePitch="360"/>
        </w:sectPr>
      </w:pPr>
      <w:r>
        <w:rPr>
          <w:noProof/>
          <w:lang w:bidi="am-ET"/>
        </w:rPr>
        <mc:AlternateContent>
          <mc:Choice Requires="wps">
            <w:drawing>
              <wp:anchor distT="0" distB="0" distL="114300" distR="114300" simplePos="0" relativeHeight="251657728" behindDoc="0" locked="0" layoutInCell="1" allowOverlap="1" wp14:anchorId="5F5CFE39">
                <wp:simplePos x="0" y="0"/>
                <wp:positionH relativeFrom="column">
                  <wp:posOffset>466090</wp:posOffset>
                </wp:positionH>
                <wp:positionV relativeFrom="paragraph">
                  <wp:posOffset>179705</wp:posOffset>
                </wp:positionV>
                <wp:extent cx="5476875" cy="228600"/>
                <wp:effectExtent l="0" t="0" r="0" b="0"/>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875" cy="228600"/>
                        </a:xfrm>
                        <a:prstGeom prst="rect">
                          <a:avLst/>
                        </a:prstGeom>
                        <a:noFill/>
                        <a:ln w="6350">
                          <a:solidFill>
                            <a:srgbClr val="CFCEC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ECC252" id="Rectangle 31" o:spid="_x0000_s1026" style="position:absolute;margin-left:36.7pt;margin-top:14.15pt;width:431.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" filled="f" strokecolor="#cfcecd" strokeweight=".5pt">
                <v:path arrowok="t"/>
              </v:rect>
            </w:pict>
          </mc:Fallback>
        </mc:AlternateContent>
      </w:r>
      <w:r w:rsidR="00302BE6" w:rsidRPr="00112926">
        <w:rPr>
          <w:rFonts w:asciiTheme="majorHAnsi" w:hAnsiTheme="majorHAnsi"/>
          <w:b/>
          <w:color w:val="auto"/>
          <w:sz w:val="18"/>
          <w:szCs w:val="18"/>
          <w:lang w:bidi="am-ET"/>
        </w:rPr>
        <w:t>ባለፉት 12 ወራት በሌላ የበጎ ፈቃደኝነት ወይም የአገልግሎት ተግባራት ላይ የተሳተፉት ለምን ያህል ጊዜ ነው?</w:t>
      </w:r>
    </w:p>
    <w:p w14:paraId="3C741DC2" w14:textId="3E3F179A" w:rsidR="005E4EFD" w:rsidRPr="00112926" w:rsidRDefault="005E4EFD" w:rsidP="00383FA3">
      <w:pPr>
        <w:pStyle w:val="RCBody"/>
        <w:numPr>
          <w:ilvl w:val="0"/>
          <w:numId w:val="1"/>
        </w:numPr>
        <w:spacing w:after="120"/>
        <w:rPr>
          <w:rFonts w:asciiTheme="majorHAnsi" w:hAnsiTheme="majorHAnsi"/>
          <w:b/>
          <w:bCs/>
          <w:color w:val="auto"/>
          <w:sz w:val="18"/>
          <w:szCs w:val="18"/>
        </w:rPr>
      </w:pPr>
      <w:r w:rsidRPr="00112926">
        <w:rPr>
          <w:rFonts w:asciiTheme="majorHAnsi" w:hAnsiTheme="majorHAnsi"/>
          <w:b/>
          <w:color w:val="auto"/>
          <w:sz w:val="18"/>
          <w:szCs w:val="18"/>
          <w:lang w:bidi="am-ET"/>
        </w:rPr>
        <w:t>ከዛሬ በፊት፣ ስለ “Shalom Corps” ሰምተው ያውቃሉ? አንዱን ያክብቡ።</w:t>
      </w:r>
    </w:p>
    <w:p w14:paraId="4D3B79FA" w14:textId="77777777" w:rsidR="005E4EFD" w:rsidRPr="008F15C4" w:rsidRDefault="005E4EFD" w:rsidP="00383FA3">
      <w:pPr>
        <w:pStyle w:val="RCBody"/>
        <w:numPr>
          <w:ilvl w:val="0"/>
          <w:numId w:val="58"/>
        </w:numPr>
        <w:spacing w:after="120"/>
        <w:rPr>
          <w:rFonts w:asciiTheme="majorHAnsi" w:hAnsiTheme="majorHAnsi"/>
          <w:color w:val="auto"/>
          <w:sz w:val="18"/>
          <w:szCs w:val="18"/>
        </w:rPr>
      </w:pPr>
      <w:r w:rsidRPr="008F15C4">
        <w:rPr>
          <w:rFonts w:asciiTheme="majorHAnsi" w:hAnsiTheme="majorHAnsi"/>
          <w:color w:val="auto"/>
          <w:sz w:val="18"/>
          <w:szCs w:val="18"/>
          <w:lang w:bidi="am-ET"/>
        </w:rPr>
        <w:t>አዎ</w:t>
      </w:r>
    </w:p>
    <w:p w14:paraId="1052962A" w14:textId="3C9D824B" w:rsidR="005E4EFD" w:rsidRPr="007531AA" w:rsidRDefault="005E4EFD" w:rsidP="007531AA">
      <w:pPr>
        <w:pStyle w:val="RCBody"/>
        <w:numPr>
          <w:ilvl w:val="0"/>
          <w:numId w:val="58"/>
        </w:numPr>
        <w:rPr>
          <w:rFonts w:asciiTheme="majorHAnsi" w:hAnsiTheme="majorHAnsi"/>
          <w:color w:val="auto"/>
          <w:sz w:val="18"/>
          <w:szCs w:val="18"/>
        </w:rPr>
      </w:pPr>
      <w:r w:rsidRPr="008F15C4">
        <w:rPr>
          <w:rFonts w:asciiTheme="majorHAnsi" w:hAnsiTheme="majorHAnsi"/>
          <w:color w:val="auto"/>
          <w:sz w:val="18"/>
          <w:szCs w:val="18"/>
          <w:lang w:bidi="am-ET"/>
        </w:rPr>
        <w:t>አይ</w:t>
      </w:r>
    </w:p>
    <w:p w14:paraId="076503C0" w14:textId="12D2EEC1" w:rsidR="008A0B5D" w:rsidRPr="00112926" w:rsidRDefault="008A0B5D" w:rsidP="00383FA3">
      <w:pPr>
        <w:pStyle w:val="RCBody"/>
        <w:numPr>
          <w:ilvl w:val="0"/>
          <w:numId w:val="1"/>
        </w:numPr>
        <w:spacing w:after="120"/>
        <w:rPr>
          <w:rFonts w:asciiTheme="majorHAnsi" w:hAnsiTheme="majorHAnsi"/>
          <w:b/>
          <w:bCs/>
          <w:color w:val="auto"/>
          <w:sz w:val="18"/>
          <w:szCs w:val="18"/>
        </w:rPr>
      </w:pPr>
      <w:r w:rsidRPr="00112926">
        <w:rPr>
          <w:rFonts w:asciiTheme="majorHAnsi" w:hAnsiTheme="majorHAnsi"/>
          <w:b/>
          <w:color w:val="auto"/>
          <w:sz w:val="18"/>
          <w:szCs w:val="18"/>
          <w:lang w:bidi="am-ET"/>
        </w:rPr>
        <w:t>Shalom Corps በእስራኤል መንግስት እና በአይሁድ የእስራኤል ኤጀንሲ ድጋፍ እንደሚደረግለት ያውቁ ነበር? አንዱን ያክብቡ።</w:t>
      </w:r>
    </w:p>
    <w:p w14:paraId="494D9E89" w14:textId="77777777" w:rsidR="008A0B5D" w:rsidRPr="008F15C4" w:rsidRDefault="008A0B5D" w:rsidP="00383FA3">
      <w:pPr>
        <w:pStyle w:val="RCBody"/>
        <w:numPr>
          <w:ilvl w:val="0"/>
          <w:numId w:val="59"/>
        </w:numPr>
        <w:spacing w:after="120"/>
        <w:rPr>
          <w:rFonts w:asciiTheme="majorHAnsi" w:hAnsiTheme="majorHAnsi"/>
          <w:color w:val="auto"/>
          <w:sz w:val="18"/>
          <w:szCs w:val="18"/>
        </w:rPr>
      </w:pPr>
      <w:r w:rsidRPr="008F15C4">
        <w:rPr>
          <w:rFonts w:asciiTheme="majorHAnsi" w:hAnsiTheme="majorHAnsi"/>
          <w:color w:val="auto"/>
          <w:sz w:val="18"/>
          <w:szCs w:val="18"/>
          <w:lang w:bidi="am-ET"/>
        </w:rPr>
        <w:t>አዎ</w:t>
      </w:r>
    </w:p>
    <w:p w14:paraId="41C7DA0B" w14:textId="1F63A754" w:rsidR="008A0B5D" w:rsidRPr="008F15C4" w:rsidRDefault="008A0B5D" w:rsidP="00383FA3">
      <w:pPr>
        <w:pStyle w:val="RCBody"/>
        <w:numPr>
          <w:ilvl w:val="0"/>
          <w:numId w:val="59"/>
        </w:numPr>
        <w:spacing w:after="120"/>
        <w:rPr>
          <w:rFonts w:asciiTheme="majorHAnsi" w:hAnsiTheme="majorHAnsi"/>
          <w:color w:val="auto"/>
          <w:sz w:val="18"/>
          <w:szCs w:val="18"/>
        </w:rPr>
      </w:pPr>
      <w:r w:rsidRPr="008F15C4">
        <w:rPr>
          <w:rFonts w:asciiTheme="majorHAnsi" w:hAnsiTheme="majorHAnsi"/>
          <w:color w:val="auto"/>
          <w:sz w:val="18"/>
          <w:szCs w:val="18"/>
          <w:lang w:bidi="am-ET"/>
        </w:rPr>
        <w:t>አይ</w:t>
      </w:r>
    </w:p>
    <w:p w14:paraId="37A84656" w14:textId="1D19FC1F" w:rsidR="006553EE" w:rsidRPr="008F15C4" w:rsidRDefault="006553EE">
      <w:pPr>
        <w:spacing w:line="240" w:lineRule="auto"/>
        <w:rPr>
          <w:rFonts w:asciiTheme="majorHAnsi" w:eastAsiaTheme="majorEastAsia" w:hAnsiTheme="majorHAnsi" w:cstheme="majorBidi"/>
          <w:color w:val="auto"/>
          <w:sz w:val="18"/>
          <w:szCs w:val="18"/>
        </w:rPr>
      </w:pPr>
    </w:p>
    <w:p w14:paraId="4B320C60" w14:textId="51248B1F" w:rsidR="00302BE6" w:rsidRPr="008F15C4" w:rsidRDefault="00302BE6" w:rsidP="008F15C4">
      <w:pPr>
        <w:pStyle w:val="RCBody"/>
        <w:numPr>
          <w:ilvl w:val="0"/>
          <w:numId w:val="1"/>
        </w:numPr>
        <w:spacing w:after="120"/>
        <w:rPr>
          <w:rFonts w:asciiTheme="majorHAnsi" w:hAnsiTheme="majorHAnsi"/>
          <w:color w:val="auto"/>
          <w:sz w:val="18"/>
          <w:szCs w:val="18"/>
        </w:rPr>
        <w:sectPr w:rsidR="00302BE6" w:rsidRPr="008F15C4" w:rsidSect="005D75CB">
          <w:type w:val="continuous"/>
          <w:pgSz w:w="12240" w:h="15840"/>
          <w:pgMar w:top="1440" w:right="1440" w:bottom="1440" w:left="1440" w:header="180" w:footer="720" w:gutter="0"/>
          <w:cols w:space="720"/>
          <w:titlePg/>
          <w:docGrid w:linePitch="360"/>
        </w:sectPr>
      </w:pPr>
      <w:r w:rsidRPr="008F15C4">
        <w:rPr>
          <w:rFonts w:asciiTheme="majorHAnsi" w:hAnsiTheme="majorHAnsi"/>
          <w:b/>
          <w:color w:val="auto"/>
          <w:sz w:val="18"/>
          <w:szCs w:val="18"/>
          <w:lang w:bidi="am-ET"/>
        </w:rPr>
        <w:t xml:space="preserve">ራስዎን እንደ አይሁዳዊ ያስባሉ? </w:t>
      </w:r>
      <w:r w:rsidR="008F15C4">
        <w:rPr>
          <w:rFonts w:asciiTheme="majorHAnsi" w:hAnsiTheme="majorHAnsi"/>
          <w:b/>
          <w:color w:val="auto"/>
          <w:sz w:val="16"/>
          <w:szCs w:val="16"/>
          <w:lang w:bidi="am-ET"/>
        </w:rPr>
        <w:t>አንዱን ያክብቡ።</w:t>
      </w:r>
    </w:p>
    <w:p w14:paraId="5A11A4ED" w14:textId="430747E5" w:rsidR="00302BE6" w:rsidRPr="008F15C4" w:rsidRDefault="00302BE6" w:rsidP="00302BE6">
      <w:pPr>
        <w:pStyle w:val="RCBody"/>
        <w:numPr>
          <w:ilvl w:val="1"/>
          <w:numId w:val="48"/>
        </w:numPr>
        <w:spacing w:after="120"/>
        <w:rPr>
          <w:rFonts w:asciiTheme="majorHAnsi" w:hAnsiTheme="majorHAnsi"/>
          <w:color w:val="auto"/>
          <w:sz w:val="18"/>
          <w:szCs w:val="18"/>
        </w:rPr>
      </w:pPr>
      <w:r w:rsidRPr="008F15C4">
        <w:rPr>
          <w:rFonts w:asciiTheme="majorHAnsi" w:hAnsiTheme="majorHAnsi"/>
          <w:color w:val="auto"/>
          <w:sz w:val="18"/>
          <w:szCs w:val="18"/>
          <w:lang w:bidi="am-ET"/>
        </w:rPr>
        <w:t>አዎ</w:t>
      </w:r>
    </w:p>
    <w:p w14:paraId="71F10112" w14:textId="1E43B945" w:rsidR="00302BE6" w:rsidRPr="008F15C4" w:rsidRDefault="00E946AD" w:rsidP="00302BE6">
      <w:pPr>
        <w:pStyle w:val="RCBody"/>
        <w:numPr>
          <w:ilvl w:val="1"/>
          <w:numId w:val="48"/>
        </w:numPr>
        <w:spacing w:after="120"/>
        <w:rPr>
          <w:rFonts w:asciiTheme="majorHAnsi" w:hAnsiTheme="majorHAnsi"/>
          <w:color w:val="auto"/>
          <w:sz w:val="18"/>
          <w:szCs w:val="18"/>
        </w:rPr>
      </w:pPr>
      <w:r>
        <w:rPr>
          <w:noProof/>
          <w:lang w:bidi="am-ET"/>
        </w:rPr>
        <mc:AlternateContent>
          <mc:Choice Requires="wps">
            <w:drawing>
              <wp:anchor distT="0" distB="0" distL="114300" distR="114300" simplePos="0" relativeHeight="251656704" behindDoc="0" locked="0" layoutInCell="1" allowOverlap="1" wp14:anchorId="12DC08A1">
                <wp:simplePos x="0" y="0"/>
                <wp:positionH relativeFrom="column">
                  <wp:posOffset>2663825</wp:posOffset>
                </wp:positionH>
                <wp:positionV relativeFrom="paragraph">
                  <wp:posOffset>187325</wp:posOffset>
                </wp:positionV>
                <wp:extent cx="3216910" cy="228600"/>
                <wp:effectExtent l="0" t="0" r="0" b="0"/>
                <wp:wrapNone/>
                <wp:docPr id="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6910" cy="228600"/>
                        </a:xfrm>
                        <a:prstGeom prst="rect">
                          <a:avLst/>
                        </a:prstGeom>
                        <a:noFill/>
                        <a:ln w="6350">
                          <a:solidFill>
                            <a:srgbClr val="CFCEC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711B7B" id="Rectangle 24" o:spid="_x0000_s1026" style="position:absolute;margin-left:209.75pt;margin-top:14.75pt;width:253.3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" filled="f" strokecolor="#cfcecd" strokeweight=".5pt">
                <v:path arrowok="t"/>
              </v:rect>
            </w:pict>
          </mc:Fallback>
        </mc:AlternateContent>
      </w:r>
      <w:r w:rsidR="00302BE6" w:rsidRPr="008F15C4">
        <w:rPr>
          <w:rFonts w:asciiTheme="majorHAnsi" w:hAnsiTheme="majorHAnsi"/>
          <w:color w:val="auto"/>
          <w:sz w:val="18"/>
          <w:szCs w:val="18"/>
          <w:lang w:bidi="am-ET"/>
        </w:rPr>
        <w:t>አይ</w:t>
      </w:r>
    </w:p>
    <w:p w14:paraId="45C2FBBC" w14:textId="47B7CC53" w:rsidR="00302BE6" w:rsidRPr="008F15C4" w:rsidRDefault="00302BE6" w:rsidP="00302BE6">
      <w:pPr>
        <w:pStyle w:val="RCBody"/>
        <w:numPr>
          <w:ilvl w:val="1"/>
          <w:numId w:val="48"/>
        </w:numPr>
        <w:rPr>
          <w:rFonts w:asciiTheme="majorHAnsi" w:hAnsiTheme="majorHAnsi"/>
          <w:color w:val="auto"/>
          <w:sz w:val="18"/>
          <w:szCs w:val="18"/>
        </w:rPr>
        <w:sectPr w:rsidR="00302BE6" w:rsidRPr="008F15C4" w:rsidSect="000931CB">
          <w:type w:val="continuous"/>
          <w:pgSz w:w="12240" w:h="15840"/>
          <w:pgMar w:top="1440" w:right="1440" w:bottom="1440" w:left="1440" w:header="180" w:footer="720" w:gutter="0"/>
          <w:cols w:space="720"/>
          <w:titlePg/>
          <w:docGrid w:linePitch="360"/>
        </w:sectPr>
      </w:pPr>
      <w:r w:rsidRPr="008F15C4">
        <w:rPr>
          <w:rFonts w:asciiTheme="majorHAnsi" w:hAnsiTheme="majorHAnsi"/>
          <w:color w:val="auto"/>
          <w:sz w:val="18"/>
          <w:szCs w:val="18"/>
          <w:lang w:bidi="am-ET"/>
        </w:rPr>
        <w:t>የተወሳሰበ ነው። እባክዎ ይግለጹ፦</w:t>
      </w:r>
    </w:p>
    <w:p w14:paraId="18ADDAAC" w14:textId="569B8DB4" w:rsidR="007005B0" w:rsidRPr="001A1B32" w:rsidRDefault="007005B0" w:rsidP="00E946AD">
      <w:pPr>
        <w:spacing w:line="240" w:lineRule="auto"/>
        <w:rPr>
          <w:rFonts w:asciiTheme="minorHAnsi" w:hAnsiTheme="minorHAnsi"/>
          <w:b/>
          <w:bCs/>
          <w:color w:val="1E1C1A" w:themeColor="text1" w:themeShade="80"/>
        </w:rPr>
      </w:pPr>
    </w:p>
    <w:sectPr w:rsidR="007005B0" w:rsidRPr="001A1B32" w:rsidSect="00E946AD">
      <w:type w:val="continuous"/>
      <w:pgSz w:w="12240" w:h="15840"/>
      <w:pgMar w:top="1080" w:right="1440" w:bottom="0" w:left="99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55E5B" w14:textId="77777777" w:rsidR="00EB45FC" w:rsidRDefault="00EB45FC" w:rsidP="00CE2B18">
      <w:r>
        <w:separator/>
      </w:r>
    </w:p>
    <w:p w14:paraId="3CD19FD3" w14:textId="77777777" w:rsidR="00EB45FC" w:rsidRDefault="00EB45FC"/>
    <w:p w14:paraId="50ED4887" w14:textId="77777777" w:rsidR="00EB45FC" w:rsidRDefault="00EB45FC"/>
  </w:endnote>
  <w:endnote w:type="continuationSeparator" w:id="0">
    <w:p w14:paraId="51E241C7" w14:textId="77777777" w:rsidR="00EB45FC" w:rsidRDefault="00EB45FC" w:rsidP="00CE2B18">
      <w:r>
        <w:continuationSeparator/>
      </w:r>
    </w:p>
    <w:p w14:paraId="70025857" w14:textId="77777777" w:rsidR="00EB45FC" w:rsidRDefault="00EB45FC"/>
    <w:p w14:paraId="2503F4C6" w14:textId="77777777" w:rsidR="00EB45FC" w:rsidRDefault="00EB4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rimson">
    <w:altName w:val="Calibri"/>
    <w:panose1 w:val="020B0604020202020204"/>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K Grotesk Pro AltJ">
    <w:altName w:val="Calibri"/>
    <w:panose1 w:val="020B0604020202020204"/>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HK Grotesk Pro Book AltJ">
    <w:altName w:val="Calibri"/>
    <w:panose1 w:val="020B0604020202020204"/>
    <w:charset w:val="00"/>
    <w:family w:val="auto"/>
    <w:pitch w:val="variable"/>
    <w:sig w:usb0="00000007" w:usb1="00000000" w:usb2="00000000" w:usb3="00000000" w:csb0="00000093" w:csb1="00000000"/>
  </w:font>
  <w:font w:name="Gotham Light">
    <w:altName w:val="Calibri"/>
    <w:panose1 w:val="020B0604020202020204"/>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F093" w14:textId="77777777" w:rsidR="0017029C" w:rsidRPr="00587566" w:rsidRDefault="0017029C"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eastAsia="HK Grotesk Pro Book AltJ" w:hAnsi="HK Grotesk Pro Book AltJ" w:cs="Times New Roman"/>
        <w:noProof/>
        <w:color w:val="808080" w:themeColor="background1" w:themeShade="80"/>
        <w:sz w:val="18"/>
        <w:szCs w:val="18"/>
        <w:lang w:bidi="am-ET"/>
      </w:rPr>
      <w:drawing>
        <wp:anchor distT="0" distB="0" distL="114300" distR="114300" simplePos="0" relativeHeight="251688960" behindDoc="0" locked="0" layoutInCell="1" allowOverlap="1" wp14:anchorId="55B865A8" wp14:editId="1450FF56">
          <wp:simplePos x="0" y="0"/>
          <wp:positionH relativeFrom="column">
            <wp:posOffset>0</wp:posOffset>
          </wp:positionH>
          <wp:positionV relativeFrom="paragraph">
            <wp:posOffset>-90072</wp:posOffset>
          </wp:positionV>
          <wp:extent cx="5943600" cy="313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eastAsia="HK Grotesk Pro Book AltJ" w:hAnsi="HK Grotesk Pro Book AltJ" w:cs="Times New Roman"/>
        <w:color w:val="808080" w:themeColor="background1" w:themeShade="80"/>
        <w:sz w:val="18"/>
        <w:szCs w:val="18"/>
        <w:lang w:bidi="am-ET"/>
      </w:rPr>
      <w:t xml:space="preserve">      </w:t>
    </w:r>
    <w:r w:rsidRPr="00065EEC">
      <w:rPr>
        <w:rFonts w:ascii="HK Grotesk Pro AltJ" w:eastAsia="HK Grotesk Pro AltJ" w:hAnsi="HK Grotesk Pro AltJ" w:cs="Times New Roman"/>
        <w:color w:val="00A499" w:themeColor="accent2"/>
        <w:sz w:val="18"/>
        <w:szCs w:val="18"/>
        <w:lang w:bidi="am-ET"/>
      </w:rPr>
      <w:fldChar w:fldCharType="begin"/>
    </w:r>
    <w:r w:rsidRPr="00065EEC">
      <w:rPr>
        <w:rFonts w:ascii="HK Grotesk Pro AltJ" w:eastAsia="HK Grotesk Pro AltJ" w:hAnsi="HK Grotesk Pro AltJ" w:cs="Times New Roman"/>
        <w:color w:val="00A499" w:themeColor="accent2"/>
        <w:sz w:val="18"/>
        <w:szCs w:val="18"/>
        <w:lang w:bidi="am-ET"/>
      </w:rPr>
      <w:instrText xml:space="preserve"> PAGE </w:instrText>
    </w:r>
    <w:r w:rsidRPr="00065EEC">
      <w:rPr>
        <w:rFonts w:ascii="HK Grotesk Pro AltJ" w:eastAsia="HK Grotesk Pro AltJ" w:hAnsi="HK Grotesk Pro AltJ" w:cs="Times New Roman"/>
        <w:color w:val="00A499" w:themeColor="accent2"/>
        <w:sz w:val="18"/>
        <w:szCs w:val="18"/>
        <w:lang w:bidi="am-ET"/>
      </w:rPr>
      <w:fldChar w:fldCharType="separate"/>
    </w:r>
    <w:r w:rsidRPr="00065EEC">
      <w:rPr>
        <w:rFonts w:ascii="HK Grotesk Pro AltJ" w:eastAsia="HK Grotesk Pro AltJ" w:hAnsi="HK Grotesk Pro AltJ" w:cs="Times New Roman"/>
        <w:noProof/>
        <w:color w:val="00A499" w:themeColor="accent2"/>
        <w:sz w:val="18"/>
        <w:szCs w:val="18"/>
        <w:lang w:bidi="am-ET"/>
      </w:rPr>
      <w:t>2</w:t>
    </w:r>
    <w:r w:rsidRPr="00065EEC">
      <w:rPr>
        <w:rFonts w:ascii="HK Grotesk Pro AltJ" w:eastAsia="HK Grotesk Pro AltJ" w:hAnsi="HK Grotesk Pro AltJ" w:cs="Times New Roman"/>
        <w:color w:val="00A499" w:themeColor="accent2"/>
        <w:sz w:val="18"/>
        <w:szCs w:val="18"/>
        <w:lang w:bidi="am-E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E060" w14:textId="77777777" w:rsidR="0017029C" w:rsidRPr="00533535" w:rsidRDefault="0017029C" w:rsidP="00F50C06">
    <w:pPr>
      <w:pStyle w:val="Footer"/>
      <w:rPr>
        <w:rFonts w:ascii="Verdana" w:hAnsi="Verdana" w:cs="Times New Roman"/>
        <w:color w:val="808080" w:themeColor="background1" w:themeShade="80"/>
        <w:sz w:val="18"/>
        <w:szCs w:val="18"/>
      </w:rPr>
    </w:pPr>
    <w:r>
      <w:rPr>
        <w:noProof/>
        <w:lang w:bidi="am-ET"/>
      </w:rPr>
      <w:drawing>
        <wp:anchor distT="0" distB="0" distL="114300" distR="114300" simplePos="0" relativeHeight="251693056" behindDoc="0" locked="0" layoutInCell="1" allowOverlap="1" wp14:anchorId="0799097A" wp14:editId="150D3BDB">
          <wp:simplePos x="0" y="0"/>
          <wp:positionH relativeFrom="column">
            <wp:posOffset>0</wp:posOffset>
          </wp:positionH>
          <wp:positionV relativeFrom="paragraph">
            <wp:posOffset>-142875</wp:posOffset>
          </wp:positionV>
          <wp:extent cx="5943600" cy="2686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983C4" w14:textId="77777777" w:rsidR="00EB45FC" w:rsidRDefault="00EB45FC" w:rsidP="00CE2B18">
      <w:r>
        <w:separator/>
      </w:r>
    </w:p>
    <w:p w14:paraId="2430A76F" w14:textId="77777777" w:rsidR="00EB45FC" w:rsidRDefault="00EB45FC"/>
    <w:p w14:paraId="79940DC2" w14:textId="77777777" w:rsidR="00EB45FC" w:rsidRDefault="00EB45FC"/>
  </w:footnote>
  <w:footnote w:type="continuationSeparator" w:id="0">
    <w:p w14:paraId="2F2915FE" w14:textId="77777777" w:rsidR="00EB45FC" w:rsidRDefault="00EB45FC" w:rsidP="00CE2B18">
      <w:r>
        <w:continuationSeparator/>
      </w:r>
    </w:p>
    <w:p w14:paraId="563D7A8D" w14:textId="77777777" w:rsidR="00EB45FC" w:rsidRDefault="00EB45FC"/>
    <w:p w14:paraId="0F9365CB" w14:textId="77777777" w:rsidR="00EB45FC" w:rsidRDefault="00EB45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0594" w14:textId="4FEBAE3B" w:rsidR="0017029C" w:rsidRDefault="0017029C">
    <w:pPr>
      <w:rPr>
        <w:rFonts w:asciiTheme="majorHAnsi" w:hAnsiTheme="majorHAnsi"/>
        <w:b/>
        <w:bCs/>
        <w:color w:val="FF0000"/>
        <w:sz w:val="18"/>
        <w:szCs w:val="18"/>
      </w:rPr>
    </w:pPr>
  </w:p>
  <w:p w14:paraId="4202BC82" w14:textId="77777777" w:rsidR="0017029C" w:rsidRDefault="001702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225D" w14:textId="77777777" w:rsidR="0017029C" w:rsidRPr="000E3BEE" w:rsidRDefault="0017029C">
    <w:pPr>
      <w:rPr>
        <w:rFonts w:ascii="Gotham Light" w:hAnsi="Gotham Light"/>
      </w:rPr>
    </w:pPr>
  </w:p>
  <w:p w14:paraId="5F73A464" w14:textId="41007D97" w:rsidR="00C81613" w:rsidRPr="00C81613" w:rsidRDefault="008F15C4" w:rsidP="00C81613">
    <w:pPr>
      <w:pStyle w:val="DocumentTitle"/>
      <w:spacing w:after="120"/>
      <w:jc w:val="right"/>
      <w:rPr>
        <w:color w:val="auto"/>
        <w:sz w:val="16"/>
        <w:szCs w:val="16"/>
      </w:rPr>
    </w:pPr>
    <w:r w:rsidRPr="00C81613">
      <w:rPr>
        <w:sz w:val="14"/>
        <w:szCs w:val="14"/>
        <w:lang w:bidi="am-ET"/>
      </w:rPr>
      <w:drawing>
        <wp:anchor distT="0" distB="0" distL="114300" distR="114300" simplePos="0" relativeHeight="251685888" behindDoc="0" locked="0" layoutInCell="1" allowOverlap="1" wp14:anchorId="39E21E6C" wp14:editId="13461D95">
          <wp:simplePos x="0" y="0"/>
          <wp:positionH relativeFrom="column">
            <wp:posOffset>6068</wp:posOffset>
          </wp:positionH>
          <wp:positionV relativeFrom="paragraph">
            <wp:posOffset>627380</wp:posOffset>
          </wp:positionV>
          <wp:extent cx="6033875" cy="1366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1"/>
                  <a:stretch>
                    <a:fillRect/>
                  </a:stretch>
                </pic:blipFill>
                <pic:spPr>
                  <a:xfrm>
                    <a:off x="0" y="0"/>
                    <a:ext cx="6033875" cy="136665"/>
                  </a:xfrm>
                  <a:prstGeom prst="rect">
                    <a:avLst/>
                  </a:prstGeom>
                </pic:spPr>
              </pic:pic>
            </a:graphicData>
          </a:graphic>
          <wp14:sizeRelH relativeFrom="margin">
            <wp14:pctWidth>0</wp14:pctWidth>
          </wp14:sizeRelH>
          <wp14:sizeRelV relativeFrom="margin">
            <wp14:pctHeight>0</wp14:pctHeight>
          </wp14:sizeRelV>
        </wp:anchor>
      </w:drawing>
    </w:r>
    <w:r w:rsidR="0017029C" w:rsidRPr="00C81613">
      <w:rPr>
        <w:b/>
        <w:sz w:val="16"/>
        <w:szCs w:val="16"/>
        <w:lang w:bidi="am-ET"/>
      </w:rPr>
      <w:drawing>
        <wp:anchor distT="0" distB="0" distL="114300" distR="114300" simplePos="0" relativeHeight="251691008" behindDoc="0" locked="0" layoutInCell="1" allowOverlap="1" wp14:anchorId="694EAB44" wp14:editId="1BDED70A">
          <wp:simplePos x="0" y="0"/>
          <wp:positionH relativeFrom="column">
            <wp:posOffset>0</wp:posOffset>
          </wp:positionH>
          <wp:positionV relativeFrom="paragraph">
            <wp:posOffset>-635</wp:posOffset>
          </wp:positionV>
          <wp:extent cx="1872578" cy="518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2"/>
                  <a:stretch>
                    <a:fillRect/>
                  </a:stretch>
                </pic:blipFill>
                <pic:spPr>
                  <a:xfrm>
                    <a:off x="0" y="0"/>
                    <a:ext cx="1872578" cy="518160"/>
                  </a:xfrm>
                  <a:prstGeom prst="rect">
                    <a:avLst/>
                  </a:prstGeom>
                </pic:spPr>
              </pic:pic>
            </a:graphicData>
          </a:graphic>
        </wp:anchor>
      </w:drawing>
    </w:r>
    <w:r w:rsidR="00C81613" w:rsidRPr="00C81613">
      <w:rPr>
        <w:color w:val="auto"/>
        <w:sz w:val="16"/>
        <w:szCs w:val="16"/>
        <w:lang w:bidi="am-ET"/>
      </w:rPr>
      <w:t xml:space="preserve"> CultivAid የበጎ ፈቃደኛ ቅድመ-ፕሮግራም የዳሰሳ ጥናት</w:t>
    </w:r>
  </w:p>
  <w:p w14:paraId="4F381A64" w14:textId="72767A80" w:rsidR="0017029C" w:rsidRDefault="0017029C" w:rsidP="008F15C4">
    <w:pPr>
      <w:pStyle w:val="ClientNam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3pt;height:40pt" o:bullet="t">
        <v:imagedata r:id="rId1" o:title="BulletPoint"/>
      </v:shape>
    </w:pict>
  </w:numPicBullet>
  <w:abstractNum w:abstractNumId="0" w15:restartNumberingAfterBreak="0">
    <w:nsid w:val="02C15804"/>
    <w:multiLevelType w:val="hybridMultilevel"/>
    <w:tmpl w:val="2A2410D6"/>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894"/>
    <w:multiLevelType w:val="hybridMultilevel"/>
    <w:tmpl w:val="8708E8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A35CF6"/>
    <w:multiLevelType w:val="hybridMultilevel"/>
    <w:tmpl w:val="A6F80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B7959"/>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A4629"/>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B4CE8"/>
    <w:multiLevelType w:val="hybridMultilevel"/>
    <w:tmpl w:val="1BC013B8"/>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8A3BC2"/>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C61362"/>
    <w:multiLevelType w:val="hybridMultilevel"/>
    <w:tmpl w:val="D00E4BC0"/>
    <w:lvl w:ilvl="0" w:tplc="C98A5C7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A700AF4"/>
    <w:multiLevelType w:val="hybridMultilevel"/>
    <w:tmpl w:val="81229B52"/>
    <w:lvl w:ilvl="0" w:tplc="4AB0A2C2">
      <w:numFmt w:val="bullet"/>
      <w:lvlText w:val="-"/>
      <w:lvlJc w:val="left"/>
      <w:pPr>
        <w:ind w:left="720" w:hanging="360"/>
      </w:pPr>
      <w:rPr>
        <w:rFonts w:ascii="Crimson" w:eastAsiaTheme="minorEastAsia" w:hAnsi="Crimso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810A1E"/>
    <w:multiLevelType w:val="hybridMultilevel"/>
    <w:tmpl w:val="232C9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26474C"/>
    <w:multiLevelType w:val="hybridMultilevel"/>
    <w:tmpl w:val="F020B590"/>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620546"/>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1B1ABD"/>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4D43BE"/>
    <w:multiLevelType w:val="hybridMultilevel"/>
    <w:tmpl w:val="DAEE62C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7210285"/>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87C75C3"/>
    <w:multiLevelType w:val="hybridMultilevel"/>
    <w:tmpl w:val="008078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9D118AD"/>
    <w:multiLevelType w:val="hybridMultilevel"/>
    <w:tmpl w:val="4080BD06"/>
    <w:lvl w:ilvl="0" w:tplc="43301A26">
      <w:start w:val="1"/>
      <w:numFmt w:val="lowerLetter"/>
      <w:lvlText w:val="%1."/>
      <w:lvlJc w:val="left"/>
      <w:pPr>
        <w:ind w:left="1440" w:hanging="360"/>
      </w:pPr>
      <w:rPr>
        <w:rFonts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EC77B7B"/>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E004F4"/>
    <w:multiLevelType w:val="hybridMultilevel"/>
    <w:tmpl w:val="78C2191E"/>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744704"/>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627348"/>
    <w:multiLevelType w:val="hybridMultilevel"/>
    <w:tmpl w:val="E49029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E865E1"/>
    <w:multiLevelType w:val="hybridMultilevel"/>
    <w:tmpl w:val="F62A5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F52D79"/>
    <w:multiLevelType w:val="hybridMultilevel"/>
    <w:tmpl w:val="3CC83916"/>
    <w:lvl w:ilvl="0" w:tplc="79728A96">
      <w:start w:val="8"/>
      <w:numFmt w:val="bullet"/>
      <w:lvlText w:val="-"/>
      <w:lvlJc w:val="left"/>
      <w:pPr>
        <w:ind w:left="720" w:hanging="360"/>
      </w:pPr>
      <w:rPr>
        <w:rFonts w:ascii="Crimson" w:eastAsia="Times New Roman" w:hAnsi="Crims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290D80"/>
    <w:multiLevelType w:val="hybridMultilevel"/>
    <w:tmpl w:val="4E2C4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C00B3C"/>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0255E1"/>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A669D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5B125D"/>
    <w:multiLevelType w:val="hybridMultilevel"/>
    <w:tmpl w:val="453ECDC2"/>
    <w:lvl w:ilvl="0" w:tplc="712E72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9B0015"/>
    <w:multiLevelType w:val="hybridMultilevel"/>
    <w:tmpl w:val="B5BC93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A5879B3"/>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CBD642A"/>
    <w:multiLevelType w:val="hybridMultilevel"/>
    <w:tmpl w:val="DC265A14"/>
    <w:lvl w:ilvl="0" w:tplc="4E3264EA">
      <w:start w:val="1"/>
      <w:numFmt w:val="lowerLetter"/>
      <w:lvlText w:val="%1."/>
      <w:lvlJc w:val="left"/>
      <w:pPr>
        <w:ind w:left="1440" w:hanging="360"/>
      </w:pPr>
      <w:rPr>
        <w:rFonts w:hint="default"/>
        <w:b w:val="0"/>
        <w:bCs w:val="0"/>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400C4C03"/>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1D83E88"/>
    <w:multiLevelType w:val="multilevel"/>
    <w:tmpl w:val="321A607E"/>
    <w:lvl w:ilvl="0">
      <w:start w:val="1"/>
      <w:numFmt w:val="decimal"/>
      <w:lvlText w:val="%1."/>
      <w:lvlJc w:val="left"/>
      <w:pPr>
        <w:ind w:left="720" w:hanging="360"/>
      </w:pPr>
      <w:rPr>
        <w:b/>
      </w:rPr>
    </w:lvl>
    <w:lvl w:ilvl="1">
      <w:start w:val="1"/>
      <w:numFmt w:val="lowerLetter"/>
      <w:lvlText w:val="%2."/>
      <w:lvlJc w:val="left"/>
      <w:pPr>
        <w:ind w:left="1440" w:hanging="360"/>
      </w:pPr>
      <w:rPr>
        <w:rFonts w:ascii="HK Grotesk Pro AltJ" w:eastAsia="HK Grotesk Pro AltJ" w:hAnsi="HK Grotesk Pro AltJ" w:cs="HK Grotesk Pro AltJ"/>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1EF420D"/>
    <w:multiLevelType w:val="hybridMultilevel"/>
    <w:tmpl w:val="717C0232"/>
    <w:lvl w:ilvl="0" w:tplc="C1627C3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3328CF"/>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8954C37"/>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9CE3695"/>
    <w:multiLevelType w:val="hybridMultilevel"/>
    <w:tmpl w:val="6D04C28E"/>
    <w:lvl w:ilvl="0" w:tplc="6EA66076">
      <w:start w:val="1"/>
      <w:numFmt w:val="lowerLetter"/>
      <w:lvlText w:val="%1."/>
      <w:lvlJc w:val="left"/>
      <w:pPr>
        <w:ind w:left="1440" w:hanging="360"/>
      </w:pPr>
      <w:rPr>
        <w:rFonts w:hint="default"/>
        <w:b w:val="0"/>
        <w:bCs w:val="0"/>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4A753A77"/>
    <w:multiLevelType w:val="hybridMultilevel"/>
    <w:tmpl w:val="4F3AC66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4B3A2C6F"/>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C4C4D6F"/>
    <w:multiLevelType w:val="hybridMultilevel"/>
    <w:tmpl w:val="5E6CB154"/>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788AC60C">
      <w:numFmt w:val="bullet"/>
      <w:lvlText w:val="-"/>
      <w:lvlJc w:val="left"/>
      <w:pPr>
        <w:ind w:left="2880" w:hanging="1080"/>
      </w:pPr>
      <w:rPr>
        <w:rFonts w:ascii="HK Grotesk Pro AltJ" w:eastAsiaTheme="minorEastAsia" w:hAnsi="HK Grotesk Pro AltJ"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E534CF"/>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E4C0108"/>
    <w:multiLevelType w:val="hybridMultilevel"/>
    <w:tmpl w:val="6C4C3A72"/>
    <w:lvl w:ilvl="0" w:tplc="FFFFFFFF">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1BF4459"/>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39C4722"/>
    <w:multiLevelType w:val="hybridMultilevel"/>
    <w:tmpl w:val="7708D300"/>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6873A40"/>
    <w:multiLevelType w:val="hybridMultilevel"/>
    <w:tmpl w:val="D6CCE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0456DE"/>
    <w:multiLevelType w:val="hybridMultilevel"/>
    <w:tmpl w:val="11DA5EB8"/>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7933A6"/>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ED2C26"/>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AA55C5"/>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D3F02E3"/>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D4022B5"/>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A73CAA"/>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0B25210"/>
    <w:multiLevelType w:val="hybridMultilevel"/>
    <w:tmpl w:val="FFE0E4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09472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375110"/>
    <w:multiLevelType w:val="hybridMultilevel"/>
    <w:tmpl w:val="8C74A82A"/>
    <w:lvl w:ilvl="0" w:tplc="EAECDEF4">
      <w:start w:val="1"/>
      <w:numFmt w:val="lowerLetter"/>
      <w:lvlText w:val="%1."/>
      <w:lvlJc w:val="left"/>
      <w:pPr>
        <w:ind w:left="1440" w:hanging="360"/>
      </w:pPr>
      <w:rPr>
        <w:rFonts w:hint="default"/>
        <w:b w:val="0"/>
        <w:bCs w:val="0"/>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69633DC5"/>
    <w:multiLevelType w:val="hybridMultilevel"/>
    <w:tmpl w:val="DAEE62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AF3496F"/>
    <w:multiLevelType w:val="hybridMultilevel"/>
    <w:tmpl w:val="C5D8858A"/>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335F17"/>
    <w:multiLevelType w:val="hybridMultilevel"/>
    <w:tmpl w:val="D2885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FC6197"/>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9731A1"/>
    <w:multiLevelType w:val="hybridMultilevel"/>
    <w:tmpl w:val="04D8559A"/>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5E535B4"/>
    <w:multiLevelType w:val="hybridMultilevel"/>
    <w:tmpl w:val="C5D8858A"/>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ACF2BF8"/>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BE421C3"/>
    <w:multiLevelType w:val="hybridMultilevel"/>
    <w:tmpl w:val="D35CEEC0"/>
    <w:lvl w:ilvl="0" w:tplc="F17E37C4">
      <w:start w:val="1"/>
      <w:numFmt w:val="lowerLetter"/>
      <w:lvlText w:val="%1."/>
      <w:lvlJc w:val="left"/>
      <w:pPr>
        <w:ind w:left="1440" w:hanging="360"/>
      </w:pPr>
      <w:rPr>
        <w:rFonts w:hint="default"/>
        <w:b w:val="0"/>
        <w:bCs w:val="0"/>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7DEA5CAD"/>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926475">
    <w:abstractNumId w:val="56"/>
  </w:num>
  <w:num w:numId="2" w16cid:durableId="622809194">
    <w:abstractNumId w:val="25"/>
  </w:num>
  <w:num w:numId="3" w16cid:durableId="1504664579">
    <w:abstractNumId w:val="58"/>
  </w:num>
  <w:num w:numId="4" w16cid:durableId="678577641">
    <w:abstractNumId w:val="26"/>
  </w:num>
  <w:num w:numId="5" w16cid:durableId="1762944656">
    <w:abstractNumId w:val="23"/>
  </w:num>
  <w:num w:numId="6" w16cid:durableId="37125043">
    <w:abstractNumId w:val="31"/>
  </w:num>
  <w:num w:numId="7" w16cid:durableId="743724727">
    <w:abstractNumId w:val="28"/>
  </w:num>
  <w:num w:numId="8" w16cid:durableId="1588225896">
    <w:abstractNumId w:val="14"/>
  </w:num>
  <w:num w:numId="9" w16cid:durableId="966087403">
    <w:abstractNumId w:val="40"/>
  </w:num>
  <w:num w:numId="10" w16cid:durableId="231890996">
    <w:abstractNumId w:val="35"/>
  </w:num>
  <w:num w:numId="11" w16cid:durableId="994988448">
    <w:abstractNumId w:val="12"/>
  </w:num>
  <w:num w:numId="12" w16cid:durableId="648629733">
    <w:abstractNumId w:val="17"/>
  </w:num>
  <w:num w:numId="13" w16cid:durableId="216429429">
    <w:abstractNumId w:val="47"/>
  </w:num>
  <w:num w:numId="14" w16cid:durableId="1438863003">
    <w:abstractNumId w:val="0"/>
  </w:num>
  <w:num w:numId="15" w16cid:durableId="1407847912">
    <w:abstractNumId w:val="48"/>
  </w:num>
  <w:num w:numId="16" w16cid:durableId="501705274">
    <w:abstractNumId w:val="50"/>
  </w:num>
  <w:num w:numId="17" w16cid:durableId="146358969">
    <w:abstractNumId w:val="22"/>
  </w:num>
  <w:num w:numId="18" w16cid:durableId="501434686">
    <w:abstractNumId w:val="46"/>
  </w:num>
  <w:num w:numId="19" w16cid:durableId="1038507613">
    <w:abstractNumId w:val="1"/>
  </w:num>
  <w:num w:numId="20" w16cid:durableId="153491930">
    <w:abstractNumId w:val="57"/>
  </w:num>
  <w:num w:numId="21" w16cid:durableId="1109858854">
    <w:abstractNumId w:val="15"/>
  </w:num>
  <w:num w:numId="22" w16cid:durableId="953485918">
    <w:abstractNumId w:val="39"/>
  </w:num>
  <w:num w:numId="23" w16cid:durableId="1538813751">
    <w:abstractNumId w:val="18"/>
  </w:num>
  <w:num w:numId="24" w16cid:durableId="1309629547">
    <w:abstractNumId w:val="38"/>
  </w:num>
  <w:num w:numId="25" w16cid:durableId="2095467252">
    <w:abstractNumId w:val="27"/>
  </w:num>
  <w:num w:numId="26" w16cid:durableId="708333722">
    <w:abstractNumId w:val="53"/>
  </w:num>
  <w:num w:numId="27" w16cid:durableId="1788893333">
    <w:abstractNumId w:val="21"/>
  </w:num>
  <w:num w:numId="28" w16cid:durableId="930627996">
    <w:abstractNumId w:val="2"/>
  </w:num>
  <w:num w:numId="29" w16cid:durableId="176626383">
    <w:abstractNumId w:val="49"/>
  </w:num>
  <w:num w:numId="30" w16cid:durableId="775247607">
    <w:abstractNumId w:val="24"/>
  </w:num>
  <w:num w:numId="31" w16cid:durableId="62872736">
    <w:abstractNumId w:val="3"/>
  </w:num>
  <w:num w:numId="32" w16cid:durableId="1470976112">
    <w:abstractNumId w:val="9"/>
  </w:num>
  <w:num w:numId="33" w16cid:durableId="612175665">
    <w:abstractNumId w:val="4"/>
  </w:num>
  <w:num w:numId="34" w16cid:durableId="427580608">
    <w:abstractNumId w:val="7"/>
  </w:num>
  <w:num w:numId="35" w16cid:durableId="467169865">
    <w:abstractNumId w:val="37"/>
  </w:num>
  <w:num w:numId="36" w16cid:durableId="1975525342">
    <w:abstractNumId w:val="8"/>
  </w:num>
  <w:num w:numId="37" w16cid:durableId="1139692925">
    <w:abstractNumId w:val="52"/>
  </w:num>
  <w:num w:numId="38" w16cid:durableId="462964776">
    <w:abstractNumId w:val="63"/>
  </w:num>
  <w:num w:numId="39" w16cid:durableId="1675647918">
    <w:abstractNumId w:val="32"/>
  </w:num>
  <w:num w:numId="40" w16cid:durableId="464130596">
    <w:abstractNumId w:val="45"/>
  </w:num>
  <w:num w:numId="41" w16cid:durableId="1839154230">
    <w:abstractNumId w:val="51"/>
  </w:num>
  <w:num w:numId="42" w16cid:durableId="1436556579">
    <w:abstractNumId w:val="42"/>
  </w:num>
  <w:num w:numId="43" w16cid:durableId="1860969516">
    <w:abstractNumId w:val="55"/>
  </w:num>
  <w:num w:numId="44" w16cid:durableId="267472549">
    <w:abstractNumId w:val="29"/>
  </w:num>
  <w:num w:numId="45" w16cid:durableId="534151013">
    <w:abstractNumId w:val="33"/>
  </w:num>
  <w:num w:numId="46" w16cid:durableId="1168328980">
    <w:abstractNumId w:val="59"/>
  </w:num>
  <w:num w:numId="47" w16cid:durableId="1686403094">
    <w:abstractNumId w:val="19"/>
  </w:num>
  <w:num w:numId="48" w16cid:durableId="789278989">
    <w:abstractNumId w:val="5"/>
  </w:num>
  <w:num w:numId="49" w16cid:durableId="1080372676">
    <w:abstractNumId w:val="10"/>
  </w:num>
  <w:num w:numId="50" w16cid:durableId="1998612873">
    <w:abstractNumId w:val="43"/>
  </w:num>
  <w:num w:numId="51" w16cid:durableId="891424102">
    <w:abstractNumId w:val="34"/>
  </w:num>
  <w:num w:numId="52" w16cid:durableId="385880247">
    <w:abstractNumId w:val="11"/>
  </w:num>
  <w:num w:numId="53" w16cid:durableId="390037119">
    <w:abstractNumId w:val="61"/>
  </w:num>
  <w:num w:numId="54" w16cid:durableId="18897686">
    <w:abstractNumId w:val="6"/>
  </w:num>
  <w:num w:numId="55" w16cid:durableId="1350375828">
    <w:abstractNumId w:val="16"/>
  </w:num>
  <w:num w:numId="56" w16cid:durableId="793208345">
    <w:abstractNumId w:val="36"/>
  </w:num>
  <w:num w:numId="57" w16cid:durableId="1863590842">
    <w:abstractNumId w:val="30"/>
  </w:num>
  <w:num w:numId="58" w16cid:durableId="172644532">
    <w:abstractNumId w:val="62"/>
  </w:num>
  <w:num w:numId="59" w16cid:durableId="2013727122">
    <w:abstractNumId w:val="54"/>
  </w:num>
  <w:num w:numId="60" w16cid:durableId="385447398">
    <w:abstractNumId w:val="44"/>
  </w:num>
  <w:num w:numId="61" w16cid:durableId="1254977704">
    <w:abstractNumId w:val="20"/>
  </w:num>
  <w:num w:numId="62" w16cid:durableId="774404923">
    <w:abstractNumId w:val="41"/>
  </w:num>
  <w:num w:numId="63" w16cid:durableId="1904021278">
    <w:abstractNumId w:val="60"/>
  </w:num>
  <w:num w:numId="64" w16cid:durableId="236130979">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attachedTemplate r:id="rId1"/>
  <w:defaultTabStop w:val="10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AC"/>
    <w:rsid w:val="00002E89"/>
    <w:rsid w:val="00004264"/>
    <w:rsid w:val="00004C5D"/>
    <w:rsid w:val="00005EEA"/>
    <w:rsid w:val="00007346"/>
    <w:rsid w:val="000075B4"/>
    <w:rsid w:val="00007C77"/>
    <w:rsid w:val="00011B10"/>
    <w:rsid w:val="00012A18"/>
    <w:rsid w:val="00017A67"/>
    <w:rsid w:val="00023862"/>
    <w:rsid w:val="00023C8A"/>
    <w:rsid w:val="00023FB9"/>
    <w:rsid w:val="00030392"/>
    <w:rsid w:val="00030D15"/>
    <w:rsid w:val="000311CF"/>
    <w:rsid w:val="00032A4B"/>
    <w:rsid w:val="00034756"/>
    <w:rsid w:val="000374C6"/>
    <w:rsid w:val="00040AC4"/>
    <w:rsid w:val="0004102D"/>
    <w:rsid w:val="000437F7"/>
    <w:rsid w:val="00046659"/>
    <w:rsid w:val="00052739"/>
    <w:rsid w:val="00052937"/>
    <w:rsid w:val="00053150"/>
    <w:rsid w:val="0005378E"/>
    <w:rsid w:val="00053AB3"/>
    <w:rsid w:val="000566EB"/>
    <w:rsid w:val="00056DFF"/>
    <w:rsid w:val="00057EAE"/>
    <w:rsid w:val="000632F1"/>
    <w:rsid w:val="00063BC8"/>
    <w:rsid w:val="00065EEC"/>
    <w:rsid w:val="00066DFB"/>
    <w:rsid w:val="00071A5D"/>
    <w:rsid w:val="00071DD2"/>
    <w:rsid w:val="00071FE3"/>
    <w:rsid w:val="00074DD7"/>
    <w:rsid w:val="00076194"/>
    <w:rsid w:val="00080C86"/>
    <w:rsid w:val="00081D19"/>
    <w:rsid w:val="00083AAC"/>
    <w:rsid w:val="00085291"/>
    <w:rsid w:val="00091D53"/>
    <w:rsid w:val="000931CB"/>
    <w:rsid w:val="00093325"/>
    <w:rsid w:val="000941AE"/>
    <w:rsid w:val="00094223"/>
    <w:rsid w:val="0009454D"/>
    <w:rsid w:val="00096CAA"/>
    <w:rsid w:val="000976B2"/>
    <w:rsid w:val="000A254A"/>
    <w:rsid w:val="000A277D"/>
    <w:rsid w:val="000A35B8"/>
    <w:rsid w:val="000A66BC"/>
    <w:rsid w:val="000B09D5"/>
    <w:rsid w:val="000B1007"/>
    <w:rsid w:val="000B3222"/>
    <w:rsid w:val="000B40B5"/>
    <w:rsid w:val="000B77F3"/>
    <w:rsid w:val="000B79C0"/>
    <w:rsid w:val="000C17D5"/>
    <w:rsid w:val="000C3290"/>
    <w:rsid w:val="000C4185"/>
    <w:rsid w:val="000C703A"/>
    <w:rsid w:val="000C78A7"/>
    <w:rsid w:val="000C7ED4"/>
    <w:rsid w:val="000D1CFF"/>
    <w:rsid w:val="000E2B08"/>
    <w:rsid w:val="000E35E2"/>
    <w:rsid w:val="000E3BEE"/>
    <w:rsid w:val="000E3D36"/>
    <w:rsid w:val="000E5700"/>
    <w:rsid w:val="000F55B4"/>
    <w:rsid w:val="000F614A"/>
    <w:rsid w:val="001022BE"/>
    <w:rsid w:val="00102A90"/>
    <w:rsid w:val="00107D68"/>
    <w:rsid w:val="00112926"/>
    <w:rsid w:val="00114722"/>
    <w:rsid w:val="001179ED"/>
    <w:rsid w:val="00117C16"/>
    <w:rsid w:val="00121BC3"/>
    <w:rsid w:val="00131C70"/>
    <w:rsid w:val="001321F6"/>
    <w:rsid w:val="0013236F"/>
    <w:rsid w:val="001341E9"/>
    <w:rsid w:val="00137187"/>
    <w:rsid w:val="00137608"/>
    <w:rsid w:val="00140661"/>
    <w:rsid w:val="0014070D"/>
    <w:rsid w:val="001414D8"/>
    <w:rsid w:val="0014616D"/>
    <w:rsid w:val="00156D7A"/>
    <w:rsid w:val="00165291"/>
    <w:rsid w:val="00165679"/>
    <w:rsid w:val="0016770C"/>
    <w:rsid w:val="0017029C"/>
    <w:rsid w:val="00172E57"/>
    <w:rsid w:val="00173AC3"/>
    <w:rsid w:val="00174AC5"/>
    <w:rsid w:val="001754A4"/>
    <w:rsid w:val="001757CC"/>
    <w:rsid w:val="00177B4E"/>
    <w:rsid w:val="00180C06"/>
    <w:rsid w:val="0018329F"/>
    <w:rsid w:val="00184704"/>
    <w:rsid w:val="0018476B"/>
    <w:rsid w:val="00186889"/>
    <w:rsid w:val="00187FD9"/>
    <w:rsid w:val="001913F7"/>
    <w:rsid w:val="0019331E"/>
    <w:rsid w:val="00193460"/>
    <w:rsid w:val="00193677"/>
    <w:rsid w:val="001969F8"/>
    <w:rsid w:val="00196AF5"/>
    <w:rsid w:val="001A1B32"/>
    <w:rsid w:val="001A209C"/>
    <w:rsid w:val="001A348F"/>
    <w:rsid w:val="001A48E9"/>
    <w:rsid w:val="001A6BDE"/>
    <w:rsid w:val="001B5F41"/>
    <w:rsid w:val="001C1ADF"/>
    <w:rsid w:val="001C1B3A"/>
    <w:rsid w:val="001C2196"/>
    <w:rsid w:val="001C4E52"/>
    <w:rsid w:val="001C5833"/>
    <w:rsid w:val="001C61D8"/>
    <w:rsid w:val="001C7352"/>
    <w:rsid w:val="001D0895"/>
    <w:rsid w:val="001D217E"/>
    <w:rsid w:val="001D25B4"/>
    <w:rsid w:val="001D6EAC"/>
    <w:rsid w:val="001D7492"/>
    <w:rsid w:val="001E1AC8"/>
    <w:rsid w:val="001E25BE"/>
    <w:rsid w:val="001E2A28"/>
    <w:rsid w:val="001E34CC"/>
    <w:rsid w:val="001F1BB8"/>
    <w:rsid w:val="001F4123"/>
    <w:rsid w:val="001F524C"/>
    <w:rsid w:val="001F6BCB"/>
    <w:rsid w:val="001F7A46"/>
    <w:rsid w:val="002000AF"/>
    <w:rsid w:val="002037D3"/>
    <w:rsid w:val="002046E5"/>
    <w:rsid w:val="00210ECC"/>
    <w:rsid w:val="00211243"/>
    <w:rsid w:val="00211CEB"/>
    <w:rsid w:val="002163C8"/>
    <w:rsid w:val="00220A4D"/>
    <w:rsid w:val="00223ACA"/>
    <w:rsid w:val="00223D3A"/>
    <w:rsid w:val="002246A5"/>
    <w:rsid w:val="00233BDC"/>
    <w:rsid w:val="00236AF4"/>
    <w:rsid w:val="00236E7D"/>
    <w:rsid w:val="002401F0"/>
    <w:rsid w:val="00241236"/>
    <w:rsid w:val="0024155D"/>
    <w:rsid w:val="0024267E"/>
    <w:rsid w:val="00243838"/>
    <w:rsid w:val="002441C6"/>
    <w:rsid w:val="00250587"/>
    <w:rsid w:val="00250F63"/>
    <w:rsid w:val="002528D8"/>
    <w:rsid w:val="00256915"/>
    <w:rsid w:val="00263380"/>
    <w:rsid w:val="00263FB3"/>
    <w:rsid w:val="00264590"/>
    <w:rsid w:val="002715A0"/>
    <w:rsid w:val="002716E4"/>
    <w:rsid w:val="00272603"/>
    <w:rsid w:val="00277591"/>
    <w:rsid w:val="00290245"/>
    <w:rsid w:val="00290B82"/>
    <w:rsid w:val="00290CAF"/>
    <w:rsid w:val="00291032"/>
    <w:rsid w:val="002943D4"/>
    <w:rsid w:val="00296100"/>
    <w:rsid w:val="0029624D"/>
    <w:rsid w:val="002A0620"/>
    <w:rsid w:val="002A206C"/>
    <w:rsid w:val="002A4D23"/>
    <w:rsid w:val="002B0089"/>
    <w:rsid w:val="002B0CC0"/>
    <w:rsid w:val="002B54BB"/>
    <w:rsid w:val="002B6C2E"/>
    <w:rsid w:val="002B712A"/>
    <w:rsid w:val="002C2CB7"/>
    <w:rsid w:val="002C48F4"/>
    <w:rsid w:val="002C58C1"/>
    <w:rsid w:val="002D0BC7"/>
    <w:rsid w:val="002D0FDC"/>
    <w:rsid w:val="002D13CD"/>
    <w:rsid w:val="002D1631"/>
    <w:rsid w:val="002D7183"/>
    <w:rsid w:val="002E2BC2"/>
    <w:rsid w:val="002E4781"/>
    <w:rsid w:val="002F1852"/>
    <w:rsid w:val="002F30E2"/>
    <w:rsid w:val="002F48C0"/>
    <w:rsid w:val="002F6A19"/>
    <w:rsid w:val="00302BE6"/>
    <w:rsid w:val="00311480"/>
    <w:rsid w:val="00314AE7"/>
    <w:rsid w:val="003171F2"/>
    <w:rsid w:val="00320D00"/>
    <w:rsid w:val="00321219"/>
    <w:rsid w:val="00323949"/>
    <w:rsid w:val="0032511F"/>
    <w:rsid w:val="00330130"/>
    <w:rsid w:val="00332E18"/>
    <w:rsid w:val="00343DBB"/>
    <w:rsid w:val="0034753F"/>
    <w:rsid w:val="003523F6"/>
    <w:rsid w:val="00362327"/>
    <w:rsid w:val="00365A8D"/>
    <w:rsid w:val="00365B4E"/>
    <w:rsid w:val="00367653"/>
    <w:rsid w:val="003718D2"/>
    <w:rsid w:val="003726A8"/>
    <w:rsid w:val="00374B1A"/>
    <w:rsid w:val="00374D6A"/>
    <w:rsid w:val="00380758"/>
    <w:rsid w:val="00382800"/>
    <w:rsid w:val="00382F15"/>
    <w:rsid w:val="00383D0F"/>
    <w:rsid w:val="00383FA3"/>
    <w:rsid w:val="0038422E"/>
    <w:rsid w:val="0038428E"/>
    <w:rsid w:val="00386DC0"/>
    <w:rsid w:val="003903CB"/>
    <w:rsid w:val="003927A7"/>
    <w:rsid w:val="003935F0"/>
    <w:rsid w:val="00396DF3"/>
    <w:rsid w:val="003A25BD"/>
    <w:rsid w:val="003A6647"/>
    <w:rsid w:val="003A760E"/>
    <w:rsid w:val="003B2D2F"/>
    <w:rsid w:val="003B36C2"/>
    <w:rsid w:val="003B3AE9"/>
    <w:rsid w:val="003C1C6D"/>
    <w:rsid w:val="003C486A"/>
    <w:rsid w:val="003C6637"/>
    <w:rsid w:val="003D353D"/>
    <w:rsid w:val="003D3C1B"/>
    <w:rsid w:val="003D631F"/>
    <w:rsid w:val="003E2F0C"/>
    <w:rsid w:val="003E4887"/>
    <w:rsid w:val="003E59E0"/>
    <w:rsid w:val="003F320C"/>
    <w:rsid w:val="003F37EE"/>
    <w:rsid w:val="003F629A"/>
    <w:rsid w:val="003F6770"/>
    <w:rsid w:val="003F76B6"/>
    <w:rsid w:val="003F79B3"/>
    <w:rsid w:val="004037E9"/>
    <w:rsid w:val="00403F36"/>
    <w:rsid w:val="00406632"/>
    <w:rsid w:val="00410DF1"/>
    <w:rsid w:val="00411D04"/>
    <w:rsid w:val="00414057"/>
    <w:rsid w:val="00414DF9"/>
    <w:rsid w:val="00415361"/>
    <w:rsid w:val="00415EBF"/>
    <w:rsid w:val="0041684A"/>
    <w:rsid w:val="0042118B"/>
    <w:rsid w:val="0043058F"/>
    <w:rsid w:val="0043142C"/>
    <w:rsid w:val="0043481C"/>
    <w:rsid w:val="004363D3"/>
    <w:rsid w:val="00440099"/>
    <w:rsid w:val="00440D1F"/>
    <w:rsid w:val="004427D4"/>
    <w:rsid w:val="00453208"/>
    <w:rsid w:val="004552BB"/>
    <w:rsid w:val="004577E9"/>
    <w:rsid w:val="00461F6A"/>
    <w:rsid w:val="004667A8"/>
    <w:rsid w:val="00466E87"/>
    <w:rsid w:val="00467804"/>
    <w:rsid w:val="004678EB"/>
    <w:rsid w:val="00467A62"/>
    <w:rsid w:val="00471462"/>
    <w:rsid w:val="0047257F"/>
    <w:rsid w:val="00472DDF"/>
    <w:rsid w:val="0047356E"/>
    <w:rsid w:val="00473723"/>
    <w:rsid w:val="00477198"/>
    <w:rsid w:val="004827D2"/>
    <w:rsid w:val="00482E41"/>
    <w:rsid w:val="00482EDE"/>
    <w:rsid w:val="004834C2"/>
    <w:rsid w:val="00485071"/>
    <w:rsid w:val="00486276"/>
    <w:rsid w:val="00486815"/>
    <w:rsid w:val="004920F6"/>
    <w:rsid w:val="004A5181"/>
    <w:rsid w:val="004A5BAD"/>
    <w:rsid w:val="004B0F64"/>
    <w:rsid w:val="004B29BC"/>
    <w:rsid w:val="004B69B7"/>
    <w:rsid w:val="004B7FDF"/>
    <w:rsid w:val="004C38FA"/>
    <w:rsid w:val="004D060C"/>
    <w:rsid w:val="004D1595"/>
    <w:rsid w:val="004E2262"/>
    <w:rsid w:val="004E3307"/>
    <w:rsid w:val="004E3D07"/>
    <w:rsid w:val="004E531D"/>
    <w:rsid w:val="004E6D21"/>
    <w:rsid w:val="004F11B7"/>
    <w:rsid w:val="004F5994"/>
    <w:rsid w:val="0050156F"/>
    <w:rsid w:val="00505223"/>
    <w:rsid w:val="00506CB0"/>
    <w:rsid w:val="00507547"/>
    <w:rsid w:val="00514925"/>
    <w:rsid w:val="0051579D"/>
    <w:rsid w:val="005165AA"/>
    <w:rsid w:val="005314B7"/>
    <w:rsid w:val="0053189F"/>
    <w:rsid w:val="0053307E"/>
    <w:rsid w:val="00533535"/>
    <w:rsid w:val="00534DBA"/>
    <w:rsid w:val="00537DC9"/>
    <w:rsid w:val="0054391B"/>
    <w:rsid w:val="005540A7"/>
    <w:rsid w:val="00555AFA"/>
    <w:rsid w:val="005566D4"/>
    <w:rsid w:val="005621A4"/>
    <w:rsid w:val="00562897"/>
    <w:rsid w:val="005733D2"/>
    <w:rsid w:val="00575AF3"/>
    <w:rsid w:val="00584A62"/>
    <w:rsid w:val="00585732"/>
    <w:rsid w:val="00587566"/>
    <w:rsid w:val="00593A8B"/>
    <w:rsid w:val="00594B17"/>
    <w:rsid w:val="00596675"/>
    <w:rsid w:val="005A03A6"/>
    <w:rsid w:val="005A0F05"/>
    <w:rsid w:val="005A0F8A"/>
    <w:rsid w:val="005A2CD4"/>
    <w:rsid w:val="005A3E0B"/>
    <w:rsid w:val="005A41F0"/>
    <w:rsid w:val="005B092E"/>
    <w:rsid w:val="005B58BB"/>
    <w:rsid w:val="005B77B1"/>
    <w:rsid w:val="005C10E4"/>
    <w:rsid w:val="005C1235"/>
    <w:rsid w:val="005C1EE9"/>
    <w:rsid w:val="005C24F3"/>
    <w:rsid w:val="005C28E8"/>
    <w:rsid w:val="005C4227"/>
    <w:rsid w:val="005C7395"/>
    <w:rsid w:val="005D09DE"/>
    <w:rsid w:val="005D75CB"/>
    <w:rsid w:val="005D790F"/>
    <w:rsid w:val="005E38A8"/>
    <w:rsid w:val="005E4243"/>
    <w:rsid w:val="005E4E68"/>
    <w:rsid w:val="005E4EF7"/>
    <w:rsid w:val="005E4EFD"/>
    <w:rsid w:val="005E6337"/>
    <w:rsid w:val="005E6647"/>
    <w:rsid w:val="005F36CD"/>
    <w:rsid w:val="005F3B67"/>
    <w:rsid w:val="005F52D8"/>
    <w:rsid w:val="005F783D"/>
    <w:rsid w:val="006005C0"/>
    <w:rsid w:val="00600991"/>
    <w:rsid w:val="006023E5"/>
    <w:rsid w:val="00607C55"/>
    <w:rsid w:val="00612854"/>
    <w:rsid w:val="00613D6E"/>
    <w:rsid w:val="006217D5"/>
    <w:rsid w:val="00621CF9"/>
    <w:rsid w:val="00624307"/>
    <w:rsid w:val="006253E3"/>
    <w:rsid w:val="00625AC1"/>
    <w:rsid w:val="00627C29"/>
    <w:rsid w:val="00630D30"/>
    <w:rsid w:val="00635B67"/>
    <w:rsid w:val="00636D7C"/>
    <w:rsid w:val="0063749A"/>
    <w:rsid w:val="00642230"/>
    <w:rsid w:val="006474E5"/>
    <w:rsid w:val="006477FF"/>
    <w:rsid w:val="00650D74"/>
    <w:rsid w:val="00651CD0"/>
    <w:rsid w:val="00653369"/>
    <w:rsid w:val="006538CE"/>
    <w:rsid w:val="006553EE"/>
    <w:rsid w:val="00656818"/>
    <w:rsid w:val="0066258A"/>
    <w:rsid w:val="0066286B"/>
    <w:rsid w:val="00662B67"/>
    <w:rsid w:val="00667E73"/>
    <w:rsid w:val="00671E5B"/>
    <w:rsid w:val="00673075"/>
    <w:rsid w:val="00680596"/>
    <w:rsid w:val="00681139"/>
    <w:rsid w:val="006836E6"/>
    <w:rsid w:val="006A3E8B"/>
    <w:rsid w:val="006B4937"/>
    <w:rsid w:val="006B68DA"/>
    <w:rsid w:val="006C1E2C"/>
    <w:rsid w:val="006C36FE"/>
    <w:rsid w:val="006C4231"/>
    <w:rsid w:val="006C78EA"/>
    <w:rsid w:val="006C7D66"/>
    <w:rsid w:val="006D042B"/>
    <w:rsid w:val="006D71CA"/>
    <w:rsid w:val="006E0707"/>
    <w:rsid w:val="006E2AD4"/>
    <w:rsid w:val="006E65D3"/>
    <w:rsid w:val="006E66C3"/>
    <w:rsid w:val="006F2FB3"/>
    <w:rsid w:val="006F40A7"/>
    <w:rsid w:val="0070048E"/>
    <w:rsid w:val="007005B0"/>
    <w:rsid w:val="0070115C"/>
    <w:rsid w:val="007026E5"/>
    <w:rsid w:val="007026FB"/>
    <w:rsid w:val="007032F0"/>
    <w:rsid w:val="00707A7A"/>
    <w:rsid w:val="00716CC0"/>
    <w:rsid w:val="0072304F"/>
    <w:rsid w:val="0072431D"/>
    <w:rsid w:val="00735517"/>
    <w:rsid w:val="007355A9"/>
    <w:rsid w:val="0073639F"/>
    <w:rsid w:val="00736400"/>
    <w:rsid w:val="00741EAD"/>
    <w:rsid w:val="007471ED"/>
    <w:rsid w:val="00747A23"/>
    <w:rsid w:val="00747C65"/>
    <w:rsid w:val="00750E33"/>
    <w:rsid w:val="00751769"/>
    <w:rsid w:val="007531AA"/>
    <w:rsid w:val="00753438"/>
    <w:rsid w:val="00753FFB"/>
    <w:rsid w:val="007573FD"/>
    <w:rsid w:val="00757A08"/>
    <w:rsid w:val="00760F28"/>
    <w:rsid w:val="00762320"/>
    <w:rsid w:val="00762AD3"/>
    <w:rsid w:val="00762F4E"/>
    <w:rsid w:val="00764095"/>
    <w:rsid w:val="007641FE"/>
    <w:rsid w:val="007647AE"/>
    <w:rsid w:val="007663F5"/>
    <w:rsid w:val="00766FBB"/>
    <w:rsid w:val="00772D2E"/>
    <w:rsid w:val="007805EE"/>
    <w:rsid w:val="00782780"/>
    <w:rsid w:val="00782DF2"/>
    <w:rsid w:val="0079368C"/>
    <w:rsid w:val="00794919"/>
    <w:rsid w:val="007979F9"/>
    <w:rsid w:val="007A20E0"/>
    <w:rsid w:val="007A441C"/>
    <w:rsid w:val="007B0229"/>
    <w:rsid w:val="007B07E9"/>
    <w:rsid w:val="007B0AD8"/>
    <w:rsid w:val="007B2E93"/>
    <w:rsid w:val="007B3C5E"/>
    <w:rsid w:val="007B6B88"/>
    <w:rsid w:val="007B75C5"/>
    <w:rsid w:val="007C0632"/>
    <w:rsid w:val="007C282F"/>
    <w:rsid w:val="007C3C5D"/>
    <w:rsid w:val="007D1C1A"/>
    <w:rsid w:val="007D220D"/>
    <w:rsid w:val="007D2FCC"/>
    <w:rsid w:val="007D61C6"/>
    <w:rsid w:val="007D6ECB"/>
    <w:rsid w:val="007E22DA"/>
    <w:rsid w:val="007E5857"/>
    <w:rsid w:val="007E7B7D"/>
    <w:rsid w:val="007E7DBB"/>
    <w:rsid w:val="007F08B9"/>
    <w:rsid w:val="007F2F2C"/>
    <w:rsid w:val="007F3515"/>
    <w:rsid w:val="007F491B"/>
    <w:rsid w:val="007F583B"/>
    <w:rsid w:val="00801300"/>
    <w:rsid w:val="00812FF9"/>
    <w:rsid w:val="008137A9"/>
    <w:rsid w:val="00817446"/>
    <w:rsid w:val="008234F2"/>
    <w:rsid w:val="00824465"/>
    <w:rsid w:val="00824BF8"/>
    <w:rsid w:val="0082771A"/>
    <w:rsid w:val="00830CB5"/>
    <w:rsid w:val="00831140"/>
    <w:rsid w:val="008318C1"/>
    <w:rsid w:val="00835424"/>
    <w:rsid w:val="008354B0"/>
    <w:rsid w:val="00836367"/>
    <w:rsid w:val="008429F6"/>
    <w:rsid w:val="00843D40"/>
    <w:rsid w:val="00845C64"/>
    <w:rsid w:val="008521FA"/>
    <w:rsid w:val="0085329A"/>
    <w:rsid w:val="0085419F"/>
    <w:rsid w:val="00854C5C"/>
    <w:rsid w:val="0085687C"/>
    <w:rsid w:val="008568CC"/>
    <w:rsid w:val="00857C78"/>
    <w:rsid w:val="008605A9"/>
    <w:rsid w:val="0086161D"/>
    <w:rsid w:val="00865D7F"/>
    <w:rsid w:val="008704BE"/>
    <w:rsid w:val="00870A8E"/>
    <w:rsid w:val="00870E95"/>
    <w:rsid w:val="00871D67"/>
    <w:rsid w:val="0087291A"/>
    <w:rsid w:val="00873791"/>
    <w:rsid w:val="00873C63"/>
    <w:rsid w:val="00880BF8"/>
    <w:rsid w:val="00880D72"/>
    <w:rsid w:val="008818CD"/>
    <w:rsid w:val="00883008"/>
    <w:rsid w:val="0088384E"/>
    <w:rsid w:val="00885DC4"/>
    <w:rsid w:val="008866F3"/>
    <w:rsid w:val="0088679C"/>
    <w:rsid w:val="00886A85"/>
    <w:rsid w:val="00890CDF"/>
    <w:rsid w:val="008910C6"/>
    <w:rsid w:val="00894F40"/>
    <w:rsid w:val="008953F9"/>
    <w:rsid w:val="00897151"/>
    <w:rsid w:val="00897AEA"/>
    <w:rsid w:val="008A0B5D"/>
    <w:rsid w:val="008A175F"/>
    <w:rsid w:val="008A1E28"/>
    <w:rsid w:val="008A2CD6"/>
    <w:rsid w:val="008A31E8"/>
    <w:rsid w:val="008B7789"/>
    <w:rsid w:val="008C6CB3"/>
    <w:rsid w:val="008D3119"/>
    <w:rsid w:val="008D3EA4"/>
    <w:rsid w:val="008D4D4F"/>
    <w:rsid w:val="008D5715"/>
    <w:rsid w:val="008D7091"/>
    <w:rsid w:val="008D7A45"/>
    <w:rsid w:val="008E0EC3"/>
    <w:rsid w:val="008F15C4"/>
    <w:rsid w:val="008F1E87"/>
    <w:rsid w:val="008F23C3"/>
    <w:rsid w:val="008F315F"/>
    <w:rsid w:val="00903169"/>
    <w:rsid w:val="00907ED7"/>
    <w:rsid w:val="009102BE"/>
    <w:rsid w:val="009131EF"/>
    <w:rsid w:val="00913564"/>
    <w:rsid w:val="00914514"/>
    <w:rsid w:val="00916210"/>
    <w:rsid w:val="00927E47"/>
    <w:rsid w:val="00932216"/>
    <w:rsid w:val="00932247"/>
    <w:rsid w:val="009328B8"/>
    <w:rsid w:val="00932C73"/>
    <w:rsid w:val="00934FC4"/>
    <w:rsid w:val="00936980"/>
    <w:rsid w:val="00936B19"/>
    <w:rsid w:val="00937BB2"/>
    <w:rsid w:val="009448EB"/>
    <w:rsid w:val="00944CB0"/>
    <w:rsid w:val="009454F7"/>
    <w:rsid w:val="00946C2B"/>
    <w:rsid w:val="00947FD4"/>
    <w:rsid w:val="0095170A"/>
    <w:rsid w:val="00954C6A"/>
    <w:rsid w:val="009607F1"/>
    <w:rsid w:val="00960922"/>
    <w:rsid w:val="009627C1"/>
    <w:rsid w:val="00964AB1"/>
    <w:rsid w:val="0096655E"/>
    <w:rsid w:val="009708FA"/>
    <w:rsid w:val="009741F0"/>
    <w:rsid w:val="009777CF"/>
    <w:rsid w:val="009827E5"/>
    <w:rsid w:val="00983840"/>
    <w:rsid w:val="00985927"/>
    <w:rsid w:val="00986265"/>
    <w:rsid w:val="00986B29"/>
    <w:rsid w:val="00990F33"/>
    <w:rsid w:val="0099438A"/>
    <w:rsid w:val="009954F0"/>
    <w:rsid w:val="0099721E"/>
    <w:rsid w:val="009A06F8"/>
    <w:rsid w:val="009A31D0"/>
    <w:rsid w:val="009A558B"/>
    <w:rsid w:val="009A5B19"/>
    <w:rsid w:val="009A7C80"/>
    <w:rsid w:val="009B21A9"/>
    <w:rsid w:val="009B2379"/>
    <w:rsid w:val="009B4491"/>
    <w:rsid w:val="009B61B4"/>
    <w:rsid w:val="009C3573"/>
    <w:rsid w:val="009C4E44"/>
    <w:rsid w:val="009C5084"/>
    <w:rsid w:val="009C67FB"/>
    <w:rsid w:val="009D0913"/>
    <w:rsid w:val="009D7693"/>
    <w:rsid w:val="009D7966"/>
    <w:rsid w:val="009E06A1"/>
    <w:rsid w:val="009E1C3D"/>
    <w:rsid w:val="009E4B6F"/>
    <w:rsid w:val="009E5B23"/>
    <w:rsid w:val="009F5CDB"/>
    <w:rsid w:val="009F78A4"/>
    <w:rsid w:val="00A005DC"/>
    <w:rsid w:val="00A0105D"/>
    <w:rsid w:val="00A02875"/>
    <w:rsid w:val="00A03E8F"/>
    <w:rsid w:val="00A04DFB"/>
    <w:rsid w:val="00A060EC"/>
    <w:rsid w:val="00A11E65"/>
    <w:rsid w:val="00A14712"/>
    <w:rsid w:val="00A16695"/>
    <w:rsid w:val="00A17343"/>
    <w:rsid w:val="00A25113"/>
    <w:rsid w:val="00A26073"/>
    <w:rsid w:val="00A37841"/>
    <w:rsid w:val="00A37D6F"/>
    <w:rsid w:val="00A41659"/>
    <w:rsid w:val="00A41BA7"/>
    <w:rsid w:val="00A438D9"/>
    <w:rsid w:val="00A51359"/>
    <w:rsid w:val="00A52798"/>
    <w:rsid w:val="00A52CEB"/>
    <w:rsid w:val="00A53E9F"/>
    <w:rsid w:val="00A54974"/>
    <w:rsid w:val="00A62A74"/>
    <w:rsid w:val="00A62FF6"/>
    <w:rsid w:val="00A63324"/>
    <w:rsid w:val="00A63B15"/>
    <w:rsid w:val="00A64A6F"/>
    <w:rsid w:val="00A66ED1"/>
    <w:rsid w:val="00A73D0C"/>
    <w:rsid w:val="00A7400F"/>
    <w:rsid w:val="00A81681"/>
    <w:rsid w:val="00A87D36"/>
    <w:rsid w:val="00A92B97"/>
    <w:rsid w:val="00A946F2"/>
    <w:rsid w:val="00AA425C"/>
    <w:rsid w:val="00AA5CDA"/>
    <w:rsid w:val="00AB16FA"/>
    <w:rsid w:val="00AB1A1B"/>
    <w:rsid w:val="00AB23BC"/>
    <w:rsid w:val="00AB4A60"/>
    <w:rsid w:val="00AB576D"/>
    <w:rsid w:val="00AB64C5"/>
    <w:rsid w:val="00AB6CD1"/>
    <w:rsid w:val="00AB7FE4"/>
    <w:rsid w:val="00AC371A"/>
    <w:rsid w:val="00AC5254"/>
    <w:rsid w:val="00AD0140"/>
    <w:rsid w:val="00AD3190"/>
    <w:rsid w:val="00AE254D"/>
    <w:rsid w:val="00AE6036"/>
    <w:rsid w:val="00AF2361"/>
    <w:rsid w:val="00AF5AC1"/>
    <w:rsid w:val="00B026C3"/>
    <w:rsid w:val="00B033AC"/>
    <w:rsid w:val="00B0723E"/>
    <w:rsid w:val="00B13335"/>
    <w:rsid w:val="00B1472B"/>
    <w:rsid w:val="00B245C5"/>
    <w:rsid w:val="00B266B3"/>
    <w:rsid w:val="00B277D7"/>
    <w:rsid w:val="00B334A9"/>
    <w:rsid w:val="00B334E5"/>
    <w:rsid w:val="00B33545"/>
    <w:rsid w:val="00B33A9C"/>
    <w:rsid w:val="00B33F89"/>
    <w:rsid w:val="00B36E90"/>
    <w:rsid w:val="00B404BA"/>
    <w:rsid w:val="00B4496C"/>
    <w:rsid w:val="00B50FDD"/>
    <w:rsid w:val="00B53470"/>
    <w:rsid w:val="00B53E0A"/>
    <w:rsid w:val="00B5505C"/>
    <w:rsid w:val="00B55FDD"/>
    <w:rsid w:val="00B71EA4"/>
    <w:rsid w:val="00B726D8"/>
    <w:rsid w:val="00B729FA"/>
    <w:rsid w:val="00B82A1F"/>
    <w:rsid w:val="00B82CF5"/>
    <w:rsid w:val="00B871BF"/>
    <w:rsid w:val="00B875A2"/>
    <w:rsid w:val="00B9462D"/>
    <w:rsid w:val="00B9495D"/>
    <w:rsid w:val="00B957DB"/>
    <w:rsid w:val="00BA2FF5"/>
    <w:rsid w:val="00BB01A4"/>
    <w:rsid w:val="00BB0EB3"/>
    <w:rsid w:val="00BB4195"/>
    <w:rsid w:val="00BB458D"/>
    <w:rsid w:val="00BB6C98"/>
    <w:rsid w:val="00BC27C7"/>
    <w:rsid w:val="00BD116F"/>
    <w:rsid w:val="00BD3A5E"/>
    <w:rsid w:val="00BD3C40"/>
    <w:rsid w:val="00BD7873"/>
    <w:rsid w:val="00BE08E3"/>
    <w:rsid w:val="00BE0B26"/>
    <w:rsid w:val="00BE1608"/>
    <w:rsid w:val="00BE2499"/>
    <w:rsid w:val="00BE3312"/>
    <w:rsid w:val="00BE4A41"/>
    <w:rsid w:val="00BE7434"/>
    <w:rsid w:val="00BF06F1"/>
    <w:rsid w:val="00BF399D"/>
    <w:rsid w:val="00BF6906"/>
    <w:rsid w:val="00C013E1"/>
    <w:rsid w:val="00C04555"/>
    <w:rsid w:val="00C07886"/>
    <w:rsid w:val="00C11798"/>
    <w:rsid w:val="00C11F61"/>
    <w:rsid w:val="00C12B76"/>
    <w:rsid w:val="00C137ED"/>
    <w:rsid w:val="00C13F65"/>
    <w:rsid w:val="00C27496"/>
    <w:rsid w:val="00C27679"/>
    <w:rsid w:val="00C30FB2"/>
    <w:rsid w:val="00C3276C"/>
    <w:rsid w:val="00C33764"/>
    <w:rsid w:val="00C344C9"/>
    <w:rsid w:val="00C36DC3"/>
    <w:rsid w:val="00C3734D"/>
    <w:rsid w:val="00C37E7A"/>
    <w:rsid w:val="00C43C46"/>
    <w:rsid w:val="00C47277"/>
    <w:rsid w:val="00C47E19"/>
    <w:rsid w:val="00C50B98"/>
    <w:rsid w:val="00C518BC"/>
    <w:rsid w:val="00C630B8"/>
    <w:rsid w:val="00C67037"/>
    <w:rsid w:val="00C676A3"/>
    <w:rsid w:val="00C7143C"/>
    <w:rsid w:val="00C72635"/>
    <w:rsid w:val="00C7568F"/>
    <w:rsid w:val="00C771E7"/>
    <w:rsid w:val="00C800DC"/>
    <w:rsid w:val="00C81613"/>
    <w:rsid w:val="00C82028"/>
    <w:rsid w:val="00C83642"/>
    <w:rsid w:val="00C853D0"/>
    <w:rsid w:val="00CA0CF4"/>
    <w:rsid w:val="00CA6826"/>
    <w:rsid w:val="00CB1A73"/>
    <w:rsid w:val="00CB4AA3"/>
    <w:rsid w:val="00CB6313"/>
    <w:rsid w:val="00CC047A"/>
    <w:rsid w:val="00CC0EE6"/>
    <w:rsid w:val="00CC31CD"/>
    <w:rsid w:val="00CC4C85"/>
    <w:rsid w:val="00CC6748"/>
    <w:rsid w:val="00CD581F"/>
    <w:rsid w:val="00CD59CA"/>
    <w:rsid w:val="00CE0C2F"/>
    <w:rsid w:val="00CE2B18"/>
    <w:rsid w:val="00CE2C49"/>
    <w:rsid w:val="00CE48FF"/>
    <w:rsid w:val="00CE5165"/>
    <w:rsid w:val="00CE5554"/>
    <w:rsid w:val="00CE5D63"/>
    <w:rsid w:val="00CF7419"/>
    <w:rsid w:val="00CF7D35"/>
    <w:rsid w:val="00D0354D"/>
    <w:rsid w:val="00D0526B"/>
    <w:rsid w:val="00D05849"/>
    <w:rsid w:val="00D067B1"/>
    <w:rsid w:val="00D10D4F"/>
    <w:rsid w:val="00D14581"/>
    <w:rsid w:val="00D16792"/>
    <w:rsid w:val="00D16863"/>
    <w:rsid w:val="00D20A3D"/>
    <w:rsid w:val="00D21E03"/>
    <w:rsid w:val="00D24009"/>
    <w:rsid w:val="00D24DBA"/>
    <w:rsid w:val="00D32B96"/>
    <w:rsid w:val="00D45CBD"/>
    <w:rsid w:val="00D504AB"/>
    <w:rsid w:val="00D5055B"/>
    <w:rsid w:val="00D5106E"/>
    <w:rsid w:val="00D51CE1"/>
    <w:rsid w:val="00D52F77"/>
    <w:rsid w:val="00D53E63"/>
    <w:rsid w:val="00D63E39"/>
    <w:rsid w:val="00D6598D"/>
    <w:rsid w:val="00D67363"/>
    <w:rsid w:val="00D737C5"/>
    <w:rsid w:val="00D77FFB"/>
    <w:rsid w:val="00D908DE"/>
    <w:rsid w:val="00D91381"/>
    <w:rsid w:val="00D91A22"/>
    <w:rsid w:val="00D925CA"/>
    <w:rsid w:val="00D92FD9"/>
    <w:rsid w:val="00D93665"/>
    <w:rsid w:val="00D93DC9"/>
    <w:rsid w:val="00D964AA"/>
    <w:rsid w:val="00D97243"/>
    <w:rsid w:val="00D97668"/>
    <w:rsid w:val="00DA0296"/>
    <w:rsid w:val="00DA02DC"/>
    <w:rsid w:val="00DA19D5"/>
    <w:rsid w:val="00DA1DFC"/>
    <w:rsid w:val="00DA3678"/>
    <w:rsid w:val="00DB0FA4"/>
    <w:rsid w:val="00DB2D14"/>
    <w:rsid w:val="00DB340D"/>
    <w:rsid w:val="00DB401E"/>
    <w:rsid w:val="00DB5855"/>
    <w:rsid w:val="00DB5AD2"/>
    <w:rsid w:val="00DB5F83"/>
    <w:rsid w:val="00DB7841"/>
    <w:rsid w:val="00DC049D"/>
    <w:rsid w:val="00DC134C"/>
    <w:rsid w:val="00DC5C91"/>
    <w:rsid w:val="00DC7269"/>
    <w:rsid w:val="00DD0B91"/>
    <w:rsid w:val="00DD0F83"/>
    <w:rsid w:val="00DD3E59"/>
    <w:rsid w:val="00DD41E5"/>
    <w:rsid w:val="00DD4F3E"/>
    <w:rsid w:val="00DD70EB"/>
    <w:rsid w:val="00DF00DA"/>
    <w:rsid w:val="00DF0353"/>
    <w:rsid w:val="00DF5232"/>
    <w:rsid w:val="00DF54D5"/>
    <w:rsid w:val="00E005FE"/>
    <w:rsid w:val="00E01300"/>
    <w:rsid w:val="00E030A1"/>
    <w:rsid w:val="00E11926"/>
    <w:rsid w:val="00E1195B"/>
    <w:rsid w:val="00E125ED"/>
    <w:rsid w:val="00E145A6"/>
    <w:rsid w:val="00E20BDB"/>
    <w:rsid w:val="00E211BD"/>
    <w:rsid w:val="00E21326"/>
    <w:rsid w:val="00E21912"/>
    <w:rsid w:val="00E2201D"/>
    <w:rsid w:val="00E24066"/>
    <w:rsid w:val="00E26949"/>
    <w:rsid w:val="00E315E5"/>
    <w:rsid w:val="00E3370B"/>
    <w:rsid w:val="00E34261"/>
    <w:rsid w:val="00E36F2A"/>
    <w:rsid w:val="00E4065B"/>
    <w:rsid w:val="00E40BDF"/>
    <w:rsid w:val="00E41B16"/>
    <w:rsid w:val="00E41F43"/>
    <w:rsid w:val="00E44230"/>
    <w:rsid w:val="00E45657"/>
    <w:rsid w:val="00E5516E"/>
    <w:rsid w:val="00E55B89"/>
    <w:rsid w:val="00E55EE0"/>
    <w:rsid w:val="00E56C95"/>
    <w:rsid w:val="00E57C01"/>
    <w:rsid w:val="00E60704"/>
    <w:rsid w:val="00E63589"/>
    <w:rsid w:val="00E6497C"/>
    <w:rsid w:val="00E7202E"/>
    <w:rsid w:val="00E75945"/>
    <w:rsid w:val="00E812AE"/>
    <w:rsid w:val="00E815DB"/>
    <w:rsid w:val="00E82191"/>
    <w:rsid w:val="00E82BA2"/>
    <w:rsid w:val="00E82DBB"/>
    <w:rsid w:val="00E83978"/>
    <w:rsid w:val="00E86B63"/>
    <w:rsid w:val="00E946AD"/>
    <w:rsid w:val="00E954B7"/>
    <w:rsid w:val="00E96189"/>
    <w:rsid w:val="00E97279"/>
    <w:rsid w:val="00E978D3"/>
    <w:rsid w:val="00EA07C2"/>
    <w:rsid w:val="00EA0C17"/>
    <w:rsid w:val="00EA1EB9"/>
    <w:rsid w:val="00EA3DA7"/>
    <w:rsid w:val="00EB28C3"/>
    <w:rsid w:val="00EB2968"/>
    <w:rsid w:val="00EB45FC"/>
    <w:rsid w:val="00ED1273"/>
    <w:rsid w:val="00ED1980"/>
    <w:rsid w:val="00ED728B"/>
    <w:rsid w:val="00EE051E"/>
    <w:rsid w:val="00EE2635"/>
    <w:rsid w:val="00EE60DF"/>
    <w:rsid w:val="00EE6619"/>
    <w:rsid w:val="00EF5FF3"/>
    <w:rsid w:val="00EF71C8"/>
    <w:rsid w:val="00F00445"/>
    <w:rsid w:val="00F04C92"/>
    <w:rsid w:val="00F04D08"/>
    <w:rsid w:val="00F0531A"/>
    <w:rsid w:val="00F111E2"/>
    <w:rsid w:val="00F11C37"/>
    <w:rsid w:val="00F12C84"/>
    <w:rsid w:val="00F131BC"/>
    <w:rsid w:val="00F175D3"/>
    <w:rsid w:val="00F17AF9"/>
    <w:rsid w:val="00F23659"/>
    <w:rsid w:val="00F23991"/>
    <w:rsid w:val="00F241D3"/>
    <w:rsid w:val="00F25B1B"/>
    <w:rsid w:val="00F26867"/>
    <w:rsid w:val="00F3076F"/>
    <w:rsid w:val="00F316BD"/>
    <w:rsid w:val="00F37D91"/>
    <w:rsid w:val="00F4245B"/>
    <w:rsid w:val="00F42542"/>
    <w:rsid w:val="00F50C06"/>
    <w:rsid w:val="00F525E9"/>
    <w:rsid w:val="00F554BD"/>
    <w:rsid w:val="00F64EED"/>
    <w:rsid w:val="00F65060"/>
    <w:rsid w:val="00F659FF"/>
    <w:rsid w:val="00F73E0E"/>
    <w:rsid w:val="00F76720"/>
    <w:rsid w:val="00F81574"/>
    <w:rsid w:val="00F8185A"/>
    <w:rsid w:val="00F830DD"/>
    <w:rsid w:val="00F84184"/>
    <w:rsid w:val="00F876B4"/>
    <w:rsid w:val="00F92872"/>
    <w:rsid w:val="00F9590A"/>
    <w:rsid w:val="00FA0B59"/>
    <w:rsid w:val="00FA1134"/>
    <w:rsid w:val="00FA3BF3"/>
    <w:rsid w:val="00FA7041"/>
    <w:rsid w:val="00FA7E60"/>
    <w:rsid w:val="00FB001F"/>
    <w:rsid w:val="00FB3CAB"/>
    <w:rsid w:val="00FB7DF6"/>
    <w:rsid w:val="00FC7312"/>
    <w:rsid w:val="00FD11AD"/>
    <w:rsid w:val="00FD1495"/>
    <w:rsid w:val="00FD5330"/>
    <w:rsid w:val="00FD7716"/>
    <w:rsid w:val="00FD7B03"/>
    <w:rsid w:val="00FE5D9A"/>
    <w:rsid w:val="00FE60DA"/>
    <w:rsid w:val="00FE6808"/>
    <w:rsid w:val="00FE6CD6"/>
    <w:rsid w:val="00FE6CEB"/>
    <w:rsid w:val="00FF5880"/>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1FBC44"/>
  <w15:docId w15:val="{3D306B9D-F3E9-4D33-B814-8DABF9B8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am-ET"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customStyle="1" w:styleId="RC-Sub-Header">
    <w:name w:val="RC-Sub-Header"/>
    <w:basedOn w:val="Normal"/>
    <w:link w:val="RC-Sub-HeaderChar"/>
    <w:qFormat/>
    <w:rsid w:val="007B2E93"/>
    <w:pPr>
      <w:spacing w:line="240" w:lineRule="auto"/>
      <w:jc w:val="center"/>
    </w:pPr>
    <w:rPr>
      <w:rFonts w:ascii="Goudy Old Style" w:hAnsi="Goudy Old Style"/>
      <w:b/>
      <w:color w:val="726A63" w:themeColor="text1" w:themeTint="BF"/>
      <w:szCs w:val="22"/>
    </w:rPr>
  </w:style>
  <w:style w:type="character" w:customStyle="1" w:styleId="RC-Sub-HeaderChar">
    <w:name w:val="RC-Sub-Header Char"/>
    <w:basedOn w:val="DefaultParagraphFont"/>
    <w:link w:val="RC-Sub-Header"/>
    <w:rsid w:val="007B2E93"/>
    <w:rPr>
      <w:rFonts w:ascii="Goudy Old Style" w:eastAsia="Times New Roman" w:hAnsi="Goudy Old Style" w:cs="Times New Roman"/>
      <w:b/>
      <w:color w:val="726A63" w:themeColor="text1" w:themeTint="BF"/>
      <w:sz w:val="22"/>
      <w:szCs w:val="22"/>
    </w:rPr>
  </w:style>
  <w:style w:type="character" w:styleId="CommentReference">
    <w:name w:val="annotation reference"/>
    <w:basedOn w:val="DefaultParagraphFont"/>
    <w:uiPriority w:val="99"/>
    <w:semiHidden/>
    <w:unhideWhenUsed/>
    <w:rsid w:val="006836E6"/>
    <w:rPr>
      <w:sz w:val="16"/>
      <w:szCs w:val="16"/>
    </w:rPr>
  </w:style>
  <w:style w:type="paragraph" w:styleId="CommentText">
    <w:name w:val="annotation text"/>
    <w:basedOn w:val="Normal"/>
    <w:link w:val="CommentTextChar"/>
    <w:uiPriority w:val="99"/>
    <w:unhideWhenUsed/>
    <w:rsid w:val="006836E6"/>
    <w:pPr>
      <w:spacing w:line="240" w:lineRule="auto"/>
    </w:pPr>
    <w:rPr>
      <w:sz w:val="20"/>
      <w:szCs w:val="20"/>
    </w:rPr>
  </w:style>
  <w:style w:type="character" w:customStyle="1" w:styleId="CommentTextChar">
    <w:name w:val="Comment Text Char"/>
    <w:basedOn w:val="DefaultParagraphFont"/>
    <w:link w:val="CommentText"/>
    <w:uiPriority w:val="99"/>
    <w:rsid w:val="006836E6"/>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6836E6"/>
    <w:rPr>
      <w:b/>
      <w:bCs/>
    </w:rPr>
  </w:style>
  <w:style w:type="character" w:customStyle="1" w:styleId="CommentSubjectChar">
    <w:name w:val="Comment Subject Char"/>
    <w:basedOn w:val="CommentTextChar"/>
    <w:link w:val="CommentSubject"/>
    <w:uiPriority w:val="99"/>
    <w:semiHidden/>
    <w:rsid w:val="006836E6"/>
    <w:rPr>
      <w:rFonts w:ascii="Crimson" w:eastAsia="Times New Roman" w:hAnsi="Crimson" w:cs="Times New Roman"/>
      <w:b/>
      <w:bCs/>
      <w:color w:val="3D3935" w:themeColor="text1"/>
      <w:sz w:val="20"/>
      <w:szCs w:val="20"/>
    </w:rPr>
  </w:style>
  <w:style w:type="paragraph" w:styleId="Revision">
    <w:name w:val="Revision"/>
    <w:hidden/>
    <w:uiPriority w:val="99"/>
    <w:semiHidden/>
    <w:rsid w:val="00040AC4"/>
    <w:rPr>
      <w:rFonts w:ascii="Crimson" w:eastAsia="Times New Roman" w:hAnsi="Crimson" w:cs="Times New Roman"/>
      <w:color w:val="3D3935"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188764592">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565846117">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250699348">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825850504">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 w:id="2054965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ie%20Siegel\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8C11-F01B-43CD-9879-931DF495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C:\Users\Jackie Siegel\Dropbox (Rosov Consulting)\RC Team\Communications\Templates\Basic Document Template.dotx</Template>
  <TotalTime>1</TotalTime>
  <Pages>2</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Zohar Rotem</dc:creator>
  <cp:keywords/>
  <dc:description/>
  <cp:lastModifiedBy>Microsoft Office User</cp:lastModifiedBy>
  <cp:revision>2</cp:revision>
  <cp:lastPrinted>2022-05-26T17:27:00Z</cp:lastPrinted>
  <dcterms:created xsi:type="dcterms:W3CDTF">2022-10-28T09:51:00Z</dcterms:created>
  <dcterms:modified xsi:type="dcterms:W3CDTF">2022-10-28T09:51:00Z</dcterms:modified>
</cp:coreProperties>
</file>