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96" w:rsidRDefault="007130E0" w:rsidP="00D52096">
      <w:pPr>
        <w:tabs>
          <w:tab w:val="left" w:pos="708"/>
        </w:tabs>
        <w:ind w:right="142"/>
        <w:jc w:val="center"/>
        <w:rPr>
          <w:rFonts w:cs="Narkisim"/>
          <w:b/>
          <w:bCs/>
          <w:rtl/>
        </w:rPr>
      </w:pPr>
      <w:r>
        <w:rPr>
          <w:rFonts w:cs="Narkisim"/>
          <w:b/>
          <w:bCs/>
        </w:rPr>
        <w:t xml:space="preserve"> </w:t>
      </w:r>
    </w:p>
    <w:p w:rsidR="00D52096" w:rsidRPr="002E61C9" w:rsidRDefault="007130E0" w:rsidP="002E61C9">
      <w:pPr>
        <w:pStyle w:val="Heading1"/>
        <w:bidi w:val="0"/>
        <w:jc w:val="left"/>
        <w:rPr>
          <w:rFonts w:ascii="Calibri" w:hAnsi="Calibri" w:cs="Narkisim"/>
          <w:sz w:val="24"/>
          <w:szCs w:val="24"/>
          <w:rtl/>
        </w:rPr>
      </w:pPr>
      <w:r w:rsidRPr="002E61C9">
        <w:rPr>
          <w:rFonts w:ascii="Calibri" w:hAnsi="Calibri" w:cs="Narkisim"/>
          <w:sz w:val="24"/>
          <w:szCs w:val="24"/>
        </w:rPr>
        <w:t xml:space="preserve">To: Facultative Committee for Evaluation of </w:t>
      </w:r>
      <w:bookmarkStart w:id="0" w:name="_GoBack"/>
      <w:bookmarkEnd w:id="0"/>
      <w:r w:rsidRPr="002E61C9">
        <w:rPr>
          <w:rFonts w:ascii="Calibri" w:hAnsi="Calibri" w:cs="Narkisim"/>
          <w:sz w:val="24"/>
          <w:szCs w:val="24"/>
        </w:rPr>
        <w:t>Studies on Human Beings</w:t>
      </w:r>
    </w:p>
    <w:p w:rsidR="00D52096" w:rsidRPr="007130E0" w:rsidRDefault="00D52096" w:rsidP="007130E0">
      <w:pPr>
        <w:bidi w:val="0"/>
        <w:rPr>
          <w:rtl/>
        </w:rPr>
      </w:pPr>
    </w:p>
    <w:p w:rsidR="00D52096" w:rsidRDefault="007130E0" w:rsidP="007130E0">
      <w:pPr>
        <w:bidi w:val="0"/>
        <w:jc w:val="center"/>
        <w:rPr>
          <w:rFonts w:cs="Narkisim"/>
          <w:b/>
          <w:bCs/>
        </w:rPr>
      </w:pPr>
      <w:r w:rsidRPr="007130E0">
        <w:rPr>
          <w:rFonts w:cs="Narkisim"/>
          <w:b/>
          <w:bCs/>
        </w:rPr>
        <w:t>Application for Approval of Study</w:t>
      </w:r>
    </w:p>
    <w:p w:rsidR="007130E0" w:rsidRDefault="007130E0" w:rsidP="007130E0">
      <w:pPr>
        <w:bidi w:val="0"/>
        <w:rPr>
          <w:rFonts w:cs="Narkisim"/>
          <w:b/>
          <w:bCs/>
        </w:rPr>
      </w:pPr>
    </w:p>
    <w:p w:rsidR="007130E0" w:rsidRDefault="007130E0" w:rsidP="007130E0">
      <w:pPr>
        <w:bidi w:val="0"/>
        <w:rPr>
          <w:rFonts w:cs="Narkisim"/>
        </w:rPr>
      </w:pPr>
      <w:r>
        <w:rPr>
          <w:rFonts w:cs="Narkisim"/>
          <w:b/>
          <w:bCs/>
        </w:rPr>
        <w:t xml:space="preserve">Title of research proposal: </w:t>
      </w:r>
      <w:sdt>
        <w:sdtPr>
          <w:rPr>
            <w:rFonts w:cs="Narkisim"/>
          </w:rPr>
          <w:id w:val="-2141874424"/>
          <w:placeholder>
            <w:docPart w:val="4B11609B64274808A3364C63BC0692A2"/>
          </w:placeholder>
        </w:sdtPr>
        <w:sdtContent>
          <w:r>
            <w:rPr>
              <w:rFonts w:cs="Narkisim"/>
            </w:rPr>
            <w:t>Press or type here to input text</w:t>
          </w:r>
        </w:sdtContent>
      </w:sdt>
    </w:p>
    <w:p w:rsidR="007130E0" w:rsidRDefault="007130E0" w:rsidP="007130E0">
      <w:pPr>
        <w:bidi w:val="0"/>
        <w:rPr>
          <w:rFonts w:cs="Narkisim"/>
        </w:rPr>
      </w:pPr>
      <w:r>
        <w:rPr>
          <w:rFonts w:cs="Narkisim"/>
        </w:rPr>
        <w:t>______________________________________________________________________________</w:t>
      </w:r>
    </w:p>
    <w:p w:rsidR="007130E0" w:rsidRDefault="007130E0" w:rsidP="007130E0">
      <w:pPr>
        <w:bidi w:val="0"/>
        <w:rPr>
          <w:rFonts w:cs="Narkisim"/>
          <w:b/>
          <w:bCs/>
        </w:rPr>
      </w:pPr>
    </w:p>
    <w:p w:rsidR="007130E0" w:rsidRDefault="007130E0" w:rsidP="007130E0">
      <w:pPr>
        <w:bidi w:val="0"/>
        <w:rPr>
          <w:rFonts w:cs="Narkisim"/>
        </w:rPr>
      </w:pPr>
      <w:r>
        <w:rPr>
          <w:rFonts w:cs="Narkisim"/>
          <w:b/>
          <w:bCs/>
        </w:rPr>
        <w:t>Date</w:t>
      </w:r>
      <w:r w:rsidR="003B422C">
        <w:rPr>
          <w:rFonts w:cs="Narkisim"/>
          <w:b/>
          <w:bCs/>
        </w:rPr>
        <w:t>:</w:t>
      </w:r>
      <w:r w:rsidRPr="007130E0">
        <w:rPr>
          <w:rFonts w:cs="Narkisim"/>
        </w:rPr>
        <w:t xml:space="preserve"> </w:t>
      </w:r>
      <w:sdt>
        <w:sdtPr>
          <w:rPr>
            <w:rFonts w:cs="Narkisim"/>
          </w:rPr>
          <w:id w:val="2138754614"/>
          <w:placeholder>
            <w:docPart w:val="4C10939917DB46D9A64EDAF5CFAD0A93"/>
          </w:placeholder>
        </w:sdtPr>
        <w:sdtContent>
          <w:r>
            <w:rPr>
              <w:rFonts w:cs="Narkisim"/>
            </w:rPr>
            <w:t>Press or type here to input text</w:t>
          </w:r>
        </w:sdtContent>
      </w:sdt>
      <w:r>
        <w:rPr>
          <w:rFonts w:cs="Narkisim"/>
          <w:b/>
          <w:bCs/>
        </w:rPr>
        <w:t xml:space="preserve">: </w:t>
      </w:r>
    </w:p>
    <w:p w:rsidR="007130E0" w:rsidRDefault="007130E0" w:rsidP="007130E0">
      <w:pPr>
        <w:bidi w:val="0"/>
        <w:rPr>
          <w:rFonts w:cs="Narkisim"/>
        </w:rPr>
      </w:pPr>
      <w:r>
        <w:rPr>
          <w:rFonts w:cs="Narkisim"/>
        </w:rPr>
        <w:t>______________________________________________________________________________</w:t>
      </w:r>
    </w:p>
    <w:p w:rsidR="007130E0" w:rsidRDefault="007130E0" w:rsidP="007130E0">
      <w:pPr>
        <w:bidi w:val="0"/>
        <w:rPr>
          <w:rFonts w:cs="Narkisim"/>
          <w:b/>
          <w:bCs/>
        </w:rPr>
      </w:pPr>
    </w:p>
    <w:p w:rsidR="007130E0" w:rsidRDefault="007130E0" w:rsidP="008E029D">
      <w:pPr>
        <w:bidi w:val="0"/>
        <w:rPr>
          <w:rFonts w:cs="Narkisim"/>
          <w:b/>
          <w:bCs/>
        </w:rPr>
      </w:pPr>
      <w:r>
        <w:rPr>
          <w:rFonts w:cs="Narkisim"/>
          <w:b/>
          <w:bCs/>
        </w:rPr>
        <w:t xml:space="preserve">By (name of </w:t>
      </w:r>
      <w:r w:rsidR="008E029D">
        <w:rPr>
          <w:rFonts w:cs="Narkisim"/>
          <w:b/>
          <w:bCs/>
        </w:rPr>
        <w:t xml:space="preserve">advisor </w:t>
      </w:r>
      <w:r>
        <w:rPr>
          <w:rFonts w:cs="Narkisim"/>
          <w:b/>
          <w:bCs/>
        </w:rPr>
        <w:t>/ chief investigator / investigator in charge):</w:t>
      </w:r>
    </w:p>
    <w:p w:rsidR="007130E0" w:rsidRDefault="007130E0" w:rsidP="007130E0">
      <w:pPr>
        <w:bidi w:val="0"/>
        <w:rPr>
          <w:rFonts w:cs="Narkisim"/>
          <w:b/>
          <w:bCs/>
        </w:rPr>
      </w:pPr>
    </w:p>
    <w:p w:rsidR="007130E0" w:rsidRDefault="007130E0" w:rsidP="007130E0">
      <w:pPr>
        <w:bidi w:val="0"/>
        <w:rPr>
          <w:rFonts w:asciiTheme="minorBidi" w:hAnsiTheme="minorBidi" w:cstheme="minorBidi"/>
          <w:sz w:val="22"/>
          <w:szCs w:val="22"/>
        </w:rPr>
      </w:pPr>
      <w:sdt>
        <w:sdtPr>
          <w:rPr>
            <w:rFonts w:cs="Narkisim" w:hint="cs"/>
            <w:b/>
            <w:bCs/>
          </w:rPr>
          <w:id w:val="1708067617"/>
          <w:placeholder>
            <w:docPart w:val="C9B780BFC1D0411482AB8BA3DCDB047C"/>
          </w:placeholder>
          <w:showingPlcHdr/>
          <w:dropDownList>
            <w:listItem w:value="בחר פריט."/>
            <w:listItem w:displayText="ד&quot;ר" w:value="ד&quot;ר"/>
            <w:listItem w:displayText="פרופ'" w:value="פרופ'"/>
          </w:dropDownList>
        </w:sdtPr>
        <w:sdtContent>
          <w:r w:rsidRPr="00577BF3">
            <w:rPr>
              <w:rStyle w:val="PlaceholderText"/>
              <w:rFonts w:asciiTheme="minorBidi" w:hAnsiTheme="minorBidi" w:cstheme="minorBidi"/>
              <w:sz w:val="22"/>
              <w:szCs w:val="22"/>
              <w:rtl/>
            </w:rPr>
            <w:t>בחר פריט</w:t>
          </w:r>
          <w:r w:rsidRPr="00577BF3">
            <w:rPr>
              <w:rStyle w:val="PlaceholderText"/>
              <w:rFonts w:asciiTheme="minorBidi" w:hAnsiTheme="minorBidi" w:cstheme="minorBidi"/>
              <w:sz w:val="22"/>
              <w:szCs w:val="22"/>
            </w:rPr>
            <w:t>.</w:t>
          </w:r>
        </w:sdtContent>
      </w:sdt>
      <w:r w:rsidRPr="00D134B2">
        <w:rPr>
          <w:rFonts w:cs="Narkisim" w:hint="cs"/>
          <w:b/>
          <w:bCs/>
          <w:rtl/>
        </w:rPr>
        <w:t xml:space="preserve"> </w:t>
      </w:r>
      <w:sdt>
        <w:sdtPr>
          <w:rPr>
            <w:rFonts w:asciiTheme="minorBidi" w:hAnsiTheme="minorBidi" w:cstheme="minorBidi"/>
            <w:sz w:val="22"/>
            <w:szCs w:val="22"/>
          </w:rPr>
          <w:id w:val="-1249272709"/>
          <w:placeholder>
            <w:docPart w:val="0D0512E96C5242D18A4896E03A559EB7"/>
          </w:placeholder>
        </w:sdtPr>
        <w:sdtContent>
          <w:r>
            <w:rPr>
              <w:rFonts w:asciiTheme="minorBidi" w:hAnsiTheme="minorBidi" w:cstheme="minorBidi"/>
              <w:sz w:val="22"/>
              <w:szCs w:val="22"/>
            </w:rPr>
            <w:t>Press or type here to input text</w:t>
          </w:r>
        </w:sdtContent>
      </w:sdt>
    </w:p>
    <w:p w:rsidR="003B422C" w:rsidRDefault="003B422C" w:rsidP="003B422C">
      <w:pPr>
        <w:bidi w:val="0"/>
        <w:rPr>
          <w:rFonts w:asciiTheme="minorBidi" w:hAnsiTheme="minorBidi" w:cstheme="minorBidi"/>
          <w:sz w:val="22"/>
          <w:szCs w:val="22"/>
        </w:rPr>
      </w:pPr>
      <w:commentRangeStart w:id="1"/>
      <w:r w:rsidRPr="003B422C">
        <w:rPr>
          <w:rFonts w:asciiTheme="minorBidi" w:hAnsiTheme="minorBidi" w:cstheme="minorBidi"/>
          <w:sz w:val="22"/>
          <w:szCs w:val="22"/>
          <w:highlight w:val="yellow"/>
        </w:rPr>
        <w:t>Select item</w:t>
      </w:r>
      <w:r w:rsidRPr="003B422C">
        <w:rPr>
          <w:rFonts w:asciiTheme="minorBidi" w:hAnsiTheme="minorBidi" w:cstheme="minorBidi"/>
          <w:sz w:val="22"/>
          <w:szCs w:val="22"/>
          <w:highlight w:val="yellow"/>
        </w:rPr>
        <w:br/>
        <w:t>Dr</w:t>
      </w:r>
      <w:proofErr w:type="gramStart"/>
      <w:r w:rsidRPr="003B422C">
        <w:rPr>
          <w:rFonts w:asciiTheme="minorBidi" w:hAnsiTheme="minorBidi" w:cstheme="minorBidi"/>
          <w:sz w:val="22"/>
          <w:szCs w:val="22"/>
          <w:highlight w:val="yellow"/>
        </w:rPr>
        <w:t>.</w:t>
      </w:r>
      <w:proofErr w:type="gramEnd"/>
      <w:r w:rsidRPr="003B422C">
        <w:rPr>
          <w:rFonts w:asciiTheme="minorBidi" w:hAnsiTheme="minorBidi" w:cstheme="minorBidi"/>
          <w:sz w:val="22"/>
          <w:szCs w:val="22"/>
          <w:highlight w:val="yellow"/>
        </w:rPr>
        <w:br/>
        <w:t>Prof.</w:t>
      </w:r>
      <w:r>
        <w:rPr>
          <w:rFonts w:asciiTheme="minorBidi" w:hAnsiTheme="minorBidi" w:cstheme="minorBidi"/>
          <w:sz w:val="22"/>
          <w:szCs w:val="22"/>
        </w:rPr>
        <w:t xml:space="preserve"> </w:t>
      </w:r>
      <w:commentRangeEnd w:id="1"/>
      <w:r>
        <w:rPr>
          <w:rStyle w:val="CommentReference"/>
        </w:rPr>
        <w:commentReference w:id="1"/>
      </w:r>
    </w:p>
    <w:p w:rsidR="003B422C" w:rsidRDefault="003B422C" w:rsidP="003B422C">
      <w:pPr>
        <w:bidi w:val="0"/>
        <w:rPr>
          <w:rFonts w:asciiTheme="minorBidi" w:hAnsiTheme="minorBidi" w:cstheme="minorBidi"/>
          <w:sz w:val="22"/>
          <w:szCs w:val="22"/>
        </w:rPr>
      </w:pPr>
    </w:p>
    <w:p w:rsidR="005D61AD" w:rsidRDefault="005D61AD" w:rsidP="005D61AD">
      <w:pPr>
        <w:bidi w:val="0"/>
        <w:rPr>
          <w:rFonts w:asciiTheme="minorBidi" w:hAnsiTheme="minorBidi" w:cstheme="minorBidi"/>
          <w:sz w:val="22"/>
          <w:szCs w:val="22"/>
        </w:rPr>
      </w:pPr>
      <w:sdt>
        <w:sdtPr>
          <w:rPr>
            <w:rFonts w:cs="Narkisim" w:hint="cs"/>
            <w:b/>
            <w:bCs/>
          </w:rPr>
          <w:id w:val="336504392"/>
          <w:placeholder>
            <w:docPart w:val="9DBDC080FF1A438999E4C231459B4A0F"/>
          </w:placeholder>
          <w:showingPlcHdr/>
          <w:dropDownList>
            <w:listItem w:value="בחר פריט."/>
            <w:listItem w:displayText="ד&quot;ר" w:value="ד&quot;ר"/>
            <w:listItem w:displayText="פרופ'" w:value="פרופ'"/>
          </w:dropDownList>
        </w:sdtPr>
        <w:sdtContent>
          <w:r w:rsidRPr="00577BF3">
            <w:rPr>
              <w:rStyle w:val="PlaceholderText"/>
              <w:rFonts w:asciiTheme="minorBidi" w:hAnsiTheme="minorBidi" w:cstheme="minorBidi"/>
              <w:sz w:val="22"/>
              <w:szCs w:val="22"/>
              <w:rtl/>
            </w:rPr>
            <w:t>בחר פריט</w:t>
          </w:r>
          <w:r w:rsidRPr="00577BF3">
            <w:rPr>
              <w:rStyle w:val="PlaceholderText"/>
              <w:rFonts w:asciiTheme="minorBidi" w:hAnsiTheme="minorBidi" w:cstheme="minorBidi"/>
              <w:sz w:val="22"/>
              <w:szCs w:val="22"/>
            </w:rPr>
            <w:t>.</w:t>
          </w:r>
        </w:sdtContent>
      </w:sdt>
      <w:r w:rsidRPr="00D134B2">
        <w:rPr>
          <w:rFonts w:cs="Narkisim" w:hint="cs"/>
          <w:b/>
          <w:bCs/>
          <w:rtl/>
        </w:rPr>
        <w:t xml:space="preserve"> </w:t>
      </w:r>
      <w:sdt>
        <w:sdtPr>
          <w:rPr>
            <w:rFonts w:asciiTheme="minorBidi" w:hAnsiTheme="minorBidi" w:cstheme="minorBidi"/>
            <w:sz w:val="22"/>
            <w:szCs w:val="22"/>
          </w:rPr>
          <w:id w:val="1770499208"/>
          <w:placeholder>
            <w:docPart w:val="21599E567D26494885DA933D41BE4865"/>
          </w:placeholder>
        </w:sdtPr>
        <w:sdtContent>
          <w:r>
            <w:rPr>
              <w:rFonts w:asciiTheme="minorBidi" w:hAnsiTheme="minorBidi" w:cstheme="minorBidi"/>
              <w:sz w:val="22"/>
              <w:szCs w:val="22"/>
            </w:rPr>
            <w:t>Press or type here to input text</w:t>
          </w:r>
        </w:sdtContent>
      </w:sdt>
    </w:p>
    <w:p w:rsidR="005D61AD" w:rsidRDefault="005D61AD" w:rsidP="005D61AD">
      <w:pPr>
        <w:bidi w:val="0"/>
        <w:rPr>
          <w:rFonts w:asciiTheme="minorBidi" w:hAnsiTheme="minorBidi" w:cstheme="minorBidi"/>
          <w:sz w:val="22"/>
          <w:szCs w:val="22"/>
        </w:rPr>
      </w:pPr>
    </w:p>
    <w:p w:rsidR="005D61AD" w:rsidRDefault="005D61AD" w:rsidP="005D61AD">
      <w:pPr>
        <w:bidi w:val="0"/>
        <w:rPr>
          <w:rFonts w:cs="Narkisim"/>
        </w:rPr>
      </w:pPr>
      <w:r>
        <w:rPr>
          <w:rFonts w:cs="Narkisim"/>
        </w:rPr>
        <w:t>______________________________________________________________________________</w:t>
      </w:r>
    </w:p>
    <w:p w:rsidR="005D61AD" w:rsidRDefault="005D61AD" w:rsidP="005D61AD">
      <w:pPr>
        <w:bidi w:val="0"/>
        <w:rPr>
          <w:rFonts w:cs="Narkisim"/>
          <w:b/>
          <w:bCs/>
        </w:rPr>
      </w:pPr>
    </w:p>
    <w:p w:rsidR="005D61AD" w:rsidRDefault="005D61AD" w:rsidP="005D61AD">
      <w:pPr>
        <w:bidi w:val="0"/>
        <w:rPr>
          <w:rFonts w:cs="Narkisim"/>
        </w:rPr>
      </w:pPr>
      <w:r>
        <w:rPr>
          <w:rFonts w:cs="Narkisim"/>
          <w:b/>
          <w:bCs/>
        </w:rPr>
        <w:t xml:space="preserve">Mobile phone number: </w:t>
      </w:r>
      <w:sdt>
        <w:sdtPr>
          <w:rPr>
            <w:rFonts w:cs="Narkisim"/>
          </w:rPr>
          <w:id w:val="1941868389"/>
          <w:placeholder>
            <w:docPart w:val="73C3D9F78C6D40788254AA4CB43E8C5A"/>
          </w:placeholder>
        </w:sdtPr>
        <w:sdtContent>
          <w:r>
            <w:rPr>
              <w:rFonts w:cs="Narkisim"/>
            </w:rPr>
            <w:t>Press or type here to input text</w:t>
          </w:r>
        </w:sdtContent>
      </w:sdt>
    </w:p>
    <w:p w:rsidR="005D61AD" w:rsidRDefault="005D61AD" w:rsidP="005D61AD">
      <w:pPr>
        <w:bidi w:val="0"/>
        <w:rPr>
          <w:rFonts w:cs="Narkisim"/>
        </w:rPr>
      </w:pPr>
    </w:p>
    <w:p w:rsidR="005D61AD" w:rsidRDefault="005D61AD" w:rsidP="005D61AD">
      <w:pPr>
        <w:bidi w:val="0"/>
        <w:rPr>
          <w:rFonts w:cs="Narkisim"/>
          <w:b/>
          <w:bCs/>
        </w:rPr>
      </w:pPr>
      <w:r w:rsidRPr="005D61AD">
        <w:rPr>
          <w:rFonts w:cs="Narkisim"/>
          <w:b/>
          <w:bCs/>
        </w:rPr>
        <w:t>Email address:</w:t>
      </w:r>
      <w:r>
        <w:rPr>
          <w:rFonts w:cs="Narkisim"/>
        </w:rPr>
        <w:t xml:space="preserve"> </w:t>
      </w:r>
      <w:sdt>
        <w:sdtPr>
          <w:rPr>
            <w:rFonts w:cs="Narkisim"/>
          </w:rPr>
          <w:id w:val="1464086598"/>
          <w:placeholder>
            <w:docPart w:val="1BAF021DD2E045D28AD7E4D7A059B70B"/>
          </w:placeholder>
        </w:sdtPr>
        <w:sdtContent>
          <w:r>
            <w:rPr>
              <w:rFonts w:cs="Narkisim"/>
            </w:rPr>
            <w:t>Press or type here to input text</w:t>
          </w:r>
        </w:sdtContent>
      </w:sdt>
    </w:p>
    <w:p w:rsidR="005D61AD" w:rsidRDefault="005D61AD" w:rsidP="005D61AD">
      <w:pPr>
        <w:bidi w:val="0"/>
        <w:rPr>
          <w:rFonts w:cs="Narkisim"/>
        </w:rPr>
      </w:pPr>
      <w:r>
        <w:rPr>
          <w:rFonts w:cs="Narkisim"/>
        </w:rPr>
        <w:t>______________________________________________________________________________</w:t>
      </w:r>
    </w:p>
    <w:p w:rsidR="005D61AD" w:rsidRDefault="005D61AD" w:rsidP="005D61AD">
      <w:pPr>
        <w:bidi w:val="0"/>
        <w:rPr>
          <w:rFonts w:cs="Narkisim"/>
          <w:b/>
          <w:bCs/>
        </w:rPr>
      </w:pPr>
    </w:p>
    <w:p w:rsidR="005D61AD" w:rsidRDefault="005D61AD" w:rsidP="003B422C">
      <w:pPr>
        <w:bidi w:val="0"/>
        <w:rPr>
          <w:rFonts w:cs="Narkisim"/>
        </w:rPr>
      </w:pPr>
      <w:r>
        <w:rPr>
          <w:rFonts w:cs="Narkisim"/>
          <w:b/>
          <w:bCs/>
        </w:rPr>
        <w:t xml:space="preserve">Department / school (of Investigator A): </w:t>
      </w:r>
      <w:sdt>
        <w:sdtPr>
          <w:rPr>
            <w:rFonts w:cs="Narkisim"/>
          </w:rPr>
          <w:id w:val="179791217"/>
          <w:placeholder>
            <w:docPart w:val="D5A69478101A4FAE8167D1BD9AE76071"/>
          </w:placeholder>
        </w:sdtPr>
        <w:sdtContent>
          <w:r>
            <w:rPr>
              <w:rFonts w:cs="Narkisim"/>
            </w:rPr>
            <w:t>Press or type here to input text</w:t>
          </w:r>
        </w:sdtContent>
      </w:sdt>
      <w:r>
        <w:rPr>
          <w:rFonts w:cs="Narkisim"/>
        </w:rPr>
        <w:t xml:space="preserve"> ______________________________________________________________________________</w:t>
      </w:r>
    </w:p>
    <w:p w:rsidR="005D61AD" w:rsidRDefault="005D61AD" w:rsidP="005D61AD">
      <w:pPr>
        <w:bidi w:val="0"/>
        <w:rPr>
          <w:rFonts w:cs="Narkisim"/>
          <w:b/>
          <w:bCs/>
        </w:rPr>
      </w:pPr>
    </w:p>
    <w:p w:rsidR="005D61AD" w:rsidRDefault="005D61AD" w:rsidP="003B422C">
      <w:pPr>
        <w:bidi w:val="0"/>
        <w:rPr>
          <w:rFonts w:cs="Narkisim"/>
        </w:rPr>
      </w:pPr>
      <w:r>
        <w:rPr>
          <w:rFonts w:cs="Narkisim"/>
          <w:b/>
          <w:bCs/>
        </w:rPr>
        <w:t xml:space="preserve">Department / school (of Investigator B): </w:t>
      </w:r>
      <w:sdt>
        <w:sdtPr>
          <w:rPr>
            <w:rFonts w:cs="Narkisim"/>
          </w:rPr>
          <w:id w:val="726274380"/>
          <w:placeholder>
            <w:docPart w:val="695805093750447FA3F7B614EAAFBD1F"/>
          </w:placeholder>
        </w:sdtPr>
        <w:sdtContent>
          <w:r>
            <w:rPr>
              <w:rFonts w:cs="Narkisim"/>
            </w:rPr>
            <w:t>Press or type here to input text</w:t>
          </w:r>
        </w:sdtContent>
      </w:sdt>
    </w:p>
    <w:p w:rsidR="005D61AD" w:rsidRDefault="005D61AD" w:rsidP="005D61AD">
      <w:pPr>
        <w:bidi w:val="0"/>
        <w:rPr>
          <w:rFonts w:cs="Narkisim"/>
        </w:rPr>
      </w:pPr>
      <w:r>
        <w:rPr>
          <w:rFonts w:cs="Narkisim"/>
        </w:rPr>
        <w:t>______________________________________________________________________________</w:t>
      </w:r>
    </w:p>
    <w:p w:rsidR="005D61AD" w:rsidRDefault="005D61AD" w:rsidP="005D61AD">
      <w:pPr>
        <w:bidi w:val="0"/>
        <w:rPr>
          <w:rFonts w:cs="Narkisim"/>
          <w:b/>
          <w:bCs/>
        </w:rPr>
      </w:pPr>
    </w:p>
    <w:p w:rsidR="005D61AD" w:rsidRDefault="005D61AD" w:rsidP="005D61AD">
      <w:pPr>
        <w:bidi w:val="0"/>
        <w:rPr>
          <w:rFonts w:cs="Narkisim"/>
          <w:b/>
          <w:bCs/>
        </w:rPr>
      </w:pPr>
      <w:r>
        <w:rPr>
          <w:rFonts w:cs="Narkisim"/>
          <w:b/>
          <w:bCs/>
        </w:rPr>
        <w:t xml:space="preserve">Name of additional investigator / student: </w:t>
      </w:r>
      <w:sdt>
        <w:sdtPr>
          <w:rPr>
            <w:rFonts w:cs="Narkisim"/>
          </w:rPr>
          <w:id w:val="2000382255"/>
          <w:placeholder>
            <w:docPart w:val="749093508898418CBC7E2C0F9DA3AEFF"/>
          </w:placeholder>
        </w:sdtPr>
        <w:sdtContent>
          <w:r>
            <w:rPr>
              <w:rFonts w:cs="Narkisim"/>
            </w:rPr>
            <w:t>Press or type here to input text</w:t>
          </w:r>
        </w:sdtContent>
      </w:sdt>
    </w:p>
    <w:p w:rsidR="005D61AD" w:rsidRDefault="005D61AD" w:rsidP="005D61AD">
      <w:pPr>
        <w:bidi w:val="0"/>
        <w:rPr>
          <w:rFonts w:cs="Narkisim"/>
        </w:rPr>
      </w:pPr>
      <w:r>
        <w:rPr>
          <w:rFonts w:cs="Narkisim"/>
        </w:rPr>
        <w:t>______________________________________________________________________________</w:t>
      </w:r>
    </w:p>
    <w:p w:rsidR="005D61AD" w:rsidRDefault="005D61AD" w:rsidP="005D61AD">
      <w:pPr>
        <w:bidi w:val="0"/>
        <w:rPr>
          <w:rFonts w:cs="Narkisim"/>
          <w:b/>
          <w:bCs/>
        </w:rPr>
      </w:pPr>
    </w:p>
    <w:p w:rsidR="005D61AD" w:rsidRDefault="005D61AD" w:rsidP="005D61AD">
      <w:pPr>
        <w:bidi w:val="0"/>
        <w:rPr>
          <w:rFonts w:cs="Narkisim"/>
        </w:rPr>
      </w:pPr>
      <w:r>
        <w:rPr>
          <w:rFonts w:cs="Narkisim"/>
          <w:b/>
          <w:bCs/>
        </w:rPr>
        <w:t xml:space="preserve">Mobile phone number: </w:t>
      </w:r>
      <w:sdt>
        <w:sdtPr>
          <w:rPr>
            <w:rFonts w:cs="Narkisim"/>
          </w:rPr>
          <w:id w:val="-921486368"/>
          <w:placeholder>
            <w:docPart w:val="021575B3AF8A4ED49C90689820FB2DD0"/>
          </w:placeholder>
        </w:sdtPr>
        <w:sdtContent>
          <w:r>
            <w:rPr>
              <w:rFonts w:cs="Narkisim"/>
            </w:rPr>
            <w:t>Press or type here to input text</w:t>
          </w:r>
        </w:sdtContent>
      </w:sdt>
    </w:p>
    <w:p w:rsidR="005D61AD" w:rsidRDefault="005D61AD" w:rsidP="005D61AD">
      <w:pPr>
        <w:bidi w:val="0"/>
        <w:rPr>
          <w:rFonts w:cs="Narkisim"/>
        </w:rPr>
      </w:pPr>
    </w:p>
    <w:p w:rsidR="005D61AD" w:rsidRDefault="005D61AD" w:rsidP="005D61AD">
      <w:pPr>
        <w:bidi w:val="0"/>
        <w:rPr>
          <w:rFonts w:cs="Narkisim"/>
          <w:b/>
          <w:bCs/>
        </w:rPr>
      </w:pPr>
      <w:r w:rsidRPr="005D61AD">
        <w:rPr>
          <w:rFonts w:cs="Narkisim"/>
          <w:b/>
          <w:bCs/>
        </w:rPr>
        <w:t>Email address:</w:t>
      </w:r>
      <w:r>
        <w:rPr>
          <w:rFonts w:cs="Narkisim"/>
        </w:rPr>
        <w:t xml:space="preserve"> </w:t>
      </w:r>
      <w:sdt>
        <w:sdtPr>
          <w:rPr>
            <w:rFonts w:cs="Narkisim"/>
          </w:rPr>
          <w:id w:val="1615017958"/>
          <w:placeholder>
            <w:docPart w:val="F396B7110B4E49B184E043B560AEC3D8"/>
          </w:placeholder>
        </w:sdtPr>
        <w:sdtContent>
          <w:r>
            <w:rPr>
              <w:rFonts w:cs="Narkisim"/>
            </w:rPr>
            <w:t>Press or type here to input text</w:t>
          </w:r>
        </w:sdtContent>
      </w:sdt>
    </w:p>
    <w:p w:rsidR="005D61AD" w:rsidRDefault="005D61AD" w:rsidP="005D61AD">
      <w:pPr>
        <w:bidi w:val="0"/>
        <w:rPr>
          <w:rFonts w:cs="Narkisim"/>
        </w:rPr>
      </w:pPr>
      <w:r>
        <w:rPr>
          <w:rFonts w:cs="Narkisim"/>
        </w:rPr>
        <w:t>______________________________________________________________________________</w:t>
      </w:r>
    </w:p>
    <w:p w:rsidR="005D61AD" w:rsidRDefault="005D61AD" w:rsidP="005D61AD">
      <w:pPr>
        <w:bidi w:val="0"/>
        <w:rPr>
          <w:rFonts w:cs="Narkisim"/>
          <w:b/>
          <w:bCs/>
        </w:rPr>
      </w:pPr>
    </w:p>
    <w:p w:rsidR="005D61AD" w:rsidRDefault="005D61AD" w:rsidP="00796578">
      <w:pPr>
        <w:pStyle w:val="ListParagraph"/>
        <w:keepNext/>
        <w:numPr>
          <w:ilvl w:val="0"/>
          <w:numId w:val="12"/>
        </w:numPr>
        <w:ind w:left="360"/>
        <w:rPr>
          <w:rFonts w:cs="Narkisim"/>
          <w:b/>
          <w:bCs/>
        </w:rPr>
      </w:pPr>
      <w:r>
        <w:rPr>
          <w:rFonts w:cs="Narkisim"/>
          <w:b/>
          <w:bCs/>
        </w:rPr>
        <w:t>General</w:t>
      </w:r>
    </w:p>
    <w:p w:rsidR="005D61AD" w:rsidRDefault="005D61AD" w:rsidP="00796578">
      <w:pPr>
        <w:keepNext/>
        <w:bidi w:val="0"/>
        <w:rPr>
          <w:rFonts w:cs="Narkisim"/>
          <w:b/>
          <w:bCs/>
        </w:rPr>
      </w:pPr>
    </w:p>
    <w:p w:rsidR="005D61AD" w:rsidRDefault="005D61AD" w:rsidP="003B422C">
      <w:pPr>
        <w:keepNext/>
        <w:bidi w:val="0"/>
        <w:rPr>
          <w:rFonts w:cs="Narkisim"/>
          <w:b/>
          <w:bCs/>
        </w:rPr>
      </w:pPr>
      <w:r>
        <w:rPr>
          <w:rFonts w:cs="Narkisim"/>
          <w:b/>
          <w:bCs/>
        </w:rPr>
        <w:t xml:space="preserve">Please check insofar as </w:t>
      </w:r>
      <w:r w:rsidR="003B422C">
        <w:rPr>
          <w:rFonts w:cs="Narkisim"/>
          <w:b/>
          <w:bCs/>
        </w:rPr>
        <w:t xml:space="preserve">this application pertains to </w:t>
      </w:r>
      <w:r>
        <w:rPr>
          <w:rFonts w:cs="Narkisim"/>
          <w:b/>
          <w:bCs/>
        </w:rPr>
        <w:t>one of the following:</w:t>
      </w:r>
    </w:p>
    <w:p w:rsidR="005D61AD" w:rsidRDefault="00796578" w:rsidP="00796578">
      <w:pPr>
        <w:keepNext/>
        <w:bidi w:val="0"/>
        <w:rPr>
          <w:rFonts w:cs="Narkisim"/>
          <w:b/>
          <w:bCs/>
        </w:rPr>
      </w:pPr>
      <w:r w:rsidRPr="00B64550">
        <w:rPr>
          <w:rFonts w:ascii="Arial" w:hAnsi="Arial" w:cs="Narkisim"/>
          <w:b/>
          <w:bCs/>
          <w:rtl/>
        </w:rPr>
        <w:object w:dxaOrig="555"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8" type="#_x0000_t75" style="width:27.75pt;height:10.5pt" o:ole="">
            <v:imagedata r:id="rId10" o:title=""/>
          </v:shape>
          <w:control r:id="rId11" w:name="CheckBox1" w:shapeid="_x0000_i1798"/>
        </w:object>
      </w:r>
      <w:r>
        <w:rPr>
          <w:rFonts w:ascii="Arial" w:hAnsi="Arial" w:cs="Narkisim"/>
          <w:b/>
          <w:bCs/>
        </w:rPr>
        <w:tab/>
      </w:r>
      <w:r w:rsidRPr="00796578">
        <w:rPr>
          <w:rFonts w:cs="Narkisim"/>
          <w:b/>
          <w:bCs/>
        </w:rPr>
        <w:t>Approval of exemption from Ethics Committee proceeding (exempt)</w:t>
      </w:r>
    </w:p>
    <w:p w:rsidR="00796578" w:rsidRDefault="00796578" w:rsidP="00796578">
      <w:pPr>
        <w:bidi w:val="0"/>
        <w:rPr>
          <w:rFonts w:cs="Narkisim"/>
        </w:rPr>
      </w:pPr>
      <w:r>
        <w:rPr>
          <w:rFonts w:cs="Narkisim"/>
          <w:b/>
          <w:bCs/>
        </w:rPr>
        <w:tab/>
      </w:r>
      <w:r w:rsidRPr="00796578">
        <w:rPr>
          <w:rFonts w:cs="Narkisim"/>
          <w:b/>
          <w:bCs/>
          <w:u w:val="single"/>
        </w:rPr>
        <w:t>Reason for request</w:t>
      </w:r>
      <w:r>
        <w:rPr>
          <w:rFonts w:cs="Narkisim"/>
          <w:b/>
          <w:bCs/>
        </w:rPr>
        <w:t xml:space="preserve">: </w:t>
      </w:r>
      <w:sdt>
        <w:sdtPr>
          <w:rPr>
            <w:rFonts w:cs="Narkisim"/>
          </w:rPr>
          <w:id w:val="-466512692"/>
          <w:placeholder>
            <w:docPart w:val="8791065A6D7A41A196B29E063959104D"/>
          </w:placeholder>
        </w:sdtPr>
        <w:sdtContent>
          <w:r>
            <w:rPr>
              <w:rFonts w:cs="Narkisim"/>
            </w:rPr>
            <w:t>Press or type here to input text</w:t>
          </w:r>
        </w:sdtContent>
      </w:sdt>
    </w:p>
    <w:p w:rsidR="00796578" w:rsidRPr="00796578" w:rsidRDefault="00796578" w:rsidP="00796578">
      <w:pPr>
        <w:bidi w:val="0"/>
        <w:rPr>
          <w:rFonts w:cs="Narkisim"/>
          <w:b/>
          <w:bCs/>
        </w:rPr>
      </w:pPr>
    </w:p>
    <w:p w:rsidR="00796578" w:rsidRDefault="00796578" w:rsidP="00796578">
      <w:pPr>
        <w:bidi w:val="0"/>
        <w:rPr>
          <w:rFonts w:cs="Narkisim"/>
          <w:b/>
          <w:bCs/>
        </w:rPr>
      </w:pPr>
      <w:r w:rsidRPr="00B64550">
        <w:rPr>
          <w:rFonts w:ascii="Arial" w:hAnsi="Arial" w:cs="Narkisim"/>
          <w:b/>
          <w:bCs/>
          <w:rtl/>
        </w:rPr>
        <w:object w:dxaOrig="555" w:dyaOrig="210">
          <v:shape id="_x0000_i1814" type="#_x0000_t75" style="width:27.75pt;height:10.5pt" o:ole="">
            <v:imagedata r:id="rId10" o:title=""/>
          </v:shape>
          <w:control r:id="rId12" w:name="CheckBox11" w:shapeid="_x0000_i1814"/>
        </w:object>
      </w:r>
      <w:r>
        <w:rPr>
          <w:rFonts w:ascii="Arial" w:hAnsi="Arial" w:cs="Narkisim"/>
          <w:b/>
          <w:bCs/>
        </w:rPr>
        <w:tab/>
      </w:r>
      <w:r w:rsidRPr="00796578">
        <w:rPr>
          <w:rFonts w:cs="Narkisim"/>
          <w:b/>
          <w:bCs/>
        </w:rPr>
        <w:t>Expedited audit proceeding</w:t>
      </w:r>
    </w:p>
    <w:p w:rsidR="00796578" w:rsidRDefault="00796578" w:rsidP="00796578">
      <w:pPr>
        <w:bidi w:val="0"/>
        <w:rPr>
          <w:rFonts w:cs="Narkisim"/>
        </w:rPr>
      </w:pPr>
      <w:r>
        <w:rPr>
          <w:rFonts w:cs="Narkisim"/>
          <w:b/>
          <w:bCs/>
        </w:rPr>
        <w:tab/>
      </w:r>
      <w:r w:rsidRPr="00796578">
        <w:rPr>
          <w:rFonts w:cs="Narkisim"/>
          <w:b/>
          <w:bCs/>
          <w:u w:val="single"/>
        </w:rPr>
        <w:t>Reason for request</w:t>
      </w:r>
      <w:r>
        <w:rPr>
          <w:rFonts w:cs="Narkisim"/>
          <w:b/>
          <w:bCs/>
        </w:rPr>
        <w:t xml:space="preserve">: </w:t>
      </w:r>
      <w:sdt>
        <w:sdtPr>
          <w:rPr>
            <w:rFonts w:cs="Narkisim"/>
          </w:rPr>
          <w:id w:val="1813291321"/>
          <w:placeholder>
            <w:docPart w:val="722867ED800440D48F2BF5B619E0CD43"/>
          </w:placeholder>
        </w:sdtPr>
        <w:sdtContent>
          <w:r>
            <w:rPr>
              <w:rFonts w:cs="Narkisim"/>
            </w:rPr>
            <w:t>Press or type here to input text</w:t>
          </w:r>
        </w:sdtContent>
      </w:sdt>
    </w:p>
    <w:p w:rsidR="00796578" w:rsidRPr="00796578" w:rsidRDefault="00796578" w:rsidP="00796578">
      <w:pPr>
        <w:bidi w:val="0"/>
        <w:rPr>
          <w:rFonts w:cs="Narkisim"/>
          <w:b/>
          <w:bCs/>
        </w:rPr>
      </w:pPr>
    </w:p>
    <w:p w:rsidR="00796578" w:rsidRPr="00796578" w:rsidRDefault="00796578" w:rsidP="003B422C">
      <w:pPr>
        <w:bidi w:val="0"/>
        <w:ind w:left="720" w:hanging="720"/>
        <w:rPr>
          <w:rFonts w:cs="Narkisim"/>
          <w:b/>
          <w:bCs/>
        </w:rPr>
      </w:pPr>
      <w:r w:rsidRPr="00B64550">
        <w:rPr>
          <w:rFonts w:ascii="Arial" w:hAnsi="Arial" w:cs="Narkisim"/>
          <w:b/>
          <w:bCs/>
          <w:rtl/>
        </w:rPr>
        <w:object w:dxaOrig="555" w:dyaOrig="210">
          <v:shape id="_x0000_i1818" type="#_x0000_t75" style="width:27.75pt;height:10.5pt" o:ole="">
            <v:imagedata r:id="rId10" o:title=""/>
          </v:shape>
          <w:control r:id="rId13" w:name="CheckBox111" w:shapeid="_x0000_i1818"/>
        </w:object>
      </w:r>
      <w:r>
        <w:rPr>
          <w:rFonts w:ascii="Arial" w:hAnsi="Arial" w:cs="Narkisim"/>
          <w:b/>
          <w:bCs/>
        </w:rPr>
        <w:tab/>
      </w:r>
      <w:r w:rsidRPr="00796578">
        <w:rPr>
          <w:rFonts w:cs="Narkisim"/>
          <w:b/>
          <w:bCs/>
        </w:rPr>
        <w:t xml:space="preserve">Exemption from </w:t>
      </w:r>
      <w:r w:rsidR="003B422C">
        <w:rPr>
          <w:rFonts w:cs="Narkisim"/>
          <w:b/>
          <w:bCs/>
        </w:rPr>
        <w:t xml:space="preserve">having </w:t>
      </w:r>
      <w:r w:rsidRPr="00796578">
        <w:rPr>
          <w:rFonts w:cs="Narkisim"/>
          <w:b/>
          <w:bCs/>
        </w:rPr>
        <w:t xml:space="preserve">participants </w:t>
      </w:r>
      <w:r w:rsidR="003B422C">
        <w:rPr>
          <w:rFonts w:cs="Narkisim"/>
          <w:b/>
          <w:bCs/>
        </w:rPr>
        <w:t xml:space="preserve">sign a </w:t>
      </w:r>
      <w:r w:rsidR="003B422C" w:rsidRPr="00796578">
        <w:rPr>
          <w:rFonts w:cs="Narkisim"/>
          <w:b/>
          <w:bCs/>
        </w:rPr>
        <w:t>consent form</w:t>
      </w:r>
      <w:r w:rsidR="003B422C" w:rsidRPr="00796578">
        <w:rPr>
          <w:rFonts w:cs="Narkisim"/>
          <w:b/>
          <w:bCs/>
        </w:rPr>
        <w:t xml:space="preserve"> </w:t>
      </w:r>
      <w:r w:rsidR="003B422C">
        <w:rPr>
          <w:rFonts w:cs="Narkisim"/>
          <w:b/>
          <w:bCs/>
        </w:rPr>
        <w:t xml:space="preserve">for their </w:t>
      </w:r>
      <w:r w:rsidRPr="00796578">
        <w:rPr>
          <w:rFonts w:cs="Narkisim"/>
          <w:b/>
          <w:bCs/>
        </w:rPr>
        <w:t xml:space="preserve">participation in </w:t>
      </w:r>
      <w:r w:rsidR="003B422C">
        <w:rPr>
          <w:rFonts w:cs="Narkisim"/>
          <w:b/>
          <w:bCs/>
        </w:rPr>
        <w:t>the study</w:t>
      </w:r>
      <w:r w:rsidRPr="00796578">
        <w:rPr>
          <w:rFonts w:cs="Narkisim"/>
          <w:b/>
          <w:bCs/>
        </w:rPr>
        <w:t xml:space="preserve"> </w:t>
      </w:r>
    </w:p>
    <w:p w:rsidR="00796578" w:rsidRDefault="00796578" w:rsidP="00796578">
      <w:pPr>
        <w:bidi w:val="0"/>
        <w:rPr>
          <w:rFonts w:cs="Narkisim"/>
        </w:rPr>
      </w:pPr>
      <w:r>
        <w:rPr>
          <w:rFonts w:cs="Narkisim"/>
          <w:b/>
          <w:bCs/>
        </w:rPr>
        <w:tab/>
      </w:r>
      <w:r w:rsidRPr="00796578">
        <w:rPr>
          <w:rFonts w:cs="Narkisim"/>
          <w:b/>
          <w:bCs/>
          <w:u w:val="single"/>
        </w:rPr>
        <w:t>Reason for request</w:t>
      </w:r>
      <w:r>
        <w:rPr>
          <w:rFonts w:cs="Narkisim"/>
          <w:b/>
          <w:bCs/>
        </w:rPr>
        <w:t xml:space="preserve">: </w:t>
      </w:r>
      <w:sdt>
        <w:sdtPr>
          <w:rPr>
            <w:rFonts w:cs="Narkisim"/>
          </w:rPr>
          <w:id w:val="1846587358"/>
          <w:placeholder>
            <w:docPart w:val="75378391795F410BAE2D6285A31EA369"/>
          </w:placeholder>
        </w:sdtPr>
        <w:sdtContent>
          <w:r>
            <w:rPr>
              <w:rFonts w:cs="Narkisim"/>
            </w:rPr>
            <w:t>Press or type here to input text</w:t>
          </w:r>
        </w:sdtContent>
      </w:sdt>
    </w:p>
    <w:p w:rsidR="005D61AD" w:rsidRDefault="005D61AD" w:rsidP="005D61AD">
      <w:pPr>
        <w:bidi w:val="0"/>
        <w:rPr>
          <w:rFonts w:cs="Narkisim"/>
          <w:b/>
          <w:bCs/>
        </w:rPr>
      </w:pPr>
      <w:r>
        <w:rPr>
          <w:rFonts w:cs="Narkisim"/>
          <w:b/>
          <w:bCs/>
        </w:rPr>
        <w:t xml:space="preserve"> </w:t>
      </w:r>
    </w:p>
    <w:p w:rsidR="00796578" w:rsidRDefault="00796578" w:rsidP="00796578">
      <w:pPr>
        <w:bidi w:val="0"/>
        <w:rPr>
          <w:rFonts w:cs="Narkisim"/>
          <w:b/>
          <w:bCs/>
        </w:rPr>
      </w:pPr>
      <w:r>
        <w:rPr>
          <w:rFonts w:cs="Narkisim"/>
          <w:b/>
          <w:bCs/>
        </w:rPr>
        <w:t>2.</w:t>
      </w:r>
      <w:r>
        <w:rPr>
          <w:rFonts w:cs="Narkisim"/>
          <w:b/>
          <w:bCs/>
        </w:rPr>
        <w:tab/>
        <w:t>Concise general description of the study (up to 200 words)</w:t>
      </w:r>
    </w:p>
    <w:p w:rsidR="00796578" w:rsidRDefault="00796578" w:rsidP="00796578">
      <w:pPr>
        <w:bidi w:val="0"/>
        <w:rPr>
          <w:rFonts w:cs="Narkisim"/>
        </w:rPr>
      </w:pPr>
      <w:r>
        <w:rPr>
          <w:rFonts w:cs="Narkisim"/>
        </w:rPr>
        <w:tab/>
      </w:r>
      <w:sdt>
        <w:sdtPr>
          <w:rPr>
            <w:rFonts w:cs="Narkisim"/>
          </w:rPr>
          <w:id w:val="-1024940896"/>
          <w:placeholder>
            <w:docPart w:val="8B36EA33126142EFA7661A21B57C8E45"/>
          </w:placeholder>
        </w:sdtPr>
        <w:sdtContent>
          <w:r>
            <w:rPr>
              <w:rFonts w:cs="Narkisim"/>
            </w:rPr>
            <w:t>Press or type here to input text</w:t>
          </w:r>
        </w:sdtContent>
      </w:sdt>
    </w:p>
    <w:p w:rsidR="00796578" w:rsidRDefault="00796578" w:rsidP="00796578">
      <w:pPr>
        <w:bidi w:val="0"/>
        <w:rPr>
          <w:rFonts w:cs="Narkisim"/>
          <w:b/>
          <w:bCs/>
        </w:rPr>
      </w:pPr>
    </w:p>
    <w:p w:rsidR="00796578" w:rsidRDefault="00796578" w:rsidP="00796578">
      <w:pPr>
        <w:bidi w:val="0"/>
        <w:rPr>
          <w:rFonts w:cs="Narkisim"/>
          <w:b/>
          <w:bCs/>
        </w:rPr>
      </w:pPr>
      <w:r>
        <w:rPr>
          <w:rFonts w:cs="Narkisim"/>
          <w:b/>
          <w:bCs/>
        </w:rPr>
        <w:t>3.</w:t>
      </w:r>
      <w:r>
        <w:rPr>
          <w:rFonts w:cs="Narkisim"/>
          <w:b/>
          <w:bCs/>
        </w:rPr>
        <w:tab/>
      </w:r>
      <w:r w:rsidR="00254425">
        <w:rPr>
          <w:rFonts w:cs="Narkisim"/>
          <w:b/>
          <w:bCs/>
        </w:rPr>
        <w:t>General estimation of risk in the study</w:t>
      </w:r>
    </w:p>
    <w:p w:rsidR="00796578" w:rsidRDefault="00796578" w:rsidP="00796578">
      <w:pPr>
        <w:bidi w:val="0"/>
        <w:rPr>
          <w:rFonts w:cs="Narkisim"/>
          <w:b/>
          <w:bCs/>
        </w:rPr>
      </w:pPr>
    </w:p>
    <w:p w:rsidR="00455C42" w:rsidRDefault="00455C42" w:rsidP="00455C42">
      <w:pPr>
        <w:bidi w:val="0"/>
        <w:ind w:left="720" w:hanging="720"/>
        <w:rPr>
          <w:rFonts w:cs="Narkisim"/>
          <w:b/>
          <w:bCs/>
        </w:rPr>
      </w:pPr>
      <w:r w:rsidRPr="00B64550">
        <w:rPr>
          <w:rFonts w:ascii="Arial" w:hAnsi="Arial" w:cs="Narkisim"/>
          <w:b/>
          <w:bCs/>
          <w:rtl/>
        </w:rPr>
        <w:object w:dxaOrig="555" w:dyaOrig="210">
          <v:shape id="_x0000_i1839" type="#_x0000_t75" style="width:27.75pt;height:10.5pt" o:ole="">
            <v:imagedata r:id="rId10" o:title=""/>
          </v:shape>
          <w:control r:id="rId14" w:name="CheckBox1111" w:shapeid="_x0000_i1839"/>
        </w:object>
      </w:r>
      <w:r>
        <w:rPr>
          <w:rFonts w:ascii="Arial" w:hAnsi="Arial" w:cs="Narkisim"/>
          <w:b/>
          <w:bCs/>
        </w:rPr>
        <w:tab/>
      </w:r>
      <w:r w:rsidRPr="00455C42">
        <w:rPr>
          <w:rFonts w:cs="Narkisim"/>
          <w:b/>
          <w:bCs/>
        </w:rPr>
        <w:t>To the best of my knowledge, the proposed study poses no risk of harm to participant/s and their surroundings.</w:t>
      </w:r>
    </w:p>
    <w:p w:rsidR="00455C42" w:rsidRPr="00455C42" w:rsidRDefault="00455C42" w:rsidP="00455C42">
      <w:pPr>
        <w:bidi w:val="0"/>
        <w:ind w:left="720" w:hanging="720"/>
        <w:rPr>
          <w:rFonts w:cs="Narkisim"/>
          <w:b/>
          <w:bCs/>
        </w:rPr>
      </w:pPr>
    </w:p>
    <w:p w:rsidR="00455C42" w:rsidRPr="00455C42" w:rsidRDefault="00455C42" w:rsidP="003B422C">
      <w:pPr>
        <w:bidi w:val="0"/>
        <w:ind w:left="720" w:hanging="720"/>
        <w:rPr>
          <w:rFonts w:cs="Narkisim"/>
          <w:b/>
          <w:bCs/>
        </w:rPr>
      </w:pPr>
      <w:r w:rsidRPr="00B64550">
        <w:rPr>
          <w:rFonts w:ascii="Arial" w:hAnsi="Arial" w:cs="Narkisim"/>
          <w:b/>
          <w:bCs/>
          <w:rtl/>
        </w:rPr>
        <w:object w:dxaOrig="555" w:dyaOrig="210">
          <v:shape id="_x0000_i1844" type="#_x0000_t75" style="width:27.75pt;height:10.5pt" o:ole="">
            <v:imagedata r:id="rId10" o:title=""/>
          </v:shape>
          <w:control r:id="rId15" w:name="CheckBox11111" w:shapeid="_x0000_i1844"/>
        </w:object>
      </w:r>
      <w:r>
        <w:rPr>
          <w:rFonts w:ascii="Arial" w:hAnsi="Arial" w:cs="Narkisim"/>
          <w:b/>
          <w:bCs/>
        </w:rPr>
        <w:tab/>
      </w:r>
      <w:r w:rsidRPr="00455C42">
        <w:rPr>
          <w:rFonts w:cs="Narkisim"/>
          <w:b/>
          <w:bCs/>
        </w:rPr>
        <w:t xml:space="preserve">In my opinion, the extent of risk to people in the proposed study is </w:t>
      </w:r>
      <w:r>
        <w:rPr>
          <w:rFonts w:cs="Narkisim"/>
          <w:b/>
          <w:bCs/>
        </w:rPr>
        <w:t xml:space="preserve">less than the </w:t>
      </w:r>
      <w:r w:rsidRPr="00455C42">
        <w:rPr>
          <w:rFonts w:cs="Narkisim"/>
          <w:b/>
          <w:bCs/>
        </w:rPr>
        <w:t xml:space="preserve">minimal </w:t>
      </w:r>
      <w:r>
        <w:rPr>
          <w:rFonts w:cs="Narkisim"/>
          <w:b/>
          <w:bCs/>
        </w:rPr>
        <w:t xml:space="preserve">risk </w:t>
      </w:r>
      <w:r w:rsidRPr="00455C42">
        <w:rPr>
          <w:rFonts w:cs="Narkisim"/>
          <w:b/>
          <w:bCs/>
        </w:rPr>
        <w:t xml:space="preserve">and the requisite measures to mitigate </w:t>
      </w:r>
      <w:r w:rsidR="003B422C">
        <w:rPr>
          <w:rFonts w:cs="Narkisim"/>
          <w:b/>
          <w:bCs/>
        </w:rPr>
        <w:t xml:space="preserve">said risk </w:t>
      </w:r>
      <w:r w:rsidRPr="00455C42">
        <w:rPr>
          <w:rFonts w:cs="Narkisim"/>
          <w:b/>
          <w:bCs/>
        </w:rPr>
        <w:t>have been taken.</w:t>
      </w:r>
    </w:p>
    <w:p w:rsidR="00455C42" w:rsidRDefault="00455C42" w:rsidP="003B422C">
      <w:pPr>
        <w:pStyle w:val="ListParagraph"/>
        <w:numPr>
          <w:ilvl w:val="0"/>
          <w:numId w:val="13"/>
        </w:numPr>
        <w:ind w:left="1080"/>
        <w:rPr>
          <w:rFonts w:cs="Narkisim"/>
          <w:b/>
          <w:bCs/>
        </w:rPr>
      </w:pPr>
      <w:r>
        <w:rPr>
          <w:rFonts w:cs="Narkisim"/>
          <w:b/>
          <w:bCs/>
        </w:rPr>
        <w:t xml:space="preserve">“Minimal risk”: risk of harm or discomfort </w:t>
      </w:r>
      <w:r w:rsidR="003B422C">
        <w:rPr>
          <w:rFonts w:cs="Narkisim"/>
          <w:b/>
          <w:bCs/>
        </w:rPr>
        <w:t xml:space="preserve">of </w:t>
      </w:r>
      <w:r>
        <w:rPr>
          <w:rFonts w:cs="Narkisim"/>
          <w:b/>
          <w:bCs/>
        </w:rPr>
        <w:t xml:space="preserve">severity and probability, </w:t>
      </w:r>
      <w:r w:rsidR="003B422C">
        <w:rPr>
          <w:rFonts w:cs="Narkisim"/>
          <w:b/>
          <w:bCs/>
        </w:rPr>
        <w:t xml:space="preserve">as are </w:t>
      </w:r>
      <w:r>
        <w:rPr>
          <w:rFonts w:cs="Narkisim"/>
          <w:b/>
          <w:bCs/>
        </w:rPr>
        <w:t xml:space="preserve">expected in the study, </w:t>
      </w:r>
      <w:r w:rsidR="003B422C">
        <w:rPr>
          <w:rFonts w:cs="Narkisim"/>
          <w:b/>
          <w:bCs/>
        </w:rPr>
        <w:t xml:space="preserve">that </w:t>
      </w:r>
      <w:r>
        <w:rPr>
          <w:rFonts w:cs="Narkisim"/>
          <w:b/>
          <w:bCs/>
        </w:rPr>
        <w:t xml:space="preserve">do not surpass those to which a reasonable person is exposed to in his/her daily conduct or in the course of taking routine psychological or physical exams or checkups </w:t>
      </w:r>
    </w:p>
    <w:p w:rsidR="00455C42" w:rsidRPr="00455C42" w:rsidRDefault="00455C42" w:rsidP="00455C42">
      <w:pPr>
        <w:bidi w:val="0"/>
        <w:rPr>
          <w:rFonts w:cs="Narkisim"/>
          <w:b/>
          <w:bCs/>
        </w:rPr>
      </w:pPr>
    </w:p>
    <w:p w:rsidR="00455C42" w:rsidRPr="00455C42" w:rsidRDefault="00455C42" w:rsidP="00455C42">
      <w:pPr>
        <w:bidi w:val="0"/>
        <w:ind w:left="720" w:hanging="720"/>
        <w:rPr>
          <w:rFonts w:cs="Narkisim"/>
          <w:b/>
          <w:bCs/>
        </w:rPr>
      </w:pPr>
      <w:r w:rsidRPr="00B64550">
        <w:rPr>
          <w:rFonts w:ascii="Arial" w:hAnsi="Arial" w:cs="Narkisim"/>
          <w:b/>
          <w:bCs/>
          <w:rtl/>
        </w:rPr>
        <w:object w:dxaOrig="555" w:dyaOrig="210">
          <v:shape id="_x0000_i1869" type="#_x0000_t75" style="width:27.75pt;height:10.5pt" o:ole="">
            <v:imagedata r:id="rId10" o:title=""/>
          </v:shape>
          <w:control r:id="rId16" w:name="CheckBox111111" w:shapeid="_x0000_i1869"/>
        </w:object>
      </w:r>
      <w:r>
        <w:rPr>
          <w:rFonts w:ascii="Arial" w:hAnsi="Arial" w:cs="Narkisim"/>
          <w:b/>
          <w:bCs/>
        </w:rPr>
        <w:tab/>
      </w:r>
      <w:r w:rsidRPr="00455C42">
        <w:rPr>
          <w:rFonts w:cs="Narkisim"/>
          <w:b/>
          <w:bCs/>
        </w:rPr>
        <w:t xml:space="preserve">In my opinion, the extent of risk to people in the proposed study </w:t>
      </w:r>
      <w:r>
        <w:rPr>
          <w:rFonts w:cs="Narkisim"/>
          <w:b/>
          <w:bCs/>
        </w:rPr>
        <w:t xml:space="preserve">exceeds the </w:t>
      </w:r>
      <w:r w:rsidRPr="00455C42">
        <w:rPr>
          <w:rFonts w:cs="Narkisim"/>
          <w:b/>
          <w:bCs/>
        </w:rPr>
        <w:t xml:space="preserve">minimal </w:t>
      </w:r>
      <w:r>
        <w:rPr>
          <w:rFonts w:cs="Narkisim"/>
          <w:b/>
          <w:bCs/>
        </w:rPr>
        <w:t xml:space="preserve">risk </w:t>
      </w:r>
      <w:r w:rsidRPr="00455C42">
        <w:rPr>
          <w:rFonts w:cs="Narkisim"/>
          <w:b/>
          <w:bCs/>
        </w:rPr>
        <w:t xml:space="preserve">and the requisite measures to </w:t>
      </w:r>
      <w:r>
        <w:rPr>
          <w:rFonts w:cs="Narkisim"/>
          <w:b/>
          <w:bCs/>
        </w:rPr>
        <w:t xml:space="preserve">protect the participant/s </w:t>
      </w:r>
      <w:r w:rsidRPr="00455C42">
        <w:rPr>
          <w:rFonts w:cs="Narkisim"/>
          <w:b/>
          <w:bCs/>
        </w:rPr>
        <w:t>have been taken</w:t>
      </w:r>
      <w:r>
        <w:rPr>
          <w:rFonts w:cs="Narkisim"/>
          <w:b/>
          <w:bCs/>
        </w:rPr>
        <w:t xml:space="preserve"> to the extent possible</w:t>
      </w:r>
      <w:r w:rsidRPr="00455C42">
        <w:rPr>
          <w:rFonts w:cs="Narkisim"/>
          <w:b/>
          <w:bCs/>
        </w:rPr>
        <w:t>.</w:t>
      </w:r>
    </w:p>
    <w:p w:rsidR="00796578" w:rsidRDefault="00796578" w:rsidP="00796578">
      <w:pPr>
        <w:bidi w:val="0"/>
        <w:rPr>
          <w:rFonts w:cs="Narkisim"/>
          <w:b/>
          <w:bCs/>
        </w:rPr>
      </w:pPr>
    </w:p>
    <w:p w:rsidR="008E0EA4" w:rsidRDefault="008E0EA4" w:rsidP="008E0EA4">
      <w:pPr>
        <w:bidi w:val="0"/>
        <w:rPr>
          <w:rFonts w:cs="Narkisim"/>
          <w:b/>
          <w:bCs/>
        </w:rPr>
      </w:pPr>
      <w:r>
        <w:rPr>
          <w:rFonts w:cs="Narkisim"/>
          <w:b/>
          <w:bCs/>
        </w:rPr>
        <w:t>4.</w:t>
      </w:r>
      <w:r>
        <w:rPr>
          <w:rFonts w:cs="Narkisim"/>
          <w:b/>
          <w:bCs/>
        </w:rPr>
        <w:tab/>
        <w:t>Research participants</w:t>
      </w:r>
    </w:p>
    <w:p w:rsidR="005D6806" w:rsidRDefault="008E0EA4" w:rsidP="005D6806">
      <w:pPr>
        <w:bidi w:val="0"/>
        <w:rPr>
          <w:rFonts w:cs="Narkisim"/>
        </w:rPr>
      </w:pPr>
      <w:r>
        <w:rPr>
          <w:rFonts w:cs="Narkisim"/>
          <w:b/>
          <w:bCs/>
        </w:rPr>
        <w:t>4.1</w:t>
      </w:r>
      <w:r>
        <w:rPr>
          <w:rFonts w:cs="Narkisim"/>
          <w:b/>
          <w:bCs/>
        </w:rPr>
        <w:tab/>
        <w:t xml:space="preserve">Number of participants: </w:t>
      </w:r>
      <w:r w:rsidR="005D6806">
        <w:rPr>
          <w:rFonts w:cs="Narkisim"/>
          <w:b/>
          <w:bCs/>
        </w:rPr>
        <w:t xml:space="preserve"> </w:t>
      </w:r>
      <w:sdt>
        <w:sdtPr>
          <w:rPr>
            <w:rFonts w:cs="Narkisim"/>
          </w:rPr>
          <w:id w:val="-1494488276"/>
          <w:placeholder>
            <w:docPart w:val="7770F70D9A7742DCB5A2F28D1DA34D2C"/>
          </w:placeholder>
        </w:sdtPr>
        <w:sdtContent>
          <w:r w:rsidR="005D6806">
            <w:rPr>
              <w:rFonts w:cs="Narkisim"/>
            </w:rPr>
            <w:t>Press or type here to input text</w:t>
          </w:r>
        </w:sdtContent>
      </w:sdt>
    </w:p>
    <w:p w:rsidR="00455C42" w:rsidRDefault="00455C42" w:rsidP="00455C42">
      <w:pPr>
        <w:bidi w:val="0"/>
        <w:rPr>
          <w:rFonts w:cs="Narkisim"/>
          <w:b/>
          <w:bCs/>
        </w:rPr>
      </w:pPr>
    </w:p>
    <w:tbl>
      <w:tblPr>
        <w:tblStyle w:val="TableGrid"/>
        <w:tblW w:w="0" w:type="auto"/>
        <w:tblLook w:val="04A0" w:firstRow="1" w:lastRow="0" w:firstColumn="1" w:lastColumn="0" w:noHBand="0" w:noVBand="1"/>
      </w:tblPr>
      <w:tblGrid>
        <w:gridCol w:w="723"/>
        <w:gridCol w:w="1766"/>
        <w:gridCol w:w="2951"/>
        <w:gridCol w:w="771"/>
        <w:gridCol w:w="771"/>
        <w:gridCol w:w="2731"/>
      </w:tblGrid>
      <w:tr w:rsidR="00FF69B5" w:rsidRPr="00FF69B5" w:rsidTr="00FF69B5">
        <w:tc>
          <w:tcPr>
            <w:tcW w:w="723" w:type="dxa"/>
            <w:tcBorders>
              <w:top w:val="nil"/>
              <w:left w:val="nil"/>
              <w:bottom w:val="nil"/>
              <w:right w:val="nil"/>
            </w:tcBorders>
          </w:tcPr>
          <w:p w:rsidR="00FF69B5" w:rsidRPr="00FF69B5" w:rsidRDefault="00FF69B5" w:rsidP="00FF69B5">
            <w:pPr>
              <w:keepNext/>
              <w:bidi w:val="0"/>
              <w:rPr>
                <w:rFonts w:cs="Narkisim"/>
              </w:rPr>
            </w:pPr>
          </w:p>
        </w:tc>
        <w:tc>
          <w:tcPr>
            <w:tcW w:w="1766" w:type="dxa"/>
            <w:tcBorders>
              <w:top w:val="nil"/>
              <w:left w:val="nil"/>
              <w:bottom w:val="nil"/>
            </w:tcBorders>
          </w:tcPr>
          <w:p w:rsidR="00FF69B5" w:rsidRPr="00FF69B5" w:rsidRDefault="00FF69B5" w:rsidP="00FF69B5">
            <w:pPr>
              <w:keepNext/>
              <w:bidi w:val="0"/>
              <w:rPr>
                <w:rFonts w:cs="Narkisim"/>
              </w:rPr>
            </w:pPr>
          </w:p>
        </w:tc>
        <w:tc>
          <w:tcPr>
            <w:tcW w:w="2951" w:type="dxa"/>
          </w:tcPr>
          <w:p w:rsidR="00FF69B5" w:rsidRPr="00FF69B5" w:rsidRDefault="00FF69B5" w:rsidP="00FF69B5">
            <w:pPr>
              <w:keepNext/>
              <w:bidi w:val="0"/>
              <w:rPr>
                <w:rFonts w:cs="Narkisim"/>
              </w:rPr>
            </w:pPr>
          </w:p>
        </w:tc>
        <w:tc>
          <w:tcPr>
            <w:tcW w:w="771" w:type="dxa"/>
          </w:tcPr>
          <w:p w:rsidR="00FF69B5" w:rsidRPr="00FF69B5" w:rsidRDefault="00FF69B5" w:rsidP="009E0628">
            <w:pPr>
              <w:keepNext/>
              <w:bidi w:val="0"/>
              <w:rPr>
                <w:rFonts w:cs="Narkisim"/>
                <w:b/>
                <w:bCs/>
              </w:rPr>
            </w:pPr>
            <w:r w:rsidRPr="00FF69B5">
              <w:rPr>
                <w:rFonts w:cs="Narkisim"/>
                <w:b/>
                <w:bCs/>
              </w:rPr>
              <w:t>Yes</w:t>
            </w:r>
          </w:p>
        </w:tc>
        <w:tc>
          <w:tcPr>
            <w:tcW w:w="771" w:type="dxa"/>
          </w:tcPr>
          <w:p w:rsidR="00FF69B5" w:rsidRPr="00FF69B5" w:rsidRDefault="00FF69B5" w:rsidP="009E0628">
            <w:pPr>
              <w:keepNext/>
              <w:bidi w:val="0"/>
              <w:rPr>
                <w:rFonts w:cs="Narkisim"/>
                <w:b/>
                <w:bCs/>
              </w:rPr>
            </w:pPr>
            <w:r w:rsidRPr="00FF69B5">
              <w:rPr>
                <w:rFonts w:cs="Narkisim"/>
                <w:b/>
                <w:bCs/>
              </w:rPr>
              <w:t>No</w:t>
            </w:r>
          </w:p>
        </w:tc>
        <w:tc>
          <w:tcPr>
            <w:tcW w:w="2731" w:type="dxa"/>
          </w:tcPr>
          <w:p w:rsidR="00FF69B5" w:rsidRPr="00FF69B5" w:rsidRDefault="00CB7C95" w:rsidP="00FF69B5">
            <w:pPr>
              <w:keepNext/>
              <w:bidi w:val="0"/>
              <w:jc w:val="center"/>
              <w:rPr>
                <w:rFonts w:cs="Narkisim"/>
                <w:b/>
                <w:bCs/>
              </w:rPr>
            </w:pPr>
            <w:r>
              <w:rPr>
                <w:rFonts w:cs="Narkisim"/>
                <w:b/>
                <w:bCs/>
              </w:rPr>
              <w:t>Comments</w:t>
            </w:r>
            <w:r w:rsidR="00FF69B5" w:rsidRPr="00FF69B5">
              <w:rPr>
                <w:rFonts w:cs="Narkisim"/>
                <w:b/>
                <w:bCs/>
              </w:rPr>
              <w:t xml:space="preserve"> / details</w:t>
            </w:r>
          </w:p>
        </w:tc>
      </w:tr>
      <w:tr w:rsidR="00FF69B5" w:rsidRPr="00FF69B5" w:rsidTr="00FF69B5">
        <w:tc>
          <w:tcPr>
            <w:tcW w:w="723" w:type="dxa"/>
            <w:tcBorders>
              <w:top w:val="nil"/>
              <w:left w:val="nil"/>
              <w:bottom w:val="nil"/>
              <w:right w:val="nil"/>
            </w:tcBorders>
          </w:tcPr>
          <w:p w:rsidR="00FF69B5" w:rsidRPr="00FF69B5" w:rsidRDefault="00FF69B5" w:rsidP="00FF69B5">
            <w:pPr>
              <w:keepNext/>
              <w:bidi w:val="0"/>
              <w:rPr>
                <w:rFonts w:cs="Narkisim"/>
                <w:b/>
                <w:bCs/>
              </w:rPr>
            </w:pPr>
            <w:r w:rsidRPr="00FF69B5">
              <w:rPr>
                <w:rFonts w:cs="Narkisim"/>
                <w:b/>
                <w:bCs/>
              </w:rPr>
              <w:t>4.2</w:t>
            </w:r>
          </w:p>
        </w:tc>
        <w:tc>
          <w:tcPr>
            <w:tcW w:w="1766" w:type="dxa"/>
            <w:tcBorders>
              <w:top w:val="nil"/>
              <w:left w:val="nil"/>
              <w:bottom w:val="nil"/>
            </w:tcBorders>
          </w:tcPr>
          <w:p w:rsidR="00FF69B5" w:rsidRPr="00FF69B5" w:rsidRDefault="00FF69B5" w:rsidP="00FF69B5">
            <w:pPr>
              <w:keepNext/>
              <w:bidi w:val="0"/>
              <w:rPr>
                <w:rFonts w:cs="Narkisim"/>
              </w:rPr>
            </w:pPr>
            <w:r w:rsidRPr="00FF69B5">
              <w:rPr>
                <w:rFonts w:cs="Narkisim"/>
                <w:b/>
                <w:bCs/>
              </w:rPr>
              <w:t>Age range</w:t>
            </w:r>
            <w:r w:rsidRPr="00FF69B5">
              <w:rPr>
                <w:rFonts w:cs="Narkisim"/>
              </w:rPr>
              <w:t>:</w:t>
            </w:r>
          </w:p>
        </w:tc>
        <w:tc>
          <w:tcPr>
            <w:tcW w:w="2951" w:type="dxa"/>
          </w:tcPr>
          <w:p w:rsidR="00FF69B5" w:rsidRPr="00FF69B5" w:rsidRDefault="00FF69B5" w:rsidP="003B422C">
            <w:pPr>
              <w:keepNext/>
              <w:bidi w:val="0"/>
              <w:rPr>
                <w:rFonts w:cs="Narkisim"/>
              </w:rPr>
            </w:pPr>
            <w:r w:rsidRPr="00FF69B5">
              <w:rPr>
                <w:rFonts w:cs="Narkisim"/>
              </w:rPr>
              <w:t xml:space="preserve">Minors (under age 18)—a parental consent form and, if the minor is an </w:t>
            </w:r>
            <w:commentRangeStart w:id="2"/>
            <w:r w:rsidRPr="00FF69B5">
              <w:rPr>
                <w:rFonts w:cs="Narkisim"/>
              </w:rPr>
              <w:t>adolescent</w:t>
            </w:r>
            <w:commentRangeEnd w:id="2"/>
            <w:r w:rsidR="003B422C">
              <w:rPr>
                <w:rStyle w:val="CommentReference"/>
              </w:rPr>
              <w:commentReference w:id="2"/>
            </w:r>
            <w:r w:rsidRPr="00FF69B5">
              <w:rPr>
                <w:rFonts w:cs="Narkisim"/>
              </w:rPr>
              <w:t>, his/her consent are needed</w:t>
            </w:r>
          </w:p>
        </w:tc>
        <w:tc>
          <w:tcPr>
            <w:tcW w:w="771" w:type="dxa"/>
          </w:tcPr>
          <w:p w:rsidR="00FF69B5" w:rsidRPr="00FF69B5" w:rsidRDefault="00FF69B5" w:rsidP="00FF69B5">
            <w:pPr>
              <w:keepNext/>
              <w:bidi w:val="0"/>
              <w:rPr>
                <w:rFonts w:cs="Narkisim"/>
              </w:rPr>
            </w:pPr>
            <w:r w:rsidRPr="00B64550">
              <w:rPr>
                <w:rFonts w:ascii="Arial" w:hAnsi="Arial" w:cs="Narkisim"/>
                <w:b/>
                <w:bCs/>
                <w:rtl/>
              </w:rPr>
              <w:object w:dxaOrig="555" w:dyaOrig="210">
                <v:shape id="_x0000_i2449" type="#_x0000_t75" style="width:27.75pt;height:10.5pt" o:ole="">
                  <v:imagedata r:id="rId10" o:title=""/>
                </v:shape>
                <w:control r:id="rId17" w:name="CheckBox1111111" w:shapeid="_x0000_i2449"/>
              </w:object>
            </w:r>
          </w:p>
        </w:tc>
        <w:tc>
          <w:tcPr>
            <w:tcW w:w="771" w:type="dxa"/>
          </w:tcPr>
          <w:p w:rsidR="00FF69B5" w:rsidRPr="00FF69B5" w:rsidRDefault="00FF69B5" w:rsidP="00FF69B5">
            <w:pPr>
              <w:keepNext/>
              <w:bidi w:val="0"/>
              <w:rPr>
                <w:rFonts w:cs="Narkisim"/>
              </w:rPr>
            </w:pPr>
            <w:r w:rsidRPr="00B64550">
              <w:rPr>
                <w:rFonts w:ascii="Arial" w:hAnsi="Arial" w:cs="Narkisim"/>
                <w:b/>
                <w:bCs/>
                <w:rtl/>
              </w:rPr>
              <w:object w:dxaOrig="555" w:dyaOrig="210">
                <v:shape id="_x0000_i2487" type="#_x0000_t75" style="width:27.75pt;height:10.5pt" o:ole="">
                  <v:imagedata r:id="rId10" o:title=""/>
                </v:shape>
                <w:control r:id="rId18" w:name="CheckBox1111112" w:shapeid="_x0000_i2487"/>
              </w:object>
            </w:r>
          </w:p>
        </w:tc>
        <w:tc>
          <w:tcPr>
            <w:tcW w:w="2731" w:type="dxa"/>
          </w:tcPr>
          <w:p w:rsidR="00FF69B5" w:rsidRPr="00FF69B5" w:rsidRDefault="00FF69B5" w:rsidP="00FF69B5">
            <w:pPr>
              <w:keepNext/>
              <w:bidi w:val="0"/>
              <w:rPr>
                <w:rFonts w:cs="Narkisim"/>
              </w:rPr>
            </w:pPr>
          </w:p>
        </w:tc>
      </w:tr>
      <w:tr w:rsidR="00FF69B5" w:rsidRPr="00FF69B5" w:rsidTr="00FF69B5">
        <w:tc>
          <w:tcPr>
            <w:tcW w:w="723" w:type="dxa"/>
            <w:tcBorders>
              <w:top w:val="nil"/>
              <w:left w:val="nil"/>
              <w:bottom w:val="nil"/>
              <w:right w:val="nil"/>
            </w:tcBorders>
          </w:tcPr>
          <w:p w:rsidR="00FF69B5" w:rsidRPr="00FF69B5" w:rsidRDefault="00FF69B5" w:rsidP="00FF69B5">
            <w:pPr>
              <w:keepNext/>
              <w:bidi w:val="0"/>
              <w:rPr>
                <w:rFonts w:cs="Narkisim"/>
                <w:b/>
                <w:bCs/>
              </w:rPr>
            </w:pPr>
            <w:r>
              <w:rPr>
                <w:rFonts w:cs="Narkisim"/>
                <w:b/>
                <w:bCs/>
              </w:rPr>
              <w:t>4.3</w:t>
            </w:r>
          </w:p>
        </w:tc>
        <w:tc>
          <w:tcPr>
            <w:tcW w:w="1766" w:type="dxa"/>
            <w:tcBorders>
              <w:top w:val="nil"/>
              <w:left w:val="nil"/>
              <w:bottom w:val="nil"/>
            </w:tcBorders>
          </w:tcPr>
          <w:p w:rsidR="00FF69B5" w:rsidRPr="00FF69B5" w:rsidRDefault="00FF69B5" w:rsidP="00FF69B5">
            <w:pPr>
              <w:keepNext/>
              <w:bidi w:val="0"/>
              <w:rPr>
                <w:rFonts w:cs="Narkisim"/>
                <w:b/>
                <w:bCs/>
              </w:rPr>
            </w:pPr>
            <w:r>
              <w:rPr>
                <w:rFonts w:cs="Narkisim"/>
                <w:b/>
                <w:bCs/>
              </w:rPr>
              <w:t>Type of population</w:t>
            </w:r>
          </w:p>
        </w:tc>
        <w:tc>
          <w:tcPr>
            <w:tcW w:w="2951" w:type="dxa"/>
          </w:tcPr>
          <w:p w:rsidR="00FF69B5" w:rsidRPr="00FF69B5" w:rsidRDefault="00FF69B5" w:rsidP="00FF69B5">
            <w:pPr>
              <w:keepNext/>
              <w:bidi w:val="0"/>
              <w:rPr>
                <w:rFonts w:cs="Narkisim"/>
              </w:rPr>
            </w:pPr>
            <w:r>
              <w:rPr>
                <w:rFonts w:cs="Narkisim"/>
              </w:rPr>
              <w:t>Pupils / their parents, recruited by means of the education system</w:t>
            </w:r>
          </w:p>
        </w:tc>
        <w:tc>
          <w:tcPr>
            <w:tcW w:w="771" w:type="dxa"/>
          </w:tcPr>
          <w:p w:rsidR="00FF69B5" w:rsidRPr="00FF69B5" w:rsidRDefault="00FF69B5" w:rsidP="00D126AA">
            <w:pPr>
              <w:keepNext/>
              <w:bidi w:val="0"/>
              <w:rPr>
                <w:rFonts w:cs="Narkisim"/>
              </w:rPr>
            </w:pPr>
            <w:r w:rsidRPr="00B64550">
              <w:rPr>
                <w:rFonts w:ascii="Arial" w:hAnsi="Arial" w:cs="Narkisim"/>
                <w:b/>
                <w:bCs/>
                <w:rtl/>
              </w:rPr>
              <w:object w:dxaOrig="555" w:dyaOrig="210">
                <v:shape id="_x0000_i2486" type="#_x0000_t75" style="width:27.75pt;height:10.5pt" o:ole="">
                  <v:imagedata r:id="rId10" o:title=""/>
                </v:shape>
                <w:control r:id="rId19" w:name="CheckBox111111111" w:shapeid="_x0000_i2486"/>
              </w:object>
            </w:r>
          </w:p>
        </w:tc>
        <w:tc>
          <w:tcPr>
            <w:tcW w:w="771" w:type="dxa"/>
          </w:tcPr>
          <w:p w:rsidR="00FF69B5" w:rsidRPr="00FF69B5" w:rsidRDefault="00FF69B5" w:rsidP="00D126AA">
            <w:pPr>
              <w:keepNext/>
              <w:bidi w:val="0"/>
              <w:rPr>
                <w:rFonts w:cs="Narkisim"/>
              </w:rPr>
            </w:pPr>
            <w:r w:rsidRPr="00B64550">
              <w:rPr>
                <w:rFonts w:ascii="Arial" w:hAnsi="Arial" w:cs="Narkisim"/>
                <w:b/>
                <w:bCs/>
                <w:rtl/>
              </w:rPr>
              <w:object w:dxaOrig="555" w:dyaOrig="210">
                <v:shape id="_x0000_i2485" type="#_x0000_t75" style="width:27.75pt;height:10.5pt" o:ole="">
                  <v:imagedata r:id="rId10" o:title=""/>
                </v:shape>
                <w:control r:id="rId20" w:name="CheckBox11111111" w:shapeid="_x0000_i2485"/>
              </w:object>
            </w:r>
          </w:p>
        </w:tc>
        <w:tc>
          <w:tcPr>
            <w:tcW w:w="2731" w:type="dxa"/>
          </w:tcPr>
          <w:p w:rsidR="00FF69B5" w:rsidRPr="00FF69B5" w:rsidRDefault="00FF69B5" w:rsidP="00FF69B5">
            <w:pPr>
              <w:keepNext/>
              <w:bidi w:val="0"/>
              <w:rPr>
                <w:rFonts w:cs="Narkisim"/>
              </w:rPr>
            </w:pPr>
          </w:p>
        </w:tc>
      </w:tr>
      <w:tr w:rsidR="00FF69B5" w:rsidRPr="00FF69B5" w:rsidTr="00FF69B5">
        <w:tc>
          <w:tcPr>
            <w:tcW w:w="723" w:type="dxa"/>
            <w:tcBorders>
              <w:top w:val="nil"/>
              <w:left w:val="nil"/>
              <w:bottom w:val="nil"/>
              <w:right w:val="nil"/>
            </w:tcBorders>
          </w:tcPr>
          <w:p w:rsidR="00FF69B5" w:rsidRPr="00FF69B5" w:rsidRDefault="00FF69B5" w:rsidP="00FF69B5">
            <w:pPr>
              <w:keepNext/>
              <w:bidi w:val="0"/>
              <w:rPr>
                <w:rFonts w:cs="Narkisim"/>
              </w:rPr>
            </w:pPr>
          </w:p>
        </w:tc>
        <w:tc>
          <w:tcPr>
            <w:tcW w:w="1766" w:type="dxa"/>
            <w:tcBorders>
              <w:top w:val="nil"/>
              <w:left w:val="nil"/>
              <w:bottom w:val="nil"/>
            </w:tcBorders>
          </w:tcPr>
          <w:p w:rsidR="00FF69B5" w:rsidRPr="00FF69B5" w:rsidRDefault="00FF69B5" w:rsidP="00FF69B5">
            <w:pPr>
              <w:keepNext/>
              <w:bidi w:val="0"/>
              <w:rPr>
                <w:rFonts w:cs="Narkisim"/>
              </w:rPr>
            </w:pPr>
          </w:p>
        </w:tc>
        <w:tc>
          <w:tcPr>
            <w:tcW w:w="2951" w:type="dxa"/>
          </w:tcPr>
          <w:p w:rsidR="00FF69B5" w:rsidRPr="00FF69B5" w:rsidRDefault="003B422C" w:rsidP="00FF69B5">
            <w:pPr>
              <w:keepNext/>
              <w:bidi w:val="0"/>
              <w:rPr>
                <w:rFonts w:cs="Narkisim"/>
              </w:rPr>
            </w:pPr>
            <w:r>
              <w:rPr>
                <w:rFonts w:cs="Narkisim"/>
              </w:rPr>
              <w:t>Students at the University of Haifa and/or members of their families</w:t>
            </w:r>
          </w:p>
        </w:tc>
        <w:tc>
          <w:tcPr>
            <w:tcW w:w="771" w:type="dxa"/>
          </w:tcPr>
          <w:p w:rsidR="00FF69B5" w:rsidRPr="00FF69B5" w:rsidRDefault="00FF69B5" w:rsidP="00D126AA">
            <w:pPr>
              <w:keepNext/>
              <w:bidi w:val="0"/>
              <w:rPr>
                <w:rFonts w:cs="Narkisim"/>
              </w:rPr>
            </w:pPr>
            <w:r w:rsidRPr="00B64550">
              <w:rPr>
                <w:rFonts w:ascii="Arial" w:hAnsi="Arial" w:cs="Narkisim"/>
                <w:b/>
                <w:bCs/>
                <w:rtl/>
              </w:rPr>
              <w:object w:dxaOrig="555" w:dyaOrig="210">
                <v:shape id="_x0000_i2484" type="#_x0000_t75" style="width:27.75pt;height:10.5pt" o:ole="">
                  <v:imagedata r:id="rId10" o:title=""/>
                </v:shape>
                <w:control r:id="rId21" w:name="CheckBox111111121" w:shapeid="_x0000_i2484"/>
              </w:object>
            </w:r>
          </w:p>
        </w:tc>
        <w:tc>
          <w:tcPr>
            <w:tcW w:w="771" w:type="dxa"/>
          </w:tcPr>
          <w:p w:rsidR="00FF69B5" w:rsidRPr="00FF69B5" w:rsidRDefault="00FF69B5" w:rsidP="00D126AA">
            <w:pPr>
              <w:keepNext/>
              <w:bidi w:val="0"/>
              <w:rPr>
                <w:rFonts w:cs="Narkisim"/>
              </w:rPr>
            </w:pPr>
            <w:r w:rsidRPr="00B64550">
              <w:rPr>
                <w:rFonts w:ascii="Arial" w:hAnsi="Arial" w:cs="Narkisim"/>
                <w:b/>
                <w:bCs/>
                <w:rtl/>
              </w:rPr>
              <w:object w:dxaOrig="555" w:dyaOrig="210">
                <v:shape id="_x0000_i2483" type="#_x0000_t75" style="width:27.75pt;height:10.5pt" o:ole="">
                  <v:imagedata r:id="rId10" o:title=""/>
                </v:shape>
                <w:control r:id="rId22" w:name="CheckBox11111112" w:shapeid="_x0000_i2483"/>
              </w:object>
            </w:r>
          </w:p>
        </w:tc>
        <w:tc>
          <w:tcPr>
            <w:tcW w:w="2731" w:type="dxa"/>
          </w:tcPr>
          <w:p w:rsidR="00FF69B5" w:rsidRPr="00FF69B5" w:rsidRDefault="00FF69B5" w:rsidP="00FF69B5">
            <w:pPr>
              <w:keepNext/>
              <w:bidi w:val="0"/>
              <w:rPr>
                <w:rFonts w:cs="Narkisim"/>
              </w:rPr>
            </w:pPr>
          </w:p>
        </w:tc>
      </w:tr>
      <w:tr w:rsidR="003B422C" w:rsidRPr="00FF69B5" w:rsidTr="00FF69B5">
        <w:tc>
          <w:tcPr>
            <w:tcW w:w="723" w:type="dxa"/>
            <w:tcBorders>
              <w:top w:val="nil"/>
              <w:left w:val="nil"/>
              <w:bottom w:val="nil"/>
              <w:right w:val="nil"/>
            </w:tcBorders>
          </w:tcPr>
          <w:p w:rsidR="003B422C" w:rsidRPr="00FF69B5" w:rsidRDefault="003B422C" w:rsidP="00FF69B5">
            <w:pPr>
              <w:keepNext/>
              <w:bidi w:val="0"/>
              <w:rPr>
                <w:rFonts w:cs="Narkisim"/>
              </w:rPr>
            </w:pPr>
          </w:p>
        </w:tc>
        <w:tc>
          <w:tcPr>
            <w:tcW w:w="1766" w:type="dxa"/>
            <w:tcBorders>
              <w:top w:val="nil"/>
              <w:left w:val="nil"/>
              <w:bottom w:val="nil"/>
            </w:tcBorders>
          </w:tcPr>
          <w:p w:rsidR="003B422C" w:rsidRPr="00FF69B5" w:rsidRDefault="003B422C" w:rsidP="00FF69B5">
            <w:pPr>
              <w:keepNext/>
              <w:bidi w:val="0"/>
              <w:rPr>
                <w:rFonts w:cs="Narkisim"/>
              </w:rPr>
            </w:pPr>
          </w:p>
        </w:tc>
        <w:tc>
          <w:tcPr>
            <w:tcW w:w="2951" w:type="dxa"/>
          </w:tcPr>
          <w:p w:rsidR="003B422C" w:rsidRPr="00FF69B5" w:rsidRDefault="003B422C" w:rsidP="00B93A52">
            <w:pPr>
              <w:keepNext/>
              <w:bidi w:val="0"/>
              <w:rPr>
                <w:rFonts w:cs="Narkisim"/>
              </w:rPr>
            </w:pPr>
            <w:r w:rsidRPr="00FF69B5">
              <w:rPr>
                <w:rFonts w:cs="Narkisim"/>
              </w:rPr>
              <w:t>Adult population devoid of weaknesses</w:t>
            </w:r>
          </w:p>
        </w:tc>
        <w:tc>
          <w:tcPr>
            <w:tcW w:w="771" w:type="dxa"/>
          </w:tcPr>
          <w:p w:rsidR="003B422C" w:rsidRPr="00FF69B5" w:rsidRDefault="003B422C" w:rsidP="00D126AA">
            <w:pPr>
              <w:keepNext/>
              <w:bidi w:val="0"/>
              <w:rPr>
                <w:rFonts w:cs="Narkisim"/>
              </w:rPr>
            </w:pPr>
            <w:r w:rsidRPr="00B64550">
              <w:rPr>
                <w:rFonts w:ascii="Arial" w:hAnsi="Arial" w:cs="Narkisim"/>
                <w:b/>
                <w:bCs/>
                <w:rtl/>
              </w:rPr>
              <w:object w:dxaOrig="555" w:dyaOrig="210">
                <v:shape id="_x0000_i2623" type="#_x0000_t75" style="width:27.75pt;height:10.5pt" o:ole="">
                  <v:imagedata r:id="rId10" o:title=""/>
                </v:shape>
                <w:control r:id="rId23" w:name="CheckBox1111111211" w:shapeid="_x0000_i2623"/>
              </w:object>
            </w:r>
          </w:p>
        </w:tc>
        <w:tc>
          <w:tcPr>
            <w:tcW w:w="771" w:type="dxa"/>
          </w:tcPr>
          <w:p w:rsidR="003B422C" w:rsidRPr="00FF69B5" w:rsidRDefault="003B422C" w:rsidP="00D126AA">
            <w:pPr>
              <w:keepNext/>
              <w:bidi w:val="0"/>
              <w:rPr>
                <w:rFonts w:cs="Narkisim"/>
              </w:rPr>
            </w:pPr>
            <w:r w:rsidRPr="00B64550">
              <w:rPr>
                <w:rFonts w:ascii="Arial" w:hAnsi="Arial" w:cs="Narkisim"/>
                <w:b/>
                <w:bCs/>
                <w:rtl/>
              </w:rPr>
              <w:object w:dxaOrig="555" w:dyaOrig="210">
                <v:shape id="_x0000_i2622" type="#_x0000_t75" style="width:27.75pt;height:10.5pt" o:ole="">
                  <v:imagedata r:id="rId10" o:title=""/>
                </v:shape>
                <w:control r:id="rId24" w:name="CheckBox111111122" w:shapeid="_x0000_i2622"/>
              </w:object>
            </w:r>
          </w:p>
        </w:tc>
        <w:tc>
          <w:tcPr>
            <w:tcW w:w="2731" w:type="dxa"/>
          </w:tcPr>
          <w:p w:rsidR="003B422C" w:rsidRPr="00FF69B5" w:rsidRDefault="003B422C" w:rsidP="00FF69B5">
            <w:pPr>
              <w:keepNext/>
              <w:bidi w:val="0"/>
              <w:rPr>
                <w:rFonts w:cs="Narkisim"/>
              </w:rPr>
            </w:pPr>
          </w:p>
        </w:tc>
      </w:tr>
      <w:tr w:rsidR="003B422C" w:rsidRPr="00FF69B5" w:rsidTr="00FF69B5">
        <w:tc>
          <w:tcPr>
            <w:tcW w:w="723" w:type="dxa"/>
            <w:tcBorders>
              <w:top w:val="nil"/>
              <w:left w:val="nil"/>
              <w:bottom w:val="nil"/>
              <w:right w:val="nil"/>
            </w:tcBorders>
          </w:tcPr>
          <w:p w:rsidR="003B422C" w:rsidRPr="00FF69B5" w:rsidRDefault="003B422C" w:rsidP="00FF69B5">
            <w:pPr>
              <w:keepNext/>
              <w:bidi w:val="0"/>
              <w:rPr>
                <w:rFonts w:cs="Narkisim"/>
              </w:rPr>
            </w:pPr>
          </w:p>
        </w:tc>
        <w:tc>
          <w:tcPr>
            <w:tcW w:w="1766" w:type="dxa"/>
            <w:tcBorders>
              <w:top w:val="nil"/>
              <w:left w:val="nil"/>
              <w:bottom w:val="nil"/>
            </w:tcBorders>
          </w:tcPr>
          <w:p w:rsidR="003B422C" w:rsidRPr="00FF69B5" w:rsidRDefault="003B422C" w:rsidP="00FF69B5">
            <w:pPr>
              <w:keepNext/>
              <w:bidi w:val="0"/>
              <w:rPr>
                <w:rFonts w:cs="Narkisim"/>
              </w:rPr>
            </w:pPr>
          </w:p>
        </w:tc>
        <w:tc>
          <w:tcPr>
            <w:tcW w:w="2951" w:type="dxa"/>
          </w:tcPr>
          <w:p w:rsidR="003B422C" w:rsidRPr="00FF69B5" w:rsidRDefault="003B422C" w:rsidP="00B93A52">
            <w:pPr>
              <w:keepNext/>
              <w:bidi w:val="0"/>
              <w:rPr>
                <w:rFonts w:cs="Narkisim"/>
              </w:rPr>
            </w:pPr>
            <w:r>
              <w:rPr>
                <w:rFonts w:cs="Narkisim"/>
              </w:rPr>
              <w:t xml:space="preserve">Sensitive population </w:t>
            </w:r>
            <w:r w:rsidR="001E0A6D">
              <w:rPr>
                <w:rFonts w:cs="Narkisim"/>
              </w:rPr>
              <w:t xml:space="preserve">groups </w:t>
            </w:r>
            <w:r>
              <w:rPr>
                <w:rFonts w:cs="Narkisim"/>
              </w:rPr>
              <w:t>(e.g., wards, prisoners, people with cognitive disorders; mental illness, etc.)</w:t>
            </w:r>
          </w:p>
        </w:tc>
        <w:tc>
          <w:tcPr>
            <w:tcW w:w="771" w:type="dxa"/>
          </w:tcPr>
          <w:p w:rsidR="003B422C" w:rsidRPr="00B64550" w:rsidRDefault="003B422C" w:rsidP="00D126AA">
            <w:pPr>
              <w:keepNext/>
              <w:bidi w:val="0"/>
              <w:rPr>
                <w:rFonts w:ascii="Arial" w:hAnsi="Arial" w:cs="Narkisim"/>
                <w:b/>
                <w:bCs/>
                <w:rtl/>
              </w:rPr>
            </w:pPr>
          </w:p>
        </w:tc>
        <w:tc>
          <w:tcPr>
            <w:tcW w:w="771" w:type="dxa"/>
          </w:tcPr>
          <w:p w:rsidR="003B422C" w:rsidRPr="00B64550" w:rsidRDefault="003B422C" w:rsidP="00D126AA">
            <w:pPr>
              <w:keepNext/>
              <w:bidi w:val="0"/>
              <w:rPr>
                <w:rFonts w:ascii="Arial" w:hAnsi="Arial" w:cs="Narkisim"/>
                <w:b/>
                <w:bCs/>
                <w:rtl/>
              </w:rPr>
            </w:pPr>
          </w:p>
        </w:tc>
        <w:tc>
          <w:tcPr>
            <w:tcW w:w="2731" w:type="dxa"/>
          </w:tcPr>
          <w:p w:rsidR="003B422C" w:rsidRPr="00FF69B5" w:rsidRDefault="003B422C" w:rsidP="00FF69B5">
            <w:pPr>
              <w:keepNext/>
              <w:bidi w:val="0"/>
              <w:rPr>
                <w:rFonts w:cs="Narkisim"/>
              </w:rPr>
            </w:pPr>
          </w:p>
        </w:tc>
      </w:tr>
    </w:tbl>
    <w:p w:rsidR="00FF69B5" w:rsidRDefault="00FF69B5" w:rsidP="00FF69B5">
      <w:pPr>
        <w:bidi w:val="0"/>
        <w:rPr>
          <w:rFonts w:cs="Narkisim"/>
        </w:rPr>
      </w:pPr>
    </w:p>
    <w:p w:rsidR="00FF69B5" w:rsidRDefault="00FF69B5" w:rsidP="00453DCB">
      <w:pPr>
        <w:bidi w:val="0"/>
        <w:ind w:left="720" w:hanging="720"/>
        <w:rPr>
          <w:rFonts w:cs="Narkisim"/>
        </w:rPr>
      </w:pPr>
      <w:r>
        <w:rPr>
          <w:rFonts w:cs="Narkisim"/>
          <w:b/>
          <w:bCs/>
        </w:rPr>
        <w:t>4.4</w:t>
      </w:r>
      <w:r>
        <w:rPr>
          <w:rFonts w:cs="Narkisim"/>
          <w:b/>
          <w:bCs/>
        </w:rPr>
        <w:tab/>
        <w:t>Process used to recruit research participants (explain in detail, including how they are located, screened, by whom</w:t>
      </w:r>
      <w:r w:rsidRPr="00FF69B5">
        <w:rPr>
          <w:rFonts w:cs="Narkisim"/>
          <w:b/>
          <w:bCs/>
        </w:rPr>
        <w:t xml:space="preserve"> </w:t>
      </w:r>
      <w:r>
        <w:rPr>
          <w:rFonts w:cs="Narkisim"/>
          <w:b/>
          <w:bCs/>
        </w:rPr>
        <w:t>contacted, how, etc.)</w:t>
      </w:r>
    </w:p>
    <w:p w:rsidR="00FF69B5" w:rsidRDefault="00FF69B5" w:rsidP="00FF69B5">
      <w:pPr>
        <w:bidi w:val="0"/>
        <w:rPr>
          <w:rFonts w:cs="Narkisim"/>
        </w:rPr>
      </w:pPr>
    </w:p>
    <w:p w:rsidR="00FF69B5" w:rsidRDefault="0020780F" w:rsidP="0020780F">
      <w:pPr>
        <w:bidi w:val="0"/>
        <w:rPr>
          <w:rFonts w:cs="Narkisim"/>
          <w:b/>
          <w:bCs/>
        </w:rPr>
      </w:pPr>
      <w:r>
        <w:rPr>
          <w:rFonts w:cs="Narkisim"/>
        </w:rPr>
        <w:tab/>
      </w:r>
      <w:sdt>
        <w:sdtPr>
          <w:rPr>
            <w:rFonts w:cs="Narkisim"/>
          </w:rPr>
          <w:id w:val="446425599"/>
          <w:placeholder>
            <w:docPart w:val="5CA5E2B25C654FECA8D375DCAF4CE2AC"/>
          </w:placeholder>
        </w:sdtPr>
        <w:sdtContent>
          <w:r>
            <w:rPr>
              <w:rFonts w:cs="Narkisim"/>
            </w:rPr>
            <w:t>Press or type here to input text</w:t>
          </w:r>
        </w:sdtContent>
      </w:sdt>
    </w:p>
    <w:p w:rsidR="00FF69B5" w:rsidRDefault="00FF69B5" w:rsidP="00FF69B5">
      <w:pPr>
        <w:bidi w:val="0"/>
        <w:rPr>
          <w:rFonts w:cs="Narkisim"/>
          <w:b/>
          <w:bCs/>
        </w:rPr>
      </w:pPr>
    </w:p>
    <w:p w:rsidR="00FF69B5" w:rsidRDefault="00453DCB" w:rsidP="00453DCB">
      <w:pPr>
        <w:bidi w:val="0"/>
        <w:ind w:left="720" w:hanging="720"/>
        <w:rPr>
          <w:b/>
          <w:bCs/>
        </w:rPr>
      </w:pPr>
      <w:r>
        <w:rPr>
          <w:rFonts w:cs="Narkisim"/>
          <w:b/>
          <w:bCs/>
        </w:rPr>
        <w:t>5.</w:t>
      </w:r>
      <w:r>
        <w:rPr>
          <w:rFonts w:cs="Narkisim"/>
          <w:b/>
          <w:bCs/>
        </w:rPr>
        <w:tab/>
      </w:r>
      <w:r w:rsidRPr="00453DCB">
        <w:rPr>
          <w:b/>
          <w:bCs/>
        </w:rPr>
        <w:t xml:space="preserve">The study includes </w:t>
      </w:r>
      <w:r w:rsidRPr="00453DCB">
        <w:rPr>
          <w:b/>
          <w:bCs/>
          <w:u w:val="single"/>
        </w:rPr>
        <w:t>one or more</w:t>
      </w:r>
      <w:r w:rsidRPr="00453DCB">
        <w:rPr>
          <w:b/>
          <w:bCs/>
        </w:rPr>
        <w:t xml:space="preserve"> of the following research methods. Insofar as it does, explain </w:t>
      </w:r>
      <w:r w:rsidR="00903A4D">
        <w:rPr>
          <w:b/>
          <w:bCs/>
        </w:rPr>
        <w:t xml:space="preserve">it </w:t>
      </w:r>
      <w:r w:rsidRPr="00453DCB">
        <w:rPr>
          <w:b/>
          <w:bCs/>
        </w:rPr>
        <w:t>in detail in the abstract of the study.</w:t>
      </w:r>
    </w:p>
    <w:p w:rsidR="00453DCB" w:rsidRDefault="00453DCB" w:rsidP="00453DCB">
      <w:pPr>
        <w:bidi w:val="0"/>
        <w:rPr>
          <w:b/>
          <w:bCs/>
        </w:rPr>
      </w:pPr>
    </w:p>
    <w:tbl>
      <w:tblPr>
        <w:tblStyle w:val="TableGrid"/>
        <w:tblW w:w="0" w:type="auto"/>
        <w:tblLook w:val="04A0" w:firstRow="1" w:lastRow="0" w:firstColumn="1" w:lastColumn="0" w:noHBand="0" w:noVBand="1"/>
      </w:tblPr>
      <w:tblGrid>
        <w:gridCol w:w="738"/>
        <w:gridCol w:w="4118"/>
        <w:gridCol w:w="2428"/>
        <w:gridCol w:w="2429"/>
      </w:tblGrid>
      <w:tr w:rsidR="00453DCB" w:rsidRPr="00453DCB" w:rsidTr="00453DCB">
        <w:tc>
          <w:tcPr>
            <w:tcW w:w="738" w:type="dxa"/>
          </w:tcPr>
          <w:p w:rsidR="00453DCB" w:rsidRPr="00453DCB" w:rsidRDefault="00453DCB" w:rsidP="006A6538">
            <w:pPr>
              <w:bidi w:val="0"/>
              <w:rPr>
                <w:b/>
                <w:bCs/>
              </w:rPr>
            </w:pPr>
          </w:p>
        </w:tc>
        <w:tc>
          <w:tcPr>
            <w:tcW w:w="4118" w:type="dxa"/>
          </w:tcPr>
          <w:p w:rsidR="00453DCB" w:rsidRPr="00453DCB" w:rsidRDefault="00453DCB" w:rsidP="00D126AA">
            <w:pPr>
              <w:bidi w:val="0"/>
              <w:rPr>
                <w:b/>
                <w:bCs/>
              </w:rPr>
            </w:pPr>
          </w:p>
        </w:tc>
        <w:tc>
          <w:tcPr>
            <w:tcW w:w="2428" w:type="dxa"/>
          </w:tcPr>
          <w:p w:rsidR="00453DCB" w:rsidRPr="00453DCB" w:rsidRDefault="00453DCB" w:rsidP="009E0628">
            <w:pPr>
              <w:bidi w:val="0"/>
              <w:jc w:val="center"/>
              <w:rPr>
                <w:b/>
                <w:bCs/>
              </w:rPr>
            </w:pPr>
            <w:r w:rsidRPr="00453DCB">
              <w:rPr>
                <w:b/>
                <w:bCs/>
              </w:rPr>
              <w:t>Yes</w:t>
            </w:r>
          </w:p>
        </w:tc>
        <w:tc>
          <w:tcPr>
            <w:tcW w:w="2429" w:type="dxa"/>
          </w:tcPr>
          <w:p w:rsidR="00453DCB" w:rsidRPr="00453DCB" w:rsidRDefault="00453DCB" w:rsidP="009E0628">
            <w:pPr>
              <w:bidi w:val="0"/>
              <w:jc w:val="center"/>
              <w:rPr>
                <w:b/>
                <w:bCs/>
              </w:rPr>
            </w:pPr>
            <w:r w:rsidRPr="00453DCB">
              <w:rPr>
                <w:b/>
                <w:bCs/>
              </w:rPr>
              <w:t>No</w:t>
            </w:r>
          </w:p>
        </w:tc>
      </w:tr>
      <w:tr w:rsidR="00453DCB" w:rsidRPr="00453DCB" w:rsidTr="00453DCB">
        <w:tc>
          <w:tcPr>
            <w:tcW w:w="738" w:type="dxa"/>
          </w:tcPr>
          <w:p w:rsidR="00453DCB" w:rsidRPr="00453DCB" w:rsidRDefault="00453DCB" w:rsidP="00D126AA">
            <w:pPr>
              <w:bidi w:val="0"/>
              <w:rPr>
                <w:b/>
                <w:bCs/>
              </w:rPr>
            </w:pPr>
            <w:r w:rsidRPr="00453DCB">
              <w:rPr>
                <w:b/>
                <w:bCs/>
              </w:rPr>
              <w:t>1.</w:t>
            </w:r>
          </w:p>
        </w:tc>
        <w:tc>
          <w:tcPr>
            <w:tcW w:w="4118" w:type="dxa"/>
          </w:tcPr>
          <w:p w:rsidR="00453DCB" w:rsidRPr="00453DCB" w:rsidRDefault="00453DCB" w:rsidP="00453DCB">
            <w:pPr>
              <w:bidi w:val="0"/>
              <w:rPr>
                <w:b/>
                <w:bCs/>
              </w:rPr>
            </w:pPr>
            <w:r w:rsidRPr="00453DCB">
              <w:rPr>
                <w:b/>
                <w:bCs/>
              </w:rPr>
              <w:t>Questionnaires (participants identified by investigator)</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35" type="#_x0000_t75" style="width:27.75pt;height:10.5pt" o:ole="">
                  <v:imagedata r:id="rId10" o:title=""/>
                </v:shape>
                <w:control r:id="rId25" w:name="CheckBox11111113" w:shapeid="_x0000_i1935"/>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34" type="#_x0000_t75" style="width:27.75pt;height:10.5pt" o:ole="">
                  <v:imagedata r:id="rId10" o:title=""/>
                </v:shape>
                <w:control r:id="rId26" w:name="CheckBox11111121" w:shapeid="_x0000_i1934"/>
              </w:object>
            </w:r>
          </w:p>
        </w:tc>
      </w:tr>
      <w:tr w:rsidR="00453DCB" w:rsidTr="00453DCB">
        <w:tc>
          <w:tcPr>
            <w:tcW w:w="738" w:type="dxa"/>
          </w:tcPr>
          <w:p w:rsidR="00453DCB" w:rsidRDefault="00453DCB" w:rsidP="00D126AA">
            <w:pPr>
              <w:bidi w:val="0"/>
              <w:rPr>
                <w:b/>
                <w:bCs/>
              </w:rPr>
            </w:pPr>
            <w:r>
              <w:rPr>
                <w:b/>
                <w:bCs/>
              </w:rPr>
              <w:t>2.</w:t>
            </w:r>
          </w:p>
        </w:tc>
        <w:tc>
          <w:tcPr>
            <w:tcW w:w="4118" w:type="dxa"/>
          </w:tcPr>
          <w:p w:rsidR="00453DCB" w:rsidRDefault="00453DCB" w:rsidP="00D126AA">
            <w:pPr>
              <w:bidi w:val="0"/>
              <w:rPr>
                <w:b/>
                <w:bCs/>
              </w:rPr>
            </w:pPr>
            <w:r>
              <w:rPr>
                <w:b/>
                <w:bCs/>
              </w:rPr>
              <w:t xml:space="preserve">Anonymous survey </w:t>
            </w:r>
            <w:r w:rsidRPr="00453DCB">
              <w:rPr>
                <w:b/>
                <w:bCs/>
              </w:rPr>
              <w:t xml:space="preserve">(participants </w:t>
            </w:r>
            <w:r>
              <w:rPr>
                <w:b/>
                <w:bCs/>
              </w:rPr>
              <w:t xml:space="preserve">not </w:t>
            </w:r>
            <w:r w:rsidRPr="00453DCB">
              <w:rPr>
                <w:b/>
                <w:bCs/>
              </w:rPr>
              <w:t>identified by investigator)</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39" type="#_x0000_t75" style="width:27.75pt;height:10.5pt" o:ole="">
                  <v:imagedata r:id="rId10" o:title=""/>
                </v:shape>
                <w:control r:id="rId27" w:name="CheckBox11111114" w:shapeid="_x0000_i1939"/>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38" type="#_x0000_t75" style="width:27.75pt;height:10.5pt" o:ole="">
                  <v:imagedata r:id="rId10" o:title=""/>
                </v:shape>
                <w:control r:id="rId28" w:name="CheckBox11111122" w:shapeid="_x0000_i1938"/>
              </w:object>
            </w:r>
          </w:p>
        </w:tc>
      </w:tr>
      <w:tr w:rsidR="00453DCB" w:rsidTr="00453DCB">
        <w:tc>
          <w:tcPr>
            <w:tcW w:w="738" w:type="dxa"/>
          </w:tcPr>
          <w:p w:rsidR="00453DCB" w:rsidRDefault="00453DCB" w:rsidP="00D126AA">
            <w:pPr>
              <w:bidi w:val="0"/>
              <w:rPr>
                <w:b/>
                <w:bCs/>
              </w:rPr>
            </w:pPr>
            <w:r>
              <w:rPr>
                <w:b/>
                <w:bCs/>
              </w:rPr>
              <w:t>3.</w:t>
            </w:r>
          </w:p>
        </w:tc>
        <w:tc>
          <w:tcPr>
            <w:tcW w:w="4118" w:type="dxa"/>
          </w:tcPr>
          <w:p w:rsidR="00453DCB" w:rsidRDefault="00453DCB" w:rsidP="00D126AA">
            <w:pPr>
              <w:bidi w:val="0"/>
              <w:rPr>
                <w:b/>
                <w:bCs/>
              </w:rPr>
            </w:pPr>
            <w:r>
              <w:rPr>
                <w:b/>
                <w:bCs/>
              </w:rPr>
              <w:t>Interview</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45" type="#_x0000_t75" style="width:27.75pt;height:10.5pt" o:ole="">
                  <v:imagedata r:id="rId10" o:title=""/>
                </v:shape>
                <w:control r:id="rId29" w:name="CheckBox11111115" w:shapeid="_x0000_i1945"/>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44" type="#_x0000_t75" style="width:27.75pt;height:10.5pt" o:ole="">
                  <v:imagedata r:id="rId10" o:title=""/>
                </v:shape>
                <w:control r:id="rId30" w:name="CheckBox11111123" w:shapeid="_x0000_i1944"/>
              </w:object>
            </w:r>
          </w:p>
        </w:tc>
      </w:tr>
      <w:tr w:rsidR="00453DCB" w:rsidTr="00453DCB">
        <w:tc>
          <w:tcPr>
            <w:tcW w:w="738" w:type="dxa"/>
          </w:tcPr>
          <w:p w:rsidR="00453DCB" w:rsidRDefault="00453DCB" w:rsidP="00D126AA">
            <w:pPr>
              <w:bidi w:val="0"/>
              <w:rPr>
                <w:b/>
                <w:bCs/>
              </w:rPr>
            </w:pPr>
            <w:r>
              <w:rPr>
                <w:b/>
                <w:bCs/>
              </w:rPr>
              <w:t>4.</w:t>
            </w:r>
          </w:p>
        </w:tc>
        <w:tc>
          <w:tcPr>
            <w:tcW w:w="4118" w:type="dxa"/>
          </w:tcPr>
          <w:p w:rsidR="00453DCB" w:rsidRDefault="00453DCB" w:rsidP="00D126AA">
            <w:pPr>
              <w:bidi w:val="0"/>
              <w:rPr>
                <w:b/>
                <w:bCs/>
              </w:rPr>
            </w:pPr>
            <w:r>
              <w:rPr>
                <w:b/>
                <w:bCs/>
              </w:rPr>
              <w:t>Observation</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49" type="#_x0000_t75" style="width:27.75pt;height:10.5pt" o:ole="">
                  <v:imagedata r:id="rId10" o:title=""/>
                </v:shape>
                <w:control r:id="rId31" w:name="CheckBox11111116" w:shapeid="_x0000_i1949"/>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48" type="#_x0000_t75" style="width:27.75pt;height:10.5pt" o:ole="">
                  <v:imagedata r:id="rId10" o:title=""/>
                </v:shape>
                <w:control r:id="rId32" w:name="CheckBox11111124" w:shapeid="_x0000_i1948"/>
              </w:object>
            </w:r>
          </w:p>
        </w:tc>
      </w:tr>
      <w:tr w:rsidR="00453DCB" w:rsidTr="00453DCB">
        <w:tc>
          <w:tcPr>
            <w:tcW w:w="738" w:type="dxa"/>
          </w:tcPr>
          <w:p w:rsidR="00453DCB" w:rsidRDefault="00453DCB" w:rsidP="00D126AA">
            <w:pPr>
              <w:bidi w:val="0"/>
              <w:rPr>
                <w:b/>
                <w:bCs/>
              </w:rPr>
            </w:pPr>
            <w:r>
              <w:rPr>
                <w:b/>
                <w:bCs/>
              </w:rPr>
              <w:t>5.</w:t>
            </w:r>
          </w:p>
        </w:tc>
        <w:tc>
          <w:tcPr>
            <w:tcW w:w="4118" w:type="dxa"/>
          </w:tcPr>
          <w:p w:rsidR="00453DCB" w:rsidRDefault="00453DCB" w:rsidP="00CB7C95">
            <w:pPr>
              <w:bidi w:val="0"/>
              <w:rPr>
                <w:b/>
                <w:bCs/>
              </w:rPr>
            </w:pPr>
            <w:r>
              <w:rPr>
                <w:b/>
                <w:bCs/>
              </w:rPr>
              <w:t xml:space="preserve">Video or camera recording, etc. (if “yes”—explain how it is </w:t>
            </w:r>
            <w:r w:rsidR="002529B3">
              <w:rPr>
                <w:b/>
                <w:bCs/>
              </w:rPr>
              <w:t>saved</w:t>
            </w:r>
            <w:r>
              <w:rPr>
                <w:b/>
                <w:bCs/>
              </w:rPr>
              <w:t xml:space="preserve"> </w:t>
            </w:r>
            <w:r w:rsidR="00CB7C95">
              <w:rPr>
                <w:b/>
                <w:bCs/>
              </w:rPr>
              <w:t>as the study proceeds</w:t>
            </w:r>
            <w:r>
              <w:rPr>
                <w:b/>
                <w:bCs/>
              </w:rPr>
              <w:t>)</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53" type="#_x0000_t75" style="width:27.75pt;height:10.5pt" o:ole="">
                  <v:imagedata r:id="rId10" o:title=""/>
                </v:shape>
                <w:control r:id="rId33" w:name="CheckBox11111117" w:shapeid="_x0000_i1953"/>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52" type="#_x0000_t75" style="width:27.75pt;height:10.5pt" o:ole="">
                  <v:imagedata r:id="rId10" o:title=""/>
                </v:shape>
                <w:control r:id="rId34" w:name="CheckBox11111125" w:shapeid="_x0000_i1952"/>
              </w:object>
            </w:r>
          </w:p>
        </w:tc>
      </w:tr>
      <w:tr w:rsidR="00453DCB" w:rsidTr="00453DCB">
        <w:tc>
          <w:tcPr>
            <w:tcW w:w="738" w:type="dxa"/>
          </w:tcPr>
          <w:p w:rsidR="00453DCB" w:rsidRDefault="00453DCB" w:rsidP="00D126AA">
            <w:pPr>
              <w:bidi w:val="0"/>
              <w:rPr>
                <w:b/>
                <w:bCs/>
              </w:rPr>
            </w:pPr>
            <w:r>
              <w:rPr>
                <w:b/>
                <w:bCs/>
              </w:rPr>
              <w:t>6.</w:t>
            </w:r>
          </w:p>
        </w:tc>
        <w:tc>
          <w:tcPr>
            <w:tcW w:w="4118" w:type="dxa"/>
          </w:tcPr>
          <w:p w:rsidR="00453DCB" w:rsidRDefault="00453DCB" w:rsidP="00CB7C95">
            <w:pPr>
              <w:bidi w:val="0"/>
              <w:rPr>
                <w:b/>
                <w:bCs/>
              </w:rPr>
            </w:pPr>
            <w:r>
              <w:rPr>
                <w:b/>
                <w:bCs/>
              </w:rPr>
              <w:t xml:space="preserve">Audio recording (if “yes”—explain how it is </w:t>
            </w:r>
            <w:r w:rsidR="002529B3">
              <w:rPr>
                <w:b/>
                <w:bCs/>
              </w:rPr>
              <w:t>saved</w:t>
            </w:r>
            <w:r>
              <w:rPr>
                <w:b/>
                <w:bCs/>
              </w:rPr>
              <w:t xml:space="preserve"> </w:t>
            </w:r>
            <w:r w:rsidR="00CB7C95">
              <w:rPr>
                <w:b/>
                <w:bCs/>
              </w:rPr>
              <w:t>as the study proceeds</w:t>
            </w:r>
            <w:r>
              <w:rPr>
                <w:b/>
                <w:bCs/>
              </w:rPr>
              <w:t>)</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57" type="#_x0000_t75" style="width:27.75pt;height:10.5pt" o:ole="">
                  <v:imagedata r:id="rId10" o:title=""/>
                </v:shape>
                <w:control r:id="rId35" w:name="CheckBox11111118" w:shapeid="_x0000_i1957"/>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56" type="#_x0000_t75" style="width:27.75pt;height:10.5pt" o:ole="">
                  <v:imagedata r:id="rId10" o:title=""/>
                </v:shape>
                <w:control r:id="rId36" w:name="CheckBox11111126" w:shapeid="_x0000_i1956"/>
              </w:object>
            </w:r>
          </w:p>
        </w:tc>
      </w:tr>
      <w:tr w:rsidR="00453DCB" w:rsidTr="00453DCB">
        <w:tc>
          <w:tcPr>
            <w:tcW w:w="738" w:type="dxa"/>
          </w:tcPr>
          <w:p w:rsidR="00453DCB" w:rsidRDefault="00453DCB" w:rsidP="00D126AA">
            <w:pPr>
              <w:bidi w:val="0"/>
              <w:rPr>
                <w:b/>
                <w:bCs/>
              </w:rPr>
            </w:pPr>
            <w:r>
              <w:rPr>
                <w:b/>
                <w:bCs/>
              </w:rPr>
              <w:t>7.</w:t>
            </w:r>
          </w:p>
        </w:tc>
        <w:tc>
          <w:tcPr>
            <w:tcW w:w="4118" w:type="dxa"/>
          </w:tcPr>
          <w:p w:rsidR="00453DCB" w:rsidRDefault="00453DCB" w:rsidP="00CB7C95">
            <w:pPr>
              <w:bidi w:val="0"/>
              <w:rPr>
                <w:b/>
                <w:bCs/>
              </w:rPr>
            </w:pPr>
            <w:r>
              <w:rPr>
                <w:b/>
                <w:bCs/>
              </w:rPr>
              <w:t>Use of existing documents or data (including information f</w:t>
            </w:r>
            <w:r w:rsidR="00CB7C95">
              <w:rPr>
                <w:b/>
                <w:bCs/>
              </w:rPr>
              <w:t>r</w:t>
            </w:r>
            <w:r>
              <w:rPr>
                <w:b/>
                <w:bCs/>
              </w:rPr>
              <w:t>om medical records, databases, etc.)</w:t>
            </w:r>
          </w:p>
        </w:tc>
        <w:tc>
          <w:tcPr>
            <w:tcW w:w="2428"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61" type="#_x0000_t75" style="width:27.75pt;height:10.5pt" o:ole="">
                  <v:imagedata r:id="rId10" o:title=""/>
                </v:shape>
                <w:control r:id="rId37" w:name="CheckBox11111119" w:shapeid="_x0000_i1961"/>
              </w:object>
            </w:r>
          </w:p>
        </w:tc>
        <w:tc>
          <w:tcPr>
            <w:tcW w:w="2429" w:type="dxa"/>
          </w:tcPr>
          <w:p w:rsidR="00453DCB" w:rsidRPr="00FF69B5" w:rsidRDefault="00453DCB" w:rsidP="009E0628">
            <w:pPr>
              <w:keepNext/>
              <w:bidi w:val="0"/>
              <w:jc w:val="center"/>
              <w:rPr>
                <w:rFonts w:cs="Narkisim"/>
              </w:rPr>
            </w:pPr>
            <w:r w:rsidRPr="00B64550">
              <w:rPr>
                <w:rFonts w:ascii="Arial" w:hAnsi="Arial" w:cs="Narkisim"/>
                <w:b/>
                <w:bCs/>
                <w:rtl/>
              </w:rPr>
              <w:object w:dxaOrig="555" w:dyaOrig="210">
                <v:shape id="_x0000_i1960" type="#_x0000_t75" style="width:27.75pt;height:10.5pt" o:ole="">
                  <v:imagedata r:id="rId10" o:title=""/>
                </v:shape>
                <w:control r:id="rId38" w:name="CheckBox11111127" w:shapeid="_x0000_i1960"/>
              </w:object>
            </w:r>
          </w:p>
        </w:tc>
      </w:tr>
      <w:tr w:rsidR="00453DCB" w:rsidTr="00453DCB">
        <w:tc>
          <w:tcPr>
            <w:tcW w:w="738" w:type="dxa"/>
          </w:tcPr>
          <w:p w:rsidR="00453DCB" w:rsidRDefault="00453DCB" w:rsidP="00D126AA">
            <w:pPr>
              <w:bidi w:val="0"/>
              <w:rPr>
                <w:b/>
                <w:bCs/>
              </w:rPr>
            </w:pPr>
            <w:r>
              <w:rPr>
                <w:b/>
                <w:bCs/>
              </w:rPr>
              <w:t>8.</w:t>
            </w:r>
          </w:p>
        </w:tc>
        <w:tc>
          <w:tcPr>
            <w:tcW w:w="4118" w:type="dxa"/>
          </w:tcPr>
          <w:p w:rsidR="00453DCB" w:rsidRDefault="00453DCB" w:rsidP="00D126AA">
            <w:pPr>
              <w:bidi w:val="0"/>
              <w:rPr>
                <w:b/>
                <w:bCs/>
              </w:rPr>
            </w:pPr>
            <w:r>
              <w:rPr>
                <w:b/>
                <w:bCs/>
              </w:rPr>
              <w:t>Structured tests (e.g., behavioral test / behavioral task)</w:t>
            </w:r>
          </w:p>
        </w:tc>
        <w:tc>
          <w:tcPr>
            <w:tcW w:w="2428" w:type="dxa"/>
          </w:tcPr>
          <w:p w:rsidR="00453DCB" w:rsidRPr="00FF69B5" w:rsidRDefault="00453DCB" w:rsidP="00D126AA">
            <w:pPr>
              <w:keepNext/>
              <w:bidi w:val="0"/>
              <w:rPr>
                <w:rFonts w:cs="Narkisim"/>
              </w:rPr>
            </w:pPr>
            <w:r w:rsidRPr="00B64550">
              <w:rPr>
                <w:rFonts w:ascii="Arial" w:hAnsi="Arial" w:cs="Narkisim"/>
                <w:b/>
                <w:bCs/>
                <w:rtl/>
              </w:rPr>
              <w:object w:dxaOrig="555" w:dyaOrig="210">
                <v:shape id="_x0000_i1965" type="#_x0000_t75" style="width:27.75pt;height:10.5pt" o:ole="">
                  <v:imagedata r:id="rId10" o:title=""/>
                </v:shape>
                <w:control r:id="rId39" w:name="CheckBox111111191" w:shapeid="_x0000_i1965"/>
              </w:object>
            </w:r>
          </w:p>
        </w:tc>
        <w:tc>
          <w:tcPr>
            <w:tcW w:w="2429" w:type="dxa"/>
          </w:tcPr>
          <w:p w:rsidR="00453DCB" w:rsidRPr="00FF69B5" w:rsidRDefault="00453DCB" w:rsidP="00D126AA">
            <w:pPr>
              <w:keepNext/>
              <w:bidi w:val="0"/>
              <w:rPr>
                <w:rFonts w:cs="Narkisim"/>
              </w:rPr>
            </w:pPr>
            <w:r w:rsidRPr="00B64550">
              <w:rPr>
                <w:rFonts w:ascii="Arial" w:hAnsi="Arial" w:cs="Narkisim"/>
                <w:b/>
                <w:bCs/>
                <w:rtl/>
              </w:rPr>
              <w:object w:dxaOrig="555" w:dyaOrig="210">
                <v:shape id="_x0000_i1964" type="#_x0000_t75" style="width:27.75pt;height:10.5pt" o:ole="">
                  <v:imagedata r:id="rId10" o:title=""/>
                </v:shape>
                <w:control r:id="rId40" w:name="CheckBox111111271" w:shapeid="_x0000_i1964"/>
              </w:object>
            </w:r>
          </w:p>
        </w:tc>
      </w:tr>
      <w:tr w:rsidR="002529B3" w:rsidRPr="00455C42" w:rsidTr="00453DCB">
        <w:tc>
          <w:tcPr>
            <w:tcW w:w="738" w:type="dxa"/>
          </w:tcPr>
          <w:p w:rsidR="002529B3" w:rsidRDefault="002529B3" w:rsidP="00D126AA">
            <w:pPr>
              <w:bidi w:val="0"/>
              <w:rPr>
                <w:b/>
                <w:bCs/>
              </w:rPr>
            </w:pPr>
            <w:r>
              <w:rPr>
                <w:b/>
                <w:bCs/>
              </w:rPr>
              <w:t>9.</w:t>
            </w:r>
          </w:p>
        </w:tc>
        <w:tc>
          <w:tcPr>
            <w:tcW w:w="4118" w:type="dxa"/>
          </w:tcPr>
          <w:p w:rsidR="002529B3" w:rsidRDefault="002529B3" w:rsidP="002529B3">
            <w:pPr>
              <w:bidi w:val="0"/>
              <w:rPr>
                <w:b/>
                <w:bCs/>
              </w:rPr>
            </w:pPr>
            <w:r>
              <w:rPr>
                <w:b/>
                <w:bCs/>
              </w:rPr>
              <w:t>Experimental array (trial manipulation)</w:t>
            </w:r>
          </w:p>
        </w:tc>
        <w:tc>
          <w:tcPr>
            <w:tcW w:w="2428" w:type="dxa"/>
          </w:tcPr>
          <w:p w:rsidR="002529B3" w:rsidRPr="00FF69B5" w:rsidRDefault="002529B3" w:rsidP="00D126AA">
            <w:pPr>
              <w:keepNext/>
              <w:bidi w:val="0"/>
              <w:rPr>
                <w:rFonts w:cs="Narkisim"/>
              </w:rPr>
            </w:pPr>
            <w:r w:rsidRPr="00B64550">
              <w:rPr>
                <w:rFonts w:ascii="Arial" w:hAnsi="Arial" w:cs="Narkisim"/>
                <w:b/>
                <w:bCs/>
                <w:rtl/>
              </w:rPr>
              <w:object w:dxaOrig="555" w:dyaOrig="210">
                <v:shape id="_x0000_i2502" type="#_x0000_t75" style="width:27.75pt;height:10.5pt" o:ole="">
                  <v:imagedata r:id="rId10" o:title=""/>
                </v:shape>
                <w:control r:id="rId41" w:name="CheckBox1111111911" w:shapeid="_x0000_i2502"/>
              </w:object>
            </w:r>
          </w:p>
        </w:tc>
        <w:tc>
          <w:tcPr>
            <w:tcW w:w="2429" w:type="dxa"/>
          </w:tcPr>
          <w:p w:rsidR="002529B3" w:rsidRPr="00FF69B5" w:rsidRDefault="002529B3" w:rsidP="00D126AA">
            <w:pPr>
              <w:keepNext/>
              <w:bidi w:val="0"/>
              <w:rPr>
                <w:rFonts w:cs="Narkisim"/>
              </w:rPr>
            </w:pPr>
            <w:r w:rsidRPr="00B64550">
              <w:rPr>
                <w:rFonts w:ascii="Arial" w:hAnsi="Arial" w:cs="Narkisim"/>
                <w:b/>
                <w:bCs/>
                <w:rtl/>
              </w:rPr>
              <w:object w:dxaOrig="555" w:dyaOrig="210">
                <v:shape id="_x0000_i1968" type="#_x0000_t75" style="width:27.75pt;height:10.5pt" o:ole="">
                  <v:imagedata r:id="rId10" o:title=""/>
                </v:shape>
                <w:control r:id="rId42" w:name="CheckBox1111112711" w:shapeid="_x0000_i1968"/>
              </w:object>
            </w:r>
          </w:p>
        </w:tc>
      </w:tr>
    </w:tbl>
    <w:p w:rsidR="00453DCB" w:rsidRDefault="00453DCB" w:rsidP="00453DCB">
      <w:pPr>
        <w:bidi w:val="0"/>
        <w:rPr>
          <w:b/>
          <w:bCs/>
        </w:rPr>
      </w:pPr>
    </w:p>
    <w:p w:rsidR="00453DCB" w:rsidRDefault="002529B3" w:rsidP="002529B3">
      <w:pPr>
        <w:bidi w:val="0"/>
        <w:ind w:left="720" w:hanging="720"/>
        <w:rPr>
          <w:b/>
          <w:bCs/>
        </w:rPr>
      </w:pPr>
      <w:r>
        <w:rPr>
          <w:b/>
          <w:bCs/>
        </w:rPr>
        <w:t>5.1</w:t>
      </w:r>
      <w:r>
        <w:rPr>
          <w:b/>
          <w:bCs/>
        </w:rPr>
        <w:tab/>
        <w:t>If the study includes the use of transcribed audio and/or video and/or interviews, explain in detail whether and how the materials will be saved, when they will be deleted, whether they will be returned to the participants, and how anonymity/confidential</w:t>
      </w:r>
      <w:r w:rsidR="007301C1">
        <w:rPr>
          <w:b/>
          <w:bCs/>
        </w:rPr>
        <w:t>it</w:t>
      </w:r>
      <w:r>
        <w:rPr>
          <w:b/>
          <w:bCs/>
        </w:rPr>
        <w:t>y will be preserved:</w:t>
      </w:r>
    </w:p>
    <w:p w:rsidR="007301C1" w:rsidRDefault="007301C1" w:rsidP="007301C1">
      <w:pPr>
        <w:bidi w:val="0"/>
        <w:rPr>
          <w:rFonts w:cs="Narkisim"/>
        </w:rPr>
      </w:pPr>
    </w:p>
    <w:p w:rsidR="007301C1" w:rsidRDefault="007301C1" w:rsidP="007301C1">
      <w:pPr>
        <w:bidi w:val="0"/>
        <w:rPr>
          <w:rFonts w:cs="Narkisim"/>
          <w:b/>
          <w:bCs/>
        </w:rPr>
      </w:pPr>
      <w:r>
        <w:rPr>
          <w:rFonts w:cs="Narkisim"/>
        </w:rPr>
        <w:tab/>
      </w:r>
      <w:sdt>
        <w:sdtPr>
          <w:rPr>
            <w:rFonts w:cs="Narkisim"/>
          </w:rPr>
          <w:id w:val="-176580514"/>
          <w:placeholder>
            <w:docPart w:val="9F5F9A883B694B21BBEA2BF812B460B2"/>
          </w:placeholder>
        </w:sdtPr>
        <w:sdtContent>
          <w:r>
            <w:rPr>
              <w:rFonts w:cs="Narkisim"/>
            </w:rPr>
            <w:t>Press or type here to input text</w:t>
          </w:r>
        </w:sdtContent>
      </w:sdt>
    </w:p>
    <w:p w:rsidR="007301C1" w:rsidRDefault="007301C1" w:rsidP="007301C1">
      <w:pPr>
        <w:bidi w:val="0"/>
        <w:rPr>
          <w:rFonts w:cs="Narkisim"/>
          <w:b/>
          <w:bCs/>
        </w:rPr>
      </w:pPr>
    </w:p>
    <w:p w:rsidR="002529B3" w:rsidRDefault="006A6538" w:rsidP="006A6538">
      <w:pPr>
        <w:bidi w:val="0"/>
        <w:ind w:left="720" w:hanging="720"/>
        <w:rPr>
          <w:b/>
          <w:bCs/>
        </w:rPr>
      </w:pPr>
      <w:r>
        <w:rPr>
          <w:b/>
          <w:bCs/>
        </w:rPr>
        <w:t>6.</w:t>
      </w:r>
      <w:r>
        <w:rPr>
          <w:b/>
          <w:bCs/>
        </w:rPr>
        <w:tab/>
        <w:t xml:space="preserve">The study includes one or more of the following </w:t>
      </w:r>
      <w:r w:rsidR="00CB7C95">
        <w:rPr>
          <w:b/>
          <w:bCs/>
        </w:rPr>
        <w:t>characteristic</w:t>
      </w:r>
      <w:r>
        <w:rPr>
          <w:b/>
          <w:bCs/>
        </w:rPr>
        <w:t>s (explain in detail in the right-hand column):</w:t>
      </w:r>
    </w:p>
    <w:p w:rsidR="002529B3" w:rsidRDefault="002529B3" w:rsidP="002529B3">
      <w:pPr>
        <w:bidi w:val="0"/>
        <w:rPr>
          <w:b/>
          <w:bCs/>
        </w:rPr>
      </w:pPr>
    </w:p>
    <w:tbl>
      <w:tblPr>
        <w:tblStyle w:val="TableGrid"/>
        <w:tblW w:w="0" w:type="auto"/>
        <w:tblLook w:val="04A0" w:firstRow="1" w:lastRow="0" w:firstColumn="1" w:lastColumn="0" w:noHBand="0" w:noVBand="1"/>
      </w:tblPr>
      <w:tblGrid>
        <w:gridCol w:w="647"/>
        <w:gridCol w:w="3601"/>
        <w:gridCol w:w="849"/>
        <w:gridCol w:w="771"/>
        <w:gridCol w:w="3845"/>
      </w:tblGrid>
      <w:tr w:rsidR="0043011A" w:rsidRPr="0043011A" w:rsidTr="00BB73D6">
        <w:trPr>
          <w:tblHeader/>
        </w:trPr>
        <w:tc>
          <w:tcPr>
            <w:tcW w:w="647" w:type="dxa"/>
          </w:tcPr>
          <w:p w:rsidR="0043011A" w:rsidRPr="0043011A" w:rsidRDefault="0043011A" w:rsidP="00BB73D6">
            <w:pPr>
              <w:bidi w:val="0"/>
              <w:rPr>
                <w:b/>
                <w:bCs/>
              </w:rPr>
            </w:pPr>
          </w:p>
        </w:tc>
        <w:tc>
          <w:tcPr>
            <w:tcW w:w="3601" w:type="dxa"/>
          </w:tcPr>
          <w:p w:rsidR="0043011A" w:rsidRPr="0043011A" w:rsidRDefault="0043011A" w:rsidP="00BB73D6">
            <w:pPr>
              <w:bidi w:val="0"/>
              <w:rPr>
                <w:b/>
                <w:bCs/>
              </w:rPr>
            </w:pPr>
          </w:p>
        </w:tc>
        <w:tc>
          <w:tcPr>
            <w:tcW w:w="849" w:type="dxa"/>
          </w:tcPr>
          <w:p w:rsidR="0043011A" w:rsidRPr="0043011A" w:rsidRDefault="0043011A" w:rsidP="009E0628">
            <w:pPr>
              <w:bidi w:val="0"/>
              <w:jc w:val="center"/>
              <w:rPr>
                <w:b/>
                <w:bCs/>
              </w:rPr>
            </w:pPr>
            <w:r w:rsidRPr="0043011A">
              <w:rPr>
                <w:b/>
                <w:bCs/>
              </w:rPr>
              <w:t>Yes</w:t>
            </w:r>
          </w:p>
        </w:tc>
        <w:tc>
          <w:tcPr>
            <w:tcW w:w="771" w:type="dxa"/>
          </w:tcPr>
          <w:p w:rsidR="0043011A" w:rsidRPr="0043011A" w:rsidRDefault="0043011A" w:rsidP="009E0628">
            <w:pPr>
              <w:bidi w:val="0"/>
              <w:jc w:val="center"/>
              <w:rPr>
                <w:b/>
                <w:bCs/>
              </w:rPr>
            </w:pPr>
            <w:r w:rsidRPr="0043011A">
              <w:rPr>
                <w:b/>
                <w:bCs/>
              </w:rPr>
              <w:t>No</w:t>
            </w:r>
          </w:p>
        </w:tc>
        <w:tc>
          <w:tcPr>
            <w:tcW w:w="3845" w:type="dxa"/>
          </w:tcPr>
          <w:p w:rsidR="0043011A" w:rsidRPr="0043011A" w:rsidRDefault="00CB7C95" w:rsidP="00BB73D6">
            <w:pPr>
              <w:bidi w:val="0"/>
              <w:jc w:val="center"/>
              <w:rPr>
                <w:b/>
                <w:bCs/>
              </w:rPr>
            </w:pPr>
            <w:r>
              <w:rPr>
                <w:b/>
                <w:bCs/>
              </w:rPr>
              <w:t>Comments</w:t>
            </w:r>
            <w:r w:rsidR="0043011A">
              <w:rPr>
                <w:b/>
                <w:bCs/>
              </w:rPr>
              <w:t xml:space="preserve"> / details</w:t>
            </w:r>
          </w:p>
        </w:tc>
      </w:tr>
      <w:tr w:rsidR="0043011A" w:rsidRPr="0043011A" w:rsidTr="0043011A">
        <w:tc>
          <w:tcPr>
            <w:tcW w:w="647" w:type="dxa"/>
          </w:tcPr>
          <w:p w:rsidR="0043011A" w:rsidRPr="0043011A" w:rsidRDefault="0043011A" w:rsidP="00BB73D6">
            <w:pPr>
              <w:bidi w:val="0"/>
              <w:rPr>
                <w:b/>
                <w:bCs/>
              </w:rPr>
            </w:pPr>
            <w:r w:rsidRPr="0043011A">
              <w:rPr>
                <w:b/>
                <w:bCs/>
              </w:rPr>
              <w:t>1.</w:t>
            </w:r>
          </w:p>
        </w:tc>
        <w:tc>
          <w:tcPr>
            <w:tcW w:w="3601" w:type="dxa"/>
          </w:tcPr>
          <w:p w:rsidR="0043011A" w:rsidRPr="0043011A" w:rsidRDefault="0043011A" w:rsidP="00BB73D6">
            <w:pPr>
              <w:bidi w:val="0"/>
              <w:rPr>
                <w:b/>
                <w:bCs/>
              </w:rPr>
            </w:pPr>
            <w:r>
              <w:rPr>
                <w:b/>
                <w:bCs/>
              </w:rPr>
              <w:t>Misleading or inadequate explanation</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47" type="#_x0000_t75" style="width:27.75pt;height:10.5pt" o:ole="">
                  <v:imagedata r:id="rId10" o:title=""/>
                </v:shape>
                <w:control r:id="rId43" w:name="CheckBox11111119111" w:shapeid="_x0000_i2047"/>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46" type="#_x0000_t75" style="width:27.75pt;height:10.5pt" o:ole="">
                  <v:imagedata r:id="rId10" o:title=""/>
                </v:shape>
                <w:control r:id="rId44" w:name="CheckBox11111127111" w:shapeid="_x0000_i2046"/>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2.</w:t>
            </w:r>
          </w:p>
        </w:tc>
        <w:tc>
          <w:tcPr>
            <w:tcW w:w="3601" w:type="dxa"/>
          </w:tcPr>
          <w:p w:rsidR="0043011A" w:rsidRPr="0043011A" w:rsidRDefault="0043011A" w:rsidP="00BB73D6">
            <w:pPr>
              <w:bidi w:val="0"/>
              <w:rPr>
                <w:b/>
                <w:bCs/>
              </w:rPr>
            </w:pPr>
            <w:r>
              <w:rPr>
                <w:b/>
                <w:bCs/>
              </w:rPr>
              <w:t>Collection of sensitive information</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57" type="#_x0000_t75" style="width:27.75pt;height:10.5pt" o:ole="">
                  <v:imagedata r:id="rId10" o:title=""/>
                </v:shape>
                <w:control r:id="rId45" w:name="CheckBox11111119112" w:shapeid="_x0000_i2057"/>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56" type="#_x0000_t75" style="width:27.75pt;height:10.5pt" o:ole="">
                  <v:imagedata r:id="rId10" o:title=""/>
                </v:shape>
                <w:control r:id="rId46" w:name="CheckBox11111127112" w:shapeid="_x0000_i2056"/>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3.</w:t>
            </w:r>
          </w:p>
        </w:tc>
        <w:tc>
          <w:tcPr>
            <w:tcW w:w="3601" w:type="dxa"/>
          </w:tcPr>
          <w:p w:rsidR="0043011A" w:rsidRPr="0043011A" w:rsidRDefault="0043011A" w:rsidP="00BB73D6">
            <w:pPr>
              <w:bidi w:val="0"/>
              <w:rPr>
                <w:b/>
                <w:bCs/>
              </w:rPr>
            </w:pPr>
            <w:r>
              <w:rPr>
                <w:b/>
                <w:bCs/>
              </w:rPr>
              <w:t>Exposure to stimuli that may be received as threatening, insulting, triggering anxiety, triggering traumatic memories, etc.</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1" type="#_x0000_t75" style="width:27.75pt;height:10.5pt" o:ole="">
                  <v:imagedata r:id="rId10" o:title=""/>
                </v:shape>
                <w:control r:id="rId47" w:name="CheckBox11111119113" w:shapeid="_x0000_i2061"/>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0" type="#_x0000_t75" style="width:27.75pt;height:10.5pt" o:ole="">
                  <v:imagedata r:id="rId10" o:title=""/>
                </v:shape>
                <w:control r:id="rId48" w:name="CheckBox11111127113" w:shapeid="_x0000_i2060"/>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4.</w:t>
            </w:r>
          </w:p>
        </w:tc>
        <w:tc>
          <w:tcPr>
            <w:tcW w:w="3601" w:type="dxa"/>
          </w:tcPr>
          <w:p w:rsidR="0043011A" w:rsidRPr="0043011A" w:rsidRDefault="0043011A" w:rsidP="00BB73D6">
            <w:pPr>
              <w:bidi w:val="0"/>
              <w:rPr>
                <w:b/>
                <w:bCs/>
              </w:rPr>
            </w:pPr>
            <w:r>
              <w:rPr>
                <w:b/>
                <w:bCs/>
              </w:rPr>
              <w:t>Exposure to physical stimuli (e.g., high levels of noise or visual stimuli that exceed daily stimulus or pain)</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5" type="#_x0000_t75" style="width:27.75pt;height:10.5pt" o:ole="">
                  <v:imagedata r:id="rId10" o:title=""/>
                </v:shape>
                <w:control r:id="rId49" w:name="CheckBox11111119114" w:shapeid="_x0000_i2065"/>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4" type="#_x0000_t75" style="width:27.75pt;height:10.5pt" o:ole="">
                  <v:imagedata r:id="rId10" o:title=""/>
                </v:shape>
                <w:control r:id="rId50" w:name="CheckBox11111127114" w:shapeid="_x0000_i2064"/>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5.</w:t>
            </w:r>
          </w:p>
        </w:tc>
        <w:tc>
          <w:tcPr>
            <w:tcW w:w="3601" w:type="dxa"/>
          </w:tcPr>
          <w:p w:rsidR="0043011A" w:rsidRPr="0043011A" w:rsidRDefault="0043011A" w:rsidP="00CB7C95">
            <w:pPr>
              <w:bidi w:val="0"/>
              <w:rPr>
                <w:b/>
                <w:bCs/>
              </w:rPr>
            </w:pPr>
            <w:r>
              <w:rPr>
                <w:b/>
                <w:bCs/>
              </w:rPr>
              <w:t>Collection of biological and/or physiological indicators (e.g., blood, saliva, pulse, blood pressure, other physiological indicators)</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9" type="#_x0000_t75" style="width:27.75pt;height:10.5pt" o:ole="">
                  <v:imagedata r:id="rId10" o:title=""/>
                </v:shape>
                <w:control r:id="rId51" w:name="CheckBox11111119115" w:shapeid="_x0000_i2069"/>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68" type="#_x0000_t75" style="width:27.75pt;height:10.5pt" o:ole="">
                  <v:imagedata r:id="rId10" o:title=""/>
                </v:shape>
                <w:control r:id="rId52" w:name="CheckBox11111127115" w:shapeid="_x0000_i2068"/>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6.</w:t>
            </w:r>
          </w:p>
        </w:tc>
        <w:tc>
          <w:tcPr>
            <w:tcW w:w="3601" w:type="dxa"/>
          </w:tcPr>
          <w:p w:rsidR="0043011A" w:rsidRPr="0043011A" w:rsidRDefault="0043011A" w:rsidP="00CB7C95">
            <w:pPr>
              <w:bidi w:val="0"/>
              <w:rPr>
                <w:b/>
                <w:bCs/>
              </w:rPr>
            </w:pPr>
            <w:r>
              <w:rPr>
                <w:b/>
                <w:bCs/>
              </w:rPr>
              <w:t xml:space="preserve">Use of pharmaceuticals (describe the </w:t>
            </w:r>
            <w:r>
              <w:rPr>
                <w:b/>
                <w:bCs/>
              </w:rPr>
              <w:t>pharmaceuticals</w:t>
            </w:r>
            <w:r>
              <w:rPr>
                <w:b/>
                <w:bCs/>
              </w:rPr>
              <w:t xml:space="preserve"> </w:t>
            </w:r>
            <w:r w:rsidR="00D228C9">
              <w:rPr>
                <w:b/>
                <w:bCs/>
              </w:rPr>
              <w:t xml:space="preserve">and the measures taken to maintain participants’ </w:t>
            </w:r>
            <w:r w:rsidR="00CB7C95">
              <w:rPr>
                <w:b/>
                <w:bCs/>
              </w:rPr>
              <w:t>safety</w:t>
            </w:r>
            <w:r w:rsidR="00D228C9">
              <w:rPr>
                <w:b/>
                <w:bCs/>
              </w:rPr>
              <w:t>)</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73" type="#_x0000_t75" style="width:27.75pt;height:10.5pt" o:ole="">
                  <v:imagedata r:id="rId10" o:title=""/>
                </v:shape>
                <w:control r:id="rId53" w:name="CheckBox11111119116" w:shapeid="_x0000_i2073"/>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72" type="#_x0000_t75" style="width:27.75pt;height:10.5pt" o:ole="">
                  <v:imagedata r:id="rId10" o:title=""/>
                </v:shape>
                <w:control r:id="rId54" w:name="CheckBox11111127116" w:shapeid="_x0000_i2072"/>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7.</w:t>
            </w:r>
          </w:p>
        </w:tc>
        <w:tc>
          <w:tcPr>
            <w:tcW w:w="3601" w:type="dxa"/>
          </w:tcPr>
          <w:p w:rsidR="0043011A" w:rsidRPr="0043011A" w:rsidRDefault="00D228C9" w:rsidP="00CB7C95">
            <w:pPr>
              <w:bidi w:val="0"/>
              <w:rPr>
                <w:b/>
                <w:bCs/>
              </w:rPr>
            </w:pPr>
            <w:r>
              <w:rPr>
                <w:b/>
                <w:bCs/>
              </w:rPr>
              <w:t>Physical effort exceeding accepted daily levels (describe the task and the measures taken to protect participants)</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77" type="#_x0000_t75" style="width:27.75pt;height:10.5pt" o:ole="">
                  <v:imagedata r:id="rId10" o:title=""/>
                </v:shape>
                <w:control r:id="rId55" w:name="CheckBox11111119117" w:shapeid="_x0000_i2077"/>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76" type="#_x0000_t75" style="width:27.75pt;height:10.5pt" o:ole="">
                  <v:imagedata r:id="rId10" o:title=""/>
                </v:shape>
                <w:control r:id="rId56" w:name="CheckBox11111127117" w:shapeid="_x0000_i2076"/>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8.</w:t>
            </w:r>
          </w:p>
        </w:tc>
        <w:tc>
          <w:tcPr>
            <w:tcW w:w="3601" w:type="dxa"/>
          </w:tcPr>
          <w:p w:rsidR="0043011A" w:rsidRPr="0043011A" w:rsidRDefault="00D228C9" w:rsidP="00BB73D6">
            <w:pPr>
              <w:bidi w:val="0"/>
              <w:rPr>
                <w:b/>
                <w:bCs/>
              </w:rPr>
            </w:pPr>
            <w:r>
              <w:rPr>
                <w:b/>
                <w:bCs/>
              </w:rPr>
              <w:t xml:space="preserve">Social, legal, or economic risk to participants (e.g., creation of stigma, </w:t>
            </w:r>
            <w:r>
              <w:rPr>
                <w:b/>
                <w:bCs/>
              </w:rPr>
              <w:t>risk</w:t>
            </w:r>
            <w:r>
              <w:rPr>
                <w:b/>
                <w:bCs/>
              </w:rPr>
              <w:t xml:space="preserve"> to status, risk to employment, or criminalization of participants)</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81" type="#_x0000_t75" style="width:27.75pt;height:10.5pt" o:ole="">
                  <v:imagedata r:id="rId10" o:title=""/>
                </v:shape>
                <w:control r:id="rId57" w:name="CheckBox11111119118" w:shapeid="_x0000_i2081"/>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80" type="#_x0000_t75" style="width:27.75pt;height:10.5pt" o:ole="">
                  <v:imagedata r:id="rId10" o:title=""/>
                </v:shape>
                <w:control r:id="rId58" w:name="CheckBox11111127118" w:shapeid="_x0000_i2080"/>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9.</w:t>
            </w:r>
          </w:p>
        </w:tc>
        <w:tc>
          <w:tcPr>
            <w:tcW w:w="3601" w:type="dxa"/>
          </w:tcPr>
          <w:p w:rsidR="0043011A" w:rsidRPr="0043011A" w:rsidRDefault="00D228C9" w:rsidP="00CB7C95">
            <w:pPr>
              <w:bidi w:val="0"/>
              <w:rPr>
                <w:b/>
                <w:bCs/>
              </w:rPr>
            </w:pPr>
            <w:r>
              <w:rPr>
                <w:b/>
                <w:bCs/>
              </w:rPr>
              <w:t xml:space="preserve">Appeal to participants </w:t>
            </w:r>
            <w:r w:rsidR="00CB7C95">
              <w:rPr>
                <w:b/>
                <w:bCs/>
              </w:rPr>
              <w:t xml:space="preserve">by means of </w:t>
            </w:r>
            <w:r>
              <w:rPr>
                <w:b/>
                <w:bCs/>
              </w:rPr>
              <w:t>person of authority (teacher, caregiver, employer)</w:t>
            </w:r>
          </w:p>
        </w:tc>
        <w:tc>
          <w:tcPr>
            <w:tcW w:w="849" w:type="dxa"/>
          </w:tcPr>
          <w:p w:rsidR="0043011A" w:rsidRPr="00FF69B5" w:rsidRDefault="0043011A" w:rsidP="00BB73D6">
            <w:pPr>
              <w:bidi w:val="0"/>
              <w:rPr>
                <w:rFonts w:cs="Narkisim"/>
              </w:rPr>
            </w:pPr>
            <w:r w:rsidRPr="00B64550">
              <w:rPr>
                <w:rFonts w:ascii="Arial" w:hAnsi="Arial" w:cs="Narkisim"/>
                <w:b/>
                <w:bCs/>
                <w:rtl/>
              </w:rPr>
              <w:object w:dxaOrig="555" w:dyaOrig="210">
                <v:shape id="_x0000_i2085" type="#_x0000_t75" style="width:27.75pt;height:10.5pt" o:ole="">
                  <v:imagedata r:id="rId10" o:title=""/>
                </v:shape>
                <w:control r:id="rId59" w:name="CheckBox11111119119" w:shapeid="_x0000_i2085"/>
              </w:object>
            </w:r>
          </w:p>
        </w:tc>
        <w:tc>
          <w:tcPr>
            <w:tcW w:w="771" w:type="dxa"/>
          </w:tcPr>
          <w:p w:rsidR="0043011A" w:rsidRPr="00FF69B5" w:rsidRDefault="0043011A" w:rsidP="00BB73D6">
            <w:pPr>
              <w:bidi w:val="0"/>
              <w:rPr>
                <w:rFonts w:cs="Narkisim"/>
              </w:rPr>
            </w:pPr>
            <w:r w:rsidRPr="00B64550">
              <w:rPr>
                <w:rFonts w:ascii="Arial" w:hAnsi="Arial" w:cs="Narkisim"/>
                <w:b/>
                <w:bCs/>
                <w:rtl/>
              </w:rPr>
              <w:object w:dxaOrig="555" w:dyaOrig="210">
                <v:shape id="_x0000_i2084" type="#_x0000_t75" style="width:27.75pt;height:10.5pt" o:ole="">
                  <v:imagedata r:id="rId10" o:title=""/>
                </v:shape>
                <w:control r:id="rId60" w:name="CheckBox11111127119" w:shapeid="_x0000_i2084"/>
              </w:object>
            </w:r>
          </w:p>
        </w:tc>
        <w:tc>
          <w:tcPr>
            <w:tcW w:w="3845" w:type="dxa"/>
          </w:tcPr>
          <w:p w:rsidR="0043011A" w:rsidRPr="0043011A" w:rsidRDefault="0043011A" w:rsidP="00BB73D6">
            <w:pPr>
              <w:bidi w:val="0"/>
              <w:rPr>
                <w:rFonts w:cs="Narkisim"/>
                <w:b/>
                <w:bCs/>
              </w:rPr>
            </w:pPr>
          </w:p>
        </w:tc>
      </w:tr>
      <w:tr w:rsidR="0043011A" w:rsidRPr="0043011A" w:rsidTr="0043011A">
        <w:tc>
          <w:tcPr>
            <w:tcW w:w="647" w:type="dxa"/>
          </w:tcPr>
          <w:p w:rsidR="0043011A" w:rsidRPr="0043011A" w:rsidRDefault="0043011A" w:rsidP="00BB73D6">
            <w:pPr>
              <w:bidi w:val="0"/>
              <w:rPr>
                <w:b/>
                <w:bCs/>
              </w:rPr>
            </w:pPr>
            <w:r>
              <w:rPr>
                <w:b/>
                <w:bCs/>
              </w:rPr>
              <w:t>10.</w:t>
            </w:r>
          </w:p>
        </w:tc>
        <w:tc>
          <w:tcPr>
            <w:tcW w:w="3601" w:type="dxa"/>
          </w:tcPr>
          <w:p w:rsidR="0043011A" w:rsidRPr="0043011A" w:rsidRDefault="00D228C9" w:rsidP="00CB7C95">
            <w:pPr>
              <w:bidi w:val="0"/>
              <w:rPr>
                <w:b/>
                <w:bCs/>
              </w:rPr>
            </w:pPr>
            <w:r>
              <w:rPr>
                <w:b/>
                <w:bCs/>
              </w:rPr>
              <w:t xml:space="preserve">Monetary recompense, </w:t>
            </w:r>
            <w:r w:rsidR="00D0588A">
              <w:rPr>
                <w:b/>
                <w:bCs/>
              </w:rPr>
              <w:t>scoring</w:t>
            </w:r>
            <w:r>
              <w:rPr>
                <w:b/>
                <w:bCs/>
              </w:rPr>
              <w:t xml:space="preserve">, or other means of encouraging participants (describe in the </w:t>
            </w:r>
            <w:r w:rsidR="00CB7C95">
              <w:rPr>
                <w:b/>
                <w:bCs/>
              </w:rPr>
              <w:t>Comments)</w:t>
            </w:r>
          </w:p>
        </w:tc>
        <w:tc>
          <w:tcPr>
            <w:tcW w:w="849"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519" type="#_x0000_t75" style="width:27.75pt;height:10.5pt" o:ole="">
                  <v:imagedata r:id="rId10" o:title=""/>
                </v:shape>
                <w:control r:id="rId61" w:name="CheckBox111111191110" w:shapeid="_x0000_i2519"/>
              </w:object>
            </w:r>
          </w:p>
        </w:tc>
        <w:tc>
          <w:tcPr>
            <w:tcW w:w="771" w:type="dxa"/>
          </w:tcPr>
          <w:p w:rsidR="0043011A" w:rsidRPr="00FF69B5" w:rsidRDefault="0043011A" w:rsidP="009E0628">
            <w:pPr>
              <w:bidi w:val="0"/>
              <w:jc w:val="center"/>
              <w:rPr>
                <w:rFonts w:cs="Narkisim"/>
              </w:rPr>
            </w:pPr>
            <w:r w:rsidRPr="00B64550">
              <w:rPr>
                <w:rFonts w:ascii="Arial" w:hAnsi="Arial" w:cs="Narkisim"/>
                <w:b/>
                <w:bCs/>
                <w:rtl/>
              </w:rPr>
              <w:object w:dxaOrig="555" w:dyaOrig="210">
                <v:shape id="_x0000_i2088" type="#_x0000_t75" style="width:27.75pt;height:10.5pt" o:ole="">
                  <v:imagedata r:id="rId10" o:title=""/>
                </v:shape>
                <w:control r:id="rId62" w:name="CheckBox111111271110" w:shapeid="_x0000_i2088"/>
              </w:object>
            </w:r>
          </w:p>
        </w:tc>
        <w:tc>
          <w:tcPr>
            <w:tcW w:w="3845" w:type="dxa"/>
          </w:tcPr>
          <w:p w:rsidR="0043011A" w:rsidRPr="0043011A" w:rsidRDefault="0043011A" w:rsidP="00BB73D6">
            <w:pPr>
              <w:bidi w:val="0"/>
              <w:rPr>
                <w:rFonts w:cs="Narkisim"/>
                <w:b/>
                <w:bCs/>
              </w:rPr>
            </w:pPr>
          </w:p>
        </w:tc>
      </w:tr>
    </w:tbl>
    <w:p w:rsidR="00453DCB" w:rsidRDefault="00453DCB" w:rsidP="0043011A">
      <w:pPr>
        <w:bidi w:val="0"/>
        <w:rPr>
          <w:b/>
          <w:bCs/>
        </w:rPr>
      </w:pPr>
    </w:p>
    <w:p w:rsidR="00D0588A" w:rsidRDefault="00D0588A" w:rsidP="00E971E4">
      <w:pPr>
        <w:bidi w:val="0"/>
        <w:ind w:left="720" w:hanging="720"/>
        <w:rPr>
          <w:b/>
          <w:bCs/>
        </w:rPr>
      </w:pPr>
      <w:r>
        <w:rPr>
          <w:b/>
          <w:bCs/>
        </w:rPr>
        <w:t>6.1</w:t>
      </w:r>
      <w:r>
        <w:rPr>
          <w:b/>
          <w:bCs/>
        </w:rPr>
        <w:tab/>
        <w:t xml:space="preserve">Insofar as you checked off </w:t>
      </w:r>
      <w:r w:rsidR="00E971E4">
        <w:rPr>
          <w:b/>
          <w:bCs/>
        </w:rPr>
        <w:t xml:space="preserve">one of the foregoing, please elaborate here on the method used in the study to cope with the ethical complexity or the potential damage of the </w:t>
      </w:r>
      <w:r w:rsidR="00CB7C95">
        <w:rPr>
          <w:b/>
          <w:bCs/>
        </w:rPr>
        <w:t>characteristic</w:t>
      </w:r>
      <w:r w:rsidR="00E971E4">
        <w:rPr>
          <w:b/>
          <w:bCs/>
        </w:rPr>
        <w:t xml:space="preserve"> checked:</w:t>
      </w:r>
    </w:p>
    <w:p w:rsidR="0026779A" w:rsidRDefault="0026779A" w:rsidP="0026779A">
      <w:pPr>
        <w:bidi w:val="0"/>
        <w:rPr>
          <w:rFonts w:cs="Narkisim"/>
        </w:rPr>
      </w:pPr>
    </w:p>
    <w:p w:rsidR="0026779A" w:rsidRDefault="0026779A" w:rsidP="0026779A">
      <w:pPr>
        <w:bidi w:val="0"/>
        <w:rPr>
          <w:rFonts w:cs="Narkisim"/>
          <w:b/>
          <w:bCs/>
        </w:rPr>
      </w:pPr>
      <w:r>
        <w:rPr>
          <w:rFonts w:cs="Narkisim"/>
        </w:rPr>
        <w:tab/>
      </w:r>
      <w:sdt>
        <w:sdtPr>
          <w:rPr>
            <w:rFonts w:cs="Narkisim"/>
          </w:rPr>
          <w:id w:val="2117024818"/>
          <w:placeholder>
            <w:docPart w:val="58BD617945F94270BB74EE06080BF8EE"/>
          </w:placeholder>
        </w:sdtPr>
        <w:sdtContent>
          <w:r>
            <w:rPr>
              <w:rFonts w:cs="Narkisim"/>
            </w:rPr>
            <w:t>Press or type here to input text</w:t>
          </w:r>
        </w:sdtContent>
      </w:sdt>
    </w:p>
    <w:p w:rsidR="0026779A" w:rsidRDefault="0026779A" w:rsidP="0026779A">
      <w:pPr>
        <w:bidi w:val="0"/>
        <w:rPr>
          <w:rFonts w:cs="Narkisim"/>
          <w:b/>
          <w:bCs/>
        </w:rPr>
      </w:pPr>
    </w:p>
    <w:p w:rsidR="00BB73D6" w:rsidRDefault="00BB73D6" w:rsidP="00CB7C95">
      <w:pPr>
        <w:bidi w:val="0"/>
        <w:ind w:left="720" w:hanging="720"/>
        <w:rPr>
          <w:rFonts w:cs="Narkisim"/>
          <w:b/>
          <w:bCs/>
        </w:rPr>
      </w:pPr>
      <w:r>
        <w:rPr>
          <w:rFonts w:cs="Narkisim"/>
          <w:b/>
          <w:bCs/>
        </w:rPr>
        <w:t>6.2</w:t>
      </w:r>
      <w:r>
        <w:rPr>
          <w:rFonts w:cs="Narkisim"/>
          <w:b/>
          <w:bCs/>
        </w:rPr>
        <w:tab/>
        <w:t xml:space="preserve">Insofar as you checked off one of the foregoing, please elaborate on the training and background of the relevant investigators to cope with the ethical complexity of the </w:t>
      </w:r>
      <w:r w:rsidR="00CB7C95">
        <w:rPr>
          <w:rFonts w:cs="Narkisim"/>
          <w:b/>
          <w:bCs/>
        </w:rPr>
        <w:t>characteristic</w:t>
      </w:r>
      <w:r>
        <w:rPr>
          <w:rFonts w:cs="Narkisim"/>
          <w:b/>
          <w:bCs/>
        </w:rPr>
        <w:t xml:space="preserve"> checked.</w:t>
      </w:r>
    </w:p>
    <w:p w:rsidR="00BB73D6" w:rsidRDefault="00BB73D6" w:rsidP="00BB73D6">
      <w:pPr>
        <w:bidi w:val="0"/>
        <w:rPr>
          <w:rFonts w:cs="Narkisim"/>
        </w:rPr>
      </w:pPr>
    </w:p>
    <w:p w:rsidR="00BB73D6" w:rsidRDefault="00BB73D6" w:rsidP="00BB73D6">
      <w:pPr>
        <w:bidi w:val="0"/>
        <w:rPr>
          <w:rFonts w:cs="Narkisim"/>
          <w:b/>
          <w:bCs/>
        </w:rPr>
      </w:pPr>
      <w:r>
        <w:rPr>
          <w:rFonts w:cs="Narkisim"/>
        </w:rPr>
        <w:tab/>
      </w:r>
      <w:sdt>
        <w:sdtPr>
          <w:rPr>
            <w:rFonts w:cs="Narkisim"/>
          </w:rPr>
          <w:id w:val="1467856074"/>
          <w:placeholder>
            <w:docPart w:val="FBB8F41A7BE64ECF8FDFD93CC8239583"/>
          </w:placeholder>
        </w:sdtPr>
        <w:sdtContent>
          <w:r>
            <w:rPr>
              <w:rFonts w:cs="Narkisim"/>
            </w:rPr>
            <w:t>Press or type here to input text</w:t>
          </w:r>
        </w:sdtContent>
      </w:sdt>
    </w:p>
    <w:p w:rsidR="00BB73D6" w:rsidRDefault="00BB73D6" w:rsidP="00BB73D6">
      <w:pPr>
        <w:bidi w:val="0"/>
        <w:rPr>
          <w:rFonts w:cs="Narkisim"/>
          <w:b/>
          <w:bCs/>
        </w:rPr>
      </w:pPr>
    </w:p>
    <w:p w:rsidR="00E971E4" w:rsidRDefault="00BB73D6" w:rsidP="00CB7C95">
      <w:pPr>
        <w:bidi w:val="0"/>
        <w:ind w:left="720" w:hanging="720"/>
        <w:rPr>
          <w:b/>
          <w:bCs/>
        </w:rPr>
      </w:pPr>
      <w:r>
        <w:rPr>
          <w:b/>
          <w:bCs/>
        </w:rPr>
        <w:t>7.</w:t>
      </w:r>
      <w:r>
        <w:rPr>
          <w:b/>
          <w:bCs/>
        </w:rPr>
        <w:tab/>
        <w:t xml:space="preserve">Inclusive explanatory letter to potential participants (if “no”—explain why in the </w:t>
      </w:r>
      <w:r w:rsidR="00CB7C95">
        <w:rPr>
          <w:b/>
          <w:bCs/>
        </w:rPr>
        <w:t xml:space="preserve">Comments </w:t>
      </w:r>
      <w:r>
        <w:rPr>
          <w:b/>
          <w:bCs/>
        </w:rPr>
        <w:t>section)</w:t>
      </w:r>
    </w:p>
    <w:p w:rsidR="00E971E4" w:rsidRDefault="00E971E4" w:rsidP="00E971E4">
      <w:pPr>
        <w:bidi w:val="0"/>
        <w:rPr>
          <w:b/>
          <w:bCs/>
        </w:rPr>
      </w:pPr>
    </w:p>
    <w:tbl>
      <w:tblPr>
        <w:tblStyle w:val="TableGrid"/>
        <w:tblW w:w="0" w:type="auto"/>
        <w:tblLook w:val="04A0" w:firstRow="1" w:lastRow="0" w:firstColumn="1" w:lastColumn="0" w:noHBand="0" w:noVBand="1"/>
      </w:tblPr>
      <w:tblGrid>
        <w:gridCol w:w="647"/>
        <w:gridCol w:w="3601"/>
        <w:gridCol w:w="849"/>
        <w:gridCol w:w="771"/>
        <w:gridCol w:w="3845"/>
      </w:tblGrid>
      <w:tr w:rsidR="00BB73D6" w:rsidRPr="0043011A" w:rsidTr="00B93A52">
        <w:trPr>
          <w:tblHeader/>
        </w:trPr>
        <w:tc>
          <w:tcPr>
            <w:tcW w:w="647" w:type="dxa"/>
          </w:tcPr>
          <w:p w:rsidR="00BB73D6" w:rsidRPr="0043011A" w:rsidRDefault="00BB73D6" w:rsidP="00B93A52">
            <w:pPr>
              <w:bidi w:val="0"/>
              <w:rPr>
                <w:b/>
                <w:bCs/>
              </w:rPr>
            </w:pPr>
          </w:p>
        </w:tc>
        <w:tc>
          <w:tcPr>
            <w:tcW w:w="3601" w:type="dxa"/>
          </w:tcPr>
          <w:p w:rsidR="00BB73D6" w:rsidRPr="0043011A" w:rsidRDefault="00BB73D6" w:rsidP="009E0628">
            <w:pPr>
              <w:bidi w:val="0"/>
              <w:jc w:val="center"/>
              <w:rPr>
                <w:b/>
                <w:bCs/>
              </w:rPr>
            </w:pPr>
          </w:p>
        </w:tc>
        <w:tc>
          <w:tcPr>
            <w:tcW w:w="849" w:type="dxa"/>
          </w:tcPr>
          <w:p w:rsidR="00BB73D6" w:rsidRPr="0043011A" w:rsidRDefault="00BB73D6" w:rsidP="009E0628">
            <w:pPr>
              <w:bidi w:val="0"/>
              <w:jc w:val="center"/>
              <w:rPr>
                <w:b/>
                <w:bCs/>
              </w:rPr>
            </w:pPr>
            <w:r w:rsidRPr="0043011A">
              <w:rPr>
                <w:b/>
                <w:bCs/>
              </w:rPr>
              <w:t>Yes</w:t>
            </w:r>
          </w:p>
        </w:tc>
        <w:tc>
          <w:tcPr>
            <w:tcW w:w="771" w:type="dxa"/>
          </w:tcPr>
          <w:p w:rsidR="00BB73D6" w:rsidRPr="0043011A" w:rsidRDefault="00BB73D6" w:rsidP="009E0628">
            <w:pPr>
              <w:bidi w:val="0"/>
              <w:jc w:val="center"/>
              <w:rPr>
                <w:b/>
                <w:bCs/>
              </w:rPr>
            </w:pPr>
            <w:r w:rsidRPr="0043011A">
              <w:rPr>
                <w:b/>
                <w:bCs/>
              </w:rPr>
              <w:t>No</w:t>
            </w:r>
          </w:p>
        </w:tc>
        <w:tc>
          <w:tcPr>
            <w:tcW w:w="3845" w:type="dxa"/>
          </w:tcPr>
          <w:p w:rsidR="00BB73D6" w:rsidRPr="0043011A" w:rsidRDefault="00CB7C95" w:rsidP="00B93A52">
            <w:pPr>
              <w:bidi w:val="0"/>
              <w:jc w:val="center"/>
              <w:rPr>
                <w:b/>
                <w:bCs/>
              </w:rPr>
            </w:pPr>
            <w:r>
              <w:rPr>
                <w:b/>
                <w:bCs/>
              </w:rPr>
              <w:t>Comments</w:t>
            </w:r>
            <w:r w:rsidR="00BB73D6">
              <w:rPr>
                <w:b/>
                <w:bCs/>
              </w:rPr>
              <w:t xml:space="preserve"> / details</w:t>
            </w:r>
          </w:p>
        </w:tc>
      </w:tr>
      <w:tr w:rsidR="00BB73D6" w:rsidRPr="0043011A" w:rsidTr="00B93A52">
        <w:tc>
          <w:tcPr>
            <w:tcW w:w="647" w:type="dxa"/>
          </w:tcPr>
          <w:p w:rsidR="00BB73D6" w:rsidRPr="0043011A" w:rsidRDefault="00BB73D6" w:rsidP="00B93A52">
            <w:pPr>
              <w:bidi w:val="0"/>
              <w:rPr>
                <w:b/>
                <w:bCs/>
              </w:rPr>
            </w:pPr>
            <w:r w:rsidRPr="0043011A">
              <w:rPr>
                <w:b/>
                <w:bCs/>
              </w:rPr>
              <w:t>1.</w:t>
            </w:r>
          </w:p>
        </w:tc>
        <w:tc>
          <w:tcPr>
            <w:tcW w:w="3601" w:type="dxa"/>
          </w:tcPr>
          <w:p w:rsidR="00BB73D6" w:rsidRPr="0043011A" w:rsidRDefault="008E029D" w:rsidP="009E0628">
            <w:pPr>
              <w:bidi w:val="0"/>
              <w:rPr>
                <w:b/>
                <w:bCs/>
              </w:rPr>
            </w:pPr>
            <w:r>
              <w:rPr>
                <w:b/>
                <w:bCs/>
              </w:rPr>
              <w:t>Description</w:t>
            </w:r>
            <w:r w:rsidR="009D2F05">
              <w:rPr>
                <w:b/>
                <w:bCs/>
              </w:rPr>
              <w:t>, title, and purpose</w:t>
            </w:r>
            <w:r>
              <w:rPr>
                <w:b/>
                <w:bCs/>
              </w:rPr>
              <w:t xml:space="preserve"> of the study. Insofar as </w:t>
            </w:r>
            <w:r w:rsidR="009D2F05">
              <w:rPr>
                <w:b/>
                <w:bCs/>
              </w:rPr>
              <w:t xml:space="preserve">the study </w:t>
            </w:r>
            <w:r>
              <w:rPr>
                <w:b/>
                <w:bCs/>
              </w:rPr>
              <w:t xml:space="preserve">is part of a seminar, a thesis, or a dissertation, </w:t>
            </w:r>
            <w:r w:rsidR="009D2F05">
              <w:rPr>
                <w:b/>
                <w:bCs/>
              </w:rPr>
              <w:t xml:space="preserve">make note of </w:t>
            </w:r>
            <w:r>
              <w:rPr>
                <w:b/>
                <w:bCs/>
              </w:rPr>
              <w:t>this.</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63" type="#_x0000_t75" style="width:27.75pt;height:10.5pt" o:ole="">
                  <v:imagedata r:id="rId10" o:title=""/>
                </v:shape>
                <w:control r:id="rId63" w:name="CheckBox111111191111" w:shapeid="_x0000_i2363"/>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62" type="#_x0000_t75" style="width:27.75pt;height:10.5pt" o:ole="">
                  <v:imagedata r:id="rId10" o:title=""/>
                </v:shape>
                <w:control r:id="rId64" w:name="CheckBox111111271111" w:shapeid="_x0000_i2362"/>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2.</w:t>
            </w:r>
          </w:p>
        </w:tc>
        <w:tc>
          <w:tcPr>
            <w:tcW w:w="3601" w:type="dxa"/>
          </w:tcPr>
          <w:p w:rsidR="00BB73D6" w:rsidRPr="0043011A" w:rsidRDefault="008E029D" w:rsidP="009E0628">
            <w:pPr>
              <w:bidi w:val="0"/>
              <w:rPr>
                <w:b/>
                <w:bCs/>
              </w:rPr>
            </w:pPr>
            <w:r>
              <w:rPr>
                <w:b/>
                <w:bCs/>
              </w:rPr>
              <w:t>Utility of the study</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61" type="#_x0000_t75" style="width:27.75pt;height:10.5pt" o:ole="">
                  <v:imagedata r:id="rId10" o:title=""/>
                </v:shape>
                <w:control r:id="rId65" w:name="CheckBox111111191121" w:shapeid="_x0000_i2361"/>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60" type="#_x0000_t75" style="width:27.75pt;height:10.5pt" o:ole="">
                  <v:imagedata r:id="rId10" o:title=""/>
                </v:shape>
                <w:control r:id="rId66" w:name="CheckBox111111271121" w:shapeid="_x0000_i2360"/>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3.</w:t>
            </w:r>
          </w:p>
        </w:tc>
        <w:tc>
          <w:tcPr>
            <w:tcW w:w="3601" w:type="dxa"/>
          </w:tcPr>
          <w:p w:rsidR="00BB73D6" w:rsidRPr="0043011A" w:rsidRDefault="008E029D" w:rsidP="009E0628">
            <w:pPr>
              <w:bidi w:val="0"/>
              <w:rPr>
                <w:b/>
                <w:bCs/>
              </w:rPr>
            </w:pPr>
            <w:r>
              <w:rPr>
                <w:b/>
                <w:bCs/>
              </w:rPr>
              <w:t>Prospects and/or risks to the participant</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9" type="#_x0000_t75" style="width:27.75pt;height:10.5pt" o:ole="">
                  <v:imagedata r:id="rId10" o:title=""/>
                </v:shape>
                <w:control r:id="rId67" w:name="CheckBox111111191131" w:shapeid="_x0000_i2359"/>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8" type="#_x0000_t75" style="width:27.75pt;height:10.5pt" o:ole="">
                  <v:imagedata r:id="rId10" o:title=""/>
                </v:shape>
                <w:control r:id="rId68" w:name="CheckBox111111271131" w:shapeid="_x0000_i2358"/>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4.</w:t>
            </w:r>
          </w:p>
        </w:tc>
        <w:tc>
          <w:tcPr>
            <w:tcW w:w="3601" w:type="dxa"/>
          </w:tcPr>
          <w:p w:rsidR="00BB73D6" w:rsidRPr="0043011A" w:rsidRDefault="008E029D" w:rsidP="009E0628">
            <w:pPr>
              <w:bidi w:val="0"/>
              <w:rPr>
                <w:b/>
                <w:bCs/>
              </w:rPr>
            </w:pPr>
            <w:r>
              <w:rPr>
                <w:b/>
                <w:bCs/>
              </w:rPr>
              <w:t>Tasks assigned to the participant</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7" type="#_x0000_t75" style="width:27.75pt;height:10.5pt" o:ole="">
                  <v:imagedata r:id="rId10" o:title=""/>
                </v:shape>
                <w:control r:id="rId69" w:name="CheckBox111111191141" w:shapeid="_x0000_i2357"/>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6" type="#_x0000_t75" style="width:27.75pt;height:10.5pt" o:ole="">
                  <v:imagedata r:id="rId10" o:title=""/>
                </v:shape>
                <w:control r:id="rId70" w:name="CheckBox111111271141" w:shapeid="_x0000_i2356"/>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5.</w:t>
            </w:r>
          </w:p>
        </w:tc>
        <w:tc>
          <w:tcPr>
            <w:tcW w:w="3601" w:type="dxa"/>
          </w:tcPr>
          <w:p w:rsidR="00BB73D6" w:rsidRPr="0043011A" w:rsidRDefault="008E029D" w:rsidP="009E0628">
            <w:pPr>
              <w:bidi w:val="0"/>
              <w:rPr>
                <w:b/>
                <w:bCs/>
              </w:rPr>
            </w:pPr>
            <w:r>
              <w:rPr>
                <w:b/>
                <w:bCs/>
              </w:rPr>
              <w:t>Affirmation of voluntary participation and participants’ right to drop out of the study at any time without adverse repercussions</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5" type="#_x0000_t75" style="width:27.75pt;height:10.5pt" o:ole="">
                  <v:imagedata r:id="rId10" o:title=""/>
                </v:shape>
                <w:control r:id="rId71" w:name="CheckBox111111191151" w:shapeid="_x0000_i2355"/>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4" type="#_x0000_t75" style="width:27.75pt;height:10.5pt" o:ole="">
                  <v:imagedata r:id="rId10" o:title=""/>
                </v:shape>
                <w:control r:id="rId72" w:name="CheckBox111111271151" w:shapeid="_x0000_i2354"/>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6.</w:t>
            </w:r>
          </w:p>
        </w:tc>
        <w:tc>
          <w:tcPr>
            <w:tcW w:w="3601" w:type="dxa"/>
          </w:tcPr>
          <w:p w:rsidR="00BB73D6" w:rsidRPr="0043011A" w:rsidRDefault="008E029D" w:rsidP="00CB7C95">
            <w:pPr>
              <w:bidi w:val="0"/>
              <w:rPr>
                <w:b/>
                <w:bCs/>
              </w:rPr>
            </w:pPr>
            <w:r>
              <w:rPr>
                <w:b/>
                <w:bCs/>
              </w:rPr>
              <w:t xml:space="preserve">Assurance of confidentiality, anonymity, and privacy (including how the data are retained and destroyed in cases of </w:t>
            </w:r>
            <w:r w:rsidR="00CB7C95">
              <w:rPr>
                <w:b/>
                <w:bCs/>
              </w:rPr>
              <w:t>research on identified person</w:t>
            </w:r>
            <w:r>
              <w:rPr>
                <w:b/>
                <w:bCs/>
              </w:rPr>
              <w:t>)</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564" type="#_x0000_t75" style="width:27.75pt;height:10.5pt" o:ole="">
                  <v:imagedata r:id="rId10" o:title=""/>
                </v:shape>
                <w:control r:id="rId73" w:name="CheckBox111111191161" w:shapeid="_x0000_i2564"/>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2" type="#_x0000_t75" style="width:27.75pt;height:10.5pt" o:ole="">
                  <v:imagedata r:id="rId10" o:title=""/>
                </v:shape>
                <w:control r:id="rId74" w:name="CheckBox111111271161" w:shapeid="_x0000_i2352"/>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7.</w:t>
            </w:r>
          </w:p>
        </w:tc>
        <w:tc>
          <w:tcPr>
            <w:tcW w:w="3601" w:type="dxa"/>
          </w:tcPr>
          <w:p w:rsidR="00BB73D6" w:rsidRPr="0043011A" w:rsidRDefault="008E029D" w:rsidP="009E0628">
            <w:pPr>
              <w:bidi w:val="0"/>
              <w:rPr>
                <w:b/>
                <w:bCs/>
              </w:rPr>
            </w:pPr>
            <w:r>
              <w:rPr>
                <w:b/>
                <w:bCs/>
              </w:rPr>
              <w:t>Expected duration of participation in the study</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1" type="#_x0000_t75" style="width:27.75pt;height:10.5pt" o:ole="">
                  <v:imagedata r:id="rId10" o:title=""/>
                </v:shape>
                <w:control r:id="rId75" w:name="CheckBox111111191171" w:shapeid="_x0000_i2351"/>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50" type="#_x0000_t75" style="width:27.75pt;height:10.5pt" o:ole="">
                  <v:imagedata r:id="rId10" o:title=""/>
                </v:shape>
                <w:control r:id="rId76" w:name="CheckBox111111271171" w:shapeid="_x0000_i2350"/>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8.</w:t>
            </w:r>
          </w:p>
        </w:tc>
        <w:tc>
          <w:tcPr>
            <w:tcW w:w="3601" w:type="dxa"/>
          </w:tcPr>
          <w:p w:rsidR="00BB73D6" w:rsidRPr="0043011A" w:rsidRDefault="008E029D" w:rsidP="00CB7C95">
            <w:pPr>
              <w:bidi w:val="0"/>
              <w:rPr>
                <w:b/>
                <w:bCs/>
              </w:rPr>
            </w:pPr>
            <w:r>
              <w:rPr>
                <w:b/>
                <w:bCs/>
              </w:rPr>
              <w:t xml:space="preserve">Source of funding of the study (if </w:t>
            </w:r>
            <w:r w:rsidR="00CB7C95">
              <w:rPr>
                <w:b/>
                <w:bCs/>
              </w:rPr>
              <w:t xml:space="preserve">a source external to </w:t>
            </w:r>
            <w:r>
              <w:rPr>
                <w:b/>
                <w:bCs/>
              </w:rPr>
              <w:t>the university</w:t>
            </w:r>
            <w:r w:rsidR="00CB7C95">
              <w:rPr>
                <w:b/>
                <w:bCs/>
              </w:rPr>
              <w:t xml:space="preserve"> exists</w:t>
            </w:r>
            <w:r>
              <w:rPr>
                <w:b/>
                <w:bCs/>
              </w:rPr>
              <w:t>)</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9" type="#_x0000_t75" style="width:27.75pt;height:10.5pt" o:ole="">
                  <v:imagedata r:id="rId10" o:title=""/>
                </v:shape>
                <w:control r:id="rId77" w:name="CheckBox111111191181" w:shapeid="_x0000_i2349"/>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8" type="#_x0000_t75" style="width:27.75pt;height:10.5pt" o:ole="">
                  <v:imagedata r:id="rId10" o:title=""/>
                </v:shape>
                <w:control r:id="rId78" w:name="CheckBox111111271181" w:shapeid="_x0000_i2348"/>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9.</w:t>
            </w:r>
          </w:p>
        </w:tc>
        <w:tc>
          <w:tcPr>
            <w:tcW w:w="3601" w:type="dxa"/>
          </w:tcPr>
          <w:p w:rsidR="00BB73D6" w:rsidRPr="0043011A" w:rsidRDefault="008E029D" w:rsidP="007066CD">
            <w:pPr>
              <w:bidi w:val="0"/>
              <w:rPr>
                <w:b/>
                <w:bCs/>
              </w:rPr>
            </w:pPr>
            <w:r>
              <w:rPr>
                <w:b/>
                <w:bCs/>
              </w:rPr>
              <w:t>Name of investigator and telephone number or other contact information. Insofar as the study is part of a thesis or dissertation, advisors’ names should be noted as well.</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7" type="#_x0000_t75" style="width:27.75pt;height:10.5pt" o:ole="">
                  <v:imagedata r:id="rId10" o:title=""/>
                </v:shape>
                <w:control r:id="rId79" w:name="CheckBox111111191191" w:shapeid="_x0000_i2347"/>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6" type="#_x0000_t75" style="width:27.75pt;height:10.5pt" o:ole="">
                  <v:imagedata r:id="rId10" o:title=""/>
                </v:shape>
                <w:control r:id="rId80" w:name="CheckBox111111271191" w:shapeid="_x0000_i2346"/>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Pr="0043011A" w:rsidRDefault="00BB73D6" w:rsidP="00B93A52">
            <w:pPr>
              <w:bidi w:val="0"/>
              <w:rPr>
                <w:b/>
                <w:bCs/>
              </w:rPr>
            </w:pPr>
            <w:r>
              <w:rPr>
                <w:b/>
                <w:bCs/>
              </w:rPr>
              <w:t>10.</w:t>
            </w:r>
          </w:p>
        </w:tc>
        <w:tc>
          <w:tcPr>
            <w:tcW w:w="3601" w:type="dxa"/>
          </w:tcPr>
          <w:p w:rsidR="00BB73D6" w:rsidRPr="0043011A" w:rsidRDefault="008E029D" w:rsidP="009E0628">
            <w:pPr>
              <w:bidi w:val="0"/>
              <w:rPr>
                <w:b/>
                <w:bCs/>
              </w:rPr>
            </w:pPr>
            <w:r>
              <w:rPr>
                <w:b/>
                <w:bCs/>
              </w:rPr>
              <w:t>Voluntary participation consent form</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5" type="#_x0000_t75" style="width:27.75pt;height:10.5pt" o:ole="">
                  <v:imagedata r:id="rId10" o:title=""/>
                </v:shape>
                <w:control r:id="rId81" w:name="CheckBox1111111911101" w:shapeid="_x0000_i2345"/>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4" type="#_x0000_t75" style="width:27.75pt;height:10.5pt" o:ole="">
                  <v:imagedata r:id="rId10" o:title=""/>
                </v:shape>
                <w:control r:id="rId82" w:name="CheckBox1111112711101" w:shapeid="_x0000_i2344"/>
              </w:object>
            </w:r>
          </w:p>
        </w:tc>
        <w:tc>
          <w:tcPr>
            <w:tcW w:w="3845" w:type="dxa"/>
          </w:tcPr>
          <w:p w:rsidR="00BB73D6" w:rsidRPr="0043011A" w:rsidRDefault="00BB73D6" w:rsidP="00B93A52">
            <w:pPr>
              <w:bidi w:val="0"/>
              <w:rPr>
                <w:rFonts w:cs="Narkisim"/>
                <w:b/>
                <w:bCs/>
              </w:rPr>
            </w:pPr>
          </w:p>
        </w:tc>
      </w:tr>
      <w:tr w:rsidR="00BB73D6" w:rsidRPr="0043011A" w:rsidTr="00B93A52">
        <w:tc>
          <w:tcPr>
            <w:tcW w:w="647" w:type="dxa"/>
          </w:tcPr>
          <w:p w:rsidR="00BB73D6" w:rsidRDefault="00BB73D6" w:rsidP="00B93A52">
            <w:pPr>
              <w:bidi w:val="0"/>
              <w:rPr>
                <w:b/>
                <w:bCs/>
              </w:rPr>
            </w:pPr>
            <w:r>
              <w:rPr>
                <w:b/>
                <w:bCs/>
              </w:rPr>
              <w:t>11.</w:t>
            </w:r>
          </w:p>
        </w:tc>
        <w:tc>
          <w:tcPr>
            <w:tcW w:w="3601" w:type="dxa"/>
          </w:tcPr>
          <w:p w:rsidR="00BB73D6" w:rsidRDefault="008E029D" w:rsidP="006562A9">
            <w:pPr>
              <w:bidi w:val="0"/>
              <w:rPr>
                <w:b/>
                <w:bCs/>
              </w:rPr>
            </w:pPr>
            <w:r>
              <w:rPr>
                <w:b/>
                <w:bCs/>
              </w:rPr>
              <w:t xml:space="preserve">Verification of signature in </w:t>
            </w:r>
            <w:r w:rsidR="006562A9">
              <w:rPr>
                <w:b/>
                <w:bCs/>
              </w:rPr>
              <w:t>presence</w:t>
            </w:r>
            <w:r w:rsidR="006562A9">
              <w:rPr>
                <w:b/>
                <w:bCs/>
              </w:rPr>
              <w:t xml:space="preserve"> of </w:t>
            </w:r>
            <w:r>
              <w:rPr>
                <w:b/>
                <w:bCs/>
              </w:rPr>
              <w:t xml:space="preserve">investigator </w:t>
            </w:r>
          </w:p>
        </w:tc>
        <w:tc>
          <w:tcPr>
            <w:tcW w:w="849"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3" type="#_x0000_t75" style="width:27.75pt;height:10.5pt" o:ole="">
                  <v:imagedata r:id="rId10" o:title=""/>
                </v:shape>
                <w:control r:id="rId83" w:name="CheckBox11111119111011" w:shapeid="_x0000_i2343"/>
              </w:object>
            </w:r>
          </w:p>
        </w:tc>
        <w:tc>
          <w:tcPr>
            <w:tcW w:w="771" w:type="dxa"/>
          </w:tcPr>
          <w:p w:rsidR="00BB73D6" w:rsidRPr="00FF69B5" w:rsidRDefault="00BB73D6" w:rsidP="009E0628">
            <w:pPr>
              <w:bidi w:val="0"/>
              <w:jc w:val="center"/>
              <w:rPr>
                <w:rFonts w:cs="Narkisim"/>
              </w:rPr>
            </w:pPr>
            <w:r w:rsidRPr="00B64550">
              <w:rPr>
                <w:rFonts w:ascii="Arial" w:hAnsi="Arial" w:cs="Narkisim"/>
                <w:b/>
                <w:bCs/>
                <w:rtl/>
              </w:rPr>
              <w:object w:dxaOrig="555" w:dyaOrig="210">
                <v:shape id="_x0000_i2342" type="#_x0000_t75" style="width:27.75pt;height:10.5pt" o:ole="">
                  <v:imagedata r:id="rId10" o:title=""/>
                </v:shape>
                <w:control r:id="rId84" w:name="CheckBox11111127111011" w:shapeid="_x0000_i2342"/>
              </w:object>
            </w:r>
          </w:p>
        </w:tc>
        <w:tc>
          <w:tcPr>
            <w:tcW w:w="3845" w:type="dxa"/>
          </w:tcPr>
          <w:p w:rsidR="00BB73D6" w:rsidRPr="0043011A" w:rsidRDefault="00BB73D6" w:rsidP="00B93A52">
            <w:pPr>
              <w:bidi w:val="0"/>
              <w:rPr>
                <w:rFonts w:cs="Narkisim"/>
                <w:b/>
                <w:bCs/>
              </w:rPr>
            </w:pPr>
          </w:p>
        </w:tc>
      </w:tr>
    </w:tbl>
    <w:p w:rsidR="00BB73D6" w:rsidRDefault="00BB73D6" w:rsidP="00BB73D6">
      <w:pPr>
        <w:bidi w:val="0"/>
        <w:rPr>
          <w:b/>
          <w:bCs/>
        </w:rPr>
      </w:pPr>
    </w:p>
    <w:p w:rsidR="00C92E54" w:rsidRDefault="00847398" w:rsidP="00C92E54">
      <w:pPr>
        <w:bidi w:val="0"/>
        <w:rPr>
          <w:b/>
          <w:bCs/>
        </w:rPr>
      </w:pPr>
      <w:r>
        <w:rPr>
          <w:b/>
          <w:bCs/>
        </w:rPr>
        <w:t>8.</w:t>
      </w:r>
      <w:r>
        <w:rPr>
          <w:b/>
          <w:bCs/>
        </w:rPr>
        <w:tab/>
        <w:t>Safeguarding of confidentiality of information collected</w:t>
      </w:r>
    </w:p>
    <w:p w:rsidR="009D2F05" w:rsidRDefault="009D2F05" w:rsidP="009D2F05">
      <w:pPr>
        <w:bidi w:val="0"/>
        <w:rPr>
          <w:b/>
          <w:bCs/>
        </w:rPr>
      </w:pPr>
    </w:p>
    <w:tbl>
      <w:tblPr>
        <w:tblStyle w:val="TableGrid"/>
        <w:tblW w:w="0" w:type="auto"/>
        <w:tblLook w:val="04A0" w:firstRow="1" w:lastRow="0" w:firstColumn="1" w:lastColumn="0" w:noHBand="0" w:noVBand="1"/>
      </w:tblPr>
      <w:tblGrid>
        <w:gridCol w:w="647"/>
        <w:gridCol w:w="3601"/>
        <w:gridCol w:w="849"/>
        <w:gridCol w:w="771"/>
        <w:gridCol w:w="3845"/>
      </w:tblGrid>
      <w:tr w:rsidR="009D2F05" w:rsidRPr="0043011A" w:rsidTr="00B93A52">
        <w:trPr>
          <w:tblHeader/>
        </w:trPr>
        <w:tc>
          <w:tcPr>
            <w:tcW w:w="647" w:type="dxa"/>
          </w:tcPr>
          <w:p w:rsidR="009D2F05" w:rsidRPr="0043011A" w:rsidRDefault="009D2F05" w:rsidP="00B93A52">
            <w:pPr>
              <w:bidi w:val="0"/>
              <w:rPr>
                <w:b/>
                <w:bCs/>
              </w:rPr>
            </w:pPr>
          </w:p>
        </w:tc>
        <w:tc>
          <w:tcPr>
            <w:tcW w:w="3601" w:type="dxa"/>
          </w:tcPr>
          <w:p w:rsidR="009D2F05" w:rsidRPr="0043011A" w:rsidRDefault="009D2F05" w:rsidP="00B93A52">
            <w:pPr>
              <w:bidi w:val="0"/>
              <w:rPr>
                <w:b/>
                <w:bCs/>
              </w:rPr>
            </w:pPr>
          </w:p>
        </w:tc>
        <w:tc>
          <w:tcPr>
            <w:tcW w:w="849" w:type="dxa"/>
          </w:tcPr>
          <w:p w:rsidR="009D2F05" w:rsidRPr="0043011A" w:rsidRDefault="009D2F05" w:rsidP="009E0628">
            <w:pPr>
              <w:bidi w:val="0"/>
              <w:jc w:val="center"/>
              <w:rPr>
                <w:b/>
                <w:bCs/>
              </w:rPr>
            </w:pPr>
            <w:r w:rsidRPr="0043011A">
              <w:rPr>
                <w:b/>
                <w:bCs/>
              </w:rPr>
              <w:t>Yes</w:t>
            </w:r>
          </w:p>
        </w:tc>
        <w:tc>
          <w:tcPr>
            <w:tcW w:w="771" w:type="dxa"/>
          </w:tcPr>
          <w:p w:rsidR="009D2F05" w:rsidRPr="0043011A" w:rsidRDefault="009D2F05" w:rsidP="009E0628">
            <w:pPr>
              <w:bidi w:val="0"/>
              <w:jc w:val="center"/>
              <w:rPr>
                <w:b/>
                <w:bCs/>
              </w:rPr>
            </w:pPr>
            <w:r w:rsidRPr="0043011A">
              <w:rPr>
                <w:b/>
                <w:bCs/>
              </w:rPr>
              <w:t>No</w:t>
            </w:r>
          </w:p>
        </w:tc>
        <w:tc>
          <w:tcPr>
            <w:tcW w:w="3845" w:type="dxa"/>
          </w:tcPr>
          <w:p w:rsidR="009D2F05" w:rsidRPr="0043011A" w:rsidRDefault="00CB7C95" w:rsidP="00B93A52">
            <w:pPr>
              <w:bidi w:val="0"/>
              <w:jc w:val="center"/>
              <w:rPr>
                <w:b/>
                <w:bCs/>
              </w:rPr>
            </w:pPr>
            <w:r>
              <w:rPr>
                <w:b/>
                <w:bCs/>
              </w:rPr>
              <w:t>Comments</w:t>
            </w:r>
            <w:r w:rsidR="009D2F05">
              <w:rPr>
                <w:b/>
                <w:bCs/>
              </w:rPr>
              <w:t xml:space="preserve"> / details</w:t>
            </w:r>
          </w:p>
        </w:tc>
      </w:tr>
      <w:tr w:rsidR="009D2F05" w:rsidRPr="0043011A" w:rsidTr="00B93A52">
        <w:tc>
          <w:tcPr>
            <w:tcW w:w="647" w:type="dxa"/>
          </w:tcPr>
          <w:p w:rsidR="009D2F05" w:rsidRPr="0043011A" w:rsidRDefault="009D2F05" w:rsidP="00B93A52">
            <w:pPr>
              <w:bidi w:val="0"/>
              <w:rPr>
                <w:b/>
                <w:bCs/>
              </w:rPr>
            </w:pPr>
            <w:r w:rsidRPr="0043011A">
              <w:rPr>
                <w:b/>
                <w:bCs/>
              </w:rPr>
              <w:t>1.</w:t>
            </w:r>
          </w:p>
        </w:tc>
        <w:tc>
          <w:tcPr>
            <w:tcW w:w="3601" w:type="dxa"/>
          </w:tcPr>
          <w:p w:rsidR="009D2F05" w:rsidRPr="0043011A" w:rsidRDefault="009D2F05" w:rsidP="009E0628">
            <w:pPr>
              <w:bidi w:val="0"/>
              <w:rPr>
                <w:b/>
                <w:bCs/>
              </w:rPr>
            </w:pPr>
            <w:r>
              <w:rPr>
                <w:b/>
                <w:bCs/>
              </w:rPr>
              <w:t>Will the v</w:t>
            </w:r>
            <w:r>
              <w:rPr>
                <w:b/>
                <w:bCs/>
              </w:rPr>
              <w:t>oluntary participation consent form</w:t>
            </w:r>
            <w:r>
              <w:rPr>
                <w:b/>
                <w:bCs/>
              </w:rPr>
              <w:t xml:space="preserve"> be kept separate from the participants’ outcomes?</w:t>
            </w:r>
          </w:p>
        </w:tc>
        <w:tc>
          <w:tcPr>
            <w:tcW w:w="849"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85" type="#_x0000_t75" style="width:27.75pt;height:10.5pt" o:ole="">
                  <v:imagedata r:id="rId10" o:title=""/>
                </v:shape>
                <w:control r:id="rId85" w:name="CheckBox1111111911111" w:shapeid="_x0000_i2385"/>
              </w:object>
            </w:r>
          </w:p>
        </w:tc>
        <w:tc>
          <w:tcPr>
            <w:tcW w:w="771"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74" type="#_x0000_t75" style="width:27.75pt;height:10.5pt" o:ole="">
                  <v:imagedata r:id="rId10" o:title=""/>
                </v:shape>
                <w:control r:id="rId86" w:name="CheckBox1111112711111" w:shapeid="_x0000_i2374"/>
              </w:object>
            </w:r>
          </w:p>
        </w:tc>
        <w:tc>
          <w:tcPr>
            <w:tcW w:w="3845" w:type="dxa"/>
          </w:tcPr>
          <w:p w:rsidR="009D2F05" w:rsidRPr="0043011A" w:rsidRDefault="009D2F05" w:rsidP="00B93A52">
            <w:pPr>
              <w:bidi w:val="0"/>
              <w:rPr>
                <w:rFonts w:cs="Narkisim"/>
                <w:b/>
                <w:bCs/>
              </w:rPr>
            </w:pPr>
          </w:p>
        </w:tc>
      </w:tr>
      <w:tr w:rsidR="009D2F05" w:rsidRPr="0043011A" w:rsidTr="00B93A52">
        <w:tc>
          <w:tcPr>
            <w:tcW w:w="647" w:type="dxa"/>
          </w:tcPr>
          <w:p w:rsidR="009D2F05" w:rsidRPr="0043011A" w:rsidRDefault="009D2F05" w:rsidP="00B93A52">
            <w:pPr>
              <w:bidi w:val="0"/>
              <w:rPr>
                <w:b/>
                <w:bCs/>
              </w:rPr>
            </w:pPr>
            <w:r>
              <w:rPr>
                <w:b/>
                <w:bCs/>
              </w:rPr>
              <w:t>2.</w:t>
            </w:r>
          </w:p>
        </w:tc>
        <w:tc>
          <w:tcPr>
            <w:tcW w:w="3601" w:type="dxa"/>
          </w:tcPr>
          <w:p w:rsidR="009D2F05" w:rsidRPr="0043011A" w:rsidRDefault="009D2F05" w:rsidP="009E0628">
            <w:pPr>
              <w:bidi w:val="0"/>
              <w:rPr>
                <w:b/>
                <w:bCs/>
              </w:rPr>
            </w:pPr>
            <w:r>
              <w:rPr>
                <w:b/>
                <w:bCs/>
              </w:rPr>
              <w:t>Will the participants’ identities be disclosed?</w:t>
            </w:r>
          </w:p>
        </w:tc>
        <w:tc>
          <w:tcPr>
            <w:tcW w:w="849"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73" type="#_x0000_t75" style="width:27.75pt;height:10.5pt" o:ole="">
                  <v:imagedata r:id="rId10" o:title=""/>
                </v:shape>
                <w:control r:id="rId87" w:name="CheckBox1111111911211" w:shapeid="_x0000_i2373"/>
              </w:object>
            </w:r>
          </w:p>
        </w:tc>
        <w:tc>
          <w:tcPr>
            <w:tcW w:w="771"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72" type="#_x0000_t75" style="width:27.75pt;height:10.5pt" o:ole="">
                  <v:imagedata r:id="rId10" o:title=""/>
                </v:shape>
                <w:control r:id="rId88" w:name="CheckBox1111112711211" w:shapeid="_x0000_i2372"/>
              </w:object>
            </w:r>
          </w:p>
        </w:tc>
        <w:tc>
          <w:tcPr>
            <w:tcW w:w="3845" w:type="dxa"/>
          </w:tcPr>
          <w:p w:rsidR="009D2F05" w:rsidRPr="0043011A" w:rsidRDefault="009D2F05" w:rsidP="00B93A52">
            <w:pPr>
              <w:bidi w:val="0"/>
              <w:rPr>
                <w:rFonts w:cs="Narkisim"/>
                <w:b/>
                <w:bCs/>
              </w:rPr>
            </w:pPr>
          </w:p>
        </w:tc>
      </w:tr>
      <w:tr w:rsidR="009D2F05" w:rsidRPr="0043011A" w:rsidTr="00B93A52">
        <w:tc>
          <w:tcPr>
            <w:tcW w:w="647" w:type="dxa"/>
          </w:tcPr>
          <w:p w:rsidR="009D2F05" w:rsidRPr="0043011A" w:rsidRDefault="009D2F05" w:rsidP="00B93A52">
            <w:pPr>
              <w:bidi w:val="0"/>
              <w:rPr>
                <w:b/>
                <w:bCs/>
              </w:rPr>
            </w:pPr>
            <w:r>
              <w:rPr>
                <w:b/>
                <w:bCs/>
              </w:rPr>
              <w:t>3.</w:t>
            </w:r>
          </w:p>
        </w:tc>
        <w:tc>
          <w:tcPr>
            <w:tcW w:w="3601" w:type="dxa"/>
          </w:tcPr>
          <w:p w:rsidR="009D2F05" w:rsidRPr="0043011A" w:rsidRDefault="009D2F05" w:rsidP="009E0628">
            <w:pPr>
              <w:bidi w:val="0"/>
              <w:rPr>
                <w:b/>
                <w:bCs/>
              </w:rPr>
            </w:pPr>
            <w:r>
              <w:rPr>
                <w:b/>
                <w:bCs/>
              </w:rPr>
              <w:t>Identifying particulars will be available only to the research team.</w:t>
            </w:r>
          </w:p>
        </w:tc>
        <w:tc>
          <w:tcPr>
            <w:tcW w:w="849"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71" type="#_x0000_t75" style="width:27.75pt;height:10.5pt" o:ole="">
                  <v:imagedata r:id="rId10" o:title=""/>
                </v:shape>
                <w:control r:id="rId89" w:name="CheckBox1111111911311" w:shapeid="_x0000_i2371"/>
              </w:object>
            </w:r>
          </w:p>
        </w:tc>
        <w:tc>
          <w:tcPr>
            <w:tcW w:w="771" w:type="dxa"/>
          </w:tcPr>
          <w:p w:rsidR="009D2F05" w:rsidRPr="00FF69B5" w:rsidRDefault="009D2F05" w:rsidP="009E0628">
            <w:pPr>
              <w:bidi w:val="0"/>
              <w:jc w:val="center"/>
              <w:rPr>
                <w:rFonts w:cs="Narkisim"/>
              </w:rPr>
            </w:pPr>
            <w:r w:rsidRPr="00B64550">
              <w:rPr>
                <w:rFonts w:ascii="Arial" w:hAnsi="Arial" w:cs="Narkisim"/>
                <w:b/>
                <w:bCs/>
                <w:rtl/>
              </w:rPr>
              <w:object w:dxaOrig="555" w:dyaOrig="210">
                <v:shape id="_x0000_i2370" type="#_x0000_t75" style="width:27.75pt;height:10.5pt" o:ole="">
                  <v:imagedata r:id="rId10" o:title=""/>
                </v:shape>
                <w:control r:id="rId90" w:name="CheckBox1111112711311" w:shapeid="_x0000_i2370"/>
              </w:object>
            </w:r>
          </w:p>
        </w:tc>
        <w:tc>
          <w:tcPr>
            <w:tcW w:w="3845" w:type="dxa"/>
          </w:tcPr>
          <w:p w:rsidR="009D2F05" w:rsidRPr="0043011A" w:rsidRDefault="009D2F05" w:rsidP="00B93A52">
            <w:pPr>
              <w:bidi w:val="0"/>
              <w:rPr>
                <w:rFonts w:cs="Narkisim"/>
                <w:b/>
                <w:bCs/>
              </w:rPr>
            </w:pPr>
          </w:p>
        </w:tc>
      </w:tr>
    </w:tbl>
    <w:p w:rsidR="009D2F05" w:rsidRDefault="009D2F05" w:rsidP="009D2F05">
      <w:pPr>
        <w:bidi w:val="0"/>
        <w:rPr>
          <w:b/>
          <w:bCs/>
        </w:rPr>
      </w:pPr>
    </w:p>
    <w:p w:rsidR="00034BEF" w:rsidRDefault="00034BEF" w:rsidP="00034BEF">
      <w:pPr>
        <w:bidi w:val="0"/>
        <w:ind w:left="720" w:hanging="720"/>
        <w:rPr>
          <w:b/>
          <w:bCs/>
        </w:rPr>
      </w:pPr>
      <w:r>
        <w:rPr>
          <w:b/>
          <w:bCs/>
        </w:rPr>
        <w:t>8.1</w:t>
      </w:r>
      <w:r>
        <w:rPr>
          <w:b/>
          <w:bCs/>
        </w:rPr>
        <w:tab/>
        <w:t>Please describe the measures that will be taken to protect the participants’ identity and secure the data obtained / collected:</w:t>
      </w:r>
    </w:p>
    <w:p w:rsidR="00034BEF" w:rsidRDefault="00034BEF" w:rsidP="00034BEF">
      <w:pPr>
        <w:bidi w:val="0"/>
        <w:rPr>
          <w:rFonts w:cs="Narkisim"/>
        </w:rPr>
      </w:pPr>
    </w:p>
    <w:p w:rsidR="00034BEF" w:rsidRDefault="00034BEF" w:rsidP="00034BEF">
      <w:pPr>
        <w:bidi w:val="0"/>
        <w:rPr>
          <w:rFonts w:cs="Narkisim"/>
          <w:b/>
          <w:bCs/>
        </w:rPr>
      </w:pPr>
      <w:r>
        <w:rPr>
          <w:rFonts w:cs="Narkisim"/>
        </w:rPr>
        <w:tab/>
      </w:r>
      <w:sdt>
        <w:sdtPr>
          <w:rPr>
            <w:rFonts w:cs="Narkisim"/>
          </w:rPr>
          <w:id w:val="-1042365054"/>
          <w:placeholder>
            <w:docPart w:val="9BE9D95B9C45433980EA382046E9CB92"/>
          </w:placeholder>
        </w:sdtPr>
        <w:sdtContent>
          <w:r>
            <w:rPr>
              <w:rFonts w:cs="Narkisim"/>
            </w:rPr>
            <w:t>Press or type here to input text</w:t>
          </w:r>
        </w:sdtContent>
      </w:sdt>
    </w:p>
    <w:p w:rsidR="00034BEF" w:rsidRDefault="00034BEF" w:rsidP="00034BEF">
      <w:pPr>
        <w:bidi w:val="0"/>
        <w:rPr>
          <w:rFonts w:cs="Narkisim"/>
          <w:b/>
          <w:bCs/>
        </w:rPr>
      </w:pPr>
    </w:p>
    <w:p w:rsidR="00034BEF" w:rsidRDefault="00034BEF" w:rsidP="00034BEF">
      <w:pPr>
        <w:bidi w:val="0"/>
        <w:rPr>
          <w:b/>
          <w:bCs/>
        </w:rPr>
      </w:pPr>
      <w:r>
        <w:rPr>
          <w:b/>
          <w:bCs/>
        </w:rPr>
        <w:t>I hereby affirm that the foregoing information is correct and accurate, that the research proposal complies with the international and university standards for the conduct of ethical research, and that the study will be carried out in accordance with said standards.</w:t>
      </w:r>
    </w:p>
    <w:p w:rsidR="00034BEF" w:rsidRDefault="00034BEF" w:rsidP="00034BEF">
      <w:pPr>
        <w:bidi w:val="0"/>
        <w:ind w:left="720" w:hanging="720"/>
        <w:rPr>
          <w:b/>
          <w:bCs/>
        </w:rPr>
      </w:pPr>
    </w:p>
    <w:p w:rsidR="00034BEF" w:rsidRDefault="00034BEF" w:rsidP="006562A9">
      <w:pPr>
        <w:bidi w:val="0"/>
        <w:rPr>
          <w:b/>
          <w:bCs/>
        </w:rPr>
      </w:pPr>
      <w:r>
        <w:rPr>
          <w:b/>
          <w:bCs/>
        </w:rPr>
        <w:t xml:space="preserve">I am aware that the responsibilities of the chief investigator include review of the rules of ethics and the comportment of the bodies active in the frame of the study (e.g., students employed in the study, research assistants, information-gathering companies, various professional entities, and so on). </w:t>
      </w:r>
      <w:r w:rsidR="006562A9">
        <w:rPr>
          <w:b/>
          <w:bCs/>
        </w:rPr>
        <w:t>The r</w:t>
      </w:r>
      <w:r>
        <w:rPr>
          <w:b/>
          <w:bCs/>
        </w:rPr>
        <w:t xml:space="preserve">eview </w:t>
      </w:r>
      <w:r w:rsidR="006562A9">
        <w:rPr>
          <w:b/>
          <w:bCs/>
        </w:rPr>
        <w:t xml:space="preserve">of </w:t>
      </w:r>
      <w:r>
        <w:rPr>
          <w:b/>
          <w:bCs/>
        </w:rPr>
        <w:t xml:space="preserve">and </w:t>
      </w:r>
      <w:r w:rsidR="006562A9">
        <w:rPr>
          <w:b/>
          <w:bCs/>
        </w:rPr>
        <w:t xml:space="preserve">compliance with the </w:t>
      </w:r>
      <w:r>
        <w:rPr>
          <w:b/>
          <w:bCs/>
        </w:rPr>
        <w:t>ethics of these bodies is not examined directly by the Ethics Committee.</w:t>
      </w:r>
    </w:p>
    <w:p w:rsidR="00034BEF" w:rsidRDefault="00034BEF" w:rsidP="00034BEF">
      <w:pPr>
        <w:bidi w:val="0"/>
        <w:rPr>
          <w:b/>
          <w:bCs/>
        </w:rPr>
      </w:pPr>
    </w:p>
    <w:tbl>
      <w:tblPr>
        <w:tblStyle w:val="TableGrid"/>
        <w:tblW w:w="0" w:type="auto"/>
        <w:tblLook w:val="04A0" w:firstRow="1" w:lastRow="0" w:firstColumn="1" w:lastColumn="0" w:noHBand="0" w:noVBand="1"/>
      </w:tblPr>
      <w:tblGrid>
        <w:gridCol w:w="1942"/>
        <w:gridCol w:w="1942"/>
        <w:gridCol w:w="1943"/>
        <w:gridCol w:w="1943"/>
        <w:gridCol w:w="1943"/>
      </w:tblGrid>
      <w:tr w:rsidR="00034BEF" w:rsidRPr="00034BEF" w:rsidTr="00034BEF">
        <w:tc>
          <w:tcPr>
            <w:tcW w:w="1942" w:type="dxa"/>
          </w:tcPr>
          <w:p w:rsidR="00034BEF" w:rsidRPr="00034BEF" w:rsidRDefault="00034BEF" w:rsidP="009E6052">
            <w:pPr>
              <w:bidi w:val="0"/>
            </w:pPr>
            <w:r w:rsidRPr="00034BEF">
              <w:t>Chief investigator’s name</w:t>
            </w:r>
          </w:p>
        </w:tc>
        <w:tc>
          <w:tcPr>
            <w:tcW w:w="1942" w:type="dxa"/>
          </w:tcPr>
          <w:p w:rsidR="00034BEF" w:rsidRPr="00034BEF" w:rsidRDefault="00034BEF" w:rsidP="009E6052">
            <w:pPr>
              <w:bidi w:val="0"/>
            </w:pPr>
          </w:p>
        </w:tc>
        <w:tc>
          <w:tcPr>
            <w:tcW w:w="1943" w:type="dxa"/>
          </w:tcPr>
          <w:p w:rsidR="00034BEF" w:rsidRPr="00034BEF" w:rsidRDefault="00034BEF" w:rsidP="009E6052">
            <w:pPr>
              <w:bidi w:val="0"/>
            </w:pPr>
            <w:r w:rsidRPr="00034BEF">
              <w:t>Investigator’s name</w:t>
            </w:r>
          </w:p>
        </w:tc>
        <w:tc>
          <w:tcPr>
            <w:tcW w:w="1943" w:type="dxa"/>
          </w:tcPr>
          <w:p w:rsidR="00034BEF" w:rsidRPr="00034BEF" w:rsidRDefault="00034BEF" w:rsidP="009E6052">
            <w:pPr>
              <w:bidi w:val="0"/>
            </w:pPr>
          </w:p>
        </w:tc>
        <w:tc>
          <w:tcPr>
            <w:tcW w:w="1943" w:type="dxa"/>
          </w:tcPr>
          <w:p w:rsidR="00034BEF" w:rsidRPr="00034BEF" w:rsidRDefault="00034BEF" w:rsidP="009E6052">
            <w:pPr>
              <w:bidi w:val="0"/>
            </w:pPr>
            <w:r w:rsidRPr="00034BEF">
              <w:t>Investigator’s name</w:t>
            </w:r>
          </w:p>
        </w:tc>
      </w:tr>
      <w:tr w:rsidR="00034BEF" w:rsidRPr="00034BEF" w:rsidTr="009A591D">
        <w:trPr>
          <w:trHeight w:val="602"/>
        </w:trPr>
        <w:tc>
          <w:tcPr>
            <w:tcW w:w="1942" w:type="dxa"/>
          </w:tcPr>
          <w:p w:rsidR="00034BEF" w:rsidRPr="00034BEF" w:rsidRDefault="00034BEF" w:rsidP="009E6052">
            <w:pPr>
              <w:bidi w:val="0"/>
            </w:pPr>
            <w:r w:rsidRPr="00034BEF">
              <w:t>Date</w:t>
            </w:r>
          </w:p>
        </w:tc>
        <w:tc>
          <w:tcPr>
            <w:tcW w:w="1942" w:type="dxa"/>
          </w:tcPr>
          <w:p w:rsidR="00034BEF" w:rsidRPr="00034BEF" w:rsidRDefault="00034BEF" w:rsidP="009E6052">
            <w:pPr>
              <w:bidi w:val="0"/>
            </w:pPr>
          </w:p>
        </w:tc>
        <w:tc>
          <w:tcPr>
            <w:tcW w:w="1943" w:type="dxa"/>
          </w:tcPr>
          <w:p w:rsidR="00034BEF" w:rsidRPr="00034BEF" w:rsidRDefault="00034BEF" w:rsidP="009E6052">
            <w:pPr>
              <w:bidi w:val="0"/>
            </w:pPr>
            <w:r w:rsidRPr="00034BEF">
              <w:t>Date</w:t>
            </w:r>
          </w:p>
        </w:tc>
        <w:tc>
          <w:tcPr>
            <w:tcW w:w="1943" w:type="dxa"/>
          </w:tcPr>
          <w:p w:rsidR="00034BEF" w:rsidRPr="00034BEF" w:rsidRDefault="00034BEF" w:rsidP="009E6052">
            <w:pPr>
              <w:bidi w:val="0"/>
            </w:pPr>
          </w:p>
        </w:tc>
        <w:tc>
          <w:tcPr>
            <w:tcW w:w="1943" w:type="dxa"/>
          </w:tcPr>
          <w:p w:rsidR="00034BEF" w:rsidRPr="00034BEF" w:rsidRDefault="00034BEF" w:rsidP="009E6052">
            <w:pPr>
              <w:bidi w:val="0"/>
            </w:pPr>
            <w:r w:rsidRPr="00034BEF">
              <w:t>Date</w:t>
            </w:r>
          </w:p>
        </w:tc>
      </w:tr>
      <w:tr w:rsidR="00034BEF" w:rsidRPr="00034BEF" w:rsidTr="009A591D">
        <w:trPr>
          <w:trHeight w:val="620"/>
        </w:trPr>
        <w:tc>
          <w:tcPr>
            <w:tcW w:w="1942" w:type="dxa"/>
          </w:tcPr>
          <w:p w:rsidR="00034BEF" w:rsidRPr="00034BEF" w:rsidRDefault="00034BEF" w:rsidP="009E6052">
            <w:pPr>
              <w:bidi w:val="0"/>
            </w:pPr>
            <w:r w:rsidRPr="00034BEF">
              <w:t>Signature</w:t>
            </w:r>
          </w:p>
        </w:tc>
        <w:tc>
          <w:tcPr>
            <w:tcW w:w="1942" w:type="dxa"/>
          </w:tcPr>
          <w:p w:rsidR="00034BEF" w:rsidRPr="00034BEF" w:rsidRDefault="00034BEF" w:rsidP="009E6052">
            <w:pPr>
              <w:bidi w:val="0"/>
            </w:pPr>
          </w:p>
        </w:tc>
        <w:tc>
          <w:tcPr>
            <w:tcW w:w="1943" w:type="dxa"/>
          </w:tcPr>
          <w:p w:rsidR="00034BEF" w:rsidRPr="00034BEF" w:rsidRDefault="00034BEF" w:rsidP="009E6052">
            <w:pPr>
              <w:bidi w:val="0"/>
            </w:pPr>
            <w:r w:rsidRPr="00034BEF">
              <w:t>Signature</w:t>
            </w:r>
          </w:p>
        </w:tc>
        <w:tc>
          <w:tcPr>
            <w:tcW w:w="1943" w:type="dxa"/>
          </w:tcPr>
          <w:p w:rsidR="00034BEF" w:rsidRPr="00034BEF" w:rsidRDefault="00034BEF" w:rsidP="009E6052">
            <w:pPr>
              <w:bidi w:val="0"/>
            </w:pPr>
          </w:p>
        </w:tc>
        <w:tc>
          <w:tcPr>
            <w:tcW w:w="1943" w:type="dxa"/>
          </w:tcPr>
          <w:p w:rsidR="00034BEF" w:rsidRPr="00034BEF" w:rsidRDefault="00034BEF" w:rsidP="009E6052">
            <w:pPr>
              <w:bidi w:val="0"/>
            </w:pPr>
            <w:r w:rsidRPr="00034BEF">
              <w:t>Signature</w:t>
            </w:r>
          </w:p>
        </w:tc>
      </w:tr>
    </w:tbl>
    <w:p w:rsidR="00034BEF" w:rsidRDefault="00034BEF" w:rsidP="00034BEF">
      <w:pPr>
        <w:bidi w:val="0"/>
      </w:pPr>
    </w:p>
    <w:p w:rsidR="00034BEF" w:rsidRDefault="009A591D" w:rsidP="002E61C9">
      <w:pPr>
        <w:bidi w:val="0"/>
        <w:ind w:left="720" w:hanging="720"/>
      </w:pPr>
      <w:r>
        <w:t>*</w:t>
      </w:r>
      <w:r>
        <w:tab/>
        <w:t xml:space="preserve">This application shall not be submitted except under the signature of the </w:t>
      </w:r>
      <w:r w:rsidR="002E61C9">
        <w:t>c</w:t>
      </w:r>
      <w:r>
        <w:t xml:space="preserve">hief </w:t>
      </w:r>
      <w:r w:rsidR="002E61C9">
        <w:t>i</w:t>
      </w:r>
      <w:r>
        <w:t xml:space="preserve">nvestigator, who </w:t>
      </w:r>
      <w:r w:rsidR="00E005FA">
        <w:t xml:space="preserve">has </w:t>
      </w:r>
      <w:r>
        <w:t>confirm</w:t>
      </w:r>
      <w:r w:rsidR="00E005FA">
        <w:t>ed</w:t>
      </w:r>
      <w:r>
        <w:t xml:space="preserve"> that it satisfies the academic requirements and is fit for submission.</w:t>
      </w:r>
    </w:p>
    <w:p w:rsidR="009A591D" w:rsidRPr="00034BEF" w:rsidRDefault="009A591D" w:rsidP="009A591D">
      <w:pPr>
        <w:bidi w:val="0"/>
      </w:pPr>
    </w:p>
    <w:sectPr w:rsidR="009A591D" w:rsidRPr="00034BEF" w:rsidSect="001C4CCB">
      <w:headerReference w:type="default" r:id="rId91"/>
      <w:footerReference w:type="even" r:id="rId92"/>
      <w:footerReference w:type="default" r:id="rId93"/>
      <w:pgSz w:w="11906" w:h="16838"/>
      <w:pgMar w:top="1440" w:right="1416" w:bottom="1440" w:left="993" w:header="540"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1-03-03T15:20:00Z" w:initials="u">
    <w:p w:rsidR="003B422C" w:rsidRDefault="003B422C">
      <w:pPr>
        <w:pStyle w:val="CommentText"/>
      </w:pPr>
      <w:r>
        <w:rPr>
          <w:rStyle w:val="CommentReference"/>
        </w:rPr>
        <w:annotationRef/>
      </w:r>
      <w:r>
        <w:rPr>
          <w:rFonts w:hint="cs"/>
          <w:rtl/>
        </w:rPr>
        <w:t>לא הצלחתי "לפרוץ" את הקישור כדי לתרגם את התוכן. שילבתי את התרגום כאן</w:t>
      </w:r>
    </w:p>
  </w:comment>
  <w:comment w:id="2" w:author="user" w:date="2021-03-03T15:24:00Z" w:initials="u">
    <w:p w:rsidR="003B422C" w:rsidRDefault="003B422C">
      <w:pPr>
        <w:pStyle w:val="CommentText"/>
      </w:pPr>
      <w:r>
        <w:rPr>
          <w:rStyle w:val="CommentReference"/>
        </w:rPr>
        <w:annotationRef/>
      </w:r>
      <w:r>
        <w:rPr>
          <w:rFonts w:hint="cs"/>
          <w:rtl/>
        </w:rPr>
        <w:t>קטין שהוא בגיר?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AA" w:rsidRDefault="00D126AA">
      <w:r>
        <w:separator/>
      </w:r>
    </w:p>
  </w:endnote>
  <w:endnote w:type="continuationSeparator" w:id="0">
    <w:p w:rsidR="00D126AA" w:rsidRDefault="00D1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AA" w:rsidRDefault="00D126AA" w:rsidP="001E434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126AA" w:rsidRDefault="00D12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AA" w:rsidRDefault="00D126AA" w:rsidP="001E434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0662B5">
      <w:rPr>
        <w:rStyle w:val="PageNumber"/>
        <w:noProof/>
        <w:rtl/>
      </w:rPr>
      <w:t>1</w:t>
    </w:r>
    <w:r>
      <w:rPr>
        <w:rStyle w:val="PageNumber"/>
        <w:rtl/>
      </w:rPr>
      <w:fldChar w:fldCharType="end"/>
    </w:r>
  </w:p>
  <w:p w:rsidR="00D126AA" w:rsidRDefault="00D126AA" w:rsidP="00AD196A">
    <w:pPr>
      <w:pStyle w:val="Footer"/>
      <w:rPr>
        <w:rtl/>
      </w:rPr>
    </w:pPr>
    <w:r w:rsidRPr="00584E02">
      <w:rPr>
        <w:noProof/>
      </w:rPr>
      <mc:AlternateContent>
        <mc:Choice Requires="wps">
          <w:drawing>
            <wp:anchor distT="0" distB="0" distL="114300" distR="114300" simplePos="0" relativeHeight="251668480" behindDoc="0" locked="0" layoutInCell="1" allowOverlap="1" wp14:anchorId="6BCFB48C" wp14:editId="1A4E5A6B">
              <wp:simplePos x="0" y="0"/>
              <wp:positionH relativeFrom="column">
                <wp:posOffset>-240030</wp:posOffset>
              </wp:positionH>
              <wp:positionV relativeFrom="paragraph">
                <wp:posOffset>-72390</wp:posOffset>
              </wp:positionV>
              <wp:extent cx="6560820" cy="457200"/>
              <wp:effectExtent l="0" t="0" r="1905"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6AA" w:rsidRPr="001149BC" w:rsidRDefault="00D126AA" w:rsidP="00584E02">
                          <w:pPr>
                            <w:jc w:val="center"/>
                            <w:rPr>
                              <w:rFonts w:cs="Times New Roman"/>
                              <w:color w:val="FFFFFF"/>
                              <w:sz w:val="18"/>
                              <w:szCs w:val="18"/>
                              <w:rtl/>
                            </w:rPr>
                          </w:pPr>
                          <w:r>
                            <w:rPr>
                              <w:rFonts w:hint="cs"/>
                              <w:color w:val="FFFFFF"/>
                              <w:sz w:val="18"/>
                              <w:szCs w:val="18"/>
                              <w:rtl/>
                            </w:rPr>
                            <w:t xml:space="preserve">שד' אבא חושי 199, </w:t>
                          </w:r>
                          <w:r w:rsidRPr="004009E5">
                            <w:rPr>
                              <w:color w:val="FFFFFF"/>
                              <w:sz w:val="18"/>
                              <w:szCs w:val="18"/>
                              <w:rtl/>
                            </w:rPr>
                            <w:t xml:space="preserve">הר הכרמל, חיפה </w:t>
                          </w:r>
                          <w:r w:rsidRPr="00ED22E2">
                            <w:rPr>
                              <w:rFonts w:hint="cs"/>
                              <w:color w:val="FFFFFF" w:themeColor="background1"/>
                              <w:sz w:val="18"/>
                              <w:szCs w:val="18"/>
                              <w:rtl/>
                            </w:rPr>
                            <w:t>3498838</w:t>
                          </w:r>
                          <w:r>
                            <w:rPr>
                              <w:rFonts w:hint="cs"/>
                              <w:color w:val="FFFFFF"/>
                              <w:sz w:val="18"/>
                              <w:szCs w:val="18"/>
                              <w:rtl/>
                            </w:rPr>
                            <w:t xml:space="preserve"> | </w:t>
                          </w:r>
                          <w:r w:rsidRPr="001149BC">
                            <w:rPr>
                              <w:rFonts w:cs="Times New Roman"/>
                              <w:color w:val="FFFFFF"/>
                              <w:sz w:val="18"/>
                              <w:szCs w:val="18"/>
                            </w:rPr>
                            <w:t xml:space="preserve"> </w:t>
                          </w:r>
                          <w:r>
                            <w:rPr>
                              <w:rFonts w:cs="Times New Roman"/>
                              <w:color w:val="FFFFFF"/>
                              <w:sz w:val="18"/>
                              <w:szCs w:val="18"/>
                            </w:rPr>
                            <w:t xml:space="preserve">199 Aba </w:t>
                          </w:r>
                          <w:proofErr w:type="spellStart"/>
                          <w:r>
                            <w:rPr>
                              <w:rFonts w:cs="Times New Roman"/>
                              <w:color w:val="FFFFFF"/>
                              <w:sz w:val="18"/>
                              <w:szCs w:val="18"/>
                            </w:rPr>
                            <w:t>Hushi</w:t>
                          </w:r>
                          <w:proofErr w:type="spellEnd"/>
                          <w:r>
                            <w:rPr>
                              <w:rFonts w:cs="Times New Roman"/>
                              <w:color w:val="FFFFFF"/>
                              <w:sz w:val="18"/>
                              <w:szCs w:val="18"/>
                            </w:rPr>
                            <w:t xml:space="preserve">  Avenue, </w:t>
                          </w:r>
                          <w:r w:rsidRPr="001149BC">
                            <w:rPr>
                              <w:rFonts w:cs="Times New Roman"/>
                              <w:color w:val="FFFFFF"/>
                              <w:sz w:val="18"/>
                              <w:szCs w:val="18"/>
                            </w:rPr>
                            <w:t>Mount Carmel, Haifa</w:t>
                          </w:r>
                          <w:r>
                            <w:rPr>
                              <w:rFonts w:cs="Times New Roman"/>
                              <w:color w:val="FFFFFF"/>
                              <w:sz w:val="18"/>
                              <w:szCs w:val="18"/>
                            </w:rPr>
                            <w:t xml:space="preserve"> 3498838</w:t>
                          </w:r>
                          <w:r w:rsidRPr="001149BC">
                            <w:rPr>
                              <w:rFonts w:cs="Times New Roman"/>
                              <w:color w:val="FFFFFF"/>
                              <w:sz w:val="18"/>
                              <w:szCs w:val="18"/>
                            </w:rPr>
                            <w:t xml:space="preserve"> </w:t>
                          </w:r>
                        </w:p>
                        <w:tbl>
                          <w:tblPr>
                            <w:tblW w:w="0" w:type="auto"/>
                            <w:jc w:val="center"/>
                            <w:tblBorders>
                              <w:top w:val="single" w:sz="4" w:space="0" w:color="auto"/>
                            </w:tblBorders>
                            <w:tblLook w:val="01E0" w:firstRow="1" w:lastRow="1" w:firstColumn="1" w:lastColumn="1" w:noHBand="0" w:noVBand="0"/>
                          </w:tblPr>
                          <w:tblGrid>
                            <w:gridCol w:w="2808"/>
                            <w:gridCol w:w="3960"/>
                            <w:gridCol w:w="2693"/>
                          </w:tblGrid>
                          <w:tr w:rsidR="00D126AA" w:rsidRPr="008458CC" w:rsidTr="00624DC6">
                            <w:trPr>
                              <w:jc w:val="center"/>
                            </w:trPr>
                            <w:tc>
                              <w:tcPr>
                                <w:tcW w:w="2808" w:type="dxa"/>
                              </w:tcPr>
                              <w:p w:rsidR="00D126AA" w:rsidRPr="001149BC" w:rsidRDefault="00D126AA" w:rsidP="00624DC6">
                                <w:pPr>
                                  <w:pStyle w:val="Footer"/>
                                  <w:bidi w:val="0"/>
                                  <w:rPr>
                                    <w:color w:val="FFFFFF"/>
                                    <w:sz w:val="18"/>
                                    <w:szCs w:val="18"/>
                                  </w:rPr>
                                </w:pPr>
                                <w:r w:rsidRPr="001149BC">
                                  <w:rPr>
                                    <w:color w:val="FFFFFF"/>
                                    <w:sz w:val="18"/>
                                    <w:szCs w:val="18"/>
                                  </w:rPr>
                                  <w:t xml:space="preserve">Phone: </w:t>
                                </w:r>
                                <w:r w:rsidRPr="001149BC">
                                  <w:rPr>
                                    <w:b/>
                                    <w:bCs/>
                                    <w:color w:val="FFFFFF"/>
                                    <w:sz w:val="18"/>
                                    <w:szCs w:val="18"/>
                                  </w:rPr>
                                  <w:t>972-4-824-99</w:t>
                                </w:r>
                                <w:r>
                                  <w:rPr>
                                    <w:b/>
                                    <w:bCs/>
                                    <w:color w:val="FFFFFF"/>
                                    <w:sz w:val="18"/>
                                    <w:szCs w:val="18"/>
                                  </w:rPr>
                                  <w:t>48</w:t>
                                </w:r>
                                <w:r w:rsidRPr="001149BC">
                                  <w:rPr>
                                    <w:color w:val="FFFFFF"/>
                                    <w:sz w:val="18"/>
                                    <w:szCs w:val="18"/>
                                  </w:rPr>
                                  <w:t xml:space="preserve"> : </w:t>
                                </w:r>
                                <w:r w:rsidRPr="001149BC">
                                  <w:rPr>
                                    <w:color w:val="FFFFFF"/>
                                    <w:sz w:val="18"/>
                                    <w:szCs w:val="18"/>
                                    <w:rtl/>
                                  </w:rPr>
                                  <w:t>טל'</w:t>
                                </w:r>
                              </w:p>
                            </w:tc>
                            <w:tc>
                              <w:tcPr>
                                <w:tcW w:w="3960" w:type="dxa"/>
                              </w:tcPr>
                              <w:p w:rsidR="00D126AA" w:rsidRPr="001149BC" w:rsidRDefault="00D126AA" w:rsidP="00624DC6">
                                <w:pPr>
                                  <w:pStyle w:val="Footer"/>
                                  <w:bidi w:val="0"/>
                                  <w:rPr>
                                    <w:color w:val="FFFFFF"/>
                                    <w:sz w:val="18"/>
                                    <w:szCs w:val="18"/>
                                  </w:rPr>
                                </w:pPr>
                                <w:r w:rsidRPr="001149BC">
                                  <w:rPr>
                                    <w:color w:val="FFFFFF"/>
                                    <w:sz w:val="18"/>
                                    <w:szCs w:val="18"/>
                                  </w:rPr>
                                  <w:t xml:space="preserve">E-mail: </w:t>
                                </w:r>
                                <w:r>
                                  <w:rPr>
                                    <w:color w:val="FFFFFF"/>
                                    <w:sz w:val="18"/>
                                    <w:szCs w:val="18"/>
                                  </w:rPr>
                                  <w:t>ethics-health@univ.haifa.ac.il</w:t>
                                </w:r>
                                <w:r w:rsidRPr="001149BC">
                                  <w:rPr>
                                    <w:color w:val="FFFFFF"/>
                                    <w:sz w:val="18"/>
                                    <w:szCs w:val="18"/>
                                  </w:rPr>
                                  <w:t xml:space="preserve"> :</w:t>
                                </w:r>
                                <w:r w:rsidRPr="001149BC">
                                  <w:rPr>
                                    <w:color w:val="FFFFFF"/>
                                    <w:sz w:val="18"/>
                                    <w:szCs w:val="18"/>
                                    <w:rtl/>
                                  </w:rPr>
                                  <w:t xml:space="preserve"> דוא</w:t>
                                </w:r>
                                <w:r w:rsidRPr="001149BC">
                                  <w:rPr>
                                    <w:rFonts w:hint="cs"/>
                                    <w:color w:val="FFFFFF"/>
                                    <w:sz w:val="18"/>
                                    <w:szCs w:val="18"/>
                                    <w:rtl/>
                                  </w:rPr>
                                  <w:t>"ל</w:t>
                                </w:r>
                                <w:r w:rsidRPr="001149BC">
                                  <w:rPr>
                                    <w:color w:val="FFFFFF"/>
                                    <w:sz w:val="18"/>
                                    <w:szCs w:val="18"/>
                                    <w:rtl/>
                                  </w:rPr>
                                  <w:t xml:space="preserve"> </w:t>
                                </w:r>
                              </w:p>
                            </w:tc>
                            <w:tc>
                              <w:tcPr>
                                <w:tcW w:w="2693" w:type="dxa"/>
                              </w:tcPr>
                              <w:p w:rsidR="00D126AA" w:rsidRPr="001149BC" w:rsidRDefault="00D126AA" w:rsidP="00624DC6">
                                <w:pPr>
                                  <w:pStyle w:val="Footer"/>
                                  <w:bidi w:val="0"/>
                                  <w:jc w:val="right"/>
                                  <w:rPr>
                                    <w:color w:val="FFFFFF"/>
                                    <w:sz w:val="18"/>
                                    <w:szCs w:val="18"/>
                                  </w:rPr>
                                </w:pPr>
                                <w:r w:rsidRPr="001149BC">
                                  <w:rPr>
                                    <w:color w:val="FFFFFF"/>
                                    <w:sz w:val="18"/>
                                    <w:szCs w:val="18"/>
                                  </w:rPr>
                                  <w:t xml:space="preserve">Fax: </w:t>
                                </w:r>
                                <w:r>
                                  <w:rPr>
                                    <w:b/>
                                    <w:bCs/>
                                    <w:color w:val="FFFFFF"/>
                                    <w:sz w:val="18"/>
                                    <w:szCs w:val="18"/>
                                  </w:rPr>
                                  <w:t>972-4-8249946</w:t>
                                </w:r>
                                <w:r w:rsidRPr="001149BC">
                                  <w:rPr>
                                    <w:color w:val="FFFFFF"/>
                                    <w:sz w:val="18"/>
                                    <w:szCs w:val="18"/>
                                  </w:rPr>
                                  <w:t xml:space="preserve"> :</w:t>
                                </w:r>
                                <w:r w:rsidRPr="001149BC">
                                  <w:rPr>
                                    <w:color w:val="FFFFFF"/>
                                    <w:sz w:val="18"/>
                                    <w:szCs w:val="18"/>
                                    <w:rtl/>
                                  </w:rPr>
                                  <w:t>פקס</w:t>
                                </w:r>
                              </w:p>
                            </w:tc>
                          </w:tr>
                        </w:tbl>
                        <w:p w:rsidR="00D126AA" w:rsidRPr="00762442" w:rsidRDefault="00D126AA" w:rsidP="00584E02">
                          <w:pPr>
                            <w:pStyle w:val="Footer"/>
                            <w:jc w:val="center"/>
                          </w:pPr>
                        </w:p>
                        <w:p w:rsidR="00D126AA" w:rsidRPr="00540AB7" w:rsidRDefault="00D126AA" w:rsidP="00584E02">
                          <w:pPr>
                            <w:jc w:val="cente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8.9pt;margin-top:-5.7pt;width:516.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SZtA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" filled="f" stroked="f">
              <v:textbox>
                <w:txbxContent>
                  <w:p w:rsidR="00D126AA" w:rsidRPr="001149BC" w:rsidRDefault="00D126AA" w:rsidP="00584E02">
                    <w:pPr>
                      <w:jc w:val="center"/>
                      <w:rPr>
                        <w:rFonts w:cs="Times New Roman"/>
                        <w:color w:val="FFFFFF"/>
                        <w:sz w:val="18"/>
                        <w:szCs w:val="18"/>
                        <w:rtl/>
                      </w:rPr>
                    </w:pPr>
                    <w:r>
                      <w:rPr>
                        <w:rFonts w:hint="cs"/>
                        <w:color w:val="FFFFFF"/>
                        <w:sz w:val="18"/>
                        <w:szCs w:val="18"/>
                        <w:rtl/>
                      </w:rPr>
                      <w:t xml:space="preserve">שד' אבא חושי 199, </w:t>
                    </w:r>
                    <w:r w:rsidRPr="004009E5">
                      <w:rPr>
                        <w:color w:val="FFFFFF"/>
                        <w:sz w:val="18"/>
                        <w:szCs w:val="18"/>
                        <w:rtl/>
                      </w:rPr>
                      <w:t xml:space="preserve">הר הכרמל, חיפה </w:t>
                    </w:r>
                    <w:r w:rsidRPr="00ED22E2">
                      <w:rPr>
                        <w:rFonts w:hint="cs"/>
                        <w:color w:val="FFFFFF" w:themeColor="background1"/>
                        <w:sz w:val="18"/>
                        <w:szCs w:val="18"/>
                        <w:rtl/>
                      </w:rPr>
                      <w:t>3498838</w:t>
                    </w:r>
                    <w:r>
                      <w:rPr>
                        <w:rFonts w:hint="cs"/>
                        <w:color w:val="FFFFFF"/>
                        <w:sz w:val="18"/>
                        <w:szCs w:val="18"/>
                        <w:rtl/>
                      </w:rPr>
                      <w:t xml:space="preserve"> | </w:t>
                    </w:r>
                    <w:r w:rsidRPr="001149BC">
                      <w:rPr>
                        <w:rFonts w:cs="Times New Roman"/>
                        <w:color w:val="FFFFFF"/>
                        <w:sz w:val="18"/>
                        <w:szCs w:val="18"/>
                      </w:rPr>
                      <w:t xml:space="preserve"> </w:t>
                    </w:r>
                    <w:r>
                      <w:rPr>
                        <w:rFonts w:cs="Times New Roman"/>
                        <w:color w:val="FFFFFF"/>
                        <w:sz w:val="18"/>
                        <w:szCs w:val="18"/>
                      </w:rPr>
                      <w:t xml:space="preserve">199 Aba </w:t>
                    </w:r>
                    <w:proofErr w:type="spellStart"/>
                    <w:r>
                      <w:rPr>
                        <w:rFonts w:cs="Times New Roman"/>
                        <w:color w:val="FFFFFF"/>
                        <w:sz w:val="18"/>
                        <w:szCs w:val="18"/>
                      </w:rPr>
                      <w:t>Hushi</w:t>
                    </w:r>
                    <w:proofErr w:type="spellEnd"/>
                    <w:r>
                      <w:rPr>
                        <w:rFonts w:cs="Times New Roman"/>
                        <w:color w:val="FFFFFF"/>
                        <w:sz w:val="18"/>
                        <w:szCs w:val="18"/>
                      </w:rPr>
                      <w:t xml:space="preserve">  Avenue, </w:t>
                    </w:r>
                    <w:r w:rsidRPr="001149BC">
                      <w:rPr>
                        <w:rFonts w:cs="Times New Roman"/>
                        <w:color w:val="FFFFFF"/>
                        <w:sz w:val="18"/>
                        <w:szCs w:val="18"/>
                      </w:rPr>
                      <w:t>Mount Carmel, Haifa</w:t>
                    </w:r>
                    <w:r>
                      <w:rPr>
                        <w:rFonts w:cs="Times New Roman"/>
                        <w:color w:val="FFFFFF"/>
                        <w:sz w:val="18"/>
                        <w:szCs w:val="18"/>
                      </w:rPr>
                      <w:t xml:space="preserve"> 3498838</w:t>
                    </w:r>
                    <w:r w:rsidRPr="001149BC">
                      <w:rPr>
                        <w:rFonts w:cs="Times New Roman"/>
                        <w:color w:val="FFFFFF"/>
                        <w:sz w:val="18"/>
                        <w:szCs w:val="18"/>
                      </w:rPr>
                      <w:t xml:space="preserve"> </w:t>
                    </w:r>
                  </w:p>
                  <w:tbl>
                    <w:tblPr>
                      <w:tblW w:w="0" w:type="auto"/>
                      <w:jc w:val="center"/>
                      <w:tblBorders>
                        <w:top w:val="single" w:sz="4" w:space="0" w:color="auto"/>
                      </w:tblBorders>
                      <w:tblLook w:val="01E0" w:firstRow="1" w:lastRow="1" w:firstColumn="1" w:lastColumn="1" w:noHBand="0" w:noVBand="0"/>
                    </w:tblPr>
                    <w:tblGrid>
                      <w:gridCol w:w="2808"/>
                      <w:gridCol w:w="3960"/>
                      <w:gridCol w:w="2693"/>
                    </w:tblGrid>
                    <w:tr w:rsidR="00D126AA" w:rsidRPr="008458CC" w:rsidTr="00624DC6">
                      <w:trPr>
                        <w:jc w:val="center"/>
                      </w:trPr>
                      <w:tc>
                        <w:tcPr>
                          <w:tcW w:w="2808" w:type="dxa"/>
                        </w:tcPr>
                        <w:p w:rsidR="00D126AA" w:rsidRPr="001149BC" w:rsidRDefault="00D126AA" w:rsidP="00624DC6">
                          <w:pPr>
                            <w:pStyle w:val="Footer"/>
                            <w:bidi w:val="0"/>
                            <w:rPr>
                              <w:color w:val="FFFFFF"/>
                              <w:sz w:val="18"/>
                              <w:szCs w:val="18"/>
                            </w:rPr>
                          </w:pPr>
                          <w:r w:rsidRPr="001149BC">
                            <w:rPr>
                              <w:color w:val="FFFFFF"/>
                              <w:sz w:val="18"/>
                              <w:szCs w:val="18"/>
                            </w:rPr>
                            <w:t xml:space="preserve">Phone: </w:t>
                          </w:r>
                          <w:r w:rsidRPr="001149BC">
                            <w:rPr>
                              <w:b/>
                              <w:bCs/>
                              <w:color w:val="FFFFFF"/>
                              <w:sz w:val="18"/>
                              <w:szCs w:val="18"/>
                            </w:rPr>
                            <w:t>972-4-824-99</w:t>
                          </w:r>
                          <w:r>
                            <w:rPr>
                              <w:b/>
                              <w:bCs/>
                              <w:color w:val="FFFFFF"/>
                              <w:sz w:val="18"/>
                              <w:szCs w:val="18"/>
                            </w:rPr>
                            <w:t>48</w:t>
                          </w:r>
                          <w:r w:rsidRPr="001149BC">
                            <w:rPr>
                              <w:color w:val="FFFFFF"/>
                              <w:sz w:val="18"/>
                              <w:szCs w:val="18"/>
                            </w:rPr>
                            <w:t xml:space="preserve"> : </w:t>
                          </w:r>
                          <w:r w:rsidRPr="001149BC">
                            <w:rPr>
                              <w:color w:val="FFFFFF"/>
                              <w:sz w:val="18"/>
                              <w:szCs w:val="18"/>
                              <w:rtl/>
                            </w:rPr>
                            <w:t>טל'</w:t>
                          </w:r>
                        </w:p>
                      </w:tc>
                      <w:tc>
                        <w:tcPr>
                          <w:tcW w:w="3960" w:type="dxa"/>
                        </w:tcPr>
                        <w:p w:rsidR="00D126AA" w:rsidRPr="001149BC" w:rsidRDefault="00D126AA" w:rsidP="00624DC6">
                          <w:pPr>
                            <w:pStyle w:val="Footer"/>
                            <w:bidi w:val="0"/>
                            <w:rPr>
                              <w:color w:val="FFFFFF"/>
                              <w:sz w:val="18"/>
                              <w:szCs w:val="18"/>
                            </w:rPr>
                          </w:pPr>
                          <w:r w:rsidRPr="001149BC">
                            <w:rPr>
                              <w:color w:val="FFFFFF"/>
                              <w:sz w:val="18"/>
                              <w:szCs w:val="18"/>
                            </w:rPr>
                            <w:t xml:space="preserve">E-mail: </w:t>
                          </w:r>
                          <w:r>
                            <w:rPr>
                              <w:color w:val="FFFFFF"/>
                              <w:sz w:val="18"/>
                              <w:szCs w:val="18"/>
                            </w:rPr>
                            <w:t>ethics-health@univ.haifa.ac.il</w:t>
                          </w:r>
                          <w:r w:rsidRPr="001149BC">
                            <w:rPr>
                              <w:color w:val="FFFFFF"/>
                              <w:sz w:val="18"/>
                              <w:szCs w:val="18"/>
                            </w:rPr>
                            <w:t xml:space="preserve"> :</w:t>
                          </w:r>
                          <w:r w:rsidRPr="001149BC">
                            <w:rPr>
                              <w:color w:val="FFFFFF"/>
                              <w:sz w:val="18"/>
                              <w:szCs w:val="18"/>
                              <w:rtl/>
                            </w:rPr>
                            <w:t xml:space="preserve"> דוא</w:t>
                          </w:r>
                          <w:r w:rsidRPr="001149BC">
                            <w:rPr>
                              <w:rFonts w:hint="cs"/>
                              <w:color w:val="FFFFFF"/>
                              <w:sz w:val="18"/>
                              <w:szCs w:val="18"/>
                              <w:rtl/>
                            </w:rPr>
                            <w:t>"ל</w:t>
                          </w:r>
                          <w:r w:rsidRPr="001149BC">
                            <w:rPr>
                              <w:color w:val="FFFFFF"/>
                              <w:sz w:val="18"/>
                              <w:szCs w:val="18"/>
                              <w:rtl/>
                            </w:rPr>
                            <w:t xml:space="preserve"> </w:t>
                          </w:r>
                        </w:p>
                      </w:tc>
                      <w:tc>
                        <w:tcPr>
                          <w:tcW w:w="2693" w:type="dxa"/>
                        </w:tcPr>
                        <w:p w:rsidR="00D126AA" w:rsidRPr="001149BC" w:rsidRDefault="00D126AA" w:rsidP="00624DC6">
                          <w:pPr>
                            <w:pStyle w:val="Footer"/>
                            <w:bidi w:val="0"/>
                            <w:jc w:val="right"/>
                            <w:rPr>
                              <w:color w:val="FFFFFF"/>
                              <w:sz w:val="18"/>
                              <w:szCs w:val="18"/>
                            </w:rPr>
                          </w:pPr>
                          <w:r w:rsidRPr="001149BC">
                            <w:rPr>
                              <w:color w:val="FFFFFF"/>
                              <w:sz w:val="18"/>
                              <w:szCs w:val="18"/>
                            </w:rPr>
                            <w:t xml:space="preserve">Fax: </w:t>
                          </w:r>
                          <w:r>
                            <w:rPr>
                              <w:b/>
                              <w:bCs/>
                              <w:color w:val="FFFFFF"/>
                              <w:sz w:val="18"/>
                              <w:szCs w:val="18"/>
                            </w:rPr>
                            <w:t>972-4-8249946</w:t>
                          </w:r>
                          <w:r w:rsidRPr="001149BC">
                            <w:rPr>
                              <w:color w:val="FFFFFF"/>
                              <w:sz w:val="18"/>
                              <w:szCs w:val="18"/>
                            </w:rPr>
                            <w:t xml:space="preserve"> :</w:t>
                          </w:r>
                          <w:r w:rsidRPr="001149BC">
                            <w:rPr>
                              <w:color w:val="FFFFFF"/>
                              <w:sz w:val="18"/>
                              <w:szCs w:val="18"/>
                              <w:rtl/>
                            </w:rPr>
                            <w:t>פקס</w:t>
                          </w:r>
                        </w:p>
                      </w:tc>
                    </w:tr>
                  </w:tbl>
                  <w:p w:rsidR="00D126AA" w:rsidRPr="00762442" w:rsidRDefault="00D126AA" w:rsidP="00584E02">
                    <w:pPr>
                      <w:pStyle w:val="Footer"/>
                      <w:jc w:val="center"/>
                    </w:pPr>
                  </w:p>
                  <w:p w:rsidR="00D126AA" w:rsidRPr="00540AB7" w:rsidRDefault="00D126AA" w:rsidP="00584E02">
                    <w:pPr>
                      <w:jc w:val="cente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p w:rsidR="00D126AA" w:rsidRPr="00540AB7" w:rsidRDefault="00D126AA" w:rsidP="00584E02">
                    <w:pPr>
                      <w:rPr>
                        <w:color w:val="FFFFFF"/>
                        <w:sz w:val="18"/>
                        <w:szCs w:val="18"/>
                        <w:rtl/>
                      </w:rPr>
                    </w:pPr>
                  </w:p>
                </w:txbxContent>
              </v:textbox>
            </v:shape>
          </w:pict>
        </mc:Fallback>
      </mc:AlternateContent>
    </w:r>
    <w:r>
      <w:rPr>
        <w:noProof/>
      </w:rPr>
      <w:drawing>
        <wp:anchor distT="0" distB="0" distL="114300" distR="114300" simplePos="0" relativeHeight="251664384" behindDoc="1" locked="0" layoutInCell="1" allowOverlap="1" wp14:anchorId="4AEF8294" wp14:editId="61713B16">
          <wp:simplePos x="0" y="0"/>
          <wp:positionH relativeFrom="page">
            <wp:posOffset>390525</wp:posOffset>
          </wp:positionH>
          <wp:positionV relativeFrom="paragraph">
            <wp:posOffset>-369571</wp:posOffset>
          </wp:positionV>
          <wp:extent cx="6781800" cy="752475"/>
          <wp:effectExtent l="0" t="0" r="0" b="9525"/>
          <wp:wrapNone/>
          <wp:docPr id="7"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818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AA" w:rsidRDefault="00D126AA">
      <w:r>
        <w:separator/>
      </w:r>
    </w:p>
  </w:footnote>
  <w:footnote w:type="continuationSeparator" w:id="0">
    <w:p w:rsidR="00D126AA" w:rsidRDefault="00D1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AA" w:rsidRDefault="00D126AA" w:rsidP="003147D2">
    <w:pPr>
      <w:pStyle w:val="Header"/>
      <w:tabs>
        <w:tab w:val="clear" w:pos="8306"/>
        <w:tab w:val="center" w:pos="5233"/>
        <w:tab w:val="left" w:pos="9158"/>
      </w:tabs>
      <w:ind w:firstLine="720"/>
      <w:rPr>
        <w:rFonts w:ascii="Tahoma" w:hAnsi="Tahoma"/>
        <w:noProof/>
        <w:spacing w:val="20"/>
      </w:rPr>
    </w:pPr>
    <w:r>
      <w:rPr>
        <w:rFonts w:ascii="Times New Roman" w:hAnsi="Times New Roman" w:cs="Times New Roman"/>
        <w:noProof/>
        <w:rtl/>
      </w:rPr>
      <mc:AlternateContent>
        <mc:Choice Requires="wps">
          <w:drawing>
            <wp:anchor distT="0" distB="0" distL="114300" distR="114300" simplePos="0" relativeHeight="251656191" behindDoc="1" locked="0" layoutInCell="1" allowOverlap="1" wp14:anchorId="777F7018" wp14:editId="6EFC3032">
              <wp:simplePos x="0" y="0"/>
              <wp:positionH relativeFrom="column">
                <wp:posOffset>3060700</wp:posOffset>
              </wp:positionH>
              <wp:positionV relativeFrom="paragraph">
                <wp:posOffset>0</wp:posOffset>
              </wp:positionV>
              <wp:extent cx="3596640" cy="1047750"/>
              <wp:effectExtent l="3175"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6AA" w:rsidRPr="004A5F2A" w:rsidRDefault="00D126AA" w:rsidP="00F533A4">
                          <w:pPr>
                            <w:pStyle w:val="Header"/>
                            <w:jc w:val="center"/>
                            <w:rPr>
                              <w:rFonts w:cs="Gautami"/>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pt;margin-top:0;width:283.2pt;height:8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LG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5FtjrjoDNwehjAzezhGLrsMtXDvay+aSTksqViw26VkmPLaA3sQnvTv7g6&#10;4WgLsh4/yhrC0K2RDmjfqN6WDoqBAB269HTqjKVSweF1nCYJAVMFtjAgs1nseu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" filled="f" stroked="f">
              <v:textbox>
                <w:txbxContent>
                  <w:p w:rsidR="00D126AA" w:rsidRPr="004A5F2A" w:rsidRDefault="00D126AA" w:rsidP="00F533A4">
                    <w:pPr>
                      <w:pStyle w:val="Header"/>
                      <w:jc w:val="center"/>
                      <w:rPr>
                        <w:rFonts w:cs="Gautami"/>
                        <w:b/>
                        <w:bCs/>
                        <w:rtl/>
                      </w:rPr>
                    </w:pPr>
                  </w:p>
                </w:txbxContent>
              </v:textbox>
            </v:shape>
          </w:pict>
        </mc:Fallback>
      </mc:AlternateContent>
    </w:r>
    <w:r>
      <w:rPr>
        <w:rFonts w:ascii="Tahoma" w:hAnsi="Tahoma" w:hint="cs"/>
        <w:spacing w:val="20"/>
        <w:rtl/>
      </w:rPr>
      <w:t xml:space="preserve">      </w:t>
    </w:r>
    <w:r>
      <w:rPr>
        <w:rFonts w:ascii="Tahoma" w:hAnsi="Tahoma" w:hint="cs"/>
        <w:spacing w:val="20"/>
        <w:rtl/>
      </w:rPr>
      <w:tab/>
    </w:r>
    <w:r>
      <w:rPr>
        <w:rFonts w:ascii="Tahoma" w:hAnsi="Tahoma" w:hint="cs"/>
        <w:spacing w:val="20"/>
        <w:rtl/>
      </w:rPr>
      <w:tab/>
    </w:r>
  </w:p>
  <w:p w:rsidR="00D126AA" w:rsidRDefault="00D126AA" w:rsidP="003147D2">
    <w:pPr>
      <w:pStyle w:val="Header"/>
      <w:tabs>
        <w:tab w:val="clear" w:pos="8306"/>
        <w:tab w:val="center" w:pos="5233"/>
        <w:tab w:val="left" w:pos="9158"/>
      </w:tabs>
      <w:ind w:firstLine="720"/>
      <w:rPr>
        <w:rFonts w:ascii="Tahoma" w:hAnsi="Tahoma"/>
        <w:noProof/>
        <w:spacing w:val="20"/>
      </w:rPr>
    </w:pPr>
    <w:r>
      <w:rPr>
        <w:noProof/>
      </w:rPr>
      <w:drawing>
        <wp:anchor distT="0" distB="0" distL="114300" distR="114300" simplePos="0" relativeHeight="251665408" behindDoc="0" locked="0" layoutInCell="1" allowOverlap="1" wp14:anchorId="5BD1D065" wp14:editId="1B3491A1">
          <wp:simplePos x="0" y="0"/>
          <wp:positionH relativeFrom="column">
            <wp:posOffset>5174615</wp:posOffset>
          </wp:positionH>
          <wp:positionV relativeFrom="page">
            <wp:posOffset>657225</wp:posOffset>
          </wp:positionV>
          <wp:extent cx="1364615" cy="956310"/>
          <wp:effectExtent l="0" t="0" r="6985" b="0"/>
          <wp:wrapSquare wrapText="bothSides"/>
          <wp:docPr id="5" name="תמונה 4" descr="C:\Users\ethics-health\AppData\Local\Microsoft\Windows\Temporary Internet Files\Content.Outlook\OQ3HDGDB\הפקולטה למדעי הרווחה והבריאות לוגו.jpg"/>
          <wp:cNvGraphicFramePr/>
          <a:graphic xmlns:a="http://schemas.openxmlformats.org/drawingml/2006/main">
            <a:graphicData uri="http://schemas.openxmlformats.org/drawingml/2006/picture">
              <pic:pic xmlns:pic="http://schemas.openxmlformats.org/drawingml/2006/picture">
                <pic:nvPicPr>
                  <pic:cNvPr id="6" name="תמונה 6" descr="C:\Users\ethics-health\AppData\Local\Microsoft\Windows\Temporary Internet Files\Content.Outlook\OQ3HDGDB\הפקולטה למדעי הרווחה והבריאות לוגו.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615" cy="95631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4AC38649" wp14:editId="4A036C38">
          <wp:simplePos x="0" y="0"/>
          <wp:positionH relativeFrom="margin">
            <wp:align>left</wp:align>
          </wp:positionH>
          <wp:positionV relativeFrom="page">
            <wp:posOffset>609600</wp:posOffset>
          </wp:positionV>
          <wp:extent cx="923290" cy="886460"/>
          <wp:effectExtent l="0" t="0" r="0" b="8890"/>
          <wp:wrapSquare wrapText="bothSides"/>
          <wp:docPr id="6" name="תמונה 10" descr="M:\2. פקולטה\19. לוגו\508px-אוניברסיטת_חיפה_-_צבעוני.svg.png"/>
          <wp:cNvGraphicFramePr/>
          <a:graphic xmlns:a="http://schemas.openxmlformats.org/drawingml/2006/main">
            <a:graphicData uri="http://schemas.openxmlformats.org/drawingml/2006/picture">
              <pic:pic xmlns:pic="http://schemas.openxmlformats.org/drawingml/2006/picture">
                <pic:nvPicPr>
                  <pic:cNvPr id="4" name="תמונה 4" descr="M:\2. פקולטה\19. לוגו\508px-אוניברסיטת_חיפה_-_צבעוני.svg.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290" cy="886460"/>
                  </a:xfrm>
                  <a:prstGeom prst="rect">
                    <a:avLst/>
                  </a:prstGeom>
                  <a:noFill/>
                  <a:ln>
                    <a:noFill/>
                  </a:ln>
                </pic:spPr>
              </pic:pic>
            </a:graphicData>
          </a:graphic>
        </wp:anchor>
      </w:drawing>
    </w:r>
  </w:p>
  <w:p w:rsidR="00D126AA" w:rsidRDefault="00D126AA" w:rsidP="003147D2">
    <w:pPr>
      <w:pStyle w:val="Header"/>
      <w:tabs>
        <w:tab w:val="clear" w:pos="8306"/>
        <w:tab w:val="center" w:pos="5233"/>
        <w:tab w:val="left" w:pos="9158"/>
      </w:tabs>
      <w:ind w:firstLine="720"/>
      <w:rPr>
        <w:rFonts w:ascii="Tahoma" w:hAnsi="Tahoma"/>
        <w:noProof/>
        <w:spacing w:val="20"/>
      </w:rPr>
    </w:pPr>
  </w:p>
  <w:p w:rsidR="00D126AA" w:rsidRPr="00402005" w:rsidRDefault="00D126AA" w:rsidP="00402005">
    <w:pPr>
      <w:jc w:val="center"/>
      <w:rPr>
        <w:rFonts w:cs="Calibri"/>
        <w:b/>
        <w:bCs/>
        <w:color w:val="A6A6A6" w:themeColor="background1" w:themeShade="A6"/>
      </w:rPr>
    </w:pPr>
    <w:r w:rsidRPr="00402005">
      <w:rPr>
        <w:rFonts w:ascii="Arial" w:hAnsi="Arial" w:cs="Arial"/>
        <w:b/>
        <w:bCs/>
        <w:color w:val="A6A6A6" w:themeColor="background1" w:themeShade="A6"/>
        <w:rtl/>
      </w:rPr>
      <w:t>ועדת</w:t>
    </w:r>
    <w:r w:rsidRPr="00402005">
      <w:rPr>
        <w:rFonts w:cs="Calibri" w:hint="cs"/>
        <w:b/>
        <w:bCs/>
        <w:color w:val="A6A6A6" w:themeColor="background1" w:themeShade="A6"/>
        <w:rtl/>
      </w:rPr>
      <w:t xml:space="preserve"> </w:t>
    </w:r>
    <w:r w:rsidRPr="00402005">
      <w:rPr>
        <w:rFonts w:ascii="Arial" w:hAnsi="Arial" w:cs="Arial"/>
        <w:b/>
        <w:bCs/>
        <w:color w:val="A6A6A6" w:themeColor="background1" w:themeShade="A6"/>
        <w:rtl/>
      </w:rPr>
      <w:t>אתיקה</w:t>
    </w:r>
    <w:r w:rsidRPr="00402005">
      <w:rPr>
        <w:rFonts w:cs="Calibri" w:hint="cs"/>
        <w:b/>
        <w:bCs/>
        <w:color w:val="A6A6A6" w:themeColor="background1" w:themeShade="A6"/>
        <w:rtl/>
      </w:rPr>
      <w:t xml:space="preserve"> </w:t>
    </w:r>
    <w:r w:rsidRPr="00402005">
      <w:rPr>
        <w:rFonts w:ascii="Arial" w:hAnsi="Arial" w:cs="Arial"/>
        <w:b/>
        <w:bCs/>
        <w:color w:val="A6A6A6" w:themeColor="background1" w:themeShade="A6"/>
        <w:rtl/>
      </w:rPr>
      <w:t>במחקר</w:t>
    </w:r>
  </w:p>
  <w:p w:rsidR="00D126AA" w:rsidRPr="00402005" w:rsidRDefault="00D126AA" w:rsidP="00407C61">
    <w:pPr>
      <w:bidi w:val="0"/>
      <w:jc w:val="center"/>
      <w:rPr>
        <w:rFonts w:cs="Calibri"/>
        <w:b/>
        <w:bCs/>
        <w:color w:val="A6A6A6" w:themeColor="background1" w:themeShade="A6"/>
        <w:rtl/>
      </w:rPr>
    </w:pPr>
    <w:r w:rsidRPr="00402005">
      <w:rPr>
        <w:rFonts w:cs="Calibri"/>
        <w:b/>
        <w:bCs/>
        <w:color w:val="A6A6A6" w:themeColor="background1" w:themeShade="A6"/>
      </w:rPr>
      <w:t>Research Ethics Committee</w:t>
    </w:r>
  </w:p>
  <w:p w:rsidR="00D126AA" w:rsidRPr="00402005" w:rsidRDefault="00D126AA" w:rsidP="00402005">
    <w:pPr>
      <w:jc w:val="center"/>
      <w:rPr>
        <w:rFonts w:cs="Calibri"/>
        <w:b/>
        <w:bCs/>
        <w:color w:val="A6A6A6" w:themeColor="background1" w:themeShade="A6"/>
        <w:rtl/>
      </w:rPr>
    </w:pPr>
    <w:r w:rsidRPr="00402005">
      <w:rPr>
        <w:rFonts w:cs="Calibri" w:hint="cs"/>
        <w:b/>
        <w:bCs/>
        <w:color w:val="A6A6A6" w:themeColor="background1" w:themeShade="A6"/>
        <w:rtl/>
        <w:lang w:bidi="ar-SA"/>
      </w:rPr>
      <w:t>لجنة أخلاقيات البحث</w:t>
    </w:r>
  </w:p>
  <w:p w:rsidR="00D126AA" w:rsidRDefault="00D126AA" w:rsidP="003147D2">
    <w:pPr>
      <w:pStyle w:val="Header"/>
      <w:tabs>
        <w:tab w:val="clear" w:pos="8306"/>
        <w:tab w:val="center" w:pos="5233"/>
        <w:tab w:val="left" w:pos="9158"/>
      </w:tabs>
      <w:ind w:firstLine="720"/>
      <w:rPr>
        <w:rFonts w:ascii="Tahoma" w:hAnsi="Tahoma"/>
        <w:noProof/>
        <w:spacing w:val="20"/>
      </w:rPr>
    </w:pPr>
  </w:p>
  <w:p w:rsidR="00D126AA" w:rsidRDefault="00D126AA" w:rsidP="003147D2">
    <w:pPr>
      <w:pStyle w:val="Header"/>
      <w:tabs>
        <w:tab w:val="clear" w:pos="8306"/>
        <w:tab w:val="center" w:pos="5233"/>
        <w:tab w:val="left" w:pos="9158"/>
      </w:tabs>
      <w:ind w:firstLine="720"/>
      <w:rPr>
        <w:rFonts w:ascii="Tahoma" w:hAnsi="Tahoma"/>
        <w:noProof/>
        <w:spacing w:val="20"/>
      </w:rPr>
    </w:pPr>
  </w:p>
  <w:p w:rsidR="00D126AA" w:rsidRPr="00BF3DB7" w:rsidRDefault="00D126AA" w:rsidP="00FF1AF0">
    <w:pPr>
      <w:pStyle w:val="Header"/>
      <w:tabs>
        <w:tab w:val="clear" w:pos="4153"/>
        <w:tab w:val="clear" w:pos="8306"/>
        <w:tab w:val="left" w:pos="5666"/>
      </w:tabs>
      <w:rPr>
        <w:b/>
        <w:bCs/>
        <w:color w:val="C00000"/>
        <w:sz w:val="28"/>
        <w:szCs w:val="28"/>
        <w:rtl/>
      </w:rPr>
    </w:pPr>
    <w:r>
      <w:rPr>
        <w:b/>
        <w:bCs/>
        <w:noProof/>
        <w:color w:val="C00000"/>
        <w:sz w:val="28"/>
        <w:szCs w:val="28"/>
        <w:rtl/>
      </w:rPr>
      <mc:AlternateContent>
        <mc:Choice Requires="wps">
          <w:drawing>
            <wp:anchor distT="0" distB="0" distL="114300" distR="114300" simplePos="0" relativeHeight="251657216" behindDoc="0" locked="0" layoutInCell="1" allowOverlap="1" wp14:anchorId="005B880C" wp14:editId="527EF6D2">
              <wp:simplePos x="0" y="0"/>
              <wp:positionH relativeFrom="column">
                <wp:posOffset>-485775</wp:posOffset>
              </wp:positionH>
              <wp:positionV relativeFrom="paragraph">
                <wp:posOffset>160020</wp:posOffset>
              </wp:positionV>
              <wp:extent cx="6948170" cy="0"/>
              <wp:effectExtent l="9525" t="7620" r="508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534F87" id="_x0000_t32" coordsize="21600,21600" o:spt="32" o:oned="t" path="m,l21600,21600e" filled="f">
              <v:path arrowok="t" fillok="f" o:connecttype="none"/>
              <o:lock v:ext="edit" shapetype="t"/>
            </v:shapetype>
            <v:shape id="AutoShape 1" o:spid="_x0000_s1026" type="#_x0000_t32" style="position:absolute;left:0;text-align:left;margin-left:-38.25pt;margin-top:12.6pt;width:5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49Ig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5A3D"/>
    <w:multiLevelType w:val="hybridMultilevel"/>
    <w:tmpl w:val="110A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6681A"/>
    <w:multiLevelType w:val="hybridMultilevel"/>
    <w:tmpl w:val="E1C4C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A431F4"/>
    <w:multiLevelType w:val="multilevel"/>
    <w:tmpl w:val="C766143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23481A"/>
    <w:multiLevelType w:val="hybridMultilevel"/>
    <w:tmpl w:val="0014603E"/>
    <w:lvl w:ilvl="0" w:tplc="F468D4AA">
      <w:start w:val="3"/>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56335"/>
    <w:multiLevelType w:val="hybridMultilevel"/>
    <w:tmpl w:val="C72A3186"/>
    <w:lvl w:ilvl="0" w:tplc="0409000F">
      <w:start w:val="8"/>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44408"/>
    <w:multiLevelType w:val="multilevel"/>
    <w:tmpl w:val="09B020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71A94391"/>
    <w:multiLevelType w:val="hybridMultilevel"/>
    <w:tmpl w:val="06D096AC"/>
    <w:lvl w:ilvl="0" w:tplc="A0380A1A">
      <w:numFmt w:val="bullet"/>
      <w:lvlText w:val=""/>
      <w:lvlJc w:val="left"/>
      <w:pPr>
        <w:ind w:left="720" w:hanging="360"/>
      </w:pPr>
      <w:rPr>
        <w:rFonts w:ascii="Symbol" w:eastAsia="Times New Roman" w:hAnsi="Symbol" w:cs="Narkisim"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7067F"/>
    <w:multiLevelType w:val="multilevel"/>
    <w:tmpl w:val="8EC211D8"/>
    <w:lvl w:ilvl="0">
      <w:start w:val="6"/>
      <w:numFmt w:val="decimal"/>
      <w:lvlText w:val="%1"/>
      <w:lvlJc w:val="left"/>
      <w:pPr>
        <w:ind w:left="360" w:hanging="360"/>
      </w:pPr>
      <w:rPr>
        <w:rFonts w:hint="default"/>
        <w:b/>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E310273"/>
    <w:multiLevelType w:val="hybridMultilevel"/>
    <w:tmpl w:val="38FC6B92"/>
    <w:lvl w:ilvl="0" w:tplc="F1B4498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7"/>
  </w:num>
  <w:num w:numId="9">
    <w:abstractNumId w:val="9"/>
  </w:num>
  <w:num w:numId="10">
    <w:abstractNumId w:val="5"/>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BA"/>
    <w:rsid w:val="000001C0"/>
    <w:rsid w:val="000216FE"/>
    <w:rsid w:val="00034BEF"/>
    <w:rsid w:val="000378CC"/>
    <w:rsid w:val="000409D5"/>
    <w:rsid w:val="00050858"/>
    <w:rsid w:val="000662B5"/>
    <w:rsid w:val="00086C67"/>
    <w:rsid w:val="000902D9"/>
    <w:rsid w:val="000B7DA9"/>
    <w:rsid w:val="00101042"/>
    <w:rsid w:val="00101754"/>
    <w:rsid w:val="001304F8"/>
    <w:rsid w:val="00141AE7"/>
    <w:rsid w:val="001647C7"/>
    <w:rsid w:val="00170DD0"/>
    <w:rsid w:val="00186C58"/>
    <w:rsid w:val="001A4015"/>
    <w:rsid w:val="001C3EFC"/>
    <w:rsid w:val="001C4CCB"/>
    <w:rsid w:val="001D0D46"/>
    <w:rsid w:val="001D4EA9"/>
    <w:rsid w:val="001E0A6D"/>
    <w:rsid w:val="001E22BB"/>
    <w:rsid w:val="001E3DB4"/>
    <w:rsid w:val="001E4341"/>
    <w:rsid w:val="0020213D"/>
    <w:rsid w:val="0020780F"/>
    <w:rsid w:val="002124B5"/>
    <w:rsid w:val="00220557"/>
    <w:rsid w:val="00252968"/>
    <w:rsid w:val="002529B3"/>
    <w:rsid w:val="0025440B"/>
    <w:rsid w:val="00254425"/>
    <w:rsid w:val="0026779A"/>
    <w:rsid w:val="002A1BF4"/>
    <w:rsid w:val="002B3BA4"/>
    <w:rsid w:val="002C4B66"/>
    <w:rsid w:val="002E61C9"/>
    <w:rsid w:val="002F5872"/>
    <w:rsid w:val="0030235A"/>
    <w:rsid w:val="003147D2"/>
    <w:rsid w:val="00317910"/>
    <w:rsid w:val="00327709"/>
    <w:rsid w:val="00331FBB"/>
    <w:rsid w:val="00343EFE"/>
    <w:rsid w:val="00353FAB"/>
    <w:rsid w:val="00384100"/>
    <w:rsid w:val="003B34C3"/>
    <w:rsid w:val="003B422C"/>
    <w:rsid w:val="003D15A0"/>
    <w:rsid w:val="003D38D5"/>
    <w:rsid w:val="003D4BCF"/>
    <w:rsid w:val="003D6C06"/>
    <w:rsid w:val="003E22AD"/>
    <w:rsid w:val="003E3F7D"/>
    <w:rsid w:val="00402005"/>
    <w:rsid w:val="00407C61"/>
    <w:rsid w:val="0043011A"/>
    <w:rsid w:val="0043717B"/>
    <w:rsid w:val="004461A4"/>
    <w:rsid w:val="00453DCB"/>
    <w:rsid w:val="00455B95"/>
    <w:rsid w:val="00455C42"/>
    <w:rsid w:val="00467D6D"/>
    <w:rsid w:val="00472318"/>
    <w:rsid w:val="0048140B"/>
    <w:rsid w:val="004A5F2A"/>
    <w:rsid w:val="004C5211"/>
    <w:rsid w:val="0055008B"/>
    <w:rsid w:val="0056414B"/>
    <w:rsid w:val="00571A9E"/>
    <w:rsid w:val="00572A69"/>
    <w:rsid w:val="00575679"/>
    <w:rsid w:val="005814BB"/>
    <w:rsid w:val="00584E02"/>
    <w:rsid w:val="00587476"/>
    <w:rsid w:val="005A7ED4"/>
    <w:rsid w:val="005C3DAE"/>
    <w:rsid w:val="005C711D"/>
    <w:rsid w:val="005D61AD"/>
    <w:rsid w:val="005D671F"/>
    <w:rsid w:val="005D6806"/>
    <w:rsid w:val="005E0878"/>
    <w:rsid w:val="005F2F9C"/>
    <w:rsid w:val="005F67C4"/>
    <w:rsid w:val="00624DC6"/>
    <w:rsid w:val="00641DC1"/>
    <w:rsid w:val="00645CC7"/>
    <w:rsid w:val="006549F0"/>
    <w:rsid w:val="006562A9"/>
    <w:rsid w:val="00656863"/>
    <w:rsid w:val="006A6538"/>
    <w:rsid w:val="006B6294"/>
    <w:rsid w:val="006D57E7"/>
    <w:rsid w:val="006E4B82"/>
    <w:rsid w:val="007045E3"/>
    <w:rsid w:val="007066CD"/>
    <w:rsid w:val="00707E1F"/>
    <w:rsid w:val="007130E0"/>
    <w:rsid w:val="007301C1"/>
    <w:rsid w:val="0074353E"/>
    <w:rsid w:val="007534C0"/>
    <w:rsid w:val="00755CFF"/>
    <w:rsid w:val="00783083"/>
    <w:rsid w:val="00791BCA"/>
    <w:rsid w:val="00793317"/>
    <w:rsid w:val="00793712"/>
    <w:rsid w:val="00796578"/>
    <w:rsid w:val="007A6B6B"/>
    <w:rsid w:val="007A79B8"/>
    <w:rsid w:val="007E785E"/>
    <w:rsid w:val="008267DD"/>
    <w:rsid w:val="00826E6A"/>
    <w:rsid w:val="0083135E"/>
    <w:rsid w:val="008327A4"/>
    <w:rsid w:val="00847398"/>
    <w:rsid w:val="00861C35"/>
    <w:rsid w:val="00865591"/>
    <w:rsid w:val="008C3F23"/>
    <w:rsid w:val="008E029D"/>
    <w:rsid w:val="008E0EA4"/>
    <w:rsid w:val="008E405E"/>
    <w:rsid w:val="008E7668"/>
    <w:rsid w:val="00903A4D"/>
    <w:rsid w:val="009046BA"/>
    <w:rsid w:val="0091313E"/>
    <w:rsid w:val="00926EFC"/>
    <w:rsid w:val="00951076"/>
    <w:rsid w:val="00971A33"/>
    <w:rsid w:val="009751FA"/>
    <w:rsid w:val="00976ADF"/>
    <w:rsid w:val="009A591D"/>
    <w:rsid w:val="009D2F05"/>
    <w:rsid w:val="009D4CA6"/>
    <w:rsid w:val="009E0628"/>
    <w:rsid w:val="009F400B"/>
    <w:rsid w:val="009F40F9"/>
    <w:rsid w:val="009F7CDA"/>
    <w:rsid w:val="00A0552E"/>
    <w:rsid w:val="00A070B5"/>
    <w:rsid w:val="00A62E19"/>
    <w:rsid w:val="00A67F71"/>
    <w:rsid w:val="00A750CD"/>
    <w:rsid w:val="00A978A5"/>
    <w:rsid w:val="00AA5E43"/>
    <w:rsid w:val="00AD196A"/>
    <w:rsid w:val="00AF747A"/>
    <w:rsid w:val="00B02BAA"/>
    <w:rsid w:val="00B0606C"/>
    <w:rsid w:val="00B165FA"/>
    <w:rsid w:val="00B409D0"/>
    <w:rsid w:val="00B42783"/>
    <w:rsid w:val="00B50D92"/>
    <w:rsid w:val="00B615D6"/>
    <w:rsid w:val="00B650FA"/>
    <w:rsid w:val="00B778E3"/>
    <w:rsid w:val="00B841D7"/>
    <w:rsid w:val="00B91B18"/>
    <w:rsid w:val="00B97CFF"/>
    <w:rsid w:val="00BB73D6"/>
    <w:rsid w:val="00BF3DB7"/>
    <w:rsid w:val="00C01DF9"/>
    <w:rsid w:val="00C16D5A"/>
    <w:rsid w:val="00C3374B"/>
    <w:rsid w:val="00C42906"/>
    <w:rsid w:val="00C43773"/>
    <w:rsid w:val="00C85EB9"/>
    <w:rsid w:val="00C92E54"/>
    <w:rsid w:val="00CA12F8"/>
    <w:rsid w:val="00CA605F"/>
    <w:rsid w:val="00CB7C95"/>
    <w:rsid w:val="00CD199D"/>
    <w:rsid w:val="00CF163E"/>
    <w:rsid w:val="00CF3F8D"/>
    <w:rsid w:val="00D0588A"/>
    <w:rsid w:val="00D11C1A"/>
    <w:rsid w:val="00D126AA"/>
    <w:rsid w:val="00D1323E"/>
    <w:rsid w:val="00D228C9"/>
    <w:rsid w:val="00D35A36"/>
    <w:rsid w:val="00D369BA"/>
    <w:rsid w:val="00D450AD"/>
    <w:rsid w:val="00D52096"/>
    <w:rsid w:val="00D60D60"/>
    <w:rsid w:val="00D719F2"/>
    <w:rsid w:val="00DC2F3A"/>
    <w:rsid w:val="00DC3B49"/>
    <w:rsid w:val="00DD6326"/>
    <w:rsid w:val="00DD704C"/>
    <w:rsid w:val="00DE2356"/>
    <w:rsid w:val="00DE79B0"/>
    <w:rsid w:val="00E005FA"/>
    <w:rsid w:val="00E10C1C"/>
    <w:rsid w:val="00E139D0"/>
    <w:rsid w:val="00E230D5"/>
    <w:rsid w:val="00E27362"/>
    <w:rsid w:val="00E3114A"/>
    <w:rsid w:val="00E363A0"/>
    <w:rsid w:val="00E452D9"/>
    <w:rsid w:val="00E4743A"/>
    <w:rsid w:val="00E574B4"/>
    <w:rsid w:val="00E6797F"/>
    <w:rsid w:val="00E72D3E"/>
    <w:rsid w:val="00E73302"/>
    <w:rsid w:val="00E75FB1"/>
    <w:rsid w:val="00E83703"/>
    <w:rsid w:val="00E94790"/>
    <w:rsid w:val="00E971E4"/>
    <w:rsid w:val="00EA4217"/>
    <w:rsid w:val="00EA4507"/>
    <w:rsid w:val="00EA61DA"/>
    <w:rsid w:val="00EC225B"/>
    <w:rsid w:val="00F37A8D"/>
    <w:rsid w:val="00F533A4"/>
    <w:rsid w:val="00F54B85"/>
    <w:rsid w:val="00F715F2"/>
    <w:rsid w:val="00F74FF4"/>
    <w:rsid w:val="00F770E8"/>
    <w:rsid w:val="00FA0540"/>
    <w:rsid w:val="00FB3E55"/>
    <w:rsid w:val="00FB7FEB"/>
    <w:rsid w:val="00FC1F70"/>
    <w:rsid w:val="00FC2A1B"/>
    <w:rsid w:val="00FC5F22"/>
    <w:rsid w:val="00FD7E2C"/>
    <w:rsid w:val="00FF1AF0"/>
    <w:rsid w:val="00FF69B5"/>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David"/>
        <w:sz w:val="24"/>
        <w:szCs w:val="24"/>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9D"/>
    <w:pPr>
      <w:bidi/>
    </w:pPr>
  </w:style>
  <w:style w:type="paragraph" w:styleId="Heading1">
    <w:name w:val="heading 1"/>
    <w:basedOn w:val="Normal"/>
    <w:next w:val="Normal"/>
    <w:link w:val="Heading1Char"/>
    <w:uiPriority w:val="9"/>
    <w:qFormat/>
    <w:rsid w:val="00D52096"/>
    <w:pPr>
      <w:keepNext/>
      <w:jc w:val="center"/>
      <w:outlineLvl w:val="0"/>
    </w:pPr>
    <w:rPr>
      <w:rFonts w:ascii="Times New Roman" w:hAnsi="Times New Roman"/>
      <w:b/>
      <w:bCs/>
      <w:sz w:val="36"/>
      <w:szCs w:val="36"/>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16FE"/>
    <w:pPr>
      <w:tabs>
        <w:tab w:val="center" w:pos="4153"/>
        <w:tab w:val="right" w:pos="8306"/>
      </w:tabs>
    </w:pPr>
  </w:style>
  <w:style w:type="paragraph" w:styleId="Footer">
    <w:name w:val="footer"/>
    <w:basedOn w:val="Normal"/>
    <w:link w:val="FooterChar"/>
    <w:uiPriority w:val="99"/>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uiPriority w:val="99"/>
    <w:rsid w:val="00E139D0"/>
    <w:rPr>
      <w:sz w:val="24"/>
      <w:szCs w:val="24"/>
    </w:rPr>
  </w:style>
  <w:style w:type="character" w:customStyle="1" w:styleId="HeaderChar">
    <w:name w:val="Header Char"/>
    <w:basedOn w:val="DefaultParagraphFont"/>
    <w:link w:val="Header"/>
    <w:uiPriority w:val="99"/>
    <w:rsid w:val="00AF747A"/>
    <w:rPr>
      <w:sz w:val="24"/>
      <w:szCs w:val="24"/>
    </w:rPr>
  </w:style>
  <w:style w:type="character" w:styleId="Hyperlink">
    <w:name w:val="Hyperlink"/>
    <w:basedOn w:val="DefaultParagraphFont"/>
    <w:uiPriority w:val="99"/>
    <w:unhideWhenUsed/>
    <w:rsid w:val="00AF747A"/>
    <w:rPr>
      <w:color w:val="0000FF" w:themeColor="hyperlink"/>
      <w:u w:val="single"/>
    </w:rPr>
  </w:style>
  <w:style w:type="paragraph" w:styleId="NormalWeb">
    <w:name w:val="Normal (Web)"/>
    <w:basedOn w:val="Normal"/>
    <w:uiPriority w:val="99"/>
    <w:unhideWhenUsed/>
    <w:rsid w:val="00DD6326"/>
    <w:pPr>
      <w:bidi w:val="0"/>
    </w:pPr>
    <w:rPr>
      <w:rFonts w:ascii="Times New Roman" w:eastAsiaTheme="minorHAnsi" w:hAnsi="Times New Roman" w:cs="Times New Roman"/>
    </w:rPr>
  </w:style>
  <w:style w:type="character" w:styleId="Strong">
    <w:name w:val="Strong"/>
    <w:basedOn w:val="DefaultParagraphFont"/>
    <w:uiPriority w:val="22"/>
    <w:qFormat/>
    <w:rsid w:val="004A5F2A"/>
    <w:rPr>
      <w:b/>
      <w:bCs/>
    </w:rPr>
  </w:style>
  <w:style w:type="character" w:customStyle="1" w:styleId="Heading1Char">
    <w:name w:val="Heading 1 Char"/>
    <w:basedOn w:val="DefaultParagraphFont"/>
    <w:link w:val="Heading1"/>
    <w:uiPriority w:val="9"/>
    <w:rsid w:val="00D52096"/>
    <w:rPr>
      <w:rFonts w:ascii="Times New Roman" w:hAnsi="Times New Roman"/>
      <w:b/>
      <w:bCs/>
      <w:sz w:val="36"/>
      <w:szCs w:val="36"/>
      <w:lang w:eastAsia="he-IL"/>
    </w:rPr>
  </w:style>
  <w:style w:type="character" w:styleId="PlaceholderText">
    <w:name w:val="Placeholder Text"/>
    <w:uiPriority w:val="99"/>
    <w:semiHidden/>
    <w:rsid w:val="00D52096"/>
    <w:rPr>
      <w:color w:val="808080"/>
    </w:rPr>
  </w:style>
  <w:style w:type="character" w:styleId="CommentReference">
    <w:name w:val="annotation reference"/>
    <w:basedOn w:val="DefaultParagraphFont"/>
    <w:semiHidden/>
    <w:unhideWhenUsed/>
    <w:rsid w:val="00FB3E55"/>
    <w:rPr>
      <w:sz w:val="16"/>
      <w:szCs w:val="16"/>
    </w:rPr>
  </w:style>
  <w:style w:type="paragraph" w:styleId="CommentText">
    <w:name w:val="annotation text"/>
    <w:basedOn w:val="Normal"/>
    <w:link w:val="CommentTextChar"/>
    <w:semiHidden/>
    <w:unhideWhenUsed/>
    <w:rsid w:val="00FB3E55"/>
    <w:rPr>
      <w:sz w:val="20"/>
      <w:szCs w:val="20"/>
    </w:rPr>
  </w:style>
  <w:style w:type="character" w:customStyle="1" w:styleId="CommentTextChar">
    <w:name w:val="Comment Text Char"/>
    <w:basedOn w:val="DefaultParagraphFont"/>
    <w:link w:val="CommentText"/>
    <w:semiHidden/>
    <w:rsid w:val="00FB3E55"/>
    <w:rPr>
      <w:sz w:val="20"/>
      <w:szCs w:val="20"/>
    </w:rPr>
  </w:style>
  <w:style w:type="paragraph" w:styleId="CommentSubject">
    <w:name w:val="annotation subject"/>
    <w:basedOn w:val="CommentText"/>
    <w:next w:val="CommentText"/>
    <w:link w:val="CommentSubjectChar"/>
    <w:semiHidden/>
    <w:unhideWhenUsed/>
    <w:rsid w:val="00FB3E55"/>
    <w:rPr>
      <w:b/>
      <w:bCs/>
    </w:rPr>
  </w:style>
  <w:style w:type="character" w:customStyle="1" w:styleId="CommentSubjectChar">
    <w:name w:val="Comment Subject Char"/>
    <w:basedOn w:val="CommentTextChar"/>
    <w:link w:val="CommentSubject"/>
    <w:semiHidden/>
    <w:rsid w:val="00FB3E55"/>
    <w:rPr>
      <w:b/>
      <w:bCs/>
      <w:sz w:val="20"/>
      <w:szCs w:val="20"/>
    </w:rPr>
  </w:style>
  <w:style w:type="character" w:styleId="PageNumber">
    <w:name w:val="page number"/>
    <w:basedOn w:val="DefaultParagraphFont"/>
    <w:semiHidden/>
    <w:unhideWhenUsed/>
    <w:rsid w:val="001E4341"/>
  </w:style>
  <w:style w:type="table" w:styleId="TableGrid">
    <w:name w:val="Table Grid"/>
    <w:basedOn w:val="TableNormal"/>
    <w:rsid w:val="00FF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David"/>
        <w:sz w:val="24"/>
        <w:szCs w:val="24"/>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9D"/>
    <w:pPr>
      <w:bidi/>
    </w:pPr>
  </w:style>
  <w:style w:type="paragraph" w:styleId="Heading1">
    <w:name w:val="heading 1"/>
    <w:basedOn w:val="Normal"/>
    <w:next w:val="Normal"/>
    <w:link w:val="Heading1Char"/>
    <w:uiPriority w:val="9"/>
    <w:qFormat/>
    <w:rsid w:val="00D52096"/>
    <w:pPr>
      <w:keepNext/>
      <w:jc w:val="center"/>
      <w:outlineLvl w:val="0"/>
    </w:pPr>
    <w:rPr>
      <w:rFonts w:ascii="Times New Roman" w:hAnsi="Times New Roman"/>
      <w:b/>
      <w:bCs/>
      <w:sz w:val="36"/>
      <w:szCs w:val="36"/>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16FE"/>
    <w:pPr>
      <w:tabs>
        <w:tab w:val="center" w:pos="4153"/>
        <w:tab w:val="right" w:pos="8306"/>
      </w:tabs>
    </w:pPr>
  </w:style>
  <w:style w:type="paragraph" w:styleId="Footer">
    <w:name w:val="footer"/>
    <w:basedOn w:val="Normal"/>
    <w:link w:val="FooterChar"/>
    <w:uiPriority w:val="99"/>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uiPriority w:val="99"/>
    <w:rsid w:val="00E139D0"/>
    <w:rPr>
      <w:sz w:val="24"/>
      <w:szCs w:val="24"/>
    </w:rPr>
  </w:style>
  <w:style w:type="character" w:customStyle="1" w:styleId="HeaderChar">
    <w:name w:val="Header Char"/>
    <w:basedOn w:val="DefaultParagraphFont"/>
    <w:link w:val="Header"/>
    <w:uiPriority w:val="99"/>
    <w:rsid w:val="00AF747A"/>
    <w:rPr>
      <w:sz w:val="24"/>
      <w:szCs w:val="24"/>
    </w:rPr>
  </w:style>
  <w:style w:type="character" w:styleId="Hyperlink">
    <w:name w:val="Hyperlink"/>
    <w:basedOn w:val="DefaultParagraphFont"/>
    <w:uiPriority w:val="99"/>
    <w:unhideWhenUsed/>
    <w:rsid w:val="00AF747A"/>
    <w:rPr>
      <w:color w:val="0000FF" w:themeColor="hyperlink"/>
      <w:u w:val="single"/>
    </w:rPr>
  </w:style>
  <w:style w:type="paragraph" w:styleId="NormalWeb">
    <w:name w:val="Normal (Web)"/>
    <w:basedOn w:val="Normal"/>
    <w:uiPriority w:val="99"/>
    <w:unhideWhenUsed/>
    <w:rsid w:val="00DD6326"/>
    <w:pPr>
      <w:bidi w:val="0"/>
    </w:pPr>
    <w:rPr>
      <w:rFonts w:ascii="Times New Roman" w:eastAsiaTheme="minorHAnsi" w:hAnsi="Times New Roman" w:cs="Times New Roman"/>
    </w:rPr>
  </w:style>
  <w:style w:type="character" w:styleId="Strong">
    <w:name w:val="Strong"/>
    <w:basedOn w:val="DefaultParagraphFont"/>
    <w:uiPriority w:val="22"/>
    <w:qFormat/>
    <w:rsid w:val="004A5F2A"/>
    <w:rPr>
      <w:b/>
      <w:bCs/>
    </w:rPr>
  </w:style>
  <w:style w:type="character" w:customStyle="1" w:styleId="Heading1Char">
    <w:name w:val="Heading 1 Char"/>
    <w:basedOn w:val="DefaultParagraphFont"/>
    <w:link w:val="Heading1"/>
    <w:uiPriority w:val="9"/>
    <w:rsid w:val="00D52096"/>
    <w:rPr>
      <w:rFonts w:ascii="Times New Roman" w:hAnsi="Times New Roman"/>
      <w:b/>
      <w:bCs/>
      <w:sz w:val="36"/>
      <w:szCs w:val="36"/>
      <w:lang w:eastAsia="he-IL"/>
    </w:rPr>
  </w:style>
  <w:style w:type="character" w:styleId="PlaceholderText">
    <w:name w:val="Placeholder Text"/>
    <w:uiPriority w:val="99"/>
    <w:semiHidden/>
    <w:rsid w:val="00D52096"/>
    <w:rPr>
      <w:color w:val="808080"/>
    </w:rPr>
  </w:style>
  <w:style w:type="character" w:styleId="CommentReference">
    <w:name w:val="annotation reference"/>
    <w:basedOn w:val="DefaultParagraphFont"/>
    <w:semiHidden/>
    <w:unhideWhenUsed/>
    <w:rsid w:val="00FB3E55"/>
    <w:rPr>
      <w:sz w:val="16"/>
      <w:szCs w:val="16"/>
    </w:rPr>
  </w:style>
  <w:style w:type="paragraph" w:styleId="CommentText">
    <w:name w:val="annotation text"/>
    <w:basedOn w:val="Normal"/>
    <w:link w:val="CommentTextChar"/>
    <w:semiHidden/>
    <w:unhideWhenUsed/>
    <w:rsid w:val="00FB3E55"/>
    <w:rPr>
      <w:sz w:val="20"/>
      <w:szCs w:val="20"/>
    </w:rPr>
  </w:style>
  <w:style w:type="character" w:customStyle="1" w:styleId="CommentTextChar">
    <w:name w:val="Comment Text Char"/>
    <w:basedOn w:val="DefaultParagraphFont"/>
    <w:link w:val="CommentText"/>
    <w:semiHidden/>
    <w:rsid w:val="00FB3E55"/>
    <w:rPr>
      <w:sz w:val="20"/>
      <w:szCs w:val="20"/>
    </w:rPr>
  </w:style>
  <w:style w:type="paragraph" w:styleId="CommentSubject">
    <w:name w:val="annotation subject"/>
    <w:basedOn w:val="CommentText"/>
    <w:next w:val="CommentText"/>
    <w:link w:val="CommentSubjectChar"/>
    <w:semiHidden/>
    <w:unhideWhenUsed/>
    <w:rsid w:val="00FB3E55"/>
    <w:rPr>
      <w:b/>
      <w:bCs/>
    </w:rPr>
  </w:style>
  <w:style w:type="character" w:customStyle="1" w:styleId="CommentSubjectChar">
    <w:name w:val="Comment Subject Char"/>
    <w:basedOn w:val="CommentTextChar"/>
    <w:link w:val="CommentSubject"/>
    <w:semiHidden/>
    <w:rsid w:val="00FB3E55"/>
    <w:rPr>
      <w:b/>
      <w:bCs/>
      <w:sz w:val="20"/>
      <w:szCs w:val="20"/>
    </w:rPr>
  </w:style>
  <w:style w:type="character" w:styleId="PageNumber">
    <w:name w:val="page number"/>
    <w:basedOn w:val="DefaultParagraphFont"/>
    <w:semiHidden/>
    <w:unhideWhenUsed/>
    <w:rsid w:val="001E4341"/>
  </w:style>
  <w:style w:type="table" w:styleId="TableGrid">
    <w:name w:val="Table Grid"/>
    <w:basedOn w:val="TableNormal"/>
    <w:rsid w:val="00FF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8752">
      <w:bodyDiv w:val="1"/>
      <w:marLeft w:val="0"/>
      <w:marRight w:val="0"/>
      <w:marTop w:val="0"/>
      <w:marBottom w:val="0"/>
      <w:divBdr>
        <w:top w:val="none" w:sz="0" w:space="0" w:color="auto"/>
        <w:left w:val="none" w:sz="0" w:space="0" w:color="auto"/>
        <w:bottom w:val="none" w:sz="0" w:space="0" w:color="auto"/>
        <w:right w:val="none" w:sz="0" w:space="0" w:color="auto"/>
      </w:divBdr>
    </w:div>
    <w:div w:id="81614089">
      <w:bodyDiv w:val="1"/>
      <w:marLeft w:val="0"/>
      <w:marRight w:val="0"/>
      <w:marTop w:val="0"/>
      <w:marBottom w:val="0"/>
      <w:divBdr>
        <w:top w:val="none" w:sz="0" w:space="0" w:color="auto"/>
        <w:left w:val="none" w:sz="0" w:space="0" w:color="auto"/>
        <w:bottom w:val="none" w:sz="0" w:space="0" w:color="auto"/>
        <w:right w:val="none" w:sz="0" w:space="0" w:color="auto"/>
      </w:divBdr>
    </w:div>
    <w:div w:id="588469096">
      <w:bodyDiv w:val="1"/>
      <w:marLeft w:val="0"/>
      <w:marRight w:val="0"/>
      <w:marTop w:val="0"/>
      <w:marBottom w:val="0"/>
      <w:divBdr>
        <w:top w:val="none" w:sz="0" w:space="0" w:color="auto"/>
        <w:left w:val="none" w:sz="0" w:space="0" w:color="auto"/>
        <w:bottom w:val="none" w:sz="0" w:space="0" w:color="auto"/>
        <w:right w:val="none" w:sz="0" w:space="0" w:color="auto"/>
      </w:divBdr>
    </w:div>
    <w:div w:id="1210804397">
      <w:bodyDiv w:val="1"/>
      <w:marLeft w:val="0"/>
      <w:marRight w:val="0"/>
      <w:marTop w:val="0"/>
      <w:marBottom w:val="0"/>
      <w:divBdr>
        <w:top w:val="none" w:sz="0" w:space="0" w:color="auto"/>
        <w:left w:val="none" w:sz="0" w:space="0" w:color="auto"/>
        <w:bottom w:val="none" w:sz="0" w:space="0" w:color="auto"/>
        <w:right w:val="none" w:sz="0" w:space="0" w:color="auto"/>
      </w:divBdr>
    </w:div>
    <w:div w:id="14262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control" Target="activeX/activeX66.xml"/><Relationship Id="rId84" Type="http://schemas.openxmlformats.org/officeDocument/2006/relationships/control" Target="activeX/activeX74.xml"/><Relationship Id="rId89" Type="http://schemas.openxmlformats.org/officeDocument/2006/relationships/control" Target="activeX/activeX79.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control" Target="activeX/activeX69.xml"/><Relationship Id="rId87" Type="http://schemas.openxmlformats.org/officeDocument/2006/relationships/control" Target="activeX/activeX77.xml"/><Relationship Id="rId5" Type="http://schemas.openxmlformats.org/officeDocument/2006/relationships/settings" Target="settings.xml"/><Relationship Id="rId61" Type="http://schemas.openxmlformats.org/officeDocument/2006/relationships/control" Target="activeX/activeX51.xml"/><Relationship Id="rId82" Type="http://schemas.openxmlformats.org/officeDocument/2006/relationships/control" Target="activeX/activeX72.xml"/><Relationship Id="rId90" Type="http://schemas.openxmlformats.org/officeDocument/2006/relationships/control" Target="activeX/activeX80.xml"/><Relationship Id="rId95" Type="http://schemas.openxmlformats.org/officeDocument/2006/relationships/glossaryDocument" Target="glossary/document.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1.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nir\Local%20Settings\Temporary%20Internet%20Files\Content.Outlook\BDJ7K9GB\&#1492;%2040%20&#1506;&#1500;&#1497;&#1493;&#1503;%20&#1511;&#150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11609B64274808A3364C63BC0692A2"/>
        <w:category>
          <w:name w:val="General"/>
          <w:gallery w:val="placeholder"/>
        </w:category>
        <w:types>
          <w:type w:val="bbPlcHdr"/>
        </w:types>
        <w:behaviors>
          <w:behavior w:val="content"/>
        </w:behaviors>
        <w:guid w:val="{889C96E7-DBF4-4076-AF62-C5C2B227022D}"/>
      </w:docPartPr>
      <w:docPartBody>
        <w:p w:rsidR="00B714AD" w:rsidRDefault="00B714AD" w:rsidP="00B714AD">
          <w:pPr>
            <w:pStyle w:val="4B11609B64274808A3364C63BC0692A2"/>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C9B780BFC1D0411482AB8BA3DCDB047C"/>
        <w:category>
          <w:name w:val="General"/>
          <w:gallery w:val="placeholder"/>
        </w:category>
        <w:types>
          <w:type w:val="bbPlcHdr"/>
        </w:types>
        <w:behaviors>
          <w:behavior w:val="content"/>
        </w:behaviors>
        <w:guid w:val="{F17DFFA8-1403-4D33-8584-5EECDF890526}"/>
      </w:docPartPr>
      <w:docPartBody>
        <w:p w:rsidR="00B714AD" w:rsidRDefault="00B714AD" w:rsidP="00B714AD">
          <w:pPr>
            <w:pStyle w:val="C9B780BFC1D0411482AB8BA3DCDB047C"/>
          </w:pPr>
          <w:r w:rsidRPr="00D208E4">
            <w:rPr>
              <w:rStyle w:val="PlaceholderText"/>
              <w:rtl/>
            </w:rPr>
            <w:t>בחר פריט</w:t>
          </w:r>
          <w:r w:rsidRPr="00D208E4">
            <w:rPr>
              <w:rStyle w:val="PlaceholderText"/>
            </w:rPr>
            <w:t>.</w:t>
          </w:r>
        </w:p>
      </w:docPartBody>
    </w:docPart>
    <w:docPart>
      <w:docPartPr>
        <w:name w:val="0D0512E96C5242D18A4896E03A559EB7"/>
        <w:category>
          <w:name w:val="General"/>
          <w:gallery w:val="placeholder"/>
        </w:category>
        <w:types>
          <w:type w:val="bbPlcHdr"/>
        </w:types>
        <w:behaviors>
          <w:behavior w:val="content"/>
        </w:behaviors>
        <w:guid w:val="{BA460632-7CF9-4D8D-963A-D4DFAC778ED4}"/>
      </w:docPartPr>
      <w:docPartBody>
        <w:p w:rsidR="00B714AD" w:rsidRDefault="00B714AD" w:rsidP="00B714AD">
          <w:pPr>
            <w:pStyle w:val="0D0512E96C5242D18A4896E03A559EB7"/>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4C10939917DB46D9A64EDAF5CFAD0A93"/>
        <w:category>
          <w:name w:val="General"/>
          <w:gallery w:val="placeholder"/>
        </w:category>
        <w:types>
          <w:type w:val="bbPlcHdr"/>
        </w:types>
        <w:behaviors>
          <w:behavior w:val="content"/>
        </w:behaviors>
        <w:guid w:val="{26195F2D-659A-409F-A7DF-8D08AAA4F548}"/>
      </w:docPartPr>
      <w:docPartBody>
        <w:p w:rsidR="00B714AD" w:rsidRDefault="00B714AD" w:rsidP="00B714AD">
          <w:pPr>
            <w:pStyle w:val="4C10939917DB46D9A64EDAF5CFAD0A93"/>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9DBDC080FF1A438999E4C231459B4A0F"/>
        <w:category>
          <w:name w:val="General"/>
          <w:gallery w:val="placeholder"/>
        </w:category>
        <w:types>
          <w:type w:val="bbPlcHdr"/>
        </w:types>
        <w:behaviors>
          <w:behavior w:val="content"/>
        </w:behaviors>
        <w:guid w:val="{BD48C193-DD8C-4E3A-B60E-EB74F0FE64CF}"/>
      </w:docPartPr>
      <w:docPartBody>
        <w:p w:rsidR="00B714AD" w:rsidRDefault="00B714AD" w:rsidP="00B714AD">
          <w:pPr>
            <w:pStyle w:val="9DBDC080FF1A438999E4C231459B4A0F"/>
          </w:pPr>
          <w:r w:rsidRPr="00D208E4">
            <w:rPr>
              <w:rStyle w:val="PlaceholderText"/>
              <w:rtl/>
            </w:rPr>
            <w:t>בחר פריט</w:t>
          </w:r>
          <w:r w:rsidRPr="00D208E4">
            <w:rPr>
              <w:rStyle w:val="PlaceholderText"/>
            </w:rPr>
            <w:t>.</w:t>
          </w:r>
        </w:p>
      </w:docPartBody>
    </w:docPart>
    <w:docPart>
      <w:docPartPr>
        <w:name w:val="21599E567D26494885DA933D41BE4865"/>
        <w:category>
          <w:name w:val="General"/>
          <w:gallery w:val="placeholder"/>
        </w:category>
        <w:types>
          <w:type w:val="bbPlcHdr"/>
        </w:types>
        <w:behaviors>
          <w:behavior w:val="content"/>
        </w:behaviors>
        <w:guid w:val="{A584D6B9-DFCF-4693-974E-57414CD96A4A}"/>
      </w:docPartPr>
      <w:docPartBody>
        <w:p w:rsidR="00B714AD" w:rsidRDefault="00B714AD" w:rsidP="00B714AD">
          <w:pPr>
            <w:pStyle w:val="21599E567D26494885DA933D41BE4865"/>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73C3D9F78C6D40788254AA4CB43E8C5A"/>
        <w:category>
          <w:name w:val="General"/>
          <w:gallery w:val="placeholder"/>
        </w:category>
        <w:types>
          <w:type w:val="bbPlcHdr"/>
        </w:types>
        <w:behaviors>
          <w:behavior w:val="content"/>
        </w:behaviors>
        <w:guid w:val="{1F8A4681-4E40-4398-8D65-42301A6040DA}"/>
      </w:docPartPr>
      <w:docPartBody>
        <w:p w:rsidR="00B714AD" w:rsidRDefault="00B714AD" w:rsidP="00B714AD">
          <w:pPr>
            <w:pStyle w:val="73C3D9F78C6D40788254AA4CB43E8C5A"/>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1BAF021DD2E045D28AD7E4D7A059B70B"/>
        <w:category>
          <w:name w:val="General"/>
          <w:gallery w:val="placeholder"/>
        </w:category>
        <w:types>
          <w:type w:val="bbPlcHdr"/>
        </w:types>
        <w:behaviors>
          <w:behavior w:val="content"/>
        </w:behaviors>
        <w:guid w:val="{055D9409-100A-4008-85F2-6D5240C314D8}"/>
      </w:docPartPr>
      <w:docPartBody>
        <w:p w:rsidR="00B714AD" w:rsidRDefault="00B714AD" w:rsidP="00B714AD">
          <w:pPr>
            <w:pStyle w:val="1BAF021DD2E045D28AD7E4D7A059B70B"/>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D5A69478101A4FAE8167D1BD9AE76071"/>
        <w:category>
          <w:name w:val="General"/>
          <w:gallery w:val="placeholder"/>
        </w:category>
        <w:types>
          <w:type w:val="bbPlcHdr"/>
        </w:types>
        <w:behaviors>
          <w:behavior w:val="content"/>
        </w:behaviors>
        <w:guid w:val="{112F7FC6-E786-4718-9BD0-6C1C8026F68F}"/>
      </w:docPartPr>
      <w:docPartBody>
        <w:p w:rsidR="00B714AD" w:rsidRDefault="00B714AD" w:rsidP="00B714AD">
          <w:pPr>
            <w:pStyle w:val="D5A69478101A4FAE8167D1BD9AE76071"/>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695805093750447FA3F7B614EAAFBD1F"/>
        <w:category>
          <w:name w:val="General"/>
          <w:gallery w:val="placeholder"/>
        </w:category>
        <w:types>
          <w:type w:val="bbPlcHdr"/>
        </w:types>
        <w:behaviors>
          <w:behavior w:val="content"/>
        </w:behaviors>
        <w:guid w:val="{E9F55C1F-D4F9-4F30-824F-DB32429064D7}"/>
      </w:docPartPr>
      <w:docPartBody>
        <w:p w:rsidR="00B714AD" w:rsidRDefault="00B714AD" w:rsidP="00B714AD">
          <w:pPr>
            <w:pStyle w:val="695805093750447FA3F7B614EAAFBD1F"/>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749093508898418CBC7E2C0F9DA3AEFF"/>
        <w:category>
          <w:name w:val="General"/>
          <w:gallery w:val="placeholder"/>
        </w:category>
        <w:types>
          <w:type w:val="bbPlcHdr"/>
        </w:types>
        <w:behaviors>
          <w:behavior w:val="content"/>
        </w:behaviors>
        <w:guid w:val="{4D522DE4-4F59-4FD7-8C42-6AEBD820B8FB}"/>
      </w:docPartPr>
      <w:docPartBody>
        <w:p w:rsidR="00B714AD" w:rsidRDefault="00B714AD" w:rsidP="00B714AD">
          <w:pPr>
            <w:pStyle w:val="749093508898418CBC7E2C0F9DA3AEFF"/>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021575B3AF8A4ED49C90689820FB2DD0"/>
        <w:category>
          <w:name w:val="General"/>
          <w:gallery w:val="placeholder"/>
        </w:category>
        <w:types>
          <w:type w:val="bbPlcHdr"/>
        </w:types>
        <w:behaviors>
          <w:behavior w:val="content"/>
        </w:behaviors>
        <w:guid w:val="{D76D1EFA-BCB9-49AB-AC9A-963FB526D543}"/>
      </w:docPartPr>
      <w:docPartBody>
        <w:p w:rsidR="00B714AD" w:rsidRDefault="00B714AD" w:rsidP="00B714AD">
          <w:pPr>
            <w:pStyle w:val="021575B3AF8A4ED49C90689820FB2DD0"/>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F396B7110B4E49B184E043B560AEC3D8"/>
        <w:category>
          <w:name w:val="General"/>
          <w:gallery w:val="placeholder"/>
        </w:category>
        <w:types>
          <w:type w:val="bbPlcHdr"/>
        </w:types>
        <w:behaviors>
          <w:behavior w:val="content"/>
        </w:behaviors>
        <w:guid w:val="{467B8EB8-17BF-42B7-A2CB-4F066882F4B6}"/>
      </w:docPartPr>
      <w:docPartBody>
        <w:p w:rsidR="00B714AD" w:rsidRDefault="00B714AD" w:rsidP="00B714AD">
          <w:pPr>
            <w:pStyle w:val="F396B7110B4E49B184E043B560AEC3D8"/>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8791065A6D7A41A196B29E063959104D"/>
        <w:category>
          <w:name w:val="General"/>
          <w:gallery w:val="placeholder"/>
        </w:category>
        <w:types>
          <w:type w:val="bbPlcHdr"/>
        </w:types>
        <w:behaviors>
          <w:behavior w:val="content"/>
        </w:behaviors>
        <w:guid w:val="{C6265EB8-EACB-46EA-A2B4-CB6186FE34CD}"/>
      </w:docPartPr>
      <w:docPartBody>
        <w:p w:rsidR="00B714AD" w:rsidRDefault="00B714AD" w:rsidP="00B714AD">
          <w:pPr>
            <w:pStyle w:val="8791065A6D7A41A196B29E063959104D"/>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722867ED800440D48F2BF5B619E0CD43"/>
        <w:category>
          <w:name w:val="General"/>
          <w:gallery w:val="placeholder"/>
        </w:category>
        <w:types>
          <w:type w:val="bbPlcHdr"/>
        </w:types>
        <w:behaviors>
          <w:behavior w:val="content"/>
        </w:behaviors>
        <w:guid w:val="{FB80AEF7-B340-4DF9-B451-31F65FE2C9C2}"/>
      </w:docPartPr>
      <w:docPartBody>
        <w:p w:rsidR="00B714AD" w:rsidRDefault="00B714AD" w:rsidP="00B714AD">
          <w:pPr>
            <w:pStyle w:val="722867ED800440D48F2BF5B619E0CD43"/>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75378391795F410BAE2D6285A31EA369"/>
        <w:category>
          <w:name w:val="General"/>
          <w:gallery w:val="placeholder"/>
        </w:category>
        <w:types>
          <w:type w:val="bbPlcHdr"/>
        </w:types>
        <w:behaviors>
          <w:behavior w:val="content"/>
        </w:behaviors>
        <w:guid w:val="{C0623621-A7CE-4173-855E-474C11C828CB}"/>
      </w:docPartPr>
      <w:docPartBody>
        <w:p w:rsidR="00B714AD" w:rsidRDefault="00B714AD" w:rsidP="00B714AD">
          <w:pPr>
            <w:pStyle w:val="75378391795F410BAE2D6285A31EA369"/>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8B36EA33126142EFA7661A21B57C8E45"/>
        <w:category>
          <w:name w:val="General"/>
          <w:gallery w:val="placeholder"/>
        </w:category>
        <w:types>
          <w:type w:val="bbPlcHdr"/>
        </w:types>
        <w:behaviors>
          <w:behavior w:val="content"/>
        </w:behaviors>
        <w:guid w:val="{7811A133-B5A4-450E-AB12-ACDBD23AFB01}"/>
      </w:docPartPr>
      <w:docPartBody>
        <w:p w:rsidR="00B714AD" w:rsidRDefault="00B714AD" w:rsidP="00B714AD">
          <w:pPr>
            <w:pStyle w:val="8B36EA33126142EFA7661A21B57C8E45"/>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7770F70D9A7742DCB5A2F28D1DA34D2C"/>
        <w:category>
          <w:name w:val="General"/>
          <w:gallery w:val="placeholder"/>
        </w:category>
        <w:types>
          <w:type w:val="bbPlcHdr"/>
        </w:types>
        <w:behaviors>
          <w:behavior w:val="content"/>
        </w:behaviors>
        <w:guid w:val="{428915D9-DA24-44CE-8501-EB5A5C7CD167}"/>
      </w:docPartPr>
      <w:docPartBody>
        <w:p w:rsidR="00B714AD" w:rsidRDefault="00B714AD" w:rsidP="00B714AD">
          <w:pPr>
            <w:pStyle w:val="7770F70D9A7742DCB5A2F28D1DA34D2C"/>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5CA5E2B25C654FECA8D375DCAF4CE2AC"/>
        <w:category>
          <w:name w:val="General"/>
          <w:gallery w:val="placeholder"/>
        </w:category>
        <w:types>
          <w:type w:val="bbPlcHdr"/>
        </w:types>
        <w:behaviors>
          <w:behavior w:val="content"/>
        </w:behaviors>
        <w:guid w:val="{CA2BDF0F-3B59-4FCD-9141-0216905BBDB6}"/>
      </w:docPartPr>
      <w:docPartBody>
        <w:p w:rsidR="00B714AD" w:rsidRDefault="00B714AD" w:rsidP="00B714AD">
          <w:pPr>
            <w:pStyle w:val="5CA5E2B25C654FECA8D375DCAF4CE2AC"/>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9F5F9A883B694B21BBEA2BF812B460B2"/>
        <w:category>
          <w:name w:val="General"/>
          <w:gallery w:val="placeholder"/>
        </w:category>
        <w:types>
          <w:type w:val="bbPlcHdr"/>
        </w:types>
        <w:behaviors>
          <w:behavior w:val="content"/>
        </w:behaviors>
        <w:guid w:val="{F10DE40E-2441-406F-AC32-853C9A43EAF7}"/>
      </w:docPartPr>
      <w:docPartBody>
        <w:p w:rsidR="00B714AD" w:rsidRDefault="00B714AD" w:rsidP="00B714AD">
          <w:pPr>
            <w:pStyle w:val="9F5F9A883B694B21BBEA2BF812B460B2"/>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58BD617945F94270BB74EE06080BF8EE"/>
        <w:category>
          <w:name w:val="General"/>
          <w:gallery w:val="placeholder"/>
        </w:category>
        <w:types>
          <w:type w:val="bbPlcHdr"/>
        </w:types>
        <w:behaviors>
          <w:behavior w:val="content"/>
        </w:behaviors>
        <w:guid w:val="{753053F9-ACF8-49B3-8A81-91E387A84D9D}"/>
      </w:docPartPr>
      <w:docPartBody>
        <w:p w:rsidR="00000000" w:rsidRDefault="00B714AD" w:rsidP="00B714AD">
          <w:pPr>
            <w:pStyle w:val="58BD617945F94270BB74EE06080BF8EE"/>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FBB8F41A7BE64ECF8FDFD93CC8239583"/>
        <w:category>
          <w:name w:val="General"/>
          <w:gallery w:val="placeholder"/>
        </w:category>
        <w:types>
          <w:type w:val="bbPlcHdr"/>
        </w:types>
        <w:behaviors>
          <w:behavior w:val="content"/>
        </w:behaviors>
        <w:guid w:val="{DFFB289E-E1C2-4F7F-9985-8C1B93169AFA}"/>
      </w:docPartPr>
      <w:docPartBody>
        <w:p w:rsidR="00000000" w:rsidRDefault="00B714AD" w:rsidP="00B714AD">
          <w:pPr>
            <w:pStyle w:val="FBB8F41A7BE64ECF8FDFD93CC8239583"/>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
      <w:docPartPr>
        <w:name w:val="9BE9D95B9C45433980EA382046E9CB92"/>
        <w:category>
          <w:name w:val="General"/>
          <w:gallery w:val="placeholder"/>
        </w:category>
        <w:types>
          <w:type w:val="bbPlcHdr"/>
        </w:types>
        <w:behaviors>
          <w:behavior w:val="content"/>
        </w:behaviors>
        <w:guid w:val="{5C319B1B-CB83-4C3F-993B-F4F671AD439F}"/>
      </w:docPartPr>
      <w:docPartBody>
        <w:p w:rsidR="00000000" w:rsidRDefault="00B714AD" w:rsidP="00B714AD">
          <w:pPr>
            <w:pStyle w:val="9BE9D95B9C45433980EA382046E9CB92"/>
          </w:pPr>
          <w:r w:rsidRPr="00D134B2">
            <w:rPr>
              <w:rStyle w:val="PlaceholderText"/>
              <w:rFonts w:cs="Narkisim"/>
              <w:sz w:val="24"/>
              <w:szCs w:val="24"/>
              <w:rtl/>
            </w:rPr>
            <w:t>לחץ או הקש כאן להזנת טקסט</w:t>
          </w:r>
          <w:r w:rsidRPr="00D134B2">
            <w:rPr>
              <w:rStyle w:val="PlaceholderText"/>
              <w:rFonts w:cs="Narkisim"/>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1D"/>
    <w:rsid w:val="001C1C4F"/>
    <w:rsid w:val="002201ED"/>
    <w:rsid w:val="002653F7"/>
    <w:rsid w:val="00273957"/>
    <w:rsid w:val="006E6651"/>
    <w:rsid w:val="0077551D"/>
    <w:rsid w:val="00780C5C"/>
    <w:rsid w:val="00936145"/>
    <w:rsid w:val="00990DC2"/>
    <w:rsid w:val="009A0B9A"/>
    <w:rsid w:val="00B714AD"/>
    <w:rsid w:val="00C118D2"/>
    <w:rsid w:val="00FB6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4AD"/>
  </w:style>
  <w:style w:type="paragraph" w:customStyle="1" w:styleId="9A37C9BEFF5741888D2A99290B9DB94F">
    <w:name w:val="9A37C9BEFF5741888D2A99290B9DB94F"/>
    <w:rsid w:val="0077551D"/>
  </w:style>
  <w:style w:type="paragraph" w:customStyle="1" w:styleId="F2865E7E48AE433F8FE3A418CF343994">
    <w:name w:val="F2865E7E48AE433F8FE3A418CF343994"/>
    <w:rsid w:val="0077551D"/>
  </w:style>
  <w:style w:type="paragraph" w:customStyle="1" w:styleId="F115F3F4F53147A189E43046E7992ED7">
    <w:name w:val="F115F3F4F53147A189E43046E7992ED7"/>
    <w:rsid w:val="0077551D"/>
  </w:style>
  <w:style w:type="paragraph" w:customStyle="1" w:styleId="B9B756853952490393AD37003F61DED1">
    <w:name w:val="B9B756853952490393AD37003F61DED1"/>
    <w:rsid w:val="0077551D"/>
  </w:style>
  <w:style w:type="paragraph" w:customStyle="1" w:styleId="F8B09FDE7E85407D9290294E42F3AD64">
    <w:name w:val="F8B09FDE7E85407D9290294E42F3AD64"/>
    <w:rsid w:val="0077551D"/>
  </w:style>
  <w:style w:type="paragraph" w:customStyle="1" w:styleId="E643BF6CB64547B3A8701B8B88B4C9FA">
    <w:name w:val="E643BF6CB64547B3A8701B8B88B4C9FA"/>
    <w:rsid w:val="0077551D"/>
  </w:style>
  <w:style w:type="paragraph" w:customStyle="1" w:styleId="AA0F3735A98D47FD9D245A17435D9828">
    <w:name w:val="AA0F3735A98D47FD9D245A17435D9828"/>
    <w:rsid w:val="0077551D"/>
  </w:style>
  <w:style w:type="paragraph" w:customStyle="1" w:styleId="69A175385CBF42ADAFC5C00134DA5869">
    <w:name w:val="69A175385CBF42ADAFC5C00134DA5869"/>
    <w:rsid w:val="0077551D"/>
  </w:style>
  <w:style w:type="paragraph" w:customStyle="1" w:styleId="DEC82E384D3842ABB8B712753AB3A687">
    <w:name w:val="DEC82E384D3842ABB8B712753AB3A687"/>
    <w:rsid w:val="0077551D"/>
  </w:style>
  <w:style w:type="paragraph" w:customStyle="1" w:styleId="9246574E386A4618AFD1BCA73379BF05">
    <w:name w:val="9246574E386A4618AFD1BCA73379BF05"/>
    <w:rsid w:val="0077551D"/>
  </w:style>
  <w:style w:type="paragraph" w:customStyle="1" w:styleId="5D737FE0F83F49CA8ADABEC6C4E8F2A0">
    <w:name w:val="5D737FE0F83F49CA8ADABEC6C4E8F2A0"/>
    <w:rsid w:val="0077551D"/>
  </w:style>
  <w:style w:type="paragraph" w:customStyle="1" w:styleId="9704BC7D884346768BDB21B6401C5962">
    <w:name w:val="9704BC7D884346768BDB21B6401C5962"/>
    <w:rsid w:val="0077551D"/>
  </w:style>
  <w:style w:type="paragraph" w:customStyle="1" w:styleId="40059AE065C047D3A277C0566107D199">
    <w:name w:val="40059AE065C047D3A277C0566107D199"/>
    <w:rsid w:val="0077551D"/>
  </w:style>
  <w:style w:type="paragraph" w:customStyle="1" w:styleId="BAF72E6451694CEAB3ABAE951BE2DAAE">
    <w:name w:val="BAF72E6451694CEAB3ABAE951BE2DAAE"/>
    <w:rsid w:val="0077551D"/>
  </w:style>
  <w:style w:type="paragraph" w:customStyle="1" w:styleId="66465696D1294BA2921E2F0100863868">
    <w:name w:val="66465696D1294BA2921E2F0100863868"/>
    <w:rsid w:val="0077551D"/>
  </w:style>
  <w:style w:type="paragraph" w:customStyle="1" w:styleId="26211D3DDC81444CA21129245C674AF5">
    <w:name w:val="26211D3DDC81444CA21129245C674AF5"/>
    <w:rsid w:val="0077551D"/>
  </w:style>
  <w:style w:type="paragraph" w:customStyle="1" w:styleId="90E9420F1CB647C8907AAF758EA17D20">
    <w:name w:val="90E9420F1CB647C8907AAF758EA17D20"/>
    <w:rsid w:val="0077551D"/>
  </w:style>
  <w:style w:type="paragraph" w:customStyle="1" w:styleId="F2546512ADDC43D5B70AD8D63C389C10">
    <w:name w:val="F2546512ADDC43D5B70AD8D63C389C10"/>
    <w:rsid w:val="0077551D"/>
  </w:style>
  <w:style w:type="paragraph" w:customStyle="1" w:styleId="B53145EDDCD143BEB8E893A2549D35BD">
    <w:name w:val="B53145EDDCD143BEB8E893A2549D35BD"/>
    <w:rsid w:val="0077551D"/>
  </w:style>
  <w:style w:type="paragraph" w:customStyle="1" w:styleId="8E489C47358F4FF5A07D24ACBD9E6737">
    <w:name w:val="8E489C47358F4FF5A07D24ACBD9E6737"/>
    <w:rsid w:val="0077551D"/>
  </w:style>
  <w:style w:type="paragraph" w:customStyle="1" w:styleId="E3D9B27BDD364F999F7B1EB3DCC29793">
    <w:name w:val="E3D9B27BDD364F999F7B1EB3DCC29793"/>
    <w:rsid w:val="0077551D"/>
  </w:style>
  <w:style w:type="paragraph" w:customStyle="1" w:styleId="417ADB97F2694C83AD5D17A5D73671CA">
    <w:name w:val="417ADB97F2694C83AD5D17A5D73671CA"/>
    <w:rsid w:val="0077551D"/>
  </w:style>
  <w:style w:type="paragraph" w:customStyle="1" w:styleId="05537ABF44A645229FC241D81D8F035E">
    <w:name w:val="05537ABF44A645229FC241D81D8F035E"/>
    <w:rsid w:val="0077551D"/>
  </w:style>
  <w:style w:type="paragraph" w:customStyle="1" w:styleId="72C64022656E4C1C9E5829C72CF042C3">
    <w:name w:val="72C64022656E4C1C9E5829C72CF042C3"/>
    <w:rsid w:val="0077551D"/>
  </w:style>
  <w:style w:type="paragraph" w:customStyle="1" w:styleId="C9C401BCCA5D42AF954FB8945A5A876A">
    <w:name w:val="C9C401BCCA5D42AF954FB8945A5A876A"/>
    <w:rsid w:val="0077551D"/>
  </w:style>
  <w:style w:type="paragraph" w:customStyle="1" w:styleId="0FA27D97AC984C2996C96BD168A443EE">
    <w:name w:val="0FA27D97AC984C2996C96BD168A443EE"/>
    <w:rsid w:val="0077551D"/>
  </w:style>
  <w:style w:type="paragraph" w:customStyle="1" w:styleId="66820B42FE9744FA912771A5B6B32B72">
    <w:name w:val="66820B42FE9744FA912771A5B6B32B72"/>
    <w:rsid w:val="0077551D"/>
  </w:style>
  <w:style w:type="paragraph" w:customStyle="1" w:styleId="B5B05C7FB8974EEF8A5872746574CFB8">
    <w:name w:val="B5B05C7FB8974EEF8A5872746574CFB8"/>
    <w:rsid w:val="0077551D"/>
  </w:style>
  <w:style w:type="paragraph" w:customStyle="1" w:styleId="2641EB89D921419EB7ED448FAF782DD5">
    <w:name w:val="2641EB89D921419EB7ED448FAF782DD5"/>
    <w:rsid w:val="0077551D"/>
  </w:style>
  <w:style w:type="paragraph" w:customStyle="1" w:styleId="44E9DB9F118C4761A2630EAE6D0B0169">
    <w:name w:val="44E9DB9F118C4761A2630EAE6D0B0169"/>
    <w:rsid w:val="0077551D"/>
  </w:style>
  <w:style w:type="paragraph" w:customStyle="1" w:styleId="D9C6F6E343254BF0AB0B314165A8ADF6">
    <w:name w:val="D9C6F6E343254BF0AB0B314165A8ADF6"/>
    <w:rsid w:val="0077551D"/>
  </w:style>
  <w:style w:type="paragraph" w:customStyle="1" w:styleId="9F549134E6E74132BBD8B7CEF7A11CE1">
    <w:name w:val="9F549134E6E74132BBD8B7CEF7A11CE1"/>
    <w:rsid w:val="0077551D"/>
  </w:style>
  <w:style w:type="paragraph" w:customStyle="1" w:styleId="6DCC5AE825A4494E94505EDC8718810A">
    <w:name w:val="6DCC5AE825A4494E94505EDC8718810A"/>
    <w:rsid w:val="0077551D"/>
  </w:style>
  <w:style w:type="paragraph" w:customStyle="1" w:styleId="BD6ED03CD1404DD6B7A965DB9B79B5C0">
    <w:name w:val="BD6ED03CD1404DD6B7A965DB9B79B5C0"/>
    <w:rsid w:val="0077551D"/>
  </w:style>
  <w:style w:type="paragraph" w:customStyle="1" w:styleId="4BAF1F8FF0B54965A8E9816BDDF073B1">
    <w:name w:val="4BAF1F8FF0B54965A8E9816BDDF073B1"/>
    <w:rsid w:val="0077551D"/>
  </w:style>
  <w:style w:type="paragraph" w:customStyle="1" w:styleId="E154D4943301424396168FE79CE69875">
    <w:name w:val="E154D4943301424396168FE79CE69875"/>
    <w:rsid w:val="0077551D"/>
  </w:style>
  <w:style w:type="paragraph" w:customStyle="1" w:styleId="08D31FA90831438B87C30B5574EF00A8">
    <w:name w:val="08D31FA90831438B87C30B5574EF00A8"/>
    <w:rsid w:val="0077551D"/>
  </w:style>
  <w:style w:type="paragraph" w:customStyle="1" w:styleId="08F6042878C8400DA78CA3CFAC1D5DEC">
    <w:name w:val="08F6042878C8400DA78CA3CFAC1D5DEC"/>
    <w:rsid w:val="0077551D"/>
  </w:style>
  <w:style w:type="paragraph" w:customStyle="1" w:styleId="1C9CD680CE304193931B82DBE825F387">
    <w:name w:val="1C9CD680CE304193931B82DBE825F387"/>
    <w:rsid w:val="0077551D"/>
  </w:style>
  <w:style w:type="paragraph" w:customStyle="1" w:styleId="425C43AFA424406BBFDFEE18220226A3">
    <w:name w:val="425C43AFA424406BBFDFEE18220226A3"/>
    <w:rsid w:val="0077551D"/>
  </w:style>
  <w:style w:type="paragraph" w:customStyle="1" w:styleId="021C546213D64691A40B234117B4FAD8">
    <w:name w:val="021C546213D64691A40B234117B4FAD8"/>
    <w:rsid w:val="0077551D"/>
  </w:style>
  <w:style w:type="paragraph" w:customStyle="1" w:styleId="61453E82AB214A96A89882E006C95ACB">
    <w:name w:val="61453E82AB214A96A89882E006C95ACB"/>
    <w:rsid w:val="0077551D"/>
  </w:style>
  <w:style w:type="paragraph" w:customStyle="1" w:styleId="E97F2903A38E44F49B9FA5270077DA4D">
    <w:name w:val="E97F2903A38E44F49B9FA5270077DA4D"/>
    <w:rsid w:val="0077551D"/>
  </w:style>
  <w:style w:type="paragraph" w:customStyle="1" w:styleId="6FB6ECC0BA5F4EE4A51D1E8919397D69">
    <w:name w:val="6FB6ECC0BA5F4EE4A51D1E8919397D69"/>
    <w:rsid w:val="0077551D"/>
  </w:style>
  <w:style w:type="paragraph" w:customStyle="1" w:styleId="3238AB0938B1440EA23A17AEA7AAC788">
    <w:name w:val="3238AB0938B1440EA23A17AEA7AAC788"/>
    <w:rsid w:val="0077551D"/>
  </w:style>
  <w:style w:type="paragraph" w:customStyle="1" w:styleId="43924022433345FE9301BFC6D147ED8C">
    <w:name w:val="43924022433345FE9301BFC6D147ED8C"/>
    <w:rsid w:val="0077551D"/>
  </w:style>
  <w:style w:type="paragraph" w:customStyle="1" w:styleId="4A9DD77BDA4040D6963D8FF811430256">
    <w:name w:val="4A9DD77BDA4040D6963D8FF811430256"/>
    <w:rsid w:val="0077551D"/>
  </w:style>
  <w:style w:type="paragraph" w:customStyle="1" w:styleId="2D42DC14C90B4DE382268A4CC289DCFD">
    <w:name w:val="2D42DC14C90B4DE382268A4CC289DCFD"/>
    <w:rsid w:val="0077551D"/>
  </w:style>
  <w:style w:type="paragraph" w:customStyle="1" w:styleId="086909C04228425588440EF1212B1407">
    <w:name w:val="086909C04228425588440EF1212B1407"/>
    <w:rsid w:val="0077551D"/>
  </w:style>
  <w:style w:type="paragraph" w:customStyle="1" w:styleId="9454D57C4D9E40D5A843E086BD2C2B61">
    <w:name w:val="9454D57C4D9E40D5A843E086BD2C2B61"/>
    <w:rsid w:val="0077551D"/>
  </w:style>
  <w:style w:type="paragraph" w:customStyle="1" w:styleId="8F46BFD2611648EB8515CA99FD5A36A2">
    <w:name w:val="8F46BFD2611648EB8515CA99FD5A36A2"/>
    <w:rsid w:val="0077551D"/>
  </w:style>
  <w:style w:type="paragraph" w:customStyle="1" w:styleId="9D2017B0094E406AB91A41D7CD1D0CB3">
    <w:name w:val="9D2017B0094E406AB91A41D7CD1D0CB3"/>
    <w:rsid w:val="0077551D"/>
  </w:style>
  <w:style w:type="paragraph" w:customStyle="1" w:styleId="BA8CC916813B4258B4581209F71073D0">
    <w:name w:val="BA8CC916813B4258B4581209F71073D0"/>
    <w:rsid w:val="0077551D"/>
  </w:style>
  <w:style w:type="paragraph" w:customStyle="1" w:styleId="D23B3914BA3F447D9E6B6C9E99714B5A">
    <w:name w:val="D23B3914BA3F447D9E6B6C9E99714B5A"/>
    <w:rsid w:val="0077551D"/>
  </w:style>
  <w:style w:type="paragraph" w:customStyle="1" w:styleId="778501DE091B49F6B8AC7D25CE0C8E81">
    <w:name w:val="778501DE091B49F6B8AC7D25CE0C8E81"/>
    <w:rsid w:val="0077551D"/>
  </w:style>
  <w:style w:type="paragraph" w:customStyle="1" w:styleId="FC33BE94B262451CB4A4EA32D0F989FE">
    <w:name w:val="FC33BE94B262451CB4A4EA32D0F989FE"/>
    <w:rsid w:val="0077551D"/>
  </w:style>
  <w:style w:type="paragraph" w:customStyle="1" w:styleId="22F93973B5DF4D2FAD2CCB81BAC6FFE5">
    <w:name w:val="22F93973B5DF4D2FAD2CCB81BAC6FFE5"/>
    <w:rsid w:val="0077551D"/>
  </w:style>
  <w:style w:type="paragraph" w:customStyle="1" w:styleId="6FB50EFE6F9B462480B6A475D68654EC">
    <w:name w:val="6FB50EFE6F9B462480B6A475D68654EC"/>
    <w:rsid w:val="0077551D"/>
  </w:style>
  <w:style w:type="paragraph" w:customStyle="1" w:styleId="638FDCC2EDBF412CA3BEAE15029FBB0C">
    <w:name w:val="638FDCC2EDBF412CA3BEAE15029FBB0C"/>
    <w:rsid w:val="0077551D"/>
  </w:style>
  <w:style w:type="paragraph" w:customStyle="1" w:styleId="7B1D4ED34706413BAA4E176229E29795">
    <w:name w:val="7B1D4ED34706413BAA4E176229E29795"/>
    <w:rsid w:val="0077551D"/>
  </w:style>
  <w:style w:type="paragraph" w:customStyle="1" w:styleId="0A6083FB34C944B28362B20E527CD79B">
    <w:name w:val="0A6083FB34C944B28362B20E527CD79B"/>
    <w:rsid w:val="0077551D"/>
  </w:style>
  <w:style w:type="paragraph" w:customStyle="1" w:styleId="E0E58E732FB1434BB438BD012C5C5234">
    <w:name w:val="E0E58E732FB1434BB438BD012C5C5234"/>
    <w:rsid w:val="0077551D"/>
  </w:style>
  <w:style w:type="paragraph" w:customStyle="1" w:styleId="BA814E3583F845E49EE495B286EDD397">
    <w:name w:val="BA814E3583F845E49EE495B286EDD397"/>
    <w:rsid w:val="0077551D"/>
  </w:style>
  <w:style w:type="paragraph" w:customStyle="1" w:styleId="4A07980816EA4850B840A2840BD0F3B7">
    <w:name w:val="4A07980816EA4850B840A2840BD0F3B7"/>
    <w:rsid w:val="0077551D"/>
  </w:style>
  <w:style w:type="paragraph" w:customStyle="1" w:styleId="BB73DA33C65349008C657DB9B89FA9CF">
    <w:name w:val="BB73DA33C65349008C657DB9B89FA9CF"/>
    <w:rsid w:val="0077551D"/>
  </w:style>
  <w:style w:type="paragraph" w:customStyle="1" w:styleId="949EF53EAC4743F68F533A771931D58A">
    <w:name w:val="949EF53EAC4743F68F533A771931D58A"/>
    <w:rsid w:val="0077551D"/>
  </w:style>
  <w:style w:type="paragraph" w:customStyle="1" w:styleId="675D1F7D1E3542218D02E5064AFDA557">
    <w:name w:val="675D1F7D1E3542218D02E5064AFDA557"/>
    <w:rsid w:val="0077551D"/>
  </w:style>
  <w:style w:type="paragraph" w:customStyle="1" w:styleId="B73F7F7C3CBD438094E97187EB52B6A3">
    <w:name w:val="B73F7F7C3CBD438094E97187EB52B6A3"/>
    <w:rsid w:val="0077551D"/>
  </w:style>
  <w:style w:type="paragraph" w:customStyle="1" w:styleId="F3ACEEC517BE48A6BDBB9154A057948C">
    <w:name w:val="F3ACEEC517BE48A6BDBB9154A057948C"/>
    <w:rsid w:val="0077551D"/>
  </w:style>
  <w:style w:type="paragraph" w:customStyle="1" w:styleId="AA5C0FF18CA04C56B17A5EB75F319F6D">
    <w:name w:val="AA5C0FF18CA04C56B17A5EB75F319F6D"/>
    <w:rsid w:val="0077551D"/>
  </w:style>
  <w:style w:type="paragraph" w:customStyle="1" w:styleId="1C8EEABC04A848E8BF63F17921928375">
    <w:name w:val="1C8EEABC04A848E8BF63F17921928375"/>
    <w:rsid w:val="0077551D"/>
  </w:style>
  <w:style w:type="paragraph" w:customStyle="1" w:styleId="9D830F38911447CE9DC95ABA4883E777">
    <w:name w:val="9D830F38911447CE9DC95ABA4883E777"/>
    <w:rsid w:val="0077551D"/>
  </w:style>
  <w:style w:type="paragraph" w:customStyle="1" w:styleId="8513FAD92EB34CC5AD9EC1EBEB8AEA09">
    <w:name w:val="8513FAD92EB34CC5AD9EC1EBEB8AEA09"/>
    <w:rsid w:val="0077551D"/>
  </w:style>
  <w:style w:type="paragraph" w:customStyle="1" w:styleId="C0CE09EDC8344DE3A257327A2C4BACEF">
    <w:name w:val="C0CE09EDC8344DE3A257327A2C4BACEF"/>
    <w:rsid w:val="0077551D"/>
  </w:style>
  <w:style w:type="paragraph" w:customStyle="1" w:styleId="E682116E99AC462B9A0D44FAA877125C">
    <w:name w:val="E682116E99AC462B9A0D44FAA877125C"/>
    <w:rsid w:val="0077551D"/>
  </w:style>
  <w:style w:type="paragraph" w:customStyle="1" w:styleId="C4459B2BCB0B4E5C97914859DA9AA246">
    <w:name w:val="C4459B2BCB0B4E5C97914859DA9AA246"/>
    <w:rsid w:val="0077551D"/>
  </w:style>
  <w:style w:type="paragraph" w:customStyle="1" w:styleId="0CDF09738B2B4781B353F9418FF4839A">
    <w:name w:val="0CDF09738B2B4781B353F9418FF4839A"/>
    <w:rsid w:val="0077551D"/>
  </w:style>
  <w:style w:type="paragraph" w:customStyle="1" w:styleId="344D4690F80B406FBF96DC9494979669">
    <w:name w:val="344D4690F80B406FBF96DC9494979669"/>
    <w:rsid w:val="001C1C4F"/>
    <w:pPr>
      <w:spacing w:after="200" w:line="276" w:lineRule="auto"/>
    </w:pPr>
  </w:style>
  <w:style w:type="paragraph" w:customStyle="1" w:styleId="99F636583699421D88CF5B12DE822288">
    <w:name w:val="99F636583699421D88CF5B12DE822288"/>
    <w:rsid w:val="001C1C4F"/>
    <w:pPr>
      <w:spacing w:after="200" w:line="276" w:lineRule="auto"/>
    </w:pPr>
  </w:style>
  <w:style w:type="paragraph" w:customStyle="1" w:styleId="29EB5706F35B47F49EC5A9EBF8180572">
    <w:name w:val="29EB5706F35B47F49EC5A9EBF8180572"/>
    <w:rsid w:val="001C1C4F"/>
    <w:pPr>
      <w:spacing w:after="200" w:line="276" w:lineRule="auto"/>
    </w:pPr>
  </w:style>
  <w:style w:type="paragraph" w:customStyle="1" w:styleId="F62BF75846FF44F59AB6259627C70C51">
    <w:name w:val="F62BF75846FF44F59AB6259627C70C51"/>
    <w:rsid w:val="001C1C4F"/>
    <w:pPr>
      <w:spacing w:after="200" w:line="276" w:lineRule="auto"/>
    </w:pPr>
  </w:style>
  <w:style w:type="paragraph" w:customStyle="1" w:styleId="01E1E2C73D32413DB8F6450DDDADE37A">
    <w:name w:val="01E1E2C73D32413DB8F6450DDDADE37A"/>
    <w:rsid w:val="001C1C4F"/>
    <w:pPr>
      <w:spacing w:after="200" w:line="276" w:lineRule="auto"/>
    </w:pPr>
  </w:style>
  <w:style w:type="paragraph" w:customStyle="1" w:styleId="071124CC977E43D79EB3FDB63E6AB5B9">
    <w:name w:val="071124CC977E43D79EB3FDB63E6AB5B9"/>
    <w:rsid w:val="001C1C4F"/>
    <w:pPr>
      <w:spacing w:after="200" w:line="276" w:lineRule="auto"/>
    </w:pPr>
  </w:style>
  <w:style w:type="paragraph" w:customStyle="1" w:styleId="5222F5289B5742F5B1160786E896AADC">
    <w:name w:val="5222F5289B5742F5B1160786E896AADC"/>
    <w:rsid w:val="002653F7"/>
    <w:pPr>
      <w:bidi/>
    </w:pPr>
  </w:style>
  <w:style w:type="paragraph" w:customStyle="1" w:styleId="074EE44A1B754445ADD751C1C1E53A0F">
    <w:name w:val="074EE44A1B754445ADD751C1C1E53A0F"/>
    <w:rsid w:val="00990DC2"/>
    <w:pPr>
      <w:bidi/>
    </w:pPr>
  </w:style>
  <w:style w:type="paragraph" w:customStyle="1" w:styleId="4B11609B64274808A3364C63BC0692A2">
    <w:name w:val="4B11609B64274808A3364C63BC0692A2"/>
    <w:rsid w:val="00B714AD"/>
    <w:pPr>
      <w:spacing w:after="200" w:line="276" w:lineRule="auto"/>
    </w:pPr>
  </w:style>
  <w:style w:type="paragraph" w:customStyle="1" w:styleId="A65C7CC52CDB4D419C2B659FE8EFA8D2">
    <w:name w:val="A65C7CC52CDB4D419C2B659FE8EFA8D2"/>
    <w:rsid w:val="00B714AD"/>
    <w:pPr>
      <w:spacing w:after="200" w:line="276" w:lineRule="auto"/>
    </w:pPr>
  </w:style>
  <w:style w:type="paragraph" w:customStyle="1" w:styleId="C9B780BFC1D0411482AB8BA3DCDB047C">
    <w:name w:val="C9B780BFC1D0411482AB8BA3DCDB047C"/>
    <w:rsid w:val="00B714AD"/>
    <w:pPr>
      <w:spacing w:after="200" w:line="276" w:lineRule="auto"/>
    </w:pPr>
  </w:style>
  <w:style w:type="paragraph" w:customStyle="1" w:styleId="0D0512E96C5242D18A4896E03A559EB7">
    <w:name w:val="0D0512E96C5242D18A4896E03A559EB7"/>
    <w:rsid w:val="00B714AD"/>
    <w:pPr>
      <w:spacing w:after="200" w:line="276" w:lineRule="auto"/>
    </w:pPr>
  </w:style>
  <w:style w:type="paragraph" w:customStyle="1" w:styleId="4C10939917DB46D9A64EDAF5CFAD0A93">
    <w:name w:val="4C10939917DB46D9A64EDAF5CFAD0A93"/>
    <w:rsid w:val="00B714AD"/>
    <w:pPr>
      <w:spacing w:after="200" w:line="276" w:lineRule="auto"/>
    </w:pPr>
  </w:style>
  <w:style w:type="paragraph" w:customStyle="1" w:styleId="9DBDC080FF1A438999E4C231459B4A0F">
    <w:name w:val="9DBDC080FF1A438999E4C231459B4A0F"/>
    <w:rsid w:val="00B714AD"/>
    <w:pPr>
      <w:spacing w:after="200" w:line="276" w:lineRule="auto"/>
    </w:pPr>
  </w:style>
  <w:style w:type="paragraph" w:customStyle="1" w:styleId="21599E567D26494885DA933D41BE4865">
    <w:name w:val="21599E567D26494885DA933D41BE4865"/>
    <w:rsid w:val="00B714AD"/>
    <w:pPr>
      <w:spacing w:after="200" w:line="276" w:lineRule="auto"/>
    </w:pPr>
  </w:style>
  <w:style w:type="paragraph" w:customStyle="1" w:styleId="73C3D9F78C6D40788254AA4CB43E8C5A">
    <w:name w:val="73C3D9F78C6D40788254AA4CB43E8C5A"/>
    <w:rsid w:val="00B714AD"/>
    <w:pPr>
      <w:spacing w:after="200" w:line="276" w:lineRule="auto"/>
    </w:pPr>
  </w:style>
  <w:style w:type="paragraph" w:customStyle="1" w:styleId="1BAF021DD2E045D28AD7E4D7A059B70B">
    <w:name w:val="1BAF021DD2E045D28AD7E4D7A059B70B"/>
    <w:rsid w:val="00B714AD"/>
    <w:pPr>
      <w:spacing w:after="200" w:line="276" w:lineRule="auto"/>
    </w:pPr>
  </w:style>
  <w:style w:type="paragraph" w:customStyle="1" w:styleId="E4AD73708400413ABA5A3C79E97B985C">
    <w:name w:val="E4AD73708400413ABA5A3C79E97B985C"/>
    <w:rsid w:val="00B714AD"/>
    <w:pPr>
      <w:spacing w:after="200" w:line="276" w:lineRule="auto"/>
    </w:pPr>
  </w:style>
  <w:style w:type="paragraph" w:customStyle="1" w:styleId="D5A69478101A4FAE8167D1BD9AE76071">
    <w:name w:val="D5A69478101A4FAE8167D1BD9AE76071"/>
    <w:rsid w:val="00B714AD"/>
    <w:pPr>
      <w:spacing w:after="200" w:line="276" w:lineRule="auto"/>
    </w:pPr>
  </w:style>
  <w:style w:type="paragraph" w:customStyle="1" w:styleId="695805093750447FA3F7B614EAAFBD1F">
    <w:name w:val="695805093750447FA3F7B614EAAFBD1F"/>
    <w:rsid w:val="00B714AD"/>
    <w:pPr>
      <w:spacing w:after="200" w:line="276" w:lineRule="auto"/>
    </w:pPr>
  </w:style>
  <w:style w:type="paragraph" w:customStyle="1" w:styleId="749093508898418CBC7E2C0F9DA3AEFF">
    <w:name w:val="749093508898418CBC7E2C0F9DA3AEFF"/>
    <w:rsid w:val="00B714AD"/>
    <w:pPr>
      <w:spacing w:after="200" w:line="276" w:lineRule="auto"/>
    </w:pPr>
  </w:style>
  <w:style w:type="paragraph" w:customStyle="1" w:styleId="021575B3AF8A4ED49C90689820FB2DD0">
    <w:name w:val="021575B3AF8A4ED49C90689820FB2DD0"/>
    <w:rsid w:val="00B714AD"/>
    <w:pPr>
      <w:spacing w:after="200" w:line="276" w:lineRule="auto"/>
    </w:pPr>
  </w:style>
  <w:style w:type="paragraph" w:customStyle="1" w:styleId="F396B7110B4E49B184E043B560AEC3D8">
    <w:name w:val="F396B7110B4E49B184E043B560AEC3D8"/>
    <w:rsid w:val="00B714AD"/>
    <w:pPr>
      <w:spacing w:after="200" w:line="276" w:lineRule="auto"/>
    </w:pPr>
  </w:style>
  <w:style w:type="paragraph" w:customStyle="1" w:styleId="8791065A6D7A41A196B29E063959104D">
    <w:name w:val="8791065A6D7A41A196B29E063959104D"/>
    <w:rsid w:val="00B714AD"/>
    <w:pPr>
      <w:spacing w:after="200" w:line="276" w:lineRule="auto"/>
    </w:pPr>
  </w:style>
  <w:style w:type="paragraph" w:customStyle="1" w:styleId="722867ED800440D48F2BF5B619E0CD43">
    <w:name w:val="722867ED800440D48F2BF5B619E0CD43"/>
    <w:rsid w:val="00B714AD"/>
    <w:pPr>
      <w:spacing w:after="200" w:line="276" w:lineRule="auto"/>
    </w:pPr>
  </w:style>
  <w:style w:type="paragraph" w:customStyle="1" w:styleId="75378391795F410BAE2D6285A31EA369">
    <w:name w:val="75378391795F410BAE2D6285A31EA369"/>
    <w:rsid w:val="00B714AD"/>
    <w:pPr>
      <w:spacing w:after="200" w:line="276" w:lineRule="auto"/>
    </w:pPr>
  </w:style>
  <w:style w:type="paragraph" w:customStyle="1" w:styleId="8B36EA33126142EFA7661A21B57C8E45">
    <w:name w:val="8B36EA33126142EFA7661A21B57C8E45"/>
    <w:rsid w:val="00B714AD"/>
    <w:pPr>
      <w:spacing w:after="200" w:line="276" w:lineRule="auto"/>
    </w:pPr>
  </w:style>
  <w:style w:type="paragraph" w:customStyle="1" w:styleId="7770F70D9A7742DCB5A2F28D1DA34D2C">
    <w:name w:val="7770F70D9A7742DCB5A2F28D1DA34D2C"/>
    <w:rsid w:val="00B714AD"/>
    <w:pPr>
      <w:spacing w:after="200" w:line="276" w:lineRule="auto"/>
    </w:pPr>
  </w:style>
  <w:style w:type="paragraph" w:customStyle="1" w:styleId="09CE48981B194B06947A6BB11B231077">
    <w:name w:val="09CE48981B194B06947A6BB11B231077"/>
    <w:rsid w:val="00B714AD"/>
    <w:pPr>
      <w:spacing w:after="200" w:line="276" w:lineRule="auto"/>
    </w:pPr>
  </w:style>
  <w:style w:type="paragraph" w:customStyle="1" w:styleId="5CA5E2B25C654FECA8D375DCAF4CE2AC">
    <w:name w:val="5CA5E2B25C654FECA8D375DCAF4CE2AC"/>
    <w:rsid w:val="00B714AD"/>
    <w:pPr>
      <w:spacing w:after="200" w:line="276" w:lineRule="auto"/>
    </w:pPr>
  </w:style>
  <w:style w:type="paragraph" w:customStyle="1" w:styleId="9F5F9A883B694B21BBEA2BF812B460B2">
    <w:name w:val="9F5F9A883B694B21BBEA2BF812B460B2"/>
    <w:rsid w:val="00B714AD"/>
    <w:pPr>
      <w:spacing w:after="200" w:line="276" w:lineRule="auto"/>
    </w:pPr>
  </w:style>
  <w:style w:type="paragraph" w:customStyle="1" w:styleId="58BD617945F94270BB74EE06080BF8EE">
    <w:name w:val="58BD617945F94270BB74EE06080BF8EE"/>
    <w:rsid w:val="00B714AD"/>
    <w:pPr>
      <w:spacing w:after="200" w:line="276" w:lineRule="auto"/>
    </w:pPr>
  </w:style>
  <w:style w:type="paragraph" w:customStyle="1" w:styleId="FBB8F41A7BE64ECF8FDFD93CC8239583">
    <w:name w:val="FBB8F41A7BE64ECF8FDFD93CC8239583"/>
    <w:rsid w:val="00B714AD"/>
    <w:pPr>
      <w:spacing w:after="200" w:line="276" w:lineRule="auto"/>
    </w:pPr>
  </w:style>
  <w:style w:type="paragraph" w:customStyle="1" w:styleId="9BE9D95B9C45433980EA382046E9CB92">
    <w:name w:val="9BE9D95B9C45433980EA382046E9CB92"/>
    <w:rsid w:val="00B714A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4AD"/>
  </w:style>
  <w:style w:type="paragraph" w:customStyle="1" w:styleId="9A37C9BEFF5741888D2A99290B9DB94F">
    <w:name w:val="9A37C9BEFF5741888D2A99290B9DB94F"/>
    <w:rsid w:val="0077551D"/>
  </w:style>
  <w:style w:type="paragraph" w:customStyle="1" w:styleId="F2865E7E48AE433F8FE3A418CF343994">
    <w:name w:val="F2865E7E48AE433F8FE3A418CF343994"/>
    <w:rsid w:val="0077551D"/>
  </w:style>
  <w:style w:type="paragraph" w:customStyle="1" w:styleId="F115F3F4F53147A189E43046E7992ED7">
    <w:name w:val="F115F3F4F53147A189E43046E7992ED7"/>
    <w:rsid w:val="0077551D"/>
  </w:style>
  <w:style w:type="paragraph" w:customStyle="1" w:styleId="B9B756853952490393AD37003F61DED1">
    <w:name w:val="B9B756853952490393AD37003F61DED1"/>
    <w:rsid w:val="0077551D"/>
  </w:style>
  <w:style w:type="paragraph" w:customStyle="1" w:styleId="F8B09FDE7E85407D9290294E42F3AD64">
    <w:name w:val="F8B09FDE7E85407D9290294E42F3AD64"/>
    <w:rsid w:val="0077551D"/>
  </w:style>
  <w:style w:type="paragraph" w:customStyle="1" w:styleId="E643BF6CB64547B3A8701B8B88B4C9FA">
    <w:name w:val="E643BF6CB64547B3A8701B8B88B4C9FA"/>
    <w:rsid w:val="0077551D"/>
  </w:style>
  <w:style w:type="paragraph" w:customStyle="1" w:styleId="AA0F3735A98D47FD9D245A17435D9828">
    <w:name w:val="AA0F3735A98D47FD9D245A17435D9828"/>
    <w:rsid w:val="0077551D"/>
  </w:style>
  <w:style w:type="paragraph" w:customStyle="1" w:styleId="69A175385CBF42ADAFC5C00134DA5869">
    <w:name w:val="69A175385CBF42ADAFC5C00134DA5869"/>
    <w:rsid w:val="0077551D"/>
  </w:style>
  <w:style w:type="paragraph" w:customStyle="1" w:styleId="DEC82E384D3842ABB8B712753AB3A687">
    <w:name w:val="DEC82E384D3842ABB8B712753AB3A687"/>
    <w:rsid w:val="0077551D"/>
  </w:style>
  <w:style w:type="paragraph" w:customStyle="1" w:styleId="9246574E386A4618AFD1BCA73379BF05">
    <w:name w:val="9246574E386A4618AFD1BCA73379BF05"/>
    <w:rsid w:val="0077551D"/>
  </w:style>
  <w:style w:type="paragraph" w:customStyle="1" w:styleId="5D737FE0F83F49CA8ADABEC6C4E8F2A0">
    <w:name w:val="5D737FE0F83F49CA8ADABEC6C4E8F2A0"/>
    <w:rsid w:val="0077551D"/>
  </w:style>
  <w:style w:type="paragraph" w:customStyle="1" w:styleId="9704BC7D884346768BDB21B6401C5962">
    <w:name w:val="9704BC7D884346768BDB21B6401C5962"/>
    <w:rsid w:val="0077551D"/>
  </w:style>
  <w:style w:type="paragraph" w:customStyle="1" w:styleId="40059AE065C047D3A277C0566107D199">
    <w:name w:val="40059AE065C047D3A277C0566107D199"/>
    <w:rsid w:val="0077551D"/>
  </w:style>
  <w:style w:type="paragraph" w:customStyle="1" w:styleId="BAF72E6451694CEAB3ABAE951BE2DAAE">
    <w:name w:val="BAF72E6451694CEAB3ABAE951BE2DAAE"/>
    <w:rsid w:val="0077551D"/>
  </w:style>
  <w:style w:type="paragraph" w:customStyle="1" w:styleId="66465696D1294BA2921E2F0100863868">
    <w:name w:val="66465696D1294BA2921E2F0100863868"/>
    <w:rsid w:val="0077551D"/>
  </w:style>
  <w:style w:type="paragraph" w:customStyle="1" w:styleId="26211D3DDC81444CA21129245C674AF5">
    <w:name w:val="26211D3DDC81444CA21129245C674AF5"/>
    <w:rsid w:val="0077551D"/>
  </w:style>
  <w:style w:type="paragraph" w:customStyle="1" w:styleId="90E9420F1CB647C8907AAF758EA17D20">
    <w:name w:val="90E9420F1CB647C8907AAF758EA17D20"/>
    <w:rsid w:val="0077551D"/>
  </w:style>
  <w:style w:type="paragraph" w:customStyle="1" w:styleId="F2546512ADDC43D5B70AD8D63C389C10">
    <w:name w:val="F2546512ADDC43D5B70AD8D63C389C10"/>
    <w:rsid w:val="0077551D"/>
  </w:style>
  <w:style w:type="paragraph" w:customStyle="1" w:styleId="B53145EDDCD143BEB8E893A2549D35BD">
    <w:name w:val="B53145EDDCD143BEB8E893A2549D35BD"/>
    <w:rsid w:val="0077551D"/>
  </w:style>
  <w:style w:type="paragraph" w:customStyle="1" w:styleId="8E489C47358F4FF5A07D24ACBD9E6737">
    <w:name w:val="8E489C47358F4FF5A07D24ACBD9E6737"/>
    <w:rsid w:val="0077551D"/>
  </w:style>
  <w:style w:type="paragraph" w:customStyle="1" w:styleId="E3D9B27BDD364F999F7B1EB3DCC29793">
    <w:name w:val="E3D9B27BDD364F999F7B1EB3DCC29793"/>
    <w:rsid w:val="0077551D"/>
  </w:style>
  <w:style w:type="paragraph" w:customStyle="1" w:styleId="417ADB97F2694C83AD5D17A5D73671CA">
    <w:name w:val="417ADB97F2694C83AD5D17A5D73671CA"/>
    <w:rsid w:val="0077551D"/>
  </w:style>
  <w:style w:type="paragraph" w:customStyle="1" w:styleId="05537ABF44A645229FC241D81D8F035E">
    <w:name w:val="05537ABF44A645229FC241D81D8F035E"/>
    <w:rsid w:val="0077551D"/>
  </w:style>
  <w:style w:type="paragraph" w:customStyle="1" w:styleId="72C64022656E4C1C9E5829C72CF042C3">
    <w:name w:val="72C64022656E4C1C9E5829C72CF042C3"/>
    <w:rsid w:val="0077551D"/>
  </w:style>
  <w:style w:type="paragraph" w:customStyle="1" w:styleId="C9C401BCCA5D42AF954FB8945A5A876A">
    <w:name w:val="C9C401BCCA5D42AF954FB8945A5A876A"/>
    <w:rsid w:val="0077551D"/>
  </w:style>
  <w:style w:type="paragraph" w:customStyle="1" w:styleId="0FA27D97AC984C2996C96BD168A443EE">
    <w:name w:val="0FA27D97AC984C2996C96BD168A443EE"/>
    <w:rsid w:val="0077551D"/>
  </w:style>
  <w:style w:type="paragraph" w:customStyle="1" w:styleId="66820B42FE9744FA912771A5B6B32B72">
    <w:name w:val="66820B42FE9744FA912771A5B6B32B72"/>
    <w:rsid w:val="0077551D"/>
  </w:style>
  <w:style w:type="paragraph" w:customStyle="1" w:styleId="B5B05C7FB8974EEF8A5872746574CFB8">
    <w:name w:val="B5B05C7FB8974EEF8A5872746574CFB8"/>
    <w:rsid w:val="0077551D"/>
  </w:style>
  <w:style w:type="paragraph" w:customStyle="1" w:styleId="2641EB89D921419EB7ED448FAF782DD5">
    <w:name w:val="2641EB89D921419EB7ED448FAF782DD5"/>
    <w:rsid w:val="0077551D"/>
  </w:style>
  <w:style w:type="paragraph" w:customStyle="1" w:styleId="44E9DB9F118C4761A2630EAE6D0B0169">
    <w:name w:val="44E9DB9F118C4761A2630EAE6D0B0169"/>
    <w:rsid w:val="0077551D"/>
  </w:style>
  <w:style w:type="paragraph" w:customStyle="1" w:styleId="D9C6F6E343254BF0AB0B314165A8ADF6">
    <w:name w:val="D9C6F6E343254BF0AB0B314165A8ADF6"/>
    <w:rsid w:val="0077551D"/>
  </w:style>
  <w:style w:type="paragraph" w:customStyle="1" w:styleId="9F549134E6E74132BBD8B7CEF7A11CE1">
    <w:name w:val="9F549134E6E74132BBD8B7CEF7A11CE1"/>
    <w:rsid w:val="0077551D"/>
  </w:style>
  <w:style w:type="paragraph" w:customStyle="1" w:styleId="6DCC5AE825A4494E94505EDC8718810A">
    <w:name w:val="6DCC5AE825A4494E94505EDC8718810A"/>
    <w:rsid w:val="0077551D"/>
  </w:style>
  <w:style w:type="paragraph" w:customStyle="1" w:styleId="BD6ED03CD1404DD6B7A965DB9B79B5C0">
    <w:name w:val="BD6ED03CD1404DD6B7A965DB9B79B5C0"/>
    <w:rsid w:val="0077551D"/>
  </w:style>
  <w:style w:type="paragraph" w:customStyle="1" w:styleId="4BAF1F8FF0B54965A8E9816BDDF073B1">
    <w:name w:val="4BAF1F8FF0B54965A8E9816BDDF073B1"/>
    <w:rsid w:val="0077551D"/>
  </w:style>
  <w:style w:type="paragraph" w:customStyle="1" w:styleId="E154D4943301424396168FE79CE69875">
    <w:name w:val="E154D4943301424396168FE79CE69875"/>
    <w:rsid w:val="0077551D"/>
  </w:style>
  <w:style w:type="paragraph" w:customStyle="1" w:styleId="08D31FA90831438B87C30B5574EF00A8">
    <w:name w:val="08D31FA90831438B87C30B5574EF00A8"/>
    <w:rsid w:val="0077551D"/>
  </w:style>
  <w:style w:type="paragraph" w:customStyle="1" w:styleId="08F6042878C8400DA78CA3CFAC1D5DEC">
    <w:name w:val="08F6042878C8400DA78CA3CFAC1D5DEC"/>
    <w:rsid w:val="0077551D"/>
  </w:style>
  <w:style w:type="paragraph" w:customStyle="1" w:styleId="1C9CD680CE304193931B82DBE825F387">
    <w:name w:val="1C9CD680CE304193931B82DBE825F387"/>
    <w:rsid w:val="0077551D"/>
  </w:style>
  <w:style w:type="paragraph" w:customStyle="1" w:styleId="425C43AFA424406BBFDFEE18220226A3">
    <w:name w:val="425C43AFA424406BBFDFEE18220226A3"/>
    <w:rsid w:val="0077551D"/>
  </w:style>
  <w:style w:type="paragraph" w:customStyle="1" w:styleId="021C546213D64691A40B234117B4FAD8">
    <w:name w:val="021C546213D64691A40B234117B4FAD8"/>
    <w:rsid w:val="0077551D"/>
  </w:style>
  <w:style w:type="paragraph" w:customStyle="1" w:styleId="61453E82AB214A96A89882E006C95ACB">
    <w:name w:val="61453E82AB214A96A89882E006C95ACB"/>
    <w:rsid w:val="0077551D"/>
  </w:style>
  <w:style w:type="paragraph" w:customStyle="1" w:styleId="E97F2903A38E44F49B9FA5270077DA4D">
    <w:name w:val="E97F2903A38E44F49B9FA5270077DA4D"/>
    <w:rsid w:val="0077551D"/>
  </w:style>
  <w:style w:type="paragraph" w:customStyle="1" w:styleId="6FB6ECC0BA5F4EE4A51D1E8919397D69">
    <w:name w:val="6FB6ECC0BA5F4EE4A51D1E8919397D69"/>
    <w:rsid w:val="0077551D"/>
  </w:style>
  <w:style w:type="paragraph" w:customStyle="1" w:styleId="3238AB0938B1440EA23A17AEA7AAC788">
    <w:name w:val="3238AB0938B1440EA23A17AEA7AAC788"/>
    <w:rsid w:val="0077551D"/>
  </w:style>
  <w:style w:type="paragraph" w:customStyle="1" w:styleId="43924022433345FE9301BFC6D147ED8C">
    <w:name w:val="43924022433345FE9301BFC6D147ED8C"/>
    <w:rsid w:val="0077551D"/>
  </w:style>
  <w:style w:type="paragraph" w:customStyle="1" w:styleId="4A9DD77BDA4040D6963D8FF811430256">
    <w:name w:val="4A9DD77BDA4040D6963D8FF811430256"/>
    <w:rsid w:val="0077551D"/>
  </w:style>
  <w:style w:type="paragraph" w:customStyle="1" w:styleId="2D42DC14C90B4DE382268A4CC289DCFD">
    <w:name w:val="2D42DC14C90B4DE382268A4CC289DCFD"/>
    <w:rsid w:val="0077551D"/>
  </w:style>
  <w:style w:type="paragraph" w:customStyle="1" w:styleId="086909C04228425588440EF1212B1407">
    <w:name w:val="086909C04228425588440EF1212B1407"/>
    <w:rsid w:val="0077551D"/>
  </w:style>
  <w:style w:type="paragraph" w:customStyle="1" w:styleId="9454D57C4D9E40D5A843E086BD2C2B61">
    <w:name w:val="9454D57C4D9E40D5A843E086BD2C2B61"/>
    <w:rsid w:val="0077551D"/>
  </w:style>
  <w:style w:type="paragraph" w:customStyle="1" w:styleId="8F46BFD2611648EB8515CA99FD5A36A2">
    <w:name w:val="8F46BFD2611648EB8515CA99FD5A36A2"/>
    <w:rsid w:val="0077551D"/>
  </w:style>
  <w:style w:type="paragraph" w:customStyle="1" w:styleId="9D2017B0094E406AB91A41D7CD1D0CB3">
    <w:name w:val="9D2017B0094E406AB91A41D7CD1D0CB3"/>
    <w:rsid w:val="0077551D"/>
  </w:style>
  <w:style w:type="paragraph" w:customStyle="1" w:styleId="BA8CC916813B4258B4581209F71073D0">
    <w:name w:val="BA8CC916813B4258B4581209F71073D0"/>
    <w:rsid w:val="0077551D"/>
  </w:style>
  <w:style w:type="paragraph" w:customStyle="1" w:styleId="D23B3914BA3F447D9E6B6C9E99714B5A">
    <w:name w:val="D23B3914BA3F447D9E6B6C9E99714B5A"/>
    <w:rsid w:val="0077551D"/>
  </w:style>
  <w:style w:type="paragraph" w:customStyle="1" w:styleId="778501DE091B49F6B8AC7D25CE0C8E81">
    <w:name w:val="778501DE091B49F6B8AC7D25CE0C8E81"/>
    <w:rsid w:val="0077551D"/>
  </w:style>
  <w:style w:type="paragraph" w:customStyle="1" w:styleId="FC33BE94B262451CB4A4EA32D0F989FE">
    <w:name w:val="FC33BE94B262451CB4A4EA32D0F989FE"/>
    <w:rsid w:val="0077551D"/>
  </w:style>
  <w:style w:type="paragraph" w:customStyle="1" w:styleId="22F93973B5DF4D2FAD2CCB81BAC6FFE5">
    <w:name w:val="22F93973B5DF4D2FAD2CCB81BAC6FFE5"/>
    <w:rsid w:val="0077551D"/>
  </w:style>
  <w:style w:type="paragraph" w:customStyle="1" w:styleId="6FB50EFE6F9B462480B6A475D68654EC">
    <w:name w:val="6FB50EFE6F9B462480B6A475D68654EC"/>
    <w:rsid w:val="0077551D"/>
  </w:style>
  <w:style w:type="paragraph" w:customStyle="1" w:styleId="638FDCC2EDBF412CA3BEAE15029FBB0C">
    <w:name w:val="638FDCC2EDBF412CA3BEAE15029FBB0C"/>
    <w:rsid w:val="0077551D"/>
  </w:style>
  <w:style w:type="paragraph" w:customStyle="1" w:styleId="7B1D4ED34706413BAA4E176229E29795">
    <w:name w:val="7B1D4ED34706413BAA4E176229E29795"/>
    <w:rsid w:val="0077551D"/>
  </w:style>
  <w:style w:type="paragraph" w:customStyle="1" w:styleId="0A6083FB34C944B28362B20E527CD79B">
    <w:name w:val="0A6083FB34C944B28362B20E527CD79B"/>
    <w:rsid w:val="0077551D"/>
  </w:style>
  <w:style w:type="paragraph" w:customStyle="1" w:styleId="E0E58E732FB1434BB438BD012C5C5234">
    <w:name w:val="E0E58E732FB1434BB438BD012C5C5234"/>
    <w:rsid w:val="0077551D"/>
  </w:style>
  <w:style w:type="paragraph" w:customStyle="1" w:styleId="BA814E3583F845E49EE495B286EDD397">
    <w:name w:val="BA814E3583F845E49EE495B286EDD397"/>
    <w:rsid w:val="0077551D"/>
  </w:style>
  <w:style w:type="paragraph" w:customStyle="1" w:styleId="4A07980816EA4850B840A2840BD0F3B7">
    <w:name w:val="4A07980816EA4850B840A2840BD0F3B7"/>
    <w:rsid w:val="0077551D"/>
  </w:style>
  <w:style w:type="paragraph" w:customStyle="1" w:styleId="BB73DA33C65349008C657DB9B89FA9CF">
    <w:name w:val="BB73DA33C65349008C657DB9B89FA9CF"/>
    <w:rsid w:val="0077551D"/>
  </w:style>
  <w:style w:type="paragraph" w:customStyle="1" w:styleId="949EF53EAC4743F68F533A771931D58A">
    <w:name w:val="949EF53EAC4743F68F533A771931D58A"/>
    <w:rsid w:val="0077551D"/>
  </w:style>
  <w:style w:type="paragraph" w:customStyle="1" w:styleId="675D1F7D1E3542218D02E5064AFDA557">
    <w:name w:val="675D1F7D1E3542218D02E5064AFDA557"/>
    <w:rsid w:val="0077551D"/>
  </w:style>
  <w:style w:type="paragraph" w:customStyle="1" w:styleId="B73F7F7C3CBD438094E97187EB52B6A3">
    <w:name w:val="B73F7F7C3CBD438094E97187EB52B6A3"/>
    <w:rsid w:val="0077551D"/>
  </w:style>
  <w:style w:type="paragraph" w:customStyle="1" w:styleId="F3ACEEC517BE48A6BDBB9154A057948C">
    <w:name w:val="F3ACEEC517BE48A6BDBB9154A057948C"/>
    <w:rsid w:val="0077551D"/>
  </w:style>
  <w:style w:type="paragraph" w:customStyle="1" w:styleId="AA5C0FF18CA04C56B17A5EB75F319F6D">
    <w:name w:val="AA5C0FF18CA04C56B17A5EB75F319F6D"/>
    <w:rsid w:val="0077551D"/>
  </w:style>
  <w:style w:type="paragraph" w:customStyle="1" w:styleId="1C8EEABC04A848E8BF63F17921928375">
    <w:name w:val="1C8EEABC04A848E8BF63F17921928375"/>
    <w:rsid w:val="0077551D"/>
  </w:style>
  <w:style w:type="paragraph" w:customStyle="1" w:styleId="9D830F38911447CE9DC95ABA4883E777">
    <w:name w:val="9D830F38911447CE9DC95ABA4883E777"/>
    <w:rsid w:val="0077551D"/>
  </w:style>
  <w:style w:type="paragraph" w:customStyle="1" w:styleId="8513FAD92EB34CC5AD9EC1EBEB8AEA09">
    <w:name w:val="8513FAD92EB34CC5AD9EC1EBEB8AEA09"/>
    <w:rsid w:val="0077551D"/>
  </w:style>
  <w:style w:type="paragraph" w:customStyle="1" w:styleId="C0CE09EDC8344DE3A257327A2C4BACEF">
    <w:name w:val="C0CE09EDC8344DE3A257327A2C4BACEF"/>
    <w:rsid w:val="0077551D"/>
  </w:style>
  <w:style w:type="paragraph" w:customStyle="1" w:styleId="E682116E99AC462B9A0D44FAA877125C">
    <w:name w:val="E682116E99AC462B9A0D44FAA877125C"/>
    <w:rsid w:val="0077551D"/>
  </w:style>
  <w:style w:type="paragraph" w:customStyle="1" w:styleId="C4459B2BCB0B4E5C97914859DA9AA246">
    <w:name w:val="C4459B2BCB0B4E5C97914859DA9AA246"/>
    <w:rsid w:val="0077551D"/>
  </w:style>
  <w:style w:type="paragraph" w:customStyle="1" w:styleId="0CDF09738B2B4781B353F9418FF4839A">
    <w:name w:val="0CDF09738B2B4781B353F9418FF4839A"/>
    <w:rsid w:val="0077551D"/>
  </w:style>
  <w:style w:type="paragraph" w:customStyle="1" w:styleId="344D4690F80B406FBF96DC9494979669">
    <w:name w:val="344D4690F80B406FBF96DC9494979669"/>
    <w:rsid w:val="001C1C4F"/>
    <w:pPr>
      <w:spacing w:after="200" w:line="276" w:lineRule="auto"/>
    </w:pPr>
  </w:style>
  <w:style w:type="paragraph" w:customStyle="1" w:styleId="99F636583699421D88CF5B12DE822288">
    <w:name w:val="99F636583699421D88CF5B12DE822288"/>
    <w:rsid w:val="001C1C4F"/>
    <w:pPr>
      <w:spacing w:after="200" w:line="276" w:lineRule="auto"/>
    </w:pPr>
  </w:style>
  <w:style w:type="paragraph" w:customStyle="1" w:styleId="29EB5706F35B47F49EC5A9EBF8180572">
    <w:name w:val="29EB5706F35B47F49EC5A9EBF8180572"/>
    <w:rsid w:val="001C1C4F"/>
    <w:pPr>
      <w:spacing w:after="200" w:line="276" w:lineRule="auto"/>
    </w:pPr>
  </w:style>
  <w:style w:type="paragraph" w:customStyle="1" w:styleId="F62BF75846FF44F59AB6259627C70C51">
    <w:name w:val="F62BF75846FF44F59AB6259627C70C51"/>
    <w:rsid w:val="001C1C4F"/>
    <w:pPr>
      <w:spacing w:after="200" w:line="276" w:lineRule="auto"/>
    </w:pPr>
  </w:style>
  <w:style w:type="paragraph" w:customStyle="1" w:styleId="01E1E2C73D32413DB8F6450DDDADE37A">
    <w:name w:val="01E1E2C73D32413DB8F6450DDDADE37A"/>
    <w:rsid w:val="001C1C4F"/>
    <w:pPr>
      <w:spacing w:after="200" w:line="276" w:lineRule="auto"/>
    </w:pPr>
  </w:style>
  <w:style w:type="paragraph" w:customStyle="1" w:styleId="071124CC977E43D79EB3FDB63E6AB5B9">
    <w:name w:val="071124CC977E43D79EB3FDB63E6AB5B9"/>
    <w:rsid w:val="001C1C4F"/>
    <w:pPr>
      <w:spacing w:after="200" w:line="276" w:lineRule="auto"/>
    </w:pPr>
  </w:style>
  <w:style w:type="paragraph" w:customStyle="1" w:styleId="5222F5289B5742F5B1160786E896AADC">
    <w:name w:val="5222F5289B5742F5B1160786E896AADC"/>
    <w:rsid w:val="002653F7"/>
    <w:pPr>
      <w:bidi/>
    </w:pPr>
  </w:style>
  <w:style w:type="paragraph" w:customStyle="1" w:styleId="074EE44A1B754445ADD751C1C1E53A0F">
    <w:name w:val="074EE44A1B754445ADD751C1C1E53A0F"/>
    <w:rsid w:val="00990DC2"/>
    <w:pPr>
      <w:bidi/>
    </w:pPr>
  </w:style>
  <w:style w:type="paragraph" w:customStyle="1" w:styleId="4B11609B64274808A3364C63BC0692A2">
    <w:name w:val="4B11609B64274808A3364C63BC0692A2"/>
    <w:rsid w:val="00B714AD"/>
    <w:pPr>
      <w:spacing w:after="200" w:line="276" w:lineRule="auto"/>
    </w:pPr>
  </w:style>
  <w:style w:type="paragraph" w:customStyle="1" w:styleId="A65C7CC52CDB4D419C2B659FE8EFA8D2">
    <w:name w:val="A65C7CC52CDB4D419C2B659FE8EFA8D2"/>
    <w:rsid w:val="00B714AD"/>
    <w:pPr>
      <w:spacing w:after="200" w:line="276" w:lineRule="auto"/>
    </w:pPr>
  </w:style>
  <w:style w:type="paragraph" w:customStyle="1" w:styleId="C9B780BFC1D0411482AB8BA3DCDB047C">
    <w:name w:val="C9B780BFC1D0411482AB8BA3DCDB047C"/>
    <w:rsid w:val="00B714AD"/>
    <w:pPr>
      <w:spacing w:after="200" w:line="276" w:lineRule="auto"/>
    </w:pPr>
  </w:style>
  <w:style w:type="paragraph" w:customStyle="1" w:styleId="0D0512E96C5242D18A4896E03A559EB7">
    <w:name w:val="0D0512E96C5242D18A4896E03A559EB7"/>
    <w:rsid w:val="00B714AD"/>
    <w:pPr>
      <w:spacing w:after="200" w:line="276" w:lineRule="auto"/>
    </w:pPr>
  </w:style>
  <w:style w:type="paragraph" w:customStyle="1" w:styleId="4C10939917DB46D9A64EDAF5CFAD0A93">
    <w:name w:val="4C10939917DB46D9A64EDAF5CFAD0A93"/>
    <w:rsid w:val="00B714AD"/>
    <w:pPr>
      <w:spacing w:after="200" w:line="276" w:lineRule="auto"/>
    </w:pPr>
  </w:style>
  <w:style w:type="paragraph" w:customStyle="1" w:styleId="9DBDC080FF1A438999E4C231459B4A0F">
    <w:name w:val="9DBDC080FF1A438999E4C231459B4A0F"/>
    <w:rsid w:val="00B714AD"/>
    <w:pPr>
      <w:spacing w:after="200" w:line="276" w:lineRule="auto"/>
    </w:pPr>
  </w:style>
  <w:style w:type="paragraph" w:customStyle="1" w:styleId="21599E567D26494885DA933D41BE4865">
    <w:name w:val="21599E567D26494885DA933D41BE4865"/>
    <w:rsid w:val="00B714AD"/>
    <w:pPr>
      <w:spacing w:after="200" w:line="276" w:lineRule="auto"/>
    </w:pPr>
  </w:style>
  <w:style w:type="paragraph" w:customStyle="1" w:styleId="73C3D9F78C6D40788254AA4CB43E8C5A">
    <w:name w:val="73C3D9F78C6D40788254AA4CB43E8C5A"/>
    <w:rsid w:val="00B714AD"/>
    <w:pPr>
      <w:spacing w:after="200" w:line="276" w:lineRule="auto"/>
    </w:pPr>
  </w:style>
  <w:style w:type="paragraph" w:customStyle="1" w:styleId="1BAF021DD2E045D28AD7E4D7A059B70B">
    <w:name w:val="1BAF021DD2E045D28AD7E4D7A059B70B"/>
    <w:rsid w:val="00B714AD"/>
    <w:pPr>
      <w:spacing w:after="200" w:line="276" w:lineRule="auto"/>
    </w:pPr>
  </w:style>
  <w:style w:type="paragraph" w:customStyle="1" w:styleId="E4AD73708400413ABA5A3C79E97B985C">
    <w:name w:val="E4AD73708400413ABA5A3C79E97B985C"/>
    <w:rsid w:val="00B714AD"/>
    <w:pPr>
      <w:spacing w:after="200" w:line="276" w:lineRule="auto"/>
    </w:pPr>
  </w:style>
  <w:style w:type="paragraph" w:customStyle="1" w:styleId="D5A69478101A4FAE8167D1BD9AE76071">
    <w:name w:val="D5A69478101A4FAE8167D1BD9AE76071"/>
    <w:rsid w:val="00B714AD"/>
    <w:pPr>
      <w:spacing w:after="200" w:line="276" w:lineRule="auto"/>
    </w:pPr>
  </w:style>
  <w:style w:type="paragraph" w:customStyle="1" w:styleId="695805093750447FA3F7B614EAAFBD1F">
    <w:name w:val="695805093750447FA3F7B614EAAFBD1F"/>
    <w:rsid w:val="00B714AD"/>
    <w:pPr>
      <w:spacing w:after="200" w:line="276" w:lineRule="auto"/>
    </w:pPr>
  </w:style>
  <w:style w:type="paragraph" w:customStyle="1" w:styleId="749093508898418CBC7E2C0F9DA3AEFF">
    <w:name w:val="749093508898418CBC7E2C0F9DA3AEFF"/>
    <w:rsid w:val="00B714AD"/>
    <w:pPr>
      <w:spacing w:after="200" w:line="276" w:lineRule="auto"/>
    </w:pPr>
  </w:style>
  <w:style w:type="paragraph" w:customStyle="1" w:styleId="021575B3AF8A4ED49C90689820FB2DD0">
    <w:name w:val="021575B3AF8A4ED49C90689820FB2DD0"/>
    <w:rsid w:val="00B714AD"/>
    <w:pPr>
      <w:spacing w:after="200" w:line="276" w:lineRule="auto"/>
    </w:pPr>
  </w:style>
  <w:style w:type="paragraph" w:customStyle="1" w:styleId="F396B7110B4E49B184E043B560AEC3D8">
    <w:name w:val="F396B7110B4E49B184E043B560AEC3D8"/>
    <w:rsid w:val="00B714AD"/>
    <w:pPr>
      <w:spacing w:after="200" w:line="276" w:lineRule="auto"/>
    </w:pPr>
  </w:style>
  <w:style w:type="paragraph" w:customStyle="1" w:styleId="8791065A6D7A41A196B29E063959104D">
    <w:name w:val="8791065A6D7A41A196B29E063959104D"/>
    <w:rsid w:val="00B714AD"/>
    <w:pPr>
      <w:spacing w:after="200" w:line="276" w:lineRule="auto"/>
    </w:pPr>
  </w:style>
  <w:style w:type="paragraph" w:customStyle="1" w:styleId="722867ED800440D48F2BF5B619E0CD43">
    <w:name w:val="722867ED800440D48F2BF5B619E0CD43"/>
    <w:rsid w:val="00B714AD"/>
    <w:pPr>
      <w:spacing w:after="200" w:line="276" w:lineRule="auto"/>
    </w:pPr>
  </w:style>
  <w:style w:type="paragraph" w:customStyle="1" w:styleId="75378391795F410BAE2D6285A31EA369">
    <w:name w:val="75378391795F410BAE2D6285A31EA369"/>
    <w:rsid w:val="00B714AD"/>
    <w:pPr>
      <w:spacing w:after="200" w:line="276" w:lineRule="auto"/>
    </w:pPr>
  </w:style>
  <w:style w:type="paragraph" w:customStyle="1" w:styleId="8B36EA33126142EFA7661A21B57C8E45">
    <w:name w:val="8B36EA33126142EFA7661A21B57C8E45"/>
    <w:rsid w:val="00B714AD"/>
    <w:pPr>
      <w:spacing w:after="200" w:line="276" w:lineRule="auto"/>
    </w:pPr>
  </w:style>
  <w:style w:type="paragraph" w:customStyle="1" w:styleId="7770F70D9A7742DCB5A2F28D1DA34D2C">
    <w:name w:val="7770F70D9A7742DCB5A2F28D1DA34D2C"/>
    <w:rsid w:val="00B714AD"/>
    <w:pPr>
      <w:spacing w:after="200" w:line="276" w:lineRule="auto"/>
    </w:pPr>
  </w:style>
  <w:style w:type="paragraph" w:customStyle="1" w:styleId="09CE48981B194B06947A6BB11B231077">
    <w:name w:val="09CE48981B194B06947A6BB11B231077"/>
    <w:rsid w:val="00B714AD"/>
    <w:pPr>
      <w:spacing w:after="200" w:line="276" w:lineRule="auto"/>
    </w:pPr>
  </w:style>
  <w:style w:type="paragraph" w:customStyle="1" w:styleId="5CA5E2B25C654FECA8D375DCAF4CE2AC">
    <w:name w:val="5CA5E2B25C654FECA8D375DCAF4CE2AC"/>
    <w:rsid w:val="00B714AD"/>
    <w:pPr>
      <w:spacing w:after="200" w:line="276" w:lineRule="auto"/>
    </w:pPr>
  </w:style>
  <w:style w:type="paragraph" w:customStyle="1" w:styleId="9F5F9A883B694B21BBEA2BF812B460B2">
    <w:name w:val="9F5F9A883B694B21BBEA2BF812B460B2"/>
    <w:rsid w:val="00B714AD"/>
    <w:pPr>
      <w:spacing w:after="200" w:line="276" w:lineRule="auto"/>
    </w:pPr>
  </w:style>
  <w:style w:type="paragraph" w:customStyle="1" w:styleId="58BD617945F94270BB74EE06080BF8EE">
    <w:name w:val="58BD617945F94270BB74EE06080BF8EE"/>
    <w:rsid w:val="00B714AD"/>
    <w:pPr>
      <w:spacing w:after="200" w:line="276" w:lineRule="auto"/>
    </w:pPr>
  </w:style>
  <w:style w:type="paragraph" w:customStyle="1" w:styleId="FBB8F41A7BE64ECF8FDFD93CC8239583">
    <w:name w:val="FBB8F41A7BE64ECF8FDFD93CC8239583"/>
    <w:rsid w:val="00B714AD"/>
    <w:pPr>
      <w:spacing w:after="200" w:line="276" w:lineRule="auto"/>
    </w:pPr>
  </w:style>
  <w:style w:type="paragraph" w:customStyle="1" w:styleId="9BE9D95B9C45433980EA382046E9CB92">
    <w:name w:val="9BE9D95B9C45433980EA382046E9CB92"/>
    <w:rsid w:val="00B714A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9EE5-B326-4284-AE71-B86D0C95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ה 40 עליון קל</Template>
  <TotalTime>453</TotalTime>
  <Pages>7</Pages>
  <Words>1280</Words>
  <Characters>10002</Characters>
  <Application>Microsoft Office Word</Application>
  <DocSecurity>0</DocSecurity>
  <Lines>625</Lines>
  <Paragraphs>240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user</cp:lastModifiedBy>
  <cp:revision>35</cp:revision>
  <cp:lastPrinted>2021-03-03T03:34:00Z</cp:lastPrinted>
  <dcterms:created xsi:type="dcterms:W3CDTF">2021-03-03T03:32:00Z</dcterms:created>
  <dcterms:modified xsi:type="dcterms:W3CDTF">2021-03-03T13:35:00Z</dcterms:modified>
</cp:coreProperties>
</file>