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908D" w14:textId="1828E57A" w:rsidR="00107335" w:rsidRDefault="00107335" w:rsidP="00166F29">
      <w:pPr>
        <w:tabs>
          <w:tab w:val="left" w:pos="567"/>
          <w:tab w:val="left" w:pos="1134"/>
          <w:tab w:val="left" w:pos="1701"/>
          <w:tab w:val="left" w:pos="2268"/>
        </w:tabs>
        <w:rPr>
          <w:rFonts w:asciiTheme="majorBidi" w:hAnsiTheme="majorBidi"/>
        </w:rPr>
      </w:pPr>
    </w:p>
    <w:p w14:paraId="53488A84" w14:textId="7EBC4DDC" w:rsidR="00107335" w:rsidRDefault="00107335" w:rsidP="00107335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center"/>
        <w:rPr>
          <w:rFonts w:asciiTheme="majorBidi" w:hAnsiTheme="maj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EBF102F" wp14:editId="4970F156">
            <wp:simplePos x="0" y="0"/>
            <wp:positionH relativeFrom="margin">
              <wp:posOffset>5092655</wp:posOffset>
            </wp:positionH>
            <wp:positionV relativeFrom="page">
              <wp:posOffset>1272350</wp:posOffset>
            </wp:positionV>
            <wp:extent cx="640713" cy="583128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751" cy="591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916E845" wp14:editId="0E2CE43E">
            <wp:simplePos x="0" y="0"/>
            <wp:positionH relativeFrom="margin">
              <wp:posOffset>16270</wp:posOffset>
            </wp:positionH>
            <wp:positionV relativeFrom="margin">
              <wp:posOffset>458827</wp:posOffset>
            </wp:positionV>
            <wp:extent cx="609258" cy="754950"/>
            <wp:effectExtent l="0" t="0" r="63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006" cy="760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/>
          <w:b/>
          <w:bCs/>
          <w:sz w:val="28"/>
          <w:szCs w:val="28"/>
        </w:rPr>
        <w:t>State of Israel</w:t>
      </w:r>
    </w:p>
    <w:p w14:paraId="52A79E61" w14:textId="194B390F" w:rsidR="00107335" w:rsidRDefault="00107335" w:rsidP="00107335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center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Ministry of Justice - Corporations Authority</w:t>
      </w:r>
    </w:p>
    <w:p w14:paraId="1D0614A4" w14:textId="1FA59FC8" w:rsidR="00107335" w:rsidRDefault="00DA7A49" w:rsidP="00107335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center"/>
        <w:rPr>
          <w:rFonts w:asciiTheme="majorBidi" w:hAnsiTheme="majorBidi"/>
          <w:b/>
          <w:bCs/>
          <w:sz w:val="28"/>
          <w:szCs w:val="28"/>
        </w:rPr>
      </w:pPr>
      <w:r w:rsidRPr="00DA7A49">
        <w:rPr>
          <w:rFonts w:asciiTheme="majorBidi" w:hAnsi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0342D81" wp14:editId="1210DFCD">
            <wp:simplePos x="0" y="0"/>
            <wp:positionH relativeFrom="margin">
              <wp:align>right</wp:align>
            </wp:positionH>
            <wp:positionV relativeFrom="page">
              <wp:posOffset>1906561</wp:posOffset>
            </wp:positionV>
            <wp:extent cx="710565" cy="14922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335">
        <w:rPr>
          <w:rFonts w:asciiTheme="majorBidi" w:hAnsiTheme="majorBidi"/>
          <w:b/>
          <w:bCs/>
          <w:sz w:val="28"/>
          <w:szCs w:val="28"/>
        </w:rPr>
        <w:t>Registrar of Companies and Partnerships</w:t>
      </w:r>
    </w:p>
    <w:p w14:paraId="0D3C2C5C" w14:textId="7148C081" w:rsidR="00DA7A49" w:rsidRDefault="00DA7A49" w:rsidP="00107335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center"/>
        <w:rPr>
          <w:rFonts w:asciiTheme="majorBidi" w:hAnsiTheme="majorBidi"/>
          <w:b/>
          <w:bCs/>
          <w:sz w:val="28"/>
          <w:szCs w:val="28"/>
        </w:rPr>
      </w:pPr>
    </w:p>
    <w:p w14:paraId="27F132BD" w14:textId="3DF2C23D" w:rsidR="00DA7A49" w:rsidRPr="00DA7A49" w:rsidRDefault="00DA7A49" w:rsidP="00107335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center"/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Certificate of Incorporation of Company</w:t>
      </w:r>
    </w:p>
    <w:p w14:paraId="50ED296C" w14:textId="04D81013" w:rsidR="00DA7A49" w:rsidRDefault="00DA7A49" w:rsidP="00DA7A49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left"/>
        <w:rPr>
          <w:rFonts w:asciiTheme="majorBidi" w:hAnsiTheme="majorBidi"/>
          <w:b/>
          <w:bCs/>
          <w:sz w:val="28"/>
          <w:szCs w:val="28"/>
        </w:rPr>
      </w:pPr>
    </w:p>
    <w:p w14:paraId="2AE16BE8" w14:textId="24D40122" w:rsidR="00DA7A49" w:rsidRDefault="00DA7A49" w:rsidP="00DA7A49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left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This is to certify that the 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A7A49" w14:paraId="63719D89" w14:textId="77777777" w:rsidTr="00DA7A49">
        <w:tc>
          <w:tcPr>
            <w:tcW w:w="9017" w:type="dxa"/>
          </w:tcPr>
          <w:p w14:paraId="5E71FA66" w14:textId="77777777" w:rsidR="00DA7A49" w:rsidRDefault="00DA7A49" w:rsidP="00DA7A4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line="360" w:lineRule="auto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  <w:p w14:paraId="6ED1B25B" w14:textId="143B4C64" w:rsidR="00DA7A49" w:rsidRPr="0098652A" w:rsidRDefault="00DA7A49" w:rsidP="00DA7A4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line="360" w:lineRule="auto"/>
              <w:jc w:val="center"/>
              <w:rPr>
                <w:rFonts w:asciiTheme="majorBidi" w:hAnsiTheme="majorBidi"/>
                <w:b/>
                <w:bCs/>
                <w:sz w:val="32"/>
                <w:szCs w:val="32"/>
              </w:rPr>
            </w:pPr>
            <w:r w:rsidRPr="0098652A">
              <w:rPr>
                <w:rFonts w:asciiTheme="majorBidi" w:hAnsiTheme="majorBidi"/>
                <w:b/>
                <w:bCs/>
                <w:sz w:val="32"/>
                <w:szCs w:val="32"/>
              </w:rPr>
              <w:t>DIAMINING LTD</w:t>
            </w:r>
          </w:p>
          <w:p w14:paraId="41EE4762" w14:textId="77777777" w:rsidR="00DA7A49" w:rsidRPr="0098652A" w:rsidRDefault="00DA7A49" w:rsidP="00DA7A4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line="360" w:lineRule="auto"/>
              <w:jc w:val="center"/>
              <w:rPr>
                <w:rFonts w:asciiTheme="majorBidi" w:hAnsiTheme="majorBidi"/>
                <w:b/>
                <w:bCs/>
                <w:sz w:val="32"/>
                <w:szCs w:val="32"/>
              </w:rPr>
            </w:pPr>
          </w:p>
          <w:p w14:paraId="657C0FA8" w14:textId="01938AAA" w:rsidR="00DA7A49" w:rsidRDefault="00DA7A49" w:rsidP="00DA7A4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line="360" w:lineRule="auto"/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Number 514873850</w:t>
            </w:r>
          </w:p>
        </w:tc>
      </w:tr>
    </w:tbl>
    <w:p w14:paraId="743C3F61" w14:textId="6D3562A3" w:rsidR="00DA7A49" w:rsidRDefault="00DA7A49" w:rsidP="00DA7A49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left"/>
        <w:rPr>
          <w:rFonts w:asciiTheme="majorBidi" w:hAnsiTheme="majorBidi"/>
          <w:b/>
          <w:bCs/>
          <w:sz w:val="28"/>
          <w:szCs w:val="28"/>
        </w:rPr>
      </w:pPr>
    </w:p>
    <w:p w14:paraId="3415FC41" w14:textId="2E48864D" w:rsidR="00DA7A49" w:rsidRDefault="00DA7A49" w:rsidP="00DA7A49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left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was incorporated and registered on 24 January 2013</w:t>
      </w:r>
      <w:r w:rsidR="0098652A">
        <w:rPr>
          <w:rFonts w:asciiTheme="majorBidi" w:hAnsiTheme="majorBidi"/>
          <w:b/>
          <w:bCs/>
          <w:sz w:val="28"/>
          <w:szCs w:val="28"/>
        </w:rPr>
        <w:t>,</w:t>
      </w:r>
      <w:r>
        <w:rPr>
          <w:rFonts w:asciiTheme="majorBidi" w:hAnsiTheme="majorBidi"/>
          <w:b/>
          <w:bCs/>
          <w:sz w:val="28"/>
          <w:szCs w:val="28"/>
        </w:rPr>
        <w:t xml:space="preserve"> </w:t>
      </w:r>
      <w:r w:rsidR="0098652A">
        <w:rPr>
          <w:rFonts w:asciiTheme="majorBidi" w:hAnsiTheme="majorBidi"/>
          <w:b/>
          <w:bCs/>
          <w:sz w:val="28"/>
          <w:szCs w:val="28"/>
        </w:rPr>
        <w:t xml:space="preserve">13 Shvat </w:t>
      </w:r>
      <w:r>
        <w:rPr>
          <w:rFonts w:asciiTheme="majorBidi" w:hAnsiTheme="majorBidi"/>
          <w:b/>
          <w:bCs/>
          <w:sz w:val="28"/>
          <w:szCs w:val="28"/>
        </w:rPr>
        <w:t>5773</w:t>
      </w:r>
    </w:p>
    <w:p w14:paraId="54E20121" w14:textId="0CB27E96" w:rsidR="00DA7A49" w:rsidRDefault="00DA7A49" w:rsidP="00DA7A49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left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pursuant to the Company Law, 57</w:t>
      </w:r>
      <w:r w:rsidR="00946940">
        <w:rPr>
          <w:rFonts w:asciiTheme="majorBidi" w:hAnsiTheme="majorBidi"/>
          <w:b/>
          <w:bCs/>
          <w:sz w:val="28"/>
          <w:szCs w:val="28"/>
        </w:rPr>
        <w:t>59-1999, as a limited liability company.</w:t>
      </w:r>
    </w:p>
    <w:p w14:paraId="36AEE608" w14:textId="6EBB9AD1" w:rsidR="00946940" w:rsidRDefault="00946940" w:rsidP="00DA7A49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left"/>
        <w:rPr>
          <w:rFonts w:asciiTheme="majorBidi" w:hAnsiTheme="majorBidi"/>
          <w:b/>
          <w:bCs/>
          <w:sz w:val="28"/>
          <w:szCs w:val="28"/>
        </w:rPr>
      </w:pPr>
    </w:p>
    <w:p w14:paraId="2E2F42EE" w14:textId="662779CD" w:rsidR="00946940" w:rsidRDefault="00946940" w:rsidP="00DA7A49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left"/>
        <w:rPr>
          <w:rFonts w:asciiTheme="majorBidi" w:hAnsiTheme="majorBidi"/>
          <w:b/>
          <w:bCs/>
          <w:sz w:val="28"/>
          <w:szCs w:val="28"/>
        </w:rPr>
      </w:pPr>
    </w:p>
    <w:p w14:paraId="1378A968" w14:textId="1707BEE5" w:rsidR="00946940" w:rsidRDefault="00946940" w:rsidP="00DA7A49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left"/>
        <w:rPr>
          <w:rFonts w:asciiTheme="majorBidi" w:hAnsiTheme="majorBidi"/>
          <w:b/>
          <w:bCs/>
          <w:sz w:val="28"/>
          <w:szCs w:val="28"/>
        </w:rPr>
      </w:pPr>
    </w:p>
    <w:p w14:paraId="1F330EF1" w14:textId="04D0EC6D" w:rsidR="00946940" w:rsidRDefault="00946940" w:rsidP="00DA7A49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left"/>
        <w:rPr>
          <w:rFonts w:asciiTheme="majorBidi" w:hAnsiTheme="majorBidi"/>
          <w:b/>
          <w:bCs/>
          <w:sz w:val="28"/>
          <w:szCs w:val="28"/>
        </w:rPr>
      </w:pPr>
    </w:p>
    <w:p w14:paraId="5E0ABFE7" w14:textId="218F2CE0" w:rsidR="00946940" w:rsidRDefault="00946940" w:rsidP="00DA7A49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left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Given in Jerusalem on: </w:t>
      </w:r>
    </w:p>
    <w:p w14:paraId="0CB941AE" w14:textId="3A195B72" w:rsidR="00946940" w:rsidRDefault="00946940" w:rsidP="00DA7A49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left"/>
        <w:rPr>
          <w:rFonts w:asciiTheme="majorBidi" w:hAnsiTheme="majorBidi"/>
          <w:b/>
          <w:bCs/>
          <w:sz w:val="28"/>
          <w:szCs w:val="28"/>
        </w:rPr>
      </w:pPr>
    </w:p>
    <w:p w14:paraId="79D5F6D5" w14:textId="4B62F282" w:rsidR="00946940" w:rsidRDefault="00946940" w:rsidP="00DA7A49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left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24 January 2013</w:t>
      </w:r>
      <w:r>
        <w:rPr>
          <w:rFonts w:asciiTheme="majorBidi" w:hAnsiTheme="majorBidi"/>
          <w:sz w:val="28"/>
          <w:szCs w:val="28"/>
        </w:rPr>
        <w:tab/>
      </w:r>
      <w:r>
        <w:rPr>
          <w:rFonts w:asciiTheme="majorBidi" w:hAnsiTheme="majorBidi"/>
          <w:sz w:val="28"/>
          <w:szCs w:val="28"/>
        </w:rPr>
        <w:tab/>
      </w:r>
      <w:r>
        <w:rPr>
          <w:rFonts w:asciiTheme="majorBidi" w:hAnsiTheme="majorBidi"/>
          <w:sz w:val="28"/>
          <w:szCs w:val="28"/>
        </w:rPr>
        <w:tab/>
      </w:r>
      <w:r>
        <w:rPr>
          <w:rFonts w:asciiTheme="majorBidi" w:hAnsiTheme="majorBidi"/>
          <w:sz w:val="28"/>
          <w:szCs w:val="28"/>
        </w:rPr>
        <w:tab/>
      </w:r>
      <w:r>
        <w:rPr>
          <w:rFonts w:asciiTheme="majorBidi" w:hAnsiTheme="majorBidi"/>
          <w:sz w:val="28"/>
          <w:szCs w:val="28"/>
        </w:rPr>
        <w:tab/>
      </w:r>
      <w:r>
        <w:rPr>
          <w:rFonts w:asciiTheme="majorBidi" w:hAnsiTheme="majorBidi"/>
          <w:sz w:val="28"/>
          <w:szCs w:val="28"/>
        </w:rPr>
        <w:tab/>
        <w:t>(stamp) Ministry of Justice</w:t>
      </w:r>
    </w:p>
    <w:p w14:paraId="53A04503" w14:textId="13A466F1" w:rsidR="00946940" w:rsidRDefault="00946940" w:rsidP="00DA7A49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left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13 Shvat 5773</w:t>
      </w:r>
      <w:r>
        <w:rPr>
          <w:rFonts w:asciiTheme="majorBidi" w:hAnsiTheme="majorBidi"/>
          <w:sz w:val="28"/>
          <w:szCs w:val="28"/>
        </w:rPr>
        <w:tab/>
      </w:r>
      <w:r>
        <w:rPr>
          <w:rFonts w:asciiTheme="majorBidi" w:hAnsiTheme="majorBidi"/>
          <w:sz w:val="28"/>
          <w:szCs w:val="28"/>
        </w:rPr>
        <w:tab/>
      </w:r>
      <w:r>
        <w:rPr>
          <w:rFonts w:asciiTheme="majorBidi" w:hAnsiTheme="majorBidi"/>
          <w:sz w:val="28"/>
          <w:szCs w:val="28"/>
        </w:rPr>
        <w:tab/>
      </w:r>
      <w:r>
        <w:rPr>
          <w:rFonts w:asciiTheme="majorBidi" w:hAnsiTheme="majorBidi"/>
          <w:sz w:val="28"/>
          <w:szCs w:val="28"/>
        </w:rPr>
        <w:tab/>
      </w:r>
      <w:r>
        <w:rPr>
          <w:rFonts w:asciiTheme="majorBidi" w:hAnsiTheme="majorBidi"/>
          <w:sz w:val="28"/>
          <w:szCs w:val="28"/>
        </w:rPr>
        <w:tab/>
      </w:r>
      <w:r>
        <w:rPr>
          <w:rFonts w:asciiTheme="majorBidi" w:hAnsiTheme="majorBidi"/>
          <w:sz w:val="28"/>
          <w:szCs w:val="28"/>
        </w:rPr>
        <w:tab/>
        <w:t>Registrar of Companies and Partnerships</w:t>
      </w:r>
    </w:p>
    <w:p w14:paraId="17358E7C" w14:textId="6F59E4C9" w:rsidR="00946940" w:rsidRDefault="00946940" w:rsidP="00946940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center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(-) Ofir Namani</w:t>
      </w:r>
    </w:p>
    <w:p w14:paraId="7ED02B80" w14:textId="5CC6A30F" w:rsidR="00946940" w:rsidRDefault="00946940" w:rsidP="00946940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center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Corporations Authority</w:t>
      </w:r>
    </w:p>
    <w:p w14:paraId="1BD08458" w14:textId="3A9C11F4" w:rsidR="00946940" w:rsidRPr="00946940" w:rsidRDefault="00946940" w:rsidP="00946940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center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Registrar of Companies and Partnerships</w:t>
      </w:r>
    </w:p>
    <w:p w14:paraId="462BA07E" w14:textId="1C981E82" w:rsidR="00DA7A49" w:rsidRPr="00107335" w:rsidRDefault="003C2803" w:rsidP="00DA7A49">
      <w:pPr>
        <w:tabs>
          <w:tab w:val="left" w:pos="567"/>
          <w:tab w:val="left" w:pos="1134"/>
          <w:tab w:val="left" w:pos="1701"/>
          <w:tab w:val="left" w:pos="2268"/>
        </w:tabs>
        <w:spacing w:after="0" w:line="360" w:lineRule="auto"/>
        <w:jc w:val="left"/>
        <w:rPr>
          <w:rFonts w:asciiTheme="majorBidi" w:hAnsiTheme="majorBidi"/>
          <w:b/>
          <w:bCs/>
          <w:sz w:val="28"/>
          <w:szCs w:val="28"/>
        </w:rPr>
      </w:pPr>
      <w:r w:rsidRPr="008752DF">
        <w:rPr>
          <w:rFonts w:asciiTheme="majorBidi" w:hAnsiTheme="majorBid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2D72231" wp14:editId="624777C8">
                <wp:simplePos x="0" y="0"/>
                <wp:positionH relativeFrom="column">
                  <wp:posOffset>0</wp:posOffset>
                </wp:positionH>
                <wp:positionV relativeFrom="page">
                  <wp:posOffset>9081135</wp:posOffset>
                </wp:positionV>
                <wp:extent cx="2586990" cy="917575"/>
                <wp:effectExtent l="0" t="0" r="22860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B66A7" w14:textId="77777777" w:rsidR="003C2803" w:rsidRDefault="003C2803" w:rsidP="003C280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505ED3" wp14:editId="5E52767A">
                                  <wp:extent cx="350239" cy="318901"/>
                                  <wp:effectExtent l="0" t="0" r="0" b="508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6483" cy="3336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5DD1D0" w14:textId="77777777" w:rsidR="003C2803" w:rsidRPr="008752DF" w:rsidRDefault="003C2803" w:rsidP="003C280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Confirmation that this document, digitally signed, constitutes a copy of the (original or copy of) a document located on the date of signature in the file of the corporation at the Corporations 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D722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15.05pt;width:203.7pt;height:72.25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">
                <v:textbox style="mso-fit-shape-to-text:t">
                  <w:txbxContent>
                    <w:p w14:paraId="16BB66A7" w14:textId="77777777" w:rsidR="003C2803" w:rsidRDefault="003C2803" w:rsidP="003C280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505ED3" wp14:editId="5E52767A">
                            <wp:extent cx="350239" cy="318901"/>
                            <wp:effectExtent l="0" t="0" r="0" b="508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6483" cy="3336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5DD1D0" w14:textId="77777777" w:rsidR="003C2803" w:rsidRPr="008752DF" w:rsidRDefault="003C2803" w:rsidP="003C280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Confirmation that this document, digitally signed, constitutes a copy of the (original or copy of) a document located on the date of signature in the file of the corporation at the Corporations Authority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A7A49" w:rsidRPr="00107335" w:rsidSect="00861E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52FA" w14:textId="77777777" w:rsidR="00621EF4" w:rsidRDefault="00621EF4" w:rsidP="00A016A2">
      <w:pPr>
        <w:spacing w:after="0"/>
      </w:pPr>
      <w:r>
        <w:separator/>
      </w:r>
    </w:p>
  </w:endnote>
  <w:endnote w:type="continuationSeparator" w:id="0">
    <w:p w14:paraId="0C636A86" w14:textId="77777777" w:rsidR="00621EF4" w:rsidRDefault="00621EF4" w:rsidP="00A016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292B" w14:textId="77777777" w:rsidR="00A016A2" w:rsidRDefault="00A01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5C91" w14:textId="77777777" w:rsidR="00A016A2" w:rsidRDefault="00A016A2" w:rsidP="00B51D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2FEE" w14:textId="77777777" w:rsidR="00A016A2" w:rsidRDefault="00A01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1C4F" w14:textId="77777777" w:rsidR="00621EF4" w:rsidRDefault="00621EF4" w:rsidP="00A016A2">
      <w:pPr>
        <w:spacing w:after="0"/>
      </w:pPr>
      <w:r>
        <w:separator/>
      </w:r>
    </w:p>
  </w:footnote>
  <w:footnote w:type="continuationSeparator" w:id="0">
    <w:p w14:paraId="5B18DAAD" w14:textId="77777777" w:rsidR="00621EF4" w:rsidRDefault="00621EF4" w:rsidP="00A016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16E3" w14:textId="77777777" w:rsidR="00A016A2" w:rsidRDefault="00A016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7BA5" w14:textId="77777777" w:rsidR="00A016A2" w:rsidRDefault="00A016A2" w:rsidP="00B51D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738D" w14:textId="77777777" w:rsidR="00A016A2" w:rsidRDefault="00A016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293"/>
  <w:attachedTemplate r:id="rId1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0C"/>
    <w:rsid w:val="00101742"/>
    <w:rsid w:val="00105001"/>
    <w:rsid w:val="00107335"/>
    <w:rsid w:val="00166F29"/>
    <w:rsid w:val="002E531D"/>
    <w:rsid w:val="002F24D9"/>
    <w:rsid w:val="003C2803"/>
    <w:rsid w:val="003E60E1"/>
    <w:rsid w:val="00407E05"/>
    <w:rsid w:val="0048303F"/>
    <w:rsid w:val="004C6731"/>
    <w:rsid w:val="005244D0"/>
    <w:rsid w:val="005747A3"/>
    <w:rsid w:val="00597C85"/>
    <w:rsid w:val="00621EF4"/>
    <w:rsid w:val="007D4FBB"/>
    <w:rsid w:val="00822425"/>
    <w:rsid w:val="00861E76"/>
    <w:rsid w:val="008752DF"/>
    <w:rsid w:val="00881818"/>
    <w:rsid w:val="00946940"/>
    <w:rsid w:val="0098652A"/>
    <w:rsid w:val="009E3E30"/>
    <w:rsid w:val="00A016A2"/>
    <w:rsid w:val="00A42D05"/>
    <w:rsid w:val="00B51D27"/>
    <w:rsid w:val="00BC2DDF"/>
    <w:rsid w:val="00DA7A49"/>
    <w:rsid w:val="00DC600C"/>
    <w:rsid w:val="00E1673D"/>
    <w:rsid w:val="00E80480"/>
    <w:rsid w:val="00E90E65"/>
    <w:rsid w:val="00EA6E22"/>
    <w:rsid w:val="00EC639B"/>
    <w:rsid w:val="00F00358"/>
    <w:rsid w:val="00F445AE"/>
    <w:rsid w:val="00F65E7D"/>
    <w:rsid w:val="00F93BFD"/>
    <w:rsid w:val="00F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9EA95"/>
  <w15:docId w15:val="{E8C08F67-F5DC-4FD9-9495-3B4B52F6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he-IL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6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16A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6A2"/>
  </w:style>
  <w:style w:type="paragraph" w:styleId="Footer">
    <w:name w:val="footer"/>
    <w:basedOn w:val="Normal"/>
    <w:link w:val="FooterChar"/>
    <w:uiPriority w:val="99"/>
    <w:semiHidden/>
    <w:unhideWhenUsed/>
    <w:rsid w:val="00A016A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6A2"/>
  </w:style>
  <w:style w:type="table" w:styleId="TableGrid">
    <w:name w:val="Table Grid"/>
    <w:basedOn w:val="TableNormal"/>
    <w:uiPriority w:val="59"/>
    <w:rsid w:val="00DA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VI%20SWERDLOVE\AppData\Roaming\Microsoft\Templates\Zvi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Zvi English</Template>
  <TotalTime>19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 Swerdlove</dc:creator>
  <cp:lastModifiedBy>Zvi Swerdlove</cp:lastModifiedBy>
  <cp:revision>5</cp:revision>
  <dcterms:created xsi:type="dcterms:W3CDTF">2023-01-21T09:14:00Z</dcterms:created>
  <dcterms:modified xsi:type="dcterms:W3CDTF">2023-01-21T09:40:00Z</dcterms:modified>
</cp:coreProperties>
</file>