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2650F" w14:textId="77777777" w:rsidR="00E03201" w:rsidRPr="00BF2EF3" w:rsidRDefault="00E03201" w:rsidP="00E03201">
      <w:pPr>
        <w:rPr>
          <w:rFonts w:cs="Times New Roman"/>
          <w:u w:val="single"/>
          <w:rtl/>
        </w:rPr>
      </w:pPr>
    </w:p>
    <w:p w14:paraId="7A7BBBC0" w14:textId="77777777" w:rsidR="00E03201" w:rsidRPr="00BF2EF3" w:rsidRDefault="00E03201" w:rsidP="00E03201">
      <w:pPr>
        <w:rPr>
          <w:rFonts w:cs="Times New Roman"/>
          <w:u w:val="single"/>
          <w:rtl/>
        </w:rPr>
      </w:pPr>
    </w:p>
    <w:p w14:paraId="77DEA3A4" w14:textId="77777777" w:rsidR="00E03201" w:rsidRPr="00BF2EF3" w:rsidRDefault="00E03201" w:rsidP="00E03201">
      <w:pPr>
        <w:rPr>
          <w:rFonts w:cs="Times New Roman"/>
          <w:u w:val="single"/>
          <w:rtl/>
        </w:rPr>
      </w:pPr>
    </w:p>
    <w:p w14:paraId="3338C430" w14:textId="77777777" w:rsidR="00E03201" w:rsidRPr="00BF2EF3" w:rsidRDefault="00E03201" w:rsidP="00E03201">
      <w:pPr>
        <w:rPr>
          <w:rFonts w:cs="Times New Roman"/>
          <w:u w:val="single"/>
          <w:rtl/>
        </w:rPr>
      </w:pPr>
    </w:p>
    <w:p w14:paraId="23CB37C9" w14:textId="77777777" w:rsidR="00E03201" w:rsidRPr="00BF2EF3" w:rsidRDefault="00E03201" w:rsidP="00E03201">
      <w:pPr>
        <w:rPr>
          <w:rFonts w:cs="Times New Roman"/>
          <w:u w:val="single"/>
          <w:rtl/>
        </w:rPr>
      </w:pPr>
    </w:p>
    <w:p w14:paraId="4627E566" w14:textId="77777777" w:rsidR="00E03201" w:rsidRPr="00BF2EF3" w:rsidRDefault="00E03201" w:rsidP="00E03201">
      <w:pPr>
        <w:rPr>
          <w:rFonts w:cs="Times New Roman"/>
          <w:u w:val="single"/>
          <w:rtl/>
        </w:rPr>
      </w:pPr>
    </w:p>
    <w:p w14:paraId="0398498F" w14:textId="77777777" w:rsidR="00E03201" w:rsidRPr="00BF2EF3" w:rsidRDefault="00E03201" w:rsidP="00E03201">
      <w:pPr>
        <w:rPr>
          <w:rFonts w:cs="Times New Roman"/>
          <w:u w:val="single"/>
          <w:rtl/>
        </w:rPr>
      </w:pPr>
    </w:p>
    <w:p w14:paraId="044A9BB7" w14:textId="77777777" w:rsidR="00E03201" w:rsidRPr="00BF2EF3" w:rsidRDefault="00E03201" w:rsidP="00E03201">
      <w:pPr>
        <w:rPr>
          <w:rFonts w:cs="Times New Roman"/>
          <w:u w:val="single"/>
          <w:rtl/>
        </w:rPr>
      </w:pPr>
    </w:p>
    <w:p w14:paraId="3D4467C3" w14:textId="77777777" w:rsidR="00E03201" w:rsidRPr="00BF2EF3" w:rsidRDefault="00E03201" w:rsidP="00E03201">
      <w:pPr>
        <w:rPr>
          <w:rFonts w:cs="Times New Roman"/>
          <w:u w:val="single"/>
          <w:rtl/>
        </w:rPr>
      </w:pPr>
    </w:p>
    <w:p w14:paraId="044D8B18" w14:textId="77777777" w:rsidR="00E03201" w:rsidRPr="00BF2EF3" w:rsidRDefault="00E03201" w:rsidP="00E03201">
      <w:pPr>
        <w:rPr>
          <w:rFonts w:cs="Times New Roman"/>
          <w:u w:val="single"/>
          <w:rtl/>
        </w:rPr>
      </w:pPr>
    </w:p>
    <w:p w14:paraId="2DDDD6BC" w14:textId="77777777" w:rsidR="00E03201" w:rsidRPr="00BF2EF3" w:rsidRDefault="00E03201" w:rsidP="00E03201">
      <w:pPr>
        <w:rPr>
          <w:rFonts w:cs="Times New Roman"/>
          <w:u w:val="single"/>
          <w:rtl/>
        </w:rPr>
      </w:pPr>
    </w:p>
    <w:p w14:paraId="3283BAEC" w14:textId="77777777" w:rsidR="00E03201" w:rsidRPr="00BF2EF3" w:rsidRDefault="00E03201" w:rsidP="00E03201">
      <w:pPr>
        <w:rPr>
          <w:rFonts w:cs="Times New Roman"/>
          <w:u w:val="single"/>
          <w:rtl/>
        </w:rPr>
      </w:pPr>
    </w:p>
    <w:p w14:paraId="02A6B44C" w14:textId="77777777" w:rsidR="00E03201" w:rsidRPr="00BF2EF3" w:rsidRDefault="00E03201" w:rsidP="00E03201">
      <w:pPr>
        <w:rPr>
          <w:rFonts w:cs="Times New Roman"/>
          <w:u w:val="single"/>
          <w:rtl/>
        </w:rPr>
      </w:pPr>
    </w:p>
    <w:p w14:paraId="505F82CD" w14:textId="77777777" w:rsidR="00E03201" w:rsidRPr="00BF2EF3" w:rsidRDefault="00E03201" w:rsidP="00E03201">
      <w:pPr>
        <w:rPr>
          <w:rFonts w:cs="Times New Roman"/>
          <w:u w:val="single"/>
          <w:rtl/>
        </w:rPr>
      </w:pPr>
    </w:p>
    <w:p w14:paraId="7B29DF58" w14:textId="77777777" w:rsidR="00E03201" w:rsidRPr="00BF2EF3" w:rsidRDefault="00E03201" w:rsidP="00E03201">
      <w:pPr>
        <w:rPr>
          <w:rFonts w:cs="Times New Roman"/>
          <w:u w:val="single"/>
          <w:rtl/>
        </w:rPr>
      </w:pPr>
    </w:p>
    <w:p w14:paraId="106A20E4" w14:textId="77777777" w:rsidR="00E03201" w:rsidRPr="00BF2EF3" w:rsidRDefault="00E03201" w:rsidP="00E03201">
      <w:pPr>
        <w:rPr>
          <w:rFonts w:cs="Times New Roman"/>
          <w:u w:val="single"/>
          <w:rtl/>
        </w:rPr>
      </w:pPr>
    </w:p>
    <w:p w14:paraId="527C9049" w14:textId="77777777" w:rsidR="00E03201" w:rsidRPr="00BF2EF3" w:rsidRDefault="00E03201" w:rsidP="00E03201">
      <w:pPr>
        <w:rPr>
          <w:rFonts w:cs="Times New Roman"/>
          <w:u w:val="single"/>
          <w:rtl/>
        </w:rPr>
      </w:pPr>
    </w:p>
    <w:p w14:paraId="0FB828F9" w14:textId="77777777" w:rsidR="00E03201" w:rsidRPr="00BF2EF3" w:rsidRDefault="00E03201" w:rsidP="00E03201">
      <w:pPr>
        <w:rPr>
          <w:rFonts w:cs="Times New Roman"/>
          <w:u w:val="single"/>
          <w:rtl/>
        </w:rPr>
      </w:pPr>
    </w:p>
    <w:p w14:paraId="270893E1" w14:textId="77777777" w:rsidR="00E03201" w:rsidRPr="00BF2EF3" w:rsidRDefault="00E03201" w:rsidP="00E03201">
      <w:pPr>
        <w:rPr>
          <w:rFonts w:cs="Times New Roman"/>
          <w:u w:val="single"/>
          <w:rtl/>
        </w:rPr>
      </w:pPr>
    </w:p>
    <w:p w14:paraId="0F1DD3CA" w14:textId="77777777" w:rsidR="00E03201" w:rsidRPr="00BF2EF3" w:rsidRDefault="00E03201" w:rsidP="00E03201">
      <w:pPr>
        <w:rPr>
          <w:rFonts w:cs="Times New Roman"/>
          <w:u w:val="single"/>
          <w:rtl/>
        </w:rPr>
      </w:pPr>
    </w:p>
    <w:p w14:paraId="0652B6F1" w14:textId="77777777" w:rsidR="00E03201" w:rsidRPr="00BF2EF3" w:rsidRDefault="00E03201" w:rsidP="00E03201">
      <w:pPr>
        <w:rPr>
          <w:rFonts w:cs="Times New Roman"/>
          <w:u w:val="single"/>
          <w:rtl/>
        </w:rPr>
      </w:pPr>
    </w:p>
    <w:p w14:paraId="2E40E4C3" w14:textId="77777777" w:rsidR="00E03201" w:rsidRPr="00BF2EF3" w:rsidRDefault="00E03201" w:rsidP="00E03201">
      <w:pPr>
        <w:rPr>
          <w:rFonts w:cs="Times New Roman"/>
          <w:u w:val="single"/>
          <w:rtl/>
        </w:rPr>
      </w:pPr>
    </w:p>
    <w:p w14:paraId="0A94E2F0" w14:textId="77777777" w:rsidR="00E03201" w:rsidRPr="00BF2EF3" w:rsidRDefault="00E03201" w:rsidP="00E03201">
      <w:pPr>
        <w:rPr>
          <w:rFonts w:cs="Times New Roman"/>
          <w:u w:val="single"/>
          <w:rtl/>
        </w:rPr>
      </w:pPr>
    </w:p>
    <w:p w14:paraId="0CD2B95A" w14:textId="77777777" w:rsidR="00E03201" w:rsidRPr="00BF2EF3" w:rsidRDefault="00E03201" w:rsidP="00E03201">
      <w:pPr>
        <w:bidi w:val="0"/>
        <w:jc w:val="center"/>
        <w:rPr>
          <w:rFonts w:cs="Times New Roman"/>
          <w:b/>
          <w:bCs/>
          <w:szCs w:val="28"/>
          <w:rtl/>
        </w:rPr>
      </w:pPr>
      <w:r w:rsidRPr="00BF2EF3">
        <w:rPr>
          <w:rFonts w:cs="Times New Roman"/>
          <w:b/>
          <w:bCs/>
          <w:szCs w:val="28"/>
        </w:rPr>
        <w:t>EYEDO Fielding Technologies, Ltd.</w:t>
      </w:r>
    </w:p>
    <w:p w14:paraId="0B1D72F6" w14:textId="77777777" w:rsidR="00E03201" w:rsidRPr="00BF2EF3" w:rsidRDefault="00E03201" w:rsidP="00E03201">
      <w:pPr>
        <w:rPr>
          <w:rFonts w:cs="Times New Roman"/>
          <w:u w:val="single"/>
          <w:rtl/>
        </w:rPr>
      </w:pPr>
    </w:p>
    <w:p w14:paraId="03D002DD" w14:textId="77777777" w:rsidR="00E03201" w:rsidRPr="00BF2EF3" w:rsidRDefault="00E03201" w:rsidP="00E03201">
      <w:pPr>
        <w:rPr>
          <w:rFonts w:cs="Times New Roman"/>
          <w:u w:val="single"/>
          <w:rtl/>
        </w:rPr>
      </w:pPr>
    </w:p>
    <w:p w14:paraId="5E0A944D" w14:textId="77777777" w:rsidR="00E03201" w:rsidRPr="00BF2EF3" w:rsidRDefault="00E03201" w:rsidP="00E03201">
      <w:pPr>
        <w:rPr>
          <w:rFonts w:cs="Times New Roman"/>
          <w:u w:val="single"/>
          <w:rtl/>
        </w:rPr>
      </w:pPr>
    </w:p>
    <w:p w14:paraId="56E83AC4" w14:textId="77777777" w:rsidR="00E03201" w:rsidRPr="00BF2EF3" w:rsidRDefault="00E03201" w:rsidP="00E03201">
      <w:pPr>
        <w:bidi w:val="0"/>
        <w:jc w:val="center"/>
        <w:rPr>
          <w:rFonts w:cs="Times New Roman"/>
          <w:b/>
          <w:bCs/>
          <w:rtl/>
        </w:rPr>
      </w:pPr>
      <w:r w:rsidRPr="00BF2EF3">
        <w:rPr>
          <w:rFonts w:cs="Times New Roman"/>
          <w:b/>
          <w:bCs/>
        </w:rPr>
        <w:t>Financial Statements</w:t>
      </w:r>
    </w:p>
    <w:p w14:paraId="26236784" w14:textId="77777777" w:rsidR="00E03201" w:rsidRPr="00BF2EF3" w:rsidRDefault="00E03201" w:rsidP="00E03201">
      <w:pPr>
        <w:rPr>
          <w:rFonts w:cs="Times New Roman"/>
          <w:b/>
          <w:bCs/>
          <w:u w:val="single"/>
          <w:rtl/>
        </w:rPr>
      </w:pPr>
    </w:p>
    <w:p w14:paraId="37470586" w14:textId="77777777" w:rsidR="00E03201" w:rsidRPr="00BF2EF3" w:rsidRDefault="00E03201" w:rsidP="00E03201">
      <w:pPr>
        <w:bidi w:val="0"/>
        <w:jc w:val="center"/>
        <w:rPr>
          <w:rFonts w:cs="Times New Roman"/>
          <w:b/>
          <w:bCs/>
          <w:u w:val="single"/>
          <w:rtl/>
        </w:rPr>
      </w:pPr>
      <w:r w:rsidRPr="00BF2EF3">
        <w:rPr>
          <w:rFonts w:cs="Times New Roman"/>
          <w:b/>
          <w:bCs/>
          <w:u w:val="single"/>
        </w:rPr>
        <w:t>As at December 31, 2017</w:t>
      </w:r>
    </w:p>
    <w:p w14:paraId="3AABC5F7" w14:textId="77777777" w:rsidR="00E03201" w:rsidRPr="00BF2EF3" w:rsidRDefault="00E03201" w:rsidP="00E03201">
      <w:pPr>
        <w:rPr>
          <w:rFonts w:cs="Times New Roman"/>
          <w:u w:val="single"/>
          <w:rtl/>
        </w:rPr>
      </w:pPr>
    </w:p>
    <w:p w14:paraId="6AD657DD" w14:textId="77777777" w:rsidR="00E03201" w:rsidRPr="00BF2EF3" w:rsidRDefault="00E03201" w:rsidP="00E03201">
      <w:pPr>
        <w:rPr>
          <w:rFonts w:cs="Times New Roman"/>
          <w:u w:val="single"/>
          <w:rtl/>
        </w:rPr>
      </w:pPr>
    </w:p>
    <w:p w14:paraId="3BF5AFE6" w14:textId="77777777" w:rsidR="00E03201" w:rsidRPr="00BF2EF3" w:rsidRDefault="00E03201" w:rsidP="00E03201">
      <w:pPr>
        <w:rPr>
          <w:rFonts w:cs="Times New Roman"/>
          <w:u w:val="single"/>
          <w:rtl/>
        </w:rPr>
      </w:pPr>
    </w:p>
    <w:p w14:paraId="5B69D2B6" w14:textId="77777777" w:rsidR="00E03201" w:rsidRPr="00BF2EF3" w:rsidRDefault="00E03201" w:rsidP="00E03201">
      <w:pPr>
        <w:rPr>
          <w:rFonts w:cs="Times New Roman"/>
          <w:u w:val="single"/>
          <w:rtl/>
        </w:rPr>
      </w:pPr>
    </w:p>
    <w:p w14:paraId="05C566E3" w14:textId="77777777" w:rsidR="00E03201" w:rsidRPr="00BF2EF3" w:rsidRDefault="00E03201" w:rsidP="00E03201">
      <w:pPr>
        <w:rPr>
          <w:rFonts w:cs="Times New Roman"/>
          <w:u w:val="single"/>
          <w:rtl/>
        </w:rPr>
      </w:pPr>
    </w:p>
    <w:p w14:paraId="0108D2FB" w14:textId="77777777" w:rsidR="00E03201" w:rsidRPr="00BF2EF3" w:rsidRDefault="00E03201" w:rsidP="00E03201">
      <w:pPr>
        <w:rPr>
          <w:rFonts w:cs="Times New Roman"/>
          <w:u w:val="single"/>
          <w:rtl/>
        </w:rPr>
      </w:pPr>
    </w:p>
    <w:p w14:paraId="4A92A9B8" w14:textId="77777777" w:rsidR="00E03201" w:rsidRPr="00BF2EF3" w:rsidRDefault="00E03201" w:rsidP="00E03201">
      <w:pPr>
        <w:rPr>
          <w:rFonts w:cs="Times New Roman"/>
          <w:u w:val="single"/>
          <w:rtl/>
        </w:rPr>
      </w:pPr>
    </w:p>
    <w:p w14:paraId="7785DD12" w14:textId="77777777" w:rsidR="00E03201" w:rsidRPr="00BF2EF3" w:rsidRDefault="00E03201" w:rsidP="00E03201">
      <w:pPr>
        <w:rPr>
          <w:rFonts w:cs="Times New Roman"/>
          <w:u w:val="single"/>
          <w:rtl/>
        </w:rPr>
      </w:pPr>
    </w:p>
    <w:p w14:paraId="657EF00D" w14:textId="77777777" w:rsidR="00E03201" w:rsidRPr="00BF2EF3" w:rsidRDefault="00E03201" w:rsidP="00E03201">
      <w:pPr>
        <w:rPr>
          <w:rFonts w:cs="Times New Roman"/>
          <w:u w:val="single"/>
          <w:rtl/>
        </w:rPr>
      </w:pPr>
    </w:p>
    <w:p w14:paraId="51CC0DF2" w14:textId="77777777" w:rsidR="00E03201" w:rsidRPr="00BF2EF3" w:rsidRDefault="00E03201" w:rsidP="00E03201">
      <w:pPr>
        <w:rPr>
          <w:rFonts w:cs="Times New Roman"/>
          <w:u w:val="single"/>
          <w:rtl/>
        </w:rPr>
      </w:pPr>
    </w:p>
    <w:p w14:paraId="1C3FD3FC" w14:textId="77777777" w:rsidR="00E03201" w:rsidRPr="00BF2EF3" w:rsidRDefault="00E03201" w:rsidP="00E03201">
      <w:pPr>
        <w:rPr>
          <w:rFonts w:cs="Times New Roman"/>
          <w:u w:val="single"/>
          <w:rtl/>
        </w:rPr>
      </w:pPr>
    </w:p>
    <w:p w14:paraId="57B42092" w14:textId="77777777" w:rsidR="00E03201" w:rsidRPr="00BF2EF3" w:rsidRDefault="00E03201" w:rsidP="00E03201">
      <w:pPr>
        <w:rPr>
          <w:rFonts w:cs="Times New Roman"/>
          <w:u w:val="single"/>
          <w:rtl/>
        </w:rPr>
      </w:pPr>
    </w:p>
    <w:p w14:paraId="34525975" w14:textId="77777777" w:rsidR="00E03201" w:rsidRPr="00BF2EF3" w:rsidRDefault="00E03201" w:rsidP="00E03201">
      <w:pPr>
        <w:rPr>
          <w:rFonts w:cs="Times New Roman"/>
          <w:u w:val="single"/>
          <w:rtl/>
        </w:rPr>
      </w:pPr>
    </w:p>
    <w:p w14:paraId="563E9DDE" w14:textId="77777777" w:rsidR="00E03201" w:rsidRPr="00BF2EF3" w:rsidRDefault="00E03201" w:rsidP="00E03201">
      <w:pPr>
        <w:rPr>
          <w:rFonts w:cs="Times New Roman"/>
          <w:u w:val="single"/>
          <w:rtl/>
        </w:rPr>
      </w:pPr>
    </w:p>
    <w:p w14:paraId="3B3B289D" w14:textId="77777777" w:rsidR="00E03201" w:rsidRPr="00BF2EF3" w:rsidRDefault="00E03201" w:rsidP="00E03201">
      <w:pPr>
        <w:rPr>
          <w:rFonts w:cs="Times New Roman"/>
          <w:u w:val="single"/>
          <w:rtl/>
        </w:rPr>
      </w:pPr>
    </w:p>
    <w:p w14:paraId="6791D624" w14:textId="77777777" w:rsidR="00E03201" w:rsidRPr="00BF2EF3" w:rsidRDefault="00E03201" w:rsidP="00E03201">
      <w:pPr>
        <w:rPr>
          <w:rFonts w:cs="Times New Roman"/>
          <w:u w:val="single"/>
          <w:rtl/>
        </w:rPr>
      </w:pPr>
    </w:p>
    <w:p w14:paraId="60D10B60" w14:textId="77777777" w:rsidR="00E03201" w:rsidRPr="00BF2EF3" w:rsidRDefault="00E03201" w:rsidP="00E03201">
      <w:pPr>
        <w:rPr>
          <w:rFonts w:cs="Times New Roman"/>
          <w:u w:val="single"/>
          <w:rtl/>
        </w:rPr>
      </w:pPr>
    </w:p>
    <w:p w14:paraId="4EAE5C15" w14:textId="77777777" w:rsidR="00E03201" w:rsidRPr="00BF2EF3" w:rsidRDefault="00E03201" w:rsidP="00E03201">
      <w:pPr>
        <w:rPr>
          <w:rFonts w:cs="Times New Roman"/>
          <w:u w:val="single"/>
          <w:rtl/>
        </w:rPr>
      </w:pPr>
    </w:p>
    <w:p w14:paraId="120F7549" w14:textId="77777777" w:rsidR="00E03201" w:rsidRPr="00BF2EF3" w:rsidRDefault="00E03201" w:rsidP="00E03201">
      <w:pPr>
        <w:bidi w:val="0"/>
        <w:jc w:val="center"/>
        <w:rPr>
          <w:rFonts w:cs="Times New Roman"/>
          <w:b/>
          <w:bCs/>
          <w:szCs w:val="28"/>
          <w:rtl/>
        </w:rPr>
      </w:pPr>
      <w:r w:rsidRPr="00BF2EF3">
        <w:rPr>
          <w:rFonts w:cs="Times New Roman"/>
          <w:b/>
          <w:bCs/>
          <w:szCs w:val="28"/>
        </w:rPr>
        <w:t xml:space="preserve">Y. </w:t>
      </w:r>
      <w:proofErr w:type="spellStart"/>
      <w:r w:rsidRPr="00BF2EF3">
        <w:rPr>
          <w:rFonts w:cs="Times New Roman"/>
          <w:b/>
          <w:bCs/>
          <w:szCs w:val="28"/>
        </w:rPr>
        <w:t>Yakar</w:t>
      </w:r>
      <w:proofErr w:type="spellEnd"/>
    </w:p>
    <w:p w14:paraId="76133B52" w14:textId="77777777" w:rsidR="00E03201" w:rsidRPr="00BF2EF3" w:rsidRDefault="00E03201" w:rsidP="00E03201">
      <w:pPr>
        <w:bidi w:val="0"/>
        <w:jc w:val="center"/>
        <w:rPr>
          <w:rFonts w:cs="Times New Roman"/>
          <w:szCs w:val="18"/>
          <w:rtl/>
        </w:rPr>
      </w:pPr>
      <w:r w:rsidRPr="00BF2EF3">
        <w:rPr>
          <w:rFonts w:cs="Times New Roman"/>
          <w:szCs w:val="18"/>
        </w:rPr>
        <w:t>Chartered Accountants</w:t>
      </w:r>
    </w:p>
    <w:p w14:paraId="5AD7B5C5" w14:textId="77777777" w:rsidR="00E03201" w:rsidRPr="00BF2EF3" w:rsidRDefault="00E03201" w:rsidP="00E03201">
      <w:pPr>
        <w:bidi w:val="0"/>
        <w:jc w:val="center"/>
        <w:rPr>
          <w:rFonts w:cs="Times New Roman"/>
          <w:szCs w:val="18"/>
          <w:rtl/>
        </w:rPr>
        <w:sectPr w:rsidR="00E03201" w:rsidRPr="00BF2EF3">
          <w:footerReference w:type="even" r:id="rId8"/>
          <w:footerReference w:type="default" r:id="rId9"/>
          <w:pgSz w:w="11907" w:h="16840" w:code="9"/>
          <w:pgMar w:top="851" w:right="1247" w:bottom="680" w:left="964" w:header="720" w:footer="227" w:gutter="0"/>
          <w:cols w:space="720"/>
          <w:titlePg/>
          <w:bidi/>
          <w:rtlGutter/>
        </w:sectPr>
      </w:pPr>
      <w:r w:rsidRPr="00BF2EF3">
        <w:rPr>
          <w:rFonts w:cs="Times New Roman"/>
          <w:szCs w:val="18"/>
        </w:rPr>
        <w:t>Tel</w:t>
      </w:r>
      <w:r w:rsidR="00A77456" w:rsidRPr="00BF2EF3">
        <w:rPr>
          <w:rFonts w:cs="Times New Roman"/>
          <w:szCs w:val="18"/>
        </w:rPr>
        <w:t>-</w:t>
      </w:r>
      <w:r w:rsidRPr="00BF2EF3">
        <w:rPr>
          <w:rFonts w:cs="Times New Roman"/>
          <w:szCs w:val="18"/>
        </w:rPr>
        <w:t>Aviv</w:t>
      </w:r>
    </w:p>
    <w:p w14:paraId="20651F82" w14:textId="77777777" w:rsidR="00E03201" w:rsidRPr="00BF2EF3" w:rsidRDefault="00E03201" w:rsidP="00E03201">
      <w:pPr>
        <w:bidi w:val="0"/>
        <w:rPr>
          <w:rFonts w:cs="Times New Roman"/>
          <w:b/>
          <w:bCs/>
          <w:rtl/>
        </w:rPr>
      </w:pPr>
      <w:r w:rsidRPr="00BF2EF3">
        <w:rPr>
          <w:rFonts w:cs="Times New Roman"/>
          <w:b/>
          <w:bCs/>
        </w:rPr>
        <w:lastRenderedPageBreak/>
        <w:t>EYEDO Fielding Technologies, Ltd.</w:t>
      </w:r>
    </w:p>
    <w:p w14:paraId="62768901" w14:textId="77777777" w:rsidR="00E03201" w:rsidRPr="00BF2EF3" w:rsidRDefault="00E03201" w:rsidP="00E03201">
      <w:pPr>
        <w:bidi w:val="0"/>
        <w:rPr>
          <w:rFonts w:cs="Times New Roman"/>
          <w:bCs/>
          <w:rtl/>
        </w:rPr>
      </w:pPr>
      <w:r w:rsidRPr="00BF2EF3">
        <w:rPr>
          <w:rFonts w:cs="Times New Roman"/>
        </w:rPr>
        <w:t>==================</w:t>
      </w:r>
    </w:p>
    <w:p w14:paraId="7872CFD7" w14:textId="77777777" w:rsidR="00E03201" w:rsidRPr="00BF2EF3" w:rsidRDefault="00E03201" w:rsidP="00E03201">
      <w:pPr>
        <w:rPr>
          <w:rFonts w:cs="Times New Roman"/>
          <w:u w:val="single"/>
          <w:rtl/>
        </w:rPr>
      </w:pPr>
    </w:p>
    <w:p w14:paraId="679C5B32" w14:textId="77777777" w:rsidR="00E03201" w:rsidRPr="00BF2EF3" w:rsidRDefault="00E03201" w:rsidP="00E03201">
      <w:pPr>
        <w:rPr>
          <w:rFonts w:cs="Times New Roman"/>
          <w:u w:val="single"/>
          <w:rtl/>
        </w:rPr>
      </w:pPr>
    </w:p>
    <w:p w14:paraId="7463832C" w14:textId="77777777" w:rsidR="00E03201" w:rsidRPr="00BF2EF3" w:rsidRDefault="00E03201" w:rsidP="00E03201">
      <w:pPr>
        <w:rPr>
          <w:rFonts w:cs="Times New Roman"/>
          <w:u w:val="single"/>
          <w:rtl/>
        </w:rPr>
      </w:pPr>
    </w:p>
    <w:p w14:paraId="28AC3269" w14:textId="77777777" w:rsidR="00E03201" w:rsidRPr="00BF2EF3" w:rsidRDefault="00E03201" w:rsidP="00E03201">
      <w:pPr>
        <w:rPr>
          <w:rFonts w:cs="Times New Roman"/>
          <w:u w:val="single"/>
          <w:rtl/>
        </w:rPr>
      </w:pPr>
    </w:p>
    <w:p w14:paraId="7116B0B2" w14:textId="77777777" w:rsidR="00E03201" w:rsidRPr="00BF2EF3" w:rsidRDefault="00E03201" w:rsidP="00E03201">
      <w:pPr>
        <w:rPr>
          <w:rFonts w:cs="Times New Roman"/>
          <w:u w:val="single"/>
          <w:rtl/>
        </w:rPr>
      </w:pPr>
    </w:p>
    <w:p w14:paraId="0E85929B" w14:textId="77777777" w:rsidR="00E03201" w:rsidRPr="00BF2EF3" w:rsidRDefault="00E03201" w:rsidP="00E03201">
      <w:pPr>
        <w:rPr>
          <w:rFonts w:cs="Times New Roman"/>
          <w:u w:val="single"/>
          <w:rtl/>
        </w:rPr>
      </w:pPr>
    </w:p>
    <w:p w14:paraId="3555F430" w14:textId="77777777" w:rsidR="00E03201" w:rsidRPr="00BF2EF3" w:rsidRDefault="00E03201" w:rsidP="00E03201">
      <w:pPr>
        <w:rPr>
          <w:rFonts w:cs="Times New Roman"/>
          <w:u w:val="single"/>
          <w:rtl/>
        </w:rPr>
      </w:pPr>
    </w:p>
    <w:p w14:paraId="3D85B1E6" w14:textId="77777777" w:rsidR="00E03201" w:rsidRPr="00BF2EF3" w:rsidRDefault="00E03201" w:rsidP="00E03201">
      <w:pPr>
        <w:rPr>
          <w:rFonts w:cs="Times New Roman"/>
          <w:u w:val="single"/>
          <w:rtl/>
        </w:rPr>
      </w:pPr>
    </w:p>
    <w:p w14:paraId="4D06A3F0" w14:textId="77777777" w:rsidR="00E03201" w:rsidRPr="00BF2EF3" w:rsidRDefault="00E03201" w:rsidP="00E03201">
      <w:pPr>
        <w:rPr>
          <w:rFonts w:cs="Times New Roman"/>
          <w:u w:val="single"/>
          <w:rtl/>
        </w:rPr>
      </w:pPr>
    </w:p>
    <w:p w14:paraId="12CC10CC" w14:textId="77777777" w:rsidR="00E03201" w:rsidRPr="00BF2EF3" w:rsidRDefault="00E03201" w:rsidP="00E03201">
      <w:pPr>
        <w:rPr>
          <w:rFonts w:cs="Times New Roman"/>
          <w:u w:val="single"/>
          <w:rtl/>
        </w:rPr>
      </w:pPr>
    </w:p>
    <w:p w14:paraId="39AD1716" w14:textId="77777777" w:rsidR="00E03201" w:rsidRPr="00BF2EF3" w:rsidRDefault="00E03201" w:rsidP="00E03201">
      <w:pPr>
        <w:rPr>
          <w:rFonts w:cs="Times New Roman"/>
          <w:u w:val="single"/>
          <w:rtl/>
        </w:rPr>
      </w:pPr>
    </w:p>
    <w:p w14:paraId="405B6A94" w14:textId="77777777" w:rsidR="00E03201" w:rsidRPr="00BF2EF3" w:rsidRDefault="00E03201" w:rsidP="00E03201">
      <w:pPr>
        <w:rPr>
          <w:rFonts w:cs="Times New Roman"/>
          <w:u w:val="single"/>
          <w:rtl/>
        </w:rPr>
      </w:pPr>
    </w:p>
    <w:p w14:paraId="0E148377" w14:textId="77777777" w:rsidR="00E03201" w:rsidRPr="00BF2EF3" w:rsidRDefault="00E03201" w:rsidP="00E03201">
      <w:pPr>
        <w:rPr>
          <w:rFonts w:cs="Times New Roman"/>
          <w:u w:val="single"/>
          <w:rtl/>
        </w:rPr>
      </w:pPr>
    </w:p>
    <w:p w14:paraId="44041B96" w14:textId="77777777" w:rsidR="00E03201" w:rsidRPr="00BF2EF3" w:rsidRDefault="00E03201" w:rsidP="00E03201">
      <w:pPr>
        <w:rPr>
          <w:rFonts w:cs="Times New Roman"/>
          <w:u w:val="single"/>
          <w:rtl/>
        </w:rPr>
      </w:pPr>
    </w:p>
    <w:p w14:paraId="6CA31B89" w14:textId="77777777" w:rsidR="00E03201" w:rsidRPr="00BF2EF3" w:rsidRDefault="00E03201" w:rsidP="00E03201">
      <w:pPr>
        <w:bidi w:val="0"/>
        <w:jc w:val="center"/>
        <w:rPr>
          <w:rFonts w:cs="Times New Roman"/>
          <w:b/>
          <w:bCs/>
          <w:u w:val="single"/>
          <w:rtl/>
        </w:rPr>
      </w:pPr>
      <w:r w:rsidRPr="00BF2EF3">
        <w:rPr>
          <w:rFonts w:cs="Times New Roman"/>
          <w:b/>
          <w:bCs/>
          <w:u w:val="single"/>
        </w:rPr>
        <w:t>Table of contents</w:t>
      </w:r>
    </w:p>
    <w:p w14:paraId="48645300" w14:textId="77777777" w:rsidR="00E03201" w:rsidRPr="00BF2EF3" w:rsidRDefault="00E03201" w:rsidP="00E03201">
      <w:pPr>
        <w:rPr>
          <w:rFonts w:cs="Times New Roman"/>
          <w:u w:val="single"/>
          <w:rtl/>
        </w:rPr>
      </w:pPr>
    </w:p>
    <w:p w14:paraId="4BD10722" w14:textId="77777777" w:rsidR="00E03201" w:rsidRPr="00BF2EF3" w:rsidRDefault="00E03201" w:rsidP="00E03201">
      <w:pPr>
        <w:tabs>
          <w:tab w:val="center" w:pos="8987"/>
        </w:tabs>
        <w:bidi w:val="0"/>
        <w:rPr>
          <w:rFonts w:cs="Times New Roman"/>
          <w:u w:val="single"/>
          <w:rtl/>
        </w:rPr>
      </w:pPr>
      <w:r w:rsidRPr="00BF2EF3">
        <w:rPr>
          <w:rFonts w:cs="Times New Roman"/>
        </w:rPr>
        <w:tab/>
      </w:r>
      <w:r w:rsidRPr="00BF2EF3">
        <w:rPr>
          <w:rFonts w:cs="Times New Roman"/>
          <w:u w:val="single"/>
        </w:rPr>
        <w:t>Page</w:t>
      </w:r>
    </w:p>
    <w:p w14:paraId="2D0B7EEA" w14:textId="77777777" w:rsidR="00E03201" w:rsidRPr="00BF2EF3" w:rsidRDefault="00E03201" w:rsidP="00E03201">
      <w:pPr>
        <w:rPr>
          <w:rFonts w:cs="Times New Roman"/>
          <w:rtl/>
        </w:rPr>
      </w:pPr>
    </w:p>
    <w:p w14:paraId="2D10AF80" w14:textId="77777777" w:rsidR="00E03201" w:rsidRPr="00BF2EF3" w:rsidRDefault="00E03201" w:rsidP="00E03201">
      <w:pPr>
        <w:tabs>
          <w:tab w:val="center" w:pos="8987"/>
        </w:tabs>
        <w:bidi w:val="0"/>
        <w:rPr>
          <w:rFonts w:cs="Times New Roman"/>
          <w:bCs/>
          <w:rtl/>
        </w:rPr>
      </w:pPr>
      <w:r w:rsidRPr="00BF2EF3">
        <w:rPr>
          <w:rFonts w:cs="Times New Roman"/>
          <w:b/>
          <w:bCs/>
        </w:rPr>
        <w:t>Report by the Auditing Chartered Accountant to the Shareholders</w:t>
      </w:r>
      <w:r w:rsidRPr="00BF2EF3">
        <w:rPr>
          <w:rFonts w:cs="Times New Roman"/>
        </w:rPr>
        <w:tab/>
        <w:t>2</w:t>
      </w:r>
    </w:p>
    <w:p w14:paraId="742988D4" w14:textId="77777777" w:rsidR="00E03201" w:rsidRPr="00BF2EF3" w:rsidRDefault="00E03201" w:rsidP="00E03201">
      <w:pPr>
        <w:tabs>
          <w:tab w:val="center" w:pos="8987"/>
        </w:tabs>
        <w:rPr>
          <w:rFonts w:cs="Times New Roman"/>
          <w:rtl/>
        </w:rPr>
      </w:pPr>
    </w:p>
    <w:p w14:paraId="78732A38" w14:textId="77777777" w:rsidR="00E03201" w:rsidRPr="00BF2EF3" w:rsidRDefault="00E03201" w:rsidP="00E03201">
      <w:pPr>
        <w:tabs>
          <w:tab w:val="center" w:pos="8987"/>
        </w:tabs>
        <w:bidi w:val="0"/>
        <w:rPr>
          <w:rFonts w:cs="Times New Roman"/>
          <w:b/>
          <w:bCs/>
          <w:rtl/>
        </w:rPr>
      </w:pPr>
      <w:r w:rsidRPr="00BF2EF3">
        <w:rPr>
          <w:rFonts w:cs="Times New Roman"/>
          <w:b/>
          <w:bCs/>
        </w:rPr>
        <w:t>Financial Statements:</w:t>
      </w:r>
    </w:p>
    <w:p w14:paraId="75279443" w14:textId="77777777" w:rsidR="00E03201" w:rsidRPr="00BF2EF3" w:rsidRDefault="00E03201" w:rsidP="00E03201">
      <w:pPr>
        <w:tabs>
          <w:tab w:val="center" w:pos="8987"/>
        </w:tabs>
        <w:rPr>
          <w:rFonts w:cs="Times New Roman"/>
          <w:rtl/>
        </w:rPr>
      </w:pPr>
    </w:p>
    <w:p w14:paraId="0A6FBA2A" w14:textId="77777777" w:rsidR="00E03201" w:rsidRPr="00BF2EF3" w:rsidRDefault="00E03201" w:rsidP="00E03201">
      <w:pPr>
        <w:tabs>
          <w:tab w:val="center" w:pos="8987"/>
        </w:tabs>
        <w:bidi w:val="0"/>
        <w:rPr>
          <w:rFonts w:cs="Times New Roman"/>
          <w:rtl/>
        </w:rPr>
      </w:pPr>
      <w:r w:rsidRPr="00BF2EF3">
        <w:rPr>
          <w:rFonts w:cs="Times New Roman"/>
        </w:rPr>
        <w:t>Reports on the financial state</w:t>
      </w:r>
      <w:r w:rsidRPr="00BF2EF3">
        <w:rPr>
          <w:rFonts w:cs="Times New Roman"/>
        </w:rPr>
        <w:tab/>
        <w:t>3</w:t>
      </w:r>
    </w:p>
    <w:p w14:paraId="7B459F6B" w14:textId="77777777" w:rsidR="00E03201" w:rsidRPr="00BF2EF3" w:rsidRDefault="00E03201" w:rsidP="00E03201">
      <w:pPr>
        <w:tabs>
          <w:tab w:val="center" w:pos="8987"/>
        </w:tabs>
        <w:bidi w:val="0"/>
        <w:rPr>
          <w:rFonts w:cs="Times New Roman"/>
          <w:rtl/>
        </w:rPr>
      </w:pPr>
      <w:r w:rsidRPr="00BF2EF3">
        <w:rPr>
          <w:rFonts w:cs="Times New Roman"/>
          <w:rtl/>
        </w:rPr>
        <w:tab/>
      </w:r>
    </w:p>
    <w:p w14:paraId="3901B49F" w14:textId="77777777" w:rsidR="00E03201" w:rsidRPr="00BF2EF3" w:rsidRDefault="00E03201" w:rsidP="00E03201">
      <w:pPr>
        <w:tabs>
          <w:tab w:val="center" w:pos="8987"/>
        </w:tabs>
        <w:bidi w:val="0"/>
        <w:rPr>
          <w:rFonts w:cs="Times New Roman"/>
          <w:rtl/>
        </w:rPr>
      </w:pPr>
      <w:r w:rsidRPr="00BF2EF3">
        <w:rPr>
          <w:rFonts w:cs="Times New Roman"/>
        </w:rPr>
        <w:t>Profit and Loss Report and Surplus</w:t>
      </w:r>
      <w:r w:rsidRPr="00BF2EF3">
        <w:rPr>
          <w:rFonts w:cs="Times New Roman"/>
        </w:rPr>
        <w:tab/>
        <w:t>4</w:t>
      </w:r>
    </w:p>
    <w:p w14:paraId="117B0F35" w14:textId="77777777" w:rsidR="00E03201" w:rsidRPr="00BF2EF3" w:rsidRDefault="00E03201" w:rsidP="00E03201">
      <w:pPr>
        <w:tabs>
          <w:tab w:val="center" w:pos="8987"/>
        </w:tabs>
        <w:rPr>
          <w:rFonts w:cs="Times New Roman"/>
          <w:rtl/>
        </w:rPr>
      </w:pPr>
    </w:p>
    <w:p w14:paraId="390316C2" w14:textId="77777777" w:rsidR="00E03201" w:rsidRPr="00BF2EF3" w:rsidRDefault="00E03201" w:rsidP="00E03201">
      <w:pPr>
        <w:tabs>
          <w:tab w:val="center" w:pos="8987"/>
        </w:tabs>
        <w:bidi w:val="0"/>
        <w:rPr>
          <w:rFonts w:cs="Times New Roman"/>
          <w:rtl/>
        </w:rPr>
      </w:pPr>
      <w:r w:rsidRPr="00BF2EF3">
        <w:rPr>
          <w:rFonts w:cs="Times New Roman"/>
        </w:rPr>
        <w:t>Notes to Financial Statements</w:t>
      </w:r>
      <w:r w:rsidRPr="00BF2EF3">
        <w:rPr>
          <w:rFonts w:cs="Times New Roman"/>
        </w:rPr>
        <w:tab/>
        <w:t>5-7</w:t>
      </w:r>
    </w:p>
    <w:p w14:paraId="468CD449" w14:textId="77777777" w:rsidR="00E03201" w:rsidRPr="00BF2EF3" w:rsidRDefault="00E03201" w:rsidP="00E03201">
      <w:pPr>
        <w:tabs>
          <w:tab w:val="center" w:pos="8987"/>
        </w:tabs>
        <w:rPr>
          <w:rFonts w:cs="Times New Roman"/>
          <w:rtl/>
        </w:rPr>
      </w:pPr>
    </w:p>
    <w:p w14:paraId="23B8DD1F" w14:textId="77777777" w:rsidR="00E03201" w:rsidRPr="00BF2EF3" w:rsidRDefault="00E03201" w:rsidP="00E03201">
      <w:pPr>
        <w:rPr>
          <w:rFonts w:cs="Times New Roman"/>
          <w:szCs w:val="18"/>
          <w:u w:val="single"/>
          <w:rtl/>
        </w:rPr>
      </w:pPr>
    </w:p>
    <w:p w14:paraId="0607B79F" w14:textId="77777777" w:rsidR="00E03201" w:rsidRPr="00BF2EF3" w:rsidRDefault="00E03201" w:rsidP="00E03201">
      <w:pPr>
        <w:rPr>
          <w:rFonts w:cs="Times New Roman"/>
          <w:szCs w:val="18"/>
          <w:u w:val="single"/>
          <w:rtl/>
        </w:rPr>
      </w:pPr>
    </w:p>
    <w:p w14:paraId="711BFB91" w14:textId="77777777" w:rsidR="00E03201" w:rsidRPr="00BF2EF3" w:rsidRDefault="00E03201" w:rsidP="00E03201">
      <w:pPr>
        <w:rPr>
          <w:rFonts w:cs="Times New Roman"/>
          <w:szCs w:val="18"/>
          <w:u w:val="single"/>
          <w:rtl/>
        </w:rPr>
      </w:pPr>
    </w:p>
    <w:p w14:paraId="598EDB57" w14:textId="77777777" w:rsidR="00E03201" w:rsidRPr="00BF2EF3" w:rsidRDefault="00E03201" w:rsidP="00E03201">
      <w:pPr>
        <w:rPr>
          <w:rFonts w:cs="Times New Roman"/>
          <w:szCs w:val="18"/>
          <w:u w:val="single"/>
          <w:rtl/>
        </w:rPr>
        <w:sectPr w:rsidR="00E03201" w:rsidRPr="00BF2EF3">
          <w:footerReference w:type="default" r:id="rId10"/>
          <w:footerReference w:type="first" r:id="rId11"/>
          <w:pgSz w:w="11907" w:h="16840"/>
          <w:pgMar w:top="1247" w:right="1247" w:bottom="680" w:left="964" w:header="720" w:footer="227" w:gutter="0"/>
          <w:cols w:space="720"/>
          <w:titlePg/>
          <w:bidi/>
          <w:rtlGutter/>
        </w:sectPr>
      </w:pPr>
    </w:p>
    <w:tbl>
      <w:tblPr>
        <w:tblW w:w="10625" w:type="dxa"/>
        <w:tblInd w:w="-538" w:type="dxa"/>
        <w:tblLook w:val="0000" w:firstRow="0" w:lastRow="0" w:firstColumn="0" w:lastColumn="0" w:noHBand="0" w:noVBand="0"/>
      </w:tblPr>
      <w:tblGrid>
        <w:gridCol w:w="10335"/>
        <w:gridCol w:w="290"/>
      </w:tblGrid>
      <w:tr w:rsidR="00E03201" w:rsidRPr="00BF2EF3" w14:paraId="511C496A" w14:textId="77777777" w:rsidTr="00A241EA">
        <w:tc>
          <w:tcPr>
            <w:tcW w:w="10335" w:type="dxa"/>
            <w:tcBorders>
              <w:bottom w:val="single" w:sz="4" w:space="0" w:color="auto"/>
            </w:tcBorders>
          </w:tcPr>
          <w:p w14:paraId="58818793" w14:textId="77777777" w:rsidR="00E03201" w:rsidRPr="00BF2EF3" w:rsidRDefault="00E03201" w:rsidP="00A241EA">
            <w:pPr>
              <w:tabs>
                <w:tab w:val="center" w:pos="4153"/>
                <w:tab w:val="right" w:pos="8306"/>
              </w:tabs>
              <w:bidi w:val="0"/>
              <w:rPr>
                <w:rFonts w:cs="Times New Roman"/>
                <w:b/>
                <w:bCs/>
                <w:color w:val="000099"/>
                <w:szCs w:val="40"/>
                <w:rtl/>
              </w:rPr>
            </w:pPr>
            <w:r w:rsidRPr="00BF2EF3">
              <w:rPr>
                <w:rFonts w:cs="Times New Roman"/>
                <w:b/>
                <w:bCs/>
                <w:color w:val="000099"/>
                <w:sz w:val="40"/>
                <w:szCs w:val="40"/>
                <w:rtl/>
              </w:rPr>
              <w:lastRenderedPageBreak/>
              <w:t>י. יקר, רואי חשבון</w:t>
            </w:r>
            <w:r w:rsidRPr="00BF2EF3">
              <w:rPr>
                <w:rFonts w:cs="Times New Roman"/>
                <w:b/>
                <w:bCs/>
                <w:color w:val="000099"/>
                <w:sz w:val="40"/>
                <w:szCs w:val="40"/>
              </w:rPr>
              <w:t xml:space="preserve">                               </w:t>
            </w:r>
            <w:r w:rsidR="00851B81" w:rsidRPr="00BF2EF3">
              <w:rPr>
                <w:rFonts w:cs="Times New Roman"/>
                <w:b/>
                <w:bCs/>
                <w:color w:val="000099"/>
                <w:sz w:val="40"/>
                <w:szCs w:val="40"/>
              </w:rPr>
              <w:t xml:space="preserve">     </w:t>
            </w:r>
            <w:r w:rsidRPr="00BF2EF3">
              <w:rPr>
                <w:rFonts w:cs="Times New Roman"/>
                <w:b/>
                <w:bCs/>
                <w:color w:val="000099"/>
                <w:sz w:val="40"/>
                <w:szCs w:val="40"/>
              </w:rPr>
              <w:t xml:space="preserve">        </w:t>
            </w:r>
            <w:r w:rsidRPr="00BF2EF3">
              <w:rPr>
                <w:rFonts w:cs="Times New Roman"/>
                <w:b/>
                <w:bCs/>
                <w:color w:val="000099"/>
                <w:szCs w:val="40"/>
              </w:rPr>
              <w:t xml:space="preserve">C.P.A. ISR. Y. YAKAR </w:t>
            </w:r>
          </w:p>
          <w:p w14:paraId="7C3AEC9D" w14:textId="77777777" w:rsidR="00E03201" w:rsidRPr="00BF2EF3" w:rsidRDefault="00E03201" w:rsidP="00A241EA">
            <w:pPr>
              <w:tabs>
                <w:tab w:val="center" w:pos="4153"/>
                <w:tab w:val="right" w:pos="8306"/>
              </w:tabs>
              <w:rPr>
                <w:rFonts w:cs="Times New Roman"/>
                <w:b/>
                <w:bCs/>
                <w:color w:val="000099"/>
                <w:szCs w:val="40"/>
                <w:rtl/>
              </w:rPr>
            </w:pPr>
          </w:p>
          <w:p w14:paraId="7B94378C" w14:textId="77777777" w:rsidR="00A63166" w:rsidRDefault="00E03201" w:rsidP="00A63166">
            <w:pPr>
              <w:tabs>
                <w:tab w:val="center" w:pos="4153"/>
                <w:tab w:val="right" w:pos="8306"/>
              </w:tabs>
              <w:bidi w:val="0"/>
              <w:rPr>
                <w:rFonts w:cs="Times New Roman"/>
                <w:color w:val="244061"/>
                <w:sz w:val="20"/>
              </w:rPr>
            </w:pPr>
            <w:r w:rsidRPr="00BF2EF3">
              <w:rPr>
                <w:rFonts w:cs="Times New Roman"/>
                <w:color w:val="244061"/>
                <w:sz w:val="24"/>
              </w:rPr>
              <w:t xml:space="preserve">Yom Tov </w:t>
            </w:r>
            <w:proofErr w:type="spellStart"/>
            <w:r w:rsidR="00A77456" w:rsidRPr="00BF2EF3">
              <w:rPr>
                <w:rFonts w:cs="Times New Roman"/>
                <w:color w:val="244061"/>
                <w:sz w:val="24"/>
              </w:rPr>
              <w:t>Yakar</w:t>
            </w:r>
            <w:proofErr w:type="spellEnd"/>
            <w:r w:rsidR="00A77456" w:rsidRPr="00BF2EF3">
              <w:rPr>
                <w:rFonts w:cs="Times New Roman"/>
                <w:color w:val="244061"/>
                <w:sz w:val="24"/>
              </w:rPr>
              <w:t xml:space="preserve"> </w:t>
            </w:r>
            <w:r w:rsidR="00A77456" w:rsidRPr="00BF2EF3">
              <w:rPr>
                <w:rFonts w:cs="Times New Roman"/>
                <w:color w:val="244061"/>
                <w:sz w:val="20"/>
              </w:rPr>
              <w:t>CPA</w:t>
            </w:r>
            <w:r w:rsidRPr="00BF2EF3">
              <w:rPr>
                <w:rFonts w:cs="Times New Roman"/>
                <w:color w:val="244061"/>
                <w:sz w:val="20"/>
              </w:rPr>
              <w:t xml:space="preserve"> YOM TOV YAKAR C.P.A. ISR</w:t>
            </w:r>
          </w:p>
          <w:p w14:paraId="0023E116" w14:textId="77777777" w:rsidR="00E03201" w:rsidRPr="00BF2EF3" w:rsidRDefault="00E03201" w:rsidP="00A63166">
            <w:pPr>
              <w:tabs>
                <w:tab w:val="center" w:pos="4153"/>
                <w:tab w:val="right" w:pos="8306"/>
              </w:tabs>
              <w:bidi w:val="0"/>
              <w:rPr>
                <w:rFonts w:cs="Times New Roman"/>
                <w:color w:val="244061"/>
                <w:sz w:val="24"/>
                <w:rtl/>
              </w:rPr>
            </w:pPr>
            <w:proofErr w:type="spellStart"/>
            <w:r w:rsidRPr="00BF2EF3">
              <w:rPr>
                <w:rFonts w:cs="Times New Roman"/>
                <w:color w:val="244061"/>
                <w:sz w:val="24"/>
              </w:rPr>
              <w:t>Gili</w:t>
            </w:r>
            <w:proofErr w:type="spellEnd"/>
            <w:r w:rsidRPr="00BF2EF3">
              <w:rPr>
                <w:rFonts w:cs="Times New Roman"/>
                <w:color w:val="244061"/>
                <w:sz w:val="24"/>
              </w:rPr>
              <w:t xml:space="preserve"> </w:t>
            </w:r>
            <w:proofErr w:type="spellStart"/>
            <w:r w:rsidRPr="00BF2EF3">
              <w:rPr>
                <w:rFonts w:cs="Times New Roman"/>
                <w:color w:val="244061"/>
                <w:sz w:val="24"/>
              </w:rPr>
              <w:t>Tzabar</w:t>
            </w:r>
            <w:proofErr w:type="spellEnd"/>
            <w:r w:rsidRPr="00BF2EF3">
              <w:rPr>
                <w:rFonts w:cs="Times New Roman"/>
                <w:color w:val="244061"/>
                <w:sz w:val="24"/>
              </w:rPr>
              <w:t xml:space="preserve"> Avital</w:t>
            </w:r>
            <w:r w:rsidRPr="00BF2EF3">
              <w:rPr>
                <w:rFonts w:cs="Times New Roman"/>
                <w:color w:val="244061"/>
                <w:sz w:val="20"/>
              </w:rPr>
              <w:t xml:space="preserve"> CPA GILI TZABAR AVITAL C.P.A. ISR.</w:t>
            </w:r>
          </w:p>
        </w:tc>
        <w:tc>
          <w:tcPr>
            <w:tcW w:w="290" w:type="dxa"/>
          </w:tcPr>
          <w:p w14:paraId="7B7EB9C4" w14:textId="77777777" w:rsidR="00E03201" w:rsidRPr="00BF2EF3" w:rsidRDefault="00E03201" w:rsidP="00A241EA">
            <w:pPr>
              <w:tabs>
                <w:tab w:val="center" w:pos="4932"/>
                <w:tab w:val="right" w:pos="8306"/>
              </w:tabs>
              <w:bidi w:val="0"/>
              <w:ind w:right="-828"/>
              <w:rPr>
                <w:rFonts w:cs="Times New Roman"/>
                <w:sz w:val="26"/>
                <w:szCs w:val="26"/>
              </w:rPr>
            </w:pPr>
          </w:p>
          <w:p w14:paraId="47A99DEC" w14:textId="77777777" w:rsidR="00E03201" w:rsidRPr="00BF2EF3" w:rsidRDefault="00E03201" w:rsidP="00A241EA">
            <w:pPr>
              <w:tabs>
                <w:tab w:val="center" w:pos="4153"/>
                <w:tab w:val="right" w:pos="8306"/>
              </w:tabs>
              <w:bidi w:val="0"/>
              <w:rPr>
                <w:rFonts w:cs="Times New Roman"/>
                <w:sz w:val="26"/>
                <w:szCs w:val="26"/>
              </w:rPr>
            </w:pPr>
          </w:p>
        </w:tc>
      </w:tr>
      <w:tr w:rsidR="00E03201" w:rsidRPr="00BF2EF3" w14:paraId="20834E66" w14:textId="77777777" w:rsidTr="00A241EA">
        <w:tc>
          <w:tcPr>
            <w:tcW w:w="10335" w:type="dxa"/>
            <w:tcBorders>
              <w:top w:val="single" w:sz="4" w:space="0" w:color="auto"/>
            </w:tcBorders>
          </w:tcPr>
          <w:p w14:paraId="453949D0" w14:textId="77777777" w:rsidR="00E03201" w:rsidRPr="00BF2EF3" w:rsidRDefault="00E03201" w:rsidP="00A63166">
            <w:pPr>
              <w:tabs>
                <w:tab w:val="center" w:pos="4153"/>
                <w:tab w:val="right" w:pos="8306"/>
              </w:tabs>
              <w:bidi w:val="0"/>
              <w:spacing w:line="240" w:lineRule="exact"/>
              <w:rPr>
                <w:rFonts w:cs="Times New Roman"/>
                <w:sz w:val="20"/>
                <w:szCs w:val="20"/>
              </w:rPr>
            </w:pPr>
            <w:r w:rsidRPr="00BF2EF3">
              <w:rPr>
                <w:rFonts w:cs="Times New Roman"/>
                <w:sz w:val="20"/>
                <w:szCs w:val="20"/>
              </w:rPr>
              <w:t xml:space="preserve">3 </w:t>
            </w:r>
            <w:proofErr w:type="spellStart"/>
            <w:r w:rsidRPr="00BF2EF3">
              <w:rPr>
                <w:rFonts w:cs="Times New Roman"/>
                <w:sz w:val="20"/>
                <w:szCs w:val="20"/>
              </w:rPr>
              <w:t>Mikunis</w:t>
            </w:r>
            <w:proofErr w:type="spellEnd"/>
            <w:r w:rsidRPr="00BF2EF3">
              <w:rPr>
                <w:rFonts w:cs="Times New Roman"/>
                <w:sz w:val="20"/>
                <w:szCs w:val="20"/>
              </w:rPr>
              <w:t xml:space="preserve"> Street, Tel</w:t>
            </w:r>
            <w:r w:rsidR="00A77456" w:rsidRPr="00BF2EF3">
              <w:rPr>
                <w:rFonts w:cs="Times New Roman"/>
                <w:sz w:val="20"/>
                <w:szCs w:val="20"/>
              </w:rPr>
              <w:t>-</w:t>
            </w:r>
            <w:r w:rsidRPr="00BF2EF3">
              <w:rPr>
                <w:rFonts w:cs="Times New Roman"/>
                <w:sz w:val="20"/>
                <w:szCs w:val="20"/>
              </w:rPr>
              <w:t>Aviv, 6102701. Tel: 03-9030900; Fax: 03-7522922 Email: yomi@yakar.co.il</w:t>
            </w:r>
          </w:p>
        </w:tc>
        <w:tc>
          <w:tcPr>
            <w:tcW w:w="290" w:type="dxa"/>
          </w:tcPr>
          <w:p w14:paraId="41D19664" w14:textId="77777777" w:rsidR="00E03201" w:rsidRPr="00BF2EF3" w:rsidRDefault="00E03201" w:rsidP="00A241EA">
            <w:pPr>
              <w:tabs>
                <w:tab w:val="center" w:pos="4153"/>
                <w:tab w:val="right" w:pos="8306"/>
              </w:tabs>
              <w:spacing w:line="240" w:lineRule="exact"/>
              <w:rPr>
                <w:rFonts w:cs="Times New Roman"/>
                <w:sz w:val="20"/>
                <w:szCs w:val="20"/>
                <w:rtl/>
              </w:rPr>
            </w:pPr>
          </w:p>
        </w:tc>
      </w:tr>
      <w:tr w:rsidR="00E03201" w:rsidRPr="00BF2EF3" w14:paraId="77FC58D3" w14:textId="77777777" w:rsidTr="00A241EA">
        <w:tc>
          <w:tcPr>
            <w:tcW w:w="10335" w:type="dxa"/>
          </w:tcPr>
          <w:p w14:paraId="68637140" w14:textId="77777777" w:rsidR="00E03201" w:rsidRPr="00BF2EF3" w:rsidRDefault="00E03201" w:rsidP="00A241EA">
            <w:pPr>
              <w:tabs>
                <w:tab w:val="center" w:pos="4153"/>
                <w:tab w:val="right" w:pos="8306"/>
              </w:tabs>
              <w:spacing w:line="240" w:lineRule="exact"/>
              <w:rPr>
                <w:rFonts w:cs="Times New Roman"/>
                <w:sz w:val="20"/>
                <w:szCs w:val="20"/>
                <w:rtl/>
              </w:rPr>
            </w:pPr>
          </w:p>
        </w:tc>
        <w:tc>
          <w:tcPr>
            <w:tcW w:w="290" w:type="dxa"/>
          </w:tcPr>
          <w:p w14:paraId="49FC880E" w14:textId="77777777" w:rsidR="00E03201" w:rsidRPr="00BF2EF3" w:rsidRDefault="00E03201" w:rsidP="00A241EA">
            <w:pPr>
              <w:tabs>
                <w:tab w:val="center" w:pos="4153"/>
                <w:tab w:val="right" w:pos="8306"/>
              </w:tabs>
              <w:spacing w:line="240" w:lineRule="exact"/>
              <w:rPr>
                <w:rFonts w:cs="Times New Roman"/>
                <w:sz w:val="20"/>
                <w:szCs w:val="20"/>
                <w:rtl/>
              </w:rPr>
            </w:pPr>
          </w:p>
        </w:tc>
      </w:tr>
    </w:tbl>
    <w:p w14:paraId="26E88B64" w14:textId="77777777" w:rsidR="00E03201" w:rsidRPr="00BF2EF3" w:rsidRDefault="00E03201" w:rsidP="00E03201">
      <w:pPr>
        <w:jc w:val="center"/>
        <w:rPr>
          <w:rFonts w:cs="Times New Roman"/>
          <w:b/>
          <w:bCs/>
          <w:rtl/>
        </w:rPr>
      </w:pPr>
    </w:p>
    <w:p w14:paraId="4238552B" w14:textId="77777777" w:rsidR="00E03201" w:rsidRPr="00BF2EF3" w:rsidRDefault="00E03201" w:rsidP="00851B81">
      <w:pPr>
        <w:bidi w:val="0"/>
        <w:jc w:val="center"/>
        <w:rPr>
          <w:rFonts w:cs="Times New Roman"/>
          <w:b/>
          <w:bCs/>
          <w:rtl/>
        </w:rPr>
      </w:pPr>
      <w:r w:rsidRPr="00BF2EF3">
        <w:rPr>
          <w:rFonts w:cs="Times New Roman"/>
          <w:b/>
          <w:bCs/>
        </w:rPr>
        <w:t>Report by the Auditing Chartered Accountant to the Shareholders</w:t>
      </w:r>
      <w:r w:rsidR="00851B81" w:rsidRPr="00BF2EF3">
        <w:rPr>
          <w:rFonts w:cs="Times New Roman"/>
          <w:b/>
          <w:bCs/>
        </w:rPr>
        <w:t xml:space="preserve"> for</w:t>
      </w:r>
    </w:p>
    <w:p w14:paraId="0628244C" w14:textId="77777777" w:rsidR="00E03201" w:rsidRPr="00BF2EF3" w:rsidRDefault="00E03201" w:rsidP="00E03201">
      <w:pPr>
        <w:jc w:val="center"/>
        <w:rPr>
          <w:rFonts w:cs="Times New Roman"/>
          <w:rtl/>
        </w:rPr>
      </w:pPr>
    </w:p>
    <w:p w14:paraId="4D052AA3" w14:textId="77777777" w:rsidR="00E03201" w:rsidRPr="00BF2EF3" w:rsidRDefault="00E03201" w:rsidP="00E03201">
      <w:pPr>
        <w:pBdr>
          <w:bottom w:val="double" w:sz="6" w:space="1" w:color="auto"/>
        </w:pBdr>
        <w:bidi w:val="0"/>
        <w:ind w:left="2155" w:right="1985" w:hanging="256"/>
        <w:jc w:val="center"/>
        <w:rPr>
          <w:rFonts w:cs="Times New Roman"/>
          <w:b/>
          <w:bCs/>
          <w:rtl/>
        </w:rPr>
      </w:pPr>
      <w:r w:rsidRPr="00BF2EF3">
        <w:rPr>
          <w:rFonts w:cs="Times New Roman"/>
          <w:b/>
          <w:bCs/>
        </w:rPr>
        <w:t>EYEDO Fielding Technologies, Ltd.</w:t>
      </w:r>
    </w:p>
    <w:p w14:paraId="5A417D70" w14:textId="77777777" w:rsidR="00E03201" w:rsidRPr="00BF2EF3" w:rsidRDefault="00E03201" w:rsidP="00E03201">
      <w:pPr>
        <w:rPr>
          <w:rFonts w:cs="Times New Roman"/>
          <w:u w:val="single"/>
          <w:rtl/>
        </w:rPr>
      </w:pPr>
    </w:p>
    <w:p w14:paraId="1D7623CE" w14:textId="77777777" w:rsidR="00E03201" w:rsidRPr="00A63166" w:rsidRDefault="00E03201" w:rsidP="00A63166">
      <w:pPr>
        <w:bidi w:val="0"/>
        <w:spacing w:line="276" w:lineRule="auto"/>
        <w:jc w:val="both"/>
        <w:rPr>
          <w:rFonts w:cs="Times New Roman"/>
          <w:sz w:val="24"/>
          <w:szCs w:val="22"/>
          <w:rtl/>
        </w:rPr>
      </w:pPr>
      <w:r w:rsidRPr="00A63166">
        <w:rPr>
          <w:rFonts w:cs="Times New Roman"/>
          <w:sz w:val="24"/>
          <w:szCs w:val="22"/>
        </w:rPr>
        <w:t xml:space="preserve">We have audited the report on the financial situation of EYEDO Fielding Technologies Ltd. (hereinafter – "the </w:t>
      </w:r>
      <w:r w:rsidRPr="00DD0F4A">
        <w:rPr>
          <w:rFonts w:cs="Times New Roman"/>
          <w:b/>
          <w:bCs/>
          <w:sz w:val="24"/>
          <w:szCs w:val="22"/>
        </w:rPr>
        <w:t>Company</w:t>
      </w:r>
      <w:r w:rsidRPr="00A63166">
        <w:rPr>
          <w:rFonts w:cs="Times New Roman"/>
          <w:sz w:val="24"/>
          <w:szCs w:val="22"/>
        </w:rPr>
        <w:t xml:space="preserve">") on December 31, 2017 and the Profit and Loss </w:t>
      </w:r>
      <w:r w:rsidR="00A77456" w:rsidRPr="00A63166">
        <w:rPr>
          <w:rFonts w:cs="Times New Roman"/>
          <w:sz w:val="24"/>
          <w:szCs w:val="22"/>
        </w:rPr>
        <w:t>R</w:t>
      </w:r>
      <w:r w:rsidRPr="00A63166">
        <w:rPr>
          <w:rFonts w:cs="Times New Roman"/>
          <w:sz w:val="24"/>
          <w:szCs w:val="22"/>
        </w:rPr>
        <w:t>eport and surplus for the period that ended on the same date. These Financial Statements are the responsibility of the Company’s Board of Directors and Management. Our responsibility lies in expressing our expert opinion on these Financial Statements based on our audit.</w:t>
      </w:r>
    </w:p>
    <w:p w14:paraId="584861D0" w14:textId="77777777" w:rsidR="00E03201" w:rsidRPr="00A63166" w:rsidRDefault="00E03201" w:rsidP="00A63166">
      <w:pPr>
        <w:spacing w:line="276" w:lineRule="auto"/>
        <w:jc w:val="both"/>
        <w:rPr>
          <w:rFonts w:cs="Times New Roman"/>
          <w:sz w:val="24"/>
          <w:szCs w:val="22"/>
          <w:rtl/>
        </w:rPr>
      </w:pPr>
    </w:p>
    <w:p w14:paraId="6BDD4971" w14:textId="77777777" w:rsidR="00E03201" w:rsidRPr="00A63166" w:rsidRDefault="00E03201" w:rsidP="00A63166">
      <w:pPr>
        <w:bidi w:val="0"/>
        <w:spacing w:line="276" w:lineRule="auto"/>
        <w:jc w:val="both"/>
        <w:rPr>
          <w:rFonts w:cs="Times New Roman"/>
          <w:sz w:val="24"/>
          <w:szCs w:val="22"/>
          <w:rtl/>
        </w:rPr>
      </w:pPr>
      <w:r w:rsidRPr="00A63166">
        <w:rPr>
          <w:rFonts w:cs="Times New Roman"/>
          <w:sz w:val="24"/>
          <w:szCs w:val="22"/>
        </w:rPr>
        <w:t>We carried out our audit in accordance with accepted auditing standards in Israel, including those standards determined by the Regulations for Auditors (Operational Methods of Accountants) 5733 - 1973. According to these standards, we are required to plan the audit, carry it out with the goal of achieving a reasonable degree of assurance that the Financial Statements do not contain any significant misleading presentation. The audit includes a sample check of evidence supporting the sums and information contained in the Financial Statements. The audit also includes a general audit of the bookkeeping rules applied and the material estimates made by the Company’s Board of Directors and Management, as well as suitability of the presentation in the Financial Statements in their entirety. We are of the opinion that our audit provides a suitable basis for expressing our expert opinion.</w:t>
      </w:r>
    </w:p>
    <w:p w14:paraId="23576EEF" w14:textId="77777777" w:rsidR="00E03201" w:rsidRPr="00A63166" w:rsidRDefault="00E03201" w:rsidP="00A63166">
      <w:pPr>
        <w:spacing w:line="276" w:lineRule="auto"/>
        <w:jc w:val="both"/>
        <w:rPr>
          <w:rFonts w:cs="Times New Roman"/>
          <w:sz w:val="24"/>
          <w:szCs w:val="22"/>
          <w:rtl/>
        </w:rPr>
      </w:pPr>
    </w:p>
    <w:p w14:paraId="6C479C77" w14:textId="77777777" w:rsidR="00E03201" w:rsidRPr="00A63166" w:rsidRDefault="00E03201" w:rsidP="00A63166">
      <w:pPr>
        <w:bidi w:val="0"/>
        <w:spacing w:line="276" w:lineRule="auto"/>
        <w:jc w:val="both"/>
        <w:rPr>
          <w:rFonts w:cs="Times New Roman"/>
          <w:sz w:val="24"/>
          <w:szCs w:val="22"/>
          <w:rtl/>
        </w:rPr>
      </w:pPr>
      <w:r w:rsidRPr="00A63166">
        <w:rPr>
          <w:rFonts w:cs="Times New Roman"/>
          <w:sz w:val="24"/>
          <w:szCs w:val="22"/>
        </w:rPr>
        <w:t>In our opinion, the above Financial Statements suitably reflect in material aspects the Company’s financial state as at December 31, 2017, and the results of its activities</w:t>
      </w:r>
      <w:r w:rsidRPr="00A63166">
        <w:rPr>
          <w:rFonts w:cs="Times New Roman"/>
          <w:sz w:val="22"/>
          <w:szCs w:val="22"/>
        </w:rPr>
        <w:t xml:space="preserve"> </w:t>
      </w:r>
      <w:r w:rsidRPr="00A63166">
        <w:rPr>
          <w:rFonts w:cs="Times New Roman"/>
          <w:sz w:val="24"/>
          <w:szCs w:val="22"/>
        </w:rPr>
        <w:t>for the period ending on that date are in accordance with the accepted bookkeeping rules in Israel (Israeli GAAP).</w:t>
      </w:r>
    </w:p>
    <w:p w14:paraId="124A72AD" w14:textId="77777777" w:rsidR="00A63166" w:rsidRDefault="00A63166" w:rsidP="00A63166">
      <w:pPr>
        <w:bidi w:val="0"/>
        <w:spacing w:line="276" w:lineRule="auto"/>
        <w:ind w:firstLine="7086"/>
        <w:jc w:val="center"/>
        <w:rPr>
          <w:rFonts w:cs="Times New Roman"/>
          <w:sz w:val="24"/>
          <w:szCs w:val="22"/>
        </w:rPr>
      </w:pPr>
    </w:p>
    <w:p w14:paraId="4D1E0A9F" w14:textId="77777777" w:rsidR="00A63166" w:rsidRDefault="00A63166" w:rsidP="00A63166">
      <w:pPr>
        <w:bidi w:val="0"/>
        <w:spacing w:line="276" w:lineRule="auto"/>
        <w:ind w:firstLine="7086"/>
        <w:jc w:val="center"/>
        <w:rPr>
          <w:rFonts w:cs="Times New Roman"/>
          <w:sz w:val="24"/>
          <w:szCs w:val="22"/>
        </w:rPr>
      </w:pPr>
    </w:p>
    <w:p w14:paraId="148A634F" w14:textId="77777777" w:rsidR="00E03201" w:rsidRPr="00A63166" w:rsidRDefault="00E03201" w:rsidP="00A63166">
      <w:pPr>
        <w:bidi w:val="0"/>
        <w:spacing w:line="276" w:lineRule="auto"/>
        <w:ind w:firstLine="7086"/>
        <w:jc w:val="center"/>
        <w:rPr>
          <w:rFonts w:cs="Times New Roman"/>
          <w:sz w:val="24"/>
          <w:szCs w:val="22"/>
          <w:rtl/>
        </w:rPr>
      </w:pPr>
      <w:r w:rsidRPr="00A63166">
        <w:rPr>
          <w:rFonts w:cs="Times New Roman"/>
          <w:sz w:val="24"/>
          <w:szCs w:val="22"/>
        </w:rPr>
        <w:t xml:space="preserve">Y. </w:t>
      </w:r>
      <w:proofErr w:type="spellStart"/>
      <w:r w:rsidRPr="00A63166">
        <w:rPr>
          <w:rFonts w:cs="Times New Roman"/>
          <w:sz w:val="24"/>
          <w:szCs w:val="22"/>
        </w:rPr>
        <w:t>Yakar</w:t>
      </w:r>
      <w:proofErr w:type="spellEnd"/>
    </w:p>
    <w:p w14:paraId="1C10969B" w14:textId="77777777" w:rsidR="00E03201" w:rsidRPr="00A63166" w:rsidRDefault="00E03201" w:rsidP="00A63166">
      <w:pPr>
        <w:bidi w:val="0"/>
        <w:spacing w:line="276" w:lineRule="auto"/>
        <w:ind w:firstLine="7144"/>
        <w:jc w:val="center"/>
        <w:rPr>
          <w:rFonts w:cs="Times New Roman"/>
          <w:sz w:val="24"/>
          <w:szCs w:val="22"/>
          <w:rtl/>
        </w:rPr>
      </w:pPr>
      <w:r w:rsidRPr="00A63166">
        <w:rPr>
          <w:rFonts w:cs="Times New Roman"/>
          <w:sz w:val="24"/>
          <w:szCs w:val="22"/>
        </w:rPr>
        <w:t>Chartered Accountants</w:t>
      </w:r>
    </w:p>
    <w:p w14:paraId="436E8808" w14:textId="77777777" w:rsidR="00E03201" w:rsidRPr="00A63166" w:rsidRDefault="00E03201" w:rsidP="00A63166">
      <w:pPr>
        <w:spacing w:line="276" w:lineRule="auto"/>
        <w:ind w:left="8176" w:hanging="97"/>
        <w:jc w:val="both"/>
        <w:rPr>
          <w:rFonts w:cs="Times New Roman"/>
          <w:sz w:val="24"/>
          <w:szCs w:val="22"/>
          <w:rtl/>
        </w:rPr>
      </w:pPr>
    </w:p>
    <w:p w14:paraId="02657EF1" w14:textId="77777777" w:rsidR="00E03201" w:rsidRPr="00A63166" w:rsidRDefault="00E03201" w:rsidP="00A63166">
      <w:pPr>
        <w:spacing w:line="276" w:lineRule="auto"/>
        <w:jc w:val="both"/>
        <w:rPr>
          <w:rFonts w:cs="Times New Roman"/>
          <w:sz w:val="24"/>
          <w:szCs w:val="22"/>
          <w:rtl/>
        </w:rPr>
      </w:pPr>
    </w:p>
    <w:p w14:paraId="0AC38379" w14:textId="77777777" w:rsidR="00E03201" w:rsidRPr="00A63166" w:rsidRDefault="00E03201" w:rsidP="00A63166">
      <w:pPr>
        <w:spacing w:line="276" w:lineRule="auto"/>
        <w:jc w:val="both"/>
        <w:rPr>
          <w:rFonts w:cs="Times New Roman"/>
          <w:sz w:val="24"/>
          <w:szCs w:val="22"/>
          <w:rtl/>
        </w:rPr>
      </w:pPr>
    </w:p>
    <w:p w14:paraId="09977AFA" w14:textId="77777777" w:rsidR="00E03201" w:rsidRPr="00A63166" w:rsidRDefault="00E03201" w:rsidP="00A63166">
      <w:pPr>
        <w:bidi w:val="0"/>
        <w:spacing w:line="276" w:lineRule="auto"/>
        <w:jc w:val="both"/>
        <w:rPr>
          <w:rFonts w:cs="Times New Roman"/>
          <w:sz w:val="24"/>
          <w:szCs w:val="22"/>
          <w:rtl/>
        </w:rPr>
      </w:pPr>
      <w:r w:rsidRPr="00A63166">
        <w:rPr>
          <w:rFonts w:cs="Times New Roman"/>
          <w:sz w:val="24"/>
          <w:szCs w:val="22"/>
        </w:rPr>
        <w:t>Tel-Aviv, February 15, 2018</w:t>
      </w:r>
    </w:p>
    <w:p w14:paraId="13556DE7" w14:textId="77777777" w:rsidR="00E03201" w:rsidRPr="00BF2EF3" w:rsidRDefault="00E03201" w:rsidP="00E03201">
      <w:pPr>
        <w:jc w:val="both"/>
        <w:rPr>
          <w:rFonts w:cs="Times New Roman"/>
          <w:rtl/>
        </w:rPr>
      </w:pPr>
    </w:p>
    <w:p w14:paraId="4F65FE21" w14:textId="77777777" w:rsidR="00E03201" w:rsidRPr="00BF2EF3" w:rsidRDefault="00E03201" w:rsidP="00E03201">
      <w:pPr>
        <w:jc w:val="both"/>
        <w:rPr>
          <w:rFonts w:cs="Times New Roman"/>
          <w:rtl/>
        </w:rPr>
        <w:sectPr w:rsidR="00E03201" w:rsidRPr="00BF2EF3" w:rsidSect="002E0376">
          <w:headerReference w:type="default" r:id="rId12"/>
          <w:footerReference w:type="default" r:id="rId13"/>
          <w:footerReference w:type="first" r:id="rId14"/>
          <w:pgSz w:w="11907" w:h="16840" w:code="9"/>
          <w:pgMar w:top="1191" w:right="1134" w:bottom="680" w:left="1134" w:header="720" w:footer="397" w:gutter="0"/>
          <w:cols w:space="720"/>
          <w:titlePg/>
          <w:bidi/>
          <w:rtlGutter/>
          <w:docGrid w:linePitch="381"/>
        </w:sectPr>
      </w:pPr>
    </w:p>
    <w:p w14:paraId="16D30850" w14:textId="77777777" w:rsidR="00E03201" w:rsidRPr="00BF2EF3" w:rsidRDefault="00E03201" w:rsidP="00E03201">
      <w:pPr>
        <w:bidi w:val="0"/>
        <w:rPr>
          <w:rFonts w:cs="Times New Roman"/>
          <w:b/>
          <w:bCs/>
          <w:rtl/>
        </w:rPr>
      </w:pPr>
      <w:r w:rsidRPr="00BF2EF3">
        <w:rPr>
          <w:rFonts w:cs="Times New Roman"/>
          <w:b/>
          <w:bCs/>
        </w:rPr>
        <w:lastRenderedPageBreak/>
        <w:t>EYEDO Fielding Technologies, Ltd.</w:t>
      </w:r>
    </w:p>
    <w:p w14:paraId="38F2B41D" w14:textId="77777777" w:rsidR="00E03201" w:rsidRPr="00BF2EF3" w:rsidRDefault="00E03201" w:rsidP="00E03201">
      <w:pPr>
        <w:bidi w:val="0"/>
        <w:rPr>
          <w:rFonts w:cs="Times New Roman"/>
          <w:bCs/>
          <w:rtl/>
        </w:rPr>
      </w:pPr>
      <w:r w:rsidRPr="00BF2EF3">
        <w:rPr>
          <w:rFonts w:cs="Times New Roman"/>
        </w:rPr>
        <w:t>===================</w:t>
      </w:r>
    </w:p>
    <w:p w14:paraId="51F48836" w14:textId="77777777" w:rsidR="00E03201" w:rsidRPr="00BF2EF3" w:rsidRDefault="00E03201" w:rsidP="00E03201">
      <w:pPr>
        <w:jc w:val="both"/>
        <w:rPr>
          <w:rFonts w:cs="Times New Roman"/>
          <w:rtl/>
        </w:rPr>
      </w:pPr>
    </w:p>
    <w:p w14:paraId="2D1A6AFE" w14:textId="77777777" w:rsidR="00E03201" w:rsidRPr="00BF2EF3" w:rsidRDefault="00E03201" w:rsidP="00E03201">
      <w:pPr>
        <w:bidi w:val="0"/>
        <w:jc w:val="center"/>
        <w:rPr>
          <w:rFonts w:cs="Times New Roman"/>
          <w:b/>
          <w:bCs/>
          <w:rtl/>
        </w:rPr>
      </w:pPr>
      <w:r w:rsidRPr="00BF2EF3">
        <w:rPr>
          <w:rFonts w:cs="Times New Roman"/>
          <w:b/>
          <w:bCs/>
        </w:rPr>
        <w:t>Report on the Financial Status as at:</w:t>
      </w:r>
    </w:p>
    <w:p w14:paraId="698750E9" w14:textId="77777777" w:rsidR="00E03201" w:rsidRPr="00BF2EF3" w:rsidRDefault="00E03201" w:rsidP="00E03201">
      <w:pPr>
        <w:bidi w:val="0"/>
        <w:jc w:val="center"/>
        <w:rPr>
          <w:rFonts w:cs="Times New Roman"/>
          <w:b/>
          <w:bCs/>
          <w:rtl/>
        </w:rPr>
      </w:pPr>
      <w:r w:rsidRPr="00BF2EF3">
        <w:rPr>
          <w:rFonts w:cs="Times New Roman"/>
          <w:b/>
          <w:bCs/>
        </w:rPr>
        <w:t>---------------------</w:t>
      </w:r>
    </w:p>
    <w:p w14:paraId="0737F528" w14:textId="77777777" w:rsidR="00E03201" w:rsidRPr="00BF2EF3" w:rsidRDefault="00E03201" w:rsidP="00E03201">
      <w:pPr>
        <w:jc w:val="both"/>
        <w:rPr>
          <w:rFonts w:cs="Times New Roman"/>
          <w:u w:val="single"/>
          <w:rtl/>
        </w:rPr>
      </w:pPr>
    </w:p>
    <w:tbl>
      <w:tblPr>
        <w:tblW w:w="8616" w:type="dxa"/>
        <w:tblLayout w:type="fixed"/>
        <w:tblLook w:val="0000" w:firstRow="0" w:lastRow="0" w:firstColumn="0" w:lastColumn="0" w:noHBand="0" w:noVBand="0"/>
      </w:tblPr>
      <w:tblGrid>
        <w:gridCol w:w="5352"/>
        <w:gridCol w:w="1418"/>
        <w:gridCol w:w="1846"/>
      </w:tblGrid>
      <w:tr w:rsidR="00E03201" w:rsidRPr="00BF2EF3" w14:paraId="32D578D1" w14:textId="77777777" w:rsidTr="00A241EA">
        <w:tc>
          <w:tcPr>
            <w:tcW w:w="5352" w:type="dxa"/>
          </w:tcPr>
          <w:p w14:paraId="08C4B256" w14:textId="77777777" w:rsidR="00E03201" w:rsidRPr="00BF2EF3" w:rsidRDefault="00E03201" w:rsidP="00A241EA">
            <w:pPr>
              <w:rPr>
                <w:rFonts w:cs="Times New Roman"/>
                <w:u w:val="single"/>
                <w:rtl/>
              </w:rPr>
            </w:pPr>
          </w:p>
        </w:tc>
        <w:tc>
          <w:tcPr>
            <w:tcW w:w="1418" w:type="dxa"/>
          </w:tcPr>
          <w:p w14:paraId="7CFA468F" w14:textId="77777777" w:rsidR="00E03201" w:rsidRPr="00BF2EF3" w:rsidRDefault="00E03201" w:rsidP="00A241EA">
            <w:pPr>
              <w:ind w:left="-108" w:firstLine="64"/>
              <w:rPr>
                <w:rFonts w:cs="Times New Roman"/>
                <w:b/>
                <w:bCs/>
                <w:sz w:val="24"/>
                <w:szCs w:val="22"/>
                <w:u w:val="single"/>
                <w:rtl/>
              </w:rPr>
            </w:pPr>
          </w:p>
        </w:tc>
        <w:tc>
          <w:tcPr>
            <w:tcW w:w="1846" w:type="dxa"/>
          </w:tcPr>
          <w:p w14:paraId="2871DA6E" w14:textId="77777777" w:rsidR="00E03201" w:rsidRPr="00BF2EF3" w:rsidRDefault="00E03201" w:rsidP="00A241EA">
            <w:pPr>
              <w:bidi w:val="0"/>
              <w:jc w:val="center"/>
              <w:rPr>
                <w:rFonts w:cs="Times New Roman"/>
                <w:b/>
                <w:bCs/>
                <w:sz w:val="24"/>
                <w:szCs w:val="22"/>
                <w:rtl/>
              </w:rPr>
            </w:pPr>
            <w:r w:rsidRPr="00BF2EF3">
              <w:rPr>
                <w:rFonts w:cs="Times New Roman"/>
                <w:b/>
                <w:bCs/>
                <w:sz w:val="24"/>
                <w:szCs w:val="22"/>
              </w:rPr>
              <w:t>As at December 31</w:t>
            </w:r>
          </w:p>
        </w:tc>
      </w:tr>
      <w:tr w:rsidR="00E03201" w:rsidRPr="00BF2EF3" w14:paraId="74C36642" w14:textId="77777777" w:rsidTr="00A241EA">
        <w:tc>
          <w:tcPr>
            <w:tcW w:w="5352" w:type="dxa"/>
          </w:tcPr>
          <w:p w14:paraId="4288AF03" w14:textId="77777777" w:rsidR="00E03201" w:rsidRPr="00BF2EF3" w:rsidRDefault="00E03201" w:rsidP="00A241EA">
            <w:pPr>
              <w:rPr>
                <w:rFonts w:cs="Times New Roman"/>
                <w:u w:val="single"/>
                <w:rtl/>
              </w:rPr>
            </w:pPr>
          </w:p>
        </w:tc>
        <w:tc>
          <w:tcPr>
            <w:tcW w:w="1418" w:type="dxa"/>
          </w:tcPr>
          <w:p w14:paraId="10AECBB4" w14:textId="77777777" w:rsidR="00E03201" w:rsidRPr="00BF2EF3" w:rsidRDefault="00E03201" w:rsidP="00A241EA">
            <w:pPr>
              <w:ind w:left="-108" w:firstLine="64"/>
              <w:rPr>
                <w:rFonts w:cs="Times New Roman"/>
                <w:b/>
                <w:bCs/>
                <w:sz w:val="24"/>
                <w:szCs w:val="22"/>
                <w:u w:val="single"/>
                <w:rtl/>
              </w:rPr>
            </w:pPr>
          </w:p>
        </w:tc>
        <w:tc>
          <w:tcPr>
            <w:tcW w:w="1846" w:type="dxa"/>
          </w:tcPr>
          <w:p w14:paraId="1CC9620E" w14:textId="77777777" w:rsidR="00E03201" w:rsidRPr="00BF2EF3" w:rsidRDefault="00E03201" w:rsidP="00A241EA">
            <w:pPr>
              <w:bidi w:val="0"/>
              <w:jc w:val="center"/>
              <w:rPr>
                <w:rFonts w:cs="Times New Roman"/>
                <w:b/>
                <w:bCs/>
                <w:sz w:val="24"/>
                <w:szCs w:val="22"/>
                <w:u w:val="single"/>
                <w:rtl/>
              </w:rPr>
            </w:pPr>
            <w:r w:rsidRPr="00BF2EF3">
              <w:rPr>
                <w:rFonts w:cs="Times New Roman"/>
                <w:b/>
                <w:bCs/>
                <w:sz w:val="24"/>
                <w:szCs w:val="22"/>
                <w:u w:val="single"/>
              </w:rPr>
              <w:t>2017</w:t>
            </w:r>
          </w:p>
        </w:tc>
      </w:tr>
      <w:tr w:rsidR="00E03201" w:rsidRPr="00BF2EF3" w14:paraId="6E287090" w14:textId="77777777" w:rsidTr="00A241EA">
        <w:tc>
          <w:tcPr>
            <w:tcW w:w="5352" w:type="dxa"/>
          </w:tcPr>
          <w:p w14:paraId="0736F481" w14:textId="77777777" w:rsidR="00E03201" w:rsidRPr="00BF2EF3" w:rsidRDefault="00E03201" w:rsidP="00A241EA">
            <w:pPr>
              <w:rPr>
                <w:rFonts w:cs="Times New Roman"/>
                <w:u w:val="single"/>
                <w:rtl/>
              </w:rPr>
            </w:pPr>
          </w:p>
        </w:tc>
        <w:tc>
          <w:tcPr>
            <w:tcW w:w="1418" w:type="dxa"/>
          </w:tcPr>
          <w:p w14:paraId="624EBC86" w14:textId="77777777" w:rsidR="00E03201" w:rsidRPr="00BF2EF3" w:rsidRDefault="00E03201" w:rsidP="00A241EA">
            <w:pPr>
              <w:ind w:left="-108" w:firstLine="64"/>
              <w:rPr>
                <w:rFonts w:cs="Times New Roman"/>
                <w:sz w:val="24"/>
                <w:szCs w:val="22"/>
                <w:u w:val="single"/>
                <w:rtl/>
              </w:rPr>
            </w:pPr>
          </w:p>
        </w:tc>
        <w:tc>
          <w:tcPr>
            <w:tcW w:w="1846" w:type="dxa"/>
          </w:tcPr>
          <w:p w14:paraId="01A33B59" w14:textId="77777777" w:rsidR="00E03201" w:rsidRPr="00BF2EF3" w:rsidRDefault="00E03201" w:rsidP="00A241EA">
            <w:pPr>
              <w:bidi w:val="0"/>
              <w:jc w:val="center"/>
              <w:rPr>
                <w:rFonts w:cs="Times New Roman"/>
                <w:b/>
                <w:bCs/>
                <w:sz w:val="24"/>
                <w:szCs w:val="22"/>
                <w:u w:val="single"/>
                <w:rtl/>
              </w:rPr>
            </w:pPr>
            <w:r w:rsidRPr="00BF2EF3">
              <w:rPr>
                <w:rFonts w:cs="Times New Roman"/>
                <w:b/>
                <w:bCs/>
                <w:sz w:val="24"/>
                <w:szCs w:val="22"/>
                <w:u w:val="single"/>
              </w:rPr>
              <w:t>New Shekel</w:t>
            </w:r>
          </w:p>
        </w:tc>
      </w:tr>
      <w:tr w:rsidR="00E03201" w:rsidRPr="00BF2EF3" w14:paraId="3E996144" w14:textId="77777777" w:rsidTr="00A241EA">
        <w:tc>
          <w:tcPr>
            <w:tcW w:w="5352" w:type="dxa"/>
          </w:tcPr>
          <w:p w14:paraId="20733D1A" w14:textId="77777777" w:rsidR="00E03201" w:rsidRPr="00BF2EF3" w:rsidRDefault="00E03201" w:rsidP="00A241EA">
            <w:pPr>
              <w:rPr>
                <w:rFonts w:cs="Times New Roman"/>
                <w:u w:val="single"/>
                <w:rtl/>
              </w:rPr>
            </w:pPr>
          </w:p>
        </w:tc>
        <w:tc>
          <w:tcPr>
            <w:tcW w:w="1418" w:type="dxa"/>
          </w:tcPr>
          <w:p w14:paraId="7FFBC5F7" w14:textId="77777777" w:rsidR="00E03201" w:rsidRPr="00BF2EF3" w:rsidRDefault="00E03201" w:rsidP="00851B81">
            <w:pPr>
              <w:bidi w:val="0"/>
              <w:ind w:left="-108" w:firstLine="64"/>
              <w:jc w:val="center"/>
              <w:rPr>
                <w:rFonts w:cs="Times New Roman"/>
                <w:b/>
                <w:bCs/>
                <w:sz w:val="24"/>
                <w:szCs w:val="22"/>
                <w:u w:val="single"/>
                <w:rtl/>
              </w:rPr>
            </w:pPr>
            <w:r w:rsidRPr="00BF2EF3">
              <w:rPr>
                <w:rFonts w:cs="Times New Roman"/>
                <w:b/>
                <w:bCs/>
                <w:sz w:val="24"/>
                <w:szCs w:val="22"/>
                <w:u w:val="single"/>
              </w:rPr>
              <w:t>Note</w:t>
            </w:r>
          </w:p>
        </w:tc>
        <w:tc>
          <w:tcPr>
            <w:tcW w:w="1846" w:type="dxa"/>
          </w:tcPr>
          <w:p w14:paraId="78E6856B" w14:textId="77777777" w:rsidR="00E03201" w:rsidRPr="00BF2EF3" w:rsidRDefault="00E03201" w:rsidP="00A241EA">
            <w:pPr>
              <w:ind w:left="113" w:firstLine="176"/>
              <w:rPr>
                <w:rFonts w:cs="Times New Roman"/>
                <w:sz w:val="24"/>
                <w:szCs w:val="22"/>
                <w:rtl/>
              </w:rPr>
            </w:pPr>
          </w:p>
        </w:tc>
      </w:tr>
      <w:tr w:rsidR="00E03201" w:rsidRPr="00BF2EF3" w14:paraId="024190D7" w14:textId="77777777" w:rsidTr="00A241EA">
        <w:tc>
          <w:tcPr>
            <w:tcW w:w="5352" w:type="dxa"/>
          </w:tcPr>
          <w:p w14:paraId="1D35503C" w14:textId="77777777" w:rsidR="00E03201" w:rsidRPr="00BF2EF3" w:rsidRDefault="00E03201" w:rsidP="00A241EA">
            <w:pPr>
              <w:rPr>
                <w:rFonts w:cs="Times New Roman"/>
                <w:b/>
                <w:bCs/>
                <w:rtl/>
              </w:rPr>
            </w:pPr>
          </w:p>
        </w:tc>
        <w:tc>
          <w:tcPr>
            <w:tcW w:w="1418" w:type="dxa"/>
          </w:tcPr>
          <w:p w14:paraId="2153E22B" w14:textId="77777777" w:rsidR="00E03201" w:rsidRPr="00BF2EF3" w:rsidRDefault="00E03201" w:rsidP="00851B81">
            <w:pPr>
              <w:jc w:val="center"/>
              <w:rPr>
                <w:rFonts w:cs="Times New Roman"/>
                <w:u w:val="single"/>
                <w:rtl/>
              </w:rPr>
            </w:pPr>
          </w:p>
        </w:tc>
        <w:tc>
          <w:tcPr>
            <w:tcW w:w="1846" w:type="dxa"/>
          </w:tcPr>
          <w:p w14:paraId="2A185354" w14:textId="77777777" w:rsidR="00E03201" w:rsidRPr="00BF2EF3" w:rsidRDefault="00E03201" w:rsidP="00A241EA">
            <w:pPr>
              <w:ind w:left="113" w:firstLine="176"/>
              <w:rPr>
                <w:rFonts w:cs="Times New Roman"/>
                <w:rtl/>
              </w:rPr>
            </w:pPr>
          </w:p>
        </w:tc>
      </w:tr>
      <w:tr w:rsidR="00E03201" w:rsidRPr="00BF2EF3" w14:paraId="3F6FC42F" w14:textId="77777777" w:rsidTr="00A241EA">
        <w:tc>
          <w:tcPr>
            <w:tcW w:w="5352" w:type="dxa"/>
          </w:tcPr>
          <w:p w14:paraId="285E3AFC" w14:textId="77777777" w:rsidR="00E03201" w:rsidRPr="00BF2EF3" w:rsidRDefault="00E03201" w:rsidP="00851B81">
            <w:pPr>
              <w:tabs>
                <w:tab w:val="center" w:pos="2568"/>
              </w:tabs>
              <w:bidi w:val="0"/>
              <w:rPr>
                <w:rFonts w:cs="Times New Roman"/>
                <w:b/>
                <w:bCs/>
                <w:rtl/>
              </w:rPr>
            </w:pPr>
            <w:r w:rsidRPr="00BF2EF3">
              <w:rPr>
                <w:rFonts w:cs="Times New Roman"/>
                <w:b/>
                <w:bCs/>
                <w:sz w:val="24"/>
                <w:szCs w:val="22"/>
              </w:rPr>
              <w:t>Current Assets</w:t>
            </w:r>
            <w:r w:rsidR="00851B81" w:rsidRPr="00BF2EF3">
              <w:rPr>
                <w:rFonts w:cs="Times New Roman"/>
                <w:b/>
                <w:bCs/>
                <w:sz w:val="24"/>
                <w:szCs w:val="22"/>
              </w:rPr>
              <w:tab/>
            </w:r>
          </w:p>
        </w:tc>
        <w:tc>
          <w:tcPr>
            <w:tcW w:w="1418" w:type="dxa"/>
          </w:tcPr>
          <w:p w14:paraId="420995D7" w14:textId="77777777" w:rsidR="00E03201" w:rsidRPr="00BF2EF3" w:rsidRDefault="00E03201" w:rsidP="00851B81">
            <w:pPr>
              <w:jc w:val="center"/>
              <w:rPr>
                <w:rFonts w:cs="Times New Roman"/>
                <w:u w:val="single"/>
                <w:rtl/>
              </w:rPr>
            </w:pPr>
          </w:p>
        </w:tc>
        <w:tc>
          <w:tcPr>
            <w:tcW w:w="1846" w:type="dxa"/>
          </w:tcPr>
          <w:p w14:paraId="04C61DBE" w14:textId="77777777" w:rsidR="00E03201" w:rsidRPr="00BF2EF3" w:rsidRDefault="00E03201" w:rsidP="00A241EA">
            <w:pPr>
              <w:ind w:left="113" w:firstLine="176"/>
              <w:rPr>
                <w:rFonts w:cs="Times New Roman"/>
                <w:rtl/>
              </w:rPr>
            </w:pPr>
          </w:p>
        </w:tc>
      </w:tr>
      <w:tr w:rsidR="00E03201" w:rsidRPr="00BF2EF3" w14:paraId="5FB2E085" w14:textId="77777777" w:rsidTr="00A241EA">
        <w:tc>
          <w:tcPr>
            <w:tcW w:w="5352" w:type="dxa"/>
          </w:tcPr>
          <w:p w14:paraId="3DC627D3" w14:textId="77777777" w:rsidR="00E03201" w:rsidRPr="00BF2EF3" w:rsidRDefault="00E03201" w:rsidP="00A241EA">
            <w:pPr>
              <w:bidi w:val="0"/>
              <w:ind w:left="99" w:hanging="99"/>
              <w:rPr>
                <w:rFonts w:cs="Times New Roman"/>
                <w:sz w:val="24"/>
                <w:szCs w:val="22"/>
                <w:rtl/>
              </w:rPr>
            </w:pPr>
            <w:r w:rsidRPr="00BF2EF3">
              <w:rPr>
                <w:rFonts w:cs="Times New Roman"/>
                <w:sz w:val="24"/>
                <w:szCs w:val="22"/>
              </w:rPr>
              <w:t>Cash and Cash Value</w:t>
            </w:r>
          </w:p>
        </w:tc>
        <w:tc>
          <w:tcPr>
            <w:tcW w:w="1418" w:type="dxa"/>
          </w:tcPr>
          <w:p w14:paraId="75F2A0F1" w14:textId="77777777" w:rsidR="00E03201" w:rsidRPr="00BF2EF3" w:rsidRDefault="00E03201" w:rsidP="00851B81">
            <w:pPr>
              <w:jc w:val="center"/>
              <w:rPr>
                <w:rFonts w:cs="Times New Roman"/>
                <w:sz w:val="24"/>
                <w:szCs w:val="22"/>
                <w:rtl/>
              </w:rPr>
            </w:pPr>
          </w:p>
        </w:tc>
        <w:tc>
          <w:tcPr>
            <w:tcW w:w="1846" w:type="dxa"/>
          </w:tcPr>
          <w:p w14:paraId="78152ED7" w14:textId="77777777" w:rsidR="00E03201" w:rsidRPr="00BF2EF3" w:rsidRDefault="00E03201" w:rsidP="00A241EA">
            <w:pPr>
              <w:pStyle w:val="Header"/>
              <w:tabs>
                <w:tab w:val="clear" w:pos="4153"/>
                <w:tab w:val="clear" w:pos="8306"/>
                <w:tab w:val="left" w:pos="934"/>
                <w:tab w:val="left" w:pos="1054"/>
              </w:tabs>
              <w:bidi w:val="0"/>
              <w:ind w:left="113" w:firstLine="176"/>
              <w:rPr>
                <w:rFonts w:cs="Times New Roman"/>
                <w:sz w:val="24"/>
                <w:szCs w:val="22"/>
                <w:rtl/>
              </w:rPr>
            </w:pPr>
            <w:r w:rsidRPr="00BF2EF3">
              <w:rPr>
                <w:rFonts w:cs="Times New Roman"/>
                <w:sz w:val="24"/>
                <w:szCs w:val="22"/>
              </w:rPr>
              <w:t>52,428</w:t>
            </w:r>
          </w:p>
        </w:tc>
      </w:tr>
      <w:tr w:rsidR="00E03201" w:rsidRPr="00BF2EF3" w14:paraId="5861EA3E" w14:textId="77777777" w:rsidTr="00A241EA">
        <w:tc>
          <w:tcPr>
            <w:tcW w:w="5352" w:type="dxa"/>
          </w:tcPr>
          <w:p w14:paraId="6C5C363D" w14:textId="77777777" w:rsidR="00E03201" w:rsidRPr="00BF2EF3" w:rsidRDefault="00E03201" w:rsidP="00A241EA">
            <w:pPr>
              <w:bidi w:val="0"/>
              <w:ind w:left="99" w:hanging="99"/>
              <w:rPr>
                <w:rFonts w:cs="Times New Roman"/>
                <w:sz w:val="24"/>
                <w:szCs w:val="22"/>
                <w:rtl/>
              </w:rPr>
            </w:pPr>
            <w:r w:rsidRPr="00BF2EF3">
              <w:rPr>
                <w:rFonts w:cs="Times New Roman"/>
                <w:sz w:val="24"/>
                <w:szCs w:val="22"/>
              </w:rPr>
              <w:t>Accounts Receivable</w:t>
            </w:r>
          </w:p>
        </w:tc>
        <w:tc>
          <w:tcPr>
            <w:tcW w:w="1418" w:type="dxa"/>
          </w:tcPr>
          <w:p w14:paraId="2899BFE4" w14:textId="77777777" w:rsidR="00E03201" w:rsidRPr="00BF2EF3" w:rsidRDefault="00E03201" w:rsidP="00851B81">
            <w:pPr>
              <w:jc w:val="center"/>
              <w:rPr>
                <w:rFonts w:cs="Times New Roman"/>
                <w:sz w:val="24"/>
                <w:szCs w:val="22"/>
                <w:rtl/>
              </w:rPr>
            </w:pPr>
          </w:p>
        </w:tc>
        <w:tc>
          <w:tcPr>
            <w:tcW w:w="1846" w:type="dxa"/>
          </w:tcPr>
          <w:p w14:paraId="2D635FE0" w14:textId="77777777" w:rsidR="00E03201" w:rsidRPr="00BF2EF3" w:rsidRDefault="00E03201" w:rsidP="00A241EA">
            <w:pPr>
              <w:pStyle w:val="Header"/>
              <w:tabs>
                <w:tab w:val="clear" w:pos="4153"/>
                <w:tab w:val="clear" w:pos="8306"/>
                <w:tab w:val="left" w:pos="934"/>
                <w:tab w:val="left" w:pos="1054"/>
              </w:tabs>
              <w:bidi w:val="0"/>
              <w:ind w:left="113" w:firstLine="176"/>
              <w:rPr>
                <w:rFonts w:cs="Times New Roman"/>
                <w:sz w:val="24"/>
                <w:szCs w:val="22"/>
                <w:rtl/>
              </w:rPr>
            </w:pPr>
            <w:r w:rsidRPr="00BF2EF3">
              <w:rPr>
                <w:rFonts w:cs="Times New Roman"/>
                <w:sz w:val="24"/>
                <w:szCs w:val="22"/>
              </w:rPr>
              <w:t>6,142</w:t>
            </w:r>
          </w:p>
        </w:tc>
      </w:tr>
      <w:tr w:rsidR="00E03201" w:rsidRPr="00BF2EF3" w14:paraId="5A33540B" w14:textId="77777777" w:rsidTr="00A241EA">
        <w:tc>
          <w:tcPr>
            <w:tcW w:w="5352" w:type="dxa"/>
          </w:tcPr>
          <w:p w14:paraId="3F642C82" w14:textId="77777777" w:rsidR="00E03201" w:rsidRPr="00BF2EF3" w:rsidRDefault="00E03201" w:rsidP="00A241EA">
            <w:pPr>
              <w:bidi w:val="0"/>
              <w:ind w:left="99" w:hanging="99"/>
              <w:rPr>
                <w:rFonts w:cs="Times New Roman"/>
                <w:sz w:val="24"/>
                <w:szCs w:val="22"/>
                <w:rtl/>
              </w:rPr>
            </w:pPr>
            <w:r w:rsidRPr="00BF2EF3">
              <w:rPr>
                <w:rFonts w:cs="Times New Roman"/>
                <w:sz w:val="24"/>
                <w:szCs w:val="22"/>
              </w:rPr>
              <w:t>Income tax advances</w:t>
            </w:r>
          </w:p>
        </w:tc>
        <w:tc>
          <w:tcPr>
            <w:tcW w:w="1418" w:type="dxa"/>
          </w:tcPr>
          <w:p w14:paraId="010C44DB" w14:textId="77777777" w:rsidR="00E03201" w:rsidRPr="00BF2EF3" w:rsidRDefault="00E03201" w:rsidP="00851B81">
            <w:pPr>
              <w:jc w:val="center"/>
              <w:rPr>
                <w:rFonts w:cs="Times New Roman"/>
                <w:sz w:val="24"/>
                <w:szCs w:val="22"/>
                <w:rtl/>
              </w:rPr>
            </w:pPr>
          </w:p>
        </w:tc>
        <w:tc>
          <w:tcPr>
            <w:tcW w:w="1846" w:type="dxa"/>
          </w:tcPr>
          <w:p w14:paraId="4EBA3FED" w14:textId="77777777" w:rsidR="00E03201" w:rsidRPr="00BF2EF3" w:rsidRDefault="00E03201" w:rsidP="00A241EA">
            <w:pPr>
              <w:pStyle w:val="Header"/>
              <w:tabs>
                <w:tab w:val="clear" w:pos="4153"/>
                <w:tab w:val="clear" w:pos="8306"/>
                <w:tab w:val="left" w:pos="934"/>
                <w:tab w:val="left" w:pos="1054"/>
              </w:tabs>
              <w:bidi w:val="0"/>
              <w:ind w:left="113" w:firstLine="176"/>
              <w:rPr>
                <w:rFonts w:cs="Times New Roman"/>
                <w:sz w:val="24"/>
                <w:szCs w:val="22"/>
                <w:u w:val="single"/>
                <w:rtl/>
              </w:rPr>
            </w:pPr>
            <w:r w:rsidRPr="00BF2EF3">
              <w:rPr>
                <w:rFonts w:cs="Times New Roman"/>
                <w:sz w:val="24"/>
                <w:szCs w:val="22"/>
                <w:u w:val="single"/>
              </w:rPr>
              <w:t>25,048</w:t>
            </w:r>
          </w:p>
        </w:tc>
      </w:tr>
      <w:tr w:rsidR="00E03201" w:rsidRPr="00BF2EF3" w14:paraId="0C2238B4" w14:textId="77777777" w:rsidTr="00A241EA">
        <w:tc>
          <w:tcPr>
            <w:tcW w:w="5352" w:type="dxa"/>
          </w:tcPr>
          <w:p w14:paraId="7E2C1358" w14:textId="77777777" w:rsidR="00E03201" w:rsidRPr="00BF2EF3" w:rsidRDefault="00E03201" w:rsidP="00A241EA">
            <w:pPr>
              <w:rPr>
                <w:rFonts w:cs="Times New Roman"/>
                <w:sz w:val="24"/>
                <w:szCs w:val="22"/>
                <w:u w:val="single"/>
                <w:rtl/>
              </w:rPr>
            </w:pPr>
          </w:p>
        </w:tc>
        <w:tc>
          <w:tcPr>
            <w:tcW w:w="1418" w:type="dxa"/>
          </w:tcPr>
          <w:p w14:paraId="7BEEFFA4" w14:textId="77777777" w:rsidR="00E03201" w:rsidRPr="00BF2EF3" w:rsidRDefault="00E03201" w:rsidP="00851B81">
            <w:pPr>
              <w:jc w:val="center"/>
              <w:rPr>
                <w:rFonts w:cs="Times New Roman"/>
                <w:sz w:val="24"/>
                <w:szCs w:val="22"/>
                <w:u w:val="single"/>
                <w:rtl/>
              </w:rPr>
            </w:pPr>
          </w:p>
        </w:tc>
        <w:tc>
          <w:tcPr>
            <w:tcW w:w="1846" w:type="dxa"/>
          </w:tcPr>
          <w:p w14:paraId="1AD22D58" w14:textId="77777777" w:rsidR="00E03201" w:rsidRPr="00BF2EF3" w:rsidRDefault="00E03201" w:rsidP="00A241EA">
            <w:pPr>
              <w:pStyle w:val="Header"/>
              <w:tabs>
                <w:tab w:val="clear" w:pos="4153"/>
                <w:tab w:val="clear" w:pos="8306"/>
              </w:tabs>
              <w:bidi w:val="0"/>
              <w:ind w:left="113" w:firstLine="176"/>
              <w:rPr>
                <w:rFonts w:cs="Times New Roman"/>
                <w:sz w:val="24"/>
                <w:szCs w:val="22"/>
                <w:rtl/>
              </w:rPr>
            </w:pPr>
            <w:r w:rsidRPr="00BF2EF3">
              <w:rPr>
                <w:rFonts w:cs="Times New Roman"/>
                <w:sz w:val="24"/>
                <w:szCs w:val="22"/>
              </w:rPr>
              <w:t>83,618</w:t>
            </w:r>
          </w:p>
        </w:tc>
      </w:tr>
      <w:tr w:rsidR="00E03201" w:rsidRPr="00BF2EF3" w14:paraId="7A6F7577" w14:textId="77777777" w:rsidTr="00A241EA">
        <w:tc>
          <w:tcPr>
            <w:tcW w:w="5352" w:type="dxa"/>
          </w:tcPr>
          <w:p w14:paraId="17E5F98E" w14:textId="77777777" w:rsidR="00E03201" w:rsidRPr="00BF2EF3" w:rsidRDefault="00E03201" w:rsidP="00A241EA">
            <w:pPr>
              <w:rPr>
                <w:rFonts w:cs="Times New Roman"/>
                <w:sz w:val="24"/>
                <w:szCs w:val="22"/>
                <w:u w:val="single"/>
                <w:rtl/>
              </w:rPr>
            </w:pPr>
          </w:p>
        </w:tc>
        <w:tc>
          <w:tcPr>
            <w:tcW w:w="1418" w:type="dxa"/>
          </w:tcPr>
          <w:p w14:paraId="6CA37DD9" w14:textId="77777777" w:rsidR="00E03201" w:rsidRPr="00BF2EF3" w:rsidRDefault="00E03201" w:rsidP="00851B81">
            <w:pPr>
              <w:jc w:val="center"/>
              <w:rPr>
                <w:rFonts w:cs="Times New Roman"/>
                <w:sz w:val="24"/>
                <w:szCs w:val="22"/>
                <w:u w:val="single"/>
                <w:rtl/>
              </w:rPr>
            </w:pPr>
          </w:p>
        </w:tc>
        <w:tc>
          <w:tcPr>
            <w:tcW w:w="1846" w:type="dxa"/>
          </w:tcPr>
          <w:p w14:paraId="571FCFB0" w14:textId="77777777" w:rsidR="00E03201" w:rsidRPr="00BF2EF3" w:rsidRDefault="00E03201" w:rsidP="00A241EA">
            <w:pPr>
              <w:pStyle w:val="Header"/>
              <w:tabs>
                <w:tab w:val="clear" w:pos="4153"/>
                <w:tab w:val="clear" w:pos="8306"/>
                <w:tab w:val="left" w:pos="319"/>
                <w:tab w:val="left" w:pos="979"/>
              </w:tabs>
              <w:bidi w:val="0"/>
              <w:ind w:left="113" w:firstLine="176"/>
              <w:rPr>
                <w:rFonts w:cs="Times New Roman"/>
                <w:sz w:val="24"/>
                <w:szCs w:val="22"/>
                <w:rtl/>
              </w:rPr>
            </w:pPr>
            <w:r w:rsidRPr="00BF2EF3">
              <w:rPr>
                <w:rFonts w:cs="Times New Roman"/>
                <w:sz w:val="24"/>
                <w:szCs w:val="22"/>
              </w:rPr>
              <w:t>---------</w:t>
            </w:r>
          </w:p>
        </w:tc>
      </w:tr>
      <w:tr w:rsidR="00E03201" w:rsidRPr="00BF2EF3" w14:paraId="6BDE98BF" w14:textId="77777777" w:rsidTr="00A241EA">
        <w:tc>
          <w:tcPr>
            <w:tcW w:w="5352" w:type="dxa"/>
          </w:tcPr>
          <w:p w14:paraId="20FA50F7" w14:textId="77777777" w:rsidR="00E03201" w:rsidRPr="00BF2EF3" w:rsidRDefault="00E03201" w:rsidP="00A241EA">
            <w:pPr>
              <w:bidi w:val="0"/>
              <w:rPr>
                <w:rFonts w:cs="Times New Roman"/>
                <w:b/>
                <w:bCs/>
                <w:sz w:val="24"/>
                <w:szCs w:val="22"/>
                <w:rtl/>
              </w:rPr>
            </w:pPr>
            <w:r w:rsidRPr="00BF2EF3">
              <w:rPr>
                <w:rFonts w:cs="Times New Roman"/>
                <w:b/>
                <w:bCs/>
                <w:sz w:val="24"/>
                <w:szCs w:val="22"/>
              </w:rPr>
              <w:t>Non-current Property</w:t>
            </w:r>
          </w:p>
        </w:tc>
        <w:tc>
          <w:tcPr>
            <w:tcW w:w="1418" w:type="dxa"/>
          </w:tcPr>
          <w:p w14:paraId="3E00DB96" w14:textId="77777777" w:rsidR="00E03201" w:rsidRPr="00BF2EF3" w:rsidRDefault="00E03201" w:rsidP="00851B81">
            <w:pPr>
              <w:jc w:val="center"/>
              <w:rPr>
                <w:rFonts w:cs="Times New Roman"/>
                <w:sz w:val="24"/>
                <w:szCs w:val="22"/>
                <w:rtl/>
              </w:rPr>
            </w:pPr>
          </w:p>
        </w:tc>
        <w:tc>
          <w:tcPr>
            <w:tcW w:w="1846" w:type="dxa"/>
          </w:tcPr>
          <w:p w14:paraId="41F4EAC0" w14:textId="77777777" w:rsidR="00E03201" w:rsidRPr="00BF2EF3" w:rsidRDefault="00E03201" w:rsidP="00A241EA">
            <w:pPr>
              <w:ind w:left="113" w:firstLine="176"/>
              <w:rPr>
                <w:rFonts w:cs="Times New Roman"/>
                <w:sz w:val="24"/>
                <w:szCs w:val="22"/>
                <w:highlight w:val="yellow"/>
                <w:rtl/>
              </w:rPr>
            </w:pPr>
          </w:p>
        </w:tc>
      </w:tr>
      <w:tr w:rsidR="00E03201" w:rsidRPr="00BF2EF3" w14:paraId="5C56B66F" w14:textId="77777777" w:rsidTr="00A241EA">
        <w:tc>
          <w:tcPr>
            <w:tcW w:w="5352" w:type="dxa"/>
          </w:tcPr>
          <w:p w14:paraId="5596BEC9" w14:textId="77777777" w:rsidR="00E03201" w:rsidRPr="00BF2EF3" w:rsidRDefault="00E03201" w:rsidP="00A241EA">
            <w:pPr>
              <w:bidi w:val="0"/>
              <w:rPr>
                <w:rFonts w:cs="Times New Roman"/>
                <w:sz w:val="24"/>
                <w:szCs w:val="22"/>
                <w:rtl/>
              </w:rPr>
            </w:pPr>
            <w:r w:rsidRPr="00BF2EF3">
              <w:rPr>
                <w:rFonts w:cs="Times New Roman"/>
                <w:sz w:val="24"/>
                <w:szCs w:val="22"/>
              </w:rPr>
              <w:t>Deposit with partial lien</w:t>
            </w:r>
          </w:p>
        </w:tc>
        <w:tc>
          <w:tcPr>
            <w:tcW w:w="1418" w:type="dxa"/>
          </w:tcPr>
          <w:p w14:paraId="13221856" w14:textId="77777777" w:rsidR="00E03201" w:rsidRPr="00BF2EF3" w:rsidRDefault="00E03201" w:rsidP="00851B81">
            <w:pPr>
              <w:bidi w:val="0"/>
              <w:jc w:val="center"/>
              <w:rPr>
                <w:rFonts w:cs="Times New Roman"/>
                <w:sz w:val="24"/>
                <w:szCs w:val="22"/>
                <w:rtl/>
              </w:rPr>
            </w:pPr>
            <w:r w:rsidRPr="00BF2EF3">
              <w:rPr>
                <w:rFonts w:cs="Times New Roman"/>
                <w:sz w:val="24"/>
                <w:szCs w:val="22"/>
              </w:rPr>
              <w:t>5</w:t>
            </w:r>
          </w:p>
        </w:tc>
        <w:tc>
          <w:tcPr>
            <w:tcW w:w="1846" w:type="dxa"/>
            <w:shd w:val="clear" w:color="auto" w:fill="auto"/>
          </w:tcPr>
          <w:p w14:paraId="1E0C63A0" w14:textId="77777777" w:rsidR="00E03201" w:rsidRPr="00BF2EF3" w:rsidRDefault="00E03201" w:rsidP="00A241EA">
            <w:pPr>
              <w:bidi w:val="0"/>
              <w:ind w:left="113" w:firstLine="176"/>
              <w:rPr>
                <w:rFonts w:cs="Times New Roman"/>
                <w:sz w:val="24"/>
                <w:szCs w:val="22"/>
                <w:highlight w:val="yellow"/>
                <w:rtl/>
              </w:rPr>
            </w:pPr>
            <w:r w:rsidRPr="00BF2EF3">
              <w:rPr>
                <w:rFonts w:cs="Times New Roman"/>
                <w:sz w:val="24"/>
                <w:szCs w:val="22"/>
              </w:rPr>
              <w:t>58,000</w:t>
            </w:r>
          </w:p>
        </w:tc>
      </w:tr>
      <w:tr w:rsidR="00E03201" w:rsidRPr="00BF2EF3" w14:paraId="5912E03F" w14:textId="77777777" w:rsidTr="00A241EA">
        <w:tc>
          <w:tcPr>
            <w:tcW w:w="5352" w:type="dxa"/>
          </w:tcPr>
          <w:p w14:paraId="05A19AD7" w14:textId="77777777" w:rsidR="00E03201" w:rsidRPr="00BF2EF3" w:rsidRDefault="00E03201" w:rsidP="00A241EA">
            <w:pPr>
              <w:bidi w:val="0"/>
              <w:rPr>
                <w:rFonts w:cs="Times New Roman"/>
                <w:sz w:val="24"/>
                <w:szCs w:val="22"/>
                <w:rtl/>
              </w:rPr>
            </w:pPr>
            <w:r w:rsidRPr="00BF2EF3">
              <w:rPr>
                <w:rFonts w:cs="Times New Roman"/>
                <w:sz w:val="24"/>
                <w:szCs w:val="22"/>
              </w:rPr>
              <w:t>Fixed Assets</w:t>
            </w:r>
          </w:p>
        </w:tc>
        <w:tc>
          <w:tcPr>
            <w:tcW w:w="1418" w:type="dxa"/>
          </w:tcPr>
          <w:p w14:paraId="23BDEDC5" w14:textId="77777777" w:rsidR="00E03201" w:rsidRPr="00BF2EF3" w:rsidRDefault="00E03201" w:rsidP="00851B81">
            <w:pPr>
              <w:jc w:val="center"/>
              <w:rPr>
                <w:rFonts w:cs="Times New Roman"/>
                <w:sz w:val="24"/>
                <w:szCs w:val="22"/>
                <w:rtl/>
              </w:rPr>
            </w:pPr>
          </w:p>
        </w:tc>
        <w:tc>
          <w:tcPr>
            <w:tcW w:w="1846" w:type="dxa"/>
          </w:tcPr>
          <w:p w14:paraId="485752DE" w14:textId="77777777" w:rsidR="00E03201" w:rsidRPr="00BF2EF3" w:rsidRDefault="00E03201" w:rsidP="00A241EA">
            <w:pPr>
              <w:pStyle w:val="Header"/>
              <w:tabs>
                <w:tab w:val="clear" w:pos="4153"/>
                <w:tab w:val="clear" w:pos="8306"/>
              </w:tabs>
              <w:bidi w:val="0"/>
              <w:ind w:left="113" w:firstLine="176"/>
              <w:rPr>
                <w:rFonts w:cs="Times New Roman"/>
                <w:sz w:val="24"/>
                <w:szCs w:val="22"/>
                <w:highlight w:val="yellow"/>
                <w:u w:val="single"/>
                <w:rtl/>
              </w:rPr>
            </w:pPr>
            <w:r w:rsidRPr="00BF2EF3">
              <w:rPr>
                <w:rFonts w:cs="Times New Roman"/>
                <w:sz w:val="24"/>
                <w:szCs w:val="22"/>
                <w:u w:val="single"/>
              </w:rPr>
              <w:t>7,699</w:t>
            </w:r>
          </w:p>
        </w:tc>
      </w:tr>
      <w:tr w:rsidR="00E03201" w:rsidRPr="00BF2EF3" w14:paraId="2151DD29" w14:textId="77777777" w:rsidTr="00A241EA">
        <w:tc>
          <w:tcPr>
            <w:tcW w:w="5352" w:type="dxa"/>
          </w:tcPr>
          <w:p w14:paraId="4431A34F" w14:textId="77777777" w:rsidR="00E03201" w:rsidRPr="00BF2EF3" w:rsidRDefault="00E03201" w:rsidP="00A241EA">
            <w:pPr>
              <w:rPr>
                <w:rFonts w:cs="Times New Roman"/>
                <w:sz w:val="24"/>
                <w:szCs w:val="22"/>
                <w:rtl/>
              </w:rPr>
            </w:pPr>
          </w:p>
        </w:tc>
        <w:tc>
          <w:tcPr>
            <w:tcW w:w="1418" w:type="dxa"/>
          </w:tcPr>
          <w:p w14:paraId="3F52E00C" w14:textId="77777777" w:rsidR="00E03201" w:rsidRPr="00BF2EF3" w:rsidRDefault="00E03201" w:rsidP="00851B81">
            <w:pPr>
              <w:jc w:val="center"/>
              <w:rPr>
                <w:rFonts w:cs="Times New Roman"/>
                <w:sz w:val="24"/>
                <w:szCs w:val="22"/>
                <w:rtl/>
              </w:rPr>
            </w:pPr>
          </w:p>
        </w:tc>
        <w:tc>
          <w:tcPr>
            <w:tcW w:w="1846" w:type="dxa"/>
          </w:tcPr>
          <w:p w14:paraId="6969F7BC" w14:textId="77777777" w:rsidR="00E03201" w:rsidRPr="00BF2EF3" w:rsidRDefault="00E03201" w:rsidP="00A241EA">
            <w:pPr>
              <w:pStyle w:val="Header"/>
              <w:tabs>
                <w:tab w:val="clear" w:pos="4153"/>
                <w:tab w:val="clear" w:pos="8306"/>
              </w:tabs>
              <w:bidi w:val="0"/>
              <w:ind w:left="113" w:firstLine="176"/>
              <w:rPr>
                <w:rFonts w:cs="Times New Roman"/>
                <w:sz w:val="24"/>
                <w:szCs w:val="22"/>
                <w:rtl/>
              </w:rPr>
            </w:pPr>
            <w:r w:rsidRPr="00BF2EF3">
              <w:rPr>
                <w:rFonts w:cs="Times New Roman"/>
                <w:sz w:val="24"/>
                <w:szCs w:val="22"/>
              </w:rPr>
              <w:t>65,699</w:t>
            </w:r>
          </w:p>
        </w:tc>
      </w:tr>
      <w:tr w:rsidR="00E03201" w:rsidRPr="00BF2EF3" w14:paraId="65A2B546" w14:textId="77777777" w:rsidTr="00A241EA">
        <w:tc>
          <w:tcPr>
            <w:tcW w:w="5352" w:type="dxa"/>
          </w:tcPr>
          <w:p w14:paraId="5C9E3D04" w14:textId="77777777" w:rsidR="00E03201" w:rsidRPr="00BF2EF3" w:rsidRDefault="00E03201" w:rsidP="00A241EA">
            <w:pPr>
              <w:rPr>
                <w:rFonts w:cs="Times New Roman"/>
                <w:sz w:val="24"/>
                <w:szCs w:val="22"/>
                <w:u w:val="single"/>
                <w:rtl/>
              </w:rPr>
            </w:pPr>
          </w:p>
        </w:tc>
        <w:tc>
          <w:tcPr>
            <w:tcW w:w="1418" w:type="dxa"/>
          </w:tcPr>
          <w:p w14:paraId="3D97BB76" w14:textId="77777777" w:rsidR="00E03201" w:rsidRPr="00BF2EF3" w:rsidRDefault="00E03201" w:rsidP="00851B81">
            <w:pPr>
              <w:jc w:val="center"/>
              <w:rPr>
                <w:rFonts w:cs="Times New Roman"/>
                <w:sz w:val="24"/>
                <w:szCs w:val="22"/>
                <w:rtl/>
              </w:rPr>
            </w:pPr>
          </w:p>
        </w:tc>
        <w:tc>
          <w:tcPr>
            <w:tcW w:w="1846" w:type="dxa"/>
          </w:tcPr>
          <w:p w14:paraId="00FF851F" w14:textId="77777777" w:rsidR="00E03201" w:rsidRPr="00BF2EF3" w:rsidRDefault="00E03201" w:rsidP="00A241EA">
            <w:pPr>
              <w:bidi w:val="0"/>
              <w:ind w:left="113" w:firstLine="176"/>
              <w:rPr>
                <w:rFonts w:cs="Times New Roman"/>
                <w:sz w:val="24"/>
                <w:szCs w:val="22"/>
                <w:u w:val="single"/>
                <w:rtl/>
              </w:rPr>
            </w:pPr>
            <w:r w:rsidRPr="00BF2EF3">
              <w:rPr>
                <w:rFonts w:cs="Times New Roman"/>
                <w:sz w:val="24"/>
                <w:szCs w:val="22"/>
                <w:u w:val="single"/>
              </w:rPr>
              <w:t>---------</w:t>
            </w:r>
          </w:p>
        </w:tc>
      </w:tr>
      <w:tr w:rsidR="00E03201" w:rsidRPr="00BF2EF3" w14:paraId="3F62C519" w14:textId="77777777" w:rsidTr="00A241EA">
        <w:tc>
          <w:tcPr>
            <w:tcW w:w="5352" w:type="dxa"/>
          </w:tcPr>
          <w:p w14:paraId="2E11356B" w14:textId="77777777" w:rsidR="00E03201" w:rsidRPr="00BF2EF3" w:rsidRDefault="00E03201" w:rsidP="00A241EA">
            <w:pPr>
              <w:rPr>
                <w:rFonts w:cs="Times New Roman"/>
                <w:b/>
                <w:bCs/>
                <w:sz w:val="24"/>
                <w:szCs w:val="22"/>
                <w:rtl/>
              </w:rPr>
            </w:pPr>
          </w:p>
        </w:tc>
        <w:tc>
          <w:tcPr>
            <w:tcW w:w="1418" w:type="dxa"/>
          </w:tcPr>
          <w:p w14:paraId="653B19E4" w14:textId="77777777" w:rsidR="00E03201" w:rsidRPr="00BF2EF3" w:rsidRDefault="00E03201" w:rsidP="00851B81">
            <w:pPr>
              <w:jc w:val="center"/>
              <w:rPr>
                <w:rFonts w:cs="Times New Roman"/>
                <w:sz w:val="24"/>
                <w:szCs w:val="22"/>
                <w:rtl/>
              </w:rPr>
            </w:pPr>
          </w:p>
        </w:tc>
        <w:tc>
          <w:tcPr>
            <w:tcW w:w="1846" w:type="dxa"/>
          </w:tcPr>
          <w:p w14:paraId="275D3FBC" w14:textId="77777777" w:rsidR="00E03201" w:rsidRPr="00BF2EF3" w:rsidRDefault="00E03201" w:rsidP="00A241EA">
            <w:pPr>
              <w:ind w:left="113" w:firstLine="176"/>
              <w:rPr>
                <w:rFonts w:cs="Times New Roman"/>
                <w:sz w:val="24"/>
                <w:szCs w:val="22"/>
                <w:rtl/>
              </w:rPr>
            </w:pPr>
          </w:p>
        </w:tc>
      </w:tr>
      <w:tr w:rsidR="00E03201" w:rsidRPr="00BF2EF3" w14:paraId="358D10C9" w14:textId="77777777" w:rsidTr="00A241EA">
        <w:tc>
          <w:tcPr>
            <w:tcW w:w="5352" w:type="dxa"/>
          </w:tcPr>
          <w:p w14:paraId="4B301398" w14:textId="77777777" w:rsidR="00E03201" w:rsidRPr="00BF2EF3" w:rsidRDefault="00E03201" w:rsidP="00A241EA">
            <w:pPr>
              <w:rPr>
                <w:rFonts w:cs="Times New Roman"/>
                <w:b/>
                <w:bCs/>
                <w:sz w:val="24"/>
                <w:szCs w:val="22"/>
                <w:rtl/>
              </w:rPr>
            </w:pPr>
          </w:p>
        </w:tc>
        <w:tc>
          <w:tcPr>
            <w:tcW w:w="1418" w:type="dxa"/>
          </w:tcPr>
          <w:p w14:paraId="0E6C7AF3" w14:textId="77777777" w:rsidR="00E03201" w:rsidRPr="00BF2EF3" w:rsidRDefault="00E03201" w:rsidP="00851B81">
            <w:pPr>
              <w:jc w:val="center"/>
              <w:rPr>
                <w:rFonts w:cs="Times New Roman"/>
                <w:sz w:val="24"/>
                <w:szCs w:val="22"/>
                <w:rtl/>
              </w:rPr>
            </w:pPr>
          </w:p>
        </w:tc>
        <w:tc>
          <w:tcPr>
            <w:tcW w:w="1846" w:type="dxa"/>
          </w:tcPr>
          <w:p w14:paraId="72B56FC0" w14:textId="77777777" w:rsidR="00E03201" w:rsidRPr="00BF2EF3" w:rsidRDefault="00E03201" w:rsidP="00A241EA">
            <w:pPr>
              <w:bidi w:val="0"/>
              <w:ind w:left="113" w:firstLine="176"/>
              <w:rPr>
                <w:rFonts w:cs="Times New Roman"/>
                <w:sz w:val="24"/>
                <w:szCs w:val="22"/>
                <w:rtl/>
              </w:rPr>
            </w:pPr>
            <w:r w:rsidRPr="00BF2EF3">
              <w:rPr>
                <w:rFonts w:cs="Times New Roman"/>
                <w:sz w:val="24"/>
                <w:szCs w:val="22"/>
              </w:rPr>
              <w:t>149,317</w:t>
            </w:r>
          </w:p>
        </w:tc>
      </w:tr>
      <w:tr w:rsidR="00E03201" w:rsidRPr="00BF2EF3" w14:paraId="4A3286E7" w14:textId="77777777" w:rsidTr="00A241EA">
        <w:tc>
          <w:tcPr>
            <w:tcW w:w="5352" w:type="dxa"/>
          </w:tcPr>
          <w:p w14:paraId="7FC9C88E" w14:textId="77777777" w:rsidR="00E03201" w:rsidRPr="00BF2EF3" w:rsidRDefault="00E03201" w:rsidP="00A241EA">
            <w:pPr>
              <w:rPr>
                <w:rFonts w:cs="Times New Roman"/>
                <w:b/>
                <w:bCs/>
                <w:sz w:val="24"/>
                <w:szCs w:val="22"/>
                <w:rtl/>
              </w:rPr>
            </w:pPr>
          </w:p>
        </w:tc>
        <w:tc>
          <w:tcPr>
            <w:tcW w:w="1418" w:type="dxa"/>
          </w:tcPr>
          <w:p w14:paraId="7B1FF21C" w14:textId="77777777" w:rsidR="00E03201" w:rsidRPr="00BF2EF3" w:rsidRDefault="00E03201" w:rsidP="00851B81">
            <w:pPr>
              <w:jc w:val="center"/>
              <w:rPr>
                <w:rFonts w:cs="Times New Roman"/>
                <w:sz w:val="24"/>
                <w:szCs w:val="22"/>
                <w:rtl/>
              </w:rPr>
            </w:pPr>
          </w:p>
        </w:tc>
        <w:tc>
          <w:tcPr>
            <w:tcW w:w="1846" w:type="dxa"/>
          </w:tcPr>
          <w:p w14:paraId="13980633" w14:textId="77777777" w:rsidR="00E03201" w:rsidRPr="00BF2EF3" w:rsidRDefault="00E03201" w:rsidP="00A241EA">
            <w:pPr>
              <w:bidi w:val="0"/>
              <w:ind w:left="113" w:firstLine="176"/>
              <w:rPr>
                <w:rFonts w:cs="Times New Roman"/>
                <w:sz w:val="24"/>
                <w:szCs w:val="22"/>
                <w:rtl/>
              </w:rPr>
            </w:pPr>
            <w:r w:rsidRPr="00BF2EF3">
              <w:rPr>
                <w:rFonts w:cs="Times New Roman"/>
                <w:sz w:val="24"/>
                <w:szCs w:val="22"/>
              </w:rPr>
              <w:t>=====</w:t>
            </w:r>
          </w:p>
        </w:tc>
      </w:tr>
      <w:tr w:rsidR="00E03201" w:rsidRPr="00BF2EF3" w14:paraId="2FA834F2" w14:textId="77777777" w:rsidTr="00A241EA">
        <w:tc>
          <w:tcPr>
            <w:tcW w:w="5352" w:type="dxa"/>
          </w:tcPr>
          <w:p w14:paraId="0F6E247D" w14:textId="77777777" w:rsidR="00E03201" w:rsidRPr="00BF2EF3" w:rsidRDefault="00E03201" w:rsidP="00A241EA">
            <w:pPr>
              <w:bidi w:val="0"/>
              <w:rPr>
                <w:rFonts w:cs="Times New Roman"/>
                <w:b/>
                <w:bCs/>
                <w:sz w:val="24"/>
                <w:szCs w:val="22"/>
                <w:rtl/>
              </w:rPr>
            </w:pPr>
            <w:r w:rsidRPr="00BF2EF3">
              <w:rPr>
                <w:rFonts w:cs="Times New Roman"/>
                <w:b/>
                <w:bCs/>
                <w:sz w:val="24"/>
                <w:szCs w:val="22"/>
              </w:rPr>
              <w:t>Current Liabilities</w:t>
            </w:r>
          </w:p>
        </w:tc>
        <w:tc>
          <w:tcPr>
            <w:tcW w:w="1418" w:type="dxa"/>
          </w:tcPr>
          <w:p w14:paraId="0F7A775A" w14:textId="77777777" w:rsidR="00E03201" w:rsidRPr="00BF2EF3" w:rsidRDefault="00E03201" w:rsidP="00851B81">
            <w:pPr>
              <w:jc w:val="center"/>
              <w:rPr>
                <w:rFonts w:cs="Times New Roman"/>
                <w:sz w:val="24"/>
                <w:szCs w:val="22"/>
                <w:rtl/>
              </w:rPr>
            </w:pPr>
          </w:p>
        </w:tc>
        <w:tc>
          <w:tcPr>
            <w:tcW w:w="1846" w:type="dxa"/>
          </w:tcPr>
          <w:p w14:paraId="6841640D" w14:textId="77777777" w:rsidR="00E03201" w:rsidRPr="00BF2EF3" w:rsidRDefault="00E03201" w:rsidP="00A241EA">
            <w:pPr>
              <w:ind w:left="113" w:firstLine="176"/>
              <w:rPr>
                <w:rFonts w:cs="Times New Roman"/>
                <w:sz w:val="24"/>
                <w:szCs w:val="22"/>
                <w:rtl/>
              </w:rPr>
            </w:pPr>
          </w:p>
        </w:tc>
      </w:tr>
      <w:tr w:rsidR="00E03201" w:rsidRPr="00BF2EF3" w14:paraId="1295A8A1" w14:textId="77777777" w:rsidTr="00A241EA">
        <w:tc>
          <w:tcPr>
            <w:tcW w:w="5352" w:type="dxa"/>
          </w:tcPr>
          <w:p w14:paraId="6303E2CE" w14:textId="77777777" w:rsidR="00E03201" w:rsidRPr="00BF2EF3" w:rsidRDefault="00E03201" w:rsidP="00A241EA">
            <w:pPr>
              <w:bidi w:val="0"/>
              <w:rPr>
                <w:rFonts w:cs="Times New Roman"/>
                <w:sz w:val="24"/>
                <w:szCs w:val="22"/>
                <w:rtl/>
              </w:rPr>
            </w:pPr>
            <w:r w:rsidRPr="00BF2EF3">
              <w:rPr>
                <w:rFonts w:cs="Times New Roman"/>
                <w:sz w:val="24"/>
                <w:szCs w:val="22"/>
              </w:rPr>
              <w:t>Accounts Payable</w:t>
            </w:r>
          </w:p>
        </w:tc>
        <w:tc>
          <w:tcPr>
            <w:tcW w:w="1418" w:type="dxa"/>
          </w:tcPr>
          <w:p w14:paraId="2720F033" w14:textId="77777777" w:rsidR="00E03201" w:rsidRPr="00BF2EF3" w:rsidRDefault="00E03201" w:rsidP="00851B81">
            <w:pPr>
              <w:jc w:val="center"/>
              <w:rPr>
                <w:rFonts w:cs="Times New Roman"/>
                <w:sz w:val="24"/>
                <w:szCs w:val="22"/>
                <w:rtl/>
              </w:rPr>
            </w:pPr>
          </w:p>
        </w:tc>
        <w:tc>
          <w:tcPr>
            <w:tcW w:w="1846" w:type="dxa"/>
          </w:tcPr>
          <w:p w14:paraId="35AB9591" w14:textId="77777777" w:rsidR="00E03201" w:rsidRPr="00BF2EF3" w:rsidRDefault="00E03201" w:rsidP="00A241EA">
            <w:pPr>
              <w:bidi w:val="0"/>
              <w:ind w:left="113" w:firstLine="176"/>
              <w:rPr>
                <w:rFonts w:cs="Times New Roman"/>
                <w:sz w:val="24"/>
                <w:szCs w:val="22"/>
                <w:rtl/>
              </w:rPr>
            </w:pPr>
            <w:r w:rsidRPr="00BF2EF3">
              <w:rPr>
                <w:rFonts w:cs="Times New Roman"/>
                <w:sz w:val="24"/>
                <w:szCs w:val="22"/>
              </w:rPr>
              <w:t>27,570</w:t>
            </w:r>
          </w:p>
        </w:tc>
      </w:tr>
      <w:tr w:rsidR="00E03201" w:rsidRPr="00BF2EF3" w14:paraId="6704E7FE" w14:textId="77777777" w:rsidTr="00A241EA">
        <w:tc>
          <w:tcPr>
            <w:tcW w:w="5352" w:type="dxa"/>
          </w:tcPr>
          <w:p w14:paraId="1272F0DF" w14:textId="77777777" w:rsidR="00E03201" w:rsidRPr="00BF2EF3" w:rsidRDefault="00E03201" w:rsidP="00A241EA">
            <w:pPr>
              <w:bidi w:val="0"/>
              <w:rPr>
                <w:rFonts w:cs="Times New Roman"/>
                <w:sz w:val="24"/>
                <w:szCs w:val="22"/>
                <w:rtl/>
              </w:rPr>
            </w:pPr>
            <w:r w:rsidRPr="00BF2EF3">
              <w:rPr>
                <w:rFonts w:cs="Times New Roman"/>
                <w:sz w:val="24"/>
                <w:szCs w:val="22"/>
              </w:rPr>
              <w:t>Accounts Payable and Credit Balances</w:t>
            </w:r>
          </w:p>
        </w:tc>
        <w:tc>
          <w:tcPr>
            <w:tcW w:w="1418" w:type="dxa"/>
          </w:tcPr>
          <w:p w14:paraId="5E8F6052" w14:textId="77777777" w:rsidR="00E03201" w:rsidRPr="00BF2EF3" w:rsidRDefault="00E03201" w:rsidP="00851B81">
            <w:pPr>
              <w:bidi w:val="0"/>
              <w:jc w:val="center"/>
              <w:rPr>
                <w:rFonts w:cs="Times New Roman"/>
                <w:sz w:val="24"/>
                <w:szCs w:val="22"/>
                <w:rtl/>
              </w:rPr>
            </w:pPr>
            <w:r w:rsidRPr="00BF2EF3">
              <w:rPr>
                <w:rFonts w:cs="Times New Roman"/>
                <w:sz w:val="24"/>
                <w:szCs w:val="22"/>
              </w:rPr>
              <w:t>3</w:t>
            </w:r>
          </w:p>
        </w:tc>
        <w:tc>
          <w:tcPr>
            <w:tcW w:w="1846" w:type="dxa"/>
          </w:tcPr>
          <w:p w14:paraId="3D6F044E" w14:textId="77777777" w:rsidR="00E03201" w:rsidRPr="00BF2EF3" w:rsidRDefault="00E03201" w:rsidP="00A241EA">
            <w:pPr>
              <w:bidi w:val="0"/>
              <w:ind w:left="113" w:firstLine="176"/>
              <w:rPr>
                <w:rFonts w:cs="Times New Roman"/>
                <w:sz w:val="24"/>
                <w:szCs w:val="22"/>
                <w:u w:val="single"/>
                <w:rtl/>
              </w:rPr>
            </w:pPr>
            <w:r w:rsidRPr="00BF2EF3">
              <w:rPr>
                <w:rFonts w:cs="Times New Roman"/>
                <w:sz w:val="24"/>
                <w:szCs w:val="22"/>
                <w:u w:val="single"/>
              </w:rPr>
              <w:t>214,771</w:t>
            </w:r>
          </w:p>
        </w:tc>
      </w:tr>
      <w:tr w:rsidR="00E03201" w:rsidRPr="00BF2EF3" w14:paraId="27D2E737" w14:textId="77777777" w:rsidTr="00A241EA">
        <w:tc>
          <w:tcPr>
            <w:tcW w:w="5352" w:type="dxa"/>
          </w:tcPr>
          <w:p w14:paraId="4244FC4D" w14:textId="77777777" w:rsidR="00E03201" w:rsidRPr="00BF2EF3" w:rsidRDefault="00E03201" w:rsidP="00A241EA">
            <w:pPr>
              <w:rPr>
                <w:rFonts w:cs="Times New Roman"/>
                <w:sz w:val="24"/>
                <w:szCs w:val="22"/>
                <w:rtl/>
              </w:rPr>
            </w:pPr>
          </w:p>
        </w:tc>
        <w:tc>
          <w:tcPr>
            <w:tcW w:w="1418" w:type="dxa"/>
          </w:tcPr>
          <w:p w14:paraId="6B8FE791" w14:textId="77777777" w:rsidR="00E03201" w:rsidRPr="00BF2EF3" w:rsidRDefault="00E03201" w:rsidP="00851B81">
            <w:pPr>
              <w:jc w:val="center"/>
              <w:rPr>
                <w:rFonts w:cs="Times New Roman"/>
                <w:sz w:val="24"/>
                <w:szCs w:val="22"/>
                <w:rtl/>
              </w:rPr>
            </w:pPr>
          </w:p>
        </w:tc>
        <w:tc>
          <w:tcPr>
            <w:tcW w:w="1846" w:type="dxa"/>
          </w:tcPr>
          <w:p w14:paraId="0AB39E77" w14:textId="77777777" w:rsidR="00E03201" w:rsidRPr="00BF2EF3" w:rsidRDefault="00E03201" w:rsidP="00A241EA">
            <w:pPr>
              <w:bidi w:val="0"/>
              <w:ind w:left="113" w:firstLine="176"/>
              <w:rPr>
                <w:rFonts w:cs="Times New Roman"/>
                <w:sz w:val="24"/>
                <w:szCs w:val="22"/>
                <w:rtl/>
              </w:rPr>
            </w:pPr>
            <w:r w:rsidRPr="00BF2EF3">
              <w:rPr>
                <w:rFonts w:cs="Times New Roman"/>
                <w:sz w:val="24"/>
                <w:szCs w:val="22"/>
              </w:rPr>
              <w:t>242,341</w:t>
            </w:r>
          </w:p>
        </w:tc>
      </w:tr>
      <w:tr w:rsidR="00E03201" w:rsidRPr="00BF2EF3" w14:paraId="13DFE292" w14:textId="77777777" w:rsidTr="00A241EA">
        <w:tc>
          <w:tcPr>
            <w:tcW w:w="5352" w:type="dxa"/>
          </w:tcPr>
          <w:p w14:paraId="60FCF45B" w14:textId="77777777" w:rsidR="00E03201" w:rsidRPr="00BF2EF3" w:rsidRDefault="00E03201" w:rsidP="00A241EA">
            <w:pPr>
              <w:rPr>
                <w:rFonts w:cs="Times New Roman"/>
                <w:sz w:val="24"/>
                <w:szCs w:val="22"/>
                <w:rtl/>
              </w:rPr>
            </w:pPr>
          </w:p>
        </w:tc>
        <w:tc>
          <w:tcPr>
            <w:tcW w:w="1418" w:type="dxa"/>
          </w:tcPr>
          <w:p w14:paraId="63373CEB" w14:textId="77777777" w:rsidR="00E03201" w:rsidRPr="00BF2EF3" w:rsidRDefault="00E03201" w:rsidP="00851B81">
            <w:pPr>
              <w:jc w:val="center"/>
              <w:rPr>
                <w:rFonts w:cs="Times New Roman"/>
                <w:sz w:val="24"/>
                <w:szCs w:val="22"/>
                <w:rtl/>
              </w:rPr>
            </w:pPr>
          </w:p>
        </w:tc>
        <w:tc>
          <w:tcPr>
            <w:tcW w:w="1846" w:type="dxa"/>
          </w:tcPr>
          <w:p w14:paraId="5928F8DC" w14:textId="77777777" w:rsidR="00E03201" w:rsidRPr="00BF2EF3" w:rsidRDefault="00E03201" w:rsidP="00A241EA">
            <w:pPr>
              <w:bidi w:val="0"/>
              <w:ind w:left="113" w:firstLine="176"/>
              <w:rPr>
                <w:rFonts w:cs="Times New Roman"/>
                <w:sz w:val="24"/>
                <w:szCs w:val="22"/>
                <w:rtl/>
              </w:rPr>
            </w:pPr>
            <w:r w:rsidRPr="00BF2EF3">
              <w:rPr>
                <w:rFonts w:cs="Times New Roman"/>
                <w:sz w:val="24"/>
                <w:szCs w:val="22"/>
              </w:rPr>
              <w:t>----------</w:t>
            </w:r>
          </w:p>
        </w:tc>
      </w:tr>
      <w:tr w:rsidR="00E03201" w:rsidRPr="00BF2EF3" w14:paraId="56BED879" w14:textId="77777777" w:rsidTr="00A241EA">
        <w:tc>
          <w:tcPr>
            <w:tcW w:w="5352" w:type="dxa"/>
          </w:tcPr>
          <w:p w14:paraId="0F03BBEE" w14:textId="77777777" w:rsidR="00E03201" w:rsidRPr="00BF2EF3" w:rsidRDefault="00E03201" w:rsidP="00A241EA">
            <w:pPr>
              <w:bidi w:val="0"/>
              <w:rPr>
                <w:rFonts w:cs="Times New Roman"/>
                <w:b/>
                <w:bCs/>
                <w:sz w:val="24"/>
                <w:szCs w:val="22"/>
                <w:rtl/>
              </w:rPr>
            </w:pPr>
            <w:r w:rsidRPr="00BF2EF3">
              <w:rPr>
                <w:rFonts w:cs="Times New Roman"/>
                <w:b/>
                <w:bCs/>
                <w:sz w:val="24"/>
                <w:szCs w:val="22"/>
              </w:rPr>
              <w:t>Non-Current Liabilities</w:t>
            </w:r>
          </w:p>
        </w:tc>
        <w:tc>
          <w:tcPr>
            <w:tcW w:w="1418" w:type="dxa"/>
          </w:tcPr>
          <w:p w14:paraId="1D4D587A" w14:textId="77777777" w:rsidR="00E03201" w:rsidRPr="00BF2EF3" w:rsidRDefault="00E03201" w:rsidP="00851B81">
            <w:pPr>
              <w:jc w:val="center"/>
              <w:rPr>
                <w:rFonts w:cs="Times New Roman"/>
                <w:sz w:val="24"/>
                <w:szCs w:val="22"/>
                <w:rtl/>
              </w:rPr>
            </w:pPr>
          </w:p>
        </w:tc>
        <w:tc>
          <w:tcPr>
            <w:tcW w:w="1846" w:type="dxa"/>
          </w:tcPr>
          <w:p w14:paraId="3B4810F2" w14:textId="77777777" w:rsidR="00E03201" w:rsidRPr="00BF2EF3" w:rsidRDefault="00E03201" w:rsidP="00A241EA">
            <w:pPr>
              <w:ind w:left="113" w:firstLine="176"/>
              <w:rPr>
                <w:rFonts w:cs="Times New Roman"/>
                <w:sz w:val="24"/>
                <w:szCs w:val="22"/>
                <w:rtl/>
              </w:rPr>
            </w:pPr>
          </w:p>
        </w:tc>
      </w:tr>
      <w:tr w:rsidR="00E03201" w:rsidRPr="00BF2EF3" w14:paraId="1A110358" w14:textId="77777777" w:rsidTr="00A241EA">
        <w:tc>
          <w:tcPr>
            <w:tcW w:w="5352" w:type="dxa"/>
          </w:tcPr>
          <w:p w14:paraId="72837B83" w14:textId="77777777" w:rsidR="00E03201" w:rsidRPr="00BF2EF3" w:rsidRDefault="00E03201" w:rsidP="00A241EA">
            <w:pPr>
              <w:bidi w:val="0"/>
              <w:rPr>
                <w:rFonts w:cs="Times New Roman"/>
                <w:sz w:val="24"/>
                <w:szCs w:val="22"/>
                <w:rtl/>
              </w:rPr>
            </w:pPr>
            <w:r w:rsidRPr="00BF2EF3">
              <w:rPr>
                <w:rFonts w:cs="Times New Roman"/>
                <w:sz w:val="24"/>
                <w:szCs w:val="22"/>
              </w:rPr>
              <w:t>Long-term loan</w:t>
            </w:r>
          </w:p>
        </w:tc>
        <w:tc>
          <w:tcPr>
            <w:tcW w:w="1418" w:type="dxa"/>
          </w:tcPr>
          <w:p w14:paraId="39263D76" w14:textId="77777777" w:rsidR="00E03201" w:rsidRPr="00BF2EF3" w:rsidRDefault="00E03201" w:rsidP="00851B81">
            <w:pPr>
              <w:pStyle w:val="Header"/>
              <w:tabs>
                <w:tab w:val="clear" w:pos="4153"/>
                <w:tab w:val="clear" w:pos="8306"/>
              </w:tabs>
              <w:bidi w:val="0"/>
              <w:jc w:val="center"/>
              <w:rPr>
                <w:rFonts w:cs="Times New Roman"/>
                <w:sz w:val="24"/>
                <w:szCs w:val="22"/>
                <w:rtl/>
              </w:rPr>
            </w:pPr>
            <w:r w:rsidRPr="00BF2EF3">
              <w:rPr>
                <w:rFonts w:cs="Times New Roman"/>
                <w:sz w:val="24"/>
                <w:szCs w:val="22"/>
              </w:rPr>
              <w:t>4</w:t>
            </w:r>
          </w:p>
        </w:tc>
        <w:tc>
          <w:tcPr>
            <w:tcW w:w="1846" w:type="dxa"/>
          </w:tcPr>
          <w:p w14:paraId="0B10AEDD" w14:textId="77777777" w:rsidR="00E03201" w:rsidRPr="00BF2EF3" w:rsidRDefault="00E03201" w:rsidP="00A241EA">
            <w:pPr>
              <w:bidi w:val="0"/>
              <w:ind w:left="113" w:firstLine="176"/>
              <w:rPr>
                <w:rFonts w:cs="Times New Roman"/>
                <w:sz w:val="24"/>
                <w:szCs w:val="22"/>
                <w:rtl/>
              </w:rPr>
            </w:pPr>
            <w:r w:rsidRPr="00BF2EF3">
              <w:rPr>
                <w:rFonts w:cs="Times New Roman"/>
                <w:sz w:val="24"/>
                <w:szCs w:val="22"/>
              </w:rPr>
              <w:t>205,000</w:t>
            </w:r>
          </w:p>
        </w:tc>
      </w:tr>
      <w:tr w:rsidR="00E03201" w:rsidRPr="00BF2EF3" w14:paraId="5D297720" w14:textId="77777777" w:rsidTr="00A241EA">
        <w:tc>
          <w:tcPr>
            <w:tcW w:w="5352" w:type="dxa"/>
          </w:tcPr>
          <w:p w14:paraId="19B9FD25" w14:textId="77777777" w:rsidR="00E03201" w:rsidRPr="00BF2EF3" w:rsidRDefault="00E03201" w:rsidP="00A241EA">
            <w:pPr>
              <w:rPr>
                <w:rFonts w:cs="Times New Roman"/>
                <w:b/>
                <w:bCs/>
                <w:sz w:val="24"/>
                <w:szCs w:val="22"/>
                <w:rtl/>
              </w:rPr>
            </w:pPr>
          </w:p>
        </w:tc>
        <w:tc>
          <w:tcPr>
            <w:tcW w:w="1418" w:type="dxa"/>
          </w:tcPr>
          <w:p w14:paraId="0F31346F" w14:textId="77777777" w:rsidR="00E03201" w:rsidRPr="00BF2EF3" w:rsidRDefault="00E03201" w:rsidP="00851B81">
            <w:pPr>
              <w:jc w:val="center"/>
              <w:rPr>
                <w:rFonts w:cs="Times New Roman"/>
                <w:sz w:val="24"/>
                <w:szCs w:val="22"/>
                <w:rtl/>
              </w:rPr>
            </w:pPr>
          </w:p>
        </w:tc>
        <w:tc>
          <w:tcPr>
            <w:tcW w:w="1846" w:type="dxa"/>
          </w:tcPr>
          <w:p w14:paraId="6DB53E71" w14:textId="77777777" w:rsidR="00E03201" w:rsidRPr="00BF2EF3" w:rsidRDefault="00E03201" w:rsidP="00A241EA">
            <w:pPr>
              <w:bidi w:val="0"/>
              <w:ind w:left="113" w:firstLine="176"/>
              <w:rPr>
                <w:rFonts w:cs="Times New Roman"/>
                <w:sz w:val="24"/>
                <w:szCs w:val="22"/>
                <w:rtl/>
              </w:rPr>
            </w:pPr>
            <w:r w:rsidRPr="00BF2EF3">
              <w:rPr>
                <w:rFonts w:cs="Times New Roman"/>
                <w:sz w:val="24"/>
                <w:szCs w:val="22"/>
              </w:rPr>
              <w:t>---------</w:t>
            </w:r>
          </w:p>
        </w:tc>
      </w:tr>
      <w:tr w:rsidR="00E03201" w:rsidRPr="00BF2EF3" w14:paraId="63AF37FD" w14:textId="77777777" w:rsidTr="00A241EA">
        <w:tc>
          <w:tcPr>
            <w:tcW w:w="5352" w:type="dxa"/>
          </w:tcPr>
          <w:p w14:paraId="1ACBED0E" w14:textId="77777777" w:rsidR="00E03201" w:rsidRPr="00BF2EF3" w:rsidRDefault="00E03201" w:rsidP="00A241EA">
            <w:pPr>
              <w:bidi w:val="0"/>
              <w:rPr>
                <w:rFonts w:cs="Times New Roman"/>
                <w:sz w:val="24"/>
                <w:szCs w:val="22"/>
                <w:rtl/>
              </w:rPr>
            </w:pPr>
            <w:r w:rsidRPr="00BF2EF3">
              <w:rPr>
                <w:rFonts w:cs="Times New Roman"/>
                <w:sz w:val="24"/>
                <w:szCs w:val="22"/>
              </w:rPr>
              <w:t>Liens</w:t>
            </w:r>
          </w:p>
        </w:tc>
        <w:tc>
          <w:tcPr>
            <w:tcW w:w="1418" w:type="dxa"/>
          </w:tcPr>
          <w:p w14:paraId="1C51F12E" w14:textId="77777777" w:rsidR="00E03201" w:rsidRPr="00BF2EF3" w:rsidRDefault="00E03201" w:rsidP="00851B81">
            <w:pPr>
              <w:bidi w:val="0"/>
              <w:jc w:val="center"/>
              <w:rPr>
                <w:rFonts w:cs="Times New Roman"/>
                <w:sz w:val="24"/>
                <w:szCs w:val="22"/>
                <w:rtl/>
              </w:rPr>
            </w:pPr>
            <w:r w:rsidRPr="00BF2EF3">
              <w:rPr>
                <w:rFonts w:cs="Times New Roman"/>
                <w:sz w:val="24"/>
                <w:szCs w:val="22"/>
              </w:rPr>
              <w:t>5</w:t>
            </w:r>
          </w:p>
        </w:tc>
        <w:tc>
          <w:tcPr>
            <w:tcW w:w="1846" w:type="dxa"/>
          </w:tcPr>
          <w:p w14:paraId="0E9E22F1" w14:textId="77777777" w:rsidR="00E03201" w:rsidRPr="00BF2EF3" w:rsidRDefault="00E03201" w:rsidP="00A241EA">
            <w:pPr>
              <w:ind w:left="113" w:firstLine="176"/>
              <w:rPr>
                <w:rFonts w:cs="Times New Roman"/>
                <w:sz w:val="24"/>
                <w:szCs w:val="22"/>
                <w:rtl/>
              </w:rPr>
            </w:pPr>
          </w:p>
        </w:tc>
      </w:tr>
      <w:tr w:rsidR="00E03201" w:rsidRPr="00BF2EF3" w14:paraId="03B7CB41" w14:textId="77777777" w:rsidTr="00A241EA">
        <w:tc>
          <w:tcPr>
            <w:tcW w:w="5352" w:type="dxa"/>
          </w:tcPr>
          <w:p w14:paraId="5403C6D7" w14:textId="77777777" w:rsidR="00E03201" w:rsidRPr="00BF2EF3" w:rsidRDefault="00E03201" w:rsidP="00A241EA">
            <w:pPr>
              <w:bidi w:val="0"/>
              <w:rPr>
                <w:rFonts w:cs="Times New Roman"/>
                <w:b/>
                <w:bCs/>
                <w:sz w:val="24"/>
                <w:szCs w:val="22"/>
                <w:rtl/>
              </w:rPr>
            </w:pPr>
            <w:r w:rsidRPr="00BF2EF3">
              <w:rPr>
                <w:rFonts w:cs="Times New Roman"/>
                <w:b/>
                <w:bCs/>
                <w:sz w:val="24"/>
                <w:szCs w:val="22"/>
              </w:rPr>
              <w:t>Capital Deficit</w:t>
            </w:r>
          </w:p>
        </w:tc>
        <w:tc>
          <w:tcPr>
            <w:tcW w:w="1418" w:type="dxa"/>
          </w:tcPr>
          <w:p w14:paraId="2FF00F75" w14:textId="77777777" w:rsidR="00E03201" w:rsidRPr="00BF2EF3" w:rsidRDefault="00E03201" w:rsidP="00851B81">
            <w:pPr>
              <w:jc w:val="center"/>
              <w:rPr>
                <w:rFonts w:cs="Times New Roman"/>
                <w:sz w:val="24"/>
                <w:szCs w:val="22"/>
                <w:rtl/>
              </w:rPr>
            </w:pPr>
          </w:p>
        </w:tc>
        <w:tc>
          <w:tcPr>
            <w:tcW w:w="1846" w:type="dxa"/>
          </w:tcPr>
          <w:p w14:paraId="278DBDD1" w14:textId="77777777" w:rsidR="00E03201" w:rsidRPr="00BF2EF3" w:rsidRDefault="00E03201" w:rsidP="00A241EA">
            <w:pPr>
              <w:spacing w:before="60" w:after="60"/>
              <w:ind w:left="113" w:firstLine="176"/>
              <w:rPr>
                <w:rFonts w:cs="Times New Roman"/>
                <w:sz w:val="24"/>
                <w:szCs w:val="22"/>
                <w:rtl/>
              </w:rPr>
            </w:pPr>
          </w:p>
        </w:tc>
      </w:tr>
      <w:tr w:rsidR="00E03201" w:rsidRPr="00BF2EF3" w14:paraId="30B906DA" w14:textId="77777777" w:rsidTr="00A241EA">
        <w:tc>
          <w:tcPr>
            <w:tcW w:w="5352" w:type="dxa"/>
          </w:tcPr>
          <w:p w14:paraId="3CFD254D" w14:textId="77777777" w:rsidR="00E03201" w:rsidRPr="00BF2EF3" w:rsidRDefault="00E03201" w:rsidP="00A241EA">
            <w:pPr>
              <w:bidi w:val="0"/>
              <w:ind w:firstLine="9"/>
              <w:rPr>
                <w:rFonts w:cs="Times New Roman"/>
                <w:sz w:val="24"/>
                <w:szCs w:val="22"/>
                <w:rtl/>
              </w:rPr>
            </w:pPr>
            <w:r w:rsidRPr="00BF2EF3">
              <w:rPr>
                <w:rFonts w:cs="Times New Roman"/>
                <w:sz w:val="24"/>
                <w:szCs w:val="22"/>
              </w:rPr>
              <w:t>Share capital</w:t>
            </w:r>
          </w:p>
        </w:tc>
        <w:tc>
          <w:tcPr>
            <w:tcW w:w="1418" w:type="dxa"/>
          </w:tcPr>
          <w:p w14:paraId="568CC6A6" w14:textId="77777777" w:rsidR="00E03201" w:rsidRPr="00BF2EF3" w:rsidRDefault="00E03201" w:rsidP="00851B81">
            <w:pPr>
              <w:bidi w:val="0"/>
              <w:ind w:firstLine="33"/>
              <w:jc w:val="center"/>
              <w:rPr>
                <w:rFonts w:cs="Times New Roman"/>
                <w:sz w:val="24"/>
                <w:szCs w:val="22"/>
                <w:rtl/>
              </w:rPr>
            </w:pPr>
            <w:r w:rsidRPr="00BF2EF3">
              <w:rPr>
                <w:rFonts w:cs="Times New Roman"/>
                <w:sz w:val="24"/>
                <w:szCs w:val="22"/>
              </w:rPr>
              <w:t>6</w:t>
            </w:r>
          </w:p>
        </w:tc>
        <w:tc>
          <w:tcPr>
            <w:tcW w:w="1846" w:type="dxa"/>
          </w:tcPr>
          <w:p w14:paraId="71ADB9AD" w14:textId="77777777" w:rsidR="00E03201" w:rsidRPr="00BF2EF3" w:rsidRDefault="00E03201" w:rsidP="00A241EA">
            <w:pPr>
              <w:bidi w:val="0"/>
              <w:ind w:left="113" w:firstLine="176"/>
              <w:rPr>
                <w:rFonts w:cs="Times New Roman"/>
                <w:sz w:val="24"/>
                <w:szCs w:val="22"/>
                <w:rtl/>
              </w:rPr>
            </w:pPr>
            <w:r w:rsidRPr="00BF2EF3">
              <w:rPr>
                <w:rFonts w:cs="Times New Roman"/>
                <w:sz w:val="24"/>
                <w:szCs w:val="22"/>
              </w:rPr>
              <w:t>90</w:t>
            </w:r>
          </w:p>
        </w:tc>
      </w:tr>
      <w:tr w:rsidR="00E03201" w:rsidRPr="00BF2EF3" w14:paraId="7E3AF35D" w14:textId="77777777" w:rsidTr="00A241EA">
        <w:tc>
          <w:tcPr>
            <w:tcW w:w="5352" w:type="dxa"/>
          </w:tcPr>
          <w:p w14:paraId="4548AD57" w14:textId="77777777" w:rsidR="00E03201" w:rsidRPr="00BF2EF3" w:rsidRDefault="00E03201" w:rsidP="00A241EA">
            <w:pPr>
              <w:bidi w:val="0"/>
              <w:ind w:firstLine="9"/>
              <w:rPr>
                <w:rFonts w:cs="Times New Roman"/>
                <w:sz w:val="24"/>
                <w:szCs w:val="22"/>
                <w:rtl/>
              </w:rPr>
            </w:pPr>
            <w:r w:rsidRPr="00BF2EF3">
              <w:rPr>
                <w:rFonts w:cs="Times New Roman"/>
                <w:sz w:val="24"/>
                <w:szCs w:val="22"/>
              </w:rPr>
              <w:t>Deficit balance</w:t>
            </w:r>
          </w:p>
        </w:tc>
        <w:tc>
          <w:tcPr>
            <w:tcW w:w="1418" w:type="dxa"/>
          </w:tcPr>
          <w:p w14:paraId="102EBBC6" w14:textId="77777777" w:rsidR="00E03201" w:rsidRPr="00BF2EF3" w:rsidRDefault="00E03201" w:rsidP="00A241EA">
            <w:pPr>
              <w:ind w:firstLine="33"/>
              <w:rPr>
                <w:rFonts w:cs="Times New Roman"/>
                <w:sz w:val="24"/>
                <w:szCs w:val="22"/>
                <w:rtl/>
              </w:rPr>
            </w:pPr>
          </w:p>
        </w:tc>
        <w:tc>
          <w:tcPr>
            <w:tcW w:w="1846" w:type="dxa"/>
          </w:tcPr>
          <w:p w14:paraId="6BE6543F" w14:textId="77777777" w:rsidR="00E03201" w:rsidRPr="00BF2EF3" w:rsidRDefault="00E03201" w:rsidP="00A241EA">
            <w:pPr>
              <w:bidi w:val="0"/>
              <w:ind w:left="113" w:firstLine="176"/>
              <w:rPr>
                <w:rFonts w:cs="Times New Roman"/>
                <w:sz w:val="24"/>
                <w:szCs w:val="22"/>
                <w:u w:val="single"/>
                <w:rtl/>
              </w:rPr>
            </w:pPr>
            <w:r w:rsidRPr="00BF2EF3">
              <w:rPr>
                <w:rFonts w:cs="Times New Roman"/>
                <w:sz w:val="24"/>
                <w:szCs w:val="22"/>
                <w:u w:val="single"/>
              </w:rPr>
              <w:t>(298,114)</w:t>
            </w:r>
          </w:p>
        </w:tc>
      </w:tr>
      <w:tr w:rsidR="00E03201" w:rsidRPr="00BF2EF3" w14:paraId="1345B7E2" w14:textId="77777777" w:rsidTr="00A241EA">
        <w:tc>
          <w:tcPr>
            <w:tcW w:w="5352" w:type="dxa"/>
          </w:tcPr>
          <w:p w14:paraId="36972801" w14:textId="77777777" w:rsidR="00E03201" w:rsidRPr="00BF2EF3" w:rsidRDefault="00E03201" w:rsidP="00A241EA">
            <w:pPr>
              <w:rPr>
                <w:rFonts w:cs="Times New Roman"/>
                <w:sz w:val="24"/>
                <w:szCs w:val="22"/>
                <w:u w:val="single"/>
                <w:rtl/>
              </w:rPr>
            </w:pPr>
          </w:p>
        </w:tc>
        <w:tc>
          <w:tcPr>
            <w:tcW w:w="1418" w:type="dxa"/>
          </w:tcPr>
          <w:p w14:paraId="5FE67385" w14:textId="77777777" w:rsidR="00E03201" w:rsidRPr="00BF2EF3" w:rsidRDefault="00E03201" w:rsidP="00A241EA">
            <w:pPr>
              <w:rPr>
                <w:rFonts w:cs="Times New Roman"/>
                <w:sz w:val="24"/>
                <w:szCs w:val="22"/>
                <w:rtl/>
              </w:rPr>
            </w:pPr>
          </w:p>
        </w:tc>
        <w:tc>
          <w:tcPr>
            <w:tcW w:w="1846" w:type="dxa"/>
          </w:tcPr>
          <w:p w14:paraId="26EAA842" w14:textId="77777777" w:rsidR="00E03201" w:rsidRPr="00BF2EF3" w:rsidRDefault="00E03201" w:rsidP="00A241EA">
            <w:pPr>
              <w:bidi w:val="0"/>
              <w:ind w:left="113" w:firstLine="176"/>
              <w:rPr>
                <w:rFonts w:cs="Times New Roman"/>
                <w:sz w:val="24"/>
                <w:szCs w:val="22"/>
                <w:rtl/>
              </w:rPr>
            </w:pPr>
            <w:r w:rsidRPr="00BF2EF3">
              <w:rPr>
                <w:rFonts w:cs="Times New Roman"/>
                <w:sz w:val="24"/>
                <w:szCs w:val="22"/>
              </w:rPr>
              <w:t>(298,024)</w:t>
            </w:r>
          </w:p>
        </w:tc>
      </w:tr>
      <w:tr w:rsidR="00E03201" w:rsidRPr="00BF2EF3" w14:paraId="58A84A90" w14:textId="77777777" w:rsidTr="00A241EA">
        <w:tc>
          <w:tcPr>
            <w:tcW w:w="5352" w:type="dxa"/>
          </w:tcPr>
          <w:p w14:paraId="74AC0CA6" w14:textId="77777777" w:rsidR="00E03201" w:rsidRPr="00BF2EF3" w:rsidRDefault="00E03201" w:rsidP="00A241EA">
            <w:pPr>
              <w:rPr>
                <w:rFonts w:cs="Times New Roman"/>
                <w:sz w:val="24"/>
                <w:szCs w:val="22"/>
                <w:u w:val="single"/>
                <w:rtl/>
              </w:rPr>
            </w:pPr>
          </w:p>
        </w:tc>
        <w:tc>
          <w:tcPr>
            <w:tcW w:w="1418" w:type="dxa"/>
          </w:tcPr>
          <w:p w14:paraId="076E3B50" w14:textId="77777777" w:rsidR="00E03201" w:rsidRPr="00BF2EF3" w:rsidRDefault="00E03201" w:rsidP="00A241EA">
            <w:pPr>
              <w:rPr>
                <w:rFonts w:cs="Times New Roman"/>
                <w:sz w:val="24"/>
                <w:szCs w:val="22"/>
                <w:rtl/>
              </w:rPr>
            </w:pPr>
          </w:p>
        </w:tc>
        <w:tc>
          <w:tcPr>
            <w:tcW w:w="1846" w:type="dxa"/>
          </w:tcPr>
          <w:p w14:paraId="2AE61B0B" w14:textId="77777777" w:rsidR="00E03201" w:rsidRPr="00BF2EF3" w:rsidRDefault="00E03201" w:rsidP="00A241EA">
            <w:pPr>
              <w:bidi w:val="0"/>
              <w:ind w:left="113" w:firstLine="176"/>
              <w:rPr>
                <w:rFonts w:cs="Times New Roman"/>
                <w:sz w:val="24"/>
                <w:szCs w:val="22"/>
                <w:u w:val="single"/>
                <w:rtl/>
              </w:rPr>
            </w:pPr>
            <w:r w:rsidRPr="00BF2EF3">
              <w:rPr>
                <w:rFonts w:cs="Times New Roman"/>
                <w:sz w:val="24"/>
                <w:szCs w:val="22"/>
                <w:u w:val="single"/>
              </w:rPr>
              <w:t>----------</w:t>
            </w:r>
          </w:p>
        </w:tc>
      </w:tr>
      <w:tr w:rsidR="00E03201" w:rsidRPr="00BF2EF3" w14:paraId="1564D161" w14:textId="77777777" w:rsidTr="00A241EA">
        <w:tc>
          <w:tcPr>
            <w:tcW w:w="5352" w:type="dxa"/>
          </w:tcPr>
          <w:p w14:paraId="4B4160C9" w14:textId="77777777" w:rsidR="00E03201" w:rsidRPr="00BF2EF3" w:rsidRDefault="00E03201" w:rsidP="00A241EA">
            <w:pPr>
              <w:rPr>
                <w:rFonts w:cs="Times New Roman"/>
                <w:sz w:val="24"/>
                <w:szCs w:val="22"/>
                <w:u w:val="single"/>
                <w:rtl/>
              </w:rPr>
            </w:pPr>
          </w:p>
        </w:tc>
        <w:tc>
          <w:tcPr>
            <w:tcW w:w="1418" w:type="dxa"/>
          </w:tcPr>
          <w:p w14:paraId="262ADD22" w14:textId="77777777" w:rsidR="00E03201" w:rsidRPr="00BF2EF3" w:rsidRDefault="00E03201" w:rsidP="00A241EA">
            <w:pPr>
              <w:rPr>
                <w:rFonts w:cs="Times New Roman"/>
                <w:sz w:val="24"/>
                <w:szCs w:val="22"/>
                <w:u w:val="single"/>
                <w:rtl/>
              </w:rPr>
            </w:pPr>
          </w:p>
        </w:tc>
        <w:tc>
          <w:tcPr>
            <w:tcW w:w="1846" w:type="dxa"/>
          </w:tcPr>
          <w:p w14:paraId="55721A39" w14:textId="77777777" w:rsidR="00E03201" w:rsidRPr="00BF2EF3" w:rsidRDefault="00E03201" w:rsidP="00A241EA">
            <w:pPr>
              <w:bidi w:val="0"/>
              <w:ind w:left="113" w:firstLine="176"/>
              <w:rPr>
                <w:rFonts w:cs="Times New Roman"/>
                <w:sz w:val="24"/>
                <w:szCs w:val="22"/>
                <w:rtl/>
              </w:rPr>
            </w:pPr>
            <w:r w:rsidRPr="00BF2EF3">
              <w:rPr>
                <w:rFonts w:cs="Times New Roman"/>
                <w:sz w:val="24"/>
                <w:szCs w:val="22"/>
              </w:rPr>
              <w:t>149,317</w:t>
            </w:r>
          </w:p>
        </w:tc>
      </w:tr>
      <w:tr w:rsidR="00E03201" w:rsidRPr="00BF2EF3" w14:paraId="181FBE89" w14:textId="77777777" w:rsidTr="00A241EA">
        <w:tc>
          <w:tcPr>
            <w:tcW w:w="5352" w:type="dxa"/>
          </w:tcPr>
          <w:p w14:paraId="57C13374" w14:textId="77777777" w:rsidR="00E03201" w:rsidRPr="00BF2EF3" w:rsidRDefault="00E03201" w:rsidP="00A241EA">
            <w:pPr>
              <w:rPr>
                <w:rFonts w:cs="Times New Roman"/>
                <w:sz w:val="24"/>
                <w:szCs w:val="22"/>
                <w:u w:val="single"/>
                <w:rtl/>
              </w:rPr>
            </w:pPr>
          </w:p>
        </w:tc>
        <w:tc>
          <w:tcPr>
            <w:tcW w:w="1418" w:type="dxa"/>
          </w:tcPr>
          <w:p w14:paraId="29DFD257" w14:textId="77777777" w:rsidR="00E03201" w:rsidRPr="00BF2EF3" w:rsidRDefault="00E03201" w:rsidP="00A241EA">
            <w:pPr>
              <w:rPr>
                <w:rFonts w:cs="Times New Roman"/>
                <w:sz w:val="24"/>
                <w:szCs w:val="22"/>
                <w:u w:val="single"/>
                <w:rtl/>
              </w:rPr>
            </w:pPr>
          </w:p>
        </w:tc>
        <w:tc>
          <w:tcPr>
            <w:tcW w:w="1846" w:type="dxa"/>
          </w:tcPr>
          <w:p w14:paraId="0A952E59" w14:textId="77777777" w:rsidR="00E03201" w:rsidRPr="00BF2EF3" w:rsidRDefault="00E03201" w:rsidP="00A241EA">
            <w:pPr>
              <w:bidi w:val="0"/>
              <w:ind w:left="113" w:firstLine="176"/>
              <w:rPr>
                <w:rFonts w:cs="Times New Roman"/>
                <w:sz w:val="24"/>
                <w:szCs w:val="22"/>
                <w:rtl/>
              </w:rPr>
            </w:pPr>
            <w:r w:rsidRPr="00BF2EF3">
              <w:rPr>
                <w:rFonts w:cs="Times New Roman"/>
                <w:sz w:val="24"/>
                <w:szCs w:val="22"/>
              </w:rPr>
              <w:t>=====</w:t>
            </w:r>
          </w:p>
        </w:tc>
      </w:tr>
    </w:tbl>
    <w:p w14:paraId="14DD5C13" w14:textId="77777777" w:rsidR="00E03201" w:rsidRPr="00BF2EF3" w:rsidRDefault="00E03201" w:rsidP="00E03201">
      <w:pPr>
        <w:jc w:val="both"/>
        <w:rPr>
          <w:rFonts w:cs="Times New Roman"/>
          <w:u w:val="single"/>
          <w:rtl/>
        </w:rPr>
      </w:pPr>
    </w:p>
    <w:p w14:paraId="0B21F143" w14:textId="77777777" w:rsidR="00E03201" w:rsidRPr="00BF2EF3" w:rsidRDefault="00E03201" w:rsidP="00E03201">
      <w:pPr>
        <w:bidi w:val="0"/>
        <w:jc w:val="both"/>
        <w:rPr>
          <w:rFonts w:cs="Times New Roman"/>
          <w:b/>
          <w:bCs/>
          <w:sz w:val="24"/>
          <w:szCs w:val="22"/>
          <w:rtl/>
        </w:rPr>
      </w:pPr>
      <w:r w:rsidRPr="00BF2EF3">
        <w:rPr>
          <w:rFonts w:cs="Times New Roman"/>
          <w:b/>
          <w:bCs/>
          <w:sz w:val="24"/>
          <w:szCs w:val="22"/>
        </w:rPr>
        <w:t>Financial Statements approval date: (February 15, 2018)</w:t>
      </w:r>
    </w:p>
    <w:p w14:paraId="30315F33" w14:textId="77777777" w:rsidR="00E03201" w:rsidRPr="00BF2EF3" w:rsidRDefault="00E03201" w:rsidP="00E03201">
      <w:pPr>
        <w:jc w:val="both"/>
        <w:rPr>
          <w:rFonts w:cs="Times New Roman"/>
          <w:u w:val="single"/>
          <w:rtl/>
        </w:rPr>
      </w:pPr>
    </w:p>
    <w:tbl>
      <w:tblPr>
        <w:tblW w:w="0" w:type="auto"/>
        <w:jc w:val="center"/>
        <w:tblLayout w:type="fixed"/>
        <w:tblLook w:val="0000" w:firstRow="0" w:lastRow="0" w:firstColumn="0" w:lastColumn="0" w:noHBand="0" w:noVBand="0"/>
      </w:tblPr>
      <w:tblGrid>
        <w:gridCol w:w="1985"/>
      </w:tblGrid>
      <w:tr w:rsidR="00E03201" w:rsidRPr="00BF2EF3" w14:paraId="22841A3C" w14:textId="77777777" w:rsidTr="00A241EA">
        <w:trPr>
          <w:jc w:val="center"/>
        </w:trPr>
        <w:tc>
          <w:tcPr>
            <w:tcW w:w="1985" w:type="dxa"/>
            <w:tcBorders>
              <w:bottom w:val="single" w:sz="4" w:space="0" w:color="auto"/>
            </w:tcBorders>
          </w:tcPr>
          <w:p w14:paraId="711DE26B" w14:textId="77777777" w:rsidR="00E03201" w:rsidRPr="00BF2EF3" w:rsidRDefault="00E03201" w:rsidP="00A241EA">
            <w:pPr>
              <w:spacing w:line="240" w:lineRule="exact"/>
              <w:jc w:val="center"/>
              <w:rPr>
                <w:rFonts w:cs="Times New Roman"/>
                <w:rtl/>
              </w:rPr>
            </w:pPr>
          </w:p>
        </w:tc>
      </w:tr>
      <w:tr w:rsidR="00E03201" w:rsidRPr="00BF2EF3" w14:paraId="33342E91" w14:textId="77777777" w:rsidTr="00A241EA">
        <w:trPr>
          <w:jc w:val="center"/>
        </w:trPr>
        <w:tc>
          <w:tcPr>
            <w:tcW w:w="1985" w:type="dxa"/>
          </w:tcPr>
          <w:p w14:paraId="40EF30E9" w14:textId="77777777" w:rsidR="00E03201" w:rsidRPr="00BF2EF3" w:rsidRDefault="00E03201" w:rsidP="00A241EA">
            <w:pPr>
              <w:bidi w:val="0"/>
              <w:spacing w:line="240" w:lineRule="exact"/>
              <w:jc w:val="center"/>
              <w:rPr>
                <w:rFonts w:cs="Times New Roman"/>
                <w:b/>
                <w:bCs/>
                <w:rtl/>
              </w:rPr>
            </w:pPr>
            <w:r w:rsidRPr="00BF2EF3">
              <w:rPr>
                <w:rFonts w:cs="Times New Roman"/>
                <w:b/>
                <w:bCs/>
              </w:rPr>
              <w:t>Manager</w:t>
            </w:r>
          </w:p>
        </w:tc>
      </w:tr>
    </w:tbl>
    <w:p w14:paraId="73EB34EF" w14:textId="77777777" w:rsidR="00E03201" w:rsidRPr="00BF2EF3" w:rsidRDefault="00E03201" w:rsidP="00E03201">
      <w:pPr>
        <w:jc w:val="both"/>
        <w:rPr>
          <w:rFonts w:cs="Times New Roman"/>
          <w:rtl/>
        </w:rPr>
      </w:pPr>
    </w:p>
    <w:p w14:paraId="215AA0DF" w14:textId="77777777" w:rsidR="00E03201" w:rsidRPr="00BF2EF3" w:rsidRDefault="00E03201" w:rsidP="00E03201">
      <w:pPr>
        <w:jc w:val="both"/>
        <w:rPr>
          <w:rFonts w:cs="Times New Roman"/>
          <w:rtl/>
        </w:rPr>
      </w:pPr>
    </w:p>
    <w:p w14:paraId="2CDA6228" w14:textId="77777777" w:rsidR="00E03201" w:rsidRPr="00BC2D39" w:rsidRDefault="00E03201" w:rsidP="00E03201">
      <w:pPr>
        <w:bidi w:val="0"/>
        <w:rPr>
          <w:rFonts w:cs="Times New Roman"/>
          <w:sz w:val="24"/>
          <w:szCs w:val="22"/>
          <w:rtl/>
        </w:rPr>
      </w:pPr>
      <w:r w:rsidRPr="00BC2D39">
        <w:rPr>
          <w:rFonts w:cs="Times New Roman"/>
          <w:sz w:val="24"/>
          <w:szCs w:val="22"/>
        </w:rPr>
        <w:t>The attached Notes constitute an inseparable part of the Financial Statements.</w:t>
      </w:r>
    </w:p>
    <w:p w14:paraId="50F45586" w14:textId="77777777" w:rsidR="00E03201" w:rsidRPr="00BF2EF3" w:rsidRDefault="00E03201" w:rsidP="00E03201">
      <w:pPr>
        <w:bidi w:val="0"/>
        <w:rPr>
          <w:rFonts w:cs="Times New Roman"/>
          <w:b/>
          <w:bCs/>
          <w:rtl/>
        </w:rPr>
      </w:pPr>
      <w:r w:rsidRPr="00BF2EF3">
        <w:rPr>
          <w:rFonts w:cs="Times New Roman"/>
        </w:rPr>
        <w:br w:type="page"/>
      </w:r>
      <w:r w:rsidRPr="00BF2EF3">
        <w:rPr>
          <w:rFonts w:cs="Times New Roman"/>
          <w:b/>
          <w:bCs/>
        </w:rPr>
        <w:lastRenderedPageBreak/>
        <w:t>EYEDO Fielding Technologies, Ltd.</w:t>
      </w:r>
    </w:p>
    <w:p w14:paraId="4881C9F9" w14:textId="77777777" w:rsidR="00E03201" w:rsidRPr="00BF2EF3" w:rsidRDefault="00E03201" w:rsidP="00E03201">
      <w:pPr>
        <w:bidi w:val="0"/>
        <w:rPr>
          <w:rFonts w:cs="Times New Roman"/>
          <w:bCs/>
          <w:rtl/>
        </w:rPr>
      </w:pPr>
      <w:r w:rsidRPr="00BF2EF3">
        <w:rPr>
          <w:rFonts w:cs="Times New Roman"/>
        </w:rPr>
        <w:t>==================</w:t>
      </w:r>
    </w:p>
    <w:p w14:paraId="362E3C8F" w14:textId="77777777" w:rsidR="00E03201" w:rsidRPr="00BF2EF3" w:rsidRDefault="00E03201" w:rsidP="00E03201">
      <w:pPr>
        <w:rPr>
          <w:rFonts w:cs="Times New Roman"/>
          <w:u w:val="single"/>
          <w:rtl/>
        </w:rPr>
      </w:pPr>
    </w:p>
    <w:p w14:paraId="26D61164" w14:textId="77777777" w:rsidR="00E03201" w:rsidRPr="00BF2EF3" w:rsidRDefault="00E03201" w:rsidP="00E03201">
      <w:pPr>
        <w:rPr>
          <w:rFonts w:cs="Times New Roman"/>
          <w:rtl/>
        </w:rPr>
      </w:pPr>
    </w:p>
    <w:p w14:paraId="7D660231" w14:textId="77777777" w:rsidR="00E03201" w:rsidRPr="00BF2EF3" w:rsidRDefault="00E03201" w:rsidP="00E03201">
      <w:pPr>
        <w:bidi w:val="0"/>
        <w:jc w:val="center"/>
        <w:rPr>
          <w:rFonts w:cs="Times New Roman"/>
          <w:b/>
          <w:bCs/>
          <w:rtl/>
        </w:rPr>
      </w:pPr>
      <w:r w:rsidRPr="00BF2EF3">
        <w:rPr>
          <w:rFonts w:cs="Times New Roman"/>
          <w:b/>
          <w:bCs/>
        </w:rPr>
        <w:t>Profit and Loss Report and Surplus</w:t>
      </w:r>
    </w:p>
    <w:p w14:paraId="4D6EFBF9" w14:textId="77777777" w:rsidR="00E03201" w:rsidRPr="00BF2EF3" w:rsidRDefault="00E03201" w:rsidP="00E03201">
      <w:pPr>
        <w:bidi w:val="0"/>
        <w:jc w:val="center"/>
        <w:rPr>
          <w:rFonts w:cs="Times New Roman"/>
          <w:b/>
          <w:bCs/>
          <w:rtl/>
        </w:rPr>
      </w:pPr>
      <w:r w:rsidRPr="00BF2EF3">
        <w:rPr>
          <w:rFonts w:cs="Times New Roman"/>
          <w:b/>
          <w:bCs/>
        </w:rPr>
        <w:t>-----------------------</w:t>
      </w:r>
    </w:p>
    <w:p w14:paraId="35C56822" w14:textId="77777777" w:rsidR="00E03201" w:rsidRPr="00BF2EF3" w:rsidRDefault="00E03201" w:rsidP="00E03201">
      <w:pPr>
        <w:jc w:val="center"/>
        <w:rPr>
          <w:rFonts w:cs="Times New Roman"/>
          <w:rtl/>
        </w:rPr>
      </w:pPr>
    </w:p>
    <w:p w14:paraId="7138B0AC" w14:textId="77777777" w:rsidR="00E03201" w:rsidRPr="00BF2EF3" w:rsidRDefault="00E03201" w:rsidP="00E03201">
      <w:pPr>
        <w:rPr>
          <w:rFonts w:cs="Times New Roman"/>
          <w:rtl/>
        </w:rPr>
      </w:pPr>
    </w:p>
    <w:tbl>
      <w:tblPr>
        <w:tblW w:w="8046" w:type="dxa"/>
        <w:tblLayout w:type="fixed"/>
        <w:tblLook w:val="0000" w:firstRow="0" w:lastRow="0" w:firstColumn="0" w:lastColumn="0" w:noHBand="0" w:noVBand="0"/>
      </w:tblPr>
      <w:tblGrid>
        <w:gridCol w:w="5069"/>
        <w:gridCol w:w="1417"/>
        <w:gridCol w:w="1560"/>
      </w:tblGrid>
      <w:tr w:rsidR="00E03201" w:rsidRPr="00BF2EF3" w14:paraId="7DA999BA" w14:textId="77777777" w:rsidTr="00A241EA">
        <w:trPr>
          <w:cantSplit/>
        </w:trPr>
        <w:tc>
          <w:tcPr>
            <w:tcW w:w="5069" w:type="dxa"/>
          </w:tcPr>
          <w:p w14:paraId="26DEABE6" w14:textId="77777777" w:rsidR="00E03201" w:rsidRPr="005B2BAB" w:rsidRDefault="00E03201" w:rsidP="00A241EA">
            <w:pPr>
              <w:ind w:left="-108" w:firstLine="64"/>
              <w:rPr>
                <w:rFonts w:cs="Times New Roman"/>
                <w:b/>
                <w:bCs/>
                <w:sz w:val="24"/>
                <w:szCs w:val="22"/>
                <w:rtl/>
              </w:rPr>
            </w:pPr>
          </w:p>
        </w:tc>
        <w:tc>
          <w:tcPr>
            <w:tcW w:w="1417" w:type="dxa"/>
          </w:tcPr>
          <w:p w14:paraId="4775624F" w14:textId="77777777" w:rsidR="00E03201" w:rsidRPr="005B2BAB" w:rsidRDefault="00E03201" w:rsidP="00A241EA">
            <w:pPr>
              <w:ind w:left="-108" w:firstLine="64"/>
              <w:rPr>
                <w:rFonts w:cs="Times New Roman"/>
                <w:b/>
                <w:bCs/>
                <w:sz w:val="24"/>
                <w:szCs w:val="22"/>
                <w:rtl/>
              </w:rPr>
            </w:pPr>
          </w:p>
        </w:tc>
        <w:tc>
          <w:tcPr>
            <w:tcW w:w="1560" w:type="dxa"/>
          </w:tcPr>
          <w:p w14:paraId="7D493CAC" w14:textId="77777777" w:rsidR="00E03201" w:rsidRPr="005B2BAB" w:rsidRDefault="00E03201" w:rsidP="00A241EA">
            <w:pPr>
              <w:bidi w:val="0"/>
              <w:jc w:val="center"/>
              <w:rPr>
                <w:rFonts w:cs="Times New Roman"/>
                <w:b/>
                <w:bCs/>
                <w:sz w:val="24"/>
                <w:szCs w:val="22"/>
                <w:rtl/>
              </w:rPr>
            </w:pPr>
            <w:r w:rsidRPr="005B2BAB">
              <w:rPr>
                <w:rFonts w:cs="Times New Roman"/>
                <w:b/>
                <w:bCs/>
                <w:sz w:val="24"/>
                <w:szCs w:val="22"/>
              </w:rPr>
              <w:t>For period that ended on December 31</w:t>
            </w:r>
          </w:p>
        </w:tc>
      </w:tr>
      <w:tr w:rsidR="00E03201" w:rsidRPr="00BF2EF3" w14:paraId="006E8F0A" w14:textId="77777777" w:rsidTr="00A241EA">
        <w:trPr>
          <w:cantSplit/>
        </w:trPr>
        <w:tc>
          <w:tcPr>
            <w:tcW w:w="5069" w:type="dxa"/>
          </w:tcPr>
          <w:p w14:paraId="6E7B6F86" w14:textId="77777777" w:rsidR="00E03201" w:rsidRPr="005B2BAB" w:rsidRDefault="00E03201" w:rsidP="00A241EA">
            <w:pPr>
              <w:ind w:left="-108" w:firstLine="64"/>
              <w:rPr>
                <w:rFonts w:cs="Times New Roman"/>
                <w:sz w:val="24"/>
                <w:szCs w:val="22"/>
                <w:u w:val="single"/>
                <w:rtl/>
              </w:rPr>
            </w:pPr>
          </w:p>
        </w:tc>
        <w:tc>
          <w:tcPr>
            <w:tcW w:w="1417" w:type="dxa"/>
          </w:tcPr>
          <w:p w14:paraId="10726ABC" w14:textId="77777777" w:rsidR="00E03201" w:rsidRPr="005B2BAB" w:rsidRDefault="00E03201" w:rsidP="00A241EA">
            <w:pPr>
              <w:pStyle w:val="Heading5"/>
              <w:bidi w:val="0"/>
              <w:rPr>
                <w:rFonts w:cs="Times New Roman"/>
                <w:sz w:val="24"/>
                <w:szCs w:val="22"/>
                <w:rtl/>
              </w:rPr>
            </w:pPr>
            <w:r w:rsidRPr="005B2BAB">
              <w:rPr>
                <w:rFonts w:cs="Times New Roman"/>
                <w:sz w:val="24"/>
                <w:szCs w:val="22"/>
              </w:rPr>
              <w:t>Note</w:t>
            </w:r>
          </w:p>
        </w:tc>
        <w:tc>
          <w:tcPr>
            <w:tcW w:w="1560" w:type="dxa"/>
          </w:tcPr>
          <w:p w14:paraId="107555F0" w14:textId="77777777" w:rsidR="00E03201" w:rsidRPr="005B2BAB" w:rsidRDefault="00E03201" w:rsidP="00E03201">
            <w:pPr>
              <w:bidi w:val="0"/>
              <w:jc w:val="center"/>
              <w:rPr>
                <w:rFonts w:cs="Times New Roman"/>
                <w:b/>
                <w:bCs/>
                <w:sz w:val="24"/>
                <w:szCs w:val="22"/>
                <w:u w:val="single"/>
                <w:rtl/>
              </w:rPr>
            </w:pPr>
            <w:r w:rsidRPr="005B2BAB">
              <w:rPr>
                <w:rFonts w:cs="Times New Roman"/>
                <w:b/>
                <w:bCs/>
                <w:sz w:val="24"/>
                <w:szCs w:val="22"/>
                <w:u w:val="single"/>
              </w:rPr>
              <w:t>2017</w:t>
            </w:r>
          </w:p>
        </w:tc>
      </w:tr>
      <w:tr w:rsidR="00E03201" w:rsidRPr="00BF2EF3" w14:paraId="5B04D23D" w14:textId="77777777" w:rsidTr="00A241EA">
        <w:trPr>
          <w:cantSplit/>
        </w:trPr>
        <w:tc>
          <w:tcPr>
            <w:tcW w:w="5069" w:type="dxa"/>
          </w:tcPr>
          <w:p w14:paraId="2C72249D" w14:textId="77777777" w:rsidR="00E03201" w:rsidRPr="005B2BAB" w:rsidRDefault="00E03201" w:rsidP="00A241EA">
            <w:pPr>
              <w:ind w:left="-108" w:firstLine="64"/>
              <w:rPr>
                <w:rFonts w:cs="Times New Roman"/>
                <w:sz w:val="24"/>
                <w:szCs w:val="22"/>
                <w:u w:val="single"/>
                <w:rtl/>
              </w:rPr>
            </w:pPr>
          </w:p>
        </w:tc>
        <w:tc>
          <w:tcPr>
            <w:tcW w:w="1417" w:type="dxa"/>
          </w:tcPr>
          <w:p w14:paraId="31F3546F" w14:textId="77777777" w:rsidR="00E03201" w:rsidRPr="005B2BAB" w:rsidRDefault="00E03201" w:rsidP="00A241EA">
            <w:pPr>
              <w:pStyle w:val="Heading5"/>
              <w:rPr>
                <w:rFonts w:cs="Times New Roman"/>
                <w:sz w:val="24"/>
                <w:szCs w:val="22"/>
                <w:rtl/>
              </w:rPr>
            </w:pPr>
          </w:p>
        </w:tc>
        <w:tc>
          <w:tcPr>
            <w:tcW w:w="1560" w:type="dxa"/>
          </w:tcPr>
          <w:p w14:paraId="5EFAEA8B" w14:textId="77777777" w:rsidR="00E03201" w:rsidRPr="005B2BAB" w:rsidRDefault="00E03201" w:rsidP="00A241EA">
            <w:pPr>
              <w:bidi w:val="0"/>
              <w:jc w:val="center"/>
              <w:rPr>
                <w:rFonts w:cs="Times New Roman"/>
                <w:b/>
                <w:bCs/>
                <w:sz w:val="24"/>
                <w:szCs w:val="22"/>
                <w:u w:val="single"/>
                <w:rtl/>
              </w:rPr>
            </w:pPr>
            <w:r w:rsidRPr="005B2BAB">
              <w:rPr>
                <w:rFonts w:cs="Times New Roman"/>
                <w:b/>
                <w:bCs/>
                <w:sz w:val="24"/>
                <w:szCs w:val="22"/>
                <w:u w:val="single"/>
              </w:rPr>
              <w:t>New Shekel</w:t>
            </w:r>
          </w:p>
        </w:tc>
      </w:tr>
      <w:tr w:rsidR="00E03201" w:rsidRPr="00BF2EF3" w14:paraId="0D81656E" w14:textId="77777777" w:rsidTr="00A241EA">
        <w:trPr>
          <w:cantSplit/>
        </w:trPr>
        <w:tc>
          <w:tcPr>
            <w:tcW w:w="5069" w:type="dxa"/>
          </w:tcPr>
          <w:p w14:paraId="63025A5B" w14:textId="77777777" w:rsidR="00E03201" w:rsidRPr="005B2BAB" w:rsidRDefault="00E03201" w:rsidP="00A241EA">
            <w:pPr>
              <w:rPr>
                <w:rFonts w:cs="Times New Roman"/>
                <w:sz w:val="24"/>
                <w:szCs w:val="22"/>
                <w:u w:val="single"/>
                <w:rtl/>
              </w:rPr>
            </w:pPr>
          </w:p>
        </w:tc>
        <w:tc>
          <w:tcPr>
            <w:tcW w:w="1417" w:type="dxa"/>
          </w:tcPr>
          <w:p w14:paraId="6C5139FC" w14:textId="77777777" w:rsidR="00E03201" w:rsidRPr="005B2BAB" w:rsidRDefault="00E03201" w:rsidP="00A241EA">
            <w:pPr>
              <w:rPr>
                <w:rFonts w:cs="Times New Roman"/>
                <w:sz w:val="24"/>
                <w:szCs w:val="22"/>
                <w:u w:val="single"/>
                <w:rtl/>
              </w:rPr>
            </w:pPr>
          </w:p>
        </w:tc>
        <w:tc>
          <w:tcPr>
            <w:tcW w:w="1560" w:type="dxa"/>
          </w:tcPr>
          <w:p w14:paraId="032A6C17" w14:textId="77777777" w:rsidR="00E03201" w:rsidRPr="005B2BAB" w:rsidRDefault="00E03201" w:rsidP="00A241EA">
            <w:pPr>
              <w:rPr>
                <w:rFonts w:cs="Times New Roman"/>
                <w:sz w:val="24"/>
                <w:szCs w:val="22"/>
                <w:u w:val="single"/>
                <w:rtl/>
              </w:rPr>
            </w:pPr>
          </w:p>
        </w:tc>
      </w:tr>
      <w:tr w:rsidR="00E03201" w:rsidRPr="00BF2EF3" w14:paraId="4F0B3EBD" w14:textId="77777777" w:rsidTr="00A241EA">
        <w:trPr>
          <w:cantSplit/>
        </w:trPr>
        <w:tc>
          <w:tcPr>
            <w:tcW w:w="5069" w:type="dxa"/>
          </w:tcPr>
          <w:p w14:paraId="381CF3D9" w14:textId="77777777" w:rsidR="00E03201" w:rsidRPr="005B2BAB" w:rsidRDefault="00E03201" w:rsidP="00A241EA">
            <w:pPr>
              <w:pStyle w:val="Header"/>
              <w:tabs>
                <w:tab w:val="clear" w:pos="4153"/>
                <w:tab w:val="clear" w:pos="8306"/>
              </w:tabs>
              <w:bidi w:val="0"/>
              <w:spacing w:before="60" w:after="60"/>
              <w:rPr>
                <w:rFonts w:cs="Times New Roman"/>
                <w:b/>
                <w:bCs/>
                <w:sz w:val="24"/>
                <w:szCs w:val="22"/>
                <w:rtl/>
              </w:rPr>
            </w:pPr>
            <w:r w:rsidRPr="005B2BAB">
              <w:rPr>
                <w:rFonts w:cs="Times New Roman"/>
                <w:b/>
                <w:bCs/>
                <w:sz w:val="24"/>
                <w:szCs w:val="22"/>
              </w:rPr>
              <w:t>Income</w:t>
            </w:r>
          </w:p>
        </w:tc>
        <w:tc>
          <w:tcPr>
            <w:tcW w:w="1417" w:type="dxa"/>
          </w:tcPr>
          <w:p w14:paraId="49C38FDE" w14:textId="77777777" w:rsidR="00E03201" w:rsidRPr="005B2BAB" w:rsidRDefault="00E03201" w:rsidP="00A241EA">
            <w:pPr>
              <w:pStyle w:val="Header"/>
              <w:tabs>
                <w:tab w:val="clear" w:pos="4153"/>
                <w:tab w:val="clear" w:pos="8306"/>
              </w:tabs>
              <w:spacing w:before="60" w:after="60"/>
              <w:rPr>
                <w:rFonts w:cs="Times New Roman"/>
                <w:sz w:val="24"/>
                <w:szCs w:val="22"/>
                <w:rtl/>
              </w:rPr>
            </w:pPr>
          </w:p>
        </w:tc>
        <w:tc>
          <w:tcPr>
            <w:tcW w:w="1560" w:type="dxa"/>
          </w:tcPr>
          <w:p w14:paraId="6E730ECA" w14:textId="77777777" w:rsidR="00E03201" w:rsidRPr="005B2BAB" w:rsidRDefault="00E03201" w:rsidP="00A241EA">
            <w:pPr>
              <w:pStyle w:val="Header"/>
              <w:tabs>
                <w:tab w:val="clear" w:pos="4153"/>
                <w:tab w:val="clear" w:pos="8306"/>
                <w:tab w:val="left" w:pos="1083"/>
              </w:tabs>
              <w:bidi w:val="0"/>
              <w:spacing w:before="60" w:after="60"/>
              <w:ind w:left="170" w:firstLine="176"/>
              <w:rPr>
                <w:rFonts w:cs="Times New Roman"/>
                <w:sz w:val="24"/>
                <w:szCs w:val="22"/>
                <w:rtl/>
              </w:rPr>
            </w:pPr>
            <w:r w:rsidRPr="005B2BAB">
              <w:rPr>
                <w:rFonts w:cs="Times New Roman"/>
                <w:sz w:val="24"/>
                <w:szCs w:val="22"/>
              </w:rPr>
              <w:t>1,037,977</w:t>
            </w:r>
          </w:p>
        </w:tc>
      </w:tr>
      <w:tr w:rsidR="00E03201" w:rsidRPr="00BF2EF3" w14:paraId="16EDE93F" w14:textId="77777777" w:rsidTr="00A241EA">
        <w:trPr>
          <w:cantSplit/>
        </w:trPr>
        <w:tc>
          <w:tcPr>
            <w:tcW w:w="5069" w:type="dxa"/>
          </w:tcPr>
          <w:p w14:paraId="7D72AD1A" w14:textId="77777777" w:rsidR="00E03201" w:rsidRPr="005B2BAB" w:rsidRDefault="00E03201" w:rsidP="00A241EA">
            <w:pPr>
              <w:pStyle w:val="Header"/>
              <w:tabs>
                <w:tab w:val="clear" w:pos="4153"/>
                <w:tab w:val="clear" w:pos="8306"/>
              </w:tabs>
              <w:spacing w:before="60" w:after="60"/>
              <w:rPr>
                <w:rFonts w:cs="Times New Roman"/>
                <w:b/>
                <w:bCs/>
                <w:sz w:val="24"/>
                <w:szCs w:val="22"/>
                <w:rtl/>
              </w:rPr>
            </w:pPr>
          </w:p>
        </w:tc>
        <w:tc>
          <w:tcPr>
            <w:tcW w:w="1417" w:type="dxa"/>
          </w:tcPr>
          <w:p w14:paraId="3367B37C" w14:textId="77777777" w:rsidR="00E03201" w:rsidRPr="005B2BAB" w:rsidRDefault="00E03201" w:rsidP="00A241EA">
            <w:pPr>
              <w:pStyle w:val="Header"/>
              <w:tabs>
                <w:tab w:val="clear" w:pos="4153"/>
                <w:tab w:val="clear" w:pos="8306"/>
              </w:tabs>
              <w:spacing w:before="60" w:after="60"/>
              <w:rPr>
                <w:rFonts w:cs="Times New Roman"/>
                <w:sz w:val="24"/>
                <w:szCs w:val="22"/>
                <w:rtl/>
              </w:rPr>
            </w:pPr>
          </w:p>
        </w:tc>
        <w:tc>
          <w:tcPr>
            <w:tcW w:w="1560" w:type="dxa"/>
          </w:tcPr>
          <w:p w14:paraId="2C5D6B66" w14:textId="77777777" w:rsidR="00E03201" w:rsidRPr="005B2BAB" w:rsidRDefault="00E03201" w:rsidP="00A241EA">
            <w:pPr>
              <w:pStyle w:val="Header"/>
              <w:tabs>
                <w:tab w:val="clear" w:pos="4153"/>
                <w:tab w:val="clear" w:pos="8306"/>
                <w:tab w:val="left" w:pos="1083"/>
              </w:tabs>
              <w:bidi w:val="0"/>
              <w:spacing w:before="60" w:after="60"/>
              <w:ind w:left="170" w:firstLine="176"/>
              <w:rPr>
                <w:rFonts w:cs="Times New Roman"/>
                <w:sz w:val="24"/>
                <w:szCs w:val="22"/>
                <w:rtl/>
              </w:rPr>
            </w:pPr>
            <w:r w:rsidRPr="005B2BAB">
              <w:rPr>
                <w:rFonts w:cs="Times New Roman"/>
                <w:sz w:val="24"/>
                <w:szCs w:val="22"/>
              </w:rPr>
              <w:t>-----------</w:t>
            </w:r>
          </w:p>
        </w:tc>
      </w:tr>
      <w:tr w:rsidR="00E03201" w:rsidRPr="00BF2EF3" w14:paraId="3DD23541" w14:textId="77777777" w:rsidTr="00A241EA">
        <w:trPr>
          <w:cantSplit/>
        </w:trPr>
        <w:tc>
          <w:tcPr>
            <w:tcW w:w="5069" w:type="dxa"/>
          </w:tcPr>
          <w:p w14:paraId="4019CA69" w14:textId="77777777" w:rsidR="00E03201" w:rsidRPr="005B2BAB" w:rsidRDefault="00E03201" w:rsidP="00A241EA">
            <w:pPr>
              <w:bidi w:val="0"/>
              <w:spacing w:before="60" w:after="60"/>
              <w:rPr>
                <w:rFonts w:cs="Times New Roman"/>
                <w:sz w:val="24"/>
                <w:szCs w:val="22"/>
                <w:rtl/>
              </w:rPr>
            </w:pPr>
            <w:r w:rsidRPr="005B2BAB">
              <w:rPr>
                <w:rFonts w:cs="Times New Roman"/>
                <w:sz w:val="24"/>
                <w:szCs w:val="22"/>
              </w:rPr>
              <w:t>Research and Development expenses</w:t>
            </w:r>
          </w:p>
        </w:tc>
        <w:tc>
          <w:tcPr>
            <w:tcW w:w="1417" w:type="dxa"/>
          </w:tcPr>
          <w:p w14:paraId="387704A6" w14:textId="77777777" w:rsidR="00E03201" w:rsidRPr="005B2BAB" w:rsidRDefault="00E03201" w:rsidP="00A241EA">
            <w:pPr>
              <w:bidi w:val="0"/>
              <w:spacing w:before="60" w:after="60"/>
              <w:rPr>
                <w:rFonts w:cs="Times New Roman"/>
                <w:sz w:val="24"/>
                <w:szCs w:val="22"/>
                <w:rtl/>
              </w:rPr>
            </w:pPr>
            <w:r w:rsidRPr="005B2BAB">
              <w:rPr>
                <w:rFonts w:cs="Times New Roman"/>
                <w:sz w:val="24"/>
                <w:szCs w:val="22"/>
              </w:rPr>
              <w:t>7</w:t>
            </w:r>
          </w:p>
        </w:tc>
        <w:tc>
          <w:tcPr>
            <w:tcW w:w="1560" w:type="dxa"/>
          </w:tcPr>
          <w:p w14:paraId="48FA1A5D" w14:textId="77777777" w:rsidR="00E03201" w:rsidRPr="005B2BAB" w:rsidRDefault="00E03201" w:rsidP="00A241EA">
            <w:pPr>
              <w:bidi w:val="0"/>
              <w:spacing w:before="60" w:after="60"/>
              <w:ind w:left="170" w:firstLine="176"/>
              <w:rPr>
                <w:rFonts w:cs="Times New Roman"/>
                <w:sz w:val="24"/>
                <w:szCs w:val="22"/>
                <w:rtl/>
              </w:rPr>
            </w:pPr>
            <w:r w:rsidRPr="005B2BAB">
              <w:rPr>
                <w:rFonts w:cs="Times New Roman"/>
                <w:sz w:val="24"/>
                <w:szCs w:val="22"/>
              </w:rPr>
              <w:t>882,442</w:t>
            </w:r>
          </w:p>
        </w:tc>
      </w:tr>
      <w:tr w:rsidR="00E03201" w:rsidRPr="00BF2EF3" w14:paraId="3F8CD9F5" w14:textId="77777777" w:rsidTr="00A241EA">
        <w:trPr>
          <w:cantSplit/>
        </w:trPr>
        <w:tc>
          <w:tcPr>
            <w:tcW w:w="5069" w:type="dxa"/>
          </w:tcPr>
          <w:p w14:paraId="4451E5CA" w14:textId="77777777" w:rsidR="00E03201" w:rsidRPr="005B2BAB" w:rsidRDefault="00E03201" w:rsidP="00A241EA">
            <w:pPr>
              <w:bidi w:val="0"/>
              <w:spacing w:before="60" w:after="60"/>
              <w:rPr>
                <w:rFonts w:cs="Times New Roman"/>
                <w:sz w:val="24"/>
                <w:szCs w:val="22"/>
                <w:rtl/>
              </w:rPr>
            </w:pPr>
            <w:r w:rsidRPr="005B2BAB">
              <w:rPr>
                <w:rFonts w:cs="Times New Roman"/>
                <w:sz w:val="24"/>
                <w:szCs w:val="22"/>
              </w:rPr>
              <w:t>Marketing &amp; Sales costs</w:t>
            </w:r>
          </w:p>
        </w:tc>
        <w:tc>
          <w:tcPr>
            <w:tcW w:w="1417" w:type="dxa"/>
          </w:tcPr>
          <w:p w14:paraId="14E954CC" w14:textId="77777777" w:rsidR="00E03201" w:rsidRPr="005B2BAB" w:rsidRDefault="00E03201" w:rsidP="00A241EA">
            <w:pPr>
              <w:spacing w:before="60" w:after="60"/>
              <w:rPr>
                <w:rFonts w:cs="Times New Roman"/>
                <w:sz w:val="24"/>
                <w:szCs w:val="22"/>
                <w:rtl/>
              </w:rPr>
            </w:pPr>
          </w:p>
        </w:tc>
        <w:tc>
          <w:tcPr>
            <w:tcW w:w="1560" w:type="dxa"/>
          </w:tcPr>
          <w:p w14:paraId="5666C47D" w14:textId="77777777" w:rsidR="00E03201" w:rsidRPr="005B2BAB" w:rsidRDefault="00E03201" w:rsidP="00A241EA">
            <w:pPr>
              <w:bidi w:val="0"/>
              <w:spacing w:before="60" w:after="60"/>
              <w:ind w:left="170" w:firstLine="176"/>
              <w:rPr>
                <w:rFonts w:cs="Times New Roman"/>
                <w:sz w:val="24"/>
                <w:szCs w:val="22"/>
                <w:rtl/>
              </w:rPr>
            </w:pPr>
            <w:r w:rsidRPr="005B2BAB">
              <w:rPr>
                <w:rFonts w:cs="Times New Roman"/>
                <w:sz w:val="24"/>
                <w:szCs w:val="22"/>
              </w:rPr>
              <w:t>210,993</w:t>
            </w:r>
          </w:p>
        </w:tc>
      </w:tr>
      <w:tr w:rsidR="00E03201" w:rsidRPr="00BF2EF3" w14:paraId="3558F73C" w14:textId="77777777" w:rsidTr="00A241EA">
        <w:trPr>
          <w:cantSplit/>
        </w:trPr>
        <w:tc>
          <w:tcPr>
            <w:tcW w:w="5069" w:type="dxa"/>
          </w:tcPr>
          <w:p w14:paraId="19927116" w14:textId="77777777" w:rsidR="00E03201" w:rsidRPr="005B2BAB" w:rsidRDefault="00E03201" w:rsidP="00A241EA">
            <w:pPr>
              <w:bidi w:val="0"/>
              <w:spacing w:before="60" w:after="60"/>
              <w:rPr>
                <w:rFonts w:cs="Times New Roman"/>
                <w:sz w:val="24"/>
                <w:szCs w:val="22"/>
                <w:rtl/>
              </w:rPr>
            </w:pPr>
            <w:r w:rsidRPr="005B2BAB">
              <w:rPr>
                <w:rFonts w:cs="Times New Roman"/>
                <w:sz w:val="24"/>
                <w:szCs w:val="22"/>
              </w:rPr>
              <w:t>Administrative and general expenses</w:t>
            </w:r>
          </w:p>
        </w:tc>
        <w:tc>
          <w:tcPr>
            <w:tcW w:w="1417" w:type="dxa"/>
          </w:tcPr>
          <w:p w14:paraId="22090DBE" w14:textId="77777777" w:rsidR="00E03201" w:rsidRPr="005B2BAB" w:rsidRDefault="00E03201" w:rsidP="00A241EA">
            <w:pPr>
              <w:bidi w:val="0"/>
              <w:spacing w:before="60" w:after="60"/>
              <w:rPr>
                <w:rFonts w:cs="Times New Roman"/>
                <w:sz w:val="24"/>
                <w:szCs w:val="22"/>
                <w:rtl/>
              </w:rPr>
            </w:pPr>
            <w:r w:rsidRPr="005B2BAB">
              <w:rPr>
                <w:rFonts w:cs="Times New Roman"/>
                <w:sz w:val="24"/>
                <w:szCs w:val="22"/>
              </w:rPr>
              <w:t>8</w:t>
            </w:r>
          </w:p>
        </w:tc>
        <w:tc>
          <w:tcPr>
            <w:tcW w:w="1560" w:type="dxa"/>
          </w:tcPr>
          <w:p w14:paraId="50610711" w14:textId="77777777" w:rsidR="00E03201" w:rsidRPr="005B2BAB" w:rsidRDefault="00E03201" w:rsidP="00A241EA">
            <w:pPr>
              <w:bidi w:val="0"/>
              <w:spacing w:before="60" w:after="60"/>
              <w:ind w:left="170" w:firstLine="176"/>
              <w:rPr>
                <w:rFonts w:cs="Times New Roman"/>
                <w:sz w:val="24"/>
                <w:szCs w:val="22"/>
                <w:u w:val="single"/>
                <w:rtl/>
              </w:rPr>
            </w:pPr>
            <w:r w:rsidRPr="005B2BAB">
              <w:rPr>
                <w:rFonts w:cs="Times New Roman"/>
                <w:sz w:val="24"/>
                <w:szCs w:val="22"/>
                <w:u w:val="single"/>
              </w:rPr>
              <w:t>239,491</w:t>
            </w:r>
          </w:p>
        </w:tc>
      </w:tr>
      <w:tr w:rsidR="00E03201" w:rsidRPr="00BF2EF3" w14:paraId="1F8F8298" w14:textId="77777777" w:rsidTr="00A241EA">
        <w:trPr>
          <w:cantSplit/>
        </w:trPr>
        <w:tc>
          <w:tcPr>
            <w:tcW w:w="5069" w:type="dxa"/>
          </w:tcPr>
          <w:p w14:paraId="31118D64" w14:textId="77777777" w:rsidR="00E03201" w:rsidRPr="005B2BAB" w:rsidRDefault="00E03201" w:rsidP="00A241EA">
            <w:pPr>
              <w:spacing w:before="60" w:after="60"/>
              <w:rPr>
                <w:rFonts w:cs="Times New Roman"/>
                <w:sz w:val="24"/>
                <w:szCs w:val="22"/>
                <w:rtl/>
              </w:rPr>
            </w:pPr>
          </w:p>
        </w:tc>
        <w:tc>
          <w:tcPr>
            <w:tcW w:w="1417" w:type="dxa"/>
          </w:tcPr>
          <w:p w14:paraId="096A11F1" w14:textId="77777777" w:rsidR="00E03201" w:rsidRPr="005B2BAB" w:rsidRDefault="00E03201" w:rsidP="00A241EA">
            <w:pPr>
              <w:spacing w:before="60" w:after="60"/>
              <w:rPr>
                <w:rFonts w:cs="Times New Roman"/>
                <w:sz w:val="24"/>
                <w:szCs w:val="22"/>
                <w:rtl/>
              </w:rPr>
            </w:pPr>
          </w:p>
        </w:tc>
        <w:tc>
          <w:tcPr>
            <w:tcW w:w="1560" w:type="dxa"/>
          </w:tcPr>
          <w:p w14:paraId="453F1182" w14:textId="77777777" w:rsidR="00E03201" w:rsidRPr="005B2BAB" w:rsidRDefault="00E03201" w:rsidP="00A241EA">
            <w:pPr>
              <w:bidi w:val="0"/>
              <w:spacing w:before="60" w:after="60"/>
              <w:ind w:left="170" w:firstLine="176"/>
              <w:rPr>
                <w:rFonts w:cs="Times New Roman"/>
                <w:sz w:val="24"/>
                <w:szCs w:val="22"/>
                <w:rtl/>
              </w:rPr>
            </w:pPr>
            <w:r w:rsidRPr="005B2BAB">
              <w:rPr>
                <w:rFonts w:cs="Times New Roman"/>
                <w:sz w:val="24"/>
                <w:szCs w:val="22"/>
              </w:rPr>
              <w:t>1,332,926</w:t>
            </w:r>
          </w:p>
        </w:tc>
      </w:tr>
      <w:tr w:rsidR="00E03201" w:rsidRPr="00BF2EF3" w14:paraId="32D8393C" w14:textId="77777777" w:rsidTr="00A241EA">
        <w:trPr>
          <w:cantSplit/>
        </w:trPr>
        <w:tc>
          <w:tcPr>
            <w:tcW w:w="5069" w:type="dxa"/>
          </w:tcPr>
          <w:p w14:paraId="5F91B6F1" w14:textId="77777777" w:rsidR="00E03201" w:rsidRPr="005B2BAB" w:rsidRDefault="00E03201" w:rsidP="00A241EA">
            <w:pPr>
              <w:bidi w:val="0"/>
              <w:spacing w:before="60" w:after="60"/>
              <w:rPr>
                <w:rFonts w:cs="Times New Roman"/>
                <w:sz w:val="24"/>
                <w:szCs w:val="22"/>
                <w:rtl/>
              </w:rPr>
            </w:pPr>
            <w:r w:rsidRPr="005B2BAB">
              <w:rPr>
                <w:rFonts w:cs="Times New Roman"/>
                <w:sz w:val="24"/>
                <w:szCs w:val="22"/>
              </w:rPr>
              <w:t>Loss before financing expenses</w:t>
            </w:r>
          </w:p>
        </w:tc>
        <w:tc>
          <w:tcPr>
            <w:tcW w:w="1417" w:type="dxa"/>
          </w:tcPr>
          <w:p w14:paraId="74241E74" w14:textId="77777777" w:rsidR="00E03201" w:rsidRPr="005B2BAB" w:rsidRDefault="00E03201" w:rsidP="00A241EA">
            <w:pPr>
              <w:spacing w:before="60" w:after="60"/>
              <w:rPr>
                <w:rFonts w:cs="Times New Roman"/>
                <w:sz w:val="24"/>
                <w:szCs w:val="22"/>
                <w:rtl/>
              </w:rPr>
            </w:pPr>
          </w:p>
        </w:tc>
        <w:tc>
          <w:tcPr>
            <w:tcW w:w="1560" w:type="dxa"/>
          </w:tcPr>
          <w:p w14:paraId="28B13F5A" w14:textId="77777777" w:rsidR="00E03201" w:rsidRPr="005B2BAB" w:rsidRDefault="00E03201" w:rsidP="00A241EA">
            <w:pPr>
              <w:bidi w:val="0"/>
              <w:spacing w:before="60" w:after="60"/>
              <w:ind w:left="170" w:firstLine="176"/>
              <w:rPr>
                <w:rFonts w:cs="Times New Roman"/>
                <w:sz w:val="24"/>
                <w:szCs w:val="22"/>
                <w:rtl/>
              </w:rPr>
            </w:pPr>
            <w:r w:rsidRPr="005B2BAB">
              <w:rPr>
                <w:rFonts w:cs="Times New Roman"/>
                <w:sz w:val="24"/>
                <w:szCs w:val="22"/>
              </w:rPr>
              <w:t>(294,949)</w:t>
            </w:r>
          </w:p>
        </w:tc>
      </w:tr>
      <w:tr w:rsidR="00E03201" w:rsidRPr="00BF2EF3" w14:paraId="551E0912" w14:textId="77777777" w:rsidTr="00A241EA">
        <w:trPr>
          <w:cantSplit/>
        </w:trPr>
        <w:tc>
          <w:tcPr>
            <w:tcW w:w="5069" w:type="dxa"/>
          </w:tcPr>
          <w:p w14:paraId="2C188EF6" w14:textId="77777777" w:rsidR="00E03201" w:rsidRPr="005B2BAB" w:rsidRDefault="00E03201" w:rsidP="00A241EA">
            <w:pPr>
              <w:pStyle w:val="Header"/>
              <w:tabs>
                <w:tab w:val="clear" w:pos="4153"/>
                <w:tab w:val="clear" w:pos="8306"/>
              </w:tabs>
              <w:bidi w:val="0"/>
              <w:spacing w:before="60" w:after="60"/>
              <w:rPr>
                <w:rFonts w:cs="Times New Roman"/>
                <w:sz w:val="24"/>
                <w:szCs w:val="22"/>
                <w:rtl/>
              </w:rPr>
            </w:pPr>
            <w:r w:rsidRPr="005B2BAB">
              <w:rPr>
                <w:rFonts w:cs="Times New Roman"/>
                <w:sz w:val="24"/>
                <w:szCs w:val="22"/>
              </w:rPr>
              <w:t>Net Financing Expenses</w:t>
            </w:r>
          </w:p>
        </w:tc>
        <w:tc>
          <w:tcPr>
            <w:tcW w:w="1417" w:type="dxa"/>
          </w:tcPr>
          <w:p w14:paraId="453136E1" w14:textId="77777777" w:rsidR="00E03201" w:rsidRPr="005B2BAB" w:rsidRDefault="00E03201" w:rsidP="00A241EA">
            <w:pPr>
              <w:pStyle w:val="Header"/>
              <w:tabs>
                <w:tab w:val="clear" w:pos="4153"/>
                <w:tab w:val="clear" w:pos="8306"/>
              </w:tabs>
              <w:spacing w:before="60" w:after="60"/>
              <w:rPr>
                <w:rFonts w:cs="Times New Roman"/>
                <w:sz w:val="24"/>
                <w:szCs w:val="22"/>
                <w:rtl/>
              </w:rPr>
            </w:pPr>
          </w:p>
        </w:tc>
        <w:tc>
          <w:tcPr>
            <w:tcW w:w="1560" w:type="dxa"/>
          </w:tcPr>
          <w:p w14:paraId="0C132278" w14:textId="77777777" w:rsidR="00E03201" w:rsidRPr="005B2BAB" w:rsidRDefault="00E03201" w:rsidP="005B2BAB">
            <w:pPr>
              <w:bidi w:val="0"/>
              <w:spacing w:before="60" w:after="60"/>
              <w:ind w:left="170" w:firstLine="94"/>
              <w:jc w:val="right"/>
              <w:rPr>
                <w:rFonts w:cs="Times New Roman"/>
                <w:sz w:val="24"/>
                <w:szCs w:val="22"/>
                <w:u w:val="single"/>
                <w:rtl/>
              </w:rPr>
            </w:pPr>
            <w:r w:rsidRPr="005B2BAB">
              <w:rPr>
                <w:rFonts w:cs="Times New Roman"/>
                <w:sz w:val="24"/>
                <w:szCs w:val="22"/>
                <w:u w:val="single"/>
              </w:rPr>
              <w:t>3,165</w:t>
            </w:r>
          </w:p>
        </w:tc>
      </w:tr>
      <w:tr w:rsidR="00E03201" w:rsidRPr="00BF2EF3" w14:paraId="0EC2D458" w14:textId="77777777" w:rsidTr="00A241EA">
        <w:trPr>
          <w:cantSplit/>
        </w:trPr>
        <w:tc>
          <w:tcPr>
            <w:tcW w:w="5069" w:type="dxa"/>
          </w:tcPr>
          <w:p w14:paraId="7C4EC935" w14:textId="77777777" w:rsidR="00E03201" w:rsidRPr="005B2BAB" w:rsidRDefault="00E03201" w:rsidP="00A241EA">
            <w:pPr>
              <w:bidi w:val="0"/>
              <w:spacing w:before="60" w:after="60"/>
              <w:rPr>
                <w:rFonts w:cs="Times New Roman"/>
                <w:b/>
                <w:bCs/>
                <w:sz w:val="24"/>
                <w:szCs w:val="22"/>
                <w:rtl/>
              </w:rPr>
            </w:pPr>
            <w:r w:rsidRPr="005B2BAB">
              <w:rPr>
                <w:rFonts w:cs="Times New Roman"/>
                <w:b/>
                <w:bCs/>
                <w:sz w:val="24"/>
                <w:szCs w:val="22"/>
              </w:rPr>
              <w:t>Net earnings for the period</w:t>
            </w:r>
          </w:p>
        </w:tc>
        <w:tc>
          <w:tcPr>
            <w:tcW w:w="1417" w:type="dxa"/>
          </w:tcPr>
          <w:p w14:paraId="7589F601" w14:textId="77777777" w:rsidR="00E03201" w:rsidRPr="005B2BAB" w:rsidRDefault="00E03201" w:rsidP="00A241EA">
            <w:pPr>
              <w:spacing w:before="60" w:after="60"/>
              <w:rPr>
                <w:rFonts w:cs="Times New Roman"/>
                <w:b/>
                <w:bCs/>
                <w:sz w:val="24"/>
                <w:szCs w:val="22"/>
                <w:rtl/>
              </w:rPr>
            </w:pPr>
          </w:p>
        </w:tc>
        <w:tc>
          <w:tcPr>
            <w:tcW w:w="1560" w:type="dxa"/>
          </w:tcPr>
          <w:p w14:paraId="48AF7907" w14:textId="77777777" w:rsidR="00E03201" w:rsidRPr="005B2BAB" w:rsidRDefault="00E03201" w:rsidP="00A241EA">
            <w:pPr>
              <w:bidi w:val="0"/>
              <w:spacing w:before="60" w:after="60"/>
              <w:ind w:left="170" w:firstLine="176"/>
              <w:rPr>
                <w:rFonts w:cs="Times New Roman"/>
                <w:sz w:val="24"/>
                <w:szCs w:val="22"/>
                <w:rtl/>
              </w:rPr>
            </w:pPr>
            <w:r w:rsidRPr="005B2BAB">
              <w:rPr>
                <w:rFonts w:cs="Times New Roman"/>
                <w:sz w:val="24"/>
                <w:szCs w:val="22"/>
              </w:rPr>
              <w:t>(298,114)</w:t>
            </w:r>
          </w:p>
        </w:tc>
      </w:tr>
    </w:tbl>
    <w:p w14:paraId="6358DC6E" w14:textId="77777777" w:rsidR="00E03201" w:rsidRPr="00BF2EF3" w:rsidRDefault="00E03201" w:rsidP="00E03201">
      <w:pPr>
        <w:bidi w:val="0"/>
        <w:rPr>
          <w:rFonts w:cs="Times New Roman"/>
          <w:rtl/>
        </w:rPr>
      </w:pPr>
      <w:r w:rsidRPr="00BF2EF3">
        <w:rPr>
          <w:rFonts w:cs="Times New Roman"/>
        </w:rPr>
        <w:t xml:space="preserve">                                                                                                                                 ======</w:t>
      </w:r>
    </w:p>
    <w:p w14:paraId="630D4518" w14:textId="77777777" w:rsidR="00E03201" w:rsidRDefault="00E03201" w:rsidP="00E03201">
      <w:pPr>
        <w:rPr>
          <w:rFonts w:cs="Times New Roman"/>
        </w:rPr>
      </w:pPr>
    </w:p>
    <w:p w14:paraId="0F20A175" w14:textId="77777777" w:rsidR="005B2BAB" w:rsidRDefault="005B2BAB" w:rsidP="00E03201">
      <w:pPr>
        <w:rPr>
          <w:rFonts w:cs="Times New Roman"/>
        </w:rPr>
      </w:pPr>
    </w:p>
    <w:p w14:paraId="71DEC304" w14:textId="77777777" w:rsidR="005B2BAB" w:rsidRDefault="005B2BAB" w:rsidP="00E03201">
      <w:pPr>
        <w:rPr>
          <w:rFonts w:cs="Times New Roman"/>
        </w:rPr>
      </w:pPr>
    </w:p>
    <w:p w14:paraId="09EC7588" w14:textId="77777777" w:rsidR="005B2BAB" w:rsidRDefault="005B2BAB" w:rsidP="00E03201">
      <w:pPr>
        <w:rPr>
          <w:rFonts w:cs="Times New Roman"/>
        </w:rPr>
      </w:pPr>
    </w:p>
    <w:p w14:paraId="4F65864C" w14:textId="77777777" w:rsidR="005B2BAB" w:rsidRDefault="005B2BAB" w:rsidP="00E03201">
      <w:pPr>
        <w:rPr>
          <w:rFonts w:cs="Times New Roman"/>
        </w:rPr>
      </w:pPr>
    </w:p>
    <w:p w14:paraId="04DDEBAD" w14:textId="77777777" w:rsidR="005B2BAB" w:rsidRDefault="005B2BAB" w:rsidP="00E03201">
      <w:pPr>
        <w:rPr>
          <w:rFonts w:cs="Times New Roman"/>
        </w:rPr>
      </w:pPr>
    </w:p>
    <w:p w14:paraId="50A70C0F" w14:textId="77777777" w:rsidR="005B2BAB" w:rsidRDefault="005B2BAB" w:rsidP="00E03201">
      <w:pPr>
        <w:rPr>
          <w:rFonts w:cs="Times New Roman"/>
        </w:rPr>
      </w:pPr>
    </w:p>
    <w:p w14:paraId="33868ED7" w14:textId="77777777" w:rsidR="005B2BAB" w:rsidRDefault="005B2BAB" w:rsidP="00E03201">
      <w:pPr>
        <w:rPr>
          <w:rFonts w:cs="Times New Roman"/>
        </w:rPr>
      </w:pPr>
    </w:p>
    <w:p w14:paraId="4C229D74" w14:textId="77777777" w:rsidR="005B2BAB" w:rsidRPr="00BF2EF3" w:rsidRDefault="005B2BAB" w:rsidP="00E03201">
      <w:pPr>
        <w:rPr>
          <w:rFonts w:cs="Times New Roman"/>
          <w:rtl/>
        </w:rPr>
      </w:pPr>
    </w:p>
    <w:p w14:paraId="66FF52B1" w14:textId="77777777" w:rsidR="00E03201" w:rsidRPr="00BF2EF3" w:rsidRDefault="00E03201" w:rsidP="00E03201">
      <w:pPr>
        <w:rPr>
          <w:rFonts w:cs="Times New Roman"/>
          <w:rtl/>
        </w:rPr>
      </w:pPr>
    </w:p>
    <w:p w14:paraId="6C142B30" w14:textId="77777777" w:rsidR="00E03201" w:rsidRPr="00BF2EF3" w:rsidRDefault="00E03201" w:rsidP="00E03201">
      <w:pPr>
        <w:rPr>
          <w:rFonts w:cs="Times New Roman"/>
          <w:rtl/>
        </w:rPr>
      </w:pPr>
    </w:p>
    <w:p w14:paraId="5CC9B6F0" w14:textId="77777777" w:rsidR="00E03201" w:rsidRPr="00BF2EF3" w:rsidRDefault="00E03201" w:rsidP="00E03201">
      <w:pPr>
        <w:rPr>
          <w:rFonts w:cs="Times New Roman"/>
          <w:rtl/>
        </w:rPr>
      </w:pPr>
    </w:p>
    <w:p w14:paraId="417C019C" w14:textId="77777777" w:rsidR="00E03201" w:rsidRPr="00BF2EF3" w:rsidRDefault="00E03201" w:rsidP="00E03201">
      <w:pPr>
        <w:rPr>
          <w:rFonts w:cs="Times New Roman"/>
          <w:rtl/>
        </w:rPr>
      </w:pPr>
    </w:p>
    <w:p w14:paraId="4D569124" w14:textId="77777777" w:rsidR="00E03201" w:rsidRPr="00BF2EF3" w:rsidRDefault="00E03201" w:rsidP="00E03201">
      <w:pPr>
        <w:rPr>
          <w:rFonts w:cs="Times New Roman"/>
          <w:rtl/>
        </w:rPr>
      </w:pPr>
    </w:p>
    <w:p w14:paraId="0D0AF942" w14:textId="77777777" w:rsidR="00E03201" w:rsidRPr="00BF2EF3" w:rsidRDefault="00E03201" w:rsidP="00E03201">
      <w:pPr>
        <w:rPr>
          <w:rFonts w:cs="Times New Roman"/>
          <w:rtl/>
        </w:rPr>
      </w:pPr>
    </w:p>
    <w:p w14:paraId="79091105" w14:textId="77777777" w:rsidR="00E03201" w:rsidRPr="005B2BAB" w:rsidRDefault="00E03201" w:rsidP="00E03201">
      <w:pPr>
        <w:bidi w:val="0"/>
        <w:rPr>
          <w:rFonts w:cs="Times New Roman"/>
          <w:sz w:val="24"/>
          <w:szCs w:val="22"/>
          <w:rtl/>
        </w:rPr>
      </w:pPr>
      <w:r w:rsidRPr="005B2BAB">
        <w:rPr>
          <w:rFonts w:cs="Times New Roman"/>
          <w:sz w:val="24"/>
          <w:szCs w:val="22"/>
        </w:rPr>
        <w:t>The attached Notes constitute an inseparable part of the Financial Statements.</w:t>
      </w:r>
    </w:p>
    <w:p w14:paraId="6BDEE7EC" w14:textId="77777777" w:rsidR="00E03201" w:rsidRPr="00BF2EF3" w:rsidRDefault="00E03201" w:rsidP="00E03201">
      <w:pPr>
        <w:rPr>
          <w:rFonts w:cs="Times New Roman"/>
          <w:rtl/>
        </w:rPr>
      </w:pPr>
    </w:p>
    <w:p w14:paraId="6174335B" w14:textId="77777777" w:rsidR="00E03201" w:rsidRPr="00BF2EF3" w:rsidRDefault="00E03201" w:rsidP="00E03201">
      <w:pPr>
        <w:bidi w:val="0"/>
        <w:rPr>
          <w:rFonts w:cs="Times New Roman"/>
          <w:b/>
          <w:bCs/>
          <w:rtl/>
        </w:rPr>
      </w:pPr>
      <w:r w:rsidRPr="00BF2EF3">
        <w:rPr>
          <w:rFonts w:cs="Times New Roman"/>
        </w:rPr>
        <w:br w:type="page"/>
      </w:r>
      <w:r w:rsidRPr="00BF2EF3">
        <w:rPr>
          <w:rFonts w:cs="Times New Roman"/>
          <w:b/>
          <w:bCs/>
        </w:rPr>
        <w:lastRenderedPageBreak/>
        <w:t>EYEDO Fielding Technologies, Ltd.</w:t>
      </w:r>
    </w:p>
    <w:p w14:paraId="41E3162E" w14:textId="77777777" w:rsidR="00E03201" w:rsidRPr="00BF2EF3" w:rsidRDefault="00E03201" w:rsidP="00E03201">
      <w:pPr>
        <w:bidi w:val="0"/>
        <w:rPr>
          <w:rFonts w:cs="Times New Roman"/>
          <w:bCs/>
          <w:rtl/>
        </w:rPr>
      </w:pPr>
      <w:r w:rsidRPr="00BF2EF3">
        <w:rPr>
          <w:rFonts w:cs="Times New Roman"/>
        </w:rPr>
        <w:t>==================</w:t>
      </w:r>
    </w:p>
    <w:p w14:paraId="3FD6C0AC" w14:textId="77777777" w:rsidR="00E03201" w:rsidRPr="00BF2EF3" w:rsidRDefault="00E03201" w:rsidP="00E03201">
      <w:pPr>
        <w:rPr>
          <w:rFonts w:cs="Times New Roman"/>
          <w:rtl/>
        </w:rPr>
      </w:pPr>
    </w:p>
    <w:p w14:paraId="2CAA57C8" w14:textId="77777777" w:rsidR="00E03201" w:rsidRPr="00BF2EF3" w:rsidRDefault="00E03201" w:rsidP="00E03201">
      <w:pPr>
        <w:rPr>
          <w:rFonts w:cs="Times New Roman"/>
          <w:rtl/>
        </w:rPr>
      </w:pPr>
    </w:p>
    <w:p w14:paraId="1DF67092" w14:textId="77777777" w:rsidR="00E03201" w:rsidRPr="00BF2EF3" w:rsidRDefault="00E03201" w:rsidP="00E03201">
      <w:pPr>
        <w:bidi w:val="0"/>
        <w:jc w:val="center"/>
        <w:rPr>
          <w:rFonts w:cs="Times New Roman"/>
          <w:b/>
          <w:bCs/>
          <w:rtl/>
        </w:rPr>
      </w:pPr>
      <w:r w:rsidRPr="00BF2EF3">
        <w:rPr>
          <w:rFonts w:cs="Times New Roman"/>
          <w:b/>
          <w:bCs/>
        </w:rPr>
        <w:t>Notes to Financial Statements</w:t>
      </w:r>
    </w:p>
    <w:p w14:paraId="12494D82" w14:textId="77777777" w:rsidR="00E03201" w:rsidRPr="00BF2EF3" w:rsidRDefault="00E03201" w:rsidP="00E03201">
      <w:pPr>
        <w:bidi w:val="0"/>
        <w:jc w:val="center"/>
        <w:rPr>
          <w:rFonts w:cs="Times New Roman"/>
          <w:b/>
          <w:bCs/>
          <w:rtl/>
        </w:rPr>
      </w:pPr>
      <w:r w:rsidRPr="00BF2EF3">
        <w:rPr>
          <w:rFonts w:cs="Times New Roman"/>
          <w:b/>
          <w:bCs/>
        </w:rPr>
        <w:t>----------------------</w:t>
      </w:r>
    </w:p>
    <w:p w14:paraId="212F3E1C" w14:textId="77777777" w:rsidR="00E03201" w:rsidRPr="00BF2EF3" w:rsidRDefault="00E03201" w:rsidP="00E03201">
      <w:pPr>
        <w:bidi w:val="0"/>
        <w:rPr>
          <w:rFonts w:cs="Times New Roman"/>
          <w:b/>
          <w:bCs/>
          <w:rtl/>
        </w:rPr>
      </w:pPr>
      <w:r w:rsidRPr="00BF2EF3">
        <w:rPr>
          <w:rFonts w:cs="Times New Roman"/>
          <w:b/>
          <w:bCs/>
        </w:rPr>
        <w:t>Note 1 – General</w:t>
      </w:r>
    </w:p>
    <w:p w14:paraId="2C6E6F65" w14:textId="77777777" w:rsidR="00E03201" w:rsidRPr="00BF2EF3" w:rsidRDefault="00E03201" w:rsidP="00E03201">
      <w:pPr>
        <w:rPr>
          <w:rFonts w:cs="Times New Roman"/>
          <w:u w:val="single"/>
          <w:rtl/>
        </w:rPr>
      </w:pPr>
    </w:p>
    <w:p w14:paraId="23B44A83" w14:textId="77777777" w:rsidR="00E03201" w:rsidRPr="00BF2EF3" w:rsidRDefault="00E03201" w:rsidP="00DD0F4A">
      <w:pPr>
        <w:pStyle w:val="NoSpacing"/>
        <w:bidi w:val="0"/>
        <w:spacing w:line="276" w:lineRule="auto"/>
        <w:ind w:left="369" w:hanging="369"/>
        <w:jc w:val="both"/>
        <w:rPr>
          <w:rFonts w:ascii="Times New Roman" w:hAnsi="Times New Roman" w:cs="Times New Roman"/>
          <w:bCs/>
          <w:sz w:val="24"/>
          <w:szCs w:val="24"/>
          <w:rtl/>
        </w:rPr>
      </w:pPr>
      <w:r w:rsidRPr="00BF2EF3">
        <w:rPr>
          <w:rFonts w:ascii="Times New Roman" w:hAnsi="Times New Roman" w:cs="Times New Roman"/>
          <w:sz w:val="24"/>
          <w:szCs w:val="24"/>
        </w:rPr>
        <w:t xml:space="preserve">A. EYEDO Fielding Technologies, Ltd (hereinafter - the </w:t>
      </w:r>
      <w:r w:rsidRPr="00BF2EF3">
        <w:rPr>
          <w:rFonts w:ascii="Times New Roman" w:hAnsi="Times New Roman" w:cs="Times New Roman"/>
          <w:b/>
          <w:bCs/>
          <w:sz w:val="24"/>
          <w:szCs w:val="24"/>
        </w:rPr>
        <w:t>Company</w:t>
      </w:r>
      <w:r w:rsidRPr="00BF2EF3">
        <w:rPr>
          <w:rFonts w:ascii="Times New Roman" w:hAnsi="Times New Roman" w:cs="Times New Roman"/>
          <w:sz w:val="24"/>
          <w:szCs w:val="24"/>
        </w:rPr>
        <w:t xml:space="preserve">"), Reg. No. 515576718, was incorporated in January 2017 and began its </w:t>
      </w:r>
      <w:r w:rsidR="00A77456" w:rsidRPr="00BF2EF3">
        <w:rPr>
          <w:rFonts w:ascii="Times New Roman" w:hAnsi="Times New Roman" w:cs="Times New Roman"/>
          <w:sz w:val="24"/>
          <w:szCs w:val="24"/>
        </w:rPr>
        <w:t>activity</w:t>
      </w:r>
      <w:r w:rsidRPr="00BF2EF3">
        <w:rPr>
          <w:rFonts w:ascii="Times New Roman" w:hAnsi="Times New Roman" w:cs="Times New Roman"/>
          <w:sz w:val="24"/>
          <w:szCs w:val="24"/>
        </w:rPr>
        <w:t xml:space="preserve"> in March 2017. The </w:t>
      </w:r>
      <w:r w:rsidR="00A77456" w:rsidRPr="00BF2EF3">
        <w:rPr>
          <w:rFonts w:ascii="Times New Roman" w:hAnsi="Times New Roman" w:cs="Times New Roman"/>
          <w:sz w:val="24"/>
          <w:szCs w:val="24"/>
        </w:rPr>
        <w:t>C</w:t>
      </w:r>
      <w:r w:rsidRPr="00BF2EF3">
        <w:rPr>
          <w:rFonts w:ascii="Times New Roman" w:hAnsi="Times New Roman" w:cs="Times New Roman"/>
          <w:sz w:val="24"/>
          <w:szCs w:val="24"/>
        </w:rPr>
        <w:t xml:space="preserve">ompany is engaged in researching, developing and selling </w:t>
      </w:r>
      <w:r w:rsidR="00DD0F4A">
        <w:rPr>
          <w:rFonts w:ascii="Times New Roman" w:hAnsi="Times New Roman" w:cs="Times New Roman"/>
          <w:sz w:val="24"/>
          <w:szCs w:val="24"/>
        </w:rPr>
        <w:t>usage</w:t>
      </w:r>
      <w:r w:rsidR="00DD0F4A" w:rsidRPr="00BF2EF3">
        <w:rPr>
          <w:rFonts w:ascii="Times New Roman" w:hAnsi="Times New Roman" w:cs="Times New Roman"/>
          <w:sz w:val="24"/>
          <w:szCs w:val="24"/>
        </w:rPr>
        <w:t xml:space="preserve"> </w:t>
      </w:r>
      <w:r w:rsidRPr="00BF2EF3">
        <w:rPr>
          <w:rFonts w:ascii="Times New Roman" w:hAnsi="Times New Roman" w:cs="Times New Roman"/>
          <w:sz w:val="24"/>
          <w:szCs w:val="24"/>
        </w:rPr>
        <w:t>of web and mobile technology.</w:t>
      </w:r>
    </w:p>
    <w:p w14:paraId="569B4EBE" w14:textId="241F36FD" w:rsidR="00E03201" w:rsidRPr="00BF2EF3" w:rsidRDefault="00E03201" w:rsidP="005B2BAB">
      <w:pPr>
        <w:pStyle w:val="NoSpacing"/>
        <w:bidi w:val="0"/>
        <w:spacing w:line="276" w:lineRule="auto"/>
        <w:ind w:left="369"/>
        <w:jc w:val="both"/>
        <w:rPr>
          <w:rFonts w:ascii="Times New Roman" w:eastAsia="Times New Roman" w:hAnsi="Times New Roman" w:cs="Times New Roman"/>
          <w:sz w:val="24"/>
          <w:szCs w:val="24"/>
        </w:rPr>
      </w:pPr>
      <w:r w:rsidRPr="00BF2EF3">
        <w:rPr>
          <w:rFonts w:ascii="Times New Roman" w:eastAsia="Times New Roman" w:hAnsi="Times New Roman" w:cs="Times New Roman"/>
          <w:sz w:val="24"/>
          <w:szCs w:val="24"/>
        </w:rPr>
        <w:t xml:space="preserve">The EYEDO™ System is a technological system for managing field personnel and remote tasks such as inspectors, store managers, department managers, salespeople, technicians, installers, controllers and so forth on tasks such as POD, area controls, certification tests, product </w:t>
      </w:r>
      <w:r w:rsidR="00DD0F4A">
        <w:rPr>
          <w:rFonts w:ascii="Times New Roman" w:eastAsia="Times New Roman" w:hAnsi="Times New Roman" w:cs="Times New Roman"/>
          <w:sz w:val="24"/>
          <w:szCs w:val="24"/>
        </w:rPr>
        <w:t>availability control, ready-to-g</w:t>
      </w:r>
      <w:r w:rsidRPr="00BF2EF3">
        <w:rPr>
          <w:rFonts w:ascii="Times New Roman" w:eastAsia="Times New Roman" w:hAnsi="Times New Roman" w:cs="Times New Roman"/>
          <w:sz w:val="24"/>
          <w:szCs w:val="24"/>
        </w:rPr>
        <w:t>o, maintena</w:t>
      </w:r>
      <w:r w:rsidR="00E4540E">
        <w:rPr>
          <w:rFonts w:ascii="Times New Roman" w:eastAsia="Times New Roman" w:hAnsi="Times New Roman" w:cs="Times New Roman"/>
          <w:sz w:val="24"/>
          <w:szCs w:val="24"/>
        </w:rPr>
        <w:t>nce procedures, r</w:t>
      </w:r>
      <w:r w:rsidRPr="00BF2EF3">
        <w:rPr>
          <w:rFonts w:ascii="Times New Roman" w:eastAsia="Times New Roman" w:hAnsi="Times New Roman" w:cs="Times New Roman"/>
          <w:sz w:val="24"/>
          <w:szCs w:val="24"/>
        </w:rPr>
        <w:t>ecall, application recommendations, emergency, implementation of procedures, ordering clothing, signage, application and documentation of regulatory directives, employee attendance, documentation of damages with discoveries, project management and more.</w:t>
      </w:r>
    </w:p>
    <w:p w14:paraId="1F28AFFC" w14:textId="77777777" w:rsidR="00E03201" w:rsidRPr="00BF2EF3" w:rsidRDefault="00E03201" w:rsidP="00E03201">
      <w:pPr>
        <w:pStyle w:val="NoSpacing"/>
        <w:ind w:left="369" w:hanging="369"/>
        <w:jc w:val="both"/>
        <w:rPr>
          <w:rFonts w:ascii="Times New Roman" w:hAnsi="Times New Roman" w:cs="Times New Roman"/>
          <w:rtl/>
        </w:rPr>
      </w:pPr>
    </w:p>
    <w:p w14:paraId="76F40BAB" w14:textId="77777777" w:rsidR="00E03201" w:rsidRPr="00BF2EF3" w:rsidRDefault="00E03201" w:rsidP="00E03201">
      <w:pPr>
        <w:bidi w:val="0"/>
        <w:ind w:left="283" w:hanging="283"/>
        <w:jc w:val="both"/>
        <w:rPr>
          <w:rFonts w:cs="Times New Roman"/>
          <w:bCs/>
          <w:u w:val="single"/>
          <w:rtl/>
        </w:rPr>
      </w:pPr>
      <w:r w:rsidRPr="00BF2EF3">
        <w:rPr>
          <w:rFonts w:cs="Times New Roman"/>
        </w:rPr>
        <w:t>B.</w:t>
      </w:r>
      <w:r w:rsidRPr="00BF2EF3">
        <w:rPr>
          <w:rFonts w:cs="Times New Roman"/>
        </w:rPr>
        <w:tab/>
      </w:r>
      <w:r w:rsidRPr="00BF2EF3">
        <w:rPr>
          <w:rFonts w:cs="Times New Roman"/>
          <w:u w:val="single"/>
        </w:rPr>
        <w:t>Cash Flows</w:t>
      </w:r>
    </w:p>
    <w:p w14:paraId="0B709703" w14:textId="77777777" w:rsidR="00E03201" w:rsidRPr="00BF2EF3" w:rsidRDefault="00E03201" w:rsidP="00E03201">
      <w:pPr>
        <w:jc w:val="both"/>
        <w:rPr>
          <w:rFonts w:cs="Times New Roman"/>
          <w:bCs/>
          <w:u w:val="single"/>
        </w:rPr>
      </w:pPr>
    </w:p>
    <w:p w14:paraId="795DF32D" w14:textId="77777777" w:rsidR="00E03201" w:rsidRPr="005B2BAB" w:rsidRDefault="00E03201" w:rsidP="005B2BAB">
      <w:pPr>
        <w:bidi w:val="0"/>
        <w:spacing w:line="276" w:lineRule="auto"/>
        <w:ind w:left="340"/>
        <w:jc w:val="both"/>
        <w:rPr>
          <w:rFonts w:cs="Times New Roman"/>
          <w:sz w:val="24"/>
          <w:szCs w:val="22"/>
          <w:rtl/>
        </w:rPr>
      </w:pPr>
      <w:r w:rsidRPr="005B2BAB">
        <w:rPr>
          <w:rFonts w:cs="Times New Roman"/>
          <w:sz w:val="24"/>
          <w:szCs w:val="22"/>
        </w:rPr>
        <w:t xml:space="preserve">No reports were conducted on the Cash Flows, since it is the </w:t>
      </w:r>
      <w:r w:rsidR="00A77456" w:rsidRPr="005B2BAB">
        <w:rPr>
          <w:rFonts w:cs="Times New Roman"/>
          <w:sz w:val="24"/>
          <w:szCs w:val="22"/>
        </w:rPr>
        <w:t>C</w:t>
      </w:r>
      <w:r w:rsidRPr="005B2BAB">
        <w:rPr>
          <w:rFonts w:cs="Times New Roman"/>
          <w:sz w:val="24"/>
          <w:szCs w:val="22"/>
        </w:rPr>
        <w:t>ompany's management view it would not add meaningful information about the information found in the Financial Statements.</w:t>
      </w:r>
    </w:p>
    <w:p w14:paraId="2447022E" w14:textId="77777777" w:rsidR="00E03201" w:rsidRPr="00BF2EF3" w:rsidRDefault="00E03201" w:rsidP="00E03201">
      <w:pPr>
        <w:ind w:left="283" w:hanging="425"/>
        <w:jc w:val="both"/>
        <w:rPr>
          <w:rFonts w:cs="Times New Roman"/>
          <w:rtl/>
        </w:rPr>
      </w:pPr>
    </w:p>
    <w:p w14:paraId="532B69DD" w14:textId="77777777" w:rsidR="00E03201" w:rsidRPr="00BF2EF3" w:rsidRDefault="00E03201" w:rsidP="00E03201">
      <w:pPr>
        <w:bidi w:val="0"/>
        <w:ind w:left="312" w:hanging="284"/>
        <w:jc w:val="both"/>
        <w:rPr>
          <w:rFonts w:cs="Times New Roman"/>
          <w:bCs/>
          <w:u w:val="single"/>
          <w:rtl/>
        </w:rPr>
      </w:pPr>
      <w:r w:rsidRPr="00BF2EF3">
        <w:rPr>
          <w:rFonts w:cs="Times New Roman"/>
        </w:rPr>
        <w:t>C.</w:t>
      </w:r>
      <w:r w:rsidRPr="00BF2EF3">
        <w:rPr>
          <w:rFonts w:cs="Times New Roman"/>
        </w:rPr>
        <w:tab/>
      </w:r>
      <w:r w:rsidRPr="00BF2EF3">
        <w:rPr>
          <w:rFonts w:cs="Times New Roman"/>
          <w:u w:val="single"/>
        </w:rPr>
        <w:t xml:space="preserve">Use of </w:t>
      </w:r>
      <w:r w:rsidR="00BC2D39" w:rsidRPr="00BF2EF3">
        <w:rPr>
          <w:rFonts w:cs="Times New Roman"/>
          <w:u w:val="single"/>
        </w:rPr>
        <w:t xml:space="preserve">Estimates </w:t>
      </w:r>
      <w:r w:rsidRPr="00BF2EF3">
        <w:rPr>
          <w:rFonts w:cs="Times New Roman"/>
          <w:u w:val="single"/>
        </w:rPr>
        <w:t>in preparing Financial Statements</w:t>
      </w:r>
    </w:p>
    <w:p w14:paraId="4389243E" w14:textId="77777777" w:rsidR="00E03201" w:rsidRPr="00BF2EF3" w:rsidRDefault="00E03201" w:rsidP="00E03201">
      <w:pPr>
        <w:ind w:left="312" w:hanging="284"/>
        <w:jc w:val="both"/>
        <w:rPr>
          <w:rFonts w:cs="Times New Roman"/>
          <w:bCs/>
          <w:u w:val="single"/>
          <w:rtl/>
        </w:rPr>
      </w:pPr>
    </w:p>
    <w:p w14:paraId="7F403A02" w14:textId="77777777" w:rsidR="00E03201" w:rsidRPr="005B2BAB" w:rsidRDefault="00E03201" w:rsidP="005B2BAB">
      <w:pPr>
        <w:bidi w:val="0"/>
        <w:ind w:left="340"/>
        <w:jc w:val="both"/>
        <w:rPr>
          <w:rFonts w:cs="Times New Roman"/>
          <w:sz w:val="24"/>
          <w:szCs w:val="22"/>
          <w:rtl/>
        </w:rPr>
      </w:pPr>
      <w:r w:rsidRPr="005B2BAB">
        <w:rPr>
          <w:rFonts w:cs="Times New Roman"/>
          <w:sz w:val="24"/>
          <w:szCs w:val="22"/>
        </w:rPr>
        <w:t xml:space="preserve">Preparing </w:t>
      </w:r>
      <w:r w:rsidR="00A77456" w:rsidRPr="005B2BAB">
        <w:rPr>
          <w:rFonts w:cs="Times New Roman"/>
          <w:sz w:val="24"/>
          <w:szCs w:val="22"/>
        </w:rPr>
        <w:t>F</w:t>
      </w:r>
      <w:r w:rsidRPr="005B2BAB">
        <w:rPr>
          <w:rFonts w:cs="Times New Roman"/>
          <w:sz w:val="24"/>
          <w:szCs w:val="22"/>
        </w:rPr>
        <w:t xml:space="preserve">inancial </w:t>
      </w:r>
      <w:r w:rsidR="00A77456" w:rsidRPr="005B2BAB">
        <w:rPr>
          <w:rFonts w:cs="Times New Roman"/>
          <w:sz w:val="24"/>
          <w:szCs w:val="22"/>
        </w:rPr>
        <w:t>S</w:t>
      </w:r>
      <w:r w:rsidRPr="005B2BAB">
        <w:rPr>
          <w:rFonts w:cs="Times New Roman"/>
          <w:sz w:val="24"/>
          <w:szCs w:val="22"/>
        </w:rPr>
        <w:t xml:space="preserve">tatements in accordance with accepted accounting rules requires management to conduct estimates and make assumptions, which affect the amounts of property and liabilities presented in Financial Statements, the discovery of conditional assets and liabilities dependent on the dates of the </w:t>
      </w:r>
      <w:r w:rsidR="00A77456" w:rsidRPr="005B2BAB">
        <w:rPr>
          <w:rFonts w:cs="Times New Roman"/>
          <w:sz w:val="24"/>
          <w:szCs w:val="22"/>
        </w:rPr>
        <w:t>F</w:t>
      </w:r>
      <w:r w:rsidRPr="005B2BAB">
        <w:rPr>
          <w:rFonts w:cs="Times New Roman"/>
          <w:sz w:val="24"/>
          <w:szCs w:val="22"/>
        </w:rPr>
        <w:t xml:space="preserve">inancial </w:t>
      </w:r>
      <w:r w:rsidR="00A77456" w:rsidRPr="005B2BAB">
        <w:rPr>
          <w:rFonts w:cs="Times New Roman"/>
          <w:sz w:val="24"/>
          <w:szCs w:val="22"/>
        </w:rPr>
        <w:t>S</w:t>
      </w:r>
      <w:r w:rsidRPr="005B2BAB">
        <w:rPr>
          <w:rFonts w:cs="Times New Roman"/>
          <w:sz w:val="24"/>
          <w:szCs w:val="22"/>
        </w:rPr>
        <w:t>tatements and income amounts and expenses for the report periods. The actual results may differ from these estimates.</w:t>
      </w:r>
    </w:p>
    <w:p w14:paraId="5DFE569C" w14:textId="77777777" w:rsidR="00E03201" w:rsidRPr="00BF2EF3" w:rsidRDefault="00E03201" w:rsidP="00E03201">
      <w:pPr>
        <w:jc w:val="both"/>
        <w:rPr>
          <w:rFonts w:cs="Times New Roman"/>
          <w:sz w:val="24"/>
          <w:rtl/>
        </w:rPr>
      </w:pPr>
    </w:p>
    <w:p w14:paraId="014D907E" w14:textId="77777777" w:rsidR="00E03201" w:rsidRPr="00BF2EF3" w:rsidRDefault="00E03201" w:rsidP="00E03201">
      <w:pPr>
        <w:rPr>
          <w:rFonts w:cs="Times New Roman"/>
          <w:rtl/>
        </w:rPr>
      </w:pPr>
    </w:p>
    <w:p w14:paraId="17ACE1E1" w14:textId="77777777" w:rsidR="00E03201" w:rsidRPr="00BF2EF3" w:rsidRDefault="00E03201" w:rsidP="00E03201">
      <w:pPr>
        <w:bidi w:val="0"/>
        <w:rPr>
          <w:rFonts w:cs="Times New Roman"/>
          <w:b/>
          <w:bCs/>
          <w:rtl/>
        </w:rPr>
      </w:pPr>
      <w:r w:rsidRPr="00BF2EF3">
        <w:rPr>
          <w:rFonts w:cs="Times New Roman"/>
          <w:b/>
          <w:bCs/>
        </w:rPr>
        <w:t>Note 2 – Principles of Accounting Policies</w:t>
      </w:r>
    </w:p>
    <w:p w14:paraId="5E623FBE" w14:textId="77777777" w:rsidR="00E03201" w:rsidRPr="00BF2EF3" w:rsidRDefault="00E03201" w:rsidP="00E03201">
      <w:pPr>
        <w:rPr>
          <w:rFonts w:cs="Times New Roman"/>
          <w:b/>
          <w:bCs/>
          <w:rtl/>
        </w:rPr>
      </w:pPr>
    </w:p>
    <w:p w14:paraId="7A343A8B" w14:textId="77777777" w:rsidR="00E03201" w:rsidRPr="005B2BAB" w:rsidRDefault="00E03201" w:rsidP="00DD0F4A">
      <w:pPr>
        <w:bidi w:val="0"/>
        <w:rPr>
          <w:rFonts w:cs="Times New Roman"/>
          <w:sz w:val="24"/>
          <w:szCs w:val="22"/>
          <w:rtl/>
        </w:rPr>
      </w:pPr>
      <w:r w:rsidRPr="005B2BAB">
        <w:rPr>
          <w:rFonts w:cs="Times New Roman"/>
          <w:sz w:val="24"/>
          <w:szCs w:val="22"/>
        </w:rPr>
        <w:t xml:space="preserve">Hereinafter, are </w:t>
      </w:r>
      <w:r w:rsidR="00DD0F4A">
        <w:rPr>
          <w:rFonts w:cs="Times New Roman"/>
          <w:sz w:val="24"/>
          <w:szCs w:val="22"/>
        </w:rPr>
        <w:t xml:space="preserve">the </w:t>
      </w:r>
      <w:r w:rsidRPr="005B2BAB">
        <w:rPr>
          <w:rFonts w:cs="Times New Roman"/>
          <w:sz w:val="24"/>
          <w:szCs w:val="22"/>
        </w:rPr>
        <w:t xml:space="preserve">principles of accounting policies that were implemented consistently </w:t>
      </w:r>
      <w:r w:rsidR="00DD0F4A">
        <w:rPr>
          <w:rFonts w:cs="Times New Roman"/>
          <w:sz w:val="24"/>
          <w:szCs w:val="22"/>
        </w:rPr>
        <w:t xml:space="preserve">in </w:t>
      </w:r>
      <w:r w:rsidRPr="005B2BAB">
        <w:rPr>
          <w:rFonts w:cs="Times New Roman"/>
          <w:sz w:val="24"/>
          <w:szCs w:val="22"/>
        </w:rPr>
        <w:t>preparing the Financial Statements:</w:t>
      </w:r>
    </w:p>
    <w:p w14:paraId="40B6D8D6" w14:textId="77777777" w:rsidR="00E03201" w:rsidRPr="00BF2EF3" w:rsidRDefault="00E03201" w:rsidP="00E03201">
      <w:pPr>
        <w:rPr>
          <w:rFonts w:cs="Times New Roman"/>
          <w:rtl/>
        </w:rPr>
      </w:pPr>
    </w:p>
    <w:p w14:paraId="41A96AC6" w14:textId="77777777" w:rsidR="00E03201" w:rsidRPr="00BF2EF3" w:rsidRDefault="00E03201" w:rsidP="00E03201">
      <w:pPr>
        <w:bidi w:val="0"/>
        <w:spacing w:line="240" w:lineRule="exact"/>
        <w:ind w:left="340" w:hanging="340"/>
        <w:jc w:val="both"/>
        <w:rPr>
          <w:rFonts w:cs="Times New Roman"/>
          <w:bCs/>
          <w:u w:val="single"/>
          <w:rtl/>
        </w:rPr>
      </w:pPr>
      <w:r w:rsidRPr="00BC2D39">
        <w:rPr>
          <w:rFonts w:cs="Times New Roman"/>
        </w:rPr>
        <w:t>A.</w:t>
      </w:r>
      <w:r w:rsidRPr="00BC2D39">
        <w:rPr>
          <w:rFonts w:cs="Times New Roman"/>
        </w:rPr>
        <w:tab/>
      </w:r>
      <w:r w:rsidRPr="00BF2EF3">
        <w:rPr>
          <w:rFonts w:cs="Times New Roman"/>
          <w:u w:val="single"/>
        </w:rPr>
        <w:t>Reporting basis of the Financial Statements</w:t>
      </w:r>
    </w:p>
    <w:p w14:paraId="1B721063" w14:textId="77777777" w:rsidR="00E03201" w:rsidRPr="00BF2EF3" w:rsidRDefault="00E03201" w:rsidP="00E03201">
      <w:pPr>
        <w:spacing w:line="240" w:lineRule="exact"/>
        <w:ind w:left="340" w:hanging="312"/>
        <w:jc w:val="both"/>
        <w:rPr>
          <w:rFonts w:cs="Times New Roman"/>
          <w:bCs/>
          <w:u w:val="single"/>
          <w:rtl/>
        </w:rPr>
      </w:pPr>
    </w:p>
    <w:p w14:paraId="01EB735F" w14:textId="77777777" w:rsidR="00E03201" w:rsidRPr="005B2BAB" w:rsidRDefault="00E03201" w:rsidP="00DD0F4A">
      <w:pPr>
        <w:bidi w:val="0"/>
        <w:spacing w:line="276" w:lineRule="auto"/>
        <w:ind w:left="340"/>
        <w:jc w:val="both"/>
        <w:rPr>
          <w:rFonts w:cs="Times New Roman"/>
          <w:sz w:val="24"/>
          <w:szCs w:val="22"/>
          <w:rtl/>
        </w:rPr>
      </w:pPr>
      <w:r w:rsidRPr="005B2BAB">
        <w:rPr>
          <w:rFonts w:cs="Times New Roman"/>
          <w:sz w:val="24"/>
          <w:szCs w:val="22"/>
        </w:rPr>
        <w:t xml:space="preserve">The </w:t>
      </w:r>
      <w:r w:rsidR="00A77456" w:rsidRPr="005B2BAB">
        <w:rPr>
          <w:rFonts w:cs="Times New Roman"/>
          <w:sz w:val="24"/>
          <w:szCs w:val="22"/>
        </w:rPr>
        <w:t>F</w:t>
      </w:r>
      <w:r w:rsidRPr="005B2BAB">
        <w:rPr>
          <w:rFonts w:cs="Times New Roman"/>
          <w:sz w:val="24"/>
          <w:szCs w:val="22"/>
        </w:rPr>
        <w:t xml:space="preserve">inancial </w:t>
      </w:r>
      <w:r w:rsidR="00A77456" w:rsidRPr="005B2BAB">
        <w:rPr>
          <w:rFonts w:cs="Times New Roman"/>
          <w:sz w:val="24"/>
          <w:szCs w:val="22"/>
        </w:rPr>
        <w:t>S</w:t>
      </w:r>
      <w:r w:rsidRPr="005B2BAB">
        <w:rPr>
          <w:rFonts w:cs="Times New Roman"/>
          <w:sz w:val="24"/>
          <w:szCs w:val="22"/>
        </w:rPr>
        <w:t xml:space="preserve">tatements are presented </w:t>
      </w:r>
      <w:r w:rsidR="00DD0F4A">
        <w:rPr>
          <w:rFonts w:cs="Times New Roman"/>
          <w:sz w:val="24"/>
          <w:szCs w:val="22"/>
        </w:rPr>
        <w:t>with the</w:t>
      </w:r>
      <w:r w:rsidRPr="005B2BAB">
        <w:rPr>
          <w:rFonts w:cs="Times New Roman"/>
          <w:sz w:val="24"/>
          <w:szCs w:val="22"/>
        </w:rPr>
        <w:t xml:space="preserve"> reported amounts (as far as the </w:t>
      </w:r>
      <w:r w:rsidR="00A77456" w:rsidRPr="005B2BAB">
        <w:rPr>
          <w:rFonts w:cs="Times New Roman"/>
          <w:sz w:val="24"/>
          <w:szCs w:val="22"/>
        </w:rPr>
        <w:t>C</w:t>
      </w:r>
      <w:r w:rsidRPr="005B2BAB">
        <w:rPr>
          <w:rFonts w:cs="Times New Roman"/>
          <w:sz w:val="24"/>
          <w:szCs w:val="22"/>
        </w:rPr>
        <w:t>ompany is concerned: in nominal amounts), according to accounting standards of the Israeli Accounting Standards Board (IASB).</w:t>
      </w:r>
    </w:p>
    <w:p w14:paraId="40B5A8FA" w14:textId="77777777" w:rsidR="00E03201" w:rsidRPr="00BF2EF3" w:rsidRDefault="00851B81" w:rsidP="00E03201">
      <w:pPr>
        <w:ind w:left="340" w:hanging="340"/>
        <w:jc w:val="both"/>
        <w:rPr>
          <w:rFonts w:cs="Times New Roman"/>
          <w:rtl/>
        </w:rPr>
      </w:pPr>
      <w:r w:rsidRPr="00BF2EF3">
        <w:rPr>
          <w:rFonts w:cs="Times New Roman"/>
          <w:rtl/>
        </w:rPr>
        <w:br w:type="page"/>
      </w:r>
    </w:p>
    <w:p w14:paraId="142051C5" w14:textId="77777777" w:rsidR="00E03201" w:rsidRPr="00BF2EF3" w:rsidRDefault="00E03201" w:rsidP="00E03201">
      <w:pPr>
        <w:bidi w:val="0"/>
        <w:ind w:left="340" w:hanging="340"/>
        <w:rPr>
          <w:rFonts w:cs="Times New Roman"/>
          <w:bCs/>
          <w:u w:val="single"/>
          <w:rtl/>
        </w:rPr>
      </w:pPr>
      <w:r w:rsidRPr="00BF2EF3">
        <w:rPr>
          <w:rFonts w:cs="Times New Roman"/>
        </w:rPr>
        <w:lastRenderedPageBreak/>
        <w:t>B.</w:t>
      </w:r>
      <w:r w:rsidRPr="00BF2EF3">
        <w:rPr>
          <w:rFonts w:cs="Times New Roman"/>
        </w:rPr>
        <w:tab/>
      </w:r>
      <w:r w:rsidRPr="00BF2EF3">
        <w:rPr>
          <w:rFonts w:cs="Times New Roman"/>
          <w:u w:val="single"/>
        </w:rPr>
        <w:t>Cash Value</w:t>
      </w:r>
    </w:p>
    <w:p w14:paraId="36EDBFF8" w14:textId="77777777" w:rsidR="00E03201" w:rsidRPr="00BF2EF3" w:rsidRDefault="00E03201" w:rsidP="00E03201">
      <w:pPr>
        <w:rPr>
          <w:rFonts w:cs="Times New Roman"/>
          <w:bCs/>
          <w:u w:val="single"/>
          <w:rtl/>
        </w:rPr>
      </w:pPr>
    </w:p>
    <w:p w14:paraId="59EA58EC" w14:textId="77777777" w:rsidR="00E03201" w:rsidRPr="005B2BAB" w:rsidRDefault="00E03201" w:rsidP="005B2BAB">
      <w:pPr>
        <w:bidi w:val="0"/>
        <w:spacing w:line="276" w:lineRule="auto"/>
        <w:ind w:left="340"/>
        <w:jc w:val="both"/>
        <w:rPr>
          <w:rFonts w:cs="Times New Roman"/>
          <w:sz w:val="24"/>
          <w:rtl/>
        </w:rPr>
      </w:pPr>
      <w:r w:rsidRPr="005B2BAB">
        <w:rPr>
          <w:rFonts w:cs="Times New Roman"/>
          <w:sz w:val="24"/>
        </w:rPr>
        <w:t xml:space="preserve">Cash value is considered by the </w:t>
      </w:r>
      <w:r w:rsidR="00A77456" w:rsidRPr="005B2BAB">
        <w:rPr>
          <w:rFonts w:cs="Times New Roman"/>
          <w:sz w:val="24"/>
        </w:rPr>
        <w:t>C</w:t>
      </w:r>
      <w:r w:rsidRPr="005B2BAB">
        <w:rPr>
          <w:rFonts w:cs="Times New Roman"/>
          <w:sz w:val="24"/>
        </w:rPr>
        <w:t>ompany as high-liquidity investments, which includes short-term deposits in banking corporations, whose original period does not exceed three months from the investment date, which are not limited for use or under lien.</w:t>
      </w:r>
    </w:p>
    <w:p w14:paraId="0E6228AF" w14:textId="77777777" w:rsidR="00E03201" w:rsidRPr="00BF2EF3" w:rsidRDefault="00E03201" w:rsidP="00E03201">
      <w:pPr>
        <w:ind w:left="340"/>
        <w:jc w:val="both"/>
        <w:rPr>
          <w:rFonts w:cs="Times New Roman"/>
          <w:rtl/>
        </w:rPr>
      </w:pPr>
    </w:p>
    <w:p w14:paraId="66BF77F8" w14:textId="77777777" w:rsidR="00E03201" w:rsidRPr="00BF2EF3" w:rsidRDefault="00E03201" w:rsidP="00E03201">
      <w:pPr>
        <w:tabs>
          <w:tab w:val="left" w:pos="1658"/>
        </w:tabs>
        <w:bidi w:val="0"/>
        <w:rPr>
          <w:rFonts w:cs="Times New Roman"/>
          <w:rtl/>
        </w:rPr>
      </w:pPr>
    </w:p>
    <w:p w14:paraId="5A6A6059" w14:textId="77777777" w:rsidR="00E03201" w:rsidRPr="00BF2EF3" w:rsidRDefault="00E03201" w:rsidP="00E03201">
      <w:pPr>
        <w:bidi w:val="0"/>
        <w:ind w:left="340" w:hanging="340"/>
        <w:rPr>
          <w:rFonts w:cs="Times New Roman"/>
          <w:bCs/>
          <w:u w:val="single"/>
          <w:rtl/>
        </w:rPr>
      </w:pPr>
      <w:r w:rsidRPr="00BF2EF3">
        <w:rPr>
          <w:rFonts w:cs="Times New Roman"/>
        </w:rPr>
        <w:t>C.</w:t>
      </w:r>
      <w:r w:rsidRPr="00BF2EF3">
        <w:rPr>
          <w:rFonts w:cs="Times New Roman"/>
        </w:rPr>
        <w:tab/>
      </w:r>
      <w:r w:rsidRPr="00BC2D39">
        <w:rPr>
          <w:rFonts w:cs="Times New Roman"/>
          <w:u w:val="single"/>
        </w:rPr>
        <w:t>Fixed Assets</w:t>
      </w:r>
    </w:p>
    <w:p w14:paraId="3DFF2ED1" w14:textId="77777777" w:rsidR="00E03201" w:rsidRPr="00BF2EF3" w:rsidRDefault="00E03201" w:rsidP="00E03201">
      <w:pPr>
        <w:ind w:left="340" w:hanging="340"/>
        <w:rPr>
          <w:rFonts w:cs="Times New Roman"/>
          <w:bCs/>
          <w:u w:val="single"/>
          <w:rtl/>
        </w:rPr>
      </w:pPr>
    </w:p>
    <w:p w14:paraId="6D5BE8B3" w14:textId="5C8D4832" w:rsidR="00E03201" w:rsidRPr="00E4540E" w:rsidRDefault="00E03201" w:rsidP="00E4540E">
      <w:pPr>
        <w:bidi w:val="0"/>
        <w:spacing w:line="276" w:lineRule="auto"/>
        <w:ind w:left="340"/>
        <w:jc w:val="both"/>
        <w:rPr>
          <w:rFonts w:cs="Times New Roman"/>
          <w:sz w:val="24"/>
          <w:szCs w:val="22"/>
          <w:rtl/>
        </w:rPr>
      </w:pPr>
      <w:r w:rsidRPr="005B2BAB">
        <w:rPr>
          <w:rFonts w:cs="Times New Roman"/>
          <w:sz w:val="24"/>
          <w:szCs w:val="22"/>
        </w:rPr>
        <w:t xml:space="preserve">The Fixed Assets presented in the Financial Statements </w:t>
      </w:r>
      <w:r w:rsidR="00DD0F4A">
        <w:rPr>
          <w:rFonts w:cs="Times New Roman"/>
          <w:sz w:val="24"/>
          <w:szCs w:val="22"/>
        </w:rPr>
        <w:t xml:space="preserve">are </w:t>
      </w:r>
      <w:bookmarkStart w:id="0" w:name="_GoBack"/>
      <w:bookmarkEnd w:id="0"/>
      <w:r w:rsidRPr="005B2BAB">
        <w:rPr>
          <w:rFonts w:cs="Times New Roman"/>
          <w:sz w:val="24"/>
          <w:szCs w:val="22"/>
        </w:rPr>
        <w:t>on a cost basis after deduction of the accrued depreciation. Depreciation is calculated according to the depreciation method equal to annual rates, which are considered to satisfy depreciating the assets over the estimated period of use.</w:t>
      </w:r>
    </w:p>
    <w:p w14:paraId="79FB0F64" w14:textId="77777777" w:rsidR="00E03201" w:rsidRPr="005B2BAB" w:rsidRDefault="00E03201" w:rsidP="005B2BAB">
      <w:pPr>
        <w:bidi w:val="0"/>
        <w:spacing w:line="276" w:lineRule="auto"/>
        <w:ind w:left="340"/>
        <w:rPr>
          <w:rFonts w:cs="Times New Roman"/>
          <w:sz w:val="24"/>
          <w:szCs w:val="22"/>
          <w:rtl/>
        </w:rPr>
      </w:pPr>
      <w:r w:rsidRPr="005B2BAB">
        <w:rPr>
          <w:rFonts w:cs="Times New Roman"/>
          <w:sz w:val="24"/>
          <w:szCs w:val="22"/>
        </w:rPr>
        <w:t>The annual depreciation rates are as listed below:</w:t>
      </w:r>
    </w:p>
    <w:tbl>
      <w:tblPr>
        <w:tblW w:w="0" w:type="auto"/>
        <w:tblInd w:w="340" w:type="dxa"/>
        <w:tblLayout w:type="fixed"/>
        <w:tblLook w:val="0000" w:firstRow="0" w:lastRow="0" w:firstColumn="0" w:lastColumn="0" w:noHBand="0" w:noVBand="0"/>
      </w:tblPr>
      <w:tblGrid>
        <w:gridCol w:w="3954"/>
        <w:gridCol w:w="1149"/>
      </w:tblGrid>
      <w:tr w:rsidR="00E03201" w:rsidRPr="005B2BAB" w14:paraId="50563805" w14:textId="77777777" w:rsidTr="00A241EA">
        <w:tc>
          <w:tcPr>
            <w:tcW w:w="3954" w:type="dxa"/>
          </w:tcPr>
          <w:p w14:paraId="2F8A638B" w14:textId="77777777" w:rsidR="00E03201" w:rsidRPr="005B2BAB" w:rsidRDefault="00E03201" w:rsidP="005B2BAB">
            <w:pPr>
              <w:spacing w:line="276" w:lineRule="auto"/>
              <w:rPr>
                <w:rFonts w:cs="Times New Roman"/>
                <w:sz w:val="24"/>
                <w:szCs w:val="22"/>
                <w:rtl/>
              </w:rPr>
            </w:pPr>
          </w:p>
        </w:tc>
        <w:tc>
          <w:tcPr>
            <w:tcW w:w="1149" w:type="dxa"/>
          </w:tcPr>
          <w:p w14:paraId="6B199AD8" w14:textId="77777777" w:rsidR="00E03201" w:rsidRPr="005B2BAB" w:rsidRDefault="00E03201" w:rsidP="005B2BAB">
            <w:pPr>
              <w:bidi w:val="0"/>
              <w:spacing w:line="276" w:lineRule="auto"/>
              <w:jc w:val="center"/>
              <w:rPr>
                <w:rFonts w:cs="Times New Roman"/>
                <w:b/>
                <w:bCs/>
                <w:sz w:val="24"/>
                <w:szCs w:val="22"/>
                <w:u w:val="single"/>
                <w:rtl/>
              </w:rPr>
            </w:pPr>
            <w:r w:rsidRPr="005B2BAB">
              <w:rPr>
                <w:rFonts w:cs="Times New Roman"/>
                <w:b/>
                <w:bCs/>
                <w:sz w:val="24"/>
                <w:szCs w:val="22"/>
                <w:u w:val="single"/>
              </w:rPr>
              <w:t>%</w:t>
            </w:r>
          </w:p>
        </w:tc>
      </w:tr>
      <w:tr w:rsidR="00E03201" w:rsidRPr="005B2BAB" w14:paraId="0420F009" w14:textId="77777777" w:rsidTr="00A241EA">
        <w:tc>
          <w:tcPr>
            <w:tcW w:w="3954" w:type="dxa"/>
          </w:tcPr>
          <w:p w14:paraId="16AFF2DB" w14:textId="77777777" w:rsidR="00E03201" w:rsidRPr="005B2BAB" w:rsidRDefault="00E03201" w:rsidP="005B2BAB">
            <w:pPr>
              <w:spacing w:line="276" w:lineRule="auto"/>
              <w:rPr>
                <w:rFonts w:cs="Times New Roman"/>
                <w:sz w:val="24"/>
                <w:szCs w:val="22"/>
                <w:rtl/>
              </w:rPr>
            </w:pPr>
          </w:p>
        </w:tc>
        <w:tc>
          <w:tcPr>
            <w:tcW w:w="1149" w:type="dxa"/>
          </w:tcPr>
          <w:p w14:paraId="770489A1" w14:textId="77777777" w:rsidR="00E03201" w:rsidRPr="005B2BAB" w:rsidRDefault="00E03201" w:rsidP="005B2BAB">
            <w:pPr>
              <w:spacing w:line="276" w:lineRule="auto"/>
              <w:jc w:val="center"/>
              <w:rPr>
                <w:rFonts w:cs="Times New Roman"/>
                <w:sz w:val="24"/>
                <w:szCs w:val="22"/>
                <w:rtl/>
              </w:rPr>
            </w:pPr>
          </w:p>
        </w:tc>
      </w:tr>
      <w:tr w:rsidR="00E03201" w:rsidRPr="005B2BAB" w14:paraId="7090A5ED" w14:textId="77777777" w:rsidTr="00A241EA">
        <w:tc>
          <w:tcPr>
            <w:tcW w:w="3954" w:type="dxa"/>
          </w:tcPr>
          <w:p w14:paraId="7EA53732" w14:textId="77777777" w:rsidR="00E03201" w:rsidRPr="005B2BAB" w:rsidRDefault="00E03201" w:rsidP="005B2BAB">
            <w:pPr>
              <w:bidi w:val="0"/>
              <w:spacing w:line="276" w:lineRule="auto"/>
              <w:rPr>
                <w:rFonts w:cs="Times New Roman"/>
                <w:sz w:val="24"/>
                <w:szCs w:val="22"/>
                <w:rtl/>
              </w:rPr>
            </w:pPr>
            <w:r w:rsidRPr="005B2BAB">
              <w:rPr>
                <w:rFonts w:cs="Times New Roman"/>
                <w:sz w:val="24"/>
                <w:szCs w:val="22"/>
              </w:rPr>
              <w:t>Furniture</w:t>
            </w:r>
          </w:p>
        </w:tc>
        <w:tc>
          <w:tcPr>
            <w:tcW w:w="1149" w:type="dxa"/>
          </w:tcPr>
          <w:p w14:paraId="234386A1" w14:textId="77777777" w:rsidR="00E03201" w:rsidRPr="005B2BAB" w:rsidRDefault="00E03201" w:rsidP="005B2BAB">
            <w:pPr>
              <w:bidi w:val="0"/>
              <w:spacing w:line="276" w:lineRule="auto"/>
              <w:jc w:val="center"/>
              <w:rPr>
                <w:rFonts w:cs="Times New Roman"/>
                <w:sz w:val="24"/>
                <w:szCs w:val="22"/>
                <w:rtl/>
              </w:rPr>
            </w:pPr>
            <w:r w:rsidRPr="005B2BAB">
              <w:rPr>
                <w:rFonts w:cs="Times New Roman"/>
                <w:sz w:val="24"/>
                <w:szCs w:val="22"/>
              </w:rPr>
              <w:t>7</w:t>
            </w:r>
          </w:p>
        </w:tc>
      </w:tr>
      <w:tr w:rsidR="00E03201" w:rsidRPr="005B2BAB" w14:paraId="5039DE91" w14:textId="77777777" w:rsidTr="00A241EA">
        <w:tc>
          <w:tcPr>
            <w:tcW w:w="3954" w:type="dxa"/>
          </w:tcPr>
          <w:p w14:paraId="783A7453" w14:textId="77777777" w:rsidR="00E03201" w:rsidRPr="005B2BAB" w:rsidRDefault="00E03201" w:rsidP="005B2BAB">
            <w:pPr>
              <w:bidi w:val="0"/>
              <w:spacing w:line="276" w:lineRule="auto"/>
              <w:rPr>
                <w:rFonts w:cs="Times New Roman"/>
                <w:sz w:val="24"/>
                <w:szCs w:val="22"/>
                <w:rtl/>
              </w:rPr>
            </w:pPr>
            <w:r w:rsidRPr="005B2BAB">
              <w:rPr>
                <w:rFonts w:cs="Times New Roman"/>
                <w:sz w:val="24"/>
                <w:szCs w:val="22"/>
              </w:rPr>
              <w:t>Computers</w:t>
            </w:r>
          </w:p>
        </w:tc>
        <w:tc>
          <w:tcPr>
            <w:tcW w:w="1149" w:type="dxa"/>
          </w:tcPr>
          <w:p w14:paraId="758D7E79" w14:textId="77777777" w:rsidR="00E03201" w:rsidRPr="005B2BAB" w:rsidRDefault="00E03201" w:rsidP="005B2BAB">
            <w:pPr>
              <w:bidi w:val="0"/>
              <w:spacing w:line="276" w:lineRule="auto"/>
              <w:jc w:val="center"/>
              <w:rPr>
                <w:rFonts w:cs="Times New Roman"/>
                <w:sz w:val="24"/>
                <w:szCs w:val="22"/>
                <w:rtl/>
              </w:rPr>
            </w:pPr>
            <w:r w:rsidRPr="005B2BAB">
              <w:rPr>
                <w:rFonts w:cs="Times New Roman"/>
                <w:sz w:val="24"/>
                <w:szCs w:val="22"/>
              </w:rPr>
              <w:t>33</w:t>
            </w:r>
          </w:p>
        </w:tc>
      </w:tr>
    </w:tbl>
    <w:p w14:paraId="571C4F32" w14:textId="77777777" w:rsidR="00E03201" w:rsidRPr="00BF2EF3" w:rsidRDefault="00E03201" w:rsidP="00E03201">
      <w:pPr>
        <w:ind w:left="340"/>
        <w:jc w:val="both"/>
        <w:rPr>
          <w:rFonts w:cs="Times New Roman"/>
          <w:rtl/>
        </w:rPr>
      </w:pPr>
    </w:p>
    <w:p w14:paraId="741707EE" w14:textId="77777777" w:rsidR="00E03201" w:rsidRDefault="00851B81" w:rsidP="00851B81">
      <w:pPr>
        <w:bidi w:val="0"/>
        <w:jc w:val="both"/>
        <w:rPr>
          <w:rFonts w:cs="Times New Roman"/>
          <w:b/>
          <w:bCs/>
        </w:rPr>
      </w:pPr>
      <w:r w:rsidRPr="00BF2EF3">
        <w:rPr>
          <w:rFonts w:cs="Times New Roman"/>
          <w:rtl/>
        </w:rPr>
        <w:br w:type="page"/>
      </w:r>
      <w:bookmarkStart w:id="1" w:name="_Hlk506474699"/>
      <w:r w:rsidR="00E03201" w:rsidRPr="00BF2EF3">
        <w:rPr>
          <w:rFonts w:cs="Times New Roman"/>
          <w:b/>
          <w:bCs/>
        </w:rPr>
        <w:lastRenderedPageBreak/>
        <w:t>EYEDO Fielding Technologies, Ltd.</w:t>
      </w:r>
    </w:p>
    <w:p w14:paraId="32981C57" w14:textId="77777777" w:rsidR="00DD0F4A" w:rsidRPr="00BF2EF3" w:rsidRDefault="00DD0F4A" w:rsidP="00DD0F4A">
      <w:pPr>
        <w:bidi w:val="0"/>
        <w:jc w:val="both"/>
        <w:rPr>
          <w:rFonts w:cs="Times New Roman"/>
          <w:b/>
          <w:bCs/>
          <w:rtl/>
        </w:rPr>
      </w:pPr>
    </w:p>
    <w:p w14:paraId="1083F838" w14:textId="77777777" w:rsidR="00E03201" w:rsidRPr="00DD0F4A" w:rsidRDefault="00E03201" w:rsidP="00DD0F4A">
      <w:pPr>
        <w:bidi w:val="0"/>
        <w:rPr>
          <w:rFonts w:cs="Times New Roman"/>
          <w:bCs/>
          <w:rtl/>
        </w:rPr>
      </w:pPr>
      <w:r w:rsidRPr="00BF2EF3">
        <w:rPr>
          <w:rFonts w:cs="Times New Roman"/>
        </w:rPr>
        <w:t>===================</w:t>
      </w:r>
      <w:r w:rsidRPr="00BF2EF3">
        <w:rPr>
          <w:rFonts w:cs="Times New Roman"/>
          <w:rtl/>
        </w:rPr>
        <w:tab/>
      </w:r>
    </w:p>
    <w:p w14:paraId="31D6422E" w14:textId="77777777" w:rsidR="00E03201" w:rsidRPr="00BF2EF3" w:rsidRDefault="00E03201" w:rsidP="00E03201">
      <w:pPr>
        <w:rPr>
          <w:rFonts w:cs="Times New Roman"/>
          <w:b/>
          <w:bCs/>
          <w:rtl/>
        </w:rPr>
      </w:pPr>
    </w:p>
    <w:p w14:paraId="03B59D48" w14:textId="77777777" w:rsidR="00E03201" w:rsidRPr="00BF2EF3" w:rsidRDefault="00E03201" w:rsidP="00E03201">
      <w:pPr>
        <w:bidi w:val="0"/>
        <w:jc w:val="center"/>
        <w:rPr>
          <w:rFonts w:cs="Times New Roman"/>
          <w:b/>
          <w:bCs/>
          <w:u w:val="single"/>
          <w:rtl/>
        </w:rPr>
      </w:pPr>
      <w:r w:rsidRPr="00BF2EF3">
        <w:rPr>
          <w:rFonts w:cs="Times New Roman"/>
          <w:b/>
          <w:bCs/>
          <w:u w:val="single"/>
        </w:rPr>
        <w:t>Notes to Financial Statements (continued)</w:t>
      </w:r>
    </w:p>
    <w:bookmarkEnd w:id="1"/>
    <w:p w14:paraId="695F79F8" w14:textId="77777777" w:rsidR="00E03201" w:rsidRPr="00BF2EF3" w:rsidRDefault="00E03201" w:rsidP="00E03201">
      <w:pPr>
        <w:rPr>
          <w:rFonts w:cs="Times New Roman"/>
          <w:b/>
          <w:bCs/>
        </w:rPr>
      </w:pPr>
    </w:p>
    <w:p w14:paraId="0ED6FC62" w14:textId="77777777" w:rsidR="00851B81" w:rsidRPr="00BF2EF3" w:rsidRDefault="00851B81" w:rsidP="00E03201">
      <w:pPr>
        <w:rPr>
          <w:rFonts w:cs="Times New Roman"/>
          <w:b/>
          <w:bCs/>
          <w:rtl/>
        </w:rPr>
      </w:pPr>
    </w:p>
    <w:p w14:paraId="689CF48B" w14:textId="77777777" w:rsidR="00E03201" w:rsidRPr="00BF2EF3" w:rsidRDefault="00E03201" w:rsidP="00E03201">
      <w:pPr>
        <w:bidi w:val="0"/>
        <w:spacing w:line="240" w:lineRule="exact"/>
        <w:rPr>
          <w:rFonts w:cs="Times New Roman"/>
          <w:b/>
          <w:bCs/>
          <w:rtl/>
        </w:rPr>
      </w:pPr>
      <w:r w:rsidRPr="00BF2EF3">
        <w:rPr>
          <w:rFonts w:cs="Times New Roman"/>
          <w:b/>
          <w:bCs/>
        </w:rPr>
        <w:t>Note 3 – Accounts Payable and Credit Balances</w:t>
      </w:r>
    </w:p>
    <w:p w14:paraId="685E7A7F" w14:textId="77777777" w:rsidR="00E03201" w:rsidRPr="00BF2EF3" w:rsidRDefault="00E03201" w:rsidP="00E03201">
      <w:pPr>
        <w:spacing w:line="240" w:lineRule="exact"/>
        <w:rPr>
          <w:rFonts w:cs="Times New Roman"/>
          <w:rtl/>
        </w:rPr>
      </w:pPr>
    </w:p>
    <w:tbl>
      <w:tblPr>
        <w:tblW w:w="8478" w:type="dxa"/>
        <w:tblLayout w:type="fixed"/>
        <w:tblLook w:val="0000" w:firstRow="0" w:lastRow="0" w:firstColumn="0" w:lastColumn="0" w:noHBand="0" w:noVBand="0"/>
      </w:tblPr>
      <w:tblGrid>
        <w:gridCol w:w="5789"/>
        <w:gridCol w:w="868"/>
        <w:gridCol w:w="1559"/>
        <w:gridCol w:w="262"/>
      </w:tblGrid>
      <w:tr w:rsidR="00E03201" w:rsidRPr="00BF2EF3" w14:paraId="5D01F3F6" w14:textId="77777777" w:rsidTr="00A77456">
        <w:tc>
          <w:tcPr>
            <w:tcW w:w="5789" w:type="dxa"/>
          </w:tcPr>
          <w:p w14:paraId="0B8E3999" w14:textId="77777777" w:rsidR="00E03201" w:rsidRPr="00BF2EF3" w:rsidRDefault="00E03201" w:rsidP="00A241EA">
            <w:pPr>
              <w:spacing w:line="240" w:lineRule="exact"/>
              <w:rPr>
                <w:rFonts w:cs="Times New Roman"/>
                <w:u w:val="single"/>
                <w:rtl/>
              </w:rPr>
            </w:pPr>
          </w:p>
        </w:tc>
        <w:tc>
          <w:tcPr>
            <w:tcW w:w="2689" w:type="dxa"/>
            <w:gridSpan w:val="3"/>
          </w:tcPr>
          <w:p w14:paraId="6A4465CA" w14:textId="77777777" w:rsidR="00E03201" w:rsidRPr="00BF2EF3" w:rsidRDefault="00E03201" w:rsidP="00A241EA">
            <w:pPr>
              <w:spacing w:line="240" w:lineRule="exact"/>
              <w:ind w:firstLine="175"/>
              <w:rPr>
                <w:rFonts w:cs="Times New Roman"/>
                <w:b/>
                <w:bCs/>
                <w:u w:val="single"/>
                <w:rtl/>
              </w:rPr>
            </w:pPr>
          </w:p>
        </w:tc>
      </w:tr>
      <w:tr w:rsidR="00E03201" w:rsidRPr="00BF2EF3" w14:paraId="020F4570" w14:textId="77777777" w:rsidTr="00A77456">
        <w:tc>
          <w:tcPr>
            <w:tcW w:w="5789" w:type="dxa"/>
          </w:tcPr>
          <w:p w14:paraId="2EF90EB1" w14:textId="77777777" w:rsidR="00E03201" w:rsidRPr="00BF2EF3" w:rsidRDefault="00E03201" w:rsidP="00A241EA">
            <w:pPr>
              <w:spacing w:line="240" w:lineRule="exact"/>
              <w:rPr>
                <w:rFonts w:cs="Times New Roman"/>
                <w:sz w:val="24"/>
                <w:u w:val="single"/>
                <w:rtl/>
              </w:rPr>
            </w:pPr>
          </w:p>
        </w:tc>
        <w:tc>
          <w:tcPr>
            <w:tcW w:w="2689" w:type="dxa"/>
            <w:gridSpan w:val="3"/>
          </w:tcPr>
          <w:p w14:paraId="23B56C7A" w14:textId="77777777" w:rsidR="00E03201" w:rsidRPr="00BF2EF3" w:rsidRDefault="00E03201" w:rsidP="00A241EA">
            <w:pPr>
              <w:bidi w:val="0"/>
              <w:spacing w:line="240" w:lineRule="exact"/>
              <w:ind w:firstLine="175"/>
              <w:rPr>
                <w:rFonts w:cs="Times New Roman"/>
                <w:b/>
                <w:bCs/>
                <w:sz w:val="24"/>
                <w:u w:val="single"/>
                <w:rtl/>
              </w:rPr>
            </w:pPr>
            <w:r w:rsidRPr="00BF2EF3">
              <w:rPr>
                <w:rFonts w:cs="Times New Roman"/>
                <w:b/>
                <w:bCs/>
                <w:sz w:val="24"/>
                <w:u w:val="single"/>
              </w:rPr>
              <w:t>As at December 31</w:t>
            </w:r>
          </w:p>
        </w:tc>
      </w:tr>
      <w:tr w:rsidR="00E03201" w:rsidRPr="00BF2EF3" w14:paraId="277F85B3" w14:textId="77777777" w:rsidTr="00A77456">
        <w:trPr>
          <w:gridAfter w:val="1"/>
          <w:wAfter w:w="262" w:type="dxa"/>
        </w:trPr>
        <w:tc>
          <w:tcPr>
            <w:tcW w:w="5789" w:type="dxa"/>
          </w:tcPr>
          <w:p w14:paraId="1EE7873F" w14:textId="77777777" w:rsidR="00E03201" w:rsidRPr="00BF2EF3" w:rsidRDefault="00E03201" w:rsidP="00A241EA">
            <w:pPr>
              <w:spacing w:line="240" w:lineRule="exact"/>
              <w:rPr>
                <w:rFonts w:cs="Times New Roman"/>
                <w:sz w:val="24"/>
                <w:u w:val="single"/>
                <w:rtl/>
              </w:rPr>
            </w:pPr>
          </w:p>
        </w:tc>
        <w:tc>
          <w:tcPr>
            <w:tcW w:w="868" w:type="dxa"/>
          </w:tcPr>
          <w:p w14:paraId="333C4026" w14:textId="77777777" w:rsidR="00E03201" w:rsidRPr="00BF2EF3" w:rsidRDefault="00E03201" w:rsidP="00A241EA">
            <w:pPr>
              <w:spacing w:line="240" w:lineRule="exact"/>
              <w:rPr>
                <w:rFonts w:cs="Times New Roman"/>
                <w:b/>
                <w:bCs/>
                <w:sz w:val="24"/>
                <w:u w:val="single"/>
                <w:rtl/>
              </w:rPr>
            </w:pPr>
          </w:p>
        </w:tc>
        <w:tc>
          <w:tcPr>
            <w:tcW w:w="1559" w:type="dxa"/>
          </w:tcPr>
          <w:p w14:paraId="2975CE7E" w14:textId="77777777" w:rsidR="00E03201" w:rsidRPr="00BF2EF3" w:rsidRDefault="00E03201" w:rsidP="00A241EA">
            <w:pPr>
              <w:bidi w:val="0"/>
              <w:spacing w:line="240" w:lineRule="exact"/>
              <w:rPr>
                <w:rFonts w:cs="Times New Roman"/>
                <w:b/>
                <w:bCs/>
                <w:sz w:val="24"/>
                <w:u w:val="single"/>
                <w:rtl/>
              </w:rPr>
            </w:pPr>
            <w:r w:rsidRPr="00BF2EF3">
              <w:rPr>
                <w:rFonts w:cs="Times New Roman"/>
                <w:b/>
                <w:bCs/>
                <w:sz w:val="24"/>
                <w:u w:val="single"/>
              </w:rPr>
              <w:t>2017</w:t>
            </w:r>
          </w:p>
        </w:tc>
      </w:tr>
      <w:tr w:rsidR="00E03201" w:rsidRPr="00BF2EF3" w14:paraId="4F4A9734" w14:textId="77777777" w:rsidTr="00A77456">
        <w:trPr>
          <w:gridAfter w:val="1"/>
          <w:wAfter w:w="262" w:type="dxa"/>
        </w:trPr>
        <w:tc>
          <w:tcPr>
            <w:tcW w:w="5789" w:type="dxa"/>
          </w:tcPr>
          <w:p w14:paraId="6238FA45" w14:textId="77777777" w:rsidR="00E03201" w:rsidRPr="00BF2EF3" w:rsidRDefault="00E03201" w:rsidP="00A241EA">
            <w:pPr>
              <w:spacing w:line="240" w:lineRule="exact"/>
              <w:rPr>
                <w:rFonts w:cs="Times New Roman"/>
                <w:sz w:val="24"/>
                <w:u w:val="single"/>
                <w:rtl/>
              </w:rPr>
            </w:pPr>
          </w:p>
        </w:tc>
        <w:tc>
          <w:tcPr>
            <w:tcW w:w="868" w:type="dxa"/>
          </w:tcPr>
          <w:p w14:paraId="3EE60587" w14:textId="77777777" w:rsidR="00E03201" w:rsidRPr="00BF2EF3" w:rsidRDefault="00E03201" w:rsidP="00A241EA">
            <w:pPr>
              <w:spacing w:line="240" w:lineRule="exact"/>
              <w:rPr>
                <w:rFonts w:cs="Times New Roman"/>
                <w:b/>
                <w:bCs/>
                <w:sz w:val="24"/>
                <w:u w:val="single"/>
                <w:rtl/>
              </w:rPr>
            </w:pPr>
          </w:p>
        </w:tc>
        <w:tc>
          <w:tcPr>
            <w:tcW w:w="1559" w:type="dxa"/>
          </w:tcPr>
          <w:p w14:paraId="196EEB6E" w14:textId="77777777" w:rsidR="00E03201" w:rsidRPr="00BF2EF3" w:rsidRDefault="00E03201" w:rsidP="00A241EA">
            <w:pPr>
              <w:bidi w:val="0"/>
              <w:spacing w:line="240" w:lineRule="exact"/>
              <w:rPr>
                <w:rFonts w:cs="Times New Roman"/>
                <w:b/>
                <w:bCs/>
                <w:sz w:val="24"/>
                <w:u w:val="single"/>
                <w:rtl/>
              </w:rPr>
            </w:pPr>
            <w:r w:rsidRPr="00BF2EF3">
              <w:rPr>
                <w:rFonts w:cs="Times New Roman"/>
                <w:b/>
                <w:bCs/>
                <w:sz w:val="24"/>
                <w:u w:val="single"/>
              </w:rPr>
              <w:t>New Shekel</w:t>
            </w:r>
          </w:p>
        </w:tc>
      </w:tr>
      <w:tr w:rsidR="00E03201" w:rsidRPr="00BF2EF3" w14:paraId="6909D61F" w14:textId="77777777" w:rsidTr="00A77456">
        <w:trPr>
          <w:gridAfter w:val="1"/>
          <w:wAfter w:w="262" w:type="dxa"/>
        </w:trPr>
        <w:tc>
          <w:tcPr>
            <w:tcW w:w="5789" w:type="dxa"/>
          </w:tcPr>
          <w:p w14:paraId="7B97813A" w14:textId="77777777" w:rsidR="00E03201" w:rsidRPr="00BF2EF3" w:rsidRDefault="00E03201" w:rsidP="00A241EA">
            <w:pPr>
              <w:spacing w:line="240" w:lineRule="exact"/>
              <w:rPr>
                <w:rFonts w:cs="Times New Roman"/>
                <w:sz w:val="24"/>
                <w:u w:val="single"/>
                <w:rtl/>
              </w:rPr>
            </w:pPr>
          </w:p>
        </w:tc>
        <w:tc>
          <w:tcPr>
            <w:tcW w:w="868" w:type="dxa"/>
          </w:tcPr>
          <w:p w14:paraId="7E457804" w14:textId="77777777" w:rsidR="00E03201" w:rsidRPr="00BF2EF3" w:rsidRDefault="00E03201" w:rsidP="00A241EA">
            <w:pPr>
              <w:spacing w:line="240" w:lineRule="exact"/>
              <w:rPr>
                <w:rFonts w:cs="Times New Roman"/>
                <w:sz w:val="24"/>
                <w:u w:val="single"/>
                <w:rtl/>
              </w:rPr>
            </w:pPr>
          </w:p>
        </w:tc>
        <w:tc>
          <w:tcPr>
            <w:tcW w:w="1559" w:type="dxa"/>
          </w:tcPr>
          <w:p w14:paraId="4A1A2BA9" w14:textId="77777777" w:rsidR="00E03201" w:rsidRPr="00BF2EF3" w:rsidRDefault="00E03201" w:rsidP="00A241EA">
            <w:pPr>
              <w:spacing w:line="240" w:lineRule="exact"/>
              <w:rPr>
                <w:rFonts w:cs="Times New Roman"/>
                <w:sz w:val="24"/>
                <w:rtl/>
              </w:rPr>
            </w:pPr>
          </w:p>
        </w:tc>
      </w:tr>
      <w:tr w:rsidR="00E03201" w:rsidRPr="00BF2EF3" w14:paraId="02EF3C65" w14:textId="77777777" w:rsidTr="00A77456">
        <w:trPr>
          <w:gridAfter w:val="1"/>
          <w:wAfter w:w="262" w:type="dxa"/>
        </w:trPr>
        <w:tc>
          <w:tcPr>
            <w:tcW w:w="5789" w:type="dxa"/>
          </w:tcPr>
          <w:p w14:paraId="39685A66" w14:textId="77777777" w:rsidR="00E03201" w:rsidRPr="00BF2EF3" w:rsidRDefault="00E03201" w:rsidP="00A241EA">
            <w:pPr>
              <w:bidi w:val="0"/>
              <w:spacing w:line="240" w:lineRule="exact"/>
              <w:rPr>
                <w:rFonts w:cs="Times New Roman"/>
                <w:sz w:val="24"/>
                <w:rtl/>
              </w:rPr>
            </w:pPr>
            <w:r w:rsidRPr="00BF2EF3">
              <w:rPr>
                <w:rFonts w:cs="Times New Roman"/>
                <w:sz w:val="24"/>
              </w:rPr>
              <w:t>Value Added Tax</w:t>
            </w:r>
          </w:p>
        </w:tc>
        <w:tc>
          <w:tcPr>
            <w:tcW w:w="868" w:type="dxa"/>
          </w:tcPr>
          <w:p w14:paraId="7360CD8C" w14:textId="77777777" w:rsidR="00E03201" w:rsidRPr="00BF2EF3" w:rsidRDefault="00E03201" w:rsidP="00A241EA">
            <w:pPr>
              <w:pStyle w:val="Header"/>
              <w:tabs>
                <w:tab w:val="clear" w:pos="4153"/>
                <w:tab w:val="clear" w:pos="8306"/>
              </w:tabs>
              <w:spacing w:line="240" w:lineRule="exact"/>
              <w:rPr>
                <w:rFonts w:cs="Times New Roman"/>
                <w:sz w:val="24"/>
                <w:rtl/>
              </w:rPr>
            </w:pPr>
          </w:p>
        </w:tc>
        <w:tc>
          <w:tcPr>
            <w:tcW w:w="1559" w:type="dxa"/>
          </w:tcPr>
          <w:p w14:paraId="63BA7389" w14:textId="77777777" w:rsidR="00E03201" w:rsidRPr="00BF2EF3" w:rsidRDefault="00E03201" w:rsidP="00A241EA">
            <w:pPr>
              <w:bidi w:val="0"/>
              <w:spacing w:line="240" w:lineRule="exact"/>
              <w:rPr>
                <w:rFonts w:cs="Times New Roman"/>
                <w:sz w:val="24"/>
                <w:rtl/>
              </w:rPr>
            </w:pPr>
            <w:r w:rsidRPr="00BF2EF3">
              <w:rPr>
                <w:rFonts w:cs="Times New Roman"/>
                <w:sz w:val="24"/>
              </w:rPr>
              <w:t>19,021</w:t>
            </w:r>
          </w:p>
        </w:tc>
      </w:tr>
      <w:tr w:rsidR="00E03201" w:rsidRPr="00BF2EF3" w14:paraId="19BBCBC6" w14:textId="77777777" w:rsidTr="00A77456">
        <w:trPr>
          <w:gridAfter w:val="1"/>
          <w:wAfter w:w="262" w:type="dxa"/>
        </w:trPr>
        <w:tc>
          <w:tcPr>
            <w:tcW w:w="5789" w:type="dxa"/>
          </w:tcPr>
          <w:p w14:paraId="2EEC9834" w14:textId="77777777" w:rsidR="00E03201" w:rsidRPr="00BF2EF3" w:rsidRDefault="00E03201" w:rsidP="00A241EA">
            <w:pPr>
              <w:bidi w:val="0"/>
              <w:spacing w:line="240" w:lineRule="exact"/>
              <w:rPr>
                <w:rFonts w:cs="Times New Roman"/>
                <w:sz w:val="24"/>
                <w:rtl/>
              </w:rPr>
            </w:pPr>
            <w:r w:rsidRPr="00BF2EF3">
              <w:rPr>
                <w:rFonts w:cs="Times New Roman"/>
                <w:sz w:val="24"/>
              </w:rPr>
              <w:t>Related Parties</w:t>
            </w:r>
          </w:p>
        </w:tc>
        <w:tc>
          <w:tcPr>
            <w:tcW w:w="868" w:type="dxa"/>
          </w:tcPr>
          <w:p w14:paraId="4597CE7F" w14:textId="77777777" w:rsidR="00E03201" w:rsidRPr="00BF2EF3" w:rsidRDefault="00E03201" w:rsidP="00A241EA">
            <w:pPr>
              <w:pStyle w:val="Header"/>
              <w:tabs>
                <w:tab w:val="clear" w:pos="4153"/>
                <w:tab w:val="clear" w:pos="8306"/>
              </w:tabs>
              <w:spacing w:line="240" w:lineRule="exact"/>
              <w:rPr>
                <w:rFonts w:cs="Times New Roman"/>
                <w:sz w:val="24"/>
                <w:rtl/>
              </w:rPr>
            </w:pPr>
          </w:p>
        </w:tc>
        <w:tc>
          <w:tcPr>
            <w:tcW w:w="1559" w:type="dxa"/>
          </w:tcPr>
          <w:p w14:paraId="6BD9B32E" w14:textId="77777777" w:rsidR="00E03201" w:rsidRPr="00BF2EF3" w:rsidRDefault="00E03201" w:rsidP="00A241EA">
            <w:pPr>
              <w:bidi w:val="0"/>
              <w:spacing w:line="240" w:lineRule="exact"/>
              <w:rPr>
                <w:rFonts w:cs="Times New Roman"/>
                <w:sz w:val="24"/>
                <w:rtl/>
              </w:rPr>
            </w:pPr>
            <w:r w:rsidRPr="00BF2EF3">
              <w:rPr>
                <w:rFonts w:cs="Times New Roman"/>
                <w:sz w:val="24"/>
              </w:rPr>
              <w:t>18,138</w:t>
            </w:r>
          </w:p>
        </w:tc>
      </w:tr>
      <w:tr w:rsidR="00E03201" w:rsidRPr="00BF2EF3" w14:paraId="0BFAC5D9" w14:textId="77777777" w:rsidTr="00A77456">
        <w:trPr>
          <w:gridAfter w:val="1"/>
          <w:wAfter w:w="262" w:type="dxa"/>
        </w:trPr>
        <w:tc>
          <w:tcPr>
            <w:tcW w:w="5789" w:type="dxa"/>
          </w:tcPr>
          <w:p w14:paraId="5485194F" w14:textId="77777777" w:rsidR="00E03201" w:rsidRPr="00BF2EF3" w:rsidRDefault="00E03201" w:rsidP="00A241EA">
            <w:pPr>
              <w:bidi w:val="0"/>
              <w:spacing w:line="240" w:lineRule="exact"/>
              <w:rPr>
                <w:rFonts w:cs="Times New Roman"/>
                <w:sz w:val="24"/>
                <w:rtl/>
              </w:rPr>
            </w:pPr>
            <w:r w:rsidRPr="00BF2EF3">
              <w:rPr>
                <w:rFonts w:cs="Times New Roman"/>
                <w:sz w:val="24"/>
              </w:rPr>
              <w:t>Income in Advance</w:t>
            </w:r>
          </w:p>
        </w:tc>
        <w:tc>
          <w:tcPr>
            <w:tcW w:w="868" w:type="dxa"/>
          </w:tcPr>
          <w:p w14:paraId="1128D640" w14:textId="77777777" w:rsidR="00E03201" w:rsidRPr="00BF2EF3" w:rsidRDefault="00E03201" w:rsidP="00A241EA">
            <w:pPr>
              <w:pStyle w:val="Header"/>
              <w:tabs>
                <w:tab w:val="clear" w:pos="4153"/>
                <w:tab w:val="clear" w:pos="8306"/>
              </w:tabs>
              <w:spacing w:line="240" w:lineRule="exact"/>
              <w:rPr>
                <w:rFonts w:cs="Times New Roman"/>
                <w:sz w:val="24"/>
                <w:rtl/>
              </w:rPr>
            </w:pPr>
          </w:p>
        </w:tc>
        <w:tc>
          <w:tcPr>
            <w:tcW w:w="1559" w:type="dxa"/>
          </w:tcPr>
          <w:p w14:paraId="66B013F7" w14:textId="77777777" w:rsidR="00E03201" w:rsidRPr="00BF2EF3" w:rsidRDefault="00E03201" w:rsidP="00A241EA">
            <w:pPr>
              <w:bidi w:val="0"/>
              <w:spacing w:line="240" w:lineRule="exact"/>
              <w:rPr>
                <w:rFonts w:cs="Times New Roman"/>
                <w:sz w:val="24"/>
                <w:rtl/>
              </w:rPr>
            </w:pPr>
            <w:r w:rsidRPr="00BF2EF3">
              <w:rPr>
                <w:rFonts w:cs="Times New Roman"/>
                <w:sz w:val="24"/>
              </w:rPr>
              <w:t>128,250</w:t>
            </w:r>
          </w:p>
        </w:tc>
      </w:tr>
      <w:tr w:rsidR="00E03201" w:rsidRPr="00BF2EF3" w14:paraId="4913D52A" w14:textId="77777777" w:rsidTr="00A77456">
        <w:trPr>
          <w:gridAfter w:val="1"/>
          <w:wAfter w:w="262" w:type="dxa"/>
        </w:trPr>
        <w:tc>
          <w:tcPr>
            <w:tcW w:w="5789" w:type="dxa"/>
          </w:tcPr>
          <w:p w14:paraId="2E84C484" w14:textId="77777777" w:rsidR="00E03201" w:rsidRPr="00BF2EF3" w:rsidRDefault="00E03201" w:rsidP="00A241EA">
            <w:pPr>
              <w:bidi w:val="0"/>
              <w:spacing w:line="240" w:lineRule="exact"/>
              <w:rPr>
                <w:rFonts w:cs="Times New Roman"/>
                <w:sz w:val="24"/>
                <w:rtl/>
              </w:rPr>
            </w:pPr>
            <w:r w:rsidRPr="00BF2EF3">
              <w:rPr>
                <w:rFonts w:cs="Times New Roman"/>
                <w:sz w:val="24"/>
              </w:rPr>
              <w:t>Employees and institutions</w:t>
            </w:r>
          </w:p>
        </w:tc>
        <w:tc>
          <w:tcPr>
            <w:tcW w:w="868" w:type="dxa"/>
          </w:tcPr>
          <w:p w14:paraId="3673B5A6" w14:textId="77777777" w:rsidR="00E03201" w:rsidRPr="00BF2EF3" w:rsidRDefault="00E03201" w:rsidP="00A241EA">
            <w:pPr>
              <w:pStyle w:val="Header"/>
              <w:tabs>
                <w:tab w:val="clear" w:pos="4153"/>
                <w:tab w:val="clear" w:pos="8306"/>
              </w:tabs>
              <w:spacing w:line="240" w:lineRule="exact"/>
              <w:rPr>
                <w:rFonts w:cs="Times New Roman"/>
                <w:sz w:val="24"/>
                <w:rtl/>
              </w:rPr>
            </w:pPr>
          </w:p>
        </w:tc>
        <w:tc>
          <w:tcPr>
            <w:tcW w:w="1559" w:type="dxa"/>
          </w:tcPr>
          <w:p w14:paraId="100C75E7" w14:textId="77777777" w:rsidR="00E03201" w:rsidRPr="00BF2EF3" w:rsidRDefault="00E03201" w:rsidP="00A241EA">
            <w:pPr>
              <w:bidi w:val="0"/>
              <w:spacing w:line="240" w:lineRule="exact"/>
              <w:rPr>
                <w:rFonts w:cs="Times New Roman"/>
                <w:sz w:val="24"/>
                <w:rtl/>
              </w:rPr>
            </w:pPr>
            <w:r w:rsidRPr="00BF2EF3">
              <w:rPr>
                <w:rFonts w:cs="Times New Roman"/>
                <w:sz w:val="24"/>
              </w:rPr>
              <w:t>34,362</w:t>
            </w:r>
          </w:p>
        </w:tc>
      </w:tr>
      <w:tr w:rsidR="00E03201" w:rsidRPr="00BF2EF3" w14:paraId="2F88D6CF" w14:textId="77777777" w:rsidTr="00A77456">
        <w:trPr>
          <w:gridAfter w:val="1"/>
          <w:wAfter w:w="262" w:type="dxa"/>
        </w:trPr>
        <w:tc>
          <w:tcPr>
            <w:tcW w:w="5789" w:type="dxa"/>
          </w:tcPr>
          <w:p w14:paraId="18E59995" w14:textId="77777777" w:rsidR="00E03201" w:rsidRPr="00BF2EF3" w:rsidRDefault="00E03201" w:rsidP="00A241EA">
            <w:pPr>
              <w:bidi w:val="0"/>
              <w:spacing w:line="240" w:lineRule="exact"/>
              <w:rPr>
                <w:rFonts w:cs="Times New Roman"/>
                <w:sz w:val="24"/>
                <w:rtl/>
              </w:rPr>
            </w:pPr>
            <w:r w:rsidRPr="00BF2EF3">
              <w:rPr>
                <w:rFonts w:cs="Times New Roman"/>
                <w:sz w:val="24"/>
              </w:rPr>
              <w:t>Expenses Payable</w:t>
            </w:r>
          </w:p>
        </w:tc>
        <w:tc>
          <w:tcPr>
            <w:tcW w:w="868" w:type="dxa"/>
          </w:tcPr>
          <w:p w14:paraId="3B419D21" w14:textId="77777777" w:rsidR="00E03201" w:rsidRPr="00BF2EF3" w:rsidRDefault="00E03201" w:rsidP="00A241EA">
            <w:pPr>
              <w:pStyle w:val="Header"/>
              <w:tabs>
                <w:tab w:val="clear" w:pos="4153"/>
                <w:tab w:val="clear" w:pos="8306"/>
              </w:tabs>
              <w:spacing w:line="240" w:lineRule="exact"/>
              <w:rPr>
                <w:rFonts w:cs="Times New Roman"/>
                <w:sz w:val="24"/>
                <w:rtl/>
              </w:rPr>
            </w:pPr>
          </w:p>
        </w:tc>
        <w:tc>
          <w:tcPr>
            <w:tcW w:w="1559" w:type="dxa"/>
          </w:tcPr>
          <w:p w14:paraId="5F35D713" w14:textId="77777777" w:rsidR="00E03201" w:rsidRPr="00BF2EF3" w:rsidRDefault="00E03201" w:rsidP="00A241EA">
            <w:pPr>
              <w:bidi w:val="0"/>
              <w:spacing w:line="240" w:lineRule="exact"/>
              <w:rPr>
                <w:rFonts w:cs="Times New Roman"/>
                <w:sz w:val="24"/>
                <w:u w:val="single"/>
                <w:rtl/>
              </w:rPr>
            </w:pPr>
            <w:r w:rsidRPr="00BF2EF3">
              <w:rPr>
                <w:rFonts w:cs="Times New Roman"/>
                <w:sz w:val="24"/>
                <w:u w:val="single"/>
              </w:rPr>
              <w:t>15,000</w:t>
            </w:r>
          </w:p>
        </w:tc>
      </w:tr>
      <w:tr w:rsidR="00E03201" w:rsidRPr="00BF2EF3" w14:paraId="0291848B" w14:textId="77777777" w:rsidTr="00A77456">
        <w:trPr>
          <w:gridAfter w:val="1"/>
          <w:wAfter w:w="262" w:type="dxa"/>
        </w:trPr>
        <w:tc>
          <w:tcPr>
            <w:tcW w:w="5789" w:type="dxa"/>
          </w:tcPr>
          <w:p w14:paraId="2FA5940C" w14:textId="77777777" w:rsidR="00E03201" w:rsidRPr="00BF2EF3" w:rsidRDefault="00E03201" w:rsidP="00A241EA">
            <w:pPr>
              <w:spacing w:line="240" w:lineRule="exact"/>
              <w:rPr>
                <w:rFonts w:cs="Times New Roman"/>
                <w:sz w:val="24"/>
                <w:rtl/>
              </w:rPr>
            </w:pPr>
          </w:p>
        </w:tc>
        <w:tc>
          <w:tcPr>
            <w:tcW w:w="868" w:type="dxa"/>
          </w:tcPr>
          <w:p w14:paraId="7E2D69D2" w14:textId="77777777" w:rsidR="00E03201" w:rsidRPr="00BF2EF3" w:rsidRDefault="00E03201" w:rsidP="00A241EA">
            <w:pPr>
              <w:pStyle w:val="Header"/>
              <w:tabs>
                <w:tab w:val="clear" w:pos="4153"/>
                <w:tab w:val="clear" w:pos="8306"/>
              </w:tabs>
              <w:spacing w:line="240" w:lineRule="exact"/>
              <w:rPr>
                <w:rFonts w:cs="Times New Roman"/>
                <w:sz w:val="24"/>
                <w:rtl/>
              </w:rPr>
            </w:pPr>
          </w:p>
        </w:tc>
        <w:tc>
          <w:tcPr>
            <w:tcW w:w="1559" w:type="dxa"/>
          </w:tcPr>
          <w:p w14:paraId="2F4198D9" w14:textId="77777777" w:rsidR="00E03201" w:rsidRPr="00BF2EF3" w:rsidRDefault="00E03201" w:rsidP="00A241EA">
            <w:pPr>
              <w:bidi w:val="0"/>
              <w:spacing w:line="240" w:lineRule="exact"/>
              <w:rPr>
                <w:rFonts w:cs="Times New Roman"/>
                <w:sz w:val="24"/>
                <w:rtl/>
              </w:rPr>
            </w:pPr>
            <w:r w:rsidRPr="00BF2EF3">
              <w:rPr>
                <w:rFonts w:cs="Times New Roman"/>
                <w:sz w:val="24"/>
              </w:rPr>
              <w:t>214,771</w:t>
            </w:r>
          </w:p>
        </w:tc>
      </w:tr>
      <w:tr w:rsidR="00E03201" w:rsidRPr="00BF2EF3" w14:paraId="57B6661E" w14:textId="77777777" w:rsidTr="00A77456">
        <w:trPr>
          <w:gridAfter w:val="1"/>
          <w:wAfter w:w="262" w:type="dxa"/>
        </w:trPr>
        <w:tc>
          <w:tcPr>
            <w:tcW w:w="5789" w:type="dxa"/>
          </w:tcPr>
          <w:p w14:paraId="23967575" w14:textId="77777777" w:rsidR="00E03201" w:rsidRPr="00BF2EF3" w:rsidRDefault="00E03201" w:rsidP="00A241EA">
            <w:pPr>
              <w:spacing w:line="240" w:lineRule="exact"/>
              <w:rPr>
                <w:rFonts w:cs="Times New Roman"/>
                <w:sz w:val="24"/>
                <w:rtl/>
              </w:rPr>
            </w:pPr>
          </w:p>
        </w:tc>
        <w:tc>
          <w:tcPr>
            <w:tcW w:w="868" w:type="dxa"/>
          </w:tcPr>
          <w:p w14:paraId="5E24BC62" w14:textId="77777777" w:rsidR="00E03201" w:rsidRPr="00BF2EF3" w:rsidRDefault="00E03201" w:rsidP="00A241EA">
            <w:pPr>
              <w:pStyle w:val="Header"/>
              <w:tabs>
                <w:tab w:val="clear" w:pos="4153"/>
                <w:tab w:val="clear" w:pos="8306"/>
              </w:tabs>
              <w:spacing w:line="240" w:lineRule="exact"/>
              <w:rPr>
                <w:rFonts w:cs="Times New Roman"/>
                <w:sz w:val="24"/>
                <w:rtl/>
              </w:rPr>
            </w:pPr>
          </w:p>
        </w:tc>
        <w:tc>
          <w:tcPr>
            <w:tcW w:w="1559" w:type="dxa"/>
          </w:tcPr>
          <w:p w14:paraId="425BD2E5" w14:textId="77777777" w:rsidR="00E03201" w:rsidRPr="00BF2EF3" w:rsidRDefault="00E03201" w:rsidP="00A241EA">
            <w:pPr>
              <w:bidi w:val="0"/>
              <w:spacing w:line="240" w:lineRule="exact"/>
              <w:rPr>
                <w:rFonts w:cs="Times New Roman"/>
                <w:sz w:val="24"/>
                <w:rtl/>
              </w:rPr>
            </w:pPr>
            <w:r w:rsidRPr="00BF2EF3">
              <w:rPr>
                <w:rFonts w:cs="Times New Roman"/>
                <w:sz w:val="24"/>
              </w:rPr>
              <w:t>=====</w:t>
            </w:r>
          </w:p>
        </w:tc>
      </w:tr>
    </w:tbl>
    <w:p w14:paraId="0B787F51" w14:textId="77777777" w:rsidR="00E03201" w:rsidRPr="00BF2EF3" w:rsidRDefault="00E03201" w:rsidP="00E03201">
      <w:pPr>
        <w:rPr>
          <w:rFonts w:cs="Times New Roman"/>
          <w:b/>
          <w:bCs/>
          <w:sz w:val="24"/>
          <w:rtl/>
        </w:rPr>
      </w:pPr>
    </w:p>
    <w:p w14:paraId="28B907EA" w14:textId="77777777" w:rsidR="00E03201" w:rsidRPr="00BF2EF3" w:rsidRDefault="00E03201" w:rsidP="00E03201">
      <w:pPr>
        <w:bidi w:val="0"/>
        <w:rPr>
          <w:rFonts w:cs="Times New Roman"/>
          <w:b/>
          <w:bCs/>
          <w:rtl/>
        </w:rPr>
      </w:pPr>
      <w:r w:rsidRPr="00BF2EF3">
        <w:rPr>
          <w:rFonts w:cs="Times New Roman"/>
          <w:b/>
          <w:bCs/>
        </w:rPr>
        <w:t>Note 4 – Long-Term Loan</w:t>
      </w:r>
      <w:r w:rsidRPr="00BF2EF3">
        <w:rPr>
          <w:rFonts w:cs="Times New Roman"/>
        </w:rPr>
        <w:br/>
      </w:r>
    </w:p>
    <w:p w14:paraId="5D716C68" w14:textId="77777777" w:rsidR="00E03201" w:rsidRPr="005B2BAB" w:rsidRDefault="00E03201" w:rsidP="005B2BAB">
      <w:pPr>
        <w:bidi w:val="0"/>
        <w:spacing w:line="276" w:lineRule="auto"/>
        <w:rPr>
          <w:rFonts w:cs="Times New Roman"/>
          <w:sz w:val="24"/>
          <w:szCs w:val="22"/>
          <w:rtl/>
        </w:rPr>
      </w:pPr>
      <w:bookmarkStart w:id="2" w:name="_Hlk506821100"/>
      <w:r w:rsidRPr="005B2BAB">
        <w:rPr>
          <w:rFonts w:cs="Times New Roman"/>
          <w:sz w:val="24"/>
          <w:szCs w:val="22"/>
        </w:rPr>
        <w:t xml:space="preserve">The </w:t>
      </w:r>
      <w:r w:rsidR="00A77456" w:rsidRPr="005B2BAB">
        <w:rPr>
          <w:rFonts w:cs="Times New Roman"/>
          <w:sz w:val="24"/>
          <w:szCs w:val="22"/>
        </w:rPr>
        <w:t>C</w:t>
      </w:r>
      <w:r w:rsidRPr="005B2BAB">
        <w:rPr>
          <w:rFonts w:cs="Times New Roman"/>
          <w:sz w:val="24"/>
          <w:szCs w:val="22"/>
        </w:rPr>
        <w:t>ompany has reached an agreement with a third party on the establishment of a joint venture to manage the sale of photo-recognition software.</w:t>
      </w:r>
    </w:p>
    <w:p w14:paraId="6358A7CC" w14:textId="77777777" w:rsidR="00E03201" w:rsidRPr="005B2BAB" w:rsidRDefault="00E03201" w:rsidP="005B2BAB">
      <w:pPr>
        <w:bidi w:val="0"/>
        <w:spacing w:line="276" w:lineRule="auto"/>
        <w:rPr>
          <w:rFonts w:cs="Times New Roman"/>
          <w:sz w:val="24"/>
          <w:szCs w:val="22"/>
          <w:rtl/>
        </w:rPr>
      </w:pPr>
      <w:r w:rsidRPr="005B2BAB">
        <w:rPr>
          <w:rFonts w:cs="Times New Roman"/>
          <w:sz w:val="24"/>
          <w:szCs w:val="22"/>
        </w:rPr>
        <w:t xml:space="preserve">Until the balance date, the third party transferred a total of NIS 205 </w:t>
      </w:r>
      <w:proofErr w:type="gramStart"/>
      <w:r w:rsidRPr="005B2BAB">
        <w:rPr>
          <w:rFonts w:cs="Times New Roman"/>
          <w:sz w:val="24"/>
          <w:szCs w:val="22"/>
        </w:rPr>
        <w:t>thousands</w:t>
      </w:r>
      <w:proofErr w:type="gramEnd"/>
      <w:r w:rsidRPr="005B2BAB">
        <w:rPr>
          <w:rFonts w:cs="Times New Roman"/>
          <w:sz w:val="24"/>
          <w:szCs w:val="22"/>
        </w:rPr>
        <w:t xml:space="preserve"> as a loan for the project.</w:t>
      </w:r>
    </w:p>
    <w:p w14:paraId="5B2A2B07" w14:textId="77777777" w:rsidR="00E03201" w:rsidRPr="005B2BAB" w:rsidRDefault="00E03201" w:rsidP="005B2BAB">
      <w:pPr>
        <w:spacing w:line="276" w:lineRule="auto"/>
        <w:rPr>
          <w:rFonts w:cs="Times New Roman"/>
          <w:sz w:val="24"/>
          <w:szCs w:val="22"/>
          <w:rtl/>
        </w:rPr>
      </w:pPr>
    </w:p>
    <w:p w14:paraId="7BC19749" w14:textId="77777777" w:rsidR="00E03201" w:rsidRPr="00BF2EF3" w:rsidRDefault="00E03201" w:rsidP="00E03201">
      <w:pPr>
        <w:bidi w:val="0"/>
        <w:spacing w:before="120"/>
        <w:rPr>
          <w:rFonts w:cs="Times New Roman"/>
          <w:b/>
          <w:bCs/>
          <w:sz w:val="20"/>
          <w:rtl/>
        </w:rPr>
      </w:pPr>
      <w:r w:rsidRPr="00BF2EF3">
        <w:rPr>
          <w:rFonts w:cs="Times New Roman"/>
          <w:b/>
          <w:bCs/>
        </w:rPr>
        <w:t xml:space="preserve">Note 5 – </w:t>
      </w:r>
      <w:r w:rsidRPr="00BF2EF3">
        <w:rPr>
          <w:rFonts w:cs="Times New Roman"/>
          <w:b/>
          <w:bCs/>
          <w:szCs w:val="36"/>
        </w:rPr>
        <w:t>Liens</w:t>
      </w:r>
    </w:p>
    <w:p w14:paraId="4CD5D35D" w14:textId="77777777" w:rsidR="00E03201" w:rsidRPr="005B2BAB" w:rsidRDefault="00E03201" w:rsidP="005B2BAB">
      <w:pPr>
        <w:bidi w:val="0"/>
        <w:spacing w:before="120" w:line="276" w:lineRule="auto"/>
        <w:rPr>
          <w:rFonts w:cs="Times New Roman"/>
          <w:sz w:val="24"/>
          <w:szCs w:val="22"/>
          <w:rtl/>
        </w:rPr>
      </w:pPr>
      <w:r w:rsidRPr="005B2BAB">
        <w:rPr>
          <w:rFonts w:cs="Times New Roman"/>
          <w:sz w:val="24"/>
          <w:szCs w:val="22"/>
        </w:rPr>
        <w:t xml:space="preserve">To ensure the Company's obligations to Bank </w:t>
      </w:r>
      <w:proofErr w:type="spellStart"/>
      <w:r w:rsidRPr="005B2BAB">
        <w:rPr>
          <w:rFonts w:cs="Times New Roman"/>
          <w:sz w:val="24"/>
          <w:szCs w:val="22"/>
        </w:rPr>
        <w:t>Hapoalim</w:t>
      </w:r>
      <w:proofErr w:type="spellEnd"/>
      <w:r w:rsidRPr="005B2BAB">
        <w:rPr>
          <w:rFonts w:cs="Times New Roman"/>
          <w:sz w:val="24"/>
          <w:szCs w:val="22"/>
        </w:rPr>
        <w:t>, the Company has registered the following liens:</w:t>
      </w:r>
    </w:p>
    <w:p w14:paraId="421A7CC3" w14:textId="77777777" w:rsidR="00E03201" w:rsidRPr="005B2BAB" w:rsidRDefault="00E03201" w:rsidP="005B2BAB">
      <w:pPr>
        <w:numPr>
          <w:ilvl w:val="0"/>
          <w:numId w:val="8"/>
        </w:numPr>
        <w:bidi w:val="0"/>
        <w:spacing w:before="120" w:line="276" w:lineRule="auto"/>
        <w:rPr>
          <w:rFonts w:cs="Times New Roman"/>
          <w:sz w:val="24"/>
          <w:szCs w:val="22"/>
        </w:rPr>
      </w:pPr>
      <w:r w:rsidRPr="005B2BAB">
        <w:rPr>
          <w:rFonts w:cs="Times New Roman"/>
          <w:sz w:val="24"/>
          <w:szCs w:val="22"/>
        </w:rPr>
        <w:t>A first priority fixed lien on a deposit of NIS 20,000, which is deposited in account 447800, branch 628, including interest and fruits.</w:t>
      </w:r>
    </w:p>
    <w:p w14:paraId="0D3126D9" w14:textId="77777777" w:rsidR="00E03201" w:rsidRPr="005B2BAB" w:rsidRDefault="00E03201" w:rsidP="005B2BAB">
      <w:pPr>
        <w:numPr>
          <w:ilvl w:val="0"/>
          <w:numId w:val="8"/>
        </w:numPr>
        <w:bidi w:val="0"/>
        <w:spacing w:before="120" w:line="276" w:lineRule="auto"/>
        <w:rPr>
          <w:rFonts w:cs="Times New Roman"/>
          <w:sz w:val="24"/>
          <w:szCs w:val="22"/>
        </w:rPr>
      </w:pPr>
      <w:r w:rsidRPr="005B2BAB">
        <w:rPr>
          <w:rFonts w:cs="Times New Roman"/>
          <w:sz w:val="24"/>
          <w:szCs w:val="22"/>
        </w:rPr>
        <w:t>A first priority fixed lien on a deposit of NIS 10,000, which is deposited in account 447800, branch 628, including interest and fruit.</w:t>
      </w:r>
    </w:p>
    <w:p w14:paraId="31AC1CCA" w14:textId="77777777" w:rsidR="00E03201" w:rsidRPr="005B2BAB" w:rsidRDefault="00E03201" w:rsidP="005B2BAB">
      <w:pPr>
        <w:spacing w:line="276" w:lineRule="auto"/>
        <w:rPr>
          <w:rFonts w:cs="Times New Roman"/>
          <w:b/>
          <w:bCs/>
          <w:sz w:val="24"/>
          <w:szCs w:val="22"/>
          <w:rtl/>
        </w:rPr>
      </w:pPr>
    </w:p>
    <w:p w14:paraId="32D92F93" w14:textId="77777777" w:rsidR="00E03201" w:rsidRPr="00BF2EF3" w:rsidRDefault="00E03201" w:rsidP="00E03201">
      <w:pPr>
        <w:bidi w:val="0"/>
        <w:rPr>
          <w:rFonts w:cs="Times New Roman"/>
          <w:b/>
          <w:bCs/>
          <w:rtl/>
        </w:rPr>
      </w:pPr>
      <w:r w:rsidRPr="00BF2EF3">
        <w:rPr>
          <w:rFonts w:cs="Times New Roman"/>
          <w:b/>
          <w:bCs/>
        </w:rPr>
        <w:t>Note 6 – Share Capital</w:t>
      </w:r>
    </w:p>
    <w:p w14:paraId="5102EB19" w14:textId="77777777" w:rsidR="00E03201" w:rsidRPr="00BF2EF3" w:rsidRDefault="00E03201" w:rsidP="00E03201">
      <w:pPr>
        <w:bidi w:val="0"/>
        <w:rPr>
          <w:rFonts w:cs="Times New Roman"/>
          <w:b/>
          <w:bCs/>
          <w:u w:val="single"/>
          <w:rtl/>
        </w:rPr>
      </w:pPr>
      <w:r w:rsidRPr="00BF2EF3">
        <w:rPr>
          <w:rFonts w:cs="Times New Roman"/>
          <w:b/>
          <w:bCs/>
          <w:u w:val="single"/>
        </w:rPr>
        <w:t xml:space="preserve">                                                                                                                                  As at December 31, 2017</w:t>
      </w:r>
    </w:p>
    <w:tbl>
      <w:tblPr>
        <w:tblW w:w="11173" w:type="dxa"/>
        <w:tblLook w:val="01E0" w:firstRow="1" w:lastRow="1" w:firstColumn="1" w:lastColumn="1" w:noHBand="0" w:noVBand="0"/>
      </w:tblPr>
      <w:tblGrid>
        <w:gridCol w:w="6203"/>
        <w:gridCol w:w="1843"/>
        <w:gridCol w:w="1559"/>
        <w:gridCol w:w="9"/>
        <w:gridCol w:w="1559"/>
      </w:tblGrid>
      <w:tr w:rsidR="00E03201" w:rsidRPr="00BF2EF3" w14:paraId="362438B6" w14:textId="77777777" w:rsidTr="00A241EA">
        <w:trPr>
          <w:gridAfter w:val="2"/>
          <w:wAfter w:w="1568" w:type="dxa"/>
        </w:trPr>
        <w:tc>
          <w:tcPr>
            <w:tcW w:w="6203" w:type="dxa"/>
          </w:tcPr>
          <w:p w14:paraId="78020FF8" w14:textId="77777777" w:rsidR="00E03201" w:rsidRPr="00BF2EF3" w:rsidRDefault="00E03201" w:rsidP="00A241EA">
            <w:pPr>
              <w:bidi w:val="0"/>
              <w:rPr>
                <w:rFonts w:cs="Times New Roman"/>
                <w:b/>
                <w:bCs/>
                <w:u w:val="single"/>
                <w:rtl/>
              </w:rPr>
            </w:pPr>
            <w:r w:rsidRPr="00BF2EF3">
              <w:rPr>
                <w:rFonts w:cs="Times New Roman"/>
                <w:b/>
                <w:bCs/>
                <w:u w:val="single"/>
              </w:rPr>
              <w:t>Composition:</w:t>
            </w:r>
          </w:p>
        </w:tc>
        <w:tc>
          <w:tcPr>
            <w:tcW w:w="1843" w:type="dxa"/>
          </w:tcPr>
          <w:p w14:paraId="022BA0E6" w14:textId="77777777" w:rsidR="00851B81" w:rsidRPr="00BF2EF3" w:rsidRDefault="00E03201" w:rsidP="00A241EA">
            <w:pPr>
              <w:bidi w:val="0"/>
              <w:jc w:val="center"/>
              <w:rPr>
                <w:rFonts w:cs="Times New Roman"/>
                <w:b/>
                <w:bCs/>
                <w:sz w:val="24"/>
                <w:szCs w:val="22"/>
                <w:u w:val="single"/>
                <w:rtl/>
              </w:rPr>
            </w:pPr>
            <w:r w:rsidRPr="00BF2EF3">
              <w:rPr>
                <w:rFonts w:cs="Times New Roman"/>
                <w:b/>
                <w:bCs/>
                <w:sz w:val="24"/>
                <w:szCs w:val="22"/>
                <w:u w:val="single"/>
              </w:rPr>
              <w:t>Registered</w:t>
            </w:r>
          </w:p>
          <w:p w14:paraId="5EC83826" w14:textId="77777777" w:rsidR="00E03201" w:rsidRPr="00BF2EF3" w:rsidRDefault="00851B81" w:rsidP="00851B81">
            <w:pPr>
              <w:tabs>
                <w:tab w:val="left" w:pos="1358"/>
              </w:tabs>
              <w:bidi w:val="0"/>
              <w:rPr>
                <w:rFonts w:cs="Times New Roman"/>
                <w:sz w:val="24"/>
                <w:szCs w:val="22"/>
                <w:rtl/>
              </w:rPr>
            </w:pPr>
            <w:r w:rsidRPr="00BF2EF3">
              <w:rPr>
                <w:rFonts w:cs="Times New Roman"/>
                <w:sz w:val="24"/>
                <w:szCs w:val="22"/>
              </w:rPr>
              <w:tab/>
            </w:r>
          </w:p>
        </w:tc>
        <w:tc>
          <w:tcPr>
            <w:tcW w:w="1559" w:type="dxa"/>
          </w:tcPr>
          <w:p w14:paraId="421EE42C" w14:textId="77777777" w:rsidR="00E03201" w:rsidRPr="00BF2EF3" w:rsidRDefault="00E03201" w:rsidP="00A241EA">
            <w:pPr>
              <w:bidi w:val="0"/>
              <w:jc w:val="center"/>
              <w:rPr>
                <w:rFonts w:cs="Times New Roman"/>
                <w:b/>
                <w:bCs/>
                <w:sz w:val="24"/>
                <w:szCs w:val="22"/>
                <w:u w:val="single"/>
                <w:rtl/>
              </w:rPr>
            </w:pPr>
            <w:r w:rsidRPr="00BF2EF3">
              <w:rPr>
                <w:rFonts w:cs="Times New Roman"/>
                <w:b/>
                <w:bCs/>
                <w:sz w:val="24"/>
                <w:szCs w:val="22"/>
                <w:u w:val="single"/>
              </w:rPr>
              <w:t>Issued and Paid</w:t>
            </w:r>
          </w:p>
        </w:tc>
      </w:tr>
      <w:tr w:rsidR="00E03201" w:rsidRPr="00BF2EF3" w14:paraId="4FF5FB76" w14:textId="77777777" w:rsidTr="00A241EA">
        <w:tc>
          <w:tcPr>
            <w:tcW w:w="6203" w:type="dxa"/>
          </w:tcPr>
          <w:p w14:paraId="26A077F5" w14:textId="77777777" w:rsidR="00E03201" w:rsidRPr="00BF2EF3" w:rsidRDefault="00E03201" w:rsidP="00A241EA">
            <w:pPr>
              <w:rPr>
                <w:rFonts w:cs="Times New Roman"/>
                <w:b/>
                <w:bCs/>
                <w:rtl/>
              </w:rPr>
            </w:pPr>
          </w:p>
        </w:tc>
        <w:tc>
          <w:tcPr>
            <w:tcW w:w="3411" w:type="dxa"/>
            <w:gridSpan w:val="3"/>
          </w:tcPr>
          <w:p w14:paraId="7526C3AC" w14:textId="77777777" w:rsidR="00E03201" w:rsidRPr="00BF2EF3" w:rsidRDefault="00E03201" w:rsidP="00A241EA">
            <w:pPr>
              <w:bidi w:val="0"/>
              <w:jc w:val="center"/>
              <w:rPr>
                <w:rFonts w:cs="Times New Roman"/>
                <w:b/>
                <w:bCs/>
                <w:sz w:val="24"/>
                <w:szCs w:val="22"/>
                <w:u w:val="single"/>
                <w:rtl/>
              </w:rPr>
            </w:pPr>
            <w:r w:rsidRPr="00BF2EF3">
              <w:rPr>
                <w:rFonts w:cs="Times New Roman"/>
                <w:b/>
                <w:bCs/>
                <w:sz w:val="24"/>
                <w:szCs w:val="22"/>
                <w:u w:val="single"/>
              </w:rPr>
              <w:t>Number of shares</w:t>
            </w:r>
          </w:p>
        </w:tc>
        <w:tc>
          <w:tcPr>
            <w:tcW w:w="1559" w:type="dxa"/>
          </w:tcPr>
          <w:p w14:paraId="6B2D9D3C" w14:textId="77777777" w:rsidR="00E03201" w:rsidRPr="00BF2EF3" w:rsidRDefault="00E03201" w:rsidP="00A241EA">
            <w:pPr>
              <w:jc w:val="center"/>
              <w:rPr>
                <w:rFonts w:cs="Times New Roman"/>
                <w:b/>
                <w:bCs/>
                <w:u w:val="single"/>
                <w:rtl/>
              </w:rPr>
            </w:pPr>
          </w:p>
        </w:tc>
      </w:tr>
      <w:tr w:rsidR="00E03201" w:rsidRPr="00BF2EF3" w14:paraId="4B8BC713" w14:textId="77777777" w:rsidTr="00A241EA">
        <w:trPr>
          <w:gridAfter w:val="2"/>
          <w:wAfter w:w="1568" w:type="dxa"/>
        </w:trPr>
        <w:tc>
          <w:tcPr>
            <w:tcW w:w="6203" w:type="dxa"/>
          </w:tcPr>
          <w:p w14:paraId="2ABCB0AA" w14:textId="77777777" w:rsidR="00E03201" w:rsidRPr="00BF2EF3" w:rsidRDefault="00E03201" w:rsidP="00A241EA">
            <w:pPr>
              <w:rPr>
                <w:rFonts w:cs="Times New Roman"/>
                <w:b/>
                <w:bCs/>
                <w:rtl/>
              </w:rPr>
            </w:pPr>
          </w:p>
        </w:tc>
        <w:tc>
          <w:tcPr>
            <w:tcW w:w="1843" w:type="dxa"/>
          </w:tcPr>
          <w:p w14:paraId="23D23896" w14:textId="77777777" w:rsidR="00E03201" w:rsidRPr="00BF2EF3" w:rsidRDefault="00E03201" w:rsidP="00A241EA">
            <w:pPr>
              <w:ind w:firstLine="459"/>
              <w:rPr>
                <w:rFonts w:cs="Times New Roman"/>
                <w:b/>
                <w:bCs/>
                <w:rtl/>
              </w:rPr>
            </w:pPr>
          </w:p>
        </w:tc>
        <w:tc>
          <w:tcPr>
            <w:tcW w:w="1559" w:type="dxa"/>
          </w:tcPr>
          <w:p w14:paraId="52D18944" w14:textId="77777777" w:rsidR="00E03201" w:rsidRPr="00BF2EF3" w:rsidRDefault="00E03201" w:rsidP="00A241EA">
            <w:pPr>
              <w:ind w:firstLine="459"/>
              <w:rPr>
                <w:rFonts w:cs="Times New Roman"/>
                <w:b/>
                <w:bCs/>
                <w:rtl/>
              </w:rPr>
            </w:pPr>
          </w:p>
        </w:tc>
      </w:tr>
      <w:tr w:rsidR="00E03201" w:rsidRPr="005B2BAB" w14:paraId="5FDA9B7B" w14:textId="77777777" w:rsidTr="00A241EA">
        <w:trPr>
          <w:gridAfter w:val="2"/>
          <w:wAfter w:w="1568" w:type="dxa"/>
        </w:trPr>
        <w:tc>
          <w:tcPr>
            <w:tcW w:w="6203" w:type="dxa"/>
          </w:tcPr>
          <w:p w14:paraId="4C6107C8" w14:textId="77777777" w:rsidR="00E03201" w:rsidRPr="005B2BAB" w:rsidRDefault="00E03201" w:rsidP="00A241EA">
            <w:pPr>
              <w:bidi w:val="0"/>
              <w:rPr>
                <w:rFonts w:cs="Times New Roman"/>
                <w:sz w:val="24"/>
                <w:szCs w:val="22"/>
                <w:rtl/>
              </w:rPr>
            </w:pPr>
            <w:r w:rsidRPr="005B2BAB">
              <w:rPr>
                <w:rFonts w:cs="Times New Roman"/>
                <w:sz w:val="24"/>
                <w:szCs w:val="22"/>
              </w:rPr>
              <w:t>Ordinary shares of NIS 1 par value each</w:t>
            </w:r>
          </w:p>
        </w:tc>
        <w:tc>
          <w:tcPr>
            <w:tcW w:w="1843" w:type="dxa"/>
            <w:shd w:val="clear" w:color="auto" w:fill="auto"/>
          </w:tcPr>
          <w:p w14:paraId="4174625E" w14:textId="77777777" w:rsidR="00E03201" w:rsidRPr="005B2BAB" w:rsidRDefault="00E03201" w:rsidP="00A241EA">
            <w:pPr>
              <w:bidi w:val="0"/>
              <w:ind w:firstLine="340"/>
              <w:rPr>
                <w:rFonts w:cs="Times New Roman"/>
                <w:sz w:val="24"/>
                <w:szCs w:val="22"/>
                <w:rtl/>
              </w:rPr>
            </w:pPr>
            <w:r w:rsidRPr="005B2BAB">
              <w:rPr>
                <w:rFonts w:cs="Times New Roman"/>
                <w:sz w:val="24"/>
                <w:szCs w:val="22"/>
              </w:rPr>
              <w:t>1,000</w:t>
            </w:r>
          </w:p>
        </w:tc>
        <w:tc>
          <w:tcPr>
            <w:tcW w:w="1559" w:type="dxa"/>
            <w:shd w:val="clear" w:color="auto" w:fill="auto"/>
          </w:tcPr>
          <w:p w14:paraId="28EE7A67" w14:textId="77777777" w:rsidR="00E03201" w:rsidRPr="005B2BAB" w:rsidRDefault="00E03201" w:rsidP="00A241EA">
            <w:pPr>
              <w:bidi w:val="0"/>
              <w:ind w:firstLine="459"/>
              <w:rPr>
                <w:rFonts w:cs="Times New Roman"/>
                <w:sz w:val="24"/>
                <w:szCs w:val="22"/>
                <w:rtl/>
              </w:rPr>
            </w:pPr>
            <w:r w:rsidRPr="005B2BAB">
              <w:rPr>
                <w:rFonts w:cs="Times New Roman"/>
                <w:sz w:val="24"/>
                <w:szCs w:val="22"/>
              </w:rPr>
              <w:t>90</w:t>
            </w:r>
          </w:p>
        </w:tc>
      </w:tr>
      <w:tr w:rsidR="00E03201" w:rsidRPr="005B2BAB" w14:paraId="236723B1" w14:textId="77777777" w:rsidTr="00A241EA">
        <w:trPr>
          <w:gridAfter w:val="2"/>
          <w:wAfter w:w="1568" w:type="dxa"/>
        </w:trPr>
        <w:tc>
          <w:tcPr>
            <w:tcW w:w="6203" w:type="dxa"/>
          </w:tcPr>
          <w:p w14:paraId="608BA442" w14:textId="77777777" w:rsidR="00E03201" w:rsidRPr="005B2BAB" w:rsidRDefault="00E03201" w:rsidP="00A241EA">
            <w:pPr>
              <w:rPr>
                <w:rFonts w:cs="Times New Roman"/>
                <w:sz w:val="24"/>
                <w:szCs w:val="22"/>
                <w:rtl/>
              </w:rPr>
            </w:pPr>
          </w:p>
        </w:tc>
        <w:tc>
          <w:tcPr>
            <w:tcW w:w="1843" w:type="dxa"/>
            <w:shd w:val="clear" w:color="auto" w:fill="auto"/>
          </w:tcPr>
          <w:p w14:paraId="68296B5D" w14:textId="77777777" w:rsidR="00E03201" w:rsidRPr="005B2BAB" w:rsidRDefault="00E03201" w:rsidP="00A241EA">
            <w:pPr>
              <w:bidi w:val="0"/>
              <w:ind w:firstLine="340"/>
              <w:rPr>
                <w:rFonts w:cs="Times New Roman"/>
                <w:sz w:val="24"/>
                <w:szCs w:val="22"/>
                <w:rtl/>
              </w:rPr>
            </w:pPr>
            <w:r w:rsidRPr="005B2BAB">
              <w:rPr>
                <w:rFonts w:cs="Times New Roman"/>
                <w:sz w:val="24"/>
                <w:szCs w:val="22"/>
              </w:rPr>
              <w:t>=====</w:t>
            </w:r>
          </w:p>
        </w:tc>
        <w:tc>
          <w:tcPr>
            <w:tcW w:w="1559" w:type="dxa"/>
            <w:shd w:val="clear" w:color="auto" w:fill="auto"/>
          </w:tcPr>
          <w:p w14:paraId="1808C480" w14:textId="77777777" w:rsidR="00E03201" w:rsidRPr="005B2BAB" w:rsidRDefault="00E03201" w:rsidP="00A241EA">
            <w:pPr>
              <w:bidi w:val="0"/>
              <w:ind w:firstLine="459"/>
              <w:rPr>
                <w:rFonts w:cs="Times New Roman"/>
                <w:sz w:val="24"/>
                <w:szCs w:val="22"/>
                <w:rtl/>
              </w:rPr>
            </w:pPr>
            <w:r w:rsidRPr="005B2BAB">
              <w:rPr>
                <w:rFonts w:cs="Times New Roman"/>
                <w:sz w:val="24"/>
                <w:szCs w:val="22"/>
              </w:rPr>
              <w:t>===</w:t>
            </w:r>
          </w:p>
        </w:tc>
      </w:tr>
    </w:tbl>
    <w:p w14:paraId="46D0F1D3" w14:textId="77777777" w:rsidR="00E03201" w:rsidRPr="005B2BAB" w:rsidRDefault="00E03201" w:rsidP="00E03201">
      <w:pPr>
        <w:spacing w:line="240" w:lineRule="exact"/>
        <w:rPr>
          <w:rFonts w:cs="Times New Roman"/>
          <w:b/>
          <w:bCs/>
          <w:sz w:val="24"/>
          <w:szCs w:val="22"/>
          <w:rtl/>
        </w:rPr>
      </w:pPr>
    </w:p>
    <w:p w14:paraId="58DA1227" w14:textId="77777777" w:rsidR="00E03201" w:rsidRPr="00BF2EF3" w:rsidRDefault="00A77456" w:rsidP="00E03201">
      <w:pPr>
        <w:bidi w:val="0"/>
        <w:spacing w:line="240" w:lineRule="exact"/>
        <w:rPr>
          <w:rFonts w:cs="Times New Roman"/>
          <w:b/>
          <w:bCs/>
          <w:rtl/>
        </w:rPr>
      </w:pPr>
      <w:r w:rsidRPr="00BF2EF3">
        <w:rPr>
          <w:rFonts w:cs="Times New Roman"/>
          <w:b/>
          <w:bCs/>
        </w:rPr>
        <w:br w:type="page"/>
      </w:r>
      <w:r w:rsidR="00E03201" w:rsidRPr="00BF2EF3">
        <w:rPr>
          <w:rFonts w:cs="Times New Roman"/>
          <w:b/>
          <w:bCs/>
        </w:rPr>
        <w:lastRenderedPageBreak/>
        <w:t>Note 7 – Research and Development Expenses</w:t>
      </w:r>
    </w:p>
    <w:tbl>
      <w:tblPr>
        <w:tblW w:w="7791" w:type="dxa"/>
        <w:tblLayout w:type="fixed"/>
        <w:tblLook w:val="0000" w:firstRow="0" w:lastRow="0" w:firstColumn="0" w:lastColumn="0" w:noHBand="0" w:noVBand="0"/>
      </w:tblPr>
      <w:tblGrid>
        <w:gridCol w:w="5381"/>
        <w:gridCol w:w="538"/>
        <w:gridCol w:w="1872"/>
      </w:tblGrid>
      <w:tr w:rsidR="00E03201" w:rsidRPr="00BF2EF3" w14:paraId="02F4B955" w14:textId="77777777" w:rsidTr="00A241EA">
        <w:trPr>
          <w:gridAfter w:val="1"/>
          <w:wAfter w:w="1872" w:type="dxa"/>
          <w:cantSplit/>
        </w:trPr>
        <w:tc>
          <w:tcPr>
            <w:tcW w:w="5381" w:type="dxa"/>
          </w:tcPr>
          <w:p w14:paraId="40F74E97" w14:textId="77777777" w:rsidR="00E03201" w:rsidRPr="00BF2EF3" w:rsidRDefault="00E03201" w:rsidP="00A241EA">
            <w:pPr>
              <w:rPr>
                <w:rFonts w:cs="Times New Roman"/>
                <w:u w:val="single"/>
                <w:rtl/>
              </w:rPr>
            </w:pPr>
          </w:p>
        </w:tc>
        <w:tc>
          <w:tcPr>
            <w:tcW w:w="538" w:type="dxa"/>
          </w:tcPr>
          <w:p w14:paraId="6A8ECA53" w14:textId="77777777" w:rsidR="00E03201" w:rsidRPr="00BF2EF3" w:rsidRDefault="00E03201" w:rsidP="00A241EA">
            <w:pPr>
              <w:rPr>
                <w:rFonts w:cs="Times New Roman"/>
                <w:b/>
                <w:bCs/>
                <w:u w:val="single"/>
                <w:rtl/>
              </w:rPr>
            </w:pPr>
          </w:p>
        </w:tc>
      </w:tr>
      <w:tr w:rsidR="00E03201" w:rsidRPr="00BF2EF3" w14:paraId="00BCE2A8" w14:textId="77777777" w:rsidTr="00A241EA">
        <w:trPr>
          <w:gridAfter w:val="1"/>
          <w:wAfter w:w="1872" w:type="dxa"/>
        </w:trPr>
        <w:tc>
          <w:tcPr>
            <w:tcW w:w="5381" w:type="dxa"/>
          </w:tcPr>
          <w:p w14:paraId="0176A9EE" w14:textId="77777777" w:rsidR="00E03201" w:rsidRPr="00BF2EF3" w:rsidRDefault="00E03201" w:rsidP="00A241EA">
            <w:pPr>
              <w:spacing w:line="240" w:lineRule="exact"/>
              <w:rPr>
                <w:rFonts w:cs="Times New Roman"/>
                <w:u w:val="single"/>
                <w:rtl/>
              </w:rPr>
            </w:pPr>
          </w:p>
        </w:tc>
        <w:tc>
          <w:tcPr>
            <w:tcW w:w="538" w:type="dxa"/>
          </w:tcPr>
          <w:p w14:paraId="4061BDD8" w14:textId="77777777" w:rsidR="00E03201" w:rsidRPr="00BF2EF3" w:rsidRDefault="00E03201" w:rsidP="00A241EA">
            <w:pPr>
              <w:spacing w:line="240" w:lineRule="exact"/>
              <w:rPr>
                <w:rFonts w:cs="Times New Roman"/>
                <w:b/>
                <w:bCs/>
                <w:u w:val="single"/>
                <w:rtl/>
              </w:rPr>
            </w:pPr>
          </w:p>
        </w:tc>
      </w:tr>
      <w:tr w:rsidR="00E03201" w:rsidRPr="00BF2EF3" w14:paraId="09F1AE88" w14:textId="77777777" w:rsidTr="00A241EA">
        <w:tc>
          <w:tcPr>
            <w:tcW w:w="5381" w:type="dxa"/>
          </w:tcPr>
          <w:p w14:paraId="694FE992" w14:textId="77777777" w:rsidR="00E03201" w:rsidRPr="00BF2EF3" w:rsidRDefault="00E03201" w:rsidP="00A241EA">
            <w:pPr>
              <w:spacing w:line="240" w:lineRule="exact"/>
              <w:rPr>
                <w:rFonts w:cs="Times New Roman"/>
                <w:sz w:val="24"/>
                <w:szCs w:val="22"/>
                <w:u w:val="single"/>
                <w:rtl/>
              </w:rPr>
            </w:pPr>
          </w:p>
        </w:tc>
        <w:tc>
          <w:tcPr>
            <w:tcW w:w="538" w:type="dxa"/>
          </w:tcPr>
          <w:p w14:paraId="39C07C21" w14:textId="77777777" w:rsidR="00E03201" w:rsidRPr="00BF2EF3" w:rsidRDefault="00E03201" w:rsidP="00A241EA">
            <w:pPr>
              <w:spacing w:line="240" w:lineRule="exact"/>
              <w:rPr>
                <w:rFonts w:cs="Times New Roman"/>
                <w:b/>
                <w:bCs/>
                <w:sz w:val="24"/>
                <w:szCs w:val="22"/>
                <w:u w:val="single"/>
                <w:rtl/>
              </w:rPr>
            </w:pPr>
          </w:p>
        </w:tc>
        <w:tc>
          <w:tcPr>
            <w:tcW w:w="1872" w:type="dxa"/>
          </w:tcPr>
          <w:p w14:paraId="2866C71F" w14:textId="77777777" w:rsidR="00E03201" w:rsidRPr="00BF2EF3" w:rsidRDefault="00E03201" w:rsidP="00851B81">
            <w:pPr>
              <w:bidi w:val="0"/>
              <w:spacing w:line="240" w:lineRule="exact"/>
              <w:jc w:val="center"/>
              <w:rPr>
                <w:rFonts w:cs="Times New Roman"/>
                <w:b/>
                <w:bCs/>
                <w:sz w:val="24"/>
                <w:szCs w:val="22"/>
                <w:u w:val="single"/>
                <w:rtl/>
              </w:rPr>
            </w:pPr>
            <w:r w:rsidRPr="00BF2EF3">
              <w:rPr>
                <w:rFonts w:cs="Times New Roman"/>
                <w:b/>
                <w:bCs/>
                <w:sz w:val="24"/>
                <w:szCs w:val="22"/>
                <w:u w:val="single"/>
              </w:rPr>
              <w:t>For year that ended on December 31</w:t>
            </w:r>
          </w:p>
        </w:tc>
      </w:tr>
      <w:tr w:rsidR="00E03201" w:rsidRPr="00BF2EF3" w14:paraId="40152C22" w14:textId="77777777" w:rsidTr="00A241EA">
        <w:tc>
          <w:tcPr>
            <w:tcW w:w="5381" w:type="dxa"/>
          </w:tcPr>
          <w:p w14:paraId="17C148B6" w14:textId="77777777" w:rsidR="00E03201" w:rsidRPr="00BF2EF3" w:rsidRDefault="00E03201" w:rsidP="00A241EA">
            <w:pPr>
              <w:spacing w:line="240" w:lineRule="exact"/>
              <w:rPr>
                <w:rFonts w:cs="Times New Roman"/>
                <w:sz w:val="24"/>
                <w:szCs w:val="22"/>
                <w:u w:val="single"/>
                <w:rtl/>
              </w:rPr>
            </w:pPr>
          </w:p>
        </w:tc>
        <w:tc>
          <w:tcPr>
            <w:tcW w:w="538" w:type="dxa"/>
          </w:tcPr>
          <w:p w14:paraId="6D0F3585" w14:textId="77777777" w:rsidR="00E03201" w:rsidRPr="00BF2EF3" w:rsidRDefault="00E03201" w:rsidP="00A241EA">
            <w:pPr>
              <w:spacing w:line="240" w:lineRule="exact"/>
              <w:rPr>
                <w:rFonts w:cs="Times New Roman"/>
                <w:b/>
                <w:bCs/>
                <w:sz w:val="24"/>
                <w:szCs w:val="22"/>
                <w:u w:val="single"/>
                <w:rtl/>
              </w:rPr>
            </w:pPr>
          </w:p>
        </w:tc>
        <w:tc>
          <w:tcPr>
            <w:tcW w:w="1872" w:type="dxa"/>
          </w:tcPr>
          <w:p w14:paraId="7B85337D" w14:textId="77777777" w:rsidR="00E03201" w:rsidRPr="00BF2EF3" w:rsidRDefault="00E03201" w:rsidP="00A241EA">
            <w:pPr>
              <w:bidi w:val="0"/>
              <w:spacing w:line="240" w:lineRule="exact"/>
              <w:jc w:val="center"/>
              <w:rPr>
                <w:rFonts w:cs="Times New Roman"/>
                <w:b/>
                <w:bCs/>
                <w:sz w:val="20"/>
                <w:szCs w:val="18"/>
                <w:u w:val="single"/>
                <w:rtl/>
              </w:rPr>
            </w:pPr>
            <w:r w:rsidRPr="00BF2EF3">
              <w:rPr>
                <w:rFonts w:cs="Times New Roman"/>
                <w:b/>
                <w:bCs/>
                <w:sz w:val="20"/>
                <w:szCs w:val="18"/>
                <w:u w:val="single"/>
              </w:rPr>
              <w:t>2017</w:t>
            </w:r>
          </w:p>
        </w:tc>
      </w:tr>
      <w:tr w:rsidR="00E03201" w:rsidRPr="00BF2EF3" w14:paraId="186CC961" w14:textId="77777777" w:rsidTr="00A241EA">
        <w:tc>
          <w:tcPr>
            <w:tcW w:w="5381" w:type="dxa"/>
          </w:tcPr>
          <w:p w14:paraId="074AF995" w14:textId="77777777" w:rsidR="00E03201" w:rsidRPr="00BF2EF3" w:rsidRDefault="00E03201" w:rsidP="00A241EA">
            <w:pPr>
              <w:spacing w:line="240" w:lineRule="exact"/>
              <w:rPr>
                <w:rFonts w:cs="Times New Roman"/>
                <w:sz w:val="24"/>
                <w:szCs w:val="22"/>
                <w:u w:val="single"/>
                <w:rtl/>
              </w:rPr>
            </w:pPr>
          </w:p>
        </w:tc>
        <w:tc>
          <w:tcPr>
            <w:tcW w:w="538" w:type="dxa"/>
          </w:tcPr>
          <w:p w14:paraId="62558BD0" w14:textId="77777777" w:rsidR="00E03201" w:rsidRPr="00BF2EF3" w:rsidRDefault="00E03201" w:rsidP="00A241EA">
            <w:pPr>
              <w:spacing w:line="240" w:lineRule="exact"/>
              <w:rPr>
                <w:rFonts w:cs="Times New Roman"/>
                <w:b/>
                <w:bCs/>
                <w:sz w:val="24"/>
                <w:szCs w:val="22"/>
                <w:u w:val="single"/>
                <w:rtl/>
              </w:rPr>
            </w:pPr>
          </w:p>
        </w:tc>
        <w:tc>
          <w:tcPr>
            <w:tcW w:w="1872" w:type="dxa"/>
          </w:tcPr>
          <w:p w14:paraId="06E19DBB" w14:textId="77777777" w:rsidR="00E03201" w:rsidRPr="00BF2EF3" w:rsidRDefault="00E03201" w:rsidP="00A77456">
            <w:pPr>
              <w:bidi w:val="0"/>
              <w:spacing w:line="240" w:lineRule="exact"/>
              <w:jc w:val="center"/>
              <w:rPr>
                <w:rFonts w:cs="Times New Roman"/>
                <w:b/>
                <w:bCs/>
                <w:sz w:val="24"/>
                <w:szCs w:val="22"/>
                <w:u w:val="single"/>
                <w:rtl/>
              </w:rPr>
            </w:pPr>
            <w:r w:rsidRPr="00BF2EF3">
              <w:rPr>
                <w:rFonts w:cs="Times New Roman"/>
                <w:b/>
                <w:bCs/>
                <w:sz w:val="24"/>
                <w:szCs w:val="22"/>
                <w:u w:val="single"/>
              </w:rPr>
              <w:t>New Shekel</w:t>
            </w:r>
          </w:p>
        </w:tc>
      </w:tr>
      <w:tr w:rsidR="00E03201" w:rsidRPr="00BF2EF3" w14:paraId="156582D1" w14:textId="77777777" w:rsidTr="00A241EA">
        <w:trPr>
          <w:trHeight w:val="375"/>
        </w:trPr>
        <w:tc>
          <w:tcPr>
            <w:tcW w:w="5381" w:type="dxa"/>
          </w:tcPr>
          <w:p w14:paraId="20765BCB" w14:textId="77777777" w:rsidR="00E03201" w:rsidRPr="00BF2EF3" w:rsidRDefault="00E03201" w:rsidP="00A241EA">
            <w:pPr>
              <w:spacing w:line="240" w:lineRule="exact"/>
              <w:rPr>
                <w:rFonts w:cs="Times New Roman"/>
                <w:sz w:val="24"/>
                <w:szCs w:val="22"/>
                <w:rtl/>
              </w:rPr>
            </w:pPr>
          </w:p>
        </w:tc>
        <w:tc>
          <w:tcPr>
            <w:tcW w:w="538" w:type="dxa"/>
          </w:tcPr>
          <w:p w14:paraId="77AC2E25" w14:textId="77777777" w:rsidR="00E03201" w:rsidRPr="00BF2EF3" w:rsidRDefault="00E03201" w:rsidP="00A241EA">
            <w:pPr>
              <w:spacing w:line="240" w:lineRule="exact"/>
              <w:rPr>
                <w:rFonts w:cs="Times New Roman"/>
                <w:sz w:val="24"/>
                <w:szCs w:val="22"/>
                <w:rtl/>
              </w:rPr>
            </w:pPr>
          </w:p>
        </w:tc>
        <w:tc>
          <w:tcPr>
            <w:tcW w:w="1872" w:type="dxa"/>
          </w:tcPr>
          <w:p w14:paraId="23733283" w14:textId="77777777" w:rsidR="00E03201" w:rsidRPr="00BF2EF3" w:rsidRDefault="00E03201" w:rsidP="00851B81">
            <w:pPr>
              <w:spacing w:line="240" w:lineRule="exact"/>
              <w:jc w:val="both"/>
              <w:rPr>
                <w:rFonts w:cs="Times New Roman"/>
                <w:sz w:val="24"/>
                <w:szCs w:val="22"/>
                <w:rtl/>
              </w:rPr>
            </w:pPr>
          </w:p>
        </w:tc>
      </w:tr>
      <w:tr w:rsidR="00E03201" w:rsidRPr="00BF2EF3" w14:paraId="3C5DD2E6" w14:textId="77777777" w:rsidTr="00A241EA">
        <w:tc>
          <w:tcPr>
            <w:tcW w:w="5381" w:type="dxa"/>
          </w:tcPr>
          <w:p w14:paraId="72583A61" w14:textId="77777777" w:rsidR="00E03201" w:rsidRPr="00BF2EF3" w:rsidRDefault="00E03201" w:rsidP="00A241EA">
            <w:pPr>
              <w:bidi w:val="0"/>
              <w:spacing w:line="240" w:lineRule="exact"/>
              <w:rPr>
                <w:rFonts w:cs="Times New Roman"/>
                <w:sz w:val="24"/>
                <w:szCs w:val="22"/>
                <w:rtl/>
              </w:rPr>
            </w:pPr>
            <w:r w:rsidRPr="00BF2EF3">
              <w:rPr>
                <w:rFonts w:cs="Times New Roman"/>
                <w:sz w:val="24"/>
                <w:szCs w:val="22"/>
              </w:rPr>
              <w:t>Salaries and accompanying expenses</w:t>
            </w:r>
          </w:p>
        </w:tc>
        <w:tc>
          <w:tcPr>
            <w:tcW w:w="538" w:type="dxa"/>
          </w:tcPr>
          <w:p w14:paraId="3DC48CC1" w14:textId="77777777" w:rsidR="00E03201" w:rsidRPr="00BF2EF3" w:rsidRDefault="00E03201" w:rsidP="00A241EA">
            <w:pPr>
              <w:spacing w:line="240" w:lineRule="exact"/>
              <w:rPr>
                <w:rFonts w:cs="Times New Roman"/>
                <w:sz w:val="24"/>
                <w:szCs w:val="22"/>
                <w:rtl/>
              </w:rPr>
            </w:pPr>
          </w:p>
        </w:tc>
        <w:tc>
          <w:tcPr>
            <w:tcW w:w="1872" w:type="dxa"/>
          </w:tcPr>
          <w:p w14:paraId="3858A925" w14:textId="77777777" w:rsidR="00E03201" w:rsidRPr="00BF2EF3" w:rsidRDefault="00E03201" w:rsidP="00851B81">
            <w:pPr>
              <w:bidi w:val="0"/>
              <w:spacing w:line="240" w:lineRule="exact"/>
              <w:jc w:val="right"/>
              <w:rPr>
                <w:rFonts w:cs="Times New Roman"/>
                <w:sz w:val="24"/>
                <w:szCs w:val="22"/>
                <w:rtl/>
              </w:rPr>
            </w:pPr>
            <w:r w:rsidRPr="00BF2EF3">
              <w:rPr>
                <w:rFonts w:cs="Times New Roman"/>
                <w:sz w:val="24"/>
                <w:szCs w:val="22"/>
              </w:rPr>
              <w:t>701,519</w:t>
            </w:r>
          </w:p>
        </w:tc>
      </w:tr>
      <w:tr w:rsidR="00E03201" w:rsidRPr="00BF2EF3" w14:paraId="4C8A2AEA" w14:textId="77777777" w:rsidTr="00A241EA">
        <w:tc>
          <w:tcPr>
            <w:tcW w:w="5381" w:type="dxa"/>
          </w:tcPr>
          <w:p w14:paraId="76708EF4" w14:textId="77777777" w:rsidR="00E03201" w:rsidRPr="00BF2EF3" w:rsidRDefault="00E03201" w:rsidP="00A241EA">
            <w:pPr>
              <w:bidi w:val="0"/>
              <w:spacing w:line="240" w:lineRule="exact"/>
              <w:rPr>
                <w:rFonts w:cs="Times New Roman"/>
                <w:sz w:val="24"/>
                <w:szCs w:val="22"/>
                <w:rtl/>
              </w:rPr>
            </w:pPr>
            <w:r w:rsidRPr="00BF2EF3">
              <w:rPr>
                <w:rFonts w:cs="Times New Roman"/>
                <w:sz w:val="24"/>
                <w:szCs w:val="22"/>
              </w:rPr>
              <w:t xml:space="preserve">Computer and </w:t>
            </w:r>
            <w:r w:rsidR="00A77456" w:rsidRPr="00BF2EF3">
              <w:rPr>
                <w:rFonts w:cs="Times New Roman"/>
                <w:sz w:val="24"/>
                <w:szCs w:val="22"/>
              </w:rPr>
              <w:t>s</w:t>
            </w:r>
            <w:r w:rsidRPr="00BF2EF3">
              <w:rPr>
                <w:rFonts w:cs="Times New Roman"/>
                <w:sz w:val="24"/>
                <w:szCs w:val="22"/>
              </w:rPr>
              <w:t>oftware</w:t>
            </w:r>
          </w:p>
        </w:tc>
        <w:tc>
          <w:tcPr>
            <w:tcW w:w="538" w:type="dxa"/>
          </w:tcPr>
          <w:p w14:paraId="572918D5" w14:textId="77777777" w:rsidR="00E03201" w:rsidRPr="00BF2EF3" w:rsidRDefault="00E03201" w:rsidP="00A241EA">
            <w:pPr>
              <w:spacing w:line="240" w:lineRule="exact"/>
              <w:rPr>
                <w:rFonts w:cs="Times New Roman"/>
                <w:sz w:val="24"/>
                <w:szCs w:val="22"/>
                <w:u w:val="single"/>
                <w:rtl/>
              </w:rPr>
            </w:pPr>
          </w:p>
        </w:tc>
        <w:tc>
          <w:tcPr>
            <w:tcW w:w="1872" w:type="dxa"/>
          </w:tcPr>
          <w:p w14:paraId="5EAA7653" w14:textId="77777777" w:rsidR="00E03201" w:rsidRPr="00BF2EF3" w:rsidRDefault="00E03201" w:rsidP="00851B81">
            <w:pPr>
              <w:bidi w:val="0"/>
              <w:spacing w:line="240" w:lineRule="exact"/>
              <w:jc w:val="right"/>
              <w:rPr>
                <w:rFonts w:cs="Times New Roman"/>
                <w:sz w:val="24"/>
                <w:szCs w:val="22"/>
                <w:rtl/>
              </w:rPr>
            </w:pPr>
            <w:r w:rsidRPr="00BF2EF3">
              <w:rPr>
                <w:rFonts w:cs="Times New Roman"/>
                <w:sz w:val="24"/>
                <w:szCs w:val="22"/>
              </w:rPr>
              <w:t>84,015</w:t>
            </w:r>
          </w:p>
        </w:tc>
      </w:tr>
      <w:tr w:rsidR="00E03201" w:rsidRPr="00BF2EF3" w14:paraId="0476F676" w14:textId="77777777" w:rsidTr="00A241EA">
        <w:tc>
          <w:tcPr>
            <w:tcW w:w="5381" w:type="dxa"/>
          </w:tcPr>
          <w:p w14:paraId="6B9D27E6" w14:textId="77777777" w:rsidR="00E03201" w:rsidRPr="00BF2EF3" w:rsidRDefault="00E03201" w:rsidP="00A241EA">
            <w:pPr>
              <w:bidi w:val="0"/>
              <w:spacing w:line="240" w:lineRule="exact"/>
              <w:rPr>
                <w:rFonts w:cs="Times New Roman"/>
                <w:sz w:val="24"/>
                <w:szCs w:val="22"/>
                <w:rtl/>
              </w:rPr>
            </w:pPr>
            <w:r w:rsidRPr="00BF2EF3">
              <w:rPr>
                <w:rFonts w:cs="Times New Roman"/>
                <w:sz w:val="24"/>
                <w:szCs w:val="22"/>
              </w:rPr>
              <w:t>Professional services</w:t>
            </w:r>
          </w:p>
        </w:tc>
        <w:tc>
          <w:tcPr>
            <w:tcW w:w="538" w:type="dxa"/>
          </w:tcPr>
          <w:p w14:paraId="07109B0B" w14:textId="77777777" w:rsidR="00E03201" w:rsidRPr="00BF2EF3" w:rsidRDefault="00E03201" w:rsidP="00A241EA">
            <w:pPr>
              <w:spacing w:line="240" w:lineRule="exact"/>
              <w:rPr>
                <w:rFonts w:cs="Times New Roman"/>
                <w:sz w:val="24"/>
                <w:szCs w:val="22"/>
                <w:rtl/>
              </w:rPr>
            </w:pPr>
          </w:p>
        </w:tc>
        <w:tc>
          <w:tcPr>
            <w:tcW w:w="1872" w:type="dxa"/>
          </w:tcPr>
          <w:p w14:paraId="2318AB79" w14:textId="77777777" w:rsidR="00E03201" w:rsidRPr="00BF2EF3" w:rsidRDefault="00E03201" w:rsidP="00851B81">
            <w:pPr>
              <w:bidi w:val="0"/>
              <w:spacing w:line="240" w:lineRule="exact"/>
              <w:jc w:val="right"/>
              <w:rPr>
                <w:rFonts w:cs="Times New Roman"/>
                <w:sz w:val="24"/>
                <w:szCs w:val="22"/>
                <w:rtl/>
              </w:rPr>
            </w:pPr>
            <w:r w:rsidRPr="00BF2EF3">
              <w:rPr>
                <w:rFonts w:cs="Times New Roman"/>
                <w:sz w:val="24"/>
                <w:szCs w:val="22"/>
              </w:rPr>
              <w:t>12,500</w:t>
            </w:r>
          </w:p>
        </w:tc>
      </w:tr>
      <w:tr w:rsidR="00E03201" w:rsidRPr="00BF2EF3" w14:paraId="02213D49" w14:textId="77777777" w:rsidTr="00A241EA">
        <w:tc>
          <w:tcPr>
            <w:tcW w:w="5381" w:type="dxa"/>
          </w:tcPr>
          <w:p w14:paraId="62D9B481" w14:textId="77777777" w:rsidR="00E03201" w:rsidRPr="00BF2EF3" w:rsidRDefault="00E03201" w:rsidP="00A241EA">
            <w:pPr>
              <w:bidi w:val="0"/>
              <w:spacing w:line="240" w:lineRule="exact"/>
              <w:rPr>
                <w:rFonts w:cs="Times New Roman"/>
                <w:sz w:val="24"/>
                <w:szCs w:val="22"/>
                <w:rtl/>
              </w:rPr>
            </w:pPr>
            <w:r w:rsidRPr="00BF2EF3">
              <w:rPr>
                <w:rFonts w:cs="Times New Roman"/>
                <w:sz w:val="24"/>
                <w:szCs w:val="22"/>
              </w:rPr>
              <w:t>Development.</w:t>
            </w:r>
          </w:p>
        </w:tc>
        <w:tc>
          <w:tcPr>
            <w:tcW w:w="538" w:type="dxa"/>
          </w:tcPr>
          <w:p w14:paraId="54EE9613" w14:textId="77777777" w:rsidR="00E03201" w:rsidRPr="00BF2EF3" w:rsidRDefault="00E03201" w:rsidP="00A241EA">
            <w:pPr>
              <w:spacing w:line="240" w:lineRule="exact"/>
              <w:rPr>
                <w:rFonts w:cs="Times New Roman"/>
                <w:sz w:val="24"/>
                <w:szCs w:val="22"/>
                <w:rtl/>
              </w:rPr>
            </w:pPr>
          </w:p>
        </w:tc>
        <w:tc>
          <w:tcPr>
            <w:tcW w:w="1872" w:type="dxa"/>
          </w:tcPr>
          <w:p w14:paraId="60002F3E" w14:textId="77777777" w:rsidR="00E03201" w:rsidRPr="00BF2EF3" w:rsidRDefault="00E03201" w:rsidP="00851B81">
            <w:pPr>
              <w:bidi w:val="0"/>
              <w:spacing w:line="240" w:lineRule="exact"/>
              <w:jc w:val="right"/>
              <w:rPr>
                <w:rFonts w:cs="Times New Roman"/>
                <w:sz w:val="24"/>
                <w:szCs w:val="22"/>
                <w:u w:val="single"/>
                <w:rtl/>
              </w:rPr>
            </w:pPr>
            <w:r w:rsidRPr="00BF2EF3">
              <w:rPr>
                <w:rFonts w:cs="Times New Roman"/>
                <w:sz w:val="24"/>
                <w:szCs w:val="22"/>
                <w:u w:val="single"/>
              </w:rPr>
              <w:t>84,408</w:t>
            </w:r>
          </w:p>
        </w:tc>
      </w:tr>
      <w:tr w:rsidR="00E03201" w:rsidRPr="00BF2EF3" w14:paraId="1BEDDB13" w14:textId="77777777" w:rsidTr="00A241EA">
        <w:tc>
          <w:tcPr>
            <w:tcW w:w="5381" w:type="dxa"/>
          </w:tcPr>
          <w:p w14:paraId="5038D23D" w14:textId="77777777" w:rsidR="00E03201" w:rsidRPr="00BF2EF3" w:rsidRDefault="00E03201" w:rsidP="00A241EA">
            <w:pPr>
              <w:spacing w:line="240" w:lineRule="exact"/>
              <w:rPr>
                <w:rFonts w:cs="Times New Roman"/>
                <w:sz w:val="24"/>
                <w:szCs w:val="22"/>
                <w:rtl/>
              </w:rPr>
            </w:pPr>
          </w:p>
        </w:tc>
        <w:tc>
          <w:tcPr>
            <w:tcW w:w="538" w:type="dxa"/>
          </w:tcPr>
          <w:p w14:paraId="2EE65B42" w14:textId="77777777" w:rsidR="00E03201" w:rsidRPr="00BF2EF3" w:rsidRDefault="00E03201" w:rsidP="00A241EA">
            <w:pPr>
              <w:spacing w:line="240" w:lineRule="exact"/>
              <w:rPr>
                <w:rFonts w:cs="Times New Roman"/>
                <w:sz w:val="24"/>
                <w:szCs w:val="22"/>
                <w:u w:val="single"/>
                <w:rtl/>
              </w:rPr>
            </w:pPr>
          </w:p>
        </w:tc>
        <w:tc>
          <w:tcPr>
            <w:tcW w:w="1872" w:type="dxa"/>
          </w:tcPr>
          <w:p w14:paraId="5647CF70" w14:textId="77777777" w:rsidR="00E03201" w:rsidRPr="00BF2EF3" w:rsidRDefault="00E03201" w:rsidP="00851B81">
            <w:pPr>
              <w:bidi w:val="0"/>
              <w:spacing w:line="240" w:lineRule="exact"/>
              <w:jc w:val="right"/>
              <w:rPr>
                <w:rFonts w:cs="Times New Roman"/>
                <w:sz w:val="24"/>
                <w:szCs w:val="22"/>
                <w:rtl/>
              </w:rPr>
            </w:pPr>
            <w:r w:rsidRPr="00BF2EF3">
              <w:rPr>
                <w:rFonts w:cs="Times New Roman"/>
                <w:sz w:val="24"/>
                <w:szCs w:val="22"/>
              </w:rPr>
              <w:t>882,442</w:t>
            </w:r>
          </w:p>
        </w:tc>
      </w:tr>
      <w:tr w:rsidR="00E03201" w:rsidRPr="00BF2EF3" w14:paraId="25473438" w14:textId="77777777" w:rsidTr="00A241EA">
        <w:tc>
          <w:tcPr>
            <w:tcW w:w="5381" w:type="dxa"/>
          </w:tcPr>
          <w:p w14:paraId="0EFA2426" w14:textId="77777777" w:rsidR="00E03201" w:rsidRPr="00BF2EF3" w:rsidRDefault="00E03201" w:rsidP="00A241EA">
            <w:pPr>
              <w:spacing w:line="240" w:lineRule="exact"/>
              <w:ind w:left="397" w:hanging="397"/>
              <w:rPr>
                <w:rFonts w:cs="Times New Roman"/>
                <w:sz w:val="24"/>
                <w:szCs w:val="22"/>
                <w:rtl/>
              </w:rPr>
            </w:pPr>
          </w:p>
        </w:tc>
        <w:tc>
          <w:tcPr>
            <w:tcW w:w="538" w:type="dxa"/>
          </w:tcPr>
          <w:p w14:paraId="2D497AC8" w14:textId="77777777" w:rsidR="00E03201" w:rsidRPr="00BF2EF3" w:rsidRDefault="00E03201" w:rsidP="00A241EA">
            <w:pPr>
              <w:spacing w:line="240" w:lineRule="exact"/>
              <w:rPr>
                <w:rFonts w:cs="Times New Roman"/>
                <w:sz w:val="24"/>
                <w:szCs w:val="22"/>
                <w:u w:val="single"/>
                <w:rtl/>
              </w:rPr>
            </w:pPr>
          </w:p>
        </w:tc>
        <w:tc>
          <w:tcPr>
            <w:tcW w:w="1872" w:type="dxa"/>
          </w:tcPr>
          <w:p w14:paraId="76F80E3D" w14:textId="77777777" w:rsidR="00E03201" w:rsidRPr="00BF2EF3" w:rsidRDefault="00E03201" w:rsidP="00851B81">
            <w:pPr>
              <w:bidi w:val="0"/>
              <w:spacing w:line="240" w:lineRule="exact"/>
              <w:jc w:val="right"/>
              <w:rPr>
                <w:rFonts w:cs="Times New Roman"/>
                <w:sz w:val="24"/>
                <w:szCs w:val="22"/>
                <w:rtl/>
              </w:rPr>
            </w:pPr>
            <w:r w:rsidRPr="00BF2EF3">
              <w:rPr>
                <w:rFonts w:cs="Times New Roman"/>
                <w:sz w:val="24"/>
                <w:szCs w:val="22"/>
              </w:rPr>
              <w:t>=====</w:t>
            </w:r>
          </w:p>
        </w:tc>
      </w:tr>
    </w:tbl>
    <w:p w14:paraId="37AB1E23" w14:textId="77777777" w:rsidR="00E03201" w:rsidRPr="00BF2EF3" w:rsidRDefault="00E03201" w:rsidP="00E03201">
      <w:pPr>
        <w:rPr>
          <w:rFonts w:cs="Times New Roman"/>
          <w:b/>
          <w:bCs/>
          <w:sz w:val="24"/>
          <w:szCs w:val="22"/>
          <w:rtl/>
        </w:rPr>
      </w:pPr>
    </w:p>
    <w:p w14:paraId="3AAFFDBB" w14:textId="77777777" w:rsidR="00E03201" w:rsidRPr="00BF2EF3" w:rsidRDefault="00851B81" w:rsidP="00E03201">
      <w:pPr>
        <w:bidi w:val="0"/>
        <w:rPr>
          <w:rFonts w:cs="Times New Roman"/>
          <w:b/>
          <w:bCs/>
          <w:rtl/>
        </w:rPr>
      </w:pPr>
      <w:r w:rsidRPr="00BF2EF3">
        <w:rPr>
          <w:rFonts w:cs="Times New Roman"/>
          <w:b/>
          <w:bCs/>
          <w:sz w:val="24"/>
          <w:szCs w:val="22"/>
        </w:rPr>
        <w:br w:type="page"/>
      </w:r>
      <w:r w:rsidR="00E03201" w:rsidRPr="00BF2EF3">
        <w:rPr>
          <w:rFonts w:cs="Times New Roman"/>
          <w:b/>
          <w:bCs/>
        </w:rPr>
        <w:lastRenderedPageBreak/>
        <w:t>EYEDO Fielding Technologies, Ltd.</w:t>
      </w:r>
    </w:p>
    <w:p w14:paraId="0CA5C0AF" w14:textId="77777777" w:rsidR="00E03201" w:rsidRPr="00BF2EF3" w:rsidRDefault="00E03201" w:rsidP="00E03201">
      <w:pPr>
        <w:bidi w:val="0"/>
        <w:rPr>
          <w:rFonts w:cs="Times New Roman"/>
          <w:bCs/>
          <w:rtl/>
        </w:rPr>
      </w:pPr>
      <w:r w:rsidRPr="00BF2EF3">
        <w:rPr>
          <w:rFonts w:cs="Times New Roman"/>
        </w:rPr>
        <w:t>===================</w:t>
      </w:r>
    </w:p>
    <w:p w14:paraId="4DDDB391" w14:textId="77777777" w:rsidR="00E03201" w:rsidRPr="00BF2EF3" w:rsidRDefault="00E03201" w:rsidP="00E03201">
      <w:pPr>
        <w:tabs>
          <w:tab w:val="left" w:pos="1973"/>
        </w:tabs>
        <w:bidi w:val="0"/>
        <w:rPr>
          <w:rFonts w:cs="Times New Roman"/>
          <w:rtl/>
        </w:rPr>
      </w:pPr>
    </w:p>
    <w:p w14:paraId="4D3EB225" w14:textId="77777777" w:rsidR="00E03201" w:rsidRPr="00BF2EF3" w:rsidRDefault="00E03201" w:rsidP="00E03201">
      <w:pPr>
        <w:rPr>
          <w:rFonts w:cs="Times New Roman"/>
          <w:b/>
          <w:bCs/>
          <w:rtl/>
        </w:rPr>
      </w:pPr>
    </w:p>
    <w:p w14:paraId="79450191" w14:textId="77777777" w:rsidR="00E03201" w:rsidRPr="00BF2EF3" w:rsidRDefault="00E03201" w:rsidP="00E03201">
      <w:pPr>
        <w:bidi w:val="0"/>
        <w:jc w:val="center"/>
        <w:rPr>
          <w:rFonts w:cs="Times New Roman"/>
          <w:b/>
          <w:bCs/>
          <w:rtl/>
        </w:rPr>
      </w:pPr>
      <w:r w:rsidRPr="00BF2EF3">
        <w:rPr>
          <w:rFonts w:cs="Times New Roman"/>
          <w:b/>
          <w:bCs/>
          <w:u w:val="single"/>
        </w:rPr>
        <w:t>Notes to Financial Statements (continued</w:t>
      </w:r>
      <w:r w:rsidRPr="00BF2EF3">
        <w:rPr>
          <w:rFonts w:cs="Times New Roman"/>
          <w:b/>
          <w:bCs/>
        </w:rPr>
        <w:t>)</w:t>
      </w:r>
    </w:p>
    <w:bookmarkEnd w:id="2"/>
    <w:p w14:paraId="675A067E" w14:textId="77777777" w:rsidR="00E03201" w:rsidRPr="00BF2EF3" w:rsidRDefault="00E03201" w:rsidP="00E03201">
      <w:pPr>
        <w:spacing w:line="240" w:lineRule="exact"/>
        <w:rPr>
          <w:rFonts w:cs="Times New Roman"/>
          <w:b/>
          <w:bCs/>
          <w:rtl/>
        </w:rPr>
      </w:pPr>
    </w:p>
    <w:p w14:paraId="03B8027E" w14:textId="77777777" w:rsidR="00E03201" w:rsidRPr="00BF2EF3" w:rsidRDefault="00E03201" w:rsidP="00E03201">
      <w:pPr>
        <w:rPr>
          <w:rFonts w:cs="Times New Roman"/>
          <w:b/>
          <w:bCs/>
          <w:rtl/>
        </w:rPr>
      </w:pPr>
    </w:p>
    <w:p w14:paraId="454452C5" w14:textId="77777777" w:rsidR="00E03201" w:rsidRPr="00BF2EF3" w:rsidRDefault="00E03201" w:rsidP="00E03201">
      <w:pPr>
        <w:bidi w:val="0"/>
        <w:spacing w:line="240" w:lineRule="exact"/>
        <w:rPr>
          <w:rFonts w:cs="Times New Roman"/>
          <w:b/>
          <w:bCs/>
          <w:rtl/>
        </w:rPr>
      </w:pPr>
      <w:r w:rsidRPr="00BF2EF3">
        <w:rPr>
          <w:rFonts w:cs="Times New Roman"/>
          <w:b/>
          <w:bCs/>
        </w:rPr>
        <w:t>Note 8 – Administrative and General Expenses</w:t>
      </w:r>
    </w:p>
    <w:p w14:paraId="692835D7" w14:textId="77777777" w:rsidR="00E03201" w:rsidRPr="00BF2EF3" w:rsidRDefault="00E03201" w:rsidP="00E03201">
      <w:pPr>
        <w:spacing w:line="240" w:lineRule="exact"/>
        <w:rPr>
          <w:rFonts w:cs="Times New Roman"/>
          <w:rtl/>
        </w:rPr>
      </w:pPr>
    </w:p>
    <w:tbl>
      <w:tblPr>
        <w:tblW w:w="7791" w:type="dxa"/>
        <w:tblLayout w:type="fixed"/>
        <w:tblLook w:val="0000" w:firstRow="0" w:lastRow="0" w:firstColumn="0" w:lastColumn="0" w:noHBand="0" w:noVBand="0"/>
      </w:tblPr>
      <w:tblGrid>
        <w:gridCol w:w="5381"/>
        <w:gridCol w:w="538"/>
        <w:gridCol w:w="1872"/>
      </w:tblGrid>
      <w:tr w:rsidR="00E03201" w:rsidRPr="00BF2EF3" w14:paraId="68834C4A" w14:textId="77777777" w:rsidTr="00A241EA">
        <w:trPr>
          <w:gridAfter w:val="1"/>
          <w:wAfter w:w="1872" w:type="dxa"/>
          <w:cantSplit/>
        </w:trPr>
        <w:tc>
          <w:tcPr>
            <w:tcW w:w="5381" w:type="dxa"/>
          </w:tcPr>
          <w:p w14:paraId="46A676FC" w14:textId="77777777" w:rsidR="00E03201" w:rsidRPr="00BF2EF3" w:rsidRDefault="00E03201" w:rsidP="00A241EA">
            <w:pPr>
              <w:rPr>
                <w:rFonts w:cs="Times New Roman"/>
                <w:u w:val="single"/>
                <w:rtl/>
              </w:rPr>
            </w:pPr>
          </w:p>
        </w:tc>
        <w:tc>
          <w:tcPr>
            <w:tcW w:w="538" w:type="dxa"/>
          </w:tcPr>
          <w:p w14:paraId="7B2F8160" w14:textId="77777777" w:rsidR="00E03201" w:rsidRPr="00BF2EF3" w:rsidRDefault="00E03201" w:rsidP="00A241EA">
            <w:pPr>
              <w:rPr>
                <w:rFonts w:cs="Times New Roman"/>
                <w:b/>
                <w:bCs/>
                <w:u w:val="single"/>
                <w:rtl/>
              </w:rPr>
            </w:pPr>
          </w:p>
        </w:tc>
      </w:tr>
      <w:tr w:rsidR="00E03201" w:rsidRPr="00BF2EF3" w14:paraId="216D00D3" w14:textId="77777777" w:rsidTr="00A241EA">
        <w:trPr>
          <w:gridAfter w:val="1"/>
          <w:wAfter w:w="1872" w:type="dxa"/>
        </w:trPr>
        <w:tc>
          <w:tcPr>
            <w:tcW w:w="5381" w:type="dxa"/>
          </w:tcPr>
          <w:p w14:paraId="10129C03" w14:textId="77777777" w:rsidR="00E03201" w:rsidRPr="00BF2EF3" w:rsidRDefault="00E03201" w:rsidP="00A241EA">
            <w:pPr>
              <w:spacing w:line="240" w:lineRule="exact"/>
              <w:rPr>
                <w:rFonts w:cs="Times New Roman"/>
                <w:u w:val="single"/>
                <w:rtl/>
              </w:rPr>
            </w:pPr>
          </w:p>
        </w:tc>
        <w:tc>
          <w:tcPr>
            <w:tcW w:w="538" w:type="dxa"/>
          </w:tcPr>
          <w:p w14:paraId="34F7CC7F" w14:textId="77777777" w:rsidR="00E03201" w:rsidRPr="00BF2EF3" w:rsidRDefault="00E03201" w:rsidP="00A241EA">
            <w:pPr>
              <w:spacing w:line="240" w:lineRule="exact"/>
              <w:rPr>
                <w:rFonts w:cs="Times New Roman"/>
                <w:b/>
                <w:bCs/>
                <w:u w:val="single"/>
                <w:rtl/>
              </w:rPr>
            </w:pPr>
          </w:p>
        </w:tc>
      </w:tr>
      <w:tr w:rsidR="00E03201" w:rsidRPr="00BF2EF3" w14:paraId="6CA215B1" w14:textId="77777777" w:rsidTr="00A241EA">
        <w:tc>
          <w:tcPr>
            <w:tcW w:w="5381" w:type="dxa"/>
          </w:tcPr>
          <w:p w14:paraId="6DC56C93" w14:textId="77777777" w:rsidR="00E03201" w:rsidRPr="00BF2EF3" w:rsidRDefault="00E03201" w:rsidP="00A241EA">
            <w:pPr>
              <w:spacing w:line="240" w:lineRule="exact"/>
              <w:rPr>
                <w:rFonts w:cs="Times New Roman"/>
                <w:u w:val="single"/>
                <w:rtl/>
              </w:rPr>
            </w:pPr>
          </w:p>
        </w:tc>
        <w:tc>
          <w:tcPr>
            <w:tcW w:w="538" w:type="dxa"/>
          </w:tcPr>
          <w:p w14:paraId="49E34002" w14:textId="77777777" w:rsidR="00E03201" w:rsidRPr="00BF2EF3" w:rsidRDefault="00E03201" w:rsidP="00A241EA">
            <w:pPr>
              <w:spacing w:line="240" w:lineRule="exact"/>
              <w:rPr>
                <w:rFonts w:cs="Times New Roman"/>
                <w:b/>
                <w:bCs/>
                <w:u w:val="single"/>
                <w:rtl/>
              </w:rPr>
            </w:pPr>
          </w:p>
        </w:tc>
        <w:tc>
          <w:tcPr>
            <w:tcW w:w="1872" w:type="dxa"/>
          </w:tcPr>
          <w:p w14:paraId="2E1B6944" w14:textId="77777777" w:rsidR="00E03201" w:rsidRPr="00BF2EF3" w:rsidRDefault="00E03201" w:rsidP="00851B81">
            <w:pPr>
              <w:bidi w:val="0"/>
              <w:spacing w:line="240" w:lineRule="exact"/>
              <w:jc w:val="center"/>
              <w:rPr>
                <w:rFonts w:cs="Times New Roman"/>
                <w:b/>
                <w:bCs/>
                <w:sz w:val="24"/>
                <w:szCs w:val="22"/>
                <w:u w:val="single"/>
                <w:rtl/>
              </w:rPr>
            </w:pPr>
            <w:r w:rsidRPr="00BF2EF3">
              <w:rPr>
                <w:rFonts w:cs="Times New Roman"/>
                <w:b/>
                <w:bCs/>
                <w:sz w:val="24"/>
                <w:szCs w:val="22"/>
                <w:u w:val="single"/>
              </w:rPr>
              <w:t>For the year that ended</w:t>
            </w:r>
          </w:p>
        </w:tc>
      </w:tr>
      <w:tr w:rsidR="00E03201" w:rsidRPr="00BF2EF3" w14:paraId="504237C4" w14:textId="77777777" w:rsidTr="00A241EA">
        <w:tc>
          <w:tcPr>
            <w:tcW w:w="5381" w:type="dxa"/>
          </w:tcPr>
          <w:p w14:paraId="212705CA" w14:textId="77777777" w:rsidR="00E03201" w:rsidRPr="00BF2EF3" w:rsidRDefault="00E03201" w:rsidP="00A241EA">
            <w:pPr>
              <w:spacing w:line="240" w:lineRule="exact"/>
              <w:rPr>
                <w:rFonts w:cs="Times New Roman"/>
                <w:u w:val="single"/>
                <w:rtl/>
              </w:rPr>
            </w:pPr>
          </w:p>
        </w:tc>
        <w:tc>
          <w:tcPr>
            <w:tcW w:w="538" w:type="dxa"/>
          </w:tcPr>
          <w:p w14:paraId="7115CBCE" w14:textId="77777777" w:rsidR="00E03201" w:rsidRPr="00BF2EF3" w:rsidRDefault="00E03201" w:rsidP="00A241EA">
            <w:pPr>
              <w:spacing w:line="240" w:lineRule="exact"/>
              <w:rPr>
                <w:rFonts w:cs="Times New Roman"/>
                <w:b/>
                <w:bCs/>
                <w:u w:val="single"/>
                <w:rtl/>
              </w:rPr>
            </w:pPr>
          </w:p>
        </w:tc>
        <w:tc>
          <w:tcPr>
            <w:tcW w:w="1872" w:type="dxa"/>
          </w:tcPr>
          <w:p w14:paraId="6C388B3B" w14:textId="77777777" w:rsidR="00E03201" w:rsidRPr="00BF2EF3" w:rsidRDefault="00E03201" w:rsidP="00851B81">
            <w:pPr>
              <w:bidi w:val="0"/>
              <w:spacing w:line="240" w:lineRule="exact"/>
              <w:jc w:val="center"/>
              <w:rPr>
                <w:rFonts w:cs="Times New Roman"/>
                <w:b/>
                <w:bCs/>
                <w:sz w:val="24"/>
                <w:szCs w:val="22"/>
                <w:u w:val="single"/>
                <w:rtl/>
              </w:rPr>
            </w:pPr>
            <w:r w:rsidRPr="00BF2EF3">
              <w:rPr>
                <w:rFonts w:cs="Times New Roman"/>
                <w:b/>
                <w:bCs/>
                <w:sz w:val="24"/>
                <w:szCs w:val="22"/>
                <w:u w:val="single"/>
              </w:rPr>
              <w:t>on December 31,</w:t>
            </w:r>
          </w:p>
        </w:tc>
      </w:tr>
      <w:tr w:rsidR="00E03201" w:rsidRPr="00BF2EF3" w14:paraId="1DAA52F3" w14:textId="77777777" w:rsidTr="00A241EA">
        <w:tc>
          <w:tcPr>
            <w:tcW w:w="5381" w:type="dxa"/>
          </w:tcPr>
          <w:p w14:paraId="1762323F" w14:textId="77777777" w:rsidR="00E03201" w:rsidRPr="00BF2EF3" w:rsidRDefault="00E03201" w:rsidP="00A241EA">
            <w:pPr>
              <w:spacing w:line="240" w:lineRule="exact"/>
              <w:rPr>
                <w:rFonts w:cs="Times New Roman"/>
                <w:u w:val="single"/>
                <w:rtl/>
              </w:rPr>
            </w:pPr>
          </w:p>
        </w:tc>
        <w:tc>
          <w:tcPr>
            <w:tcW w:w="538" w:type="dxa"/>
          </w:tcPr>
          <w:p w14:paraId="2D2E5EC6" w14:textId="77777777" w:rsidR="00E03201" w:rsidRPr="00BF2EF3" w:rsidRDefault="00E03201" w:rsidP="00A241EA">
            <w:pPr>
              <w:spacing w:line="240" w:lineRule="exact"/>
              <w:rPr>
                <w:rFonts w:cs="Times New Roman"/>
                <w:b/>
                <w:bCs/>
                <w:u w:val="single"/>
                <w:rtl/>
              </w:rPr>
            </w:pPr>
          </w:p>
        </w:tc>
        <w:tc>
          <w:tcPr>
            <w:tcW w:w="1872" w:type="dxa"/>
          </w:tcPr>
          <w:p w14:paraId="66F69B22" w14:textId="77777777" w:rsidR="00E03201" w:rsidRPr="00BF2EF3" w:rsidRDefault="00E03201" w:rsidP="00851B81">
            <w:pPr>
              <w:bidi w:val="0"/>
              <w:spacing w:line="240" w:lineRule="exact"/>
              <w:jc w:val="center"/>
              <w:rPr>
                <w:rFonts w:cs="Times New Roman"/>
                <w:b/>
                <w:bCs/>
                <w:sz w:val="24"/>
                <w:u w:val="single"/>
                <w:rtl/>
              </w:rPr>
            </w:pPr>
            <w:r w:rsidRPr="00BF2EF3">
              <w:rPr>
                <w:rFonts w:cs="Times New Roman"/>
                <w:b/>
                <w:bCs/>
                <w:sz w:val="24"/>
                <w:u w:val="single"/>
              </w:rPr>
              <w:t>2017</w:t>
            </w:r>
          </w:p>
        </w:tc>
      </w:tr>
      <w:tr w:rsidR="00E03201" w:rsidRPr="00BF2EF3" w14:paraId="5215A128" w14:textId="77777777" w:rsidTr="00A241EA">
        <w:tc>
          <w:tcPr>
            <w:tcW w:w="5381" w:type="dxa"/>
          </w:tcPr>
          <w:p w14:paraId="2A3D07D3" w14:textId="77777777" w:rsidR="00E03201" w:rsidRPr="00BF2EF3" w:rsidRDefault="00E03201" w:rsidP="00A241EA">
            <w:pPr>
              <w:spacing w:line="240" w:lineRule="exact"/>
              <w:rPr>
                <w:rFonts w:cs="Times New Roman"/>
                <w:u w:val="single"/>
                <w:rtl/>
              </w:rPr>
            </w:pPr>
          </w:p>
        </w:tc>
        <w:tc>
          <w:tcPr>
            <w:tcW w:w="538" w:type="dxa"/>
          </w:tcPr>
          <w:p w14:paraId="0261F170" w14:textId="77777777" w:rsidR="00E03201" w:rsidRPr="00BF2EF3" w:rsidRDefault="00E03201" w:rsidP="00A241EA">
            <w:pPr>
              <w:spacing w:line="240" w:lineRule="exact"/>
              <w:rPr>
                <w:rFonts w:cs="Times New Roman"/>
                <w:b/>
                <w:bCs/>
                <w:u w:val="single"/>
                <w:rtl/>
              </w:rPr>
            </w:pPr>
          </w:p>
        </w:tc>
        <w:tc>
          <w:tcPr>
            <w:tcW w:w="1872" w:type="dxa"/>
          </w:tcPr>
          <w:p w14:paraId="0278099E" w14:textId="77777777" w:rsidR="00E03201" w:rsidRPr="00BF2EF3" w:rsidRDefault="00E03201" w:rsidP="00851B81">
            <w:pPr>
              <w:bidi w:val="0"/>
              <w:spacing w:line="240" w:lineRule="exact"/>
              <w:jc w:val="center"/>
              <w:rPr>
                <w:rFonts w:cs="Times New Roman"/>
                <w:b/>
                <w:bCs/>
                <w:sz w:val="24"/>
                <w:u w:val="single"/>
                <w:rtl/>
              </w:rPr>
            </w:pPr>
            <w:r w:rsidRPr="00BF2EF3">
              <w:rPr>
                <w:rFonts w:cs="Times New Roman"/>
                <w:b/>
                <w:bCs/>
                <w:sz w:val="24"/>
                <w:u w:val="single"/>
              </w:rPr>
              <w:t>New Shekel</w:t>
            </w:r>
          </w:p>
        </w:tc>
      </w:tr>
      <w:tr w:rsidR="00E03201" w:rsidRPr="00BF2EF3" w14:paraId="5BCB0FB5" w14:textId="77777777" w:rsidTr="00A241EA">
        <w:trPr>
          <w:trHeight w:val="375"/>
        </w:trPr>
        <w:tc>
          <w:tcPr>
            <w:tcW w:w="5381" w:type="dxa"/>
          </w:tcPr>
          <w:p w14:paraId="22D45332" w14:textId="77777777" w:rsidR="00E03201" w:rsidRPr="00BF2EF3" w:rsidRDefault="00E03201" w:rsidP="00A241EA">
            <w:pPr>
              <w:spacing w:line="240" w:lineRule="exact"/>
              <w:rPr>
                <w:rFonts w:cs="Times New Roman"/>
                <w:rtl/>
              </w:rPr>
            </w:pPr>
          </w:p>
        </w:tc>
        <w:tc>
          <w:tcPr>
            <w:tcW w:w="538" w:type="dxa"/>
          </w:tcPr>
          <w:p w14:paraId="468864EE" w14:textId="77777777" w:rsidR="00E03201" w:rsidRPr="00BF2EF3" w:rsidRDefault="00E03201" w:rsidP="00A241EA">
            <w:pPr>
              <w:spacing w:line="240" w:lineRule="exact"/>
              <w:rPr>
                <w:rFonts w:cs="Times New Roman"/>
                <w:rtl/>
              </w:rPr>
            </w:pPr>
          </w:p>
        </w:tc>
        <w:tc>
          <w:tcPr>
            <w:tcW w:w="1872" w:type="dxa"/>
          </w:tcPr>
          <w:p w14:paraId="7994C80A" w14:textId="77777777" w:rsidR="00E03201" w:rsidRPr="00BF2EF3" w:rsidRDefault="00E03201" w:rsidP="00A241EA">
            <w:pPr>
              <w:spacing w:line="240" w:lineRule="exact"/>
              <w:rPr>
                <w:rFonts w:cs="Times New Roman"/>
                <w:rtl/>
              </w:rPr>
            </w:pPr>
          </w:p>
        </w:tc>
      </w:tr>
      <w:tr w:rsidR="00E03201" w:rsidRPr="00BF2EF3" w14:paraId="70F459CB" w14:textId="77777777" w:rsidTr="00A241EA">
        <w:tc>
          <w:tcPr>
            <w:tcW w:w="5381" w:type="dxa"/>
          </w:tcPr>
          <w:p w14:paraId="18267822" w14:textId="77777777" w:rsidR="00E03201" w:rsidRPr="00BF2EF3" w:rsidRDefault="00E03201" w:rsidP="00A241EA">
            <w:pPr>
              <w:bidi w:val="0"/>
              <w:spacing w:line="240" w:lineRule="exact"/>
              <w:rPr>
                <w:rFonts w:cs="Times New Roman"/>
                <w:sz w:val="24"/>
                <w:szCs w:val="22"/>
                <w:rtl/>
              </w:rPr>
            </w:pPr>
            <w:r w:rsidRPr="00BF2EF3">
              <w:rPr>
                <w:rFonts w:cs="Times New Roman"/>
                <w:sz w:val="24"/>
                <w:szCs w:val="22"/>
              </w:rPr>
              <w:t>Salaries and accompanying expenses</w:t>
            </w:r>
          </w:p>
        </w:tc>
        <w:tc>
          <w:tcPr>
            <w:tcW w:w="538" w:type="dxa"/>
          </w:tcPr>
          <w:p w14:paraId="16DB80FA" w14:textId="77777777" w:rsidR="00E03201" w:rsidRPr="00BF2EF3" w:rsidRDefault="00E03201" w:rsidP="00A241EA">
            <w:pPr>
              <w:spacing w:line="240" w:lineRule="exact"/>
              <w:rPr>
                <w:rFonts w:cs="Times New Roman"/>
                <w:sz w:val="24"/>
                <w:szCs w:val="22"/>
                <w:rtl/>
              </w:rPr>
            </w:pPr>
          </w:p>
        </w:tc>
        <w:tc>
          <w:tcPr>
            <w:tcW w:w="1872" w:type="dxa"/>
          </w:tcPr>
          <w:p w14:paraId="7DEFBB60" w14:textId="77777777" w:rsidR="00E03201" w:rsidRPr="00BF2EF3" w:rsidRDefault="00E03201" w:rsidP="005B2BAB">
            <w:pPr>
              <w:bidi w:val="0"/>
              <w:spacing w:line="240" w:lineRule="exact"/>
              <w:ind w:right="105"/>
              <w:jc w:val="right"/>
              <w:rPr>
                <w:rFonts w:cs="Times New Roman"/>
                <w:sz w:val="24"/>
                <w:szCs w:val="22"/>
                <w:rtl/>
              </w:rPr>
            </w:pPr>
            <w:r w:rsidRPr="00BF2EF3">
              <w:rPr>
                <w:rFonts w:cs="Times New Roman"/>
                <w:sz w:val="24"/>
                <w:szCs w:val="22"/>
              </w:rPr>
              <w:t>25,096</w:t>
            </w:r>
          </w:p>
        </w:tc>
      </w:tr>
      <w:tr w:rsidR="00E03201" w:rsidRPr="00BF2EF3" w14:paraId="70E70E53" w14:textId="77777777" w:rsidTr="00A241EA">
        <w:tc>
          <w:tcPr>
            <w:tcW w:w="5381" w:type="dxa"/>
          </w:tcPr>
          <w:p w14:paraId="6925ADC4" w14:textId="77777777" w:rsidR="00E03201" w:rsidRPr="00BF2EF3" w:rsidRDefault="00E03201" w:rsidP="00A241EA">
            <w:pPr>
              <w:bidi w:val="0"/>
              <w:spacing w:line="240" w:lineRule="exact"/>
              <w:rPr>
                <w:rFonts w:cs="Times New Roman"/>
                <w:sz w:val="24"/>
                <w:szCs w:val="22"/>
                <w:rtl/>
              </w:rPr>
            </w:pPr>
            <w:r w:rsidRPr="00BF2EF3">
              <w:rPr>
                <w:rFonts w:cs="Times New Roman"/>
                <w:sz w:val="24"/>
                <w:szCs w:val="22"/>
              </w:rPr>
              <w:t>Management fees</w:t>
            </w:r>
          </w:p>
        </w:tc>
        <w:tc>
          <w:tcPr>
            <w:tcW w:w="538" w:type="dxa"/>
          </w:tcPr>
          <w:p w14:paraId="65881D21" w14:textId="77777777" w:rsidR="00E03201" w:rsidRPr="00BF2EF3" w:rsidRDefault="00E03201" w:rsidP="00A241EA">
            <w:pPr>
              <w:spacing w:line="240" w:lineRule="exact"/>
              <w:rPr>
                <w:rFonts w:cs="Times New Roman"/>
                <w:sz w:val="24"/>
                <w:szCs w:val="22"/>
                <w:u w:val="single"/>
                <w:rtl/>
              </w:rPr>
            </w:pPr>
          </w:p>
        </w:tc>
        <w:tc>
          <w:tcPr>
            <w:tcW w:w="1872" w:type="dxa"/>
          </w:tcPr>
          <w:p w14:paraId="31D26E87" w14:textId="77777777" w:rsidR="00E03201" w:rsidRPr="00BF2EF3" w:rsidRDefault="00E03201" w:rsidP="005B2BAB">
            <w:pPr>
              <w:bidi w:val="0"/>
              <w:spacing w:line="240" w:lineRule="exact"/>
              <w:ind w:right="105"/>
              <w:jc w:val="right"/>
              <w:rPr>
                <w:rFonts w:cs="Times New Roman"/>
                <w:sz w:val="24"/>
                <w:szCs w:val="22"/>
                <w:rtl/>
              </w:rPr>
            </w:pPr>
            <w:r w:rsidRPr="00BF2EF3">
              <w:rPr>
                <w:rFonts w:cs="Times New Roman"/>
                <w:sz w:val="24"/>
                <w:szCs w:val="22"/>
              </w:rPr>
              <w:t>53,750</w:t>
            </w:r>
          </w:p>
        </w:tc>
      </w:tr>
      <w:tr w:rsidR="00E03201" w:rsidRPr="00BF2EF3" w14:paraId="707EB20C" w14:textId="77777777" w:rsidTr="00A241EA">
        <w:tc>
          <w:tcPr>
            <w:tcW w:w="5381" w:type="dxa"/>
          </w:tcPr>
          <w:p w14:paraId="6B1D8BD2" w14:textId="77777777" w:rsidR="00E03201" w:rsidRPr="00BF2EF3" w:rsidRDefault="00E03201" w:rsidP="00A241EA">
            <w:pPr>
              <w:bidi w:val="0"/>
              <w:spacing w:line="240" w:lineRule="exact"/>
              <w:rPr>
                <w:rFonts w:cs="Times New Roman"/>
                <w:sz w:val="24"/>
                <w:szCs w:val="22"/>
                <w:rtl/>
              </w:rPr>
            </w:pPr>
            <w:r w:rsidRPr="00BF2EF3">
              <w:rPr>
                <w:rFonts w:cs="Times New Roman"/>
                <w:sz w:val="24"/>
                <w:szCs w:val="22"/>
              </w:rPr>
              <w:t>Professional services</w:t>
            </w:r>
          </w:p>
        </w:tc>
        <w:tc>
          <w:tcPr>
            <w:tcW w:w="538" w:type="dxa"/>
          </w:tcPr>
          <w:p w14:paraId="6789F94A" w14:textId="77777777" w:rsidR="00E03201" w:rsidRPr="00BF2EF3" w:rsidRDefault="00E03201" w:rsidP="00A241EA">
            <w:pPr>
              <w:spacing w:line="240" w:lineRule="exact"/>
              <w:rPr>
                <w:rFonts w:cs="Times New Roman"/>
                <w:sz w:val="24"/>
                <w:szCs w:val="22"/>
                <w:rtl/>
              </w:rPr>
            </w:pPr>
          </w:p>
        </w:tc>
        <w:tc>
          <w:tcPr>
            <w:tcW w:w="1872" w:type="dxa"/>
          </w:tcPr>
          <w:p w14:paraId="332D6B6B" w14:textId="77777777" w:rsidR="00E03201" w:rsidRPr="00BF2EF3" w:rsidRDefault="00E03201" w:rsidP="005B2BAB">
            <w:pPr>
              <w:bidi w:val="0"/>
              <w:spacing w:line="240" w:lineRule="exact"/>
              <w:ind w:right="105"/>
              <w:jc w:val="right"/>
              <w:rPr>
                <w:rFonts w:cs="Times New Roman"/>
                <w:sz w:val="24"/>
                <w:szCs w:val="22"/>
                <w:rtl/>
              </w:rPr>
            </w:pPr>
            <w:r w:rsidRPr="00BF2EF3">
              <w:rPr>
                <w:rFonts w:cs="Times New Roman"/>
                <w:sz w:val="24"/>
                <w:szCs w:val="22"/>
              </w:rPr>
              <w:t>28,509</w:t>
            </w:r>
          </w:p>
        </w:tc>
      </w:tr>
      <w:tr w:rsidR="00E03201" w:rsidRPr="00BF2EF3" w14:paraId="1E77440F" w14:textId="77777777" w:rsidTr="00A241EA">
        <w:tc>
          <w:tcPr>
            <w:tcW w:w="5381" w:type="dxa"/>
          </w:tcPr>
          <w:p w14:paraId="47816FD1" w14:textId="77777777" w:rsidR="00E03201" w:rsidRPr="00BF2EF3" w:rsidRDefault="00E03201" w:rsidP="00A241EA">
            <w:pPr>
              <w:bidi w:val="0"/>
              <w:spacing w:line="240" w:lineRule="exact"/>
              <w:rPr>
                <w:rFonts w:cs="Times New Roman"/>
                <w:sz w:val="24"/>
                <w:szCs w:val="22"/>
                <w:rtl/>
              </w:rPr>
            </w:pPr>
            <w:r w:rsidRPr="00BF2EF3">
              <w:rPr>
                <w:rFonts w:cs="Times New Roman"/>
                <w:sz w:val="24"/>
                <w:szCs w:val="22"/>
              </w:rPr>
              <w:t>Office Maintenance and expenses</w:t>
            </w:r>
          </w:p>
        </w:tc>
        <w:tc>
          <w:tcPr>
            <w:tcW w:w="538" w:type="dxa"/>
          </w:tcPr>
          <w:p w14:paraId="4BAB8FB3" w14:textId="77777777" w:rsidR="00E03201" w:rsidRPr="00BF2EF3" w:rsidRDefault="00E03201" w:rsidP="00A241EA">
            <w:pPr>
              <w:spacing w:line="240" w:lineRule="exact"/>
              <w:rPr>
                <w:rFonts w:cs="Times New Roman"/>
                <w:sz w:val="24"/>
                <w:szCs w:val="22"/>
                <w:rtl/>
              </w:rPr>
            </w:pPr>
          </w:p>
        </w:tc>
        <w:tc>
          <w:tcPr>
            <w:tcW w:w="1872" w:type="dxa"/>
          </w:tcPr>
          <w:p w14:paraId="0FB499A7" w14:textId="77777777" w:rsidR="00E03201" w:rsidRPr="00BF2EF3" w:rsidRDefault="00E03201" w:rsidP="005B2BAB">
            <w:pPr>
              <w:bidi w:val="0"/>
              <w:spacing w:line="240" w:lineRule="exact"/>
              <w:ind w:right="105"/>
              <w:jc w:val="right"/>
              <w:rPr>
                <w:rFonts w:cs="Times New Roman"/>
                <w:sz w:val="24"/>
                <w:szCs w:val="22"/>
                <w:rtl/>
              </w:rPr>
            </w:pPr>
            <w:r w:rsidRPr="00BF2EF3">
              <w:rPr>
                <w:rFonts w:cs="Times New Roman"/>
                <w:sz w:val="24"/>
                <w:szCs w:val="22"/>
              </w:rPr>
              <w:t>85,707</w:t>
            </w:r>
          </w:p>
        </w:tc>
      </w:tr>
      <w:tr w:rsidR="00E03201" w:rsidRPr="00BF2EF3" w14:paraId="1AB74C4C" w14:textId="77777777" w:rsidTr="00A241EA">
        <w:tc>
          <w:tcPr>
            <w:tcW w:w="5381" w:type="dxa"/>
          </w:tcPr>
          <w:p w14:paraId="607AA340" w14:textId="77777777" w:rsidR="00E03201" w:rsidRPr="00BF2EF3" w:rsidRDefault="00E03201" w:rsidP="00A241EA">
            <w:pPr>
              <w:bidi w:val="0"/>
              <w:spacing w:line="240" w:lineRule="exact"/>
              <w:rPr>
                <w:rFonts w:cs="Times New Roman"/>
                <w:sz w:val="24"/>
                <w:szCs w:val="22"/>
                <w:rtl/>
              </w:rPr>
            </w:pPr>
            <w:r w:rsidRPr="00BF2EF3">
              <w:rPr>
                <w:rFonts w:cs="Times New Roman"/>
                <w:sz w:val="24"/>
                <w:szCs w:val="22"/>
              </w:rPr>
              <w:t>Refreshments and gifts</w:t>
            </w:r>
          </w:p>
        </w:tc>
        <w:tc>
          <w:tcPr>
            <w:tcW w:w="538" w:type="dxa"/>
          </w:tcPr>
          <w:p w14:paraId="5BD5CA1B" w14:textId="77777777" w:rsidR="00E03201" w:rsidRPr="00BF2EF3" w:rsidRDefault="00E03201" w:rsidP="00A241EA">
            <w:pPr>
              <w:spacing w:line="240" w:lineRule="exact"/>
              <w:rPr>
                <w:rFonts w:cs="Times New Roman"/>
                <w:sz w:val="24"/>
                <w:szCs w:val="22"/>
                <w:rtl/>
              </w:rPr>
            </w:pPr>
          </w:p>
        </w:tc>
        <w:tc>
          <w:tcPr>
            <w:tcW w:w="1872" w:type="dxa"/>
          </w:tcPr>
          <w:p w14:paraId="33B75150" w14:textId="77777777" w:rsidR="00E03201" w:rsidRPr="00BF2EF3" w:rsidRDefault="00E03201" w:rsidP="005B2BAB">
            <w:pPr>
              <w:bidi w:val="0"/>
              <w:spacing w:line="240" w:lineRule="exact"/>
              <w:ind w:right="105"/>
              <w:jc w:val="right"/>
              <w:rPr>
                <w:rFonts w:cs="Times New Roman"/>
                <w:sz w:val="24"/>
                <w:szCs w:val="22"/>
                <w:rtl/>
              </w:rPr>
            </w:pPr>
            <w:r w:rsidRPr="00BF2EF3">
              <w:rPr>
                <w:rFonts w:cs="Times New Roman"/>
                <w:sz w:val="24"/>
                <w:szCs w:val="22"/>
              </w:rPr>
              <w:t>8,534</w:t>
            </w:r>
          </w:p>
        </w:tc>
      </w:tr>
      <w:tr w:rsidR="00E03201" w:rsidRPr="00BF2EF3" w14:paraId="2B02E89E" w14:textId="77777777" w:rsidTr="00A241EA">
        <w:tc>
          <w:tcPr>
            <w:tcW w:w="5381" w:type="dxa"/>
          </w:tcPr>
          <w:p w14:paraId="04F6B81C" w14:textId="77777777" w:rsidR="00E03201" w:rsidRPr="00BF2EF3" w:rsidRDefault="00E03201" w:rsidP="00A241EA">
            <w:pPr>
              <w:bidi w:val="0"/>
              <w:spacing w:line="240" w:lineRule="exact"/>
              <w:rPr>
                <w:rFonts w:cs="Times New Roman"/>
                <w:sz w:val="24"/>
                <w:szCs w:val="22"/>
                <w:rtl/>
              </w:rPr>
            </w:pPr>
            <w:r w:rsidRPr="00BF2EF3">
              <w:rPr>
                <w:rFonts w:cs="Times New Roman"/>
                <w:sz w:val="24"/>
                <w:szCs w:val="22"/>
              </w:rPr>
              <w:t>Depreciation</w:t>
            </w:r>
          </w:p>
        </w:tc>
        <w:tc>
          <w:tcPr>
            <w:tcW w:w="538" w:type="dxa"/>
          </w:tcPr>
          <w:p w14:paraId="0801BC01" w14:textId="77777777" w:rsidR="00E03201" w:rsidRPr="00BF2EF3" w:rsidRDefault="00E03201" w:rsidP="00A241EA">
            <w:pPr>
              <w:spacing w:line="240" w:lineRule="exact"/>
              <w:rPr>
                <w:rFonts w:cs="Times New Roman"/>
                <w:sz w:val="24"/>
                <w:szCs w:val="22"/>
                <w:rtl/>
              </w:rPr>
            </w:pPr>
          </w:p>
        </w:tc>
        <w:tc>
          <w:tcPr>
            <w:tcW w:w="1872" w:type="dxa"/>
          </w:tcPr>
          <w:p w14:paraId="45961DD2" w14:textId="77777777" w:rsidR="00E03201" w:rsidRPr="00BF2EF3" w:rsidRDefault="00E03201" w:rsidP="005B2BAB">
            <w:pPr>
              <w:bidi w:val="0"/>
              <w:spacing w:line="240" w:lineRule="exact"/>
              <w:ind w:right="105"/>
              <w:jc w:val="right"/>
              <w:rPr>
                <w:rFonts w:cs="Times New Roman"/>
                <w:sz w:val="24"/>
                <w:szCs w:val="22"/>
                <w:rtl/>
              </w:rPr>
            </w:pPr>
            <w:r w:rsidRPr="00BF2EF3">
              <w:rPr>
                <w:rFonts w:cs="Times New Roman"/>
                <w:sz w:val="24"/>
                <w:szCs w:val="22"/>
              </w:rPr>
              <w:t>357</w:t>
            </w:r>
          </w:p>
        </w:tc>
      </w:tr>
      <w:tr w:rsidR="00E03201" w:rsidRPr="00BF2EF3" w14:paraId="198AEA10" w14:textId="77777777" w:rsidTr="00A241EA">
        <w:tc>
          <w:tcPr>
            <w:tcW w:w="5381" w:type="dxa"/>
          </w:tcPr>
          <w:p w14:paraId="29A2BB62" w14:textId="77777777" w:rsidR="00E03201" w:rsidRPr="00BF2EF3" w:rsidRDefault="00E03201" w:rsidP="00A241EA">
            <w:pPr>
              <w:bidi w:val="0"/>
              <w:spacing w:line="240" w:lineRule="exact"/>
              <w:rPr>
                <w:rFonts w:cs="Times New Roman"/>
                <w:sz w:val="24"/>
                <w:szCs w:val="22"/>
                <w:rtl/>
              </w:rPr>
            </w:pPr>
            <w:r w:rsidRPr="00BF2EF3">
              <w:rPr>
                <w:rFonts w:cs="Times New Roman"/>
                <w:sz w:val="24"/>
                <w:szCs w:val="22"/>
              </w:rPr>
              <w:t>Fuel and travel expenses</w:t>
            </w:r>
          </w:p>
        </w:tc>
        <w:tc>
          <w:tcPr>
            <w:tcW w:w="538" w:type="dxa"/>
          </w:tcPr>
          <w:p w14:paraId="62FB6B1A" w14:textId="77777777" w:rsidR="00E03201" w:rsidRPr="00BF2EF3" w:rsidRDefault="00E03201" w:rsidP="00A241EA">
            <w:pPr>
              <w:spacing w:line="240" w:lineRule="exact"/>
              <w:rPr>
                <w:rFonts w:cs="Times New Roman"/>
                <w:sz w:val="24"/>
                <w:szCs w:val="22"/>
                <w:rtl/>
              </w:rPr>
            </w:pPr>
          </w:p>
        </w:tc>
        <w:tc>
          <w:tcPr>
            <w:tcW w:w="1872" w:type="dxa"/>
          </w:tcPr>
          <w:p w14:paraId="6248AFBE" w14:textId="77777777" w:rsidR="00E03201" w:rsidRPr="00BF2EF3" w:rsidRDefault="00E03201" w:rsidP="005B2BAB">
            <w:pPr>
              <w:bidi w:val="0"/>
              <w:spacing w:line="240" w:lineRule="exact"/>
              <w:ind w:right="105"/>
              <w:jc w:val="right"/>
              <w:rPr>
                <w:rFonts w:cs="Times New Roman"/>
                <w:sz w:val="24"/>
                <w:szCs w:val="22"/>
                <w:rtl/>
              </w:rPr>
            </w:pPr>
            <w:r w:rsidRPr="00BF2EF3">
              <w:rPr>
                <w:rFonts w:cs="Times New Roman"/>
                <w:sz w:val="24"/>
                <w:szCs w:val="22"/>
              </w:rPr>
              <w:t>31,928</w:t>
            </w:r>
          </w:p>
        </w:tc>
      </w:tr>
      <w:tr w:rsidR="00E03201" w:rsidRPr="00BF2EF3" w14:paraId="32850B41" w14:textId="77777777" w:rsidTr="00A241EA">
        <w:tc>
          <w:tcPr>
            <w:tcW w:w="5381" w:type="dxa"/>
          </w:tcPr>
          <w:p w14:paraId="014219B8" w14:textId="77777777" w:rsidR="00E03201" w:rsidRPr="00BF2EF3" w:rsidRDefault="00E03201" w:rsidP="00A241EA">
            <w:pPr>
              <w:bidi w:val="0"/>
              <w:spacing w:line="240" w:lineRule="exact"/>
              <w:rPr>
                <w:rFonts w:cs="Times New Roman"/>
                <w:sz w:val="24"/>
                <w:szCs w:val="22"/>
                <w:rtl/>
              </w:rPr>
            </w:pPr>
            <w:r w:rsidRPr="00BF2EF3">
              <w:rPr>
                <w:rFonts w:cs="Times New Roman"/>
                <w:sz w:val="24"/>
                <w:szCs w:val="22"/>
              </w:rPr>
              <w:t>Communication</w:t>
            </w:r>
          </w:p>
        </w:tc>
        <w:tc>
          <w:tcPr>
            <w:tcW w:w="538" w:type="dxa"/>
          </w:tcPr>
          <w:p w14:paraId="5FE15A45" w14:textId="77777777" w:rsidR="00E03201" w:rsidRPr="00BF2EF3" w:rsidRDefault="00E03201" w:rsidP="00A241EA">
            <w:pPr>
              <w:spacing w:line="240" w:lineRule="exact"/>
              <w:rPr>
                <w:rFonts w:cs="Times New Roman"/>
                <w:sz w:val="24"/>
                <w:szCs w:val="22"/>
                <w:rtl/>
              </w:rPr>
            </w:pPr>
          </w:p>
        </w:tc>
        <w:tc>
          <w:tcPr>
            <w:tcW w:w="1872" w:type="dxa"/>
          </w:tcPr>
          <w:p w14:paraId="6350EC45" w14:textId="77777777" w:rsidR="00E03201" w:rsidRPr="00BF2EF3" w:rsidRDefault="00E03201" w:rsidP="005B2BAB">
            <w:pPr>
              <w:bidi w:val="0"/>
              <w:spacing w:line="240" w:lineRule="exact"/>
              <w:ind w:right="105"/>
              <w:jc w:val="right"/>
              <w:rPr>
                <w:rFonts w:cs="Times New Roman"/>
                <w:sz w:val="24"/>
                <w:szCs w:val="22"/>
                <w:u w:val="single"/>
                <w:rtl/>
              </w:rPr>
            </w:pPr>
            <w:r w:rsidRPr="00BF2EF3">
              <w:rPr>
                <w:rFonts w:cs="Times New Roman"/>
                <w:sz w:val="24"/>
                <w:szCs w:val="22"/>
                <w:u w:val="single"/>
              </w:rPr>
              <w:t>5,610</w:t>
            </w:r>
          </w:p>
        </w:tc>
      </w:tr>
      <w:tr w:rsidR="00E03201" w:rsidRPr="00BF2EF3" w14:paraId="279FC88D" w14:textId="77777777" w:rsidTr="00A241EA">
        <w:tc>
          <w:tcPr>
            <w:tcW w:w="5381" w:type="dxa"/>
          </w:tcPr>
          <w:p w14:paraId="350D7D94" w14:textId="77777777" w:rsidR="00E03201" w:rsidRPr="00BF2EF3" w:rsidRDefault="00E03201" w:rsidP="00A241EA">
            <w:pPr>
              <w:spacing w:line="240" w:lineRule="exact"/>
              <w:rPr>
                <w:rFonts w:cs="Times New Roman"/>
                <w:sz w:val="24"/>
                <w:szCs w:val="22"/>
                <w:rtl/>
              </w:rPr>
            </w:pPr>
          </w:p>
        </w:tc>
        <w:tc>
          <w:tcPr>
            <w:tcW w:w="538" w:type="dxa"/>
          </w:tcPr>
          <w:p w14:paraId="61975CBF" w14:textId="77777777" w:rsidR="00E03201" w:rsidRPr="00BF2EF3" w:rsidRDefault="00E03201" w:rsidP="00A241EA">
            <w:pPr>
              <w:spacing w:line="240" w:lineRule="exact"/>
              <w:rPr>
                <w:rFonts w:cs="Times New Roman"/>
                <w:sz w:val="24"/>
                <w:szCs w:val="22"/>
                <w:u w:val="single"/>
                <w:rtl/>
              </w:rPr>
            </w:pPr>
          </w:p>
        </w:tc>
        <w:tc>
          <w:tcPr>
            <w:tcW w:w="1872" w:type="dxa"/>
          </w:tcPr>
          <w:p w14:paraId="06CDFE41" w14:textId="77777777" w:rsidR="00E03201" w:rsidRPr="00BF2EF3" w:rsidRDefault="00E03201" w:rsidP="005B2BAB">
            <w:pPr>
              <w:bidi w:val="0"/>
              <w:spacing w:line="240" w:lineRule="exact"/>
              <w:ind w:right="105"/>
              <w:jc w:val="right"/>
              <w:rPr>
                <w:rFonts w:cs="Times New Roman"/>
                <w:sz w:val="24"/>
                <w:szCs w:val="22"/>
                <w:rtl/>
              </w:rPr>
            </w:pPr>
            <w:r w:rsidRPr="00BF2EF3">
              <w:rPr>
                <w:rFonts w:cs="Times New Roman"/>
                <w:sz w:val="24"/>
                <w:szCs w:val="22"/>
              </w:rPr>
              <w:t>239,491</w:t>
            </w:r>
          </w:p>
        </w:tc>
      </w:tr>
      <w:tr w:rsidR="00E03201" w:rsidRPr="00BF2EF3" w14:paraId="5B270E73" w14:textId="77777777" w:rsidTr="00A241EA">
        <w:tc>
          <w:tcPr>
            <w:tcW w:w="5381" w:type="dxa"/>
          </w:tcPr>
          <w:p w14:paraId="37DD80E5" w14:textId="77777777" w:rsidR="00E03201" w:rsidRPr="00BF2EF3" w:rsidRDefault="00E03201" w:rsidP="00A241EA">
            <w:pPr>
              <w:spacing w:line="240" w:lineRule="exact"/>
              <w:ind w:left="397" w:hanging="397"/>
              <w:rPr>
                <w:rFonts w:cs="Times New Roman"/>
                <w:rtl/>
              </w:rPr>
            </w:pPr>
          </w:p>
        </w:tc>
        <w:tc>
          <w:tcPr>
            <w:tcW w:w="538" w:type="dxa"/>
          </w:tcPr>
          <w:p w14:paraId="47A6A975" w14:textId="77777777" w:rsidR="00E03201" w:rsidRPr="00BF2EF3" w:rsidRDefault="00E03201" w:rsidP="00A241EA">
            <w:pPr>
              <w:spacing w:line="240" w:lineRule="exact"/>
              <w:rPr>
                <w:rFonts w:cs="Times New Roman"/>
                <w:u w:val="single"/>
                <w:rtl/>
              </w:rPr>
            </w:pPr>
          </w:p>
        </w:tc>
        <w:tc>
          <w:tcPr>
            <w:tcW w:w="1872" w:type="dxa"/>
          </w:tcPr>
          <w:p w14:paraId="5FBFC64B" w14:textId="77777777" w:rsidR="00E03201" w:rsidRPr="00BF2EF3" w:rsidRDefault="00E03201" w:rsidP="005B2BAB">
            <w:pPr>
              <w:bidi w:val="0"/>
              <w:spacing w:line="240" w:lineRule="exact"/>
              <w:ind w:right="105"/>
              <w:jc w:val="right"/>
              <w:rPr>
                <w:rFonts w:cs="Times New Roman"/>
                <w:rtl/>
              </w:rPr>
            </w:pPr>
            <w:r w:rsidRPr="00BF2EF3">
              <w:rPr>
                <w:rFonts w:cs="Times New Roman"/>
              </w:rPr>
              <w:t>=====</w:t>
            </w:r>
          </w:p>
        </w:tc>
      </w:tr>
    </w:tbl>
    <w:p w14:paraId="04623E81" w14:textId="77777777" w:rsidR="00E03201" w:rsidRPr="00BF2EF3" w:rsidRDefault="00E03201" w:rsidP="00E03201">
      <w:pPr>
        <w:spacing w:line="240" w:lineRule="exact"/>
        <w:rPr>
          <w:rFonts w:cs="Times New Roman"/>
          <w:rtl/>
        </w:rPr>
      </w:pPr>
    </w:p>
    <w:p w14:paraId="48047D7B" w14:textId="77777777" w:rsidR="00E03201" w:rsidRPr="00BF2EF3" w:rsidRDefault="00E03201" w:rsidP="00E03201">
      <w:pPr>
        <w:bidi w:val="0"/>
        <w:spacing w:line="240" w:lineRule="exact"/>
        <w:rPr>
          <w:rFonts w:cs="Times New Roman"/>
          <w:b/>
          <w:bCs/>
          <w:rtl/>
        </w:rPr>
      </w:pPr>
      <w:r w:rsidRPr="00BF2EF3">
        <w:rPr>
          <w:rFonts w:cs="Times New Roman"/>
          <w:b/>
          <w:bCs/>
        </w:rPr>
        <w:t>Note 9 – Transactions with Related Parties</w:t>
      </w:r>
    </w:p>
    <w:p w14:paraId="6F4EAE60" w14:textId="77777777" w:rsidR="00E03201" w:rsidRPr="00BF2EF3" w:rsidRDefault="00E03201" w:rsidP="00851B81">
      <w:pPr>
        <w:spacing w:line="240" w:lineRule="exact"/>
        <w:jc w:val="center"/>
        <w:rPr>
          <w:rFonts w:cs="Times New Roman"/>
          <w:b/>
          <w:bCs/>
          <w:rtl/>
        </w:rPr>
      </w:pPr>
    </w:p>
    <w:tbl>
      <w:tblPr>
        <w:tblW w:w="8216" w:type="dxa"/>
        <w:tblLayout w:type="fixed"/>
        <w:tblLook w:val="0000" w:firstRow="0" w:lastRow="0" w:firstColumn="0" w:lastColumn="0" w:noHBand="0" w:noVBand="0"/>
      </w:tblPr>
      <w:tblGrid>
        <w:gridCol w:w="5789"/>
        <w:gridCol w:w="272"/>
        <w:gridCol w:w="2137"/>
        <w:gridCol w:w="18"/>
      </w:tblGrid>
      <w:tr w:rsidR="00E03201" w:rsidRPr="00BF2EF3" w14:paraId="0C543AB4" w14:textId="77777777" w:rsidTr="00A241EA">
        <w:trPr>
          <w:gridAfter w:val="1"/>
          <w:wAfter w:w="18" w:type="dxa"/>
        </w:trPr>
        <w:tc>
          <w:tcPr>
            <w:tcW w:w="5789" w:type="dxa"/>
          </w:tcPr>
          <w:p w14:paraId="388478C9" w14:textId="77777777" w:rsidR="00E03201" w:rsidRPr="00BF2EF3" w:rsidRDefault="00E03201" w:rsidP="00851B81">
            <w:pPr>
              <w:spacing w:line="240" w:lineRule="exact"/>
              <w:jc w:val="center"/>
              <w:rPr>
                <w:rFonts w:cs="Times New Roman"/>
                <w:u w:val="single"/>
                <w:rtl/>
              </w:rPr>
            </w:pPr>
          </w:p>
        </w:tc>
        <w:tc>
          <w:tcPr>
            <w:tcW w:w="2409" w:type="dxa"/>
            <w:gridSpan w:val="2"/>
          </w:tcPr>
          <w:p w14:paraId="4D1A7DAD" w14:textId="77777777" w:rsidR="00E03201" w:rsidRPr="00BF2EF3" w:rsidRDefault="00E03201" w:rsidP="00851B81">
            <w:pPr>
              <w:bidi w:val="0"/>
              <w:spacing w:line="240" w:lineRule="exact"/>
              <w:ind w:firstLine="175"/>
              <w:jc w:val="center"/>
              <w:rPr>
                <w:rFonts w:cs="Times New Roman"/>
                <w:b/>
                <w:bCs/>
                <w:sz w:val="24"/>
                <w:u w:val="single"/>
                <w:rtl/>
              </w:rPr>
            </w:pPr>
            <w:r w:rsidRPr="00BF2EF3">
              <w:rPr>
                <w:rFonts w:cs="Times New Roman"/>
                <w:b/>
                <w:bCs/>
                <w:sz w:val="24"/>
                <w:u w:val="single"/>
              </w:rPr>
              <w:t>For the year that ended</w:t>
            </w:r>
          </w:p>
        </w:tc>
      </w:tr>
      <w:tr w:rsidR="00E03201" w:rsidRPr="00BF2EF3" w14:paraId="4BF5B7D8" w14:textId="77777777" w:rsidTr="00A241EA">
        <w:trPr>
          <w:gridAfter w:val="1"/>
          <w:wAfter w:w="18" w:type="dxa"/>
        </w:trPr>
        <w:tc>
          <w:tcPr>
            <w:tcW w:w="5789" w:type="dxa"/>
          </w:tcPr>
          <w:p w14:paraId="165CD19A" w14:textId="77777777" w:rsidR="00E03201" w:rsidRPr="00BF2EF3" w:rsidRDefault="00E03201" w:rsidP="00851B81">
            <w:pPr>
              <w:spacing w:line="240" w:lineRule="exact"/>
              <w:jc w:val="center"/>
              <w:rPr>
                <w:rFonts w:cs="Times New Roman"/>
                <w:u w:val="single"/>
                <w:rtl/>
              </w:rPr>
            </w:pPr>
          </w:p>
        </w:tc>
        <w:tc>
          <w:tcPr>
            <w:tcW w:w="2409" w:type="dxa"/>
            <w:gridSpan w:val="2"/>
          </w:tcPr>
          <w:p w14:paraId="01E1BBFE" w14:textId="77777777" w:rsidR="00E03201" w:rsidRPr="00BF2EF3" w:rsidRDefault="00E03201" w:rsidP="00851B81">
            <w:pPr>
              <w:bidi w:val="0"/>
              <w:spacing w:line="240" w:lineRule="exact"/>
              <w:ind w:firstLine="175"/>
              <w:jc w:val="center"/>
              <w:rPr>
                <w:rFonts w:cs="Times New Roman"/>
                <w:b/>
                <w:bCs/>
                <w:sz w:val="24"/>
                <w:u w:val="single"/>
                <w:rtl/>
              </w:rPr>
            </w:pPr>
            <w:r w:rsidRPr="00BF2EF3">
              <w:rPr>
                <w:rFonts w:cs="Times New Roman"/>
                <w:b/>
                <w:bCs/>
                <w:sz w:val="24"/>
                <w:u w:val="single"/>
              </w:rPr>
              <w:t>on December 31,</w:t>
            </w:r>
          </w:p>
        </w:tc>
      </w:tr>
      <w:tr w:rsidR="00E03201" w:rsidRPr="00BF2EF3" w14:paraId="3800AEF9" w14:textId="77777777" w:rsidTr="00A241EA">
        <w:tc>
          <w:tcPr>
            <w:tcW w:w="5789" w:type="dxa"/>
          </w:tcPr>
          <w:p w14:paraId="2C9AB8A2" w14:textId="77777777" w:rsidR="00E03201" w:rsidRPr="00BF2EF3" w:rsidRDefault="00E03201" w:rsidP="00851B81">
            <w:pPr>
              <w:spacing w:line="240" w:lineRule="exact"/>
              <w:jc w:val="center"/>
              <w:rPr>
                <w:rFonts w:cs="Times New Roman"/>
                <w:u w:val="single"/>
                <w:rtl/>
              </w:rPr>
            </w:pPr>
          </w:p>
        </w:tc>
        <w:tc>
          <w:tcPr>
            <w:tcW w:w="272" w:type="dxa"/>
          </w:tcPr>
          <w:p w14:paraId="46A9DD31" w14:textId="77777777" w:rsidR="00E03201" w:rsidRPr="00BF2EF3" w:rsidRDefault="00E03201" w:rsidP="00851B81">
            <w:pPr>
              <w:spacing w:line="240" w:lineRule="exact"/>
              <w:jc w:val="center"/>
              <w:rPr>
                <w:rFonts w:cs="Times New Roman"/>
                <w:b/>
                <w:bCs/>
                <w:sz w:val="24"/>
                <w:u w:val="single"/>
                <w:rtl/>
              </w:rPr>
            </w:pPr>
          </w:p>
        </w:tc>
        <w:tc>
          <w:tcPr>
            <w:tcW w:w="2155" w:type="dxa"/>
            <w:gridSpan w:val="2"/>
          </w:tcPr>
          <w:p w14:paraId="7D977F6F" w14:textId="77777777" w:rsidR="00E03201" w:rsidRPr="00BF2EF3" w:rsidRDefault="00E03201" w:rsidP="00851B81">
            <w:pPr>
              <w:bidi w:val="0"/>
              <w:spacing w:line="240" w:lineRule="exact"/>
              <w:jc w:val="center"/>
              <w:rPr>
                <w:rFonts w:cs="Times New Roman"/>
                <w:b/>
                <w:bCs/>
                <w:sz w:val="24"/>
                <w:u w:val="single"/>
                <w:rtl/>
              </w:rPr>
            </w:pPr>
            <w:r w:rsidRPr="00BF2EF3">
              <w:rPr>
                <w:rFonts w:cs="Times New Roman"/>
                <w:b/>
                <w:bCs/>
                <w:sz w:val="24"/>
                <w:u w:val="single"/>
              </w:rPr>
              <w:t>2017</w:t>
            </w:r>
          </w:p>
        </w:tc>
      </w:tr>
      <w:tr w:rsidR="00E03201" w:rsidRPr="00BF2EF3" w14:paraId="004A4941" w14:textId="77777777" w:rsidTr="00A241EA">
        <w:tc>
          <w:tcPr>
            <w:tcW w:w="5789" w:type="dxa"/>
          </w:tcPr>
          <w:p w14:paraId="0D4564CC" w14:textId="77777777" w:rsidR="00E03201" w:rsidRPr="00BF2EF3" w:rsidRDefault="00E03201" w:rsidP="00851B81">
            <w:pPr>
              <w:spacing w:line="240" w:lineRule="exact"/>
              <w:jc w:val="center"/>
              <w:rPr>
                <w:rFonts w:cs="Times New Roman"/>
                <w:u w:val="single"/>
                <w:rtl/>
              </w:rPr>
            </w:pPr>
          </w:p>
        </w:tc>
        <w:tc>
          <w:tcPr>
            <w:tcW w:w="272" w:type="dxa"/>
          </w:tcPr>
          <w:p w14:paraId="3A388D86" w14:textId="77777777" w:rsidR="00E03201" w:rsidRPr="00BF2EF3" w:rsidRDefault="00E03201" w:rsidP="00851B81">
            <w:pPr>
              <w:spacing w:line="240" w:lineRule="exact"/>
              <w:jc w:val="center"/>
              <w:rPr>
                <w:rFonts w:cs="Times New Roman"/>
                <w:b/>
                <w:bCs/>
                <w:sz w:val="24"/>
                <w:u w:val="single"/>
                <w:rtl/>
              </w:rPr>
            </w:pPr>
          </w:p>
        </w:tc>
        <w:tc>
          <w:tcPr>
            <w:tcW w:w="2155" w:type="dxa"/>
            <w:gridSpan w:val="2"/>
          </w:tcPr>
          <w:p w14:paraId="269A15FD" w14:textId="77777777" w:rsidR="00E03201" w:rsidRPr="00BF2EF3" w:rsidRDefault="00E03201" w:rsidP="00851B81">
            <w:pPr>
              <w:bidi w:val="0"/>
              <w:spacing w:line="240" w:lineRule="exact"/>
              <w:jc w:val="center"/>
              <w:rPr>
                <w:rFonts w:cs="Times New Roman"/>
                <w:b/>
                <w:bCs/>
                <w:sz w:val="24"/>
                <w:u w:val="single"/>
                <w:rtl/>
              </w:rPr>
            </w:pPr>
            <w:r w:rsidRPr="00BF2EF3">
              <w:rPr>
                <w:rFonts w:cs="Times New Roman"/>
                <w:b/>
                <w:bCs/>
                <w:sz w:val="24"/>
                <w:u w:val="single"/>
              </w:rPr>
              <w:t>New Shekel</w:t>
            </w:r>
          </w:p>
        </w:tc>
      </w:tr>
      <w:tr w:rsidR="00E03201" w:rsidRPr="00BF2EF3" w14:paraId="452CF632" w14:textId="77777777" w:rsidTr="00A241EA">
        <w:tc>
          <w:tcPr>
            <w:tcW w:w="5789" w:type="dxa"/>
          </w:tcPr>
          <w:p w14:paraId="3CE8FAE3" w14:textId="77777777" w:rsidR="00E03201" w:rsidRPr="00BF2EF3" w:rsidRDefault="00E03201" w:rsidP="00A241EA">
            <w:pPr>
              <w:spacing w:line="240" w:lineRule="exact"/>
              <w:rPr>
                <w:rFonts w:cs="Times New Roman"/>
                <w:u w:val="single"/>
                <w:rtl/>
              </w:rPr>
            </w:pPr>
          </w:p>
        </w:tc>
        <w:tc>
          <w:tcPr>
            <w:tcW w:w="272" w:type="dxa"/>
          </w:tcPr>
          <w:p w14:paraId="50ED99C0" w14:textId="77777777" w:rsidR="00E03201" w:rsidRPr="00BF2EF3" w:rsidRDefault="00E03201" w:rsidP="00A241EA">
            <w:pPr>
              <w:spacing w:line="240" w:lineRule="exact"/>
              <w:rPr>
                <w:rFonts w:cs="Times New Roman"/>
                <w:u w:val="single"/>
                <w:rtl/>
              </w:rPr>
            </w:pPr>
          </w:p>
        </w:tc>
        <w:tc>
          <w:tcPr>
            <w:tcW w:w="2155" w:type="dxa"/>
            <w:gridSpan w:val="2"/>
          </w:tcPr>
          <w:p w14:paraId="46304752" w14:textId="77777777" w:rsidR="00E03201" w:rsidRPr="00BF2EF3" w:rsidRDefault="00E03201" w:rsidP="00A241EA">
            <w:pPr>
              <w:spacing w:line="240" w:lineRule="exact"/>
              <w:rPr>
                <w:rFonts w:cs="Times New Roman"/>
                <w:rtl/>
              </w:rPr>
            </w:pPr>
          </w:p>
        </w:tc>
      </w:tr>
      <w:tr w:rsidR="00E03201" w:rsidRPr="00BF2EF3" w14:paraId="081ADF6A" w14:textId="77777777" w:rsidTr="00A241EA">
        <w:tc>
          <w:tcPr>
            <w:tcW w:w="5789" w:type="dxa"/>
          </w:tcPr>
          <w:p w14:paraId="68EDBB19" w14:textId="77777777" w:rsidR="00E03201" w:rsidRPr="005B2BAB" w:rsidRDefault="00E03201" w:rsidP="00A241EA">
            <w:pPr>
              <w:bidi w:val="0"/>
              <w:spacing w:line="240" w:lineRule="exact"/>
              <w:rPr>
                <w:rFonts w:cs="Times New Roman"/>
                <w:sz w:val="24"/>
                <w:szCs w:val="22"/>
                <w:rtl/>
              </w:rPr>
            </w:pPr>
            <w:r w:rsidRPr="005B2BAB">
              <w:rPr>
                <w:rFonts w:cs="Times New Roman"/>
                <w:sz w:val="24"/>
                <w:szCs w:val="22"/>
              </w:rPr>
              <w:t>Marketing expenses</w:t>
            </w:r>
          </w:p>
        </w:tc>
        <w:tc>
          <w:tcPr>
            <w:tcW w:w="272" w:type="dxa"/>
          </w:tcPr>
          <w:p w14:paraId="032F8D3F" w14:textId="77777777" w:rsidR="00E03201" w:rsidRPr="00BF2EF3" w:rsidRDefault="00E03201" w:rsidP="00A241EA">
            <w:pPr>
              <w:pStyle w:val="Header"/>
              <w:tabs>
                <w:tab w:val="clear" w:pos="4153"/>
                <w:tab w:val="clear" w:pos="8306"/>
              </w:tabs>
              <w:spacing w:line="240" w:lineRule="exact"/>
              <w:rPr>
                <w:rFonts w:cs="Times New Roman"/>
                <w:rtl/>
              </w:rPr>
            </w:pPr>
          </w:p>
        </w:tc>
        <w:tc>
          <w:tcPr>
            <w:tcW w:w="2155" w:type="dxa"/>
            <w:gridSpan w:val="2"/>
          </w:tcPr>
          <w:p w14:paraId="524A5139" w14:textId="77777777" w:rsidR="00E03201" w:rsidRPr="00BF2EF3" w:rsidRDefault="00E03201" w:rsidP="00851B81">
            <w:pPr>
              <w:bidi w:val="0"/>
              <w:spacing w:line="240" w:lineRule="exact"/>
              <w:ind w:right="260"/>
              <w:jc w:val="right"/>
              <w:rPr>
                <w:rFonts w:cs="Times New Roman"/>
                <w:sz w:val="24"/>
                <w:rtl/>
              </w:rPr>
            </w:pPr>
            <w:r w:rsidRPr="00BF2EF3">
              <w:rPr>
                <w:rFonts w:cs="Times New Roman"/>
                <w:sz w:val="24"/>
              </w:rPr>
              <w:t>100,000</w:t>
            </w:r>
          </w:p>
        </w:tc>
      </w:tr>
      <w:tr w:rsidR="00E03201" w:rsidRPr="00BF2EF3" w14:paraId="5EC88782" w14:textId="77777777" w:rsidTr="00A241EA">
        <w:tc>
          <w:tcPr>
            <w:tcW w:w="5789" w:type="dxa"/>
          </w:tcPr>
          <w:p w14:paraId="09F9989D" w14:textId="77777777" w:rsidR="00E03201" w:rsidRPr="005B2BAB" w:rsidRDefault="00E03201" w:rsidP="00A241EA">
            <w:pPr>
              <w:spacing w:line="240" w:lineRule="exact"/>
              <w:rPr>
                <w:rFonts w:cs="Times New Roman"/>
                <w:sz w:val="24"/>
                <w:szCs w:val="22"/>
                <w:rtl/>
              </w:rPr>
            </w:pPr>
          </w:p>
        </w:tc>
        <w:tc>
          <w:tcPr>
            <w:tcW w:w="272" w:type="dxa"/>
          </w:tcPr>
          <w:p w14:paraId="47606DDD" w14:textId="77777777" w:rsidR="00E03201" w:rsidRPr="00BF2EF3" w:rsidRDefault="00E03201" w:rsidP="00A241EA">
            <w:pPr>
              <w:pStyle w:val="Header"/>
              <w:tabs>
                <w:tab w:val="clear" w:pos="4153"/>
                <w:tab w:val="clear" w:pos="8306"/>
              </w:tabs>
              <w:spacing w:line="240" w:lineRule="exact"/>
              <w:rPr>
                <w:rFonts w:cs="Times New Roman"/>
                <w:rtl/>
              </w:rPr>
            </w:pPr>
          </w:p>
        </w:tc>
        <w:tc>
          <w:tcPr>
            <w:tcW w:w="2155" w:type="dxa"/>
            <w:gridSpan w:val="2"/>
          </w:tcPr>
          <w:p w14:paraId="5963A547" w14:textId="77777777" w:rsidR="00E03201" w:rsidRPr="00BF2EF3" w:rsidRDefault="00E03201" w:rsidP="00851B81">
            <w:pPr>
              <w:bidi w:val="0"/>
              <w:spacing w:line="240" w:lineRule="exact"/>
              <w:ind w:right="260"/>
              <w:jc w:val="right"/>
              <w:rPr>
                <w:rFonts w:cs="Times New Roman"/>
                <w:sz w:val="24"/>
                <w:rtl/>
              </w:rPr>
            </w:pPr>
            <w:r w:rsidRPr="00BF2EF3">
              <w:rPr>
                <w:rFonts w:cs="Times New Roman"/>
                <w:sz w:val="24"/>
              </w:rPr>
              <w:t>=====</w:t>
            </w:r>
          </w:p>
        </w:tc>
      </w:tr>
      <w:tr w:rsidR="00E03201" w:rsidRPr="00BF2EF3" w14:paraId="14511D77" w14:textId="77777777" w:rsidTr="00A241EA">
        <w:tc>
          <w:tcPr>
            <w:tcW w:w="5789" w:type="dxa"/>
          </w:tcPr>
          <w:p w14:paraId="4E036396" w14:textId="77777777" w:rsidR="00E03201" w:rsidRPr="005B2BAB" w:rsidRDefault="00E03201" w:rsidP="00A241EA">
            <w:pPr>
              <w:bidi w:val="0"/>
              <w:spacing w:line="240" w:lineRule="exact"/>
              <w:rPr>
                <w:rFonts w:cs="Times New Roman"/>
                <w:sz w:val="24"/>
                <w:szCs w:val="22"/>
                <w:rtl/>
              </w:rPr>
            </w:pPr>
            <w:r w:rsidRPr="005B2BAB">
              <w:rPr>
                <w:rFonts w:cs="Times New Roman"/>
                <w:sz w:val="24"/>
                <w:szCs w:val="22"/>
              </w:rPr>
              <w:t>Development expenses</w:t>
            </w:r>
          </w:p>
        </w:tc>
        <w:tc>
          <w:tcPr>
            <w:tcW w:w="272" w:type="dxa"/>
          </w:tcPr>
          <w:p w14:paraId="731057C4" w14:textId="77777777" w:rsidR="00E03201" w:rsidRPr="00BF2EF3" w:rsidRDefault="00E03201" w:rsidP="00A241EA">
            <w:pPr>
              <w:pStyle w:val="Header"/>
              <w:tabs>
                <w:tab w:val="clear" w:pos="4153"/>
                <w:tab w:val="clear" w:pos="8306"/>
              </w:tabs>
              <w:spacing w:line="240" w:lineRule="exact"/>
              <w:rPr>
                <w:rFonts w:cs="Times New Roman"/>
                <w:rtl/>
              </w:rPr>
            </w:pPr>
          </w:p>
        </w:tc>
        <w:tc>
          <w:tcPr>
            <w:tcW w:w="2155" w:type="dxa"/>
            <w:gridSpan w:val="2"/>
          </w:tcPr>
          <w:p w14:paraId="5503F815" w14:textId="77777777" w:rsidR="00E03201" w:rsidRPr="00BF2EF3" w:rsidRDefault="00E03201" w:rsidP="00851B81">
            <w:pPr>
              <w:bidi w:val="0"/>
              <w:spacing w:line="240" w:lineRule="exact"/>
              <w:ind w:right="260"/>
              <w:jc w:val="right"/>
              <w:rPr>
                <w:rFonts w:cs="Times New Roman"/>
                <w:sz w:val="24"/>
                <w:rtl/>
              </w:rPr>
            </w:pPr>
            <w:r w:rsidRPr="00BF2EF3">
              <w:rPr>
                <w:rFonts w:cs="Times New Roman"/>
                <w:sz w:val="24"/>
              </w:rPr>
              <w:t>135,086</w:t>
            </w:r>
          </w:p>
        </w:tc>
      </w:tr>
      <w:tr w:rsidR="00E03201" w:rsidRPr="00BF2EF3" w14:paraId="543D0D2F" w14:textId="77777777" w:rsidTr="00A241EA">
        <w:tc>
          <w:tcPr>
            <w:tcW w:w="5789" w:type="dxa"/>
          </w:tcPr>
          <w:p w14:paraId="06E41DEC" w14:textId="77777777" w:rsidR="00E03201" w:rsidRPr="005B2BAB" w:rsidRDefault="00E03201" w:rsidP="00A241EA">
            <w:pPr>
              <w:spacing w:line="240" w:lineRule="exact"/>
              <w:rPr>
                <w:rFonts w:cs="Times New Roman"/>
                <w:sz w:val="24"/>
                <w:szCs w:val="22"/>
                <w:rtl/>
              </w:rPr>
            </w:pPr>
          </w:p>
        </w:tc>
        <w:tc>
          <w:tcPr>
            <w:tcW w:w="272" w:type="dxa"/>
          </w:tcPr>
          <w:p w14:paraId="785CA958" w14:textId="77777777" w:rsidR="00E03201" w:rsidRPr="00BF2EF3" w:rsidRDefault="00E03201" w:rsidP="00A241EA">
            <w:pPr>
              <w:pStyle w:val="Header"/>
              <w:tabs>
                <w:tab w:val="clear" w:pos="4153"/>
                <w:tab w:val="clear" w:pos="8306"/>
              </w:tabs>
              <w:spacing w:line="240" w:lineRule="exact"/>
              <w:rPr>
                <w:rFonts w:cs="Times New Roman"/>
                <w:rtl/>
              </w:rPr>
            </w:pPr>
          </w:p>
        </w:tc>
        <w:tc>
          <w:tcPr>
            <w:tcW w:w="2155" w:type="dxa"/>
            <w:gridSpan w:val="2"/>
          </w:tcPr>
          <w:p w14:paraId="15D9812B" w14:textId="77777777" w:rsidR="00E03201" w:rsidRPr="00BF2EF3" w:rsidRDefault="00E03201" w:rsidP="00851B81">
            <w:pPr>
              <w:bidi w:val="0"/>
              <w:spacing w:line="240" w:lineRule="exact"/>
              <w:ind w:right="260"/>
              <w:jc w:val="right"/>
              <w:rPr>
                <w:rFonts w:cs="Times New Roman"/>
                <w:sz w:val="24"/>
                <w:rtl/>
              </w:rPr>
            </w:pPr>
            <w:r w:rsidRPr="00BF2EF3">
              <w:rPr>
                <w:rFonts w:cs="Times New Roman"/>
                <w:sz w:val="24"/>
              </w:rPr>
              <w:t>=====</w:t>
            </w:r>
          </w:p>
        </w:tc>
      </w:tr>
      <w:tr w:rsidR="00E03201" w:rsidRPr="00BF2EF3" w14:paraId="6E9796B8" w14:textId="77777777" w:rsidTr="00A241EA">
        <w:tc>
          <w:tcPr>
            <w:tcW w:w="5789" w:type="dxa"/>
          </w:tcPr>
          <w:p w14:paraId="452FB79D" w14:textId="77777777" w:rsidR="00E03201" w:rsidRPr="005B2BAB" w:rsidRDefault="00E03201" w:rsidP="00A241EA">
            <w:pPr>
              <w:bidi w:val="0"/>
              <w:spacing w:line="240" w:lineRule="exact"/>
              <w:rPr>
                <w:rFonts w:cs="Times New Roman"/>
                <w:sz w:val="24"/>
                <w:szCs w:val="22"/>
                <w:rtl/>
              </w:rPr>
            </w:pPr>
            <w:r w:rsidRPr="005B2BAB">
              <w:rPr>
                <w:rFonts w:cs="Times New Roman"/>
                <w:sz w:val="24"/>
                <w:szCs w:val="22"/>
              </w:rPr>
              <w:t>Management fees</w:t>
            </w:r>
          </w:p>
        </w:tc>
        <w:tc>
          <w:tcPr>
            <w:tcW w:w="272" w:type="dxa"/>
          </w:tcPr>
          <w:p w14:paraId="52A3DF52" w14:textId="77777777" w:rsidR="00E03201" w:rsidRPr="00BF2EF3" w:rsidRDefault="00E03201" w:rsidP="00A241EA">
            <w:pPr>
              <w:pStyle w:val="Header"/>
              <w:tabs>
                <w:tab w:val="clear" w:pos="4153"/>
                <w:tab w:val="clear" w:pos="8306"/>
              </w:tabs>
              <w:spacing w:line="240" w:lineRule="exact"/>
              <w:rPr>
                <w:rFonts w:cs="Times New Roman"/>
                <w:rtl/>
              </w:rPr>
            </w:pPr>
          </w:p>
        </w:tc>
        <w:tc>
          <w:tcPr>
            <w:tcW w:w="2155" w:type="dxa"/>
            <w:gridSpan w:val="2"/>
          </w:tcPr>
          <w:p w14:paraId="73BB2C18" w14:textId="77777777" w:rsidR="00E03201" w:rsidRPr="00BF2EF3" w:rsidRDefault="00E03201" w:rsidP="00851B81">
            <w:pPr>
              <w:bidi w:val="0"/>
              <w:spacing w:line="240" w:lineRule="exact"/>
              <w:ind w:right="260"/>
              <w:jc w:val="right"/>
              <w:rPr>
                <w:rFonts w:cs="Times New Roman"/>
                <w:sz w:val="24"/>
                <w:rtl/>
              </w:rPr>
            </w:pPr>
            <w:r w:rsidRPr="00BF2EF3">
              <w:rPr>
                <w:rFonts w:cs="Times New Roman"/>
                <w:sz w:val="24"/>
              </w:rPr>
              <w:t>53,750</w:t>
            </w:r>
          </w:p>
        </w:tc>
      </w:tr>
      <w:tr w:rsidR="00E03201" w:rsidRPr="00BF2EF3" w14:paraId="2B26C252" w14:textId="77777777" w:rsidTr="00A241EA">
        <w:tc>
          <w:tcPr>
            <w:tcW w:w="5789" w:type="dxa"/>
          </w:tcPr>
          <w:p w14:paraId="487DF061" w14:textId="77777777" w:rsidR="00E03201" w:rsidRPr="005B2BAB" w:rsidRDefault="00E03201" w:rsidP="00A241EA">
            <w:pPr>
              <w:spacing w:line="240" w:lineRule="exact"/>
              <w:rPr>
                <w:rFonts w:cs="Times New Roman"/>
                <w:sz w:val="24"/>
                <w:szCs w:val="22"/>
                <w:rtl/>
              </w:rPr>
            </w:pPr>
          </w:p>
        </w:tc>
        <w:tc>
          <w:tcPr>
            <w:tcW w:w="272" w:type="dxa"/>
          </w:tcPr>
          <w:p w14:paraId="227B837F" w14:textId="77777777" w:rsidR="00E03201" w:rsidRPr="00BF2EF3" w:rsidRDefault="00E03201" w:rsidP="00A241EA">
            <w:pPr>
              <w:pStyle w:val="Header"/>
              <w:tabs>
                <w:tab w:val="clear" w:pos="4153"/>
                <w:tab w:val="clear" w:pos="8306"/>
              </w:tabs>
              <w:spacing w:line="240" w:lineRule="exact"/>
              <w:rPr>
                <w:rFonts w:cs="Times New Roman"/>
                <w:rtl/>
              </w:rPr>
            </w:pPr>
          </w:p>
        </w:tc>
        <w:tc>
          <w:tcPr>
            <w:tcW w:w="2155" w:type="dxa"/>
            <w:gridSpan w:val="2"/>
          </w:tcPr>
          <w:p w14:paraId="777052D6" w14:textId="77777777" w:rsidR="00E03201" w:rsidRPr="00BF2EF3" w:rsidRDefault="00E03201" w:rsidP="00851B81">
            <w:pPr>
              <w:bidi w:val="0"/>
              <w:spacing w:line="240" w:lineRule="exact"/>
              <w:ind w:right="260"/>
              <w:jc w:val="right"/>
              <w:rPr>
                <w:rFonts w:cs="Times New Roman"/>
                <w:sz w:val="24"/>
                <w:rtl/>
              </w:rPr>
            </w:pPr>
            <w:r w:rsidRPr="00BF2EF3">
              <w:rPr>
                <w:rFonts w:cs="Times New Roman"/>
                <w:sz w:val="24"/>
              </w:rPr>
              <w:t>=====</w:t>
            </w:r>
          </w:p>
        </w:tc>
      </w:tr>
      <w:tr w:rsidR="00E03201" w:rsidRPr="00BF2EF3" w14:paraId="4D38D546" w14:textId="77777777" w:rsidTr="00A241EA">
        <w:tc>
          <w:tcPr>
            <w:tcW w:w="5789" w:type="dxa"/>
          </w:tcPr>
          <w:p w14:paraId="08F990E5" w14:textId="77777777" w:rsidR="00E03201" w:rsidRPr="005B2BAB" w:rsidRDefault="00E03201" w:rsidP="00A241EA">
            <w:pPr>
              <w:bidi w:val="0"/>
              <w:spacing w:line="240" w:lineRule="exact"/>
              <w:rPr>
                <w:rFonts w:cs="Times New Roman"/>
                <w:sz w:val="24"/>
                <w:szCs w:val="22"/>
                <w:rtl/>
              </w:rPr>
            </w:pPr>
            <w:r w:rsidRPr="005B2BAB">
              <w:rPr>
                <w:rFonts w:cs="Times New Roman"/>
                <w:sz w:val="24"/>
                <w:szCs w:val="22"/>
              </w:rPr>
              <w:t>Salary</w:t>
            </w:r>
          </w:p>
        </w:tc>
        <w:tc>
          <w:tcPr>
            <w:tcW w:w="272" w:type="dxa"/>
          </w:tcPr>
          <w:p w14:paraId="69385125" w14:textId="77777777" w:rsidR="00E03201" w:rsidRPr="00BF2EF3" w:rsidRDefault="00E03201" w:rsidP="00A241EA">
            <w:pPr>
              <w:pStyle w:val="Header"/>
              <w:tabs>
                <w:tab w:val="clear" w:pos="4153"/>
                <w:tab w:val="clear" w:pos="8306"/>
              </w:tabs>
              <w:spacing w:line="240" w:lineRule="exact"/>
              <w:rPr>
                <w:rFonts w:cs="Times New Roman"/>
                <w:rtl/>
              </w:rPr>
            </w:pPr>
          </w:p>
        </w:tc>
        <w:tc>
          <w:tcPr>
            <w:tcW w:w="2155" w:type="dxa"/>
            <w:gridSpan w:val="2"/>
          </w:tcPr>
          <w:p w14:paraId="308DDBDF" w14:textId="77777777" w:rsidR="00E03201" w:rsidRPr="00BF2EF3" w:rsidRDefault="00E03201" w:rsidP="00851B81">
            <w:pPr>
              <w:bidi w:val="0"/>
              <w:spacing w:line="240" w:lineRule="exact"/>
              <w:ind w:right="260"/>
              <w:jc w:val="right"/>
              <w:rPr>
                <w:rFonts w:cs="Times New Roman"/>
                <w:sz w:val="24"/>
                <w:rtl/>
              </w:rPr>
            </w:pPr>
            <w:r w:rsidRPr="00BF2EF3">
              <w:rPr>
                <w:rFonts w:cs="Times New Roman"/>
                <w:sz w:val="24"/>
              </w:rPr>
              <w:t>50,192</w:t>
            </w:r>
          </w:p>
        </w:tc>
      </w:tr>
      <w:tr w:rsidR="00E03201" w:rsidRPr="00BF2EF3" w14:paraId="5F25F5C2" w14:textId="77777777" w:rsidTr="00A241EA">
        <w:tc>
          <w:tcPr>
            <w:tcW w:w="5789" w:type="dxa"/>
          </w:tcPr>
          <w:p w14:paraId="185AC16A" w14:textId="77777777" w:rsidR="00E03201" w:rsidRPr="00BF2EF3" w:rsidRDefault="00E03201" w:rsidP="00A241EA">
            <w:pPr>
              <w:spacing w:line="240" w:lineRule="exact"/>
              <w:rPr>
                <w:rFonts w:cs="Times New Roman"/>
                <w:rtl/>
              </w:rPr>
            </w:pPr>
          </w:p>
        </w:tc>
        <w:tc>
          <w:tcPr>
            <w:tcW w:w="272" w:type="dxa"/>
          </w:tcPr>
          <w:p w14:paraId="6CBAB0F5" w14:textId="77777777" w:rsidR="00E03201" w:rsidRPr="00BF2EF3" w:rsidRDefault="00E03201" w:rsidP="00A241EA">
            <w:pPr>
              <w:pStyle w:val="Header"/>
              <w:tabs>
                <w:tab w:val="clear" w:pos="4153"/>
                <w:tab w:val="clear" w:pos="8306"/>
              </w:tabs>
              <w:spacing w:line="240" w:lineRule="exact"/>
              <w:rPr>
                <w:rFonts w:cs="Times New Roman"/>
                <w:rtl/>
              </w:rPr>
            </w:pPr>
          </w:p>
        </w:tc>
        <w:tc>
          <w:tcPr>
            <w:tcW w:w="2155" w:type="dxa"/>
            <w:gridSpan w:val="2"/>
          </w:tcPr>
          <w:p w14:paraId="5123A2B6" w14:textId="77777777" w:rsidR="00E03201" w:rsidRPr="00BF2EF3" w:rsidRDefault="00E03201" w:rsidP="00851B81">
            <w:pPr>
              <w:bidi w:val="0"/>
              <w:spacing w:line="240" w:lineRule="exact"/>
              <w:ind w:right="260"/>
              <w:jc w:val="right"/>
              <w:rPr>
                <w:rFonts w:cs="Times New Roman"/>
                <w:sz w:val="24"/>
                <w:rtl/>
              </w:rPr>
            </w:pPr>
            <w:r w:rsidRPr="00BF2EF3">
              <w:rPr>
                <w:rFonts w:cs="Times New Roman"/>
                <w:sz w:val="24"/>
              </w:rPr>
              <w:t>=====</w:t>
            </w:r>
          </w:p>
        </w:tc>
      </w:tr>
    </w:tbl>
    <w:p w14:paraId="4E5204EB" w14:textId="77777777" w:rsidR="00E03201" w:rsidRPr="00BF2EF3" w:rsidRDefault="00E03201" w:rsidP="00E03201">
      <w:pPr>
        <w:spacing w:line="240" w:lineRule="exact"/>
        <w:rPr>
          <w:rFonts w:cs="Times New Roman"/>
          <w:b/>
          <w:bCs/>
          <w:rtl/>
        </w:rPr>
      </w:pPr>
    </w:p>
    <w:p w14:paraId="3B93855C" w14:textId="77777777" w:rsidR="00E03201" w:rsidRPr="00BF2EF3" w:rsidRDefault="00E03201" w:rsidP="00E03201">
      <w:pPr>
        <w:rPr>
          <w:rFonts w:cs="Times New Roman"/>
          <w:b/>
          <w:bCs/>
          <w:rtl/>
        </w:rPr>
      </w:pPr>
    </w:p>
    <w:p w14:paraId="256FFA08" w14:textId="77777777" w:rsidR="00E03201" w:rsidRPr="00BF2EF3" w:rsidRDefault="00E03201" w:rsidP="00E03201">
      <w:pPr>
        <w:rPr>
          <w:rFonts w:cs="Times New Roman"/>
          <w:b/>
          <w:bCs/>
          <w:rtl/>
        </w:rPr>
      </w:pPr>
    </w:p>
    <w:p w14:paraId="53D7D60D" w14:textId="77777777" w:rsidR="00E03201" w:rsidRPr="00BF2EF3" w:rsidRDefault="00E03201" w:rsidP="00E03201">
      <w:pPr>
        <w:rPr>
          <w:rFonts w:cs="Times New Roman"/>
          <w:b/>
          <w:bCs/>
          <w:rtl/>
        </w:rPr>
      </w:pPr>
    </w:p>
    <w:p w14:paraId="1A3BA610" w14:textId="77777777" w:rsidR="00E03201" w:rsidRPr="00BF2EF3" w:rsidRDefault="00E03201" w:rsidP="00E03201">
      <w:pPr>
        <w:bidi w:val="0"/>
        <w:rPr>
          <w:rFonts w:cs="Times New Roman"/>
          <w:b/>
          <w:bCs/>
          <w:rtl/>
        </w:rPr>
      </w:pPr>
      <w:r w:rsidRPr="00BF2EF3">
        <w:rPr>
          <w:rFonts w:cs="Times New Roman"/>
          <w:b/>
          <w:bCs/>
        </w:rPr>
        <w:t>Note 10 – Additional Information</w:t>
      </w:r>
    </w:p>
    <w:p w14:paraId="7D5E7885" w14:textId="77777777" w:rsidR="00E03201" w:rsidRPr="00BF2EF3" w:rsidRDefault="00E03201" w:rsidP="00E03201">
      <w:pPr>
        <w:rPr>
          <w:rFonts w:cs="Times New Roman"/>
          <w:b/>
          <w:bCs/>
          <w:rtl/>
        </w:rPr>
      </w:pPr>
    </w:p>
    <w:p w14:paraId="2C4275D0" w14:textId="77777777" w:rsidR="00E03201" w:rsidRPr="005B2BAB" w:rsidRDefault="00E03201" w:rsidP="005B2BAB">
      <w:pPr>
        <w:bidi w:val="0"/>
        <w:spacing w:line="276" w:lineRule="auto"/>
        <w:rPr>
          <w:rFonts w:cs="Times New Roman"/>
          <w:sz w:val="24"/>
          <w:szCs w:val="22"/>
          <w:rtl/>
        </w:rPr>
      </w:pPr>
      <w:r w:rsidRPr="005B2BAB">
        <w:rPr>
          <w:rFonts w:cs="Times New Roman"/>
          <w:sz w:val="24"/>
          <w:szCs w:val="22"/>
        </w:rPr>
        <w:t>The Company's bookkeeping department is carried out by the accounting office of the Auditor's accountant.</w:t>
      </w:r>
    </w:p>
    <w:p w14:paraId="0CAE6AD5" w14:textId="77777777" w:rsidR="00E03201" w:rsidRPr="00BF2EF3" w:rsidRDefault="00E03201" w:rsidP="00E03201">
      <w:pPr>
        <w:rPr>
          <w:rFonts w:cs="Times New Roman"/>
          <w:rtl/>
        </w:rPr>
      </w:pPr>
    </w:p>
    <w:p w14:paraId="1A451EAF" w14:textId="77777777" w:rsidR="00E03201" w:rsidRPr="00BF2EF3" w:rsidRDefault="00E03201" w:rsidP="00E03201">
      <w:pPr>
        <w:rPr>
          <w:rFonts w:cs="Times New Roman"/>
          <w:u w:val="single"/>
          <w:rtl/>
        </w:rPr>
      </w:pPr>
    </w:p>
    <w:p w14:paraId="68B6E6FB" w14:textId="77777777" w:rsidR="00E03201" w:rsidRPr="00BF2EF3" w:rsidRDefault="00E03201" w:rsidP="00E03201">
      <w:pPr>
        <w:rPr>
          <w:rFonts w:cs="Times New Roman"/>
          <w:u w:val="single"/>
          <w:rtl/>
        </w:rPr>
        <w:sectPr w:rsidR="00E03201" w:rsidRPr="00BF2EF3" w:rsidSect="001B680C">
          <w:footerReference w:type="first" r:id="rId15"/>
          <w:pgSz w:w="11907" w:h="16840" w:code="9"/>
          <w:pgMar w:top="1191" w:right="1134" w:bottom="680" w:left="1134" w:header="720" w:footer="397" w:gutter="0"/>
          <w:pgNumType w:start="3"/>
          <w:cols w:space="720"/>
          <w:titlePg/>
          <w:bidi/>
          <w:rtlGutter/>
          <w:docGrid w:linePitch="381"/>
        </w:sectPr>
      </w:pPr>
    </w:p>
    <w:p w14:paraId="4BC808FE" w14:textId="77777777" w:rsidR="00E03201" w:rsidRPr="00BF2EF3" w:rsidRDefault="00E03201" w:rsidP="00E03201">
      <w:pPr>
        <w:bidi w:val="0"/>
        <w:rPr>
          <w:rFonts w:cs="Times New Roman"/>
          <w:b/>
          <w:bCs/>
          <w:rtl/>
        </w:rPr>
      </w:pPr>
      <w:r w:rsidRPr="00BF2EF3">
        <w:rPr>
          <w:rFonts w:cs="Times New Roman"/>
          <w:b/>
          <w:bCs/>
        </w:rPr>
        <w:lastRenderedPageBreak/>
        <w:t>EYEDO Fielding Technologies, Ltd.</w:t>
      </w:r>
    </w:p>
    <w:p w14:paraId="540DE1FF" w14:textId="77777777" w:rsidR="00E03201" w:rsidRPr="00BF2EF3" w:rsidRDefault="00E03201" w:rsidP="00E03201">
      <w:pPr>
        <w:bidi w:val="0"/>
        <w:rPr>
          <w:rFonts w:cs="Times New Roman"/>
          <w:bCs/>
          <w:rtl/>
        </w:rPr>
      </w:pPr>
      <w:r w:rsidRPr="00BF2EF3">
        <w:rPr>
          <w:rFonts w:cs="Times New Roman"/>
        </w:rPr>
        <w:t>==================</w:t>
      </w:r>
    </w:p>
    <w:p w14:paraId="33A3D8CA" w14:textId="77777777" w:rsidR="00E03201" w:rsidRPr="00BF2EF3" w:rsidRDefault="00E03201" w:rsidP="00E03201">
      <w:pPr>
        <w:rPr>
          <w:rFonts w:cs="Times New Roman"/>
          <w:rtl/>
        </w:rPr>
      </w:pPr>
    </w:p>
    <w:p w14:paraId="2FC09F77" w14:textId="77777777" w:rsidR="00E03201" w:rsidRPr="00BF2EF3" w:rsidRDefault="00E03201" w:rsidP="00E03201">
      <w:pPr>
        <w:jc w:val="center"/>
        <w:rPr>
          <w:rFonts w:cs="Times New Roman"/>
          <w:u w:val="single"/>
          <w:rtl/>
        </w:rPr>
      </w:pPr>
    </w:p>
    <w:p w14:paraId="0BB26928" w14:textId="77777777" w:rsidR="00E03201" w:rsidRPr="00BF2EF3" w:rsidRDefault="00E03201" w:rsidP="00E03201">
      <w:pPr>
        <w:jc w:val="center"/>
        <w:rPr>
          <w:rFonts w:cs="Times New Roman"/>
          <w:u w:val="single"/>
          <w:rtl/>
        </w:rPr>
      </w:pPr>
    </w:p>
    <w:p w14:paraId="5678DD9A" w14:textId="77777777" w:rsidR="00E03201" w:rsidRPr="00BF2EF3" w:rsidRDefault="00E03201" w:rsidP="00E03201">
      <w:pPr>
        <w:jc w:val="center"/>
        <w:rPr>
          <w:rFonts w:cs="Times New Roman"/>
          <w:u w:val="single"/>
          <w:rtl/>
        </w:rPr>
      </w:pPr>
    </w:p>
    <w:p w14:paraId="75DA2E04" w14:textId="77777777" w:rsidR="00E03201" w:rsidRPr="00BF2EF3" w:rsidRDefault="00E03201" w:rsidP="00E03201">
      <w:pPr>
        <w:bidi w:val="0"/>
        <w:spacing w:line="240" w:lineRule="exact"/>
        <w:jc w:val="center"/>
        <w:rPr>
          <w:rFonts w:cs="Times New Roman"/>
          <w:b/>
          <w:bCs/>
          <w:rtl/>
        </w:rPr>
      </w:pPr>
      <w:r w:rsidRPr="00BF2EF3">
        <w:rPr>
          <w:rFonts w:cs="Times New Roman"/>
          <w:b/>
          <w:bCs/>
        </w:rPr>
        <w:t>Reconciliation Report for Income Tax Purposes</w:t>
      </w:r>
    </w:p>
    <w:p w14:paraId="4E243DD2" w14:textId="77777777" w:rsidR="00E03201" w:rsidRPr="00BF2EF3" w:rsidRDefault="00A77456" w:rsidP="00E03201">
      <w:pPr>
        <w:bidi w:val="0"/>
        <w:spacing w:line="240" w:lineRule="exact"/>
        <w:jc w:val="center"/>
        <w:rPr>
          <w:rFonts w:cs="Times New Roman"/>
          <w:b/>
          <w:bCs/>
          <w:rtl/>
        </w:rPr>
      </w:pPr>
      <w:r w:rsidRPr="00BF2EF3">
        <w:rPr>
          <w:rFonts w:cs="Times New Roman"/>
          <w:b/>
          <w:bCs/>
        </w:rPr>
        <w:t>For</w:t>
      </w:r>
      <w:r w:rsidR="00E03201" w:rsidRPr="00BF2EF3">
        <w:rPr>
          <w:rFonts w:cs="Times New Roman"/>
          <w:b/>
          <w:bCs/>
        </w:rPr>
        <w:t xml:space="preserve"> Tax year 2017</w:t>
      </w:r>
    </w:p>
    <w:p w14:paraId="5F64908E" w14:textId="77777777" w:rsidR="00E03201" w:rsidRPr="00BF2EF3" w:rsidRDefault="00E03201" w:rsidP="00E03201">
      <w:pPr>
        <w:bidi w:val="0"/>
        <w:spacing w:line="240" w:lineRule="exact"/>
        <w:jc w:val="center"/>
        <w:rPr>
          <w:rFonts w:cs="Times New Roman"/>
          <w:b/>
          <w:bCs/>
          <w:rtl/>
        </w:rPr>
      </w:pPr>
      <w:r w:rsidRPr="00BF2EF3">
        <w:rPr>
          <w:rFonts w:cs="Times New Roman"/>
          <w:b/>
          <w:bCs/>
        </w:rPr>
        <w:t>===================</w:t>
      </w:r>
    </w:p>
    <w:p w14:paraId="300A8DAD" w14:textId="77777777" w:rsidR="00E03201" w:rsidRPr="00BF2EF3" w:rsidRDefault="00E03201" w:rsidP="00E03201">
      <w:pPr>
        <w:spacing w:line="240" w:lineRule="exact"/>
        <w:jc w:val="both"/>
        <w:rPr>
          <w:rFonts w:cs="Times New Roman"/>
          <w:rtl/>
        </w:rPr>
      </w:pPr>
    </w:p>
    <w:p w14:paraId="1FE9E384" w14:textId="77777777" w:rsidR="00E03201" w:rsidRPr="00BF2EF3" w:rsidRDefault="00E03201" w:rsidP="00E03201">
      <w:pPr>
        <w:spacing w:line="240" w:lineRule="exact"/>
        <w:jc w:val="both"/>
        <w:rPr>
          <w:rFonts w:cs="Times New Roman"/>
          <w:color w:val="FF0000"/>
          <w:rtl/>
        </w:rPr>
      </w:pPr>
    </w:p>
    <w:p w14:paraId="6ACA053C" w14:textId="77777777" w:rsidR="00E03201" w:rsidRPr="00BF2EF3" w:rsidRDefault="00E03201" w:rsidP="00E03201">
      <w:pPr>
        <w:spacing w:line="240" w:lineRule="exact"/>
        <w:jc w:val="both"/>
        <w:rPr>
          <w:rFonts w:cs="Times New Roman"/>
          <w:color w:val="FF0000"/>
          <w:rtl/>
        </w:rPr>
      </w:pPr>
    </w:p>
    <w:p w14:paraId="6337B72C" w14:textId="77777777" w:rsidR="00E03201" w:rsidRPr="00BF2EF3" w:rsidRDefault="00E03201" w:rsidP="00E03201">
      <w:pPr>
        <w:spacing w:line="240" w:lineRule="exact"/>
        <w:jc w:val="both"/>
        <w:rPr>
          <w:rFonts w:cs="Times New Roman"/>
          <w:sz w:val="24"/>
          <w:szCs w:val="22"/>
          <w:rtl/>
        </w:rPr>
      </w:pPr>
    </w:p>
    <w:tbl>
      <w:tblPr>
        <w:tblW w:w="0" w:type="auto"/>
        <w:tblInd w:w="-5" w:type="dxa"/>
        <w:tblLayout w:type="fixed"/>
        <w:tblLook w:val="0000" w:firstRow="0" w:lastRow="0" w:firstColumn="0" w:lastColumn="0" w:noHBand="0" w:noVBand="0"/>
      </w:tblPr>
      <w:tblGrid>
        <w:gridCol w:w="4419"/>
        <w:gridCol w:w="1109"/>
        <w:gridCol w:w="283"/>
        <w:gridCol w:w="1914"/>
        <w:gridCol w:w="1488"/>
      </w:tblGrid>
      <w:tr w:rsidR="00E03201" w:rsidRPr="00BF2EF3" w14:paraId="7DA4531F" w14:textId="77777777" w:rsidTr="00A241EA">
        <w:tc>
          <w:tcPr>
            <w:tcW w:w="4419" w:type="dxa"/>
          </w:tcPr>
          <w:p w14:paraId="6B7AEDDF" w14:textId="77777777" w:rsidR="00E03201" w:rsidRPr="00BF2EF3" w:rsidRDefault="00E03201" w:rsidP="00A241EA">
            <w:pPr>
              <w:spacing w:line="240" w:lineRule="exact"/>
              <w:jc w:val="both"/>
              <w:rPr>
                <w:rFonts w:cs="Times New Roman"/>
                <w:sz w:val="24"/>
                <w:szCs w:val="22"/>
                <w:rtl/>
              </w:rPr>
            </w:pPr>
          </w:p>
        </w:tc>
        <w:tc>
          <w:tcPr>
            <w:tcW w:w="1392" w:type="dxa"/>
            <w:gridSpan w:val="2"/>
          </w:tcPr>
          <w:p w14:paraId="66046A83" w14:textId="77777777" w:rsidR="00E03201" w:rsidRPr="00BF2EF3" w:rsidRDefault="00E03201" w:rsidP="00A241EA">
            <w:pPr>
              <w:spacing w:line="240" w:lineRule="exact"/>
              <w:jc w:val="both"/>
              <w:rPr>
                <w:rFonts w:cs="Times New Roman"/>
                <w:sz w:val="24"/>
                <w:szCs w:val="22"/>
                <w:rtl/>
              </w:rPr>
            </w:pPr>
          </w:p>
        </w:tc>
        <w:tc>
          <w:tcPr>
            <w:tcW w:w="1914" w:type="dxa"/>
          </w:tcPr>
          <w:p w14:paraId="52771003" w14:textId="77777777" w:rsidR="00E03201" w:rsidRPr="00BF2EF3" w:rsidRDefault="00E03201" w:rsidP="00A241EA">
            <w:pPr>
              <w:spacing w:line="240" w:lineRule="exact"/>
              <w:jc w:val="both"/>
              <w:rPr>
                <w:rFonts w:cs="Times New Roman"/>
                <w:b/>
                <w:bCs/>
                <w:sz w:val="24"/>
                <w:szCs w:val="22"/>
                <w:u w:val="single"/>
                <w:rtl/>
              </w:rPr>
            </w:pPr>
          </w:p>
        </w:tc>
        <w:tc>
          <w:tcPr>
            <w:tcW w:w="1488" w:type="dxa"/>
          </w:tcPr>
          <w:p w14:paraId="3CAE168F" w14:textId="77777777" w:rsidR="00E03201" w:rsidRPr="00BF2EF3" w:rsidRDefault="00E03201" w:rsidP="00851B81">
            <w:pPr>
              <w:bidi w:val="0"/>
              <w:spacing w:line="240" w:lineRule="exact"/>
              <w:jc w:val="center"/>
              <w:rPr>
                <w:rFonts w:cs="Times New Roman"/>
                <w:b/>
                <w:bCs/>
                <w:sz w:val="24"/>
                <w:szCs w:val="22"/>
                <w:u w:val="single"/>
                <w:rtl/>
              </w:rPr>
            </w:pPr>
            <w:r w:rsidRPr="00BF2EF3">
              <w:rPr>
                <w:rFonts w:cs="Times New Roman"/>
                <w:b/>
                <w:bCs/>
                <w:sz w:val="24"/>
                <w:szCs w:val="22"/>
                <w:u w:val="single"/>
              </w:rPr>
              <w:t>New Shekel</w:t>
            </w:r>
          </w:p>
        </w:tc>
      </w:tr>
      <w:tr w:rsidR="00E03201" w:rsidRPr="00BF2EF3" w14:paraId="621D2E19" w14:textId="77777777" w:rsidTr="00A241EA">
        <w:tc>
          <w:tcPr>
            <w:tcW w:w="5528" w:type="dxa"/>
            <w:gridSpan w:val="2"/>
          </w:tcPr>
          <w:p w14:paraId="2415D109" w14:textId="77777777" w:rsidR="00E03201" w:rsidRPr="00BF2EF3" w:rsidRDefault="00E03201" w:rsidP="00A241EA">
            <w:pPr>
              <w:spacing w:line="240" w:lineRule="exact"/>
              <w:ind w:left="170" w:hanging="170"/>
              <w:jc w:val="both"/>
              <w:rPr>
                <w:rFonts w:cs="Times New Roman"/>
                <w:sz w:val="24"/>
                <w:szCs w:val="22"/>
                <w:rtl/>
              </w:rPr>
            </w:pPr>
          </w:p>
        </w:tc>
        <w:tc>
          <w:tcPr>
            <w:tcW w:w="283" w:type="dxa"/>
          </w:tcPr>
          <w:p w14:paraId="74011B03" w14:textId="77777777" w:rsidR="00E03201" w:rsidRPr="00BF2EF3" w:rsidRDefault="00E03201" w:rsidP="00A241EA">
            <w:pPr>
              <w:spacing w:line="240" w:lineRule="exact"/>
              <w:ind w:left="170" w:hanging="142"/>
              <w:jc w:val="both"/>
              <w:rPr>
                <w:rFonts w:cs="Times New Roman"/>
                <w:sz w:val="24"/>
                <w:szCs w:val="22"/>
                <w:u w:val="single"/>
                <w:rtl/>
              </w:rPr>
            </w:pPr>
          </w:p>
        </w:tc>
        <w:tc>
          <w:tcPr>
            <w:tcW w:w="1914" w:type="dxa"/>
          </w:tcPr>
          <w:p w14:paraId="69762CA3" w14:textId="77777777" w:rsidR="00E03201" w:rsidRPr="00BF2EF3" w:rsidRDefault="00E03201" w:rsidP="00A241EA">
            <w:pPr>
              <w:spacing w:line="240" w:lineRule="exact"/>
              <w:jc w:val="both"/>
              <w:rPr>
                <w:rFonts w:cs="Times New Roman"/>
                <w:sz w:val="24"/>
                <w:szCs w:val="22"/>
                <w:rtl/>
              </w:rPr>
            </w:pPr>
          </w:p>
        </w:tc>
        <w:tc>
          <w:tcPr>
            <w:tcW w:w="1488" w:type="dxa"/>
          </w:tcPr>
          <w:p w14:paraId="759B4E71" w14:textId="77777777" w:rsidR="00E03201" w:rsidRPr="00BF2EF3" w:rsidRDefault="00E03201" w:rsidP="00A241EA">
            <w:pPr>
              <w:spacing w:line="240" w:lineRule="exact"/>
              <w:jc w:val="both"/>
              <w:rPr>
                <w:rFonts w:cs="Times New Roman"/>
                <w:sz w:val="24"/>
                <w:szCs w:val="22"/>
                <w:rtl/>
              </w:rPr>
            </w:pPr>
          </w:p>
        </w:tc>
      </w:tr>
      <w:tr w:rsidR="00E03201" w:rsidRPr="00BF2EF3" w14:paraId="6E51BAD3" w14:textId="77777777" w:rsidTr="00A241EA">
        <w:tc>
          <w:tcPr>
            <w:tcW w:w="5528" w:type="dxa"/>
            <w:gridSpan w:val="2"/>
          </w:tcPr>
          <w:p w14:paraId="147E6866" w14:textId="77777777" w:rsidR="00E03201" w:rsidRPr="00BF2EF3" w:rsidRDefault="00E03201" w:rsidP="00A241EA">
            <w:pPr>
              <w:bidi w:val="0"/>
              <w:spacing w:line="240" w:lineRule="exact"/>
              <w:ind w:left="170" w:hanging="170"/>
              <w:jc w:val="both"/>
              <w:rPr>
                <w:rFonts w:cs="Times New Roman"/>
                <w:b/>
                <w:bCs/>
                <w:sz w:val="24"/>
                <w:szCs w:val="22"/>
                <w:rtl/>
              </w:rPr>
            </w:pPr>
            <w:r w:rsidRPr="00BF2EF3">
              <w:rPr>
                <w:rFonts w:cs="Times New Roman"/>
                <w:b/>
                <w:bCs/>
                <w:sz w:val="24"/>
                <w:szCs w:val="22"/>
              </w:rPr>
              <w:t>Loss for period according to Profit and Loss Report transferred to next year</w:t>
            </w:r>
          </w:p>
        </w:tc>
        <w:tc>
          <w:tcPr>
            <w:tcW w:w="283" w:type="dxa"/>
          </w:tcPr>
          <w:p w14:paraId="5077D96F" w14:textId="77777777" w:rsidR="00E03201" w:rsidRPr="00BF2EF3" w:rsidRDefault="00E03201" w:rsidP="00A241EA">
            <w:pPr>
              <w:spacing w:line="240" w:lineRule="exact"/>
              <w:ind w:left="170" w:hanging="142"/>
              <w:jc w:val="both"/>
              <w:rPr>
                <w:rFonts w:cs="Times New Roman"/>
                <w:sz w:val="24"/>
                <w:szCs w:val="22"/>
                <w:u w:val="single"/>
                <w:rtl/>
              </w:rPr>
            </w:pPr>
          </w:p>
        </w:tc>
        <w:tc>
          <w:tcPr>
            <w:tcW w:w="1914" w:type="dxa"/>
          </w:tcPr>
          <w:p w14:paraId="20DD6300" w14:textId="77777777" w:rsidR="00E03201" w:rsidRPr="00BF2EF3" w:rsidRDefault="00E03201" w:rsidP="00A241EA">
            <w:pPr>
              <w:spacing w:line="240" w:lineRule="exact"/>
              <w:jc w:val="both"/>
              <w:rPr>
                <w:rFonts w:cs="Times New Roman"/>
                <w:sz w:val="24"/>
                <w:szCs w:val="22"/>
                <w:rtl/>
              </w:rPr>
            </w:pPr>
          </w:p>
        </w:tc>
        <w:tc>
          <w:tcPr>
            <w:tcW w:w="1488" w:type="dxa"/>
          </w:tcPr>
          <w:p w14:paraId="682BAB26" w14:textId="77777777" w:rsidR="00E03201" w:rsidRPr="00BF2EF3" w:rsidRDefault="00E03201" w:rsidP="005B2BAB">
            <w:pPr>
              <w:bidi w:val="0"/>
              <w:spacing w:line="240" w:lineRule="exact"/>
              <w:jc w:val="right"/>
              <w:rPr>
                <w:rFonts w:cs="Times New Roman"/>
                <w:sz w:val="24"/>
                <w:szCs w:val="22"/>
                <w:rtl/>
              </w:rPr>
            </w:pPr>
            <w:r w:rsidRPr="00BF2EF3">
              <w:rPr>
                <w:rFonts w:cs="Times New Roman"/>
                <w:sz w:val="24"/>
                <w:szCs w:val="22"/>
              </w:rPr>
              <w:t>298,114</w:t>
            </w:r>
          </w:p>
        </w:tc>
      </w:tr>
      <w:tr w:rsidR="00E03201" w:rsidRPr="00BF2EF3" w14:paraId="764F3007" w14:textId="77777777" w:rsidTr="00A241EA">
        <w:tc>
          <w:tcPr>
            <w:tcW w:w="5528" w:type="dxa"/>
            <w:gridSpan w:val="2"/>
          </w:tcPr>
          <w:p w14:paraId="507931AE" w14:textId="77777777" w:rsidR="00E03201" w:rsidRPr="00BF2EF3" w:rsidRDefault="00E03201" w:rsidP="00A241EA">
            <w:pPr>
              <w:spacing w:line="240" w:lineRule="exact"/>
              <w:ind w:left="170" w:hanging="170"/>
              <w:jc w:val="both"/>
              <w:rPr>
                <w:rFonts w:cs="Times New Roman"/>
                <w:rtl/>
              </w:rPr>
            </w:pPr>
          </w:p>
        </w:tc>
        <w:tc>
          <w:tcPr>
            <w:tcW w:w="283" w:type="dxa"/>
          </w:tcPr>
          <w:p w14:paraId="5473B1F5" w14:textId="77777777" w:rsidR="00E03201" w:rsidRPr="00BF2EF3" w:rsidRDefault="00E03201" w:rsidP="00A241EA">
            <w:pPr>
              <w:spacing w:line="240" w:lineRule="exact"/>
              <w:ind w:left="170" w:hanging="142"/>
              <w:jc w:val="both"/>
              <w:rPr>
                <w:rFonts w:cs="Times New Roman"/>
                <w:u w:val="single"/>
                <w:rtl/>
              </w:rPr>
            </w:pPr>
          </w:p>
        </w:tc>
        <w:tc>
          <w:tcPr>
            <w:tcW w:w="1914" w:type="dxa"/>
          </w:tcPr>
          <w:p w14:paraId="757EE45C" w14:textId="77777777" w:rsidR="00E03201" w:rsidRPr="00BF2EF3" w:rsidRDefault="00E03201" w:rsidP="00A241EA">
            <w:pPr>
              <w:spacing w:line="240" w:lineRule="exact"/>
              <w:jc w:val="both"/>
              <w:rPr>
                <w:rFonts w:cs="Times New Roman"/>
                <w:rtl/>
              </w:rPr>
            </w:pPr>
          </w:p>
        </w:tc>
        <w:tc>
          <w:tcPr>
            <w:tcW w:w="1488" w:type="dxa"/>
          </w:tcPr>
          <w:p w14:paraId="200B8DE4" w14:textId="77777777" w:rsidR="00E03201" w:rsidRPr="00BF2EF3" w:rsidRDefault="00E03201" w:rsidP="00A241EA">
            <w:pPr>
              <w:spacing w:line="240" w:lineRule="exact"/>
              <w:jc w:val="both"/>
              <w:rPr>
                <w:rFonts w:cs="Times New Roman"/>
                <w:rtl/>
              </w:rPr>
            </w:pPr>
          </w:p>
        </w:tc>
      </w:tr>
      <w:tr w:rsidR="00E03201" w:rsidRPr="00BF2EF3" w14:paraId="72880F57" w14:textId="77777777" w:rsidTr="00A241EA">
        <w:tc>
          <w:tcPr>
            <w:tcW w:w="5528" w:type="dxa"/>
            <w:gridSpan w:val="2"/>
          </w:tcPr>
          <w:p w14:paraId="56F27254" w14:textId="77777777" w:rsidR="00E03201" w:rsidRPr="00BF2EF3" w:rsidRDefault="00E03201" w:rsidP="00A241EA">
            <w:pPr>
              <w:spacing w:line="240" w:lineRule="exact"/>
              <w:ind w:left="170" w:hanging="170"/>
              <w:jc w:val="both"/>
              <w:rPr>
                <w:rFonts w:cs="Times New Roman"/>
                <w:rtl/>
              </w:rPr>
            </w:pPr>
          </w:p>
        </w:tc>
        <w:tc>
          <w:tcPr>
            <w:tcW w:w="283" w:type="dxa"/>
          </w:tcPr>
          <w:p w14:paraId="2E18EF09" w14:textId="77777777" w:rsidR="00E03201" w:rsidRPr="00BF2EF3" w:rsidRDefault="00E03201" w:rsidP="00A241EA">
            <w:pPr>
              <w:spacing w:line="240" w:lineRule="exact"/>
              <w:ind w:left="170" w:hanging="142"/>
              <w:jc w:val="both"/>
              <w:rPr>
                <w:rFonts w:cs="Times New Roman"/>
                <w:u w:val="single"/>
                <w:rtl/>
              </w:rPr>
            </w:pPr>
          </w:p>
        </w:tc>
        <w:tc>
          <w:tcPr>
            <w:tcW w:w="1914" w:type="dxa"/>
          </w:tcPr>
          <w:p w14:paraId="0D97030A" w14:textId="77777777" w:rsidR="00E03201" w:rsidRPr="00BF2EF3" w:rsidRDefault="00E03201" w:rsidP="00A241EA">
            <w:pPr>
              <w:spacing w:line="240" w:lineRule="exact"/>
              <w:jc w:val="both"/>
              <w:rPr>
                <w:rFonts w:cs="Times New Roman"/>
                <w:rtl/>
              </w:rPr>
            </w:pPr>
          </w:p>
        </w:tc>
        <w:tc>
          <w:tcPr>
            <w:tcW w:w="1488" w:type="dxa"/>
          </w:tcPr>
          <w:p w14:paraId="755C5725" w14:textId="77777777" w:rsidR="00E03201" w:rsidRPr="00BF2EF3" w:rsidRDefault="00E03201" w:rsidP="00A241EA">
            <w:pPr>
              <w:bidi w:val="0"/>
              <w:spacing w:line="240" w:lineRule="exact"/>
              <w:jc w:val="both"/>
              <w:rPr>
                <w:rFonts w:cs="Times New Roman"/>
                <w:rtl/>
              </w:rPr>
            </w:pPr>
            <w:r w:rsidRPr="00BF2EF3">
              <w:rPr>
                <w:rFonts w:cs="Times New Roman"/>
              </w:rPr>
              <w:t>=====</w:t>
            </w:r>
          </w:p>
        </w:tc>
      </w:tr>
    </w:tbl>
    <w:p w14:paraId="68C161D5" w14:textId="77777777" w:rsidR="00E03201" w:rsidRPr="00BF2EF3" w:rsidRDefault="00E03201" w:rsidP="00E03201">
      <w:pPr>
        <w:rPr>
          <w:rFonts w:cs="Times New Roman"/>
          <w:rtl/>
        </w:rPr>
      </w:pPr>
    </w:p>
    <w:p w14:paraId="5DD31180" w14:textId="77777777" w:rsidR="00E03201" w:rsidRPr="00BF2EF3" w:rsidRDefault="00E03201" w:rsidP="00E03201">
      <w:pPr>
        <w:rPr>
          <w:rFonts w:cs="Times New Roman"/>
          <w:rtl/>
        </w:rPr>
      </w:pPr>
    </w:p>
    <w:p w14:paraId="055355A3" w14:textId="77777777" w:rsidR="00E03201" w:rsidRPr="00BF2EF3" w:rsidRDefault="00E03201" w:rsidP="00E03201">
      <w:pPr>
        <w:rPr>
          <w:rFonts w:cs="Times New Roman"/>
          <w:rtl/>
        </w:rPr>
      </w:pPr>
    </w:p>
    <w:p w14:paraId="69090489" w14:textId="77777777" w:rsidR="00E03201" w:rsidRPr="00BF2EF3" w:rsidRDefault="00E03201" w:rsidP="00E03201">
      <w:pPr>
        <w:rPr>
          <w:rFonts w:cs="Times New Roman"/>
          <w:rtl/>
        </w:rPr>
      </w:pPr>
    </w:p>
    <w:p w14:paraId="19FFF010" w14:textId="77777777" w:rsidR="00E03201" w:rsidRPr="00BF2EF3" w:rsidRDefault="00E03201" w:rsidP="00E03201">
      <w:pPr>
        <w:rPr>
          <w:rFonts w:cs="Times New Roman"/>
          <w:rtl/>
        </w:rPr>
      </w:pPr>
    </w:p>
    <w:p w14:paraId="0AA945B2" w14:textId="77777777" w:rsidR="00E03201" w:rsidRPr="00BF2EF3" w:rsidRDefault="00E03201" w:rsidP="00E03201">
      <w:pPr>
        <w:spacing w:line="240" w:lineRule="exact"/>
        <w:jc w:val="both"/>
        <w:rPr>
          <w:rFonts w:cs="Times New Roman"/>
          <w:rtl/>
        </w:rPr>
      </w:pPr>
    </w:p>
    <w:p w14:paraId="1AE373C4" w14:textId="77777777" w:rsidR="00E03201" w:rsidRPr="00BF2EF3" w:rsidRDefault="00E03201" w:rsidP="00E03201">
      <w:pPr>
        <w:spacing w:line="240" w:lineRule="exact"/>
        <w:jc w:val="both"/>
        <w:rPr>
          <w:rFonts w:cs="Times New Roman"/>
          <w:rtl/>
        </w:rPr>
      </w:pPr>
    </w:p>
    <w:tbl>
      <w:tblPr>
        <w:tblW w:w="0" w:type="auto"/>
        <w:jc w:val="center"/>
        <w:tblLayout w:type="fixed"/>
        <w:tblLook w:val="0000" w:firstRow="0" w:lastRow="0" w:firstColumn="0" w:lastColumn="0" w:noHBand="0" w:noVBand="0"/>
      </w:tblPr>
      <w:tblGrid>
        <w:gridCol w:w="1985"/>
      </w:tblGrid>
      <w:tr w:rsidR="00E03201" w:rsidRPr="00BF2EF3" w14:paraId="0E6C7051" w14:textId="77777777" w:rsidTr="00A241EA">
        <w:trPr>
          <w:jc w:val="center"/>
        </w:trPr>
        <w:tc>
          <w:tcPr>
            <w:tcW w:w="1985" w:type="dxa"/>
            <w:tcBorders>
              <w:bottom w:val="single" w:sz="4" w:space="0" w:color="auto"/>
            </w:tcBorders>
          </w:tcPr>
          <w:p w14:paraId="22DCDF3A" w14:textId="77777777" w:rsidR="00E03201" w:rsidRPr="00BF2EF3" w:rsidRDefault="00E03201" w:rsidP="00A241EA">
            <w:pPr>
              <w:spacing w:line="240" w:lineRule="exact"/>
              <w:jc w:val="center"/>
              <w:rPr>
                <w:rFonts w:cs="Times New Roman"/>
                <w:rtl/>
              </w:rPr>
            </w:pPr>
          </w:p>
        </w:tc>
      </w:tr>
      <w:tr w:rsidR="00E03201" w:rsidRPr="00BF2EF3" w14:paraId="15069B02" w14:textId="77777777" w:rsidTr="00A241EA">
        <w:trPr>
          <w:jc w:val="center"/>
        </w:trPr>
        <w:tc>
          <w:tcPr>
            <w:tcW w:w="1985" w:type="dxa"/>
          </w:tcPr>
          <w:p w14:paraId="711D8866" w14:textId="77777777" w:rsidR="00E03201" w:rsidRPr="00BF2EF3" w:rsidRDefault="00E03201" w:rsidP="00A241EA">
            <w:pPr>
              <w:bidi w:val="0"/>
              <w:spacing w:line="240" w:lineRule="exact"/>
              <w:jc w:val="center"/>
              <w:rPr>
                <w:rFonts w:cs="Times New Roman"/>
                <w:b/>
                <w:bCs/>
                <w:rtl/>
              </w:rPr>
            </w:pPr>
            <w:r w:rsidRPr="00BF2EF3">
              <w:rPr>
                <w:rFonts w:cs="Times New Roman"/>
                <w:b/>
                <w:bCs/>
              </w:rPr>
              <w:t>Manager</w:t>
            </w:r>
          </w:p>
        </w:tc>
      </w:tr>
    </w:tbl>
    <w:p w14:paraId="39754935" w14:textId="77777777" w:rsidR="00E03201" w:rsidRPr="00BF2EF3" w:rsidRDefault="00E03201" w:rsidP="00E03201">
      <w:pPr>
        <w:jc w:val="both"/>
        <w:rPr>
          <w:rFonts w:cs="Times New Roman"/>
          <w:u w:val="single"/>
          <w:rtl/>
        </w:rPr>
      </w:pPr>
    </w:p>
    <w:p w14:paraId="638659E8" w14:textId="77777777" w:rsidR="00E03201" w:rsidRPr="00BF2EF3" w:rsidRDefault="00E03201" w:rsidP="00E03201">
      <w:pPr>
        <w:jc w:val="both"/>
        <w:rPr>
          <w:rFonts w:cs="Times New Roman"/>
          <w:u w:val="single"/>
          <w:rtl/>
        </w:rPr>
      </w:pPr>
    </w:p>
    <w:p w14:paraId="34340973" w14:textId="77777777" w:rsidR="00E03201" w:rsidRPr="00BF2EF3" w:rsidRDefault="00E03201" w:rsidP="00E03201">
      <w:pPr>
        <w:jc w:val="both"/>
        <w:rPr>
          <w:rFonts w:cs="Times New Roman"/>
          <w:u w:val="single"/>
          <w:rtl/>
        </w:rPr>
      </w:pPr>
    </w:p>
    <w:p w14:paraId="4B5B5765" w14:textId="77777777" w:rsidR="00E03201" w:rsidRPr="00BF2EF3" w:rsidRDefault="00E03201" w:rsidP="00E03201">
      <w:pPr>
        <w:jc w:val="both"/>
        <w:rPr>
          <w:rFonts w:cs="Times New Roman"/>
          <w:u w:val="single"/>
          <w:rtl/>
        </w:rPr>
      </w:pPr>
    </w:p>
    <w:tbl>
      <w:tblPr>
        <w:tblW w:w="0" w:type="auto"/>
        <w:tblLayout w:type="fixed"/>
        <w:tblLook w:val="0000" w:firstRow="0" w:lastRow="0" w:firstColumn="0" w:lastColumn="0" w:noHBand="0" w:noVBand="0"/>
      </w:tblPr>
      <w:tblGrid>
        <w:gridCol w:w="4531"/>
        <w:gridCol w:w="1275"/>
        <w:gridCol w:w="2127"/>
        <w:gridCol w:w="1275"/>
      </w:tblGrid>
      <w:tr w:rsidR="00E03201" w:rsidRPr="00BF2EF3" w14:paraId="43B1A44D" w14:textId="77777777" w:rsidTr="00A241EA">
        <w:tc>
          <w:tcPr>
            <w:tcW w:w="4531" w:type="dxa"/>
          </w:tcPr>
          <w:p w14:paraId="0A3496A3" w14:textId="77777777" w:rsidR="00E03201" w:rsidRPr="00BF2EF3" w:rsidRDefault="00E03201" w:rsidP="00A241EA">
            <w:pPr>
              <w:spacing w:line="240" w:lineRule="exact"/>
              <w:ind w:left="170" w:hanging="170"/>
              <w:jc w:val="both"/>
              <w:rPr>
                <w:rFonts w:cs="Times New Roman"/>
                <w:b/>
                <w:bCs/>
                <w:u w:val="single"/>
                <w:rtl/>
              </w:rPr>
            </w:pPr>
          </w:p>
        </w:tc>
        <w:tc>
          <w:tcPr>
            <w:tcW w:w="1275" w:type="dxa"/>
          </w:tcPr>
          <w:p w14:paraId="1E838FA2" w14:textId="77777777" w:rsidR="00E03201" w:rsidRPr="00BF2EF3" w:rsidRDefault="00E03201" w:rsidP="00A241EA">
            <w:pPr>
              <w:spacing w:line="240" w:lineRule="exact"/>
              <w:ind w:left="170" w:hanging="142"/>
              <w:jc w:val="both"/>
              <w:rPr>
                <w:rFonts w:cs="Times New Roman"/>
                <w:b/>
                <w:bCs/>
                <w:u w:val="single"/>
                <w:rtl/>
              </w:rPr>
            </w:pPr>
          </w:p>
        </w:tc>
        <w:tc>
          <w:tcPr>
            <w:tcW w:w="2127" w:type="dxa"/>
          </w:tcPr>
          <w:p w14:paraId="3829F7F8" w14:textId="77777777" w:rsidR="00E03201" w:rsidRPr="00BF2EF3" w:rsidRDefault="00E03201" w:rsidP="00A241EA">
            <w:pPr>
              <w:spacing w:line="240" w:lineRule="exact"/>
              <w:jc w:val="both"/>
              <w:rPr>
                <w:rFonts w:cs="Times New Roman"/>
                <w:rtl/>
              </w:rPr>
            </w:pPr>
          </w:p>
        </w:tc>
        <w:tc>
          <w:tcPr>
            <w:tcW w:w="1275" w:type="dxa"/>
          </w:tcPr>
          <w:p w14:paraId="3D1AAED3" w14:textId="77777777" w:rsidR="00E03201" w:rsidRPr="00BF2EF3" w:rsidRDefault="00E03201" w:rsidP="00A241EA">
            <w:pPr>
              <w:spacing w:line="240" w:lineRule="exact"/>
              <w:jc w:val="both"/>
              <w:rPr>
                <w:rFonts w:cs="Times New Roman"/>
                <w:rtl/>
              </w:rPr>
            </w:pPr>
          </w:p>
        </w:tc>
      </w:tr>
    </w:tbl>
    <w:p w14:paraId="10F8FB09" w14:textId="77777777" w:rsidR="00E03201" w:rsidRPr="00BF2EF3" w:rsidRDefault="00E03201" w:rsidP="00E03201">
      <w:pPr>
        <w:jc w:val="both"/>
        <w:rPr>
          <w:rFonts w:cs="Times New Roman"/>
          <w:color w:val="FF0000"/>
          <w:u w:val="single"/>
          <w:rtl/>
        </w:rPr>
      </w:pPr>
    </w:p>
    <w:p w14:paraId="3AC352AD" w14:textId="77777777" w:rsidR="00E03201" w:rsidRPr="00BF2EF3" w:rsidRDefault="00E03201" w:rsidP="00E03201">
      <w:pPr>
        <w:rPr>
          <w:rFonts w:cs="Times New Roman"/>
          <w:rtl/>
        </w:rPr>
      </w:pPr>
    </w:p>
    <w:p w14:paraId="7247787B" w14:textId="77777777" w:rsidR="00E03201" w:rsidRPr="00BF2EF3" w:rsidRDefault="00E03201" w:rsidP="00E03201">
      <w:pPr>
        <w:bidi w:val="0"/>
        <w:jc w:val="both"/>
        <w:rPr>
          <w:rFonts w:cs="Times New Roman"/>
          <w:rtl/>
        </w:rPr>
      </w:pPr>
      <w:r w:rsidRPr="00BF2EF3">
        <w:rPr>
          <w:rFonts w:cs="Times New Roman"/>
          <w:rtl/>
        </w:rPr>
        <w:br w:type="page"/>
      </w:r>
    </w:p>
    <w:tbl>
      <w:tblPr>
        <w:tblW w:w="10625" w:type="dxa"/>
        <w:tblInd w:w="-538" w:type="dxa"/>
        <w:tblLook w:val="0000" w:firstRow="0" w:lastRow="0" w:firstColumn="0" w:lastColumn="0" w:noHBand="0" w:noVBand="0"/>
      </w:tblPr>
      <w:tblGrid>
        <w:gridCol w:w="10335"/>
        <w:gridCol w:w="290"/>
      </w:tblGrid>
      <w:tr w:rsidR="00E03201" w:rsidRPr="00BF2EF3" w14:paraId="6B147096" w14:textId="77777777" w:rsidTr="00A241EA">
        <w:tc>
          <w:tcPr>
            <w:tcW w:w="10335" w:type="dxa"/>
            <w:tcBorders>
              <w:bottom w:val="single" w:sz="4" w:space="0" w:color="auto"/>
            </w:tcBorders>
          </w:tcPr>
          <w:p w14:paraId="3AE60B62" w14:textId="77777777" w:rsidR="00E03201" w:rsidRPr="00BF2EF3" w:rsidRDefault="00E03201" w:rsidP="00A241EA">
            <w:pPr>
              <w:tabs>
                <w:tab w:val="center" w:pos="4153"/>
                <w:tab w:val="right" w:pos="8306"/>
              </w:tabs>
              <w:bidi w:val="0"/>
              <w:rPr>
                <w:rFonts w:cs="Times New Roman"/>
                <w:b/>
                <w:bCs/>
                <w:color w:val="000099"/>
                <w:szCs w:val="40"/>
                <w:rtl/>
              </w:rPr>
            </w:pPr>
            <w:r w:rsidRPr="00BF2EF3">
              <w:rPr>
                <w:rFonts w:cs="Times New Roman"/>
                <w:b/>
                <w:bCs/>
                <w:color w:val="000099"/>
                <w:sz w:val="40"/>
                <w:szCs w:val="40"/>
                <w:rtl/>
              </w:rPr>
              <w:lastRenderedPageBreak/>
              <w:t>י. יקר, רואי חשבון</w:t>
            </w:r>
            <w:r w:rsidRPr="00BF2EF3">
              <w:rPr>
                <w:rFonts w:cs="Times New Roman"/>
                <w:b/>
                <w:bCs/>
                <w:color w:val="000099"/>
                <w:sz w:val="40"/>
                <w:szCs w:val="40"/>
              </w:rPr>
              <w:t xml:space="preserve">                                     </w:t>
            </w:r>
            <w:r w:rsidRPr="00BF2EF3">
              <w:rPr>
                <w:rFonts w:cs="Times New Roman"/>
                <w:b/>
                <w:bCs/>
                <w:color w:val="000099"/>
                <w:szCs w:val="40"/>
              </w:rPr>
              <w:t xml:space="preserve">C.P.A. ISR. Y. YAKAR </w:t>
            </w:r>
          </w:p>
          <w:p w14:paraId="264F7C74" w14:textId="77777777" w:rsidR="00E03201" w:rsidRPr="00BF2EF3" w:rsidRDefault="00E03201" w:rsidP="00A241EA">
            <w:pPr>
              <w:tabs>
                <w:tab w:val="center" w:pos="4153"/>
                <w:tab w:val="right" w:pos="8306"/>
              </w:tabs>
              <w:rPr>
                <w:rFonts w:cs="Times New Roman"/>
                <w:b/>
                <w:bCs/>
                <w:color w:val="000099"/>
                <w:szCs w:val="40"/>
                <w:rtl/>
              </w:rPr>
            </w:pPr>
          </w:p>
          <w:p w14:paraId="52663D6A" w14:textId="77777777" w:rsidR="00E03201" w:rsidRPr="00BF2EF3" w:rsidRDefault="00E03201" w:rsidP="00A63166">
            <w:pPr>
              <w:tabs>
                <w:tab w:val="center" w:pos="4153"/>
                <w:tab w:val="right" w:pos="8306"/>
              </w:tabs>
              <w:bidi w:val="0"/>
              <w:rPr>
                <w:rFonts w:cs="Times New Roman"/>
                <w:color w:val="244061"/>
                <w:sz w:val="24"/>
                <w:rtl/>
              </w:rPr>
            </w:pPr>
            <w:r w:rsidRPr="00BF2EF3">
              <w:rPr>
                <w:rFonts w:cs="Times New Roman"/>
                <w:color w:val="244061"/>
                <w:sz w:val="24"/>
              </w:rPr>
              <w:t xml:space="preserve">Yom Tov </w:t>
            </w:r>
            <w:proofErr w:type="spellStart"/>
            <w:r w:rsidR="00A77456" w:rsidRPr="00BF2EF3">
              <w:rPr>
                <w:rFonts w:cs="Times New Roman"/>
                <w:color w:val="244061"/>
                <w:sz w:val="24"/>
              </w:rPr>
              <w:t>Yakar</w:t>
            </w:r>
            <w:proofErr w:type="spellEnd"/>
            <w:r w:rsidR="00A77456" w:rsidRPr="00BF2EF3">
              <w:rPr>
                <w:rFonts w:cs="Times New Roman"/>
                <w:color w:val="244061"/>
                <w:sz w:val="24"/>
              </w:rPr>
              <w:t xml:space="preserve"> </w:t>
            </w:r>
            <w:r w:rsidR="00A77456" w:rsidRPr="00BF2EF3">
              <w:rPr>
                <w:rFonts w:cs="Times New Roman"/>
                <w:color w:val="244061"/>
                <w:sz w:val="20"/>
              </w:rPr>
              <w:t>CPA</w:t>
            </w:r>
            <w:r w:rsidRPr="00BF2EF3">
              <w:rPr>
                <w:rFonts w:cs="Times New Roman"/>
                <w:color w:val="244061"/>
                <w:sz w:val="20"/>
              </w:rPr>
              <w:t xml:space="preserve"> YOM TOV YAKAR C.P.A. ISR.</w:t>
            </w:r>
          </w:p>
          <w:p w14:paraId="374EEC17" w14:textId="77777777" w:rsidR="00A63166" w:rsidRPr="00BF2EF3" w:rsidRDefault="00E03201" w:rsidP="00A63166">
            <w:pPr>
              <w:tabs>
                <w:tab w:val="center" w:pos="4153"/>
                <w:tab w:val="right" w:pos="8306"/>
              </w:tabs>
              <w:bidi w:val="0"/>
              <w:rPr>
                <w:rFonts w:cs="Times New Roman"/>
                <w:color w:val="244061"/>
                <w:sz w:val="24"/>
                <w:rtl/>
              </w:rPr>
            </w:pPr>
            <w:proofErr w:type="spellStart"/>
            <w:r w:rsidRPr="00BF2EF3">
              <w:rPr>
                <w:rFonts w:cs="Times New Roman"/>
                <w:color w:val="244061"/>
                <w:sz w:val="24"/>
              </w:rPr>
              <w:t>Gili</w:t>
            </w:r>
            <w:proofErr w:type="spellEnd"/>
            <w:r w:rsidRPr="00BF2EF3">
              <w:rPr>
                <w:rFonts w:cs="Times New Roman"/>
                <w:color w:val="244061"/>
                <w:sz w:val="24"/>
              </w:rPr>
              <w:t xml:space="preserve"> </w:t>
            </w:r>
            <w:proofErr w:type="spellStart"/>
            <w:r w:rsidRPr="00BF2EF3">
              <w:rPr>
                <w:rFonts w:cs="Times New Roman"/>
                <w:color w:val="244061"/>
                <w:sz w:val="24"/>
              </w:rPr>
              <w:t>Tzabar</w:t>
            </w:r>
            <w:proofErr w:type="spellEnd"/>
            <w:r w:rsidRPr="00BF2EF3">
              <w:rPr>
                <w:rFonts w:cs="Times New Roman"/>
                <w:color w:val="244061"/>
                <w:sz w:val="24"/>
              </w:rPr>
              <w:t xml:space="preserve"> Avital</w:t>
            </w:r>
            <w:r w:rsidRPr="00BF2EF3">
              <w:rPr>
                <w:rFonts w:cs="Times New Roman"/>
                <w:color w:val="244061"/>
                <w:sz w:val="20"/>
              </w:rPr>
              <w:t xml:space="preserve"> CPA GILI TZABAR AVITAL C.P.A. ISR</w:t>
            </w:r>
          </w:p>
        </w:tc>
        <w:tc>
          <w:tcPr>
            <w:tcW w:w="290" w:type="dxa"/>
          </w:tcPr>
          <w:p w14:paraId="69C40D5D" w14:textId="77777777" w:rsidR="00E03201" w:rsidRPr="00BF2EF3" w:rsidRDefault="00E03201" w:rsidP="00A241EA">
            <w:pPr>
              <w:tabs>
                <w:tab w:val="center" w:pos="4932"/>
                <w:tab w:val="right" w:pos="8306"/>
              </w:tabs>
              <w:bidi w:val="0"/>
              <w:ind w:right="-828"/>
              <w:rPr>
                <w:rFonts w:cs="Times New Roman"/>
                <w:sz w:val="26"/>
                <w:szCs w:val="26"/>
              </w:rPr>
            </w:pPr>
          </w:p>
          <w:p w14:paraId="21418EEA" w14:textId="77777777" w:rsidR="00E03201" w:rsidRPr="00BF2EF3" w:rsidRDefault="00E03201" w:rsidP="00A241EA">
            <w:pPr>
              <w:tabs>
                <w:tab w:val="center" w:pos="4153"/>
                <w:tab w:val="right" w:pos="8306"/>
              </w:tabs>
              <w:bidi w:val="0"/>
              <w:rPr>
                <w:rFonts w:cs="Times New Roman"/>
                <w:sz w:val="26"/>
                <w:szCs w:val="26"/>
              </w:rPr>
            </w:pPr>
            <w:r w:rsidRPr="00BF2EF3">
              <w:rPr>
                <w:rFonts w:cs="Times New Roman"/>
                <w:sz w:val="26"/>
                <w:szCs w:val="26"/>
              </w:rPr>
              <w:t xml:space="preserve"> </w:t>
            </w:r>
          </w:p>
        </w:tc>
      </w:tr>
      <w:tr w:rsidR="00E03201" w:rsidRPr="00BF2EF3" w14:paraId="056B2BB6" w14:textId="77777777" w:rsidTr="00A241EA">
        <w:tc>
          <w:tcPr>
            <w:tcW w:w="10335" w:type="dxa"/>
            <w:tcBorders>
              <w:top w:val="single" w:sz="4" w:space="0" w:color="auto"/>
            </w:tcBorders>
          </w:tcPr>
          <w:p w14:paraId="0A301292" w14:textId="77777777" w:rsidR="00E03201" w:rsidRPr="00BF2EF3" w:rsidRDefault="00E03201" w:rsidP="00A63166">
            <w:pPr>
              <w:tabs>
                <w:tab w:val="center" w:pos="4153"/>
                <w:tab w:val="right" w:pos="8306"/>
              </w:tabs>
              <w:bidi w:val="0"/>
              <w:spacing w:line="240" w:lineRule="exact"/>
              <w:rPr>
                <w:rFonts w:cs="Times New Roman"/>
                <w:sz w:val="20"/>
                <w:szCs w:val="20"/>
              </w:rPr>
            </w:pPr>
            <w:r w:rsidRPr="00BF2EF3">
              <w:rPr>
                <w:rFonts w:cs="Times New Roman"/>
                <w:sz w:val="20"/>
                <w:szCs w:val="20"/>
              </w:rPr>
              <w:t xml:space="preserve">3 </w:t>
            </w:r>
            <w:proofErr w:type="spellStart"/>
            <w:r w:rsidRPr="00BF2EF3">
              <w:rPr>
                <w:rFonts w:cs="Times New Roman"/>
                <w:sz w:val="20"/>
                <w:szCs w:val="20"/>
              </w:rPr>
              <w:t>Mikunis</w:t>
            </w:r>
            <w:proofErr w:type="spellEnd"/>
            <w:r w:rsidRPr="00BF2EF3">
              <w:rPr>
                <w:rFonts w:cs="Times New Roman"/>
                <w:sz w:val="20"/>
                <w:szCs w:val="20"/>
              </w:rPr>
              <w:t xml:space="preserve"> Street, Tel</w:t>
            </w:r>
            <w:r w:rsidR="00A77456" w:rsidRPr="00BF2EF3">
              <w:rPr>
                <w:rFonts w:cs="Times New Roman"/>
                <w:sz w:val="20"/>
                <w:szCs w:val="20"/>
              </w:rPr>
              <w:t>-</w:t>
            </w:r>
            <w:r w:rsidRPr="00BF2EF3">
              <w:rPr>
                <w:rFonts w:cs="Times New Roman"/>
                <w:sz w:val="20"/>
                <w:szCs w:val="20"/>
              </w:rPr>
              <w:t>Aviv, 6102701. Tel: 03-9030900; Fax: 03-7522922 Email: yomi@yakar.co.il</w:t>
            </w:r>
          </w:p>
        </w:tc>
        <w:tc>
          <w:tcPr>
            <w:tcW w:w="290" w:type="dxa"/>
          </w:tcPr>
          <w:p w14:paraId="71452A0D" w14:textId="77777777" w:rsidR="00E03201" w:rsidRPr="00BF2EF3" w:rsidRDefault="00E03201" w:rsidP="00A241EA">
            <w:pPr>
              <w:tabs>
                <w:tab w:val="center" w:pos="4153"/>
                <w:tab w:val="right" w:pos="8306"/>
              </w:tabs>
              <w:spacing w:line="240" w:lineRule="exact"/>
              <w:rPr>
                <w:rFonts w:cs="Times New Roman"/>
                <w:sz w:val="20"/>
                <w:szCs w:val="20"/>
                <w:rtl/>
              </w:rPr>
            </w:pPr>
          </w:p>
        </w:tc>
      </w:tr>
      <w:tr w:rsidR="00E03201" w:rsidRPr="00BF2EF3" w14:paraId="584AE370" w14:textId="77777777" w:rsidTr="00A241EA">
        <w:tc>
          <w:tcPr>
            <w:tcW w:w="10335" w:type="dxa"/>
          </w:tcPr>
          <w:p w14:paraId="7B78A9AC" w14:textId="77777777" w:rsidR="00E03201" w:rsidRPr="00BF2EF3" w:rsidRDefault="00E03201" w:rsidP="00A241EA">
            <w:pPr>
              <w:tabs>
                <w:tab w:val="center" w:pos="4153"/>
                <w:tab w:val="right" w:pos="8306"/>
              </w:tabs>
              <w:spacing w:line="240" w:lineRule="exact"/>
              <w:rPr>
                <w:rFonts w:cs="Times New Roman"/>
                <w:sz w:val="20"/>
                <w:szCs w:val="20"/>
                <w:rtl/>
              </w:rPr>
            </w:pPr>
          </w:p>
        </w:tc>
        <w:tc>
          <w:tcPr>
            <w:tcW w:w="290" w:type="dxa"/>
          </w:tcPr>
          <w:p w14:paraId="5F123367" w14:textId="77777777" w:rsidR="00E03201" w:rsidRPr="00BF2EF3" w:rsidRDefault="00E03201" w:rsidP="00A241EA">
            <w:pPr>
              <w:tabs>
                <w:tab w:val="center" w:pos="4153"/>
                <w:tab w:val="right" w:pos="8306"/>
              </w:tabs>
              <w:spacing w:line="240" w:lineRule="exact"/>
              <w:rPr>
                <w:rFonts w:cs="Times New Roman"/>
                <w:sz w:val="20"/>
                <w:szCs w:val="20"/>
                <w:rtl/>
              </w:rPr>
            </w:pPr>
          </w:p>
        </w:tc>
      </w:tr>
    </w:tbl>
    <w:p w14:paraId="4C04248A" w14:textId="77777777" w:rsidR="00E03201" w:rsidRPr="00BF2EF3" w:rsidRDefault="00E03201" w:rsidP="00E03201">
      <w:pPr>
        <w:jc w:val="both"/>
        <w:rPr>
          <w:rFonts w:cs="Times New Roman"/>
          <w:u w:val="single"/>
          <w:rtl/>
        </w:rPr>
      </w:pPr>
    </w:p>
    <w:p w14:paraId="55FAAEB4" w14:textId="77777777" w:rsidR="00E03201" w:rsidRPr="00BF2EF3" w:rsidRDefault="00E03201" w:rsidP="00E03201">
      <w:pPr>
        <w:jc w:val="both"/>
        <w:rPr>
          <w:rFonts w:cs="Times New Roman"/>
          <w:u w:val="single"/>
          <w:rtl/>
        </w:rPr>
      </w:pPr>
    </w:p>
    <w:p w14:paraId="0D0D10CD" w14:textId="77777777" w:rsidR="00E03201" w:rsidRPr="00BF2EF3" w:rsidRDefault="00E03201" w:rsidP="00E03201">
      <w:pPr>
        <w:jc w:val="both"/>
        <w:rPr>
          <w:rFonts w:cs="Times New Roman"/>
          <w:u w:val="single"/>
          <w:rtl/>
        </w:rPr>
      </w:pPr>
    </w:p>
    <w:p w14:paraId="494A410B" w14:textId="77777777" w:rsidR="00E03201" w:rsidRPr="00BF2EF3" w:rsidRDefault="00E03201" w:rsidP="00E03201">
      <w:pPr>
        <w:pBdr>
          <w:bottom w:val="double" w:sz="6" w:space="1" w:color="auto"/>
        </w:pBdr>
        <w:tabs>
          <w:tab w:val="left" w:pos="8420"/>
        </w:tabs>
        <w:bidi w:val="0"/>
        <w:ind w:left="3174" w:right="3686"/>
        <w:jc w:val="center"/>
        <w:rPr>
          <w:rFonts w:cs="Times New Roman"/>
          <w:b/>
          <w:bCs/>
          <w:rtl/>
        </w:rPr>
      </w:pPr>
      <w:r w:rsidRPr="00BF2EF3">
        <w:rPr>
          <w:rFonts w:cs="Times New Roman"/>
          <w:b/>
          <w:bCs/>
        </w:rPr>
        <w:t>Auditor’s Expert Opinion</w:t>
      </w:r>
    </w:p>
    <w:p w14:paraId="40AE2228" w14:textId="77777777" w:rsidR="00E03201" w:rsidRPr="00BF2EF3" w:rsidRDefault="00E03201" w:rsidP="00E03201">
      <w:pPr>
        <w:tabs>
          <w:tab w:val="left" w:pos="8420"/>
        </w:tabs>
        <w:rPr>
          <w:rFonts w:cs="Times New Roman"/>
          <w:u w:val="single"/>
          <w:rtl/>
        </w:rPr>
      </w:pPr>
    </w:p>
    <w:p w14:paraId="7361263B" w14:textId="77777777" w:rsidR="00E03201" w:rsidRPr="00BF2EF3" w:rsidRDefault="00E03201" w:rsidP="00E03201">
      <w:pPr>
        <w:tabs>
          <w:tab w:val="left" w:pos="8420"/>
        </w:tabs>
        <w:rPr>
          <w:rFonts w:cs="Times New Roman"/>
          <w:u w:val="single"/>
          <w:rtl/>
        </w:rPr>
      </w:pPr>
    </w:p>
    <w:p w14:paraId="71048D22" w14:textId="77777777" w:rsidR="00E03201" w:rsidRPr="00BF2EF3" w:rsidRDefault="00E03201" w:rsidP="00E03201">
      <w:pPr>
        <w:tabs>
          <w:tab w:val="left" w:pos="8420"/>
        </w:tabs>
        <w:rPr>
          <w:rFonts w:cs="Times New Roman"/>
          <w:u w:val="single"/>
          <w:rtl/>
        </w:rPr>
      </w:pPr>
    </w:p>
    <w:p w14:paraId="56A73A2D" w14:textId="77777777" w:rsidR="00E03201" w:rsidRPr="00BF2EF3" w:rsidRDefault="00E03201" w:rsidP="00DD0F4A">
      <w:pPr>
        <w:tabs>
          <w:tab w:val="left" w:pos="8420"/>
        </w:tabs>
        <w:bidi w:val="0"/>
        <w:spacing w:line="276" w:lineRule="auto"/>
        <w:jc w:val="both"/>
        <w:rPr>
          <w:rFonts w:cs="Times New Roman"/>
          <w:sz w:val="24"/>
          <w:szCs w:val="22"/>
          <w:rtl/>
        </w:rPr>
      </w:pPr>
      <w:r w:rsidRPr="00BF2EF3">
        <w:rPr>
          <w:rFonts w:cs="Times New Roman"/>
          <w:sz w:val="24"/>
          <w:szCs w:val="22"/>
        </w:rPr>
        <w:t xml:space="preserve">We checked the </w:t>
      </w:r>
      <w:r w:rsidR="00DD0F4A" w:rsidRPr="00DD0F4A">
        <w:rPr>
          <w:rFonts w:cs="Times New Roman"/>
          <w:b/>
          <w:bCs/>
          <w:sz w:val="24"/>
          <w:szCs w:val="22"/>
        </w:rPr>
        <w:t>Reconciliation Statement</w:t>
      </w:r>
      <w:r w:rsidR="00DD0F4A" w:rsidRPr="00DD0F4A">
        <w:rPr>
          <w:rFonts w:cs="Times New Roman"/>
          <w:sz w:val="24"/>
          <w:szCs w:val="22"/>
        </w:rPr>
        <w:t xml:space="preserve"> </w:t>
      </w:r>
      <w:r w:rsidRPr="00BF2EF3">
        <w:rPr>
          <w:rFonts w:cs="Times New Roman"/>
          <w:sz w:val="24"/>
          <w:szCs w:val="22"/>
        </w:rPr>
        <w:t>of EYEDO Fielding Technologies, Ltd. for tax year 2017, which adjusts the Company’s loss according to its Profit and Loss Report for the period that ended on December 31, 2017, as a loss that was declared for Income Tax needs for the aforementioned tax year.</w:t>
      </w:r>
    </w:p>
    <w:p w14:paraId="686FAEAE" w14:textId="77777777" w:rsidR="00E03201" w:rsidRPr="00BF2EF3" w:rsidRDefault="00E03201" w:rsidP="00AC74C6">
      <w:pPr>
        <w:tabs>
          <w:tab w:val="left" w:pos="8420"/>
        </w:tabs>
        <w:spacing w:line="276" w:lineRule="auto"/>
        <w:ind w:firstLine="197"/>
        <w:jc w:val="both"/>
        <w:rPr>
          <w:rFonts w:cs="Times New Roman"/>
          <w:sz w:val="24"/>
          <w:szCs w:val="22"/>
          <w:rtl/>
        </w:rPr>
      </w:pPr>
    </w:p>
    <w:p w14:paraId="1F8D3D5A" w14:textId="77777777" w:rsidR="00E03201" w:rsidRPr="00BF2EF3" w:rsidRDefault="00E03201" w:rsidP="00AC74C6">
      <w:pPr>
        <w:tabs>
          <w:tab w:val="left" w:pos="8420"/>
        </w:tabs>
        <w:spacing w:line="276" w:lineRule="auto"/>
        <w:ind w:firstLine="197"/>
        <w:jc w:val="both"/>
        <w:rPr>
          <w:rFonts w:cs="Times New Roman"/>
          <w:sz w:val="24"/>
          <w:szCs w:val="22"/>
          <w:rtl/>
        </w:rPr>
      </w:pPr>
    </w:p>
    <w:p w14:paraId="08776E01" w14:textId="77777777" w:rsidR="00E03201" w:rsidRPr="00BF2EF3" w:rsidRDefault="00E03201" w:rsidP="00DD0F4A">
      <w:pPr>
        <w:tabs>
          <w:tab w:val="left" w:pos="8420"/>
        </w:tabs>
        <w:bidi w:val="0"/>
        <w:spacing w:line="276" w:lineRule="auto"/>
        <w:jc w:val="both"/>
        <w:rPr>
          <w:rFonts w:cs="Times New Roman"/>
          <w:sz w:val="24"/>
          <w:szCs w:val="22"/>
          <w:rtl/>
        </w:rPr>
      </w:pPr>
      <w:r w:rsidRPr="00BF2EF3">
        <w:rPr>
          <w:rFonts w:cs="Times New Roman"/>
          <w:sz w:val="24"/>
          <w:szCs w:val="22"/>
        </w:rPr>
        <w:t xml:space="preserve">Examining the expenses </w:t>
      </w:r>
      <w:r w:rsidR="00DD0F4A">
        <w:rPr>
          <w:rFonts w:cs="Times New Roman"/>
          <w:sz w:val="24"/>
          <w:szCs w:val="22"/>
        </w:rPr>
        <w:t>as</w:t>
      </w:r>
      <w:r w:rsidRPr="00BF2EF3">
        <w:rPr>
          <w:rFonts w:cs="Times New Roman"/>
          <w:sz w:val="24"/>
          <w:szCs w:val="22"/>
        </w:rPr>
        <w:t xml:space="preserve"> listed in the regulations concerning "</w:t>
      </w:r>
      <w:r w:rsidR="00DD0F4A" w:rsidRPr="00BF2EF3">
        <w:rPr>
          <w:rFonts w:cs="Times New Roman"/>
          <w:sz w:val="24"/>
          <w:szCs w:val="22"/>
        </w:rPr>
        <w:t xml:space="preserve">Conditions </w:t>
      </w:r>
      <w:r w:rsidRPr="00BF2EF3">
        <w:rPr>
          <w:rFonts w:cs="Times New Roman"/>
          <w:sz w:val="24"/>
          <w:szCs w:val="22"/>
        </w:rPr>
        <w:t>for deduction of certain expenses," the calculations required under Section 3 (j) of the Income Tax Ordinance and the conditions listed in Section 32 A of the ordinance</w:t>
      </w:r>
      <w:r w:rsidR="00DD0F4A">
        <w:rPr>
          <w:rFonts w:cs="Times New Roman"/>
          <w:sz w:val="24"/>
          <w:szCs w:val="22"/>
        </w:rPr>
        <w:t>,</w:t>
      </w:r>
      <w:r w:rsidRPr="00BF2EF3">
        <w:rPr>
          <w:rFonts w:cs="Times New Roman"/>
          <w:sz w:val="24"/>
          <w:szCs w:val="22"/>
        </w:rPr>
        <w:t xml:space="preserve"> </w:t>
      </w:r>
      <w:r w:rsidR="00DD0F4A">
        <w:rPr>
          <w:rFonts w:cs="Times New Roman"/>
          <w:sz w:val="24"/>
          <w:szCs w:val="22"/>
        </w:rPr>
        <w:t>realize</w:t>
      </w:r>
      <w:r w:rsidRPr="00BF2EF3">
        <w:rPr>
          <w:rFonts w:cs="Times New Roman"/>
          <w:sz w:val="24"/>
          <w:szCs w:val="22"/>
        </w:rPr>
        <w:t xml:space="preserve"> the </w:t>
      </w:r>
      <w:r w:rsidR="00DD0F4A">
        <w:rPr>
          <w:rFonts w:cs="Times New Roman"/>
          <w:sz w:val="24"/>
          <w:szCs w:val="22"/>
        </w:rPr>
        <w:t>conditions</w:t>
      </w:r>
      <w:r w:rsidRPr="00BF2EF3">
        <w:rPr>
          <w:rFonts w:cs="Times New Roman"/>
          <w:sz w:val="24"/>
          <w:szCs w:val="22"/>
        </w:rPr>
        <w:t xml:space="preserve"> as agreed between the Income Tax Commission and the Institute of Certified Public Accountants in Israel, in all that is implied.</w:t>
      </w:r>
    </w:p>
    <w:p w14:paraId="68C3DAB4" w14:textId="77777777" w:rsidR="00E03201" w:rsidRPr="00BF2EF3" w:rsidRDefault="00E03201" w:rsidP="00AC74C6">
      <w:pPr>
        <w:tabs>
          <w:tab w:val="left" w:pos="8420"/>
        </w:tabs>
        <w:spacing w:line="276" w:lineRule="auto"/>
        <w:jc w:val="both"/>
        <w:rPr>
          <w:rFonts w:cs="Times New Roman"/>
          <w:sz w:val="24"/>
          <w:szCs w:val="22"/>
          <w:rtl/>
        </w:rPr>
      </w:pPr>
    </w:p>
    <w:p w14:paraId="3CAA0A07" w14:textId="77777777" w:rsidR="00E03201" w:rsidRPr="00BF2EF3" w:rsidRDefault="00E03201" w:rsidP="00AC74C6">
      <w:pPr>
        <w:tabs>
          <w:tab w:val="left" w:pos="8420"/>
        </w:tabs>
        <w:spacing w:line="276" w:lineRule="auto"/>
        <w:ind w:firstLine="197"/>
        <w:jc w:val="both"/>
        <w:rPr>
          <w:rFonts w:cs="Times New Roman"/>
          <w:sz w:val="24"/>
          <w:szCs w:val="22"/>
          <w:rtl/>
        </w:rPr>
      </w:pPr>
    </w:p>
    <w:p w14:paraId="624F71D4" w14:textId="77777777" w:rsidR="00E03201" w:rsidRPr="00BF2EF3" w:rsidRDefault="00E03201" w:rsidP="00DD0F4A">
      <w:pPr>
        <w:bidi w:val="0"/>
        <w:spacing w:line="276" w:lineRule="auto"/>
        <w:jc w:val="both"/>
        <w:rPr>
          <w:rFonts w:cs="Times New Roman"/>
          <w:sz w:val="24"/>
          <w:szCs w:val="22"/>
          <w:rtl/>
        </w:rPr>
      </w:pPr>
      <w:r w:rsidRPr="00BF2EF3">
        <w:rPr>
          <w:rFonts w:cs="Times New Roman"/>
          <w:sz w:val="24"/>
          <w:szCs w:val="22"/>
        </w:rPr>
        <w:t xml:space="preserve">In our opinion, subject to the aforementioned paragraphs, the </w:t>
      </w:r>
      <w:r w:rsidR="00DD0F4A">
        <w:rPr>
          <w:rFonts w:cs="Times New Roman"/>
          <w:sz w:val="24"/>
          <w:szCs w:val="22"/>
        </w:rPr>
        <w:t>reconciliation</w:t>
      </w:r>
      <w:r w:rsidRPr="00BF2EF3">
        <w:rPr>
          <w:rFonts w:cs="Times New Roman"/>
          <w:sz w:val="24"/>
          <w:szCs w:val="22"/>
        </w:rPr>
        <w:t xml:space="preserve"> was conducted pursuant to the provisions of the Income Tax Ordinance and the Income Tax law (Adjustments due to inflation), 5745 - 1985.</w:t>
      </w:r>
    </w:p>
    <w:p w14:paraId="1CCEB034" w14:textId="77777777" w:rsidR="00E03201" w:rsidRPr="00BF2EF3" w:rsidRDefault="00E03201" w:rsidP="00E03201">
      <w:pPr>
        <w:tabs>
          <w:tab w:val="left" w:pos="8420"/>
        </w:tabs>
        <w:jc w:val="both"/>
        <w:rPr>
          <w:rFonts w:cs="Times New Roman"/>
          <w:rtl/>
        </w:rPr>
      </w:pPr>
    </w:p>
    <w:p w14:paraId="404A7ABB" w14:textId="77777777" w:rsidR="00E03201" w:rsidRPr="00BF2EF3" w:rsidRDefault="00E03201" w:rsidP="00E03201">
      <w:pPr>
        <w:tabs>
          <w:tab w:val="left" w:pos="8420"/>
        </w:tabs>
        <w:ind w:firstLine="197"/>
        <w:jc w:val="both"/>
        <w:rPr>
          <w:rFonts w:cs="Times New Roman"/>
          <w:rtl/>
        </w:rPr>
      </w:pPr>
    </w:p>
    <w:p w14:paraId="0453287C" w14:textId="77777777" w:rsidR="00E03201" w:rsidRPr="00BF2EF3" w:rsidRDefault="00E03201" w:rsidP="00E03201">
      <w:pPr>
        <w:tabs>
          <w:tab w:val="left" w:pos="8420"/>
        </w:tabs>
        <w:ind w:firstLine="197"/>
        <w:jc w:val="both"/>
        <w:rPr>
          <w:rFonts w:cs="Times New Roman"/>
          <w:rtl/>
        </w:rPr>
      </w:pPr>
    </w:p>
    <w:p w14:paraId="0544DAA4" w14:textId="77777777" w:rsidR="00E03201" w:rsidRPr="00BF2EF3" w:rsidRDefault="00E03201" w:rsidP="00E03201">
      <w:pPr>
        <w:tabs>
          <w:tab w:val="left" w:pos="8420"/>
        </w:tabs>
        <w:ind w:firstLine="197"/>
        <w:jc w:val="both"/>
        <w:rPr>
          <w:rFonts w:cs="Times New Roman"/>
          <w:rtl/>
        </w:rPr>
      </w:pPr>
    </w:p>
    <w:p w14:paraId="3D8484E5" w14:textId="77777777" w:rsidR="00E03201" w:rsidRPr="00BF2EF3" w:rsidRDefault="00E03201" w:rsidP="00E03201">
      <w:pPr>
        <w:tabs>
          <w:tab w:val="left" w:pos="8420"/>
        </w:tabs>
        <w:ind w:firstLine="197"/>
        <w:jc w:val="both"/>
        <w:rPr>
          <w:rFonts w:cs="Times New Roman"/>
          <w:rtl/>
        </w:rPr>
      </w:pPr>
    </w:p>
    <w:p w14:paraId="1FEB0B54" w14:textId="77777777" w:rsidR="00E03201" w:rsidRPr="00BF2EF3" w:rsidRDefault="00E03201" w:rsidP="00E03201">
      <w:pPr>
        <w:ind w:left="6506" w:firstLine="1616"/>
        <w:jc w:val="both"/>
        <w:rPr>
          <w:rFonts w:cs="Times New Roman"/>
          <w:rtl/>
        </w:rPr>
      </w:pPr>
    </w:p>
    <w:p w14:paraId="171E4998" w14:textId="77777777" w:rsidR="00E03201" w:rsidRPr="005B2BAB" w:rsidRDefault="00E03201" w:rsidP="00E03201">
      <w:pPr>
        <w:bidi w:val="0"/>
        <w:ind w:firstLine="7086"/>
        <w:jc w:val="center"/>
        <w:rPr>
          <w:rFonts w:cs="Times New Roman"/>
          <w:sz w:val="24"/>
          <w:szCs w:val="22"/>
          <w:rtl/>
        </w:rPr>
      </w:pPr>
      <w:r w:rsidRPr="005B2BAB">
        <w:rPr>
          <w:rFonts w:cs="Times New Roman"/>
          <w:sz w:val="24"/>
          <w:szCs w:val="22"/>
        </w:rPr>
        <w:t xml:space="preserve"> Y. </w:t>
      </w:r>
      <w:proofErr w:type="spellStart"/>
      <w:r w:rsidRPr="005B2BAB">
        <w:rPr>
          <w:rFonts w:cs="Times New Roman"/>
          <w:sz w:val="24"/>
          <w:szCs w:val="22"/>
        </w:rPr>
        <w:t>Yakar</w:t>
      </w:r>
      <w:proofErr w:type="spellEnd"/>
    </w:p>
    <w:p w14:paraId="7FFA08E8" w14:textId="77777777" w:rsidR="00E03201" w:rsidRPr="005B2BAB" w:rsidRDefault="00E03201" w:rsidP="00851B81">
      <w:pPr>
        <w:bidi w:val="0"/>
        <w:ind w:firstLine="6570"/>
        <w:jc w:val="center"/>
        <w:rPr>
          <w:rFonts w:cs="Times New Roman"/>
          <w:sz w:val="24"/>
          <w:szCs w:val="22"/>
          <w:rtl/>
        </w:rPr>
      </w:pPr>
      <w:r w:rsidRPr="005B2BAB">
        <w:rPr>
          <w:rFonts w:cs="Times New Roman"/>
          <w:sz w:val="24"/>
          <w:szCs w:val="22"/>
        </w:rPr>
        <w:t>Chartered Accountants</w:t>
      </w:r>
    </w:p>
    <w:p w14:paraId="3634B16E" w14:textId="77777777" w:rsidR="00E03201" w:rsidRPr="005B2BAB" w:rsidRDefault="00E03201" w:rsidP="00E03201">
      <w:pPr>
        <w:tabs>
          <w:tab w:val="left" w:pos="8420"/>
        </w:tabs>
        <w:ind w:left="8277" w:hanging="311"/>
        <w:jc w:val="both"/>
        <w:rPr>
          <w:rFonts w:cs="Times New Roman"/>
          <w:sz w:val="24"/>
          <w:szCs w:val="22"/>
          <w:rtl/>
        </w:rPr>
      </w:pPr>
    </w:p>
    <w:p w14:paraId="1E879A43" w14:textId="77777777" w:rsidR="00E03201" w:rsidRPr="005B2BAB" w:rsidRDefault="00E03201" w:rsidP="00E03201">
      <w:pPr>
        <w:jc w:val="both"/>
        <w:rPr>
          <w:rFonts w:cs="Times New Roman"/>
          <w:sz w:val="24"/>
          <w:szCs w:val="22"/>
          <w:rtl/>
        </w:rPr>
      </w:pPr>
    </w:p>
    <w:p w14:paraId="5335B2E3" w14:textId="77777777" w:rsidR="00E03201" w:rsidRPr="005B2BAB" w:rsidRDefault="00E03201" w:rsidP="00E03201">
      <w:pPr>
        <w:jc w:val="both"/>
        <w:rPr>
          <w:rFonts w:cs="Times New Roman"/>
          <w:sz w:val="24"/>
          <w:szCs w:val="22"/>
          <w:rtl/>
        </w:rPr>
      </w:pPr>
    </w:p>
    <w:p w14:paraId="4E1C914B" w14:textId="77777777" w:rsidR="00E03201" w:rsidRPr="005B2BAB" w:rsidRDefault="00E03201" w:rsidP="00E03201">
      <w:pPr>
        <w:jc w:val="both"/>
        <w:rPr>
          <w:rFonts w:cs="Times New Roman"/>
          <w:sz w:val="24"/>
          <w:szCs w:val="22"/>
          <w:rtl/>
        </w:rPr>
      </w:pPr>
    </w:p>
    <w:p w14:paraId="38FEDA7D" w14:textId="77777777" w:rsidR="00E03201" w:rsidRPr="005B2BAB" w:rsidRDefault="00E03201" w:rsidP="00E03201">
      <w:pPr>
        <w:bidi w:val="0"/>
        <w:jc w:val="both"/>
        <w:rPr>
          <w:rFonts w:cs="Times New Roman"/>
          <w:sz w:val="24"/>
          <w:szCs w:val="22"/>
          <w:rtl/>
        </w:rPr>
      </w:pPr>
      <w:r w:rsidRPr="005B2BAB">
        <w:rPr>
          <w:rFonts w:cs="Times New Roman"/>
          <w:sz w:val="24"/>
          <w:szCs w:val="22"/>
        </w:rPr>
        <w:t>Tel-Aviv, February 15, 2018</w:t>
      </w:r>
    </w:p>
    <w:p w14:paraId="2410CAFF" w14:textId="77777777" w:rsidR="00E03201" w:rsidRPr="00BF2EF3" w:rsidRDefault="00E03201" w:rsidP="00E03201">
      <w:pPr>
        <w:jc w:val="both"/>
        <w:rPr>
          <w:rFonts w:cs="Times New Roman"/>
          <w:rtl/>
        </w:rPr>
      </w:pPr>
    </w:p>
    <w:sectPr w:rsidR="00E03201" w:rsidRPr="00BF2EF3">
      <w:headerReference w:type="default" r:id="rId16"/>
      <w:footerReference w:type="default" r:id="rId17"/>
      <w:pgSz w:w="11907" w:h="16840" w:code="9"/>
      <w:pgMar w:top="448" w:right="1304" w:bottom="680" w:left="1077" w:header="720" w:footer="0" w:gutter="0"/>
      <w:cols w:space="720"/>
      <w:bidi/>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8F31D" w14:textId="77777777" w:rsidR="00516B28" w:rsidRPr="00E03201" w:rsidRDefault="00516B28" w:rsidP="00E03201">
      <w:pPr>
        <w:rPr>
          <w:noProof/>
        </w:rPr>
      </w:pPr>
      <w:r>
        <w:rPr>
          <w:noProof/>
        </w:rPr>
        <w:separator/>
      </w:r>
    </w:p>
  </w:endnote>
  <w:endnote w:type="continuationSeparator" w:id="0">
    <w:p w14:paraId="70D10D9C" w14:textId="77777777" w:rsidR="00516B28" w:rsidRPr="00E03201" w:rsidRDefault="00516B28" w:rsidP="00E0320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iriam">
    <w:altName w:val="Tahoma"/>
    <w:charset w:val="00"/>
    <w:family w:val="swiss"/>
    <w:pitch w:val="variable"/>
    <w:sig w:usb0="00000803" w:usb1="00000000" w:usb2="00000000" w:usb3="00000000" w:csb0="00000021" w:csb1="00000000"/>
  </w:font>
  <w:font w:name="David">
    <w:altName w:val="Didot"/>
    <w:charset w:val="00"/>
    <w:family w:val="swiss"/>
    <w:pitch w:val="variable"/>
    <w:sig w:usb0="00000803" w:usb1="00000000" w:usb2="00000000" w:usb3="00000000" w:csb0="0000002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81483" w14:textId="77777777" w:rsidR="00E03201" w:rsidRPr="00E03201" w:rsidRDefault="00E03201" w:rsidP="00235A0E">
    <w:pPr>
      <w:pStyle w:val="Footer"/>
      <w:framePr w:wrap="around" w:vAnchor="text" w:hAnchor="margin" w:xAlign="center" w:y="1"/>
      <w:bidi w:val="0"/>
      <w:rPr>
        <w:rStyle w:val="PageNumber"/>
        <w:noProof/>
      </w:rPr>
    </w:pPr>
    <w:r>
      <w:rPr>
        <w:rStyle w:val="PageNumber"/>
        <w:noProof/>
        <w:lang w:val="en-US"/>
      </w:rPr>
      <w:fldChar w:fldCharType="begin"/>
    </w:r>
    <w:r>
      <w:rPr>
        <w:rStyle w:val="PageNumber"/>
        <w:noProof/>
        <w:lang w:val="en-US"/>
      </w:rPr>
      <w:instrText xml:space="preserve">PAGE  </w:instrText>
    </w:r>
    <w:r>
      <w:rPr>
        <w:rStyle w:val="PageNumber"/>
        <w:noProof/>
        <w:lang w:val="en-US"/>
      </w:rPr>
      <w:fldChar w:fldCharType="end"/>
    </w:r>
  </w:p>
  <w:p w14:paraId="40D7A6B4" w14:textId="77777777" w:rsidR="00E03201" w:rsidRPr="00E03201" w:rsidRDefault="00E03201" w:rsidP="00235A0E">
    <w:pPr>
      <w:pStyle w:val="Footer"/>
      <w:rPr>
        <w:noProof/>
        <w:rt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956"/>
      <w:gridCol w:w="4956"/>
    </w:tblGrid>
    <w:tr w:rsidR="00E03201" w:rsidRPr="00E03201" w14:paraId="47E739BC" w14:textId="77777777">
      <w:tc>
        <w:tcPr>
          <w:tcW w:w="4956" w:type="dxa"/>
        </w:tcPr>
        <w:p w14:paraId="59DB9052" w14:textId="77777777" w:rsidR="00E03201" w:rsidRPr="00E03201" w:rsidRDefault="00E03201" w:rsidP="00E03201">
          <w:pPr>
            <w:pStyle w:val="Footer"/>
            <w:rPr>
              <w:rFonts w:cs="David"/>
              <w:noProof/>
              <w:rtl/>
            </w:rPr>
          </w:pPr>
        </w:p>
      </w:tc>
      <w:tc>
        <w:tcPr>
          <w:tcW w:w="4956" w:type="dxa"/>
        </w:tcPr>
        <w:p w14:paraId="573C85D6" w14:textId="77777777" w:rsidR="00E03201" w:rsidRPr="00E03201" w:rsidRDefault="00E03201" w:rsidP="00E03201">
          <w:pPr>
            <w:pStyle w:val="Footer"/>
            <w:rPr>
              <w:rFonts w:cs="David"/>
              <w:noProof/>
              <w:rtl/>
            </w:rPr>
          </w:pPr>
        </w:p>
      </w:tc>
    </w:tr>
  </w:tbl>
  <w:p w14:paraId="0C9EB6B8" w14:textId="77777777" w:rsidR="00E03201" w:rsidRPr="00E03201" w:rsidRDefault="00E03201" w:rsidP="00235A0E">
    <w:pPr>
      <w:pStyle w:val="Footer"/>
      <w:rPr>
        <w:noProof/>
        <w:rtl/>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EACE" w14:textId="77777777" w:rsidR="00E03201" w:rsidRPr="00E03201" w:rsidRDefault="00E03201" w:rsidP="00235A0E">
    <w:pPr>
      <w:pStyle w:val="Footer"/>
      <w:bidi w:val="0"/>
      <w:jc w:val="center"/>
      <w:rPr>
        <w:noProof/>
        <w:rtl/>
      </w:rPr>
    </w:pPr>
    <w:r>
      <w:rPr>
        <w:rStyle w:val="PageNumber"/>
        <w:noProof/>
        <w:lang w:val="en-US"/>
      </w:rPr>
      <w:fldChar w:fldCharType="begin"/>
    </w:r>
    <w:r>
      <w:rPr>
        <w:rStyle w:val="PageNumber"/>
        <w:noProof/>
        <w:lang w:val="en-US"/>
      </w:rPr>
      <w:instrText xml:space="preserve"> PAGE </w:instrText>
    </w:r>
    <w:r>
      <w:rPr>
        <w:rStyle w:val="PageNumber"/>
        <w:noProof/>
        <w:lang w:val="en-US"/>
      </w:rPr>
      <w:fldChar w:fldCharType="separate"/>
    </w:r>
    <w:r w:rsidR="00851B81">
      <w:rPr>
        <w:rStyle w:val="PageNumber"/>
        <w:noProof/>
        <w:lang w:val="en-US"/>
      </w:rPr>
      <w:t>3</w:t>
    </w:r>
    <w:r>
      <w:rPr>
        <w:rStyle w:val="PageNumber"/>
        <w:noProof/>
        <w:lang w:val="en-US"/>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48881" w14:textId="77777777" w:rsidR="00E03201" w:rsidRPr="00E03201" w:rsidRDefault="00E03201">
    <w:pPr>
      <w:pStyle w:val="Footer"/>
      <w:rPr>
        <w:noProof/>
        <w:rtl/>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51A7" w14:textId="77777777" w:rsidR="00E03201" w:rsidRPr="00E03201" w:rsidRDefault="00E03201" w:rsidP="00235A0E">
    <w:pPr>
      <w:pStyle w:val="Footer"/>
      <w:bidi w:val="0"/>
      <w:jc w:val="center"/>
      <w:rPr>
        <w:noProof/>
      </w:rPr>
    </w:pPr>
    <w:r>
      <w:rPr>
        <w:noProof/>
        <w:lang w:val="en-US"/>
      </w:rPr>
      <w:fldChar w:fldCharType="begin"/>
    </w:r>
    <w:r>
      <w:rPr>
        <w:noProof/>
        <w:lang w:val="en-US"/>
      </w:rPr>
      <w:instrText xml:space="preserve"> PAGE   \* MERGEFORMAT </w:instrText>
    </w:r>
    <w:r>
      <w:rPr>
        <w:noProof/>
        <w:lang w:val="en-US"/>
      </w:rPr>
      <w:fldChar w:fldCharType="separate"/>
    </w:r>
    <w:r w:rsidR="00E4540E">
      <w:rPr>
        <w:noProof/>
        <w:lang w:val="en-US"/>
      </w:rPr>
      <w:t>9</w:t>
    </w:r>
    <w:r>
      <w:rPr>
        <w:noProof/>
        <w:lang w:val="en-US"/>
      </w:rPr>
      <w:fldChar w:fldCharType="end"/>
    </w:r>
  </w:p>
  <w:p w14:paraId="3A61688F" w14:textId="77777777" w:rsidR="00E03201" w:rsidRPr="00E03201" w:rsidRDefault="00E03201" w:rsidP="00235A0E">
    <w:pPr>
      <w:pStyle w:val="Footer"/>
      <w:jc w:val="center"/>
      <w:rPr>
        <w:noProof/>
        <w:rtl/>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CB479" w14:textId="77777777" w:rsidR="00E03201" w:rsidRPr="00E03201" w:rsidRDefault="00E03201">
    <w:pPr>
      <w:pStyle w:val="Footer"/>
      <w:jc w:val="center"/>
      <w:rPr>
        <w:noProof/>
        <w:rtl/>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39809" w14:textId="77777777" w:rsidR="00E03201" w:rsidRPr="00E03201" w:rsidRDefault="00E03201" w:rsidP="00235A0E">
    <w:pPr>
      <w:pStyle w:val="Footer"/>
      <w:bidi w:val="0"/>
      <w:jc w:val="center"/>
      <w:rPr>
        <w:noProof/>
      </w:rPr>
    </w:pPr>
    <w:r>
      <w:rPr>
        <w:noProof/>
        <w:lang w:val="en-US"/>
      </w:rPr>
      <w:fldChar w:fldCharType="begin"/>
    </w:r>
    <w:r>
      <w:rPr>
        <w:noProof/>
        <w:lang w:val="en-US"/>
      </w:rPr>
      <w:instrText xml:space="preserve"> PAGE   \* MERGEFORMAT </w:instrText>
    </w:r>
    <w:r>
      <w:rPr>
        <w:noProof/>
        <w:lang w:val="en-US"/>
      </w:rPr>
      <w:fldChar w:fldCharType="separate"/>
    </w:r>
    <w:r w:rsidR="00E4540E">
      <w:rPr>
        <w:noProof/>
        <w:lang w:val="en-US"/>
      </w:rPr>
      <w:t>3</w:t>
    </w:r>
    <w:r>
      <w:rPr>
        <w:noProof/>
        <w:lang w:val="en-US"/>
      </w:rPr>
      <w:fldChar w:fldCharType="end"/>
    </w:r>
  </w:p>
  <w:p w14:paraId="26EC8795" w14:textId="77777777" w:rsidR="00E03201" w:rsidRPr="00E03201" w:rsidRDefault="00E03201" w:rsidP="00235A0E">
    <w:pPr>
      <w:pStyle w:val="Footer"/>
      <w:jc w:val="center"/>
      <w:rPr>
        <w:noProof/>
        <w:rtl/>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FB4C6" w14:textId="77777777" w:rsidR="008123A2" w:rsidRPr="00E03201" w:rsidRDefault="008123A2">
    <w:pPr>
      <w:pStyle w:val="Footer"/>
      <w:rPr>
        <w:noProof/>
        <w:rt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21B61" w14:textId="77777777" w:rsidR="00516B28" w:rsidRPr="00E03201" w:rsidRDefault="00516B28" w:rsidP="00E03201">
      <w:pPr>
        <w:rPr>
          <w:noProof/>
        </w:rPr>
      </w:pPr>
      <w:r>
        <w:rPr>
          <w:noProof/>
        </w:rPr>
        <w:separator/>
      </w:r>
    </w:p>
  </w:footnote>
  <w:footnote w:type="continuationSeparator" w:id="0">
    <w:p w14:paraId="50AC912E" w14:textId="77777777" w:rsidR="00516B28" w:rsidRPr="00E03201" w:rsidRDefault="00516B28" w:rsidP="00E03201">
      <w:pPr>
        <w:rPr>
          <w:noProof/>
        </w:rPr>
      </w:pPr>
      <w:r>
        <w:rPr>
          <w:noProof/>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6758E" w14:textId="77777777" w:rsidR="00E03201" w:rsidRPr="00E03201" w:rsidRDefault="00E03201">
    <w:pPr>
      <w:pStyle w:val="Header"/>
      <w:rPr>
        <w:noProof/>
        <w:rt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18050" w14:textId="77777777" w:rsidR="008123A2" w:rsidRPr="00E03201" w:rsidRDefault="008123A2">
    <w:pPr>
      <w:pStyle w:val="Header"/>
      <w:rPr>
        <w:noProof/>
        <w:rt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F0F44"/>
    <w:multiLevelType w:val="singleLevel"/>
    <w:tmpl w:val="6804C424"/>
    <w:lvl w:ilvl="0">
      <w:start w:val="5"/>
      <w:numFmt w:val="hebrew1"/>
      <w:lvlText w:val="%1."/>
      <w:lvlJc w:val="left"/>
      <w:pPr>
        <w:tabs>
          <w:tab w:val="num" w:pos="360"/>
        </w:tabs>
        <w:ind w:left="360" w:hanging="360"/>
      </w:pPr>
      <w:rPr>
        <w:rFonts w:hint="default"/>
        <w:b/>
        <w:sz w:val="24"/>
        <w:u w:val="none"/>
      </w:rPr>
    </w:lvl>
  </w:abstractNum>
  <w:abstractNum w:abstractNumId="1">
    <w:nsid w:val="167E218F"/>
    <w:multiLevelType w:val="singleLevel"/>
    <w:tmpl w:val="3B70A392"/>
    <w:lvl w:ilvl="0">
      <w:start w:val="1"/>
      <w:numFmt w:val="upperRoman"/>
      <w:lvlText w:val="%1."/>
      <w:lvlJc w:val="left"/>
      <w:pPr>
        <w:tabs>
          <w:tab w:val="num" w:pos="369"/>
        </w:tabs>
        <w:ind w:left="369" w:hanging="360"/>
      </w:pPr>
      <w:rPr>
        <w:rFonts w:hint="default"/>
        <w:sz w:val="24"/>
        <w:u w:val="none"/>
      </w:rPr>
    </w:lvl>
  </w:abstractNum>
  <w:abstractNum w:abstractNumId="2">
    <w:nsid w:val="282849F9"/>
    <w:multiLevelType w:val="singleLevel"/>
    <w:tmpl w:val="137E5040"/>
    <w:lvl w:ilvl="0">
      <w:start w:val="1"/>
      <w:numFmt w:val="upperRoman"/>
      <w:lvlText w:val="%1."/>
      <w:lvlJc w:val="left"/>
      <w:pPr>
        <w:tabs>
          <w:tab w:val="num" w:pos="369"/>
        </w:tabs>
        <w:ind w:left="369" w:hanging="360"/>
      </w:pPr>
      <w:rPr>
        <w:rFonts w:hint="default"/>
        <w:sz w:val="24"/>
      </w:rPr>
    </w:lvl>
  </w:abstractNum>
  <w:abstractNum w:abstractNumId="3">
    <w:nsid w:val="284B7289"/>
    <w:multiLevelType w:val="singleLevel"/>
    <w:tmpl w:val="A81CEBD6"/>
    <w:lvl w:ilvl="0">
      <w:start w:val="1"/>
      <w:numFmt w:val="decimal"/>
      <w:lvlText w:val="(%1)"/>
      <w:lvlJc w:val="left"/>
      <w:pPr>
        <w:tabs>
          <w:tab w:val="num" w:pos="360"/>
        </w:tabs>
        <w:ind w:left="360" w:hanging="360"/>
      </w:pPr>
      <w:rPr>
        <w:rFonts w:hint="default"/>
        <w:sz w:val="24"/>
      </w:rPr>
    </w:lvl>
  </w:abstractNum>
  <w:abstractNum w:abstractNumId="4">
    <w:nsid w:val="38D91DC4"/>
    <w:multiLevelType w:val="singleLevel"/>
    <w:tmpl w:val="5DBC7420"/>
    <w:lvl w:ilvl="0">
      <w:start w:val="1"/>
      <w:numFmt w:val="hebrew1"/>
      <w:lvlText w:val="%1."/>
      <w:lvlJc w:val="left"/>
      <w:pPr>
        <w:tabs>
          <w:tab w:val="num" w:pos="369"/>
        </w:tabs>
        <w:ind w:left="369" w:hanging="360"/>
      </w:pPr>
      <w:rPr>
        <w:rFonts w:hint="default"/>
        <w:sz w:val="24"/>
      </w:rPr>
    </w:lvl>
  </w:abstractNum>
  <w:abstractNum w:abstractNumId="5">
    <w:nsid w:val="40320AA2"/>
    <w:multiLevelType w:val="hybridMultilevel"/>
    <w:tmpl w:val="1E144EE8"/>
    <w:lvl w:ilvl="0" w:tplc="0A5A9F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43314"/>
    <w:multiLevelType w:val="multilevel"/>
    <w:tmpl w:val="7CAA2982"/>
    <w:lvl w:ilvl="0">
      <w:start w:val="1"/>
      <w:numFmt w:val="decimal"/>
      <w:lvlText w:val="%1."/>
      <w:lvlJc w:val="center"/>
      <w:pPr>
        <w:tabs>
          <w:tab w:val="num" w:pos="648"/>
        </w:tabs>
        <w:ind w:left="360" w:hanging="72"/>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A182265"/>
    <w:multiLevelType w:val="hybridMultilevel"/>
    <w:tmpl w:val="A5680E06"/>
    <w:lvl w:ilvl="0" w:tplc="04090013">
      <w:start w:val="1"/>
      <w:numFmt w:val="hebrew1"/>
      <w:lvlText w:val="%1."/>
      <w:lvlJc w:val="center"/>
      <w:pPr>
        <w:tabs>
          <w:tab w:val="num" w:pos="648"/>
        </w:tabs>
        <w:ind w:left="64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45"/>
    <w:rsid w:val="00001423"/>
    <w:rsid w:val="0000572D"/>
    <w:rsid w:val="00006101"/>
    <w:rsid w:val="00010A85"/>
    <w:rsid w:val="000230EA"/>
    <w:rsid w:val="000233FD"/>
    <w:rsid w:val="00033B67"/>
    <w:rsid w:val="00034A0F"/>
    <w:rsid w:val="00035542"/>
    <w:rsid w:val="00035D4D"/>
    <w:rsid w:val="00036AC7"/>
    <w:rsid w:val="00042795"/>
    <w:rsid w:val="00043A88"/>
    <w:rsid w:val="000451D6"/>
    <w:rsid w:val="00065101"/>
    <w:rsid w:val="0007326E"/>
    <w:rsid w:val="000771CB"/>
    <w:rsid w:val="00081625"/>
    <w:rsid w:val="0008723A"/>
    <w:rsid w:val="000944DC"/>
    <w:rsid w:val="00095189"/>
    <w:rsid w:val="00096A6C"/>
    <w:rsid w:val="00096DA0"/>
    <w:rsid w:val="000A7761"/>
    <w:rsid w:val="000A78DB"/>
    <w:rsid w:val="000B2520"/>
    <w:rsid w:val="000B73B3"/>
    <w:rsid w:val="000C0CE8"/>
    <w:rsid w:val="000C12EE"/>
    <w:rsid w:val="000C3D90"/>
    <w:rsid w:val="000D38C2"/>
    <w:rsid w:val="000D3FF4"/>
    <w:rsid w:val="000D433C"/>
    <w:rsid w:val="000D683F"/>
    <w:rsid w:val="000D75AA"/>
    <w:rsid w:val="000D7F4E"/>
    <w:rsid w:val="000E05E7"/>
    <w:rsid w:val="000E2B09"/>
    <w:rsid w:val="000E311D"/>
    <w:rsid w:val="000E3FBB"/>
    <w:rsid w:val="000E6942"/>
    <w:rsid w:val="000E7F52"/>
    <w:rsid w:val="00101434"/>
    <w:rsid w:val="00113BB8"/>
    <w:rsid w:val="001144D1"/>
    <w:rsid w:val="0011718E"/>
    <w:rsid w:val="00124917"/>
    <w:rsid w:val="00130ABF"/>
    <w:rsid w:val="00130C52"/>
    <w:rsid w:val="00133724"/>
    <w:rsid w:val="001345DB"/>
    <w:rsid w:val="00136167"/>
    <w:rsid w:val="00152C02"/>
    <w:rsid w:val="00160B66"/>
    <w:rsid w:val="0016460D"/>
    <w:rsid w:val="00170798"/>
    <w:rsid w:val="00186DBB"/>
    <w:rsid w:val="00187F84"/>
    <w:rsid w:val="001909A4"/>
    <w:rsid w:val="0019331C"/>
    <w:rsid w:val="00196182"/>
    <w:rsid w:val="001A7002"/>
    <w:rsid w:val="001A7E46"/>
    <w:rsid w:val="001B058A"/>
    <w:rsid w:val="001B14AD"/>
    <w:rsid w:val="001B24F5"/>
    <w:rsid w:val="001B5F78"/>
    <w:rsid w:val="001B640A"/>
    <w:rsid w:val="001B680C"/>
    <w:rsid w:val="001B792C"/>
    <w:rsid w:val="001D2B07"/>
    <w:rsid w:val="001D3D2A"/>
    <w:rsid w:val="001E629F"/>
    <w:rsid w:val="001E6B31"/>
    <w:rsid w:val="00201B81"/>
    <w:rsid w:val="0020517C"/>
    <w:rsid w:val="002051AD"/>
    <w:rsid w:val="00206741"/>
    <w:rsid w:val="002112EF"/>
    <w:rsid w:val="00213B4D"/>
    <w:rsid w:val="0022663B"/>
    <w:rsid w:val="00226FC2"/>
    <w:rsid w:val="00230311"/>
    <w:rsid w:val="00230D6D"/>
    <w:rsid w:val="00235A0E"/>
    <w:rsid w:val="00237CED"/>
    <w:rsid w:val="00243DE9"/>
    <w:rsid w:val="00251622"/>
    <w:rsid w:val="00251A6F"/>
    <w:rsid w:val="0025435E"/>
    <w:rsid w:val="002545B5"/>
    <w:rsid w:val="00266BB6"/>
    <w:rsid w:val="0027013A"/>
    <w:rsid w:val="00273B7A"/>
    <w:rsid w:val="00274D37"/>
    <w:rsid w:val="002771CF"/>
    <w:rsid w:val="00280E1F"/>
    <w:rsid w:val="00281FF2"/>
    <w:rsid w:val="00283E59"/>
    <w:rsid w:val="002866A9"/>
    <w:rsid w:val="00293722"/>
    <w:rsid w:val="00296D12"/>
    <w:rsid w:val="0029761C"/>
    <w:rsid w:val="002A1097"/>
    <w:rsid w:val="002B4F94"/>
    <w:rsid w:val="002B7825"/>
    <w:rsid w:val="002B79AD"/>
    <w:rsid w:val="002C14B2"/>
    <w:rsid w:val="002C1B96"/>
    <w:rsid w:val="002C1E93"/>
    <w:rsid w:val="002C6EA0"/>
    <w:rsid w:val="002C756C"/>
    <w:rsid w:val="002D144A"/>
    <w:rsid w:val="002D4CF0"/>
    <w:rsid w:val="002D6A2E"/>
    <w:rsid w:val="002E0376"/>
    <w:rsid w:val="002E46D4"/>
    <w:rsid w:val="002E6FCD"/>
    <w:rsid w:val="002F6C8D"/>
    <w:rsid w:val="00302B8B"/>
    <w:rsid w:val="0030509D"/>
    <w:rsid w:val="00312B7C"/>
    <w:rsid w:val="003137C5"/>
    <w:rsid w:val="003160FE"/>
    <w:rsid w:val="00317080"/>
    <w:rsid w:val="003328C1"/>
    <w:rsid w:val="00334118"/>
    <w:rsid w:val="003365A5"/>
    <w:rsid w:val="003369C0"/>
    <w:rsid w:val="00337E50"/>
    <w:rsid w:val="00343F66"/>
    <w:rsid w:val="00346C61"/>
    <w:rsid w:val="00347D00"/>
    <w:rsid w:val="00352F35"/>
    <w:rsid w:val="00364858"/>
    <w:rsid w:val="00371D9C"/>
    <w:rsid w:val="003724D0"/>
    <w:rsid w:val="00375431"/>
    <w:rsid w:val="003804C4"/>
    <w:rsid w:val="00381FA6"/>
    <w:rsid w:val="00382453"/>
    <w:rsid w:val="00386F45"/>
    <w:rsid w:val="00392E69"/>
    <w:rsid w:val="00393A7B"/>
    <w:rsid w:val="003957F8"/>
    <w:rsid w:val="003A1FC4"/>
    <w:rsid w:val="003A4C7B"/>
    <w:rsid w:val="003A6FAD"/>
    <w:rsid w:val="003A7DE0"/>
    <w:rsid w:val="003B1E90"/>
    <w:rsid w:val="003B334F"/>
    <w:rsid w:val="003B417C"/>
    <w:rsid w:val="003B43C4"/>
    <w:rsid w:val="003B483A"/>
    <w:rsid w:val="003B7858"/>
    <w:rsid w:val="003B7AEA"/>
    <w:rsid w:val="003C4AFC"/>
    <w:rsid w:val="003C52F3"/>
    <w:rsid w:val="003D2130"/>
    <w:rsid w:val="003D38ED"/>
    <w:rsid w:val="003E0615"/>
    <w:rsid w:val="003E3C39"/>
    <w:rsid w:val="003E4760"/>
    <w:rsid w:val="003E7129"/>
    <w:rsid w:val="003F182E"/>
    <w:rsid w:val="003F1B94"/>
    <w:rsid w:val="003F4AF9"/>
    <w:rsid w:val="003F6264"/>
    <w:rsid w:val="003F68B8"/>
    <w:rsid w:val="003F6C3A"/>
    <w:rsid w:val="003F764F"/>
    <w:rsid w:val="00400199"/>
    <w:rsid w:val="00411766"/>
    <w:rsid w:val="00413346"/>
    <w:rsid w:val="00413D15"/>
    <w:rsid w:val="0041445F"/>
    <w:rsid w:val="00414CC4"/>
    <w:rsid w:val="00420E5F"/>
    <w:rsid w:val="00423818"/>
    <w:rsid w:val="004238A6"/>
    <w:rsid w:val="00425E60"/>
    <w:rsid w:val="00430B50"/>
    <w:rsid w:val="00432BCF"/>
    <w:rsid w:val="00444856"/>
    <w:rsid w:val="0044751C"/>
    <w:rsid w:val="004476B1"/>
    <w:rsid w:val="00453A0B"/>
    <w:rsid w:val="00455FE8"/>
    <w:rsid w:val="00456102"/>
    <w:rsid w:val="004563F7"/>
    <w:rsid w:val="0045788E"/>
    <w:rsid w:val="00460A80"/>
    <w:rsid w:val="004615C6"/>
    <w:rsid w:val="0046449C"/>
    <w:rsid w:val="00466AD6"/>
    <w:rsid w:val="00470891"/>
    <w:rsid w:val="0047290D"/>
    <w:rsid w:val="00474F2E"/>
    <w:rsid w:val="00475F4E"/>
    <w:rsid w:val="004771CE"/>
    <w:rsid w:val="00483FEF"/>
    <w:rsid w:val="00485C69"/>
    <w:rsid w:val="00497FC1"/>
    <w:rsid w:val="004B1D0C"/>
    <w:rsid w:val="004B2810"/>
    <w:rsid w:val="004B6A2D"/>
    <w:rsid w:val="004C4940"/>
    <w:rsid w:val="004C5CD4"/>
    <w:rsid w:val="004D06F9"/>
    <w:rsid w:val="004D1092"/>
    <w:rsid w:val="004D1745"/>
    <w:rsid w:val="004D2805"/>
    <w:rsid w:val="004D2B30"/>
    <w:rsid w:val="004D3BCD"/>
    <w:rsid w:val="004D4259"/>
    <w:rsid w:val="004D4E0C"/>
    <w:rsid w:val="004D5C0B"/>
    <w:rsid w:val="004E0762"/>
    <w:rsid w:val="004E3A69"/>
    <w:rsid w:val="004E773F"/>
    <w:rsid w:val="004F1032"/>
    <w:rsid w:val="004F17F7"/>
    <w:rsid w:val="004F44F3"/>
    <w:rsid w:val="0050470C"/>
    <w:rsid w:val="005113EF"/>
    <w:rsid w:val="00512622"/>
    <w:rsid w:val="00516160"/>
    <w:rsid w:val="00516289"/>
    <w:rsid w:val="00516B28"/>
    <w:rsid w:val="0052171D"/>
    <w:rsid w:val="00531BC3"/>
    <w:rsid w:val="00532892"/>
    <w:rsid w:val="00534C88"/>
    <w:rsid w:val="00536745"/>
    <w:rsid w:val="0054416F"/>
    <w:rsid w:val="005556E1"/>
    <w:rsid w:val="0056057C"/>
    <w:rsid w:val="00565009"/>
    <w:rsid w:val="00580BD4"/>
    <w:rsid w:val="00587EE6"/>
    <w:rsid w:val="00590056"/>
    <w:rsid w:val="0059055F"/>
    <w:rsid w:val="005907C0"/>
    <w:rsid w:val="00590991"/>
    <w:rsid w:val="0059262F"/>
    <w:rsid w:val="00592C0B"/>
    <w:rsid w:val="005960A7"/>
    <w:rsid w:val="005A4205"/>
    <w:rsid w:val="005A4BF8"/>
    <w:rsid w:val="005A5B81"/>
    <w:rsid w:val="005A685F"/>
    <w:rsid w:val="005B26B0"/>
    <w:rsid w:val="005B2BAB"/>
    <w:rsid w:val="005B4B80"/>
    <w:rsid w:val="005B708A"/>
    <w:rsid w:val="005C15F5"/>
    <w:rsid w:val="005D0FD2"/>
    <w:rsid w:val="005D36DF"/>
    <w:rsid w:val="005D4E2E"/>
    <w:rsid w:val="005D5172"/>
    <w:rsid w:val="005D749F"/>
    <w:rsid w:val="005E34E9"/>
    <w:rsid w:val="005E3A07"/>
    <w:rsid w:val="005E4C5D"/>
    <w:rsid w:val="005F14E7"/>
    <w:rsid w:val="005F180B"/>
    <w:rsid w:val="006256E2"/>
    <w:rsid w:val="00625B60"/>
    <w:rsid w:val="00641444"/>
    <w:rsid w:val="00650608"/>
    <w:rsid w:val="00651F06"/>
    <w:rsid w:val="00667D31"/>
    <w:rsid w:val="00670D24"/>
    <w:rsid w:val="00675BF6"/>
    <w:rsid w:val="00677671"/>
    <w:rsid w:val="006778C7"/>
    <w:rsid w:val="00682298"/>
    <w:rsid w:val="006839BD"/>
    <w:rsid w:val="00685660"/>
    <w:rsid w:val="00696DE3"/>
    <w:rsid w:val="006A07BA"/>
    <w:rsid w:val="006A2AB6"/>
    <w:rsid w:val="006A5769"/>
    <w:rsid w:val="006A6FBC"/>
    <w:rsid w:val="006B2FAD"/>
    <w:rsid w:val="006B62AB"/>
    <w:rsid w:val="006C08D6"/>
    <w:rsid w:val="006C651A"/>
    <w:rsid w:val="006D210A"/>
    <w:rsid w:val="006D44BE"/>
    <w:rsid w:val="006E155E"/>
    <w:rsid w:val="006E3D1A"/>
    <w:rsid w:val="006E3D1D"/>
    <w:rsid w:val="006F0B14"/>
    <w:rsid w:val="006F27CB"/>
    <w:rsid w:val="006F3310"/>
    <w:rsid w:val="006F33EC"/>
    <w:rsid w:val="006F3834"/>
    <w:rsid w:val="006F3C0C"/>
    <w:rsid w:val="006F767B"/>
    <w:rsid w:val="007151E8"/>
    <w:rsid w:val="00716ADD"/>
    <w:rsid w:val="00727B49"/>
    <w:rsid w:val="00730F61"/>
    <w:rsid w:val="00732624"/>
    <w:rsid w:val="00741FB2"/>
    <w:rsid w:val="007508ED"/>
    <w:rsid w:val="00754E3F"/>
    <w:rsid w:val="00756F1F"/>
    <w:rsid w:val="0076156E"/>
    <w:rsid w:val="00765844"/>
    <w:rsid w:val="007658E7"/>
    <w:rsid w:val="00770933"/>
    <w:rsid w:val="00774DE6"/>
    <w:rsid w:val="00776950"/>
    <w:rsid w:val="00784C0F"/>
    <w:rsid w:val="00791C99"/>
    <w:rsid w:val="007956A2"/>
    <w:rsid w:val="007A1F21"/>
    <w:rsid w:val="007A5B61"/>
    <w:rsid w:val="007A7460"/>
    <w:rsid w:val="007B34D7"/>
    <w:rsid w:val="007B628A"/>
    <w:rsid w:val="007B75A5"/>
    <w:rsid w:val="007C1E56"/>
    <w:rsid w:val="007C286D"/>
    <w:rsid w:val="007D1438"/>
    <w:rsid w:val="007D2BF1"/>
    <w:rsid w:val="007D7291"/>
    <w:rsid w:val="007D72D3"/>
    <w:rsid w:val="007F034E"/>
    <w:rsid w:val="008122FA"/>
    <w:rsid w:val="008123A2"/>
    <w:rsid w:val="008142F9"/>
    <w:rsid w:val="008147ED"/>
    <w:rsid w:val="008148F4"/>
    <w:rsid w:val="0081557A"/>
    <w:rsid w:val="00824209"/>
    <w:rsid w:val="00833331"/>
    <w:rsid w:val="00833702"/>
    <w:rsid w:val="00835A0F"/>
    <w:rsid w:val="00841411"/>
    <w:rsid w:val="00851B81"/>
    <w:rsid w:val="00851D94"/>
    <w:rsid w:val="008529C1"/>
    <w:rsid w:val="00853140"/>
    <w:rsid w:val="00855A36"/>
    <w:rsid w:val="008568EA"/>
    <w:rsid w:val="008618A4"/>
    <w:rsid w:val="008658BF"/>
    <w:rsid w:val="008678D1"/>
    <w:rsid w:val="008805A5"/>
    <w:rsid w:val="008805BE"/>
    <w:rsid w:val="008835CB"/>
    <w:rsid w:val="00883E99"/>
    <w:rsid w:val="00884EFD"/>
    <w:rsid w:val="00885167"/>
    <w:rsid w:val="00894B79"/>
    <w:rsid w:val="00894F2B"/>
    <w:rsid w:val="00896623"/>
    <w:rsid w:val="00897825"/>
    <w:rsid w:val="008A30DF"/>
    <w:rsid w:val="008A4F81"/>
    <w:rsid w:val="008A64DE"/>
    <w:rsid w:val="008A6ECE"/>
    <w:rsid w:val="008A7A96"/>
    <w:rsid w:val="008A7D39"/>
    <w:rsid w:val="008B3E7F"/>
    <w:rsid w:val="008B40FE"/>
    <w:rsid w:val="008C3572"/>
    <w:rsid w:val="008C4546"/>
    <w:rsid w:val="008C57BE"/>
    <w:rsid w:val="008D032A"/>
    <w:rsid w:val="008D1430"/>
    <w:rsid w:val="008D4117"/>
    <w:rsid w:val="008D7FCE"/>
    <w:rsid w:val="008E10CD"/>
    <w:rsid w:val="008E37C7"/>
    <w:rsid w:val="008F0CFC"/>
    <w:rsid w:val="0090104E"/>
    <w:rsid w:val="00903104"/>
    <w:rsid w:val="0090396B"/>
    <w:rsid w:val="00907984"/>
    <w:rsid w:val="00916DB0"/>
    <w:rsid w:val="00920C3A"/>
    <w:rsid w:val="00927259"/>
    <w:rsid w:val="00927C9D"/>
    <w:rsid w:val="009313AF"/>
    <w:rsid w:val="00936483"/>
    <w:rsid w:val="00940BCD"/>
    <w:rsid w:val="0094353E"/>
    <w:rsid w:val="0094457E"/>
    <w:rsid w:val="0094662C"/>
    <w:rsid w:val="0094672B"/>
    <w:rsid w:val="00946E71"/>
    <w:rsid w:val="00947C64"/>
    <w:rsid w:val="00953FB0"/>
    <w:rsid w:val="009555B3"/>
    <w:rsid w:val="00957E8C"/>
    <w:rsid w:val="0096008F"/>
    <w:rsid w:val="00962427"/>
    <w:rsid w:val="00963AAD"/>
    <w:rsid w:val="00967A29"/>
    <w:rsid w:val="00970F17"/>
    <w:rsid w:val="0097272B"/>
    <w:rsid w:val="00972B6A"/>
    <w:rsid w:val="009741CE"/>
    <w:rsid w:val="00974F57"/>
    <w:rsid w:val="00983E3B"/>
    <w:rsid w:val="00984834"/>
    <w:rsid w:val="00984EE3"/>
    <w:rsid w:val="0098734E"/>
    <w:rsid w:val="00993934"/>
    <w:rsid w:val="009A122C"/>
    <w:rsid w:val="009A161C"/>
    <w:rsid w:val="009A38D0"/>
    <w:rsid w:val="009A53C4"/>
    <w:rsid w:val="009A7461"/>
    <w:rsid w:val="009B13F8"/>
    <w:rsid w:val="009B474E"/>
    <w:rsid w:val="009B5F08"/>
    <w:rsid w:val="009B60D5"/>
    <w:rsid w:val="009B74DC"/>
    <w:rsid w:val="009B7F2D"/>
    <w:rsid w:val="009C1F82"/>
    <w:rsid w:val="009D059C"/>
    <w:rsid w:val="009D1606"/>
    <w:rsid w:val="009D3B23"/>
    <w:rsid w:val="009E71D8"/>
    <w:rsid w:val="00A03DA1"/>
    <w:rsid w:val="00A07E1A"/>
    <w:rsid w:val="00A10E36"/>
    <w:rsid w:val="00A1150A"/>
    <w:rsid w:val="00A15480"/>
    <w:rsid w:val="00A1586E"/>
    <w:rsid w:val="00A1725A"/>
    <w:rsid w:val="00A22D8A"/>
    <w:rsid w:val="00A25FD2"/>
    <w:rsid w:val="00A301E2"/>
    <w:rsid w:val="00A31DC2"/>
    <w:rsid w:val="00A35AA6"/>
    <w:rsid w:val="00A35E34"/>
    <w:rsid w:val="00A4511F"/>
    <w:rsid w:val="00A45F6C"/>
    <w:rsid w:val="00A52068"/>
    <w:rsid w:val="00A53DF5"/>
    <w:rsid w:val="00A541A6"/>
    <w:rsid w:val="00A56CEF"/>
    <w:rsid w:val="00A60C33"/>
    <w:rsid w:val="00A63166"/>
    <w:rsid w:val="00A666FC"/>
    <w:rsid w:val="00A702F1"/>
    <w:rsid w:val="00A74038"/>
    <w:rsid w:val="00A74705"/>
    <w:rsid w:val="00A77456"/>
    <w:rsid w:val="00A80AD3"/>
    <w:rsid w:val="00A810B6"/>
    <w:rsid w:val="00A82423"/>
    <w:rsid w:val="00A858A8"/>
    <w:rsid w:val="00A858E5"/>
    <w:rsid w:val="00A9206A"/>
    <w:rsid w:val="00A92C0D"/>
    <w:rsid w:val="00A96210"/>
    <w:rsid w:val="00AA3AC0"/>
    <w:rsid w:val="00AA4662"/>
    <w:rsid w:val="00AB1A23"/>
    <w:rsid w:val="00AB2841"/>
    <w:rsid w:val="00AB3BBA"/>
    <w:rsid w:val="00AB51D8"/>
    <w:rsid w:val="00AC1BE7"/>
    <w:rsid w:val="00AC3979"/>
    <w:rsid w:val="00AC3E90"/>
    <w:rsid w:val="00AC510D"/>
    <w:rsid w:val="00AC5DFB"/>
    <w:rsid w:val="00AC74C6"/>
    <w:rsid w:val="00AC78A1"/>
    <w:rsid w:val="00AD2767"/>
    <w:rsid w:val="00AE08F6"/>
    <w:rsid w:val="00AE1255"/>
    <w:rsid w:val="00AF3D45"/>
    <w:rsid w:val="00AF5E0F"/>
    <w:rsid w:val="00AF6D59"/>
    <w:rsid w:val="00B14062"/>
    <w:rsid w:val="00B16D0A"/>
    <w:rsid w:val="00B16D31"/>
    <w:rsid w:val="00B173BE"/>
    <w:rsid w:val="00B17FF2"/>
    <w:rsid w:val="00B24EC8"/>
    <w:rsid w:val="00B26D93"/>
    <w:rsid w:val="00B31629"/>
    <w:rsid w:val="00B35F76"/>
    <w:rsid w:val="00B3647A"/>
    <w:rsid w:val="00B41291"/>
    <w:rsid w:val="00B43C3C"/>
    <w:rsid w:val="00B515AB"/>
    <w:rsid w:val="00B5396E"/>
    <w:rsid w:val="00B56EF0"/>
    <w:rsid w:val="00B605BA"/>
    <w:rsid w:val="00B60E40"/>
    <w:rsid w:val="00B66286"/>
    <w:rsid w:val="00B6643A"/>
    <w:rsid w:val="00B7077F"/>
    <w:rsid w:val="00B7089B"/>
    <w:rsid w:val="00B717DB"/>
    <w:rsid w:val="00B76521"/>
    <w:rsid w:val="00B80FBF"/>
    <w:rsid w:val="00B8398D"/>
    <w:rsid w:val="00B84834"/>
    <w:rsid w:val="00B9445C"/>
    <w:rsid w:val="00BA0F7B"/>
    <w:rsid w:val="00BA4A09"/>
    <w:rsid w:val="00BA6A5D"/>
    <w:rsid w:val="00BB3C23"/>
    <w:rsid w:val="00BB4CAD"/>
    <w:rsid w:val="00BC2D39"/>
    <w:rsid w:val="00BC7375"/>
    <w:rsid w:val="00BD353A"/>
    <w:rsid w:val="00BE660F"/>
    <w:rsid w:val="00BF2EF3"/>
    <w:rsid w:val="00BF4C17"/>
    <w:rsid w:val="00BF7D16"/>
    <w:rsid w:val="00C00DC4"/>
    <w:rsid w:val="00C00E66"/>
    <w:rsid w:val="00C01133"/>
    <w:rsid w:val="00C02E76"/>
    <w:rsid w:val="00C04FC3"/>
    <w:rsid w:val="00C06457"/>
    <w:rsid w:val="00C07412"/>
    <w:rsid w:val="00C07EE1"/>
    <w:rsid w:val="00C121B3"/>
    <w:rsid w:val="00C13FE8"/>
    <w:rsid w:val="00C17544"/>
    <w:rsid w:val="00C209BB"/>
    <w:rsid w:val="00C2101F"/>
    <w:rsid w:val="00C23D7D"/>
    <w:rsid w:val="00C23DAF"/>
    <w:rsid w:val="00C23F88"/>
    <w:rsid w:val="00C3203D"/>
    <w:rsid w:val="00C3229E"/>
    <w:rsid w:val="00C34856"/>
    <w:rsid w:val="00C35985"/>
    <w:rsid w:val="00C37499"/>
    <w:rsid w:val="00C405FC"/>
    <w:rsid w:val="00C4242B"/>
    <w:rsid w:val="00C52296"/>
    <w:rsid w:val="00C52CED"/>
    <w:rsid w:val="00C576F3"/>
    <w:rsid w:val="00C62A15"/>
    <w:rsid w:val="00C67D30"/>
    <w:rsid w:val="00C70C4F"/>
    <w:rsid w:val="00C73365"/>
    <w:rsid w:val="00C7561F"/>
    <w:rsid w:val="00C7624E"/>
    <w:rsid w:val="00C76C0C"/>
    <w:rsid w:val="00C76F14"/>
    <w:rsid w:val="00C80C62"/>
    <w:rsid w:val="00C80E72"/>
    <w:rsid w:val="00C81D59"/>
    <w:rsid w:val="00C83EE9"/>
    <w:rsid w:val="00C91C88"/>
    <w:rsid w:val="00CA1A80"/>
    <w:rsid w:val="00CA28C2"/>
    <w:rsid w:val="00CB5A7C"/>
    <w:rsid w:val="00CC0C44"/>
    <w:rsid w:val="00CC37DF"/>
    <w:rsid w:val="00CC5450"/>
    <w:rsid w:val="00CD13E2"/>
    <w:rsid w:val="00CD4225"/>
    <w:rsid w:val="00CD673D"/>
    <w:rsid w:val="00CD693B"/>
    <w:rsid w:val="00CE0A1A"/>
    <w:rsid w:val="00CE0B21"/>
    <w:rsid w:val="00CE2DD0"/>
    <w:rsid w:val="00CE415D"/>
    <w:rsid w:val="00CF044B"/>
    <w:rsid w:val="00CF2987"/>
    <w:rsid w:val="00CF310D"/>
    <w:rsid w:val="00CF534E"/>
    <w:rsid w:val="00CF7D5B"/>
    <w:rsid w:val="00D0528E"/>
    <w:rsid w:val="00D071C0"/>
    <w:rsid w:val="00D14CDC"/>
    <w:rsid w:val="00D23294"/>
    <w:rsid w:val="00D300BB"/>
    <w:rsid w:val="00D35731"/>
    <w:rsid w:val="00D4211D"/>
    <w:rsid w:val="00D52E8F"/>
    <w:rsid w:val="00D53FD0"/>
    <w:rsid w:val="00D62183"/>
    <w:rsid w:val="00D62334"/>
    <w:rsid w:val="00D62591"/>
    <w:rsid w:val="00D62978"/>
    <w:rsid w:val="00D63E6C"/>
    <w:rsid w:val="00D65D81"/>
    <w:rsid w:val="00D65F76"/>
    <w:rsid w:val="00D75B90"/>
    <w:rsid w:val="00D80B87"/>
    <w:rsid w:val="00D80E86"/>
    <w:rsid w:val="00D828A8"/>
    <w:rsid w:val="00D847F1"/>
    <w:rsid w:val="00D920F4"/>
    <w:rsid w:val="00D94F2C"/>
    <w:rsid w:val="00DB6888"/>
    <w:rsid w:val="00DC0D9F"/>
    <w:rsid w:val="00DC1C4C"/>
    <w:rsid w:val="00DD0F4A"/>
    <w:rsid w:val="00DD20DD"/>
    <w:rsid w:val="00DD3DD7"/>
    <w:rsid w:val="00DD66C3"/>
    <w:rsid w:val="00DD67B1"/>
    <w:rsid w:val="00DE081D"/>
    <w:rsid w:val="00DE2FBF"/>
    <w:rsid w:val="00DE3DD9"/>
    <w:rsid w:val="00DE4702"/>
    <w:rsid w:val="00DF42FD"/>
    <w:rsid w:val="00E03010"/>
    <w:rsid w:val="00E03201"/>
    <w:rsid w:val="00E034FF"/>
    <w:rsid w:val="00E11511"/>
    <w:rsid w:val="00E13A21"/>
    <w:rsid w:val="00E15E87"/>
    <w:rsid w:val="00E23F71"/>
    <w:rsid w:val="00E33D8D"/>
    <w:rsid w:val="00E360A2"/>
    <w:rsid w:val="00E44B55"/>
    <w:rsid w:val="00E4540E"/>
    <w:rsid w:val="00E52580"/>
    <w:rsid w:val="00E604E4"/>
    <w:rsid w:val="00E62A02"/>
    <w:rsid w:val="00E6440A"/>
    <w:rsid w:val="00E73EFC"/>
    <w:rsid w:val="00E748E1"/>
    <w:rsid w:val="00E827A3"/>
    <w:rsid w:val="00E93A33"/>
    <w:rsid w:val="00E97DB7"/>
    <w:rsid w:val="00EB4686"/>
    <w:rsid w:val="00EB552F"/>
    <w:rsid w:val="00EB716C"/>
    <w:rsid w:val="00EB72E3"/>
    <w:rsid w:val="00EC3F05"/>
    <w:rsid w:val="00EC6050"/>
    <w:rsid w:val="00EC6B26"/>
    <w:rsid w:val="00EC6C95"/>
    <w:rsid w:val="00ED2DBF"/>
    <w:rsid w:val="00ED346E"/>
    <w:rsid w:val="00ED50EC"/>
    <w:rsid w:val="00ED6434"/>
    <w:rsid w:val="00EE0159"/>
    <w:rsid w:val="00EE3397"/>
    <w:rsid w:val="00EE6FB1"/>
    <w:rsid w:val="00EF0897"/>
    <w:rsid w:val="00EF6560"/>
    <w:rsid w:val="00F0015A"/>
    <w:rsid w:val="00F04142"/>
    <w:rsid w:val="00F11399"/>
    <w:rsid w:val="00F14B2F"/>
    <w:rsid w:val="00F15F58"/>
    <w:rsid w:val="00F21D28"/>
    <w:rsid w:val="00F228FE"/>
    <w:rsid w:val="00F2627F"/>
    <w:rsid w:val="00F27831"/>
    <w:rsid w:val="00F27D34"/>
    <w:rsid w:val="00F30238"/>
    <w:rsid w:val="00F30C2E"/>
    <w:rsid w:val="00F3365C"/>
    <w:rsid w:val="00F3565E"/>
    <w:rsid w:val="00F4369F"/>
    <w:rsid w:val="00F436D8"/>
    <w:rsid w:val="00F508A0"/>
    <w:rsid w:val="00F527AD"/>
    <w:rsid w:val="00F53B59"/>
    <w:rsid w:val="00F671B9"/>
    <w:rsid w:val="00F75821"/>
    <w:rsid w:val="00F82D96"/>
    <w:rsid w:val="00F85283"/>
    <w:rsid w:val="00F91A45"/>
    <w:rsid w:val="00F9534F"/>
    <w:rsid w:val="00F9540B"/>
    <w:rsid w:val="00F96FEC"/>
    <w:rsid w:val="00FA2535"/>
    <w:rsid w:val="00FA5631"/>
    <w:rsid w:val="00FA6FCB"/>
    <w:rsid w:val="00FB1477"/>
    <w:rsid w:val="00FC3F1C"/>
    <w:rsid w:val="00FC5865"/>
    <w:rsid w:val="00FD7F45"/>
    <w:rsid w:val="00FE0E3B"/>
    <w:rsid w:val="00FE49C2"/>
    <w:rsid w:val="00FE5254"/>
    <w:rsid w:val="00FF03B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7AF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bidi/>
    </w:pPr>
    <w:rPr>
      <w:rFonts w:cs="David"/>
      <w:sz w:val="28"/>
      <w:szCs w:val="24"/>
    </w:rPr>
  </w:style>
  <w:style w:type="paragraph" w:styleId="Heading1">
    <w:name w:val="heading 1"/>
    <w:basedOn w:val="Normal"/>
    <w:next w:val="Normal"/>
    <w:qFormat/>
    <w:pPr>
      <w:keepNext/>
      <w:ind w:firstLine="317"/>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ind w:left="-108" w:firstLine="64"/>
      <w:outlineLvl w:val="4"/>
    </w:pPr>
    <w:rPr>
      <w:b/>
      <w:bCs/>
      <w:u w:val="single"/>
    </w:rPr>
  </w:style>
  <w:style w:type="paragraph" w:styleId="Heading6">
    <w:name w:val="heading 6"/>
    <w:basedOn w:val="Normal"/>
    <w:next w:val="Normal"/>
    <w:qFormat/>
    <w:pPr>
      <w:keepNext/>
      <w:ind w:firstLine="7938"/>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כותרת עליונה תו,כותרת עליונה תו1 תו,כותרת עליונה תו תו1 תו,Header תו תו1 תו,כותרת עליונה תו1 תו תו תו,כותרת עליונה תו תו תו תו תו,Header תו תו תו תו תו,Header תו1 תו תו תו,כותרת עליונה תו3 תו תו תו תו,כותרת עליונה תו תו2 תו תו תו תו,Hea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rPr>
      <w:rFonts w:cs="Times New Roman"/>
      <w:lang w:val="x-none" w:eastAsia="x-none"/>
    </w:rPr>
  </w:style>
  <w:style w:type="character" w:styleId="PageNumber">
    <w:name w:val="page number"/>
    <w:basedOn w:val="DefaultParagraphFont"/>
  </w:style>
  <w:style w:type="paragraph" w:styleId="BlockText">
    <w:name w:val="Block Text"/>
    <w:basedOn w:val="Normal"/>
    <w:pPr>
      <w:ind w:left="340"/>
      <w:jc w:val="both"/>
    </w:pPr>
  </w:style>
  <w:style w:type="paragraph" w:styleId="BodyTextIndent">
    <w:name w:val="Body Text Indent"/>
    <w:basedOn w:val="Normal"/>
    <w:pPr>
      <w:ind w:firstLine="312"/>
    </w:pPr>
  </w:style>
  <w:style w:type="table" w:styleId="TableGrid">
    <w:name w:val="Table Grid"/>
    <w:basedOn w:val="TableNormal"/>
    <w:rsid w:val="0046449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D7F45"/>
    <w:rPr>
      <w:rFonts w:ascii="Tahoma" w:hAnsi="Tahoma" w:cs="Tahoma"/>
      <w:sz w:val="16"/>
      <w:szCs w:val="16"/>
    </w:rPr>
  </w:style>
  <w:style w:type="character" w:customStyle="1" w:styleId="HeaderChar">
    <w:name w:val="Header Char"/>
    <w:aliases w:val="כותרת עליונה תו Char,כותרת עליונה תו1 תו Char,כותרת עליונה תו תו1 תו Char,Header תו תו1 תו Char,כותרת עליונה תו1 תו תו תו Char,כותרת עליונה תו תו תו תו תו Char,Header תו תו תו תו תו Char,Header תו1 תו תו תו Char,Head Char"/>
    <w:link w:val="Header"/>
    <w:rsid w:val="004D06F9"/>
    <w:rPr>
      <w:rFonts w:cs="David"/>
      <w:sz w:val="28"/>
      <w:szCs w:val="24"/>
      <w:lang w:val="en-US" w:eastAsia="en-US" w:bidi="he-IL"/>
    </w:rPr>
  </w:style>
  <w:style w:type="character" w:customStyle="1" w:styleId="a">
    <w:name w:val="כותרת עליונה תו תו"/>
    <w:aliases w:val="כותרת עליונה תו1 תו תו,כותרת עליונה תו תו1 תו תו,Header תו תו1 תו תו,כותרת עליונה תו1 תו תו תו תו,כותרת עליונה תו תו תו תו תו תו,Header תו תו תו תו תו תו,Header תו1 תו תו תו תו,כותרת עליונה תו3 תו תו תו תו תו,כותרת עליונה תו2 תו תו"/>
    <w:rsid w:val="006C08D6"/>
    <w:rPr>
      <w:rFonts w:cs="David"/>
      <w:sz w:val="28"/>
      <w:szCs w:val="24"/>
      <w:lang w:val="en-US" w:eastAsia="en-US" w:bidi="he-IL"/>
    </w:rPr>
  </w:style>
  <w:style w:type="paragraph" w:styleId="BodyText">
    <w:name w:val="Body Text"/>
    <w:basedOn w:val="Normal"/>
    <w:rsid w:val="000D683F"/>
    <w:pPr>
      <w:spacing w:after="120"/>
    </w:pPr>
  </w:style>
  <w:style w:type="character" w:customStyle="1" w:styleId="user">
    <w:name w:val="user"/>
    <w:semiHidden/>
    <w:rsid w:val="008C57BE"/>
    <w:rPr>
      <w:rFonts w:ascii="David" w:cs="David"/>
      <w:b/>
      <w:bCs/>
      <w:i w:val="0"/>
      <w:iCs w:val="0"/>
      <w:strike w:val="0"/>
      <w:color w:val="auto"/>
      <w:sz w:val="24"/>
      <w:szCs w:val="24"/>
      <w:u w:val="none"/>
    </w:rPr>
  </w:style>
  <w:style w:type="character" w:styleId="Hyperlink">
    <w:name w:val="Hyperlink"/>
    <w:rsid w:val="00531BC3"/>
    <w:rPr>
      <w:color w:val="0000FF"/>
      <w:u w:val="single"/>
    </w:rPr>
  </w:style>
  <w:style w:type="character" w:customStyle="1" w:styleId="FooterChar">
    <w:name w:val="Footer Char"/>
    <w:link w:val="Footer"/>
    <w:uiPriority w:val="99"/>
    <w:rsid w:val="001B680C"/>
    <w:rPr>
      <w:rFonts w:cs="David"/>
      <w:sz w:val="28"/>
      <w:szCs w:val="24"/>
    </w:rPr>
  </w:style>
  <w:style w:type="character" w:customStyle="1" w:styleId="2">
    <w:name w:val="כותרת עליונה תו2"/>
    <w:aliases w:val="כותרת עליונה תו1 תו1,Header תו1 תו1,כותרת עליונה תו תו1 תו1,כותרת עליונה תו תו תו תו1 תו1,Header תו תו תו תו2 תו1,כותרת עליונה תו2 תו תו תו תו1 תו1,כותרת עליונה תו1 תו תו תו1 תו תו1 תו1,כותרת עליונה תו תו1 תו תו תו1 תו תו1 תו1"/>
    <w:rsid w:val="00D0528E"/>
    <w:rPr>
      <w:rFonts w:cs="David"/>
      <w:sz w:val="28"/>
      <w:szCs w:val="24"/>
      <w:lang w:val="en-US" w:eastAsia="en-US" w:bidi="he-IL"/>
    </w:rPr>
  </w:style>
  <w:style w:type="character" w:styleId="CommentReference">
    <w:name w:val="annotation reference"/>
    <w:rsid w:val="000C12EE"/>
    <w:rPr>
      <w:sz w:val="16"/>
      <w:szCs w:val="16"/>
    </w:rPr>
  </w:style>
  <w:style w:type="paragraph" w:styleId="CommentText">
    <w:name w:val="annotation text"/>
    <w:basedOn w:val="Normal"/>
    <w:link w:val="CommentTextChar"/>
    <w:rsid w:val="000C12EE"/>
    <w:rPr>
      <w:sz w:val="20"/>
      <w:szCs w:val="20"/>
    </w:rPr>
  </w:style>
  <w:style w:type="character" w:customStyle="1" w:styleId="CommentTextChar">
    <w:name w:val="Comment Text Char"/>
    <w:link w:val="CommentText"/>
    <w:rsid w:val="000C12EE"/>
    <w:rPr>
      <w:rFonts w:cs="David"/>
    </w:rPr>
  </w:style>
  <w:style w:type="paragraph" w:styleId="CommentSubject">
    <w:name w:val="annotation subject"/>
    <w:basedOn w:val="CommentText"/>
    <w:next w:val="CommentText"/>
    <w:link w:val="CommentSubjectChar"/>
    <w:rsid w:val="000C12EE"/>
    <w:rPr>
      <w:b/>
      <w:bCs/>
    </w:rPr>
  </w:style>
  <w:style w:type="character" w:customStyle="1" w:styleId="CommentSubjectChar">
    <w:name w:val="Comment Subject Char"/>
    <w:link w:val="CommentSubject"/>
    <w:rsid w:val="000C12EE"/>
    <w:rPr>
      <w:rFonts w:cs="David"/>
      <w:b/>
      <w:bCs/>
    </w:rPr>
  </w:style>
  <w:style w:type="paragraph" w:styleId="NoSpacing">
    <w:name w:val="No Spacing"/>
    <w:basedOn w:val="Normal"/>
    <w:uiPriority w:val="1"/>
    <w:qFormat/>
    <w:rsid w:val="00CD13E2"/>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3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header" Target="header1.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2.xml"/><Relationship Id="rId17" Type="http://schemas.openxmlformats.org/officeDocument/2006/relationships/footer" Target="footer8.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WINWORD\TEMPLATE\MAAZ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8F18-43E0-854E-A21C-82C53C76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F:\WINWORD\TEMPLATE\MAAZAN.DOT</Template>
  <TotalTime>3</TotalTime>
  <Pages>12</Pages>
  <Words>1762</Words>
  <Characters>9219</Characters>
  <Application>Microsoft Macintosh Word</Application>
  <DocSecurity>0</DocSecurity>
  <Lines>137</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ברד נהול פיננסי בע"מ</vt:lpstr>
      <vt:lpstr>ברד נהול פיננסי בע"מ</vt:lpstr>
    </vt:vector>
  </TitlesOfParts>
  <Company/>
  <LinksUpToDate>false</LinksUpToDate>
  <CharactersWithSpaces>10966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ברד נהול פיננסי בע"מ</dc:title>
  <dc:subject>מאזן 97</dc:subject>
  <dc:creator>pery</dc:creator>
  <cp:lastModifiedBy>sam tee</cp:lastModifiedBy>
  <cp:revision>3</cp:revision>
  <cp:lastPrinted>2018-02-19T14:15:00Z</cp:lastPrinted>
  <dcterms:created xsi:type="dcterms:W3CDTF">2019-07-19T04:12:00Z</dcterms:created>
  <dcterms:modified xsi:type="dcterms:W3CDTF">2019-07-19T04:15:00Z</dcterms:modified>
</cp:coreProperties>
</file>