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C2" w:rsidRPr="00FE78C2" w:rsidRDefault="00FE78C2" w:rsidP="007E07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  <w:rtl/>
        </w:rPr>
      </w:pPr>
      <w:r w:rsidRPr="00FE78C2">
        <w:rPr>
          <w:rFonts w:ascii="Calibri" w:hAnsi="Calibri" w:cs="Arial" w:hint="cs"/>
          <w:sz w:val="24"/>
          <w:szCs w:val="24"/>
          <w:rtl/>
        </w:rPr>
        <w:t xml:space="preserve">בקשת </w:t>
      </w:r>
      <w:r w:rsidR="007E07C1">
        <w:rPr>
          <w:rFonts w:ascii="Calibri" w:hAnsi="Calibri" w:cs="Arial" w:hint="cs"/>
          <w:sz w:val="24"/>
          <w:szCs w:val="24"/>
          <w:rtl/>
        </w:rPr>
        <w:t>מדגם</w:t>
      </w:r>
      <w:r w:rsidRPr="00FE78C2">
        <w:rPr>
          <w:rFonts w:ascii="Calibri" w:hAnsi="Calibri" w:cs="Arial" w:hint="cs"/>
          <w:sz w:val="24"/>
          <w:szCs w:val="24"/>
          <w:rtl/>
        </w:rPr>
        <w:t xml:space="preserve"> מס' 6144</w:t>
      </w:r>
      <w:r w:rsidR="00267BB9">
        <w:rPr>
          <w:rFonts w:ascii="Calibri" w:hAnsi="Calibri" w:cs="Arial" w:hint="cs"/>
          <w:sz w:val="24"/>
          <w:szCs w:val="24"/>
          <w:rtl/>
        </w:rPr>
        <w:t>9</w:t>
      </w:r>
    </w:p>
    <w:p w:rsidR="00FE78C2" w:rsidRDefault="00FE78C2" w:rsidP="00927E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  <w:rtl/>
        </w:rPr>
      </w:pPr>
    </w:p>
    <w:p w:rsidR="00FE78C2" w:rsidRDefault="00FE78C2" w:rsidP="00927E3D">
      <w:pPr>
        <w:pStyle w:val="Heading1"/>
        <w:bidi/>
        <w:jc w:val="both"/>
        <w:rPr>
          <w:rtl/>
        </w:rPr>
      </w:pPr>
      <w:r>
        <w:rPr>
          <w:rFonts w:hint="cs"/>
          <w:rtl/>
        </w:rPr>
        <w:t xml:space="preserve">תשובה למכתב מתאריך ה 18 ביוני  </w:t>
      </w:r>
      <w:commentRangeStart w:id="0"/>
      <w:r>
        <w:rPr>
          <w:rFonts w:hint="cs"/>
          <w:rtl/>
        </w:rPr>
        <w:t>2018</w:t>
      </w:r>
      <w:commentRangeEnd w:id="0"/>
      <w:r w:rsidR="00A95884">
        <w:rPr>
          <w:rStyle w:val="CommentReference"/>
          <w:rFonts w:asciiTheme="minorHAnsi" w:eastAsiaTheme="minorHAnsi" w:hAnsiTheme="minorHAnsi" w:cstheme="minorBidi"/>
          <w:b w:val="0"/>
          <w:bCs w:val="0"/>
          <w:color w:val="auto"/>
        </w:rPr>
        <w:commentReference w:id="0"/>
      </w:r>
    </w:p>
    <w:p w:rsidR="00FE78C2" w:rsidRDefault="00FE78C2" w:rsidP="00927E3D">
      <w:pPr>
        <w:bidi/>
        <w:jc w:val="both"/>
        <w:rPr>
          <w:rtl/>
        </w:rPr>
      </w:pPr>
    </w:p>
    <w:p w:rsidR="00FE78C2" w:rsidRPr="0089497A" w:rsidRDefault="00FE78C2" w:rsidP="00927E3D">
      <w:pPr>
        <w:pStyle w:val="Heading2"/>
        <w:numPr>
          <w:ilvl w:val="0"/>
          <w:numId w:val="1"/>
        </w:numPr>
        <w:bidi/>
        <w:jc w:val="both"/>
        <w:rPr>
          <w:sz w:val="32"/>
          <w:szCs w:val="32"/>
          <w:rtl/>
        </w:rPr>
      </w:pPr>
      <w:r w:rsidRPr="006C3F6C">
        <w:rPr>
          <w:rFonts w:hint="cs"/>
          <w:sz w:val="28"/>
          <w:szCs w:val="28"/>
          <w:rtl/>
        </w:rPr>
        <w:t xml:space="preserve"> </w:t>
      </w:r>
      <w:bookmarkStart w:id="1" w:name="_GoBack"/>
      <w:r w:rsidRPr="0089497A">
        <w:rPr>
          <w:rFonts w:hint="cs"/>
          <w:sz w:val="32"/>
          <w:szCs w:val="32"/>
          <w:rtl/>
        </w:rPr>
        <w:t>חדשנות</w:t>
      </w:r>
      <w:bookmarkEnd w:id="1"/>
    </w:p>
    <w:p w:rsidR="00FE78C2" w:rsidRPr="0089497A" w:rsidRDefault="00CA4D51" w:rsidP="00D45DD2">
      <w:p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>העיצובים</w:t>
      </w:r>
      <w:r w:rsidR="00FE78C2" w:rsidRPr="0089497A">
        <w:rPr>
          <w:rFonts w:hint="cs"/>
          <w:sz w:val="24"/>
          <w:szCs w:val="24"/>
          <w:rtl/>
        </w:rPr>
        <w:t xml:space="preserve"> </w:t>
      </w:r>
      <w:r w:rsidR="008E54A9" w:rsidRPr="0089497A">
        <w:rPr>
          <w:rFonts w:hint="cs"/>
          <w:sz w:val="24"/>
          <w:szCs w:val="24"/>
          <w:rtl/>
        </w:rPr>
        <w:t>שצוטטו נגד הבקשה</w:t>
      </w:r>
      <w:r w:rsidRPr="0089497A">
        <w:rPr>
          <w:rFonts w:hint="cs"/>
          <w:sz w:val="24"/>
          <w:szCs w:val="24"/>
          <w:rtl/>
        </w:rPr>
        <w:t>,</w:t>
      </w:r>
      <w:r w:rsidR="00FE78C2" w:rsidRPr="0089497A">
        <w:rPr>
          <w:rFonts w:hint="cs"/>
          <w:sz w:val="24"/>
          <w:szCs w:val="24"/>
          <w:rtl/>
        </w:rPr>
        <w:t xml:space="preserve"> למעט </w:t>
      </w:r>
      <w:r w:rsidRPr="0089497A">
        <w:rPr>
          <w:rFonts w:hint="cs"/>
          <w:sz w:val="24"/>
          <w:szCs w:val="24"/>
          <w:rtl/>
        </w:rPr>
        <w:t>העיצובים</w:t>
      </w:r>
      <w:r w:rsidR="00FE78C2" w:rsidRPr="0089497A">
        <w:rPr>
          <w:rFonts w:hint="cs"/>
          <w:sz w:val="24"/>
          <w:szCs w:val="24"/>
          <w:rtl/>
        </w:rPr>
        <w:t xml:space="preserve"> המוקפים בעיגולים צהובים בשרטוטים המצורפים לשם השוואה, שונים </w:t>
      </w:r>
      <w:r w:rsidRPr="0089497A">
        <w:rPr>
          <w:rFonts w:hint="cs"/>
          <w:sz w:val="24"/>
          <w:szCs w:val="24"/>
          <w:rtl/>
        </w:rPr>
        <w:t>מ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="00FE78C2" w:rsidRPr="0089497A">
        <w:rPr>
          <w:rFonts w:hint="cs"/>
          <w:sz w:val="24"/>
          <w:szCs w:val="24"/>
          <w:rtl/>
        </w:rPr>
        <w:t xml:space="preserve"> </w:t>
      </w:r>
      <w:r w:rsidR="00E4506E" w:rsidRPr="0089497A">
        <w:rPr>
          <w:rFonts w:hint="cs"/>
          <w:sz w:val="24"/>
          <w:szCs w:val="24"/>
          <w:rtl/>
        </w:rPr>
        <w:t xml:space="preserve">מבחינת </w:t>
      </w:r>
      <w:r w:rsidR="00D45DD2" w:rsidRPr="0089497A">
        <w:rPr>
          <w:rFonts w:hint="cs"/>
          <w:sz w:val="24"/>
          <w:szCs w:val="24"/>
          <w:rtl/>
        </w:rPr>
        <w:t>צורתם</w:t>
      </w:r>
      <w:r w:rsidR="00FE78C2" w:rsidRPr="0089497A">
        <w:rPr>
          <w:rFonts w:hint="cs"/>
          <w:sz w:val="24"/>
          <w:szCs w:val="24"/>
          <w:rtl/>
        </w:rPr>
        <w:t xml:space="preserve"> הכוללת, ולכן אינם </w:t>
      </w:r>
      <w:r w:rsidR="00D45DD2" w:rsidRPr="0089497A">
        <w:rPr>
          <w:rFonts w:hint="cs"/>
          <w:sz w:val="24"/>
          <w:szCs w:val="24"/>
          <w:rtl/>
        </w:rPr>
        <w:t>דומים</w:t>
      </w:r>
      <w:r w:rsidR="00FE78C2" w:rsidRPr="0089497A">
        <w:rPr>
          <w:rFonts w:hint="cs"/>
          <w:sz w:val="24"/>
          <w:szCs w:val="24"/>
          <w:rtl/>
        </w:rPr>
        <w:t xml:space="preserve"> </w:t>
      </w:r>
      <w:r w:rsidR="00D45DD2" w:rsidRPr="0089497A">
        <w:rPr>
          <w:rFonts w:hint="cs"/>
          <w:sz w:val="24"/>
          <w:szCs w:val="24"/>
          <w:rtl/>
        </w:rPr>
        <w:t>ל</w:t>
      </w:r>
      <w:r w:rsidRPr="0089497A">
        <w:rPr>
          <w:rFonts w:hint="cs"/>
          <w:sz w:val="24"/>
          <w:szCs w:val="24"/>
          <w:rtl/>
        </w:rPr>
        <w:t>עיצוב</w:t>
      </w:r>
      <w:r w:rsidR="00D45DD2" w:rsidRPr="0089497A">
        <w:rPr>
          <w:rFonts w:hint="cs"/>
          <w:sz w:val="24"/>
          <w:szCs w:val="24"/>
          <w:rtl/>
        </w:rPr>
        <w:t xml:space="preserve"> של ה</w:t>
      </w:r>
      <w:r w:rsidRPr="0089497A">
        <w:rPr>
          <w:rFonts w:hint="cs"/>
          <w:sz w:val="24"/>
          <w:szCs w:val="24"/>
          <w:rtl/>
        </w:rPr>
        <w:t>בקשה</w:t>
      </w:r>
      <w:r w:rsidR="00FE78C2" w:rsidRPr="0089497A">
        <w:rPr>
          <w:rFonts w:hint="cs"/>
          <w:sz w:val="24"/>
          <w:szCs w:val="24"/>
          <w:rtl/>
        </w:rPr>
        <w:t>.</w:t>
      </w:r>
    </w:p>
    <w:p w:rsidR="00370EE8" w:rsidRPr="0089497A" w:rsidRDefault="00CA4D51" w:rsidP="00D546B5">
      <w:p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 xml:space="preserve">מצד שני, העיצובים המוקפים בצהוב (עיצובים 1 עד </w:t>
      </w:r>
      <w:r w:rsidR="00714796" w:rsidRPr="0089497A">
        <w:rPr>
          <w:rFonts w:hint="cs"/>
          <w:sz w:val="24"/>
          <w:szCs w:val="24"/>
          <w:rtl/>
        </w:rPr>
        <w:t>7</w:t>
      </w:r>
      <w:r w:rsidRPr="0089497A">
        <w:rPr>
          <w:rFonts w:hint="cs"/>
          <w:sz w:val="24"/>
          <w:szCs w:val="24"/>
          <w:rtl/>
        </w:rPr>
        <w:t xml:space="preserve">) </w:t>
      </w:r>
      <w:r w:rsidR="002F0B77" w:rsidRPr="0089497A">
        <w:rPr>
          <w:rFonts w:hint="cs"/>
          <w:sz w:val="24"/>
          <w:szCs w:val="24"/>
          <w:rtl/>
        </w:rPr>
        <w:t>אכן דומים מבחינת צורתם ה</w:t>
      </w:r>
      <w:r w:rsidR="00160CC2" w:rsidRPr="0089497A">
        <w:rPr>
          <w:rFonts w:hint="cs"/>
          <w:sz w:val="24"/>
          <w:szCs w:val="24"/>
          <w:rtl/>
        </w:rPr>
        <w:t>כ</w:t>
      </w:r>
      <w:r w:rsidR="002F0B77" w:rsidRPr="0089497A">
        <w:rPr>
          <w:rFonts w:hint="cs"/>
          <w:sz w:val="24"/>
          <w:szCs w:val="24"/>
          <w:rtl/>
        </w:rPr>
        <w:t>וללת ל</w:t>
      </w:r>
      <w:r w:rsidR="004F3F3D" w:rsidRPr="0089497A">
        <w:rPr>
          <w:rFonts w:hint="cs"/>
          <w:sz w:val="24"/>
          <w:szCs w:val="24"/>
          <w:rtl/>
        </w:rPr>
        <w:t>עיצוב של הבקשה</w:t>
      </w:r>
      <w:r w:rsidR="00D546B5" w:rsidRPr="0089497A">
        <w:rPr>
          <w:rFonts w:hint="cs"/>
          <w:sz w:val="24"/>
          <w:szCs w:val="24"/>
          <w:rtl/>
        </w:rPr>
        <w:t>. להל</w:t>
      </w:r>
      <w:r w:rsidRPr="0089497A">
        <w:rPr>
          <w:rFonts w:hint="cs"/>
          <w:sz w:val="24"/>
          <w:szCs w:val="24"/>
          <w:rtl/>
        </w:rPr>
        <w:t xml:space="preserve">ן, </w:t>
      </w:r>
      <w:r w:rsidR="00D546B5" w:rsidRPr="0089497A">
        <w:rPr>
          <w:rFonts w:hint="cs"/>
          <w:sz w:val="24"/>
          <w:szCs w:val="24"/>
          <w:rtl/>
        </w:rPr>
        <w:t>נשווה</w:t>
      </w:r>
      <w:r w:rsidRPr="0089497A">
        <w:rPr>
          <w:rFonts w:hint="cs"/>
          <w:sz w:val="24"/>
          <w:szCs w:val="24"/>
          <w:rtl/>
        </w:rPr>
        <w:t xml:space="preserve"> בין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Pr="0089497A">
        <w:rPr>
          <w:rFonts w:hint="cs"/>
          <w:sz w:val="24"/>
          <w:szCs w:val="24"/>
          <w:rtl/>
        </w:rPr>
        <w:t xml:space="preserve"> לבין העיצובים המוקפים בצהוב</w:t>
      </w:r>
      <w:r w:rsidR="00453CF0" w:rsidRPr="0089497A">
        <w:rPr>
          <w:rFonts w:hint="cs"/>
          <w:sz w:val="24"/>
          <w:szCs w:val="24"/>
          <w:rtl/>
        </w:rPr>
        <w:t xml:space="preserve"> (עיצובים 1 עד 7)</w:t>
      </w:r>
      <w:r w:rsidRPr="0089497A">
        <w:rPr>
          <w:rFonts w:hint="cs"/>
          <w:sz w:val="24"/>
          <w:szCs w:val="24"/>
          <w:rtl/>
        </w:rPr>
        <w:t>, ו</w:t>
      </w:r>
      <w:r w:rsidR="00D546B5" w:rsidRPr="0089497A">
        <w:rPr>
          <w:rFonts w:hint="cs"/>
          <w:sz w:val="24"/>
          <w:szCs w:val="24"/>
          <w:rtl/>
        </w:rPr>
        <w:t xml:space="preserve">נעמוד על </w:t>
      </w:r>
      <w:r w:rsidRPr="0089497A">
        <w:rPr>
          <w:rFonts w:hint="cs"/>
          <w:sz w:val="24"/>
          <w:szCs w:val="24"/>
          <w:rtl/>
        </w:rPr>
        <w:t>המאפיינים המשותפים להם והה</w:t>
      </w:r>
      <w:r w:rsidR="00370EE8" w:rsidRPr="0089497A">
        <w:rPr>
          <w:rFonts w:hint="cs"/>
          <w:sz w:val="24"/>
          <w:szCs w:val="24"/>
          <w:rtl/>
        </w:rPr>
        <w:t>בדלים</w:t>
      </w:r>
      <w:r w:rsidR="00857C17" w:rsidRPr="0089497A">
        <w:rPr>
          <w:rFonts w:hint="cs"/>
          <w:sz w:val="24"/>
          <w:szCs w:val="24"/>
          <w:rtl/>
        </w:rPr>
        <w:t xml:space="preserve"> ביניהם</w:t>
      </w:r>
      <w:r w:rsidR="00370EE8" w:rsidRPr="0089497A">
        <w:rPr>
          <w:rFonts w:hint="cs"/>
          <w:sz w:val="24"/>
          <w:szCs w:val="24"/>
          <w:rtl/>
        </w:rPr>
        <w:t>:</w:t>
      </w:r>
    </w:p>
    <w:p w:rsidR="00F76232" w:rsidRPr="0089497A" w:rsidRDefault="00370EE8" w:rsidP="006C3F6C">
      <w:pPr>
        <w:pStyle w:val="Heading3"/>
        <w:numPr>
          <w:ilvl w:val="0"/>
          <w:numId w:val="10"/>
        </w:numPr>
        <w:bidi/>
        <w:jc w:val="both"/>
        <w:rPr>
          <w:sz w:val="28"/>
          <w:szCs w:val="28"/>
          <w:rtl/>
        </w:rPr>
      </w:pPr>
      <w:r w:rsidRPr="0089497A">
        <w:rPr>
          <w:rFonts w:hint="cs"/>
          <w:sz w:val="28"/>
          <w:szCs w:val="28"/>
          <w:rtl/>
        </w:rPr>
        <w:t xml:space="preserve">השוואה </w:t>
      </w:r>
      <w:r w:rsidR="00D21998" w:rsidRPr="0089497A">
        <w:rPr>
          <w:rFonts w:hint="cs"/>
          <w:sz w:val="28"/>
          <w:szCs w:val="28"/>
          <w:rtl/>
        </w:rPr>
        <w:t xml:space="preserve">והערכה של </w:t>
      </w:r>
      <w:r w:rsidR="004F3F3D" w:rsidRPr="0089497A">
        <w:rPr>
          <w:rFonts w:hint="cs"/>
          <w:sz w:val="28"/>
          <w:szCs w:val="28"/>
          <w:rtl/>
        </w:rPr>
        <w:t>העיצוב של הבקשה</w:t>
      </w:r>
      <w:r w:rsidR="00D21998" w:rsidRPr="0089497A">
        <w:rPr>
          <w:rFonts w:hint="cs"/>
          <w:sz w:val="28"/>
          <w:szCs w:val="28"/>
          <w:rtl/>
        </w:rPr>
        <w:t xml:space="preserve"> ו</w:t>
      </w:r>
      <w:r w:rsidRPr="0089497A">
        <w:rPr>
          <w:rFonts w:hint="cs"/>
          <w:sz w:val="28"/>
          <w:szCs w:val="28"/>
          <w:rtl/>
        </w:rPr>
        <w:t xml:space="preserve">עיצובים 1 עד </w:t>
      </w:r>
      <w:r w:rsidR="007A4E3D" w:rsidRPr="0089497A">
        <w:rPr>
          <w:rFonts w:hint="cs"/>
          <w:sz w:val="28"/>
          <w:szCs w:val="28"/>
          <w:rtl/>
        </w:rPr>
        <w:t>7</w:t>
      </w:r>
    </w:p>
    <w:p w:rsidR="000F073D" w:rsidRPr="0089497A" w:rsidRDefault="00505BA3" w:rsidP="00927E3D">
      <w:pPr>
        <w:pStyle w:val="Heading4"/>
        <w:numPr>
          <w:ilvl w:val="1"/>
          <w:numId w:val="5"/>
        </w:num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>מאפיינים משותפים</w:t>
      </w:r>
    </w:p>
    <w:p w:rsidR="000F073D" w:rsidRPr="0089497A" w:rsidRDefault="000F073D" w:rsidP="002979B7">
      <w:pPr>
        <w:bidi/>
        <w:ind w:left="418"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>המשותף ל</w:t>
      </w:r>
      <w:r w:rsidR="00370EE8" w:rsidRPr="0089497A">
        <w:rPr>
          <w:rFonts w:hint="cs"/>
          <w:sz w:val="24"/>
          <w:szCs w:val="24"/>
          <w:rtl/>
        </w:rPr>
        <w:t xml:space="preserve">עיצוב </w:t>
      </w:r>
      <w:r w:rsidR="002979B7" w:rsidRPr="0089497A">
        <w:rPr>
          <w:rFonts w:hint="cs"/>
          <w:sz w:val="24"/>
          <w:szCs w:val="24"/>
          <w:rtl/>
        </w:rPr>
        <w:t>של ה</w:t>
      </w:r>
      <w:r w:rsidR="0070732B" w:rsidRPr="0089497A">
        <w:rPr>
          <w:rFonts w:hint="cs"/>
          <w:sz w:val="24"/>
          <w:szCs w:val="24"/>
          <w:rtl/>
        </w:rPr>
        <w:t>בקשה</w:t>
      </w:r>
      <w:r w:rsidR="00370EE8" w:rsidRPr="0089497A">
        <w:rPr>
          <w:rFonts w:hint="cs"/>
          <w:sz w:val="24"/>
          <w:szCs w:val="24"/>
          <w:rtl/>
        </w:rPr>
        <w:t xml:space="preserve"> ו</w:t>
      </w:r>
      <w:r w:rsidRPr="0089497A">
        <w:rPr>
          <w:rFonts w:hint="cs"/>
          <w:sz w:val="24"/>
          <w:szCs w:val="24"/>
          <w:rtl/>
        </w:rPr>
        <w:t>ל</w:t>
      </w:r>
      <w:r w:rsidR="00370EE8" w:rsidRPr="0089497A">
        <w:rPr>
          <w:rFonts w:hint="cs"/>
          <w:sz w:val="24"/>
          <w:szCs w:val="24"/>
          <w:rtl/>
        </w:rPr>
        <w:t xml:space="preserve">עיצובים </w:t>
      </w:r>
      <w:r w:rsidR="00A00E29" w:rsidRPr="0089497A">
        <w:rPr>
          <w:rFonts w:hint="cs"/>
          <w:sz w:val="24"/>
          <w:szCs w:val="24"/>
          <w:rtl/>
        </w:rPr>
        <w:t>1 עד 7</w:t>
      </w:r>
      <w:r w:rsidR="00370EE8" w:rsidRPr="0089497A">
        <w:rPr>
          <w:rFonts w:hint="cs"/>
          <w:sz w:val="24"/>
          <w:szCs w:val="24"/>
          <w:rtl/>
        </w:rPr>
        <w:t xml:space="preserve"> </w:t>
      </w:r>
      <w:r w:rsidRPr="0089497A">
        <w:rPr>
          <w:rFonts w:hint="cs"/>
          <w:sz w:val="24"/>
          <w:szCs w:val="24"/>
          <w:rtl/>
        </w:rPr>
        <w:t xml:space="preserve">הוא צורה המקורבת </w:t>
      </w:r>
      <w:r w:rsidR="00DC2867" w:rsidRPr="0089497A">
        <w:rPr>
          <w:rFonts w:hint="cs"/>
          <w:sz w:val="24"/>
          <w:szCs w:val="24"/>
          <w:rtl/>
        </w:rPr>
        <w:t>למנסרה</w:t>
      </w:r>
      <w:r w:rsidRPr="0089497A">
        <w:rPr>
          <w:rFonts w:hint="cs"/>
          <w:sz w:val="24"/>
          <w:szCs w:val="24"/>
          <w:rtl/>
        </w:rPr>
        <w:t xml:space="preserve"> משולשת</w:t>
      </w:r>
      <w:r w:rsidR="002979B7" w:rsidRPr="0089497A">
        <w:rPr>
          <w:rFonts w:hint="cs"/>
          <w:sz w:val="24"/>
          <w:szCs w:val="24"/>
          <w:rtl/>
        </w:rPr>
        <w:t xml:space="preserve"> כאש</w:t>
      </w:r>
      <w:r w:rsidR="00606F61" w:rsidRPr="0089497A">
        <w:rPr>
          <w:rFonts w:hint="cs"/>
          <w:sz w:val="24"/>
          <w:szCs w:val="24"/>
          <w:rtl/>
        </w:rPr>
        <w:t>ר</w:t>
      </w:r>
      <w:r w:rsidR="002979B7" w:rsidRPr="0089497A">
        <w:rPr>
          <w:rFonts w:hint="cs"/>
          <w:sz w:val="24"/>
          <w:szCs w:val="24"/>
          <w:rtl/>
        </w:rPr>
        <w:t xml:space="preserve"> מסתכלים עליהם במבט כללי</w:t>
      </w:r>
      <w:r w:rsidRPr="0089497A">
        <w:rPr>
          <w:rFonts w:hint="cs"/>
          <w:sz w:val="24"/>
          <w:szCs w:val="24"/>
          <w:rtl/>
        </w:rPr>
        <w:t>.</w:t>
      </w:r>
    </w:p>
    <w:p w:rsidR="00505BA3" w:rsidRPr="0089497A" w:rsidRDefault="00CB1507" w:rsidP="006C3F6C">
      <w:pPr>
        <w:pStyle w:val="Heading4"/>
        <w:numPr>
          <w:ilvl w:val="1"/>
          <w:numId w:val="11"/>
        </w:num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>הערכת המאפיינים המשותפים</w:t>
      </w:r>
    </w:p>
    <w:p w:rsidR="00CB1507" w:rsidRPr="0089497A" w:rsidRDefault="006D0A1E" w:rsidP="00157453">
      <w:pPr>
        <w:bidi/>
        <w:ind w:left="360"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 xml:space="preserve">כמתואר במסמך 1 המצורף, </w:t>
      </w:r>
      <w:r w:rsidR="005759D5" w:rsidRPr="0089497A">
        <w:rPr>
          <w:rFonts w:hint="cs"/>
          <w:sz w:val="24"/>
          <w:szCs w:val="24"/>
          <w:rtl/>
        </w:rPr>
        <w:t>ה</w:t>
      </w:r>
      <w:r w:rsidR="0081456B" w:rsidRPr="0089497A">
        <w:rPr>
          <w:rFonts w:hint="cs"/>
          <w:sz w:val="24"/>
          <w:szCs w:val="24"/>
          <w:rtl/>
        </w:rPr>
        <w:t xml:space="preserve">עיצוב </w:t>
      </w:r>
      <w:r w:rsidR="00165373" w:rsidRPr="0089497A">
        <w:rPr>
          <w:rFonts w:hint="cs"/>
          <w:sz w:val="24"/>
          <w:szCs w:val="24"/>
          <w:rtl/>
        </w:rPr>
        <w:t xml:space="preserve">של </w:t>
      </w:r>
      <w:r w:rsidR="0081456B" w:rsidRPr="0089497A">
        <w:rPr>
          <w:rFonts w:hint="cs"/>
          <w:sz w:val="24"/>
          <w:szCs w:val="24"/>
          <w:rtl/>
        </w:rPr>
        <w:t>אבני</w:t>
      </w:r>
      <w:r w:rsidR="007D3276" w:rsidRPr="0089497A">
        <w:rPr>
          <w:rFonts w:hint="cs"/>
          <w:sz w:val="24"/>
          <w:szCs w:val="24"/>
          <w:rtl/>
        </w:rPr>
        <w:t xml:space="preserve"> </w:t>
      </w:r>
      <w:r w:rsidR="0081456B" w:rsidRPr="0089497A">
        <w:rPr>
          <w:rFonts w:hint="cs"/>
          <w:sz w:val="24"/>
          <w:szCs w:val="24"/>
          <w:rtl/>
        </w:rPr>
        <w:t>שיוף/ליטוש/השחזה</w:t>
      </w:r>
      <w:r w:rsidRPr="0089497A">
        <w:rPr>
          <w:rFonts w:hint="cs"/>
          <w:sz w:val="24"/>
          <w:szCs w:val="24"/>
          <w:rtl/>
        </w:rPr>
        <w:t xml:space="preserve"> בצורת </w:t>
      </w:r>
      <w:r w:rsidR="00DC2867" w:rsidRPr="0089497A">
        <w:rPr>
          <w:rFonts w:hint="cs"/>
          <w:sz w:val="24"/>
          <w:szCs w:val="24"/>
          <w:rtl/>
        </w:rPr>
        <w:t>מנסרה</w:t>
      </w:r>
      <w:r w:rsidRPr="0089497A">
        <w:rPr>
          <w:rFonts w:hint="cs"/>
          <w:sz w:val="24"/>
          <w:szCs w:val="24"/>
          <w:rtl/>
        </w:rPr>
        <w:t xml:space="preserve"> משולשת </w:t>
      </w:r>
      <w:r w:rsidR="00FF6731" w:rsidRPr="0089497A">
        <w:rPr>
          <w:rFonts w:hint="cs"/>
          <w:sz w:val="24"/>
          <w:szCs w:val="24"/>
          <w:rtl/>
        </w:rPr>
        <w:t>ה</w:t>
      </w:r>
      <w:r w:rsidR="0081456B" w:rsidRPr="0089497A">
        <w:rPr>
          <w:rFonts w:hint="cs"/>
          <w:sz w:val="24"/>
          <w:szCs w:val="24"/>
          <w:rtl/>
        </w:rPr>
        <w:t>וא נפוץ</w:t>
      </w:r>
      <w:r w:rsidRPr="0089497A">
        <w:rPr>
          <w:rFonts w:hint="cs"/>
          <w:sz w:val="24"/>
          <w:szCs w:val="24"/>
          <w:rtl/>
        </w:rPr>
        <w:t>, ולכן המאפיינים המשותפים של העיצובים הם בעלי השלכה ויזואלית מועטה ואינם תופסים תשומת-לב.</w:t>
      </w:r>
    </w:p>
    <w:p w:rsidR="00505BA3" w:rsidRPr="0089497A" w:rsidRDefault="00873306" w:rsidP="00873306">
      <w:pPr>
        <w:pStyle w:val="Heading4"/>
        <w:bidi/>
        <w:ind w:firstLine="360"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 xml:space="preserve">(2-1) </w:t>
      </w:r>
      <w:r w:rsidR="0031508A" w:rsidRPr="0089497A">
        <w:rPr>
          <w:rFonts w:hint="cs"/>
          <w:sz w:val="24"/>
          <w:szCs w:val="24"/>
          <w:rtl/>
        </w:rPr>
        <w:t>הבדלים</w:t>
      </w:r>
    </w:p>
    <w:p w:rsidR="00177993" w:rsidRPr="0089497A" w:rsidRDefault="00B71B72" w:rsidP="00D44BC9">
      <w:pPr>
        <w:pStyle w:val="Heading4"/>
        <w:bidi/>
        <w:ind w:left="360"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>(</w:t>
      </w:r>
      <w:r w:rsidR="006674EF" w:rsidRPr="0089497A">
        <w:rPr>
          <w:sz w:val="24"/>
          <w:szCs w:val="24"/>
        </w:rPr>
        <w:t>1</w:t>
      </w:r>
      <w:r w:rsidR="006674EF" w:rsidRPr="0089497A">
        <w:rPr>
          <w:rFonts w:hint="cs"/>
          <w:sz w:val="24"/>
          <w:szCs w:val="24"/>
          <w:rtl/>
        </w:rPr>
        <w:t>-</w:t>
      </w:r>
      <w:r w:rsidRPr="0089497A">
        <w:rPr>
          <w:rFonts w:hint="cs"/>
          <w:sz w:val="24"/>
          <w:szCs w:val="24"/>
          <w:rtl/>
        </w:rPr>
        <w:t xml:space="preserve">2-1)  הבדלים בין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Pr="0089497A">
        <w:rPr>
          <w:rFonts w:hint="cs"/>
          <w:sz w:val="24"/>
          <w:szCs w:val="24"/>
          <w:rtl/>
        </w:rPr>
        <w:t xml:space="preserve"> לבין עיצובים </w:t>
      </w:r>
      <w:r w:rsidR="00A00E29" w:rsidRPr="0089497A">
        <w:rPr>
          <w:rFonts w:hint="cs"/>
          <w:sz w:val="24"/>
          <w:szCs w:val="24"/>
          <w:rtl/>
        </w:rPr>
        <w:t>1 עד 7</w:t>
      </w:r>
    </w:p>
    <w:p w:rsidR="00B71B72" w:rsidRPr="0089497A" w:rsidRDefault="006778DE" w:rsidP="00927E3D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</w:rPr>
      </w:pPr>
      <w:r w:rsidRPr="0089497A">
        <w:rPr>
          <w:rFonts w:hint="cs"/>
          <w:sz w:val="24"/>
          <w:szCs w:val="24"/>
          <w:u w:val="single"/>
          <w:rtl/>
        </w:rPr>
        <w:t>משטחים היקפיים</w:t>
      </w:r>
      <w:r w:rsidRPr="0089497A">
        <w:rPr>
          <w:rFonts w:hint="cs"/>
          <w:sz w:val="24"/>
          <w:szCs w:val="24"/>
          <w:rtl/>
        </w:rPr>
        <w:t xml:space="preserve">. בעיצוב </w:t>
      </w:r>
      <w:r w:rsidR="0049329A" w:rsidRPr="0089497A">
        <w:rPr>
          <w:rFonts w:hint="cs"/>
          <w:sz w:val="24"/>
          <w:szCs w:val="24"/>
          <w:rtl/>
        </w:rPr>
        <w:t>של הבק</w:t>
      </w:r>
      <w:r w:rsidR="00CB6EA0" w:rsidRPr="0089497A">
        <w:rPr>
          <w:rFonts w:hint="cs"/>
          <w:sz w:val="24"/>
          <w:szCs w:val="24"/>
          <w:rtl/>
        </w:rPr>
        <w:t xml:space="preserve">שה </w:t>
      </w:r>
      <w:r w:rsidR="00087007" w:rsidRPr="0089497A">
        <w:rPr>
          <w:rFonts w:hint="cs"/>
          <w:sz w:val="24"/>
          <w:szCs w:val="24"/>
          <w:rtl/>
        </w:rPr>
        <w:t xml:space="preserve">צורות </w:t>
      </w:r>
      <w:r w:rsidRPr="0089497A">
        <w:rPr>
          <w:rFonts w:hint="cs"/>
          <w:sz w:val="24"/>
          <w:szCs w:val="24"/>
          <w:rtl/>
        </w:rPr>
        <w:t xml:space="preserve">המשטחים ההיקפיים </w:t>
      </w:r>
      <w:r w:rsidR="00087007" w:rsidRPr="0089497A">
        <w:rPr>
          <w:rFonts w:hint="cs"/>
          <w:sz w:val="24"/>
          <w:szCs w:val="24"/>
          <w:rtl/>
        </w:rPr>
        <w:t>מעוצבות בקירוב</w:t>
      </w:r>
      <w:r w:rsidRPr="0089497A">
        <w:rPr>
          <w:rFonts w:hint="cs"/>
          <w:sz w:val="24"/>
          <w:szCs w:val="24"/>
          <w:rtl/>
        </w:rPr>
        <w:t xml:space="preserve"> </w:t>
      </w:r>
      <w:r w:rsidR="00087007" w:rsidRPr="0089497A">
        <w:rPr>
          <w:rFonts w:hint="cs"/>
          <w:sz w:val="24"/>
          <w:szCs w:val="24"/>
          <w:rtl/>
        </w:rPr>
        <w:t>כמקביליות במבט מהצד, לעומת עיצובים</w:t>
      </w:r>
      <w:r w:rsidR="00C77216" w:rsidRPr="0089497A">
        <w:rPr>
          <w:rFonts w:hint="cs"/>
          <w:sz w:val="24"/>
          <w:szCs w:val="24"/>
          <w:rtl/>
        </w:rPr>
        <w:t xml:space="preserve"> </w:t>
      </w:r>
      <w:r w:rsidR="00A00E29" w:rsidRPr="0089497A">
        <w:rPr>
          <w:rFonts w:hint="cs"/>
          <w:sz w:val="24"/>
          <w:szCs w:val="24"/>
          <w:rtl/>
        </w:rPr>
        <w:t>1 עד 7</w:t>
      </w:r>
      <w:r w:rsidR="00087007" w:rsidRPr="0089497A">
        <w:rPr>
          <w:rFonts w:hint="cs"/>
          <w:sz w:val="24"/>
          <w:szCs w:val="24"/>
          <w:rtl/>
        </w:rPr>
        <w:t xml:space="preserve"> בהם צורת המשטחים ההיקפיים מעוצבת בקירוב כמרובעים וריבועים במבט מהצד.</w:t>
      </w:r>
    </w:p>
    <w:p w:rsidR="00E55912" w:rsidRPr="0089497A" w:rsidRDefault="00A34C54" w:rsidP="0058135C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</w:rPr>
      </w:pPr>
      <w:r w:rsidRPr="0089497A">
        <w:rPr>
          <w:rFonts w:hint="cs"/>
          <w:sz w:val="24"/>
          <w:szCs w:val="24"/>
          <w:u w:val="single"/>
          <w:rtl/>
        </w:rPr>
        <w:t>צללית:</w:t>
      </w:r>
      <w:r w:rsidRPr="0089497A">
        <w:rPr>
          <w:rFonts w:hint="cs"/>
          <w:sz w:val="24"/>
          <w:szCs w:val="24"/>
          <w:rtl/>
        </w:rPr>
        <w:t xml:space="preserve"> </w:t>
      </w:r>
      <w:r w:rsidR="00385F5C" w:rsidRPr="0089497A">
        <w:rPr>
          <w:rFonts w:hint="cs"/>
          <w:sz w:val="24"/>
          <w:szCs w:val="24"/>
          <w:rtl/>
        </w:rPr>
        <w:t xml:space="preserve">לעיצוב </w:t>
      </w:r>
      <w:r w:rsidR="0049329A" w:rsidRPr="0089497A">
        <w:rPr>
          <w:rFonts w:hint="cs"/>
          <w:sz w:val="24"/>
          <w:szCs w:val="24"/>
          <w:rtl/>
        </w:rPr>
        <w:t>של הבק</w:t>
      </w:r>
      <w:r w:rsidR="00CB6EA0" w:rsidRPr="0089497A">
        <w:rPr>
          <w:rFonts w:hint="cs"/>
          <w:sz w:val="24"/>
          <w:szCs w:val="24"/>
          <w:rtl/>
        </w:rPr>
        <w:t xml:space="preserve">שה </w:t>
      </w:r>
      <w:r w:rsidR="006C4760" w:rsidRPr="0089497A">
        <w:rPr>
          <w:rFonts w:hint="cs"/>
          <w:sz w:val="24"/>
          <w:szCs w:val="24"/>
          <w:rtl/>
        </w:rPr>
        <w:t>יש צלל</w:t>
      </w:r>
      <w:r w:rsidR="00385F5C" w:rsidRPr="0089497A">
        <w:rPr>
          <w:rFonts w:hint="cs"/>
          <w:sz w:val="24"/>
          <w:szCs w:val="24"/>
          <w:rtl/>
        </w:rPr>
        <w:t xml:space="preserve">ית מעוקלת עם </w:t>
      </w:r>
      <w:r w:rsidR="00206448" w:rsidRPr="0089497A">
        <w:rPr>
          <w:rFonts w:hint="cs"/>
          <w:sz w:val="24"/>
          <w:szCs w:val="24"/>
          <w:rtl/>
        </w:rPr>
        <w:t>עיוותים</w:t>
      </w:r>
      <w:r w:rsidR="00385F5C" w:rsidRPr="0089497A">
        <w:rPr>
          <w:rFonts w:hint="cs"/>
          <w:sz w:val="24"/>
          <w:szCs w:val="24"/>
          <w:rtl/>
        </w:rPr>
        <w:t xml:space="preserve">, לעומת עיצובים </w:t>
      </w:r>
      <w:r w:rsidR="00A00E29" w:rsidRPr="0089497A">
        <w:rPr>
          <w:rFonts w:hint="cs"/>
          <w:sz w:val="24"/>
          <w:szCs w:val="24"/>
          <w:rtl/>
        </w:rPr>
        <w:t>1 עד 7</w:t>
      </w:r>
      <w:r w:rsidR="00385F5C" w:rsidRPr="0089497A">
        <w:rPr>
          <w:rFonts w:hint="cs"/>
          <w:sz w:val="24"/>
          <w:szCs w:val="24"/>
          <w:rtl/>
        </w:rPr>
        <w:t xml:space="preserve"> להם צלליות</w:t>
      </w:r>
      <w:r w:rsidR="001028AE" w:rsidRPr="0089497A">
        <w:rPr>
          <w:sz w:val="24"/>
          <w:szCs w:val="24"/>
        </w:rPr>
        <w:t xml:space="preserve"> </w:t>
      </w:r>
      <w:r w:rsidR="006C4760" w:rsidRPr="0089497A">
        <w:rPr>
          <w:rFonts w:hint="cs"/>
          <w:sz w:val="24"/>
          <w:szCs w:val="24"/>
          <w:rtl/>
        </w:rPr>
        <w:t xml:space="preserve">בעלות קוים </w:t>
      </w:r>
      <w:r w:rsidR="0058135C" w:rsidRPr="0089497A">
        <w:rPr>
          <w:rFonts w:hint="cs"/>
          <w:sz w:val="24"/>
          <w:szCs w:val="24"/>
          <w:rtl/>
        </w:rPr>
        <w:t>רציפים</w:t>
      </w:r>
      <w:r w:rsidR="006C4760" w:rsidRPr="0089497A">
        <w:rPr>
          <w:rFonts w:hint="cs"/>
          <w:sz w:val="24"/>
          <w:szCs w:val="24"/>
          <w:rtl/>
        </w:rPr>
        <w:t xml:space="preserve">, עם </w:t>
      </w:r>
      <w:r w:rsidR="0058135C" w:rsidRPr="0089497A">
        <w:rPr>
          <w:rFonts w:hint="cs"/>
          <w:sz w:val="24"/>
          <w:szCs w:val="24"/>
          <w:rtl/>
        </w:rPr>
        <w:t>פרופורציות</w:t>
      </w:r>
      <w:r w:rsidR="00034713" w:rsidRPr="0089497A">
        <w:rPr>
          <w:rFonts w:hint="cs"/>
          <w:sz w:val="24"/>
          <w:szCs w:val="24"/>
          <w:rtl/>
        </w:rPr>
        <w:t xml:space="preserve"> </w:t>
      </w:r>
      <w:r w:rsidR="0058135C" w:rsidRPr="0089497A">
        <w:rPr>
          <w:rFonts w:hint="cs"/>
          <w:sz w:val="24"/>
          <w:szCs w:val="24"/>
          <w:rtl/>
        </w:rPr>
        <w:t>קבועות</w:t>
      </w:r>
      <w:r w:rsidR="00034713" w:rsidRPr="0089497A">
        <w:rPr>
          <w:rFonts w:hint="cs"/>
          <w:sz w:val="24"/>
          <w:szCs w:val="24"/>
          <w:rtl/>
        </w:rPr>
        <w:t>.</w:t>
      </w:r>
      <w:r w:rsidR="00712541" w:rsidRPr="0089497A">
        <w:rPr>
          <w:rFonts w:hint="cs"/>
          <w:sz w:val="24"/>
          <w:szCs w:val="24"/>
          <w:rtl/>
        </w:rPr>
        <w:t xml:space="preserve"> </w:t>
      </w:r>
    </w:p>
    <w:p w:rsidR="00CB6EA0" w:rsidRPr="0089497A" w:rsidRDefault="00BF5FC4" w:rsidP="00043E08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u w:val="single"/>
          <w:rtl/>
        </w:rPr>
        <w:t>פינות</w:t>
      </w:r>
      <w:r w:rsidR="00CB6EA0" w:rsidRPr="0089497A">
        <w:rPr>
          <w:rFonts w:hint="cs"/>
          <w:sz w:val="24"/>
          <w:szCs w:val="24"/>
          <w:u w:val="single"/>
          <w:rtl/>
        </w:rPr>
        <w:t>:</w:t>
      </w:r>
      <w:r w:rsidR="00CB6EA0" w:rsidRPr="0089497A">
        <w:rPr>
          <w:rFonts w:hint="cs"/>
          <w:sz w:val="24"/>
          <w:szCs w:val="24"/>
          <w:rtl/>
        </w:rPr>
        <w:t xml:space="preserve"> בעיצוב </w:t>
      </w:r>
      <w:r w:rsidR="0049329A" w:rsidRPr="0089497A">
        <w:rPr>
          <w:rFonts w:hint="cs"/>
          <w:sz w:val="24"/>
          <w:szCs w:val="24"/>
          <w:rtl/>
        </w:rPr>
        <w:t>של הבק</w:t>
      </w:r>
      <w:r w:rsidR="00111275" w:rsidRPr="0089497A">
        <w:rPr>
          <w:rFonts w:hint="cs"/>
          <w:sz w:val="24"/>
          <w:szCs w:val="24"/>
          <w:rtl/>
        </w:rPr>
        <w:t xml:space="preserve">שה יש </w:t>
      </w:r>
      <w:r w:rsidRPr="0089497A">
        <w:rPr>
          <w:rFonts w:hint="cs"/>
          <w:sz w:val="24"/>
          <w:szCs w:val="24"/>
          <w:rtl/>
        </w:rPr>
        <w:t>פינות בהן</w:t>
      </w:r>
      <w:r w:rsidR="00111275" w:rsidRPr="0089497A">
        <w:rPr>
          <w:rFonts w:hint="cs"/>
          <w:sz w:val="24"/>
          <w:szCs w:val="24"/>
          <w:rtl/>
        </w:rPr>
        <w:t xml:space="preserve"> המשטחים המשולשים בקירוב והמשטחים ההיקפיים נפגשים, והזויות </w:t>
      </w:r>
      <w:r w:rsidR="004E167B" w:rsidRPr="0089497A">
        <w:rPr>
          <w:rFonts w:hint="cs"/>
          <w:sz w:val="24"/>
          <w:szCs w:val="24"/>
          <w:rtl/>
        </w:rPr>
        <w:t xml:space="preserve">של </w:t>
      </w:r>
      <w:r w:rsidRPr="0089497A">
        <w:rPr>
          <w:rFonts w:hint="cs"/>
          <w:sz w:val="24"/>
          <w:szCs w:val="24"/>
          <w:rtl/>
        </w:rPr>
        <w:t>שלוש</w:t>
      </w:r>
      <w:r w:rsidR="00111275" w:rsidRPr="0089497A">
        <w:rPr>
          <w:rFonts w:hint="cs"/>
          <w:sz w:val="24"/>
          <w:szCs w:val="24"/>
          <w:rtl/>
        </w:rPr>
        <w:t xml:space="preserve"> </w:t>
      </w:r>
      <w:r w:rsidRPr="0089497A">
        <w:rPr>
          <w:rFonts w:hint="cs"/>
          <w:sz w:val="24"/>
          <w:szCs w:val="24"/>
          <w:rtl/>
        </w:rPr>
        <w:t xml:space="preserve">הפינות קטנות </w:t>
      </w:r>
      <w:r w:rsidR="0056384C" w:rsidRPr="0089497A">
        <w:rPr>
          <w:rFonts w:hint="cs"/>
          <w:sz w:val="24"/>
          <w:szCs w:val="24"/>
          <w:rtl/>
        </w:rPr>
        <w:t>על ה</w:t>
      </w:r>
      <w:r w:rsidRPr="0089497A">
        <w:rPr>
          <w:rFonts w:hint="cs"/>
          <w:sz w:val="24"/>
          <w:szCs w:val="24"/>
          <w:rtl/>
        </w:rPr>
        <w:t>משטחים ההיקפיים ויוצרות</w:t>
      </w:r>
      <w:r w:rsidR="00F927DA" w:rsidRPr="0089497A">
        <w:rPr>
          <w:rFonts w:hint="cs"/>
          <w:sz w:val="24"/>
          <w:szCs w:val="24"/>
          <w:rtl/>
        </w:rPr>
        <w:t xml:space="preserve"> משטחים מקומרים בעלי ק</w:t>
      </w:r>
      <w:r w:rsidR="00111275" w:rsidRPr="0089497A">
        <w:rPr>
          <w:rFonts w:hint="cs"/>
          <w:sz w:val="24"/>
          <w:szCs w:val="24"/>
          <w:rtl/>
        </w:rPr>
        <w:t>טר</w:t>
      </w:r>
      <w:r w:rsidR="00F927DA" w:rsidRPr="0089497A">
        <w:rPr>
          <w:rFonts w:hint="cs"/>
          <w:sz w:val="24"/>
          <w:szCs w:val="24"/>
          <w:rtl/>
        </w:rPr>
        <w:t>ים</w:t>
      </w:r>
      <w:r w:rsidR="00111275" w:rsidRPr="0089497A">
        <w:rPr>
          <w:rFonts w:hint="cs"/>
          <w:sz w:val="24"/>
          <w:szCs w:val="24"/>
          <w:rtl/>
        </w:rPr>
        <w:t xml:space="preserve"> גדול</w:t>
      </w:r>
      <w:r w:rsidR="00F927DA" w:rsidRPr="0089497A">
        <w:rPr>
          <w:rFonts w:hint="cs"/>
          <w:sz w:val="24"/>
          <w:szCs w:val="24"/>
          <w:rtl/>
        </w:rPr>
        <w:t>ים</w:t>
      </w:r>
      <w:r w:rsidR="00111275" w:rsidRPr="0089497A">
        <w:rPr>
          <w:rFonts w:hint="cs"/>
          <w:sz w:val="24"/>
          <w:szCs w:val="24"/>
          <w:rtl/>
        </w:rPr>
        <w:t xml:space="preserve"> יותר</w:t>
      </w:r>
      <w:r w:rsidR="0056384C" w:rsidRPr="0089497A">
        <w:rPr>
          <w:rFonts w:hint="cs"/>
          <w:sz w:val="24"/>
          <w:szCs w:val="24"/>
          <w:rtl/>
        </w:rPr>
        <w:t xml:space="preserve">. לעומת זאת, בעיצובים </w:t>
      </w:r>
      <w:r w:rsidR="00A00E29" w:rsidRPr="0089497A">
        <w:rPr>
          <w:rFonts w:hint="cs"/>
          <w:sz w:val="24"/>
          <w:szCs w:val="24"/>
          <w:rtl/>
        </w:rPr>
        <w:t>1 עד 7</w:t>
      </w:r>
      <w:r w:rsidR="0056384C" w:rsidRPr="0089497A">
        <w:rPr>
          <w:rFonts w:hint="cs"/>
          <w:sz w:val="24"/>
          <w:szCs w:val="24"/>
          <w:rtl/>
        </w:rPr>
        <w:t xml:space="preserve"> יש פינות בעלות זויות חדות בהן המשטחים המשולשים בקירוב והמשטחים ההיקפיים</w:t>
      </w:r>
      <w:r w:rsidR="00F927DA" w:rsidRPr="0089497A">
        <w:rPr>
          <w:rFonts w:hint="cs"/>
          <w:sz w:val="24"/>
          <w:szCs w:val="24"/>
          <w:rtl/>
        </w:rPr>
        <w:t xml:space="preserve"> נפגשים, יוצרים משטחים מקומר</w:t>
      </w:r>
      <w:r w:rsidR="0056384C" w:rsidRPr="0089497A">
        <w:rPr>
          <w:rFonts w:hint="cs"/>
          <w:sz w:val="24"/>
          <w:szCs w:val="24"/>
          <w:rtl/>
        </w:rPr>
        <w:t xml:space="preserve">ים בעלי </w:t>
      </w:r>
      <w:r w:rsidR="00043E08" w:rsidRPr="0089497A">
        <w:rPr>
          <w:rFonts w:hint="cs"/>
          <w:sz w:val="24"/>
          <w:szCs w:val="24"/>
          <w:rtl/>
        </w:rPr>
        <w:t>קטרים קטנים</w:t>
      </w:r>
      <w:r w:rsidR="0056384C" w:rsidRPr="0089497A">
        <w:rPr>
          <w:rFonts w:hint="cs"/>
          <w:sz w:val="24"/>
          <w:szCs w:val="24"/>
          <w:rtl/>
        </w:rPr>
        <w:t xml:space="preserve"> בשלוש הפינות של המשטחים </w:t>
      </w:r>
      <w:commentRangeStart w:id="2"/>
      <w:r w:rsidR="0056384C" w:rsidRPr="0089497A">
        <w:rPr>
          <w:rFonts w:hint="cs"/>
          <w:sz w:val="24"/>
          <w:szCs w:val="24"/>
          <w:rtl/>
        </w:rPr>
        <w:t>ההיקפיים</w:t>
      </w:r>
      <w:commentRangeEnd w:id="2"/>
      <w:r w:rsidR="00043E08" w:rsidRPr="0089497A">
        <w:rPr>
          <w:rStyle w:val="CommentReference"/>
          <w:sz w:val="24"/>
          <w:szCs w:val="24"/>
          <w:rtl/>
        </w:rPr>
        <w:commentReference w:id="2"/>
      </w:r>
      <w:r w:rsidR="0056384C" w:rsidRPr="0089497A">
        <w:rPr>
          <w:rFonts w:hint="cs"/>
          <w:sz w:val="24"/>
          <w:szCs w:val="24"/>
          <w:rtl/>
        </w:rPr>
        <w:t>.</w:t>
      </w:r>
    </w:p>
    <w:p w:rsidR="00CB6EA0" w:rsidRPr="0089497A" w:rsidRDefault="004C0360" w:rsidP="00B86B28">
      <w:pPr>
        <w:pStyle w:val="Heading4"/>
        <w:bidi/>
        <w:ind w:firstLine="360"/>
        <w:jc w:val="both"/>
        <w:rPr>
          <w:sz w:val="24"/>
          <w:szCs w:val="24"/>
        </w:rPr>
      </w:pPr>
      <w:r w:rsidRPr="0089497A">
        <w:rPr>
          <w:rFonts w:hint="cs"/>
          <w:sz w:val="24"/>
          <w:szCs w:val="24"/>
          <w:rtl/>
        </w:rPr>
        <w:lastRenderedPageBreak/>
        <w:t xml:space="preserve"> </w:t>
      </w:r>
      <w:r w:rsidR="006674EF" w:rsidRPr="0089497A">
        <w:rPr>
          <w:rFonts w:hint="cs"/>
          <w:sz w:val="24"/>
          <w:szCs w:val="24"/>
          <w:rtl/>
        </w:rPr>
        <w:t>(2-1-2</w:t>
      </w:r>
      <w:r w:rsidR="00CB6EA0" w:rsidRPr="0089497A">
        <w:rPr>
          <w:rFonts w:hint="cs"/>
          <w:sz w:val="24"/>
          <w:szCs w:val="24"/>
          <w:rtl/>
        </w:rPr>
        <w:t>)</w:t>
      </w:r>
      <w:r w:rsidR="00D44BC9" w:rsidRPr="0089497A">
        <w:rPr>
          <w:rFonts w:hint="cs"/>
          <w:sz w:val="24"/>
          <w:szCs w:val="24"/>
          <w:rtl/>
        </w:rPr>
        <w:t xml:space="preserve"> </w:t>
      </w:r>
      <w:r w:rsidR="00B26353" w:rsidRPr="0089497A">
        <w:rPr>
          <w:rFonts w:hint="cs"/>
          <w:sz w:val="24"/>
          <w:szCs w:val="24"/>
          <w:rtl/>
        </w:rPr>
        <w:t xml:space="preserve">הערכת ההבדלים בין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="002F266D" w:rsidRPr="0089497A">
        <w:rPr>
          <w:rFonts w:hint="cs"/>
          <w:sz w:val="24"/>
          <w:szCs w:val="24"/>
          <w:rtl/>
        </w:rPr>
        <w:t xml:space="preserve"> לבין עיצובים </w:t>
      </w:r>
      <w:r w:rsidR="00B86B28" w:rsidRPr="0089497A">
        <w:rPr>
          <w:rFonts w:hint="cs"/>
          <w:sz w:val="24"/>
          <w:szCs w:val="24"/>
          <w:rtl/>
        </w:rPr>
        <w:t>1</w:t>
      </w:r>
      <w:r w:rsidR="002F266D" w:rsidRPr="0089497A">
        <w:rPr>
          <w:rFonts w:hint="cs"/>
          <w:sz w:val="24"/>
          <w:szCs w:val="24"/>
          <w:rtl/>
        </w:rPr>
        <w:t xml:space="preserve"> עד </w:t>
      </w:r>
      <w:r w:rsidR="00B86B28" w:rsidRPr="0089497A">
        <w:rPr>
          <w:rFonts w:hint="cs"/>
          <w:sz w:val="24"/>
          <w:szCs w:val="24"/>
          <w:rtl/>
        </w:rPr>
        <w:t>7</w:t>
      </w:r>
    </w:p>
    <w:p w:rsidR="00263E1C" w:rsidRPr="0089497A" w:rsidRDefault="004F3F3D" w:rsidP="00927E3D">
      <w:pPr>
        <w:bidi/>
        <w:jc w:val="both"/>
        <w:rPr>
          <w:sz w:val="24"/>
          <w:szCs w:val="24"/>
        </w:rPr>
      </w:pPr>
      <w:r w:rsidRPr="0089497A">
        <w:rPr>
          <w:rFonts w:hint="cs"/>
          <w:sz w:val="24"/>
          <w:szCs w:val="24"/>
          <w:rtl/>
        </w:rPr>
        <w:t>העיצוב של הבקשה</w:t>
      </w:r>
      <w:r w:rsidR="00B11407" w:rsidRPr="0089497A">
        <w:rPr>
          <w:rFonts w:hint="cs"/>
          <w:sz w:val="24"/>
          <w:szCs w:val="24"/>
          <w:rtl/>
        </w:rPr>
        <w:t xml:space="preserve"> ועיצובים </w:t>
      </w:r>
      <w:r w:rsidR="00A00E29" w:rsidRPr="0089497A">
        <w:rPr>
          <w:rFonts w:hint="cs"/>
          <w:sz w:val="24"/>
          <w:szCs w:val="24"/>
          <w:rtl/>
        </w:rPr>
        <w:t>1 עד 7</w:t>
      </w:r>
      <w:r w:rsidR="00B11407" w:rsidRPr="0089497A">
        <w:rPr>
          <w:rFonts w:hint="cs"/>
          <w:sz w:val="24"/>
          <w:szCs w:val="24"/>
          <w:rtl/>
        </w:rPr>
        <w:t xml:space="preserve"> נבדלים מבחינת הצורה של המשטחים ההיקפיים במבט מהצד. כלומר, העיצובים שונים מבחינת המבנה הבסיסי</w:t>
      </w:r>
      <w:r w:rsidR="009B1EA3" w:rsidRPr="0089497A">
        <w:rPr>
          <w:rFonts w:hint="cs"/>
          <w:sz w:val="24"/>
          <w:szCs w:val="24"/>
          <w:rtl/>
        </w:rPr>
        <w:t xml:space="preserve"> שלהם</w:t>
      </w:r>
      <w:r w:rsidR="00B11407" w:rsidRPr="0089497A">
        <w:rPr>
          <w:rFonts w:hint="cs"/>
          <w:sz w:val="24"/>
          <w:szCs w:val="24"/>
          <w:rtl/>
        </w:rPr>
        <w:t>.</w:t>
      </w:r>
    </w:p>
    <w:p w:rsidR="00263E1C" w:rsidRPr="0089497A" w:rsidRDefault="00263E1C" w:rsidP="007938BF">
      <w:pPr>
        <w:bidi/>
        <w:jc w:val="both"/>
        <w:rPr>
          <w:sz w:val="24"/>
          <w:szCs w:val="24"/>
        </w:rPr>
      </w:pPr>
      <w:r w:rsidRPr="0089497A">
        <w:rPr>
          <w:rFonts w:hint="cs"/>
          <w:sz w:val="24"/>
          <w:szCs w:val="24"/>
          <w:rtl/>
        </w:rPr>
        <w:t>בנוסף, ה</w:t>
      </w:r>
      <w:r w:rsidR="00E73898" w:rsidRPr="0089497A">
        <w:rPr>
          <w:rFonts w:hint="cs"/>
          <w:sz w:val="24"/>
          <w:szCs w:val="24"/>
          <w:rtl/>
        </w:rPr>
        <w:t>ה</w:t>
      </w:r>
      <w:r w:rsidRPr="0089497A">
        <w:rPr>
          <w:rFonts w:hint="cs"/>
          <w:sz w:val="24"/>
          <w:szCs w:val="24"/>
          <w:rtl/>
        </w:rPr>
        <w:t xml:space="preserve">בדלים מבחינת הצלליות והפינות בין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Pr="0089497A">
        <w:rPr>
          <w:rFonts w:hint="cs"/>
          <w:sz w:val="24"/>
          <w:szCs w:val="24"/>
          <w:rtl/>
        </w:rPr>
        <w:t xml:space="preserve"> לבין עיצובים </w:t>
      </w:r>
      <w:r w:rsidR="00A00E29" w:rsidRPr="0089497A">
        <w:rPr>
          <w:rFonts w:hint="cs"/>
          <w:sz w:val="24"/>
          <w:szCs w:val="24"/>
          <w:rtl/>
        </w:rPr>
        <w:t>1 עד 7</w:t>
      </w:r>
      <w:r w:rsidRPr="0089497A">
        <w:rPr>
          <w:rFonts w:hint="cs"/>
          <w:sz w:val="24"/>
          <w:szCs w:val="24"/>
          <w:rtl/>
        </w:rPr>
        <w:t xml:space="preserve">, מובילים להבדלים </w:t>
      </w:r>
      <w:r w:rsidR="00E73898" w:rsidRPr="0089497A">
        <w:rPr>
          <w:rFonts w:hint="cs"/>
          <w:sz w:val="24"/>
          <w:szCs w:val="24"/>
          <w:rtl/>
        </w:rPr>
        <w:t>מהותיים</w:t>
      </w:r>
      <w:r w:rsidRPr="0089497A">
        <w:rPr>
          <w:rFonts w:hint="cs"/>
          <w:sz w:val="24"/>
          <w:szCs w:val="24"/>
          <w:rtl/>
        </w:rPr>
        <w:t xml:space="preserve"> מבחינת הרושם</w:t>
      </w:r>
      <w:r w:rsidR="00414FDF" w:rsidRPr="0089497A">
        <w:rPr>
          <w:rFonts w:hint="cs"/>
          <w:sz w:val="24"/>
          <w:szCs w:val="24"/>
          <w:rtl/>
        </w:rPr>
        <w:t xml:space="preserve"> הנוצר</w:t>
      </w:r>
      <w:r w:rsidR="00E73898" w:rsidRPr="0089497A">
        <w:rPr>
          <w:rFonts w:hint="cs"/>
          <w:sz w:val="24"/>
          <w:szCs w:val="24"/>
          <w:rtl/>
        </w:rPr>
        <w:t xml:space="preserve"> </w:t>
      </w:r>
      <w:commentRangeStart w:id="3"/>
      <w:r w:rsidR="00E73898" w:rsidRPr="0089497A">
        <w:rPr>
          <w:rFonts w:hint="cs"/>
          <w:sz w:val="24"/>
          <w:szCs w:val="24"/>
          <w:rtl/>
        </w:rPr>
        <w:t>מהמראה</w:t>
      </w:r>
      <w:commentRangeEnd w:id="3"/>
      <w:r w:rsidR="00414FDF" w:rsidRPr="0089497A">
        <w:rPr>
          <w:rStyle w:val="CommentReference"/>
          <w:sz w:val="24"/>
          <w:szCs w:val="24"/>
          <w:rtl/>
        </w:rPr>
        <w:commentReference w:id="3"/>
      </w:r>
      <w:r w:rsidR="00E73898" w:rsidRPr="0089497A">
        <w:rPr>
          <w:rFonts w:hint="cs"/>
          <w:sz w:val="24"/>
          <w:szCs w:val="24"/>
          <w:rtl/>
        </w:rPr>
        <w:t xml:space="preserve"> של כל אחד מהם</w:t>
      </w:r>
      <w:r w:rsidRPr="0089497A">
        <w:rPr>
          <w:rFonts w:hint="cs"/>
          <w:sz w:val="24"/>
          <w:szCs w:val="24"/>
          <w:rtl/>
        </w:rPr>
        <w:t>.</w:t>
      </w:r>
      <w:r w:rsidRPr="0089497A">
        <w:rPr>
          <w:sz w:val="24"/>
          <w:szCs w:val="24"/>
        </w:rPr>
        <w:t xml:space="preserve"> </w:t>
      </w:r>
      <w:r w:rsidRPr="0089497A">
        <w:rPr>
          <w:rFonts w:hint="cs"/>
          <w:sz w:val="24"/>
          <w:szCs w:val="24"/>
          <w:rtl/>
        </w:rPr>
        <w:t>כלומר, הצללית ה</w:t>
      </w:r>
      <w:r w:rsidR="00A83A0E" w:rsidRPr="0089497A">
        <w:rPr>
          <w:rFonts w:hint="cs"/>
          <w:sz w:val="24"/>
          <w:szCs w:val="24"/>
          <w:rtl/>
        </w:rPr>
        <w:t>מקומר</w:t>
      </w:r>
      <w:r w:rsidRPr="0089497A">
        <w:rPr>
          <w:rFonts w:hint="cs"/>
          <w:sz w:val="24"/>
          <w:szCs w:val="24"/>
          <w:rtl/>
        </w:rPr>
        <w:t xml:space="preserve">ת בעלת </w:t>
      </w:r>
      <w:r w:rsidR="00206448" w:rsidRPr="0089497A">
        <w:rPr>
          <w:rFonts w:hint="cs"/>
          <w:sz w:val="24"/>
          <w:szCs w:val="24"/>
          <w:rtl/>
        </w:rPr>
        <w:t>העיוותים</w:t>
      </w:r>
      <w:r w:rsidRPr="0089497A">
        <w:rPr>
          <w:rFonts w:hint="cs"/>
          <w:sz w:val="24"/>
          <w:szCs w:val="24"/>
          <w:rtl/>
        </w:rPr>
        <w:t xml:space="preserve"> והפינות בעלות הזויות ה</w:t>
      </w:r>
      <w:r w:rsidR="00A83A0E" w:rsidRPr="0089497A">
        <w:rPr>
          <w:rFonts w:hint="cs"/>
          <w:sz w:val="24"/>
          <w:szCs w:val="24"/>
          <w:rtl/>
        </w:rPr>
        <w:t>הולכות ו</w:t>
      </w:r>
      <w:r w:rsidRPr="0089497A">
        <w:rPr>
          <w:rFonts w:hint="cs"/>
          <w:sz w:val="24"/>
          <w:szCs w:val="24"/>
          <w:rtl/>
        </w:rPr>
        <w:t xml:space="preserve">קטנות של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Pr="0089497A">
        <w:rPr>
          <w:rFonts w:hint="cs"/>
          <w:sz w:val="24"/>
          <w:szCs w:val="24"/>
          <w:rtl/>
        </w:rPr>
        <w:t xml:space="preserve"> יוצר</w:t>
      </w:r>
      <w:r w:rsidR="003547D3" w:rsidRPr="0089497A">
        <w:rPr>
          <w:rFonts w:hint="cs"/>
          <w:sz w:val="24"/>
          <w:szCs w:val="24"/>
          <w:rtl/>
        </w:rPr>
        <w:t>ות</w:t>
      </w:r>
      <w:r w:rsidRPr="0089497A">
        <w:rPr>
          <w:rFonts w:hint="cs"/>
          <w:sz w:val="24"/>
          <w:szCs w:val="24"/>
          <w:rtl/>
        </w:rPr>
        <w:t xml:space="preserve"> רושם </w:t>
      </w:r>
      <w:r w:rsidR="003547D3" w:rsidRPr="0089497A">
        <w:rPr>
          <w:rFonts w:hint="cs"/>
          <w:sz w:val="24"/>
          <w:szCs w:val="24"/>
          <w:rtl/>
        </w:rPr>
        <w:t>בלתי-</w:t>
      </w:r>
      <w:commentRangeStart w:id="4"/>
      <w:r w:rsidR="003547D3" w:rsidRPr="0089497A">
        <w:rPr>
          <w:rFonts w:hint="cs"/>
          <w:sz w:val="24"/>
          <w:szCs w:val="24"/>
          <w:rtl/>
        </w:rPr>
        <w:t>יציב</w:t>
      </w:r>
      <w:commentRangeEnd w:id="4"/>
      <w:r w:rsidR="007938BF" w:rsidRPr="0089497A">
        <w:rPr>
          <w:rFonts w:hint="cs"/>
          <w:sz w:val="24"/>
          <w:szCs w:val="24"/>
          <w:rtl/>
        </w:rPr>
        <w:t xml:space="preserve"> ומעוגל</w:t>
      </w:r>
      <w:r w:rsidR="003547D3" w:rsidRPr="0089497A">
        <w:rPr>
          <w:rStyle w:val="CommentReference"/>
          <w:sz w:val="24"/>
          <w:szCs w:val="24"/>
          <w:rtl/>
        </w:rPr>
        <w:commentReference w:id="4"/>
      </w:r>
      <w:r w:rsidRPr="0089497A">
        <w:rPr>
          <w:rFonts w:hint="cs"/>
          <w:sz w:val="24"/>
          <w:szCs w:val="24"/>
          <w:rtl/>
        </w:rPr>
        <w:t xml:space="preserve">. </w:t>
      </w:r>
      <w:r w:rsidR="00F10EE9" w:rsidRPr="0089497A">
        <w:rPr>
          <w:rFonts w:hint="cs"/>
          <w:sz w:val="24"/>
          <w:szCs w:val="24"/>
          <w:rtl/>
        </w:rPr>
        <w:t xml:space="preserve">לעומת זאת, הצללית בעלת הקוים </w:t>
      </w:r>
      <w:commentRangeStart w:id="5"/>
      <w:r w:rsidR="00F10EE9" w:rsidRPr="0089497A">
        <w:rPr>
          <w:rFonts w:hint="cs"/>
          <w:sz w:val="24"/>
          <w:szCs w:val="24"/>
          <w:rtl/>
        </w:rPr>
        <w:t>הישרים</w:t>
      </w:r>
      <w:commentRangeEnd w:id="5"/>
      <w:r w:rsidR="004114BF" w:rsidRPr="0089497A">
        <w:rPr>
          <w:rStyle w:val="CommentReference"/>
          <w:sz w:val="24"/>
          <w:szCs w:val="24"/>
        </w:rPr>
        <w:commentReference w:id="5"/>
      </w:r>
      <w:r w:rsidR="00F10EE9" w:rsidRPr="0089497A">
        <w:rPr>
          <w:rFonts w:hint="cs"/>
          <w:sz w:val="24"/>
          <w:szCs w:val="24"/>
          <w:rtl/>
        </w:rPr>
        <w:t xml:space="preserve"> </w:t>
      </w:r>
      <w:r w:rsidR="00C55197" w:rsidRPr="0089497A">
        <w:rPr>
          <w:rFonts w:hint="cs"/>
          <w:sz w:val="24"/>
          <w:szCs w:val="24"/>
          <w:rtl/>
        </w:rPr>
        <w:t>והפרופורציות הקבועות</w:t>
      </w:r>
      <w:r w:rsidR="00B27A21" w:rsidRPr="0089497A">
        <w:rPr>
          <w:rFonts w:hint="cs"/>
          <w:sz w:val="24"/>
          <w:szCs w:val="24"/>
          <w:rtl/>
        </w:rPr>
        <w:t>, הפינות החדות וה</w:t>
      </w:r>
      <w:r w:rsidR="00B05C0A" w:rsidRPr="0089497A">
        <w:rPr>
          <w:rFonts w:hint="cs"/>
          <w:sz w:val="24"/>
          <w:szCs w:val="24"/>
          <w:rtl/>
        </w:rPr>
        <w:t>הווצרות</w:t>
      </w:r>
      <w:r w:rsidR="00B27A21" w:rsidRPr="0089497A">
        <w:rPr>
          <w:rFonts w:hint="cs"/>
          <w:sz w:val="24"/>
          <w:szCs w:val="24"/>
          <w:rtl/>
        </w:rPr>
        <w:t xml:space="preserve"> של משטח מקו</w:t>
      </w:r>
      <w:r w:rsidR="007871BE" w:rsidRPr="0089497A">
        <w:rPr>
          <w:rFonts w:hint="cs"/>
          <w:sz w:val="24"/>
          <w:szCs w:val="24"/>
          <w:rtl/>
        </w:rPr>
        <w:t>מר</w:t>
      </w:r>
      <w:r w:rsidR="00B27A21" w:rsidRPr="0089497A">
        <w:rPr>
          <w:rFonts w:hint="cs"/>
          <w:sz w:val="24"/>
          <w:szCs w:val="24"/>
          <w:rtl/>
        </w:rPr>
        <w:t xml:space="preserve"> עם פינות בעלות קוטר קטן</w:t>
      </w:r>
      <w:r w:rsidR="008744FC" w:rsidRPr="0089497A">
        <w:rPr>
          <w:rFonts w:hint="cs"/>
          <w:sz w:val="24"/>
          <w:szCs w:val="24"/>
          <w:rtl/>
        </w:rPr>
        <w:t xml:space="preserve"> </w:t>
      </w:r>
      <w:r w:rsidR="00B27A21" w:rsidRPr="0089497A">
        <w:rPr>
          <w:rFonts w:hint="cs"/>
          <w:sz w:val="24"/>
          <w:szCs w:val="24"/>
          <w:rtl/>
        </w:rPr>
        <w:t xml:space="preserve"> של עיצובים </w:t>
      </w:r>
      <w:r w:rsidR="00A00E29" w:rsidRPr="0089497A">
        <w:rPr>
          <w:rFonts w:hint="cs"/>
          <w:sz w:val="24"/>
          <w:szCs w:val="24"/>
          <w:rtl/>
        </w:rPr>
        <w:t>1 עד 7</w:t>
      </w:r>
      <w:r w:rsidR="00E4579E" w:rsidRPr="0089497A">
        <w:rPr>
          <w:rFonts w:hint="cs"/>
          <w:sz w:val="24"/>
          <w:szCs w:val="24"/>
          <w:rtl/>
        </w:rPr>
        <w:t xml:space="preserve"> יוצרים רושם של יציבות וחדות.</w:t>
      </w:r>
    </w:p>
    <w:p w:rsidR="00B26353" w:rsidRPr="0089497A" w:rsidRDefault="006F0F58" w:rsidP="00BC0F87">
      <w:pPr>
        <w:pStyle w:val="Heading4"/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 xml:space="preserve"> </w:t>
      </w:r>
      <w:r w:rsidR="00B26353" w:rsidRPr="0089497A">
        <w:rPr>
          <w:rFonts w:hint="cs"/>
          <w:sz w:val="24"/>
          <w:szCs w:val="24"/>
          <w:rtl/>
        </w:rPr>
        <w:t>(</w:t>
      </w:r>
      <w:r w:rsidR="006674EF" w:rsidRPr="0089497A">
        <w:rPr>
          <w:sz w:val="24"/>
          <w:szCs w:val="24"/>
        </w:rPr>
        <w:t>1</w:t>
      </w:r>
      <w:r w:rsidR="00B26353" w:rsidRPr="0089497A">
        <w:rPr>
          <w:rFonts w:hint="cs"/>
          <w:sz w:val="24"/>
          <w:szCs w:val="24"/>
          <w:rtl/>
        </w:rPr>
        <w:t>-</w:t>
      </w:r>
      <w:r w:rsidR="006674EF" w:rsidRPr="0089497A">
        <w:rPr>
          <w:sz w:val="24"/>
          <w:szCs w:val="24"/>
        </w:rPr>
        <w:t>2</w:t>
      </w:r>
      <w:r w:rsidR="00B26353" w:rsidRPr="0089497A">
        <w:rPr>
          <w:rFonts w:hint="cs"/>
          <w:sz w:val="24"/>
          <w:szCs w:val="24"/>
          <w:rtl/>
        </w:rPr>
        <w:t>-2)</w:t>
      </w:r>
      <w:r w:rsidR="009341BB" w:rsidRPr="0089497A">
        <w:rPr>
          <w:rFonts w:hint="cs"/>
          <w:sz w:val="24"/>
          <w:szCs w:val="24"/>
          <w:rtl/>
        </w:rPr>
        <w:t xml:space="preserve"> ההבדלים בין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="009341BB" w:rsidRPr="0089497A">
        <w:rPr>
          <w:rFonts w:hint="cs"/>
          <w:sz w:val="24"/>
          <w:szCs w:val="24"/>
          <w:rtl/>
        </w:rPr>
        <w:t xml:space="preserve"> לבין עיצוב</w:t>
      </w:r>
      <w:r w:rsidR="007C1390" w:rsidRPr="0089497A">
        <w:rPr>
          <w:rFonts w:hint="cs"/>
          <w:sz w:val="24"/>
          <w:szCs w:val="24"/>
          <w:rtl/>
        </w:rPr>
        <w:t>ים</w:t>
      </w:r>
      <w:r w:rsidR="009341BB" w:rsidRPr="0089497A">
        <w:rPr>
          <w:rFonts w:hint="cs"/>
          <w:sz w:val="24"/>
          <w:szCs w:val="24"/>
          <w:rtl/>
        </w:rPr>
        <w:t xml:space="preserve"> 2</w:t>
      </w:r>
      <w:r w:rsidR="007C1390" w:rsidRPr="0089497A">
        <w:rPr>
          <w:rFonts w:hint="cs"/>
          <w:sz w:val="24"/>
          <w:szCs w:val="24"/>
          <w:rtl/>
        </w:rPr>
        <w:t xml:space="preserve"> </w:t>
      </w:r>
      <w:r w:rsidR="00BC0F87" w:rsidRPr="0089497A">
        <w:rPr>
          <w:rFonts w:hint="cs"/>
          <w:sz w:val="24"/>
          <w:szCs w:val="24"/>
          <w:rtl/>
        </w:rPr>
        <w:t>ו-</w:t>
      </w:r>
      <w:r w:rsidR="007C1390" w:rsidRPr="0089497A">
        <w:rPr>
          <w:rFonts w:hint="cs"/>
          <w:sz w:val="24"/>
          <w:szCs w:val="24"/>
          <w:rtl/>
        </w:rPr>
        <w:t xml:space="preserve"> 6</w:t>
      </w:r>
    </w:p>
    <w:p w:rsidR="009341BB" w:rsidRPr="0089497A" w:rsidRDefault="00D21998" w:rsidP="00BC0F87">
      <w:pPr>
        <w:pStyle w:val="ListParagraph"/>
        <w:numPr>
          <w:ilvl w:val="0"/>
          <w:numId w:val="8"/>
        </w:numPr>
        <w:bidi/>
        <w:jc w:val="both"/>
        <w:rPr>
          <w:sz w:val="24"/>
          <w:szCs w:val="24"/>
          <w:u w:val="single"/>
        </w:rPr>
      </w:pPr>
      <w:r w:rsidRPr="0089497A">
        <w:rPr>
          <w:rFonts w:hint="cs"/>
          <w:sz w:val="24"/>
          <w:szCs w:val="24"/>
          <w:u w:val="single"/>
          <w:rtl/>
        </w:rPr>
        <w:t>עובי</w:t>
      </w:r>
      <w:r w:rsidR="00BF0D65" w:rsidRPr="0089497A">
        <w:rPr>
          <w:rFonts w:hint="cs"/>
          <w:sz w:val="24"/>
          <w:szCs w:val="24"/>
          <w:u w:val="single"/>
          <w:rtl/>
        </w:rPr>
        <w:t>:</w:t>
      </w:r>
      <w:r w:rsidR="00BF0D65" w:rsidRPr="0089497A">
        <w:rPr>
          <w:rFonts w:hint="cs"/>
          <w:sz w:val="24"/>
          <w:szCs w:val="24"/>
          <w:rtl/>
        </w:rPr>
        <w:t xml:space="preserve">  </w:t>
      </w:r>
      <w:r w:rsidRPr="0089497A">
        <w:rPr>
          <w:rFonts w:hint="cs"/>
          <w:sz w:val="24"/>
          <w:szCs w:val="24"/>
          <w:rtl/>
        </w:rPr>
        <w:t>ל</w:t>
      </w:r>
      <w:r w:rsidR="00BF0D65" w:rsidRPr="0089497A">
        <w:rPr>
          <w:rFonts w:hint="cs"/>
          <w:sz w:val="24"/>
          <w:szCs w:val="24"/>
          <w:rtl/>
        </w:rPr>
        <w:t xml:space="preserve">עיצוב </w:t>
      </w:r>
      <w:r w:rsidR="0049329A" w:rsidRPr="0089497A">
        <w:rPr>
          <w:rFonts w:hint="cs"/>
          <w:sz w:val="24"/>
          <w:szCs w:val="24"/>
          <w:rtl/>
        </w:rPr>
        <w:t>של הבק</w:t>
      </w:r>
      <w:r w:rsidR="00BF0D65" w:rsidRPr="0089497A">
        <w:rPr>
          <w:rFonts w:hint="cs"/>
          <w:sz w:val="24"/>
          <w:szCs w:val="24"/>
          <w:rtl/>
        </w:rPr>
        <w:t xml:space="preserve">שה </w:t>
      </w:r>
      <w:r w:rsidRPr="0089497A">
        <w:rPr>
          <w:rFonts w:hint="cs"/>
          <w:sz w:val="24"/>
          <w:szCs w:val="24"/>
          <w:rtl/>
        </w:rPr>
        <w:t>יש עובי</w:t>
      </w:r>
      <w:r w:rsidR="00BF0D65" w:rsidRPr="0089497A">
        <w:rPr>
          <w:rFonts w:hint="cs"/>
          <w:sz w:val="24"/>
          <w:szCs w:val="24"/>
          <w:rtl/>
        </w:rPr>
        <w:t>.</w:t>
      </w:r>
      <w:r w:rsidR="00E703B8" w:rsidRPr="0089497A">
        <w:rPr>
          <w:sz w:val="24"/>
          <w:szCs w:val="24"/>
        </w:rPr>
        <w:t xml:space="preserve"> </w:t>
      </w:r>
      <w:r w:rsidR="00E703B8" w:rsidRPr="0089497A">
        <w:rPr>
          <w:rFonts w:hint="cs"/>
          <w:sz w:val="24"/>
          <w:szCs w:val="24"/>
          <w:rtl/>
        </w:rPr>
        <w:t xml:space="preserve"> לע</w:t>
      </w:r>
      <w:r w:rsidR="00FE4D34" w:rsidRPr="0089497A">
        <w:rPr>
          <w:rFonts w:hint="cs"/>
          <w:sz w:val="24"/>
          <w:szCs w:val="24"/>
          <w:rtl/>
        </w:rPr>
        <w:t>ומ</w:t>
      </w:r>
      <w:r w:rsidR="00E703B8" w:rsidRPr="0089497A">
        <w:rPr>
          <w:rFonts w:hint="cs"/>
          <w:sz w:val="24"/>
          <w:szCs w:val="24"/>
          <w:rtl/>
        </w:rPr>
        <w:t xml:space="preserve">ת זאת, </w:t>
      </w:r>
      <w:r w:rsidR="00FE4D34" w:rsidRPr="0089497A">
        <w:rPr>
          <w:rFonts w:hint="cs"/>
          <w:sz w:val="24"/>
          <w:szCs w:val="24"/>
          <w:rtl/>
        </w:rPr>
        <w:t xml:space="preserve">עיצובים 2 </w:t>
      </w:r>
      <w:r w:rsidR="00BC0F87" w:rsidRPr="0089497A">
        <w:rPr>
          <w:rFonts w:hint="cs"/>
          <w:sz w:val="24"/>
          <w:szCs w:val="24"/>
          <w:rtl/>
        </w:rPr>
        <w:t>ו-</w:t>
      </w:r>
      <w:r w:rsidR="00FE4D34" w:rsidRPr="0089497A">
        <w:rPr>
          <w:rFonts w:hint="cs"/>
          <w:sz w:val="24"/>
          <w:szCs w:val="24"/>
          <w:rtl/>
        </w:rPr>
        <w:t xml:space="preserve"> 6 הם משוטחים</w:t>
      </w:r>
      <w:r w:rsidR="00E703B8" w:rsidRPr="0089497A">
        <w:rPr>
          <w:rFonts w:hint="cs"/>
          <w:sz w:val="24"/>
          <w:szCs w:val="24"/>
          <w:rtl/>
        </w:rPr>
        <w:t>.</w:t>
      </w:r>
    </w:p>
    <w:p w:rsidR="00E703B8" w:rsidRPr="0089497A" w:rsidRDefault="00E703B8" w:rsidP="00D05CA7">
      <w:pPr>
        <w:pStyle w:val="ListParagraph"/>
        <w:numPr>
          <w:ilvl w:val="0"/>
          <w:numId w:val="8"/>
        </w:numPr>
        <w:bidi/>
        <w:jc w:val="both"/>
        <w:rPr>
          <w:sz w:val="24"/>
          <w:szCs w:val="24"/>
          <w:u w:val="single"/>
        </w:rPr>
      </w:pPr>
      <w:r w:rsidRPr="0089497A">
        <w:rPr>
          <w:rFonts w:hint="cs"/>
          <w:sz w:val="24"/>
          <w:szCs w:val="24"/>
          <w:u w:val="single"/>
          <w:rtl/>
        </w:rPr>
        <w:t>צללית:</w:t>
      </w:r>
      <w:r w:rsidRPr="0089497A">
        <w:rPr>
          <w:rFonts w:hint="cs"/>
          <w:sz w:val="24"/>
          <w:szCs w:val="24"/>
          <w:rtl/>
        </w:rPr>
        <w:t xml:space="preserve"> לעיצוב </w:t>
      </w:r>
      <w:r w:rsidR="0049329A" w:rsidRPr="0089497A">
        <w:rPr>
          <w:rFonts w:hint="cs"/>
          <w:sz w:val="24"/>
          <w:szCs w:val="24"/>
          <w:rtl/>
        </w:rPr>
        <w:t>של הבק</w:t>
      </w:r>
      <w:r w:rsidRPr="0089497A">
        <w:rPr>
          <w:rFonts w:hint="cs"/>
          <w:sz w:val="24"/>
          <w:szCs w:val="24"/>
          <w:rtl/>
        </w:rPr>
        <w:t xml:space="preserve">שה יש צללית מעוקלת עם </w:t>
      </w:r>
      <w:r w:rsidR="00206448" w:rsidRPr="0089497A">
        <w:rPr>
          <w:rFonts w:hint="cs"/>
          <w:sz w:val="24"/>
          <w:szCs w:val="24"/>
          <w:rtl/>
        </w:rPr>
        <w:t>עיוותים</w:t>
      </w:r>
      <w:r w:rsidRPr="0089497A">
        <w:rPr>
          <w:rFonts w:hint="cs"/>
          <w:sz w:val="24"/>
          <w:szCs w:val="24"/>
          <w:rtl/>
        </w:rPr>
        <w:t>, כאשר לעי</w:t>
      </w:r>
      <w:r w:rsidR="006603D3" w:rsidRPr="0089497A">
        <w:rPr>
          <w:rFonts w:hint="cs"/>
          <w:sz w:val="24"/>
          <w:szCs w:val="24"/>
          <w:rtl/>
        </w:rPr>
        <w:t>צוב</w:t>
      </w:r>
      <w:r w:rsidR="00BC0F87" w:rsidRPr="0089497A">
        <w:rPr>
          <w:rFonts w:hint="cs"/>
          <w:sz w:val="24"/>
          <w:szCs w:val="24"/>
          <w:rtl/>
        </w:rPr>
        <w:t>ים</w:t>
      </w:r>
      <w:r w:rsidR="006603D3" w:rsidRPr="0089497A">
        <w:rPr>
          <w:rFonts w:hint="cs"/>
          <w:sz w:val="24"/>
          <w:szCs w:val="24"/>
          <w:rtl/>
        </w:rPr>
        <w:t xml:space="preserve"> 2 </w:t>
      </w:r>
      <w:r w:rsidR="00BC0F87" w:rsidRPr="0089497A">
        <w:rPr>
          <w:rFonts w:hint="cs"/>
          <w:sz w:val="24"/>
          <w:szCs w:val="24"/>
          <w:rtl/>
        </w:rPr>
        <w:t xml:space="preserve">ו- 6 </w:t>
      </w:r>
      <w:r w:rsidR="006603D3" w:rsidRPr="0089497A">
        <w:rPr>
          <w:rFonts w:hint="cs"/>
          <w:sz w:val="24"/>
          <w:szCs w:val="24"/>
          <w:rtl/>
        </w:rPr>
        <w:t xml:space="preserve">יש צללית בעלת קוים </w:t>
      </w:r>
      <w:commentRangeStart w:id="6"/>
      <w:r w:rsidR="006603D3" w:rsidRPr="0089497A">
        <w:rPr>
          <w:rFonts w:hint="cs"/>
          <w:sz w:val="24"/>
          <w:szCs w:val="24"/>
          <w:rtl/>
        </w:rPr>
        <w:t>ישרים</w:t>
      </w:r>
      <w:commentRangeEnd w:id="6"/>
      <w:r w:rsidR="004114BF" w:rsidRPr="0089497A">
        <w:rPr>
          <w:rStyle w:val="CommentReference"/>
          <w:sz w:val="24"/>
          <w:szCs w:val="24"/>
        </w:rPr>
        <w:commentReference w:id="6"/>
      </w:r>
      <w:r w:rsidR="006603D3" w:rsidRPr="0089497A">
        <w:rPr>
          <w:rFonts w:hint="cs"/>
          <w:sz w:val="24"/>
          <w:szCs w:val="24"/>
          <w:rtl/>
        </w:rPr>
        <w:t xml:space="preserve"> עם </w:t>
      </w:r>
      <w:r w:rsidR="00D05CA7" w:rsidRPr="0089497A">
        <w:rPr>
          <w:rFonts w:hint="cs"/>
          <w:sz w:val="24"/>
          <w:szCs w:val="24"/>
          <w:rtl/>
        </w:rPr>
        <w:t>פרופורציות קבועות</w:t>
      </w:r>
      <w:r w:rsidRPr="0089497A">
        <w:rPr>
          <w:rFonts w:hint="cs"/>
          <w:sz w:val="24"/>
          <w:szCs w:val="24"/>
          <w:rtl/>
        </w:rPr>
        <w:t>.</w:t>
      </w:r>
    </w:p>
    <w:p w:rsidR="00D21998" w:rsidRPr="0089497A" w:rsidRDefault="00C56149" w:rsidP="004B2A04">
      <w:pPr>
        <w:pStyle w:val="ListParagraph"/>
        <w:numPr>
          <w:ilvl w:val="0"/>
          <w:numId w:val="8"/>
        </w:numPr>
        <w:bidi/>
        <w:jc w:val="both"/>
        <w:rPr>
          <w:sz w:val="24"/>
          <w:szCs w:val="24"/>
          <w:u w:val="single"/>
          <w:rtl/>
        </w:rPr>
      </w:pPr>
      <w:r w:rsidRPr="0089497A">
        <w:rPr>
          <w:rFonts w:hint="cs"/>
          <w:sz w:val="24"/>
          <w:szCs w:val="24"/>
          <w:u w:val="single"/>
          <w:rtl/>
        </w:rPr>
        <w:t>פינות:</w:t>
      </w:r>
      <w:r w:rsidRPr="0089497A">
        <w:rPr>
          <w:rFonts w:hint="cs"/>
          <w:sz w:val="24"/>
          <w:szCs w:val="24"/>
          <w:rtl/>
        </w:rPr>
        <w:t xml:space="preserve"> לעיצוב </w:t>
      </w:r>
      <w:r w:rsidR="0049329A" w:rsidRPr="0089497A">
        <w:rPr>
          <w:rFonts w:hint="cs"/>
          <w:sz w:val="24"/>
          <w:szCs w:val="24"/>
          <w:rtl/>
        </w:rPr>
        <w:t>של הבק</w:t>
      </w:r>
      <w:r w:rsidRPr="0089497A">
        <w:rPr>
          <w:rFonts w:hint="cs"/>
          <w:sz w:val="24"/>
          <w:szCs w:val="24"/>
          <w:rtl/>
        </w:rPr>
        <w:t xml:space="preserve">שה יש פינות בהן המשטחים המשולשים בקירוב והמשטחים ההיקפיים נפגשים, והזויות של שלוש הפינות קטנות במשטחים ההיקפיים ליצירת משטחים </w:t>
      </w:r>
      <w:r w:rsidR="008B41A6" w:rsidRPr="0089497A">
        <w:rPr>
          <w:rFonts w:hint="cs"/>
          <w:sz w:val="24"/>
          <w:szCs w:val="24"/>
          <w:rtl/>
        </w:rPr>
        <w:t>מקומרים</w:t>
      </w:r>
      <w:r w:rsidRPr="0089497A">
        <w:rPr>
          <w:rFonts w:hint="cs"/>
          <w:sz w:val="24"/>
          <w:szCs w:val="24"/>
          <w:rtl/>
        </w:rPr>
        <w:t xml:space="preserve"> בעלי </w:t>
      </w:r>
      <w:r w:rsidR="001B7E9C" w:rsidRPr="0089497A">
        <w:rPr>
          <w:rFonts w:hint="cs"/>
          <w:sz w:val="24"/>
          <w:szCs w:val="24"/>
          <w:rtl/>
        </w:rPr>
        <w:t>קטרים גדול</w:t>
      </w:r>
      <w:r w:rsidR="007A3DA5" w:rsidRPr="0089497A">
        <w:rPr>
          <w:rFonts w:hint="cs"/>
          <w:sz w:val="24"/>
          <w:szCs w:val="24"/>
          <w:rtl/>
        </w:rPr>
        <w:t>ים</w:t>
      </w:r>
      <w:r w:rsidRPr="0089497A">
        <w:rPr>
          <w:rFonts w:hint="cs"/>
          <w:sz w:val="24"/>
          <w:szCs w:val="24"/>
          <w:rtl/>
        </w:rPr>
        <w:t xml:space="preserve">. </w:t>
      </w:r>
      <w:commentRangeStart w:id="7"/>
      <w:r w:rsidRPr="0089497A">
        <w:rPr>
          <w:rFonts w:hint="cs"/>
          <w:sz w:val="24"/>
          <w:szCs w:val="24"/>
          <w:rtl/>
        </w:rPr>
        <w:t>בניגוד</w:t>
      </w:r>
      <w:commentRangeEnd w:id="7"/>
      <w:r w:rsidR="004114BF" w:rsidRPr="0089497A">
        <w:rPr>
          <w:rStyle w:val="CommentReference"/>
          <w:sz w:val="24"/>
          <w:szCs w:val="24"/>
        </w:rPr>
        <w:commentReference w:id="7"/>
      </w:r>
      <w:r w:rsidRPr="0089497A">
        <w:rPr>
          <w:rFonts w:hint="cs"/>
          <w:sz w:val="24"/>
          <w:szCs w:val="24"/>
          <w:rtl/>
        </w:rPr>
        <w:t xml:space="preserve">, </w:t>
      </w:r>
      <w:r w:rsidR="005472D8" w:rsidRPr="0089497A">
        <w:rPr>
          <w:rFonts w:hint="cs"/>
          <w:sz w:val="24"/>
          <w:szCs w:val="24"/>
          <w:rtl/>
        </w:rPr>
        <w:t xml:space="preserve">לעיצובים 2 ו- 6 </w:t>
      </w:r>
      <w:r w:rsidR="003169EC" w:rsidRPr="0089497A">
        <w:rPr>
          <w:rFonts w:hint="cs"/>
          <w:sz w:val="24"/>
          <w:szCs w:val="24"/>
          <w:rtl/>
        </w:rPr>
        <w:t xml:space="preserve">יש פינות </w:t>
      </w:r>
      <w:r w:rsidR="002A09DA" w:rsidRPr="0089497A">
        <w:rPr>
          <w:rFonts w:hint="cs"/>
          <w:sz w:val="24"/>
          <w:szCs w:val="24"/>
          <w:rtl/>
        </w:rPr>
        <w:t xml:space="preserve">חדות </w:t>
      </w:r>
      <w:r w:rsidR="003169EC" w:rsidRPr="0089497A">
        <w:rPr>
          <w:rFonts w:hint="cs"/>
          <w:sz w:val="24"/>
          <w:szCs w:val="24"/>
          <w:rtl/>
        </w:rPr>
        <w:t xml:space="preserve">בהן המשטחים המשולשים בקירוב והמשטחים ההיקפיים נפגשים, </w:t>
      </w:r>
      <w:r w:rsidR="004B2A04" w:rsidRPr="0089497A">
        <w:rPr>
          <w:rFonts w:hint="cs"/>
          <w:sz w:val="24"/>
          <w:szCs w:val="24"/>
          <w:rtl/>
        </w:rPr>
        <w:t>ונוצרים</w:t>
      </w:r>
      <w:r w:rsidR="002A09DA" w:rsidRPr="0089497A">
        <w:rPr>
          <w:rFonts w:hint="cs"/>
          <w:sz w:val="24"/>
          <w:szCs w:val="24"/>
          <w:rtl/>
        </w:rPr>
        <w:t xml:space="preserve"> משטחים מקושתים בעלי קטרים קטנים בשלוש </w:t>
      </w:r>
      <w:r w:rsidR="003169EC" w:rsidRPr="0089497A">
        <w:rPr>
          <w:rFonts w:hint="cs"/>
          <w:sz w:val="24"/>
          <w:szCs w:val="24"/>
          <w:rtl/>
        </w:rPr>
        <w:t xml:space="preserve">הפינות </w:t>
      </w:r>
      <w:r w:rsidR="002A09DA" w:rsidRPr="0089497A">
        <w:rPr>
          <w:rFonts w:hint="cs"/>
          <w:sz w:val="24"/>
          <w:szCs w:val="24"/>
          <w:rtl/>
        </w:rPr>
        <w:t>של ה</w:t>
      </w:r>
      <w:r w:rsidR="003169EC" w:rsidRPr="0089497A">
        <w:rPr>
          <w:rFonts w:hint="cs"/>
          <w:sz w:val="24"/>
          <w:szCs w:val="24"/>
          <w:rtl/>
        </w:rPr>
        <w:t xml:space="preserve">משטחים </w:t>
      </w:r>
      <w:commentRangeStart w:id="8"/>
      <w:r w:rsidR="003169EC" w:rsidRPr="0089497A">
        <w:rPr>
          <w:rFonts w:hint="cs"/>
          <w:sz w:val="24"/>
          <w:szCs w:val="24"/>
          <w:rtl/>
        </w:rPr>
        <w:t>ההיקפיים</w:t>
      </w:r>
      <w:commentRangeEnd w:id="8"/>
      <w:r w:rsidR="00977D1A" w:rsidRPr="0089497A">
        <w:rPr>
          <w:rStyle w:val="CommentReference"/>
          <w:sz w:val="24"/>
          <w:szCs w:val="24"/>
          <w:rtl/>
        </w:rPr>
        <w:commentReference w:id="8"/>
      </w:r>
      <w:r w:rsidR="006D3AAC" w:rsidRPr="0089497A">
        <w:rPr>
          <w:rFonts w:hint="cs"/>
          <w:sz w:val="24"/>
          <w:szCs w:val="24"/>
          <w:rtl/>
        </w:rPr>
        <w:t>.</w:t>
      </w:r>
    </w:p>
    <w:p w:rsidR="00B26353" w:rsidRPr="0089497A" w:rsidRDefault="00B26353" w:rsidP="00927E3D">
      <w:pPr>
        <w:pStyle w:val="Heading4"/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>(2-2-2)</w:t>
      </w:r>
      <w:r w:rsidR="009D2222" w:rsidRPr="0089497A">
        <w:rPr>
          <w:rFonts w:hint="cs"/>
          <w:sz w:val="24"/>
          <w:szCs w:val="24"/>
          <w:rtl/>
        </w:rPr>
        <w:t xml:space="preserve"> הערכת ההבדלים בין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="009D2222" w:rsidRPr="0089497A">
        <w:rPr>
          <w:rFonts w:hint="cs"/>
          <w:sz w:val="24"/>
          <w:szCs w:val="24"/>
          <w:rtl/>
        </w:rPr>
        <w:t xml:space="preserve"> לבין עיצוב</w:t>
      </w:r>
      <w:r w:rsidR="00A77E81" w:rsidRPr="0089497A">
        <w:rPr>
          <w:rFonts w:hint="cs"/>
          <w:sz w:val="24"/>
          <w:szCs w:val="24"/>
          <w:rtl/>
        </w:rPr>
        <w:t>ים</w:t>
      </w:r>
      <w:r w:rsidR="009D2222" w:rsidRPr="0089497A">
        <w:rPr>
          <w:rFonts w:hint="cs"/>
          <w:sz w:val="24"/>
          <w:szCs w:val="24"/>
          <w:rtl/>
        </w:rPr>
        <w:t xml:space="preserve"> 2</w:t>
      </w:r>
      <w:r w:rsidR="00A77E81" w:rsidRPr="0089497A">
        <w:rPr>
          <w:rFonts w:hint="cs"/>
          <w:sz w:val="24"/>
          <w:szCs w:val="24"/>
          <w:rtl/>
        </w:rPr>
        <w:t xml:space="preserve"> ו-6</w:t>
      </w:r>
    </w:p>
    <w:p w:rsidR="009D2222" w:rsidRPr="0089497A" w:rsidRDefault="003118D7" w:rsidP="003118D7">
      <w:p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 xml:space="preserve">הרושם שיוצר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="009D2222" w:rsidRPr="0089497A">
        <w:rPr>
          <w:rFonts w:hint="cs"/>
          <w:sz w:val="24"/>
          <w:szCs w:val="24"/>
          <w:rtl/>
        </w:rPr>
        <w:t xml:space="preserve"> </w:t>
      </w:r>
      <w:r w:rsidRPr="0089497A">
        <w:rPr>
          <w:rFonts w:hint="cs"/>
          <w:sz w:val="24"/>
          <w:szCs w:val="24"/>
          <w:rtl/>
        </w:rPr>
        <w:t xml:space="preserve">שונה לחלוטין מהרשמים שיוצרים </w:t>
      </w:r>
      <w:r w:rsidR="009D2222" w:rsidRPr="0089497A">
        <w:rPr>
          <w:rFonts w:hint="cs"/>
          <w:sz w:val="24"/>
          <w:szCs w:val="24"/>
          <w:rtl/>
        </w:rPr>
        <w:t>עיצוב</w:t>
      </w:r>
      <w:r w:rsidR="00FB4F9B" w:rsidRPr="0089497A">
        <w:rPr>
          <w:rFonts w:hint="cs"/>
          <w:sz w:val="24"/>
          <w:szCs w:val="24"/>
          <w:rtl/>
        </w:rPr>
        <w:t>ים</w:t>
      </w:r>
      <w:r w:rsidR="009D2222" w:rsidRPr="0089497A">
        <w:rPr>
          <w:rFonts w:hint="cs"/>
          <w:sz w:val="24"/>
          <w:szCs w:val="24"/>
          <w:rtl/>
        </w:rPr>
        <w:t xml:space="preserve"> 2 </w:t>
      </w:r>
      <w:r w:rsidR="00FB4F9B" w:rsidRPr="0089497A">
        <w:rPr>
          <w:rFonts w:hint="cs"/>
          <w:sz w:val="24"/>
          <w:szCs w:val="24"/>
          <w:rtl/>
        </w:rPr>
        <w:t>עד 6</w:t>
      </w:r>
      <w:r w:rsidR="009D2222" w:rsidRPr="0089497A">
        <w:rPr>
          <w:rFonts w:hint="cs"/>
          <w:sz w:val="24"/>
          <w:szCs w:val="24"/>
          <w:rtl/>
        </w:rPr>
        <w:t>.</w:t>
      </w:r>
      <w:r w:rsidR="00206448" w:rsidRPr="0089497A">
        <w:rPr>
          <w:rFonts w:hint="cs"/>
          <w:sz w:val="24"/>
          <w:szCs w:val="24"/>
          <w:rtl/>
        </w:rPr>
        <w:t xml:space="preserve"> כלומר, הצללית </w:t>
      </w:r>
      <w:r w:rsidR="007F6A64" w:rsidRPr="0089497A">
        <w:rPr>
          <w:rFonts w:hint="cs"/>
          <w:sz w:val="24"/>
          <w:szCs w:val="24"/>
          <w:rtl/>
        </w:rPr>
        <w:t>המקומרת</w:t>
      </w:r>
      <w:r w:rsidR="007D57AB" w:rsidRPr="0089497A">
        <w:rPr>
          <w:rFonts w:hint="cs"/>
          <w:sz w:val="24"/>
          <w:szCs w:val="24"/>
          <w:rtl/>
        </w:rPr>
        <w:t xml:space="preserve"> </w:t>
      </w:r>
      <w:r w:rsidR="00206448" w:rsidRPr="0089497A">
        <w:rPr>
          <w:rFonts w:hint="cs"/>
          <w:sz w:val="24"/>
          <w:szCs w:val="24"/>
          <w:rtl/>
        </w:rPr>
        <w:t>בעלת העיוותים</w:t>
      </w:r>
      <w:r w:rsidR="0063305E" w:rsidRPr="0089497A">
        <w:rPr>
          <w:rFonts w:hint="cs"/>
          <w:sz w:val="24"/>
          <w:szCs w:val="24"/>
          <w:rtl/>
        </w:rPr>
        <w:t xml:space="preserve"> והפינות בעלות הזויות ה</w:t>
      </w:r>
      <w:r w:rsidR="00A54D7F" w:rsidRPr="0089497A">
        <w:rPr>
          <w:rFonts w:hint="cs"/>
          <w:sz w:val="24"/>
          <w:szCs w:val="24"/>
          <w:rtl/>
        </w:rPr>
        <w:t>הולכות ו</w:t>
      </w:r>
      <w:r w:rsidR="0063305E" w:rsidRPr="0089497A">
        <w:rPr>
          <w:rFonts w:hint="cs"/>
          <w:sz w:val="24"/>
          <w:szCs w:val="24"/>
          <w:rtl/>
        </w:rPr>
        <w:t xml:space="preserve">קטנות של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="0063305E" w:rsidRPr="0089497A">
        <w:rPr>
          <w:rFonts w:hint="cs"/>
          <w:sz w:val="24"/>
          <w:szCs w:val="24"/>
          <w:rtl/>
        </w:rPr>
        <w:t xml:space="preserve"> יוצרים רושם לא-יציב ומעוגל. מכיוון </w:t>
      </w:r>
      <w:r w:rsidR="00930D48" w:rsidRPr="0089497A">
        <w:rPr>
          <w:rFonts w:hint="cs"/>
          <w:sz w:val="24"/>
          <w:szCs w:val="24"/>
          <w:rtl/>
        </w:rPr>
        <w:t xml:space="preserve">שלעיצוב </w:t>
      </w:r>
      <w:r w:rsidR="0049329A" w:rsidRPr="0089497A">
        <w:rPr>
          <w:rFonts w:hint="cs"/>
          <w:sz w:val="24"/>
          <w:szCs w:val="24"/>
          <w:rtl/>
        </w:rPr>
        <w:t>של הבק</w:t>
      </w:r>
      <w:r w:rsidR="00930D48" w:rsidRPr="0089497A">
        <w:rPr>
          <w:rFonts w:hint="cs"/>
          <w:sz w:val="24"/>
          <w:szCs w:val="24"/>
          <w:rtl/>
        </w:rPr>
        <w:t>שה יש גם עובי</w:t>
      </w:r>
      <w:r w:rsidR="0063305E" w:rsidRPr="0089497A">
        <w:rPr>
          <w:rFonts w:hint="cs"/>
          <w:sz w:val="24"/>
          <w:szCs w:val="24"/>
          <w:rtl/>
        </w:rPr>
        <w:t>, הרושם המעוגל מודגש עוד יותר.</w:t>
      </w:r>
    </w:p>
    <w:p w:rsidR="00665C43" w:rsidRPr="0089497A" w:rsidRDefault="00665C43" w:rsidP="00391302">
      <w:p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>מצד שני, הצללית בעלת הקווים הישרים ו</w:t>
      </w:r>
      <w:r w:rsidR="00D501F6" w:rsidRPr="0089497A">
        <w:rPr>
          <w:rFonts w:hint="cs"/>
          <w:sz w:val="24"/>
          <w:szCs w:val="24"/>
          <w:rtl/>
        </w:rPr>
        <w:t>הפרופורציות הקבועות</w:t>
      </w:r>
      <w:r w:rsidRPr="0089497A">
        <w:rPr>
          <w:rFonts w:hint="cs"/>
          <w:sz w:val="24"/>
          <w:szCs w:val="24"/>
          <w:rtl/>
        </w:rPr>
        <w:t>, הפינות החדות והווצרות משטח מקושת בעל פינות קטנות-קוטר של עיצוב</w:t>
      </w:r>
      <w:r w:rsidR="002C6D0F" w:rsidRPr="0089497A">
        <w:rPr>
          <w:rFonts w:hint="cs"/>
          <w:sz w:val="24"/>
          <w:szCs w:val="24"/>
          <w:rtl/>
        </w:rPr>
        <w:t>ים</w:t>
      </w:r>
      <w:r w:rsidRPr="0089497A">
        <w:rPr>
          <w:rFonts w:hint="cs"/>
          <w:sz w:val="24"/>
          <w:szCs w:val="24"/>
          <w:rtl/>
        </w:rPr>
        <w:t xml:space="preserve"> 2 </w:t>
      </w:r>
      <w:r w:rsidR="002C6D0F" w:rsidRPr="0089497A">
        <w:rPr>
          <w:rFonts w:hint="cs"/>
          <w:sz w:val="24"/>
          <w:szCs w:val="24"/>
          <w:rtl/>
        </w:rPr>
        <w:t xml:space="preserve">ו- 6 </w:t>
      </w:r>
      <w:r w:rsidRPr="0089497A">
        <w:rPr>
          <w:rFonts w:hint="cs"/>
          <w:sz w:val="24"/>
          <w:szCs w:val="24"/>
          <w:rtl/>
        </w:rPr>
        <w:t>יוצרים רושם יציב וחד.</w:t>
      </w:r>
      <w:r w:rsidR="00D67E1E" w:rsidRPr="0089497A">
        <w:rPr>
          <w:rFonts w:hint="cs"/>
          <w:sz w:val="24"/>
          <w:szCs w:val="24"/>
          <w:rtl/>
        </w:rPr>
        <w:t xml:space="preserve"> מכיוון </w:t>
      </w:r>
      <w:r w:rsidR="00391302" w:rsidRPr="0089497A">
        <w:rPr>
          <w:rFonts w:hint="cs"/>
          <w:sz w:val="24"/>
          <w:szCs w:val="24"/>
          <w:rtl/>
        </w:rPr>
        <w:t>שעיצובים 2 ו- 6 משוטחים</w:t>
      </w:r>
      <w:r w:rsidR="00D67E1E" w:rsidRPr="0089497A">
        <w:rPr>
          <w:rFonts w:hint="cs"/>
          <w:sz w:val="24"/>
          <w:szCs w:val="24"/>
          <w:rtl/>
        </w:rPr>
        <w:t>, הרושם החד מודגש עוד יותר.</w:t>
      </w:r>
    </w:p>
    <w:p w:rsidR="003B0147" w:rsidRPr="0089497A" w:rsidRDefault="00257AD4" w:rsidP="008A454A">
      <w:p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 xml:space="preserve">קיימת אי-בהירות לגבי </w:t>
      </w:r>
      <w:r w:rsidR="008E4983" w:rsidRPr="0089497A">
        <w:rPr>
          <w:rFonts w:hint="cs"/>
          <w:sz w:val="24"/>
          <w:szCs w:val="24"/>
          <w:rtl/>
        </w:rPr>
        <w:t xml:space="preserve">ההיבטים של המשטחים ההיקפיים של </w:t>
      </w:r>
      <w:r w:rsidR="008B368F" w:rsidRPr="0089497A">
        <w:rPr>
          <w:rFonts w:hint="cs"/>
          <w:sz w:val="24"/>
          <w:szCs w:val="24"/>
          <w:rtl/>
        </w:rPr>
        <w:t xml:space="preserve">עיצובים 2 ו- 6 </w:t>
      </w:r>
      <w:r w:rsidRPr="0089497A">
        <w:rPr>
          <w:rFonts w:hint="cs"/>
          <w:sz w:val="24"/>
          <w:szCs w:val="24"/>
          <w:rtl/>
        </w:rPr>
        <w:t xml:space="preserve"> במבט מהצד.</w:t>
      </w:r>
      <w:r w:rsidR="008E4983" w:rsidRPr="0089497A">
        <w:rPr>
          <w:rFonts w:hint="cs"/>
          <w:sz w:val="24"/>
          <w:szCs w:val="24"/>
          <w:rtl/>
        </w:rPr>
        <w:t xml:space="preserve"> </w:t>
      </w:r>
      <w:r w:rsidR="008A454A" w:rsidRPr="0089497A">
        <w:rPr>
          <w:rFonts w:hint="cs"/>
          <w:sz w:val="24"/>
          <w:szCs w:val="24"/>
          <w:rtl/>
        </w:rPr>
        <w:t>גם אילו</w:t>
      </w:r>
      <w:r w:rsidR="008E4983" w:rsidRPr="0089497A">
        <w:rPr>
          <w:rFonts w:hint="cs"/>
          <w:sz w:val="24"/>
          <w:szCs w:val="24"/>
          <w:rtl/>
        </w:rPr>
        <w:t xml:space="preserve"> היו המשטחים ההיקפיים של </w:t>
      </w:r>
      <w:r w:rsidR="008B368F" w:rsidRPr="0089497A">
        <w:rPr>
          <w:rFonts w:hint="cs"/>
          <w:sz w:val="24"/>
          <w:szCs w:val="24"/>
          <w:rtl/>
        </w:rPr>
        <w:t>עיצובים 2 ו- 6</w:t>
      </w:r>
      <w:r w:rsidR="008E4983" w:rsidRPr="0089497A">
        <w:rPr>
          <w:rFonts w:hint="cs"/>
          <w:sz w:val="24"/>
          <w:szCs w:val="24"/>
          <w:rtl/>
        </w:rPr>
        <w:t xml:space="preserve"> </w:t>
      </w:r>
      <w:r w:rsidR="008B368F" w:rsidRPr="0089497A">
        <w:rPr>
          <w:rFonts w:hint="cs"/>
          <w:sz w:val="24"/>
          <w:szCs w:val="24"/>
          <w:rtl/>
        </w:rPr>
        <w:t xml:space="preserve"> </w:t>
      </w:r>
      <w:commentRangeStart w:id="9"/>
      <w:r w:rsidR="008B368F" w:rsidRPr="0089497A">
        <w:rPr>
          <w:rFonts w:hint="cs"/>
          <w:sz w:val="24"/>
          <w:szCs w:val="24"/>
          <w:rtl/>
        </w:rPr>
        <w:t>מקביליות</w:t>
      </w:r>
      <w:commentRangeEnd w:id="9"/>
      <w:r w:rsidR="00E15A66" w:rsidRPr="0089497A">
        <w:rPr>
          <w:rStyle w:val="CommentReference"/>
          <w:sz w:val="24"/>
          <w:szCs w:val="24"/>
          <w:rtl/>
        </w:rPr>
        <w:commentReference w:id="9"/>
      </w:r>
      <w:r w:rsidR="008B368F" w:rsidRPr="0089497A">
        <w:rPr>
          <w:rFonts w:hint="cs"/>
          <w:sz w:val="24"/>
          <w:szCs w:val="24"/>
          <w:rtl/>
        </w:rPr>
        <w:t xml:space="preserve"> </w:t>
      </w:r>
      <w:r w:rsidR="008E4983" w:rsidRPr="0089497A">
        <w:rPr>
          <w:rFonts w:hint="cs"/>
          <w:sz w:val="24"/>
          <w:szCs w:val="24"/>
          <w:rtl/>
        </w:rPr>
        <w:t xml:space="preserve">בקירוב </w:t>
      </w:r>
      <w:r w:rsidR="008B368F" w:rsidRPr="0089497A">
        <w:rPr>
          <w:rFonts w:hint="cs"/>
          <w:sz w:val="24"/>
          <w:szCs w:val="24"/>
          <w:rtl/>
        </w:rPr>
        <w:t>במבט מהצד, כמו בעיצוב</w:t>
      </w:r>
      <w:r w:rsidR="008E4983" w:rsidRPr="0089497A">
        <w:rPr>
          <w:rFonts w:hint="cs"/>
          <w:sz w:val="24"/>
          <w:szCs w:val="24"/>
          <w:rtl/>
        </w:rPr>
        <w:t xml:space="preserve"> </w:t>
      </w:r>
      <w:r w:rsidR="0049329A" w:rsidRPr="0089497A">
        <w:rPr>
          <w:rFonts w:hint="cs"/>
          <w:sz w:val="24"/>
          <w:szCs w:val="24"/>
          <w:rtl/>
        </w:rPr>
        <w:t>של הבק</w:t>
      </w:r>
      <w:r w:rsidR="008E4983" w:rsidRPr="0089497A">
        <w:rPr>
          <w:rFonts w:hint="cs"/>
          <w:sz w:val="24"/>
          <w:szCs w:val="24"/>
          <w:rtl/>
        </w:rPr>
        <w:t xml:space="preserve">שה, </w:t>
      </w:r>
      <w:r w:rsidR="00D417C8" w:rsidRPr="0089497A">
        <w:rPr>
          <w:rFonts w:hint="cs"/>
          <w:sz w:val="24"/>
          <w:szCs w:val="24"/>
          <w:rtl/>
        </w:rPr>
        <w:t>מאפיין משותף זה י</w:t>
      </w:r>
      <w:r w:rsidR="008E4983" w:rsidRPr="0089497A">
        <w:rPr>
          <w:rFonts w:hint="cs"/>
          <w:sz w:val="24"/>
          <w:szCs w:val="24"/>
          <w:rtl/>
        </w:rPr>
        <w:t>ואפל על-ידי ההבדל</w:t>
      </w:r>
      <w:r w:rsidR="00455739" w:rsidRPr="0089497A">
        <w:rPr>
          <w:rFonts w:hint="cs"/>
          <w:sz w:val="24"/>
          <w:szCs w:val="24"/>
          <w:rtl/>
        </w:rPr>
        <w:t>ים</w:t>
      </w:r>
      <w:r w:rsidR="008E4983" w:rsidRPr="0089497A">
        <w:rPr>
          <w:rFonts w:hint="cs"/>
          <w:sz w:val="24"/>
          <w:szCs w:val="24"/>
          <w:rtl/>
        </w:rPr>
        <w:t xml:space="preserve"> ברושם הנוצר</w:t>
      </w:r>
      <w:r w:rsidR="00455739" w:rsidRPr="0089497A">
        <w:rPr>
          <w:rFonts w:hint="cs"/>
          <w:sz w:val="24"/>
          <w:szCs w:val="24"/>
          <w:rtl/>
        </w:rPr>
        <w:t>ים</w:t>
      </w:r>
      <w:r w:rsidR="008E4983" w:rsidRPr="0089497A">
        <w:rPr>
          <w:rFonts w:hint="cs"/>
          <w:sz w:val="24"/>
          <w:szCs w:val="24"/>
          <w:rtl/>
        </w:rPr>
        <w:t xml:space="preserve"> מה</w:t>
      </w:r>
      <w:r w:rsidR="00C730BB" w:rsidRPr="0089497A">
        <w:rPr>
          <w:rFonts w:hint="cs"/>
          <w:sz w:val="24"/>
          <w:szCs w:val="24"/>
          <w:rtl/>
        </w:rPr>
        <w:t xml:space="preserve">שוני </w:t>
      </w:r>
      <w:r w:rsidR="008E4983" w:rsidRPr="0089497A">
        <w:rPr>
          <w:rFonts w:hint="cs"/>
          <w:sz w:val="24"/>
          <w:szCs w:val="24"/>
          <w:rtl/>
        </w:rPr>
        <w:t>הקשור להיבטים של צלליות</w:t>
      </w:r>
      <w:r w:rsidR="00343D00" w:rsidRPr="0089497A">
        <w:rPr>
          <w:rFonts w:hint="cs"/>
          <w:sz w:val="24"/>
          <w:szCs w:val="24"/>
          <w:rtl/>
        </w:rPr>
        <w:t xml:space="preserve">, </w:t>
      </w:r>
      <w:r w:rsidR="008E4983" w:rsidRPr="0089497A">
        <w:rPr>
          <w:rFonts w:hint="cs"/>
          <w:sz w:val="24"/>
          <w:szCs w:val="24"/>
          <w:rtl/>
        </w:rPr>
        <w:t>פינות</w:t>
      </w:r>
      <w:r w:rsidR="00343D00" w:rsidRPr="0089497A">
        <w:rPr>
          <w:rFonts w:hint="cs"/>
          <w:sz w:val="24"/>
          <w:szCs w:val="24"/>
          <w:rtl/>
        </w:rPr>
        <w:t xml:space="preserve"> ועובי</w:t>
      </w:r>
      <w:r w:rsidR="008E4983" w:rsidRPr="0089497A">
        <w:rPr>
          <w:rFonts w:hint="cs"/>
          <w:sz w:val="24"/>
          <w:szCs w:val="24"/>
          <w:rtl/>
        </w:rPr>
        <w:t>.</w:t>
      </w:r>
    </w:p>
    <w:p w:rsidR="00B26353" w:rsidRPr="0089497A" w:rsidRDefault="00371DEE" w:rsidP="00927E3D">
      <w:pPr>
        <w:pStyle w:val="Heading4"/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 xml:space="preserve"> </w:t>
      </w:r>
      <w:r w:rsidR="00B26353" w:rsidRPr="0089497A">
        <w:rPr>
          <w:rFonts w:hint="cs"/>
          <w:sz w:val="24"/>
          <w:szCs w:val="24"/>
          <w:rtl/>
        </w:rPr>
        <w:t>(2-3-1)</w:t>
      </w:r>
      <w:r w:rsidR="00875362" w:rsidRPr="0089497A">
        <w:rPr>
          <w:sz w:val="24"/>
          <w:szCs w:val="24"/>
        </w:rPr>
        <w:t xml:space="preserve">  </w:t>
      </w:r>
      <w:r w:rsidR="00875362" w:rsidRPr="0089497A">
        <w:rPr>
          <w:rFonts w:hint="cs"/>
          <w:sz w:val="24"/>
          <w:szCs w:val="24"/>
          <w:rtl/>
        </w:rPr>
        <w:t xml:space="preserve"> הבדלים בין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="00875362" w:rsidRPr="0089497A">
        <w:rPr>
          <w:rFonts w:hint="cs"/>
          <w:sz w:val="24"/>
          <w:szCs w:val="24"/>
          <w:rtl/>
        </w:rPr>
        <w:t xml:space="preserve"> לבין עיצוב 3</w:t>
      </w:r>
    </w:p>
    <w:p w:rsidR="008D591E" w:rsidRPr="0089497A" w:rsidRDefault="008D591E" w:rsidP="0094479B">
      <w:pPr>
        <w:pStyle w:val="ListParagraph"/>
        <w:numPr>
          <w:ilvl w:val="0"/>
          <w:numId w:val="9"/>
        </w:numPr>
        <w:bidi/>
        <w:jc w:val="both"/>
        <w:rPr>
          <w:sz w:val="24"/>
          <w:szCs w:val="24"/>
        </w:rPr>
      </w:pPr>
      <w:r w:rsidRPr="0089497A">
        <w:rPr>
          <w:rFonts w:hint="cs"/>
          <w:sz w:val="24"/>
          <w:szCs w:val="24"/>
          <w:u w:val="single"/>
          <w:rtl/>
        </w:rPr>
        <w:t>משטחים היקפיים</w:t>
      </w:r>
      <w:r w:rsidRPr="0089497A">
        <w:rPr>
          <w:rFonts w:hint="cs"/>
          <w:sz w:val="24"/>
          <w:szCs w:val="24"/>
          <w:rtl/>
        </w:rPr>
        <w:t>:</w:t>
      </w:r>
      <w:r w:rsidR="005F4111" w:rsidRPr="0089497A">
        <w:rPr>
          <w:sz w:val="24"/>
          <w:szCs w:val="24"/>
        </w:rPr>
        <w:t xml:space="preserve"> </w:t>
      </w:r>
      <w:r w:rsidR="00F5736E" w:rsidRPr="0089497A">
        <w:rPr>
          <w:rFonts w:hint="cs"/>
          <w:sz w:val="24"/>
          <w:szCs w:val="24"/>
          <w:rtl/>
        </w:rPr>
        <w:t xml:space="preserve">חלקים בעלי זויות </w:t>
      </w:r>
      <w:r w:rsidR="005F4111" w:rsidRPr="0089497A">
        <w:rPr>
          <w:rFonts w:hint="cs"/>
          <w:sz w:val="24"/>
          <w:szCs w:val="24"/>
          <w:rtl/>
        </w:rPr>
        <w:t>חדות ב</w:t>
      </w:r>
      <w:r w:rsidRPr="0089497A">
        <w:rPr>
          <w:rFonts w:hint="cs"/>
          <w:sz w:val="24"/>
          <w:szCs w:val="24"/>
          <w:rtl/>
        </w:rPr>
        <w:t xml:space="preserve">משטחים ההיקפיים </w:t>
      </w:r>
      <w:r w:rsidR="005F4111" w:rsidRPr="0089497A">
        <w:rPr>
          <w:rFonts w:hint="cs"/>
          <w:sz w:val="24"/>
          <w:szCs w:val="24"/>
          <w:rtl/>
        </w:rPr>
        <w:t xml:space="preserve">דמויי המקבילית </w:t>
      </w:r>
      <w:r w:rsidRPr="0089497A">
        <w:rPr>
          <w:rFonts w:hint="cs"/>
          <w:sz w:val="24"/>
          <w:szCs w:val="24"/>
          <w:rtl/>
        </w:rPr>
        <w:t xml:space="preserve">של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Pr="0089497A">
        <w:rPr>
          <w:rFonts w:hint="cs"/>
          <w:sz w:val="24"/>
          <w:szCs w:val="24"/>
          <w:rtl/>
        </w:rPr>
        <w:t xml:space="preserve">, </w:t>
      </w:r>
      <w:r w:rsidR="00F5736E" w:rsidRPr="0089497A">
        <w:rPr>
          <w:rFonts w:hint="cs"/>
          <w:sz w:val="24"/>
          <w:szCs w:val="24"/>
          <w:rtl/>
        </w:rPr>
        <w:t>יוצרים</w:t>
      </w:r>
      <w:r w:rsidRPr="0089497A">
        <w:rPr>
          <w:rFonts w:hint="cs"/>
          <w:sz w:val="24"/>
          <w:szCs w:val="24"/>
          <w:rtl/>
        </w:rPr>
        <w:t xml:space="preserve"> 70 מעלות</w:t>
      </w:r>
      <w:r w:rsidR="008050F3" w:rsidRPr="0089497A">
        <w:rPr>
          <w:rFonts w:hint="cs"/>
          <w:sz w:val="24"/>
          <w:szCs w:val="24"/>
          <w:rtl/>
        </w:rPr>
        <w:t xml:space="preserve"> בקירוב</w:t>
      </w:r>
      <w:r w:rsidRPr="0089497A">
        <w:rPr>
          <w:rFonts w:hint="cs"/>
          <w:sz w:val="24"/>
          <w:szCs w:val="24"/>
          <w:rtl/>
        </w:rPr>
        <w:t>.</w:t>
      </w:r>
      <w:r w:rsidR="00A86689" w:rsidRPr="0089497A">
        <w:rPr>
          <w:rFonts w:hint="cs"/>
          <w:sz w:val="24"/>
          <w:szCs w:val="24"/>
          <w:rtl/>
        </w:rPr>
        <w:t xml:space="preserve"> לעומת זאת, </w:t>
      </w:r>
      <w:r w:rsidR="0094479B" w:rsidRPr="0089497A">
        <w:rPr>
          <w:rFonts w:hint="cs"/>
          <w:sz w:val="24"/>
          <w:szCs w:val="24"/>
          <w:rtl/>
        </w:rPr>
        <w:t xml:space="preserve">חלקים בעלי זויות </w:t>
      </w:r>
      <w:r w:rsidR="005F4111" w:rsidRPr="0089497A">
        <w:rPr>
          <w:rFonts w:hint="cs"/>
          <w:sz w:val="24"/>
          <w:szCs w:val="24"/>
          <w:rtl/>
        </w:rPr>
        <w:t xml:space="preserve">חדות במשטחים ההיקפיים דמויי המקבילית בעיצוב 3 </w:t>
      </w:r>
      <w:r w:rsidRPr="0089497A">
        <w:rPr>
          <w:rFonts w:hint="cs"/>
          <w:sz w:val="24"/>
          <w:szCs w:val="24"/>
          <w:rtl/>
        </w:rPr>
        <w:t xml:space="preserve"> </w:t>
      </w:r>
      <w:r w:rsidR="0094479B" w:rsidRPr="0089497A">
        <w:rPr>
          <w:rFonts w:hint="cs"/>
          <w:sz w:val="24"/>
          <w:szCs w:val="24"/>
          <w:rtl/>
        </w:rPr>
        <w:t>הם בני</w:t>
      </w:r>
      <w:r w:rsidR="005F4111" w:rsidRPr="0089497A">
        <w:rPr>
          <w:rFonts w:hint="cs"/>
          <w:sz w:val="24"/>
          <w:szCs w:val="24"/>
          <w:rtl/>
        </w:rPr>
        <w:t xml:space="preserve"> פחות מ- 70 מעלות</w:t>
      </w:r>
      <w:r w:rsidR="0094479B" w:rsidRPr="0089497A">
        <w:rPr>
          <w:rFonts w:hint="cs"/>
          <w:sz w:val="24"/>
          <w:szCs w:val="24"/>
          <w:rtl/>
        </w:rPr>
        <w:t xml:space="preserve"> ובעלי</w:t>
      </w:r>
      <w:r w:rsidR="005A4650" w:rsidRPr="0089497A">
        <w:rPr>
          <w:rFonts w:hint="cs"/>
          <w:sz w:val="24"/>
          <w:szCs w:val="24"/>
          <w:rtl/>
        </w:rPr>
        <w:t xml:space="preserve"> פינות חדות.</w:t>
      </w:r>
    </w:p>
    <w:p w:rsidR="00875362" w:rsidRPr="0089497A" w:rsidRDefault="00875362" w:rsidP="008D591E">
      <w:pPr>
        <w:pStyle w:val="ListParagraph"/>
        <w:numPr>
          <w:ilvl w:val="0"/>
          <w:numId w:val="9"/>
        </w:numPr>
        <w:bidi/>
        <w:jc w:val="both"/>
        <w:rPr>
          <w:sz w:val="24"/>
          <w:szCs w:val="24"/>
        </w:rPr>
      </w:pPr>
      <w:r w:rsidRPr="0089497A">
        <w:rPr>
          <w:rFonts w:hint="cs"/>
          <w:sz w:val="24"/>
          <w:szCs w:val="24"/>
          <w:u w:val="single"/>
          <w:rtl/>
        </w:rPr>
        <w:lastRenderedPageBreak/>
        <w:t>צללית</w:t>
      </w:r>
      <w:r w:rsidRPr="0089497A">
        <w:rPr>
          <w:rFonts w:hint="cs"/>
          <w:sz w:val="24"/>
          <w:szCs w:val="24"/>
          <w:rtl/>
        </w:rPr>
        <w:t xml:space="preserve">: לעיצוב </w:t>
      </w:r>
      <w:r w:rsidR="0049329A" w:rsidRPr="0089497A">
        <w:rPr>
          <w:rFonts w:hint="cs"/>
          <w:sz w:val="24"/>
          <w:szCs w:val="24"/>
          <w:rtl/>
        </w:rPr>
        <w:t>של הבק</w:t>
      </w:r>
      <w:r w:rsidRPr="0089497A">
        <w:rPr>
          <w:rFonts w:hint="cs"/>
          <w:sz w:val="24"/>
          <w:szCs w:val="24"/>
          <w:rtl/>
        </w:rPr>
        <w:t xml:space="preserve">שה יש צללית מעוקלת עם עיוותים, אך לעיצוב 3 יש צללית בעלת קוים </w:t>
      </w:r>
      <w:commentRangeStart w:id="10"/>
      <w:r w:rsidRPr="0089497A">
        <w:rPr>
          <w:rFonts w:hint="cs"/>
          <w:sz w:val="24"/>
          <w:szCs w:val="24"/>
          <w:rtl/>
        </w:rPr>
        <w:t>ישרים</w:t>
      </w:r>
      <w:commentRangeEnd w:id="10"/>
      <w:r w:rsidR="00BE16CD" w:rsidRPr="0089497A">
        <w:rPr>
          <w:rStyle w:val="CommentReference"/>
          <w:sz w:val="24"/>
          <w:szCs w:val="24"/>
          <w:rtl/>
        </w:rPr>
        <w:commentReference w:id="10"/>
      </w:r>
      <w:r w:rsidRPr="0089497A">
        <w:rPr>
          <w:rFonts w:hint="cs"/>
          <w:sz w:val="24"/>
          <w:szCs w:val="24"/>
          <w:rtl/>
        </w:rPr>
        <w:t xml:space="preserve"> ו</w:t>
      </w:r>
      <w:r w:rsidR="00873AB8" w:rsidRPr="0089497A">
        <w:rPr>
          <w:rFonts w:hint="cs"/>
          <w:sz w:val="24"/>
          <w:szCs w:val="24"/>
          <w:rtl/>
        </w:rPr>
        <w:t>פרופורציות קבועות</w:t>
      </w:r>
      <w:r w:rsidRPr="0089497A">
        <w:rPr>
          <w:rFonts w:hint="cs"/>
          <w:sz w:val="24"/>
          <w:szCs w:val="24"/>
          <w:rtl/>
        </w:rPr>
        <w:t>.</w:t>
      </w:r>
    </w:p>
    <w:p w:rsidR="00875362" w:rsidRPr="0089497A" w:rsidRDefault="00875362" w:rsidP="00927E3D">
      <w:pPr>
        <w:pStyle w:val="ListParagraph"/>
        <w:numPr>
          <w:ilvl w:val="0"/>
          <w:numId w:val="9"/>
        </w:numPr>
        <w:bidi/>
        <w:jc w:val="both"/>
        <w:rPr>
          <w:sz w:val="24"/>
          <w:szCs w:val="24"/>
        </w:rPr>
      </w:pPr>
      <w:r w:rsidRPr="0089497A">
        <w:rPr>
          <w:rFonts w:hint="cs"/>
          <w:sz w:val="24"/>
          <w:szCs w:val="24"/>
          <w:u w:val="single"/>
          <w:rtl/>
        </w:rPr>
        <w:t>פינות</w:t>
      </w:r>
      <w:r w:rsidRPr="0089497A">
        <w:rPr>
          <w:rFonts w:hint="cs"/>
          <w:sz w:val="24"/>
          <w:szCs w:val="24"/>
          <w:rtl/>
        </w:rPr>
        <w:t xml:space="preserve">: בעיצוב </w:t>
      </w:r>
      <w:r w:rsidR="0049329A" w:rsidRPr="0089497A">
        <w:rPr>
          <w:rFonts w:hint="cs"/>
          <w:sz w:val="24"/>
          <w:szCs w:val="24"/>
          <w:rtl/>
        </w:rPr>
        <w:t>של הבק</w:t>
      </w:r>
      <w:r w:rsidRPr="0089497A">
        <w:rPr>
          <w:rFonts w:hint="cs"/>
          <w:sz w:val="24"/>
          <w:szCs w:val="24"/>
          <w:rtl/>
        </w:rPr>
        <w:t>שה יש פינות בהן המשטחים המשולשים בקירוב והמ</w:t>
      </w:r>
      <w:r w:rsidR="00FF5C26" w:rsidRPr="0089497A">
        <w:rPr>
          <w:rFonts w:hint="cs"/>
          <w:sz w:val="24"/>
          <w:szCs w:val="24"/>
          <w:rtl/>
        </w:rPr>
        <w:t xml:space="preserve">שטחים ההיקפיים נפגשים, והזויות של </w:t>
      </w:r>
      <w:r w:rsidRPr="0089497A">
        <w:rPr>
          <w:rFonts w:hint="cs"/>
          <w:sz w:val="24"/>
          <w:szCs w:val="24"/>
          <w:rtl/>
        </w:rPr>
        <w:t xml:space="preserve">שלוש הפינות קטנות במשטחים ההיקפיים ליצירת משטחים </w:t>
      </w:r>
      <w:r w:rsidR="008B41A6" w:rsidRPr="0089497A">
        <w:rPr>
          <w:rFonts w:hint="cs"/>
          <w:sz w:val="24"/>
          <w:szCs w:val="24"/>
          <w:rtl/>
        </w:rPr>
        <w:t>מקומרים</w:t>
      </w:r>
      <w:r w:rsidRPr="0089497A">
        <w:rPr>
          <w:rFonts w:hint="cs"/>
          <w:sz w:val="24"/>
          <w:szCs w:val="24"/>
          <w:rtl/>
        </w:rPr>
        <w:t xml:space="preserve"> בעלי קטרים גדולים. לעומת זאת, לעיצוב 3 פינות חדות בהן המשטחים המשולשים בקירוב והמשטחים ההיקפיים נפגשים, ונוצרים משטחים </w:t>
      </w:r>
      <w:r w:rsidR="008B41A6" w:rsidRPr="0089497A">
        <w:rPr>
          <w:rFonts w:hint="cs"/>
          <w:sz w:val="24"/>
          <w:szCs w:val="24"/>
          <w:rtl/>
        </w:rPr>
        <w:t>מקומרים</w:t>
      </w:r>
      <w:r w:rsidRPr="0089497A">
        <w:rPr>
          <w:rFonts w:hint="cs"/>
          <w:sz w:val="24"/>
          <w:szCs w:val="24"/>
          <w:rtl/>
        </w:rPr>
        <w:t xml:space="preserve"> בעלי קטרים קטנים בשלוש הפינות של המשטחים ההיקפיים.</w:t>
      </w:r>
    </w:p>
    <w:p w:rsidR="008D591E" w:rsidRPr="0089497A" w:rsidRDefault="008D591E" w:rsidP="008D591E">
      <w:pPr>
        <w:pStyle w:val="ListParagraph"/>
        <w:bidi/>
        <w:jc w:val="both"/>
        <w:rPr>
          <w:sz w:val="24"/>
          <w:szCs w:val="24"/>
          <w:u w:val="single"/>
          <w:rtl/>
        </w:rPr>
      </w:pPr>
    </w:p>
    <w:p w:rsidR="00B26353" w:rsidRPr="0089497A" w:rsidRDefault="00436BF0" w:rsidP="00927E3D">
      <w:pPr>
        <w:pStyle w:val="Heading4"/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 xml:space="preserve"> </w:t>
      </w:r>
      <w:r w:rsidR="00B26353" w:rsidRPr="0089497A">
        <w:rPr>
          <w:rFonts w:hint="cs"/>
          <w:sz w:val="24"/>
          <w:szCs w:val="24"/>
          <w:rtl/>
        </w:rPr>
        <w:t>(2-3-2)</w:t>
      </w:r>
      <w:r w:rsidR="00960C2B" w:rsidRPr="0089497A">
        <w:rPr>
          <w:rFonts w:hint="cs"/>
          <w:sz w:val="24"/>
          <w:szCs w:val="24"/>
          <w:rtl/>
        </w:rPr>
        <w:t xml:space="preserve"> הערכת ההבדלים בין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="00960C2B" w:rsidRPr="0089497A">
        <w:rPr>
          <w:rFonts w:hint="cs"/>
          <w:sz w:val="24"/>
          <w:szCs w:val="24"/>
          <w:rtl/>
        </w:rPr>
        <w:t xml:space="preserve"> לבין עיצוב 3</w:t>
      </w:r>
    </w:p>
    <w:p w:rsidR="00AC7163" w:rsidRPr="0089497A" w:rsidRDefault="004F3F3D" w:rsidP="00374DEF">
      <w:p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>ה</w:t>
      </w:r>
      <w:r w:rsidR="00374DEF" w:rsidRPr="0089497A">
        <w:rPr>
          <w:rFonts w:hint="cs"/>
          <w:sz w:val="24"/>
          <w:szCs w:val="24"/>
          <w:rtl/>
        </w:rPr>
        <w:t>רושם שיוצר ה</w:t>
      </w:r>
      <w:r w:rsidRPr="0089497A">
        <w:rPr>
          <w:rFonts w:hint="cs"/>
          <w:sz w:val="24"/>
          <w:szCs w:val="24"/>
          <w:rtl/>
        </w:rPr>
        <w:t>עיצוב של הבקשה</w:t>
      </w:r>
      <w:r w:rsidR="00374DEF" w:rsidRPr="0089497A">
        <w:rPr>
          <w:rFonts w:hint="cs"/>
          <w:sz w:val="24"/>
          <w:szCs w:val="24"/>
          <w:rtl/>
        </w:rPr>
        <w:t xml:space="preserve"> שונה לחלוטין מהרושם שיוצר </w:t>
      </w:r>
      <w:r w:rsidR="008223E6" w:rsidRPr="0089497A">
        <w:rPr>
          <w:rFonts w:hint="cs"/>
          <w:sz w:val="24"/>
          <w:szCs w:val="24"/>
          <w:rtl/>
        </w:rPr>
        <w:t>ע</w:t>
      </w:r>
      <w:r w:rsidR="00B81F75" w:rsidRPr="0089497A">
        <w:rPr>
          <w:rFonts w:hint="cs"/>
          <w:sz w:val="24"/>
          <w:szCs w:val="24"/>
          <w:rtl/>
        </w:rPr>
        <w:t>י</w:t>
      </w:r>
      <w:r w:rsidR="008223E6" w:rsidRPr="0089497A">
        <w:rPr>
          <w:rFonts w:hint="cs"/>
          <w:sz w:val="24"/>
          <w:szCs w:val="24"/>
          <w:rtl/>
        </w:rPr>
        <w:t>צוב 3</w:t>
      </w:r>
      <w:r w:rsidR="009008A8" w:rsidRPr="0089497A">
        <w:rPr>
          <w:rFonts w:hint="cs"/>
          <w:sz w:val="24"/>
          <w:szCs w:val="24"/>
          <w:rtl/>
        </w:rPr>
        <w:t>.</w:t>
      </w:r>
      <w:r w:rsidR="00712541" w:rsidRPr="0089497A">
        <w:rPr>
          <w:rFonts w:hint="cs"/>
          <w:sz w:val="24"/>
          <w:szCs w:val="24"/>
          <w:rtl/>
        </w:rPr>
        <w:t xml:space="preserve"> </w:t>
      </w:r>
    </w:p>
    <w:p w:rsidR="00AC7163" w:rsidRPr="0089497A" w:rsidRDefault="00712541" w:rsidP="00AC7163">
      <w:p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>כלומר, הצללית המעוקלת עם העיוותים והפינות בעלות הזויות ה</w:t>
      </w:r>
      <w:r w:rsidR="00BC5E78" w:rsidRPr="0089497A">
        <w:rPr>
          <w:rFonts w:hint="cs"/>
          <w:sz w:val="24"/>
          <w:szCs w:val="24"/>
          <w:rtl/>
        </w:rPr>
        <w:t>הולכות ו</w:t>
      </w:r>
      <w:r w:rsidRPr="0089497A">
        <w:rPr>
          <w:rFonts w:hint="cs"/>
          <w:sz w:val="24"/>
          <w:szCs w:val="24"/>
          <w:rtl/>
        </w:rPr>
        <w:t>קטנות</w:t>
      </w:r>
      <w:r w:rsidRPr="0089497A">
        <w:rPr>
          <w:sz w:val="24"/>
          <w:szCs w:val="24"/>
        </w:rPr>
        <w:t xml:space="preserve"> </w:t>
      </w:r>
      <w:r w:rsidRPr="0089497A">
        <w:rPr>
          <w:rFonts w:hint="cs"/>
          <w:sz w:val="24"/>
          <w:szCs w:val="24"/>
          <w:rtl/>
        </w:rPr>
        <w:t xml:space="preserve"> של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Pr="0089497A">
        <w:rPr>
          <w:rFonts w:hint="cs"/>
          <w:sz w:val="24"/>
          <w:szCs w:val="24"/>
          <w:rtl/>
        </w:rPr>
        <w:t xml:space="preserve"> יוצרים רושם לא-יציב ומעוגל. </w:t>
      </w:r>
      <w:r w:rsidR="009A51AC" w:rsidRPr="0089497A">
        <w:rPr>
          <w:rFonts w:hint="cs"/>
          <w:sz w:val="24"/>
          <w:szCs w:val="24"/>
          <w:rtl/>
        </w:rPr>
        <w:t xml:space="preserve">מכיוון </w:t>
      </w:r>
      <w:r w:rsidR="0048243F" w:rsidRPr="0089497A">
        <w:rPr>
          <w:rFonts w:hint="cs"/>
          <w:sz w:val="24"/>
          <w:szCs w:val="24"/>
          <w:rtl/>
        </w:rPr>
        <w:t>ש</w:t>
      </w:r>
      <w:r w:rsidR="009A51AC" w:rsidRPr="0089497A">
        <w:rPr>
          <w:rFonts w:hint="cs"/>
          <w:sz w:val="24"/>
          <w:szCs w:val="24"/>
          <w:rtl/>
        </w:rPr>
        <w:t xml:space="preserve">חלקים בעלי זויות חדות במשטחים ההיקפיים דמויי המקבילית של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="009A51AC" w:rsidRPr="0089497A">
        <w:rPr>
          <w:rFonts w:hint="cs"/>
          <w:sz w:val="24"/>
          <w:szCs w:val="24"/>
          <w:rtl/>
        </w:rPr>
        <w:t xml:space="preserve">, יוצרים 70 מעלות בקירוב, </w:t>
      </w:r>
      <w:r w:rsidR="00261E61" w:rsidRPr="0089497A">
        <w:rPr>
          <w:rFonts w:hint="cs"/>
          <w:sz w:val="24"/>
          <w:szCs w:val="24"/>
          <w:rtl/>
        </w:rPr>
        <w:t>ה</w:t>
      </w:r>
      <w:r w:rsidR="009A51AC" w:rsidRPr="0089497A">
        <w:rPr>
          <w:rFonts w:hint="cs"/>
          <w:sz w:val="24"/>
          <w:szCs w:val="24"/>
          <w:rtl/>
        </w:rPr>
        <w:t xml:space="preserve">רושם </w:t>
      </w:r>
      <w:r w:rsidR="00261E61" w:rsidRPr="0089497A">
        <w:rPr>
          <w:rFonts w:hint="cs"/>
          <w:sz w:val="24"/>
          <w:szCs w:val="24"/>
          <w:rtl/>
        </w:rPr>
        <w:t>המעוגל</w:t>
      </w:r>
      <w:r w:rsidR="009A51AC" w:rsidRPr="0089497A">
        <w:rPr>
          <w:rFonts w:hint="cs"/>
          <w:sz w:val="24"/>
          <w:szCs w:val="24"/>
          <w:rtl/>
        </w:rPr>
        <w:t xml:space="preserve"> מוגבר.  </w:t>
      </w:r>
    </w:p>
    <w:p w:rsidR="00B056F2" w:rsidRPr="0089497A" w:rsidRDefault="00712541" w:rsidP="00AC7163">
      <w:p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>מצד שני, הצללית בעלת הקווים הישרים ו</w:t>
      </w:r>
      <w:r w:rsidR="00D501F6" w:rsidRPr="0089497A">
        <w:rPr>
          <w:rFonts w:hint="cs"/>
          <w:sz w:val="24"/>
          <w:szCs w:val="24"/>
          <w:rtl/>
        </w:rPr>
        <w:t>הפרופורציות הקבועות</w:t>
      </w:r>
      <w:r w:rsidR="00CE6E37" w:rsidRPr="0089497A">
        <w:rPr>
          <w:rFonts w:hint="cs"/>
          <w:sz w:val="24"/>
          <w:szCs w:val="24"/>
          <w:rtl/>
        </w:rPr>
        <w:t xml:space="preserve">, הפינות החדות וההווצרות של משטחים </w:t>
      </w:r>
      <w:r w:rsidR="008B41A6" w:rsidRPr="0089497A">
        <w:rPr>
          <w:rFonts w:hint="cs"/>
          <w:sz w:val="24"/>
          <w:szCs w:val="24"/>
          <w:rtl/>
        </w:rPr>
        <w:t>מקומרים</w:t>
      </w:r>
      <w:r w:rsidR="00CE6E37" w:rsidRPr="0089497A">
        <w:rPr>
          <w:rFonts w:hint="cs"/>
          <w:sz w:val="24"/>
          <w:szCs w:val="24"/>
          <w:rtl/>
        </w:rPr>
        <w:t xml:space="preserve"> בעלי פינות קטנות-קוטר של עיצוב 3 יוצרים רושם יציב וחד.</w:t>
      </w:r>
      <w:r w:rsidR="002D1FB8" w:rsidRPr="0089497A">
        <w:rPr>
          <w:rFonts w:hint="cs"/>
          <w:sz w:val="24"/>
          <w:szCs w:val="24"/>
          <w:rtl/>
        </w:rPr>
        <w:t xml:space="preserve"> מכיוון שחלקים בעלי זויות חדות במשטחים ה</w:t>
      </w:r>
      <w:r w:rsidR="00C448C5" w:rsidRPr="0089497A">
        <w:rPr>
          <w:rFonts w:hint="cs"/>
          <w:sz w:val="24"/>
          <w:szCs w:val="24"/>
          <w:rtl/>
        </w:rPr>
        <w:t>היקפיים דמויי המקבילית בעיצוב 3</w:t>
      </w:r>
      <w:r w:rsidR="002D1FB8" w:rsidRPr="0089497A">
        <w:rPr>
          <w:rFonts w:hint="cs"/>
          <w:sz w:val="24"/>
          <w:szCs w:val="24"/>
          <w:rtl/>
        </w:rPr>
        <w:t xml:space="preserve"> הם בני פחות מ- 70 מעלות ובעלי פינות חדות, הרושם החד מודגש אף יותר.</w:t>
      </w:r>
    </w:p>
    <w:p w:rsidR="00BF31AC" w:rsidRPr="0089497A" w:rsidRDefault="00BF31AC" w:rsidP="00DC2FC1">
      <w:pPr>
        <w:pStyle w:val="Heading4"/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>(2-4-1)</w:t>
      </w:r>
      <w:r w:rsidRPr="0089497A">
        <w:rPr>
          <w:sz w:val="24"/>
          <w:szCs w:val="24"/>
        </w:rPr>
        <w:t xml:space="preserve">  </w:t>
      </w:r>
      <w:r w:rsidRPr="0089497A">
        <w:rPr>
          <w:rFonts w:hint="cs"/>
          <w:sz w:val="24"/>
          <w:szCs w:val="24"/>
          <w:rtl/>
        </w:rPr>
        <w:t xml:space="preserve"> הבדלים בין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Pr="0089497A">
        <w:rPr>
          <w:rFonts w:hint="cs"/>
          <w:sz w:val="24"/>
          <w:szCs w:val="24"/>
          <w:rtl/>
        </w:rPr>
        <w:t xml:space="preserve"> לבין עיצוב </w:t>
      </w:r>
      <w:r w:rsidR="00DC2FC1" w:rsidRPr="0089497A">
        <w:rPr>
          <w:rFonts w:hint="cs"/>
          <w:sz w:val="24"/>
          <w:szCs w:val="24"/>
          <w:rtl/>
        </w:rPr>
        <w:t>4</w:t>
      </w:r>
    </w:p>
    <w:p w:rsidR="00BF31AC" w:rsidRPr="0089497A" w:rsidRDefault="00BF31AC" w:rsidP="0004544F">
      <w:pPr>
        <w:pStyle w:val="ListParagraph"/>
        <w:numPr>
          <w:ilvl w:val="0"/>
          <w:numId w:val="9"/>
        </w:numPr>
        <w:bidi/>
        <w:jc w:val="both"/>
        <w:rPr>
          <w:sz w:val="24"/>
          <w:szCs w:val="24"/>
        </w:rPr>
      </w:pPr>
      <w:r w:rsidRPr="0089497A">
        <w:rPr>
          <w:rFonts w:hint="cs"/>
          <w:sz w:val="24"/>
          <w:szCs w:val="24"/>
          <w:u w:val="single"/>
          <w:rtl/>
        </w:rPr>
        <w:t>צללית</w:t>
      </w:r>
      <w:r w:rsidRPr="0089497A">
        <w:rPr>
          <w:rFonts w:hint="cs"/>
          <w:sz w:val="24"/>
          <w:szCs w:val="24"/>
          <w:rtl/>
        </w:rPr>
        <w:t xml:space="preserve">: לעיצוב </w:t>
      </w:r>
      <w:r w:rsidR="0049329A" w:rsidRPr="0089497A">
        <w:rPr>
          <w:rFonts w:hint="cs"/>
          <w:sz w:val="24"/>
          <w:szCs w:val="24"/>
          <w:rtl/>
        </w:rPr>
        <w:t>של הבק</w:t>
      </w:r>
      <w:r w:rsidRPr="0089497A">
        <w:rPr>
          <w:rFonts w:hint="cs"/>
          <w:sz w:val="24"/>
          <w:szCs w:val="24"/>
          <w:rtl/>
        </w:rPr>
        <w:t xml:space="preserve">שה יש צללית מעוקלת עם עיוותים, אך לעיצוב </w:t>
      </w:r>
      <w:r w:rsidR="0004544F" w:rsidRPr="0089497A">
        <w:rPr>
          <w:rFonts w:hint="cs"/>
          <w:sz w:val="24"/>
          <w:szCs w:val="24"/>
          <w:rtl/>
        </w:rPr>
        <w:t>4</w:t>
      </w:r>
      <w:r w:rsidRPr="0089497A">
        <w:rPr>
          <w:rFonts w:hint="cs"/>
          <w:sz w:val="24"/>
          <w:szCs w:val="24"/>
          <w:rtl/>
        </w:rPr>
        <w:t xml:space="preserve"> יש צללית בעלת קוים </w:t>
      </w:r>
      <w:commentRangeStart w:id="11"/>
      <w:r w:rsidRPr="0089497A">
        <w:rPr>
          <w:rFonts w:hint="cs"/>
          <w:sz w:val="24"/>
          <w:szCs w:val="24"/>
          <w:rtl/>
        </w:rPr>
        <w:t>ישרים</w:t>
      </w:r>
      <w:commentRangeEnd w:id="11"/>
      <w:r w:rsidR="00112EF0" w:rsidRPr="0089497A">
        <w:rPr>
          <w:rStyle w:val="CommentReference"/>
          <w:sz w:val="24"/>
          <w:szCs w:val="24"/>
        </w:rPr>
        <w:commentReference w:id="11"/>
      </w:r>
      <w:r w:rsidRPr="0089497A">
        <w:rPr>
          <w:rFonts w:hint="cs"/>
          <w:sz w:val="24"/>
          <w:szCs w:val="24"/>
          <w:rtl/>
        </w:rPr>
        <w:t xml:space="preserve"> ו</w:t>
      </w:r>
      <w:r w:rsidR="00873AB8" w:rsidRPr="0089497A">
        <w:rPr>
          <w:rFonts w:hint="cs"/>
          <w:sz w:val="24"/>
          <w:szCs w:val="24"/>
          <w:rtl/>
        </w:rPr>
        <w:t>פרופורציות קבועות</w:t>
      </w:r>
      <w:r w:rsidRPr="0089497A">
        <w:rPr>
          <w:rFonts w:hint="cs"/>
          <w:sz w:val="24"/>
          <w:szCs w:val="24"/>
          <w:rtl/>
        </w:rPr>
        <w:t>.</w:t>
      </w:r>
    </w:p>
    <w:p w:rsidR="00BF31AC" w:rsidRPr="0089497A" w:rsidRDefault="00BF31AC" w:rsidP="004C20ED">
      <w:pPr>
        <w:pStyle w:val="ListParagraph"/>
        <w:numPr>
          <w:ilvl w:val="0"/>
          <w:numId w:val="9"/>
        </w:numPr>
        <w:bidi/>
        <w:jc w:val="both"/>
        <w:rPr>
          <w:sz w:val="24"/>
          <w:szCs w:val="24"/>
        </w:rPr>
      </w:pPr>
      <w:r w:rsidRPr="0089497A">
        <w:rPr>
          <w:rFonts w:hint="cs"/>
          <w:sz w:val="24"/>
          <w:szCs w:val="24"/>
          <w:u w:val="single"/>
          <w:rtl/>
        </w:rPr>
        <w:t>פינות</w:t>
      </w:r>
      <w:r w:rsidRPr="0089497A">
        <w:rPr>
          <w:rFonts w:hint="cs"/>
          <w:sz w:val="24"/>
          <w:szCs w:val="24"/>
          <w:rtl/>
        </w:rPr>
        <w:t xml:space="preserve">: בעיצוב </w:t>
      </w:r>
      <w:r w:rsidR="0049329A" w:rsidRPr="0089497A">
        <w:rPr>
          <w:rFonts w:hint="cs"/>
          <w:sz w:val="24"/>
          <w:szCs w:val="24"/>
          <w:rtl/>
        </w:rPr>
        <w:t>של הבק</w:t>
      </w:r>
      <w:r w:rsidRPr="0089497A">
        <w:rPr>
          <w:rFonts w:hint="cs"/>
          <w:sz w:val="24"/>
          <w:szCs w:val="24"/>
          <w:rtl/>
        </w:rPr>
        <w:t>שה יש פינות בהן המשטחים המשולשים בקירוב והמ</w:t>
      </w:r>
      <w:r w:rsidR="00C8023E" w:rsidRPr="0089497A">
        <w:rPr>
          <w:rFonts w:hint="cs"/>
          <w:sz w:val="24"/>
          <w:szCs w:val="24"/>
          <w:rtl/>
        </w:rPr>
        <w:t xml:space="preserve">שטחים ההיקפיים נפגשים, והזויות של </w:t>
      </w:r>
      <w:r w:rsidRPr="0089497A">
        <w:rPr>
          <w:rFonts w:hint="cs"/>
          <w:sz w:val="24"/>
          <w:szCs w:val="24"/>
          <w:rtl/>
        </w:rPr>
        <w:t xml:space="preserve">שלוש הפינות קטנות במשטחים ההיקפיים ליצירת משטחים </w:t>
      </w:r>
      <w:r w:rsidR="008B41A6" w:rsidRPr="0089497A">
        <w:rPr>
          <w:rFonts w:hint="cs"/>
          <w:sz w:val="24"/>
          <w:szCs w:val="24"/>
          <w:rtl/>
        </w:rPr>
        <w:t>מקומרים</w:t>
      </w:r>
      <w:r w:rsidRPr="0089497A">
        <w:rPr>
          <w:rFonts w:hint="cs"/>
          <w:sz w:val="24"/>
          <w:szCs w:val="24"/>
          <w:rtl/>
        </w:rPr>
        <w:t xml:space="preserve"> בעלי קטרים גדולים. לעומת זאת, לעיצוב </w:t>
      </w:r>
      <w:r w:rsidR="0004544F" w:rsidRPr="0089497A">
        <w:rPr>
          <w:rFonts w:hint="cs"/>
          <w:sz w:val="24"/>
          <w:szCs w:val="24"/>
          <w:rtl/>
        </w:rPr>
        <w:t>4</w:t>
      </w:r>
      <w:r w:rsidRPr="0089497A">
        <w:rPr>
          <w:rFonts w:hint="cs"/>
          <w:sz w:val="24"/>
          <w:szCs w:val="24"/>
          <w:rtl/>
        </w:rPr>
        <w:t xml:space="preserve"> </w:t>
      </w:r>
      <w:r w:rsidR="0004544F" w:rsidRPr="0089497A">
        <w:rPr>
          <w:rFonts w:hint="cs"/>
          <w:sz w:val="24"/>
          <w:szCs w:val="24"/>
          <w:rtl/>
        </w:rPr>
        <w:t xml:space="preserve">יש </w:t>
      </w:r>
      <w:r w:rsidRPr="0089497A">
        <w:rPr>
          <w:rFonts w:hint="cs"/>
          <w:sz w:val="24"/>
          <w:szCs w:val="24"/>
          <w:rtl/>
        </w:rPr>
        <w:t>פינות בהן המשטחים המשולשים בקירוב והמשטחים ההיקפיים נפגשים, ו</w:t>
      </w:r>
      <w:r w:rsidR="00A0301E" w:rsidRPr="0089497A">
        <w:rPr>
          <w:rFonts w:hint="cs"/>
          <w:sz w:val="24"/>
          <w:szCs w:val="24"/>
          <w:rtl/>
        </w:rPr>
        <w:t xml:space="preserve">הזויות של </w:t>
      </w:r>
      <w:r w:rsidR="0004544F" w:rsidRPr="0089497A">
        <w:rPr>
          <w:rFonts w:hint="cs"/>
          <w:sz w:val="24"/>
          <w:szCs w:val="24"/>
          <w:rtl/>
        </w:rPr>
        <w:t xml:space="preserve">שלוש הפינות קטנות </w:t>
      </w:r>
      <w:r w:rsidR="004C20ED" w:rsidRPr="0089497A">
        <w:rPr>
          <w:rFonts w:hint="cs"/>
          <w:sz w:val="24"/>
          <w:szCs w:val="24"/>
          <w:rtl/>
        </w:rPr>
        <w:t>ב</w:t>
      </w:r>
      <w:r w:rsidRPr="0089497A">
        <w:rPr>
          <w:rFonts w:hint="cs"/>
          <w:sz w:val="24"/>
          <w:szCs w:val="24"/>
          <w:rtl/>
        </w:rPr>
        <w:t>משטחים ההיקפיים</w:t>
      </w:r>
      <w:r w:rsidR="0004544F" w:rsidRPr="0089497A">
        <w:rPr>
          <w:rFonts w:hint="cs"/>
          <w:sz w:val="24"/>
          <w:szCs w:val="24"/>
          <w:rtl/>
        </w:rPr>
        <w:t xml:space="preserve"> ליצירת משטחים קטני קוטר</w:t>
      </w:r>
      <w:r w:rsidRPr="0089497A">
        <w:rPr>
          <w:rFonts w:hint="cs"/>
          <w:sz w:val="24"/>
          <w:szCs w:val="24"/>
          <w:rtl/>
        </w:rPr>
        <w:t>.</w:t>
      </w:r>
    </w:p>
    <w:p w:rsidR="00BF31AC" w:rsidRPr="0089497A" w:rsidRDefault="00BF31AC" w:rsidP="00DC2FC1">
      <w:pPr>
        <w:pStyle w:val="Heading4"/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 xml:space="preserve">(2-4-2) הערכת ההבדלים בין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Pr="0089497A">
        <w:rPr>
          <w:rFonts w:hint="cs"/>
          <w:sz w:val="24"/>
          <w:szCs w:val="24"/>
          <w:rtl/>
        </w:rPr>
        <w:t xml:space="preserve"> לבין עיצוב</w:t>
      </w:r>
      <w:r w:rsidR="00DC2FC1" w:rsidRPr="0089497A">
        <w:rPr>
          <w:rFonts w:hint="cs"/>
          <w:sz w:val="24"/>
          <w:szCs w:val="24"/>
          <w:rtl/>
        </w:rPr>
        <w:t xml:space="preserve"> 4 </w:t>
      </w:r>
    </w:p>
    <w:p w:rsidR="00BF31AC" w:rsidRPr="0089497A" w:rsidRDefault="004F3F3D" w:rsidP="00A14604">
      <w:p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>העיצוב של הבקשה</w:t>
      </w:r>
      <w:r w:rsidR="00BF31AC" w:rsidRPr="0089497A">
        <w:rPr>
          <w:rFonts w:hint="cs"/>
          <w:sz w:val="24"/>
          <w:szCs w:val="24"/>
          <w:rtl/>
        </w:rPr>
        <w:t xml:space="preserve"> ועצוב </w:t>
      </w:r>
      <w:r w:rsidR="00A14604" w:rsidRPr="0089497A">
        <w:rPr>
          <w:rFonts w:hint="cs"/>
          <w:sz w:val="24"/>
          <w:szCs w:val="24"/>
          <w:rtl/>
        </w:rPr>
        <w:t>4 יוצרים ר</w:t>
      </w:r>
      <w:r w:rsidR="00BF31AC" w:rsidRPr="0089497A">
        <w:rPr>
          <w:rFonts w:hint="cs"/>
          <w:sz w:val="24"/>
          <w:szCs w:val="24"/>
          <w:rtl/>
        </w:rPr>
        <w:t xml:space="preserve">שמים שונים לחלוטין זה מזה. </w:t>
      </w:r>
    </w:p>
    <w:p w:rsidR="00BF31AC" w:rsidRPr="0089497A" w:rsidRDefault="00BF31AC" w:rsidP="000E4611">
      <w:p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 xml:space="preserve">כלומר, הצללית </w:t>
      </w:r>
      <w:r w:rsidR="007F6A64" w:rsidRPr="0089497A">
        <w:rPr>
          <w:rFonts w:hint="cs"/>
          <w:sz w:val="24"/>
          <w:szCs w:val="24"/>
          <w:rtl/>
        </w:rPr>
        <w:t>המקומרת</w:t>
      </w:r>
      <w:r w:rsidRPr="0089497A">
        <w:rPr>
          <w:rFonts w:hint="cs"/>
          <w:sz w:val="24"/>
          <w:szCs w:val="24"/>
          <w:rtl/>
        </w:rPr>
        <w:t xml:space="preserve"> עם העיוותים והפינות בעלות הזויות ה</w:t>
      </w:r>
      <w:r w:rsidR="00C24F36" w:rsidRPr="0089497A">
        <w:rPr>
          <w:rFonts w:hint="cs"/>
          <w:sz w:val="24"/>
          <w:szCs w:val="24"/>
          <w:rtl/>
        </w:rPr>
        <w:t>הולכות ו</w:t>
      </w:r>
      <w:r w:rsidRPr="0089497A">
        <w:rPr>
          <w:rFonts w:hint="cs"/>
          <w:sz w:val="24"/>
          <w:szCs w:val="24"/>
          <w:rtl/>
        </w:rPr>
        <w:t>קטנות</w:t>
      </w:r>
      <w:r w:rsidR="00C24F36" w:rsidRPr="0089497A">
        <w:rPr>
          <w:rFonts w:hint="cs"/>
          <w:sz w:val="24"/>
          <w:szCs w:val="24"/>
          <w:rtl/>
        </w:rPr>
        <w:t xml:space="preserve"> </w:t>
      </w:r>
      <w:r w:rsidRPr="0089497A">
        <w:rPr>
          <w:rFonts w:hint="cs"/>
          <w:sz w:val="24"/>
          <w:szCs w:val="24"/>
          <w:rtl/>
        </w:rPr>
        <w:t xml:space="preserve"> של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="00293951" w:rsidRPr="0089497A">
        <w:rPr>
          <w:rFonts w:hint="cs"/>
          <w:sz w:val="24"/>
          <w:szCs w:val="24"/>
          <w:rtl/>
        </w:rPr>
        <w:t xml:space="preserve"> יוצרים רושם לא-יציב ומעוגל.</w:t>
      </w:r>
      <w:r w:rsidRPr="0089497A">
        <w:rPr>
          <w:rFonts w:hint="cs"/>
          <w:sz w:val="24"/>
          <w:szCs w:val="24"/>
          <w:rtl/>
        </w:rPr>
        <w:t xml:space="preserve">  </w:t>
      </w:r>
    </w:p>
    <w:p w:rsidR="005453CF" w:rsidRPr="0089497A" w:rsidRDefault="00BF31AC" w:rsidP="000E4611">
      <w:p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>מצד שני, הצללית בעלת הקווים הישרים ו</w:t>
      </w:r>
      <w:r w:rsidR="00D501F6" w:rsidRPr="0089497A">
        <w:rPr>
          <w:rFonts w:hint="cs"/>
          <w:sz w:val="24"/>
          <w:szCs w:val="24"/>
          <w:rtl/>
        </w:rPr>
        <w:t>הפרופורציות הקבועות</w:t>
      </w:r>
      <w:r w:rsidRPr="0089497A">
        <w:rPr>
          <w:rFonts w:hint="cs"/>
          <w:sz w:val="24"/>
          <w:szCs w:val="24"/>
          <w:rtl/>
        </w:rPr>
        <w:t xml:space="preserve">, הפינות החדות וההווצרות של משטחים </w:t>
      </w:r>
      <w:r w:rsidR="008B41A6" w:rsidRPr="0089497A">
        <w:rPr>
          <w:rFonts w:hint="cs"/>
          <w:sz w:val="24"/>
          <w:szCs w:val="24"/>
          <w:rtl/>
        </w:rPr>
        <w:t>מקומרים</w:t>
      </w:r>
      <w:r w:rsidRPr="0089497A">
        <w:rPr>
          <w:rFonts w:hint="cs"/>
          <w:sz w:val="24"/>
          <w:szCs w:val="24"/>
          <w:rtl/>
        </w:rPr>
        <w:t xml:space="preserve"> בעלי פינות קטנות-קוטר של עיצוב </w:t>
      </w:r>
      <w:r w:rsidR="000E4611" w:rsidRPr="0089497A">
        <w:rPr>
          <w:rFonts w:hint="cs"/>
          <w:sz w:val="24"/>
          <w:szCs w:val="24"/>
          <w:rtl/>
        </w:rPr>
        <w:t>4</w:t>
      </w:r>
      <w:r w:rsidRPr="0089497A">
        <w:rPr>
          <w:rFonts w:hint="cs"/>
          <w:sz w:val="24"/>
          <w:szCs w:val="24"/>
          <w:rtl/>
        </w:rPr>
        <w:t xml:space="preserve"> יוצרים רושם יציב וחד. </w:t>
      </w:r>
      <w:r w:rsidR="000E4611" w:rsidRPr="0089497A">
        <w:rPr>
          <w:rFonts w:hint="cs"/>
          <w:sz w:val="24"/>
          <w:szCs w:val="24"/>
          <w:rtl/>
        </w:rPr>
        <w:t xml:space="preserve"> </w:t>
      </w:r>
    </w:p>
    <w:p w:rsidR="005453CF" w:rsidRPr="0089497A" w:rsidRDefault="00835735" w:rsidP="00652269">
      <w:pPr>
        <w:bidi/>
        <w:jc w:val="both"/>
        <w:rPr>
          <w:rFonts w:ascii="Calibri" w:hAnsi="Calibri"/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>קיימת אי-</w:t>
      </w:r>
      <w:commentRangeStart w:id="12"/>
      <w:r w:rsidRPr="0089497A">
        <w:rPr>
          <w:rFonts w:hint="cs"/>
          <w:sz w:val="24"/>
          <w:szCs w:val="24"/>
          <w:rtl/>
        </w:rPr>
        <w:t>בהירות</w:t>
      </w:r>
      <w:commentRangeEnd w:id="12"/>
      <w:r w:rsidR="00062760" w:rsidRPr="0089497A">
        <w:rPr>
          <w:rStyle w:val="CommentReference"/>
          <w:sz w:val="24"/>
          <w:szCs w:val="24"/>
          <w:rtl/>
        </w:rPr>
        <w:commentReference w:id="12"/>
      </w:r>
      <w:r w:rsidRPr="0089497A">
        <w:rPr>
          <w:rFonts w:hint="cs"/>
          <w:sz w:val="24"/>
          <w:szCs w:val="24"/>
          <w:rtl/>
        </w:rPr>
        <w:t xml:space="preserve"> לגבי </w:t>
      </w:r>
      <w:r w:rsidR="000E4611" w:rsidRPr="0089497A">
        <w:rPr>
          <w:rFonts w:hint="cs"/>
          <w:sz w:val="24"/>
          <w:szCs w:val="24"/>
          <w:rtl/>
        </w:rPr>
        <w:t>ההיבטים של המשטחים ההיקפיים של עיצוב 4 במבט מהצד</w:t>
      </w:r>
      <w:r w:rsidRPr="0089497A">
        <w:rPr>
          <w:rFonts w:hint="cs"/>
          <w:sz w:val="24"/>
          <w:szCs w:val="24"/>
          <w:rtl/>
        </w:rPr>
        <w:t>. גם אילו</w:t>
      </w:r>
      <w:r w:rsidR="000E4611" w:rsidRPr="0089497A">
        <w:rPr>
          <w:rFonts w:hint="cs"/>
          <w:sz w:val="24"/>
          <w:szCs w:val="24"/>
          <w:rtl/>
        </w:rPr>
        <w:t xml:space="preserve"> היו המשטחים ההיקפיים של עיצוב 4 </w:t>
      </w:r>
      <w:commentRangeStart w:id="13"/>
      <w:r w:rsidR="000E4611" w:rsidRPr="0089497A">
        <w:rPr>
          <w:rFonts w:hint="cs"/>
          <w:sz w:val="24"/>
          <w:szCs w:val="24"/>
          <w:rtl/>
        </w:rPr>
        <w:t>מקבי</w:t>
      </w:r>
      <w:r w:rsidR="00983E1F" w:rsidRPr="0089497A">
        <w:rPr>
          <w:rFonts w:hint="cs"/>
          <w:sz w:val="24"/>
          <w:szCs w:val="24"/>
          <w:rtl/>
        </w:rPr>
        <w:t>ליים</w:t>
      </w:r>
      <w:commentRangeEnd w:id="13"/>
      <w:r w:rsidR="00237878" w:rsidRPr="0089497A">
        <w:rPr>
          <w:rStyle w:val="CommentReference"/>
          <w:sz w:val="24"/>
          <w:szCs w:val="24"/>
          <w:rtl/>
        </w:rPr>
        <w:commentReference w:id="13"/>
      </w:r>
      <w:r w:rsidR="000E4611" w:rsidRPr="0089497A">
        <w:rPr>
          <w:rFonts w:hint="cs"/>
          <w:sz w:val="24"/>
          <w:szCs w:val="24"/>
          <w:rtl/>
        </w:rPr>
        <w:t xml:space="preserve"> בקיר</w:t>
      </w:r>
      <w:r w:rsidR="00652269" w:rsidRPr="0089497A">
        <w:rPr>
          <w:rFonts w:hint="cs"/>
          <w:sz w:val="24"/>
          <w:szCs w:val="24"/>
          <w:rtl/>
        </w:rPr>
        <w:t>וב במבט מהצד, כמו בעיצוב של ה</w:t>
      </w:r>
      <w:r w:rsidR="000E4611" w:rsidRPr="0089497A">
        <w:rPr>
          <w:rFonts w:hint="cs"/>
          <w:sz w:val="24"/>
          <w:szCs w:val="24"/>
          <w:rtl/>
        </w:rPr>
        <w:t xml:space="preserve">בקשה, </w:t>
      </w:r>
      <w:r w:rsidR="00652269" w:rsidRPr="0089497A">
        <w:rPr>
          <w:rFonts w:hint="cs"/>
          <w:sz w:val="24"/>
          <w:szCs w:val="24"/>
          <w:rtl/>
        </w:rPr>
        <w:t>אספקט</w:t>
      </w:r>
      <w:r w:rsidR="000E4611" w:rsidRPr="0089497A">
        <w:rPr>
          <w:rFonts w:hint="cs"/>
          <w:sz w:val="24"/>
          <w:szCs w:val="24"/>
          <w:rtl/>
        </w:rPr>
        <w:t xml:space="preserve"> משותף זה </w:t>
      </w:r>
      <w:r w:rsidR="00652269" w:rsidRPr="0089497A">
        <w:rPr>
          <w:rFonts w:hint="cs"/>
          <w:sz w:val="24"/>
          <w:szCs w:val="24"/>
          <w:rtl/>
        </w:rPr>
        <w:t xml:space="preserve">יואפל </w:t>
      </w:r>
      <w:r w:rsidR="000E4611" w:rsidRPr="0089497A">
        <w:rPr>
          <w:rFonts w:hint="cs"/>
          <w:sz w:val="24"/>
          <w:szCs w:val="24"/>
          <w:rtl/>
        </w:rPr>
        <w:t xml:space="preserve">על-ידי </w:t>
      </w:r>
      <w:r w:rsidR="00652269" w:rsidRPr="0089497A">
        <w:rPr>
          <w:rFonts w:hint="cs"/>
          <w:sz w:val="24"/>
          <w:szCs w:val="24"/>
          <w:rtl/>
        </w:rPr>
        <w:t>ההבדלים ב</w:t>
      </w:r>
      <w:r w:rsidR="000E4611" w:rsidRPr="0089497A">
        <w:rPr>
          <w:rFonts w:hint="cs"/>
          <w:sz w:val="24"/>
          <w:szCs w:val="24"/>
          <w:rtl/>
        </w:rPr>
        <w:t>רושם הנוצר</w:t>
      </w:r>
      <w:r w:rsidR="00652269" w:rsidRPr="0089497A">
        <w:rPr>
          <w:rFonts w:hint="cs"/>
          <w:sz w:val="24"/>
          <w:szCs w:val="24"/>
          <w:rtl/>
        </w:rPr>
        <w:t>ים</w:t>
      </w:r>
      <w:r w:rsidR="000E4611" w:rsidRPr="0089497A">
        <w:rPr>
          <w:rFonts w:hint="cs"/>
          <w:sz w:val="24"/>
          <w:szCs w:val="24"/>
          <w:rtl/>
        </w:rPr>
        <w:t xml:space="preserve"> מההבדלים </w:t>
      </w:r>
      <w:r w:rsidR="00652269" w:rsidRPr="0089497A">
        <w:rPr>
          <w:rFonts w:hint="cs"/>
          <w:sz w:val="24"/>
          <w:szCs w:val="24"/>
          <w:rtl/>
        </w:rPr>
        <w:t>הקשורים</w:t>
      </w:r>
      <w:r w:rsidR="000E4611" w:rsidRPr="0089497A">
        <w:rPr>
          <w:rFonts w:hint="cs"/>
          <w:sz w:val="24"/>
          <w:szCs w:val="24"/>
          <w:rtl/>
        </w:rPr>
        <w:t xml:space="preserve"> לאספקטים של צלליות ופינות. </w:t>
      </w:r>
    </w:p>
    <w:p w:rsidR="005453CF" w:rsidRPr="0089497A" w:rsidRDefault="005453CF" w:rsidP="00C6493D">
      <w:pPr>
        <w:pStyle w:val="Heading4"/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lastRenderedPageBreak/>
        <w:t>(2-5-1)</w:t>
      </w:r>
      <w:r w:rsidRPr="0089497A">
        <w:rPr>
          <w:sz w:val="24"/>
          <w:szCs w:val="24"/>
        </w:rPr>
        <w:t xml:space="preserve">  </w:t>
      </w:r>
      <w:r w:rsidRPr="0089497A">
        <w:rPr>
          <w:rFonts w:hint="cs"/>
          <w:sz w:val="24"/>
          <w:szCs w:val="24"/>
          <w:rtl/>
        </w:rPr>
        <w:t xml:space="preserve"> הבדלים בין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Pr="0089497A">
        <w:rPr>
          <w:rFonts w:hint="cs"/>
          <w:sz w:val="24"/>
          <w:szCs w:val="24"/>
          <w:rtl/>
        </w:rPr>
        <w:t xml:space="preserve"> לבין עיצוב</w:t>
      </w:r>
      <w:r w:rsidR="004877CF" w:rsidRPr="0089497A">
        <w:rPr>
          <w:rFonts w:hint="cs"/>
          <w:sz w:val="24"/>
          <w:szCs w:val="24"/>
          <w:rtl/>
        </w:rPr>
        <w:t xml:space="preserve"> </w:t>
      </w:r>
      <w:r w:rsidR="00C6493D" w:rsidRPr="0089497A">
        <w:rPr>
          <w:rFonts w:hint="cs"/>
          <w:sz w:val="24"/>
          <w:szCs w:val="24"/>
          <w:rtl/>
        </w:rPr>
        <w:t>5</w:t>
      </w:r>
    </w:p>
    <w:p w:rsidR="005453CF" w:rsidRPr="0089497A" w:rsidRDefault="005453CF" w:rsidP="00031D19">
      <w:pPr>
        <w:pStyle w:val="ListParagraph"/>
        <w:numPr>
          <w:ilvl w:val="0"/>
          <w:numId w:val="9"/>
        </w:numPr>
        <w:bidi/>
        <w:jc w:val="both"/>
        <w:rPr>
          <w:sz w:val="24"/>
          <w:szCs w:val="24"/>
        </w:rPr>
      </w:pPr>
      <w:r w:rsidRPr="0089497A">
        <w:rPr>
          <w:rFonts w:hint="cs"/>
          <w:sz w:val="24"/>
          <w:szCs w:val="24"/>
          <w:u w:val="single"/>
          <w:rtl/>
        </w:rPr>
        <w:t>צללית</w:t>
      </w:r>
      <w:r w:rsidRPr="0089497A">
        <w:rPr>
          <w:rFonts w:hint="cs"/>
          <w:sz w:val="24"/>
          <w:szCs w:val="24"/>
          <w:rtl/>
        </w:rPr>
        <w:t xml:space="preserve">: לעיצוב </w:t>
      </w:r>
      <w:r w:rsidR="0049329A" w:rsidRPr="0089497A">
        <w:rPr>
          <w:rFonts w:hint="cs"/>
          <w:sz w:val="24"/>
          <w:szCs w:val="24"/>
          <w:rtl/>
        </w:rPr>
        <w:t>של הבק</w:t>
      </w:r>
      <w:r w:rsidRPr="0089497A">
        <w:rPr>
          <w:rFonts w:hint="cs"/>
          <w:sz w:val="24"/>
          <w:szCs w:val="24"/>
          <w:rtl/>
        </w:rPr>
        <w:t xml:space="preserve">שה יש צללית מעוקלת עם עיוותים, אך לעיצוב </w:t>
      </w:r>
      <w:r w:rsidR="00031D19" w:rsidRPr="0089497A">
        <w:rPr>
          <w:rFonts w:hint="cs"/>
          <w:sz w:val="24"/>
          <w:szCs w:val="24"/>
          <w:rtl/>
        </w:rPr>
        <w:t>5</w:t>
      </w:r>
      <w:r w:rsidR="008B3231" w:rsidRPr="0089497A">
        <w:rPr>
          <w:rFonts w:hint="cs"/>
          <w:sz w:val="24"/>
          <w:szCs w:val="24"/>
          <w:rtl/>
        </w:rPr>
        <w:t xml:space="preserve"> יש צללית בעלת </w:t>
      </w:r>
      <w:commentRangeStart w:id="14"/>
      <w:r w:rsidR="008B3231" w:rsidRPr="0089497A">
        <w:rPr>
          <w:rFonts w:hint="cs"/>
          <w:sz w:val="24"/>
          <w:szCs w:val="24"/>
          <w:rtl/>
        </w:rPr>
        <w:t>קוים ישרים</w:t>
      </w:r>
      <w:commentRangeEnd w:id="14"/>
      <w:r w:rsidR="00B01C05" w:rsidRPr="0089497A">
        <w:rPr>
          <w:rStyle w:val="CommentReference"/>
          <w:sz w:val="24"/>
          <w:szCs w:val="24"/>
        </w:rPr>
        <w:commentReference w:id="14"/>
      </w:r>
      <w:r w:rsidR="008B3231" w:rsidRPr="0089497A">
        <w:rPr>
          <w:rFonts w:hint="cs"/>
          <w:sz w:val="24"/>
          <w:szCs w:val="24"/>
          <w:rtl/>
        </w:rPr>
        <w:t xml:space="preserve"> </w:t>
      </w:r>
      <w:r w:rsidR="000E4F55" w:rsidRPr="0089497A">
        <w:rPr>
          <w:rFonts w:hint="cs"/>
          <w:sz w:val="24"/>
          <w:szCs w:val="24"/>
          <w:rtl/>
        </w:rPr>
        <w:t>ו</w:t>
      </w:r>
      <w:r w:rsidR="008B3231" w:rsidRPr="0089497A">
        <w:rPr>
          <w:rFonts w:hint="cs"/>
          <w:sz w:val="24"/>
          <w:szCs w:val="24"/>
          <w:rtl/>
        </w:rPr>
        <w:t xml:space="preserve">עם </w:t>
      </w:r>
      <w:r w:rsidR="00873AB8" w:rsidRPr="0089497A">
        <w:rPr>
          <w:rFonts w:hint="cs"/>
          <w:sz w:val="24"/>
          <w:szCs w:val="24"/>
          <w:rtl/>
        </w:rPr>
        <w:t>פרופורציות קבועות</w:t>
      </w:r>
      <w:r w:rsidRPr="0089497A">
        <w:rPr>
          <w:rFonts w:hint="cs"/>
          <w:sz w:val="24"/>
          <w:szCs w:val="24"/>
          <w:rtl/>
        </w:rPr>
        <w:t>.</w:t>
      </w:r>
    </w:p>
    <w:p w:rsidR="005453CF" w:rsidRPr="0089497A" w:rsidRDefault="005453CF" w:rsidP="00B81765">
      <w:pPr>
        <w:pStyle w:val="ListParagraph"/>
        <w:numPr>
          <w:ilvl w:val="0"/>
          <w:numId w:val="9"/>
        </w:numPr>
        <w:bidi/>
        <w:jc w:val="both"/>
        <w:rPr>
          <w:sz w:val="24"/>
          <w:szCs w:val="24"/>
        </w:rPr>
      </w:pPr>
      <w:r w:rsidRPr="0089497A">
        <w:rPr>
          <w:rFonts w:hint="cs"/>
          <w:sz w:val="24"/>
          <w:szCs w:val="24"/>
          <w:u w:val="single"/>
          <w:rtl/>
        </w:rPr>
        <w:t>פינות</w:t>
      </w:r>
      <w:r w:rsidRPr="0089497A">
        <w:rPr>
          <w:rFonts w:hint="cs"/>
          <w:sz w:val="24"/>
          <w:szCs w:val="24"/>
          <w:rtl/>
        </w:rPr>
        <w:t xml:space="preserve">: בעיצוב </w:t>
      </w:r>
      <w:r w:rsidR="0049329A" w:rsidRPr="0089497A">
        <w:rPr>
          <w:rFonts w:hint="cs"/>
          <w:sz w:val="24"/>
          <w:szCs w:val="24"/>
          <w:rtl/>
        </w:rPr>
        <w:t>של הבק</w:t>
      </w:r>
      <w:r w:rsidRPr="0089497A">
        <w:rPr>
          <w:rFonts w:hint="cs"/>
          <w:sz w:val="24"/>
          <w:szCs w:val="24"/>
          <w:rtl/>
        </w:rPr>
        <w:t xml:space="preserve">שה יש פינות בהן המשטחים המשולשים בקירוב והמשטחים ההיקפיים נפגשים, והזויות </w:t>
      </w:r>
      <w:r w:rsidR="00B81765" w:rsidRPr="0089497A">
        <w:rPr>
          <w:rFonts w:hint="cs"/>
          <w:sz w:val="24"/>
          <w:szCs w:val="24"/>
          <w:rtl/>
        </w:rPr>
        <w:t xml:space="preserve">של </w:t>
      </w:r>
      <w:r w:rsidRPr="0089497A">
        <w:rPr>
          <w:rFonts w:hint="cs"/>
          <w:sz w:val="24"/>
          <w:szCs w:val="24"/>
          <w:rtl/>
        </w:rPr>
        <w:t xml:space="preserve">שלוש הפינות קטנות במשטחים ההיקפיים ליצירת משטחים </w:t>
      </w:r>
      <w:r w:rsidR="008B41A6" w:rsidRPr="0089497A">
        <w:rPr>
          <w:rFonts w:hint="cs"/>
          <w:sz w:val="24"/>
          <w:szCs w:val="24"/>
          <w:rtl/>
        </w:rPr>
        <w:t>מקומרים</w:t>
      </w:r>
      <w:r w:rsidRPr="0089497A">
        <w:rPr>
          <w:rFonts w:hint="cs"/>
          <w:sz w:val="24"/>
          <w:szCs w:val="24"/>
          <w:rtl/>
        </w:rPr>
        <w:t xml:space="preserve"> בעלי קטרים גדולים. לעומת זאת, לעיצוב </w:t>
      </w:r>
      <w:r w:rsidR="00D32300" w:rsidRPr="0089497A">
        <w:rPr>
          <w:rFonts w:hint="cs"/>
          <w:sz w:val="24"/>
          <w:szCs w:val="24"/>
          <w:rtl/>
        </w:rPr>
        <w:t>5</w:t>
      </w:r>
      <w:r w:rsidRPr="0089497A">
        <w:rPr>
          <w:rFonts w:hint="cs"/>
          <w:sz w:val="24"/>
          <w:szCs w:val="24"/>
          <w:rtl/>
        </w:rPr>
        <w:t xml:space="preserve"> פינות חדות בהן המשטחים המשולשים בקירוב והמשטחים ההיקפיים נפגשים, </w:t>
      </w:r>
      <w:r w:rsidR="00000003" w:rsidRPr="0089497A">
        <w:rPr>
          <w:rFonts w:hint="cs"/>
          <w:sz w:val="24"/>
          <w:szCs w:val="24"/>
          <w:rtl/>
        </w:rPr>
        <w:t>היוצרות</w:t>
      </w:r>
      <w:r w:rsidRPr="0089497A">
        <w:rPr>
          <w:rFonts w:hint="cs"/>
          <w:sz w:val="24"/>
          <w:szCs w:val="24"/>
          <w:rtl/>
        </w:rPr>
        <w:t xml:space="preserve"> משטחים </w:t>
      </w:r>
      <w:r w:rsidR="008B41A6" w:rsidRPr="0089497A">
        <w:rPr>
          <w:rFonts w:hint="cs"/>
          <w:sz w:val="24"/>
          <w:szCs w:val="24"/>
          <w:rtl/>
        </w:rPr>
        <w:t>מקומרים</w:t>
      </w:r>
      <w:r w:rsidRPr="0089497A">
        <w:rPr>
          <w:rFonts w:hint="cs"/>
          <w:sz w:val="24"/>
          <w:szCs w:val="24"/>
          <w:rtl/>
        </w:rPr>
        <w:t xml:space="preserve"> בעלי קטרים קטנים בשלוש הפינות של המשטחים ההיקפיים.</w:t>
      </w:r>
    </w:p>
    <w:p w:rsidR="005453CF" w:rsidRPr="0089497A" w:rsidRDefault="00C75AE0" w:rsidP="00F63510">
      <w:pPr>
        <w:pStyle w:val="Heading4"/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 xml:space="preserve"> </w:t>
      </w:r>
      <w:r w:rsidR="005453CF" w:rsidRPr="0089497A">
        <w:rPr>
          <w:rFonts w:hint="cs"/>
          <w:sz w:val="24"/>
          <w:szCs w:val="24"/>
          <w:rtl/>
        </w:rPr>
        <w:t xml:space="preserve">(2-5-2) הערכת ההבדלים בין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="005453CF" w:rsidRPr="0089497A">
        <w:rPr>
          <w:rFonts w:hint="cs"/>
          <w:sz w:val="24"/>
          <w:szCs w:val="24"/>
          <w:rtl/>
        </w:rPr>
        <w:t xml:space="preserve"> לבין עיצוב</w:t>
      </w:r>
      <w:r w:rsidR="00F63510" w:rsidRPr="0089497A">
        <w:rPr>
          <w:rFonts w:hint="cs"/>
          <w:sz w:val="24"/>
          <w:szCs w:val="24"/>
          <w:rtl/>
        </w:rPr>
        <w:t xml:space="preserve"> 5 </w:t>
      </w:r>
      <w:r w:rsidR="005453CF" w:rsidRPr="0089497A">
        <w:rPr>
          <w:rFonts w:hint="cs"/>
          <w:sz w:val="24"/>
          <w:szCs w:val="24"/>
          <w:rtl/>
        </w:rPr>
        <w:t xml:space="preserve"> </w:t>
      </w:r>
    </w:p>
    <w:p w:rsidR="005453CF" w:rsidRPr="0089497A" w:rsidRDefault="004F3F3D" w:rsidP="00042087">
      <w:p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>העיצוב של הבקשה</w:t>
      </w:r>
      <w:r w:rsidR="005453CF" w:rsidRPr="0089497A">
        <w:rPr>
          <w:rFonts w:hint="cs"/>
          <w:sz w:val="24"/>
          <w:szCs w:val="24"/>
          <w:rtl/>
        </w:rPr>
        <w:t xml:space="preserve"> וע</w:t>
      </w:r>
      <w:r w:rsidR="00042087" w:rsidRPr="0089497A">
        <w:rPr>
          <w:rFonts w:hint="cs"/>
          <w:sz w:val="24"/>
          <w:szCs w:val="24"/>
          <w:rtl/>
        </w:rPr>
        <w:t>י</w:t>
      </w:r>
      <w:r w:rsidR="005453CF" w:rsidRPr="0089497A">
        <w:rPr>
          <w:rFonts w:hint="cs"/>
          <w:sz w:val="24"/>
          <w:szCs w:val="24"/>
          <w:rtl/>
        </w:rPr>
        <w:t xml:space="preserve">צוב </w:t>
      </w:r>
      <w:r w:rsidR="00042087" w:rsidRPr="0089497A">
        <w:rPr>
          <w:rFonts w:hint="cs"/>
          <w:sz w:val="24"/>
          <w:szCs w:val="24"/>
          <w:rtl/>
        </w:rPr>
        <w:t>5 יוצרים ר</w:t>
      </w:r>
      <w:r w:rsidR="005453CF" w:rsidRPr="0089497A">
        <w:rPr>
          <w:rFonts w:hint="cs"/>
          <w:sz w:val="24"/>
          <w:szCs w:val="24"/>
          <w:rtl/>
        </w:rPr>
        <w:t xml:space="preserve">שמים שונים לחלוטין זה מזה. </w:t>
      </w:r>
    </w:p>
    <w:p w:rsidR="004751EA" w:rsidRPr="0089497A" w:rsidRDefault="005453CF" w:rsidP="004751EA">
      <w:p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 xml:space="preserve">כלומר, הצללית </w:t>
      </w:r>
      <w:r w:rsidR="007F6A64" w:rsidRPr="0089497A">
        <w:rPr>
          <w:rFonts w:hint="cs"/>
          <w:sz w:val="24"/>
          <w:szCs w:val="24"/>
          <w:rtl/>
        </w:rPr>
        <w:t>המקומרת</w:t>
      </w:r>
      <w:r w:rsidRPr="0089497A">
        <w:rPr>
          <w:rFonts w:hint="cs"/>
          <w:sz w:val="24"/>
          <w:szCs w:val="24"/>
          <w:rtl/>
        </w:rPr>
        <w:t xml:space="preserve"> עם העיוותים והפינות בעלות הזויות ה</w:t>
      </w:r>
      <w:r w:rsidR="001011A3" w:rsidRPr="0089497A">
        <w:rPr>
          <w:rFonts w:hint="cs"/>
          <w:sz w:val="24"/>
          <w:szCs w:val="24"/>
          <w:rtl/>
        </w:rPr>
        <w:t>הולכות ו</w:t>
      </w:r>
      <w:r w:rsidRPr="0089497A">
        <w:rPr>
          <w:rFonts w:hint="cs"/>
          <w:sz w:val="24"/>
          <w:szCs w:val="24"/>
          <w:rtl/>
        </w:rPr>
        <w:t>קטנות</w:t>
      </w:r>
      <w:r w:rsidRPr="0089497A">
        <w:rPr>
          <w:sz w:val="24"/>
          <w:szCs w:val="24"/>
        </w:rPr>
        <w:t xml:space="preserve"> </w:t>
      </w:r>
      <w:r w:rsidRPr="0089497A">
        <w:rPr>
          <w:rFonts w:hint="cs"/>
          <w:sz w:val="24"/>
          <w:szCs w:val="24"/>
          <w:rtl/>
        </w:rPr>
        <w:t xml:space="preserve"> של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Pr="0089497A">
        <w:rPr>
          <w:rFonts w:hint="cs"/>
          <w:sz w:val="24"/>
          <w:szCs w:val="24"/>
          <w:rtl/>
        </w:rPr>
        <w:t xml:space="preserve"> יוצרים רושם לא-יציב </w:t>
      </w:r>
      <w:commentRangeStart w:id="15"/>
      <w:r w:rsidRPr="0089497A">
        <w:rPr>
          <w:rFonts w:hint="cs"/>
          <w:sz w:val="24"/>
          <w:szCs w:val="24"/>
          <w:rtl/>
        </w:rPr>
        <w:t>ומעוגל</w:t>
      </w:r>
      <w:commentRangeEnd w:id="15"/>
      <w:r w:rsidR="00835735" w:rsidRPr="0089497A">
        <w:rPr>
          <w:rStyle w:val="CommentReference"/>
          <w:sz w:val="24"/>
          <w:szCs w:val="24"/>
          <w:rtl/>
        </w:rPr>
        <w:commentReference w:id="15"/>
      </w:r>
      <w:r w:rsidRPr="0089497A">
        <w:rPr>
          <w:rFonts w:hint="cs"/>
          <w:sz w:val="24"/>
          <w:szCs w:val="24"/>
          <w:rtl/>
        </w:rPr>
        <w:t xml:space="preserve">. </w:t>
      </w:r>
    </w:p>
    <w:p w:rsidR="005453CF" w:rsidRPr="0089497A" w:rsidRDefault="005453CF" w:rsidP="004751EA">
      <w:p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 xml:space="preserve">מצד שני, הצללית בעלת הקווים הישרים והשיעורים הקבועים, הפינות החדות וההווצרות של משטחים </w:t>
      </w:r>
      <w:r w:rsidR="008B41A6" w:rsidRPr="0089497A">
        <w:rPr>
          <w:rFonts w:hint="cs"/>
          <w:sz w:val="24"/>
          <w:szCs w:val="24"/>
          <w:rtl/>
        </w:rPr>
        <w:t>מקומרים</w:t>
      </w:r>
      <w:r w:rsidR="004751EA" w:rsidRPr="0089497A">
        <w:rPr>
          <w:rFonts w:hint="cs"/>
          <w:sz w:val="24"/>
          <w:szCs w:val="24"/>
          <w:rtl/>
        </w:rPr>
        <w:t xml:space="preserve"> בעלי פינות קטנות-קוטר ב</w:t>
      </w:r>
      <w:r w:rsidRPr="0089497A">
        <w:rPr>
          <w:rFonts w:hint="cs"/>
          <w:sz w:val="24"/>
          <w:szCs w:val="24"/>
          <w:rtl/>
        </w:rPr>
        <w:t xml:space="preserve">עיצוב </w:t>
      </w:r>
      <w:r w:rsidR="004751EA" w:rsidRPr="0089497A">
        <w:rPr>
          <w:rFonts w:hint="cs"/>
          <w:sz w:val="24"/>
          <w:szCs w:val="24"/>
          <w:rtl/>
        </w:rPr>
        <w:t>5</w:t>
      </w:r>
      <w:r w:rsidRPr="0089497A">
        <w:rPr>
          <w:rFonts w:hint="cs"/>
          <w:sz w:val="24"/>
          <w:szCs w:val="24"/>
          <w:rtl/>
        </w:rPr>
        <w:t xml:space="preserve"> יוצרים רושם </w:t>
      </w:r>
      <w:r w:rsidR="004751EA" w:rsidRPr="0089497A">
        <w:rPr>
          <w:rFonts w:hint="cs"/>
          <w:sz w:val="24"/>
          <w:szCs w:val="24"/>
          <w:rtl/>
        </w:rPr>
        <w:t>מאוזן</w:t>
      </w:r>
      <w:r w:rsidRPr="0089497A">
        <w:rPr>
          <w:rFonts w:hint="cs"/>
          <w:sz w:val="24"/>
          <w:szCs w:val="24"/>
          <w:rtl/>
        </w:rPr>
        <w:t xml:space="preserve"> וחד. </w:t>
      </w:r>
    </w:p>
    <w:p w:rsidR="00E76CF4" w:rsidRPr="0089497A" w:rsidRDefault="004751EA" w:rsidP="00927E3D">
      <w:pPr>
        <w:pStyle w:val="Heading4"/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 xml:space="preserve"> </w:t>
      </w:r>
      <w:r w:rsidR="00B056F2" w:rsidRPr="0089497A">
        <w:rPr>
          <w:rFonts w:hint="cs"/>
          <w:sz w:val="24"/>
          <w:szCs w:val="24"/>
          <w:rtl/>
        </w:rPr>
        <w:t xml:space="preserve">(3) </w:t>
      </w:r>
      <w:r w:rsidR="00B056F2" w:rsidRPr="0089497A">
        <w:rPr>
          <w:rFonts w:hint="cs"/>
          <w:sz w:val="28"/>
          <w:szCs w:val="28"/>
          <w:rtl/>
        </w:rPr>
        <w:t>מסקנות</w:t>
      </w:r>
    </w:p>
    <w:p w:rsidR="007D1258" w:rsidRPr="0089497A" w:rsidRDefault="004B0470" w:rsidP="004B0470">
      <w:p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>ל</w:t>
      </w:r>
      <w:r w:rsidR="004F3F3D" w:rsidRPr="0089497A">
        <w:rPr>
          <w:rFonts w:hint="cs"/>
          <w:sz w:val="24"/>
          <w:szCs w:val="24"/>
          <w:rtl/>
        </w:rPr>
        <w:t>עיצוב של הבקשה</w:t>
      </w:r>
      <w:r w:rsidR="007D1258" w:rsidRPr="0089497A">
        <w:rPr>
          <w:rFonts w:hint="cs"/>
          <w:sz w:val="24"/>
          <w:szCs w:val="24"/>
          <w:rtl/>
        </w:rPr>
        <w:t xml:space="preserve"> ו</w:t>
      </w:r>
      <w:r w:rsidRPr="0089497A">
        <w:rPr>
          <w:rFonts w:hint="cs"/>
          <w:sz w:val="24"/>
          <w:szCs w:val="24"/>
          <w:rtl/>
        </w:rPr>
        <w:t>ל</w:t>
      </w:r>
      <w:r w:rsidR="007D1258" w:rsidRPr="0089497A">
        <w:rPr>
          <w:rFonts w:hint="cs"/>
          <w:sz w:val="24"/>
          <w:szCs w:val="24"/>
          <w:rtl/>
        </w:rPr>
        <w:t xml:space="preserve">עיצובים </w:t>
      </w:r>
      <w:r w:rsidR="00A00E29" w:rsidRPr="0089497A">
        <w:rPr>
          <w:rFonts w:hint="cs"/>
          <w:sz w:val="24"/>
          <w:szCs w:val="24"/>
          <w:rtl/>
        </w:rPr>
        <w:t>1 עד 7</w:t>
      </w:r>
      <w:r w:rsidR="007D1258" w:rsidRPr="0089497A">
        <w:rPr>
          <w:rFonts w:hint="cs"/>
          <w:sz w:val="24"/>
          <w:szCs w:val="24"/>
          <w:rtl/>
        </w:rPr>
        <w:t xml:space="preserve"> מבנה כללי משותף. אבל, מבנה כללי זה הוא נפוץ ל</w:t>
      </w:r>
      <w:r w:rsidRPr="0089497A">
        <w:rPr>
          <w:rFonts w:hint="cs"/>
          <w:sz w:val="24"/>
          <w:szCs w:val="24"/>
          <w:rtl/>
        </w:rPr>
        <w:t>מוצרים מ</w:t>
      </w:r>
      <w:r w:rsidR="007D1258" w:rsidRPr="0089497A">
        <w:rPr>
          <w:rFonts w:hint="cs"/>
          <w:sz w:val="24"/>
          <w:szCs w:val="24"/>
          <w:rtl/>
        </w:rPr>
        <w:t xml:space="preserve">סוג זה, ולכן בעל השפעה </w:t>
      </w:r>
      <w:commentRangeStart w:id="16"/>
      <w:r w:rsidR="007D1258" w:rsidRPr="0089497A">
        <w:rPr>
          <w:rFonts w:hint="cs"/>
          <w:sz w:val="24"/>
          <w:szCs w:val="24"/>
          <w:rtl/>
        </w:rPr>
        <w:t>ויזואלית</w:t>
      </w:r>
      <w:commentRangeEnd w:id="16"/>
      <w:r w:rsidRPr="0089497A">
        <w:rPr>
          <w:rStyle w:val="CommentReference"/>
          <w:sz w:val="24"/>
          <w:szCs w:val="24"/>
          <w:rtl/>
        </w:rPr>
        <w:commentReference w:id="16"/>
      </w:r>
      <w:r w:rsidR="007D1258" w:rsidRPr="0089497A">
        <w:rPr>
          <w:rFonts w:hint="cs"/>
          <w:sz w:val="24"/>
          <w:szCs w:val="24"/>
          <w:rtl/>
        </w:rPr>
        <w:t xml:space="preserve"> </w:t>
      </w:r>
      <w:commentRangeStart w:id="17"/>
      <w:r w:rsidR="007D1258" w:rsidRPr="0089497A">
        <w:rPr>
          <w:rFonts w:hint="cs"/>
          <w:sz w:val="24"/>
          <w:szCs w:val="24"/>
          <w:rtl/>
        </w:rPr>
        <w:t>נמוכה</w:t>
      </w:r>
      <w:commentRangeEnd w:id="17"/>
      <w:r w:rsidR="00F24B30" w:rsidRPr="0089497A">
        <w:rPr>
          <w:rStyle w:val="CommentReference"/>
          <w:sz w:val="24"/>
          <w:szCs w:val="24"/>
          <w:rtl/>
        </w:rPr>
        <w:commentReference w:id="17"/>
      </w:r>
      <w:r w:rsidR="007D1258" w:rsidRPr="0089497A">
        <w:rPr>
          <w:rFonts w:hint="cs"/>
          <w:sz w:val="24"/>
          <w:szCs w:val="24"/>
          <w:rtl/>
        </w:rPr>
        <w:t>.</w:t>
      </w:r>
    </w:p>
    <w:p w:rsidR="00CB6041" w:rsidRPr="0089497A" w:rsidRDefault="00CB6041" w:rsidP="0077439E">
      <w:p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 xml:space="preserve">לעומת זאת,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Pr="0089497A">
        <w:rPr>
          <w:rFonts w:hint="cs"/>
          <w:sz w:val="24"/>
          <w:szCs w:val="24"/>
          <w:rtl/>
        </w:rPr>
        <w:t xml:space="preserve"> </w:t>
      </w:r>
      <w:r w:rsidR="0077439E" w:rsidRPr="0089497A">
        <w:rPr>
          <w:rFonts w:hint="cs"/>
          <w:sz w:val="24"/>
          <w:szCs w:val="24"/>
          <w:rtl/>
        </w:rPr>
        <w:t>שונה מאוד מ</w:t>
      </w:r>
      <w:r w:rsidRPr="0089497A">
        <w:rPr>
          <w:rFonts w:hint="cs"/>
          <w:sz w:val="24"/>
          <w:szCs w:val="24"/>
          <w:rtl/>
        </w:rPr>
        <w:t xml:space="preserve">עיצובים </w:t>
      </w:r>
      <w:r w:rsidR="00A00E29" w:rsidRPr="0089497A">
        <w:rPr>
          <w:rFonts w:hint="cs"/>
          <w:sz w:val="24"/>
          <w:szCs w:val="24"/>
          <w:rtl/>
        </w:rPr>
        <w:t>1 עד 7</w:t>
      </w:r>
      <w:r w:rsidRPr="0089497A">
        <w:rPr>
          <w:rFonts w:hint="cs"/>
          <w:sz w:val="24"/>
          <w:szCs w:val="24"/>
          <w:rtl/>
        </w:rPr>
        <w:t xml:space="preserve"> מבחינת ה</w:t>
      </w:r>
      <w:r w:rsidR="00C51303" w:rsidRPr="0089497A">
        <w:rPr>
          <w:rFonts w:hint="cs"/>
          <w:sz w:val="24"/>
          <w:szCs w:val="24"/>
          <w:rtl/>
        </w:rPr>
        <w:t>חלקים המגדירים את הטון הצורני</w:t>
      </w:r>
      <w:r w:rsidRPr="0089497A">
        <w:rPr>
          <w:rFonts w:hint="cs"/>
          <w:sz w:val="24"/>
          <w:szCs w:val="24"/>
          <w:rtl/>
        </w:rPr>
        <w:t xml:space="preserve"> </w:t>
      </w:r>
      <w:r w:rsidR="0077439E" w:rsidRPr="0089497A">
        <w:rPr>
          <w:rFonts w:hint="cs"/>
          <w:sz w:val="24"/>
          <w:szCs w:val="24"/>
          <w:rtl/>
        </w:rPr>
        <w:t>שלהם מבחינת ה</w:t>
      </w:r>
      <w:r w:rsidRPr="0089497A">
        <w:rPr>
          <w:rFonts w:hint="cs"/>
          <w:sz w:val="24"/>
          <w:szCs w:val="24"/>
          <w:rtl/>
        </w:rPr>
        <w:t>צלליות ו</w:t>
      </w:r>
      <w:r w:rsidR="0077439E" w:rsidRPr="0089497A">
        <w:rPr>
          <w:rFonts w:hint="cs"/>
          <w:sz w:val="24"/>
          <w:szCs w:val="24"/>
          <w:rtl/>
        </w:rPr>
        <w:t>ה</w:t>
      </w:r>
      <w:r w:rsidRPr="0089497A">
        <w:rPr>
          <w:rFonts w:hint="cs"/>
          <w:sz w:val="24"/>
          <w:szCs w:val="24"/>
          <w:rtl/>
        </w:rPr>
        <w:t xml:space="preserve">פינות. </w:t>
      </w:r>
      <w:r w:rsidR="000F30DA" w:rsidRPr="0089497A">
        <w:rPr>
          <w:rFonts w:hint="cs"/>
          <w:sz w:val="24"/>
          <w:szCs w:val="24"/>
          <w:rtl/>
        </w:rPr>
        <w:t xml:space="preserve"> זה מבטיח שהעיצובים יוצרים רשמים שונים לחלוטין.</w:t>
      </w:r>
    </w:p>
    <w:p w:rsidR="005A2C66" w:rsidRPr="0089497A" w:rsidRDefault="005A2C66" w:rsidP="0077439E">
      <w:p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 xml:space="preserve">כתוצאה מכך, ההבדלים בין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Pr="0089497A">
        <w:rPr>
          <w:rFonts w:hint="cs"/>
          <w:sz w:val="24"/>
          <w:szCs w:val="24"/>
          <w:rtl/>
        </w:rPr>
        <w:t xml:space="preserve"> לבין עיצובים </w:t>
      </w:r>
      <w:r w:rsidR="00A00E29" w:rsidRPr="0089497A">
        <w:rPr>
          <w:rFonts w:hint="cs"/>
          <w:sz w:val="24"/>
          <w:szCs w:val="24"/>
          <w:rtl/>
        </w:rPr>
        <w:t>1 עד 7</w:t>
      </w:r>
      <w:r w:rsidR="00631CF3" w:rsidRPr="0089497A">
        <w:rPr>
          <w:rFonts w:hint="cs"/>
          <w:sz w:val="24"/>
          <w:szCs w:val="24"/>
          <w:rtl/>
        </w:rPr>
        <w:t xml:space="preserve"> עולים על המאפיינים המשותפים, </w:t>
      </w:r>
      <w:r w:rsidR="0077439E" w:rsidRPr="0089497A">
        <w:rPr>
          <w:rFonts w:hint="cs"/>
          <w:sz w:val="24"/>
          <w:szCs w:val="24"/>
          <w:rtl/>
        </w:rPr>
        <w:t xml:space="preserve">הם יוצרים מראה אסטתי </w:t>
      </w:r>
      <w:r w:rsidR="00631CF3" w:rsidRPr="0089497A">
        <w:rPr>
          <w:rFonts w:hint="cs"/>
          <w:sz w:val="24"/>
          <w:szCs w:val="24"/>
          <w:rtl/>
        </w:rPr>
        <w:t xml:space="preserve">שונה, </w:t>
      </w:r>
      <w:r w:rsidR="0077439E" w:rsidRPr="0089497A">
        <w:rPr>
          <w:rFonts w:hint="cs"/>
          <w:sz w:val="24"/>
          <w:szCs w:val="24"/>
          <w:rtl/>
        </w:rPr>
        <w:t xml:space="preserve">ולכן </w:t>
      </w:r>
      <w:r w:rsidR="00631CF3" w:rsidRPr="0089497A">
        <w:rPr>
          <w:rFonts w:hint="cs"/>
          <w:sz w:val="24"/>
          <w:szCs w:val="24"/>
          <w:rtl/>
        </w:rPr>
        <w:t xml:space="preserve">העיצובים שונים זה מזה. </w:t>
      </w:r>
    </w:p>
    <w:p w:rsidR="008239FA" w:rsidRPr="0089497A" w:rsidRDefault="00631CF3" w:rsidP="008239FA">
      <w:pPr>
        <w:bidi/>
        <w:jc w:val="both"/>
        <w:rPr>
          <w:sz w:val="24"/>
          <w:szCs w:val="24"/>
        </w:rPr>
      </w:pPr>
      <w:r w:rsidRPr="0089497A">
        <w:rPr>
          <w:rFonts w:hint="cs"/>
          <w:sz w:val="24"/>
          <w:szCs w:val="24"/>
          <w:rtl/>
        </w:rPr>
        <w:t xml:space="preserve">על כן, החדשנות של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Pr="0089497A">
        <w:rPr>
          <w:rFonts w:hint="cs"/>
          <w:sz w:val="24"/>
          <w:szCs w:val="24"/>
          <w:rtl/>
        </w:rPr>
        <w:t xml:space="preserve"> לא יכולה להשלל על-ידי עיצובים </w:t>
      </w:r>
      <w:r w:rsidR="00A00E29" w:rsidRPr="0089497A">
        <w:rPr>
          <w:rFonts w:hint="cs"/>
          <w:sz w:val="24"/>
          <w:szCs w:val="24"/>
          <w:rtl/>
        </w:rPr>
        <w:t>1 עד 7</w:t>
      </w:r>
      <w:r w:rsidRPr="0089497A">
        <w:rPr>
          <w:rFonts w:hint="cs"/>
          <w:sz w:val="24"/>
          <w:szCs w:val="24"/>
          <w:rtl/>
        </w:rPr>
        <w:t xml:space="preserve"> ושאר העיצובים המצוטטים.</w:t>
      </w:r>
    </w:p>
    <w:p w:rsidR="009B514E" w:rsidRPr="0089497A" w:rsidRDefault="009B514E" w:rsidP="008239FA">
      <w:pPr>
        <w:pStyle w:val="Heading2"/>
        <w:numPr>
          <w:ilvl w:val="0"/>
          <w:numId w:val="1"/>
        </w:numPr>
        <w:bidi/>
        <w:rPr>
          <w:sz w:val="32"/>
          <w:szCs w:val="32"/>
          <w:rtl/>
        </w:rPr>
      </w:pPr>
      <w:r w:rsidRPr="0089497A">
        <w:rPr>
          <w:rFonts w:hint="cs"/>
          <w:sz w:val="32"/>
          <w:szCs w:val="32"/>
          <w:rtl/>
        </w:rPr>
        <w:t>מקוריות</w:t>
      </w:r>
    </w:p>
    <w:p w:rsidR="009B514E" w:rsidRPr="0089497A" w:rsidRDefault="003A74EA" w:rsidP="00460EC2">
      <w:p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 xml:space="preserve">כפי שמוצג במסמך 1, </w:t>
      </w:r>
      <w:r w:rsidR="00460EC2" w:rsidRPr="0089497A">
        <w:rPr>
          <w:rFonts w:hint="cs"/>
          <w:sz w:val="24"/>
          <w:szCs w:val="24"/>
          <w:rtl/>
        </w:rPr>
        <w:t>הצורה המקורבת של</w:t>
      </w:r>
      <w:r w:rsidRPr="0089497A">
        <w:rPr>
          <w:rFonts w:hint="cs"/>
          <w:sz w:val="24"/>
          <w:szCs w:val="24"/>
          <w:rtl/>
        </w:rPr>
        <w:t xml:space="preserve"> </w:t>
      </w:r>
      <w:r w:rsidR="00DC2867" w:rsidRPr="0089497A">
        <w:rPr>
          <w:rFonts w:hint="cs"/>
          <w:sz w:val="24"/>
          <w:szCs w:val="24"/>
          <w:rtl/>
        </w:rPr>
        <w:t>מנסרה</w:t>
      </w:r>
      <w:r w:rsidR="00460EC2" w:rsidRPr="0089497A">
        <w:rPr>
          <w:rFonts w:hint="cs"/>
          <w:sz w:val="24"/>
          <w:szCs w:val="24"/>
          <w:rtl/>
        </w:rPr>
        <w:t xml:space="preserve"> מ</w:t>
      </w:r>
      <w:r w:rsidRPr="0089497A">
        <w:rPr>
          <w:rFonts w:hint="cs"/>
          <w:sz w:val="24"/>
          <w:szCs w:val="24"/>
          <w:rtl/>
        </w:rPr>
        <w:t>שולשת נפוצה לסוג זה של עצמים לאור ה</w:t>
      </w:r>
      <w:r w:rsidR="00B10396" w:rsidRPr="0089497A">
        <w:rPr>
          <w:rFonts w:hint="cs"/>
          <w:sz w:val="24"/>
          <w:szCs w:val="24"/>
          <w:rtl/>
        </w:rPr>
        <w:t>ידע הקודם.</w:t>
      </w:r>
    </w:p>
    <w:p w:rsidR="00460EC2" w:rsidRPr="0089497A" w:rsidRDefault="00600DAA" w:rsidP="00600DAA">
      <w:pPr>
        <w:bidi/>
        <w:jc w:val="both"/>
        <w:rPr>
          <w:sz w:val="24"/>
          <w:szCs w:val="24"/>
          <w:rtl/>
        </w:rPr>
      </w:pPr>
      <w:r w:rsidRPr="0089497A">
        <w:rPr>
          <w:rFonts w:hint="cs"/>
          <w:sz w:val="24"/>
          <w:szCs w:val="24"/>
          <w:rtl/>
        </w:rPr>
        <w:t>היות ו</w:t>
      </w:r>
      <w:r w:rsidR="00B10396" w:rsidRPr="0089497A">
        <w:rPr>
          <w:rFonts w:hint="cs"/>
          <w:sz w:val="24"/>
          <w:szCs w:val="24"/>
          <w:rtl/>
        </w:rPr>
        <w:t xml:space="preserve">עיצובים לסוג זה של עצמים מבנה כללי </w:t>
      </w:r>
      <w:r w:rsidRPr="0089497A">
        <w:rPr>
          <w:rFonts w:hint="cs"/>
          <w:sz w:val="24"/>
          <w:szCs w:val="24"/>
          <w:rtl/>
        </w:rPr>
        <w:t xml:space="preserve">דומה, </w:t>
      </w:r>
      <w:r w:rsidR="00B10396" w:rsidRPr="0089497A">
        <w:rPr>
          <w:rFonts w:hint="cs"/>
          <w:sz w:val="24"/>
          <w:szCs w:val="24"/>
          <w:rtl/>
        </w:rPr>
        <w:t>עיצוב חדש יווצר על-ידי הוספת עידון או שינוי של פרטים.</w:t>
      </w:r>
      <w:r w:rsidR="00CB696D" w:rsidRPr="0089497A">
        <w:rPr>
          <w:rFonts w:hint="cs"/>
          <w:sz w:val="24"/>
          <w:szCs w:val="24"/>
          <w:rtl/>
        </w:rPr>
        <w:t xml:space="preserve"> במקרה של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="00CB696D" w:rsidRPr="0089497A">
        <w:rPr>
          <w:rFonts w:hint="cs"/>
          <w:sz w:val="24"/>
          <w:szCs w:val="24"/>
          <w:rtl/>
        </w:rPr>
        <w:t xml:space="preserve">, למבנה מאפיינים </w:t>
      </w:r>
      <w:r w:rsidRPr="0089497A">
        <w:rPr>
          <w:rFonts w:hint="cs"/>
          <w:sz w:val="24"/>
          <w:szCs w:val="24"/>
          <w:rtl/>
        </w:rPr>
        <w:t>מקוריים</w:t>
      </w:r>
      <w:r w:rsidR="00CB696D" w:rsidRPr="0089497A">
        <w:rPr>
          <w:rFonts w:hint="cs"/>
          <w:sz w:val="24"/>
          <w:szCs w:val="24"/>
          <w:rtl/>
        </w:rPr>
        <w:t xml:space="preserve"> של  צללית המעוותת באופן </w:t>
      </w:r>
      <w:r w:rsidR="00775F06" w:rsidRPr="0089497A">
        <w:rPr>
          <w:rFonts w:hint="cs"/>
          <w:sz w:val="24"/>
          <w:szCs w:val="24"/>
          <w:rtl/>
        </w:rPr>
        <w:t>מקומר</w:t>
      </w:r>
      <w:r w:rsidR="00CB696D" w:rsidRPr="0089497A">
        <w:rPr>
          <w:rFonts w:hint="cs"/>
          <w:sz w:val="24"/>
          <w:szCs w:val="24"/>
          <w:rtl/>
        </w:rPr>
        <w:t xml:space="preserve">, והזויות של הפינות </w:t>
      </w:r>
      <w:r w:rsidRPr="0089497A">
        <w:rPr>
          <w:rFonts w:hint="cs"/>
          <w:sz w:val="24"/>
          <w:szCs w:val="24"/>
          <w:rtl/>
        </w:rPr>
        <w:t>הולכות ו</w:t>
      </w:r>
      <w:r w:rsidR="00CB696D" w:rsidRPr="0089497A">
        <w:rPr>
          <w:rFonts w:hint="cs"/>
          <w:sz w:val="24"/>
          <w:szCs w:val="24"/>
          <w:rtl/>
        </w:rPr>
        <w:t xml:space="preserve">קטנות כדי ליצור משטח </w:t>
      </w:r>
      <w:r w:rsidRPr="0089497A">
        <w:rPr>
          <w:rFonts w:hint="cs"/>
          <w:sz w:val="24"/>
          <w:szCs w:val="24"/>
          <w:rtl/>
        </w:rPr>
        <w:t>מקומר</w:t>
      </w:r>
      <w:r w:rsidR="00CB696D" w:rsidRPr="0089497A">
        <w:rPr>
          <w:rFonts w:hint="cs"/>
          <w:sz w:val="24"/>
          <w:szCs w:val="24"/>
          <w:rtl/>
        </w:rPr>
        <w:t xml:space="preserve"> בעל קוטר גדול. מבנה זה הוא ייחודי לעיצוב </w:t>
      </w:r>
      <w:r w:rsidRPr="0089497A">
        <w:rPr>
          <w:rFonts w:hint="cs"/>
          <w:sz w:val="24"/>
          <w:szCs w:val="24"/>
          <w:rtl/>
        </w:rPr>
        <w:t>של ה</w:t>
      </w:r>
      <w:r w:rsidR="00CB696D" w:rsidRPr="0089497A">
        <w:rPr>
          <w:rFonts w:hint="cs"/>
          <w:sz w:val="24"/>
          <w:szCs w:val="24"/>
          <w:rtl/>
        </w:rPr>
        <w:t xml:space="preserve">בקשה ואינו קיים באף אחד מהעיצובים המצוטטים. </w:t>
      </w:r>
    </w:p>
    <w:p w:rsidR="00F76232" w:rsidRPr="0089497A" w:rsidRDefault="00CB696D" w:rsidP="00460EC2">
      <w:pPr>
        <w:bidi/>
        <w:jc w:val="both"/>
        <w:rPr>
          <w:rFonts w:ascii="Calibri" w:hAnsi="Calibri" w:cs="Calibri"/>
          <w:color w:val="FF0000"/>
          <w:sz w:val="24"/>
          <w:szCs w:val="24"/>
        </w:rPr>
      </w:pPr>
      <w:r w:rsidRPr="0089497A">
        <w:rPr>
          <w:rFonts w:hint="cs"/>
          <w:sz w:val="24"/>
          <w:szCs w:val="24"/>
          <w:rtl/>
        </w:rPr>
        <w:t xml:space="preserve">על כן, המקוריות של </w:t>
      </w:r>
      <w:r w:rsidR="004F3F3D" w:rsidRPr="0089497A">
        <w:rPr>
          <w:rFonts w:hint="cs"/>
          <w:sz w:val="24"/>
          <w:szCs w:val="24"/>
          <w:rtl/>
        </w:rPr>
        <w:t>העיצוב של הבקשה</w:t>
      </w:r>
      <w:r w:rsidRPr="0089497A">
        <w:rPr>
          <w:rFonts w:hint="cs"/>
          <w:sz w:val="24"/>
          <w:szCs w:val="24"/>
          <w:rtl/>
        </w:rPr>
        <w:t xml:space="preserve"> אינה יכולה להשלל על-ידי העיצובים  המצוטטים.</w:t>
      </w:r>
    </w:p>
    <w:sectPr w:rsidR="00F76232" w:rsidRPr="008949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afi_et_al" w:date="2018-10-18T11:26:00Z" w:initials="R">
    <w:p w:rsidR="00A95884" w:rsidRDefault="00A95884">
      <w:pPr>
        <w:pStyle w:val="CommentText"/>
        <w:rPr>
          <w:rtl/>
        </w:rPr>
      </w:pPr>
      <w:r>
        <w:rPr>
          <w:rStyle w:val="CommentReference"/>
        </w:rPr>
        <w:annotationRef/>
      </w:r>
      <w:r w:rsidR="00BB6364">
        <w:rPr>
          <w:rFonts w:hint="cs"/>
          <w:rtl/>
        </w:rPr>
        <w:t>תיקונים שהתקבלו על פי ההערות למסמך 61449 מופיעים ישירות כחלק מהמסמך ולא כתיקונים. רק הערות שאינן מקובלות על המתרגמת מצויינות</w:t>
      </w:r>
    </w:p>
  </w:comment>
  <w:comment w:id="2" w:author="Rafi_et_al" w:date="2018-10-18T14:31:00Z" w:initials="R">
    <w:p w:rsidR="00043E08" w:rsidRDefault="00043E08">
      <w:pPr>
        <w:pStyle w:val="CommentText"/>
      </w:pPr>
      <w:r>
        <w:rPr>
          <w:rStyle w:val="CommentReference"/>
        </w:rPr>
        <w:annotationRef/>
      </w:r>
      <w:r w:rsidR="00BB6364">
        <w:rPr>
          <w:rFonts w:hint="cs"/>
          <w:rtl/>
        </w:rPr>
        <w:t>יש בעיית ניסוח במקור</w:t>
      </w:r>
    </w:p>
  </w:comment>
  <w:comment w:id="3" w:author="Rafi_et_al" w:date="2018-10-18T12:22:00Z" w:initials="R">
    <w:p w:rsidR="00B333C3" w:rsidRDefault="00414FDF">
      <w:pPr>
        <w:pStyle w:val="CommentText"/>
        <w:rPr>
          <w:rtl/>
        </w:rPr>
      </w:pPr>
      <w:r>
        <w:rPr>
          <w:rStyle w:val="CommentReference"/>
        </w:rPr>
        <w:annotationRef/>
      </w:r>
      <w:r w:rsidR="00BB6364">
        <w:rPr>
          <w:rFonts w:hint="cs"/>
          <w:rtl/>
        </w:rPr>
        <w:t>הרושם הנוצר מהמראה</w:t>
      </w:r>
    </w:p>
    <w:p w:rsidR="00B333C3" w:rsidRDefault="00BB6364">
      <w:pPr>
        <w:pStyle w:val="CommentText"/>
        <w:rPr>
          <w:rtl/>
        </w:rPr>
      </w:pPr>
      <w:r>
        <w:rPr>
          <w:rFonts w:hint="cs"/>
          <w:rtl/>
        </w:rPr>
        <w:t xml:space="preserve">לעומת </w:t>
      </w:r>
    </w:p>
    <w:p w:rsidR="00B333C3" w:rsidRDefault="00BB6364" w:rsidP="00B333C3">
      <w:pPr>
        <w:pStyle w:val="CommentText"/>
        <w:bidi/>
        <w:rPr>
          <w:rtl/>
        </w:rPr>
      </w:pPr>
      <w:r>
        <w:rPr>
          <w:rFonts w:hint="cs"/>
          <w:rtl/>
        </w:rPr>
        <w:t>הרושם מהמראה</w:t>
      </w:r>
    </w:p>
    <w:p w:rsidR="00473540" w:rsidRDefault="00473540" w:rsidP="001437DC">
      <w:pPr>
        <w:pStyle w:val="CommentSubject"/>
        <w:bidi/>
        <w:rPr>
          <w:rtl/>
        </w:rPr>
      </w:pPr>
      <w:r>
        <w:rPr>
          <w:rStyle w:val="CommentTextChar"/>
        </w:rPr>
        <w:annotationRef/>
      </w:r>
      <w:r>
        <w:rPr>
          <w:rFonts w:hint="cs"/>
          <w:rtl/>
        </w:rPr>
        <w:t>הרושם שיוצר העיצוב של הבקשה (המתרשם הוא הצופה) א</w:t>
      </w:r>
      <w:r w:rsidR="00BB6364">
        <w:rPr>
          <w:rFonts w:hint="cs"/>
          <w:rtl/>
        </w:rPr>
        <w:t>ו: הרושם ש</w:t>
      </w:r>
      <w:r>
        <w:rPr>
          <w:rFonts w:hint="cs"/>
          <w:rtl/>
        </w:rPr>
        <w:t>נוצר על-ידי/מ העיצוב של הבקשה</w:t>
      </w:r>
    </w:p>
    <w:p w:rsidR="00B333C3" w:rsidRDefault="00C2484C" w:rsidP="00B333C3">
      <w:pPr>
        <w:pStyle w:val="CommentText"/>
        <w:bidi/>
      </w:pPr>
    </w:p>
  </w:comment>
  <w:comment w:id="4" w:author="Rafi_et_al" w:date="2018-10-18T14:36:00Z" w:initials="R">
    <w:p w:rsidR="00B333C3" w:rsidRDefault="00BB6364">
      <w:pPr>
        <w:pStyle w:val="CommentText"/>
      </w:pPr>
      <w:proofErr w:type="gramStart"/>
      <w:r>
        <w:t>give</w:t>
      </w:r>
      <w:proofErr w:type="gramEnd"/>
      <w:r>
        <w:t xml:space="preserve"> an unbalanced and rounded impression</w:t>
      </w:r>
    </w:p>
    <w:p w:rsidR="00B333C3" w:rsidRDefault="00BB6364" w:rsidP="00B333C3">
      <w:pPr>
        <w:pStyle w:val="CommentText"/>
        <w:rPr>
          <w:rtl/>
        </w:rPr>
      </w:pPr>
      <w:r>
        <w:rPr>
          <w:rFonts w:hint="cs"/>
          <w:rtl/>
        </w:rPr>
        <w:t>ראו הערות למסמך 61448</w:t>
      </w:r>
    </w:p>
    <w:p w:rsidR="00B333C3" w:rsidRDefault="00BB6364" w:rsidP="00B333C3">
      <w:pPr>
        <w:pStyle w:val="CommentText"/>
        <w:rPr>
          <w:rtl/>
        </w:rPr>
      </w:pPr>
      <w:r>
        <w:rPr>
          <w:rFonts w:hint="cs"/>
          <w:rtl/>
        </w:rPr>
        <w:t>רושם מעוגל וחסר איזון/לא</w:t>
      </w:r>
      <w:r w:rsidR="00765972">
        <w:rPr>
          <w:rFonts w:hint="cs"/>
          <w:rtl/>
        </w:rPr>
        <w:t xml:space="preserve"> מאוזן/בלתי מאוזן/בלתי-יציב</w:t>
      </w:r>
    </w:p>
    <w:p w:rsidR="00236B6C" w:rsidRDefault="00BB6364" w:rsidP="00236B6C">
      <w:pPr>
        <w:pStyle w:val="CommentText"/>
        <w:jc w:val="right"/>
        <w:rPr>
          <w:rtl/>
        </w:rPr>
      </w:pPr>
      <w:r>
        <w:rPr>
          <w:rFonts w:hint="cs"/>
          <w:rtl/>
        </w:rPr>
        <w:t>לעומת : יוצרות רושם של חוסר איזון ומראה מעוגל</w:t>
      </w:r>
    </w:p>
    <w:p w:rsidR="00E70E3C" w:rsidRDefault="00BB6364" w:rsidP="00236B6C">
      <w:pPr>
        <w:pStyle w:val="CommentText"/>
        <w:jc w:val="right"/>
        <w:rPr>
          <w:rtl/>
        </w:rPr>
      </w:pPr>
      <w:r>
        <w:rPr>
          <w:rFonts w:hint="cs"/>
          <w:rtl/>
        </w:rPr>
        <w:t>התרגום כרגע מתאים הן מבחינת סדר והן מבחינת מובן להנגדה בין העיצובים המופיעה בטקסט</w:t>
      </w:r>
    </w:p>
  </w:comment>
  <w:comment w:id="5" w:author="Rafi_et_al" w:date="2018-10-18T13:05:00Z" w:initials="R">
    <w:p w:rsidR="004114BF" w:rsidRDefault="004114BF">
      <w:pPr>
        <w:pStyle w:val="CommentText"/>
        <w:rPr>
          <w:rtl/>
        </w:rPr>
      </w:pPr>
      <w:r>
        <w:rPr>
          <w:rStyle w:val="CommentReference"/>
        </w:rPr>
        <w:annotationRef/>
      </w:r>
      <w:proofErr w:type="gramStart"/>
      <w:r w:rsidR="00BB6364">
        <w:t>rectilinear</w:t>
      </w:r>
      <w:proofErr w:type="gramEnd"/>
    </w:p>
    <w:p w:rsidR="004114BF" w:rsidRDefault="00BB6364">
      <w:pPr>
        <w:pStyle w:val="CommentText"/>
      </w:pPr>
      <w:r>
        <w:rPr>
          <w:rFonts w:hint="cs"/>
          <w:rtl/>
        </w:rPr>
        <w:t>ראו הערות במסמך 61448</w:t>
      </w:r>
    </w:p>
  </w:comment>
  <w:comment w:id="6" w:author="Rafi_et_al" w:date="2018-10-18T13:03:00Z" w:initials="R">
    <w:p w:rsidR="004114BF" w:rsidRDefault="004114BF">
      <w:pPr>
        <w:pStyle w:val="CommentText"/>
      </w:pPr>
      <w:r>
        <w:rPr>
          <w:rStyle w:val="CommentReference"/>
        </w:rPr>
        <w:annotationRef/>
      </w:r>
      <w:proofErr w:type="gramStart"/>
      <w:r w:rsidR="00BB6364">
        <w:t>rectilinear</w:t>
      </w:r>
      <w:proofErr w:type="gramEnd"/>
    </w:p>
  </w:comment>
  <w:comment w:id="7" w:author="Rafi_et_al" w:date="2018-10-18T13:04:00Z" w:initials="R">
    <w:p w:rsidR="004114BF" w:rsidRDefault="004114BF">
      <w:pPr>
        <w:pStyle w:val="CommentText"/>
        <w:rPr>
          <w:rtl/>
        </w:rPr>
      </w:pPr>
      <w:r>
        <w:rPr>
          <w:rStyle w:val="CommentReference"/>
        </w:rPr>
        <w:annotationRef/>
      </w:r>
      <w:r w:rsidR="00BB6364">
        <w:rPr>
          <w:rFonts w:hint="cs"/>
          <w:rtl/>
        </w:rPr>
        <w:t>לעומת זאת,</w:t>
      </w:r>
    </w:p>
  </w:comment>
  <w:comment w:id="8" w:author="Rafi_et_al" w:date="2018-10-18T14:40:00Z" w:initials="R">
    <w:p w:rsidR="00977D1A" w:rsidRDefault="00977D1A">
      <w:pPr>
        <w:pStyle w:val="CommentText"/>
      </w:pPr>
      <w:r>
        <w:rPr>
          <w:rStyle w:val="CommentReference"/>
        </w:rPr>
        <w:annotationRef/>
      </w:r>
      <w:r w:rsidR="00BB6364">
        <w:rPr>
          <w:rFonts w:hint="cs"/>
          <w:rtl/>
        </w:rPr>
        <w:t>הניסוח במקור אינו חד משמעי ועל כן התרגום מתייחס לנושא סתמי "נוצרים"</w:t>
      </w:r>
    </w:p>
  </w:comment>
  <w:comment w:id="9" w:author="Rafi_et_al" w:date="2018-10-18T14:44:00Z" w:initials="R">
    <w:p w:rsidR="00E15A66" w:rsidRDefault="00E15A66">
      <w:pPr>
        <w:pStyle w:val="CommentText"/>
      </w:pPr>
      <w:r>
        <w:rPr>
          <w:rStyle w:val="CommentReference"/>
        </w:rPr>
        <w:annotationRef/>
      </w:r>
      <w:r w:rsidR="00BB6364">
        <w:rPr>
          <w:rFonts w:hint="cs"/>
          <w:rtl/>
        </w:rPr>
        <w:t xml:space="preserve">במקומות אחרים נבחר "מקביליים", במקור התייחסות לצורה דמוית מקבילית </w:t>
      </w:r>
      <w:r w:rsidR="00BB6364">
        <w:t>parallelograms</w:t>
      </w:r>
    </w:p>
  </w:comment>
  <w:comment w:id="10" w:author="Rafi_et_al" w:date="2018-10-18T13:19:00Z" w:initials="R">
    <w:p w:rsidR="00BE16CD" w:rsidRDefault="00BE16CD">
      <w:pPr>
        <w:pStyle w:val="CommentText"/>
      </w:pPr>
      <w:r>
        <w:rPr>
          <w:rStyle w:val="CommentReference"/>
        </w:rPr>
        <w:annotationRef/>
      </w:r>
      <w:proofErr w:type="gramStart"/>
      <w:r w:rsidR="00BB6364">
        <w:t>rectilinear</w:t>
      </w:r>
      <w:proofErr w:type="gramEnd"/>
    </w:p>
  </w:comment>
  <w:comment w:id="11" w:author="Rafi_et_al" w:date="2018-10-18T13:20:00Z" w:initials="R">
    <w:p w:rsidR="00112EF0" w:rsidRDefault="00112EF0">
      <w:pPr>
        <w:pStyle w:val="CommentText"/>
      </w:pPr>
      <w:r>
        <w:rPr>
          <w:rStyle w:val="CommentReference"/>
        </w:rPr>
        <w:annotationRef/>
      </w:r>
      <w:proofErr w:type="gramStart"/>
      <w:r w:rsidR="00BB6364">
        <w:t>rectilinear</w:t>
      </w:r>
      <w:proofErr w:type="gramEnd"/>
    </w:p>
  </w:comment>
  <w:comment w:id="12" w:author="Rafi_et_al" w:date="2018-10-18T14:49:00Z" w:initials="R">
    <w:p w:rsidR="00062760" w:rsidRDefault="00062760">
      <w:pPr>
        <w:pStyle w:val="CommentText"/>
      </w:pPr>
      <w:r>
        <w:rPr>
          <w:rStyle w:val="CommentReference"/>
        </w:rPr>
        <w:annotationRef/>
      </w:r>
      <w:r w:rsidR="00BB6364">
        <w:rPr>
          <w:rFonts w:hint="cs"/>
          <w:rtl/>
        </w:rPr>
        <w:t>במקור, בכל מקום בו מופיע צירוף זה בטקסט, יש התייסות לתמונות המצורפות לטקסט</w:t>
      </w:r>
    </w:p>
  </w:comment>
  <w:comment w:id="13" w:author="Rafi_et_al" w:date="2018-10-18T14:17:00Z" w:initials="R">
    <w:p w:rsidR="00237878" w:rsidRDefault="00237878" w:rsidP="00237878">
      <w:pPr>
        <w:pStyle w:val="CommentText"/>
        <w:rPr>
          <w:rFonts w:ascii="Calibri" w:hAnsi="Calibri"/>
          <w:sz w:val="24"/>
          <w:szCs w:val="24"/>
          <w:rtl/>
        </w:rPr>
      </w:pPr>
      <w:r>
        <w:rPr>
          <w:rStyle w:val="CommentReference"/>
        </w:rPr>
        <w:annotationRef/>
      </w:r>
      <w:proofErr w:type="gramStart"/>
      <w:r>
        <w:rPr>
          <w:rFonts w:ascii="Calibri" w:hAnsi="Calibri" w:cs="Calibri"/>
          <w:sz w:val="24"/>
          <w:szCs w:val="24"/>
        </w:rPr>
        <w:t>approximately</w:t>
      </w:r>
      <w:proofErr w:type="gramEnd"/>
      <w:r>
        <w:rPr>
          <w:rFonts w:ascii="Calibri" w:hAnsi="Calibri" w:cs="Calibri"/>
          <w:sz w:val="24"/>
          <w:szCs w:val="24"/>
        </w:rPr>
        <w:t xml:space="preserve"> parallelogram</w:t>
      </w:r>
    </w:p>
    <w:p w:rsidR="00237878" w:rsidRDefault="00237878" w:rsidP="00237878">
      <w:pPr>
        <w:pStyle w:val="CommentText"/>
        <w:rPr>
          <w:rFonts w:ascii="Calibri" w:hAnsi="Calibri"/>
          <w:sz w:val="24"/>
          <w:szCs w:val="24"/>
          <w:rtl/>
        </w:rPr>
      </w:pPr>
      <w:r>
        <w:rPr>
          <w:rFonts w:ascii="Calibri" w:hAnsi="Calibri" w:hint="cs"/>
          <w:sz w:val="24"/>
          <w:szCs w:val="24"/>
          <w:rtl/>
        </w:rPr>
        <w:t>בצורת מקביליות בקירוב</w:t>
      </w:r>
    </w:p>
    <w:p w:rsidR="00237878" w:rsidRDefault="00237878" w:rsidP="00237878">
      <w:pPr>
        <w:pStyle w:val="CommentText"/>
      </w:pPr>
      <w:r>
        <w:rPr>
          <w:rFonts w:ascii="Calibri" w:hAnsi="Calibri" w:hint="cs"/>
          <w:sz w:val="24"/>
          <w:szCs w:val="24"/>
          <w:rtl/>
        </w:rPr>
        <w:t>זו הצעה נוספת לתרגום הקרובה יותר למקור, בגרסה הראשונה בחרתי לשם פשטות הניסוח בנוסח המופיע בטקסט, מכיוון שמדובר באלמנטים המשותפים ולא באלמנטים השונים וזה נראה קרוב מספיק למשמעות</w:t>
      </w:r>
    </w:p>
  </w:comment>
  <w:comment w:id="14" w:author="Rafi_et_al" w:date="2018-10-18T13:20:00Z" w:initials="R">
    <w:p w:rsidR="00B01C05" w:rsidRDefault="00B01C05">
      <w:pPr>
        <w:pStyle w:val="CommentText"/>
      </w:pPr>
      <w:r>
        <w:rPr>
          <w:rStyle w:val="CommentReference"/>
        </w:rPr>
        <w:annotationRef/>
      </w:r>
      <w:proofErr w:type="gramStart"/>
      <w:r w:rsidR="00BB6364">
        <w:t>rectilinear</w:t>
      </w:r>
      <w:proofErr w:type="gramEnd"/>
    </w:p>
  </w:comment>
  <w:comment w:id="15" w:author="Rafi_et_al" w:date="2018-10-18T14:05:00Z" w:initials="R">
    <w:p w:rsidR="00835735" w:rsidRDefault="00835735">
      <w:pPr>
        <w:pStyle w:val="CommentText"/>
      </w:pPr>
      <w:r>
        <w:rPr>
          <w:rStyle w:val="CommentReference"/>
        </w:rPr>
        <w:annotationRef/>
      </w:r>
      <w:proofErr w:type="gramStart"/>
      <w:r w:rsidR="00BB6364">
        <w:t>unbalanced</w:t>
      </w:r>
      <w:proofErr w:type="gramEnd"/>
    </w:p>
  </w:comment>
  <w:comment w:id="16" w:author="Rafi_et_al" w:date="2018-10-18T13:56:00Z" w:initials="R">
    <w:p w:rsidR="004B0470" w:rsidRDefault="004B0470">
      <w:pPr>
        <w:pStyle w:val="CommentText"/>
        <w:rPr>
          <w:rtl/>
        </w:rPr>
      </w:pPr>
      <w:r>
        <w:rPr>
          <w:rStyle w:val="CommentReference"/>
        </w:rPr>
        <w:annotationRef/>
      </w:r>
      <w:r w:rsidR="00BB6364">
        <w:rPr>
          <w:rFonts w:hint="cs"/>
          <w:rtl/>
        </w:rPr>
        <w:t xml:space="preserve">כמו במסמך 61448 התרגום של </w:t>
      </w:r>
      <w:r w:rsidR="00BB6364">
        <w:t>visual impact</w:t>
      </w:r>
      <w:r w:rsidR="00BB6364">
        <w:rPr>
          <w:rFonts w:hint="cs"/>
          <w:rtl/>
        </w:rPr>
        <w:t xml:space="preserve"> צריך להיות השפעה ויזואלית ולא התרשמות ויזואלית</w:t>
      </w:r>
    </w:p>
  </w:comment>
  <w:comment w:id="17" w:author="Rafi_et_al" w:date="2018-10-18T13:58:00Z" w:initials="R">
    <w:p w:rsidR="00F24B30" w:rsidRDefault="00F24B3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תיקון אפשרי: מועטה/זניחה, שונה מילולית מהמקור אך מדויק יותר בעברית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4C" w:rsidRDefault="00C2484C" w:rsidP="0079325C">
      <w:pPr>
        <w:spacing w:after="0" w:line="240" w:lineRule="auto"/>
      </w:pPr>
      <w:r>
        <w:separator/>
      </w:r>
    </w:p>
  </w:endnote>
  <w:endnote w:type="continuationSeparator" w:id="0">
    <w:p w:rsidR="00C2484C" w:rsidRDefault="00C2484C" w:rsidP="0079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25C" w:rsidRDefault="007932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61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325C" w:rsidRDefault="007932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9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325C" w:rsidRDefault="007932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25C" w:rsidRDefault="007932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4C" w:rsidRDefault="00C2484C" w:rsidP="0079325C">
      <w:pPr>
        <w:spacing w:after="0" w:line="240" w:lineRule="auto"/>
      </w:pPr>
      <w:r>
        <w:separator/>
      </w:r>
    </w:p>
  </w:footnote>
  <w:footnote w:type="continuationSeparator" w:id="0">
    <w:p w:rsidR="00C2484C" w:rsidRDefault="00C2484C" w:rsidP="0079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25C" w:rsidRDefault="007932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25C" w:rsidRDefault="007932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25C" w:rsidRDefault="007932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80C"/>
    <w:multiLevelType w:val="multilevel"/>
    <w:tmpl w:val="CE729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74B45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3BE575B"/>
    <w:multiLevelType w:val="hybridMultilevel"/>
    <w:tmpl w:val="4CB8904E"/>
    <w:lvl w:ilvl="0" w:tplc="B5E478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155EB"/>
    <w:multiLevelType w:val="hybridMultilevel"/>
    <w:tmpl w:val="D4ECF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83580E"/>
    <w:multiLevelType w:val="hybridMultilevel"/>
    <w:tmpl w:val="D2AE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51C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52D67D6"/>
    <w:multiLevelType w:val="multilevel"/>
    <w:tmpl w:val="73D64C36"/>
    <w:lvl w:ilvl="0">
      <w:start w:val="2"/>
      <w:numFmt w:val="decimal"/>
      <w:lvlText w:val="(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A89064E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>
    <w:nsid w:val="5CBC5A17"/>
    <w:multiLevelType w:val="hybridMultilevel"/>
    <w:tmpl w:val="DD2A21BA"/>
    <w:lvl w:ilvl="0" w:tplc="009C9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B03E3"/>
    <w:multiLevelType w:val="hybridMultilevel"/>
    <w:tmpl w:val="BB74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F5247"/>
    <w:multiLevelType w:val="hybridMultilevel"/>
    <w:tmpl w:val="8978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92E32"/>
    <w:multiLevelType w:val="hybridMultilevel"/>
    <w:tmpl w:val="2CD0A4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49"/>
    <w:rsid w:val="00000003"/>
    <w:rsid w:val="00013731"/>
    <w:rsid w:val="00013D1B"/>
    <w:rsid w:val="000146BB"/>
    <w:rsid w:val="00031D19"/>
    <w:rsid w:val="000341EF"/>
    <w:rsid w:val="00034713"/>
    <w:rsid w:val="00042087"/>
    <w:rsid w:val="00043E08"/>
    <w:rsid w:val="0004544F"/>
    <w:rsid w:val="00062760"/>
    <w:rsid w:val="00087007"/>
    <w:rsid w:val="000927B2"/>
    <w:rsid w:val="000B4C1B"/>
    <w:rsid w:val="000D1C31"/>
    <w:rsid w:val="000E3C01"/>
    <w:rsid w:val="000E4611"/>
    <w:rsid w:val="000E4F55"/>
    <w:rsid w:val="000E5B21"/>
    <w:rsid w:val="000F073D"/>
    <w:rsid w:val="000F30DA"/>
    <w:rsid w:val="001011A3"/>
    <w:rsid w:val="001028AE"/>
    <w:rsid w:val="00111275"/>
    <w:rsid w:val="001129F4"/>
    <w:rsid w:val="00112EF0"/>
    <w:rsid w:val="001478D7"/>
    <w:rsid w:val="00157453"/>
    <w:rsid w:val="00160CC2"/>
    <w:rsid w:val="001642A1"/>
    <w:rsid w:val="00165373"/>
    <w:rsid w:val="00175B09"/>
    <w:rsid w:val="00177993"/>
    <w:rsid w:val="00182F6C"/>
    <w:rsid w:val="00190F9C"/>
    <w:rsid w:val="00191692"/>
    <w:rsid w:val="001B0BCE"/>
    <w:rsid w:val="001B7E9C"/>
    <w:rsid w:val="001C3EE8"/>
    <w:rsid w:val="001C45BC"/>
    <w:rsid w:val="001E6E72"/>
    <w:rsid w:val="00206448"/>
    <w:rsid w:val="00217D3C"/>
    <w:rsid w:val="00236B6C"/>
    <w:rsid w:val="00237878"/>
    <w:rsid w:val="00254BC2"/>
    <w:rsid w:val="00257AD4"/>
    <w:rsid w:val="002603F6"/>
    <w:rsid w:val="00261E61"/>
    <w:rsid w:val="00263E1C"/>
    <w:rsid w:val="00267BB9"/>
    <w:rsid w:val="002910D9"/>
    <w:rsid w:val="00293951"/>
    <w:rsid w:val="002979B7"/>
    <w:rsid w:val="002A09DA"/>
    <w:rsid w:val="002A7CC7"/>
    <w:rsid w:val="002C690F"/>
    <w:rsid w:val="002C6D0F"/>
    <w:rsid w:val="002D1FB8"/>
    <w:rsid w:val="002E4474"/>
    <w:rsid w:val="002F0B77"/>
    <w:rsid w:val="002F266D"/>
    <w:rsid w:val="003118D7"/>
    <w:rsid w:val="0031508A"/>
    <w:rsid w:val="003169EC"/>
    <w:rsid w:val="00331629"/>
    <w:rsid w:val="00343D00"/>
    <w:rsid w:val="003547D3"/>
    <w:rsid w:val="00361ED0"/>
    <w:rsid w:val="00370EE8"/>
    <w:rsid w:val="00371DEE"/>
    <w:rsid w:val="00374DEF"/>
    <w:rsid w:val="003761B2"/>
    <w:rsid w:val="00376509"/>
    <w:rsid w:val="00385F5C"/>
    <w:rsid w:val="003903DA"/>
    <w:rsid w:val="00391302"/>
    <w:rsid w:val="00391463"/>
    <w:rsid w:val="00393237"/>
    <w:rsid w:val="003A74EA"/>
    <w:rsid w:val="003B0147"/>
    <w:rsid w:val="003B2C06"/>
    <w:rsid w:val="003B5DC6"/>
    <w:rsid w:val="003E2097"/>
    <w:rsid w:val="003F295F"/>
    <w:rsid w:val="004013E7"/>
    <w:rsid w:val="004114BF"/>
    <w:rsid w:val="00414FDF"/>
    <w:rsid w:val="00436BF0"/>
    <w:rsid w:val="00447922"/>
    <w:rsid w:val="00453CF0"/>
    <w:rsid w:val="00455739"/>
    <w:rsid w:val="00460EC2"/>
    <w:rsid w:val="00473540"/>
    <w:rsid w:val="004751EA"/>
    <w:rsid w:val="00480245"/>
    <w:rsid w:val="0048243F"/>
    <w:rsid w:val="004877CF"/>
    <w:rsid w:val="0049329A"/>
    <w:rsid w:val="00495DAB"/>
    <w:rsid w:val="004B0470"/>
    <w:rsid w:val="004B2A04"/>
    <w:rsid w:val="004C0360"/>
    <w:rsid w:val="004C20ED"/>
    <w:rsid w:val="004C4C01"/>
    <w:rsid w:val="004D3F82"/>
    <w:rsid w:val="004E0FE9"/>
    <w:rsid w:val="004E167B"/>
    <w:rsid w:val="004E302A"/>
    <w:rsid w:val="004F0298"/>
    <w:rsid w:val="004F3F3D"/>
    <w:rsid w:val="004F6F6D"/>
    <w:rsid w:val="00505BA3"/>
    <w:rsid w:val="00524B47"/>
    <w:rsid w:val="00540185"/>
    <w:rsid w:val="005452F8"/>
    <w:rsid w:val="005453CF"/>
    <w:rsid w:val="005472D8"/>
    <w:rsid w:val="005543D4"/>
    <w:rsid w:val="0056384C"/>
    <w:rsid w:val="00567688"/>
    <w:rsid w:val="005759D5"/>
    <w:rsid w:val="0058135C"/>
    <w:rsid w:val="00586D65"/>
    <w:rsid w:val="00596497"/>
    <w:rsid w:val="005A2C66"/>
    <w:rsid w:val="005A4650"/>
    <w:rsid w:val="005C533D"/>
    <w:rsid w:val="005E7878"/>
    <w:rsid w:val="005F0745"/>
    <w:rsid w:val="005F2D52"/>
    <w:rsid w:val="005F4111"/>
    <w:rsid w:val="00600DAA"/>
    <w:rsid w:val="00605612"/>
    <w:rsid w:val="00606F61"/>
    <w:rsid w:val="00613594"/>
    <w:rsid w:val="00631CF3"/>
    <w:rsid w:val="0063305E"/>
    <w:rsid w:val="006408B0"/>
    <w:rsid w:val="00652269"/>
    <w:rsid w:val="006603D3"/>
    <w:rsid w:val="00665C43"/>
    <w:rsid w:val="006674EF"/>
    <w:rsid w:val="006778DE"/>
    <w:rsid w:val="006A7B21"/>
    <w:rsid w:val="006C3F6C"/>
    <w:rsid w:val="006C4760"/>
    <w:rsid w:val="006D0A1E"/>
    <w:rsid w:val="006D3AAC"/>
    <w:rsid w:val="006D7F5E"/>
    <w:rsid w:val="006E024A"/>
    <w:rsid w:val="006E51D5"/>
    <w:rsid w:val="006E7BEC"/>
    <w:rsid w:val="006F0F58"/>
    <w:rsid w:val="0070732B"/>
    <w:rsid w:val="0071218B"/>
    <w:rsid w:val="00712541"/>
    <w:rsid w:val="00714796"/>
    <w:rsid w:val="00737025"/>
    <w:rsid w:val="00765972"/>
    <w:rsid w:val="00774350"/>
    <w:rsid w:val="0077439E"/>
    <w:rsid w:val="00774610"/>
    <w:rsid w:val="00775F06"/>
    <w:rsid w:val="007871BE"/>
    <w:rsid w:val="007923EF"/>
    <w:rsid w:val="0079325C"/>
    <w:rsid w:val="007938BF"/>
    <w:rsid w:val="007A3DA5"/>
    <w:rsid w:val="007A4E3D"/>
    <w:rsid w:val="007C1390"/>
    <w:rsid w:val="007D1258"/>
    <w:rsid w:val="007D325F"/>
    <w:rsid w:val="007D3276"/>
    <w:rsid w:val="007D34EB"/>
    <w:rsid w:val="007D57AB"/>
    <w:rsid w:val="007E07C1"/>
    <w:rsid w:val="007F6A64"/>
    <w:rsid w:val="0080198A"/>
    <w:rsid w:val="00803CD5"/>
    <w:rsid w:val="008050F3"/>
    <w:rsid w:val="00805347"/>
    <w:rsid w:val="00812DEC"/>
    <w:rsid w:val="0081456B"/>
    <w:rsid w:val="00817CA5"/>
    <w:rsid w:val="008223E6"/>
    <w:rsid w:val="008239FA"/>
    <w:rsid w:val="00835735"/>
    <w:rsid w:val="00845066"/>
    <w:rsid w:val="00857C17"/>
    <w:rsid w:val="00862CEA"/>
    <w:rsid w:val="00873306"/>
    <w:rsid w:val="00873AB8"/>
    <w:rsid w:val="008744FC"/>
    <w:rsid w:val="00875362"/>
    <w:rsid w:val="00880072"/>
    <w:rsid w:val="0089497A"/>
    <w:rsid w:val="008A454A"/>
    <w:rsid w:val="008A769B"/>
    <w:rsid w:val="008B3231"/>
    <w:rsid w:val="008B368F"/>
    <w:rsid w:val="008B41A6"/>
    <w:rsid w:val="008C61E1"/>
    <w:rsid w:val="008D591E"/>
    <w:rsid w:val="008E4983"/>
    <w:rsid w:val="008E54A9"/>
    <w:rsid w:val="009008A8"/>
    <w:rsid w:val="00927E3D"/>
    <w:rsid w:val="00930D48"/>
    <w:rsid w:val="00931330"/>
    <w:rsid w:val="009341BB"/>
    <w:rsid w:val="00942D38"/>
    <w:rsid w:val="0094479B"/>
    <w:rsid w:val="00951136"/>
    <w:rsid w:val="00960C2B"/>
    <w:rsid w:val="00977D1A"/>
    <w:rsid w:val="00980594"/>
    <w:rsid w:val="00983E1F"/>
    <w:rsid w:val="00993345"/>
    <w:rsid w:val="0099741D"/>
    <w:rsid w:val="009A51AC"/>
    <w:rsid w:val="009A7668"/>
    <w:rsid w:val="009B1EA3"/>
    <w:rsid w:val="009B514E"/>
    <w:rsid w:val="009B5B38"/>
    <w:rsid w:val="009C0C5A"/>
    <w:rsid w:val="009D2222"/>
    <w:rsid w:val="009D56EE"/>
    <w:rsid w:val="009E2162"/>
    <w:rsid w:val="009F4C94"/>
    <w:rsid w:val="00A00E29"/>
    <w:rsid w:val="00A0301E"/>
    <w:rsid w:val="00A14604"/>
    <w:rsid w:val="00A14E78"/>
    <w:rsid w:val="00A30BFA"/>
    <w:rsid w:val="00A34C54"/>
    <w:rsid w:val="00A54D7F"/>
    <w:rsid w:val="00A615D5"/>
    <w:rsid w:val="00A65EBF"/>
    <w:rsid w:val="00A759B8"/>
    <w:rsid w:val="00A77E81"/>
    <w:rsid w:val="00A83A0E"/>
    <w:rsid w:val="00A86689"/>
    <w:rsid w:val="00A95884"/>
    <w:rsid w:val="00AB12C7"/>
    <w:rsid w:val="00AC34B5"/>
    <w:rsid w:val="00AC7163"/>
    <w:rsid w:val="00AE3707"/>
    <w:rsid w:val="00B01C05"/>
    <w:rsid w:val="00B056F2"/>
    <w:rsid w:val="00B05C0A"/>
    <w:rsid w:val="00B10396"/>
    <w:rsid w:val="00B11407"/>
    <w:rsid w:val="00B26353"/>
    <w:rsid w:val="00B27A21"/>
    <w:rsid w:val="00B37B89"/>
    <w:rsid w:val="00B37FA2"/>
    <w:rsid w:val="00B4276D"/>
    <w:rsid w:val="00B42AB3"/>
    <w:rsid w:val="00B51075"/>
    <w:rsid w:val="00B71B72"/>
    <w:rsid w:val="00B76BD8"/>
    <w:rsid w:val="00B81765"/>
    <w:rsid w:val="00B81F75"/>
    <w:rsid w:val="00B86B28"/>
    <w:rsid w:val="00B8760B"/>
    <w:rsid w:val="00B87D68"/>
    <w:rsid w:val="00B95436"/>
    <w:rsid w:val="00BA7653"/>
    <w:rsid w:val="00BB06AD"/>
    <w:rsid w:val="00BB0F2C"/>
    <w:rsid w:val="00BB3CE6"/>
    <w:rsid w:val="00BB53BC"/>
    <w:rsid w:val="00BB6364"/>
    <w:rsid w:val="00BC0F87"/>
    <w:rsid w:val="00BC5E78"/>
    <w:rsid w:val="00BD5944"/>
    <w:rsid w:val="00BD7659"/>
    <w:rsid w:val="00BE16CD"/>
    <w:rsid w:val="00BF0D65"/>
    <w:rsid w:val="00BF2905"/>
    <w:rsid w:val="00BF31AC"/>
    <w:rsid w:val="00BF5FC4"/>
    <w:rsid w:val="00C2484C"/>
    <w:rsid w:val="00C24F36"/>
    <w:rsid w:val="00C34B85"/>
    <w:rsid w:val="00C3547E"/>
    <w:rsid w:val="00C448C5"/>
    <w:rsid w:val="00C47903"/>
    <w:rsid w:val="00C51303"/>
    <w:rsid w:val="00C53749"/>
    <w:rsid w:val="00C55197"/>
    <w:rsid w:val="00C56149"/>
    <w:rsid w:val="00C60158"/>
    <w:rsid w:val="00C62B63"/>
    <w:rsid w:val="00C6493D"/>
    <w:rsid w:val="00C7200B"/>
    <w:rsid w:val="00C730BB"/>
    <w:rsid w:val="00C75AE0"/>
    <w:rsid w:val="00C77216"/>
    <w:rsid w:val="00C8023E"/>
    <w:rsid w:val="00C8502B"/>
    <w:rsid w:val="00C9220D"/>
    <w:rsid w:val="00C93325"/>
    <w:rsid w:val="00CA4D51"/>
    <w:rsid w:val="00CA765F"/>
    <w:rsid w:val="00CB1507"/>
    <w:rsid w:val="00CB29E8"/>
    <w:rsid w:val="00CB6041"/>
    <w:rsid w:val="00CB696D"/>
    <w:rsid w:val="00CB6EA0"/>
    <w:rsid w:val="00CC0C3E"/>
    <w:rsid w:val="00CD6C33"/>
    <w:rsid w:val="00CE6E37"/>
    <w:rsid w:val="00D05CA7"/>
    <w:rsid w:val="00D21998"/>
    <w:rsid w:val="00D27EDA"/>
    <w:rsid w:val="00D31534"/>
    <w:rsid w:val="00D32300"/>
    <w:rsid w:val="00D417C8"/>
    <w:rsid w:val="00D44BC9"/>
    <w:rsid w:val="00D45A49"/>
    <w:rsid w:val="00D45DD2"/>
    <w:rsid w:val="00D501F6"/>
    <w:rsid w:val="00D546B5"/>
    <w:rsid w:val="00D67E1E"/>
    <w:rsid w:val="00D80F7E"/>
    <w:rsid w:val="00D8591C"/>
    <w:rsid w:val="00D86DD9"/>
    <w:rsid w:val="00D961C8"/>
    <w:rsid w:val="00DB2C39"/>
    <w:rsid w:val="00DC2867"/>
    <w:rsid w:val="00DC2FC1"/>
    <w:rsid w:val="00DE2D3B"/>
    <w:rsid w:val="00DE6EBF"/>
    <w:rsid w:val="00DF757A"/>
    <w:rsid w:val="00E12482"/>
    <w:rsid w:val="00E15A66"/>
    <w:rsid w:val="00E16090"/>
    <w:rsid w:val="00E20715"/>
    <w:rsid w:val="00E30A0A"/>
    <w:rsid w:val="00E4506E"/>
    <w:rsid w:val="00E4579E"/>
    <w:rsid w:val="00E5206D"/>
    <w:rsid w:val="00E55912"/>
    <w:rsid w:val="00E703B8"/>
    <w:rsid w:val="00E70E3C"/>
    <w:rsid w:val="00E73898"/>
    <w:rsid w:val="00E75BCB"/>
    <w:rsid w:val="00E76CF4"/>
    <w:rsid w:val="00E81237"/>
    <w:rsid w:val="00EA73DB"/>
    <w:rsid w:val="00EB4547"/>
    <w:rsid w:val="00ED4C20"/>
    <w:rsid w:val="00EF0177"/>
    <w:rsid w:val="00EF0531"/>
    <w:rsid w:val="00EF22FA"/>
    <w:rsid w:val="00EF44D0"/>
    <w:rsid w:val="00F012D1"/>
    <w:rsid w:val="00F10EE9"/>
    <w:rsid w:val="00F16457"/>
    <w:rsid w:val="00F24B30"/>
    <w:rsid w:val="00F5736E"/>
    <w:rsid w:val="00F629F5"/>
    <w:rsid w:val="00F63510"/>
    <w:rsid w:val="00F6462C"/>
    <w:rsid w:val="00F73D17"/>
    <w:rsid w:val="00F750F4"/>
    <w:rsid w:val="00F76232"/>
    <w:rsid w:val="00F927DA"/>
    <w:rsid w:val="00F97C7D"/>
    <w:rsid w:val="00FB4F9B"/>
    <w:rsid w:val="00FD538B"/>
    <w:rsid w:val="00FE055B"/>
    <w:rsid w:val="00FE31CF"/>
    <w:rsid w:val="00FE4D34"/>
    <w:rsid w:val="00FE78C2"/>
    <w:rsid w:val="00FF3181"/>
    <w:rsid w:val="00FF5C26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0E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0E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7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0E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70EE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70E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932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25C"/>
  </w:style>
  <w:style w:type="paragraph" w:styleId="Footer">
    <w:name w:val="footer"/>
    <w:basedOn w:val="Normal"/>
    <w:link w:val="FooterChar"/>
    <w:uiPriority w:val="99"/>
    <w:unhideWhenUsed/>
    <w:rsid w:val="007932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25C"/>
  </w:style>
  <w:style w:type="character" w:styleId="CommentReference">
    <w:name w:val="annotation reference"/>
    <w:basedOn w:val="DefaultParagraphFont"/>
    <w:uiPriority w:val="99"/>
    <w:semiHidden/>
    <w:unhideWhenUsed/>
    <w:rsid w:val="00A95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8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58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0E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0E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7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0E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70EE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70E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932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25C"/>
  </w:style>
  <w:style w:type="paragraph" w:styleId="Footer">
    <w:name w:val="footer"/>
    <w:basedOn w:val="Normal"/>
    <w:link w:val="FooterChar"/>
    <w:uiPriority w:val="99"/>
    <w:unhideWhenUsed/>
    <w:rsid w:val="007932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25C"/>
  </w:style>
  <w:style w:type="character" w:styleId="CommentReference">
    <w:name w:val="annotation reference"/>
    <w:basedOn w:val="DefaultParagraphFont"/>
    <w:uiPriority w:val="99"/>
    <w:semiHidden/>
    <w:unhideWhenUsed/>
    <w:rsid w:val="00A95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8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58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i_et_al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3D85134-631A-481E-9394-A501FF80307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DE640AC-2723-4089-ABF5-F3FBD6E5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495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BGU EE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Rafi_et_al</dc:creator>
  <cp:keywords/>
  <dc:description/>
  <cp:lastModifiedBy>Rafi_et_al</cp:lastModifiedBy>
  <cp:revision>240</cp:revision>
  <dcterms:created xsi:type="dcterms:W3CDTF">2018-10-08T08:54:00Z</dcterms:created>
  <dcterms:modified xsi:type="dcterms:W3CDTF">2018-10-18T11:52:00Z</dcterms:modified>
</cp:coreProperties>
</file>