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988C" w14:textId="4DFB1933" w:rsidR="002929BA" w:rsidRPr="007B1D55" w:rsidRDefault="00E9632B" w:rsidP="00F926AD">
      <w:pPr>
        <w:ind w:left="720" w:hanging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7B1D55">
        <w:rPr>
          <w:rFonts w:asciiTheme="minorHAnsi" w:hAnsiTheme="minorHAnsi"/>
          <w:b/>
          <w:bCs/>
          <w:sz w:val="28"/>
          <w:szCs w:val="28"/>
          <w:lang w:val="en-US"/>
        </w:rPr>
        <w:t xml:space="preserve">ALSAQ-40 – </w:t>
      </w:r>
      <w:r w:rsidR="008A55F3">
        <w:rPr>
          <w:rFonts w:asciiTheme="minorHAnsi" w:hAnsiTheme="minorHAnsi"/>
          <w:b/>
          <w:bCs/>
          <w:sz w:val="28"/>
          <w:szCs w:val="28"/>
          <w:lang w:val="en-US"/>
        </w:rPr>
        <w:t>Russian</w:t>
      </w:r>
      <w:r w:rsidR="00194FC1">
        <w:rPr>
          <w:rFonts w:asciiTheme="minorHAnsi" w:hAnsiTheme="minorHAnsi"/>
          <w:b/>
          <w:bCs/>
          <w:sz w:val="28"/>
          <w:szCs w:val="28"/>
          <w:lang w:val="en-US"/>
        </w:rPr>
        <w:t xml:space="preserve"> for Israel</w:t>
      </w:r>
      <w:r w:rsidRPr="007B1D55">
        <w:rPr>
          <w:rFonts w:asciiTheme="minorHAnsi" w:hAnsiTheme="minorHAnsi"/>
          <w:b/>
          <w:bCs/>
          <w:sz w:val="28"/>
          <w:szCs w:val="28"/>
          <w:lang w:val="en-US"/>
        </w:rPr>
        <w:t xml:space="preserve"> </w:t>
      </w:r>
      <w:r w:rsidR="000D01AA">
        <w:rPr>
          <w:rFonts w:asciiTheme="minorHAnsi" w:hAnsiTheme="minorHAnsi"/>
          <w:b/>
          <w:bCs/>
          <w:sz w:val="28"/>
          <w:szCs w:val="28"/>
          <w:lang w:val="en-US"/>
        </w:rPr>
        <w:t>Second</w:t>
      </w:r>
      <w:r w:rsidR="00EF2642">
        <w:rPr>
          <w:rFonts w:asciiTheme="minorHAnsi" w:hAnsiTheme="minorHAnsi"/>
          <w:b/>
          <w:bCs/>
          <w:sz w:val="28"/>
          <w:szCs w:val="28"/>
          <w:lang w:val="en-US"/>
        </w:rPr>
        <w:t xml:space="preserve"> </w:t>
      </w:r>
      <w:r w:rsidRPr="007B1D55">
        <w:rPr>
          <w:rFonts w:asciiTheme="minorHAnsi" w:hAnsiTheme="minorHAnsi"/>
          <w:b/>
          <w:bCs/>
          <w:sz w:val="28"/>
          <w:szCs w:val="28"/>
          <w:lang w:val="en-US"/>
        </w:rPr>
        <w:t>Forward Translation Report</w:t>
      </w:r>
    </w:p>
    <w:p w14:paraId="0038D568" w14:textId="77777777" w:rsidR="002929BA" w:rsidRPr="007B1D55" w:rsidRDefault="002929BA" w:rsidP="002929BA">
      <w:pPr>
        <w:rPr>
          <w:rFonts w:ascii="Verdana" w:hAnsi="Verdana"/>
          <w:b/>
          <w:bCs/>
          <w:sz w:val="22"/>
          <w:szCs w:val="22"/>
          <w:lang w:val="en-US"/>
        </w:rPr>
      </w:pPr>
    </w:p>
    <w:tbl>
      <w:tblPr>
        <w:tblW w:w="150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758"/>
        <w:gridCol w:w="4758"/>
        <w:gridCol w:w="4759"/>
      </w:tblGrid>
      <w:tr w:rsidR="004C68C4" w:rsidRPr="007B1D55" w14:paraId="435DEDB9" w14:textId="77777777" w:rsidTr="004C68C4">
        <w:tc>
          <w:tcPr>
            <w:tcW w:w="791" w:type="dxa"/>
            <w:shd w:val="clear" w:color="auto" w:fill="E0E0E0"/>
          </w:tcPr>
          <w:p w14:paraId="1F5FA025" w14:textId="77777777" w:rsidR="004C68C4" w:rsidRPr="007B1D55" w:rsidRDefault="004C68C4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Ref</w:t>
            </w:r>
          </w:p>
        </w:tc>
        <w:tc>
          <w:tcPr>
            <w:tcW w:w="4758" w:type="dxa"/>
            <w:shd w:val="clear" w:color="auto" w:fill="E0E0E0"/>
          </w:tcPr>
          <w:p w14:paraId="328F801B" w14:textId="77777777" w:rsidR="004C68C4" w:rsidRPr="007B1D55" w:rsidRDefault="004C68C4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sz w:val="22"/>
                <w:szCs w:val="22"/>
              </w:rPr>
              <w:t>Source English Questionnaire Wording</w:t>
            </w:r>
          </w:p>
        </w:tc>
        <w:tc>
          <w:tcPr>
            <w:tcW w:w="4758" w:type="dxa"/>
            <w:shd w:val="clear" w:color="auto" w:fill="E0E0E0"/>
          </w:tcPr>
          <w:p w14:paraId="46325F21" w14:textId="1103526D" w:rsidR="004C68C4" w:rsidRPr="007B1D55" w:rsidRDefault="008A55F3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de-CH"/>
              </w:rPr>
              <w:t>Russian</w:t>
            </w:r>
            <w:r w:rsidR="004C68C4" w:rsidRPr="007B1D55">
              <w:rPr>
                <w:rFonts w:asciiTheme="minorHAnsi" w:hAnsiTheme="minorHAnsi"/>
                <w:b/>
                <w:bCs/>
                <w:sz w:val="22"/>
                <w:szCs w:val="22"/>
                <w:lang w:val="de-CH"/>
              </w:rPr>
              <w:t xml:space="preserve"> Translation</w:t>
            </w:r>
          </w:p>
        </w:tc>
        <w:tc>
          <w:tcPr>
            <w:tcW w:w="4759" w:type="dxa"/>
            <w:shd w:val="clear" w:color="auto" w:fill="E0E0E0"/>
          </w:tcPr>
          <w:p w14:paraId="15784E3B" w14:textId="77777777" w:rsidR="004C68C4" w:rsidRPr="007B1D55" w:rsidRDefault="004C68C4" w:rsidP="00B62C3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sz w:val="22"/>
                <w:szCs w:val="22"/>
                <w:lang w:val="de-CH"/>
              </w:rPr>
              <w:t xml:space="preserve">Comments </w:t>
            </w:r>
          </w:p>
        </w:tc>
      </w:tr>
      <w:tr w:rsidR="004C68C4" w:rsidRPr="007B1D55" w14:paraId="101CF9DE" w14:textId="77777777" w:rsidTr="004C68C4">
        <w:tc>
          <w:tcPr>
            <w:tcW w:w="791" w:type="dxa"/>
          </w:tcPr>
          <w:p w14:paraId="0575A635" w14:textId="77777777" w:rsidR="004C68C4" w:rsidRPr="007B1D55" w:rsidRDefault="004C68C4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758" w:type="dxa"/>
          </w:tcPr>
          <w:p w14:paraId="0D75E41F" w14:textId="77777777" w:rsidR="004C68C4" w:rsidRPr="007B1D55" w:rsidRDefault="004C68C4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ALSAQ-40</w:t>
            </w:r>
          </w:p>
        </w:tc>
        <w:tc>
          <w:tcPr>
            <w:tcW w:w="4758" w:type="dxa"/>
          </w:tcPr>
          <w:p w14:paraId="7EBD3AD2" w14:textId="77777777" w:rsidR="004C68C4" w:rsidRPr="007B1D55" w:rsidRDefault="004C68C4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ALSAQ-40</w:t>
            </w:r>
          </w:p>
        </w:tc>
        <w:tc>
          <w:tcPr>
            <w:tcW w:w="4759" w:type="dxa"/>
          </w:tcPr>
          <w:p w14:paraId="3C868805" w14:textId="77777777" w:rsidR="004C68C4" w:rsidRPr="007B1D55" w:rsidRDefault="004C68C4" w:rsidP="00D421B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7412AF43" w14:textId="77777777" w:rsidTr="004C68C4">
        <w:tc>
          <w:tcPr>
            <w:tcW w:w="791" w:type="dxa"/>
          </w:tcPr>
          <w:p w14:paraId="42AA692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758" w:type="dxa"/>
          </w:tcPr>
          <w:p w14:paraId="1E90DD2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Please complete this questionnaire as soon as possible.</w:t>
            </w:r>
          </w:p>
        </w:tc>
        <w:tc>
          <w:tcPr>
            <w:tcW w:w="4758" w:type="dxa"/>
          </w:tcPr>
          <w:p w14:paraId="3680EECB" w14:textId="353ABB12" w:rsidR="00CA7C69" w:rsidRPr="00432CB0" w:rsidRDefault="00432CB0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32CB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Пожалуйста, заполните этот опросник как можно быстрее.</w:t>
            </w:r>
          </w:p>
        </w:tc>
        <w:tc>
          <w:tcPr>
            <w:tcW w:w="4759" w:type="dxa"/>
          </w:tcPr>
          <w:p w14:paraId="0B55C27B" w14:textId="77777777" w:rsidR="00CA7C69" w:rsidRPr="00432CB0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ru-RU"/>
              </w:rPr>
            </w:pPr>
          </w:p>
        </w:tc>
      </w:tr>
      <w:tr w:rsidR="00CA7C69" w:rsidRPr="007B1D55" w14:paraId="2B4B984F" w14:textId="77777777" w:rsidTr="004C68C4">
        <w:tc>
          <w:tcPr>
            <w:tcW w:w="791" w:type="dxa"/>
          </w:tcPr>
          <w:p w14:paraId="0BDAA19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758" w:type="dxa"/>
          </w:tcPr>
          <w:p w14:paraId="5D75E842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If you have any difficulties filling in the questionnaire by yourself, please get someone else to help you with it.</w:t>
            </w:r>
          </w:p>
        </w:tc>
        <w:tc>
          <w:tcPr>
            <w:tcW w:w="4758" w:type="dxa"/>
          </w:tcPr>
          <w:p w14:paraId="0F5C13FB" w14:textId="7666ACEB" w:rsidR="00CA7C69" w:rsidRPr="00432CB0" w:rsidRDefault="00432CB0" w:rsidP="00226D37">
            <w:pPr>
              <w:spacing w:before="60" w:after="60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u-RU"/>
              </w:rPr>
              <w:t>Если у вас возникнут проблемы с самостоятельным заполнением опросника, попросите кого-нибудь помочь вам.</w:t>
            </w:r>
          </w:p>
        </w:tc>
        <w:tc>
          <w:tcPr>
            <w:tcW w:w="4759" w:type="dxa"/>
          </w:tcPr>
          <w:p w14:paraId="5A773C27" w14:textId="77777777" w:rsidR="00CA7C69" w:rsidRPr="00432CB0" w:rsidRDefault="00CA7C69" w:rsidP="00C8562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E5AD104" w14:textId="77777777" w:rsidTr="004C68C4">
        <w:tc>
          <w:tcPr>
            <w:tcW w:w="791" w:type="dxa"/>
          </w:tcPr>
          <w:p w14:paraId="0E1ED702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758" w:type="dxa"/>
          </w:tcPr>
          <w:p w14:paraId="502B2611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 xml:space="preserve">However it is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 xml:space="preserve">your 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responses that we are interested in.</w:t>
            </w:r>
          </w:p>
        </w:tc>
        <w:tc>
          <w:tcPr>
            <w:tcW w:w="4758" w:type="dxa"/>
          </w:tcPr>
          <w:p w14:paraId="226038D0" w14:textId="78E5F293" w:rsidR="00CA7C69" w:rsidRPr="00432CB0" w:rsidRDefault="00432CB0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Однако нас интересуют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ваши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ответы.</w:t>
            </w:r>
          </w:p>
        </w:tc>
        <w:tc>
          <w:tcPr>
            <w:tcW w:w="4759" w:type="dxa"/>
          </w:tcPr>
          <w:p w14:paraId="607046D9" w14:textId="77777777" w:rsidR="00CA7C69" w:rsidRPr="00432CB0" w:rsidRDefault="00CA7C69" w:rsidP="00C8562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5D2A88E" w14:textId="77777777" w:rsidTr="004C68C4">
        <w:tc>
          <w:tcPr>
            <w:tcW w:w="791" w:type="dxa"/>
          </w:tcPr>
          <w:p w14:paraId="0D116CA9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758" w:type="dxa"/>
          </w:tcPr>
          <w:p w14:paraId="70823994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 xml:space="preserve">The questionnaire consists of a number of statements about difficulties that you may have experienced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during the last 2 weeks.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EE7C6B8" w14:textId="55F53696" w:rsidR="00CA7C69" w:rsidRPr="00432CB0" w:rsidRDefault="00432CB0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Опросник состоит из ряда утверждений, касающихся трудностей, которые вы могли испытывать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 течение последних 2 недель</w:t>
            </w:r>
          </w:p>
        </w:tc>
        <w:tc>
          <w:tcPr>
            <w:tcW w:w="4759" w:type="dxa"/>
          </w:tcPr>
          <w:p w14:paraId="2CBF66AC" w14:textId="77777777" w:rsidR="00CA7C69" w:rsidRPr="00432CB0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02142C0D" w14:textId="77777777" w:rsidTr="004C68C4">
        <w:tc>
          <w:tcPr>
            <w:tcW w:w="791" w:type="dxa"/>
          </w:tcPr>
          <w:p w14:paraId="3D9921C8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758" w:type="dxa"/>
          </w:tcPr>
          <w:p w14:paraId="36B1D976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There are no right or wrong answers: your first response is likely to be the most accurate for you.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FF05B9B" w14:textId="347473A3" w:rsidR="00CA7C69" w:rsidRPr="00432CB0" w:rsidRDefault="00432CB0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Нет правильных или неправильных ответов: первый ответ, который придет вам на ум, скорее всего</w:t>
            </w:r>
            <w:r w:rsidR="009A4D81" w:rsidRPr="009A4D8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будет самым точным.</w:t>
            </w:r>
          </w:p>
        </w:tc>
        <w:tc>
          <w:tcPr>
            <w:tcW w:w="4759" w:type="dxa"/>
          </w:tcPr>
          <w:p w14:paraId="22F73E0D" w14:textId="77777777" w:rsidR="00CA7C69" w:rsidRPr="00432CB0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5CFAAC9" w14:textId="77777777" w:rsidTr="004C68C4">
        <w:tc>
          <w:tcPr>
            <w:tcW w:w="791" w:type="dxa"/>
          </w:tcPr>
          <w:p w14:paraId="5AEAB275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758" w:type="dxa"/>
          </w:tcPr>
          <w:p w14:paraId="78CD1422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Please tick the box which best describes your own experience or feelings.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E8A6731" w14:textId="3CFF1A6E" w:rsidR="00CA7C69" w:rsidRPr="00634290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he-I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Поставьте отметку в графе, которая лучше всего отражает ваш собственный оп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bidi="he-IL"/>
              </w:rPr>
              <w:t>ыт или ощущения.</w:t>
            </w:r>
          </w:p>
        </w:tc>
        <w:tc>
          <w:tcPr>
            <w:tcW w:w="4759" w:type="dxa"/>
          </w:tcPr>
          <w:p w14:paraId="4EA5B2F8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09068546" w14:textId="77777777" w:rsidTr="004C68C4">
        <w:tc>
          <w:tcPr>
            <w:tcW w:w="791" w:type="dxa"/>
          </w:tcPr>
          <w:p w14:paraId="4AD7C0ED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758" w:type="dxa"/>
          </w:tcPr>
          <w:p w14:paraId="5211311E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Please try to answer every question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 xml:space="preserve"> even though some may seem rather similar to others, or may not seem relevant to you.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89630C0" w14:textId="66627D63" w:rsidR="00CA7C69" w:rsidRPr="006774C5" w:rsidRDefault="006774C5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Пожалуйста, постарайтесь ответить на все вопросы,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хотя некоторые из них могут показаться похожими друг на друга или могут казаться вам несущественными.</w:t>
            </w:r>
          </w:p>
        </w:tc>
        <w:tc>
          <w:tcPr>
            <w:tcW w:w="4759" w:type="dxa"/>
          </w:tcPr>
          <w:p w14:paraId="34D92252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9CD2797" w14:textId="77777777" w:rsidTr="004C68C4">
        <w:tc>
          <w:tcPr>
            <w:tcW w:w="791" w:type="dxa"/>
          </w:tcPr>
          <w:p w14:paraId="5A338DF8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758" w:type="dxa"/>
          </w:tcPr>
          <w:p w14:paraId="06DA3E23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 xml:space="preserve">All the information you give will be treated in the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strictest confidence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D8E6C6C" w14:textId="063317EB" w:rsidR="00CA7C69" w:rsidRPr="006774C5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 xml:space="preserve">Вся предоставленная вами информация будет обрабатываться с соблюдением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строжайшей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lastRenderedPageBreak/>
              <w:t>конфиденциальности.</w:t>
            </w:r>
          </w:p>
        </w:tc>
        <w:tc>
          <w:tcPr>
            <w:tcW w:w="4759" w:type="dxa"/>
          </w:tcPr>
          <w:p w14:paraId="5BE275C7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D46C872" w14:textId="77777777" w:rsidTr="004C68C4">
        <w:tc>
          <w:tcPr>
            <w:tcW w:w="791" w:type="dxa"/>
          </w:tcPr>
          <w:p w14:paraId="6E748C97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4758" w:type="dxa"/>
          </w:tcPr>
          <w:p w14:paraId="08427AAA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sz w:val="22"/>
                <w:szCs w:val="22"/>
              </w:rPr>
              <w:t xml:space="preserve">The following statements all refer to difficulties that you may have had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during the last 2 weeks</w:t>
            </w:r>
            <w:r w:rsidRPr="007B1D5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9687E55" w14:textId="4585B012" w:rsidR="00CA7C69" w:rsidRPr="006774C5" w:rsidRDefault="006774C5" w:rsidP="007B1D5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Следующие утверждения касаются трудностей, которые вы могли испытывать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 течение последних 2 недель.</w:t>
            </w:r>
          </w:p>
        </w:tc>
        <w:tc>
          <w:tcPr>
            <w:tcW w:w="4759" w:type="dxa"/>
          </w:tcPr>
          <w:p w14:paraId="38C37405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54D68C10" w14:textId="77777777" w:rsidTr="004C68C4">
        <w:tc>
          <w:tcPr>
            <w:tcW w:w="791" w:type="dxa"/>
          </w:tcPr>
          <w:p w14:paraId="5F849514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4758" w:type="dxa"/>
          </w:tcPr>
          <w:p w14:paraId="7C580E08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sz w:val="22"/>
                <w:szCs w:val="22"/>
              </w:rPr>
              <w:t>Please indicate, by ticking the appropriate box, how often the following statements have been true for you.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91F4D14" w14:textId="76EA01E0" w:rsidR="00CA7C69" w:rsidRPr="006774C5" w:rsidRDefault="006774C5" w:rsidP="00226D3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Отметив соответствующую графу, укажите, как часто нижеследующие заявления были применимы к вам.</w:t>
            </w:r>
          </w:p>
        </w:tc>
        <w:tc>
          <w:tcPr>
            <w:tcW w:w="4759" w:type="dxa"/>
          </w:tcPr>
          <w:p w14:paraId="20DCE1FE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54F9DA0" w14:textId="77777777" w:rsidTr="004C68C4">
        <w:tc>
          <w:tcPr>
            <w:tcW w:w="791" w:type="dxa"/>
          </w:tcPr>
          <w:p w14:paraId="45C823E5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758" w:type="dxa"/>
          </w:tcPr>
          <w:p w14:paraId="2A15D91E" w14:textId="77777777" w:rsidR="00CA7C69" w:rsidRPr="007B1D55" w:rsidRDefault="00CA7C69" w:rsidP="00C8562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 xml:space="preserve">The following statements all refer to certain difficulties that you may have had </w:t>
            </w:r>
            <w:r w:rsidRPr="007B1D5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during the last 2 weeks.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3370DF8" w14:textId="75CF52F1" w:rsidR="00CA7C69" w:rsidRPr="006774C5" w:rsidRDefault="006774C5" w:rsidP="007B1D5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Нижеследующие заявления касаются определенных трудностей, которые вы могли испытывать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  <w:t>в течение последних 2 недель.</w:t>
            </w:r>
          </w:p>
        </w:tc>
        <w:tc>
          <w:tcPr>
            <w:tcW w:w="4759" w:type="dxa"/>
          </w:tcPr>
          <w:p w14:paraId="121FB42B" w14:textId="77777777" w:rsidR="00CA7C69" w:rsidRPr="006774C5" w:rsidRDefault="00CA7C69" w:rsidP="00C8562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90C3864" w14:textId="77777777" w:rsidTr="004C68C4">
        <w:tc>
          <w:tcPr>
            <w:tcW w:w="791" w:type="dxa"/>
          </w:tcPr>
          <w:p w14:paraId="3A5EF25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4758" w:type="dxa"/>
          </w:tcPr>
          <w:p w14:paraId="6782FC8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 xml:space="preserve">If you cannot walk at all </w:t>
            </w:r>
          </w:p>
          <w:p w14:paraId="271F48A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please tick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Always/cannot walk at all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61DD984" w14:textId="501CEC91" w:rsidR="00CA7C69" w:rsidRPr="006774C5" w:rsidRDefault="006774C5" w:rsidP="009A4D81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>Если вы вообще не мо</w:t>
            </w:r>
            <w:r w:rsidR="009A4D8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>жете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 ходить, отметьте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Всегда / вообще не могу ходить.</w:t>
            </w:r>
          </w:p>
        </w:tc>
        <w:tc>
          <w:tcPr>
            <w:tcW w:w="4759" w:type="dxa"/>
          </w:tcPr>
          <w:p w14:paraId="122E6603" w14:textId="77777777" w:rsidR="00CA7C69" w:rsidRPr="006774C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7C306F78" w14:textId="77777777" w:rsidTr="004C68C4">
        <w:tc>
          <w:tcPr>
            <w:tcW w:w="791" w:type="dxa"/>
          </w:tcPr>
          <w:p w14:paraId="04DC09C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4758" w:type="dxa"/>
          </w:tcPr>
          <w:p w14:paraId="086EF82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How often 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during the last 2 weeks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have the following been true?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43284C6" w14:textId="5E7DA2FB" w:rsidR="00CA7C69" w:rsidRPr="006774C5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>Как часто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ru-RU"/>
              </w:rPr>
              <w:t xml:space="preserve"> за последние 2 недели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ru-RU"/>
              </w:rPr>
              <w:t xml:space="preserve"> было верно следующее?</w:t>
            </w:r>
          </w:p>
        </w:tc>
        <w:tc>
          <w:tcPr>
            <w:tcW w:w="4759" w:type="dxa"/>
          </w:tcPr>
          <w:p w14:paraId="411C77E5" w14:textId="77777777" w:rsidR="00CA7C69" w:rsidRPr="006774C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4DD389F" w14:textId="77777777" w:rsidTr="004C68C4">
        <w:tc>
          <w:tcPr>
            <w:tcW w:w="791" w:type="dxa"/>
          </w:tcPr>
          <w:p w14:paraId="6931424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4758" w:type="dxa"/>
          </w:tcPr>
          <w:p w14:paraId="21C8AF6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Please tick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one box </w:t>
            </w: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for each question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AFCF34E" w14:textId="059570A7" w:rsidR="00CA7C69" w:rsidRPr="006774C5" w:rsidRDefault="006774C5" w:rsidP="00226D37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Пожалуйста, отметьте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одну графу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 для каждого вопроса</w:t>
            </w:r>
          </w:p>
        </w:tc>
        <w:tc>
          <w:tcPr>
            <w:tcW w:w="4759" w:type="dxa"/>
          </w:tcPr>
          <w:p w14:paraId="450ED3B9" w14:textId="77777777" w:rsidR="00CA7C69" w:rsidRPr="006774C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8DE609A" w14:textId="77777777" w:rsidTr="004C68C4">
        <w:tc>
          <w:tcPr>
            <w:tcW w:w="791" w:type="dxa"/>
          </w:tcPr>
          <w:p w14:paraId="15D2127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16</w:t>
            </w:r>
          </w:p>
          <w:p w14:paraId="371C206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R1-40/</w:t>
            </w:r>
          </w:p>
          <w:p w14:paraId="4D12C9F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R1-R5</w:t>
            </w:r>
          </w:p>
        </w:tc>
        <w:tc>
          <w:tcPr>
            <w:tcW w:w="4758" w:type="dxa"/>
          </w:tcPr>
          <w:p w14:paraId="64DB8A7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Never</w:t>
            </w:r>
          </w:p>
          <w:p w14:paraId="555C8AE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Rarely</w:t>
            </w:r>
          </w:p>
          <w:p w14:paraId="5A49307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Sometimes</w:t>
            </w:r>
          </w:p>
          <w:p w14:paraId="44D5CED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Often</w:t>
            </w:r>
          </w:p>
          <w:p w14:paraId="596D57D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 or cannot walk at all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F3F6887" w14:textId="77777777" w:rsidR="00CA7C69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Никогда</w:t>
            </w:r>
          </w:p>
          <w:p w14:paraId="6F6B1F64" w14:textId="77777777" w:rsidR="006774C5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Редко</w:t>
            </w:r>
          </w:p>
          <w:p w14:paraId="677BE2D1" w14:textId="77777777" w:rsidR="006774C5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Иногда</w:t>
            </w:r>
          </w:p>
          <w:p w14:paraId="2EEF47AC" w14:textId="77777777" w:rsidR="006774C5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Часто</w:t>
            </w:r>
          </w:p>
          <w:p w14:paraId="76649B5B" w14:textId="75914FB6" w:rsidR="006774C5" w:rsidRPr="00D963A3" w:rsidRDefault="006774C5" w:rsidP="00226D3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Все</w:t>
            </w:r>
            <w:r w:rsidR="009A4D81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гда или в</w:t>
            </w:r>
            <w:r w:rsidR="00D963A3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ообще не могу ходить</w:t>
            </w:r>
          </w:p>
        </w:tc>
        <w:tc>
          <w:tcPr>
            <w:tcW w:w="4759" w:type="dxa"/>
          </w:tcPr>
          <w:p w14:paraId="0CA8F57C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74DA45E7" w14:textId="77777777" w:rsidTr="004C68C4">
        <w:tc>
          <w:tcPr>
            <w:tcW w:w="791" w:type="dxa"/>
          </w:tcPr>
          <w:p w14:paraId="162CC386" w14:textId="2C9D567F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17</w:t>
            </w:r>
          </w:p>
          <w:p w14:paraId="4E559B6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</w:t>
            </w:r>
          </w:p>
        </w:tc>
        <w:tc>
          <w:tcPr>
            <w:tcW w:w="4758" w:type="dxa"/>
          </w:tcPr>
          <w:p w14:paraId="4537D9A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walk short distances, e.g. around the house.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AA65CC0" w14:textId="54E408F4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ходить на короткие дистанции, например, по дому.</w:t>
            </w:r>
          </w:p>
        </w:tc>
        <w:tc>
          <w:tcPr>
            <w:tcW w:w="4759" w:type="dxa"/>
          </w:tcPr>
          <w:p w14:paraId="2B40ED3F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6D97824" w14:textId="77777777" w:rsidTr="004C68C4">
        <w:tc>
          <w:tcPr>
            <w:tcW w:w="791" w:type="dxa"/>
          </w:tcPr>
          <w:p w14:paraId="74B89BB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18</w:t>
            </w:r>
          </w:p>
          <w:p w14:paraId="693A8B6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Q2</w:t>
            </w:r>
          </w:p>
        </w:tc>
        <w:tc>
          <w:tcPr>
            <w:tcW w:w="4758" w:type="dxa"/>
          </w:tcPr>
          <w:p w14:paraId="0603CD9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 have fallen over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AF39A8F" w14:textId="274136D2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падал во время ходьбы.</w:t>
            </w:r>
          </w:p>
        </w:tc>
        <w:tc>
          <w:tcPr>
            <w:tcW w:w="4759" w:type="dxa"/>
          </w:tcPr>
          <w:p w14:paraId="4E7D4554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55794722" w14:textId="77777777" w:rsidTr="004C68C4">
        <w:tc>
          <w:tcPr>
            <w:tcW w:w="791" w:type="dxa"/>
          </w:tcPr>
          <w:p w14:paraId="4FE2C1A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19</w:t>
            </w:r>
          </w:p>
          <w:p w14:paraId="492B6BC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</w:t>
            </w:r>
          </w:p>
        </w:tc>
        <w:tc>
          <w:tcPr>
            <w:tcW w:w="4758" w:type="dxa"/>
          </w:tcPr>
          <w:p w14:paraId="21D2517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stumbled or tripped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C8B0C9B" w14:textId="40064583" w:rsidR="00CA7C69" w:rsidRPr="00D963A3" w:rsidRDefault="00D963A3" w:rsidP="00D963A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спотыкался или запинался во время ходьбы.</w:t>
            </w:r>
          </w:p>
        </w:tc>
        <w:tc>
          <w:tcPr>
            <w:tcW w:w="4759" w:type="dxa"/>
          </w:tcPr>
          <w:p w14:paraId="1D6F64C3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F616E36" w14:textId="77777777" w:rsidTr="004C68C4">
        <w:tc>
          <w:tcPr>
            <w:tcW w:w="791" w:type="dxa"/>
          </w:tcPr>
          <w:p w14:paraId="28AAC95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20</w:t>
            </w:r>
          </w:p>
          <w:p w14:paraId="3AFA7D8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Q4</w:t>
            </w:r>
          </w:p>
        </w:tc>
        <w:tc>
          <w:tcPr>
            <w:tcW w:w="4758" w:type="dxa"/>
          </w:tcPr>
          <w:p w14:paraId="36AE47A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lost my balance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6FEF667" w14:textId="3F6E97B7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терял равновесие во время ходьбы.</w:t>
            </w:r>
          </w:p>
        </w:tc>
        <w:tc>
          <w:tcPr>
            <w:tcW w:w="4759" w:type="dxa"/>
          </w:tcPr>
          <w:p w14:paraId="0E3FC47B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6A7B3D5" w14:textId="77777777" w:rsidTr="004C68C4">
        <w:tc>
          <w:tcPr>
            <w:tcW w:w="791" w:type="dxa"/>
          </w:tcPr>
          <w:p w14:paraId="17CDEB0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21</w:t>
            </w:r>
          </w:p>
          <w:p w14:paraId="51BF3EF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Q5</w:t>
            </w:r>
          </w:p>
        </w:tc>
        <w:tc>
          <w:tcPr>
            <w:tcW w:w="4758" w:type="dxa"/>
          </w:tcPr>
          <w:p w14:paraId="30DF837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to concentrate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9C4329F" w14:textId="27543D4B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приходилось концентрироваться на ходьбе.</w:t>
            </w:r>
          </w:p>
        </w:tc>
        <w:tc>
          <w:tcPr>
            <w:tcW w:w="4759" w:type="dxa"/>
          </w:tcPr>
          <w:p w14:paraId="46D6B9EE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2BE8D456" w14:textId="77777777" w:rsidTr="004C68C4">
        <w:tc>
          <w:tcPr>
            <w:tcW w:w="791" w:type="dxa"/>
          </w:tcPr>
          <w:p w14:paraId="5AAABA1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4758" w:type="dxa"/>
          </w:tcPr>
          <w:p w14:paraId="62B1B15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Please make sure that you have ticked 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one box for each question </w:t>
            </w:r>
            <w:r w:rsidRPr="007B1D55">
              <w:rPr>
                <w:rFonts w:asciiTheme="minorHAnsi" w:hAnsiTheme="minorHAnsi"/>
                <w:bCs/>
                <w:i/>
                <w:sz w:val="22"/>
                <w:szCs w:val="22"/>
              </w:rPr>
              <w:t>before going on to the next page.</w:t>
            </w:r>
          </w:p>
          <w:p w14:paraId="55EC234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CE3F91E" w14:textId="5CBA7455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Проверьте, что вы отметили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одну графу для каждого вопроса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>, прежде чем переходить к следующей странице.</w:t>
            </w:r>
          </w:p>
        </w:tc>
        <w:tc>
          <w:tcPr>
            <w:tcW w:w="4759" w:type="dxa"/>
          </w:tcPr>
          <w:p w14:paraId="50D8E57D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8B92E33" w14:textId="77777777" w:rsidTr="004C68C4">
        <w:tc>
          <w:tcPr>
            <w:tcW w:w="791" w:type="dxa"/>
          </w:tcPr>
          <w:p w14:paraId="1E26BE9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4758" w:type="dxa"/>
          </w:tcPr>
          <w:p w14:paraId="4F6B389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 xml:space="preserve">If you cannot do the activity at all </w:t>
            </w:r>
          </w:p>
          <w:p w14:paraId="5F6600F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i/>
                <w:sz w:val="22"/>
                <w:szCs w:val="22"/>
              </w:rPr>
              <w:t>please tick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Always/cannot do at all</w:t>
            </w:r>
            <w:r w:rsidRPr="007B1D5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00BA0AB" w14:textId="2AC41E26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Если вы вообще не могли этого делать, отметьте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Всегда / Вообще не могу этого делать.</w:t>
            </w:r>
          </w:p>
        </w:tc>
        <w:tc>
          <w:tcPr>
            <w:tcW w:w="4759" w:type="dxa"/>
          </w:tcPr>
          <w:p w14:paraId="791F8188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3858017" w14:textId="77777777" w:rsidTr="004C68C4">
        <w:tc>
          <w:tcPr>
            <w:tcW w:w="791" w:type="dxa"/>
          </w:tcPr>
          <w:p w14:paraId="032E34A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24</w:t>
            </w:r>
          </w:p>
          <w:p w14:paraId="1EA74B4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R6-30</w:t>
            </w:r>
          </w:p>
        </w:tc>
        <w:tc>
          <w:tcPr>
            <w:tcW w:w="4758" w:type="dxa"/>
          </w:tcPr>
          <w:p w14:paraId="1300B83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 or cannot do at all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DA90941" w14:textId="092380F3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Всегда или вообще не могу этого делать.</w:t>
            </w:r>
          </w:p>
        </w:tc>
        <w:tc>
          <w:tcPr>
            <w:tcW w:w="4759" w:type="dxa"/>
          </w:tcPr>
          <w:p w14:paraId="78D4B736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50659B0B" w14:textId="77777777" w:rsidTr="004C68C4">
        <w:tc>
          <w:tcPr>
            <w:tcW w:w="791" w:type="dxa"/>
          </w:tcPr>
          <w:p w14:paraId="038FB45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25</w:t>
            </w:r>
          </w:p>
          <w:p w14:paraId="3B0754F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Q6</w:t>
            </w:r>
          </w:p>
        </w:tc>
        <w:tc>
          <w:tcPr>
            <w:tcW w:w="4758" w:type="dxa"/>
          </w:tcPr>
          <w:p w14:paraId="235340E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Walking has tired me out.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BEDA819" w14:textId="266A20E9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Ходьба меня утомляла.</w:t>
            </w:r>
          </w:p>
        </w:tc>
        <w:tc>
          <w:tcPr>
            <w:tcW w:w="4759" w:type="dxa"/>
          </w:tcPr>
          <w:p w14:paraId="77569A2D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3E3169B0" w14:textId="77777777" w:rsidTr="004C68C4">
        <w:tc>
          <w:tcPr>
            <w:tcW w:w="791" w:type="dxa"/>
          </w:tcPr>
          <w:p w14:paraId="64F9E80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26</w:t>
            </w:r>
          </w:p>
          <w:p w14:paraId="62468DF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Q7</w:t>
            </w:r>
          </w:p>
        </w:tc>
        <w:tc>
          <w:tcPr>
            <w:tcW w:w="4758" w:type="dxa"/>
          </w:tcPr>
          <w:p w14:paraId="47C0EC2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pains in my legs whilst walking.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F30B9E9" w14:textId="13F9CFBB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У меня болели ноги во время ходьбы.</w:t>
            </w:r>
          </w:p>
        </w:tc>
        <w:tc>
          <w:tcPr>
            <w:tcW w:w="4759" w:type="dxa"/>
          </w:tcPr>
          <w:p w14:paraId="1B58F165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AE375C4" w14:textId="77777777" w:rsidTr="004C68C4">
        <w:tc>
          <w:tcPr>
            <w:tcW w:w="791" w:type="dxa"/>
          </w:tcPr>
          <w:p w14:paraId="08B04F0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27</w:t>
            </w:r>
          </w:p>
          <w:p w14:paraId="6ED5251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Q8</w:t>
            </w:r>
          </w:p>
        </w:tc>
        <w:tc>
          <w:tcPr>
            <w:tcW w:w="4758" w:type="dxa"/>
          </w:tcPr>
          <w:p w14:paraId="01FE051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go up and down the stairs.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915C2FC" w14:textId="706E7436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подниматься и спускаться по лестнице.</w:t>
            </w:r>
          </w:p>
        </w:tc>
        <w:tc>
          <w:tcPr>
            <w:tcW w:w="4759" w:type="dxa"/>
          </w:tcPr>
          <w:p w14:paraId="22E5F48C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3EB97BB" w14:textId="77777777" w:rsidTr="004C68C4">
        <w:tc>
          <w:tcPr>
            <w:tcW w:w="791" w:type="dxa"/>
          </w:tcPr>
          <w:p w14:paraId="3329C5C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28</w:t>
            </w:r>
          </w:p>
          <w:p w14:paraId="6494E57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Q9</w:t>
            </w:r>
          </w:p>
        </w:tc>
        <w:tc>
          <w:tcPr>
            <w:tcW w:w="4758" w:type="dxa"/>
          </w:tcPr>
          <w:p w14:paraId="3F33EA5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stand up.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5B1B27E" w14:textId="72437188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вставать.</w:t>
            </w:r>
          </w:p>
        </w:tc>
        <w:tc>
          <w:tcPr>
            <w:tcW w:w="4759" w:type="dxa"/>
          </w:tcPr>
          <w:p w14:paraId="4D197007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3863DA99" w14:textId="77777777" w:rsidTr="004C68C4">
        <w:tc>
          <w:tcPr>
            <w:tcW w:w="791" w:type="dxa"/>
          </w:tcPr>
          <w:p w14:paraId="6028BCF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29</w:t>
            </w:r>
          </w:p>
          <w:p w14:paraId="15E56BD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Q10</w:t>
            </w:r>
          </w:p>
        </w:tc>
        <w:tc>
          <w:tcPr>
            <w:tcW w:w="4758" w:type="dxa"/>
          </w:tcPr>
          <w:p w14:paraId="1D675F2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get myself up out of chairs.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1BAA75A" w14:textId="5B90BEBF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вставать со стула.</w:t>
            </w:r>
          </w:p>
        </w:tc>
        <w:tc>
          <w:tcPr>
            <w:tcW w:w="4759" w:type="dxa"/>
          </w:tcPr>
          <w:p w14:paraId="10B2DA0D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26567A0B" w14:textId="77777777" w:rsidTr="004C68C4">
        <w:tc>
          <w:tcPr>
            <w:tcW w:w="791" w:type="dxa"/>
          </w:tcPr>
          <w:p w14:paraId="69C5EA0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30</w:t>
            </w:r>
          </w:p>
          <w:p w14:paraId="68B1306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Q11</w:t>
            </w:r>
          </w:p>
        </w:tc>
        <w:tc>
          <w:tcPr>
            <w:tcW w:w="4758" w:type="dxa"/>
          </w:tcPr>
          <w:p w14:paraId="709B531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using my arms and hands.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1CF4125" w14:textId="264C4B9F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действовать руками.</w:t>
            </w:r>
          </w:p>
        </w:tc>
        <w:tc>
          <w:tcPr>
            <w:tcW w:w="4759" w:type="dxa"/>
          </w:tcPr>
          <w:p w14:paraId="5702ED4D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7DBE72D7" w14:textId="77777777" w:rsidTr="004C68C4">
        <w:tc>
          <w:tcPr>
            <w:tcW w:w="791" w:type="dxa"/>
          </w:tcPr>
          <w:p w14:paraId="5E94AE0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31</w:t>
            </w:r>
          </w:p>
          <w:p w14:paraId="08E4CE3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Q12</w:t>
            </w:r>
          </w:p>
        </w:tc>
        <w:tc>
          <w:tcPr>
            <w:tcW w:w="4758" w:type="dxa"/>
          </w:tcPr>
          <w:p w14:paraId="4CC8942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turning and moving in bed difficult.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5E8C3DC" w14:textId="3F5450B1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поворачиваться и менять положение в постели.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0DAE9608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52A2AFF" w14:textId="77777777" w:rsidTr="004C68C4">
        <w:tc>
          <w:tcPr>
            <w:tcW w:w="791" w:type="dxa"/>
          </w:tcPr>
          <w:p w14:paraId="0E489C5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32</w:t>
            </w:r>
          </w:p>
          <w:p w14:paraId="12A18CC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Q13</w:t>
            </w:r>
          </w:p>
        </w:tc>
        <w:tc>
          <w:tcPr>
            <w:tcW w:w="4758" w:type="dxa"/>
          </w:tcPr>
          <w:p w14:paraId="5AA3188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picking things up difficult.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DF078D0" w14:textId="18C4A5EC" w:rsidR="00CA7C69" w:rsidRPr="00D963A3" w:rsidRDefault="00D963A3" w:rsidP="00D963A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брать предметы.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4D579CE0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0C5258B" w14:textId="77777777" w:rsidTr="004C68C4">
        <w:tc>
          <w:tcPr>
            <w:tcW w:w="791" w:type="dxa"/>
          </w:tcPr>
          <w:p w14:paraId="2DC0488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33</w:t>
            </w:r>
          </w:p>
          <w:p w14:paraId="44AA953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Q14</w:t>
            </w:r>
          </w:p>
        </w:tc>
        <w:tc>
          <w:tcPr>
            <w:tcW w:w="4758" w:type="dxa"/>
          </w:tcPr>
          <w:p w14:paraId="5F2A5D3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holding books or newspapers, or turning pages, difficult.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7467D03" w14:textId="5BCE6630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удерживать книги или газеты или переворачивать страницы.</w:t>
            </w:r>
          </w:p>
        </w:tc>
        <w:tc>
          <w:tcPr>
            <w:tcW w:w="4759" w:type="dxa"/>
          </w:tcPr>
          <w:p w14:paraId="6636D639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091F2E19" w14:textId="77777777" w:rsidTr="004C68C4">
        <w:tc>
          <w:tcPr>
            <w:tcW w:w="791" w:type="dxa"/>
          </w:tcPr>
          <w:p w14:paraId="063E215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34</w:t>
            </w:r>
          </w:p>
          <w:p w14:paraId="1892946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Q15</w:t>
            </w:r>
          </w:p>
        </w:tc>
        <w:tc>
          <w:tcPr>
            <w:tcW w:w="4758" w:type="dxa"/>
          </w:tcPr>
          <w:p w14:paraId="4A54D07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writing clearly.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2CD7DC1" w14:textId="0011F448" w:rsidR="00CA7C69" w:rsidRPr="00D963A3" w:rsidRDefault="00D963A3" w:rsidP="007B1D5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разборчиво писать.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105E34E0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79FDB058" w14:textId="77777777" w:rsidTr="004C68C4">
        <w:tc>
          <w:tcPr>
            <w:tcW w:w="791" w:type="dxa"/>
          </w:tcPr>
          <w:p w14:paraId="0C383BD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35</w:t>
            </w:r>
          </w:p>
          <w:p w14:paraId="645B866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Q16</w:t>
            </w:r>
          </w:p>
        </w:tc>
        <w:tc>
          <w:tcPr>
            <w:tcW w:w="4758" w:type="dxa"/>
          </w:tcPr>
          <w:p w14:paraId="263F460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do jobs around the house.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46F4281" w14:textId="4A5876F2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выполнять работу по дому.</w:t>
            </w:r>
          </w:p>
        </w:tc>
        <w:tc>
          <w:tcPr>
            <w:tcW w:w="4759" w:type="dxa"/>
          </w:tcPr>
          <w:p w14:paraId="1B572A47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130EE4B" w14:textId="77777777" w:rsidTr="004C68C4">
        <w:tc>
          <w:tcPr>
            <w:tcW w:w="791" w:type="dxa"/>
          </w:tcPr>
          <w:p w14:paraId="146315E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36</w:t>
            </w:r>
          </w:p>
          <w:p w14:paraId="384C3B8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Q17</w:t>
            </w:r>
          </w:p>
        </w:tc>
        <w:tc>
          <w:tcPr>
            <w:tcW w:w="4758" w:type="dxa"/>
          </w:tcPr>
          <w:p w14:paraId="5F94602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feed myself.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A392476" w14:textId="1C42F900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есть самостоятельно.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5D38A579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D9DCB21" w14:textId="77777777" w:rsidTr="004C68C4">
        <w:tc>
          <w:tcPr>
            <w:tcW w:w="791" w:type="dxa"/>
          </w:tcPr>
          <w:p w14:paraId="2D329D3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37</w:t>
            </w:r>
          </w:p>
          <w:p w14:paraId="09C55AD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Q18</w:t>
            </w:r>
          </w:p>
        </w:tc>
        <w:tc>
          <w:tcPr>
            <w:tcW w:w="4758" w:type="dxa"/>
          </w:tcPr>
          <w:p w14:paraId="733B7FA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combing my hair or cleaning my teeth.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C9C88A0" w14:textId="3C95E387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причесывать волосы или чистить зубы.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2C323812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45E131BE" w14:textId="77777777" w:rsidTr="004C68C4">
        <w:tc>
          <w:tcPr>
            <w:tcW w:w="791" w:type="dxa"/>
          </w:tcPr>
          <w:p w14:paraId="49867A7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38</w:t>
            </w:r>
          </w:p>
          <w:p w14:paraId="471614E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Q19</w:t>
            </w:r>
          </w:p>
        </w:tc>
        <w:tc>
          <w:tcPr>
            <w:tcW w:w="4758" w:type="dxa"/>
          </w:tcPr>
          <w:p w14:paraId="352BE52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getting dressed.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70034589" w14:textId="75FB5413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одеваться.</w:t>
            </w:r>
          </w:p>
        </w:tc>
        <w:tc>
          <w:tcPr>
            <w:tcW w:w="4759" w:type="dxa"/>
          </w:tcPr>
          <w:p w14:paraId="488F8B56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1CA8B130" w14:textId="77777777" w:rsidTr="004C68C4">
        <w:tc>
          <w:tcPr>
            <w:tcW w:w="791" w:type="dxa"/>
          </w:tcPr>
          <w:p w14:paraId="6B3E152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39</w:t>
            </w:r>
          </w:p>
          <w:p w14:paraId="47BE257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Q20</w:t>
            </w:r>
          </w:p>
        </w:tc>
        <w:tc>
          <w:tcPr>
            <w:tcW w:w="4758" w:type="dxa"/>
          </w:tcPr>
          <w:p w14:paraId="64AF941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washing at the hand basin.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ED195CB" w14:textId="7E2DFAFF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мыть руки в раковине.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096C5940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5A96504" w14:textId="77777777" w:rsidTr="004C68C4">
        <w:tc>
          <w:tcPr>
            <w:tcW w:w="791" w:type="dxa"/>
          </w:tcPr>
          <w:p w14:paraId="0EA2361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40</w:t>
            </w:r>
          </w:p>
          <w:p w14:paraId="0002A87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Q21</w:t>
            </w:r>
          </w:p>
        </w:tc>
        <w:tc>
          <w:tcPr>
            <w:tcW w:w="4758" w:type="dxa"/>
          </w:tcPr>
          <w:p w14:paraId="0104A97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swallowing.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AE69087" w14:textId="2179A637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глотать.</w:t>
            </w:r>
          </w:p>
        </w:tc>
        <w:tc>
          <w:tcPr>
            <w:tcW w:w="4759" w:type="dxa"/>
          </w:tcPr>
          <w:p w14:paraId="6A435F3C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7037261A" w14:textId="77777777" w:rsidTr="004C68C4">
        <w:tc>
          <w:tcPr>
            <w:tcW w:w="791" w:type="dxa"/>
          </w:tcPr>
          <w:p w14:paraId="3E950EF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41</w:t>
            </w:r>
          </w:p>
          <w:p w14:paraId="776AE7C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Q22</w:t>
            </w:r>
          </w:p>
        </w:tc>
        <w:tc>
          <w:tcPr>
            <w:tcW w:w="4758" w:type="dxa"/>
          </w:tcPr>
          <w:p w14:paraId="5B4A87E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difficulty eating solid food.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54D3F47" w14:textId="0273FBF1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есть твердую пищу.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0F8158C5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05F12BC6" w14:textId="77777777" w:rsidTr="004C68C4">
        <w:tc>
          <w:tcPr>
            <w:tcW w:w="791" w:type="dxa"/>
          </w:tcPr>
          <w:p w14:paraId="0EBD978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42</w:t>
            </w:r>
          </w:p>
          <w:p w14:paraId="1A6BC97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Q23</w:t>
            </w:r>
          </w:p>
        </w:tc>
        <w:tc>
          <w:tcPr>
            <w:tcW w:w="4758" w:type="dxa"/>
          </w:tcPr>
          <w:p w14:paraId="341D0B3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drink liquids.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943F1CE" w14:textId="0F5F6500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пить жидкости.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1EA047DA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5EDCDE5E" w14:textId="77777777" w:rsidTr="004C68C4">
        <w:tc>
          <w:tcPr>
            <w:tcW w:w="791" w:type="dxa"/>
          </w:tcPr>
          <w:p w14:paraId="1028F98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43</w:t>
            </w:r>
          </w:p>
          <w:p w14:paraId="0EF9D5D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Q24</w:t>
            </w:r>
          </w:p>
        </w:tc>
        <w:tc>
          <w:tcPr>
            <w:tcW w:w="4758" w:type="dxa"/>
          </w:tcPr>
          <w:p w14:paraId="218E31A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found it difficult to participate in conversations.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7131673" w14:textId="1A512ECE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было трудно участвовать в разговорах.</w:t>
            </w:r>
          </w:p>
        </w:tc>
        <w:tc>
          <w:tcPr>
            <w:tcW w:w="4759" w:type="dxa"/>
          </w:tcPr>
          <w:p w14:paraId="62512A9E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070EAC3" w14:textId="77777777" w:rsidTr="004C68C4">
        <w:tc>
          <w:tcPr>
            <w:tcW w:w="791" w:type="dxa"/>
          </w:tcPr>
          <w:p w14:paraId="5A4B965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44</w:t>
            </w:r>
          </w:p>
          <w:p w14:paraId="20D43BF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Q25</w:t>
            </w:r>
          </w:p>
        </w:tc>
        <w:tc>
          <w:tcPr>
            <w:tcW w:w="4758" w:type="dxa"/>
          </w:tcPr>
          <w:p w14:paraId="090C2AF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that my speech has not been easy to understand.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2D9628E" w14:textId="477632C9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чувствовал, что моя речь недостаточно разборчива.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58A6C218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57674E81" w14:textId="77777777" w:rsidTr="004C68C4">
        <w:tc>
          <w:tcPr>
            <w:tcW w:w="791" w:type="dxa"/>
          </w:tcPr>
          <w:p w14:paraId="56EAFEB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45</w:t>
            </w:r>
          </w:p>
          <w:p w14:paraId="103AEEC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Q26</w:t>
            </w:r>
          </w:p>
        </w:tc>
        <w:tc>
          <w:tcPr>
            <w:tcW w:w="4758" w:type="dxa"/>
          </w:tcPr>
          <w:p w14:paraId="3FE70D8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slurred or stuttered whilst speaking.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1DFEC797" w14:textId="6A0FB0CF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говорил невнятно или запинался во время речи.</w:t>
            </w:r>
          </w:p>
        </w:tc>
        <w:tc>
          <w:tcPr>
            <w:tcW w:w="4759" w:type="dxa"/>
          </w:tcPr>
          <w:p w14:paraId="523BB3A3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C17888A" w14:textId="77777777" w:rsidTr="004C68C4">
        <w:tc>
          <w:tcPr>
            <w:tcW w:w="791" w:type="dxa"/>
          </w:tcPr>
          <w:p w14:paraId="313B7FF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46</w:t>
            </w:r>
          </w:p>
          <w:p w14:paraId="52A9A73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Q27</w:t>
            </w:r>
          </w:p>
        </w:tc>
        <w:tc>
          <w:tcPr>
            <w:tcW w:w="4758" w:type="dxa"/>
          </w:tcPr>
          <w:p w14:paraId="5180931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had to talk very slowly.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C97B657" w14:textId="2A7E8B9B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Мне приходилось говорить очень медленно.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733B1167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2F8C8774" w14:textId="77777777" w:rsidTr="004C68C4">
        <w:tc>
          <w:tcPr>
            <w:tcW w:w="791" w:type="dxa"/>
          </w:tcPr>
          <w:p w14:paraId="6DDDF42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47</w:t>
            </w:r>
          </w:p>
          <w:p w14:paraId="76ECEDE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Q28</w:t>
            </w:r>
          </w:p>
        </w:tc>
        <w:tc>
          <w:tcPr>
            <w:tcW w:w="4758" w:type="dxa"/>
          </w:tcPr>
          <w:p w14:paraId="7A6EF66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talked less than I used to do.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DEFBEA3" w14:textId="42504039" w:rsidR="00CA7C69" w:rsidRPr="00D963A3" w:rsidRDefault="00D963A3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разговаривал меньше, чем обычно.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41713860" w14:textId="77777777" w:rsidR="00CA7C69" w:rsidRPr="00D963A3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07222286" w14:textId="77777777" w:rsidTr="004C68C4">
        <w:tc>
          <w:tcPr>
            <w:tcW w:w="791" w:type="dxa"/>
          </w:tcPr>
          <w:p w14:paraId="3D35390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48</w:t>
            </w:r>
          </w:p>
          <w:p w14:paraId="3DDA34E9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Q29</w:t>
            </w:r>
          </w:p>
        </w:tc>
        <w:tc>
          <w:tcPr>
            <w:tcW w:w="4758" w:type="dxa"/>
          </w:tcPr>
          <w:p w14:paraId="772CA74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been frustrated by my speech.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071A70CB" w14:textId="7E86990D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Меня раздражала моя речь.</w:t>
            </w:r>
          </w:p>
        </w:tc>
        <w:tc>
          <w:tcPr>
            <w:tcW w:w="4759" w:type="dxa"/>
          </w:tcPr>
          <w:p w14:paraId="1C65C423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5FF3355A" w14:textId="77777777" w:rsidTr="004C68C4">
        <w:tc>
          <w:tcPr>
            <w:tcW w:w="791" w:type="dxa"/>
          </w:tcPr>
          <w:p w14:paraId="43931DC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49</w:t>
            </w:r>
          </w:p>
          <w:p w14:paraId="7DEB71B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Q30</w:t>
            </w:r>
          </w:p>
        </w:tc>
        <w:tc>
          <w:tcPr>
            <w:tcW w:w="4758" w:type="dxa"/>
          </w:tcPr>
          <w:p w14:paraId="4C75E89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self-conscious about my speech.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269FAB2" w14:textId="085D26DC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Меня смущала моя речь.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16C35DD3" w14:textId="77777777" w:rsidR="00CA7C69" w:rsidRPr="00432CB0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CA7C69" w:rsidRPr="007B1D55" w14:paraId="3B1F3487" w14:textId="77777777" w:rsidTr="004C68C4">
        <w:tc>
          <w:tcPr>
            <w:tcW w:w="791" w:type="dxa"/>
          </w:tcPr>
          <w:p w14:paraId="1052A56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50</w:t>
            </w:r>
          </w:p>
          <w:p w14:paraId="4D9FFC8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R31-40</w:t>
            </w:r>
          </w:p>
        </w:tc>
        <w:tc>
          <w:tcPr>
            <w:tcW w:w="4758" w:type="dxa"/>
          </w:tcPr>
          <w:p w14:paraId="0DA7323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Always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623E2EC9" w14:textId="747F361E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Всегда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0695C7D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29158D8" w14:textId="77777777" w:rsidTr="004C68C4">
        <w:tc>
          <w:tcPr>
            <w:tcW w:w="791" w:type="dxa"/>
          </w:tcPr>
          <w:p w14:paraId="372F013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51</w:t>
            </w:r>
          </w:p>
          <w:p w14:paraId="214DD96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Q31</w:t>
            </w:r>
          </w:p>
        </w:tc>
        <w:tc>
          <w:tcPr>
            <w:tcW w:w="4758" w:type="dxa"/>
          </w:tcPr>
          <w:p w14:paraId="429ABA2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lonely.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4E56E85" w14:textId="346752D1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 себя одиноким.</w:t>
            </w:r>
          </w:p>
        </w:tc>
        <w:tc>
          <w:tcPr>
            <w:tcW w:w="4759" w:type="dxa"/>
          </w:tcPr>
          <w:p w14:paraId="30CDCF2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6B1C46F" w14:textId="77777777" w:rsidTr="004C68C4">
        <w:tc>
          <w:tcPr>
            <w:tcW w:w="791" w:type="dxa"/>
          </w:tcPr>
          <w:p w14:paraId="7D0A4775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52</w:t>
            </w:r>
          </w:p>
          <w:p w14:paraId="0E64506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Q32</w:t>
            </w:r>
          </w:p>
        </w:tc>
        <w:tc>
          <w:tcPr>
            <w:tcW w:w="4758" w:type="dxa"/>
          </w:tcPr>
          <w:p w14:paraId="396D9E31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been bored.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D5A93AB" w14:textId="212D69CD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 скуку.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56DFE71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6B05592B" w14:textId="77777777" w:rsidTr="004C68C4">
        <w:tc>
          <w:tcPr>
            <w:tcW w:w="791" w:type="dxa"/>
          </w:tcPr>
          <w:p w14:paraId="4CC9B70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53</w:t>
            </w:r>
          </w:p>
          <w:p w14:paraId="7180810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Q33</w:t>
            </w:r>
          </w:p>
        </w:tc>
        <w:tc>
          <w:tcPr>
            <w:tcW w:w="4758" w:type="dxa"/>
          </w:tcPr>
          <w:p w14:paraId="69E2EDC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embarrassed in social situations.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41C94F26" w14:textId="13699658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 себя неловко в общении с людьми.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62EE4CCE" w14:textId="77777777" w:rsidR="00CA7C69" w:rsidRPr="00EC1054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4249526" w14:textId="77777777" w:rsidTr="004C68C4">
        <w:tc>
          <w:tcPr>
            <w:tcW w:w="791" w:type="dxa"/>
          </w:tcPr>
          <w:p w14:paraId="473ABAC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54</w:t>
            </w:r>
          </w:p>
          <w:p w14:paraId="331B934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Q34</w:t>
            </w:r>
          </w:p>
        </w:tc>
        <w:tc>
          <w:tcPr>
            <w:tcW w:w="4758" w:type="dxa"/>
          </w:tcPr>
          <w:p w14:paraId="43EE96E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hopeless about the future.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331F58DC" w14:textId="66F0432E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 безнадежность в отношении будущего.</w:t>
            </w:r>
          </w:p>
        </w:tc>
        <w:tc>
          <w:tcPr>
            <w:tcW w:w="4759" w:type="dxa"/>
          </w:tcPr>
          <w:p w14:paraId="54A0B3F5" w14:textId="77777777" w:rsidR="00CA7C69" w:rsidRPr="00EC1054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65EA6FC" w14:textId="77777777" w:rsidTr="004C68C4">
        <w:tc>
          <w:tcPr>
            <w:tcW w:w="791" w:type="dxa"/>
          </w:tcPr>
          <w:p w14:paraId="7A7A8FCB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55</w:t>
            </w:r>
          </w:p>
          <w:p w14:paraId="4AEB5967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Q35</w:t>
            </w:r>
          </w:p>
        </w:tc>
        <w:tc>
          <w:tcPr>
            <w:tcW w:w="4758" w:type="dxa"/>
          </w:tcPr>
          <w:p w14:paraId="41D1AB98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worried that I am a burden to other people.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23B0C4A1" w14:textId="18D2B7E4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Меня беспокоило, что я обуза другим людям.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4F74293B" w14:textId="77777777" w:rsidR="00CA7C69" w:rsidRPr="00EC1054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699F786" w14:textId="77777777" w:rsidTr="004C68C4">
        <w:tc>
          <w:tcPr>
            <w:tcW w:w="791" w:type="dxa"/>
          </w:tcPr>
          <w:p w14:paraId="6838D04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56</w:t>
            </w:r>
          </w:p>
          <w:p w14:paraId="669A757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Q36</w:t>
            </w:r>
          </w:p>
        </w:tc>
        <w:tc>
          <w:tcPr>
            <w:tcW w:w="4758" w:type="dxa"/>
          </w:tcPr>
          <w:p w14:paraId="4E98B82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wondered why I keep going.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3DEC322" w14:textId="40E730AB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спрашивал себя, зачем я живу.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23F0C3F3" w14:textId="1FDF981C" w:rsidR="00CA7C69" w:rsidRPr="00EC1054" w:rsidRDefault="00EC1054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Not a literal translation, but very close in meaning.</w:t>
            </w:r>
          </w:p>
        </w:tc>
      </w:tr>
      <w:tr w:rsidR="00CA7C69" w:rsidRPr="007B1D55" w14:paraId="05FD84D0" w14:textId="77777777" w:rsidTr="004C68C4">
        <w:tc>
          <w:tcPr>
            <w:tcW w:w="791" w:type="dxa"/>
          </w:tcPr>
          <w:p w14:paraId="3BB9BD0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57</w:t>
            </w:r>
          </w:p>
          <w:p w14:paraId="5F94835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Q37</w:t>
            </w:r>
          </w:p>
        </w:tc>
        <w:tc>
          <w:tcPr>
            <w:tcW w:w="4758" w:type="dxa"/>
          </w:tcPr>
          <w:p w14:paraId="5F8062D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angry because of the disease.</w:t>
            </w:r>
          </w:p>
        </w:tc>
        <w:tc>
          <w:tcPr>
            <w:tcW w:w="4758" w:type="dxa"/>
            <w:tcBorders>
              <w:bottom w:val="single" w:sz="4" w:space="0" w:color="auto"/>
            </w:tcBorders>
          </w:tcPr>
          <w:p w14:paraId="5B5DE7EA" w14:textId="4BB219E8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сердился из-за болезни.</w:t>
            </w:r>
          </w:p>
        </w:tc>
        <w:tc>
          <w:tcPr>
            <w:tcW w:w="4759" w:type="dxa"/>
          </w:tcPr>
          <w:p w14:paraId="3C96F338" w14:textId="77777777" w:rsidR="00CA7C69" w:rsidRPr="00EC1054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7BD438CD" w14:textId="77777777" w:rsidTr="004C68C4">
        <w:tc>
          <w:tcPr>
            <w:tcW w:w="791" w:type="dxa"/>
          </w:tcPr>
          <w:p w14:paraId="69DCCE64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58</w:t>
            </w:r>
          </w:p>
          <w:p w14:paraId="56E6C052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Q38</w:t>
            </w:r>
          </w:p>
        </w:tc>
        <w:tc>
          <w:tcPr>
            <w:tcW w:w="4758" w:type="dxa"/>
          </w:tcPr>
          <w:p w14:paraId="6D6CFC80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depressed.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091FBE3A" w14:textId="225858B1" w:rsidR="00CA7C69" w:rsidRPr="00EC1054" w:rsidRDefault="00EC1054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ощущал депрессию.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21D17723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CA7C69" w:rsidRPr="007B1D55" w14:paraId="3AE97157" w14:textId="77777777" w:rsidTr="004C68C4">
        <w:tc>
          <w:tcPr>
            <w:tcW w:w="791" w:type="dxa"/>
          </w:tcPr>
          <w:p w14:paraId="17940E6E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59</w:t>
            </w:r>
          </w:p>
          <w:p w14:paraId="25FA527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Q39</w:t>
            </w:r>
          </w:p>
        </w:tc>
        <w:tc>
          <w:tcPr>
            <w:tcW w:w="4758" w:type="dxa"/>
          </w:tcPr>
          <w:p w14:paraId="0F3AD4DC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worried about how the disease will affect me in the future.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5F04BAC9" w14:textId="101E8400" w:rsidR="00CA7C69" w:rsidRPr="00372747" w:rsidRDefault="00372747" w:rsidP="00226D3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беспокоился о том, как болезнь будет влиять на меня в будущем.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537E9A11" w14:textId="77777777" w:rsidR="00CA7C69" w:rsidRPr="00372747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6F9994D7" w14:textId="77777777" w:rsidTr="004C68C4">
        <w:tc>
          <w:tcPr>
            <w:tcW w:w="791" w:type="dxa"/>
          </w:tcPr>
          <w:p w14:paraId="28ADF76A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60</w:t>
            </w:r>
          </w:p>
          <w:p w14:paraId="34F96B0F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Q40</w:t>
            </w:r>
          </w:p>
        </w:tc>
        <w:tc>
          <w:tcPr>
            <w:tcW w:w="4758" w:type="dxa"/>
          </w:tcPr>
          <w:p w14:paraId="5F8CF836" w14:textId="77777777" w:rsidR="00CA7C69" w:rsidRPr="007B1D55" w:rsidRDefault="00CA7C69" w:rsidP="00C469BC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sz w:val="22"/>
                <w:szCs w:val="22"/>
              </w:rPr>
              <w:t>I have felt as if I have no freedom.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3E1B20AF" w14:textId="1D7035C9" w:rsidR="00CA7C69" w:rsidRPr="00372747" w:rsidRDefault="00372747" w:rsidP="00226D37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Я чувствовал, что лишен свободы.</w:t>
            </w:r>
          </w:p>
        </w:tc>
        <w:tc>
          <w:tcPr>
            <w:tcW w:w="4759" w:type="dxa"/>
          </w:tcPr>
          <w:p w14:paraId="31C1B716" w14:textId="77777777" w:rsidR="00CA7C69" w:rsidRPr="00372747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1B6D7F77" w14:textId="77777777" w:rsidTr="004C68C4">
        <w:tc>
          <w:tcPr>
            <w:tcW w:w="791" w:type="dxa"/>
          </w:tcPr>
          <w:p w14:paraId="71EFF1BD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4758" w:type="dxa"/>
          </w:tcPr>
          <w:p w14:paraId="1D19E6C2" w14:textId="77777777" w:rsidR="00CA7C69" w:rsidRPr="007B1D55" w:rsidRDefault="00CA7C69" w:rsidP="00C469BC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Please make sure that you have ticked </w:t>
            </w: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>one box for each question.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05B66723" w14:textId="1EDBA47E" w:rsidR="00CA7C69" w:rsidRPr="00372747" w:rsidRDefault="00372747" w:rsidP="00226D37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Проверьте, что вы отметили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ru-RU"/>
              </w:rPr>
              <w:t>одну графу для каждого вопроса.</w:t>
            </w:r>
          </w:p>
        </w:tc>
        <w:tc>
          <w:tcPr>
            <w:tcW w:w="4759" w:type="dxa"/>
            <w:tcBorders>
              <w:bottom w:val="single" w:sz="6" w:space="0" w:color="auto"/>
            </w:tcBorders>
          </w:tcPr>
          <w:p w14:paraId="419F6835" w14:textId="77777777" w:rsidR="00CA7C69" w:rsidRPr="00372747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</w:p>
        </w:tc>
      </w:tr>
      <w:tr w:rsidR="00CA7C69" w:rsidRPr="007B1D55" w14:paraId="337A48D0" w14:textId="77777777" w:rsidTr="004C68C4">
        <w:tc>
          <w:tcPr>
            <w:tcW w:w="791" w:type="dxa"/>
          </w:tcPr>
          <w:p w14:paraId="52BFB346" w14:textId="77777777" w:rsidR="00CA7C69" w:rsidRPr="007B1D55" w:rsidRDefault="00CA7C69" w:rsidP="00C469B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B1D55">
              <w:rPr>
                <w:rFonts w:asciiTheme="minorHAnsi" w:hAnsiTheme="minorHAnsi"/>
                <w:sz w:val="22"/>
                <w:szCs w:val="22"/>
              </w:rPr>
              <w:lastRenderedPageBreak/>
              <w:t>62</w:t>
            </w:r>
          </w:p>
        </w:tc>
        <w:tc>
          <w:tcPr>
            <w:tcW w:w="4758" w:type="dxa"/>
          </w:tcPr>
          <w:p w14:paraId="1F4D635E" w14:textId="77777777" w:rsidR="00CA7C69" w:rsidRPr="007B1D55" w:rsidRDefault="00CA7C69" w:rsidP="00C469BC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D55">
              <w:rPr>
                <w:rFonts w:asciiTheme="minorHAnsi" w:hAnsiTheme="minorHAnsi"/>
                <w:b/>
                <w:i/>
                <w:sz w:val="22"/>
                <w:szCs w:val="22"/>
              </w:rPr>
              <w:t>Thank you for completing this questionnaire.</w:t>
            </w:r>
          </w:p>
        </w:tc>
        <w:tc>
          <w:tcPr>
            <w:tcW w:w="4758" w:type="dxa"/>
            <w:tcBorders>
              <w:top w:val="single" w:sz="4" w:space="0" w:color="auto"/>
              <w:bottom w:val="single" w:sz="4" w:space="0" w:color="auto"/>
            </w:tcBorders>
          </w:tcPr>
          <w:p w14:paraId="76E9C5F1" w14:textId="70924DD3" w:rsidR="00CA7C69" w:rsidRPr="00634290" w:rsidRDefault="00372747" w:rsidP="00226D37">
            <w:pPr>
              <w:tabs>
                <w:tab w:val="left" w:pos="553"/>
              </w:tabs>
              <w:spacing w:before="60" w:after="6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ru-RU"/>
              </w:rPr>
              <w:t>Спасибо, что вы заполнили этот опросник.</w:t>
            </w:r>
          </w:p>
        </w:tc>
        <w:tc>
          <w:tcPr>
            <w:tcW w:w="4759" w:type="dxa"/>
            <w:tcBorders>
              <w:top w:val="single" w:sz="6" w:space="0" w:color="auto"/>
            </w:tcBorders>
          </w:tcPr>
          <w:p w14:paraId="015BA29E" w14:textId="77777777" w:rsidR="00CA7C69" w:rsidRPr="00372747" w:rsidRDefault="00CA7C69" w:rsidP="00C469BC">
            <w:pPr>
              <w:spacing w:before="60" w:after="6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ru-RU"/>
              </w:rPr>
            </w:pPr>
          </w:p>
        </w:tc>
      </w:tr>
    </w:tbl>
    <w:p w14:paraId="1EEE0CF1" w14:textId="77777777" w:rsidR="00634290" w:rsidRPr="007B1D55" w:rsidRDefault="00634290" w:rsidP="00634290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B1D55">
        <w:rPr>
          <w:rFonts w:asciiTheme="minorHAnsi" w:hAnsiTheme="minorHAnsi"/>
          <w:b/>
          <w:bCs/>
          <w:color w:val="000000"/>
          <w:sz w:val="20"/>
          <w:szCs w:val="20"/>
          <w:lang w:val="en-US"/>
        </w:rPr>
        <w:t>Reference column key</w:t>
      </w:r>
    </w:p>
    <w:p w14:paraId="2D73350C" w14:textId="77777777" w:rsidR="00634290" w:rsidRPr="007B1D55" w:rsidRDefault="00634290" w:rsidP="00634290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>Q1 = Question 1</w:t>
      </w:r>
    </w:p>
    <w:p w14:paraId="37C6C961" w14:textId="77777777" w:rsidR="00634290" w:rsidRPr="007B1D55" w:rsidRDefault="00634290" w:rsidP="00634290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>R1 = Response options for question 1</w:t>
      </w:r>
    </w:p>
    <w:p w14:paraId="602854AB" w14:textId="77777777" w:rsidR="00634290" w:rsidRPr="007B1D55" w:rsidRDefault="00634290" w:rsidP="00634290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>R3-7 = Response options for questions 3 to 7</w:t>
      </w:r>
    </w:p>
    <w:p w14:paraId="06451A70" w14:textId="77777777" w:rsidR="00634290" w:rsidRPr="00607F08" w:rsidRDefault="00634290" w:rsidP="00634290">
      <w:pPr>
        <w:rPr>
          <w:lang w:val="en-US"/>
        </w:rPr>
      </w:pPr>
      <w:r w:rsidRPr="007B1D55">
        <w:rPr>
          <w:rFonts w:asciiTheme="minorHAnsi" w:hAnsiTheme="minorHAnsi"/>
          <w:color w:val="000000"/>
          <w:sz w:val="20"/>
          <w:szCs w:val="20"/>
          <w:lang w:val="en-US"/>
        </w:rPr>
        <w:t>* = Text which is repeated in the questionnaire</w:t>
      </w:r>
    </w:p>
    <w:p w14:paraId="4470004B" w14:textId="77777777" w:rsidR="00E77E62" w:rsidRPr="00607F08" w:rsidRDefault="00E77E62">
      <w:pPr>
        <w:rPr>
          <w:lang w:val="en-US"/>
        </w:rPr>
      </w:pPr>
    </w:p>
    <w:sectPr w:rsidR="00E77E62" w:rsidRPr="00607F08" w:rsidSect="00D0365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5CA6C" w14:textId="77777777" w:rsidR="002016ED" w:rsidRDefault="002016ED" w:rsidP="00B02044">
      <w:r>
        <w:separator/>
      </w:r>
    </w:p>
  </w:endnote>
  <w:endnote w:type="continuationSeparator" w:id="0">
    <w:p w14:paraId="5E2E90D1" w14:textId="77777777" w:rsidR="002016ED" w:rsidRDefault="002016ED" w:rsidP="00B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8D5E" w14:textId="77777777" w:rsidR="002016ED" w:rsidRDefault="002016ED" w:rsidP="00B02044">
      <w:r>
        <w:separator/>
      </w:r>
    </w:p>
  </w:footnote>
  <w:footnote w:type="continuationSeparator" w:id="0">
    <w:p w14:paraId="0BEADBE6" w14:textId="77777777" w:rsidR="002016ED" w:rsidRDefault="002016ED" w:rsidP="00B0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fBmTagged" w:val="michele"/>
    <w:docVar w:name="WfID" w:val="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"/>
    <w:docVar w:name="WfLastSegment" w:val="11804 y"/>
    <w:docVar w:name="WfMT" w:val="0"/>
    <w:docVar w:name="WfProtection" w:val="1"/>
    <w:docVar w:name="WfStyles" w:val=" 265   no"/>
  </w:docVars>
  <w:rsids>
    <w:rsidRoot w:val="00F9754E"/>
    <w:rsid w:val="000076B5"/>
    <w:rsid w:val="00010555"/>
    <w:rsid w:val="000159E2"/>
    <w:rsid w:val="00043ABF"/>
    <w:rsid w:val="000465F3"/>
    <w:rsid w:val="00054D79"/>
    <w:rsid w:val="00076C61"/>
    <w:rsid w:val="00081404"/>
    <w:rsid w:val="00083DF7"/>
    <w:rsid w:val="000D01AA"/>
    <w:rsid w:val="000E48A9"/>
    <w:rsid w:val="001133B9"/>
    <w:rsid w:val="00114459"/>
    <w:rsid w:val="00132F76"/>
    <w:rsid w:val="00141865"/>
    <w:rsid w:val="00146B5B"/>
    <w:rsid w:val="00153152"/>
    <w:rsid w:val="0016298B"/>
    <w:rsid w:val="00176A74"/>
    <w:rsid w:val="00176D5E"/>
    <w:rsid w:val="001807B5"/>
    <w:rsid w:val="001828A6"/>
    <w:rsid w:val="00194FC1"/>
    <w:rsid w:val="001B174E"/>
    <w:rsid w:val="002016ED"/>
    <w:rsid w:val="00204289"/>
    <w:rsid w:val="0020648B"/>
    <w:rsid w:val="00220C4D"/>
    <w:rsid w:val="00232046"/>
    <w:rsid w:val="00232AFF"/>
    <w:rsid w:val="00235B8A"/>
    <w:rsid w:val="0025572C"/>
    <w:rsid w:val="002777F3"/>
    <w:rsid w:val="00286723"/>
    <w:rsid w:val="00290C3F"/>
    <w:rsid w:val="00290C75"/>
    <w:rsid w:val="002929BA"/>
    <w:rsid w:val="002A1FE5"/>
    <w:rsid w:val="002C2776"/>
    <w:rsid w:val="002C46B7"/>
    <w:rsid w:val="002E02DB"/>
    <w:rsid w:val="002E69BD"/>
    <w:rsid w:val="003154FB"/>
    <w:rsid w:val="00316FDD"/>
    <w:rsid w:val="0033533C"/>
    <w:rsid w:val="00345DFC"/>
    <w:rsid w:val="00372747"/>
    <w:rsid w:val="003844E3"/>
    <w:rsid w:val="003A1136"/>
    <w:rsid w:val="003A507F"/>
    <w:rsid w:val="003A7257"/>
    <w:rsid w:val="003A763F"/>
    <w:rsid w:val="003B0F62"/>
    <w:rsid w:val="003D63FC"/>
    <w:rsid w:val="003D7F0D"/>
    <w:rsid w:val="003F4CF2"/>
    <w:rsid w:val="004268FE"/>
    <w:rsid w:val="00432CB0"/>
    <w:rsid w:val="00446A07"/>
    <w:rsid w:val="0049179F"/>
    <w:rsid w:val="004C68C4"/>
    <w:rsid w:val="004C7FB3"/>
    <w:rsid w:val="004D7830"/>
    <w:rsid w:val="004E0F5D"/>
    <w:rsid w:val="004E4EAB"/>
    <w:rsid w:val="004F0B7D"/>
    <w:rsid w:val="0050292A"/>
    <w:rsid w:val="00504D11"/>
    <w:rsid w:val="00511506"/>
    <w:rsid w:val="00523AE6"/>
    <w:rsid w:val="00533F3D"/>
    <w:rsid w:val="00534AB3"/>
    <w:rsid w:val="00560D91"/>
    <w:rsid w:val="00563E9B"/>
    <w:rsid w:val="005726D6"/>
    <w:rsid w:val="005A0205"/>
    <w:rsid w:val="005A2A6B"/>
    <w:rsid w:val="005C613D"/>
    <w:rsid w:val="005D21FB"/>
    <w:rsid w:val="005F7239"/>
    <w:rsid w:val="00600B95"/>
    <w:rsid w:val="00607F08"/>
    <w:rsid w:val="0061055A"/>
    <w:rsid w:val="00631F1D"/>
    <w:rsid w:val="00632470"/>
    <w:rsid w:val="00632E3E"/>
    <w:rsid w:val="00634290"/>
    <w:rsid w:val="00646517"/>
    <w:rsid w:val="006511D3"/>
    <w:rsid w:val="006774C5"/>
    <w:rsid w:val="0067769D"/>
    <w:rsid w:val="00684B40"/>
    <w:rsid w:val="00696ACD"/>
    <w:rsid w:val="006A5A22"/>
    <w:rsid w:val="006A64D5"/>
    <w:rsid w:val="006C06EB"/>
    <w:rsid w:val="006C77E4"/>
    <w:rsid w:val="006D43D4"/>
    <w:rsid w:val="006E1425"/>
    <w:rsid w:val="006E6B18"/>
    <w:rsid w:val="006E77B7"/>
    <w:rsid w:val="00700DFD"/>
    <w:rsid w:val="007408F4"/>
    <w:rsid w:val="0074556D"/>
    <w:rsid w:val="0076059A"/>
    <w:rsid w:val="007777A4"/>
    <w:rsid w:val="007B1D55"/>
    <w:rsid w:val="007D2801"/>
    <w:rsid w:val="007E374A"/>
    <w:rsid w:val="007F710F"/>
    <w:rsid w:val="008048FD"/>
    <w:rsid w:val="00807792"/>
    <w:rsid w:val="00834D7C"/>
    <w:rsid w:val="0084572A"/>
    <w:rsid w:val="00850CC0"/>
    <w:rsid w:val="00860F85"/>
    <w:rsid w:val="00863FE0"/>
    <w:rsid w:val="008720BB"/>
    <w:rsid w:val="00880321"/>
    <w:rsid w:val="0088540A"/>
    <w:rsid w:val="00886478"/>
    <w:rsid w:val="00886ACE"/>
    <w:rsid w:val="00897775"/>
    <w:rsid w:val="00897BC7"/>
    <w:rsid w:val="008A55F3"/>
    <w:rsid w:val="008B5C72"/>
    <w:rsid w:val="008C479F"/>
    <w:rsid w:val="008D25CE"/>
    <w:rsid w:val="008D2D5C"/>
    <w:rsid w:val="008D49E1"/>
    <w:rsid w:val="008E22C4"/>
    <w:rsid w:val="008E609D"/>
    <w:rsid w:val="009333E7"/>
    <w:rsid w:val="00971150"/>
    <w:rsid w:val="0097264A"/>
    <w:rsid w:val="0098490F"/>
    <w:rsid w:val="009A4D81"/>
    <w:rsid w:val="009B6855"/>
    <w:rsid w:val="009C2F26"/>
    <w:rsid w:val="009D3F12"/>
    <w:rsid w:val="009F72A9"/>
    <w:rsid w:val="00A1004D"/>
    <w:rsid w:val="00A25B0E"/>
    <w:rsid w:val="00A32F08"/>
    <w:rsid w:val="00A57034"/>
    <w:rsid w:val="00A604DD"/>
    <w:rsid w:val="00A85DFF"/>
    <w:rsid w:val="00AA5CC0"/>
    <w:rsid w:val="00AA5CDB"/>
    <w:rsid w:val="00AD1C29"/>
    <w:rsid w:val="00AD2373"/>
    <w:rsid w:val="00AE592A"/>
    <w:rsid w:val="00B02044"/>
    <w:rsid w:val="00B330E9"/>
    <w:rsid w:val="00B44CE9"/>
    <w:rsid w:val="00B4660D"/>
    <w:rsid w:val="00B479CB"/>
    <w:rsid w:val="00B512E2"/>
    <w:rsid w:val="00B610D8"/>
    <w:rsid w:val="00B62C3C"/>
    <w:rsid w:val="00B63312"/>
    <w:rsid w:val="00B67D77"/>
    <w:rsid w:val="00B74D88"/>
    <w:rsid w:val="00B82900"/>
    <w:rsid w:val="00B92143"/>
    <w:rsid w:val="00BB1207"/>
    <w:rsid w:val="00BB1B13"/>
    <w:rsid w:val="00BB40E7"/>
    <w:rsid w:val="00BB4818"/>
    <w:rsid w:val="00BD70C5"/>
    <w:rsid w:val="00C1648D"/>
    <w:rsid w:val="00C210E1"/>
    <w:rsid w:val="00C222CB"/>
    <w:rsid w:val="00C22D06"/>
    <w:rsid w:val="00C469BC"/>
    <w:rsid w:val="00C57C5D"/>
    <w:rsid w:val="00C60A54"/>
    <w:rsid w:val="00C85626"/>
    <w:rsid w:val="00CA35B9"/>
    <w:rsid w:val="00CA5F7D"/>
    <w:rsid w:val="00CA7C69"/>
    <w:rsid w:val="00CB1896"/>
    <w:rsid w:val="00D0365A"/>
    <w:rsid w:val="00D21396"/>
    <w:rsid w:val="00D421BE"/>
    <w:rsid w:val="00D543CB"/>
    <w:rsid w:val="00D7115E"/>
    <w:rsid w:val="00D834EF"/>
    <w:rsid w:val="00D907DA"/>
    <w:rsid w:val="00D93AC6"/>
    <w:rsid w:val="00D962D8"/>
    <w:rsid w:val="00D963A3"/>
    <w:rsid w:val="00DB22A9"/>
    <w:rsid w:val="00DC3A2C"/>
    <w:rsid w:val="00DC660C"/>
    <w:rsid w:val="00DC7E68"/>
    <w:rsid w:val="00DD7BAA"/>
    <w:rsid w:val="00DE1F3E"/>
    <w:rsid w:val="00E16444"/>
    <w:rsid w:val="00E20D2B"/>
    <w:rsid w:val="00E44691"/>
    <w:rsid w:val="00E54A62"/>
    <w:rsid w:val="00E7445C"/>
    <w:rsid w:val="00E77E62"/>
    <w:rsid w:val="00E925A1"/>
    <w:rsid w:val="00E9632B"/>
    <w:rsid w:val="00EB460E"/>
    <w:rsid w:val="00EC1054"/>
    <w:rsid w:val="00EF1A38"/>
    <w:rsid w:val="00EF2642"/>
    <w:rsid w:val="00F01F1F"/>
    <w:rsid w:val="00F06829"/>
    <w:rsid w:val="00F07708"/>
    <w:rsid w:val="00F103A6"/>
    <w:rsid w:val="00F66119"/>
    <w:rsid w:val="00F802D4"/>
    <w:rsid w:val="00F86CC6"/>
    <w:rsid w:val="00F90090"/>
    <w:rsid w:val="00F91283"/>
    <w:rsid w:val="00F926AD"/>
    <w:rsid w:val="00F9754E"/>
    <w:rsid w:val="00F97A56"/>
    <w:rsid w:val="00FB4C9B"/>
    <w:rsid w:val="00F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B6338"/>
  <w15:docId w15:val="{85D84567-EC10-402D-87D0-7B481EDE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fi-F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29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929B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929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929B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23"/>
    <w:rPr>
      <w:rFonts w:ascii="Tahoma" w:eastAsia="Times New Roman" w:hAnsi="Tahoma" w:cs="Tahoma"/>
      <w:sz w:val="16"/>
      <w:szCs w:val="16"/>
    </w:rPr>
  </w:style>
  <w:style w:type="character" w:customStyle="1" w:styleId="tw4winMark">
    <w:name w:val="tw4winMark"/>
    <w:basedOn w:val="DefaultParagraphFont"/>
    <w:rsid w:val="00F66119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2"/>
      <w:effect w:val="none"/>
      <w:vertAlign w:val="subscript"/>
    </w:rPr>
  </w:style>
  <w:style w:type="paragraph" w:customStyle="1" w:styleId="Mainquestion">
    <w:name w:val="Main question"/>
    <w:basedOn w:val="Normal"/>
    <w:qFormat/>
    <w:rsid w:val="0049179F"/>
    <w:pPr>
      <w:keepNext/>
      <w:spacing w:after="240" w:line="280" w:lineRule="exact"/>
    </w:pPr>
    <w:rPr>
      <w:rFonts w:ascii="Arial" w:hAnsi="Arial" w:cs="Arial"/>
      <w:i/>
      <w:sz w:val="22"/>
      <w:szCs w:val="22"/>
      <w:lang w:eastAsia="en-US"/>
    </w:rPr>
  </w:style>
  <w:style w:type="paragraph" w:customStyle="1" w:styleId="Pleasetick">
    <w:name w:val="Please tick"/>
    <w:basedOn w:val="Normal"/>
    <w:qFormat/>
    <w:rsid w:val="0049179F"/>
    <w:pPr>
      <w:spacing w:before="240" w:after="240"/>
      <w:jc w:val="right"/>
    </w:pPr>
    <w:rPr>
      <w:rFonts w:ascii="Arial" w:hAnsi="Arial" w:cs="Arial"/>
      <w:i/>
      <w:iCs/>
      <w:sz w:val="21"/>
      <w:szCs w:val="21"/>
      <w:lang w:eastAsia="en-US"/>
    </w:rPr>
  </w:style>
  <w:style w:type="paragraph" w:customStyle="1" w:styleId="Please">
    <w:name w:val="Please"/>
    <w:basedOn w:val="Normal"/>
    <w:qFormat/>
    <w:rsid w:val="0049179F"/>
    <w:pPr>
      <w:spacing w:line="300" w:lineRule="exact"/>
      <w:jc w:val="center"/>
    </w:pPr>
    <w:rPr>
      <w:rFonts w:ascii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of\Desktop\English4UK\Pharmaquest%20files\File%20Templates\Forward%20Translation%20Report.dot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Forward Translation Report.dotx</Template>
  <TotalTime>243</TotalTime>
  <Pages>7</Pages>
  <Words>1140</Words>
  <Characters>6259</Characters>
  <Application>Microsoft Office Word</Application>
  <DocSecurity>0</DocSecurity>
  <Lines>102</Lines>
  <Paragraphs>27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Doof</dc:creator>
  <cp:lastModifiedBy>Liron</cp:lastModifiedBy>
  <cp:revision>5</cp:revision>
  <cp:lastPrinted>2017-02-24T10:34:00Z</cp:lastPrinted>
  <dcterms:created xsi:type="dcterms:W3CDTF">2019-12-19T12:07:00Z</dcterms:created>
  <dcterms:modified xsi:type="dcterms:W3CDTF">2019-12-23T10:34:00Z</dcterms:modified>
</cp:coreProperties>
</file>