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0988C" w14:textId="4DFB1933" w:rsidR="002929BA" w:rsidRPr="007B1D55" w:rsidRDefault="00E9632B" w:rsidP="00F926AD">
      <w:pPr>
        <w:ind w:left="720" w:hanging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B1D55">
        <w:rPr>
          <w:rFonts w:asciiTheme="minorHAnsi" w:hAnsiTheme="minorHAnsi"/>
          <w:b/>
          <w:bCs/>
          <w:sz w:val="28"/>
          <w:szCs w:val="28"/>
          <w:lang w:val="en-US"/>
        </w:rPr>
        <w:t xml:space="preserve">ALSAQ-40 – </w:t>
      </w:r>
      <w:r w:rsidR="008A55F3">
        <w:rPr>
          <w:rFonts w:asciiTheme="minorHAnsi" w:hAnsiTheme="minorHAnsi"/>
          <w:b/>
          <w:bCs/>
          <w:sz w:val="28"/>
          <w:szCs w:val="28"/>
          <w:lang w:val="en-US"/>
        </w:rPr>
        <w:t>Russian</w:t>
      </w:r>
      <w:r w:rsidR="00194FC1">
        <w:rPr>
          <w:rFonts w:asciiTheme="minorHAnsi" w:hAnsiTheme="minorHAnsi"/>
          <w:b/>
          <w:bCs/>
          <w:sz w:val="28"/>
          <w:szCs w:val="28"/>
          <w:lang w:val="en-US"/>
        </w:rPr>
        <w:t xml:space="preserve"> for Israel</w:t>
      </w:r>
      <w:r w:rsidRPr="007B1D55">
        <w:rPr>
          <w:rFonts w:asciiTheme="minorHAnsi" w:hAnsiTheme="minorHAnsi"/>
          <w:b/>
          <w:bCs/>
          <w:sz w:val="28"/>
          <w:szCs w:val="28"/>
          <w:lang w:val="en-US"/>
        </w:rPr>
        <w:t xml:space="preserve"> </w:t>
      </w:r>
      <w:r w:rsidR="000D01AA">
        <w:rPr>
          <w:rFonts w:asciiTheme="minorHAnsi" w:hAnsiTheme="minorHAnsi"/>
          <w:b/>
          <w:bCs/>
          <w:sz w:val="28"/>
          <w:szCs w:val="28"/>
          <w:lang w:val="en-US"/>
        </w:rPr>
        <w:t>Second</w:t>
      </w:r>
      <w:r w:rsidR="00EF2642">
        <w:rPr>
          <w:rFonts w:asciiTheme="minorHAnsi" w:hAnsiTheme="minorHAnsi"/>
          <w:b/>
          <w:bCs/>
          <w:sz w:val="28"/>
          <w:szCs w:val="28"/>
          <w:lang w:val="en-US"/>
        </w:rPr>
        <w:t xml:space="preserve"> </w:t>
      </w:r>
      <w:r w:rsidRPr="007B1D55">
        <w:rPr>
          <w:rFonts w:asciiTheme="minorHAnsi" w:hAnsiTheme="minorHAnsi"/>
          <w:b/>
          <w:bCs/>
          <w:sz w:val="28"/>
          <w:szCs w:val="28"/>
          <w:lang w:val="en-US"/>
        </w:rPr>
        <w:t>Forward Translation Report</w:t>
      </w:r>
    </w:p>
    <w:p w14:paraId="0038D568" w14:textId="77777777" w:rsidR="002929BA" w:rsidRPr="007B1D55" w:rsidRDefault="002929BA" w:rsidP="002929BA">
      <w:pPr>
        <w:rPr>
          <w:rFonts w:ascii="Verdana" w:hAnsi="Verdana"/>
          <w:b/>
          <w:bCs/>
          <w:sz w:val="22"/>
          <w:szCs w:val="22"/>
          <w:lang w:val="en-US"/>
        </w:rPr>
      </w:pPr>
    </w:p>
    <w:tbl>
      <w:tblPr>
        <w:tblW w:w="150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758"/>
        <w:gridCol w:w="4758"/>
        <w:gridCol w:w="4759"/>
      </w:tblGrid>
      <w:tr w:rsidR="004C68C4" w:rsidRPr="007B1D55" w14:paraId="435DEDB9" w14:textId="77777777" w:rsidTr="004C68C4">
        <w:tc>
          <w:tcPr>
            <w:tcW w:w="791" w:type="dxa"/>
            <w:shd w:val="clear" w:color="auto" w:fill="E0E0E0"/>
          </w:tcPr>
          <w:p w14:paraId="1F5FA025" w14:textId="77777777" w:rsidR="004C68C4" w:rsidRPr="007B1D55" w:rsidRDefault="004C68C4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Ref</w:t>
            </w:r>
          </w:p>
        </w:tc>
        <w:tc>
          <w:tcPr>
            <w:tcW w:w="4758" w:type="dxa"/>
            <w:shd w:val="clear" w:color="auto" w:fill="E0E0E0"/>
          </w:tcPr>
          <w:p w14:paraId="328F801B" w14:textId="77777777" w:rsidR="004C68C4" w:rsidRPr="007B1D55" w:rsidRDefault="004C68C4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sz w:val="22"/>
                <w:szCs w:val="22"/>
              </w:rPr>
              <w:t>Source English Questionnaire Wording</w:t>
            </w:r>
          </w:p>
        </w:tc>
        <w:tc>
          <w:tcPr>
            <w:tcW w:w="4758" w:type="dxa"/>
            <w:shd w:val="clear" w:color="auto" w:fill="E0E0E0"/>
          </w:tcPr>
          <w:p w14:paraId="46325F21" w14:textId="1103526D" w:rsidR="004C68C4" w:rsidRPr="007B1D55" w:rsidRDefault="008A55F3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de-CH"/>
              </w:rPr>
              <w:t>Russian</w:t>
            </w:r>
            <w:r w:rsidR="004C68C4" w:rsidRPr="007B1D55">
              <w:rPr>
                <w:rFonts w:asciiTheme="minorHAnsi" w:hAnsiTheme="minorHAnsi"/>
                <w:b/>
                <w:bCs/>
                <w:sz w:val="22"/>
                <w:szCs w:val="22"/>
                <w:lang w:val="de-CH"/>
              </w:rPr>
              <w:t xml:space="preserve"> Translation</w:t>
            </w:r>
          </w:p>
        </w:tc>
        <w:tc>
          <w:tcPr>
            <w:tcW w:w="4759" w:type="dxa"/>
            <w:shd w:val="clear" w:color="auto" w:fill="E0E0E0"/>
          </w:tcPr>
          <w:p w14:paraId="15784E3B" w14:textId="77777777" w:rsidR="004C68C4" w:rsidRPr="007B1D55" w:rsidRDefault="004C68C4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sz w:val="22"/>
                <w:szCs w:val="22"/>
                <w:lang w:val="de-CH"/>
              </w:rPr>
              <w:t xml:space="preserve">Comments </w:t>
            </w:r>
          </w:p>
        </w:tc>
      </w:tr>
      <w:tr w:rsidR="004C68C4" w:rsidRPr="007B1D55" w14:paraId="101CF9DE" w14:textId="77777777" w:rsidTr="004C68C4">
        <w:tc>
          <w:tcPr>
            <w:tcW w:w="791" w:type="dxa"/>
          </w:tcPr>
          <w:p w14:paraId="0575A635" w14:textId="77777777" w:rsidR="004C68C4" w:rsidRPr="007B1D55" w:rsidRDefault="004C68C4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758" w:type="dxa"/>
          </w:tcPr>
          <w:p w14:paraId="0D75E41F" w14:textId="77777777" w:rsidR="004C68C4" w:rsidRPr="007B1D55" w:rsidRDefault="004C68C4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ALSAQ-40</w:t>
            </w:r>
          </w:p>
        </w:tc>
        <w:tc>
          <w:tcPr>
            <w:tcW w:w="4758" w:type="dxa"/>
          </w:tcPr>
          <w:p w14:paraId="7EBD3AD2" w14:textId="77777777" w:rsidR="004C68C4" w:rsidRPr="007B1D55" w:rsidRDefault="004C68C4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ALSAQ-40</w:t>
            </w:r>
          </w:p>
        </w:tc>
        <w:tc>
          <w:tcPr>
            <w:tcW w:w="4759" w:type="dxa"/>
          </w:tcPr>
          <w:p w14:paraId="3C868805" w14:textId="77777777" w:rsidR="004C68C4" w:rsidRPr="007B1D55" w:rsidRDefault="004C68C4" w:rsidP="00D421B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7412AF43" w14:textId="77777777" w:rsidTr="004C68C4">
        <w:tc>
          <w:tcPr>
            <w:tcW w:w="791" w:type="dxa"/>
          </w:tcPr>
          <w:p w14:paraId="42AA692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758" w:type="dxa"/>
          </w:tcPr>
          <w:p w14:paraId="1E90DD2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Please complete this questionnaire as soon as possible.</w:t>
            </w:r>
          </w:p>
        </w:tc>
        <w:tc>
          <w:tcPr>
            <w:tcW w:w="4758" w:type="dxa"/>
          </w:tcPr>
          <w:p w14:paraId="3680EECB" w14:textId="353ABB12" w:rsidR="00CA7C69" w:rsidRPr="00432CB0" w:rsidRDefault="00432CB0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32CB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Пожалуйста, заполните этот опросник как можно быстрее.</w:t>
            </w:r>
          </w:p>
        </w:tc>
        <w:tc>
          <w:tcPr>
            <w:tcW w:w="4759" w:type="dxa"/>
          </w:tcPr>
          <w:p w14:paraId="0B55C27B" w14:textId="77777777" w:rsidR="00CA7C69" w:rsidRPr="00432CB0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ru-RU"/>
              </w:rPr>
            </w:pPr>
          </w:p>
        </w:tc>
      </w:tr>
      <w:tr w:rsidR="00CA7C69" w:rsidRPr="007B1D55" w14:paraId="2B4B984F" w14:textId="77777777" w:rsidTr="004C68C4">
        <w:tc>
          <w:tcPr>
            <w:tcW w:w="791" w:type="dxa"/>
          </w:tcPr>
          <w:p w14:paraId="0BDAA19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758" w:type="dxa"/>
          </w:tcPr>
          <w:p w14:paraId="5D75E842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If you have any difficulties filling in the questionnaire by yourself, please get someone else to help you with it.</w:t>
            </w:r>
          </w:p>
        </w:tc>
        <w:tc>
          <w:tcPr>
            <w:tcW w:w="4758" w:type="dxa"/>
          </w:tcPr>
          <w:p w14:paraId="0F5C13FB" w14:textId="7666ACEB" w:rsidR="00CA7C69" w:rsidRPr="00432CB0" w:rsidRDefault="00432CB0" w:rsidP="00226D37">
            <w:pPr>
              <w:spacing w:before="60" w:after="60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  <w:t>Если у вас возникнут проблемы с самостоятельным заполнением опросника, попросите кого-нибудь помочь вам.</w:t>
            </w:r>
          </w:p>
        </w:tc>
        <w:tc>
          <w:tcPr>
            <w:tcW w:w="4759" w:type="dxa"/>
          </w:tcPr>
          <w:p w14:paraId="5A773C27" w14:textId="77777777" w:rsidR="00CA7C69" w:rsidRPr="00432CB0" w:rsidRDefault="00CA7C69" w:rsidP="00C8562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E5AD104" w14:textId="77777777" w:rsidTr="004C68C4">
        <w:tc>
          <w:tcPr>
            <w:tcW w:w="791" w:type="dxa"/>
          </w:tcPr>
          <w:p w14:paraId="0E1ED702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758" w:type="dxa"/>
          </w:tcPr>
          <w:p w14:paraId="502B2611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 xml:space="preserve">However it is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responses that we are interested in.</w:t>
            </w:r>
          </w:p>
        </w:tc>
        <w:tc>
          <w:tcPr>
            <w:tcW w:w="4758" w:type="dxa"/>
          </w:tcPr>
          <w:p w14:paraId="226038D0" w14:textId="78E5F293" w:rsidR="00CA7C69" w:rsidRPr="00432CB0" w:rsidRDefault="00432CB0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Однако нас интересуют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ваши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ответы.</w:t>
            </w:r>
          </w:p>
        </w:tc>
        <w:tc>
          <w:tcPr>
            <w:tcW w:w="4759" w:type="dxa"/>
          </w:tcPr>
          <w:p w14:paraId="607046D9" w14:textId="77777777" w:rsidR="00CA7C69" w:rsidRPr="00432CB0" w:rsidRDefault="00CA7C69" w:rsidP="00C8562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5D2A88E" w14:textId="77777777" w:rsidTr="004C68C4">
        <w:tc>
          <w:tcPr>
            <w:tcW w:w="791" w:type="dxa"/>
          </w:tcPr>
          <w:p w14:paraId="0D116CA9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758" w:type="dxa"/>
          </w:tcPr>
          <w:p w14:paraId="70823994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 xml:space="preserve">The questionnaire consists of a number of statements about difficulties that you may have experienced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during the last 2 weeks.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EE7C6B8" w14:textId="55F53696" w:rsidR="00CA7C69" w:rsidRPr="00432CB0" w:rsidRDefault="00432CB0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Опросник состоит из ряда утверждений, касающихся трудностей, которые вы могли испытывать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 течение последних 2 недель</w:t>
            </w:r>
          </w:p>
        </w:tc>
        <w:tc>
          <w:tcPr>
            <w:tcW w:w="4759" w:type="dxa"/>
          </w:tcPr>
          <w:p w14:paraId="2CBF66AC" w14:textId="77777777" w:rsidR="00CA7C69" w:rsidRPr="00432CB0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02142C0D" w14:textId="77777777" w:rsidTr="004C68C4">
        <w:tc>
          <w:tcPr>
            <w:tcW w:w="791" w:type="dxa"/>
          </w:tcPr>
          <w:p w14:paraId="3D9921C8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758" w:type="dxa"/>
          </w:tcPr>
          <w:p w14:paraId="36B1D976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There are no right or wrong answers: your first response is likely to be the most accurate for you.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FF05B9B" w14:textId="347473A3" w:rsidR="00CA7C69" w:rsidRPr="00432CB0" w:rsidRDefault="00432CB0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Нет правильных или неправильных ответов: первый ответ, который придет вам на ум, скорее всего</w:t>
            </w:r>
            <w:r w:rsidR="009A4D81" w:rsidRPr="009A4D8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будет самым точным.</w:t>
            </w:r>
          </w:p>
        </w:tc>
        <w:tc>
          <w:tcPr>
            <w:tcW w:w="4759" w:type="dxa"/>
          </w:tcPr>
          <w:p w14:paraId="22F73E0D" w14:textId="77777777" w:rsidR="00CA7C69" w:rsidRPr="00432CB0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5CFAAC9" w14:textId="77777777" w:rsidTr="004C68C4">
        <w:tc>
          <w:tcPr>
            <w:tcW w:w="791" w:type="dxa"/>
          </w:tcPr>
          <w:p w14:paraId="5AEAB275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758" w:type="dxa"/>
          </w:tcPr>
          <w:p w14:paraId="78CD1422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Please tick the box which best describes your own experience or feelings.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E8A6731" w14:textId="3CFF1A6E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bidi="he-I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Поставьте отметку в графе, которая лучше всего отражает ваш собственный оп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he-IL"/>
              </w:rPr>
              <w:t>ыт или ощущения.</w:t>
            </w:r>
          </w:p>
        </w:tc>
        <w:tc>
          <w:tcPr>
            <w:tcW w:w="4759" w:type="dxa"/>
          </w:tcPr>
          <w:p w14:paraId="4EA5B2F8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09068546" w14:textId="77777777" w:rsidTr="004C68C4">
        <w:tc>
          <w:tcPr>
            <w:tcW w:w="791" w:type="dxa"/>
          </w:tcPr>
          <w:p w14:paraId="4AD7C0ED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758" w:type="dxa"/>
          </w:tcPr>
          <w:p w14:paraId="5211311E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Please try to answer every question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 xml:space="preserve"> even though some may seem rather similar to others, or may not seem relevant to you.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89630C0" w14:textId="66627D63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Пожалуйста, постарайтесь ответить на все вопросы,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хотя некоторые из них могут показаться похожими друг на друга или могут казаться вам несущественными.</w:t>
            </w:r>
          </w:p>
        </w:tc>
        <w:tc>
          <w:tcPr>
            <w:tcW w:w="4759" w:type="dxa"/>
          </w:tcPr>
          <w:p w14:paraId="34D92252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9CD2797" w14:textId="77777777" w:rsidTr="004C68C4">
        <w:tc>
          <w:tcPr>
            <w:tcW w:w="791" w:type="dxa"/>
          </w:tcPr>
          <w:p w14:paraId="5A338DF8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758" w:type="dxa"/>
          </w:tcPr>
          <w:p w14:paraId="06DA3E23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 xml:space="preserve">All the information you give will be treated in the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strictest confidence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D8E6C6C" w14:textId="063317EB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 xml:space="preserve">Вся предоставленная вами информация будет обрабатываться с соблюдением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строжайшей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lastRenderedPageBreak/>
              <w:t>конфиденциальности.</w:t>
            </w:r>
          </w:p>
        </w:tc>
        <w:tc>
          <w:tcPr>
            <w:tcW w:w="4759" w:type="dxa"/>
          </w:tcPr>
          <w:p w14:paraId="5BE275C7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D46C872" w14:textId="77777777" w:rsidTr="004C68C4">
        <w:tc>
          <w:tcPr>
            <w:tcW w:w="791" w:type="dxa"/>
          </w:tcPr>
          <w:p w14:paraId="6E748C9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4758" w:type="dxa"/>
          </w:tcPr>
          <w:p w14:paraId="08427AAA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sz w:val="22"/>
                <w:szCs w:val="22"/>
              </w:rPr>
              <w:t xml:space="preserve">The following statements all refer to difficulties that you may have had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during the last 2 weeks</w:t>
            </w:r>
            <w:r w:rsidRPr="007B1D5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9687E55" w14:textId="4585B012" w:rsidR="00CA7C69" w:rsidRPr="006774C5" w:rsidRDefault="006774C5" w:rsidP="007B1D5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Следующие утверждения касаются трудностей, которые вы могли испытывать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 течение последних 2 недель.</w:t>
            </w:r>
          </w:p>
        </w:tc>
        <w:tc>
          <w:tcPr>
            <w:tcW w:w="4759" w:type="dxa"/>
          </w:tcPr>
          <w:p w14:paraId="38C37405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54D68C10" w14:textId="77777777" w:rsidTr="004C68C4">
        <w:tc>
          <w:tcPr>
            <w:tcW w:w="791" w:type="dxa"/>
          </w:tcPr>
          <w:p w14:paraId="5F849514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758" w:type="dxa"/>
          </w:tcPr>
          <w:p w14:paraId="7C580E08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sz w:val="22"/>
                <w:szCs w:val="22"/>
              </w:rPr>
              <w:t>Please indicate, by ticking the appropriate box, how often the following statements have been true for you.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91F4D14" w14:textId="76EA01E0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Отметив соответствующую графу, укажите, как часто нижеследующие заявления были применимы к вам.</w:t>
            </w:r>
          </w:p>
        </w:tc>
        <w:tc>
          <w:tcPr>
            <w:tcW w:w="4759" w:type="dxa"/>
          </w:tcPr>
          <w:p w14:paraId="20DCE1FE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54F9DA0" w14:textId="77777777" w:rsidTr="004C68C4">
        <w:tc>
          <w:tcPr>
            <w:tcW w:w="791" w:type="dxa"/>
          </w:tcPr>
          <w:p w14:paraId="45C823E5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758" w:type="dxa"/>
          </w:tcPr>
          <w:p w14:paraId="2A15D91E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 xml:space="preserve">The following statements all refer to certain difficulties that you may have had </w:t>
            </w:r>
            <w:r w:rsidRPr="007B1D5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during the last 2 weeks.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3370DF8" w14:textId="75CF52F1" w:rsidR="00CA7C69" w:rsidRPr="006774C5" w:rsidRDefault="006774C5" w:rsidP="007B1D5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Нижеследующие заявления касаются определенных трудностей, которые вы могли испытывать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  <w:t>в течение последних 2 недель.</w:t>
            </w:r>
          </w:p>
        </w:tc>
        <w:tc>
          <w:tcPr>
            <w:tcW w:w="4759" w:type="dxa"/>
          </w:tcPr>
          <w:p w14:paraId="121FB42B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90C3864" w14:textId="77777777" w:rsidTr="004C68C4">
        <w:tc>
          <w:tcPr>
            <w:tcW w:w="791" w:type="dxa"/>
          </w:tcPr>
          <w:p w14:paraId="3A5EF25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758" w:type="dxa"/>
          </w:tcPr>
          <w:p w14:paraId="6782FC8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 xml:space="preserve">If you cannot walk at all </w:t>
            </w:r>
          </w:p>
          <w:p w14:paraId="271F48A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please tick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Always/cannot walk at all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61DD984" w14:textId="501CEC91" w:rsidR="00CA7C69" w:rsidRPr="006774C5" w:rsidRDefault="006774C5" w:rsidP="009A4D8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Если вы вообще не мо</w:t>
            </w:r>
            <w:r w:rsidR="009A4D8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жете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 ходить, отметьте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сегда / вообще не могу ходить.</w:t>
            </w:r>
          </w:p>
        </w:tc>
        <w:tc>
          <w:tcPr>
            <w:tcW w:w="4759" w:type="dxa"/>
          </w:tcPr>
          <w:p w14:paraId="122E6603" w14:textId="77777777" w:rsidR="00CA7C69" w:rsidRPr="006774C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7C306F78" w14:textId="77777777" w:rsidTr="004C68C4">
        <w:tc>
          <w:tcPr>
            <w:tcW w:w="791" w:type="dxa"/>
          </w:tcPr>
          <w:p w14:paraId="04DC09C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758" w:type="dxa"/>
          </w:tcPr>
          <w:p w14:paraId="086EF82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How often 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during the last 2 weeks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have the following been true?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43284C6" w14:textId="5E7DA2FB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>Как часто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ru-RU"/>
              </w:rPr>
              <w:t xml:space="preserve"> за последние 2 недели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 xml:space="preserve"> было верно следующее?</w:t>
            </w:r>
          </w:p>
        </w:tc>
        <w:tc>
          <w:tcPr>
            <w:tcW w:w="4759" w:type="dxa"/>
          </w:tcPr>
          <w:p w14:paraId="411C77E5" w14:textId="77777777" w:rsidR="00CA7C69" w:rsidRPr="006774C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4DD389F" w14:textId="77777777" w:rsidTr="004C68C4">
        <w:tc>
          <w:tcPr>
            <w:tcW w:w="791" w:type="dxa"/>
          </w:tcPr>
          <w:p w14:paraId="6931424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758" w:type="dxa"/>
          </w:tcPr>
          <w:p w14:paraId="21C8AF6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Please tick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one box </w:t>
            </w: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for each question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AFCF34E" w14:textId="059570A7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Пожалуйста, отметьте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одну графу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 для каждого вопроса</w:t>
            </w:r>
          </w:p>
        </w:tc>
        <w:tc>
          <w:tcPr>
            <w:tcW w:w="4759" w:type="dxa"/>
          </w:tcPr>
          <w:p w14:paraId="450ED3B9" w14:textId="77777777" w:rsidR="00CA7C69" w:rsidRPr="006774C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8DE609A" w14:textId="77777777" w:rsidTr="004C68C4">
        <w:tc>
          <w:tcPr>
            <w:tcW w:w="791" w:type="dxa"/>
          </w:tcPr>
          <w:p w14:paraId="15D2127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16</w:t>
            </w:r>
          </w:p>
          <w:p w14:paraId="371C206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R1-40/</w:t>
            </w:r>
          </w:p>
          <w:p w14:paraId="4D12C9F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R1-R5</w:t>
            </w:r>
          </w:p>
        </w:tc>
        <w:tc>
          <w:tcPr>
            <w:tcW w:w="4758" w:type="dxa"/>
          </w:tcPr>
          <w:p w14:paraId="64DB8A7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Never</w:t>
            </w:r>
          </w:p>
          <w:p w14:paraId="555C8AE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Rarely</w:t>
            </w:r>
          </w:p>
          <w:p w14:paraId="5A49307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Sometimes</w:t>
            </w:r>
          </w:p>
          <w:p w14:paraId="44D5CED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Often</w:t>
            </w:r>
          </w:p>
          <w:p w14:paraId="596D57D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 or cannot walk at all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F3F6887" w14:textId="77777777" w:rsidR="00CA7C69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Никогда</w:t>
            </w:r>
          </w:p>
          <w:p w14:paraId="6F6B1F64" w14:textId="77777777" w:rsid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Редко</w:t>
            </w:r>
          </w:p>
          <w:p w14:paraId="677BE2D1" w14:textId="77777777" w:rsid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Иногда</w:t>
            </w:r>
          </w:p>
          <w:p w14:paraId="2EEF47AC" w14:textId="77777777" w:rsid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Часто</w:t>
            </w:r>
          </w:p>
          <w:p w14:paraId="76649B5B" w14:textId="75914FB6" w:rsidR="006774C5" w:rsidRPr="00D963A3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Все</w:t>
            </w:r>
            <w:r w:rsidR="009A4D81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гда или в</w:t>
            </w:r>
            <w:r w:rsidR="00D963A3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ообще не могу ходить</w:t>
            </w:r>
          </w:p>
        </w:tc>
        <w:tc>
          <w:tcPr>
            <w:tcW w:w="4759" w:type="dxa"/>
          </w:tcPr>
          <w:p w14:paraId="0CA8F57C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74DA45E7" w14:textId="77777777" w:rsidTr="004C68C4">
        <w:tc>
          <w:tcPr>
            <w:tcW w:w="791" w:type="dxa"/>
          </w:tcPr>
          <w:p w14:paraId="162CC386" w14:textId="2C9D567F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17</w:t>
            </w:r>
          </w:p>
          <w:p w14:paraId="4E559B6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</w:t>
            </w:r>
          </w:p>
        </w:tc>
        <w:tc>
          <w:tcPr>
            <w:tcW w:w="4758" w:type="dxa"/>
          </w:tcPr>
          <w:p w14:paraId="4537D9A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walk short distances, e.g. around the house.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AA65CC0" w14:textId="54E408F4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ходить на короткие дистанции, например, по дому.</w:t>
            </w:r>
          </w:p>
        </w:tc>
        <w:tc>
          <w:tcPr>
            <w:tcW w:w="4759" w:type="dxa"/>
          </w:tcPr>
          <w:p w14:paraId="2B40ED3F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6D97824" w14:textId="77777777" w:rsidTr="004C68C4">
        <w:tc>
          <w:tcPr>
            <w:tcW w:w="791" w:type="dxa"/>
          </w:tcPr>
          <w:p w14:paraId="74B89BB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18</w:t>
            </w:r>
          </w:p>
          <w:p w14:paraId="693A8B6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Q2</w:t>
            </w:r>
          </w:p>
        </w:tc>
        <w:tc>
          <w:tcPr>
            <w:tcW w:w="4758" w:type="dxa"/>
          </w:tcPr>
          <w:p w14:paraId="0603CD9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 have fallen over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AF39A8F" w14:textId="274136D2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падал во время ходьбы.</w:t>
            </w:r>
          </w:p>
        </w:tc>
        <w:tc>
          <w:tcPr>
            <w:tcW w:w="4759" w:type="dxa"/>
          </w:tcPr>
          <w:p w14:paraId="4E7D4554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55794722" w14:textId="77777777" w:rsidTr="004C68C4">
        <w:tc>
          <w:tcPr>
            <w:tcW w:w="791" w:type="dxa"/>
          </w:tcPr>
          <w:p w14:paraId="4FE2C1A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19</w:t>
            </w:r>
          </w:p>
          <w:p w14:paraId="492B6BC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</w:t>
            </w:r>
          </w:p>
        </w:tc>
        <w:tc>
          <w:tcPr>
            <w:tcW w:w="4758" w:type="dxa"/>
          </w:tcPr>
          <w:p w14:paraId="21D2517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stumbled or tripped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C8B0C9B" w14:textId="40064583" w:rsidR="00CA7C69" w:rsidRPr="00D963A3" w:rsidRDefault="00D963A3" w:rsidP="00D963A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спотыкался или запинался во время ходьбы.</w:t>
            </w:r>
          </w:p>
        </w:tc>
        <w:tc>
          <w:tcPr>
            <w:tcW w:w="4759" w:type="dxa"/>
          </w:tcPr>
          <w:p w14:paraId="1D6F64C3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F616E36" w14:textId="77777777" w:rsidTr="004C68C4">
        <w:tc>
          <w:tcPr>
            <w:tcW w:w="791" w:type="dxa"/>
          </w:tcPr>
          <w:p w14:paraId="28AAC95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20</w:t>
            </w:r>
          </w:p>
          <w:p w14:paraId="3AFA7D8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Q4</w:t>
            </w:r>
          </w:p>
        </w:tc>
        <w:tc>
          <w:tcPr>
            <w:tcW w:w="4758" w:type="dxa"/>
          </w:tcPr>
          <w:p w14:paraId="36AE47A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lost my balance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6FEF667" w14:textId="3F6E97B7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терял равновесие во время ходьбы.</w:t>
            </w:r>
          </w:p>
        </w:tc>
        <w:tc>
          <w:tcPr>
            <w:tcW w:w="4759" w:type="dxa"/>
          </w:tcPr>
          <w:p w14:paraId="0E3FC47B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6A7B3D5" w14:textId="77777777" w:rsidTr="004C68C4">
        <w:tc>
          <w:tcPr>
            <w:tcW w:w="791" w:type="dxa"/>
          </w:tcPr>
          <w:p w14:paraId="17CDEB0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21</w:t>
            </w:r>
          </w:p>
          <w:p w14:paraId="51BF3EF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Q5</w:t>
            </w:r>
          </w:p>
        </w:tc>
        <w:tc>
          <w:tcPr>
            <w:tcW w:w="4758" w:type="dxa"/>
          </w:tcPr>
          <w:p w14:paraId="30DF837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to concentrate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9C4329F" w14:textId="27543D4B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приходилось концентрироваться на ходьбе.</w:t>
            </w:r>
          </w:p>
        </w:tc>
        <w:tc>
          <w:tcPr>
            <w:tcW w:w="4759" w:type="dxa"/>
          </w:tcPr>
          <w:p w14:paraId="46D6B9EE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2BE8D456" w14:textId="77777777" w:rsidTr="004C68C4">
        <w:tc>
          <w:tcPr>
            <w:tcW w:w="791" w:type="dxa"/>
          </w:tcPr>
          <w:p w14:paraId="5AAABA1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758" w:type="dxa"/>
          </w:tcPr>
          <w:p w14:paraId="62B1B15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Please make sure that you have ticked 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one box for each question </w:t>
            </w:r>
            <w:r w:rsidRPr="007B1D55">
              <w:rPr>
                <w:rFonts w:asciiTheme="minorHAnsi" w:hAnsiTheme="minorHAnsi"/>
                <w:bCs/>
                <w:i/>
                <w:sz w:val="22"/>
                <w:szCs w:val="22"/>
              </w:rPr>
              <w:t>before going on to the next page.</w:t>
            </w:r>
          </w:p>
          <w:p w14:paraId="55EC234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CE3F91E" w14:textId="5CBA7455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Проверьте, что вы отметили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одну графу для каждого вопроса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, прежде чем переходить к следующей странице.</w:t>
            </w:r>
          </w:p>
        </w:tc>
        <w:tc>
          <w:tcPr>
            <w:tcW w:w="4759" w:type="dxa"/>
          </w:tcPr>
          <w:p w14:paraId="50D8E57D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8B92E33" w14:textId="77777777" w:rsidTr="004C68C4">
        <w:tc>
          <w:tcPr>
            <w:tcW w:w="791" w:type="dxa"/>
          </w:tcPr>
          <w:p w14:paraId="1E26BE9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758" w:type="dxa"/>
          </w:tcPr>
          <w:p w14:paraId="4F6B389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 xml:space="preserve">If you cannot do the activity at all </w:t>
            </w:r>
          </w:p>
          <w:p w14:paraId="5F6600F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please tick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Always/cannot do at all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00BA0AB" w14:textId="2AC41E26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Если вы вообще не могли этого делать, отметьте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сегда / Вообще не могу этого делать.</w:t>
            </w:r>
          </w:p>
        </w:tc>
        <w:tc>
          <w:tcPr>
            <w:tcW w:w="4759" w:type="dxa"/>
          </w:tcPr>
          <w:p w14:paraId="791F8188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3858017" w14:textId="77777777" w:rsidTr="004C68C4">
        <w:tc>
          <w:tcPr>
            <w:tcW w:w="791" w:type="dxa"/>
          </w:tcPr>
          <w:p w14:paraId="032E34A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EA74B4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R6-30</w:t>
            </w:r>
          </w:p>
        </w:tc>
        <w:tc>
          <w:tcPr>
            <w:tcW w:w="4758" w:type="dxa"/>
          </w:tcPr>
          <w:p w14:paraId="1300B83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 or cannot do at all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DA90941" w14:textId="092380F3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Всегда или вообще не могу этого делать.</w:t>
            </w:r>
          </w:p>
        </w:tc>
        <w:tc>
          <w:tcPr>
            <w:tcW w:w="4759" w:type="dxa"/>
          </w:tcPr>
          <w:p w14:paraId="78D4B736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50659B0B" w14:textId="77777777" w:rsidTr="004C68C4">
        <w:tc>
          <w:tcPr>
            <w:tcW w:w="791" w:type="dxa"/>
          </w:tcPr>
          <w:p w14:paraId="038FB45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25</w:t>
            </w:r>
          </w:p>
          <w:p w14:paraId="3B0754F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Q6</w:t>
            </w:r>
          </w:p>
        </w:tc>
        <w:tc>
          <w:tcPr>
            <w:tcW w:w="4758" w:type="dxa"/>
          </w:tcPr>
          <w:p w14:paraId="235340E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Walking has tired me out.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BEDA819" w14:textId="266A20E9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Ходьба меня утомляла.</w:t>
            </w:r>
          </w:p>
        </w:tc>
        <w:tc>
          <w:tcPr>
            <w:tcW w:w="4759" w:type="dxa"/>
          </w:tcPr>
          <w:p w14:paraId="77569A2D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3E3169B0" w14:textId="77777777" w:rsidTr="004C68C4">
        <w:tc>
          <w:tcPr>
            <w:tcW w:w="791" w:type="dxa"/>
          </w:tcPr>
          <w:p w14:paraId="64F9E80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26</w:t>
            </w:r>
          </w:p>
          <w:p w14:paraId="62468DF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Q7</w:t>
            </w:r>
          </w:p>
        </w:tc>
        <w:tc>
          <w:tcPr>
            <w:tcW w:w="4758" w:type="dxa"/>
          </w:tcPr>
          <w:p w14:paraId="47C0EC2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pains in my legs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F30B9E9" w14:textId="13F9CFBB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У меня болели ноги во время ходьбы.</w:t>
            </w:r>
          </w:p>
        </w:tc>
        <w:tc>
          <w:tcPr>
            <w:tcW w:w="4759" w:type="dxa"/>
          </w:tcPr>
          <w:p w14:paraId="1B58F165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AE375C4" w14:textId="77777777" w:rsidTr="004C68C4">
        <w:tc>
          <w:tcPr>
            <w:tcW w:w="791" w:type="dxa"/>
          </w:tcPr>
          <w:p w14:paraId="08B04F0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27</w:t>
            </w:r>
          </w:p>
          <w:p w14:paraId="6ED5251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Q8</w:t>
            </w:r>
          </w:p>
        </w:tc>
        <w:tc>
          <w:tcPr>
            <w:tcW w:w="4758" w:type="dxa"/>
          </w:tcPr>
          <w:p w14:paraId="01FE051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go up and down the stairs.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915C2FC" w14:textId="706E7436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подниматься и спускаться по лестнице.</w:t>
            </w:r>
          </w:p>
        </w:tc>
        <w:tc>
          <w:tcPr>
            <w:tcW w:w="4759" w:type="dxa"/>
          </w:tcPr>
          <w:p w14:paraId="22E5F48C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3EB97BB" w14:textId="77777777" w:rsidTr="004C68C4">
        <w:tc>
          <w:tcPr>
            <w:tcW w:w="791" w:type="dxa"/>
          </w:tcPr>
          <w:p w14:paraId="3329C5C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28</w:t>
            </w:r>
          </w:p>
          <w:p w14:paraId="6494E57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Q9</w:t>
            </w:r>
          </w:p>
        </w:tc>
        <w:tc>
          <w:tcPr>
            <w:tcW w:w="4758" w:type="dxa"/>
          </w:tcPr>
          <w:p w14:paraId="3F33EA5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stand up.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5B1B27E" w14:textId="72437188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вставать.</w:t>
            </w:r>
          </w:p>
        </w:tc>
        <w:tc>
          <w:tcPr>
            <w:tcW w:w="4759" w:type="dxa"/>
          </w:tcPr>
          <w:p w14:paraId="4D197007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3863DA99" w14:textId="77777777" w:rsidTr="004C68C4">
        <w:tc>
          <w:tcPr>
            <w:tcW w:w="791" w:type="dxa"/>
          </w:tcPr>
          <w:p w14:paraId="6028BCF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29</w:t>
            </w:r>
          </w:p>
          <w:p w14:paraId="15E56BD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Q10</w:t>
            </w:r>
          </w:p>
        </w:tc>
        <w:tc>
          <w:tcPr>
            <w:tcW w:w="4758" w:type="dxa"/>
          </w:tcPr>
          <w:p w14:paraId="1D675F2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get myself up out of chairs.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1BAA75A" w14:textId="5B90BEBF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вставать со стула.</w:t>
            </w:r>
          </w:p>
        </w:tc>
        <w:tc>
          <w:tcPr>
            <w:tcW w:w="4759" w:type="dxa"/>
          </w:tcPr>
          <w:p w14:paraId="10B2DA0D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26567A0B" w14:textId="77777777" w:rsidTr="004C68C4">
        <w:tc>
          <w:tcPr>
            <w:tcW w:w="791" w:type="dxa"/>
          </w:tcPr>
          <w:p w14:paraId="69C5EA0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30</w:t>
            </w:r>
          </w:p>
          <w:p w14:paraId="68B1306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Q11</w:t>
            </w:r>
          </w:p>
        </w:tc>
        <w:tc>
          <w:tcPr>
            <w:tcW w:w="4758" w:type="dxa"/>
          </w:tcPr>
          <w:p w14:paraId="709B531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using my arms and hands.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1CF4125" w14:textId="264C4B9F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действовать руками.</w:t>
            </w:r>
          </w:p>
        </w:tc>
        <w:tc>
          <w:tcPr>
            <w:tcW w:w="4759" w:type="dxa"/>
          </w:tcPr>
          <w:p w14:paraId="5702ED4D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7DBE72D7" w14:textId="77777777" w:rsidTr="004C68C4">
        <w:tc>
          <w:tcPr>
            <w:tcW w:w="791" w:type="dxa"/>
          </w:tcPr>
          <w:p w14:paraId="5E94AE0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31</w:t>
            </w:r>
          </w:p>
          <w:p w14:paraId="08E4CE3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Q12</w:t>
            </w:r>
          </w:p>
        </w:tc>
        <w:tc>
          <w:tcPr>
            <w:tcW w:w="4758" w:type="dxa"/>
          </w:tcPr>
          <w:p w14:paraId="4CC8942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turning and moving in bed difficult.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5E8C3DC" w14:textId="3F5450B1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поворачиваться и менять положение в постели.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0DAE9608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52A2AFF" w14:textId="77777777" w:rsidTr="004C68C4">
        <w:tc>
          <w:tcPr>
            <w:tcW w:w="791" w:type="dxa"/>
          </w:tcPr>
          <w:p w14:paraId="0E489C5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32</w:t>
            </w:r>
          </w:p>
          <w:p w14:paraId="12A18CC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Q13</w:t>
            </w:r>
          </w:p>
        </w:tc>
        <w:tc>
          <w:tcPr>
            <w:tcW w:w="4758" w:type="dxa"/>
          </w:tcPr>
          <w:p w14:paraId="5AA3188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picking things up difficult.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DF078D0" w14:textId="18C4A5EC" w:rsidR="00CA7C69" w:rsidRPr="00D963A3" w:rsidRDefault="00D963A3" w:rsidP="00D963A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брать предметы.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4D579CE0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0C5258B" w14:textId="77777777" w:rsidTr="004C68C4">
        <w:tc>
          <w:tcPr>
            <w:tcW w:w="791" w:type="dxa"/>
          </w:tcPr>
          <w:p w14:paraId="2DC0488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33</w:t>
            </w:r>
          </w:p>
          <w:p w14:paraId="44AA953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Q14</w:t>
            </w:r>
          </w:p>
        </w:tc>
        <w:tc>
          <w:tcPr>
            <w:tcW w:w="4758" w:type="dxa"/>
          </w:tcPr>
          <w:p w14:paraId="5F2A5D3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holding books or newspapers, or turning pages, difficult.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7467D03" w14:textId="5BCE6630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удерживать книги или газеты или переворачивать страницы.</w:t>
            </w:r>
          </w:p>
        </w:tc>
        <w:tc>
          <w:tcPr>
            <w:tcW w:w="4759" w:type="dxa"/>
          </w:tcPr>
          <w:p w14:paraId="6636D639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091F2E19" w14:textId="77777777" w:rsidTr="004C68C4">
        <w:tc>
          <w:tcPr>
            <w:tcW w:w="791" w:type="dxa"/>
          </w:tcPr>
          <w:p w14:paraId="063E215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34</w:t>
            </w:r>
          </w:p>
          <w:p w14:paraId="1892946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Q15</w:t>
            </w:r>
          </w:p>
        </w:tc>
        <w:tc>
          <w:tcPr>
            <w:tcW w:w="4758" w:type="dxa"/>
          </w:tcPr>
          <w:p w14:paraId="4A54D07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writing clearly.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2CD7DC1" w14:textId="0011F448" w:rsidR="00CA7C69" w:rsidRPr="00D963A3" w:rsidRDefault="00D963A3" w:rsidP="007B1D5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разборчиво писать.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105E34E0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79FDB058" w14:textId="77777777" w:rsidTr="004C68C4">
        <w:tc>
          <w:tcPr>
            <w:tcW w:w="791" w:type="dxa"/>
          </w:tcPr>
          <w:p w14:paraId="0C383BD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35</w:t>
            </w:r>
          </w:p>
          <w:p w14:paraId="645B866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Q16</w:t>
            </w:r>
          </w:p>
        </w:tc>
        <w:tc>
          <w:tcPr>
            <w:tcW w:w="4758" w:type="dxa"/>
          </w:tcPr>
          <w:p w14:paraId="263F460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do jobs around the house.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46F4281" w14:textId="4A5876F2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выполнять работу по дому.</w:t>
            </w:r>
          </w:p>
        </w:tc>
        <w:tc>
          <w:tcPr>
            <w:tcW w:w="4759" w:type="dxa"/>
          </w:tcPr>
          <w:p w14:paraId="1B572A47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130EE4B" w14:textId="77777777" w:rsidTr="004C68C4">
        <w:tc>
          <w:tcPr>
            <w:tcW w:w="791" w:type="dxa"/>
          </w:tcPr>
          <w:p w14:paraId="146315E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384C3B8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Q17</w:t>
            </w:r>
          </w:p>
        </w:tc>
        <w:tc>
          <w:tcPr>
            <w:tcW w:w="4758" w:type="dxa"/>
          </w:tcPr>
          <w:p w14:paraId="5F94602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feed myself.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A392476" w14:textId="1C42F900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было трудно есть самостоятельно.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5D38A579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D9DCB21" w14:textId="77777777" w:rsidTr="004C68C4">
        <w:tc>
          <w:tcPr>
            <w:tcW w:w="791" w:type="dxa"/>
          </w:tcPr>
          <w:p w14:paraId="2D329D3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37</w:t>
            </w:r>
          </w:p>
          <w:p w14:paraId="09C55AD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Q18</w:t>
            </w:r>
          </w:p>
        </w:tc>
        <w:tc>
          <w:tcPr>
            <w:tcW w:w="4758" w:type="dxa"/>
          </w:tcPr>
          <w:p w14:paraId="733B7FA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combing my hair or cleaning my teeth.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C9C88A0" w14:textId="3C95E387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причесывать волосы или чистить зубы.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2C323812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5E131BE" w14:textId="77777777" w:rsidTr="004C68C4">
        <w:tc>
          <w:tcPr>
            <w:tcW w:w="791" w:type="dxa"/>
          </w:tcPr>
          <w:p w14:paraId="49867A7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38</w:t>
            </w:r>
          </w:p>
          <w:p w14:paraId="471614E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Q19</w:t>
            </w:r>
          </w:p>
        </w:tc>
        <w:tc>
          <w:tcPr>
            <w:tcW w:w="4758" w:type="dxa"/>
          </w:tcPr>
          <w:p w14:paraId="352BE52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getting dressed.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0034589" w14:textId="75FB5413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одеваться.</w:t>
            </w:r>
          </w:p>
        </w:tc>
        <w:tc>
          <w:tcPr>
            <w:tcW w:w="4759" w:type="dxa"/>
          </w:tcPr>
          <w:p w14:paraId="488F8B56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1CA8B130" w14:textId="77777777" w:rsidTr="004C68C4">
        <w:tc>
          <w:tcPr>
            <w:tcW w:w="791" w:type="dxa"/>
          </w:tcPr>
          <w:p w14:paraId="6B3E152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39</w:t>
            </w:r>
          </w:p>
          <w:p w14:paraId="47BE257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Q20</w:t>
            </w:r>
          </w:p>
        </w:tc>
        <w:tc>
          <w:tcPr>
            <w:tcW w:w="4758" w:type="dxa"/>
          </w:tcPr>
          <w:p w14:paraId="64AF941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washing at the hand basin.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ED195CB" w14:textId="7E2DFAFF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мыть руки в раковине.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096C5940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5A96504" w14:textId="77777777" w:rsidTr="004C68C4">
        <w:tc>
          <w:tcPr>
            <w:tcW w:w="791" w:type="dxa"/>
          </w:tcPr>
          <w:p w14:paraId="0EA2361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40</w:t>
            </w:r>
          </w:p>
          <w:p w14:paraId="0002A87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Q21</w:t>
            </w:r>
          </w:p>
        </w:tc>
        <w:tc>
          <w:tcPr>
            <w:tcW w:w="4758" w:type="dxa"/>
          </w:tcPr>
          <w:p w14:paraId="0104A97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swallowing.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AE69087" w14:textId="2179A637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глотать.</w:t>
            </w:r>
          </w:p>
        </w:tc>
        <w:tc>
          <w:tcPr>
            <w:tcW w:w="4759" w:type="dxa"/>
          </w:tcPr>
          <w:p w14:paraId="6A435F3C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7037261A" w14:textId="77777777" w:rsidTr="004C68C4">
        <w:tc>
          <w:tcPr>
            <w:tcW w:w="791" w:type="dxa"/>
          </w:tcPr>
          <w:p w14:paraId="3E950EF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41</w:t>
            </w:r>
          </w:p>
          <w:p w14:paraId="776AE7C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Q22</w:t>
            </w:r>
          </w:p>
        </w:tc>
        <w:tc>
          <w:tcPr>
            <w:tcW w:w="4758" w:type="dxa"/>
          </w:tcPr>
          <w:p w14:paraId="5B4A87E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eating solid food.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54D3F47" w14:textId="0273FBF1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было трудно есть твердую пищу.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0F8158C5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05F12BC6" w14:textId="77777777" w:rsidTr="004C68C4">
        <w:tc>
          <w:tcPr>
            <w:tcW w:w="791" w:type="dxa"/>
          </w:tcPr>
          <w:p w14:paraId="0EBD978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42</w:t>
            </w:r>
          </w:p>
          <w:p w14:paraId="1A6BC97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Q23</w:t>
            </w:r>
          </w:p>
        </w:tc>
        <w:tc>
          <w:tcPr>
            <w:tcW w:w="4758" w:type="dxa"/>
          </w:tcPr>
          <w:p w14:paraId="341D0B3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drink liquids.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943F1CE" w14:textId="0F5F6500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пить жидкости.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1EA047DA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5EDCDE5E" w14:textId="77777777" w:rsidTr="004C68C4">
        <w:tc>
          <w:tcPr>
            <w:tcW w:w="791" w:type="dxa"/>
          </w:tcPr>
          <w:p w14:paraId="1028F98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43</w:t>
            </w:r>
          </w:p>
          <w:p w14:paraId="0EF9D5D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Q24</w:t>
            </w:r>
          </w:p>
        </w:tc>
        <w:tc>
          <w:tcPr>
            <w:tcW w:w="4758" w:type="dxa"/>
          </w:tcPr>
          <w:p w14:paraId="218E31A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participate in conversations.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7131673" w14:textId="1A512ECE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участвовать в разговорах.</w:t>
            </w:r>
          </w:p>
        </w:tc>
        <w:tc>
          <w:tcPr>
            <w:tcW w:w="4759" w:type="dxa"/>
          </w:tcPr>
          <w:p w14:paraId="62512A9E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070EAC3" w14:textId="77777777" w:rsidTr="004C68C4">
        <w:tc>
          <w:tcPr>
            <w:tcW w:w="791" w:type="dxa"/>
          </w:tcPr>
          <w:p w14:paraId="5A4B965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44</w:t>
            </w:r>
          </w:p>
          <w:p w14:paraId="20D43BF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Q25</w:t>
            </w:r>
          </w:p>
        </w:tc>
        <w:tc>
          <w:tcPr>
            <w:tcW w:w="4758" w:type="dxa"/>
          </w:tcPr>
          <w:p w14:paraId="090C2AF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that my speech has not been easy to understand.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2D9628E" w14:textId="477632C9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чувствовал, что моя речь недостаточно разборчива.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58A6C218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57674E81" w14:textId="77777777" w:rsidTr="004C68C4">
        <w:tc>
          <w:tcPr>
            <w:tcW w:w="791" w:type="dxa"/>
          </w:tcPr>
          <w:p w14:paraId="56EAFEB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45</w:t>
            </w:r>
          </w:p>
          <w:p w14:paraId="103AEEC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Q26</w:t>
            </w:r>
          </w:p>
        </w:tc>
        <w:tc>
          <w:tcPr>
            <w:tcW w:w="4758" w:type="dxa"/>
          </w:tcPr>
          <w:p w14:paraId="3FE70D8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slurred or stuttered whilst speaking.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DFEC797" w14:textId="6A0FB0CF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говорил невнятно или запинался во время речи.</w:t>
            </w:r>
          </w:p>
        </w:tc>
        <w:tc>
          <w:tcPr>
            <w:tcW w:w="4759" w:type="dxa"/>
          </w:tcPr>
          <w:p w14:paraId="523BB3A3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C17888A" w14:textId="77777777" w:rsidTr="004C68C4">
        <w:tc>
          <w:tcPr>
            <w:tcW w:w="791" w:type="dxa"/>
          </w:tcPr>
          <w:p w14:paraId="313B7FF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46</w:t>
            </w:r>
          </w:p>
          <w:p w14:paraId="52A9A73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Q27</w:t>
            </w:r>
          </w:p>
        </w:tc>
        <w:tc>
          <w:tcPr>
            <w:tcW w:w="4758" w:type="dxa"/>
          </w:tcPr>
          <w:p w14:paraId="5180931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to talk very slowly.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C97B657" w14:textId="2A7E8B9B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приходилось говорить очень медленно.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733B1167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2F8C8774" w14:textId="77777777" w:rsidTr="004C68C4">
        <w:tc>
          <w:tcPr>
            <w:tcW w:w="791" w:type="dxa"/>
          </w:tcPr>
          <w:p w14:paraId="6DDDF42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47</w:t>
            </w:r>
          </w:p>
          <w:p w14:paraId="76ECEDE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Q28</w:t>
            </w:r>
          </w:p>
        </w:tc>
        <w:tc>
          <w:tcPr>
            <w:tcW w:w="4758" w:type="dxa"/>
          </w:tcPr>
          <w:p w14:paraId="7A6EF66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talked less than I used to do.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DEFBEA3" w14:textId="42504039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разговаривал меньше, чем обычно.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41713860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07222286" w14:textId="77777777" w:rsidTr="004C68C4">
        <w:tc>
          <w:tcPr>
            <w:tcW w:w="791" w:type="dxa"/>
          </w:tcPr>
          <w:p w14:paraId="3D35390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48</w:t>
            </w:r>
          </w:p>
          <w:p w14:paraId="3DDA34E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Q29</w:t>
            </w:r>
          </w:p>
        </w:tc>
        <w:tc>
          <w:tcPr>
            <w:tcW w:w="4758" w:type="dxa"/>
          </w:tcPr>
          <w:p w14:paraId="772CA74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been frustrated by my speech.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71A70CB" w14:textId="7E86990D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Меня раздражала моя речь.</w:t>
            </w:r>
          </w:p>
        </w:tc>
        <w:tc>
          <w:tcPr>
            <w:tcW w:w="4759" w:type="dxa"/>
          </w:tcPr>
          <w:p w14:paraId="1C65C423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5FF3355A" w14:textId="77777777" w:rsidTr="004C68C4">
        <w:tc>
          <w:tcPr>
            <w:tcW w:w="791" w:type="dxa"/>
          </w:tcPr>
          <w:p w14:paraId="43931DC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49</w:t>
            </w:r>
          </w:p>
          <w:p w14:paraId="7DEB71B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Q30</w:t>
            </w:r>
          </w:p>
        </w:tc>
        <w:tc>
          <w:tcPr>
            <w:tcW w:w="4758" w:type="dxa"/>
          </w:tcPr>
          <w:p w14:paraId="4C75E89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self-conscious about my speech.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269FAB2" w14:textId="085D26DC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Меня смущала моя речь.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16C35DD3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3B1F3487" w14:textId="77777777" w:rsidTr="004C68C4">
        <w:tc>
          <w:tcPr>
            <w:tcW w:w="791" w:type="dxa"/>
          </w:tcPr>
          <w:p w14:paraId="1052A56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50</w:t>
            </w:r>
          </w:p>
          <w:p w14:paraId="4D9FFC8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R31-40</w:t>
            </w:r>
          </w:p>
        </w:tc>
        <w:tc>
          <w:tcPr>
            <w:tcW w:w="4758" w:type="dxa"/>
          </w:tcPr>
          <w:p w14:paraId="0DA7323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23E2EC9" w14:textId="747F361E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Всегда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0695C7D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29158D8" w14:textId="77777777" w:rsidTr="004C68C4">
        <w:tc>
          <w:tcPr>
            <w:tcW w:w="791" w:type="dxa"/>
          </w:tcPr>
          <w:p w14:paraId="372F013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51</w:t>
            </w:r>
          </w:p>
          <w:p w14:paraId="214DD96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Q31</w:t>
            </w:r>
          </w:p>
        </w:tc>
        <w:tc>
          <w:tcPr>
            <w:tcW w:w="4758" w:type="dxa"/>
          </w:tcPr>
          <w:p w14:paraId="429ABA2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lonely.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4E56E85" w14:textId="346752D1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 себя одиноким.</w:t>
            </w:r>
          </w:p>
        </w:tc>
        <w:tc>
          <w:tcPr>
            <w:tcW w:w="4759" w:type="dxa"/>
          </w:tcPr>
          <w:p w14:paraId="30CDCF2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6B1C46F" w14:textId="77777777" w:rsidTr="004C68C4">
        <w:tc>
          <w:tcPr>
            <w:tcW w:w="791" w:type="dxa"/>
          </w:tcPr>
          <w:p w14:paraId="7D0A477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52</w:t>
            </w:r>
          </w:p>
          <w:p w14:paraId="0E64506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Q32</w:t>
            </w:r>
          </w:p>
        </w:tc>
        <w:tc>
          <w:tcPr>
            <w:tcW w:w="4758" w:type="dxa"/>
          </w:tcPr>
          <w:p w14:paraId="396D9E3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been bored.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D5A93AB" w14:textId="212D69CD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 скуку.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56DFE71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B05592B" w14:textId="77777777" w:rsidTr="004C68C4">
        <w:tc>
          <w:tcPr>
            <w:tcW w:w="791" w:type="dxa"/>
          </w:tcPr>
          <w:p w14:paraId="4CC9B70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53</w:t>
            </w:r>
          </w:p>
          <w:p w14:paraId="7180810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Q33</w:t>
            </w:r>
          </w:p>
        </w:tc>
        <w:tc>
          <w:tcPr>
            <w:tcW w:w="4758" w:type="dxa"/>
          </w:tcPr>
          <w:p w14:paraId="69E2EDC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embarrassed in social situations.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1C94F26" w14:textId="13699658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 себя неловко в общении с людьми.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62EE4CCE" w14:textId="77777777" w:rsidR="00CA7C69" w:rsidRPr="00EC1054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4249526" w14:textId="77777777" w:rsidTr="004C68C4">
        <w:tc>
          <w:tcPr>
            <w:tcW w:w="791" w:type="dxa"/>
          </w:tcPr>
          <w:p w14:paraId="473ABAC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54</w:t>
            </w:r>
          </w:p>
          <w:p w14:paraId="331B934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Q34</w:t>
            </w:r>
          </w:p>
        </w:tc>
        <w:tc>
          <w:tcPr>
            <w:tcW w:w="4758" w:type="dxa"/>
          </w:tcPr>
          <w:p w14:paraId="43EE96E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hopeless about the future.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31F58DC" w14:textId="66F0432E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 безнадежность в отношении будущего.</w:t>
            </w:r>
          </w:p>
        </w:tc>
        <w:tc>
          <w:tcPr>
            <w:tcW w:w="4759" w:type="dxa"/>
          </w:tcPr>
          <w:p w14:paraId="54A0B3F5" w14:textId="77777777" w:rsidR="00CA7C69" w:rsidRPr="00EC1054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65EA6FC" w14:textId="77777777" w:rsidTr="004C68C4">
        <w:tc>
          <w:tcPr>
            <w:tcW w:w="791" w:type="dxa"/>
          </w:tcPr>
          <w:p w14:paraId="7A7A8FC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55</w:t>
            </w:r>
          </w:p>
          <w:p w14:paraId="4AEB596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Q35</w:t>
            </w:r>
          </w:p>
        </w:tc>
        <w:tc>
          <w:tcPr>
            <w:tcW w:w="4758" w:type="dxa"/>
          </w:tcPr>
          <w:p w14:paraId="41D1AB9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worried that I am a burden to other people.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3B0C4A1" w14:textId="18D2B7E4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Меня беспокоило, что я обуза другим людям.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4F74293B" w14:textId="77777777" w:rsidR="00CA7C69" w:rsidRPr="00EC1054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699F786" w14:textId="77777777" w:rsidTr="004C68C4">
        <w:tc>
          <w:tcPr>
            <w:tcW w:w="791" w:type="dxa"/>
          </w:tcPr>
          <w:p w14:paraId="6838D04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56</w:t>
            </w:r>
          </w:p>
          <w:p w14:paraId="669A757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Q36</w:t>
            </w:r>
          </w:p>
        </w:tc>
        <w:tc>
          <w:tcPr>
            <w:tcW w:w="4758" w:type="dxa"/>
          </w:tcPr>
          <w:p w14:paraId="4E98B82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wondered why I keep going.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3DEC322" w14:textId="40E730AB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спрашивал себя, зачем я живу.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23F0C3F3" w14:textId="1FDF981C" w:rsidR="00CA7C69" w:rsidRPr="00EC1054" w:rsidRDefault="00EC1054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Not a literal translation, but very close in meaning.</w:t>
            </w:r>
          </w:p>
        </w:tc>
      </w:tr>
      <w:tr w:rsidR="00CA7C69" w:rsidRPr="007B1D55" w14:paraId="05FD84D0" w14:textId="77777777" w:rsidTr="004C68C4">
        <w:tc>
          <w:tcPr>
            <w:tcW w:w="791" w:type="dxa"/>
          </w:tcPr>
          <w:p w14:paraId="3BB9BD0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57</w:t>
            </w:r>
          </w:p>
          <w:p w14:paraId="5F94835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Q37</w:t>
            </w:r>
          </w:p>
        </w:tc>
        <w:tc>
          <w:tcPr>
            <w:tcW w:w="4758" w:type="dxa"/>
          </w:tcPr>
          <w:p w14:paraId="5F8062D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angry because of the disease.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B5DE7EA" w14:textId="4BB219E8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сердился из-за болезни.</w:t>
            </w:r>
          </w:p>
        </w:tc>
        <w:tc>
          <w:tcPr>
            <w:tcW w:w="4759" w:type="dxa"/>
          </w:tcPr>
          <w:p w14:paraId="3C96F338" w14:textId="77777777" w:rsidR="00CA7C69" w:rsidRPr="00EC1054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7BD438CD" w14:textId="77777777" w:rsidTr="004C68C4">
        <w:tc>
          <w:tcPr>
            <w:tcW w:w="791" w:type="dxa"/>
          </w:tcPr>
          <w:p w14:paraId="69DCCE6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58</w:t>
            </w:r>
          </w:p>
          <w:p w14:paraId="56E6C05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Q38</w:t>
            </w:r>
          </w:p>
        </w:tc>
        <w:tc>
          <w:tcPr>
            <w:tcW w:w="4758" w:type="dxa"/>
          </w:tcPr>
          <w:p w14:paraId="6D6CFC8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depressed.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091FBE3A" w14:textId="225858B1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ощущал депрессию.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21D1772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AE97157" w14:textId="77777777" w:rsidTr="004C68C4">
        <w:tc>
          <w:tcPr>
            <w:tcW w:w="791" w:type="dxa"/>
          </w:tcPr>
          <w:p w14:paraId="17940E6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59</w:t>
            </w:r>
          </w:p>
          <w:p w14:paraId="25FA527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Q39</w:t>
            </w:r>
          </w:p>
        </w:tc>
        <w:tc>
          <w:tcPr>
            <w:tcW w:w="4758" w:type="dxa"/>
          </w:tcPr>
          <w:p w14:paraId="0F3AD4D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worried about how the disease will affect me in the future.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5F04BAC9" w14:textId="101E8400" w:rsidR="00CA7C69" w:rsidRPr="00372747" w:rsidRDefault="00372747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беспокоился о том, как болезнь будет влиять на меня в будущем.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537E9A11" w14:textId="77777777" w:rsidR="00CA7C69" w:rsidRPr="00372747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F9994D7" w14:textId="77777777" w:rsidTr="004C68C4">
        <w:tc>
          <w:tcPr>
            <w:tcW w:w="791" w:type="dxa"/>
          </w:tcPr>
          <w:p w14:paraId="28ADF76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60</w:t>
            </w:r>
          </w:p>
          <w:p w14:paraId="34F96B0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Q40</w:t>
            </w:r>
          </w:p>
        </w:tc>
        <w:tc>
          <w:tcPr>
            <w:tcW w:w="4758" w:type="dxa"/>
          </w:tcPr>
          <w:p w14:paraId="5F8CF836" w14:textId="77777777" w:rsidR="00CA7C69" w:rsidRPr="007B1D55" w:rsidRDefault="00CA7C69" w:rsidP="00C469BC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as if I have no freedom.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3E1B20AF" w14:textId="1D7035C9" w:rsidR="00CA7C69" w:rsidRPr="00372747" w:rsidRDefault="00372747" w:rsidP="00226D37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чувствовал, что лишен свободы.</w:t>
            </w:r>
          </w:p>
        </w:tc>
        <w:tc>
          <w:tcPr>
            <w:tcW w:w="4759" w:type="dxa"/>
          </w:tcPr>
          <w:p w14:paraId="31C1B716" w14:textId="77777777" w:rsidR="00CA7C69" w:rsidRPr="00372747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B6D7F77" w14:textId="77777777" w:rsidTr="004C68C4">
        <w:tc>
          <w:tcPr>
            <w:tcW w:w="791" w:type="dxa"/>
          </w:tcPr>
          <w:p w14:paraId="71EFF1B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4758" w:type="dxa"/>
          </w:tcPr>
          <w:p w14:paraId="1D19E6C2" w14:textId="77777777" w:rsidR="00CA7C69" w:rsidRPr="007B1D55" w:rsidRDefault="00CA7C69" w:rsidP="00C469BC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Please make sure that you have ticked 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>one box for each question.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05B66723" w14:textId="1EDBA47E" w:rsidR="00CA7C69" w:rsidRPr="00372747" w:rsidRDefault="00372747" w:rsidP="00226D37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Проверьте, что вы отметили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одну графу для каждого вопроса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419F6835" w14:textId="77777777" w:rsidR="00CA7C69" w:rsidRPr="00372747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37A48D0" w14:textId="77777777" w:rsidTr="004C68C4">
        <w:tc>
          <w:tcPr>
            <w:tcW w:w="791" w:type="dxa"/>
          </w:tcPr>
          <w:p w14:paraId="52BFB34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62</w:t>
            </w:r>
          </w:p>
        </w:tc>
        <w:tc>
          <w:tcPr>
            <w:tcW w:w="4758" w:type="dxa"/>
          </w:tcPr>
          <w:p w14:paraId="1F4D635E" w14:textId="77777777" w:rsidR="00CA7C69" w:rsidRPr="007B1D55" w:rsidRDefault="00CA7C69" w:rsidP="00C469BC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>Thank you for completing this questionnaire.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76E9C5F1" w14:textId="70924DD3" w:rsidR="00CA7C69" w:rsidRPr="00372747" w:rsidRDefault="00372747" w:rsidP="00226D37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u-RU"/>
              </w:rPr>
              <w:t>Спасибо, что вы заполнили этот опросник.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015BA29E" w14:textId="77777777" w:rsidR="00CA7C69" w:rsidRPr="00372747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ru-RU"/>
              </w:rPr>
            </w:pPr>
          </w:p>
        </w:tc>
      </w:tr>
    </w:tbl>
    <w:p w14:paraId="75481CFE" w14:textId="2FAB5EE9" w:rsidR="00B74D88" w:rsidRPr="00372747" w:rsidRDefault="00372747" w:rsidP="00B74D88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ru-RU"/>
        </w:rPr>
      </w:pPr>
      <w:r>
        <w:rPr>
          <w:rFonts w:asciiTheme="minorHAnsi" w:hAnsiTheme="minorHAnsi"/>
          <w:b/>
          <w:bCs/>
          <w:color w:val="000000"/>
          <w:sz w:val="20"/>
          <w:szCs w:val="20"/>
          <w:lang w:val="ru-RU"/>
        </w:rPr>
        <w:t>Столбец условных обозначений</w:t>
      </w:r>
    </w:p>
    <w:p w14:paraId="6A8D21E9" w14:textId="1F450930" w:rsidR="00B74D88" w:rsidRPr="007B1D55" w:rsidRDefault="00B74D88" w:rsidP="00372747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Q</w:t>
      </w:r>
      <w:r w:rsidRPr="00372747">
        <w:rPr>
          <w:rFonts w:asciiTheme="minorHAnsi" w:hAnsiTheme="minorHAnsi"/>
          <w:color w:val="000000"/>
          <w:sz w:val="20"/>
          <w:szCs w:val="20"/>
          <w:lang w:val="ru-RU"/>
        </w:rPr>
        <w:t xml:space="preserve">1 = </w:t>
      </w:r>
      <w:r w:rsidR="00372747">
        <w:rPr>
          <w:rFonts w:asciiTheme="minorHAnsi" w:hAnsiTheme="minorHAnsi"/>
          <w:color w:val="000000"/>
          <w:sz w:val="20"/>
          <w:szCs w:val="20"/>
          <w:lang w:val="ru-RU"/>
        </w:rPr>
        <w:t>Вопрос</w:t>
      </w:r>
      <w:r w:rsidRPr="00372747">
        <w:rPr>
          <w:rFonts w:asciiTheme="minorHAnsi" w:hAnsiTheme="minorHAnsi"/>
          <w:color w:val="000000"/>
          <w:sz w:val="20"/>
          <w:szCs w:val="20"/>
          <w:lang w:val="ru-RU"/>
        </w:rPr>
        <w:t xml:space="preserve"> 1</w:t>
      </w:r>
    </w:p>
    <w:p w14:paraId="435AE3F3" w14:textId="15BBC78A" w:rsidR="00B74D88" w:rsidRPr="007B1D55" w:rsidRDefault="00B74D88" w:rsidP="00372747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R</w:t>
      </w:r>
      <w:r w:rsidRPr="00372747">
        <w:rPr>
          <w:rFonts w:asciiTheme="minorHAnsi" w:hAnsiTheme="minorHAnsi"/>
          <w:color w:val="000000"/>
          <w:sz w:val="20"/>
          <w:szCs w:val="20"/>
          <w:lang w:val="ru-RU"/>
        </w:rPr>
        <w:t xml:space="preserve">1 = </w:t>
      </w:r>
      <w:r w:rsidR="00372747">
        <w:rPr>
          <w:rFonts w:asciiTheme="minorHAnsi" w:hAnsiTheme="minorHAnsi"/>
          <w:color w:val="000000"/>
          <w:sz w:val="20"/>
          <w:szCs w:val="20"/>
          <w:lang w:val="ru-RU"/>
        </w:rPr>
        <w:t>Варианты ответа на вопрос</w:t>
      </w:r>
      <w:r w:rsidRPr="00372747">
        <w:rPr>
          <w:rFonts w:asciiTheme="minorHAnsi" w:hAnsiTheme="minorHAnsi"/>
          <w:color w:val="000000"/>
          <w:sz w:val="20"/>
          <w:szCs w:val="20"/>
          <w:lang w:val="ru-RU"/>
        </w:rPr>
        <w:t xml:space="preserve"> 1</w:t>
      </w:r>
    </w:p>
    <w:p w14:paraId="10E7C83B" w14:textId="1F979462" w:rsidR="00B74D88" w:rsidRPr="007B1D55" w:rsidRDefault="00B74D88" w:rsidP="00372747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R</w:t>
      </w:r>
      <w:r w:rsidRPr="00372747">
        <w:rPr>
          <w:rFonts w:asciiTheme="minorHAnsi" w:hAnsiTheme="minorHAnsi"/>
          <w:color w:val="000000"/>
          <w:sz w:val="20"/>
          <w:szCs w:val="20"/>
          <w:lang w:val="ru-RU"/>
        </w:rPr>
        <w:t xml:space="preserve">3-7 = </w:t>
      </w:r>
      <w:r w:rsidR="00372747">
        <w:rPr>
          <w:rFonts w:asciiTheme="minorHAnsi" w:hAnsiTheme="minorHAnsi"/>
          <w:color w:val="000000"/>
          <w:sz w:val="20"/>
          <w:szCs w:val="20"/>
          <w:lang w:val="ru-RU"/>
        </w:rPr>
        <w:t>Варианты ответа на вопросы 3-7</w:t>
      </w:r>
    </w:p>
    <w:p w14:paraId="26F948F1" w14:textId="0694AC5E" w:rsidR="00B74D88" w:rsidRPr="007B1D55" w:rsidRDefault="00B74D88" w:rsidP="0037274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 xml:space="preserve">* = </w:t>
      </w:r>
      <w:r w:rsidR="00372747">
        <w:rPr>
          <w:rFonts w:asciiTheme="minorHAnsi" w:hAnsiTheme="minorHAnsi"/>
          <w:color w:val="000000"/>
          <w:sz w:val="20"/>
          <w:szCs w:val="20"/>
          <w:lang w:val="ru-RU"/>
        </w:rPr>
        <w:t>Текст, который повторяется в опроснике</w:t>
      </w:r>
    </w:p>
    <w:p w14:paraId="4470004B" w14:textId="77777777" w:rsidR="00E77E62" w:rsidRPr="00607F08" w:rsidRDefault="00E77E62">
      <w:pPr>
        <w:rPr>
          <w:lang w:val="en-US"/>
        </w:rPr>
      </w:pPr>
    </w:p>
    <w:sectPr w:rsidR="00E77E62" w:rsidRPr="00607F08" w:rsidSect="00D0365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86399" w14:textId="77777777" w:rsidR="00B610D8" w:rsidRDefault="00B610D8" w:rsidP="00B02044">
      <w:r>
        <w:separator/>
      </w:r>
    </w:p>
  </w:endnote>
  <w:endnote w:type="continuationSeparator" w:id="0">
    <w:p w14:paraId="2BC21CCE" w14:textId="77777777" w:rsidR="00B610D8" w:rsidRDefault="00B610D8" w:rsidP="00B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CBE4A" w14:textId="77777777" w:rsidR="00B610D8" w:rsidRDefault="00B610D8" w:rsidP="00B02044">
      <w:r>
        <w:separator/>
      </w:r>
    </w:p>
  </w:footnote>
  <w:footnote w:type="continuationSeparator" w:id="0">
    <w:p w14:paraId="5F5751AC" w14:textId="77777777" w:rsidR="00B610D8" w:rsidRDefault="00B610D8" w:rsidP="00B0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BmTagged" w:val="michele"/>
    <w:docVar w:name="WfID" w:val="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"/>
    <w:docVar w:name="WfLastSegment" w:val="11804 y"/>
    <w:docVar w:name="WfMT" w:val="0"/>
    <w:docVar w:name="WfProtection" w:val="1"/>
    <w:docVar w:name="WfStyles" w:val=" 265   no"/>
  </w:docVars>
  <w:rsids>
    <w:rsidRoot w:val="00F9754E"/>
    <w:rsid w:val="000076B5"/>
    <w:rsid w:val="00010555"/>
    <w:rsid w:val="000159E2"/>
    <w:rsid w:val="00043ABF"/>
    <w:rsid w:val="000465F3"/>
    <w:rsid w:val="00054D79"/>
    <w:rsid w:val="00076C61"/>
    <w:rsid w:val="00081404"/>
    <w:rsid w:val="00083DF7"/>
    <w:rsid w:val="000D01AA"/>
    <w:rsid w:val="000E48A9"/>
    <w:rsid w:val="001133B9"/>
    <w:rsid w:val="00114459"/>
    <w:rsid w:val="00132F76"/>
    <w:rsid w:val="00141865"/>
    <w:rsid w:val="00146B5B"/>
    <w:rsid w:val="00153152"/>
    <w:rsid w:val="0016298B"/>
    <w:rsid w:val="00176A74"/>
    <w:rsid w:val="00176D5E"/>
    <w:rsid w:val="001807B5"/>
    <w:rsid w:val="001828A6"/>
    <w:rsid w:val="00194FC1"/>
    <w:rsid w:val="001B174E"/>
    <w:rsid w:val="00204289"/>
    <w:rsid w:val="0020648B"/>
    <w:rsid w:val="00220C4D"/>
    <w:rsid w:val="00232046"/>
    <w:rsid w:val="00232AFF"/>
    <w:rsid w:val="00235B8A"/>
    <w:rsid w:val="0025572C"/>
    <w:rsid w:val="002777F3"/>
    <w:rsid w:val="00286723"/>
    <w:rsid w:val="00290C3F"/>
    <w:rsid w:val="00290C75"/>
    <w:rsid w:val="002929BA"/>
    <w:rsid w:val="002A1FE5"/>
    <w:rsid w:val="002C2776"/>
    <w:rsid w:val="002C46B7"/>
    <w:rsid w:val="002E02DB"/>
    <w:rsid w:val="002E69BD"/>
    <w:rsid w:val="003154FB"/>
    <w:rsid w:val="00316FDD"/>
    <w:rsid w:val="0033533C"/>
    <w:rsid w:val="00345DFC"/>
    <w:rsid w:val="00372747"/>
    <w:rsid w:val="003844E3"/>
    <w:rsid w:val="003A1136"/>
    <w:rsid w:val="003A507F"/>
    <w:rsid w:val="003A7257"/>
    <w:rsid w:val="003A763F"/>
    <w:rsid w:val="003B0F62"/>
    <w:rsid w:val="003D63FC"/>
    <w:rsid w:val="003D7F0D"/>
    <w:rsid w:val="003F4CF2"/>
    <w:rsid w:val="004268FE"/>
    <w:rsid w:val="00432CB0"/>
    <w:rsid w:val="00446A07"/>
    <w:rsid w:val="0049179F"/>
    <w:rsid w:val="004C68C4"/>
    <w:rsid w:val="004C7FB3"/>
    <w:rsid w:val="004D7830"/>
    <w:rsid w:val="004E0F5D"/>
    <w:rsid w:val="004E4EAB"/>
    <w:rsid w:val="004F0B7D"/>
    <w:rsid w:val="0050292A"/>
    <w:rsid w:val="00504D11"/>
    <w:rsid w:val="00511506"/>
    <w:rsid w:val="00523AE6"/>
    <w:rsid w:val="00533F3D"/>
    <w:rsid w:val="00534AB3"/>
    <w:rsid w:val="00560D91"/>
    <w:rsid w:val="00563E9B"/>
    <w:rsid w:val="005726D6"/>
    <w:rsid w:val="005A0205"/>
    <w:rsid w:val="005A2A6B"/>
    <w:rsid w:val="005C613D"/>
    <w:rsid w:val="005D21FB"/>
    <w:rsid w:val="005F7239"/>
    <w:rsid w:val="00600B95"/>
    <w:rsid w:val="00607F08"/>
    <w:rsid w:val="0061055A"/>
    <w:rsid w:val="00631F1D"/>
    <w:rsid w:val="00632470"/>
    <w:rsid w:val="00632E3E"/>
    <w:rsid w:val="00646517"/>
    <w:rsid w:val="006511D3"/>
    <w:rsid w:val="006774C5"/>
    <w:rsid w:val="0067769D"/>
    <w:rsid w:val="00684B40"/>
    <w:rsid w:val="00696ACD"/>
    <w:rsid w:val="006A5A22"/>
    <w:rsid w:val="006A64D5"/>
    <w:rsid w:val="006C06EB"/>
    <w:rsid w:val="006C77E4"/>
    <w:rsid w:val="006D43D4"/>
    <w:rsid w:val="006E1425"/>
    <w:rsid w:val="006E6B18"/>
    <w:rsid w:val="006E77B7"/>
    <w:rsid w:val="00700DFD"/>
    <w:rsid w:val="007408F4"/>
    <w:rsid w:val="0074556D"/>
    <w:rsid w:val="0076059A"/>
    <w:rsid w:val="007777A4"/>
    <w:rsid w:val="007B1D55"/>
    <w:rsid w:val="007D2801"/>
    <w:rsid w:val="007E374A"/>
    <w:rsid w:val="007F710F"/>
    <w:rsid w:val="008048FD"/>
    <w:rsid w:val="00807792"/>
    <w:rsid w:val="00834D7C"/>
    <w:rsid w:val="0084572A"/>
    <w:rsid w:val="00850CC0"/>
    <w:rsid w:val="00860F85"/>
    <w:rsid w:val="00863FE0"/>
    <w:rsid w:val="008720BB"/>
    <w:rsid w:val="00880321"/>
    <w:rsid w:val="0088540A"/>
    <w:rsid w:val="00886478"/>
    <w:rsid w:val="00886ACE"/>
    <w:rsid w:val="00897775"/>
    <w:rsid w:val="00897BC7"/>
    <w:rsid w:val="008A55F3"/>
    <w:rsid w:val="008B5C72"/>
    <w:rsid w:val="008C479F"/>
    <w:rsid w:val="008D25CE"/>
    <w:rsid w:val="008D2D5C"/>
    <w:rsid w:val="008D49E1"/>
    <w:rsid w:val="008E22C4"/>
    <w:rsid w:val="008E609D"/>
    <w:rsid w:val="009333E7"/>
    <w:rsid w:val="00971150"/>
    <w:rsid w:val="0097264A"/>
    <w:rsid w:val="0098490F"/>
    <w:rsid w:val="009A4D81"/>
    <w:rsid w:val="009B6855"/>
    <w:rsid w:val="009C2F26"/>
    <w:rsid w:val="009D3F12"/>
    <w:rsid w:val="009F72A9"/>
    <w:rsid w:val="00A1004D"/>
    <w:rsid w:val="00A25B0E"/>
    <w:rsid w:val="00A32F08"/>
    <w:rsid w:val="00A57034"/>
    <w:rsid w:val="00A604DD"/>
    <w:rsid w:val="00A85DFF"/>
    <w:rsid w:val="00AA5CC0"/>
    <w:rsid w:val="00AA5CDB"/>
    <w:rsid w:val="00AD1C29"/>
    <w:rsid w:val="00AD2373"/>
    <w:rsid w:val="00AE592A"/>
    <w:rsid w:val="00B02044"/>
    <w:rsid w:val="00B330E9"/>
    <w:rsid w:val="00B44CE9"/>
    <w:rsid w:val="00B4660D"/>
    <w:rsid w:val="00B479CB"/>
    <w:rsid w:val="00B512E2"/>
    <w:rsid w:val="00B610D8"/>
    <w:rsid w:val="00B62C3C"/>
    <w:rsid w:val="00B63312"/>
    <w:rsid w:val="00B67D77"/>
    <w:rsid w:val="00B74D88"/>
    <w:rsid w:val="00B82900"/>
    <w:rsid w:val="00B92143"/>
    <w:rsid w:val="00BB1207"/>
    <w:rsid w:val="00BB1B13"/>
    <w:rsid w:val="00BB40E7"/>
    <w:rsid w:val="00BB4818"/>
    <w:rsid w:val="00BD70C5"/>
    <w:rsid w:val="00C1648D"/>
    <w:rsid w:val="00C210E1"/>
    <w:rsid w:val="00C222CB"/>
    <w:rsid w:val="00C22D06"/>
    <w:rsid w:val="00C469BC"/>
    <w:rsid w:val="00C57C5D"/>
    <w:rsid w:val="00C60A54"/>
    <w:rsid w:val="00C85626"/>
    <w:rsid w:val="00CA35B9"/>
    <w:rsid w:val="00CA5F7D"/>
    <w:rsid w:val="00CA7C69"/>
    <w:rsid w:val="00CB1896"/>
    <w:rsid w:val="00D0365A"/>
    <w:rsid w:val="00D21396"/>
    <w:rsid w:val="00D421BE"/>
    <w:rsid w:val="00D543CB"/>
    <w:rsid w:val="00D7115E"/>
    <w:rsid w:val="00D834EF"/>
    <w:rsid w:val="00D907DA"/>
    <w:rsid w:val="00D93AC6"/>
    <w:rsid w:val="00D962D8"/>
    <w:rsid w:val="00D963A3"/>
    <w:rsid w:val="00DB22A9"/>
    <w:rsid w:val="00DC3A2C"/>
    <w:rsid w:val="00DC660C"/>
    <w:rsid w:val="00DC7E68"/>
    <w:rsid w:val="00DD7BAA"/>
    <w:rsid w:val="00DE1F3E"/>
    <w:rsid w:val="00E16444"/>
    <w:rsid w:val="00E20D2B"/>
    <w:rsid w:val="00E44691"/>
    <w:rsid w:val="00E54A62"/>
    <w:rsid w:val="00E7445C"/>
    <w:rsid w:val="00E77E62"/>
    <w:rsid w:val="00E925A1"/>
    <w:rsid w:val="00E9632B"/>
    <w:rsid w:val="00EB460E"/>
    <w:rsid w:val="00EC1054"/>
    <w:rsid w:val="00EF1A38"/>
    <w:rsid w:val="00EF2642"/>
    <w:rsid w:val="00F01F1F"/>
    <w:rsid w:val="00F06829"/>
    <w:rsid w:val="00F07708"/>
    <w:rsid w:val="00F103A6"/>
    <w:rsid w:val="00F66119"/>
    <w:rsid w:val="00F802D4"/>
    <w:rsid w:val="00F86CC6"/>
    <w:rsid w:val="00F90090"/>
    <w:rsid w:val="00F91283"/>
    <w:rsid w:val="00F926AD"/>
    <w:rsid w:val="00F9754E"/>
    <w:rsid w:val="00F97A56"/>
    <w:rsid w:val="00FB4C9B"/>
    <w:rsid w:val="00F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B6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i-FI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9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29B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footer"/>
    <w:basedOn w:val="a"/>
    <w:link w:val="a6"/>
    <w:rsid w:val="002929B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29B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7">
    <w:name w:val="Balloon Text"/>
    <w:basedOn w:val="a"/>
    <w:link w:val="a8"/>
    <w:uiPriority w:val="99"/>
    <w:semiHidden/>
    <w:unhideWhenUsed/>
    <w:rsid w:val="002867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723"/>
    <w:rPr>
      <w:rFonts w:ascii="Tahoma" w:eastAsia="Times New Roman" w:hAnsi="Tahoma" w:cs="Tahoma"/>
      <w:sz w:val="16"/>
      <w:szCs w:val="16"/>
    </w:rPr>
  </w:style>
  <w:style w:type="character" w:customStyle="1" w:styleId="tw4winMark">
    <w:name w:val="tw4winMark"/>
    <w:basedOn w:val="a0"/>
    <w:rsid w:val="00F66119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2"/>
      <w:effect w:val="none"/>
      <w:vertAlign w:val="subscript"/>
    </w:rPr>
  </w:style>
  <w:style w:type="paragraph" w:customStyle="1" w:styleId="Mainquestion">
    <w:name w:val="Main question"/>
    <w:basedOn w:val="a"/>
    <w:qFormat/>
    <w:rsid w:val="0049179F"/>
    <w:pPr>
      <w:keepNext/>
      <w:spacing w:after="240" w:line="280" w:lineRule="exact"/>
    </w:pPr>
    <w:rPr>
      <w:rFonts w:ascii="Arial" w:hAnsi="Arial" w:cs="Arial"/>
      <w:i/>
      <w:sz w:val="22"/>
      <w:szCs w:val="22"/>
      <w:lang w:eastAsia="en-US"/>
    </w:rPr>
  </w:style>
  <w:style w:type="paragraph" w:customStyle="1" w:styleId="Pleasetick">
    <w:name w:val="Please tick"/>
    <w:basedOn w:val="a"/>
    <w:qFormat/>
    <w:rsid w:val="0049179F"/>
    <w:pPr>
      <w:spacing w:before="240" w:after="240"/>
      <w:jc w:val="right"/>
    </w:pPr>
    <w:rPr>
      <w:rFonts w:ascii="Arial" w:hAnsi="Arial" w:cs="Arial"/>
      <w:i/>
      <w:iCs/>
      <w:sz w:val="21"/>
      <w:szCs w:val="21"/>
      <w:lang w:eastAsia="en-US"/>
    </w:rPr>
  </w:style>
  <w:style w:type="paragraph" w:customStyle="1" w:styleId="Please">
    <w:name w:val="Please"/>
    <w:basedOn w:val="a"/>
    <w:qFormat/>
    <w:rsid w:val="0049179F"/>
    <w:pPr>
      <w:spacing w:line="300" w:lineRule="exact"/>
      <w:jc w:val="center"/>
    </w:pPr>
    <w:rPr>
      <w:rFonts w:ascii="Arial" w:hAnsi="Arial" w:cs="Arial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i-FI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9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29B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footer"/>
    <w:basedOn w:val="a"/>
    <w:link w:val="a6"/>
    <w:rsid w:val="002929B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29B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7">
    <w:name w:val="Balloon Text"/>
    <w:basedOn w:val="a"/>
    <w:link w:val="a8"/>
    <w:uiPriority w:val="99"/>
    <w:semiHidden/>
    <w:unhideWhenUsed/>
    <w:rsid w:val="002867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723"/>
    <w:rPr>
      <w:rFonts w:ascii="Tahoma" w:eastAsia="Times New Roman" w:hAnsi="Tahoma" w:cs="Tahoma"/>
      <w:sz w:val="16"/>
      <w:szCs w:val="16"/>
    </w:rPr>
  </w:style>
  <w:style w:type="character" w:customStyle="1" w:styleId="tw4winMark">
    <w:name w:val="tw4winMark"/>
    <w:basedOn w:val="a0"/>
    <w:rsid w:val="00F66119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2"/>
      <w:effect w:val="none"/>
      <w:vertAlign w:val="subscript"/>
    </w:rPr>
  </w:style>
  <w:style w:type="paragraph" w:customStyle="1" w:styleId="Mainquestion">
    <w:name w:val="Main question"/>
    <w:basedOn w:val="a"/>
    <w:qFormat/>
    <w:rsid w:val="0049179F"/>
    <w:pPr>
      <w:keepNext/>
      <w:spacing w:after="240" w:line="280" w:lineRule="exact"/>
    </w:pPr>
    <w:rPr>
      <w:rFonts w:ascii="Arial" w:hAnsi="Arial" w:cs="Arial"/>
      <w:i/>
      <w:sz w:val="22"/>
      <w:szCs w:val="22"/>
      <w:lang w:eastAsia="en-US"/>
    </w:rPr>
  </w:style>
  <w:style w:type="paragraph" w:customStyle="1" w:styleId="Pleasetick">
    <w:name w:val="Please tick"/>
    <w:basedOn w:val="a"/>
    <w:qFormat/>
    <w:rsid w:val="0049179F"/>
    <w:pPr>
      <w:spacing w:before="240" w:after="240"/>
      <w:jc w:val="right"/>
    </w:pPr>
    <w:rPr>
      <w:rFonts w:ascii="Arial" w:hAnsi="Arial" w:cs="Arial"/>
      <w:i/>
      <w:iCs/>
      <w:sz w:val="21"/>
      <w:szCs w:val="21"/>
      <w:lang w:eastAsia="en-US"/>
    </w:rPr>
  </w:style>
  <w:style w:type="paragraph" w:customStyle="1" w:styleId="Please">
    <w:name w:val="Please"/>
    <w:basedOn w:val="a"/>
    <w:qFormat/>
    <w:rsid w:val="0049179F"/>
    <w:pPr>
      <w:spacing w:line="300" w:lineRule="exact"/>
      <w:jc w:val="center"/>
    </w:pPr>
    <w:rPr>
      <w:rFonts w:ascii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of\Desktop\English4UK\Pharmaquest%20files\File%20Templates\Forward%20Translation%20Report.dot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Forward Translation Report.dotx</Template>
  <TotalTime>240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Doof</dc:creator>
  <cp:lastModifiedBy>Lubov</cp:lastModifiedBy>
  <cp:revision>4</cp:revision>
  <cp:lastPrinted>2017-02-24T10:34:00Z</cp:lastPrinted>
  <dcterms:created xsi:type="dcterms:W3CDTF">2019-12-19T12:07:00Z</dcterms:created>
  <dcterms:modified xsi:type="dcterms:W3CDTF">2019-12-19T18:05:00Z</dcterms:modified>
</cp:coreProperties>
</file>