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3F63685C" w:rsidR="004E531D" w:rsidRPr="00560101" w:rsidRDefault="00AC46F5" w:rsidP="00744401">
      <w:pPr>
        <w:pStyle w:val="DocumentTitle"/>
        <w:rPr>
          <w:lang w:val="da-DK"/>
        </w:rPr>
      </w:pPr>
      <w:r w:rsidRPr="00560101">
        <w:rPr>
          <w:lang w:val="da-DK"/>
        </w:rPr>
        <w:t xml:space="preserve">HOS </w:t>
      </w:r>
      <w:r w:rsidR="00654623">
        <w:rPr>
          <w:lang w:val="da-DK" w:bidi="he-IL"/>
        </w:rPr>
        <w:t>spørgeundersøgelse</w:t>
      </w:r>
      <w:r w:rsidRPr="00560101">
        <w:rPr>
          <w:lang w:val="da-DK"/>
        </w:rPr>
        <w:t xml:space="preserve">: </w:t>
      </w:r>
      <w:r w:rsidR="006024A9">
        <w:rPr>
          <w:lang w:val="da-DK"/>
        </w:rPr>
        <w:t>Kladde til f</w:t>
      </w:r>
      <w:r w:rsidR="006024A9">
        <w:rPr>
          <w:lang w:val="da-DK" w:bidi="he-IL"/>
        </w:rPr>
        <w:t>ølgebrev</w:t>
      </w:r>
      <w:r w:rsidR="00744401">
        <w:rPr>
          <w:lang w:val="da-DK" w:bidi="he-IL"/>
        </w:rPr>
        <w:t xml:space="preserve"> </w:t>
      </w:r>
      <w:bookmarkStart w:id="0" w:name="_GoBack"/>
      <w:r w:rsidR="00744401">
        <w:rPr>
          <w:lang w:val="da-DK" w:bidi="he-IL"/>
        </w:rPr>
        <w:t>på dansk</w:t>
      </w:r>
      <w:r w:rsidR="006024A9">
        <w:rPr>
          <w:lang w:val="da-DK" w:bidi="he-IL"/>
        </w:rPr>
        <w:t xml:space="preserve"> </w:t>
      </w:r>
      <w:bookmarkEnd w:id="0"/>
      <w:r w:rsidR="006024A9">
        <w:rPr>
          <w:lang w:val="da-DK" w:bidi="he-IL"/>
        </w:rPr>
        <w:t>til</w:t>
      </w:r>
      <w:r w:rsidRPr="00560101">
        <w:rPr>
          <w:lang w:val="da-DK"/>
        </w:rPr>
        <w:t xml:space="preserve"> </w:t>
      </w:r>
      <w:r w:rsidR="00964C9F" w:rsidRPr="00560101">
        <w:rPr>
          <w:lang w:val="da-DK"/>
        </w:rPr>
        <w:t>EFI</w:t>
      </w:r>
    </w:p>
    <w:p w14:paraId="5CFB230D" w14:textId="77777777" w:rsidR="00AE2726" w:rsidRDefault="00AE2726" w:rsidP="00AE2726">
      <w:pPr>
        <w:pStyle w:val="RCBody"/>
        <w:rPr>
          <w:lang w:val="da-DK"/>
        </w:rPr>
      </w:pPr>
      <w:r w:rsidRPr="00AE2726">
        <w:rPr>
          <w:b/>
          <w:bCs/>
          <w:lang w:val="da-DK"/>
        </w:rPr>
        <w:t>Emne</w:t>
      </w:r>
      <w:r w:rsidR="00AC46F5" w:rsidRPr="00AE2726">
        <w:rPr>
          <w:b/>
          <w:bCs/>
          <w:lang w:val="da-DK"/>
        </w:rPr>
        <w:t>:</w:t>
      </w:r>
      <w:r w:rsidR="00AC46F5" w:rsidRPr="00AE2726">
        <w:rPr>
          <w:lang w:val="da-DK"/>
        </w:rPr>
        <w:t xml:space="preserve"> </w:t>
      </w:r>
      <w:r w:rsidRPr="00AE2726">
        <w:rPr>
          <w:lang w:val="da-DK"/>
        </w:rPr>
        <w:t>Spørgeundersøgelse fra</w:t>
      </w:r>
      <w:r w:rsidR="00AC46F5" w:rsidRPr="00AE2726">
        <w:rPr>
          <w:lang w:val="da-DK"/>
        </w:rPr>
        <w:t xml:space="preserve"> </w:t>
      </w:r>
      <w:r w:rsidR="00964C9F" w:rsidRPr="00AE2726">
        <w:rPr>
          <w:lang w:val="da-DK"/>
        </w:rPr>
        <w:t xml:space="preserve">EFI </w:t>
      </w:r>
      <w:r w:rsidRPr="00AE2726">
        <w:rPr>
          <w:lang w:val="da-DK"/>
        </w:rPr>
        <w:t>om din skole</w:t>
      </w:r>
    </w:p>
    <w:p w14:paraId="29377855" w14:textId="77777777" w:rsidR="00AE2726" w:rsidRDefault="00AE2726" w:rsidP="00AE2726">
      <w:pPr>
        <w:pStyle w:val="RCBody"/>
        <w:rPr>
          <w:lang w:val="da-DK"/>
        </w:rPr>
      </w:pPr>
    </w:p>
    <w:p w14:paraId="67D23A0B" w14:textId="297C8643" w:rsidR="00AC46F5" w:rsidRPr="00207570" w:rsidRDefault="00FE3224" w:rsidP="00AE2726">
      <w:pPr>
        <w:pStyle w:val="RCBody"/>
        <w:rPr>
          <w:lang w:val="da-DK"/>
        </w:rPr>
      </w:pPr>
      <w:r w:rsidRPr="00207570">
        <w:rPr>
          <w:lang w:val="da-DK"/>
        </w:rPr>
        <w:t>K</w:t>
      </w:r>
      <w:r w:rsidRPr="00207570">
        <w:rPr>
          <w:lang w:val="da-DK" w:bidi="he-IL"/>
        </w:rPr>
        <w:t>ære</w:t>
      </w:r>
      <w:r w:rsidR="00AC46F5" w:rsidRPr="00207570">
        <w:rPr>
          <w:lang w:val="da-DK"/>
        </w:rPr>
        <w:t xml:space="preserve"> </w:t>
      </w:r>
      <w:r w:rsidR="00AC46F5" w:rsidRPr="00207570">
        <w:rPr>
          <w:highlight w:val="lightGray"/>
          <w:lang w:val="da-DK"/>
        </w:rPr>
        <w:t>[</w:t>
      </w:r>
      <w:r w:rsidRPr="00207570">
        <w:rPr>
          <w:highlight w:val="lightGray"/>
          <w:lang w:val="da-DK"/>
        </w:rPr>
        <w:t>Fornavn</w:t>
      </w:r>
      <w:r w:rsidR="00AC46F5" w:rsidRPr="00207570">
        <w:rPr>
          <w:highlight w:val="lightGray"/>
          <w:lang w:val="da-DK"/>
        </w:rPr>
        <w:t>]</w:t>
      </w:r>
      <w:r w:rsidR="00AC46F5" w:rsidRPr="00207570">
        <w:rPr>
          <w:lang w:val="da-DK"/>
        </w:rPr>
        <w:t xml:space="preserve">, </w:t>
      </w:r>
    </w:p>
    <w:p w14:paraId="07099E0D" w14:textId="54BD630E" w:rsidR="00AC46F5" w:rsidRPr="00751DB0" w:rsidRDefault="00401E20" w:rsidP="00E9093E">
      <w:pPr>
        <w:pStyle w:val="RCBody"/>
        <w:rPr>
          <w:lang w:val="da-DK"/>
        </w:rPr>
      </w:pPr>
      <w:r w:rsidRPr="00207570">
        <w:rPr>
          <w:lang w:val="da-DK"/>
        </w:rPr>
        <w:t xml:space="preserve">Vores EFI-team </w:t>
      </w:r>
      <w:r w:rsidR="002155C5">
        <w:rPr>
          <w:lang w:val="da-DK"/>
        </w:rPr>
        <w:t>vil gerne</w:t>
      </w:r>
      <w:r w:rsidRPr="00207570">
        <w:rPr>
          <w:lang w:val="da-DK"/>
        </w:rPr>
        <w:t xml:space="preserve"> vide mere om</w:t>
      </w:r>
      <w:r w:rsidR="00207570" w:rsidRPr="00207570">
        <w:rPr>
          <w:lang w:val="da-DK"/>
        </w:rPr>
        <w:t xml:space="preserve"> betydningen af </w:t>
      </w:r>
      <w:r w:rsidR="00207570">
        <w:rPr>
          <w:lang w:val="da-DK"/>
        </w:rPr>
        <w:t>EFI</w:t>
      </w:r>
      <w:r w:rsidR="00744401" w:rsidRPr="00744401">
        <w:rPr>
          <w:lang w:val="da-DK"/>
        </w:rPr>
        <w:t>’</w:t>
      </w:r>
      <w:r w:rsidR="00207570" w:rsidRPr="00207570">
        <w:rPr>
          <w:lang w:val="da-DK"/>
        </w:rPr>
        <w:t xml:space="preserve">s arbejde </w:t>
      </w:r>
      <w:r w:rsidR="00207570">
        <w:rPr>
          <w:lang w:val="da-DK"/>
        </w:rPr>
        <w:t>indtil videre p</w:t>
      </w:r>
      <w:r w:rsidR="00207570">
        <w:rPr>
          <w:lang w:val="da-DK" w:bidi="he-IL"/>
        </w:rPr>
        <w:t>å din skole</w:t>
      </w:r>
      <w:r w:rsidRPr="00207570">
        <w:rPr>
          <w:lang w:val="da-DK"/>
        </w:rPr>
        <w:t xml:space="preserve">. </w:t>
      </w:r>
      <w:r w:rsidR="004E101C" w:rsidRPr="00207570">
        <w:rPr>
          <w:lang w:val="da-DK"/>
        </w:rPr>
        <w:t xml:space="preserve">Vi </w:t>
      </w:r>
      <w:r w:rsidR="00207570">
        <w:rPr>
          <w:lang w:val="da-DK" w:bidi="he-IL"/>
        </w:rPr>
        <w:t>samarbejder</w:t>
      </w:r>
      <w:r w:rsidR="004E101C" w:rsidRPr="00207570">
        <w:rPr>
          <w:lang w:val="da-DK"/>
        </w:rPr>
        <w:t xml:space="preserve"> med </w:t>
      </w:r>
      <w:r w:rsidR="00207570">
        <w:rPr>
          <w:lang w:val="da-DK"/>
        </w:rPr>
        <w:t>analyse</w:t>
      </w:r>
      <w:r w:rsidR="00751DB0" w:rsidRPr="00207570">
        <w:rPr>
          <w:lang w:val="da-DK"/>
        </w:rPr>
        <w:t>instituttet</w:t>
      </w:r>
      <w:r w:rsidR="00AC46F5" w:rsidRPr="00207570">
        <w:rPr>
          <w:lang w:val="da-DK"/>
        </w:rPr>
        <w:t xml:space="preserve"> Rosov Consulting, </w:t>
      </w:r>
      <w:r w:rsidR="00751DB0" w:rsidRPr="00207570">
        <w:rPr>
          <w:lang w:val="da-DK"/>
        </w:rPr>
        <w:t>som har udarbejdet en spørgeundersøgelse med spørgsmål om</w:t>
      </w:r>
      <w:r w:rsidR="002155C5">
        <w:rPr>
          <w:lang w:val="da-DK"/>
        </w:rPr>
        <w:t>kring</w:t>
      </w:r>
      <w:r w:rsidR="00751DB0" w:rsidRPr="00207570">
        <w:rPr>
          <w:lang w:val="da-DK"/>
        </w:rPr>
        <w:t xml:space="preserve"> din skole og vores samarbejde. </w:t>
      </w:r>
      <w:r w:rsidR="00751DB0" w:rsidRPr="00654623">
        <w:rPr>
          <w:lang w:val="da-DK"/>
        </w:rPr>
        <w:t xml:space="preserve">Vi vil sætte stor pris på, </w:t>
      </w:r>
      <w:r w:rsidR="00654623" w:rsidRPr="00654623">
        <w:rPr>
          <w:lang w:val="da-DK"/>
        </w:rPr>
        <w:t>h</w:t>
      </w:r>
      <w:r w:rsidR="00654623">
        <w:rPr>
          <w:lang w:val="da-DK"/>
        </w:rPr>
        <w:t>vis</w:t>
      </w:r>
      <w:r w:rsidR="00751DB0" w:rsidRPr="00654623">
        <w:rPr>
          <w:lang w:val="da-DK"/>
        </w:rPr>
        <w:t xml:space="preserve"> du kunne </w:t>
      </w:r>
      <w:r w:rsidR="00654623">
        <w:rPr>
          <w:lang w:val="da-DK"/>
        </w:rPr>
        <w:t>besvare</w:t>
      </w:r>
      <w:r w:rsidR="00751DB0" w:rsidRPr="00654623">
        <w:rPr>
          <w:lang w:val="da-DK"/>
        </w:rPr>
        <w:t xml:space="preserve"> følgende spørgeundersøgelse </w:t>
      </w:r>
      <w:r w:rsidR="00751DB0" w:rsidRPr="00654623">
        <w:rPr>
          <w:b/>
          <w:bCs/>
          <w:lang w:val="da-DK"/>
        </w:rPr>
        <w:t>i løbet af næste uge</w:t>
      </w:r>
      <w:r w:rsidR="00AC46F5" w:rsidRPr="00654623">
        <w:rPr>
          <w:lang w:val="da-DK"/>
        </w:rPr>
        <w:t xml:space="preserve">: </w:t>
      </w:r>
      <w:r w:rsidR="00AC46F5" w:rsidRPr="00654623">
        <w:rPr>
          <w:highlight w:val="lightGray"/>
          <w:lang w:val="da-DK"/>
        </w:rPr>
        <w:t>[In</w:t>
      </w:r>
      <w:r w:rsidR="00E9093E">
        <w:rPr>
          <w:highlight w:val="lightGray"/>
          <w:lang w:val="da-DK"/>
        </w:rPr>
        <w:t>dsæt link til spørgeundersøgelse</w:t>
      </w:r>
      <w:r w:rsidR="00AC46F5" w:rsidRPr="00654623">
        <w:rPr>
          <w:highlight w:val="lightGray"/>
          <w:lang w:val="da-DK"/>
        </w:rPr>
        <w:t>]</w:t>
      </w:r>
      <w:r w:rsidR="00AC46F5" w:rsidRPr="00654623">
        <w:rPr>
          <w:lang w:val="da-DK"/>
        </w:rPr>
        <w:t xml:space="preserve">. </w:t>
      </w:r>
      <w:r w:rsidR="00751DB0" w:rsidRPr="00751DB0">
        <w:rPr>
          <w:lang w:val="da-DK"/>
        </w:rPr>
        <w:t xml:space="preserve">Det tager ca. </w:t>
      </w:r>
      <w:r w:rsidR="00AC46F5" w:rsidRPr="00751DB0">
        <w:rPr>
          <w:lang w:val="da-DK"/>
        </w:rPr>
        <w:t>20 minut</w:t>
      </w:r>
      <w:r w:rsidR="00751DB0" w:rsidRPr="00751DB0">
        <w:rPr>
          <w:lang w:val="da-DK"/>
        </w:rPr>
        <w:t>ter</w:t>
      </w:r>
      <w:r w:rsidR="004C2A20" w:rsidRPr="00751DB0">
        <w:rPr>
          <w:lang w:val="da-DK"/>
        </w:rPr>
        <w:t xml:space="preserve">. </w:t>
      </w:r>
      <w:r w:rsidR="00751DB0" w:rsidRPr="00751DB0">
        <w:rPr>
          <w:lang w:val="da-DK"/>
        </w:rPr>
        <w:t>Di</w:t>
      </w:r>
      <w:r w:rsidR="00751DB0">
        <w:rPr>
          <w:lang w:val="da-DK"/>
        </w:rPr>
        <w:t>ne</w:t>
      </w:r>
      <w:r w:rsidR="00751DB0" w:rsidRPr="00751DB0">
        <w:rPr>
          <w:lang w:val="da-DK"/>
        </w:rPr>
        <w:t xml:space="preserve"> svar behandles med fortrolighed og ses kun af</w:t>
      </w:r>
      <w:r w:rsidR="00207570">
        <w:rPr>
          <w:lang w:val="da-DK"/>
        </w:rPr>
        <w:t xml:space="preserve"> forskerholdet.</w:t>
      </w:r>
    </w:p>
    <w:p w14:paraId="17011B56" w14:textId="7BC0806D" w:rsidR="00AC46F5" w:rsidRPr="00FE3224" w:rsidRDefault="00560101" w:rsidP="00E9093E">
      <w:pPr>
        <w:pStyle w:val="RCBody"/>
        <w:rPr>
          <w:lang w:val="da-DK"/>
        </w:rPr>
      </w:pPr>
      <w:r w:rsidRPr="00560101">
        <w:rPr>
          <w:lang w:val="da-DK"/>
        </w:rPr>
        <w:t xml:space="preserve">Vi er klar over, at for mange af jer er det </w:t>
      </w:r>
      <w:r w:rsidR="00E9093E">
        <w:rPr>
          <w:lang w:val="da-DK"/>
        </w:rPr>
        <w:t>forholdsvis</w:t>
      </w:r>
      <w:r w:rsidRPr="00560101">
        <w:rPr>
          <w:lang w:val="da-DK"/>
        </w:rPr>
        <w:t xml:space="preserve"> tidligt i vores samarbejde, så vi vil gerne danne os et billed</w:t>
      </w:r>
      <w:r>
        <w:rPr>
          <w:lang w:val="da-DK"/>
        </w:rPr>
        <w:t>e</w:t>
      </w:r>
      <w:r w:rsidRPr="00560101">
        <w:rPr>
          <w:lang w:val="da-DK"/>
        </w:rPr>
        <w:t xml:space="preserve"> </w:t>
      </w:r>
      <w:r>
        <w:rPr>
          <w:lang w:val="da-DK"/>
        </w:rPr>
        <w:t>af, hvor I befinder jer nu i processen.</w:t>
      </w:r>
      <w:r w:rsidR="00AC46F5" w:rsidRPr="00560101">
        <w:rPr>
          <w:lang w:val="da-DK"/>
        </w:rPr>
        <w:t xml:space="preserve"> </w:t>
      </w:r>
      <w:r w:rsidR="00FE3224" w:rsidRPr="00FE3224">
        <w:rPr>
          <w:lang w:val="da-DK"/>
        </w:rPr>
        <w:t xml:space="preserve">Der findes ikke rigtige eller forkerte svar, </w:t>
      </w:r>
      <w:r>
        <w:rPr>
          <w:lang w:val="da-DK"/>
        </w:rPr>
        <w:t>du</w:t>
      </w:r>
      <w:r w:rsidR="00FE3224" w:rsidRPr="00FE3224">
        <w:rPr>
          <w:lang w:val="da-DK"/>
        </w:rPr>
        <w:t xml:space="preserve"> skal bare svare så åbent og ærligt som muligt.</w:t>
      </w:r>
    </w:p>
    <w:p w14:paraId="20827814" w14:textId="5B54A935" w:rsidR="00AC46F5" w:rsidRPr="00AE2726" w:rsidRDefault="00AE2726" w:rsidP="00FD7C2A">
      <w:pPr>
        <w:pStyle w:val="RCBody"/>
        <w:rPr>
          <w:lang w:val="da-DK"/>
        </w:rPr>
      </w:pPr>
      <w:r w:rsidRPr="00AE2726">
        <w:rPr>
          <w:lang w:val="da-DK"/>
        </w:rPr>
        <w:t>Hvis du har spørgsmål eller problemer med at</w:t>
      </w:r>
      <w:r w:rsidR="00FD7C2A">
        <w:rPr>
          <w:lang w:val="da-DK"/>
        </w:rPr>
        <w:t xml:space="preserve"> besvare</w:t>
      </w:r>
      <w:r w:rsidR="00AC46F5" w:rsidRPr="00AE2726">
        <w:rPr>
          <w:lang w:val="da-DK"/>
        </w:rPr>
        <w:t xml:space="preserve"> </w:t>
      </w:r>
      <w:r>
        <w:rPr>
          <w:lang w:val="da-DK"/>
        </w:rPr>
        <w:t>s</w:t>
      </w:r>
      <w:r w:rsidRPr="00AE2726">
        <w:rPr>
          <w:lang w:val="da-DK"/>
        </w:rPr>
        <w:t>pørgeundersøgelse</w:t>
      </w:r>
      <w:r>
        <w:rPr>
          <w:lang w:val="da-DK"/>
        </w:rPr>
        <w:t>n</w:t>
      </w:r>
      <w:r w:rsidR="00AC46F5" w:rsidRPr="00AE2726">
        <w:rPr>
          <w:lang w:val="da-DK"/>
        </w:rPr>
        <w:t xml:space="preserve">, </w:t>
      </w:r>
      <w:r>
        <w:rPr>
          <w:lang w:val="da-DK"/>
        </w:rPr>
        <w:t xml:space="preserve">bedes du skrive til </w:t>
      </w:r>
      <w:r w:rsidR="00AC46F5" w:rsidRPr="00AE2726">
        <w:rPr>
          <w:lang w:val="da-DK"/>
        </w:rPr>
        <w:t xml:space="preserve">Avigail </w:t>
      </w:r>
      <w:r>
        <w:rPr>
          <w:lang w:val="da-DK"/>
        </w:rPr>
        <w:t>på</w:t>
      </w:r>
      <w:r w:rsidR="00AC46F5" w:rsidRPr="00AE2726">
        <w:rPr>
          <w:lang w:val="da-DK"/>
        </w:rPr>
        <w:t xml:space="preserve"> </w:t>
      </w:r>
      <w:r w:rsidR="00747A77">
        <w:fldChar w:fldCharType="begin"/>
      </w:r>
      <w:r w:rsidR="00747A77" w:rsidRPr="00B62AC0">
        <w:rPr>
          <w:lang w:val="da-DK"/>
        </w:rPr>
        <w:instrText xml:space="preserve"> HYPERLINK "mailto:amw</w:instrText>
      </w:r>
      <w:r w:rsidR="00747A77" w:rsidRPr="00B62AC0">
        <w:rPr>
          <w:lang w:val="da-DK"/>
        </w:rPr>
        <w:instrText xml:space="preserve">aknine@rosovconsulting.com" </w:instrText>
      </w:r>
      <w:r w:rsidR="00747A77">
        <w:fldChar w:fldCharType="separate"/>
      </w:r>
      <w:r w:rsidR="00AC46F5" w:rsidRPr="00AE2726">
        <w:rPr>
          <w:rStyle w:val="Hyperlink"/>
          <w:lang w:val="da-DK"/>
        </w:rPr>
        <w:t>amwaknine@rosovconsulting.com</w:t>
      </w:r>
      <w:r w:rsidR="00747A77">
        <w:rPr>
          <w:rStyle w:val="Hyperlink"/>
          <w:lang w:val="da-DK"/>
        </w:rPr>
        <w:fldChar w:fldCharType="end"/>
      </w:r>
      <w:r w:rsidR="00AC46F5" w:rsidRPr="00AE2726">
        <w:rPr>
          <w:lang w:val="da-DK"/>
        </w:rPr>
        <w:t>.</w:t>
      </w:r>
    </w:p>
    <w:p w14:paraId="484555D5" w14:textId="325DC85D" w:rsidR="00AC46F5" w:rsidRPr="004E101C" w:rsidRDefault="00AC46F5" w:rsidP="004E101C">
      <w:pPr>
        <w:pStyle w:val="RCBody"/>
        <w:rPr>
          <w:lang w:val="da-DK"/>
        </w:rPr>
      </w:pPr>
      <w:r w:rsidRPr="004E101C">
        <w:rPr>
          <w:lang w:val="da-DK"/>
        </w:rPr>
        <w:t>T</w:t>
      </w:r>
      <w:r w:rsidR="004E101C" w:rsidRPr="004E101C">
        <w:rPr>
          <w:lang w:val="da-DK"/>
        </w:rPr>
        <w:t>ak for</w:t>
      </w:r>
      <w:r w:rsidR="002155C5">
        <w:rPr>
          <w:lang w:val="da-DK"/>
        </w:rPr>
        <w:t>,</w:t>
      </w:r>
      <w:r w:rsidR="004E101C" w:rsidRPr="004E101C">
        <w:rPr>
          <w:lang w:val="da-DK"/>
        </w:rPr>
        <w:t xml:space="preserve"> at du har taget dig tid til at hjælpe os med dette vigtige arbejde.</w:t>
      </w:r>
    </w:p>
    <w:p w14:paraId="26FA998F" w14:textId="74D7FBAB" w:rsidR="00AC46F5" w:rsidRDefault="00964C9F" w:rsidP="00AC46F5">
      <w:pPr>
        <w:pStyle w:val="RCBody"/>
      </w:pPr>
      <w:r>
        <w:t xml:space="preserve">Barry </w:t>
      </w:r>
      <w:proofErr w:type="spellStart"/>
      <w:r>
        <w:t>Kislowicz</w:t>
      </w:r>
      <w:proofErr w:type="spellEnd"/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2EE8B" w14:textId="77777777" w:rsidR="00747A77" w:rsidRDefault="00747A77" w:rsidP="00CE2B18">
      <w:r>
        <w:separator/>
      </w:r>
    </w:p>
    <w:p w14:paraId="40C6150D" w14:textId="77777777" w:rsidR="00747A77" w:rsidRDefault="00747A77"/>
  </w:endnote>
  <w:endnote w:type="continuationSeparator" w:id="0">
    <w:p w14:paraId="644830B3" w14:textId="77777777" w:rsidR="00747A77" w:rsidRDefault="00747A77" w:rsidP="00CE2B18">
      <w:r>
        <w:continuationSeparator/>
      </w:r>
    </w:p>
    <w:p w14:paraId="408137EA" w14:textId="77777777" w:rsidR="00747A77" w:rsidRDefault="00747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C3E6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10A6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FCDFD" w14:textId="77777777" w:rsidR="00747A77" w:rsidRDefault="00747A77" w:rsidP="00CE2B18">
      <w:r>
        <w:separator/>
      </w:r>
    </w:p>
  </w:footnote>
  <w:footnote w:type="continuationSeparator" w:id="0">
    <w:p w14:paraId="3AAFC0D7" w14:textId="77777777" w:rsidR="00747A77" w:rsidRDefault="00747A77" w:rsidP="00CE2B18">
      <w:r>
        <w:continuationSeparator/>
      </w:r>
    </w:p>
    <w:p w14:paraId="0385BA32" w14:textId="77777777" w:rsidR="00747A77" w:rsidRDefault="00747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6519" w14:textId="77777777" w:rsidR="00CE2B18" w:rsidRDefault="00CE2B18" w:rsidP="00CE2B18">
    <w:pPr>
      <w:pStyle w:val="Header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89C2" w14:textId="77777777" w:rsidR="00CE2B18" w:rsidRDefault="00CE2B18" w:rsidP="00CE2B18">
    <w:pPr>
      <w:pStyle w:val="Header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463527B2" w:rsidR="000632F1" w:rsidRPr="009A7C80" w:rsidRDefault="009B2379" w:rsidP="00AC46F5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6F5">
      <w:t>GOI Ministry of Diaspora Affairs</w:t>
    </w:r>
  </w:p>
  <w:p w14:paraId="4941A1A3" w14:textId="1F0A9B73" w:rsidR="0051579D" w:rsidRPr="009A7C80" w:rsidRDefault="00AC46F5" w:rsidP="009A7C80">
    <w:pPr>
      <w:pStyle w:val="ProjectName"/>
    </w:pPr>
    <w:r>
      <w:t>Unit.Ed Evaluation</w:t>
    </w:r>
  </w:p>
  <w:p w14:paraId="75E2CA58" w14:textId="39FB3715" w:rsidR="008704BE" w:rsidRPr="000632F1" w:rsidRDefault="00AC46F5" w:rsidP="009A7C80">
    <w:pPr>
      <w:pStyle w:val="ProjectName"/>
    </w:pPr>
    <w:r>
      <w:t>February 25,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D13AB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07570"/>
    <w:rsid w:val="00210ABC"/>
    <w:rsid w:val="00211CEB"/>
    <w:rsid w:val="002155C5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81881"/>
    <w:rsid w:val="0029515A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01E20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33CC"/>
    <w:rsid w:val="004B7B55"/>
    <w:rsid w:val="004C2A20"/>
    <w:rsid w:val="004C38FA"/>
    <w:rsid w:val="004D060C"/>
    <w:rsid w:val="004E101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60101"/>
    <w:rsid w:val="00584A62"/>
    <w:rsid w:val="00584C5E"/>
    <w:rsid w:val="00585732"/>
    <w:rsid w:val="00587566"/>
    <w:rsid w:val="00596675"/>
    <w:rsid w:val="005976D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024A9"/>
    <w:rsid w:val="00613D6E"/>
    <w:rsid w:val="006253E3"/>
    <w:rsid w:val="00627C29"/>
    <w:rsid w:val="00630D30"/>
    <w:rsid w:val="00636D7C"/>
    <w:rsid w:val="00644100"/>
    <w:rsid w:val="006477FF"/>
    <w:rsid w:val="00651CD0"/>
    <w:rsid w:val="006538CE"/>
    <w:rsid w:val="00654623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4401"/>
    <w:rsid w:val="007471ED"/>
    <w:rsid w:val="00747A77"/>
    <w:rsid w:val="00751DB0"/>
    <w:rsid w:val="00753438"/>
    <w:rsid w:val="00753FFB"/>
    <w:rsid w:val="007573FD"/>
    <w:rsid w:val="00757A08"/>
    <w:rsid w:val="00762AD3"/>
    <w:rsid w:val="007641FE"/>
    <w:rsid w:val="007647AE"/>
    <w:rsid w:val="007663F5"/>
    <w:rsid w:val="00771C49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4C9F"/>
    <w:rsid w:val="0096655E"/>
    <w:rsid w:val="009708FA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2726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62AC0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872AD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093E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17F"/>
    <w:rsid w:val="00FA0B59"/>
    <w:rsid w:val="00FA49C8"/>
    <w:rsid w:val="00FA7041"/>
    <w:rsid w:val="00FB3CAB"/>
    <w:rsid w:val="00FD11AD"/>
    <w:rsid w:val="00FD1495"/>
    <w:rsid w:val="00FD5330"/>
    <w:rsid w:val="00FD7716"/>
    <w:rsid w:val="00FD7B03"/>
    <w:rsid w:val="00FD7C2A"/>
    <w:rsid w:val="00FE3224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C2477"/>
  <w15:docId w15:val="{9EFBFCF9-23CC-4E2D-9B83-64625D4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401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01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0E1ECD-7F0B-4AE3-A709-E5730422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Adrian Sackson</cp:lastModifiedBy>
  <cp:revision>12</cp:revision>
  <cp:lastPrinted>2018-11-06T23:22:00Z</cp:lastPrinted>
  <dcterms:created xsi:type="dcterms:W3CDTF">2020-03-06T05:51:00Z</dcterms:created>
  <dcterms:modified xsi:type="dcterms:W3CDTF">2020-03-20T05:23:00Z</dcterms:modified>
</cp:coreProperties>
</file>