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03E85699" w:rsidR="004E531D" w:rsidRPr="00573DC5" w:rsidRDefault="00573DC5" w:rsidP="009A7C80">
      <w:pPr>
        <w:pStyle w:val="DocumentTitle"/>
        <w:rPr>
          <w:lang w:val="de-DE"/>
        </w:rPr>
      </w:pPr>
      <w:r>
        <w:rPr>
          <w:lang w:val="de-DE"/>
        </w:rPr>
        <w:t>Schuldirektoren-</w:t>
      </w:r>
      <w:r w:rsidRPr="00573DC5">
        <w:rPr>
          <w:lang w:val="de-DE"/>
        </w:rPr>
        <w:t xml:space="preserve">Umfrage: </w:t>
      </w:r>
      <w:r>
        <w:rPr>
          <w:lang w:val="de-DE"/>
        </w:rPr>
        <w:t>Anschreibenentwurf</w:t>
      </w:r>
      <w:r w:rsidRPr="00573DC5">
        <w:rPr>
          <w:lang w:val="de-DE"/>
        </w:rPr>
        <w:t xml:space="preserve"> fü</w:t>
      </w:r>
      <w:r w:rsidR="00AC46F5" w:rsidRPr="00573DC5">
        <w:rPr>
          <w:lang w:val="de-DE"/>
        </w:rPr>
        <w:t xml:space="preserve">r </w:t>
      </w:r>
      <w:r w:rsidR="00964C9F" w:rsidRPr="00573DC5">
        <w:rPr>
          <w:lang w:val="de-DE"/>
        </w:rPr>
        <w:t>EFI</w:t>
      </w:r>
    </w:p>
    <w:p w14:paraId="1E62D931" w14:textId="087F7073" w:rsidR="00587566" w:rsidRPr="00573DC5" w:rsidRDefault="00573DC5" w:rsidP="00707A7A">
      <w:pPr>
        <w:pStyle w:val="RCBody"/>
        <w:rPr>
          <w:lang w:val="de-DE"/>
        </w:rPr>
      </w:pPr>
      <w:r w:rsidRPr="00573DC5">
        <w:rPr>
          <w:b/>
          <w:bCs/>
          <w:lang w:val="de-DE"/>
        </w:rPr>
        <w:t>Betreff</w:t>
      </w:r>
      <w:r w:rsidR="00AC46F5" w:rsidRPr="00573DC5">
        <w:rPr>
          <w:b/>
          <w:bCs/>
          <w:lang w:val="de-DE"/>
        </w:rPr>
        <w:t>:</w:t>
      </w:r>
      <w:r w:rsidR="00AC46F5" w:rsidRPr="00573DC5">
        <w:rPr>
          <w:lang w:val="de-DE"/>
        </w:rPr>
        <w:t xml:space="preserve"> </w:t>
      </w:r>
      <w:r>
        <w:rPr>
          <w:lang w:val="de-DE"/>
        </w:rPr>
        <w:t>Umfrage der</w:t>
      </w:r>
      <w:r w:rsidR="00AC46F5" w:rsidRPr="00573DC5">
        <w:rPr>
          <w:lang w:val="de-DE"/>
        </w:rPr>
        <w:t xml:space="preserve"> </w:t>
      </w:r>
      <w:r w:rsidR="00964C9F" w:rsidRPr="00573DC5">
        <w:rPr>
          <w:lang w:val="de-DE"/>
        </w:rPr>
        <w:t xml:space="preserve">EFI </w:t>
      </w:r>
      <w:r>
        <w:rPr>
          <w:lang w:val="de-DE"/>
        </w:rPr>
        <w:t xml:space="preserve">zu Ihrer Schule </w:t>
      </w:r>
    </w:p>
    <w:p w14:paraId="67D23A0B" w14:textId="70496D49" w:rsidR="00AC46F5" w:rsidRPr="009F396A" w:rsidRDefault="00B80392" w:rsidP="00AC46F5">
      <w:pPr>
        <w:pStyle w:val="RCBody"/>
        <w:rPr>
          <w:lang w:val="de-DE"/>
        </w:rPr>
      </w:pPr>
      <w:commentRangeStart w:id="0"/>
      <w:r w:rsidRPr="009F396A">
        <w:rPr>
          <w:lang w:val="de-DE"/>
        </w:rPr>
        <w:t>Liebe</w:t>
      </w:r>
      <w:r w:rsidR="009F396A">
        <w:rPr>
          <w:lang w:val="de-DE"/>
        </w:rPr>
        <w:t>/</w:t>
      </w:r>
      <w:r w:rsidRPr="009F396A">
        <w:rPr>
          <w:lang w:val="de-DE"/>
        </w:rPr>
        <w:t>r</w:t>
      </w:r>
      <w:commentRangeEnd w:id="0"/>
      <w:r w:rsidR="00970DA9">
        <w:rPr>
          <w:rStyle w:val="Kommentarzeichen"/>
          <w:rFonts w:eastAsia="Times New Roman" w:cs="Times New Roman"/>
        </w:rPr>
        <w:commentReference w:id="0"/>
      </w:r>
      <w:r w:rsidR="00AC46F5" w:rsidRPr="009F396A">
        <w:rPr>
          <w:lang w:val="de-DE"/>
        </w:rPr>
        <w:t xml:space="preserve"> </w:t>
      </w:r>
      <w:commentRangeStart w:id="1"/>
      <w:r w:rsidR="00AC46F5" w:rsidRPr="009F396A">
        <w:rPr>
          <w:highlight w:val="lightGray"/>
          <w:lang w:val="de-DE"/>
        </w:rPr>
        <w:t>[</w:t>
      </w:r>
      <w:r w:rsidRPr="009F396A">
        <w:rPr>
          <w:highlight w:val="lightGray"/>
          <w:lang w:val="de-DE"/>
        </w:rPr>
        <w:t>Vorname</w:t>
      </w:r>
      <w:r w:rsidR="00AC46F5" w:rsidRPr="009F396A">
        <w:rPr>
          <w:highlight w:val="lightGray"/>
          <w:lang w:val="de-DE"/>
        </w:rPr>
        <w:t>]</w:t>
      </w:r>
      <w:r w:rsidR="00AC46F5" w:rsidRPr="009F396A">
        <w:rPr>
          <w:lang w:val="de-DE"/>
        </w:rPr>
        <w:t xml:space="preserve">, </w:t>
      </w:r>
      <w:commentRangeEnd w:id="1"/>
      <w:r>
        <w:rPr>
          <w:rStyle w:val="Kommentarzeichen"/>
          <w:rFonts w:eastAsia="Times New Roman" w:cs="Times New Roman"/>
        </w:rPr>
        <w:commentReference w:id="1"/>
      </w:r>
    </w:p>
    <w:p w14:paraId="07099E0D" w14:textId="570732BC" w:rsidR="00AC46F5" w:rsidRPr="00573DC5" w:rsidRDefault="00573DC5" w:rsidP="00AC46F5">
      <w:pPr>
        <w:pStyle w:val="RCBody"/>
        <w:rPr>
          <w:lang w:val="de-DE"/>
        </w:rPr>
      </w:pPr>
      <w:r w:rsidRPr="00573DC5">
        <w:rPr>
          <w:lang w:val="de-DE"/>
        </w:rPr>
        <w:t>ich hoffe, es geht Ihnen gut. Unser Team bei</w:t>
      </w:r>
      <w:r w:rsidR="00964C9F" w:rsidRPr="00573DC5">
        <w:rPr>
          <w:lang w:val="de-DE"/>
        </w:rPr>
        <w:t xml:space="preserve"> EFI</w:t>
      </w:r>
      <w:r w:rsidRPr="00573DC5">
        <w:rPr>
          <w:lang w:val="de-DE"/>
        </w:rPr>
        <w:t xml:space="preserve"> möchte mehr über die </w:t>
      </w:r>
      <w:r>
        <w:rPr>
          <w:lang w:val="de-DE"/>
        </w:rPr>
        <w:t xml:space="preserve">bisherigen </w:t>
      </w:r>
      <w:r w:rsidRPr="00573DC5">
        <w:rPr>
          <w:lang w:val="de-DE"/>
        </w:rPr>
        <w:t xml:space="preserve">Wirkungen der Arbeit </w:t>
      </w:r>
      <w:r>
        <w:rPr>
          <w:lang w:val="de-DE"/>
        </w:rPr>
        <w:t xml:space="preserve">der </w:t>
      </w:r>
      <w:r w:rsidR="00964C9F" w:rsidRPr="00573DC5">
        <w:rPr>
          <w:lang w:val="de-DE"/>
        </w:rPr>
        <w:t>EFI</w:t>
      </w:r>
      <w:r>
        <w:rPr>
          <w:lang w:val="de-DE"/>
        </w:rPr>
        <w:t xml:space="preserve"> an Ihrer Schule erfahren. </w:t>
      </w:r>
      <w:r w:rsidR="009F396A">
        <w:rPr>
          <w:lang w:val="de-DE"/>
        </w:rPr>
        <w:t>A</w:t>
      </w:r>
      <w:r w:rsidR="009F396A" w:rsidRPr="00573DC5">
        <w:rPr>
          <w:lang w:val="de-DE"/>
        </w:rPr>
        <w:t xml:space="preserve">ls Partner haben </w:t>
      </w:r>
      <w:r w:rsidR="009F396A">
        <w:rPr>
          <w:lang w:val="de-DE"/>
        </w:rPr>
        <w:t>w</w:t>
      </w:r>
      <w:r w:rsidRPr="00573DC5">
        <w:rPr>
          <w:lang w:val="de-DE"/>
        </w:rPr>
        <w:t xml:space="preserve">ir </w:t>
      </w:r>
      <w:proofErr w:type="spellStart"/>
      <w:r w:rsidRPr="00573DC5">
        <w:rPr>
          <w:lang w:val="de-DE"/>
        </w:rPr>
        <w:t>Rosov</w:t>
      </w:r>
      <w:proofErr w:type="spellEnd"/>
      <w:r w:rsidRPr="00573DC5">
        <w:rPr>
          <w:lang w:val="de-DE"/>
        </w:rPr>
        <w:t xml:space="preserve"> Consulting</w:t>
      </w:r>
      <w:r w:rsidR="009F396A" w:rsidRPr="009F396A">
        <w:rPr>
          <w:lang w:val="de-DE"/>
        </w:rPr>
        <w:t xml:space="preserve"> </w:t>
      </w:r>
      <w:r w:rsidR="009F396A" w:rsidRPr="00573DC5">
        <w:rPr>
          <w:lang w:val="de-DE"/>
        </w:rPr>
        <w:t>gewonnen</w:t>
      </w:r>
      <w:r w:rsidR="009F396A">
        <w:rPr>
          <w:lang w:val="de-DE"/>
        </w:rPr>
        <w:t>, ein Forschungsunternehmen</w:t>
      </w:r>
      <w:r w:rsidRPr="00573DC5">
        <w:rPr>
          <w:lang w:val="de-DE"/>
        </w:rPr>
        <w:t xml:space="preserve">, das eine Umfrage mit mehreren </w:t>
      </w:r>
      <w:r>
        <w:rPr>
          <w:lang w:val="de-DE"/>
        </w:rPr>
        <w:t xml:space="preserve">Fragen zu Ihrer Schule und unserer Zusammenarbeit </w:t>
      </w:r>
      <w:r w:rsidRPr="00573DC5">
        <w:rPr>
          <w:lang w:val="de-DE"/>
        </w:rPr>
        <w:t xml:space="preserve">erstellt </w:t>
      </w:r>
      <w:r>
        <w:rPr>
          <w:lang w:val="de-DE"/>
        </w:rPr>
        <w:t>hat</w:t>
      </w:r>
      <w:r w:rsidR="00AC46F5" w:rsidRPr="00573DC5">
        <w:rPr>
          <w:lang w:val="de-DE"/>
        </w:rPr>
        <w:t xml:space="preserve">. </w:t>
      </w:r>
      <w:r w:rsidRPr="00573DC5">
        <w:rPr>
          <w:lang w:val="de-DE"/>
        </w:rPr>
        <w:t xml:space="preserve">Wir würden uns sehr freuen, wenn Sie die folgende Umfrage </w:t>
      </w:r>
      <w:r>
        <w:rPr>
          <w:lang w:val="de-DE"/>
        </w:rPr>
        <w:t xml:space="preserve">bitte </w:t>
      </w:r>
      <w:r>
        <w:rPr>
          <w:b/>
          <w:bCs/>
          <w:lang w:val="de-DE"/>
        </w:rPr>
        <w:t xml:space="preserve">innerhalb der nächsten Woche </w:t>
      </w:r>
      <w:r w:rsidRPr="00573DC5">
        <w:rPr>
          <w:bCs/>
          <w:lang w:val="de-DE"/>
        </w:rPr>
        <w:t>ausfüllen könnten</w:t>
      </w:r>
      <w:r w:rsidR="00AC46F5" w:rsidRPr="00573DC5">
        <w:rPr>
          <w:lang w:val="de-DE"/>
        </w:rPr>
        <w:t xml:space="preserve">: </w:t>
      </w:r>
      <w:r w:rsidR="00AC46F5" w:rsidRPr="00573DC5">
        <w:rPr>
          <w:highlight w:val="lightGray"/>
          <w:lang w:val="de-DE"/>
        </w:rPr>
        <w:t>[</w:t>
      </w:r>
      <w:r>
        <w:rPr>
          <w:highlight w:val="lightGray"/>
          <w:lang w:val="de-DE"/>
        </w:rPr>
        <w:t>Link zur Umfrage einfügen</w:t>
      </w:r>
      <w:r w:rsidR="00AC46F5" w:rsidRPr="00573DC5">
        <w:rPr>
          <w:highlight w:val="lightGray"/>
          <w:lang w:val="de-DE"/>
        </w:rPr>
        <w:t>]</w:t>
      </w:r>
      <w:r w:rsidR="00AC46F5" w:rsidRPr="00573DC5">
        <w:rPr>
          <w:lang w:val="de-DE"/>
        </w:rPr>
        <w:t xml:space="preserve">. </w:t>
      </w:r>
      <w:r w:rsidRPr="00573DC5">
        <w:rPr>
          <w:lang w:val="de-DE"/>
        </w:rPr>
        <w:t>Sie wird etwa 20</w:t>
      </w:r>
      <w:r w:rsidR="009F396A">
        <w:rPr>
          <w:lang w:val="de-DE"/>
        </w:rPr>
        <w:t> </w:t>
      </w:r>
      <w:r w:rsidRPr="00573DC5">
        <w:rPr>
          <w:lang w:val="de-DE"/>
        </w:rPr>
        <w:t xml:space="preserve">Minuten in Anspruch nehmen. Ihre Antwort bleibt vertraulich und wird nur </w:t>
      </w:r>
      <w:r w:rsidR="009F396A">
        <w:rPr>
          <w:lang w:val="de-DE"/>
        </w:rPr>
        <w:t>von dem</w:t>
      </w:r>
      <w:r w:rsidRPr="00573DC5">
        <w:rPr>
          <w:lang w:val="de-DE"/>
        </w:rPr>
        <w:t xml:space="preserve"> Forschungsteam </w:t>
      </w:r>
      <w:r w:rsidR="009F396A">
        <w:rPr>
          <w:lang w:val="de-DE"/>
        </w:rPr>
        <w:t>eingesehen werden</w:t>
      </w:r>
      <w:r w:rsidR="00AC46F5" w:rsidRPr="00573DC5">
        <w:rPr>
          <w:lang w:val="de-DE"/>
        </w:rPr>
        <w:t>.</w:t>
      </w:r>
    </w:p>
    <w:p w14:paraId="17011B56" w14:textId="295A2877" w:rsidR="00AC46F5" w:rsidRPr="00B80392" w:rsidRDefault="00AC46F5" w:rsidP="00AC46F5">
      <w:pPr>
        <w:pStyle w:val="RCBody"/>
        <w:rPr>
          <w:lang w:val="de-DE"/>
        </w:rPr>
      </w:pPr>
      <w:r w:rsidRPr="00B80392">
        <w:rPr>
          <w:lang w:val="de-DE"/>
        </w:rPr>
        <w:t>W</w:t>
      </w:r>
      <w:r w:rsidR="00573DC5" w:rsidRPr="00B80392">
        <w:rPr>
          <w:lang w:val="de-DE"/>
        </w:rPr>
        <w:t xml:space="preserve">ir wissen, dass viele von Ihnen </w:t>
      </w:r>
      <w:r w:rsidR="009F396A">
        <w:rPr>
          <w:lang w:val="de-DE"/>
        </w:rPr>
        <w:t>noch nicht lange mit uns zusammenarbeiten</w:t>
      </w:r>
      <w:r w:rsidR="00573DC5" w:rsidRPr="00B80392">
        <w:rPr>
          <w:lang w:val="de-DE"/>
        </w:rPr>
        <w:t xml:space="preserve">, </w:t>
      </w:r>
      <w:r w:rsidR="00B80392" w:rsidRPr="00B80392">
        <w:rPr>
          <w:lang w:val="de-DE"/>
        </w:rPr>
        <w:t xml:space="preserve">deshalb möchten wir </w:t>
      </w:r>
      <w:r w:rsidR="00B80392">
        <w:rPr>
          <w:lang w:val="de-DE"/>
        </w:rPr>
        <w:t>un</w:t>
      </w:r>
      <w:r w:rsidR="00B80392" w:rsidRPr="00B80392">
        <w:rPr>
          <w:lang w:val="de-DE"/>
        </w:rPr>
        <w:t>s</w:t>
      </w:r>
      <w:r w:rsidR="00B80392">
        <w:rPr>
          <w:lang w:val="de-DE"/>
        </w:rPr>
        <w:t xml:space="preserve"> </w:t>
      </w:r>
      <w:r w:rsidR="00B80392" w:rsidRPr="00B80392">
        <w:rPr>
          <w:lang w:val="de-DE"/>
        </w:rPr>
        <w:t xml:space="preserve">ein </w:t>
      </w:r>
      <w:r w:rsidR="00B80392">
        <w:rPr>
          <w:lang w:val="de-DE"/>
        </w:rPr>
        <w:t xml:space="preserve">Bild davon machen, wo </w:t>
      </w:r>
      <w:r w:rsidR="009F396A">
        <w:rPr>
          <w:lang w:val="de-DE"/>
        </w:rPr>
        <w:t xml:space="preserve">Sie </w:t>
      </w:r>
      <w:r w:rsidR="00B80392">
        <w:rPr>
          <w:lang w:val="de-DE"/>
        </w:rPr>
        <w:t xml:space="preserve">in dem Prozess derzeit stehen. </w:t>
      </w:r>
      <w:r w:rsidR="00B80392" w:rsidRPr="00B80392">
        <w:rPr>
          <w:lang w:val="de-DE"/>
        </w:rPr>
        <w:t>Es gibt keine richtigen und keine falschen Antworten, also seien Sie bitte s</w:t>
      </w:r>
      <w:r w:rsidR="00B80392">
        <w:rPr>
          <w:lang w:val="de-DE"/>
        </w:rPr>
        <w:t>o offen und ehrlich wie möglich.</w:t>
      </w:r>
    </w:p>
    <w:p w14:paraId="20827814" w14:textId="368AD02C" w:rsidR="00AC46F5" w:rsidRPr="00B80392" w:rsidRDefault="00B80392" w:rsidP="00AC46F5">
      <w:pPr>
        <w:pStyle w:val="RCBody"/>
        <w:rPr>
          <w:lang w:val="de-DE"/>
        </w:rPr>
      </w:pPr>
      <w:r w:rsidRPr="00B80392">
        <w:rPr>
          <w:lang w:val="de-DE"/>
        </w:rPr>
        <w:t xml:space="preserve">Bei Fragen oder Schwierigkeiten mit dem Ausfüllen der Umfrage schreiben </w:t>
      </w:r>
      <w:r>
        <w:rPr>
          <w:lang w:val="de-DE"/>
        </w:rPr>
        <w:t xml:space="preserve">Sie bitte an </w:t>
      </w:r>
      <w:proofErr w:type="spellStart"/>
      <w:r w:rsidR="00AC46F5" w:rsidRPr="00B80392">
        <w:rPr>
          <w:lang w:val="de-DE"/>
        </w:rPr>
        <w:t>Avigail</w:t>
      </w:r>
      <w:proofErr w:type="spellEnd"/>
      <w:r w:rsidR="00AC46F5" w:rsidRPr="00B80392">
        <w:rPr>
          <w:lang w:val="de-DE"/>
        </w:rPr>
        <w:t xml:space="preserve"> </w:t>
      </w:r>
      <w:r>
        <w:rPr>
          <w:lang w:val="de-DE"/>
        </w:rPr>
        <w:t>unter</w:t>
      </w:r>
      <w:r w:rsidR="00AC46F5" w:rsidRPr="00B80392">
        <w:rPr>
          <w:lang w:val="de-DE"/>
        </w:rPr>
        <w:t xml:space="preserve"> </w:t>
      </w:r>
      <w:hyperlink r:id="rId10" w:history="1">
        <w:r w:rsidR="00AC46F5" w:rsidRPr="00B80392">
          <w:rPr>
            <w:rStyle w:val="Hyperlink"/>
            <w:lang w:val="de-DE"/>
          </w:rPr>
          <w:t>amwaknine@rosovconsulting.com</w:t>
        </w:r>
      </w:hyperlink>
      <w:r w:rsidR="00AC46F5" w:rsidRPr="00B80392">
        <w:rPr>
          <w:lang w:val="de-DE"/>
        </w:rPr>
        <w:t>.</w:t>
      </w:r>
    </w:p>
    <w:p w14:paraId="484555D5" w14:textId="1C139C23" w:rsidR="00AC46F5" w:rsidRPr="00B80392" w:rsidRDefault="00B80392" w:rsidP="00AC46F5">
      <w:pPr>
        <w:pStyle w:val="RCBody"/>
        <w:rPr>
          <w:lang w:val="de-DE"/>
        </w:rPr>
      </w:pPr>
      <w:r w:rsidRPr="00B80392">
        <w:rPr>
          <w:lang w:val="de-DE"/>
        </w:rPr>
        <w:t xml:space="preserve">Vielen Dank für Ihre Mühe und Ihre Hilfe bei dieser wichtigen </w:t>
      </w:r>
      <w:r>
        <w:rPr>
          <w:lang w:val="de-DE"/>
        </w:rPr>
        <w:t xml:space="preserve">Aufgabe, </w:t>
      </w:r>
    </w:p>
    <w:p w14:paraId="26FA998F" w14:textId="74D7FBAB" w:rsidR="00AC46F5" w:rsidRDefault="00964C9F" w:rsidP="00AC46F5">
      <w:pPr>
        <w:pStyle w:val="RCBody"/>
      </w:pPr>
      <w:r>
        <w:t xml:space="preserve">Barry </w:t>
      </w:r>
      <w:proofErr w:type="spellStart"/>
      <w:r>
        <w:t>Kislowicz</w:t>
      </w:r>
      <w:proofErr w:type="spellEnd"/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ckel" w:date="2020-03-23T14:39:00Z" w:initials="JE">
    <w:p w14:paraId="39B92FA2" w14:textId="7C0E2E1F" w:rsidR="00970DA9" w:rsidRDefault="00970DA9">
      <w:pPr>
        <w:pStyle w:val="Kommentartext"/>
      </w:pPr>
      <w:r>
        <w:rPr>
          <w:rStyle w:val="Kommentarzeichen"/>
        </w:rPr>
        <w:annotationRef/>
      </w:r>
      <w:r>
        <w:t>If the addressee is male</w:t>
      </w:r>
      <w:r w:rsidR="0073552F">
        <w:t>.</w:t>
      </w:r>
      <w:r>
        <w:t xml:space="preserve"> </w:t>
      </w:r>
      <w:r w:rsidR="0073552F">
        <w:t>I</w:t>
      </w:r>
      <w:r>
        <w:t>f the addressee is female</w:t>
      </w:r>
      <w:r w:rsidR="0073552F">
        <w:t>, please use “</w:t>
      </w:r>
      <w:proofErr w:type="spellStart"/>
      <w:r w:rsidR="0073552F">
        <w:t>Liebe</w:t>
      </w:r>
      <w:proofErr w:type="spellEnd"/>
      <w:r w:rsidR="0073552F">
        <w:t>”</w:t>
      </w:r>
      <w:r>
        <w:t xml:space="preserve">. In serial mail, often </w:t>
      </w:r>
      <w:r w:rsidR="009F396A">
        <w:t xml:space="preserve">the hybrid </w:t>
      </w:r>
      <w:r>
        <w:t>“</w:t>
      </w:r>
      <w:proofErr w:type="spellStart"/>
      <w:r>
        <w:t>Liebe</w:t>
      </w:r>
      <w:proofErr w:type="spellEnd"/>
      <w:r>
        <w:t>/r” is used.</w:t>
      </w:r>
    </w:p>
  </w:comment>
  <w:comment w:id="1" w:author="JEckel" w:date="2020-03-23T14:47:00Z" w:initials="JE">
    <w:p w14:paraId="29B0D534" w14:textId="28E1A5FA" w:rsidR="00B80392" w:rsidRDefault="00B80392">
      <w:pPr>
        <w:pStyle w:val="Kommentartext"/>
      </w:pPr>
      <w:r>
        <w:rPr>
          <w:rStyle w:val="Kommentarzeichen"/>
        </w:rPr>
        <w:annotationRef/>
      </w:r>
      <w:r>
        <w:t xml:space="preserve"> A cultural </w:t>
      </w:r>
      <w:r w:rsidR="009F396A">
        <w:t>‘</w:t>
      </w:r>
      <w:r>
        <w:t>alert</w:t>
      </w:r>
      <w:r w:rsidR="009F396A">
        <w:t>’</w:t>
      </w:r>
      <w:r>
        <w:t xml:space="preserve">: In </w:t>
      </w:r>
      <w:r w:rsidR="009F396A">
        <w:t>all three German-speaking countries in Europe</w:t>
      </w:r>
      <w:r w:rsidR="0073552F">
        <w:t xml:space="preserve"> </w:t>
      </w:r>
      <w:r>
        <w:t xml:space="preserve">people are usually quite reluctant to </w:t>
      </w:r>
      <w:r w:rsidR="00970DA9">
        <w:t>use</w:t>
      </w:r>
      <w:r>
        <w:t xml:space="preserve"> first</w:t>
      </w:r>
      <w:r w:rsidR="00970DA9">
        <w:t xml:space="preserve"> </w:t>
      </w:r>
      <w:r>
        <w:t>name</w:t>
      </w:r>
      <w:r w:rsidR="00970DA9">
        <w:t>s</w:t>
      </w:r>
      <w:r w:rsidR="009F396A">
        <w:t>, especially in official mail</w:t>
      </w:r>
      <w:r>
        <w:t>.</w:t>
      </w:r>
      <w:r w:rsidR="0073552F">
        <w:t xml:space="preserve"> </w:t>
      </w:r>
      <w:r w:rsidR="00970DA9">
        <w:t xml:space="preserve">It might be advisable to use this informal address only if you </w:t>
      </w:r>
      <w:r>
        <w:t xml:space="preserve">have had </w:t>
      </w:r>
      <w:r w:rsidR="000D0F03">
        <w:t>ample</w:t>
      </w:r>
      <w:r>
        <w:t xml:space="preserve"> </w:t>
      </w:r>
      <w:r w:rsidR="00970DA9">
        <w:t xml:space="preserve">previous contact </w:t>
      </w:r>
      <w:r>
        <w:t xml:space="preserve">with the </w:t>
      </w:r>
      <w:r w:rsidR="00970DA9">
        <w:t>addressees</w:t>
      </w:r>
      <w:r w:rsidR="0073552F">
        <w:t xml:space="preserve"> </w:t>
      </w:r>
      <w:r>
        <w:t>a</w:t>
      </w:r>
      <w:r w:rsidR="00970DA9">
        <w:t xml:space="preserve">nd have used first names there and can be sure that they are comfortable with </w:t>
      </w:r>
      <w:r w:rsidR="0073552F">
        <w:t>that</w:t>
      </w:r>
      <w:r w:rsidR="00970DA9">
        <w:t xml:space="preserve">. </w:t>
      </w:r>
      <w:r w:rsidR="0073552F">
        <w:t>(</w:t>
      </w:r>
      <w:r w:rsidR="000D0F03">
        <w:t>Even if</w:t>
      </w:r>
      <w:r w:rsidR="0073552F">
        <w:t xml:space="preserve"> all your previous contact has been in English and </w:t>
      </w:r>
      <w:r w:rsidR="000D0F03">
        <w:t>this is the first time you address</w:t>
      </w:r>
      <w:r w:rsidR="0073552F">
        <w:t xml:space="preserve"> </w:t>
      </w:r>
      <w:r w:rsidR="000D0F03">
        <w:t>them</w:t>
      </w:r>
      <w:r w:rsidR="0073552F">
        <w:t xml:space="preserve"> in German</w:t>
      </w:r>
      <w:r w:rsidR="000D0F03">
        <w:t>, “</w:t>
      </w:r>
      <w:proofErr w:type="spellStart"/>
      <w:r w:rsidR="000D0F03">
        <w:t>Liebe</w:t>
      </w:r>
      <w:proofErr w:type="spellEnd"/>
      <w:r w:rsidR="000D0F03">
        <w:t xml:space="preserve">/r +first name” might feel a bit too </w:t>
      </w:r>
      <w:r w:rsidR="009F396A">
        <w:t>casual</w:t>
      </w:r>
      <w:bookmarkStart w:id="2" w:name="_GoBack"/>
      <w:bookmarkEnd w:id="2"/>
      <w:r w:rsidR="000D0F03">
        <w:t xml:space="preserve"> for many German speakers</w:t>
      </w:r>
      <w:r w:rsidR="0073552F">
        <w:t>)</w:t>
      </w:r>
      <w:r w:rsidR="000D0F03">
        <w:t>.</w:t>
      </w:r>
      <w:r w:rsidR="0073552F">
        <w:t xml:space="preserve"> If </w:t>
      </w:r>
      <w:r w:rsidR="000D0F03">
        <w:t>in doubt</w:t>
      </w:r>
      <w:r w:rsidR="0073552F">
        <w:t>, better use “</w:t>
      </w:r>
      <w:proofErr w:type="spellStart"/>
      <w:r w:rsidR="0073552F">
        <w:t>Sehr</w:t>
      </w:r>
      <w:proofErr w:type="spellEnd"/>
      <w:r w:rsidR="0073552F">
        <w:t xml:space="preserve"> </w:t>
      </w:r>
      <w:proofErr w:type="spellStart"/>
      <w:r w:rsidR="0073552F">
        <w:t>geehrte</w:t>
      </w:r>
      <w:proofErr w:type="spellEnd"/>
      <w:r w:rsidR="0073552F">
        <w:t xml:space="preserve"> Frau [surname]” for a female addressee or “</w:t>
      </w:r>
      <w:proofErr w:type="spellStart"/>
      <w:r w:rsidR="0073552F">
        <w:t>Sehr</w:t>
      </w:r>
      <w:proofErr w:type="spellEnd"/>
      <w:r w:rsidR="0073552F">
        <w:t xml:space="preserve"> </w:t>
      </w:r>
      <w:proofErr w:type="spellStart"/>
      <w:r w:rsidR="0073552F">
        <w:t>geehrter</w:t>
      </w:r>
      <w:proofErr w:type="spellEnd"/>
      <w:r w:rsidR="0073552F">
        <w:t xml:space="preserve"> Herr [surname]” for a male addressee</w:t>
      </w:r>
      <w:r w:rsidR="000D0F03">
        <w:t xml:space="preserve">, which is the </w:t>
      </w:r>
      <w:r w:rsidR="009F396A">
        <w:t>standard</w:t>
      </w:r>
      <w:r w:rsidR="000D0F03">
        <w:t xml:space="preserve"> address </w:t>
      </w:r>
      <w:r w:rsidR="009F396A">
        <w:t>for</w:t>
      </w:r>
      <w:r w:rsidR="000D0F03">
        <w:t xml:space="preserve"> work or business partners</w:t>
      </w:r>
      <w:r w:rsidR="0073552F">
        <w:t xml:space="preserve">. </w:t>
      </w:r>
      <w:r w:rsidR="000D0F03">
        <w:t>As a compromise between formal and informal you could use “</w:t>
      </w:r>
      <w:proofErr w:type="spellStart"/>
      <w:r w:rsidR="000D0F03">
        <w:t>Liebe</w:t>
      </w:r>
      <w:proofErr w:type="spellEnd"/>
      <w:r w:rsidR="000D0F03">
        <w:t xml:space="preserve"> Frau [surname]” (female) or “</w:t>
      </w:r>
      <w:proofErr w:type="spellStart"/>
      <w:r w:rsidR="000D0F03">
        <w:t>Lieber</w:t>
      </w:r>
      <w:proofErr w:type="spellEnd"/>
      <w:r w:rsidR="000D0F03">
        <w:t xml:space="preserve"> Herr [surname]” (male).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5D75F" w14:textId="77777777" w:rsidR="00186A48" w:rsidRDefault="00186A48" w:rsidP="00CE2B18">
      <w:r>
        <w:separator/>
      </w:r>
    </w:p>
    <w:p w14:paraId="37B42BF5" w14:textId="77777777" w:rsidR="00186A48" w:rsidRDefault="00186A48"/>
  </w:endnote>
  <w:endnote w:type="continuationSeparator" w:id="0">
    <w:p w14:paraId="2B16F669" w14:textId="77777777" w:rsidR="00186A48" w:rsidRDefault="00186A48" w:rsidP="00CE2B18">
      <w:r>
        <w:continuationSeparator/>
      </w:r>
    </w:p>
    <w:p w14:paraId="2AF7F3C3" w14:textId="77777777" w:rsidR="00186A48" w:rsidRDefault="00186A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C3E6" w14:textId="77777777" w:rsidR="0041684A" w:rsidRPr="00587566" w:rsidRDefault="00E96189" w:rsidP="00587566">
    <w:pPr>
      <w:pStyle w:val="Fuzeile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de-DE" w:eastAsia="de-DE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010A6" w14:textId="77777777" w:rsidR="00596675" w:rsidRPr="00533535" w:rsidRDefault="009B2379" w:rsidP="00F50C06">
    <w:pPr>
      <w:pStyle w:val="Fuzeile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5EECC" w14:textId="77777777" w:rsidR="00186A48" w:rsidRDefault="00186A48" w:rsidP="00CE2B18">
      <w:r>
        <w:separator/>
      </w:r>
    </w:p>
  </w:footnote>
  <w:footnote w:type="continuationSeparator" w:id="0">
    <w:p w14:paraId="6A337757" w14:textId="77777777" w:rsidR="00186A48" w:rsidRDefault="00186A48" w:rsidP="00CE2B18">
      <w:r>
        <w:continuationSeparator/>
      </w:r>
    </w:p>
    <w:p w14:paraId="5376275C" w14:textId="77777777" w:rsidR="00186A48" w:rsidRDefault="00186A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26519" w14:textId="77777777" w:rsidR="00CE2B18" w:rsidRDefault="00CE2B18" w:rsidP="00CE2B18">
    <w:pPr>
      <w:pStyle w:val="Kopfzeile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89C2" w14:textId="77777777" w:rsidR="00CE2B18" w:rsidRDefault="00CE2B18" w:rsidP="00CE2B18">
    <w:pPr>
      <w:pStyle w:val="Kopfzeile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3CCF1AF1" w:rsidR="000632F1" w:rsidRPr="00573DC5" w:rsidRDefault="009B2379" w:rsidP="00AC46F5">
    <w:pPr>
      <w:pStyle w:val="ClientName"/>
      <w:rPr>
        <w:lang w:val="de-DE"/>
      </w:rPr>
    </w:pPr>
    <w:r>
      <w:rPr>
        <w:lang w:val="de-DE" w:eastAsia="de-DE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3DC5" w:rsidRPr="00324297">
      <w:rPr>
        <w:lang w:val="de-DE"/>
      </w:rPr>
      <w:t>Ministerium für Diplomatie und Diaspora</w:t>
    </w:r>
    <w:r w:rsidR="009F396A">
      <w:rPr>
        <w:lang w:val="de-DE"/>
      </w:rPr>
      <w:t>, Israel</w:t>
    </w:r>
  </w:p>
  <w:p w14:paraId="4941A1A3" w14:textId="1F0A9B73" w:rsidR="0051579D" w:rsidRPr="009F396A" w:rsidRDefault="00AC46F5" w:rsidP="009A7C80">
    <w:pPr>
      <w:pStyle w:val="ProjectName"/>
      <w:rPr>
        <w:lang w:val="de-DE"/>
      </w:rPr>
    </w:pPr>
    <w:proofErr w:type="spellStart"/>
    <w:r w:rsidRPr="009F396A">
      <w:rPr>
        <w:lang w:val="de-DE"/>
      </w:rPr>
      <w:t>Unit.Ed</w:t>
    </w:r>
    <w:proofErr w:type="spellEnd"/>
    <w:r w:rsidRPr="009F396A">
      <w:rPr>
        <w:lang w:val="de-DE"/>
      </w:rPr>
      <w:t xml:space="preserve"> Evaluation</w:t>
    </w:r>
  </w:p>
  <w:p w14:paraId="75E2CA58" w14:textId="1BEB121B" w:rsidR="008704BE" w:rsidRPr="000632F1" w:rsidRDefault="00573DC5" w:rsidP="009A7C80">
    <w:pPr>
      <w:pStyle w:val="ProjectName"/>
    </w:pPr>
    <w:r>
      <w:t xml:space="preserve">25. </w:t>
    </w:r>
    <w:proofErr w:type="spellStart"/>
    <w:r>
      <w:t>Februar</w:t>
    </w:r>
    <w:proofErr w:type="spellEnd"/>
    <w:r w:rsidR="00AC46F5">
      <w:t xml:space="preserve">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de-DE" w:eastAsia="de-DE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D0F03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73DC5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552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70DA9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9F396A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0392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EC2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NormaleTabel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unoten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unotentextZchn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03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0392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392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berschrift1">
    <w:name w:val="heading 1"/>
    <w:next w:val="RCBody"/>
    <w:link w:val="berschrift1Zchn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E2B18"/>
  </w:style>
  <w:style w:type="paragraph" w:styleId="Fuzeile">
    <w:name w:val="footer"/>
    <w:basedOn w:val="Standard"/>
    <w:link w:val="FuzeileZchn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E2B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33535"/>
    <w:rPr>
      <w:color w:val="0085AD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A06F8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Standard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Standard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bsatz-Standardschriftar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bsatz-Standardschriftar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bsatz-Standardschriftar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lenraster">
    <w:name w:val="Table Grid"/>
    <w:basedOn w:val="NormaleTabelle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Standard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bsatz-Standardschriftar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NormaleTabel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Standard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bsatz-Standardschriftar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Standard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bsatz-Standardschriftar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unoten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unotentextZchn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3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03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0392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3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392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mwaknine@rosovconsulting.com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=""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9735CA-E29D-4F2B-8505-050FEA18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Template.dotx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JEckel</cp:lastModifiedBy>
  <cp:revision>6</cp:revision>
  <cp:lastPrinted>2018-11-06T23:22:00Z</cp:lastPrinted>
  <dcterms:created xsi:type="dcterms:W3CDTF">2020-02-26T06:58:00Z</dcterms:created>
  <dcterms:modified xsi:type="dcterms:W3CDTF">2020-03-23T13:48:00Z</dcterms:modified>
</cp:coreProperties>
</file>