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7035" w14:textId="77777777" w:rsidR="00065EEC" w:rsidRPr="009A7C80" w:rsidRDefault="00065EEC" w:rsidP="00835424">
      <w:pPr>
        <w:pStyle w:val="RCBody"/>
        <w:spacing w:after="0"/>
      </w:pPr>
    </w:p>
    <w:p w14:paraId="14F88DC1" w14:textId="490E80A5" w:rsidR="004E531D" w:rsidRDefault="00AC46F5" w:rsidP="009A7C80">
      <w:pPr>
        <w:pStyle w:val="DocumentTitle"/>
      </w:pPr>
      <w:r>
        <w:rPr>
          <w:lang w:val="it-IT"/>
        </w:rPr>
        <w:t>Sondaggio HOS: Lingua della bozza della lettera di accompagnamento per EFI</w:t>
      </w:r>
    </w:p>
    <w:p w14:paraId="1E62D931" w14:textId="360204D3" w:rsidR="00587566" w:rsidRDefault="00AC46F5" w:rsidP="00707A7A">
      <w:pPr>
        <w:pStyle w:val="RCBody"/>
      </w:pPr>
      <w:r>
        <w:rPr>
          <w:b/>
          <w:bCs/>
          <w:lang w:val="it-IT"/>
        </w:rPr>
        <w:t>Oggetto:</w:t>
      </w:r>
      <w:r>
        <w:rPr>
          <w:lang w:val="it-IT"/>
        </w:rPr>
        <w:t xml:space="preserve"> Sondaggio di EFI sulla Sua scuola</w:t>
      </w:r>
    </w:p>
    <w:p w14:paraId="67D23A0B" w14:textId="22CCD659" w:rsidR="00AC46F5" w:rsidRDefault="00AC46F5" w:rsidP="00AC46F5">
      <w:pPr>
        <w:pStyle w:val="RCBody"/>
      </w:pPr>
      <w:r>
        <w:rPr>
          <w:lang w:val="it-IT"/>
        </w:rPr>
        <w:t xml:space="preserve">Egregio/Gentile </w:t>
      </w:r>
      <w:r>
        <w:rPr>
          <w:highlight w:val="lightGray"/>
          <w:lang w:val="it-IT"/>
        </w:rPr>
        <w:t>[nome proprio]</w:t>
      </w:r>
      <w:r>
        <w:rPr>
          <w:lang w:val="it-IT"/>
        </w:rPr>
        <w:t xml:space="preserve">, </w:t>
      </w:r>
    </w:p>
    <w:p w14:paraId="07099E0D" w14:textId="0C9656E0" w:rsidR="00AC46F5" w:rsidRDefault="005E570A" w:rsidP="00AC46F5">
      <w:pPr>
        <w:pStyle w:val="RCBody"/>
      </w:pPr>
      <w:r w:rsidRPr="005E570A">
        <w:rPr>
          <w:lang w:val="it-IT"/>
        </w:rPr>
        <w:t xml:space="preserve">ritenendo di </w:t>
      </w:r>
      <w:proofErr w:type="spellStart"/>
      <w:r w:rsidRPr="005E570A">
        <w:rPr>
          <w:lang w:val="it-IT"/>
        </w:rPr>
        <w:t>farLe</w:t>
      </w:r>
      <w:proofErr w:type="spellEnd"/>
      <w:r w:rsidRPr="005E570A">
        <w:rPr>
          <w:lang w:val="it-IT"/>
        </w:rPr>
        <w:t xml:space="preserve"> cosa gradita</w:t>
      </w:r>
      <w:r>
        <w:rPr>
          <w:lang w:val="it-IT"/>
        </w:rPr>
        <w:t xml:space="preserve">, La informiamo che </w:t>
      </w:r>
      <w:r w:rsidR="00AC46F5">
        <w:rPr>
          <w:lang w:val="it-IT"/>
        </w:rPr>
        <w:t xml:space="preserve">il team di EFI è interessato ad analizzare l’impatto dell’operato di EFI nella Sua scuola. </w:t>
      </w:r>
      <w:r w:rsidR="002C1040">
        <w:rPr>
          <w:lang w:val="it-IT"/>
        </w:rPr>
        <w:br/>
      </w:r>
      <w:r w:rsidR="00AC46F5">
        <w:rPr>
          <w:lang w:val="it-IT"/>
        </w:rPr>
        <w:t xml:space="preserve">Collaboriamo con la società di ricerca Rosov Consulting, che ha preparato un sondaggio con diverse domande sulla Sua scuola e sulla nostra collaborazione. Saremmo lieti se volesse completare l’indagine seguente </w:t>
      </w:r>
      <w:r w:rsidR="00AC46F5">
        <w:rPr>
          <w:b/>
          <w:bCs/>
          <w:lang w:val="it-IT"/>
        </w:rPr>
        <w:t>entro la prossima settimana</w:t>
      </w:r>
      <w:r w:rsidR="00AC46F5">
        <w:rPr>
          <w:lang w:val="it-IT"/>
        </w:rPr>
        <w:t xml:space="preserve">: </w:t>
      </w:r>
      <w:r w:rsidR="00AC46F5">
        <w:rPr>
          <w:highlight w:val="lightGray"/>
          <w:lang w:val="it-IT"/>
        </w:rPr>
        <w:t>[Inserire il link al sondaggio]</w:t>
      </w:r>
      <w:r w:rsidR="00AC46F5">
        <w:rPr>
          <w:lang w:val="it-IT"/>
        </w:rPr>
        <w:t>. La compilazione richiederà circa 20 minuti. Le Sue risposte rimarrano riservate e saranno esaminate soltanto dal gruppo di ricerca.</w:t>
      </w:r>
    </w:p>
    <w:p w14:paraId="17011B56" w14:textId="35C7C71A" w:rsidR="00AC46F5" w:rsidRDefault="00AC46F5" w:rsidP="00AC46F5">
      <w:pPr>
        <w:pStyle w:val="RCBody"/>
      </w:pPr>
      <w:r>
        <w:rPr>
          <w:lang w:val="it-IT"/>
        </w:rPr>
        <w:t>Comprendiamo che la collaborazione con EFI è piuttosto recente per molti di Voi, tuttavia vorremmo avere un’idea d</w:t>
      </w:r>
      <w:r w:rsidR="006647ED">
        <w:rPr>
          <w:lang w:val="it-IT"/>
        </w:rPr>
        <w:t xml:space="preserve">i quale </w:t>
      </w:r>
      <w:r>
        <w:rPr>
          <w:lang w:val="it-IT"/>
        </w:rPr>
        <w:t xml:space="preserve">fase del </w:t>
      </w:r>
      <w:bookmarkStart w:id="0" w:name="_GoBack"/>
      <w:bookmarkEnd w:id="0"/>
      <w:r>
        <w:rPr>
          <w:lang w:val="it-IT"/>
        </w:rPr>
        <w:t xml:space="preserve">processo </w:t>
      </w:r>
      <w:r w:rsidR="002C1040">
        <w:rPr>
          <w:lang w:val="it-IT"/>
        </w:rPr>
        <w:t>state affrontando</w:t>
      </w:r>
      <w:r>
        <w:rPr>
          <w:lang w:val="it-IT"/>
        </w:rPr>
        <w:t>. Non esistono risposte giuste o sbagliate, quindi La invitiamo a essere il più aperto/a e sincero/a possibile.</w:t>
      </w:r>
    </w:p>
    <w:p w14:paraId="20827814" w14:textId="77777777" w:rsidR="00AC46F5" w:rsidRDefault="00AC46F5" w:rsidP="00AC46F5">
      <w:pPr>
        <w:pStyle w:val="RCBody"/>
      </w:pPr>
      <w:r>
        <w:rPr>
          <w:lang w:val="it-IT"/>
        </w:rPr>
        <w:t xml:space="preserve">Se ha delle domande o delle difficoltà nel completare il sondaggio, La invitiamo a contattare Avigail scrivendo all’indirizzo </w:t>
      </w:r>
      <w:hyperlink r:id="rId8" w:history="1">
        <w:r>
          <w:rPr>
            <w:rStyle w:val="Collegamentoipertestuale"/>
            <w:lang w:val="it-IT"/>
          </w:rPr>
          <w:t>amwaknine@rosovconsulting.com</w:t>
        </w:r>
      </w:hyperlink>
      <w:r>
        <w:rPr>
          <w:lang w:val="it-IT"/>
        </w:rPr>
        <w:t>.</w:t>
      </w:r>
    </w:p>
    <w:p w14:paraId="484555D5" w14:textId="0E34311D" w:rsidR="00AC46F5" w:rsidRDefault="00AC46F5" w:rsidP="00AC46F5">
      <w:pPr>
        <w:pStyle w:val="RCBody"/>
      </w:pPr>
      <w:r>
        <w:rPr>
          <w:lang w:val="it-IT"/>
        </w:rPr>
        <w:t xml:space="preserve">La ringrazio per il Suo tempo e per il Suo aiuto </w:t>
      </w:r>
      <w:r w:rsidR="00BE1D17">
        <w:rPr>
          <w:lang w:val="it-IT"/>
        </w:rPr>
        <w:t xml:space="preserve">con </w:t>
      </w:r>
      <w:r>
        <w:rPr>
          <w:lang w:val="it-IT"/>
        </w:rPr>
        <w:t>questo importante lavoro,</w:t>
      </w:r>
    </w:p>
    <w:p w14:paraId="26FA998F" w14:textId="74D7FBAB" w:rsidR="00AC46F5" w:rsidRDefault="00964C9F" w:rsidP="00AC46F5">
      <w:pPr>
        <w:pStyle w:val="RCBody"/>
      </w:pPr>
      <w:r>
        <w:rPr>
          <w:lang w:val="it-IT"/>
        </w:rPr>
        <w:t>Barry Kislowicz</w:t>
      </w:r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A23F2" w14:textId="77777777" w:rsidR="00CB60F6" w:rsidRDefault="00CB60F6" w:rsidP="00CE2B18">
      <w:r>
        <w:separator/>
      </w:r>
    </w:p>
    <w:p w14:paraId="51C1EC0E" w14:textId="77777777" w:rsidR="00CB60F6" w:rsidRDefault="00CB60F6"/>
  </w:endnote>
  <w:endnote w:type="continuationSeparator" w:id="0">
    <w:p w14:paraId="19A67926" w14:textId="77777777" w:rsidR="00CB60F6" w:rsidRDefault="00CB60F6" w:rsidP="00CE2B18">
      <w:r>
        <w:continuationSeparator/>
      </w:r>
    </w:p>
    <w:p w14:paraId="22826E37" w14:textId="77777777" w:rsidR="00CB60F6" w:rsidRDefault="00CB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C3E6" w14:textId="77777777" w:rsidR="0041684A" w:rsidRPr="00587566" w:rsidRDefault="00E96189" w:rsidP="00587566">
    <w:pPr>
      <w:pStyle w:val="Pidipagina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it-IT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  <w:lang w:val="it-IT"/>
      </w:rPr>
      <w:t xml:space="preserve">      </w:t>
    </w:r>
    <w:r>
      <w:rPr>
        <w:rFonts w:cs="Times New Roman"/>
        <w:color w:val="00A499" w:themeColor="accent2"/>
        <w:sz w:val="18"/>
        <w:szCs w:val="18"/>
        <w:lang w:val="it-IT"/>
      </w:rPr>
      <w:fldChar w:fldCharType="begin"/>
    </w:r>
    <w:r>
      <w:rPr>
        <w:rFonts w:ascii="HK Grotesk Pro AltJ" w:hAnsi="HK Grotesk Pro AltJ" w:cs="Times New Roman"/>
        <w:color w:val="00A499" w:themeColor="accent2"/>
        <w:sz w:val="18"/>
        <w:szCs w:val="18"/>
        <w:lang w:val="it-IT"/>
      </w:rPr>
      <w:instrText xml:space="preserve"> PAGE </w:instrText>
    </w:r>
    <w:r>
      <w:rPr>
        <w:rFonts w:cs="Times New Roman"/>
        <w:color w:val="00A499" w:themeColor="accent2"/>
        <w:sz w:val="18"/>
        <w:szCs w:val="18"/>
        <w:lang w:val="it-IT"/>
      </w:rPr>
      <w:fldChar w:fldCharType="separate"/>
    </w:r>
    <w:r>
      <w:rPr>
        <w:rFonts w:ascii="HK Grotesk Pro AltJ" w:hAnsi="HK Grotesk Pro AltJ" w:cs="Times New Roman"/>
        <w:noProof/>
        <w:color w:val="00A499" w:themeColor="accent2"/>
        <w:sz w:val="18"/>
        <w:szCs w:val="18"/>
        <w:lang w:val="it-IT"/>
      </w:rPr>
      <w:t>2</w:t>
    </w:r>
    <w:r>
      <w:rPr>
        <w:rFonts w:cs="Times New Roman"/>
        <w:color w:val="00A499" w:themeColor="accent2"/>
        <w:sz w:val="18"/>
        <w:szCs w:val="18"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10A6" w14:textId="77777777" w:rsidR="00596675" w:rsidRPr="00533535" w:rsidRDefault="009B2379" w:rsidP="00F50C06">
    <w:pPr>
      <w:pStyle w:val="Pidipagina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it-IT"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282CE" w14:textId="77777777" w:rsidR="00CB60F6" w:rsidRDefault="00CB60F6" w:rsidP="00CE2B18">
      <w:r>
        <w:separator/>
      </w:r>
    </w:p>
  </w:footnote>
  <w:footnote w:type="continuationSeparator" w:id="0">
    <w:p w14:paraId="5797FA4F" w14:textId="77777777" w:rsidR="00CB60F6" w:rsidRDefault="00CB60F6" w:rsidP="00CE2B18">
      <w:r>
        <w:continuationSeparator/>
      </w:r>
    </w:p>
    <w:p w14:paraId="7C6A8FCC" w14:textId="77777777" w:rsidR="00CB60F6" w:rsidRDefault="00CB60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6519" w14:textId="77777777" w:rsidR="00CE2B18" w:rsidRDefault="00CE2B18" w:rsidP="00CE2B18">
    <w:pPr>
      <w:pStyle w:val="Intestazione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89C2" w14:textId="77777777" w:rsidR="00CE2B18" w:rsidRDefault="00CE2B18" w:rsidP="00CE2B18">
    <w:pPr>
      <w:pStyle w:val="Intestazione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463527B2" w:rsidR="000632F1" w:rsidRPr="009A7C80" w:rsidRDefault="009B2379" w:rsidP="00AC46F5">
    <w:pPr>
      <w:pStyle w:val="ClientName"/>
    </w:pPr>
    <w:r>
      <w:rPr>
        <w:b w:val="0"/>
        <w:lang w:val="it-IT"/>
      </w:rP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lang w:val="it-IT"/>
      </w:rPr>
      <w:t>Ministero degli Affari della Diaspora del Governo d’Israele</w:t>
    </w:r>
  </w:p>
  <w:p w14:paraId="4941A1A3" w14:textId="1F0A9B73" w:rsidR="0051579D" w:rsidRPr="009A7C80" w:rsidRDefault="00AC46F5" w:rsidP="009A7C80">
    <w:pPr>
      <w:pStyle w:val="ProjectName"/>
    </w:pPr>
    <w:r>
      <w:rPr>
        <w:lang w:val="it-IT"/>
      </w:rPr>
      <w:t>Valutazione di Unit.Ed</w:t>
    </w:r>
  </w:p>
  <w:p w14:paraId="75E2CA58" w14:textId="39FB3715" w:rsidR="008704BE" w:rsidRPr="000632F1" w:rsidRDefault="00AC46F5" w:rsidP="009A7C80">
    <w:pPr>
      <w:pStyle w:val="ProjectName"/>
    </w:pPr>
    <w:r>
      <w:rPr>
        <w:lang w:val="it-IT"/>
      </w:rPr>
      <w:t>25 febbraio 2020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val="it-IT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108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5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1040"/>
    <w:rsid w:val="002C48F4"/>
    <w:rsid w:val="002E4781"/>
    <w:rsid w:val="002F1852"/>
    <w:rsid w:val="00311339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570A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12B9"/>
    <w:rsid w:val="0066286B"/>
    <w:rsid w:val="006647ED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4C9F"/>
    <w:rsid w:val="0096655E"/>
    <w:rsid w:val="009708FA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46F5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191F"/>
    <w:rsid w:val="00BE0B26"/>
    <w:rsid w:val="00BE1608"/>
    <w:rsid w:val="00BE1D17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0F6"/>
    <w:rsid w:val="00CB631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54B7"/>
    <w:rsid w:val="00E96189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C2477"/>
  <w15:docId w15:val="{9EFBFCF9-23CC-4E2D-9B83-64625D4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Titolo1">
    <w:name w:val="heading 1"/>
    <w:next w:val="RCBody"/>
    <w:link w:val="Titolo1Carattere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18"/>
  </w:style>
  <w:style w:type="paragraph" w:styleId="Pidipagina">
    <w:name w:val="footer"/>
    <w:basedOn w:val="Normale"/>
    <w:link w:val="Pidipagina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3535"/>
    <w:rPr>
      <w:color w:val="0085AD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A06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e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e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Carpredefinitoparagrafo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Carpredefinitoparagrafo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Carpredefinitoparagrafo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Grigliatabella">
    <w:name w:val="Table Grid"/>
    <w:basedOn w:val="Tabellanormale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e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Carpredefinitoparagrafo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abellagriglia1chiara-colore1">
    <w:name w:val="Grid Table 1 Light Accent 1"/>
    <w:basedOn w:val="Tabellanorma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e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Carpredefinitoparagrafo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e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Carpredefinitoparagrafo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Testonotaapidipagina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TestonotaapidipaginaCarattere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D86485-204D-4CC6-B508-2DC38595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832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Gaia</cp:lastModifiedBy>
  <cp:revision>9</cp:revision>
  <cp:lastPrinted>2018-11-06T23:22:00Z</cp:lastPrinted>
  <dcterms:created xsi:type="dcterms:W3CDTF">2020-02-26T06:58:00Z</dcterms:created>
  <dcterms:modified xsi:type="dcterms:W3CDTF">2020-03-24T05:12:00Z</dcterms:modified>
</cp:coreProperties>
</file>