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7035" w14:textId="77777777" w:rsidR="00065EEC" w:rsidRPr="009A7C80" w:rsidRDefault="00065EEC" w:rsidP="00835424">
      <w:pPr>
        <w:pStyle w:val="RCBody"/>
        <w:spacing w:after="0"/>
      </w:pPr>
      <w:bookmarkStart w:id="0" w:name="_GoBack"/>
      <w:bookmarkEnd w:id="0"/>
    </w:p>
    <w:p w14:paraId="14F88DC1" w14:textId="490E80A5" w:rsidR="004E531D" w:rsidRDefault="00AC46F5" w:rsidP="009A7C80">
      <w:pPr>
        <w:pStyle w:val="DocumentTitle"/>
      </w:pPr>
      <w:r>
        <w:t>HOS kérdőív: EFI kísérőlevél vázlat</w:t>
      </w:r>
    </w:p>
    <w:p w14:paraId="1E62D931" w14:textId="1EB636D8" w:rsidR="00587566" w:rsidRDefault="00AC46F5" w:rsidP="00707A7A">
      <w:pPr>
        <w:pStyle w:val="RCBody"/>
      </w:pPr>
      <w:r>
        <w:rPr>
          <w:b/>
          <w:bCs/>
        </w:rPr>
        <w:t>Tárgy:</w:t>
      </w:r>
      <w:r>
        <w:t xml:space="preserve"> EFI-felmérés az </w:t>
      </w:r>
      <w:r w:rsidR="00473769">
        <w:t>oktatási intézménnyel</w:t>
      </w:r>
      <w:r>
        <w:t xml:space="preserve"> kapcsolatban</w:t>
      </w:r>
    </w:p>
    <w:p w14:paraId="67D23A0B" w14:textId="1849A57C" w:rsidR="00AC46F5" w:rsidRDefault="00AA75F0" w:rsidP="00AC46F5">
      <w:pPr>
        <w:pStyle w:val="RCBody"/>
      </w:pPr>
      <w:r>
        <w:t>Kedves</w:t>
      </w:r>
      <w:r w:rsidR="00AC46F5">
        <w:t xml:space="preserve"> </w:t>
      </w:r>
      <w:r w:rsidR="00AC46F5">
        <w:rPr>
          <w:highlight w:val="lightGray"/>
        </w:rPr>
        <w:t>[</w:t>
      </w:r>
      <w:r>
        <w:rPr>
          <w:highlight w:val="lightGray"/>
        </w:rPr>
        <w:t>utónév</w:t>
      </w:r>
      <w:r w:rsidR="00AC46F5">
        <w:rPr>
          <w:highlight w:val="lightGray"/>
        </w:rPr>
        <w:t>]</w:t>
      </w:r>
      <w:r w:rsidR="00AC46F5">
        <w:t xml:space="preserve">! </w:t>
      </w:r>
    </w:p>
    <w:p w14:paraId="07099E0D" w14:textId="6616DABC" w:rsidR="00AC46F5" w:rsidRDefault="00AC46F5" w:rsidP="00AC46F5">
      <w:pPr>
        <w:pStyle w:val="RCBody"/>
      </w:pPr>
      <w:r>
        <w:t>Remélem, soraim jó egészségben találják</w:t>
      </w:r>
      <w:r w:rsidR="00711EE8">
        <w:t>. Csapatunk szer</w:t>
      </w:r>
      <w:r w:rsidR="00AA75F0">
        <w:t>e</w:t>
      </w:r>
      <w:r w:rsidR="00711EE8">
        <w:t>tné megtudni</w:t>
      </w:r>
      <w:r>
        <w:t>, hogy az EFI munkája ezidáig milyen hatással volt az iskolájában. A Rosov Consulting piackutató céggel együttműköd</w:t>
      </w:r>
      <w:r w:rsidR="00AA75F0">
        <w:t>ve</w:t>
      </w:r>
      <w:r>
        <w:t xml:space="preserve"> összeállítottunk egy kérdőívet, mely az iskolája és az EFI közötti együttműködéssel kapcsolatos kérdéseket tartalmaz. </w:t>
      </w:r>
      <w:r w:rsidR="00AA75F0">
        <w:t>Hálásak volnánk</w:t>
      </w:r>
      <w:r>
        <w:t xml:space="preserve">, ha </w:t>
      </w:r>
      <w:r>
        <w:rPr>
          <w:b/>
          <w:bCs/>
        </w:rPr>
        <w:t>a jövő hét folyamán</w:t>
      </w:r>
      <w:r>
        <w:t xml:space="preserve"> időt szánna a</w:t>
      </w:r>
      <w:r w:rsidR="00B23CA6">
        <w:t xml:space="preserve"> következő </w:t>
      </w:r>
      <w:r>
        <w:t xml:space="preserve">kérdőív kitöltésére: </w:t>
      </w:r>
      <w:r>
        <w:rPr>
          <w:highlight w:val="lightGray"/>
        </w:rPr>
        <w:t>[kérdőívhez vezető hivatkozás beszúrása]</w:t>
      </w:r>
      <w:r>
        <w:t xml:space="preserve">. A kitöltés mintegy 20 percet vesz igénybe. Válaszait bizalmasan kezeljük, és azokat csak a </w:t>
      </w:r>
      <w:r w:rsidR="00B23CA6">
        <w:t>felmérésért felelős</w:t>
      </w:r>
      <w:r>
        <w:t xml:space="preserve"> csapat láthatja.</w:t>
      </w:r>
    </w:p>
    <w:p w14:paraId="17011B56" w14:textId="39848AC0" w:rsidR="00AC46F5" w:rsidRDefault="00AC46F5" w:rsidP="00AC46F5">
      <w:pPr>
        <w:pStyle w:val="RCBody"/>
      </w:pPr>
      <w:r>
        <w:t>Tisztában vagyunk vele, hogy az együttműködés sok esetben még korai szakaszban van, de látni szeretnénk, ki hol tart a folyamatban. Nincsenek jó vagy rossz válaszok, éppen ezért kérjük, legyen a lehető legnyíltabb és legőszintébb.</w:t>
      </w:r>
    </w:p>
    <w:p w14:paraId="20827814" w14:textId="15D24028" w:rsidR="00AC46F5" w:rsidRDefault="00AC46F5" w:rsidP="00AC46F5">
      <w:pPr>
        <w:pStyle w:val="RCBody"/>
      </w:pPr>
      <w:r>
        <w:t>Ha a kérdőív kitöltésével kapcsolatban kérdései vagy nehézségei akadnak, kérjük, forduljon Avigailh</w:t>
      </w:r>
      <w:r w:rsidR="00AA75F0">
        <w:t>o</w:t>
      </w:r>
      <w:r>
        <w:t xml:space="preserve">z az </w:t>
      </w:r>
      <w:hyperlink r:id="rId8" w:history="1">
        <w:r>
          <w:rPr>
            <w:rStyle w:val="Hyperlink"/>
          </w:rPr>
          <w:t>amwaknine@rosovconsulting.com</w:t>
        </w:r>
      </w:hyperlink>
      <w:r>
        <w:t xml:space="preserve"> e-mail-címen.</w:t>
      </w:r>
    </w:p>
    <w:p w14:paraId="484555D5" w14:textId="77777777" w:rsidR="00AC46F5" w:rsidRDefault="00AC46F5" w:rsidP="00AC46F5">
      <w:pPr>
        <w:pStyle w:val="RCBody"/>
      </w:pPr>
      <w:r>
        <w:t>Köszönjük, hogy időt és energiát szán erre a fontos feladatra!</w:t>
      </w:r>
    </w:p>
    <w:p w14:paraId="26FA998F" w14:textId="74D7FBAB" w:rsidR="00AC46F5" w:rsidRDefault="00964C9F" w:rsidP="00AC46F5">
      <w:pPr>
        <w:pStyle w:val="RCBody"/>
      </w:pPr>
      <w:r>
        <w:t>Barry Kislowicz</w:t>
      </w:r>
    </w:p>
    <w:p w14:paraId="35BA8711" w14:textId="77777777" w:rsidR="00AC46F5" w:rsidRDefault="00AC46F5" w:rsidP="00707A7A">
      <w:pPr>
        <w:pStyle w:val="RCBody"/>
      </w:pPr>
    </w:p>
    <w:sectPr w:rsidR="00AC46F5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AD392" w14:textId="77777777" w:rsidR="00BB1AD2" w:rsidRDefault="00BB1AD2" w:rsidP="00CE2B18">
      <w:r>
        <w:separator/>
      </w:r>
    </w:p>
    <w:p w14:paraId="30C35B96" w14:textId="77777777" w:rsidR="00BB1AD2" w:rsidRDefault="00BB1AD2"/>
  </w:endnote>
  <w:endnote w:type="continuationSeparator" w:id="0">
    <w:p w14:paraId="1B43C4B9" w14:textId="77777777" w:rsidR="00BB1AD2" w:rsidRDefault="00BB1AD2" w:rsidP="00CE2B18">
      <w:r>
        <w:continuationSeparator/>
      </w:r>
    </w:p>
    <w:p w14:paraId="11DE9BF7" w14:textId="77777777" w:rsidR="00BB1AD2" w:rsidRDefault="00BB1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C3E6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  <w:szCs w:val="18"/>
        <w:lang w:eastAsia="hu-HU"/>
      </w:rPr>
      <w:drawing>
        <wp:anchor distT="0" distB="0" distL="114300" distR="114300" simplePos="0" relativeHeight="251688960" behindDoc="0" locked="0" layoutInCell="1" allowOverlap="1" wp14:anchorId="619A4953" wp14:editId="76FBD7E8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  <w:szCs w:val="18"/>
      </w:rPr>
      <w:t xml:space="preserve">     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010A6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93056" behindDoc="0" locked="0" layoutInCell="1" allowOverlap="1" wp14:anchorId="49F6884C" wp14:editId="11D7A8A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EDC0D" w14:textId="77777777" w:rsidR="00BB1AD2" w:rsidRDefault="00BB1AD2" w:rsidP="00CE2B18">
      <w:r>
        <w:separator/>
      </w:r>
    </w:p>
  </w:footnote>
  <w:footnote w:type="continuationSeparator" w:id="0">
    <w:p w14:paraId="72B7FCA2" w14:textId="77777777" w:rsidR="00BB1AD2" w:rsidRDefault="00BB1AD2" w:rsidP="00CE2B18">
      <w:r>
        <w:continuationSeparator/>
      </w:r>
    </w:p>
    <w:p w14:paraId="1763BDED" w14:textId="77777777" w:rsidR="00BB1AD2" w:rsidRDefault="00BB1A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6519" w14:textId="77777777" w:rsidR="00CE2B18" w:rsidRDefault="00CE2B18" w:rsidP="00CE2B18">
    <w:pPr>
      <w:pStyle w:val="Header"/>
      <w:ind w:left="-1440"/>
    </w:pPr>
  </w:p>
  <w:p w14:paraId="539D3192" w14:textId="77777777" w:rsidR="00596675" w:rsidRDefault="00596675"/>
  <w:p w14:paraId="50837E70" w14:textId="77777777" w:rsidR="00596675" w:rsidRDefault="00596675"/>
  <w:p w14:paraId="5F9664B4" w14:textId="77777777" w:rsidR="00596675" w:rsidRDefault="00596675"/>
  <w:p w14:paraId="27A23B5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089C2" w14:textId="77777777" w:rsidR="00CE2B18" w:rsidRDefault="00CE2B18" w:rsidP="00CE2B18">
    <w:pPr>
      <w:pStyle w:val="Header"/>
      <w:ind w:left="-1440"/>
    </w:pPr>
  </w:p>
  <w:p w14:paraId="1371A58E" w14:textId="77777777" w:rsidR="00596675" w:rsidRPr="000E3BEE" w:rsidRDefault="00596675">
    <w:pPr>
      <w:rPr>
        <w:rFonts w:ascii="Gotham Light" w:hAnsi="Gotham Light"/>
      </w:rPr>
    </w:pPr>
  </w:p>
  <w:p w14:paraId="09E8F668" w14:textId="463527B2" w:rsidR="000632F1" w:rsidRPr="009A7C80" w:rsidRDefault="009B2379" w:rsidP="00AC46F5">
    <w:pPr>
      <w:pStyle w:val="ClientName"/>
    </w:pPr>
    <w:r>
      <w:rPr>
        <w:lang w:eastAsia="hu-HU"/>
      </w:rPr>
      <w:drawing>
        <wp:anchor distT="0" distB="0" distL="114300" distR="114300" simplePos="0" relativeHeight="251691008" behindDoc="0" locked="0" layoutInCell="1" allowOverlap="1" wp14:anchorId="3696C88E" wp14:editId="5198D1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Izrael Kormánya – Diaszpóra-ügyi Minisztérium</w:t>
    </w:r>
  </w:p>
  <w:p w14:paraId="4941A1A3" w14:textId="1F0A9B73" w:rsidR="0051579D" w:rsidRPr="009A7C80" w:rsidRDefault="00AC46F5" w:rsidP="009A7C80">
    <w:pPr>
      <w:pStyle w:val="ProjectName"/>
    </w:pPr>
    <w:r>
      <w:t>Unit.Ed felmérés</w:t>
    </w:r>
  </w:p>
  <w:p w14:paraId="75E2CA58" w14:textId="39FB3715" w:rsidR="008704BE" w:rsidRPr="000632F1" w:rsidRDefault="00AC46F5" w:rsidP="009A7C80">
    <w:pPr>
      <w:pStyle w:val="ProjectName"/>
    </w:pPr>
    <w:r>
      <w:t>2020. február 25., kedd</w:t>
    </w:r>
  </w:p>
  <w:p w14:paraId="187993E6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eastAsia="hu-HU"/>
      </w:rPr>
      <w:drawing>
        <wp:anchor distT="0" distB="0" distL="114300" distR="114300" simplePos="0" relativeHeight="251685888" behindDoc="0" locked="0" layoutInCell="1" allowOverlap="1" wp14:anchorId="6EA4DE8F" wp14:editId="45FB04D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NjczMDMxMzawNDNQ0lEKTi0uzszPAykwrAUA7OGQAywAAAA="/>
  </w:docVars>
  <w:rsids>
    <w:rsidRoot w:val="00AC46F5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16A2C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86A48"/>
    <w:rsid w:val="001913F7"/>
    <w:rsid w:val="00196AF5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48F4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3769"/>
    <w:rsid w:val="00477198"/>
    <w:rsid w:val="00482EDE"/>
    <w:rsid w:val="004834C2"/>
    <w:rsid w:val="004920F6"/>
    <w:rsid w:val="004A5BAD"/>
    <w:rsid w:val="004B7B55"/>
    <w:rsid w:val="004C2A20"/>
    <w:rsid w:val="004C38FA"/>
    <w:rsid w:val="004D060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900"/>
    <w:rsid w:val="00534DBA"/>
    <w:rsid w:val="00537DC9"/>
    <w:rsid w:val="00543C07"/>
    <w:rsid w:val="005540A7"/>
    <w:rsid w:val="00555AFA"/>
    <w:rsid w:val="00584A62"/>
    <w:rsid w:val="00584C5E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38CE"/>
    <w:rsid w:val="0066286B"/>
    <w:rsid w:val="00671E5B"/>
    <w:rsid w:val="00681139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1EE8"/>
    <w:rsid w:val="007133FF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2320"/>
    <w:rsid w:val="008234F2"/>
    <w:rsid w:val="00823E3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2214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4C9F"/>
    <w:rsid w:val="0096655E"/>
    <w:rsid w:val="009708FA"/>
    <w:rsid w:val="009827E5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A75F0"/>
    <w:rsid w:val="00AB23BC"/>
    <w:rsid w:val="00AB576D"/>
    <w:rsid w:val="00AB6CD1"/>
    <w:rsid w:val="00AC46F5"/>
    <w:rsid w:val="00AC5254"/>
    <w:rsid w:val="00AE6036"/>
    <w:rsid w:val="00AF720B"/>
    <w:rsid w:val="00B026C3"/>
    <w:rsid w:val="00B029DC"/>
    <w:rsid w:val="00B033AC"/>
    <w:rsid w:val="00B0723E"/>
    <w:rsid w:val="00B13335"/>
    <w:rsid w:val="00B143B2"/>
    <w:rsid w:val="00B23CA6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B1AD2"/>
    <w:rsid w:val="00BC27C7"/>
    <w:rsid w:val="00BD191F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D04A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8422C"/>
    <w:rsid w:val="00E954B7"/>
    <w:rsid w:val="00E96189"/>
    <w:rsid w:val="00EA0C17"/>
    <w:rsid w:val="00EA1EB9"/>
    <w:rsid w:val="00EA3DA7"/>
    <w:rsid w:val="00EA59BF"/>
    <w:rsid w:val="00EB2968"/>
    <w:rsid w:val="00EE2635"/>
    <w:rsid w:val="00EE60DF"/>
    <w:rsid w:val="00EF7F11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C2477"/>
  <w15:docId w15:val="{A05939F1-26EF-4F7A-B9C9-92274AB4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-Accent11">
    <w:name w:val="Grid Table 1 Light - Accent 1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1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E8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E8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0E77FB-23C4-4E54-84EA-774E47C4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Rosov Consulting</dc:creator>
  <cp:lastModifiedBy>Adrian Sackson</cp:lastModifiedBy>
  <cp:revision>3</cp:revision>
  <cp:lastPrinted>2018-11-06T23:22:00Z</cp:lastPrinted>
  <dcterms:created xsi:type="dcterms:W3CDTF">2020-03-23T10:40:00Z</dcterms:created>
  <dcterms:modified xsi:type="dcterms:W3CDTF">2020-03-23T11:49:00Z</dcterms:modified>
</cp:coreProperties>
</file>