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F1220" w14:textId="77777777" w:rsidR="00065EEC" w:rsidRPr="005D01C0" w:rsidRDefault="00065EEC" w:rsidP="00835424">
      <w:pPr>
        <w:pStyle w:val="RCBody"/>
        <w:spacing w:after="0"/>
        <w:rPr>
          <w:lang w:val="hu-HU"/>
        </w:rPr>
      </w:pPr>
    </w:p>
    <w:p w14:paraId="5BE71F0E" w14:textId="7DBA8222" w:rsidR="004E531D" w:rsidRPr="005D01C0" w:rsidRDefault="00C03E09" w:rsidP="009A7C80">
      <w:pPr>
        <w:pStyle w:val="DocumentTitle"/>
        <w:rPr>
          <w:lang w:val="hu-HU"/>
        </w:rPr>
      </w:pPr>
      <w:r w:rsidRPr="005D01C0">
        <w:rPr>
          <w:lang w:val="hu-HU"/>
        </w:rPr>
        <w:t xml:space="preserve">Unit.Ed </w:t>
      </w:r>
      <w:r w:rsidR="00F641FE" w:rsidRPr="005D01C0">
        <w:rPr>
          <w:lang w:val="hu-HU"/>
        </w:rPr>
        <w:t>Diákfelmérés</w:t>
      </w:r>
    </w:p>
    <w:p w14:paraId="4FACC981" w14:textId="59E6C42D" w:rsidR="00F641FE" w:rsidRPr="005D01C0" w:rsidRDefault="00F641FE" w:rsidP="00970782">
      <w:pPr>
        <w:pStyle w:val="RCBody"/>
        <w:rPr>
          <w:i/>
          <w:iCs/>
          <w:lang w:val="hu-HU"/>
        </w:rPr>
      </w:pPr>
      <w:r w:rsidRPr="005D01C0">
        <w:rPr>
          <w:i/>
          <w:iCs/>
          <w:lang w:val="hu-HU"/>
        </w:rPr>
        <w:t xml:space="preserve">Az elmúlt félévben sok kihívással kellett szembenéznünk, </w:t>
      </w:r>
      <w:r w:rsidR="008762A6" w:rsidRPr="005D01C0">
        <w:rPr>
          <w:i/>
          <w:iCs/>
          <w:lang w:val="hu-HU"/>
        </w:rPr>
        <w:t>ezek közül is a koronavírus-járvány volt a</w:t>
      </w:r>
      <w:r w:rsidR="00970782">
        <w:rPr>
          <w:i/>
          <w:iCs/>
          <w:lang w:val="hu-HU"/>
        </w:rPr>
        <w:t xml:space="preserve">z, </w:t>
      </w:r>
      <w:r w:rsidR="00D9145C">
        <w:rPr>
          <w:i/>
          <w:iCs/>
          <w:lang w:val="hu-HU"/>
        </w:rPr>
        <w:t>amelyről a legtöbb szó esett</w:t>
      </w:r>
      <w:r w:rsidRPr="005D01C0">
        <w:rPr>
          <w:i/>
          <w:iCs/>
          <w:lang w:val="hu-HU"/>
        </w:rPr>
        <w:t xml:space="preserve">. De beszéljünk </w:t>
      </w:r>
      <w:r w:rsidR="00BD16F4" w:rsidRPr="005D01C0">
        <w:rPr>
          <w:i/>
          <w:iCs/>
          <w:lang w:val="hu-HU"/>
        </w:rPr>
        <w:t xml:space="preserve">most </w:t>
      </w:r>
      <w:r w:rsidRPr="005D01C0">
        <w:rPr>
          <w:i/>
          <w:iCs/>
          <w:lang w:val="hu-HU"/>
        </w:rPr>
        <w:t>valami másról! Szeretnénk feltenni pár kérdést az iskol</w:t>
      </w:r>
      <w:r w:rsidR="005D01C0">
        <w:rPr>
          <w:i/>
          <w:iCs/>
          <w:lang w:val="hu-HU"/>
        </w:rPr>
        <w:t>á</w:t>
      </w:r>
      <w:r w:rsidR="00970782">
        <w:rPr>
          <w:i/>
          <w:iCs/>
          <w:lang w:val="hu-HU"/>
        </w:rPr>
        <w:t>val</w:t>
      </w:r>
      <w:r w:rsidRPr="005D01C0">
        <w:rPr>
          <w:i/>
          <w:iCs/>
          <w:lang w:val="hu-HU"/>
        </w:rPr>
        <w:t>, a zsidó identitás</w:t>
      </w:r>
      <w:r w:rsidR="00DD4001">
        <w:rPr>
          <w:i/>
          <w:iCs/>
          <w:lang w:val="hu-HU"/>
        </w:rPr>
        <w:t>otokk</w:t>
      </w:r>
      <w:r w:rsidRPr="005D01C0">
        <w:rPr>
          <w:i/>
          <w:iCs/>
          <w:lang w:val="hu-HU"/>
        </w:rPr>
        <w:t xml:space="preserve">al és az Izraelhez fűződő viszonyotokkal kapcsolatban. </w:t>
      </w:r>
    </w:p>
    <w:p w14:paraId="46EC3BC7" w14:textId="4ED81001" w:rsidR="00F641FE" w:rsidRPr="005D01C0" w:rsidRDefault="00F641FE" w:rsidP="00970782">
      <w:pPr>
        <w:pStyle w:val="RCBody"/>
        <w:rPr>
          <w:i/>
          <w:iCs/>
          <w:lang w:val="hu-HU"/>
        </w:rPr>
      </w:pPr>
      <w:r w:rsidRPr="005D01C0">
        <w:rPr>
          <w:i/>
          <w:iCs/>
          <w:lang w:val="hu-HU"/>
        </w:rPr>
        <w:t>Az alábbi kérdőív egy nagyobb felmérés részét képezi, amelyet</w:t>
      </w:r>
      <w:r w:rsidR="008762A6" w:rsidRPr="005D01C0">
        <w:rPr>
          <w:i/>
          <w:iCs/>
          <w:lang w:val="hu-HU"/>
        </w:rPr>
        <w:t xml:space="preserve"> Izrae</w:t>
      </w:r>
      <w:r w:rsidR="00532B68">
        <w:rPr>
          <w:i/>
          <w:iCs/>
          <w:lang w:val="hu-HU"/>
        </w:rPr>
        <w:t>l Állam</w:t>
      </w:r>
      <w:r w:rsidR="008762A6" w:rsidRPr="005D01C0">
        <w:rPr>
          <w:i/>
          <w:iCs/>
          <w:lang w:val="hu-HU"/>
        </w:rPr>
        <w:t xml:space="preserve"> Kormány</w:t>
      </w:r>
      <w:r w:rsidR="00532B68">
        <w:rPr>
          <w:i/>
          <w:iCs/>
          <w:lang w:val="hu-HU"/>
        </w:rPr>
        <w:t>ának</w:t>
      </w:r>
      <w:r w:rsidR="008762A6" w:rsidRPr="005D01C0">
        <w:rPr>
          <w:i/>
          <w:iCs/>
          <w:lang w:val="hu-HU"/>
        </w:rPr>
        <w:t xml:space="preserve"> megbízásából a Rosov Consulting végez </w:t>
      </w:r>
      <w:r w:rsidRPr="005D01C0">
        <w:rPr>
          <w:i/>
          <w:iCs/>
          <w:lang w:val="hu-HU"/>
        </w:rPr>
        <w:t>zsidó iskolák körében</w:t>
      </w:r>
      <w:r w:rsidR="008762A6" w:rsidRPr="005D01C0">
        <w:rPr>
          <w:i/>
          <w:iCs/>
          <w:lang w:val="hu-HU"/>
        </w:rPr>
        <w:t>. A kérdőív kitöltése körülbelül 15 percet vesz igénybe, és a válaszokat bizalmasan kezeljük. Amennyiben bármilyen problém</w:t>
      </w:r>
      <w:r w:rsidR="004A3C80">
        <w:rPr>
          <w:i/>
          <w:iCs/>
          <w:lang w:val="hu-HU"/>
        </w:rPr>
        <w:t>a</w:t>
      </w:r>
      <w:r w:rsidR="008762A6" w:rsidRPr="005D01C0">
        <w:rPr>
          <w:i/>
          <w:iCs/>
          <w:lang w:val="hu-HU"/>
        </w:rPr>
        <w:t xml:space="preserve"> merülne fel a kérdőív kitöltése </w:t>
      </w:r>
      <w:r w:rsidR="00E02003">
        <w:rPr>
          <w:i/>
          <w:iCs/>
          <w:lang w:val="hu-HU"/>
        </w:rPr>
        <w:t>sorá</w:t>
      </w:r>
      <w:r w:rsidR="00970782">
        <w:rPr>
          <w:i/>
          <w:iCs/>
          <w:lang w:val="hu-HU"/>
        </w:rPr>
        <w:t>n</w:t>
      </w:r>
      <w:r w:rsidR="008762A6" w:rsidRPr="005D01C0">
        <w:rPr>
          <w:i/>
          <w:iCs/>
          <w:lang w:val="hu-HU"/>
        </w:rPr>
        <w:t xml:space="preserve">, forduljatok </w:t>
      </w:r>
      <w:r w:rsidR="00970782">
        <w:rPr>
          <w:i/>
          <w:iCs/>
          <w:lang w:val="hu-HU"/>
        </w:rPr>
        <w:t xml:space="preserve">bizalommal </w:t>
      </w:r>
      <w:r w:rsidR="008762A6" w:rsidRPr="005D01C0">
        <w:rPr>
          <w:i/>
          <w:iCs/>
          <w:lang w:val="hu-HU"/>
        </w:rPr>
        <w:t xml:space="preserve">Nettie-hez a </w:t>
      </w:r>
      <w:hyperlink r:id="rId8" w:history="1">
        <w:r w:rsidR="008762A6" w:rsidRPr="005D01C0">
          <w:rPr>
            <w:rStyle w:val="Hiperhivatkozs"/>
            <w:i/>
            <w:iCs/>
            <w:lang w:val="hu-HU"/>
          </w:rPr>
          <w:t>naharon@rosovconsulting.com</w:t>
        </w:r>
      </w:hyperlink>
      <w:r w:rsidR="008762A6" w:rsidRPr="005D01C0">
        <w:rPr>
          <w:i/>
          <w:iCs/>
          <w:lang w:val="hu-HU"/>
        </w:rPr>
        <w:t xml:space="preserve"> e-mail</w:t>
      </w:r>
      <w:r w:rsidR="004A3C80">
        <w:rPr>
          <w:i/>
          <w:iCs/>
          <w:lang w:val="hu-HU"/>
        </w:rPr>
        <w:t xml:space="preserve"> </w:t>
      </w:r>
      <w:r w:rsidR="008762A6" w:rsidRPr="005D01C0">
        <w:rPr>
          <w:i/>
          <w:iCs/>
          <w:lang w:val="hu-HU"/>
        </w:rPr>
        <w:t>címen</w:t>
      </w:r>
      <w:r w:rsidR="00970782">
        <w:rPr>
          <w:i/>
          <w:iCs/>
          <w:lang w:val="hu-HU"/>
        </w:rPr>
        <w:t>!</w:t>
      </w:r>
    </w:p>
    <w:p w14:paraId="31652F79" w14:textId="31F468E2" w:rsidR="004D3074" w:rsidRPr="005D01C0" w:rsidRDefault="008762A6" w:rsidP="004D3074">
      <w:pPr>
        <w:pStyle w:val="RCBody"/>
        <w:rPr>
          <w:i/>
          <w:iCs/>
          <w:lang w:val="hu-HU"/>
        </w:rPr>
      </w:pPr>
      <w:r w:rsidRPr="005D01C0">
        <w:rPr>
          <w:i/>
          <w:iCs/>
          <w:lang w:val="hu-HU"/>
        </w:rPr>
        <w:t>Előre is köszönjük szépen!</w:t>
      </w:r>
    </w:p>
    <w:p w14:paraId="49C0B9E5" w14:textId="4D4813B4" w:rsidR="004D3074" w:rsidRPr="005D01C0" w:rsidRDefault="004D3074" w:rsidP="004D3074">
      <w:pPr>
        <w:pStyle w:val="RCBody"/>
        <w:jc w:val="center"/>
        <w:rPr>
          <w:lang w:val="hu-HU"/>
        </w:rPr>
      </w:pPr>
      <w:r w:rsidRPr="005D01C0">
        <w:rPr>
          <w:lang w:val="hu-HU"/>
        </w:rPr>
        <w:t>* * *</w:t>
      </w:r>
    </w:p>
    <w:p w14:paraId="6128C2C5" w14:textId="7A982A52" w:rsidR="00C9573D" w:rsidRPr="005D01C0" w:rsidRDefault="008762A6" w:rsidP="00C9573D">
      <w:pPr>
        <w:pStyle w:val="RCBody"/>
        <w:rPr>
          <w:lang w:val="hu-HU"/>
        </w:rPr>
      </w:pPr>
      <w:r w:rsidRPr="005D01C0">
        <w:rPr>
          <w:b/>
          <w:bCs/>
          <w:lang w:val="hu-HU"/>
        </w:rPr>
        <w:t xml:space="preserve">Először az </w:t>
      </w:r>
      <w:r w:rsidR="005D01C0">
        <w:rPr>
          <w:b/>
          <w:bCs/>
          <w:lang w:val="hu-HU"/>
        </w:rPr>
        <w:t>iskolá</w:t>
      </w:r>
      <w:r w:rsidR="00970782">
        <w:rPr>
          <w:b/>
          <w:bCs/>
          <w:lang w:val="hu-HU"/>
        </w:rPr>
        <w:t>val kapcsolatban</w:t>
      </w:r>
      <w:r w:rsidRPr="005D01C0">
        <w:rPr>
          <w:b/>
          <w:bCs/>
          <w:lang w:val="hu-HU"/>
        </w:rPr>
        <w:t xml:space="preserve"> lenne pár kérdésünk</w:t>
      </w:r>
      <w:r w:rsidR="00C9573D" w:rsidRPr="005D01C0">
        <w:rPr>
          <w:b/>
          <w:bCs/>
          <w:lang w:val="hu-HU"/>
        </w:rPr>
        <w:t>.</w:t>
      </w:r>
    </w:p>
    <w:p w14:paraId="4161D95D" w14:textId="25418B76" w:rsidR="002925C5" w:rsidRPr="005D01C0" w:rsidRDefault="008762A6" w:rsidP="002925C5">
      <w:pPr>
        <w:pStyle w:val="RCBody"/>
        <w:numPr>
          <w:ilvl w:val="0"/>
          <w:numId w:val="23"/>
        </w:numPr>
        <w:spacing w:after="0"/>
        <w:rPr>
          <w:lang w:val="hu-HU"/>
        </w:rPr>
      </w:pPr>
      <w:r w:rsidRPr="005D01C0">
        <w:rPr>
          <w:lang w:val="hu-HU"/>
        </w:rPr>
        <w:t>H</w:t>
      </w:r>
      <w:r w:rsidR="005D01C0">
        <w:rPr>
          <w:lang w:val="hu-HU"/>
        </w:rPr>
        <w:t>á</w:t>
      </w:r>
      <w:r w:rsidRPr="005D01C0">
        <w:rPr>
          <w:lang w:val="hu-HU"/>
        </w:rPr>
        <w:t>nyadikos vagy</w:t>
      </w:r>
      <w:r w:rsidR="002925C5" w:rsidRPr="005D01C0">
        <w:rPr>
          <w:lang w:val="hu-HU"/>
        </w:rPr>
        <w:t>?</w:t>
      </w:r>
    </w:p>
    <w:p w14:paraId="67343801" w14:textId="38BF7EEC" w:rsidR="002925C5" w:rsidRPr="005D01C0" w:rsidRDefault="008762A6" w:rsidP="002925C5">
      <w:pPr>
        <w:pStyle w:val="RCBody"/>
        <w:numPr>
          <w:ilvl w:val="1"/>
          <w:numId w:val="23"/>
        </w:numPr>
        <w:spacing w:after="0"/>
        <w:rPr>
          <w:lang w:val="hu-HU"/>
        </w:rPr>
      </w:pPr>
      <w:r w:rsidRPr="005D01C0">
        <w:rPr>
          <w:lang w:val="hu-HU"/>
        </w:rPr>
        <w:t>5. osztályos</w:t>
      </w:r>
    </w:p>
    <w:p w14:paraId="59555DBF" w14:textId="127882DF" w:rsidR="002925C5" w:rsidRPr="005D01C0" w:rsidRDefault="008762A6" w:rsidP="002925C5">
      <w:pPr>
        <w:pStyle w:val="RCBody"/>
        <w:numPr>
          <w:ilvl w:val="1"/>
          <w:numId w:val="23"/>
        </w:numPr>
        <w:spacing w:after="0"/>
        <w:rPr>
          <w:lang w:val="hu-HU"/>
        </w:rPr>
      </w:pPr>
      <w:r w:rsidRPr="005D01C0">
        <w:rPr>
          <w:lang w:val="hu-HU"/>
        </w:rPr>
        <w:t>7. osztályos</w:t>
      </w:r>
      <w:r w:rsidR="002925C5" w:rsidRPr="005D01C0">
        <w:rPr>
          <w:lang w:val="hu-HU"/>
        </w:rPr>
        <w:t xml:space="preserve"> </w:t>
      </w:r>
    </w:p>
    <w:p w14:paraId="3AFA4AFE" w14:textId="70BA55A9" w:rsidR="002925C5" w:rsidRPr="005D01C0" w:rsidRDefault="008762A6" w:rsidP="002925C5">
      <w:pPr>
        <w:pStyle w:val="RCBody"/>
        <w:numPr>
          <w:ilvl w:val="1"/>
          <w:numId w:val="23"/>
        </w:numPr>
        <w:spacing w:after="0"/>
        <w:rPr>
          <w:lang w:val="hu-HU"/>
        </w:rPr>
      </w:pPr>
      <w:r w:rsidRPr="005D01C0">
        <w:rPr>
          <w:lang w:val="hu-HU"/>
        </w:rPr>
        <w:t>11. osztályos</w:t>
      </w:r>
    </w:p>
    <w:p w14:paraId="2F1BCD9D" w14:textId="654012D7" w:rsidR="002925C5" w:rsidRPr="005D01C0" w:rsidRDefault="002925C5" w:rsidP="002925C5">
      <w:pPr>
        <w:pStyle w:val="RCBody"/>
        <w:spacing w:after="0"/>
        <w:rPr>
          <w:lang w:val="hu-HU"/>
        </w:rPr>
      </w:pPr>
    </w:p>
    <w:p w14:paraId="5501E52B" w14:textId="3D4F8076" w:rsidR="00E03AD3" w:rsidRPr="005D01C0" w:rsidRDefault="008762A6" w:rsidP="00E03AD3">
      <w:pPr>
        <w:pStyle w:val="RCBody"/>
        <w:numPr>
          <w:ilvl w:val="0"/>
          <w:numId w:val="23"/>
        </w:numPr>
        <w:spacing w:after="0"/>
        <w:rPr>
          <w:lang w:val="hu-HU"/>
        </w:rPr>
      </w:pPr>
      <w:r w:rsidRPr="005D01C0">
        <w:rPr>
          <w:lang w:val="hu-HU"/>
        </w:rPr>
        <w:t>A közeli barátaid közül hányan járnak a te iskoládba</w:t>
      </w:r>
      <w:r w:rsidR="00E03AD3" w:rsidRPr="005D01C0">
        <w:rPr>
          <w:lang w:val="hu-HU"/>
        </w:rPr>
        <w:t>?</w:t>
      </w:r>
    </w:p>
    <w:p w14:paraId="44C194D0" w14:textId="7C82A86F" w:rsidR="00E03AD3" w:rsidRPr="005D01C0" w:rsidRDefault="008762A6" w:rsidP="00E03AD3">
      <w:pPr>
        <w:pStyle w:val="RCBody"/>
        <w:numPr>
          <w:ilvl w:val="0"/>
          <w:numId w:val="32"/>
        </w:numPr>
        <w:spacing w:after="0"/>
        <w:rPr>
          <w:lang w:val="hu-HU"/>
        </w:rPr>
      </w:pPr>
      <w:r w:rsidRPr="005D01C0">
        <w:rPr>
          <w:lang w:val="hu-HU"/>
        </w:rPr>
        <w:t>Egyikük sem</w:t>
      </w:r>
    </w:p>
    <w:p w14:paraId="5176C282" w14:textId="6B6ECEF7" w:rsidR="00E03AD3" w:rsidRPr="005D01C0" w:rsidRDefault="008762A6" w:rsidP="00E03AD3">
      <w:pPr>
        <w:pStyle w:val="RCBody"/>
        <w:numPr>
          <w:ilvl w:val="0"/>
          <w:numId w:val="32"/>
        </w:numPr>
        <w:spacing w:after="0"/>
        <w:rPr>
          <w:lang w:val="hu-HU"/>
        </w:rPr>
      </w:pPr>
      <w:r w:rsidRPr="005D01C0">
        <w:rPr>
          <w:lang w:val="hu-HU"/>
        </w:rPr>
        <w:t>Néhányuk</w:t>
      </w:r>
    </w:p>
    <w:p w14:paraId="5410D1FD" w14:textId="06D2FF28" w:rsidR="00E03AD3" w:rsidRPr="005D01C0" w:rsidRDefault="008762A6" w:rsidP="00E03AD3">
      <w:pPr>
        <w:pStyle w:val="RCBody"/>
        <w:numPr>
          <w:ilvl w:val="0"/>
          <w:numId w:val="32"/>
        </w:numPr>
        <w:spacing w:after="0"/>
        <w:rPr>
          <w:lang w:val="hu-HU"/>
        </w:rPr>
      </w:pPr>
      <w:r w:rsidRPr="005D01C0">
        <w:rPr>
          <w:lang w:val="hu-HU"/>
        </w:rPr>
        <w:t>A legtöbbjük vagy mindegyikük</w:t>
      </w:r>
    </w:p>
    <w:p w14:paraId="661FB2CC" w14:textId="322B282A" w:rsidR="00E03AD3" w:rsidRPr="005D01C0" w:rsidRDefault="00E03AD3" w:rsidP="002925C5">
      <w:pPr>
        <w:pStyle w:val="RCBody"/>
        <w:spacing w:after="0"/>
        <w:rPr>
          <w:lang w:val="hu-HU"/>
        </w:rPr>
      </w:pPr>
    </w:p>
    <w:p w14:paraId="5C5E5E42" w14:textId="59CA21DD" w:rsidR="00E03AD3" w:rsidRPr="005D01C0" w:rsidRDefault="008762A6" w:rsidP="00E03AD3">
      <w:pPr>
        <w:pStyle w:val="RCBody"/>
        <w:numPr>
          <w:ilvl w:val="0"/>
          <w:numId w:val="23"/>
        </w:numPr>
        <w:spacing w:after="0"/>
        <w:rPr>
          <w:lang w:val="hu-HU"/>
        </w:rPr>
      </w:pPr>
      <w:r w:rsidRPr="005D01C0">
        <w:rPr>
          <w:lang w:val="hu-HU"/>
        </w:rPr>
        <w:t>A közeli barátaid közül hányan zsidók</w:t>
      </w:r>
      <w:r w:rsidR="00E03AD3" w:rsidRPr="005D01C0">
        <w:rPr>
          <w:lang w:val="hu-HU"/>
        </w:rPr>
        <w:t>?</w:t>
      </w:r>
    </w:p>
    <w:p w14:paraId="2B52FAE5" w14:textId="35816EA1" w:rsidR="00E03AD3" w:rsidRPr="005D01C0" w:rsidRDefault="008762A6" w:rsidP="00E03AD3">
      <w:pPr>
        <w:pStyle w:val="RCBody"/>
        <w:numPr>
          <w:ilvl w:val="0"/>
          <w:numId w:val="30"/>
        </w:numPr>
        <w:spacing w:after="0"/>
        <w:rPr>
          <w:lang w:val="hu-HU"/>
        </w:rPr>
      </w:pPr>
      <w:r w:rsidRPr="005D01C0">
        <w:rPr>
          <w:lang w:val="hu-HU"/>
        </w:rPr>
        <w:t>Egyikük sem</w:t>
      </w:r>
    </w:p>
    <w:p w14:paraId="296FF2C4" w14:textId="1568AF32" w:rsidR="00E03AD3" w:rsidRPr="005D01C0" w:rsidRDefault="008762A6" w:rsidP="00E03AD3">
      <w:pPr>
        <w:pStyle w:val="RCBody"/>
        <w:numPr>
          <w:ilvl w:val="0"/>
          <w:numId w:val="30"/>
        </w:numPr>
        <w:spacing w:after="0"/>
        <w:rPr>
          <w:lang w:val="hu-HU"/>
        </w:rPr>
      </w:pPr>
      <w:r w:rsidRPr="005D01C0">
        <w:rPr>
          <w:lang w:val="hu-HU"/>
        </w:rPr>
        <w:t>Néhányuk</w:t>
      </w:r>
    </w:p>
    <w:p w14:paraId="46C11F4C" w14:textId="020EDABA" w:rsidR="00E03AD3" w:rsidRPr="005D01C0" w:rsidRDefault="008762A6" w:rsidP="00E03AD3">
      <w:pPr>
        <w:pStyle w:val="RCBody"/>
        <w:numPr>
          <w:ilvl w:val="0"/>
          <w:numId w:val="30"/>
        </w:numPr>
        <w:spacing w:after="0"/>
        <w:rPr>
          <w:lang w:val="hu-HU"/>
        </w:rPr>
      </w:pPr>
      <w:r w:rsidRPr="005D01C0">
        <w:rPr>
          <w:lang w:val="hu-HU"/>
        </w:rPr>
        <w:t>A legtöbbjük vagy mindegyikük</w:t>
      </w:r>
    </w:p>
    <w:p w14:paraId="3CB08EAD" w14:textId="79DA7522" w:rsidR="00E03AD3" w:rsidRPr="005D01C0" w:rsidRDefault="00E03AD3" w:rsidP="002925C5">
      <w:pPr>
        <w:pStyle w:val="RCBody"/>
        <w:spacing w:after="0"/>
        <w:rPr>
          <w:lang w:val="hu-HU"/>
        </w:rPr>
      </w:pPr>
    </w:p>
    <w:p w14:paraId="58ABC39F" w14:textId="47A4CF2D" w:rsidR="002925C5" w:rsidRPr="005D01C0" w:rsidRDefault="008762A6" w:rsidP="002925C5">
      <w:pPr>
        <w:pStyle w:val="RCBody"/>
        <w:numPr>
          <w:ilvl w:val="0"/>
          <w:numId w:val="23"/>
        </w:numPr>
        <w:spacing w:after="0"/>
        <w:rPr>
          <w:lang w:val="hu-HU"/>
        </w:rPr>
      </w:pPr>
      <w:r w:rsidRPr="005D01C0">
        <w:rPr>
          <w:lang w:val="hu-HU"/>
        </w:rPr>
        <w:t>Hogyan értékelnéd a következő tantárgyak</w:t>
      </w:r>
      <w:r w:rsidR="00F908FC">
        <w:rPr>
          <w:lang w:val="hu-HU"/>
        </w:rPr>
        <w:t>at</w:t>
      </w:r>
      <w:r w:rsidR="00A92E37" w:rsidRPr="005D01C0">
        <w:rPr>
          <w:lang w:val="hu-HU"/>
        </w:rPr>
        <w:t>?</w:t>
      </w:r>
    </w:p>
    <w:tbl>
      <w:tblPr>
        <w:tblStyle w:val="Rcsostblzat"/>
        <w:tblW w:w="8489" w:type="dxa"/>
        <w:tblInd w:w="720" w:type="dxa"/>
        <w:tblLook w:val="04A0" w:firstRow="1" w:lastRow="0" w:firstColumn="1" w:lastColumn="0" w:noHBand="0" w:noVBand="1"/>
      </w:tblPr>
      <w:tblGrid>
        <w:gridCol w:w="2073"/>
        <w:gridCol w:w="1661"/>
        <w:gridCol w:w="921"/>
        <w:gridCol w:w="1225"/>
        <w:gridCol w:w="996"/>
        <w:gridCol w:w="1613"/>
      </w:tblGrid>
      <w:tr w:rsidR="008762A6" w:rsidRPr="005D01C0" w14:paraId="727608E3" w14:textId="77777777" w:rsidTr="004209A8">
        <w:tc>
          <w:tcPr>
            <w:tcW w:w="2073" w:type="dxa"/>
          </w:tcPr>
          <w:p w14:paraId="37A7CA8B" w14:textId="77777777" w:rsidR="00A92E37" w:rsidRPr="005D01C0" w:rsidRDefault="00A92E37" w:rsidP="00BF17A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66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11FE81" w14:textId="37FE3478" w:rsidR="00A92E37" w:rsidRPr="005D01C0" w:rsidRDefault="008762A6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Nagyon érdekes</w:t>
            </w:r>
          </w:p>
        </w:tc>
        <w:tc>
          <w:tcPr>
            <w:tcW w:w="9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C5D63B2" w14:textId="2EB04A04" w:rsidR="00A92E37" w:rsidRPr="005D01C0" w:rsidRDefault="008762A6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Érdekes</w:t>
            </w:r>
          </w:p>
        </w:tc>
        <w:tc>
          <w:tcPr>
            <w:tcW w:w="12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5C66C6B" w14:textId="39F34B8B" w:rsidR="00A92E37" w:rsidRPr="005D01C0" w:rsidRDefault="008762A6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Elmegy</w:t>
            </w:r>
          </w:p>
        </w:tc>
        <w:tc>
          <w:tcPr>
            <w:tcW w:w="9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83A2D06" w14:textId="48BA9BD8" w:rsidR="00A92E37" w:rsidRPr="005D01C0" w:rsidRDefault="008762A6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Unalmas</w:t>
            </w:r>
          </w:p>
        </w:tc>
        <w:tc>
          <w:tcPr>
            <w:tcW w:w="1613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ADE0517" w14:textId="467187FC" w:rsidR="00A92E37" w:rsidRPr="005D01C0" w:rsidRDefault="008762A6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Nagyon unalmas</w:t>
            </w:r>
          </w:p>
        </w:tc>
      </w:tr>
      <w:tr w:rsidR="00A92E37" w:rsidRPr="005D01C0" w14:paraId="250F957A" w14:textId="77777777" w:rsidTr="004209A8">
        <w:tc>
          <w:tcPr>
            <w:tcW w:w="2073" w:type="dxa"/>
          </w:tcPr>
          <w:p w14:paraId="353FDBE2" w14:textId="0F72B16A" w:rsidR="00A92E37" w:rsidRPr="005D01C0" w:rsidRDefault="008762A6" w:rsidP="00BF17A6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Zsidó tanulmányok</w:t>
            </w:r>
          </w:p>
        </w:tc>
        <w:tc>
          <w:tcPr>
            <w:tcW w:w="1661" w:type="dxa"/>
            <w:vAlign w:val="center"/>
          </w:tcPr>
          <w:p w14:paraId="6DE34AD6" w14:textId="77777777" w:rsidR="00A92E37" w:rsidRPr="005D01C0" w:rsidRDefault="00A92E37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21" w:type="dxa"/>
            <w:vAlign w:val="center"/>
          </w:tcPr>
          <w:p w14:paraId="43BAD67F" w14:textId="77777777" w:rsidR="00A92E37" w:rsidRPr="005D01C0" w:rsidRDefault="00A92E37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225" w:type="dxa"/>
            <w:vAlign w:val="center"/>
          </w:tcPr>
          <w:p w14:paraId="71C3AF8F" w14:textId="77777777" w:rsidR="00A92E37" w:rsidRPr="005D01C0" w:rsidRDefault="00A92E37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6" w:type="dxa"/>
            <w:vAlign w:val="center"/>
          </w:tcPr>
          <w:p w14:paraId="7B32F097" w14:textId="77777777" w:rsidR="00A92E37" w:rsidRPr="005D01C0" w:rsidRDefault="00A92E37" w:rsidP="00BF17A6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  <w:rPr>
                <w:lang w:val="hu-HU"/>
              </w:rPr>
            </w:pPr>
          </w:p>
        </w:tc>
        <w:tc>
          <w:tcPr>
            <w:tcW w:w="1613" w:type="dxa"/>
            <w:vAlign w:val="center"/>
          </w:tcPr>
          <w:p w14:paraId="6C44C391" w14:textId="77777777" w:rsidR="00A92E37" w:rsidRPr="005D01C0" w:rsidRDefault="00A92E37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A92E37" w:rsidRPr="005D01C0" w14:paraId="39C0C07A" w14:textId="77777777" w:rsidTr="004209A8">
        <w:tc>
          <w:tcPr>
            <w:tcW w:w="2073" w:type="dxa"/>
          </w:tcPr>
          <w:p w14:paraId="61E63047" w14:textId="5D67C607" w:rsidR="00A92E37" w:rsidRPr="005D01C0" w:rsidRDefault="008762A6" w:rsidP="00BF17A6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Héber nyelv</w:t>
            </w:r>
          </w:p>
        </w:tc>
        <w:tc>
          <w:tcPr>
            <w:tcW w:w="1661" w:type="dxa"/>
            <w:vAlign w:val="center"/>
          </w:tcPr>
          <w:p w14:paraId="56D6EE28" w14:textId="77777777" w:rsidR="00A92E37" w:rsidRPr="005D01C0" w:rsidRDefault="00A92E37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21" w:type="dxa"/>
            <w:vAlign w:val="center"/>
          </w:tcPr>
          <w:p w14:paraId="0E7B509F" w14:textId="77777777" w:rsidR="00A92E37" w:rsidRPr="005D01C0" w:rsidRDefault="00A92E37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225" w:type="dxa"/>
            <w:vAlign w:val="center"/>
          </w:tcPr>
          <w:p w14:paraId="2BD0A04E" w14:textId="77777777" w:rsidR="00A92E37" w:rsidRPr="005D01C0" w:rsidRDefault="00A92E37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6" w:type="dxa"/>
            <w:vAlign w:val="center"/>
          </w:tcPr>
          <w:p w14:paraId="7DA2A12E" w14:textId="77777777" w:rsidR="00A92E37" w:rsidRPr="005D01C0" w:rsidRDefault="00A92E37" w:rsidP="00BF17A6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  <w:rPr>
                <w:lang w:val="hu-HU"/>
              </w:rPr>
            </w:pPr>
          </w:p>
        </w:tc>
        <w:tc>
          <w:tcPr>
            <w:tcW w:w="1613" w:type="dxa"/>
            <w:vAlign w:val="center"/>
          </w:tcPr>
          <w:p w14:paraId="630E6189" w14:textId="77777777" w:rsidR="00A92E37" w:rsidRPr="005D01C0" w:rsidRDefault="00A92E37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A92E37" w:rsidRPr="005D01C0" w14:paraId="595CA572" w14:textId="77777777" w:rsidTr="004209A8">
        <w:tc>
          <w:tcPr>
            <w:tcW w:w="2073" w:type="dxa"/>
          </w:tcPr>
          <w:p w14:paraId="32A4DDE4" w14:textId="56B8EDCD" w:rsidR="00A92E37" w:rsidRPr="005D01C0" w:rsidRDefault="008762A6" w:rsidP="00BF17A6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Általános t</w:t>
            </w:r>
            <w:r w:rsidR="005060D7">
              <w:rPr>
                <w:lang w:val="hu-HU"/>
              </w:rPr>
              <w:t>antárgyak</w:t>
            </w:r>
          </w:p>
        </w:tc>
        <w:tc>
          <w:tcPr>
            <w:tcW w:w="1661" w:type="dxa"/>
            <w:vAlign w:val="center"/>
          </w:tcPr>
          <w:p w14:paraId="79E137EF" w14:textId="77777777" w:rsidR="00A92E37" w:rsidRPr="005D01C0" w:rsidRDefault="00A92E37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21" w:type="dxa"/>
            <w:vAlign w:val="center"/>
          </w:tcPr>
          <w:p w14:paraId="502BD04C" w14:textId="77777777" w:rsidR="00A92E37" w:rsidRPr="005D01C0" w:rsidRDefault="00A92E37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225" w:type="dxa"/>
            <w:vAlign w:val="center"/>
          </w:tcPr>
          <w:p w14:paraId="3BE2D2D8" w14:textId="77777777" w:rsidR="00A92E37" w:rsidRPr="005D01C0" w:rsidRDefault="00A92E37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6" w:type="dxa"/>
            <w:vAlign w:val="center"/>
          </w:tcPr>
          <w:p w14:paraId="07BF7D24" w14:textId="77777777" w:rsidR="00A92E37" w:rsidRPr="005D01C0" w:rsidRDefault="00A92E37" w:rsidP="00BF17A6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  <w:rPr>
                <w:lang w:val="hu-HU"/>
              </w:rPr>
            </w:pPr>
          </w:p>
        </w:tc>
        <w:tc>
          <w:tcPr>
            <w:tcW w:w="1613" w:type="dxa"/>
            <w:vAlign w:val="center"/>
          </w:tcPr>
          <w:p w14:paraId="58308B4B" w14:textId="77777777" w:rsidR="00A92E37" w:rsidRPr="005D01C0" w:rsidRDefault="00A92E37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</w:tbl>
    <w:p w14:paraId="4A13C13E" w14:textId="77777777" w:rsidR="00A92E37" w:rsidRPr="005D01C0" w:rsidRDefault="00A92E37" w:rsidP="007828FF">
      <w:pPr>
        <w:pStyle w:val="RCBody"/>
        <w:spacing w:after="0"/>
        <w:ind w:left="720"/>
        <w:rPr>
          <w:lang w:val="hu-HU"/>
        </w:rPr>
      </w:pPr>
    </w:p>
    <w:p w14:paraId="38648E7E" w14:textId="7C921382" w:rsidR="006D436E" w:rsidRPr="005D01C0" w:rsidRDefault="006D436E" w:rsidP="006D436E">
      <w:pPr>
        <w:pStyle w:val="RCBody"/>
        <w:numPr>
          <w:ilvl w:val="0"/>
          <w:numId w:val="23"/>
        </w:numPr>
        <w:spacing w:after="0"/>
        <w:rPr>
          <w:lang w:val="hu-HU"/>
        </w:rPr>
      </w:pPr>
      <w:r w:rsidRPr="005D01C0">
        <w:rPr>
          <w:highlight w:val="lightGray"/>
          <w:lang w:val="hu-HU"/>
        </w:rPr>
        <w:lastRenderedPageBreak/>
        <w:t>[</w:t>
      </w:r>
      <w:r w:rsidR="008762A6" w:rsidRPr="005D01C0">
        <w:rPr>
          <w:highlight w:val="lightGray"/>
          <w:lang w:val="hu-HU"/>
        </w:rPr>
        <w:t>Csak 11. osztályosoknak</w:t>
      </w:r>
      <w:r w:rsidRPr="005D01C0">
        <w:rPr>
          <w:highlight w:val="lightGray"/>
          <w:lang w:val="hu-HU"/>
        </w:rPr>
        <w:t>]</w:t>
      </w:r>
      <w:r w:rsidR="00BD16F4" w:rsidRPr="005D01C0">
        <w:rPr>
          <w:lang w:val="hu-HU"/>
        </w:rPr>
        <w:t xml:space="preserve"> Véleményed szerint a koronavírus-járvány mennyire akadályozza az iskolai előmeneteledet</w:t>
      </w:r>
      <w:r w:rsidRPr="005D01C0">
        <w:rPr>
          <w:lang w:val="hu-HU"/>
        </w:rPr>
        <w:t>?</w:t>
      </w:r>
    </w:p>
    <w:p w14:paraId="416B4D7A" w14:textId="337B8F15" w:rsidR="006D436E" w:rsidRPr="005D01C0" w:rsidRDefault="00BD16F4" w:rsidP="006D436E">
      <w:pPr>
        <w:pStyle w:val="RCBody"/>
        <w:numPr>
          <w:ilvl w:val="1"/>
          <w:numId w:val="23"/>
        </w:numPr>
        <w:spacing w:after="0"/>
        <w:rPr>
          <w:lang w:val="hu-HU"/>
        </w:rPr>
      </w:pPr>
      <w:r w:rsidRPr="005D01C0">
        <w:rPr>
          <w:lang w:val="hu-HU"/>
        </w:rPr>
        <w:t>Semennyire</w:t>
      </w:r>
    </w:p>
    <w:p w14:paraId="3E69656A" w14:textId="22A83DE4" w:rsidR="006D436E" w:rsidRPr="005D01C0" w:rsidRDefault="00BD16F4" w:rsidP="006D436E">
      <w:pPr>
        <w:pStyle w:val="RCBody"/>
        <w:numPr>
          <w:ilvl w:val="1"/>
          <w:numId w:val="23"/>
        </w:numPr>
        <w:spacing w:after="0"/>
        <w:rPr>
          <w:lang w:val="hu-HU"/>
        </w:rPr>
      </w:pPr>
      <w:r w:rsidRPr="005D01C0">
        <w:rPr>
          <w:lang w:val="hu-HU"/>
        </w:rPr>
        <w:t>Egy kicsit</w:t>
      </w:r>
    </w:p>
    <w:p w14:paraId="2FD43782" w14:textId="307B6004" w:rsidR="006D436E" w:rsidRPr="005D01C0" w:rsidRDefault="00BD16F4" w:rsidP="006D436E">
      <w:pPr>
        <w:pStyle w:val="RCBody"/>
        <w:numPr>
          <w:ilvl w:val="1"/>
          <w:numId w:val="23"/>
        </w:numPr>
        <w:spacing w:after="0"/>
        <w:rPr>
          <w:lang w:val="hu-HU"/>
        </w:rPr>
      </w:pPr>
      <w:r w:rsidRPr="005D01C0">
        <w:rPr>
          <w:lang w:val="hu-HU"/>
        </w:rPr>
        <w:t>Eléggé</w:t>
      </w:r>
    </w:p>
    <w:p w14:paraId="56B5DA2E" w14:textId="20265817" w:rsidR="006D436E" w:rsidRPr="005D01C0" w:rsidRDefault="00BD16F4" w:rsidP="006D436E">
      <w:pPr>
        <w:pStyle w:val="RCBody"/>
        <w:numPr>
          <w:ilvl w:val="1"/>
          <w:numId w:val="23"/>
        </w:numPr>
        <w:spacing w:after="0"/>
        <w:rPr>
          <w:lang w:val="hu-HU"/>
        </w:rPr>
      </w:pPr>
      <w:r w:rsidRPr="005D01C0">
        <w:rPr>
          <w:lang w:val="hu-HU"/>
        </w:rPr>
        <w:t>Nagyon</w:t>
      </w:r>
    </w:p>
    <w:p w14:paraId="4813ADF1" w14:textId="3604DDCE" w:rsidR="00C9573D" w:rsidRPr="005D01C0" w:rsidRDefault="00C9573D" w:rsidP="00C9573D">
      <w:pPr>
        <w:pStyle w:val="RCBody"/>
        <w:spacing w:after="0"/>
        <w:rPr>
          <w:lang w:val="hu-HU"/>
        </w:rPr>
      </w:pPr>
    </w:p>
    <w:p w14:paraId="73BDE6D9" w14:textId="0D952BE7" w:rsidR="00C9573D" w:rsidRPr="005D01C0" w:rsidRDefault="00C9573D" w:rsidP="00C9573D">
      <w:pPr>
        <w:pStyle w:val="RCBody"/>
        <w:spacing w:after="0"/>
        <w:rPr>
          <w:b/>
          <w:bCs/>
          <w:lang w:val="hu-HU"/>
        </w:rPr>
      </w:pPr>
      <w:r w:rsidRPr="005D01C0">
        <w:rPr>
          <w:highlight w:val="lightGray"/>
          <w:lang w:val="hu-HU"/>
        </w:rPr>
        <w:t>[</w:t>
      </w:r>
      <w:r w:rsidR="005D01C0" w:rsidRPr="005D01C0">
        <w:rPr>
          <w:highlight w:val="lightGray"/>
          <w:lang w:val="hu-HU"/>
        </w:rPr>
        <w:t xml:space="preserve">A </w:t>
      </w:r>
      <w:r w:rsidR="00BD16F4" w:rsidRPr="005D01C0">
        <w:rPr>
          <w:highlight w:val="lightGray"/>
          <w:lang w:val="hu-HU"/>
        </w:rPr>
        <w:t>Lamorim</w:t>
      </w:r>
      <w:r w:rsidR="00F908FC">
        <w:rPr>
          <w:highlight w:val="lightGray"/>
          <w:lang w:val="hu-HU"/>
        </w:rPr>
        <w:t>nak nem kell kitölteni</w:t>
      </w:r>
      <w:r w:rsidRPr="005D01C0">
        <w:rPr>
          <w:highlight w:val="lightGray"/>
          <w:lang w:val="hu-HU"/>
        </w:rPr>
        <w:t>]</w:t>
      </w:r>
      <w:r w:rsidRPr="005D01C0">
        <w:rPr>
          <w:lang w:val="hu-HU"/>
        </w:rPr>
        <w:t xml:space="preserve"> </w:t>
      </w:r>
      <w:r w:rsidR="00BD16F4" w:rsidRPr="005D01C0">
        <w:rPr>
          <w:b/>
          <w:bCs/>
          <w:lang w:val="hu-HU"/>
        </w:rPr>
        <w:t xml:space="preserve">Tudjuk, hogy egyes zsidó iskolákba zsidók és nem zsidók is járnak. Szeretnénk </w:t>
      </w:r>
      <w:r w:rsidR="00A469C3" w:rsidRPr="005D01C0">
        <w:rPr>
          <w:b/>
          <w:bCs/>
          <w:lang w:val="hu-HU"/>
        </w:rPr>
        <w:t>tisztább</w:t>
      </w:r>
      <w:r w:rsidR="00BD16F4" w:rsidRPr="005D01C0">
        <w:rPr>
          <w:b/>
          <w:bCs/>
          <w:lang w:val="hu-HU"/>
        </w:rPr>
        <w:t xml:space="preserve"> képet kapni arról, hogy milyen a diákság összetétele </w:t>
      </w:r>
      <w:r w:rsidR="00A469C3" w:rsidRPr="005D01C0">
        <w:rPr>
          <w:b/>
          <w:bCs/>
          <w:lang w:val="hu-HU"/>
        </w:rPr>
        <w:t xml:space="preserve">az </w:t>
      </w:r>
      <w:r w:rsidR="00BD16F4" w:rsidRPr="005D01C0">
        <w:rPr>
          <w:b/>
          <w:bCs/>
          <w:lang w:val="hu-HU"/>
        </w:rPr>
        <w:t>iskoládban.</w:t>
      </w:r>
    </w:p>
    <w:p w14:paraId="4E630CB5" w14:textId="48EB59F0" w:rsidR="00F20D29" w:rsidRPr="005D01C0" w:rsidRDefault="00F20D29" w:rsidP="00C9573D">
      <w:pPr>
        <w:pStyle w:val="RCBody"/>
        <w:spacing w:after="0"/>
        <w:rPr>
          <w:b/>
          <w:bCs/>
          <w:lang w:val="hu-HU"/>
        </w:rPr>
      </w:pPr>
    </w:p>
    <w:p w14:paraId="2527F6E1" w14:textId="7B71CDFF" w:rsidR="00F20D29" w:rsidRPr="005D01C0" w:rsidRDefault="00F20D29" w:rsidP="00F20D29">
      <w:pPr>
        <w:pStyle w:val="RCBody"/>
        <w:numPr>
          <w:ilvl w:val="0"/>
          <w:numId w:val="23"/>
        </w:numPr>
        <w:spacing w:after="0"/>
        <w:rPr>
          <w:lang w:val="hu-HU"/>
        </w:rPr>
      </w:pPr>
      <w:r w:rsidRPr="005D01C0">
        <w:rPr>
          <w:highlight w:val="lightGray"/>
          <w:lang w:val="hu-HU"/>
        </w:rPr>
        <w:t>[</w:t>
      </w:r>
      <w:r w:rsidR="00F908FC" w:rsidRPr="005D01C0">
        <w:rPr>
          <w:highlight w:val="lightGray"/>
          <w:lang w:val="hu-HU"/>
        </w:rPr>
        <w:t>A Lamorim</w:t>
      </w:r>
      <w:r w:rsidR="00F908FC">
        <w:rPr>
          <w:highlight w:val="lightGray"/>
          <w:lang w:val="hu-HU"/>
        </w:rPr>
        <w:t>nak nem kell kitölteni</w:t>
      </w:r>
      <w:r w:rsidRPr="005D01C0">
        <w:rPr>
          <w:highlight w:val="lightGray"/>
          <w:lang w:val="hu-HU"/>
        </w:rPr>
        <w:t>]</w:t>
      </w:r>
      <w:r w:rsidRPr="005D01C0">
        <w:rPr>
          <w:lang w:val="hu-HU"/>
        </w:rPr>
        <w:t xml:space="preserve"> </w:t>
      </w:r>
      <w:r w:rsidR="00BD16F4" w:rsidRPr="005D01C0">
        <w:rPr>
          <w:lang w:val="hu-HU"/>
        </w:rPr>
        <w:t>Zsidó vagy</w:t>
      </w:r>
      <w:r w:rsidRPr="005D01C0">
        <w:rPr>
          <w:lang w:val="hu-HU"/>
        </w:rPr>
        <w:t>?</w:t>
      </w:r>
    </w:p>
    <w:p w14:paraId="0936D355" w14:textId="62C999BB" w:rsidR="00F20D29" w:rsidRPr="005D01C0" w:rsidRDefault="00BD16F4" w:rsidP="00F20D29">
      <w:pPr>
        <w:pStyle w:val="RCBody"/>
        <w:numPr>
          <w:ilvl w:val="1"/>
          <w:numId w:val="26"/>
        </w:numPr>
        <w:spacing w:after="0"/>
        <w:rPr>
          <w:lang w:val="hu-HU"/>
        </w:rPr>
      </w:pPr>
      <w:r w:rsidRPr="005D01C0">
        <w:rPr>
          <w:lang w:val="hu-HU"/>
        </w:rPr>
        <w:t>Igen</w:t>
      </w:r>
    </w:p>
    <w:p w14:paraId="17562332" w14:textId="05C83970" w:rsidR="00F20D29" w:rsidRPr="005D01C0" w:rsidRDefault="00F20D29" w:rsidP="00F20D29">
      <w:pPr>
        <w:pStyle w:val="RCBody"/>
        <w:numPr>
          <w:ilvl w:val="1"/>
          <w:numId w:val="26"/>
        </w:numPr>
        <w:spacing w:after="0"/>
        <w:rPr>
          <w:lang w:val="hu-HU"/>
        </w:rPr>
      </w:pPr>
      <w:r w:rsidRPr="005D01C0">
        <w:rPr>
          <w:lang w:val="hu-HU"/>
        </w:rPr>
        <w:t>N</w:t>
      </w:r>
      <w:r w:rsidR="00BD16F4" w:rsidRPr="005D01C0">
        <w:rPr>
          <w:lang w:val="hu-HU"/>
        </w:rPr>
        <w:t>em</w:t>
      </w:r>
    </w:p>
    <w:p w14:paraId="783FB544" w14:textId="7B056D0B" w:rsidR="00C9573D" w:rsidRPr="005D01C0" w:rsidRDefault="00C9573D" w:rsidP="00C9573D">
      <w:pPr>
        <w:pStyle w:val="RCBody"/>
        <w:spacing w:after="0"/>
        <w:rPr>
          <w:b/>
          <w:bCs/>
          <w:lang w:val="hu-HU"/>
        </w:rPr>
      </w:pPr>
    </w:p>
    <w:p w14:paraId="5FD7AC51" w14:textId="7E69B49D" w:rsidR="00F20D29" w:rsidRPr="005D01C0" w:rsidRDefault="00F20D29" w:rsidP="00F20D29">
      <w:pPr>
        <w:pStyle w:val="RCBody"/>
        <w:spacing w:after="0"/>
        <w:rPr>
          <w:lang w:val="hu-HU"/>
        </w:rPr>
      </w:pPr>
      <w:r w:rsidRPr="005D01C0">
        <w:rPr>
          <w:shd w:val="clear" w:color="auto" w:fill="F9E0DC" w:themeFill="accent3" w:themeFillTint="33"/>
          <w:lang w:val="hu-HU"/>
        </w:rPr>
        <w:t>[</w:t>
      </w:r>
      <w:r w:rsidR="00BD16F4" w:rsidRPr="005D01C0">
        <w:rPr>
          <w:shd w:val="clear" w:color="auto" w:fill="F9E0DC" w:themeFill="accent3" w:themeFillTint="33"/>
          <w:lang w:val="hu-HU"/>
        </w:rPr>
        <w:t xml:space="preserve">Ha a 6-os kérdésre </w:t>
      </w:r>
      <w:r w:rsidR="00BF17A6" w:rsidRPr="005D01C0">
        <w:rPr>
          <w:shd w:val="clear" w:color="auto" w:fill="F9E0DC" w:themeFill="accent3" w:themeFillTint="33"/>
          <w:lang w:val="hu-HU"/>
        </w:rPr>
        <w:t xml:space="preserve">a válasz </w:t>
      </w:r>
      <w:r w:rsidR="00BD16F4" w:rsidRPr="005D01C0">
        <w:rPr>
          <w:shd w:val="clear" w:color="auto" w:fill="F9E0DC" w:themeFill="accent3" w:themeFillTint="33"/>
          <w:lang w:val="hu-HU"/>
        </w:rPr>
        <w:t>„Nem”</w:t>
      </w:r>
      <w:r w:rsidR="00BF17A6" w:rsidRPr="005D01C0">
        <w:rPr>
          <w:shd w:val="clear" w:color="auto" w:fill="F9E0DC" w:themeFill="accent3" w:themeFillTint="33"/>
          <w:lang w:val="hu-HU"/>
        </w:rPr>
        <w:t xml:space="preserve"> volt</w:t>
      </w:r>
      <w:r w:rsidR="00BD16F4" w:rsidRPr="005D01C0">
        <w:rPr>
          <w:shd w:val="clear" w:color="auto" w:fill="F9E0DC" w:themeFill="accent3" w:themeFillTint="33"/>
          <w:lang w:val="hu-HU"/>
        </w:rPr>
        <w:t>, ugorj a 14-es kérdésre!</w:t>
      </w:r>
      <w:r w:rsidRPr="005D01C0">
        <w:rPr>
          <w:shd w:val="clear" w:color="auto" w:fill="F9E0DC" w:themeFill="accent3" w:themeFillTint="33"/>
          <w:lang w:val="hu-HU"/>
        </w:rPr>
        <w:t>]</w:t>
      </w:r>
    </w:p>
    <w:p w14:paraId="5B337335" w14:textId="77777777" w:rsidR="00F20D29" w:rsidRPr="005D01C0" w:rsidRDefault="00F20D29" w:rsidP="00C9573D">
      <w:pPr>
        <w:pStyle w:val="RCBody"/>
        <w:spacing w:after="0"/>
        <w:rPr>
          <w:b/>
          <w:bCs/>
          <w:lang w:val="hu-HU"/>
        </w:rPr>
      </w:pPr>
    </w:p>
    <w:p w14:paraId="5ED88041" w14:textId="738B97BF" w:rsidR="00C9573D" w:rsidRPr="005D01C0" w:rsidRDefault="00C9573D" w:rsidP="00C9573D">
      <w:pPr>
        <w:pStyle w:val="RCBody"/>
        <w:spacing w:after="0"/>
        <w:rPr>
          <w:b/>
          <w:bCs/>
          <w:lang w:val="hu-HU"/>
        </w:rPr>
      </w:pPr>
      <w:r w:rsidRPr="005D01C0">
        <w:rPr>
          <w:highlight w:val="lightGray"/>
          <w:lang w:val="hu-HU"/>
        </w:rPr>
        <w:t>[</w:t>
      </w:r>
      <w:r w:rsidR="00BD16F4" w:rsidRPr="005D01C0">
        <w:rPr>
          <w:highlight w:val="lightGray"/>
          <w:lang w:val="hu-HU"/>
        </w:rPr>
        <w:t>Csak a Lamorimnak</w:t>
      </w:r>
      <w:r w:rsidRPr="005D01C0">
        <w:rPr>
          <w:highlight w:val="lightGray"/>
          <w:lang w:val="hu-HU"/>
        </w:rPr>
        <w:t>]</w:t>
      </w:r>
      <w:r w:rsidRPr="005D01C0">
        <w:rPr>
          <w:lang w:val="hu-HU"/>
        </w:rPr>
        <w:t xml:space="preserve"> </w:t>
      </w:r>
      <w:r w:rsidR="00BD16F4" w:rsidRPr="005D01C0">
        <w:rPr>
          <w:b/>
          <w:bCs/>
          <w:lang w:val="hu-HU"/>
        </w:rPr>
        <w:t xml:space="preserve">Most szeretnénk </w:t>
      </w:r>
      <w:r w:rsidR="00A469C3" w:rsidRPr="005D01C0">
        <w:rPr>
          <w:b/>
          <w:bCs/>
          <w:lang w:val="hu-HU"/>
        </w:rPr>
        <w:t>a zsidó életeddel kapcsolatban</w:t>
      </w:r>
      <w:r w:rsidR="000850FD">
        <w:rPr>
          <w:b/>
          <w:bCs/>
          <w:lang w:val="hu-HU"/>
        </w:rPr>
        <w:t xml:space="preserve"> </w:t>
      </w:r>
      <w:r w:rsidR="000850FD" w:rsidRPr="005D01C0">
        <w:rPr>
          <w:b/>
          <w:bCs/>
          <w:lang w:val="hu-HU"/>
        </w:rPr>
        <w:t>feltenni pár kérdést</w:t>
      </w:r>
      <w:r w:rsidRPr="005D01C0">
        <w:rPr>
          <w:b/>
          <w:bCs/>
          <w:lang w:val="hu-HU"/>
        </w:rPr>
        <w:t>.</w:t>
      </w:r>
    </w:p>
    <w:p w14:paraId="4038DA97" w14:textId="2738DEDD" w:rsidR="002925C5" w:rsidRPr="005D01C0" w:rsidRDefault="002925C5" w:rsidP="002925C5">
      <w:pPr>
        <w:pStyle w:val="RCBody"/>
        <w:spacing w:after="0"/>
        <w:ind w:left="1440"/>
        <w:rPr>
          <w:lang w:val="hu-HU"/>
        </w:rPr>
      </w:pPr>
    </w:p>
    <w:p w14:paraId="19DD207D" w14:textId="7B7C49EF" w:rsidR="002925C5" w:rsidRPr="005D01C0" w:rsidRDefault="00A469C3" w:rsidP="002925C5">
      <w:pPr>
        <w:pStyle w:val="RCBody"/>
        <w:numPr>
          <w:ilvl w:val="0"/>
          <w:numId w:val="23"/>
        </w:numPr>
        <w:spacing w:after="0"/>
        <w:rPr>
          <w:lang w:val="hu-HU"/>
        </w:rPr>
      </w:pPr>
      <w:r w:rsidRPr="005D01C0">
        <w:rPr>
          <w:lang w:val="hu-HU"/>
        </w:rPr>
        <w:t>Jelöld meg azokat az állításokat, amelyek igazak rád</w:t>
      </w:r>
      <w:r w:rsidR="00BD16F4" w:rsidRPr="005D01C0">
        <w:rPr>
          <w:lang w:val="hu-HU"/>
        </w:rPr>
        <w:t>! Többet is megjelölhetsz</w:t>
      </w:r>
      <w:r w:rsidR="002925C5" w:rsidRPr="005D01C0">
        <w:rPr>
          <w:lang w:val="hu-HU"/>
        </w:rPr>
        <w:t>:</w:t>
      </w:r>
    </w:p>
    <w:p w14:paraId="53341BB3" w14:textId="05EB9938" w:rsidR="002925C5" w:rsidRPr="005D01C0" w:rsidRDefault="00BD16F4" w:rsidP="002925C5">
      <w:pPr>
        <w:pStyle w:val="RCBody"/>
        <w:numPr>
          <w:ilvl w:val="1"/>
          <w:numId w:val="26"/>
        </w:numPr>
        <w:spacing w:after="0"/>
        <w:rPr>
          <w:lang w:val="hu-HU"/>
        </w:rPr>
      </w:pPr>
      <w:r w:rsidRPr="005D01C0">
        <w:rPr>
          <w:lang w:val="hu-HU"/>
        </w:rPr>
        <w:t xml:space="preserve">Volt vagy lesz </w:t>
      </w:r>
      <w:r w:rsidR="009F6144">
        <w:rPr>
          <w:lang w:val="hu-HU"/>
        </w:rPr>
        <w:t>bár/bát micvám</w:t>
      </w:r>
    </w:p>
    <w:p w14:paraId="11177606" w14:textId="6E2F9076" w:rsidR="002925C5" w:rsidRPr="005D01C0" w:rsidRDefault="00BD16F4" w:rsidP="002925C5">
      <w:pPr>
        <w:pStyle w:val="RCBody"/>
        <w:numPr>
          <w:ilvl w:val="1"/>
          <w:numId w:val="26"/>
        </w:numPr>
        <w:spacing w:after="0"/>
        <w:rPr>
          <w:lang w:val="hu-HU"/>
        </w:rPr>
      </w:pPr>
      <w:r w:rsidRPr="005D01C0">
        <w:rPr>
          <w:lang w:val="hu-HU"/>
        </w:rPr>
        <w:t xml:space="preserve">Minden évben </w:t>
      </w:r>
      <w:r w:rsidR="007F34A7">
        <w:rPr>
          <w:lang w:val="hu-HU"/>
        </w:rPr>
        <w:t>részt veszek</w:t>
      </w:r>
      <w:r w:rsidRPr="005D01C0">
        <w:rPr>
          <w:lang w:val="hu-HU"/>
        </w:rPr>
        <w:t xml:space="preserve"> </w:t>
      </w:r>
      <w:r w:rsidR="007F34A7">
        <w:rPr>
          <w:lang w:val="hu-HU"/>
        </w:rPr>
        <w:t>s</w:t>
      </w:r>
      <w:r w:rsidRPr="005D01C0">
        <w:rPr>
          <w:lang w:val="hu-HU"/>
        </w:rPr>
        <w:t>zéder</w:t>
      </w:r>
      <w:r w:rsidR="007F34A7">
        <w:rPr>
          <w:lang w:val="hu-HU"/>
        </w:rPr>
        <w:t>en</w:t>
      </w:r>
      <w:r w:rsidRPr="005D01C0">
        <w:rPr>
          <w:lang w:val="hu-HU"/>
        </w:rPr>
        <w:t xml:space="preserve"> </w:t>
      </w:r>
      <w:r w:rsidR="007F34A7">
        <w:rPr>
          <w:lang w:val="hu-HU"/>
        </w:rPr>
        <w:t>pészahkor</w:t>
      </w:r>
    </w:p>
    <w:p w14:paraId="4C178F68" w14:textId="7B0E6D7F" w:rsidR="002925C5" w:rsidRPr="005D01C0" w:rsidRDefault="00BD16F4" w:rsidP="002925C5">
      <w:pPr>
        <w:pStyle w:val="RCBody"/>
        <w:numPr>
          <w:ilvl w:val="1"/>
          <w:numId w:val="26"/>
        </w:numPr>
        <w:spacing w:after="0"/>
        <w:rPr>
          <w:lang w:val="hu-HU"/>
        </w:rPr>
      </w:pPr>
      <w:r w:rsidRPr="005D01C0">
        <w:rPr>
          <w:lang w:val="hu-HU"/>
        </w:rPr>
        <w:t xml:space="preserve">Otthon </w:t>
      </w:r>
      <w:r w:rsidR="00F908FC">
        <w:rPr>
          <w:lang w:val="hu-HU"/>
        </w:rPr>
        <w:t>meg</w:t>
      </w:r>
      <w:r w:rsidRPr="005D01C0">
        <w:rPr>
          <w:lang w:val="hu-HU"/>
        </w:rPr>
        <w:t xml:space="preserve">ünnepeljük a </w:t>
      </w:r>
      <w:r w:rsidR="00CF163B">
        <w:rPr>
          <w:lang w:val="hu-HU"/>
        </w:rPr>
        <w:t>sábeszt</w:t>
      </w:r>
    </w:p>
    <w:p w14:paraId="3EE570B5" w14:textId="6EA5BBF6" w:rsidR="002925C5" w:rsidRPr="005D01C0" w:rsidRDefault="00BD16F4" w:rsidP="002925C5">
      <w:pPr>
        <w:pStyle w:val="RCBody"/>
        <w:numPr>
          <w:ilvl w:val="1"/>
          <w:numId w:val="26"/>
        </w:numPr>
        <w:spacing w:after="0"/>
        <w:rPr>
          <w:lang w:val="hu-HU"/>
        </w:rPr>
      </w:pPr>
      <w:r w:rsidRPr="005D01C0">
        <w:rPr>
          <w:lang w:val="hu-HU"/>
        </w:rPr>
        <w:t>Voltam már Izraelben</w:t>
      </w:r>
    </w:p>
    <w:p w14:paraId="0321A720" w14:textId="56C00798" w:rsidR="002925C5" w:rsidRPr="005D01C0" w:rsidRDefault="00BD16F4" w:rsidP="002925C5">
      <w:pPr>
        <w:pStyle w:val="RCBody"/>
        <w:numPr>
          <w:ilvl w:val="1"/>
          <w:numId w:val="26"/>
        </w:numPr>
        <w:spacing w:after="0"/>
        <w:rPr>
          <w:lang w:val="hu-HU"/>
        </w:rPr>
      </w:pPr>
      <w:r w:rsidRPr="005D01C0">
        <w:rPr>
          <w:lang w:val="hu-HU"/>
        </w:rPr>
        <w:t>Szeretnék elmenni Izraelbe</w:t>
      </w:r>
    </w:p>
    <w:p w14:paraId="3D152229" w14:textId="2F5E252E" w:rsidR="002925C5" w:rsidRPr="005D01C0" w:rsidRDefault="002925C5" w:rsidP="002925C5">
      <w:pPr>
        <w:pStyle w:val="RCBody"/>
        <w:numPr>
          <w:ilvl w:val="1"/>
          <w:numId w:val="26"/>
        </w:numPr>
        <w:spacing w:after="0"/>
        <w:rPr>
          <w:lang w:val="hu-HU"/>
        </w:rPr>
      </w:pPr>
      <w:r w:rsidRPr="005D01C0">
        <w:rPr>
          <w:highlight w:val="lightGray"/>
          <w:lang w:val="hu-HU"/>
        </w:rPr>
        <w:t>[</w:t>
      </w:r>
      <w:r w:rsidR="00FF3312" w:rsidRPr="005D01C0">
        <w:rPr>
          <w:highlight w:val="lightGray"/>
          <w:lang w:val="hu-HU"/>
        </w:rPr>
        <w:t>Latin-Amerikai iskoláknak</w:t>
      </w:r>
      <w:r w:rsidRPr="005D01C0">
        <w:rPr>
          <w:highlight w:val="lightGray"/>
          <w:lang w:val="hu-HU"/>
        </w:rPr>
        <w:t>]</w:t>
      </w:r>
      <w:r w:rsidRPr="005D01C0">
        <w:rPr>
          <w:lang w:val="hu-HU"/>
        </w:rPr>
        <w:t xml:space="preserve"> </w:t>
      </w:r>
      <w:r w:rsidR="00FF3312" w:rsidRPr="005D01C0">
        <w:rPr>
          <w:lang w:val="hu-HU"/>
        </w:rPr>
        <w:t xml:space="preserve">Egyik vagy mindkét szülőm évente legalább egyszer </w:t>
      </w:r>
      <w:r w:rsidR="000D0923">
        <w:rPr>
          <w:lang w:val="hu-HU"/>
        </w:rPr>
        <w:t>el</w:t>
      </w:r>
      <w:r w:rsidR="00FF3312" w:rsidRPr="005D01C0">
        <w:rPr>
          <w:lang w:val="hu-HU"/>
        </w:rPr>
        <w:t>megy zsinagógába</w:t>
      </w:r>
    </w:p>
    <w:p w14:paraId="6ECC46D3" w14:textId="2D731DC0" w:rsidR="002925C5" w:rsidRPr="005D01C0" w:rsidRDefault="00FF3312" w:rsidP="002925C5">
      <w:pPr>
        <w:pStyle w:val="RCBody"/>
        <w:numPr>
          <w:ilvl w:val="1"/>
          <w:numId w:val="26"/>
        </w:numPr>
        <w:spacing w:after="0"/>
        <w:rPr>
          <w:lang w:val="hu-HU"/>
        </w:rPr>
      </w:pPr>
      <w:r w:rsidRPr="005D01C0">
        <w:rPr>
          <w:lang w:val="hu-HU"/>
        </w:rPr>
        <w:t xml:space="preserve">Egyik vagy mindkét szülőm havonta legalább egyszer </w:t>
      </w:r>
      <w:r w:rsidR="000D0923">
        <w:rPr>
          <w:lang w:val="hu-HU"/>
        </w:rPr>
        <w:t>el</w:t>
      </w:r>
      <w:r w:rsidRPr="005D01C0">
        <w:rPr>
          <w:lang w:val="hu-HU"/>
        </w:rPr>
        <w:t>megy zsinagógába</w:t>
      </w:r>
    </w:p>
    <w:p w14:paraId="67EE91DD" w14:textId="48DDABC8" w:rsidR="001E5103" w:rsidRPr="005D01C0" w:rsidRDefault="001E5103" w:rsidP="001E5103">
      <w:pPr>
        <w:pStyle w:val="RCBody"/>
        <w:spacing w:after="0"/>
        <w:ind w:left="1440"/>
        <w:rPr>
          <w:lang w:val="hu-HU"/>
        </w:rPr>
      </w:pPr>
    </w:p>
    <w:p w14:paraId="1B742B56" w14:textId="4A9B7E5F" w:rsidR="006C0081" w:rsidRPr="005D01C0" w:rsidRDefault="00FF3312" w:rsidP="006C0081">
      <w:pPr>
        <w:pStyle w:val="RCBody"/>
        <w:numPr>
          <w:ilvl w:val="0"/>
          <w:numId w:val="23"/>
        </w:numPr>
        <w:spacing w:after="0"/>
        <w:rPr>
          <w:lang w:val="hu-HU"/>
        </w:rPr>
      </w:pPr>
      <w:r w:rsidRPr="005D01C0">
        <w:rPr>
          <w:lang w:val="hu-HU"/>
        </w:rPr>
        <w:t>Hány év</w:t>
      </w:r>
      <w:r w:rsidR="007B7FC7">
        <w:rPr>
          <w:lang w:val="hu-HU"/>
        </w:rPr>
        <w:t>e</w:t>
      </w:r>
      <w:r w:rsidRPr="005D01C0">
        <w:rPr>
          <w:lang w:val="hu-HU"/>
        </w:rPr>
        <w:t xml:space="preserve"> jár</w:t>
      </w:r>
      <w:r w:rsidR="007B7FC7">
        <w:rPr>
          <w:lang w:val="hu-HU"/>
        </w:rPr>
        <w:t>sz</w:t>
      </w:r>
      <w:r w:rsidRPr="005D01C0">
        <w:rPr>
          <w:lang w:val="hu-HU"/>
        </w:rPr>
        <w:t xml:space="preserve"> az alább felsorolt</w:t>
      </w:r>
      <w:r w:rsidR="005060D7">
        <w:rPr>
          <w:lang w:val="hu-HU"/>
        </w:rPr>
        <w:t>akba</w:t>
      </w:r>
      <w:r w:rsidRPr="005D01C0">
        <w:rPr>
          <w:lang w:val="hu-HU"/>
        </w:rPr>
        <w:t>?</w:t>
      </w:r>
    </w:p>
    <w:p w14:paraId="766FBB30" w14:textId="5CBBF1DA" w:rsidR="006C0081" w:rsidRPr="005D01C0" w:rsidRDefault="006C0081" w:rsidP="006C0081">
      <w:pPr>
        <w:pStyle w:val="RCBody"/>
        <w:spacing w:after="0"/>
        <w:ind w:left="720"/>
        <w:rPr>
          <w:i/>
          <w:iCs/>
          <w:lang w:val="hu-HU"/>
        </w:rPr>
      </w:pPr>
      <w:r w:rsidRPr="005D01C0">
        <w:rPr>
          <w:i/>
          <w:iCs/>
          <w:lang w:val="hu-HU"/>
        </w:rPr>
        <w:t>(</w:t>
      </w:r>
      <w:r w:rsidR="00FF3312" w:rsidRPr="005D01C0">
        <w:rPr>
          <w:i/>
          <w:iCs/>
          <w:lang w:val="hu-HU"/>
        </w:rPr>
        <w:t>A szezonális foglalkozásoknál, úgymint a nyári táboroknál, minden szezon egy évnek számít</w:t>
      </w:r>
      <w:r w:rsidRPr="005D01C0">
        <w:rPr>
          <w:i/>
          <w:iCs/>
          <w:lang w:val="hu-HU"/>
        </w:rPr>
        <w:t>)</w:t>
      </w:r>
    </w:p>
    <w:tbl>
      <w:tblPr>
        <w:tblStyle w:val="Rcsostblzat"/>
        <w:tblW w:w="9198" w:type="dxa"/>
        <w:tblInd w:w="720" w:type="dxa"/>
        <w:tblLook w:val="04A0" w:firstRow="1" w:lastRow="0" w:firstColumn="1" w:lastColumn="0" w:noHBand="0" w:noVBand="1"/>
      </w:tblPr>
      <w:tblGrid>
        <w:gridCol w:w="2961"/>
        <w:gridCol w:w="1276"/>
        <w:gridCol w:w="2126"/>
        <w:gridCol w:w="1134"/>
        <w:gridCol w:w="1701"/>
      </w:tblGrid>
      <w:tr w:rsidR="006C0081" w:rsidRPr="005D01C0" w14:paraId="4DD82031" w14:textId="77777777" w:rsidTr="00B37D16">
        <w:tc>
          <w:tcPr>
            <w:tcW w:w="2961" w:type="dxa"/>
          </w:tcPr>
          <w:p w14:paraId="56586136" w14:textId="77777777" w:rsidR="006C0081" w:rsidRPr="005D01C0" w:rsidRDefault="006C0081" w:rsidP="00BF17A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7964709" w14:textId="1B7BD9A3" w:rsidR="006C0081" w:rsidRPr="005D01C0" w:rsidRDefault="004D783A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>
              <w:rPr>
                <w:color w:val="FFFFFF" w:themeColor="background1"/>
                <w:lang w:val="hu-HU"/>
              </w:rPr>
              <w:t>Nem járok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ADBF0A0" w14:textId="77777777" w:rsidR="00B37D16" w:rsidRDefault="007B7FC7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>
              <w:rPr>
                <w:color w:val="FFFFFF" w:themeColor="background1"/>
                <w:lang w:val="hu-HU"/>
              </w:rPr>
              <w:t>Kevesebb mint 1 éve</w:t>
            </w:r>
          </w:p>
          <w:p w14:paraId="7B2FE5C1" w14:textId="23BB7DF5" w:rsidR="006C0081" w:rsidRPr="005D01C0" w:rsidRDefault="007B7FC7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>
              <w:rPr>
                <w:color w:val="FFFFFF" w:themeColor="background1"/>
                <w:lang w:val="hu-HU"/>
              </w:rPr>
              <w:t>vagy 1 éve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78E13DF" w14:textId="64FBB74A" w:rsidR="006C0081" w:rsidRPr="005D01C0" w:rsidRDefault="00FF3312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2-3 év</w:t>
            </w:r>
            <w:r w:rsidR="007B7FC7">
              <w:rPr>
                <w:color w:val="FFFFFF" w:themeColor="background1"/>
                <w:lang w:val="hu-HU"/>
              </w:rPr>
              <w:t>e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9D4E78" w14:textId="27B38280" w:rsidR="006C0081" w:rsidRPr="005D01C0" w:rsidRDefault="00FF3312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4 vagy több év</w:t>
            </w:r>
            <w:r w:rsidR="007B7FC7">
              <w:rPr>
                <w:color w:val="FFFFFF" w:themeColor="background1"/>
                <w:lang w:val="hu-HU"/>
              </w:rPr>
              <w:t>e</w:t>
            </w:r>
          </w:p>
        </w:tc>
      </w:tr>
      <w:tr w:rsidR="006C0081" w:rsidRPr="005D01C0" w14:paraId="567AA76A" w14:textId="77777777" w:rsidTr="00B37D16">
        <w:tc>
          <w:tcPr>
            <w:tcW w:w="2961" w:type="dxa"/>
          </w:tcPr>
          <w:p w14:paraId="7757E664" w14:textId="58083E9E" w:rsidR="006C0081" w:rsidRPr="005D01C0" w:rsidRDefault="00FF3312" w:rsidP="00BF17A6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Zsidó tábor</w:t>
            </w:r>
          </w:p>
        </w:tc>
        <w:tc>
          <w:tcPr>
            <w:tcW w:w="1276" w:type="dxa"/>
            <w:vAlign w:val="center"/>
          </w:tcPr>
          <w:p w14:paraId="022E8E6E" w14:textId="77777777" w:rsidR="006C0081" w:rsidRPr="005D01C0" w:rsidRDefault="006C008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2126" w:type="dxa"/>
            <w:vAlign w:val="center"/>
          </w:tcPr>
          <w:p w14:paraId="4F1ACE6D" w14:textId="77777777" w:rsidR="006C0081" w:rsidRPr="005D01C0" w:rsidRDefault="006C008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526E1BD7" w14:textId="77777777" w:rsidR="006C0081" w:rsidRPr="005D01C0" w:rsidRDefault="006C008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701" w:type="dxa"/>
            <w:vAlign w:val="center"/>
          </w:tcPr>
          <w:p w14:paraId="652EFBB1" w14:textId="77777777" w:rsidR="006C0081" w:rsidRPr="005D01C0" w:rsidRDefault="006C008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6C0081" w:rsidRPr="005D01C0" w14:paraId="060F74CF" w14:textId="77777777" w:rsidTr="00B37D16">
        <w:tc>
          <w:tcPr>
            <w:tcW w:w="2961" w:type="dxa"/>
          </w:tcPr>
          <w:p w14:paraId="3A757FD9" w14:textId="64E7698F" w:rsidR="006C0081" w:rsidRPr="005D01C0" w:rsidRDefault="00FF3312" w:rsidP="00BF17A6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Zsidó ifjúsági csoport</w:t>
            </w:r>
          </w:p>
        </w:tc>
        <w:tc>
          <w:tcPr>
            <w:tcW w:w="1276" w:type="dxa"/>
            <w:vAlign w:val="center"/>
          </w:tcPr>
          <w:p w14:paraId="48B688B7" w14:textId="77777777" w:rsidR="006C0081" w:rsidRPr="005D01C0" w:rsidRDefault="006C008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2126" w:type="dxa"/>
            <w:vAlign w:val="center"/>
          </w:tcPr>
          <w:p w14:paraId="1DA7A901" w14:textId="77777777" w:rsidR="006C0081" w:rsidRPr="005D01C0" w:rsidRDefault="006C008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440B3AA5" w14:textId="77777777" w:rsidR="006C0081" w:rsidRPr="005D01C0" w:rsidRDefault="006C008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701" w:type="dxa"/>
            <w:vAlign w:val="center"/>
          </w:tcPr>
          <w:p w14:paraId="7DD59704" w14:textId="77777777" w:rsidR="006C0081" w:rsidRPr="005D01C0" w:rsidRDefault="006C008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6C0081" w:rsidRPr="005D01C0" w14:paraId="0BF5C6DD" w14:textId="77777777" w:rsidTr="00B37D16">
        <w:tc>
          <w:tcPr>
            <w:tcW w:w="2961" w:type="dxa"/>
          </w:tcPr>
          <w:p w14:paraId="1A00E286" w14:textId="36FADB23" w:rsidR="006C0081" w:rsidRPr="005D01C0" w:rsidRDefault="00FF3312" w:rsidP="00BF17A6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 xml:space="preserve">Zsidó közösségi </w:t>
            </w:r>
            <w:r w:rsidR="00BD3F26" w:rsidRPr="005D01C0">
              <w:rPr>
                <w:lang w:val="hu-HU"/>
              </w:rPr>
              <w:t>ház</w:t>
            </w:r>
            <w:r w:rsidRPr="005D01C0">
              <w:rPr>
                <w:lang w:val="hu-HU"/>
              </w:rPr>
              <w:t>/sportklub</w:t>
            </w:r>
          </w:p>
        </w:tc>
        <w:tc>
          <w:tcPr>
            <w:tcW w:w="1276" w:type="dxa"/>
            <w:vAlign w:val="center"/>
          </w:tcPr>
          <w:p w14:paraId="2EFEE06F" w14:textId="77777777" w:rsidR="006C0081" w:rsidRPr="005D01C0" w:rsidRDefault="006C008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2126" w:type="dxa"/>
            <w:vAlign w:val="center"/>
          </w:tcPr>
          <w:p w14:paraId="02F4CD2E" w14:textId="77777777" w:rsidR="006C0081" w:rsidRPr="005D01C0" w:rsidRDefault="006C008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047022CC" w14:textId="77777777" w:rsidR="006C0081" w:rsidRPr="005D01C0" w:rsidRDefault="006C008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701" w:type="dxa"/>
            <w:vAlign w:val="center"/>
          </w:tcPr>
          <w:p w14:paraId="5CF3B1B8" w14:textId="77777777" w:rsidR="006C0081" w:rsidRPr="005D01C0" w:rsidRDefault="006C008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</w:tbl>
    <w:p w14:paraId="5BE1BED8" w14:textId="77777777" w:rsidR="006C0081" w:rsidRPr="005D01C0" w:rsidRDefault="006C0081" w:rsidP="006C0081">
      <w:pPr>
        <w:pStyle w:val="RCBody"/>
        <w:spacing w:after="0"/>
        <w:ind w:left="720"/>
        <w:rPr>
          <w:lang w:val="hu-HU"/>
        </w:rPr>
      </w:pPr>
    </w:p>
    <w:p w14:paraId="1C87EB6E" w14:textId="44FD154E" w:rsidR="002925C5" w:rsidRPr="005D01C0" w:rsidRDefault="00FF3312" w:rsidP="002925C5">
      <w:pPr>
        <w:pStyle w:val="RCBody"/>
        <w:numPr>
          <w:ilvl w:val="0"/>
          <w:numId w:val="23"/>
        </w:numPr>
        <w:spacing w:after="0"/>
        <w:rPr>
          <w:lang w:val="hu-HU"/>
        </w:rPr>
      </w:pPr>
      <w:r w:rsidRPr="005D01C0">
        <w:rPr>
          <w:lang w:val="hu-HU"/>
        </w:rPr>
        <w:t>Milyen gyakran</w:t>
      </w:r>
      <w:r w:rsidR="002925C5" w:rsidRPr="005D01C0">
        <w:rPr>
          <w:lang w:val="hu-HU"/>
        </w:rPr>
        <w:t>…</w:t>
      </w:r>
    </w:p>
    <w:tbl>
      <w:tblPr>
        <w:tblStyle w:val="Rcsostblzat"/>
        <w:tblW w:w="9283" w:type="dxa"/>
        <w:tblInd w:w="720" w:type="dxa"/>
        <w:tblLook w:val="04A0" w:firstRow="1" w:lastRow="0" w:firstColumn="1" w:lastColumn="0" w:noHBand="0" w:noVBand="1"/>
      </w:tblPr>
      <w:tblGrid>
        <w:gridCol w:w="4520"/>
        <w:gridCol w:w="1055"/>
        <w:gridCol w:w="972"/>
        <w:gridCol w:w="1440"/>
        <w:gridCol w:w="1296"/>
      </w:tblGrid>
      <w:tr w:rsidR="00C9573D" w:rsidRPr="005D01C0" w14:paraId="4F34C47D" w14:textId="77777777" w:rsidTr="004209A8">
        <w:tc>
          <w:tcPr>
            <w:tcW w:w="4520" w:type="dxa"/>
          </w:tcPr>
          <w:p w14:paraId="255F97CE" w14:textId="77777777" w:rsidR="00C9573D" w:rsidRPr="005D01C0" w:rsidRDefault="00C9573D" w:rsidP="002925C5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055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F4F8031" w14:textId="1AC9D8F6" w:rsidR="00C9573D" w:rsidRPr="005D01C0" w:rsidRDefault="00FF3312" w:rsidP="002925C5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Soha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7F5C726" w14:textId="1D22641B" w:rsidR="00C9573D" w:rsidRPr="005D01C0" w:rsidRDefault="00FF3312" w:rsidP="002925C5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Ritkán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AE5AD21" w14:textId="1F631809" w:rsidR="00C9573D" w:rsidRPr="005D01C0" w:rsidRDefault="00FF3312" w:rsidP="002925C5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Néha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D7BBDFF" w14:textId="3C5CB582" w:rsidR="00C9573D" w:rsidRPr="005D01C0" w:rsidRDefault="00FF3312" w:rsidP="002925C5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Gyakran</w:t>
            </w:r>
          </w:p>
        </w:tc>
      </w:tr>
      <w:tr w:rsidR="00C9573D" w:rsidRPr="005D01C0" w14:paraId="0710264A" w14:textId="77777777" w:rsidTr="004209A8">
        <w:tc>
          <w:tcPr>
            <w:tcW w:w="4520" w:type="dxa"/>
          </w:tcPr>
          <w:p w14:paraId="79744E81" w14:textId="4FF3BDE1" w:rsidR="00C9573D" w:rsidRPr="005D01C0" w:rsidRDefault="00A469C3" w:rsidP="002925C5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b</w:t>
            </w:r>
            <w:r w:rsidR="00D9748A" w:rsidRPr="005D01C0">
              <w:rPr>
                <w:lang w:val="hu-HU"/>
              </w:rPr>
              <w:t>eszélsz zsidó dolgokról a barátaiddal</w:t>
            </w:r>
          </w:p>
        </w:tc>
        <w:tc>
          <w:tcPr>
            <w:tcW w:w="1055" w:type="dxa"/>
            <w:vAlign w:val="center"/>
          </w:tcPr>
          <w:p w14:paraId="7DF49F13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2C87919E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440" w:type="dxa"/>
            <w:vAlign w:val="center"/>
          </w:tcPr>
          <w:p w14:paraId="67EA1BA9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3593EDA2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C9573D" w:rsidRPr="005D01C0" w14:paraId="30B694D8" w14:textId="77777777" w:rsidTr="004209A8">
        <w:tc>
          <w:tcPr>
            <w:tcW w:w="4520" w:type="dxa"/>
          </w:tcPr>
          <w:p w14:paraId="11998E79" w14:textId="10354C9B" w:rsidR="00C9573D" w:rsidRPr="005D01C0" w:rsidRDefault="00A469C3" w:rsidP="002925C5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ö</w:t>
            </w:r>
            <w:r w:rsidR="00D9748A" w:rsidRPr="005D01C0">
              <w:rPr>
                <w:lang w:val="hu-HU"/>
              </w:rPr>
              <w:t>nkénteskedsz a zsidó közössé</w:t>
            </w:r>
            <w:r w:rsidR="00737813">
              <w:rPr>
                <w:lang w:val="hu-HU"/>
              </w:rPr>
              <w:t>gben</w:t>
            </w:r>
          </w:p>
        </w:tc>
        <w:tc>
          <w:tcPr>
            <w:tcW w:w="1055" w:type="dxa"/>
            <w:vAlign w:val="center"/>
          </w:tcPr>
          <w:p w14:paraId="4AFB642A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293E7F8B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440" w:type="dxa"/>
            <w:vAlign w:val="center"/>
          </w:tcPr>
          <w:p w14:paraId="5DAFBAA1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0A3F1288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C9573D" w:rsidRPr="005D01C0" w14:paraId="30F435EC" w14:textId="77777777" w:rsidTr="004209A8">
        <w:tc>
          <w:tcPr>
            <w:tcW w:w="4520" w:type="dxa"/>
          </w:tcPr>
          <w:p w14:paraId="2F8627A2" w14:textId="3272E9C8" w:rsidR="00C9573D" w:rsidRPr="005D01C0" w:rsidRDefault="00A469C3" w:rsidP="002925C5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o</w:t>
            </w:r>
            <w:r w:rsidR="00D9748A" w:rsidRPr="005D01C0">
              <w:rPr>
                <w:lang w:val="hu-HU"/>
              </w:rPr>
              <w:t>lvasol híreket Izraelről</w:t>
            </w:r>
          </w:p>
        </w:tc>
        <w:tc>
          <w:tcPr>
            <w:tcW w:w="1055" w:type="dxa"/>
            <w:vAlign w:val="center"/>
          </w:tcPr>
          <w:p w14:paraId="48AB3AD5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6BFCD412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440" w:type="dxa"/>
            <w:vAlign w:val="center"/>
          </w:tcPr>
          <w:p w14:paraId="5D609672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72E4072D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C9573D" w:rsidRPr="005D01C0" w14:paraId="2260A154" w14:textId="77777777" w:rsidTr="004209A8">
        <w:tc>
          <w:tcPr>
            <w:tcW w:w="4520" w:type="dxa"/>
          </w:tcPr>
          <w:p w14:paraId="21C3530F" w14:textId="2CA24291" w:rsidR="00C9573D" w:rsidRPr="005D01C0" w:rsidRDefault="00A469C3" w:rsidP="0004300C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lastRenderedPageBreak/>
              <w:t>ü</w:t>
            </w:r>
            <w:r w:rsidR="00D9748A" w:rsidRPr="005D01C0">
              <w:rPr>
                <w:lang w:val="hu-HU"/>
              </w:rPr>
              <w:t>nnep</w:t>
            </w:r>
            <w:r w:rsidR="000D0923">
              <w:rPr>
                <w:lang w:val="hu-HU"/>
              </w:rPr>
              <w:t>e</w:t>
            </w:r>
            <w:r w:rsidR="00D9748A" w:rsidRPr="005D01C0">
              <w:rPr>
                <w:lang w:val="hu-HU"/>
              </w:rPr>
              <w:t xml:space="preserve">led a </w:t>
            </w:r>
            <w:r w:rsidR="004D783A">
              <w:rPr>
                <w:lang w:val="hu-HU"/>
              </w:rPr>
              <w:t>sábeszt</w:t>
            </w:r>
          </w:p>
        </w:tc>
        <w:tc>
          <w:tcPr>
            <w:tcW w:w="1055" w:type="dxa"/>
            <w:vAlign w:val="center"/>
          </w:tcPr>
          <w:p w14:paraId="5D561C65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B8C4680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440" w:type="dxa"/>
            <w:vAlign w:val="center"/>
          </w:tcPr>
          <w:p w14:paraId="5F798759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3EE9975D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C9573D" w:rsidRPr="005D01C0" w14:paraId="51DFF644" w14:textId="77777777" w:rsidTr="004209A8">
        <w:tc>
          <w:tcPr>
            <w:tcW w:w="4520" w:type="dxa"/>
          </w:tcPr>
          <w:p w14:paraId="0E9A2D49" w14:textId="3F9ABFE7" w:rsidR="00C9573D" w:rsidRPr="005D01C0" w:rsidRDefault="00A469C3" w:rsidP="002925C5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b</w:t>
            </w:r>
            <w:r w:rsidR="00D9748A" w:rsidRPr="005D01C0">
              <w:rPr>
                <w:lang w:val="hu-HU"/>
              </w:rPr>
              <w:t>eszélsz zsidó dolgokról a családoddal</w:t>
            </w:r>
          </w:p>
        </w:tc>
        <w:tc>
          <w:tcPr>
            <w:tcW w:w="1055" w:type="dxa"/>
            <w:vAlign w:val="center"/>
          </w:tcPr>
          <w:p w14:paraId="4BC810ED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553E31E8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440" w:type="dxa"/>
            <w:vAlign w:val="center"/>
          </w:tcPr>
          <w:p w14:paraId="4E0D7B01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5FE43C08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C9573D" w:rsidRPr="005D01C0" w14:paraId="2DCF57B3" w14:textId="77777777" w:rsidTr="004209A8">
        <w:tc>
          <w:tcPr>
            <w:tcW w:w="4520" w:type="dxa"/>
          </w:tcPr>
          <w:p w14:paraId="3E4C700D" w14:textId="0A8307F5" w:rsidR="00C9573D" w:rsidRPr="005D01C0" w:rsidRDefault="00A469C3" w:rsidP="002925C5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ö</w:t>
            </w:r>
            <w:r w:rsidR="00D9748A" w:rsidRPr="005D01C0">
              <w:rPr>
                <w:lang w:val="hu-HU"/>
              </w:rPr>
              <w:t xml:space="preserve">nkénteskedsz </w:t>
            </w:r>
            <w:r w:rsidR="000D0923">
              <w:rPr>
                <w:lang w:val="hu-HU"/>
              </w:rPr>
              <w:t>a helyi közösségben</w:t>
            </w:r>
          </w:p>
        </w:tc>
        <w:tc>
          <w:tcPr>
            <w:tcW w:w="1055" w:type="dxa"/>
            <w:vAlign w:val="center"/>
          </w:tcPr>
          <w:p w14:paraId="15737EAA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0ACEEE5E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440" w:type="dxa"/>
            <w:vAlign w:val="center"/>
          </w:tcPr>
          <w:p w14:paraId="3F9B3EE0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2E527E98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C9573D" w:rsidRPr="005D01C0" w14:paraId="6FB6A958" w14:textId="77777777" w:rsidTr="004209A8">
        <w:tc>
          <w:tcPr>
            <w:tcW w:w="4520" w:type="dxa"/>
          </w:tcPr>
          <w:p w14:paraId="066436A3" w14:textId="3BDFF905" w:rsidR="00C9573D" w:rsidRPr="005D01C0" w:rsidRDefault="00A469C3" w:rsidP="002925C5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i</w:t>
            </w:r>
            <w:r w:rsidR="00D9748A" w:rsidRPr="005D01C0">
              <w:rPr>
                <w:lang w:val="hu-HU"/>
              </w:rPr>
              <w:t>mádkozol zsinagógában</w:t>
            </w:r>
          </w:p>
        </w:tc>
        <w:tc>
          <w:tcPr>
            <w:tcW w:w="1055" w:type="dxa"/>
            <w:vAlign w:val="center"/>
          </w:tcPr>
          <w:p w14:paraId="4D90BF11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4FEBD53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440" w:type="dxa"/>
            <w:vAlign w:val="center"/>
          </w:tcPr>
          <w:p w14:paraId="7BB2044C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296" w:type="dxa"/>
            <w:vAlign w:val="center"/>
          </w:tcPr>
          <w:p w14:paraId="17FD6920" w14:textId="77777777" w:rsidR="00C9573D" w:rsidRPr="005D01C0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</w:tbl>
    <w:p w14:paraId="6778E71A" w14:textId="326326EE" w:rsidR="002925C5" w:rsidRPr="005D01C0" w:rsidRDefault="002925C5" w:rsidP="002925C5">
      <w:pPr>
        <w:pStyle w:val="RCBody"/>
        <w:spacing w:after="0"/>
        <w:ind w:left="720"/>
        <w:rPr>
          <w:lang w:val="hu-HU"/>
        </w:rPr>
      </w:pPr>
    </w:p>
    <w:p w14:paraId="20D93EAC" w14:textId="08197E84" w:rsidR="00FE1097" w:rsidRPr="005D01C0" w:rsidRDefault="00FE1097" w:rsidP="00FE1097">
      <w:pPr>
        <w:pStyle w:val="RCBody"/>
        <w:numPr>
          <w:ilvl w:val="0"/>
          <w:numId w:val="23"/>
        </w:numPr>
        <w:spacing w:after="0"/>
        <w:rPr>
          <w:lang w:val="hu-HU"/>
        </w:rPr>
      </w:pPr>
      <w:r w:rsidRPr="005D01C0">
        <w:rPr>
          <w:highlight w:val="lightGray"/>
          <w:lang w:val="hu-HU"/>
        </w:rPr>
        <w:t>[</w:t>
      </w:r>
      <w:r w:rsidR="00D9748A" w:rsidRPr="005D01C0">
        <w:rPr>
          <w:highlight w:val="lightGray"/>
          <w:lang w:val="hu-HU"/>
        </w:rPr>
        <w:t>Csak az EFI-nek</w:t>
      </w:r>
      <w:r w:rsidRPr="005D01C0">
        <w:rPr>
          <w:highlight w:val="lightGray"/>
          <w:lang w:val="hu-HU"/>
        </w:rPr>
        <w:t>]</w:t>
      </w:r>
      <w:r w:rsidRPr="005D01C0">
        <w:rPr>
          <w:lang w:val="hu-HU"/>
        </w:rPr>
        <w:t xml:space="preserve"> </w:t>
      </w:r>
      <w:r w:rsidR="00D9748A" w:rsidRPr="005D01C0">
        <w:rPr>
          <w:lang w:val="hu-HU"/>
        </w:rPr>
        <w:t xml:space="preserve">Mennyire bátorítanak a tanáraid vagy az osztálytársaid, hogy </w:t>
      </w:r>
      <w:r w:rsidR="00BD3F26" w:rsidRPr="005D01C0">
        <w:rPr>
          <w:lang w:val="hu-HU"/>
        </w:rPr>
        <w:t>elmenj a következők</w:t>
      </w:r>
      <w:r w:rsidR="000D0923">
        <w:rPr>
          <w:lang w:val="hu-HU"/>
        </w:rPr>
        <w:t>b</w:t>
      </w:r>
      <w:r w:rsidR="00BD3F26" w:rsidRPr="005D01C0">
        <w:rPr>
          <w:lang w:val="hu-HU"/>
        </w:rPr>
        <w:t>e</w:t>
      </w:r>
      <w:r w:rsidRPr="005D01C0">
        <w:rPr>
          <w:lang w:val="hu-HU"/>
        </w:rPr>
        <w:t>:</w:t>
      </w:r>
    </w:p>
    <w:tbl>
      <w:tblPr>
        <w:tblStyle w:val="Rcsostblzat"/>
        <w:tblW w:w="9355" w:type="dxa"/>
        <w:tblInd w:w="720" w:type="dxa"/>
        <w:tblLook w:val="04A0" w:firstRow="1" w:lastRow="0" w:firstColumn="1" w:lastColumn="0" w:noHBand="0" w:noVBand="1"/>
      </w:tblPr>
      <w:tblGrid>
        <w:gridCol w:w="4237"/>
        <w:gridCol w:w="1698"/>
        <w:gridCol w:w="972"/>
        <w:gridCol w:w="1188"/>
        <w:gridCol w:w="1260"/>
      </w:tblGrid>
      <w:tr w:rsidR="00FE1097" w:rsidRPr="005D01C0" w14:paraId="59573F36" w14:textId="77777777" w:rsidTr="00B37D16">
        <w:tc>
          <w:tcPr>
            <w:tcW w:w="4237" w:type="dxa"/>
          </w:tcPr>
          <w:p w14:paraId="02A2DA43" w14:textId="77777777" w:rsidR="00FE1097" w:rsidRPr="005D01C0" w:rsidRDefault="00FE1097" w:rsidP="00BF17A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698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C9BDF42" w14:textId="0D3B5965" w:rsidR="00FE1097" w:rsidRPr="005D01C0" w:rsidRDefault="00BD3F26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Egyáltalán nem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2D0B32E" w14:textId="1391B9C5" w:rsidR="00FE1097" w:rsidRPr="005D01C0" w:rsidRDefault="00BF17A6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K</w:t>
            </w:r>
            <w:r w:rsidR="00BD3F26" w:rsidRPr="005D01C0">
              <w:rPr>
                <w:color w:val="FFFFFF" w:themeColor="background1"/>
                <w:lang w:val="hu-HU"/>
              </w:rPr>
              <w:t>icsit</w:t>
            </w:r>
          </w:p>
        </w:tc>
        <w:tc>
          <w:tcPr>
            <w:tcW w:w="11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B76D223" w14:textId="78281C3E" w:rsidR="00FE1097" w:rsidRPr="005D01C0" w:rsidRDefault="00BD3F26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Eléggé</w:t>
            </w:r>
          </w:p>
        </w:tc>
        <w:tc>
          <w:tcPr>
            <w:tcW w:w="1260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8686E2A" w14:textId="2EA33EDF" w:rsidR="00FE1097" w:rsidRPr="005D01C0" w:rsidRDefault="00BD3F26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Nagyon</w:t>
            </w:r>
          </w:p>
        </w:tc>
      </w:tr>
      <w:tr w:rsidR="00FE1097" w:rsidRPr="005D01C0" w14:paraId="6F3F0779" w14:textId="77777777" w:rsidTr="00B37D16">
        <w:tc>
          <w:tcPr>
            <w:tcW w:w="4237" w:type="dxa"/>
          </w:tcPr>
          <w:p w14:paraId="0320E17F" w14:textId="7BCAFA6D" w:rsidR="00FE1097" w:rsidRPr="005D01C0" w:rsidRDefault="00BD3F26" w:rsidP="00FE1097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Zsidó tábor</w:t>
            </w:r>
          </w:p>
        </w:tc>
        <w:tc>
          <w:tcPr>
            <w:tcW w:w="1698" w:type="dxa"/>
            <w:vAlign w:val="center"/>
          </w:tcPr>
          <w:p w14:paraId="1F7787AD" w14:textId="77777777" w:rsidR="00FE1097" w:rsidRPr="005D01C0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79CB6B7" w14:textId="77777777" w:rsidR="00FE1097" w:rsidRPr="005D01C0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188" w:type="dxa"/>
            <w:vAlign w:val="center"/>
          </w:tcPr>
          <w:p w14:paraId="621A642B" w14:textId="77777777" w:rsidR="00FE1097" w:rsidRPr="005D01C0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2981AFB9" w14:textId="77777777" w:rsidR="00FE1097" w:rsidRPr="005D01C0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FE1097" w:rsidRPr="005D01C0" w14:paraId="10530625" w14:textId="77777777" w:rsidTr="00B37D16">
        <w:tc>
          <w:tcPr>
            <w:tcW w:w="4237" w:type="dxa"/>
          </w:tcPr>
          <w:p w14:paraId="600EA0CB" w14:textId="68778541" w:rsidR="00FE1097" w:rsidRPr="005D01C0" w:rsidRDefault="00BD3F26" w:rsidP="00FE1097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Zsidó ifjúsági csoport</w:t>
            </w:r>
          </w:p>
        </w:tc>
        <w:tc>
          <w:tcPr>
            <w:tcW w:w="1698" w:type="dxa"/>
            <w:vAlign w:val="center"/>
          </w:tcPr>
          <w:p w14:paraId="2C3B850E" w14:textId="77777777" w:rsidR="00FE1097" w:rsidRPr="005D01C0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026C46DA" w14:textId="77777777" w:rsidR="00FE1097" w:rsidRPr="005D01C0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188" w:type="dxa"/>
            <w:vAlign w:val="center"/>
          </w:tcPr>
          <w:p w14:paraId="0EE6C7BB" w14:textId="77777777" w:rsidR="00FE1097" w:rsidRPr="005D01C0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4688FCB2" w14:textId="77777777" w:rsidR="00FE1097" w:rsidRPr="005D01C0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FE1097" w:rsidRPr="005D01C0" w14:paraId="579DCD5B" w14:textId="77777777" w:rsidTr="00B37D16">
        <w:tc>
          <w:tcPr>
            <w:tcW w:w="4237" w:type="dxa"/>
          </w:tcPr>
          <w:p w14:paraId="5C1F65DF" w14:textId="534884D7" w:rsidR="00FE1097" w:rsidRPr="005D01C0" w:rsidRDefault="00BD3F26" w:rsidP="00FE1097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Zsidó közösségi ház/sportklub</w:t>
            </w:r>
          </w:p>
        </w:tc>
        <w:tc>
          <w:tcPr>
            <w:tcW w:w="1698" w:type="dxa"/>
            <w:vAlign w:val="center"/>
          </w:tcPr>
          <w:p w14:paraId="3B941133" w14:textId="77777777" w:rsidR="00FE1097" w:rsidRPr="005D01C0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3A64AEAA" w14:textId="77777777" w:rsidR="00FE1097" w:rsidRPr="005D01C0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188" w:type="dxa"/>
            <w:vAlign w:val="center"/>
          </w:tcPr>
          <w:p w14:paraId="438D8121" w14:textId="77777777" w:rsidR="00FE1097" w:rsidRPr="005D01C0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269FB2DF" w14:textId="77777777" w:rsidR="00FE1097" w:rsidRPr="005D01C0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FE1097" w:rsidRPr="005D01C0" w14:paraId="7256F67D" w14:textId="77777777" w:rsidTr="00B37D16">
        <w:tc>
          <w:tcPr>
            <w:tcW w:w="4237" w:type="dxa"/>
          </w:tcPr>
          <w:p w14:paraId="5BDC0CAD" w14:textId="409CB689" w:rsidR="00FE1097" w:rsidRPr="005D01C0" w:rsidRDefault="00BD3F26" w:rsidP="00FE1097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Zsinagóga</w:t>
            </w:r>
          </w:p>
        </w:tc>
        <w:tc>
          <w:tcPr>
            <w:tcW w:w="1698" w:type="dxa"/>
            <w:vAlign w:val="center"/>
          </w:tcPr>
          <w:p w14:paraId="23DF22EA" w14:textId="77777777" w:rsidR="00FE1097" w:rsidRPr="005D01C0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24B2B39" w14:textId="77777777" w:rsidR="00FE1097" w:rsidRPr="005D01C0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188" w:type="dxa"/>
            <w:vAlign w:val="center"/>
          </w:tcPr>
          <w:p w14:paraId="58C5F6BB" w14:textId="77777777" w:rsidR="00FE1097" w:rsidRPr="005D01C0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260" w:type="dxa"/>
            <w:vAlign w:val="center"/>
          </w:tcPr>
          <w:p w14:paraId="3D9759A5" w14:textId="77777777" w:rsidR="00FE1097" w:rsidRPr="005D01C0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</w:tbl>
    <w:p w14:paraId="1E9BA4FB" w14:textId="77777777" w:rsidR="00FE1097" w:rsidRPr="005D01C0" w:rsidRDefault="00FE1097" w:rsidP="002925C5">
      <w:pPr>
        <w:pStyle w:val="RCBody"/>
        <w:spacing w:after="0"/>
        <w:ind w:left="720"/>
        <w:rPr>
          <w:lang w:val="hu-HU"/>
        </w:rPr>
      </w:pPr>
    </w:p>
    <w:p w14:paraId="0CF1ADAA" w14:textId="149EADA4" w:rsidR="002925C5" w:rsidRPr="005D01C0" w:rsidRDefault="002925C5" w:rsidP="00A650E9">
      <w:pPr>
        <w:pStyle w:val="RCBody"/>
        <w:numPr>
          <w:ilvl w:val="0"/>
          <w:numId w:val="23"/>
        </w:numPr>
        <w:spacing w:after="0"/>
        <w:rPr>
          <w:lang w:val="hu-HU"/>
        </w:rPr>
      </w:pPr>
      <w:r w:rsidRPr="005D01C0">
        <w:rPr>
          <w:highlight w:val="lightGray"/>
          <w:lang w:val="hu-HU"/>
        </w:rPr>
        <w:t>[</w:t>
      </w:r>
      <w:r w:rsidR="00BD3F26" w:rsidRPr="005D01C0">
        <w:rPr>
          <w:highlight w:val="lightGray"/>
          <w:lang w:val="hu-HU"/>
        </w:rPr>
        <w:t>Csak 11. osztályosoknak</w:t>
      </w:r>
      <w:r w:rsidRPr="005D01C0">
        <w:rPr>
          <w:highlight w:val="lightGray"/>
          <w:lang w:val="hu-HU"/>
        </w:rPr>
        <w:t>]</w:t>
      </w:r>
      <w:r w:rsidRPr="005D01C0">
        <w:rPr>
          <w:lang w:val="hu-HU"/>
        </w:rPr>
        <w:t xml:space="preserve"> </w:t>
      </w:r>
      <w:r w:rsidR="00BD3F26" w:rsidRPr="005D01C0">
        <w:rPr>
          <w:lang w:val="hu-HU"/>
        </w:rPr>
        <w:t>A középiskola befejezése után tervezed az alább</w:t>
      </w:r>
      <w:r w:rsidR="00EE49E5">
        <w:rPr>
          <w:lang w:val="hu-HU"/>
        </w:rPr>
        <w:t>ia</w:t>
      </w:r>
      <w:r w:rsidR="00BD3F26" w:rsidRPr="005D01C0">
        <w:rPr>
          <w:lang w:val="hu-HU"/>
        </w:rPr>
        <w:t>k közül</w:t>
      </w:r>
      <w:r w:rsidR="002A1AC6">
        <w:rPr>
          <w:lang w:val="hu-HU"/>
        </w:rPr>
        <w:t xml:space="preserve"> </w:t>
      </w:r>
      <w:r w:rsidR="00BD3F26" w:rsidRPr="005D01C0">
        <w:rPr>
          <w:lang w:val="hu-HU"/>
        </w:rPr>
        <w:t>valamelyiket?</w:t>
      </w:r>
    </w:p>
    <w:tbl>
      <w:tblPr>
        <w:tblStyle w:val="TableGrid1"/>
        <w:tblW w:w="7355" w:type="dxa"/>
        <w:tblInd w:w="720" w:type="dxa"/>
        <w:tblLook w:val="04A0" w:firstRow="1" w:lastRow="0" w:firstColumn="1" w:lastColumn="0" w:noHBand="0" w:noVBand="1"/>
      </w:tblPr>
      <w:tblGrid>
        <w:gridCol w:w="4237"/>
        <w:gridCol w:w="841"/>
        <w:gridCol w:w="855"/>
        <w:gridCol w:w="1422"/>
      </w:tblGrid>
      <w:tr w:rsidR="00A650E9" w:rsidRPr="005D01C0" w14:paraId="4E1E70A2" w14:textId="77777777" w:rsidTr="004209A8">
        <w:tc>
          <w:tcPr>
            <w:tcW w:w="4237" w:type="dxa"/>
          </w:tcPr>
          <w:p w14:paraId="62B54066" w14:textId="77777777" w:rsidR="00A650E9" w:rsidRPr="005D01C0" w:rsidRDefault="00A650E9" w:rsidP="00BF17A6">
            <w:pPr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84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E74873B" w14:textId="14D8458F" w:rsidR="00A650E9" w:rsidRPr="005D01C0" w:rsidRDefault="00BD3F26" w:rsidP="00BF17A6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  <w:t>Igen</w:t>
            </w:r>
          </w:p>
        </w:tc>
        <w:tc>
          <w:tcPr>
            <w:tcW w:w="8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774DE24" w14:textId="77E368B4" w:rsidR="00A650E9" w:rsidRPr="005D01C0" w:rsidRDefault="00BD3F26" w:rsidP="00BF17A6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  <w:t>Nem</w:t>
            </w:r>
          </w:p>
        </w:tc>
        <w:tc>
          <w:tcPr>
            <w:tcW w:w="1422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6FB349E" w14:textId="1817D070" w:rsidR="00A650E9" w:rsidRPr="005D01C0" w:rsidRDefault="00BD3F26" w:rsidP="00BF17A6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  <w:t>Nem tudom</w:t>
            </w:r>
          </w:p>
        </w:tc>
      </w:tr>
      <w:tr w:rsidR="00A650E9" w:rsidRPr="005D01C0" w14:paraId="1E0B5DE6" w14:textId="77777777" w:rsidTr="004209A8">
        <w:tc>
          <w:tcPr>
            <w:tcW w:w="4237" w:type="dxa"/>
          </w:tcPr>
          <w:p w14:paraId="00D3CB86" w14:textId="28CBE73F" w:rsidR="00A650E9" w:rsidRPr="005D01C0" w:rsidRDefault="005060D7" w:rsidP="00BF17A6">
            <w:pPr>
              <w:rPr>
                <w:rFonts w:eastAsiaTheme="minorEastAsia" w:cstheme="minorBidi"/>
                <w:szCs w:val="22"/>
                <w:lang w:val="hu-HU"/>
              </w:rPr>
            </w:pPr>
            <w:r>
              <w:rPr>
                <w:rFonts w:eastAsiaTheme="minorEastAsia" w:cstheme="minorBidi"/>
                <w:szCs w:val="22"/>
                <w:lang w:val="hu-HU"/>
              </w:rPr>
              <w:t>Egy évet Izraelben töltök szervezett keretek között</w:t>
            </w:r>
          </w:p>
        </w:tc>
        <w:tc>
          <w:tcPr>
            <w:tcW w:w="841" w:type="dxa"/>
            <w:vAlign w:val="center"/>
          </w:tcPr>
          <w:p w14:paraId="583390E5" w14:textId="77777777" w:rsidR="00A650E9" w:rsidRPr="005D01C0" w:rsidRDefault="00A650E9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855" w:type="dxa"/>
            <w:vAlign w:val="center"/>
          </w:tcPr>
          <w:p w14:paraId="4D4A8A64" w14:textId="77777777" w:rsidR="00A650E9" w:rsidRPr="005D01C0" w:rsidRDefault="00A650E9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422" w:type="dxa"/>
            <w:vAlign w:val="center"/>
          </w:tcPr>
          <w:p w14:paraId="5C896598" w14:textId="77777777" w:rsidR="00A650E9" w:rsidRPr="005D01C0" w:rsidRDefault="00A650E9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A650E9" w:rsidRPr="005D01C0" w14:paraId="115D437D" w14:textId="77777777" w:rsidTr="004209A8">
        <w:tc>
          <w:tcPr>
            <w:tcW w:w="4237" w:type="dxa"/>
          </w:tcPr>
          <w:p w14:paraId="351E06B0" w14:textId="11CF6A97" w:rsidR="00A650E9" w:rsidRPr="005D01C0" w:rsidRDefault="00BD3F26" w:rsidP="00BF17A6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Izraelbe megyek egyetemre</w:t>
            </w:r>
          </w:p>
        </w:tc>
        <w:tc>
          <w:tcPr>
            <w:tcW w:w="841" w:type="dxa"/>
            <w:vAlign w:val="center"/>
          </w:tcPr>
          <w:p w14:paraId="5BF36860" w14:textId="77777777" w:rsidR="00A650E9" w:rsidRPr="005D01C0" w:rsidRDefault="00A650E9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855" w:type="dxa"/>
            <w:vAlign w:val="center"/>
          </w:tcPr>
          <w:p w14:paraId="23F80DEF" w14:textId="77777777" w:rsidR="00A650E9" w:rsidRPr="005D01C0" w:rsidRDefault="00A650E9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422" w:type="dxa"/>
            <w:vAlign w:val="center"/>
          </w:tcPr>
          <w:p w14:paraId="5A33D41D" w14:textId="77777777" w:rsidR="00A650E9" w:rsidRPr="005D01C0" w:rsidRDefault="00A650E9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</w:tbl>
    <w:p w14:paraId="0B936D81" w14:textId="257A708E" w:rsidR="00A650E9" w:rsidRPr="005D01C0" w:rsidRDefault="00A650E9" w:rsidP="00A650E9">
      <w:pPr>
        <w:pStyle w:val="RCBody"/>
        <w:spacing w:after="0"/>
        <w:ind w:left="720"/>
        <w:rPr>
          <w:lang w:val="hu-HU"/>
        </w:rPr>
      </w:pPr>
    </w:p>
    <w:p w14:paraId="67AE3096" w14:textId="14E763D9" w:rsidR="00C03E09" w:rsidRPr="005D01C0" w:rsidRDefault="00B532CC" w:rsidP="00C03E09">
      <w:pPr>
        <w:numPr>
          <w:ilvl w:val="0"/>
          <w:numId w:val="23"/>
        </w:numPr>
        <w:rPr>
          <w:rFonts w:eastAsiaTheme="minorEastAsia" w:cstheme="minorBidi"/>
          <w:szCs w:val="22"/>
          <w:lang w:val="hu-HU"/>
        </w:rPr>
      </w:pPr>
      <w:r>
        <w:rPr>
          <w:rFonts w:eastAsiaTheme="minorEastAsia" w:cstheme="minorBidi"/>
          <w:szCs w:val="22"/>
          <w:lang w:val="hu-HU"/>
        </w:rPr>
        <w:t>Mennyire ismered a következőket</w:t>
      </w:r>
      <w:r w:rsidR="00291C97" w:rsidRPr="005D01C0">
        <w:rPr>
          <w:rFonts w:eastAsiaTheme="minorEastAsia" w:cstheme="minorBidi"/>
          <w:szCs w:val="22"/>
          <w:lang w:val="hu-HU"/>
        </w:rPr>
        <w:t>:</w:t>
      </w:r>
    </w:p>
    <w:tbl>
      <w:tblPr>
        <w:tblStyle w:val="TableGrid1"/>
        <w:tblW w:w="9547" w:type="dxa"/>
        <w:tblInd w:w="720" w:type="dxa"/>
        <w:tblLook w:val="04A0" w:firstRow="1" w:lastRow="0" w:firstColumn="1" w:lastColumn="0" w:noHBand="0" w:noVBand="1"/>
      </w:tblPr>
      <w:tblGrid>
        <w:gridCol w:w="4237"/>
        <w:gridCol w:w="1417"/>
        <w:gridCol w:w="1276"/>
        <w:gridCol w:w="1375"/>
        <w:gridCol w:w="1242"/>
      </w:tblGrid>
      <w:tr w:rsidR="00BD3F26" w:rsidRPr="005D01C0" w14:paraId="50E3A0E3" w14:textId="77777777" w:rsidTr="005060D7">
        <w:tc>
          <w:tcPr>
            <w:tcW w:w="4237" w:type="dxa"/>
          </w:tcPr>
          <w:p w14:paraId="208AD20C" w14:textId="77777777" w:rsidR="00C9573D" w:rsidRPr="005D01C0" w:rsidRDefault="00C9573D" w:rsidP="00C03E09">
            <w:pPr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8A8CAE3" w14:textId="0BEE359B" w:rsidR="00C9573D" w:rsidRPr="005D01C0" w:rsidRDefault="002A1AC6" w:rsidP="00C03E09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  <w:t>Semennyi</w:t>
            </w:r>
            <w:r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  <w:t>re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E7C269A" w14:textId="78F2DD3C" w:rsidR="00C9573D" w:rsidRPr="005D01C0" w:rsidRDefault="00BF17A6" w:rsidP="00C03E09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  <w:t>K</w:t>
            </w:r>
            <w:r w:rsidR="00BD3F26" w:rsidRPr="005D01C0"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  <w:t>icsit</w:t>
            </w:r>
          </w:p>
        </w:tc>
        <w:tc>
          <w:tcPr>
            <w:tcW w:w="13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BE1CE5F" w14:textId="12D0C3B8" w:rsidR="00C9573D" w:rsidRPr="005D01C0" w:rsidRDefault="000D0923" w:rsidP="00C03E09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  <w:t>Nagyjából</w:t>
            </w:r>
          </w:p>
        </w:tc>
        <w:tc>
          <w:tcPr>
            <w:tcW w:w="1242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DE1F793" w14:textId="6DF1312C" w:rsidR="00C9573D" w:rsidRPr="005D01C0" w:rsidRDefault="002A1AC6" w:rsidP="00C03E09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  <w:t>Nagyon</w:t>
            </w:r>
          </w:p>
        </w:tc>
      </w:tr>
      <w:tr w:rsidR="00BD3F26" w:rsidRPr="005D01C0" w14:paraId="749F01B9" w14:textId="77777777" w:rsidTr="005060D7">
        <w:tc>
          <w:tcPr>
            <w:tcW w:w="4237" w:type="dxa"/>
          </w:tcPr>
          <w:p w14:paraId="47A0002D" w14:textId="60C8157E" w:rsidR="00C9573D" w:rsidRPr="005D01C0" w:rsidRDefault="00BD3F26" w:rsidP="00C03E09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Zsidó r</w:t>
            </w:r>
            <w:r w:rsidR="001B11CE" w:rsidRPr="005D01C0">
              <w:rPr>
                <w:rFonts w:eastAsiaTheme="minorEastAsia" w:cstheme="minorBidi"/>
                <w:szCs w:val="22"/>
                <w:lang w:val="hu-HU"/>
              </w:rPr>
              <w:t>ítuso</w:t>
            </w:r>
            <w:r w:rsidRPr="005D01C0">
              <w:rPr>
                <w:rFonts w:eastAsiaTheme="minorEastAsia" w:cstheme="minorBidi"/>
                <w:szCs w:val="22"/>
                <w:lang w:val="hu-HU"/>
              </w:rPr>
              <w:t>k és szokások</w:t>
            </w:r>
          </w:p>
        </w:tc>
        <w:tc>
          <w:tcPr>
            <w:tcW w:w="1417" w:type="dxa"/>
            <w:vAlign w:val="center"/>
          </w:tcPr>
          <w:p w14:paraId="6033A4C6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276" w:type="dxa"/>
            <w:vAlign w:val="center"/>
          </w:tcPr>
          <w:p w14:paraId="38452562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375" w:type="dxa"/>
            <w:vAlign w:val="center"/>
          </w:tcPr>
          <w:p w14:paraId="4FB7F831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242" w:type="dxa"/>
            <w:vAlign w:val="center"/>
          </w:tcPr>
          <w:p w14:paraId="643C33E0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BD3F26" w:rsidRPr="005D01C0" w14:paraId="5C4C1AE8" w14:textId="77777777" w:rsidTr="005060D7">
        <w:tc>
          <w:tcPr>
            <w:tcW w:w="4237" w:type="dxa"/>
          </w:tcPr>
          <w:p w14:paraId="1311FEE3" w14:textId="007D31A7" w:rsidR="00C9573D" w:rsidRPr="005D01C0" w:rsidRDefault="00BD3F26" w:rsidP="00C03E09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Mindennapi élet Izraelben</w:t>
            </w:r>
          </w:p>
        </w:tc>
        <w:tc>
          <w:tcPr>
            <w:tcW w:w="1417" w:type="dxa"/>
            <w:vAlign w:val="center"/>
          </w:tcPr>
          <w:p w14:paraId="346BF480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276" w:type="dxa"/>
            <w:vAlign w:val="center"/>
          </w:tcPr>
          <w:p w14:paraId="2C8FA885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375" w:type="dxa"/>
            <w:vAlign w:val="center"/>
          </w:tcPr>
          <w:p w14:paraId="1E40BDE0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242" w:type="dxa"/>
            <w:vAlign w:val="center"/>
          </w:tcPr>
          <w:p w14:paraId="6B2096F5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BD3F26" w:rsidRPr="005D01C0" w14:paraId="076C506B" w14:textId="77777777" w:rsidTr="005060D7">
        <w:tc>
          <w:tcPr>
            <w:tcW w:w="4237" w:type="dxa"/>
          </w:tcPr>
          <w:p w14:paraId="6EB11151" w14:textId="73EEC6B0" w:rsidR="00C9573D" w:rsidRPr="005D01C0" w:rsidRDefault="00BD3F26" w:rsidP="00C03E09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Zsidó kultúra (zene, ételek, művészet stb.)</w:t>
            </w:r>
          </w:p>
        </w:tc>
        <w:tc>
          <w:tcPr>
            <w:tcW w:w="1417" w:type="dxa"/>
            <w:vAlign w:val="center"/>
          </w:tcPr>
          <w:p w14:paraId="19F244DE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276" w:type="dxa"/>
            <w:vAlign w:val="center"/>
          </w:tcPr>
          <w:p w14:paraId="7E48B69C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375" w:type="dxa"/>
            <w:vAlign w:val="center"/>
          </w:tcPr>
          <w:p w14:paraId="46928731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242" w:type="dxa"/>
            <w:vAlign w:val="center"/>
          </w:tcPr>
          <w:p w14:paraId="4033345B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BD3F26" w:rsidRPr="005D01C0" w14:paraId="1D88E915" w14:textId="77777777" w:rsidTr="005060D7">
        <w:tc>
          <w:tcPr>
            <w:tcW w:w="4237" w:type="dxa"/>
          </w:tcPr>
          <w:p w14:paraId="6155C5AD" w14:textId="5F12D3AF" w:rsidR="00C9573D" w:rsidRPr="005D01C0" w:rsidRDefault="00BD3F26" w:rsidP="00C03E09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Izrael helye a zsidó kultúrában</w:t>
            </w:r>
          </w:p>
        </w:tc>
        <w:tc>
          <w:tcPr>
            <w:tcW w:w="1417" w:type="dxa"/>
            <w:vAlign w:val="center"/>
          </w:tcPr>
          <w:p w14:paraId="328D6F84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276" w:type="dxa"/>
            <w:vAlign w:val="center"/>
          </w:tcPr>
          <w:p w14:paraId="76FBE37B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375" w:type="dxa"/>
            <w:vAlign w:val="center"/>
          </w:tcPr>
          <w:p w14:paraId="3852DF4B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242" w:type="dxa"/>
            <w:vAlign w:val="center"/>
          </w:tcPr>
          <w:p w14:paraId="4DCF1C99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BD3F26" w:rsidRPr="005D01C0" w14:paraId="25024DCC" w14:textId="77777777" w:rsidTr="005060D7">
        <w:tc>
          <w:tcPr>
            <w:tcW w:w="4237" w:type="dxa"/>
          </w:tcPr>
          <w:p w14:paraId="65B2467A" w14:textId="5A8BEC61" w:rsidR="00C9573D" w:rsidRPr="005D01C0" w:rsidRDefault="00BD3F26" w:rsidP="00C03E09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 xml:space="preserve">A </w:t>
            </w:r>
            <w:r w:rsidR="000D0923">
              <w:rPr>
                <w:rFonts w:eastAsiaTheme="minorEastAsia" w:cstheme="minorBidi"/>
                <w:szCs w:val="22"/>
                <w:lang w:val="hu-HU"/>
              </w:rPr>
              <w:t xml:space="preserve">lakóhelyed </w:t>
            </w:r>
            <w:r w:rsidRPr="005D01C0">
              <w:rPr>
                <w:rFonts w:eastAsiaTheme="minorEastAsia" w:cstheme="minorBidi"/>
                <w:szCs w:val="22"/>
                <w:lang w:val="hu-HU"/>
              </w:rPr>
              <w:t>zsidó</w:t>
            </w:r>
            <w:r w:rsidR="000D0923">
              <w:rPr>
                <w:rFonts w:eastAsiaTheme="minorEastAsia" w:cstheme="minorBidi"/>
                <w:szCs w:val="22"/>
                <w:lang w:val="hu-HU"/>
              </w:rPr>
              <w:t>ságának</w:t>
            </w:r>
            <w:r w:rsidRPr="005D01C0">
              <w:rPr>
                <w:rFonts w:eastAsiaTheme="minorEastAsia" w:cstheme="minorBidi"/>
                <w:szCs w:val="22"/>
                <w:lang w:val="hu-HU"/>
              </w:rPr>
              <w:t xml:space="preserve"> története</w:t>
            </w:r>
          </w:p>
        </w:tc>
        <w:tc>
          <w:tcPr>
            <w:tcW w:w="1417" w:type="dxa"/>
            <w:vAlign w:val="center"/>
          </w:tcPr>
          <w:p w14:paraId="0346B314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276" w:type="dxa"/>
            <w:vAlign w:val="center"/>
          </w:tcPr>
          <w:p w14:paraId="4A50CA4D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375" w:type="dxa"/>
            <w:vAlign w:val="center"/>
          </w:tcPr>
          <w:p w14:paraId="186DC31F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242" w:type="dxa"/>
            <w:vAlign w:val="center"/>
          </w:tcPr>
          <w:p w14:paraId="36CB016C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BD3F26" w:rsidRPr="005D01C0" w14:paraId="76609496" w14:textId="77777777" w:rsidTr="005060D7">
        <w:tc>
          <w:tcPr>
            <w:tcW w:w="4237" w:type="dxa"/>
          </w:tcPr>
          <w:p w14:paraId="0B3C544B" w14:textId="6E21F8F8" w:rsidR="00C9573D" w:rsidRPr="005D01C0" w:rsidRDefault="00BD3F26" w:rsidP="00C03E09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Izraeli kultúra</w:t>
            </w:r>
            <w:r w:rsidR="00C9573D" w:rsidRPr="005D01C0">
              <w:rPr>
                <w:rFonts w:eastAsiaTheme="minorEastAsia" w:cstheme="minorBidi"/>
                <w:szCs w:val="22"/>
                <w:lang w:val="hu-HU"/>
              </w:rPr>
              <w:t xml:space="preserve"> (</w:t>
            </w:r>
            <w:r w:rsidRPr="005D01C0">
              <w:rPr>
                <w:rFonts w:eastAsiaTheme="minorEastAsia" w:cstheme="minorBidi"/>
                <w:szCs w:val="22"/>
                <w:lang w:val="hu-HU"/>
              </w:rPr>
              <w:t>zene, ételek, művészet stb.)</w:t>
            </w:r>
          </w:p>
        </w:tc>
        <w:tc>
          <w:tcPr>
            <w:tcW w:w="1417" w:type="dxa"/>
            <w:vAlign w:val="center"/>
          </w:tcPr>
          <w:p w14:paraId="247A7613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276" w:type="dxa"/>
            <w:vAlign w:val="center"/>
          </w:tcPr>
          <w:p w14:paraId="09106C8E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375" w:type="dxa"/>
            <w:vAlign w:val="center"/>
          </w:tcPr>
          <w:p w14:paraId="56213929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242" w:type="dxa"/>
            <w:vAlign w:val="center"/>
          </w:tcPr>
          <w:p w14:paraId="70332D5F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BD3F26" w:rsidRPr="00B37D16" w14:paraId="14D741E1" w14:textId="77777777" w:rsidTr="005060D7">
        <w:tc>
          <w:tcPr>
            <w:tcW w:w="4237" w:type="dxa"/>
          </w:tcPr>
          <w:p w14:paraId="286299C1" w14:textId="2F905E73" w:rsidR="00C9573D" w:rsidRPr="005D01C0" w:rsidRDefault="00BD3F26" w:rsidP="00C03E09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 xml:space="preserve">A zsidó naptár fontos </w:t>
            </w:r>
            <w:r w:rsidR="000D0923">
              <w:rPr>
                <w:rFonts w:eastAsiaTheme="minorEastAsia" w:cstheme="minorBidi"/>
                <w:szCs w:val="22"/>
                <w:lang w:val="hu-HU"/>
              </w:rPr>
              <w:t>ünnepei</w:t>
            </w:r>
          </w:p>
        </w:tc>
        <w:tc>
          <w:tcPr>
            <w:tcW w:w="1417" w:type="dxa"/>
            <w:vAlign w:val="center"/>
          </w:tcPr>
          <w:p w14:paraId="69B153C2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276" w:type="dxa"/>
            <w:vAlign w:val="center"/>
          </w:tcPr>
          <w:p w14:paraId="52E720BA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375" w:type="dxa"/>
            <w:vAlign w:val="center"/>
          </w:tcPr>
          <w:p w14:paraId="07DF64F4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242" w:type="dxa"/>
            <w:vAlign w:val="center"/>
          </w:tcPr>
          <w:p w14:paraId="01E6F87B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BD3F26" w:rsidRPr="005D01C0" w14:paraId="20497857" w14:textId="77777777" w:rsidTr="005060D7">
        <w:tc>
          <w:tcPr>
            <w:tcW w:w="4237" w:type="dxa"/>
          </w:tcPr>
          <w:p w14:paraId="614FC480" w14:textId="747EEE77" w:rsidR="00C9573D" w:rsidRPr="005D01C0" w:rsidRDefault="00BD3F26" w:rsidP="00C03E09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 xml:space="preserve">Izrael fontossága a </w:t>
            </w:r>
            <w:r w:rsidRPr="00B55FCA">
              <w:rPr>
                <w:rFonts w:eastAsiaTheme="minorEastAsia" w:cstheme="minorBidi"/>
                <w:szCs w:val="22"/>
                <w:lang w:val="hu-HU"/>
              </w:rPr>
              <w:t>Tanakh</w:t>
            </w:r>
            <w:r w:rsidRPr="005D01C0">
              <w:rPr>
                <w:rFonts w:eastAsiaTheme="minorEastAsia" w:cstheme="minorBidi"/>
                <w:szCs w:val="22"/>
                <w:lang w:val="hu-HU"/>
              </w:rPr>
              <w:t xml:space="preserve"> szerint</w:t>
            </w:r>
          </w:p>
        </w:tc>
        <w:tc>
          <w:tcPr>
            <w:tcW w:w="1417" w:type="dxa"/>
            <w:vAlign w:val="center"/>
          </w:tcPr>
          <w:p w14:paraId="4C323FB6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276" w:type="dxa"/>
            <w:vAlign w:val="center"/>
          </w:tcPr>
          <w:p w14:paraId="3EC30175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375" w:type="dxa"/>
            <w:vAlign w:val="center"/>
          </w:tcPr>
          <w:p w14:paraId="5A1BC543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242" w:type="dxa"/>
            <w:vAlign w:val="center"/>
          </w:tcPr>
          <w:p w14:paraId="14446E55" w14:textId="77777777" w:rsidR="00C9573D" w:rsidRPr="005D01C0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</w:tbl>
    <w:p w14:paraId="2EC439AA" w14:textId="5DB541DA" w:rsidR="00C03E09" w:rsidRPr="005D01C0" w:rsidRDefault="00C03E09" w:rsidP="00C03E09">
      <w:pPr>
        <w:pStyle w:val="RCBody"/>
        <w:spacing w:after="0"/>
        <w:rPr>
          <w:lang w:val="hu-HU"/>
        </w:rPr>
      </w:pPr>
    </w:p>
    <w:p w14:paraId="65EDE214" w14:textId="1303CF2B" w:rsidR="006D436E" w:rsidRPr="005D01C0" w:rsidRDefault="00BD3F26" w:rsidP="006D436E">
      <w:pPr>
        <w:pStyle w:val="RCBody"/>
        <w:numPr>
          <w:ilvl w:val="0"/>
          <w:numId w:val="23"/>
        </w:numPr>
        <w:spacing w:after="0"/>
        <w:rPr>
          <w:lang w:val="hu-HU"/>
        </w:rPr>
      </w:pPr>
      <w:r w:rsidRPr="005D01C0">
        <w:rPr>
          <w:lang w:val="hu-HU"/>
        </w:rPr>
        <w:t>Mennyire értesz egyet vagy nem értesz egyet az alábbi állításokkal</w:t>
      </w:r>
      <w:r w:rsidR="006D436E" w:rsidRPr="005D01C0">
        <w:rPr>
          <w:lang w:val="hu-HU"/>
        </w:rPr>
        <w:t>:</w:t>
      </w:r>
    </w:p>
    <w:tbl>
      <w:tblPr>
        <w:tblStyle w:val="Rcsostblzat"/>
        <w:tblW w:w="9733" w:type="dxa"/>
        <w:tblInd w:w="720" w:type="dxa"/>
        <w:tblLook w:val="04A0" w:firstRow="1" w:lastRow="0" w:firstColumn="1" w:lastColumn="0" w:noHBand="0" w:noVBand="1"/>
      </w:tblPr>
      <w:tblGrid>
        <w:gridCol w:w="4368"/>
        <w:gridCol w:w="1133"/>
        <w:gridCol w:w="960"/>
        <w:gridCol w:w="1401"/>
        <w:gridCol w:w="865"/>
        <w:gridCol w:w="1006"/>
      </w:tblGrid>
      <w:tr w:rsidR="00B053EF" w:rsidRPr="005D01C0" w14:paraId="2BA81163" w14:textId="77777777" w:rsidTr="00BF17A6">
        <w:tc>
          <w:tcPr>
            <w:tcW w:w="4495" w:type="dxa"/>
          </w:tcPr>
          <w:p w14:paraId="7206F6D9" w14:textId="77777777" w:rsidR="006D436E" w:rsidRPr="005D01C0" w:rsidRDefault="006D436E" w:rsidP="00BF17A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953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038DE04" w14:textId="3FC52670" w:rsidR="006D436E" w:rsidRPr="005D01C0" w:rsidRDefault="00BD3F26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Egyáltalán nem értek egyet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0AA0A9B" w14:textId="3654783C" w:rsidR="006D436E" w:rsidRPr="005D01C0" w:rsidRDefault="00BD3F26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Nem értek egyet</w:t>
            </w:r>
          </w:p>
        </w:tc>
        <w:tc>
          <w:tcPr>
            <w:tcW w:w="14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665BD44" w14:textId="1A3874E1" w:rsidR="006D436E" w:rsidRPr="005D01C0" w:rsidRDefault="00BD3F26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Egyet is értek meg nem is</w:t>
            </w:r>
          </w:p>
        </w:tc>
        <w:tc>
          <w:tcPr>
            <w:tcW w:w="8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81AB557" w14:textId="3B13FC8B" w:rsidR="006D436E" w:rsidRPr="005D01C0" w:rsidRDefault="00BD3F26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Egyet értek</w:t>
            </w:r>
          </w:p>
        </w:tc>
        <w:tc>
          <w:tcPr>
            <w:tcW w:w="1008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3ABAA10" w14:textId="6B29C904" w:rsidR="006D436E" w:rsidRPr="005D01C0" w:rsidRDefault="00BD3F26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Teljesen egyet értek</w:t>
            </w:r>
          </w:p>
        </w:tc>
      </w:tr>
      <w:tr w:rsidR="00B053EF" w:rsidRPr="005D01C0" w14:paraId="6C96B2F4" w14:textId="77777777" w:rsidTr="00BF17A6">
        <w:tc>
          <w:tcPr>
            <w:tcW w:w="4495" w:type="dxa"/>
          </w:tcPr>
          <w:p w14:paraId="69AFDA2E" w14:textId="6563CB9A" w:rsidR="006D436E" w:rsidRPr="005D01C0" w:rsidRDefault="00BD3F26" w:rsidP="00BF17A6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Erősen kötődöm a zsidó örökségemhez</w:t>
            </w:r>
          </w:p>
        </w:tc>
        <w:tc>
          <w:tcPr>
            <w:tcW w:w="953" w:type="dxa"/>
            <w:vAlign w:val="center"/>
          </w:tcPr>
          <w:p w14:paraId="1A520109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56FE8671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433" w:type="dxa"/>
            <w:vAlign w:val="center"/>
          </w:tcPr>
          <w:p w14:paraId="7D788486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872" w:type="dxa"/>
            <w:vAlign w:val="center"/>
          </w:tcPr>
          <w:p w14:paraId="138102F7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  <w:rPr>
                <w:lang w:val="hu-HU"/>
              </w:rPr>
            </w:pPr>
          </w:p>
        </w:tc>
        <w:tc>
          <w:tcPr>
            <w:tcW w:w="1008" w:type="dxa"/>
            <w:vAlign w:val="center"/>
          </w:tcPr>
          <w:p w14:paraId="575B81FD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B053EF" w:rsidRPr="005D01C0" w14:paraId="6CCEDBBE" w14:textId="77777777" w:rsidTr="00BF17A6">
        <w:tc>
          <w:tcPr>
            <w:tcW w:w="4495" w:type="dxa"/>
          </w:tcPr>
          <w:p w14:paraId="6C5C37FE" w14:textId="44E245AF" w:rsidR="006D436E" w:rsidRPr="005D01C0" w:rsidRDefault="00BD3F26" w:rsidP="00BF17A6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Szeretné</w:t>
            </w:r>
            <w:r w:rsidR="00B053EF" w:rsidRPr="005D01C0">
              <w:rPr>
                <w:lang w:val="hu-HU"/>
              </w:rPr>
              <w:t>k</w:t>
            </w:r>
            <w:r w:rsidRPr="005D01C0">
              <w:rPr>
                <w:lang w:val="hu-HU"/>
              </w:rPr>
              <w:t xml:space="preserve"> többet </w:t>
            </w:r>
            <w:r w:rsidR="00090864" w:rsidRPr="005D01C0">
              <w:rPr>
                <w:lang w:val="hu-HU"/>
              </w:rPr>
              <w:t xml:space="preserve">megtudni </w:t>
            </w:r>
            <w:r w:rsidRPr="005D01C0">
              <w:rPr>
                <w:lang w:val="hu-HU"/>
              </w:rPr>
              <w:t xml:space="preserve">a </w:t>
            </w:r>
            <w:r w:rsidR="004D783A">
              <w:rPr>
                <w:lang w:val="hu-HU"/>
              </w:rPr>
              <w:t>zsidó vallásról</w:t>
            </w:r>
            <w:r w:rsidRPr="005D01C0">
              <w:rPr>
                <w:lang w:val="hu-HU"/>
              </w:rPr>
              <w:t xml:space="preserve"> és a zsidó örökségemről</w:t>
            </w:r>
          </w:p>
        </w:tc>
        <w:tc>
          <w:tcPr>
            <w:tcW w:w="953" w:type="dxa"/>
            <w:vAlign w:val="center"/>
          </w:tcPr>
          <w:p w14:paraId="28DD0722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2676091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433" w:type="dxa"/>
            <w:vAlign w:val="center"/>
          </w:tcPr>
          <w:p w14:paraId="12F083E1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872" w:type="dxa"/>
            <w:vAlign w:val="center"/>
          </w:tcPr>
          <w:p w14:paraId="3000031D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  <w:rPr>
                <w:lang w:val="hu-HU"/>
              </w:rPr>
            </w:pPr>
          </w:p>
        </w:tc>
        <w:tc>
          <w:tcPr>
            <w:tcW w:w="1008" w:type="dxa"/>
            <w:vAlign w:val="center"/>
          </w:tcPr>
          <w:p w14:paraId="0B84481B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B053EF" w:rsidRPr="005D01C0" w14:paraId="4E5AA73C" w14:textId="77777777" w:rsidTr="00BF17A6">
        <w:tc>
          <w:tcPr>
            <w:tcW w:w="4495" w:type="dxa"/>
          </w:tcPr>
          <w:p w14:paraId="56D1011B" w14:textId="2D4714F6" w:rsidR="006D436E" w:rsidRPr="005D01C0" w:rsidRDefault="00090864" w:rsidP="00BF17A6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lastRenderedPageBreak/>
              <w:t>A zsidó tanulmányok az egyik kedvenc tantárgyam</w:t>
            </w:r>
          </w:p>
        </w:tc>
        <w:tc>
          <w:tcPr>
            <w:tcW w:w="953" w:type="dxa"/>
            <w:vAlign w:val="center"/>
          </w:tcPr>
          <w:p w14:paraId="2B245708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2C2B88CD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433" w:type="dxa"/>
            <w:vAlign w:val="center"/>
          </w:tcPr>
          <w:p w14:paraId="1D2BF179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872" w:type="dxa"/>
            <w:vAlign w:val="center"/>
          </w:tcPr>
          <w:p w14:paraId="39DB6FFF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  <w:rPr>
                <w:lang w:val="hu-HU"/>
              </w:rPr>
            </w:pPr>
          </w:p>
        </w:tc>
        <w:tc>
          <w:tcPr>
            <w:tcW w:w="1008" w:type="dxa"/>
            <w:vAlign w:val="center"/>
          </w:tcPr>
          <w:p w14:paraId="32645697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B053EF" w:rsidRPr="005D01C0" w14:paraId="501BDEEC" w14:textId="77777777" w:rsidTr="00BF17A6">
        <w:tc>
          <w:tcPr>
            <w:tcW w:w="4495" w:type="dxa"/>
          </w:tcPr>
          <w:p w14:paraId="06CE9479" w14:textId="0A8372FD" w:rsidR="006D436E" w:rsidRPr="005D01C0" w:rsidRDefault="00090864" w:rsidP="00BF17A6">
            <w:pPr>
              <w:pStyle w:val="RCBody"/>
              <w:spacing w:after="0" w:line="240" w:lineRule="auto"/>
              <w:rPr>
                <w:lang w:val="hu-HU"/>
              </w:rPr>
            </w:pPr>
            <w:r w:rsidRPr="00643A6B">
              <w:rPr>
                <w:highlight w:val="yellow"/>
                <w:lang w:val="hu-HU"/>
              </w:rPr>
              <w:t>Felelősséggel tartozom segítséget nyújtani</w:t>
            </w:r>
            <w:r w:rsidR="000B0FA1" w:rsidRPr="00643A6B">
              <w:rPr>
                <w:highlight w:val="yellow"/>
                <w:lang w:val="hu-HU"/>
              </w:rPr>
              <w:t xml:space="preserve"> </w:t>
            </w:r>
            <w:r w:rsidRPr="00643A6B">
              <w:rPr>
                <w:highlight w:val="yellow"/>
                <w:lang w:val="hu-HU"/>
              </w:rPr>
              <w:t>a</w:t>
            </w:r>
            <w:r w:rsidR="00B053EF" w:rsidRPr="005D01C0">
              <w:rPr>
                <w:lang w:val="hu-HU"/>
              </w:rPr>
              <w:t xml:space="preserve"> </w:t>
            </w:r>
            <w:r w:rsidR="002A1AC6" w:rsidRPr="003A033D">
              <w:rPr>
                <w:highlight w:val="lightGray"/>
                <w:lang w:val="hu-HU"/>
              </w:rPr>
              <w:t>[</w:t>
            </w:r>
            <w:r w:rsidR="003A033D" w:rsidRPr="003A033D">
              <w:rPr>
                <w:highlight w:val="lightGray"/>
                <w:lang w:val="hu-HU"/>
              </w:rPr>
              <w:t>m</w:t>
            </w:r>
            <w:r w:rsidR="00B053EF" w:rsidRPr="003A033D">
              <w:rPr>
                <w:highlight w:val="lightGray"/>
                <w:lang w:val="hu-HU"/>
              </w:rPr>
              <w:t>agyarország</w:t>
            </w:r>
            <w:r w:rsidR="003A033D" w:rsidRPr="003A033D">
              <w:rPr>
                <w:highlight w:val="lightGray"/>
                <w:lang w:val="hu-HU"/>
              </w:rPr>
              <w:t>i</w:t>
            </w:r>
            <w:r w:rsidR="002A1AC6" w:rsidRPr="003A033D">
              <w:rPr>
                <w:highlight w:val="lightGray"/>
                <w:lang w:val="hu-HU"/>
              </w:rPr>
              <w:t>]</w:t>
            </w:r>
            <w:r w:rsidRPr="00643A6B">
              <w:rPr>
                <w:highlight w:val="yellow"/>
                <w:lang w:val="hu-HU"/>
              </w:rPr>
              <w:t xml:space="preserve"> </w:t>
            </w:r>
            <w:commentRangeStart w:id="0"/>
            <w:r w:rsidRPr="00643A6B">
              <w:rPr>
                <w:highlight w:val="yellow"/>
                <w:lang w:val="hu-HU"/>
              </w:rPr>
              <w:t>zsidóknak</w:t>
            </w:r>
            <w:commentRangeEnd w:id="0"/>
            <w:r w:rsidR="00643A6B">
              <w:rPr>
                <w:rStyle w:val="Jegyzethivatkozs"/>
                <w:rFonts w:eastAsia="Times New Roman" w:cs="Times New Roman"/>
              </w:rPr>
              <w:commentReference w:id="0"/>
            </w:r>
          </w:p>
        </w:tc>
        <w:tc>
          <w:tcPr>
            <w:tcW w:w="953" w:type="dxa"/>
            <w:vAlign w:val="center"/>
          </w:tcPr>
          <w:p w14:paraId="3E229A1C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507EE7D5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433" w:type="dxa"/>
            <w:vAlign w:val="center"/>
          </w:tcPr>
          <w:p w14:paraId="2F90B10B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872" w:type="dxa"/>
            <w:vAlign w:val="center"/>
          </w:tcPr>
          <w:p w14:paraId="5CE4C497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  <w:rPr>
                <w:lang w:val="hu-HU"/>
              </w:rPr>
            </w:pPr>
          </w:p>
        </w:tc>
        <w:tc>
          <w:tcPr>
            <w:tcW w:w="1008" w:type="dxa"/>
            <w:vAlign w:val="center"/>
          </w:tcPr>
          <w:p w14:paraId="4F56CDA4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B053EF" w:rsidRPr="005D01C0" w14:paraId="0EB58CE0" w14:textId="77777777" w:rsidTr="00BF17A6">
        <w:tc>
          <w:tcPr>
            <w:tcW w:w="4495" w:type="dxa"/>
          </w:tcPr>
          <w:p w14:paraId="5843F579" w14:textId="773FFAD6" w:rsidR="006D436E" w:rsidRPr="005D01C0" w:rsidRDefault="00B053EF" w:rsidP="00BF17A6">
            <w:pPr>
              <w:pStyle w:val="RCBody"/>
              <w:spacing w:after="0" w:line="240" w:lineRule="auto"/>
              <w:rPr>
                <w:lang w:val="hu-HU"/>
              </w:rPr>
            </w:pPr>
            <w:r w:rsidRPr="005D01C0">
              <w:rPr>
                <w:lang w:val="hu-HU"/>
              </w:rPr>
              <w:t>Azzal, hogy zsidó iskolába já</w:t>
            </w:r>
            <w:r w:rsidR="005D01C0">
              <w:rPr>
                <w:lang w:val="hu-HU"/>
              </w:rPr>
              <w:t>r</w:t>
            </w:r>
            <w:r w:rsidRPr="005D01C0">
              <w:rPr>
                <w:lang w:val="hu-HU"/>
              </w:rPr>
              <w:t>ok, úgy érzem, hogy tartozom valahova</w:t>
            </w:r>
          </w:p>
        </w:tc>
        <w:tc>
          <w:tcPr>
            <w:tcW w:w="953" w:type="dxa"/>
            <w:vAlign w:val="center"/>
          </w:tcPr>
          <w:p w14:paraId="422D18D2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571DFF6A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433" w:type="dxa"/>
            <w:vAlign w:val="center"/>
          </w:tcPr>
          <w:p w14:paraId="34DC5828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872" w:type="dxa"/>
            <w:vAlign w:val="center"/>
          </w:tcPr>
          <w:p w14:paraId="042EB76C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  <w:rPr>
                <w:lang w:val="hu-HU"/>
              </w:rPr>
            </w:pPr>
          </w:p>
        </w:tc>
        <w:tc>
          <w:tcPr>
            <w:tcW w:w="1008" w:type="dxa"/>
            <w:vAlign w:val="center"/>
          </w:tcPr>
          <w:p w14:paraId="0F3F6941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B053EF" w:rsidRPr="005D01C0" w14:paraId="4221609F" w14:textId="77777777" w:rsidTr="00BF17A6">
        <w:tc>
          <w:tcPr>
            <w:tcW w:w="4495" w:type="dxa"/>
          </w:tcPr>
          <w:p w14:paraId="65EA31EF" w14:textId="6E6ADF4E" w:rsidR="006D436E" w:rsidRPr="005D01C0" w:rsidRDefault="008E7C1F" w:rsidP="00BF17A6">
            <w:pPr>
              <w:pStyle w:val="RCBody"/>
              <w:spacing w:after="0" w:line="240" w:lineRule="auto"/>
              <w:rPr>
                <w:lang w:val="hu-HU"/>
              </w:rPr>
            </w:pPr>
            <w:r w:rsidRPr="005D01C0">
              <w:rPr>
                <w:lang w:val="hu-HU"/>
              </w:rPr>
              <w:t>Erősen kötődöm Izraelhez</w:t>
            </w:r>
          </w:p>
        </w:tc>
        <w:tc>
          <w:tcPr>
            <w:tcW w:w="953" w:type="dxa"/>
            <w:vAlign w:val="center"/>
          </w:tcPr>
          <w:p w14:paraId="648A7F61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3045991C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433" w:type="dxa"/>
            <w:vAlign w:val="center"/>
          </w:tcPr>
          <w:p w14:paraId="790F9E16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872" w:type="dxa"/>
            <w:vAlign w:val="center"/>
          </w:tcPr>
          <w:p w14:paraId="6730A6CE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  <w:rPr>
                <w:lang w:val="hu-HU"/>
              </w:rPr>
            </w:pPr>
          </w:p>
        </w:tc>
        <w:tc>
          <w:tcPr>
            <w:tcW w:w="1008" w:type="dxa"/>
            <w:vAlign w:val="center"/>
          </w:tcPr>
          <w:p w14:paraId="507C0D91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B053EF" w:rsidRPr="005D01C0" w14:paraId="3BA6FCEC" w14:textId="77777777" w:rsidTr="00BF17A6">
        <w:tc>
          <w:tcPr>
            <w:tcW w:w="4495" w:type="dxa"/>
          </w:tcPr>
          <w:p w14:paraId="158491A6" w14:textId="3F86360F" w:rsidR="006D436E" w:rsidRPr="005D01C0" w:rsidRDefault="008E7C1F" w:rsidP="00BF17A6">
            <w:pPr>
              <w:pStyle w:val="RCBody"/>
              <w:spacing w:after="0" w:line="240" w:lineRule="auto"/>
              <w:rPr>
                <w:lang w:val="hu-HU"/>
              </w:rPr>
            </w:pPr>
            <w:r w:rsidRPr="005D01C0">
              <w:rPr>
                <w:lang w:val="hu-HU"/>
              </w:rPr>
              <w:t xml:space="preserve">Az önkéntesség </w:t>
            </w:r>
            <w:r w:rsidR="00264CB2" w:rsidRPr="005D01C0">
              <w:rPr>
                <w:lang w:val="hu-HU"/>
              </w:rPr>
              <w:t xml:space="preserve">zsidó életem </w:t>
            </w:r>
            <w:r w:rsidRPr="005D01C0">
              <w:rPr>
                <w:lang w:val="hu-HU"/>
              </w:rPr>
              <w:t>szerves részét képezi</w:t>
            </w:r>
          </w:p>
        </w:tc>
        <w:tc>
          <w:tcPr>
            <w:tcW w:w="953" w:type="dxa"/>
            <w:vAlign w:val="center"/>
          </w:tcPr>
          <w:p w14:paraId="19D457A3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0232C2E3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433" w:type="dxa"/>
            <w:vAlign w:val="center"/>
          </w:tcPr>
          <w:p w14:paraId="706B3A8E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872" w:type="dxa"/>
            <w:vAlign w:val="center"/>
          </w:tcPr>
          <w:p w14:paraId="5CB24D5A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  <w:rPr>
                <w:lang w:val="hu-HU"/>
              </w:rPr>
            </w:pPr>
          </w:p>
        </w:tc>
        <w:tc>
          <w:tcPr>
            <w:tcW w:w="1008" w:type="dxa"/>
            <w:vAlign w:val="center"/>
          </w:tcPr>
          <w:p w14:paraId="3F4E5887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B053EF" w:rsidRPr="005D01C0" w14:paraId="571FED1B" w14:textId="77777777" w:rsidTr="00BF17A6">
        <w:tc>
          <w:tcPr>
            <w:tcW w:w="4495" w:type="dxa"/>
          </w:tcPr>
          <w:p w14:paraId="1041C753" w14:textId="15CCE405" w:rsidR="006D436E" w:rsidRPr="005D01C0" w:rsidRDefault="00B053EF" w:rsidP="00BF17A6">
            <w:pPr>
              <w:pStyle w:val="RCBody"/>
              <w:spacing w:after="0" w:line="240" w:lineRule="auto"/>
              <w:rPr>
                <w:lang w:val="hu-HU"/>
              </w:rPr>
            </w:pPr>
            <w:r w:rsidRPr="005D01C0">
              <w:rPr>
                <w:lang w:val="hu-HU"/>
              </w:rPr>
              <w:t>A világhoz való hozzájárulás zsidó fogalmai (mint például a Tikkun Olam) arra sarkallnak, hogy jobbá tegyem a világot</w:t>
            </w:r>
          </w:p>
        </w:tc>
        <w:tc>
          <w:tcPr>
            <w:tcW w:w="953" w:type="dxa"/>
            <w:vAlign w:val="center"/>
          </w:tcPr>
          <w:p w14:paraId="4688699C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7A4850D2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433" w:type="dxa"/>
            <w:vAlign w:val="center"/>
          </w:tcPr>
          <w:p w14:paraId="43518F9C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872" w:type="dxa"/>
            <w:vAlign w:val="center"/>
          </w:tcPr>
          <w:p w14:paraId="2AFF2F50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  <w:rPr>
                <w:lang w:val="hu-HU"/>
              </w:rPr>
            </w:pPr>
          </w:p>
        </w:tc>
        <w:tc>
          <w:tcPr>
            <w:tcW w:w="1008" w:type="dxa"/>
            <w:vAlign w:val="center"/>
          </w:tcPr>
          <w:p w14:paraId="1AC6C929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B053EF" w:rsidRPr="005D01C0" w14:paraId="76AFB84A" w14:textId="77777777" w:rsidTr="00BF17A6">
        <w:tc>
          <w:tcPr>
            <w:tcW w:w="4495" w:type="dxa"/>
          </w:tcPr>
          <w:p w14:paraId="3BD4902B" w14:textId="4BBD31C1" w:rsidR="000B0FA1" w:rsidRPr="005D01C0" w:rsidRDefault="00B053EF" w:rsidP="00BF17A6">
            <w:pPr>
              <w:pStyle w:val="RCBody"/>
              <w:spacing w:after="0" w:line="240" w:lineRule="auto"/>
              <w:rPr>
                <w:lang w:val="hu-HU"/>
              </w:rPr>
            </w:pPr>
            <w:r w:rsidRPr="005D01C0">
              <w:rPr>
                <w:lang w:val="hu-HU"/>
              </w:rPr>
              <w:t>Felelősséggel tartozom segítséget nyújtani</w:t>
            </w:r>
            <w:r w:rsidR="000B0FA1" w:rsidRPr="005D01C0">
              <w:rPr>
                <w:lang w:val="hu-HU"/>
              </w:rPr>
              <w:t xml:space="preserve"> </w:t>
            </w:r>
            <w:r w:rsidRPr="005D01C0">
              <w:rPr>
                <w:lang w:val="hu-HU"/>
              </w:rPr>
              <w:t>a</w:t>
            </w:r>
            <w:r w:rsidR="000D0923">
              <w:rPr>
                <w:lang w:val="hu-HU"/>
              </w:rPr>
              <w:t xml:space="preserve"> </w:t>
            </w:r>
            <w:r w:rsidR="000D0923" w:rsidRPr="005D01C0">
              <w:rPr>
                <w:lang w:val="hu-HU"/>
              </w:rPr>
              <w:t>világ bármely táján</w:t>
            </w:r>
            <w:r w:rsidR="000D0923">
              <w:rPr>
                <w:lang w:val="hu-HU"/>
              </w:rPr>
              <w:t xml:space="preserve"> élő,</w:t>
            </w:r>
            <w:r w:rsidR="000D0923" w:rsidRPr="005D01C0">
              <w:rPr>
                <w:lang w:val="hu-HU"/>
              </w:rPr>
              <w:t xml:space="preserve"> </w:t>
            </w:r>
            <w:r w:rsidRPr="005D01C0">
              <w:rPr>
                <w:lang w:val="hu-HU"/>
              </w:rPr>
              <w:t xml:space="preserve">szükséget szenvedő zsidóknak </w:t>
            </w:r>
          </w:p>
        </w:tc>
        <w:tc>
          <w:tcPr>
            <w:tcW w:w="953" w:type="dxa"/>
            <w:vAlign w:val="center"/>
          </w:tcPr>
          <w:p w14:paraId="64AB8F78" w14:textId="77777777" w:rsidR="000B0FA1" w:rsidRPr="005D01C0" w:rsidRDefault="000B0FA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24ABE43C" w14:textId="77777777" w:rsidR="000B0FA1" w:rsidRPr="005D01C0" w:rsidRDefault="000B0FA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433" w:type="dxa"/>
            <w:vAlign w:val="center"/>
          </w:tcPr>
          <w:p w14:paraId="715F8C03" w14:textId="77777777" w:rsidR="000B0FA1" w:rsidRPr="005D01C0" w:rsidRDefault="000B0FA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872" w:type="dxa"/>
            <w:vAlign w:val="center"/>
          </w:tcPr>
          <w:p w14:paraId="798B5476" w14:textId="77777777" w:rsidR="000B0FA1" w:rsidRPr="005D01C0" w:rsidRDefault="000B0FA1" w:rsidP="00BF17A6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  <w:rPr>
                <w:lang w:val="hu-HU"/>
              </w:rPr>
            </w:pPr>
          </w:p>
        </w:tc>
        <w:tc>
          <w:tcPr>
            <w:tcW w:w="1008" w:type="dxa"/>
            <w:vAlign w:val="center"/>
          </w:tcPr>
          <w:p w14:paraId="713418FE" w14:textId="77777777" w:rsidR="000B0FA1" w:rsidRPr="005D01C0" w:rsidRDefault="000B0FA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B053EF" w:rsidRPr="005D01C0" w14:paraId="13265528" w14:textId="77777777" w:rsidTr="00BF17A6">
        <w:tc>
          <w:tcPr>
            <w:tcW w:w="4495" w:type="dxa"/>
          </w:tcPr>
          <w:p w14:paraId="0A7A6116" w14:textId="1158E822" w:rsidR="000B0FA1" w:rsidRPr="005D01C0" w:rsidRDefault="00B053EF" w:rsidP="00BF17A6">
            <w:pPr>
              <w:pStyle w:val="RCBody"/>
              <w:spacing w:after="0" w:line="240" w:lineRule="auto"/>
              <w:rPr>
                <w:lang w:val="hu-HU"/>
              </w:rPr>
            </w:pPr>
            <w:r w:rsidRPr="00643A6B">
              <w:rPr>
                <w:highlight w:val="yellow"/>
                <w:lang w:val="hu-HU"/>
              </w:rPr>
              <w:t>Erősen kötődöm a</w:t>
            </w:r>
            <w:r w:rsidRPr="005D01C0">
              <w:rPr>
                <w:lang w:val="hu-HU"/>
              </w:rPr>
              <w:t xml:space="preserve"> </w:t>
            </w:r>
            <w:r w:rsidR="002A1AC6" w:rsidRPr="003A033D">
              <w:rPr>
                <w:highlight w:val="lightGray"/>
                <w:lang w:val="hu-HU"/>
              </w:rPr>
              <w:t>[</w:t>
            </w:r>
            <w:r w:rsidR="003A033D" w:rsidRPr="003A033D">
              <w:rPr>
                <w:highlight w:val="lightGray"/>
                <w:lang w:val="hu-HU"/>
              </w:rPr>
              <w:t>m</w:t>
            </w:r>
            <w:r w:rsidRPr="003A033D">
              <w:rPr>
                <w:highlight w:val="lightGray"/>
                <w:lang w:val="hu-HU"/>
              </w:rPr>
              <w:t>agyarország</w:t>
            </w:r>
            <w:r w:rsidR="003A033D" w:rsidRPr="003A033D">
              <w:rPr>
                <w:highlight w:val="lightGray"/>
                <w:lang w:val="hu-HU"/>
              </w:rPr>
              <w:t>i</w:t>
            </w:r>
            <w:r w:rsidR="002A1AC6" w:rsidRPr="003A033D">
              <w:rPr>
                <w:highlight w:val="lightGray"/>
                <w:lang w:val="hu-HU"/>
              </w:rPr>
              <w:t>]</w:t>
            </w:r>
            <w:r w:rsidR="003A033D">
              <w:rPr>
                <w:lang w:val="hu-HU"/>
              </w:rPr>
              <w:t xml:space="preserve"> </w:t>
            </w:r>
            <w:commentRangeStart w:id="1"/>
            <w:r w:rsidRPr="00643A6B">
              <w:rPr>
                <w:highlight w:val="yellow"/>
                <w:lang w:val="hu-HU"/>
              </w:rPr>
              <w:t>zsidókhoz</w:t>
            </w:r>
            <w:commentRangeEnd w:id="1"/>
            <w:r w:rsidR="00643A6B">
              <w:rPr>
                <w:rStyle w:val="Jegyzethivatkozs"/>
                <w:rFonts w:eastAsia="Times New Roman" w:cs="Times New Roman"/>
              </w:rPr>
              <w:commentReference w:id="1"/>
            </w:r>
          </w:p>
        </w:tc>
        <w:tc>
          <w:tcPr>
            <w:tcW w:w="953" w:type="dxa"/>
            <w:vAlign w:val="center"/>
          </w:tcPr>
          <w:p w14:paraId="13EB520D" w14:textId="77777777" w:rsidR="000B0FA1" w:rsidRPr="005D01C0" w:rsidRDefault="000B0FA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72" w:type="dxa"/>
            <w:vAlign w:val="center"/>
          </w:tcPr>
          <w:p w14:paraId="45B77405" w14:textId="77777777" w:rsidR="000B0FA1" w:rsidRPr="005D01C0" w:rsidRDefault="000B0FA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433" w:type="dxa"/>
            <w:vAlign w:val="center"/>
          </w:tcPr>
          <w:p w14:paraId="29EABF9B" w14:textId="77777777" w:rsidR="000B0FA1" w:rsidRPr="005D01C0" w:rsidRDefault="000B0FA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872" w:type="dxa"/>
            <w:vAlign w:val="center"/>
          </w:tcPr>
          <w:p w14:paraId="2DC56458" w14:textId="77777777" w:rsidR="000B0FA1" w:rsidRPr="005D01C0" w:rsidRDefault="000B0FA1" w:rsidP="00BF17A6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  <w:rPr>
                <w:lang w:val="hu-HU"/>
              </w:rPr>
            </w:pPr>
          </w:p>
        </w:tc>
        <w:tc>
          <w:tcPr>
            <w:tcW w:w="1008" w:type="dxa"/>
            <w:vAlign w:val="center"/>
          </w:tcPr>
          <w:p w14:paraId="08A73EF1" w14:textId="77777777" w:rsidR="000B0FA1" w:rsidRPr="005D01C0" w:rsidRDefault="000B0FA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</w:tbl>
    <w:p w14:paraId="2618C3EC" w14:textId="1F20EC55" w:rsidR="006D436E" w:rsidRPr="005D01C0" w:rsidRDefault="006D436E" w:rsidP="00C03E09">
      <w:pPr>
        <w:pStyle w:val="RCBody"/>
        <w:spacing w:after="0"/>
        <w:rPr>
          <w:lang w:val="hu-HU"/>
        </w:rPr>
      </w:pPr>
    </w:p>
    <w:p w14:paraId="09CF452C" w14:textId="0F51CB19" w:rsidR="006D436E" w:rsidRPr="005D01C0" w:rsidRDefault="007873CF" w:rsidP="006D436E">
      <w:pPr>
        <w:pStyle w:val="RCBody"/>
        <w:numPr>
          <w:ilvl w:val="0"/>
          <w:numId w:val="23"/>
        </w:numPr>
        <w:spacing w:after="0"/>
        <w:rPr>
          <w:lang w:val="hu-HU"/>
        </w:rPr>
      </w:pPr>
      <w:r w:rsidRPr="005D01C0">
        <w:rPr>
          <w:lang w:val="hu-HU"/>
        </w:rPr>
        <w:t>Az iskolád milyen mértékben járult hozzá</w:t>
      </w:r>
      <w:r w:rsidR="006D436E" w:rsidRPr="005D01C0">
        <w:rPr>
          <w:lang w:val="hu-HU"/>
        </w:rPr>
        <w:t>…</w:t>
      </w:r>
    </w:p>
    <w:tbl>
      <w:tblPr>
        <w:tblStyle w:val="Rcsostblzat"/>
        <w:tblW w:w="9355" w:type="dxa"/>
        <w:tblInd w:w="720" w:type="dxa"/>
        <w:tblLook w:val="04A0" w:firstRow="1" w:lastRow="0" w:firstColumn="1" w:lastColumn="0" w:noHBand="0" w:noVBand="1"/>
      </w:tblPr>
      <w:tblGrid>
        <w:gridCol w:w="4765"/>
        <w:gridCol w:w="1598"/>
        <w:gridCol w:w="992"/>
        <w:gridCol w:w="992"/>
        <w:gridCol w:w="1008"/>
      </w:tblGrid>
      <w:tr w:rsidR="006D436E" w:rsidRPr="005D01C0" w14:paraId="51ECC885" w14:textId="77777777" w:rsidTr="00B323B0">
        <w:tc>
          <w:tcPr>
            <w:tcW w:w="4765" w:type="dxa"/>
          </w:tcPr>
          <w:p w14:paraId="6F9D70D7" w14:textId="77777777" w:rsidR="006D436E" w:rsidRPr="005D01C0" w:rsidRDefault="006D436E" w:rsidP="00BF17A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598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5FEC95E" w14:textId="2D6174E0" w:rsidR="006D436E" w:rsidRPr="005D01C0" w:rsidRDefault="007873CF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Egyáltalán nem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A7FC5EF" w14:textId="1794DAA0" w:rsidR="006D436E" w:rsidRPr="005D01C0" w:rsidRDefault="00BF17A6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K</w:t>
            </w:r>
            <w:r w:rsidR="007873CF" w:rsidRPr="005D01C0">
              <w:rPr>
                <w:color w:val="FFFFFF" w:themeColor="background1"/>
                <w:lang w:val="hu-HU"/>
              </w:rPr>
              <w:t>icsit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D930CD" w14:textId="4165B211" w:rsidR="006D436E" w:rsidRPr="005D01C0" w:rsidRDefault="007873CF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Eléggé</w:t>
            </w:r>
          </w:p>
        </w:tc>
        <w:tc>
          <w:tcPr>
            <w:tcW w:w="1008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364ED35" w14:textId="0AE23B29" w:rsidR="006D436E" w:rsidRPr="005D01C0" w:rsidRDefault="007873CF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Nagyon</w:t>
            </w:r>
          </w:p>
        </w:tc>
      </w:tr>
      <w:tr w:rsidR="006D436E" w:rsidRPr="005D01C0" w14:paraId="2A39B7AD" w14:textId="77777777" w:rsidTr="00B323B0">
        <w:tc>
          <w:tcPr>
            <w:tcW w:w="4765" w:type="dxa"/>
          </w:tcPr>
          <w:p w14:paraId="03D56DFD" w14:textId="22F6BD69" w:rsidR="006D436E" w:rsidRPr="005D01C0" w:rsidRDefault="00A469C3" w:rsidP="00BF17A6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a</w:t>
            </w:r>
            <w:r w:rsidR="007873CF" w:rsidRPr="005D01C0">
              <w:rPr>
                <w:lang w:val="hu-HU"/>
              </w:rPr>
              <w:t xml:space="preserve"> zsidó örökség</w:t>
            </w:r>
            <w:r w:rsidRPr="005D01C0">
              <w:rPr>
                <w:lang w:val="hu-HU"/>
              </w:rPr>
              <w:t>re</w:t>
            </w:r>
            <w:r w:rsidR="007873CF" w:rsidRPr="005D01C0">
              <w:rPr>
                <w:lang w:val="hu-HU"/>
              </w:rPr>
              <w:t>, rítusok</w:t>
            </w:r>
            <w:r w:rsidRPr="005D01C0">
              <w:rPr>
                <w:lang w:val="hu-HU"/>
              </w:rPr>
              <w:t>ra</w:t>
            </w:r>
            <w:r w:rsidR="007873CF" w:rsidRPr="005D01C0">
              <w:rPr>
                <w:lang w:val="hu-HU"/>
              </w:rPr>
              <w:t xml:space="preserve"> és hagyományok</w:t>
            </w:r>
            <w:r w:rsidRPr="005D01C0">
              <w:rPr>
                <w:lang w:val="hu-HU"/>
              </w:rPr>
              <w:t>ra vonatkozó ismereteidhez</w:t>
            </w:r>
          </w:p>
        </w:tc>
        <w:tc>
          <w:tcPr>
            <w:tcW w:w="1598" w:type="dxa"/>
            <w:vAlign w:val="center"/>
          </w:tcPr>
          <w:p w14:paraId="2DE923F4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64152573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1A4A9681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008" w:type="dxa"/>
            <w:vAlign w:val="center"/>
          </w:tcPr>
          <w:p w14:paraId="57EC95BF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6D436E" w:rsidRPr="005D01C0" w14:paraId="2D4E3AA0" w14:textId="77777777" w:rsidTr="00B323B0">
        <w:tc>
          <w:tcPr>
            <w:tcW w:w="4765" w:type="dxa"/>
          </w:tcPr>
          <w:p w14:paraId="034821EC" w14:textId="67E074E3" w:rsidR="006D436E" w:rsidRPr="005D01C0" w:rsidRDefault="000D0923" w:rsidP="00BF17A6">
            <w:pPr>
              <w:pStyle w:val="RCBody"/>
              <w:spacing w:after="0"/>
              <w:rPr>
                <w:lang w:val="hu-HU"/>
              </w:rPr>
            </w:pPr>
            <w:r>
              <w:rPr>
                <w:lang w:val="hu-HU"/>
              </w:rPr>
              <w:t>a h</w:t>
            </w:r>
            <w:r w:rsidR="00A469C3" w:rsidRPr="005D01C0">
              <w:rPr>
                <w:lang w:val="hu-HU"/>
              </w:rPr>
              <w:t>éber nyelvtudásodhoz</w:t>
            </w:r>
          </w:p>
        </w:tc>
        <w:tc>
          <w:tcPr>
            <w:tcW w:w="1598" w:type="dxa"/>
            <w:vAlign w:val="center"/>
          </w:tcPr>
          <w:p w14:paraId="014A0573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0FBFAE6D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47934510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008" w:type="dxa"/>
            <w:vAlign w:val="center"/>
          </w:tcPr>
          <w:p w14:paraId="1992BC4B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6D436E" w:rsidRPr="005D01C0" w14:paraId="7DE155BB" w14:textId="77777777" w:rsidTr="00B323B0">
        <w:tc>
          <w:tcPr>
            <w:tcW w:w="4765" w:type="dxa"/>
          </w:tcPr>
          <w:p w14:paraId="2D2BDA80" w14:textId="22DFCB91" w:rsidR="006D436E" w:rsidRPr="005D01C0" w:rsidRDefault="00A469C3" w:rsidP="00BF17A6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az Izrael földjéhez, népéhez és államához való kötődésedhez</w:t>
            </w:r>
          </w:p>
        </w:tc>
        <w:tc>
          <w:tcPr>
            <w:tcW w:w="1598" w:type="dxa"/>
            <w:vAlign w:val="center"/>
          </w:tcPr>
          <w:p w14:paraId="066A3A31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34472D89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29AAC267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008" w:type="dxa"/>
            <w:vAlign w:val="center"/>
          </w:tcPr>
          <w:p w14:paraId="2BA541FD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6D436E" w:rsidRPr="005D01C0" w14:paraId="08AE545F" w14:textId="77777777" w:rsidTr="00B323B0">
        <w:tc>
          <w:tcPr>
            <w:tcW w:w="4765" w:type="dxa"/>
          </w:tcPr>
          <w:p w14:paraId="48A2EA6F" w14:textId="3A96BD2D" w:rsidR="006D436E" w:rsidRPr="005D01C0" w:rsidRDefault="00A469C3" w:rsidP="00BF17A6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a helyi zsidó közösségben való részvételedhez</w:t>
            </w:r>
          </w:p>
        </w:tc>
        <w:tc>
          <w:tcPr>
            <w:tcW w:w="1598" w:type="dxa"/>
            <w:vAlign w:val="center"/>
          </w:tcPr>
          <w:p w14:paraId="2D0875C6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389AF16A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2B2C4A19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008" w:type="dxa"/>
            <w:vAlign w:val="center"/>
          </w:tcPr>
          <w:p w14:paraId="32E7FBA9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6D436E" w:rsidRPr="005D01C0" w14:paraId="4F493546" w14:textId="77777777" w:rsidTr="00B323B0">
        <w:tc>
          <w:tcPr>
            <w:tcW w:w="4765" w:type="dxa"/>
          </w:tcPr>
          <w:p w14:paraId="22E7690D" w14:textId="06844E78" w:rsidR="006D436E" w:rsidRPr="005D01C0" w:rsidRDefault="001E5103" w:rsidP="00BF17A6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highlight w:val="lightGray"/>
                <w:lang w:val="hu-HU"/>
              </w:rPr>
              <w:t>[</w:t>
            </w:r>
            <w:r w:rsidR="00090864" w:rsidRPr="005D01C0">
              <w:rPr>
                <w:highlight w:val="lightGray"/>
                <w:lang w:val="hu-HU"/>
              </w:rPr>
              <w:t>Ha a 6-os kérdésre adott válasz „Nem” volt, ezt nem kell megválaszolni</w:t>
            </w:r>
            <w:r w:rsidRPr="005D01C0">
              <w:rPr>
                <w:highlight w:val="lightGray"/>
                <w:lang w:val="hu-HU"/>
              </w:rPr>
              <w:t>]</w:t>
            </w:r>
            <w:r w:rsidRPr="005D01C0">
              <w:rPr>
                <w:lang w:val="hu-HU"/>
              </w:rPr>
              <w:t xml:space="preserve"> </w:t>
            </w:r>
            <w:r w:rsidR="000D0923">
              <w:rPr>
                <w:lang w:val="hu-HU"/>
              </w:rPr>
              <w:t>a</w:t>
            </w:r>
            <w:r w:rsidR="00A469C3" w:rsidRPr="005D01C0">
              <w:rPr>
                <w:lang w:val="hu-HU"/>
              </w:rPr>
              <w:t>hhoz, hogy b</w:t>
            </w:r>
            <w:r w:rsidR="00090864" w:rsidRPr="005D01C0">
              <w:rPr>
                <w:lang w:val="hu-HU"/>
              </w:rPr>
              <w:t>üszke vagy a zsidó identitáso</w:t>
            </w:r>
            <w:r w:rsidR="00A469C3" w:rsidRPr="005D01C0">
              <w:rPr>
                <w:lang w:val="hu-HU"/>
              </w:rPr>
              <w:t>d</w:t>
            </w:r>
            <w:r w:rsidR="00090864" w:rsidRPr="005D01C0">
              <w:rPr>
                <w:lang w:val="hu-HU"/>
              </w:rPr>
              <w:t>ra</w:t>
            </w:r>
          </w:p>
        </w:tc>
        <w:tc>
          <w:tcPr>
            <w:tcW w:w="1598" w:type="dxa"/>
            <w:vAlign w:val="center"/>
          </w:tcPr>
          <w:p w14:paraId="22B5D577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34CB037C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6B5169EF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008" w:type="dxa"/>
            <w:vAlign w:val="center"/>
          </w:tcPr>
          <w:p w14:paraId="6F73F9F6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6D436E" w:rsidRPr="005D01C0" w14:paraId="017DE474" w14:textId="77777777" w:rsidTr="00B323B0">
        <w:tc>
          <w:tcPr>
            <w:tcW w:w="4765" w:type="dxa"/>
          </w:tcPr>
          <w:p w14:paraId="468D8F47" w14:textId="3612EAF6" w:rsidR="006D436E" w:rsidRPr="005D01C0" w:rsidRDefault="00A469C3" w:rsidP="00BF17A6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a szükséget szenvedő zsidók iránti felelősségérzetedhez</w:t>
            </w:r>
          </w:p>
        </w:tc>
        <w:tc>
          <w:tcPr>
            <w:tcW w:w="1598" w:type="dxa"/>
            <w:vAlign w:val="center"/>
          </w:tcPr>
          <w:p w14:paraId="3FBE7042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07E5692C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0700849F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008" w:type="dxa"/>
            <w:vAlign w:val="center"/>
          </w:tcPr>
          <w:p w14:paraId="3E3B3C1C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6D436E" w:rsidRPr="005D01C0" w14:paraId="6FDDDA8B" w14:textId="77777777" w:rsidTr="00B323B0">
        <w:tc>
          <w:tcPr>
            <w:tcW w:w="4765" w:type="dxa"/>
          </w:tcPr>
          <w:p w14:paraId="55B1E74B" w14:textId="55981267" w:rsidR="006D436E" w:rsidRPr="005D01C0" w:rsidRDefault="00A469C3" w:rsidP="00BF17A6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ahhoz, hogy felkeltse az érdeklődésed a zsidó élet</w:t>
            </w:r>
            <w:r w:rsidR="001B11CE" w:rsidRPr="005D01C0">
              <w:rPr>
                <w:lang w:val="hu-HU"/>
              </w:rPr>
              <w:t>tel</w:t>
            </w:r>
            <w:r w:rsidRPr="005D01C0">
              <w:rPr>
                <w:lang w:val="hu-HU"/>
              </w:rPr>
              <w:t xml:space="preserve"> és a zsidó örökség</w:t>
            </w:r>
            <w:r w:rsidR="001B11CE" w:rsidRPr="005D01C0">
              <w:rPr>
                <w:lang w:val="hu-HU"/>
              </w:rPr>
              <w:t>gel kapcsolatban</w:t>
            </w:r>
          </w:p>
        </w:tc>
        <w:tc>
          <w:tcPr>
            <w:tcW w:w="1598" w:type="dxa"/>
            <w:vAlign w:val="center"/>
          </w:tcPr>
          <w:p w14:paraId="25030815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0059D8C9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11DE519E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008" w:type="dxa"/>
            <w:vAlign w:val="center"/>
          </w:tcPr>
          <w:p w14:paraId="763F2791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6D436E" w:rsidRPr="005D01C0" w14:paraId="23D1C058" w14:textId="77777777" w:rsidTr="00B323B0">
        <w:tc>
          <w:tcPr>
            <w:tcW w:w="4765" w:type="dxa"/>
          </w:tcPr>
          <w:p w14:paraId="2D15F611" w14:textId="40702096" w:rsidR="006D436E" w:rsidRPr="005D01C0" w:rsidRDefault="001E5103" w:rsidP="00BF17A6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highlight w:val="lightGray"/>
                <w:lang w:val="hu-HU"/>
              </w:rPr>
              <w:t>[</w:t>
            </w:r>
            <w:r w:rsidR="00A469C3" w:rsidRPr="005D01C0">
              <w:rPr>
                <w:highlight w:val="lightGray"/>
                <w:lang w:val="hu-HU"/>
              </w:rPr>
              <w:t>Ha a 6-os kérdésre adott válasz „Nem” volt, ezt nem kell megválaszolni</w:t>
            </w:r>
            <w:r w:rsidRPr="005D01C0">
              <w:rPr>
                <w:highlight w:val="lightGray"/>
                <w:lang w:val="hu-HU"/>
              </w:rPr>
              <w:t>]</w:t>
            </w:r>
            <w:r w:rsidRPr="005D01C0">
              <w:rPr>
                <w:lang w:val="hu-HU"/>
              </w:rPr>
              <w:t xml:space="preserve"> </w:t>
            </w:r>
            <w:r w:rsidR="00BF17A6" w:rsidRPr="005D01C0">
              <w:rPr>
                <w:lang w:val="hu-HU"/>
              </w:rPr>
              <w:t>hogy a zsidó gyakorlatok meghonosítását tervezd az otthonodban</w:t>
            </w:r>
          </w:p>
        </w:tc>
        <w:tc>
          <w:tcPr>
            <w:tcW w:w="1598" w:type="dxa"/>
            <w:vAlign w:val="center"/>
          </w:tcPr>
          <w:p w14:paraId="3E8DAF7C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5C92028F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687911F8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008" w:type="dxa"/>
            <w:vAlign w:val="center"/>
          </w:tcPr>
          <w:p w14:paraId="06486EDD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</w:tbl>
    <w:p w14:paraId="40CCC251" w14:textId="77777777" w:rsidR="006D436E" w:rsidRPr="005D01C0" w:rsidRDefault="006D436E" w:rsidP="006D436E">
      <w:pPr>
        <w:pStyle w:val="RCBody"/>
        <w:spacing w:after="0"/>
        <w:ind w:left="720"/>
        <w:rPr>
          <w:lang w:val="hu-HU"/>
        </w:rPr>
      </w:pPr>
    </w:p>
    <w:p w14:paraId="0A4768CF" w14:textId="182AB112" w:rsidR="006D436E" w:rsidRPr="005D01C0" w:rsidRDefault="00BF17A6" w:rsidP="006D436E">
      <w:pPr>
        <w:pStyle w:val="RCBody"/>
        <w:numPr>
          <w:ilvl w:val="0"/>
          <w:numId w:val="23"/>
        </w:numPr>
        <w:spacing w:after="0"/>
        <w:rPr>
          <w:lang w:val="hu-HU"/>
        </w:rPr>
      </w:pPr>
      <w:r w:rsidRPr="005D01C0">
        <w:rPr>
          <w:lang w:val="hu-HU"/>
        </w:rPr>
        <w:t>Az iskolád milyen mértékben járult hozzá</w:t>
      </w:r>
      <w:r w:rsidR="006D436E" w:rsidRPr="005D01C0">
        <w:rPr>
          <w:lang w:val="hu-HU"/>
        </w:rPr>
        <w:t>…</w:t>
      </w:r>
    </w:p>
    <w:tbl>
      <w:tblPr>
        <w:tblStyle w:val="Rcsostblzat"/>
        <w:tblW w:w="9445" w:type="dxa"/>
        <w:tblInd w:w="720" w:type="dxa"/>
        <w:tblLook w:val="04A0" w:firstRow="1" w:lastRow="0" w:firstColumn="1" w:lastColumn="0" w:noHBand="0" w:noVBand="1"/>
      </w:tblPr>
      <w:tblGrid>
        <w:gridCol w:w="4817"/>
        <w:gridCol w:w="1688"/>
        <w:gridCol w:w="850"/>
        <w:gridCol w:w="992"/>
        <w:gridCol w:w="1098"/>
      </w:tblGrid>
      <w:tr w:rsidR="006D436E" w:rsidRPr="005D01C0" w14:paraId="2EC993D4" w14:textId="77777777" w:rsidTr="00B323B0">
        <w:tc>
          <w:tcPr>
            <w:tcW w:w="4817" w:type="dxa"/>
          </w:tcPr>
          <w:p w14:paraId="708C7655" w14:textId="77777777" w:rsidR="006D436E" w:rsidRPr="005D01C0" w:rsidRDefault="006D436E" w:rsidP="00BF17A6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688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7A4905E" w14:textId="63F03CB1" w:rsidR="006D436E" w:rsidRPr="005D01C0" w:rsidRDefault="007873CF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Egyáltalán nem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F4338CB" w14:textId="60761A82" w:rsidR="006D436E" w:rsidRPr="005D01C0" w:rsidRDefault="00BF17A6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K</w:t>
            </w:r>
            <w:r w:rsidR="007873CF" w:rsidRPr="005D01C0">
              <w:rPr>
                <w:color w:val="FFFFFF" w:themeColor="background1"/>
                <w:lang w:val="hu-HU"/>
              </w:rPr>
              <w:t>icsit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0E6AB00" w14:textId="0F08BF92" w:rsidR="006D436E" w:rsidRPr="005D01C0" w:rsidRDefault="007873CF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Eléggé</w:t>
            </w:r>
          </w:p>
        </w:tc>
        <w:tc>
          <w:tcPr>
            <w:tcW w:w="1098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641014" w14:textId="38D7BF9D" w:rsidR="006D436E" w:rsidRPr="005D01C0" w:rsidRDefault="007873CF" w:rsidP="00BF17A6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Nagyon</w:t>
            </w:r>
          </w:p>
        </w:tc>
      </w:tr>
      <w:tr w:rsidR="006D436E" w:rsidRPr="00532B68" w14:paraId="06C68B77" w14:textId="77777777" w:rsidTr="00B323B0">
        <w:tc>
          <w:tcPr>
            <w:tcW w:w="4817" w:type="dxa"/>
          </w:tcPr>
          <w:p w14:paraId="0638E736" w14:textId="28F11BDB" w:rsidR="006D436E" w:rsidRPr="005D01C0" w:rsidRDefault="00BF17A6" w:rsidP="00BF17A6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a zsidó szövegekkel</w:t>
            </w:r>
            <w:r w:rsidR="006D436E" w:rsidRPr="005D01C0">
              <w:rPr>
                <w:lang w:val="hu-HU"/>
              </w:rPr>
              <w:t xml:space="preserve"> (</w:t>
            </w:r>
            <w:r w:rsidRPr="005D01C0">
              <w:rPr>
                <w:lang w:val="hu-HU"/>
              </w:rPr>
              <w:t>pl.</w:t>
            </w:r>
            <w:r w:rsidR="006D436E" w:rsidRPr="005D01C0">
              <w:rPr>
                <w:lang w:val="hu-HU"/>
              </w:rPr>
              <w:t xml:space="preserve"> T</w:t>
            </w:r>
            <w:r w:rsidRPr="005D01C0">
              <w:rPr>
                <w:lang w:val="hu-HU"/>
              </w:rPr>
              <w:t>óra</w:t>
            </w:r>
            <w:r w:rsidR="006D436E" w:rsidRPr="005D01C0">
              <w:rPr>
                <w:lang w:val="hu-HU"/>
              </w:rPr>
              <w:t xml:space="preserve">, </w:t>
            </w:r>
            <w:r w:rsidRPr="005D01C0">
              <w:rPr>
                <w:lang w:val="hu-HU"/>
              </w:rPr>
              <w:t xml:space="preserve">szóbeli </w:t>
            </w:r>
            <w:r w:rsidR="00B55266">
              <w:rPr>
                <w:lang w:val="hu-HU"/>
              </w:rPr>
              <w:t>tan</w:t>
            </w:r>
            <w:r w:rsidR="006D436E" w:rsidRPr="005D01C0">
              <w:rPr>
                <w:lang w:val="hu-HU"/>
              </w:rPr>
              <w:t>)</w:t>
            </w:r>
            <w:r w:rsidRPr="005D01C0">
              <w:rPr>
                <w:lang w:val="hu-HU"/>
              </w:rPr>
              <w:t xml:space="preserve"> kapcsolatos ismereteidhez</w:t>
            </w:r>
          </w:p>
        </w:tc>
        <w:tc>
          <w:tcPr>
            <w:tcW w:w="1688" w:type="dxa"/>
            <w:vAlign w:val="center"/>
          </w:tcPr>
          <w:p w14:paraId="500AC920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850" w:type="dxa"/>
            <w:vAlign w:val="center"/>
          </w:tcPr>
          <w:p w14:paraId="48D2A78B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54724DF2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098" w:type="dxa"/>
            <w:vAlign w:val="center"/>
          </w:tcPr>
          <w:p w14:paraId="6AEC5004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6D436E" w:rsidRPr="00AD3F29" w14:paraId="48EC980C" w14:textId="77777777" w:rsidTr="00B323B0">
        <w:tc>
          <w:tcPr>
            <w:tcW w:w="4817" w:type="dxa"/>
          </w:tcPr>
          <w:p w14:paraId="09E0F7D3" w14:textId="44C66FE8" w:rsidR="006D436E" w:rsidRPr="005D01C0" w:rsidRDefault="001E5103" w:rsidP="00BF17A6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highlight w:val="lightGray"/>
                <w:lang w:val="hu-HU"/>
              </w:rPr>
              <w:lastRenderedPageBreak/>
              <w:t>[</w:t>
            </w:r>
            <w:r w:rsidR="00BF17A6" w:rsidRPr="005D01C0">
              <w:rPr>
                <w:highlight w:val="lightGray"/>
                <w:lang w:val="hu-HU"/>
              </w:rPr>
              <w:t>Ha a 6-os kérdésre adott válasz „Nem” volt, ezt nem kell megválaszolni</w:t>
            </w:r>
            <w:r w:rsidRPr="005D01C0">
              <w:rPr>
                <w:highlight w:val="lightGray"/>
                <w:lang w:val="hu-HU"/>
              </w:rPr>
              <w:t>]</w:t>
            </w:r>
            <w:r w:rsidRPr="005D01C0">
              <w:rPr>
                <w:lang w:val="hu-HU"/>
              </w:rPr>
              <w:t xml:space="preserve"> </w:t>
            </w:r>
            <w:r w:rsidR="00BF17A6" w:rsidRPr="005D01C0">
              <w:rPr>
                <w:lang w:val="hu-HU"/>
              </w:rPr>
              <w:t xml:space="preserve">ahhoz, hogy ünnepled a </w:t>
            </w:r>
            <w:r w:rsidR="00AD3F29">
              <w:rPr>
                <w:lang w:val="hu-HU"/>
              </w:rPr>
              <w:t>sábeszt</w:t>
            </w:r>
          </w:p>
        </w:tc>
        <w:tc>
          <w:tcPr>
            <w:tcW w:w="1688" w:type="dxa"/>
            <w:vAlign w:val="center"/>
          </w:tcPr>
          <w:p w14:paraId="169017D8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850" w:type="dxa"/>
            <w:vAlign w:val="center"/>
          </w:tcPr>
          <w:p w14:paraId="30EF8A2B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70945F25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098" w:type="dxa"/>
            <w:vAlign w:val="center"/>
          </w:tcPr>
          <w:p w14:paraId="01AF9B7C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6D436E" w:rsidRPr="005D01C0" w14:paraId="77C38C8A" w14:textId="77777777" w:rsidTr="00B323B0">
        <w:tc>
          <w:tcPr>
            <w:tcW w:w="4817" w:type="dxa"/>
          </w:tcPr>
          <w:p w14:paraId="3791E073" w14:textId="7F1ABB01" w:rsidR="006D436E" w:rsidRPr="005D01C0" w:rsidRDefault="00BF17A6" w:rsidP="00BF17A6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ahhoz, hogy köve</w:t>
            </w:r>
            <w:r w:rsidR="000D0923">
              <w:rPr>
                <w:lang w:val="hu-HU"/>
              </w:rPr>
              <w:t>s</w:t>
            </w:r>
            <w:r w:rsidRPr="005D01C0">
              <w:rPr>
                <w:lang w:val="hu-HU"/>
              </w:rPr>
              <w:t>d az aktuális izraeli híreket</w:t>
            </w:r>
          </w:p>
        </w:tc>
        <w:tc>
          <w:tcPr>
            <w:tcW w:w="1688" w:type="dxa"/>
            <w:vAlign w:val="center"/>
          </w:tcPr>
          <w:p w14:paraId="725C6F52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850" w:type="dxa"/>
            <w:vAlign w:val="center"/>
          </w:tcPr>
          <w:p w14:paraId="5F278AEF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0B09CD44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098" w:type="dxa"/>
            <w:vAlign w:val="center"/>
          </w:tcPr>
          <w:p w14:paraId="33A90F7A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6D436E" w:rsidRPr="005D01C0" w14:paraId="3DDEA585" w14:textId="77777777" w:rsidTr="00B323B0">
        <w:tc>
          <w:tcPr>
            <w:tcW w:w="4817" w:type="dxa"/>
          </w:tcPr>
          <w:p w14:paraId="23F38671" w14:textId="1DB6BBDB" w:rsidR="006D436E" w:rsidRPr="005D01C0" w:rsidRDefault="00BF17A6" w:rsidP="00BF17A6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ahhoz, hogy megismerd a helyi zsidó közösség történelmét</w:t>
            </w:r>
          </w:p>
        </w:tc>
        <w:tc>
          <w:tcPr>
            <w:tcW w:w="1688" w:type="dxa"/>
            <w:vAlign w:val="center"/>
          </w:tcPr>
          <w:p w14:paraId="50795DB7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850" w:type="dxa"/>
            <w:vAlign w:val="center"/>
          </w:tcPr>
          <w:p w14:paraId="5B0D05F4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1DAA3EA1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098" w:type="dxa"/>
            <w:vAlign w:val="center"/>
          </w:tcPr>
          <w:p w14:paraId="2DB96EDB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6D436E" w:rsidRPr="005D01C0" w14:paraId="26ECDF54" w14:textId="77777777" w:rsidTr="00B323B0">
        <w:tc>
          <w:tcPr>
            <w:tcW w:w="4817" w:type="dxa"/>
          </w:tcPr>
          <w:p w14:paraId="2180B09E" w14:textId="0996EFA9" w:rsidR="006D436E" w:rsidRPr="005D01C0" w:rsidRDefault="00BF17A6" w:rsidP="00BF17A6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a vezetői képességeid fejlesztéséhez</w:t>
            </w:r>
          </w:p>
        </w:tc>
        <w:tc>
          <w:tcPr>
            <w:tcW w:w="1688" w:type="dxa"/>
            <w:vAlign w:val="center"/>
          </w:tcPr>
          <w:p w14:paraId="610453F2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850" w:type="dxa"/>
            <w:vAlign w:val="center"/>
          </w:tcPr>
          <w:p w14:paraId="7E154DBE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12546245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098" w:type="dxa"/>
            <w:vAlign w:val="center"/>
          </w:tcPr>
          <w:p w14:paraId="2D2CB372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6D436E" w:rsidRPr="005D01C0" w14:paraId="7C21BD44" w14:textId="77777777" w:rsidTr="00B323B0">
        <w:tc>
          <w:tcPr>
            <w:tcW w:w="4817" w:type="dxa"/>
          </w:tcPr>
          <w:p w14:paraId="684054DB" w14:textId="05451734" w:rsidR="006D436E" w:rsidRPr="005D01C0" w:rsidRDefault="000D0923" w:rsidP="00BF17A6">
            <w:pPr>
              <w:pStyle w:val="RCBody"/>
              <w:spacing w:after="0"/>
              <w:rPr>
                <w:lang w:val="hu-HU"/>
              </w:rPr>
            </w:pPr>
            <w:r>
              <w:rPr>
                <w:lang w:val="hu-HU"/>
              </w:rPr>
              <w:t xml:space="preserve">ahhoz, </w:t>
            </w:r>
            <w:r w:rsidR="00BF17A6" w:rsidRPr="005D01C0">
              <w:rPr>
                <w:lang w:val="hu-HU"/>
              </w:rPr>
              <w:t>hogy erősítse a társaiddal való összetartozás érzését</w:t>
            </w:r>
          </w:p>
        </w:tc>
        <w:tc>
          <w:tcPr>
            <w:tcW w:w="1688" w:type="dxa"/>
            <w:vAlign w:val="center"/>
          </w:tcPr>
          <w:p w14:paraId="0704505F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850" w:type="dxa"/>
            <w:vAlign w:val="center"/>
          </w:tcPr>
          <w:p w14:paraId="4B8BF4D3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533C11DA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098" w:type="dxa"/>
            <w:vAlign w:val="center"/>
          </w:tcPr>
          <w:p w14:paraId="1E033555" w14:textId="77777777" w:rsidR="006D436E" w:rsidRPr="005D01C0" w:rsidRDefault="006D436E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7828FF" w:rsidRPr="005D01C0" w14:paraId="252BC82E" w14:textId="77777777" w:rsidTr="00B323B0">
        <w:tc>
          <w:tcPr>
            <w:tcW w:w="4817" w:type="dxa"/>
          </w:tcPr>
          <w:p w14:paraId="253A5EB8" w14:textId="1B6A2D1B" w:rsidR="007828FF" w:rsidRPr="005D01C0" w:rsidRDefault="00BF17A6" w:rsidP="00BF17A6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ahhoz, hogy önkéntes</w:t>
            </w:r>
            <w:r w:rsidR="00B323B0">
              <w:rPr>
                <w:lang w:val="hu-HU"/>
              </w:rPr>
              <w:t>séget vállalj</w:t>
            </w:r>
            <w:r w:rsidRPr="005D01C0">
              <w:rPr>
                <w:lang w:val="hu-HU"/>
              </w:rPr>
              <w:t xml:space="preserve"> a helyi zsidó</w:t>
            </w:r>
            <w:r w:rsidR="00532B68">
              <w:rPr>
                <w:lang w:val="hu-HU"/>
              </w:rPr>
              <w:t xml:space="preserve"> </w:t>
            </w:r>
            <w:r w:rsidR="00010270">
              <w:rPr>
                <w:lang w:val="hu-HU"/>
              </w:rPr>
              <w:t>közösségben</w:t>
            </w:r>
          </w:p>
        </w:tc>
        <w:tc>
          <w:tcPr>
            <w:tcW w:w="1688" w:type="dxa"/>
            <w:vAlign w:val="center"/>
          </w:tcPr>
          <w:p w14:paraId="4B50717D" w14:textId="77777777" w:rsidR="007828FF" w:rsidRPr="005D01C0" w:rsidRDefault="007828FF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850" w:type="dxa"/>
            <w:vAlign w:val="center"/>
          </w:tcPr>
          <w:p w14:paraId="681EAE89" w14:textId="77777777" w:rsidR="007828FF" w:rsidRPr="005D01C0" w:rsidRDefault="007828FF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7C1AADB6" w14:textId="77777777" w:rsidR="007828FF" w:rsidRPr="005D01C0" w:rsidRDefault="007828FF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098" w:type="dxa"/>
            <w:vAlign w:val="center"/>
          </w:tcPr>
          <w:p w14:paraId="26870732" w14:textId="77777777" w:rsidR="007828FF" w:rsidRPr="005D01C0" w:rsidRDefault="007828FF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7828FF" w:rsidRPr="005D01C0" w14:paraId="35BEAF56" w14:textId="77777777" w:rsidTr="00B323B0">
        <w:tc>
          <w:tcPr>
            <w:tcW w:w="4817" w:type="dxa"/>
          </w:tcPr>
          <w:p w14:paraId="08A4F94A" w14:textId="3A272863" w:rsidR="007828FF" w:rsidRPr="005D01C0" w:rsidRDefault="007828FF" w:rsidP="00BF17A6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highlight w:val="lightGray"/>
                <w:lang w:val="hu-HU"/>
              </w:rPr>
              <w:t>[</w:t>
            </w:r>
            <w:r w:rsidR="00BF17A6" w:rsidRPr="005D01C0">
              <w:rPr>
                <w:highlight w:val="lightGray"/>
                <w:lang w:val="hu-HU"/>
              </w:rPr>
              <w:t>Ha a 6-os kérdésre adott válasz „Nem” volt, ezt nem kell megválaszolni</w:t>
            </w:r>
            <w:r w:rsidRPr="005D01C0">
              <w:rPr>
                <w:highlight w:val="lightGray"/>
                <w:lang w:val="hu-HU"/>
              </w:rPr>
              <w:t>]</w:t>
            </w:r>
            <w:r w:rsidRPr="005D01C0">
              <w:rPr>
                <w:lang w:val="hu-HU"/>
              </w:rPr>
              <w:t xml:space="preserve"> </w:t>
            </w:r>
            <w:r w:rsidR="00BF17A6" w:rsidRPr="005D01C0">
              <w:rPr>
                <w:lang w:val="hu-HU"/>
              </w:rPr>
              <w:t>ahhoz, hogy zsinagógában imádkozz</w:t>
            </w:r>
          </w:p>
        </w:tc>
        <w:tc>
          <w:tcPr>
            <w:tcW w:w="1688" w:type="dxa"/>
            <w:vAlign w:val="center"/>
          </w:tcPr>
          <w:p w14:paraId="3BFC3F0F" w14:textId="77777777" w:rsidR="007828FF" w:rsidRPr="005D01C0" w:rsidRDefault="007828FF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850" w:type="dxa"/>
            <w:vAlign w:val="center"/>
          </w:tcPr>
          <w:p w14:paraId="570BFE9C" w14:textId="77777777" w:rsidR="007828FF" w:rsidRPr="005D01C0" w:rsidRDefault="007828FF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0233908D" w14:textId="77777777" w:rsidR="007828FF" w:rsidRPr="005D01C0" w:rsidRDefault="007828FF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098" w:type="dxa"/>
            <w:vAlign w:val="center"/>
          </w:tcPr>
          <w:p w14:paraId="0F3D1797" w14:textId="77777777" w:rsidR="007828FF" w:rsidRPr="005D01C0" w:rsidRDefault="007828FF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0B0FA1" w:rsidRPr="005D01C0" w14:paraId="368608AB" w14:textId="77777777" w:rsidTr="00B323B0">
        <w:tc>
          <w:tcPr>
            <w:tcW w:w="4817" w:type="dxa"/>
          </w:tcPr>
          <w:p w14:paraId="1063B3D1" w14:textId="31E5CB95" w:rsidR="000B0FA1" w:rsidRPr="005D01C0" w:rsidRDefault="00725F4D" w:rsidP="00BF17A6">
            <w:pPr>
              <w:pStyle w:val="RCBody"/>
              <w:spacing w:after="0"/>
              <w:rPr>
                <w:highlight w:val="lightGray"/>
                <w:lang w:val="hu-HU"/>
              </w:rPr>
            </w:pPr>
            <w:r w:rsidRPr="005D01C0">
              <w:rPr>
                <w:highlight w:val="yellow"/>
                <w:lang w:val="hu-HU"/>
              </w:rPr>
              <w:t>a</w:t>
            </w:r>
            <w:r w:rsidR="00BF17A6" w:rsidRPr="005D01C0">
              <w:rPr>
                <w:highlight w:val="yellow"/>
                <w:lang w:val="hu-HU"/>
              </w:rPr>
              <w:t xml:space="preserve"> </w:t>
            </w:r>
            <w:r w:rsidR="002A1AC6">
              <w:rPr>
                <w:highlight w:val="yellow"/>
                <w:lang w:val="hu-HU"/>
              </w:rPr>
              <w:t>[</w:t>
            </w:r>
            <w:r w:rsidRPr="005D01C0">
              <w:rPr>
                <w:highlight w:val="yellow"/>
                <w:lang w:val="hu-HU"/>
              </w:rPr>
              <w:t>magyar</w:t>
            </w:r>
            <w:r w:rsidR="00737813">
              <w:rPr>
                <w:highlight w:val="yellow"/>
                <w:lang w:val="hu-HU"/>
              </w:rPr>
              <w:t>országi</w:t>
            </w:r>
            <w:r w:rsidR="002A1AC6">
              <w:rPr>
                <w:highlight w:val="yellow"/>
                <w:lang w:val="hu-HU"/>
              </w:rPr>
              <w:t>]</w:t>
            </w:r>
            <w:r w:rsidR="00BF17A6" w:rsidRPr="005D01C0">
              <w:rPr>
                <w:highlight w:val="yellow"/>
                <w:lang w:val="hu-HU"/>
              </w:rPr>
              <w:t xml:space="preserve"> zsidók történelmé</w:t>
            </w:r>
            <w:r w:rsidRPr="005D01C0">
              <w:rPr>
                <w:highlight w:val="yellow"/>
                <w:lang w:val="hu-HU"/>
              </w:rPr>
              <w:t xml:space="preserve">re vonatkozó </w:t>
            </w:r>
            <w:commentRangeStart w:id="2"/>
            <w:r w:rsidRPr="005D01C0">
              <w:rPr>
                <w:highlight w:val="yellow"/>
                <w:lang w:val="hu-HU"/>
              </w:rPr>
              <w:t>ismereteidhez</w:t>
            </w:r>
            <w:commentRangeEnd w:id="2"/>
            <w:r w:rsidR="00643A6B">
              <w:rPr>
                <w:rStyle w:val="Jegyzethivatkozs"/>
                <w:rFonts w:eastAsia="Times New Roman" w:cs="Times New Roman"/>
              </w:rPr>
              <w:commentReference w:id="2"/>
            </w:r>
          </w:p>
        </w:tc>
        <w:tc>
          <w:tcPr>
            <w:tcW w:w="1688" w:type="dxa"/>
            <w:vAlign w:val="center"/>
          </w:tcPr>
          <w:p w14:paraId="5BF6110C" w14:textId="77777777" w:rsidR="000B0FA1" w:rsidRPr="005D01C0" w:rsidRDefault="000B0FA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850" w:type="dxa"/>
            <w:vAlign w:val="center"/>
          </w:tcPr>
          <w:p w14:paraId="09F8D513" w14:textId="77777777" w:rsidR="000B0FA1" w:rsidRPr="005D01C0" w:rsidRDefault="000B0FA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2A12F9F8" w14:textId="77777777" w:rsidR="000B0FA1" w:rsidRPr="005D01C0" w:rsidRDefault="000B0FA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098" w:type="dxa"/>
            <w:vAlign w:val="center"/>
          </w:tcPr>
          <w:p w14:paraId="350C5E2F" w14:textId="77777777" w:rsidR="000B0FA1" w:rsidRPr="005D01C0" w:rsidRDefault="000B0FA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0B0FA1" w:rsidRPr="005D01C0" w14:paraId="78C35A92" w14:textId="77777777" w:rsidTr="00B323B0">
        <w:tc>
          <w:tcPr>
            <w:tcW w:w="4817" w:type="dxa"/>
          </w:tcPr>
          <w:p w14:paraId="42B3734A" w14:textId="27E6065A" w:rsidR="000B0FA1" w:rsidRPr="005D01C0" w:rsidRDefault="00725F4D" w:rsidP="00BF17A6">
            <w:pPr>
              <w:pStyle w:val="RCBody"/>
              <w:spacing w:after="0"/>
              <w:rPr>
                <w:highlight w:val="yellow"/>
                <w:lang w:val="hu-HU"/>
              </w:rPr>
            </w:pPr>
            <w:r w:rsidRPr="005D01C0">
              <w:rPr>
                <w:highlight w:val="yellow"/>
                <w:lang w:val="hu-HU"/>
              </w:rPr>
              <w:t xml:space="preserve">ahhoz, hogy büszke légy arra, hogy </w:t>
            </w:r>
            <w:r w:rsidR="002A1AC6">
              <w:rPr>
                <w:highlight w:val="yellow"/>
                <w:lang w:val="hu-HU"/>
              </w:rPr>
              <w:t>[</w:t>
            </w:r>
            <w:r w:rsidRPr="005D01C0">
              <w:rPr>
                <w:highlight w:val="yellow"/>
                <w:lang w:val="hu-HU"/>
              </w:rPr>
              <w:t>magyar</w:t>
            </w:r>
            <w:r w:rsidR="00737813">
              <w:rPr>
                <w:highlight w:val="yellow"/>
                <w:lang w:val="hu-HU"/>
              </w:rPr>
              <w:t>országi</w:t>
            </w:r>
            <w:r w:rsidR="002A1AC6">
              <w:rPr>
                <w:highlight w:val="yellow"/>
                <w:lang w:val="hu-HU"/>
              </w:rPr>
              <w:t>]</w:t>
            </w:r>
            <w:r w:rsidRPr="005D01C0">
              <w:rPr>
                <w:highlight w:val="yellow"/>
                <w:lang w:val="hu-HU"/>
              </w:rPr>
              <w:t xml:space="preserve"> zsidó </w:t>
            </w:r>
            <w:commentRangeStart w:id="3"/>
            <w:r w:rsidRPr="005D01C0">
              <w:rPr>
                <w:highlight w:val="yellow"/>
                <w:lang w:val="hu-HU"/>
              </w:rPr>
              <w:t>vagy</w:t>
            </w:r>
            <w:commentRangeEnd w:id="3"/>
            <w:r w:rsidR="00643A6B">
              <w:rPr>
                <w:rStyle w:val="Jegyzethivatkozs"/>
                <w:rFonts w:eastAsia="Times New Roman" w:cs="Times New Roman"/>
              </w:rPr>
              <w:commentReference w:id="3"/>
            </w:r>
          </w:p>
        </w:tc>
        <w:tc>
          <w:tcPr>
            <w:tcW w:w="1688" w:type="dxa"/>
            <w:vAlign w:val="center"/>
          </w:tcPr>
          <w:p w14:paraId="795AB2A0" w14:textId="77777777" w:rsidR="000B0FA1" w:rsidRPr="005D01C0" w:rsidRDefault="000B0FA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850" w:type="dxa"/>
            <w:vAlign w:val="center"/>
          </w:tcPr>
          <w:p w14:paraId="27838EAD" w14:textId="77777777" w:rsidR="000B0FA1" w:rsidRPr="005D01C0" w:rsidRDefault="000B0FA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7D0541B6" w14:textId="77777777" w:rsidR="000B0FA1" w:rsidRPr="005D01C0" w:rsidRDefault="000B0FA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098" w:type="dxa"/>
            <w:vAlign w:val="center"/>
          </w:tcPr>
          <w:p w14:paraId="4DB6CC2B" w14:textId="77777777" w:rsidR="000B0FA1" w:rsidRPr="005D01C0" w:rsidRDefault="000B0FA1" w:rsidP="00BF17A6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</w:tbl>
    <w:p w14:paraId="7798A049" w14:textId="2922CCF4" w:rsidR="006D436E" w:rsidRPr="005D01C0" w:rsidRDefault="006D436E" w:rsidP="00C03E09">
      <w:pPr>
        <w:pStyle w:val="RCBody"/>
        <w:spacing w:after="0"/>
        <w:rPr>
          <w:lang w:val="hu-HU"/>
        </w:rPr>
      </w:pPr>
    </w:p>
    <w:p w14:paraId="34F038A1" w14:textId="38C8324F" w:rsidR="001E5103" w:rsidRPr="005D01C0" w:rsidRDefault="001E5103" w:rsidP="00194BD6">
      <w:pPr>
        <w:pStyle w:val="RCBody"/>
        <w:spacing w:after="0"/>
        <w:rPr>
          <w:shd w:val="clear" w:color="auto" w:fill="F9E0DC" w:themeFill="accent3" w:themeFillTint="33"/>
          <w:lang w:val="hu-HU"/>
        </w:rPr>
      </w:pPr>
      <w:r w:rsidRPr="005D01C0">
        <w:rPr>
          <w:shd w:val="clear" w:color="auto" w:fill="F9E0DC" w:themeFill="accent3" w:themeFillTint="33"/>
          <w:lang w:val="hu-HU"/>
        </w:rPr>
        <w:t>[</w:t>
      </w:r>
      <w:r w:rsidR="00BF17A6" w:rsidRPr="005D01C0">
        <w:rPr>
          <w:shd w:val="clear" w:color="auto" w:fill="F9E0DC" w:themeFill="accent3" w:themeFillTint="33"/>
          <w:lang w:val="hu-HU"/>
        </w:rPr>
        <w:t>Ha a 6-os kérdésre a válasz „Nem” volt, ugorj a 21-es kérdésre!</w:t>
      </w:r>
      <w:r w:rsidRPr="005D01C0">
        <w:rPr>
          <w:shd w:val="clear" w:color="auto" w:fill="F9E0DC" w:themeFill="accent3" w:themeFillTint="33"/>
          <w:lang w:val="hu-HU"/>
        </w:rPr>
        <w:t>]</w:t>
      </w:r>
    </w:p>
    <w:p w14:paraId="6C1667FD" w14:textId="7CB22678" w:rsidR="001E5103" w:rsidRPr="005D01C0" w:rsidRDefault="001E5103" w:rsidP="00C03E09">
      <w:pPr>
        <w:pStyle w:val="RCBody"/>
        <w:spacing w:after="0"/>
        <w:rPr>
          <w:lang w:val="hu-HU"/>
        </w:rPr>
      </w:pPr>
    </w:p>
    <w:p w14:paraId="6C044939" w14:textId="061FC5CC" w:rsidR="00C03E09" w:rsidRPr="005D01C0" w:rsidRDefault="000D0923" w:rsidP="00140ADC">
      <w:pPr>
        <w:pStyle w:val="RCBody"/>
        <w:numPr>
          <w:ilvl w:val="0"/>
          <w:numId w:val="23"/>
        </w:numPr>
        <w:spacing w:after="0"/>
        <w:rPr>
          <w:lang w:val="hu-HU"/>
        </w:rPr>
      </w:pPr>
      <w:r>
        <w:rPr>
          <w:lang w:val="hu-HU"/>
        </w:rPr>
        <w:t>Milyen magabiztos a tudáso</w:t>
      </w:r>
      <w:r w:rsidR="00B266B8">
        <w:rPr>
          <w:lang w:val="hu-HU"/>
        </w:rPr>
        <w:t>d, ha a következőket kell tenned</w:t>
      </w:r>
      <w:r w:rsidR="00140ADC" w:rsidRPr="005D01C0">
        <w:rPr>
          <w:lang w:val="hu-HU"/>
        </w:rPr>
        <w:t>:</w:t>
      </w:r>
    </w:p>
    <w:tbl>
      <w:tblPr>
        <w:tblStyle w:val="TableGrid1"/>
        <w:tblW w:w="9642" w:type="dxa"/>
        <w:tblInd w:w="720" w:type="dxa"/>
        <w:tblLook w:val="04A0" w:firstRow="1" w:lastRow="0" w:firstColumn="1" w:lastColumn="0" w:noHBand="0" w:noVBand="1"/>
      </w:tblPr>
      <w:tblGrid>
        <w:gridCol w:w="3811"/>
        <w:gridCol w:w="1611"/>
        <w:gridCol w:w="826"/>
        <w:gridCol w:w="1088"/>
        <w:gridCol w:w="899"/>
        <w:gridCol w:w="1407"/>
      </w:tblGrid>
      <w:tr w:rsidR="00C9573D" w:rsidRPr="005D01C0" w14:paraId="2A22EF28" w14:textId="131CB4A8" w:rsidTr="00B323B0">
        <w:tc>
          <w:tcPr>
            <w:tcW w:w="3811" w:type="dxa"/>
          </w:tcPr>
          <w:p w14:paraId="2B788FB8" w14:textId="77777777" w:rsidR="00C9573D" w:rsidRPr="005D01C0" w:rsidRDefault="00C9573D" w:rsidP="00CB7D78">
            <w:pPr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61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B2E3F8A" w14:textId="6B112D5E" w:rsidR="00C9573D" w:rsidRPr="005D01C0" w:rsidRDefault="00BF17A6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Egyáltalán nem</w:t>
            </w:r>
          </w:p>
        </w:tc>
        <w:tc>
          <w:tcPr>
            <w:tcW w:w="8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84865BA" w14:textId="652DA400" w:rsidR="00C9573D" w:rsidRPr="005D01C0" w:rsidRDefault="00BF17A6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Kicsit</w:t>
            </w:r>
          </w:p>
        </w:tc>
        <w:tc>
          <w:tcPr>
            <w:tcW w:w="10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C736D2F" w14:textId="27455324" w:rsidR="00C9573D" w:rsidRPr="005D01C0" w:rsidRDefault="00BF17A6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Eléggé</w:t>
            </w:r>
          </w:p>
        </w:tc>
        <w:tc>
          <w:tcPr>
            <w:tcW w:w="8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3306B09" w14:textId="7FEAFC1E" w:rsidR="00C9573D" w:rsidRPr="005D01C0" w:rsidRDefault="00BF17A6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Nagyon</w:t>
            </w:r>
          </w:p>
        </w:tc>
        <w:tc>
          <w:tcPr>
            <w:tcW w:w="1407" w:type="dxa"/>
            <w:tcBorders>
              <w:left w:val="single" w:sz="4" w:space="0" w:color="FFFFFF" w:themeColor="background1"/>
            </w:tcBorders>
            <w:shd w:val="clear" w:color="auto" w:fill="E56A54" w:themeFill="accent3"/>
            <w:vAlign w:val="center"/>
          </w:tcPr>
          <w:p w14:paraId="4F4B4AF3" w14:textId="046EB8F7" w:rsidR="00C9573D" w:rsidRPr="005D01C0" w:rsidRDefault="00BF17A6" w:rsidP="00FB3849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  <w:t>Nem alkalmazható</w:t>
            </w:r>
          </w:p>
        </w:tc>
      </w:tr>
      <w:tr w:rsidR="00C9573D" w:rsidRPr="005D01C0" w14:paraId="6C05E205" w14:textId="168735C7" w:rsidTr="00B323B0">
        <w:tc>
          <w:tcPr>
            <w:tcW w:w="3811" w:type="dxa"/>
          </w:tcPr>
          <w:p w14:paraId="193D8E13" w14:textId="1E93C506" w:rsidR="00C9573D" w:rsidRPr="005D01C0" w:rsidRDefault="00725F4D" w:rsidP="00CB7D78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Héberül beszélgetni valakivel</w:t>
            </w:r>
            <w:r w:rsidR="00C9573D" w:rsidRPr="005D01C0">
              <w:rPr>
                <w:rFonts w:eastAsiaTheme="minorEastAsia" w:cstheme="minorBidi"/>
                <w:szCs w:val="22"/>
                <w:lang w:val="hu-HU"/>
              </w:rPr>
              <w:t xml:space="preserve"> </w:t>
            </w:r>
          </w:p>
        </w:tc>
        <w:tc>
          <w:tcPr>
            <w:tcW w:w="1611" w:type="dxa"/>
            <w:vAlign w:val="center"/>
          </w:tcPr>
          <w:p w14:paraId="69803FBF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826" w:type="dxa"/>
            <w:vAlign w:val="center"/>
          </w:tcPr>
          <w:p w14:paraId="781A8236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088" w:type="dxa"/>
            <w:vAlign w:val="center"/>
          </w:tcPr>
          <w:p w14:paraId="2C024D2D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899" w:type="dxa"/>
            <w:vAlign w:val="center"/>
          </w:tcPr>
          <w:p w14:paraId="6F577F0D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407" w:type="dxa"/>
          </w:tcPr>
          <w:p w14:paraId="5C26E38A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C9573D" w:rsidRPr="005D01C0" w14:paraId="6821AE0A" w14:textId="5AF41393" w:rsidTr="00B323B0">
        <w:tc>
          <w:tcPr>
            <w:tcW w:w="3811" w:type="dxa"/>
          </w:tcPr>
          <w:p w14:paraId="761C6084" w14:textId="039EC25E" w:rsidR="00C9573D" w:rsidRPr="005D01C0" w:rsidRDefault="00725F4D" w:rsidP="00CB7D78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Órán héberül beszélni, ha felszól</w:t>
            </w:r>
            <w:r w:rsidR="005D01C0">
              <w:rPr>
                <w:rFonts w:eastAsiaTheme="minorEastAsia" w:cstheme="minorBidi"/>
                <w:szCs w:val="22"/>
                <w:lang w:val="hu-HU"/>
              </w:rPr>
              <w:t>í</w:t>
            </w:r>
            <w:r w:rsidRPr="005D01C0">
              <w:rPr>
                <w:rFonts w:eastAsiaTheme="minorEastAsia" w:cstheme="minorBidi"/>
                <w:szCs w:val="22"/>
                <w:lang w:val="hu-HU"/>
              </w:rPr>
              <w:t>tanak</w:t>
            </w:r>
          </w:p>
        </w:tc>
        <w:tc>
          <w:tcPr>
            <w:tcW w:w="1611" w:type="dxa"/>
            <w:vAlign w:val="center"/>
          </w:tcPr>
          <w:p w14:paraId="39AF9DBE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826" w:type="dxa"/>
            <w:vAlign w:val="center"/>
          </w:tcPr>
          <w:p w14:paraId="21434A2E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088" w:type="dxa"/>
            <w:vAlign w:val="center"/>
          </w:tcPr>
          <w:p w14:paraId="2D819D7B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899" w:type="dxa"/>
            <w:vAlign w:val="center"/>
          </w:tcPr>
          <w:p w14:paraId="60833832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407" w:type="dxa"/>
          </w:tcPr>
          <w:p w14:paraId="609FE490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C9573D" w:rsidRPr="005D01C0" w14:paraId="705671A7" w14:textId="7110534F" w:rsidTr="00B323B0">
        <w:tc>
          <w:tcPr>
            <w:tcW w:w="3811" w:type="dxa"/>
          </w:tcPr>
          <w:p w14:paraId="6F1E9EAE" w14:textId="32B9EFAF" w:rsidR="00C9573D" w:rsidRPr="005D01C0" w:rsidRDefault="00725F4D" w:rsidP="00CB7D78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Héber</w:t>
            </w:r>
            <w:r w:rsidR="00B266B8">
              <w:rPr>
                <w:rFonts w:eastAsiaTheme="minorEastAsia" w:cstheme="minorBidi"/>
                <w:szCs w:val="22"/>
                <w:lang w:val="hu-HU"/>
              </w:rPr>
              <w:t>ül</w:t>
            </w:r>
            <w:r w:rsidRPr="005D01C0">
              <w:rPr>
                <w:rFonts w:eastAsiaTheme="minorEastAsia" w:cstheme="minorBidi"/>
                <w:szCs w:val="22"/>
                <w:lang w:val="hu-HU"/>
              </w:rPr>
              <w:t xml:space="preserve"> filmeket/</w:t>
            </w:r>
            <w:r w:rsidR="00B266B8">
              <w:rPr>
                <w:rFonts w:eastAsiaTheme="minorEastAsia" w:cstheme="minorBidi"/>
                <w:szCs w:val="22"/>
                <w:lang w:val="hu-HU"/>
              </w:rPr>
              <w:t>tévé</w:t>
            </w:r>
            <w:r w:rsidRPr="005D01C0">
              <w:rPr>
                <w:rFonts w:eastAsiaTheme="minorEastAsia" w:cstheme="minorBidi"/>
                <w:szCs w:val="22"/>
                <w:lang w:val="hu-HU"/>
              </w:rPr>
              <w:t>műsorok</w:t>
            </w:r>
            <w:r w:rsidR="00B266B8">
              <w:rPr>
                <w:rFonts w:eastAsiaTheme="minorEastAsia" w:cstheme="minorBidi"/>
                <w:szCs w:val="22"/>
                <w:lang w:val="hu-HU"/>
              </w:rPr>
              <w:t>a</w:t>
            </w:r>
            <w:r w:rsidRPr="005D01C0">
              <w:rPr>
                <w:rFonts w:eastAsiaTheme="minorEastAsia" w:cstheme="minorBidi"/>
                <w:szCs w:val="22"/>
                <w:lang w:val="hu-HU"/>
              </w:rPr>
              <w:t>t nézni</w:t>
            </w:r>
          </w:p>
        </w:tc>
        <w:tc>
          <w:tcPr>
            <w:tcW w:w="1611" w:type="dxa"/>
            <w:vAlign w:val="center"/>
          </w:tcPr>
          <w:p w14:paraId="04BA6C61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826" w:type="dxa"/>
            <w:vAlign w:val="center"/>
          </w:tcPr>
          <w:p w14:paraId="7EDC7FC1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088" w:type="dxa"/>
            <w:vAlign w:val="center"/>
          </w:tcPr>
          <w:p w14:paraId="6C1E09FE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899" w:type="dxa"/>
            <w:vAlign w:val="center"/>
          </w:tcPr>
          <w:p w14:paraId="57725147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407" w:type="dxa"/>
          </w:tcPr>
          <w:p w14:paraId="1A58E63A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C9573D" w:rsidRPr="005D01C0" w14:paraId="53220D3B" w14:textId="5F850188" w:rsidTr="00B323B0">
        <w:tc>
          <w:tcPr>
            <w:tcW w:w="3811" w:type="dxa"/>
          </w:tcPr>
          <w:p w14:paraId="3E1EEF54" w14:textId="4A659688" w:rsidR="00C9573D" w:rsidRPr="005D01C0" w:rsidRDefault="00725F4D" w:rsidP="00CB7D78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 xml:space="preserve">A </w:t>
            </w:r>
            <w:r w:rsidR="00D07A1B">
              <w:rPr>
                <w:rFonts w:eastAsiaTheme="minorEastAsia" w:cstheme="minorBidi"/>
                <w:i/>
                <w:iCs/>
                <w:szCs w:val="22"/>
                <w:lang w:val="hu-HU"/>
              </w:rPr>
              <w:t>sziddu</w:t>
            </w:r>
            <w:r w:rsidRPr="005D01C0">
              <w:rPr>
                <w:rFonts w:eastAsiaTheme="minorEastAsia" w:cstheme="minorBidi"/>
                <w:i/>
                <w:iCs/>
                <w:szCs w:val="22"/>
                <w:lang w:val="hu-HU"/>
              </w:rPr>
              <w:t>r</w:t>
            </w:r>
            <w:r w:rsidRPr="005D01C0">
              <w:rPr>
                <w:rFonts w:eastAsiaTheme="minorEastAsia" w:cstheme="minorBidi"/>
                <w:szCs w:val="22"/>
                <w:lang w:val="hu-HU"/>
              </w:rPr>
              <w:t>ból ismeretlen részt felolvasni</w:t>
            </w:r>
          </w:p>
        </w:tc>
        <w:tc>
          <w:tcPr>
            <w:tcW w:w="1611" w:type="dxa"/>
            <w:vAlign w:val="center"/>
          </w:tcPr>
          <w:p w14:paraId="43D03C29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826" w:type="dxa"/>
            <w:vAlign w:val="center"/>
          </w:tcPr>
          <w:p w14:paraId="26A0D826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088" w:type="dxa"/>
            <w:vAlign w:val="center"/>
          </w:tcPr>
          <w:p w14:paraId="0390E8D3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899" w:type="dxa"/>
            <w:vAlign w:val="center"/>
          </w:tcPr>
          <w:p w14:paraId="694090E9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407" w:type="dxa"/>
          </w:tcPr>
          <w:p w14:paraId="0C989CAB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C9573D" w:rsidRPr="005D01C0" w14:paraId="0629F3E1" w14:textId="7E9CE8CA" w:rsidTr="00B323B0">
        <w:tc>
          <w:tcPr>
            <w:tcW w:w="3811" w:type="dxa"/>
          </w:tcPr>
          <w:p w14:paraId="38BCC078" w14:textId="0BC4452F" w:rsidR="00C9573D" w:rsidRPr="005D01C0" w:rsidRDefault="00725F4D" w:rsidP="00CB7D78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Imá</w:t>
            </w:r>
            <w:r w:rsidR="005D01C0">
              <w:rPr>
                <w:rFonts w:eastAsiaTheme="minorEastAsia" w:cstheme="minorBidi"/>
                <w:szCs w:val="22"/>
                <w:lang w:val="hu-HU"/>
              </w:rPr>
              <w:t>d</w:t>
            </w:r>
            <w:r w:rsidRPr="005D01C0">
              <w:rPr>
                <w:rFonts w:eastAsiaTheme="minorEastAsia" w:cstheme="minorBidi"/>
                <w:szCs w:val="22"/>
                <w:lang w:val="hu-HU"/>
              </w:rPr>
              <w:t>kozást vezetni</w:t>
            </w:r>
          </w:p>
        </w:tc>
        <w:tc>
          <w:tcPr>
            <w:tcW w:w="1611" w:type="dxa"/>
            <w:vAlign w:val="center"/>
          </w:tcPr>
          <w:p w14:paraId="3C308FBD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826" w:type="dxa"/>
            <w:vAlign w:val="center"/>
          </w:tcPr>
          <w:p w14:paraId="2E071ED4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088" w:type="dxa"/>
            <w:vAlign w:val="center"/>
          </w:tcPr>
          <w:p w14:paraId="62366456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899" w:type="dxa"/>
            <w:vAlign w:val="center"/>
          </w:tcPr>
          <w:p w14:paraId="5BB40F5B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407" w:type="dxa"/>
          </w:tcPr>
          <w:p w14:paraId="649B95E6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C9573D" w:rsidRPr="005D01C0" w14:paraId="33395883" w14:textId="3FD296F6" w:rsidTr="00B323B0">
        <w:tc>
          <w:tcPr>
            <w:tcW w:w="3811" w:type="dxa"/>
          </w:tcPr>
          <w:p w14:paraId="21622019" w14:textId="3574DC0A" w:rsidR="00C9573D" w:rsidRPr="005D01C0" w:rsidRDefault="0092107F" w:rsidP="00CB7D78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A Tórából hangosan felolvasni</w:t>
            </w:r>
            <w:r w:rsidR="00933335" w:rsidRPr="005D01C0">
              <w:rPr>
                <w:rFonts w:eastAsiaTheme="minorEastAsia" w:cstheme="minorBidi"/>
                <w:szCs w:val="22"/>
                <w:lang w:val="hu-HU"/>
              </w:rPr>
              <w:t xml:space="preserve"> (le</w:t>
            </w:r>
            <w:r w:rsidR="00DA7658" w:rsidRPr="005D01C0">
              <w:rPr>
                <w:rFonts w:eastAsiaTheme="minorEastAsia" w:cstheme="minorBidi"/>
                <w:szCs w:val="22"/>
                <w:lang w:val="hu-HU"/>
              </w:rPr>
              <w:t>j</w:t>
            </w:r>
            <w:r w:rsidR="00933335" w:rsidRPr="005D01C0">
              <w:rPr>
                <w:rFonts w:eastAsiaTheme="minorEastAsia" w:cstheme="minorBidi"/>
                <w:szCs w:val="22"/>
                <w:lang w:val="hu-HU"/>
              </w:rPr>
              <w:t>nolni)</w:t>
            </w:r>
          </w:p>
        </w:tc>
        <w:tc>
          <w:tcPr>
            <w:tcW w:w="1611" w:type="dxa"/>
            <w:vAlign w:val="center"/>
          </w:tcPr>
          <w:p w14:paraId="4C761C13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826" w:type="dxa"/>
            <w:vAlign w:val="center"/>
          </w:tcPr>
          <w:p w14:paraId="6A1FD932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088" w:type="dxa"/>
            <w:vAlign w:val="center"/>
          </w:tcPr>
          <w:p w14:paraId="62DC3A43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899" w:type="dxa"/>
            <w:vAlign w:val="center"/>
          </w:tcPr>
          <w:p w14:paraId="35B41A25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407" w:type="dxa"/>
          </w:tcPr>
          <w:p w14:paraId="0CF61F41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C9573D" w:rsidRPr="005D01C0" w14:paraId="50AC5EF5" w14:textId="5919C9D1" w:rsidTr="00B323B0">
        <w:tc>
          <w:tcPr>
            <w:tcW w:w="3811" w:type="dxa"/>
          </w:tcPr>
          <w:p w14:paraId="127DC45A" w14:textId="4B954E93" w:rsidR="00C9573D" w:rsidRPr="005D01C0" w:rsidRDefault="00725F4D" w:rsidP="00CB7D78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Önállóan tanulmányozni a Tórát</w:t>
            </w:r>
          </w:p>
        </w:tc>
        <w:tc>
          <w:tcPr>
            <w:tcW w:w="1611" w:type="dxa"/>
            <w:vAlign w:val="center"/>
          </w:tcPr>
          <w:p w14:paraId="7DE25A5A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826" w:type="dxa"/>
            <w:vAlign w:val="center"/>
          </w:tcPr>
          <w:p w14:paraId="6FB12E98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088" w:type="dxa"/>
            <w:vAlign w:val="center"/>
          </w:tcPr>
          <w:p w14:paraId="7B557FD1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899" w:type="dxa"/>
            <w:vAlign w:val="center"/>
          </w:tcPr>
          <w:p w14:paraId="1A1565D8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407" w:type="dxa"/>
          </w:tcPr>
          <w:p w14:paraId="4D604286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C9573D" w:rsidRPr="005D01C0" w14:paraId="16D66EE7" w14:textId="00E4E23B" w:rsidTr="00B323B0">
        <w:tc>
          <w:tcPr>
            <w:tcW w:w="3811" w:type="dxa"/>
          </w:tcPr>
          <w:p w14:paraId="66A42793" w14:textId="0BF3CA3A" w:rsidR="00C9573D" w:rsidRPr="005D01C0" w:rsidRDefault="00725F4D" w:rsidP="00CB7D78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Izraeli híreke</w:t>
            </w:r>
            <w:r w:rsidR="00B266B8">
              <w:rPr>
                <w:rFonts w:eastAsiaTheme="minorEastAsia" w:cstheme="minorBidi"/>
                <w:szCs w:val="22"/>
                <w:lang w:val="hu-HU"/>
              </w:rPr>
              <w:t>t</w:t>
            </w:r>
            <w:r w:rsidRPr="005D01C0">
              <w:rPr>
                <w:rFonts w:eastAsiaTheme="minorEastAsia" w:cstheme="minorBidi"/>
                <w:szCs w:val="22"/>
                <w:lang w:val="hu-HU"/>
              </w:rPr>
              <w:t xml:space="preserve"> vagy irodalmat megérteni</w:t>
            </w:r>
          </w:p>
        </w:tc>
        <w:tc>
          <w:tcPr>
            <w:tcW w:w="1611" w:type="dxa"/>
            <w:vAlign w:val="center"/>
          </w:tcPr>
          <w:p w14:paraId="428F195B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826" w:type="dxa"/>
            <w:vAlign w:val="center"/>
          </w:tcPr>
          <w:p w14:paraId="06CC8191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088" w:type="dxa"/>
            <w:vAlign w:val="center"/>
          </w:tcPr>
          <w:p w14:paraId="6E93526B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899" w:type="dxa"/>
            <w:vAlign w:val="center"/>
          </w:tcPr>
          <w:p w14:paraId="24CDBC4C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407" w:type="dxa"/>
          </w:tcPr>
          <w:p w14:paraId="67C792D9" w14:textId="77777777" w:rsidR="00C9573D" w:rsidRPr="005D01C0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</w:tbl>
    <w:p w14:paraId="017F4AFD" w14:textId="77777777" w:rsidR="009B598B" w:rsidRPr="005D01C0" w:rsidRDefault="009B598B" w:rsidP="009B598B">
      <w:pPr>
        <w:pStyle w:val="RCBody"/>
        <w:spacing w:after="0"/>
        <w:ind w:left="720"/>
        <w:rPr>
          <w:lang w:val="hu-HU"/>
        </w:rPr>
      </w:pPr>
    </w:p>
    <w:p w14:paraId="5D5B5BD6" w14:textId="619F846D" w:rsidR="001B1AA9" w:rsidRPr="005D01C0" w:rsidRDefault="00D07A1B" w:rsidP="001B1AA9">
      <w:pPr>
        <w:pStyle w:val="RCBody"/>
        <w:numPr>
          <w:ilvl w:val="0"/>
          <w:numId w:val="23"/>
        </w:numPr>
        <w:spacing w:after="0"/>
        <w:rPr>
          <w:lang w:val="hu-HU"/>
        </w:rPr>
      </w:pPr>
      <w:r>
        <w:rPr>
          <w:lang w:val="hu-HU"/>
        </w:rPr>
        <w:t>Mennyire</w:t>
      </w:r>
      <w:r w:rsidR="006A1913" w:rsidRPr="005D01C0">
        <w:rPr>
          <w:lang w:val="hu-HU"/>
        </w:rPr>
        <w:t xml:space="preserve"> </w:t>
      </w:r>
      <w:r>
        <w:rPr>
          <w:lang w:val="hu-HU"/>
        </w:rPr>
        <w:t>gondolod úgy</w:t>
      </w:r>
      <w:r w:rsidR="006A1913" w:rsidRPr="005D01C0">
        <w:rPr>
          <w:lang w:val="hu-HU"/>
        </w:rPr>
        <w:t>, hogy Izrael</w:t>
      </w:r>
      <w:r w:rsidR="001B1AA9" w:rsidRPr="005D01C0">
        <w:rPr>
          <w:lang w:val="hu-HU"/>
        </w:rPr>
        <w:t>…</w:t>
      </w:r>
    </w:p>
    <w:tbl>
      <w:tblPr>
        <w:tblStyle w:val="TableGrid1"/>
        <w:tblW w:w="8802" w:type="dxa"/>
        <w:tblInd w:w="720" w:type="dxa"/>
        <w:tblLook w:val="04A0" w:firstRow="1" w:lastRow="0" w:firstColumn="1" w:lastColumn="0" w:noHBand="0" w:noVBand="1"/>
      </w:tblPr>
      <w:tblGrid>
        <w:gridCol w:w="3811"/>
        <w:gridCol w:w="1692"/>
        <w:gridCol w:w="1081"/>
        <w:gridCol w:w="1117"/>
        <w:gridCol w:w="1101"/>
      </w:tblGrid>
      <w:tr w:rsidR="006C0081" w:rsidRPr="005D01C0" w14:paraId="35FFD9F8" w14:textId="77777777" w:rsidTr="00B323B0">
        <w:tc>
          <w:tcPr>
            <w:tcW w:w="3811" w:type="dxa"/>
          </w:tcPr>
          <w:p w14:paraId="7518616D" w14:textId="77777777" w:rsidR="006C0081" w:rsidRPr="005D01C0" w:rsidRDefault="006C0081" w:rsidP="00CB7D78">
            <w:pPr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35E9AAB" w14:textId="51C29BBB" w:rsidR="006C0081" w:rsidRPr="005D01C0" w:rsidRDefault="0092107F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Egyáltalán nem</w:t>
            </w:r>
          </w:p>
        </w:tc>
        <w:tc>
          <w:tcPr>
            <w:tcW w:w="10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F606691" w14:textId="5598E407" w:rsidR="006C0081" w:rsidRPr="005D01C0" w:rsidRDefault="0092107F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Kicsit</w:t>
            </w:r>
          </w:p>
        </w:tc>
        <w:tc>
          <w:tcPr>
            <w:tcW w:w="11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04B975A" w14:textId="7A4F4E5C" w:rsidR="006C0081" w:rsidRPr="005D01C0" w:rsidRDefault="0092107F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Eléggé</w:t>
            </w:r>
          </w:p>
        </w:tc>
        <w:tc>
          <w:tcPr>
            <w:tcW w:w="11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DB2F8CE" w14:textId="72431CAF" w:rsidR="006C0081" w:rsidRPr="005D01C0" w:rsidRDefault="0092107F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Nagyon</w:t>
            </w:r>
          </w:p>
        </w:tc>
      </w:tr>
      <w:tr w:rsidR="006C0081" w:rsidRPr="005D01C0" w14:paraId="6FABDD8F" w14:textId="77777777" w:rsidTr="00B323B0">
        <w:tc>
          <w:tcPr>
            <w:tcW w:w="3811" w:type="dxa"/>
          </w:tcPr>
          <w:p w14:paraId="79B6023F" w14:textId="249EBA7A" w:rsidR="006C0081" w:rsidRPr="005D01C0" w:rsidRDefault="006A1913" w:rsidP="00CB7D78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spirituális központ a zsidók számára</w:t>
            </w:r>
          </w:p>
        </w:tc>
        <w:tc>
          <w:tcPr>
            <w:tcW w:w="1692" w:type="dxa"/>
            <w:vAlign w:val="center"/>
          </w:tcPr>
          <w:p w14:paraId="568123AC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33424FD5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17" w:type="dxa"/>
            <w:vAlign w:val="center"/>
          </w:tcPr>
          <w:p w14:paraId="11FD69C3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01" w:type="dxa"/>
            <w:vAlign w:val="center"/>
          </w:tcPr>
          <w:p w14:paraId="3E4B73F2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6C0081" w:rsidRPr="005D01C0" w14:paraId="017E29DF" w14:textId="77777777" w:rsidTr="00B323B0">
        <w:tc>
          <w:tcPr>
            <w:tcW w:w="3811" w:type="dxa"/>
          </w:tcPr>
          <w:p w14:paraId="2F5F9E34" w14:textId="3FA839FE" w:rsidR="006C0081" w:rsidRPr="005D01C0" w:rsidRDefault="006A1913" w:rsidP="00CB7D78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veszélyes hely</w:t>
            </w:r>
          </w:p>
        </w:tc>
        <w:tc>
          <w:tcPr>
            <w:tcW w:w="1692" w:type="dxa"/>
            <w:vAlign w:val="center"/>
          </w:tcPr>
          <w:p w14:paraId="0244F00F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29BA27A6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17" w:type="dxa"/>
            <w:vAlign w:val="center"/>
          </w:tcPr>
          <w:p w14:paraId="658FC79F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01" w:type="dxa"/>
            <w:vAlign w:val="center"/>
          </w:tcPr>
          <w:p w14:paraId="4AAA474D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6C0081" w:rsidRPr="005D01C0" w14:paraId="1A5F2AC9" w14:textId="77777777" w:rsidTr="00B323B0">
        <w:tc>
          <w:tcPr>
            <w:tcW w:w="3811" w:type="dxa"/>
          </w:tcPr>
          <w:p w14:paraId="6018FBC5" w14:textId="6C67AE87" w:rsidR="006C0081" w:rsidRPr="005D01C0" w:rsidRDefault="00D95064" w:rsidP="00CB7D78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olyan hely, ahol véd</w:t>
            </w:r>
            <w:r w:rsidR="00D07A1B">
              <w:rPr>
                <w:rFonts w:eastAsiaTheme="minorEastAsia" w:cstheme="minorBidi"/>
                <w:szCs w:val="22"/>
                <w:lang w:val="hu-HU"/>
              </w:rPr>
              <w:t>elmet élvezel</w:t>
            </w:r>
            <w:r w:rsidRPr="005D01C0">
              <w:rPr>
                <w:rFonts w:eastAsiaTheme="minorEastAsia" w:cstheme="minorBidi"/>
                <w:szCs w:val="22"/>
                <w:lang w:val="hu-HU"/>
              </w:rPr>
              <w:t xml:space="preserve"> az antiszemitizmus</w:t>
            </w:r>
            <w:r w:rsidR="00D07A1B">
              <w:rPr>
                <w:rFonts w:eastAsiaTheme="minorEastAsia" w:cstheme="minorBidi"/>
                <w:szCs w:val="22"/>
                <w:lang w:val="hu-HU"/>
              </w:rPr>
              <w:t>sal szemben</w:t>
            </w:r>
          </w:p>
        </w:tc>
        <w:tc>
          <w:tcPr>
            <w:tcW w:w="1692" w:type="dxa"/>
            <w:vAlign w:val="center"/>
          </w:tcPr>
          <w:p w14:paraId="397F9168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6DFA03BE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17" w:type="dxa"/>
            <w:vAlign w:val="center"/>
          </w:tcPr>
          <w:p w14:paraId="2B6E7C5F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01" w:type="dxa"/>
            <w:vAlign w:val="center"/>
          </w:tcPr>
          <w:p w14:paraId="2686BF21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6C0081" w:rsidRPr="005D01C0" w14:paraId="6BE3F6F2" w14:textId="77777777" w:rsidTr="00B323B0">
        <w:tc>
          <w:tcPr>
            <w:tcW w:w="3811" w:type="dxa"/>
          </w:tcPr>
          <w:p w14:paraId="4FF913AC" w14:textId="609F6CAC" w:rsidR="006C0081" w:rsidRPr="005D01C0" w:rsidRDefault="00D95064" w:rsidP="00CB7D78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lastRenderedPageBreak/>
              <w:t>olyan hely, ahol felfedezheted a zsidó identitásodat</w:t>
            </w:r>
          </w:p>
        </w:tc>
        <w:tc>
          <w:tcPr>
            <w:tcW w:w="1692" w:type="dxa"/>
            <w:vAlign w:val="center"/>
          </w:tcPr>
          <w:p w14:paraId="21747F3C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0D41DACB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17" w:type="dxa"/>
            <w:vAlign w:val="center"/>
          </w:tcPr>
          <w:p w14:paraId="327367DA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01" w:type="dxa"/>
            <w:vAlign w:val="center"/>
          </w:tcPr>
          <w:p w14:paraId="62EE529B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6C0081" w:rsidRPr="005D01C0" w14:paraId="03D9F8FB" w14:textId="77777777" w:rsidTr="00B323B0">
        <w:tc>
          <w:tcPr>
            <w:tcW w:w="3811" w:type="dxa"/>
          </w:tcPr>
          <w:p w14:paraId="23859EAC" w14:textId="5F18F799" w:rsidR="006C0081" w:rsidRPr="005D01C0" w:rsidRDefault="00D95064" w:rsidP="00CB7D78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olyan hely, ahol a kisebbség</w:t>
            </w:r>
            <w:r w:rsidR="0010003E" w:rsidRPr="005D01C0">
              <w:rPr>
                <w:rFonts w:eastAsiaTheme="minorEastAsia" w:cstheme="minorBidi"/>
                <w:szCs w:val="22"/>
                <w:lang w:val="hu-HU"/>
              </w:rPr>
              <w:t>ek nem részesülnek egyenlő bánásmódban</w:t>
            </w:r>
          </w:p>
        </w:tc>
        <w:tc>
          <w:tcPr>
            <w:tcW w:w="1692" w:type="dxa"/>
            <w:vAlign w:val="center"/>
          </w:tcPr>
          <w:p w14:paraId="5824F098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1C2ED555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17" w:type="dxa"/>
            <w:vAlign w:val="center"/>
          </w:tcPr>
          <w:p w14:paraId="4BBAD6C0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01" w:type="dxa"/>
            <w:vAlign w:val="center"/>
          </w:tcPr>
          <w:p w14:paraId="35C5E474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6C0081" w:rsidRPr="005D01C0" w14:paraId="25C1E2CF" w14:textId="77777777" w:rsidTr="00B323B0">
        <w:tc>
          <w:tcPr>
            <w:tcW w:w="3811" w:type="dxa"/>
          </w:tcPr>
          <w:p w14:paraId="5C31698F" w14:textId="114CEFBB" w:rsidR="006C0081" w:rsidRPr="005D01C0" w:rsidRDefault="00B266B8" w:rsidP="00CB7D78">
            <w:pPr>
              <w:rPr>
                <w:rFonts w:eastAsiaTheme="minorEastAsia" w:cstheme="minorBidi"/>
                <w:szCs w:val="22"/>
                <w:lang w:val="hu-HU"/>
              </w:rPr>
            </w:pPr>
            <w:r>
              <w:rPr>
                <w:rFonts w:eastAsiaTheme="minorEastAsia" w:cstheme="minorBidi"/>
                <w:szCs w:val="22"/>
                <w:lang w:val="hu-HU"/>
              </w:rPr>
              <w:t>Isten által a zsidóknak ígért föld</w:t>
            </w:r>
          </w:p>
        </w:tc>
        <w:tc>
          <w:tcPr>
            <w:tcW w:w="1692" w:type="dxa"/>
            <w:vAlign w:val="center"/>
          </w:tcPr>
          <w:p w14:paraId="6EAB6B83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41487541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17" w:type="dxa"/>
            <w:vAlign w:val="center"/>
          </w:tcPr>
          <w:p w14:paraId="13C71169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01" w:type="dxa"/>
            <w:vAlign w:val="center"/>
          </w:tcPr>
          <w:p w14:paraId="5EE5823A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6C0081" w:rsidRPr="005D01C0" w14:paraId="25064EE2" w14:textId="77777777" w:rsidTr="00B323B0">
        <w:tc>
          <w:tcPr>
            <w:tcW w:w="3811" w:type="dxa"/>
          </w:tcPr>
          <w:p w14:paraId="17EAEA0E" w14:textId="5BDF7EC0" w:rsidR="006C0081" w:rsidRPr="005D01C0" w:rsidRDefault="0010003E" w:rsidP="00CB7D78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 xml:space="preserve">jó </w:t>
            </w:r>
            <w:r w:rsidR="00D07A1B">
              <w:rPr>
                <w:rFonts w:eastAsiaTheme="minorEastAsia" w:cstheme="minorBidi"/>
                <w:szCs w:val="22"/>
                <w:lang w:val="hu-HU"/>
              </w:rPr>
              <w:t>úticél</w:t>
            </w:r>
            <w:r w:rsidRPr="005D01C0">
              <w:rPr>
                <w:rFonts w:eastAsiaTheme="minorEastAsia" w:cstheme="minorBidi"/>
                <w:szCs w:val="22"/>
                <w:lang w:val="hu-HU"/>
              </w:rPr>
              <w:t xml:space="preserve"> nyaraláshoz</w:t>
            </w:r>
          </w:p>
        </w:tc>
        <w:tc>
          <w:tcPr>
            <w:tcW w:w="1692" w:type="dxa"/>
            <w:vAlign w:val="center"/>
          </w:tcPr>
          <w:p w14:paraId="2A21E51E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715F750E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17" w:type="dxa"/>
            <w:vAlign w:val="center"/>
          </w:tcPr>
          <w:p w14:paraId="761A8D06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01" w:type="dxa"/>
            <w:vAlign w:val="center"/>
          </w:tcPr>
          <w:p w14:paraId="052CDC26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6C0081" w:rsidRPr="005D01C0" w14:paraId="00A55A34" w14:textId="77777777" w:rsidTr="00B323B0">
        <w:tc>
          <w:tcPr>
            <w:tcW w:w="3811" w:type="dxa"/>
          </w:tcPr>
          <w:p w14:paraId="3D6190BF" w14:textId="49E7FB64" w:rsidR="006C0081" w:rsidRPr="005D01C0" w:rsidRDefault="0010003E" w:rsidP="00CB7D78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a zsidó nép hazája</w:t>
            </w:r>
          </w:p>
        </w:tc>
        <w:tc>
          <w:tcPr>
            <w:tcW w:w="1692" w:type="dxa"/>
            <w:vAlign w:val="center"/>
          </w:tcPr>
          <w:p w14:paraId="62FAD4D6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4BC413B2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17" w:type="dxa"/>
            <w:vAlign w:val="center"/>
          </w:tcPr>
          <w:p w14:paraId="3C347A77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01" w:type="dxa"/>
            <w:vAlign w:val="center"/>
          </w:tcPr>
          <w:p w14:paraId="0DAB533F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6C0081" w:rsidRPr="005D01C0" w14:paraId="01006C0B" w14:textId="77777777" w:rsidTr="00B323B0">
        <w:tc>
          <w:tcPr>
            <w:tcW w:w="3811" w:type="dxa"/>
          </w:tcPr>
          <w:p w14:paraId="66308249" w14:textId="280E613F" w:rsidR="006C0081" w:rsidRPr="005D01C0" w:rsidRDefault="0010003E" w:rsidP="00CB7D78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olyan hely, ahol az emberek nem túl barátságosak</w:t>
            </w:r>
          </w:p>
        </w:tc>
        <w:tc>
          <w:tcPr>
            <w:tcW w:w="1692" w:type="dxa"/>
            <w:vAlign w:val="center"/>
          </w:tcPr>
          <w:p w14:paraId="6E031D75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088E03C6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17" w:type="dxa"/>
            <w:vAlign w:val="center"/>
          </w:tcPr>
          <w:p w14:paraId="4B33768E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01" w:type="dxa"/>
            <w:vAlign w:val="center"/>
          </w:tcPr>
          <w:p w14:paraId="1BCC2050" w14:textId="77777777" w:rsidR="006C0081" w:rsidRPr="005D01C0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</w:tbl>
    <w:p w14:paraId="67712C46" w14:textId="7072576F" w:rsidR="009B598B" w:rsidRPr="005D01C0" w:rsidRDefault="009B598B" w:rsidP="00300391">
      <w:pPr>
        <w:pStyle w:val="RCBody"/>
        <w:spacing w:after="0"/>
        <w:rPr>
          <w:lang w:val="hu-HU"/>
        </w:rPr>
      </w:pPr>
    </w:p>
    <w:p w14:paraId="28007DD7" w14:textId="6DFE03C9" w:rsidR="0017256A" w:rsidRPr="005D01C0" w:rsidRDefault="0017256A" w:rsidP="0017256A">
      <w:pPr>
        <w:pStyle w:val="RCBody"/>
        <w:numPr>
          <w:ilvl w:val="0"/>
          <w:numId w:val="23"/>
        </w:numPr>
        <w:spacing w:after="0"/>
        <w:rPr>
          <w:lang w:val="hu-HU"/>
        </w:rPr>
      </w:pPr>
      <w:r w:rsidRPr="005D01C0">
        <w:rPr>
          <w:highlight w:val="lightGray"/>
          <w:lang w:val="hu-HU"/>
        </w:rPr>
        <w:t>[</w:t>
      </w:r>
      <w:r w:rsidR="0010003E" w:rsidRPr="005D01C0">
        <w:rPr>
          <w:highlight w:val="lightGray"/>
          <w:lang w:val="hu-HU"/>
        </w:rPr>
        <w:t>Csak a Lamorimnak</w:t>
      </w:r>
      <w:r w:rsidRPr="005D01C0">
        <w:rPr>
          <w:highlight w:val="lightGray"/>
          <w:lang w:val="hu-HU"/>
        </w:rPr>
        <w:t>]</w:t>
      </w:r>
      <w:r w:rsidRPr="005D01C0">
        <w:rPr>
          <w:lang w:val="hu-HU"/>
        </w:rPr>
        <w:t xml:space="preserve"> </w:t>
      </w:r>
      <w:r w:rsidR="00B55FCA">
        <w:rPr>
          <w:lang w:val="hu-HU"/>
        </w:rPr>
        <w:t>Mennyire</w:t>
      </w:r>
      <w:r w:rsidR="00B55FCA" w:rsidRPr="005D01C0">
        <w:rPr>
          <w:lang w:val="hu-HU"/>
        </w:rPr>
        <w:t xml:space="preserve"> </w:t>
      </w:r>
      <w:r w:rsidR="00B55FCA">
        <w:rPr>
          <w:lang w:val="hu-HU"/>
        </w:rPr>
        <w:t>gondolod úgy</w:t>
      </w:r>
      <w:r w:rsidR="00B55FCA" w:rsidRPr="005D01C0">
        <w:rPr>
          <w:lang w:val="hu-HU"/>
        </w:rPr>
        <w:t>, hogy</w:t>
      </w:r>
      <w:r w:rsidR="0010003E" w:rsidRPr="005D01C0">
        <w:rPr>
          <w:lang w:val="hu-HU"/>
        </w:rPr>
        <w:t xml:space="preserve"> </w:t>
      </w:r>
      <w:r w:rsidR="0010003E" w:rsidRPr="005D01C0">
        <w:rPr>
          <w:b/>
          <w:bCs/>
          <w:lang w:val="hu-HU"/>
        </w:rPr>
        <w:t>Franciaország</w:t>
      </w:r>
      <w:r w:rsidRPr="005D01C0">
        <w:rPr>
          <w:lang w:val="hu-HU"/>
        </w:rPr>
        <w:t>…</w:t>
      </w:r>
    </w:p>
    <w:tbl>
      <w:tblPr>
        <w:tblStyle w:val="TableGrid1"/>
        <w:tblW w:w="8802" w:type="dxa"/>
        <w:tblInd w:w="720" w:type="dxa"/>
        <w:tblLook w:val="04A0" w:firstRow="1" w:lastRow="0" w:firstColumn="1" w:lastColumn="0" w:noHBand="0" w:noVBand="1"/>
      </w:tblPr>
      <w:tblGrid>
        <w:gridCol w:w="3811"/>
        <w:gridCol w:w="1692"/>
        <w:gridCol w:w="1081"/>
        <w:gridCol w:w="1117"/>
        <w:gridCol w:w="1101"/>
      </w:tblGrid>
      <w:tr w:rsidR="0017256A" w:rsidRPr="005D01C0" w14:paraId="7DC7D196" w14:textId="77777777" w:rsidTr="004209A8">
        <w:tc>
          <w:tcPr>
            <w:tcW w:w="3811" w:type="dxa"/>
          </w:tcPr>
          <w:p w14:paraId="35E85C13" w14:textId="77777777" w:rsidR="0017256A" w:rsidRPr="005D01C0" w:rsidRDefault="0017256A" w:rsidP="00BF17A6">
            <w:pPr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E211CDF" w14:textId="49281611" w:rsidR="0017256A" w:rsidRPr="005D01C0" w:rsidRDefault="0010003E" w:rsidP="00BF17A6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Egyáltalán nem</w:t>
            </w:r>
          </w:p>
        </w:tc>
        <w:tc>
          <w:tcPr>
            <w:tcW w:w="10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75D53EE" w14:textId="1A2D6E61" w:rsidR="0017256A" w:rsidRPr="005D01C0" w:rsidRDefault="0010003E" w:rsidP="00BF17A6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  <w:t>Kicsit</w:t>
            </w:r>
          </w:p>
        </w:tc>
        <w:tc>
          <w:tcPr>
            <w:tcW w:w="11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2699EC9" w14:textId="18D16BAD" w:rsidR="0017256A" w:rsidRPr="005D01C0" w:rsidRDefault="0010003E" w:rsidP="00BF17A6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  <w:t>Eléggé</w:t>
            </w:r>
          </w:p>
        </w:tc>
        <w:tc>
          <w:tcPr>
            <w:tcW w:w="11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8FD703F" w14:textId="3F113FFC" w:rsidR="0017256A" w:rsidRPr="005D01C0" w:rsidRDefault="0010003E" w:rsidP="00BF17A6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  <w:t>Nagyon</w:t>
            </w:r>
          </w:p>
        </w:tc>
      </w:tr>
      <w:tr w:rsidR="0017256A" w:rsidRPr="005D01C0" w14:paraId="6F672113" w14:textId="77777777" w:rsidTr="004209A8">
        <w:tc>
          <w:tcPr>
            <w:tcW w:w="3811" w:type="dxa"/>
          </w:tcPr>
          <w:p w14:paraId="75C06A3D" w14:textId="5582A4F3" w:rsidR="0017256A" w:rsidRPr="005D01C0" w:rsidRDefault="0010003E" w:rsidP="00BF17A6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spirituális központ a zsidók számára</w:t>
            </w:r>
          </w:p>
        </w:tc>
        <w:tc>
          <w:tcPr>
            <w:tcW w:w="1692" w:type="dxa"/>
            <w:vAlign w:val="center"/>
          </w:tcPr>
          <w:p w14:paraId="71B8A503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539F51DC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17" w:type="dxa"/>
            <w:vAlign w:val="center"/>
          </w:tcPr>
          <w:p w14:paraId="221442CF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01" w:type="dxa"/>
            <w:vAlign w:val="center"/>
          </w:tcPr>
          <w:p w14:paraId="7E53C986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17256A" w:rsidRPr="005D01C0" w14:paraId="2FB22C34" w14:textId="77777777" w:rsidTr="004209A8">
        <w:tc>
          <w:tcPr>
            <w:tcW w:w="3811" w:type="dxa"/>
          </w:tcPr>
          <w:p w14:paraId="626CB86E" w14:textId="44E43493" w:rsidR="0017256A" w:rsidRPr="005D01C0" w:rsidRDefault="0010003E" w:rsidP="00BF17A6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veszélyes hely</w:t>
            </w:r>
          </w:p>
        </w:tc>
        <w:tc>
          <w:tcPr>
            <w:tcW w:w="1692" w:type="dxa"/>
            <w:vAlign w:val="center"/>
          </w:tcPr>
          <w:p w14:paraId="7FEC4EC4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2796AA3E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17" w:type="dxa"/>
            <w:vAlign w:val="center"/>
          </w:tcPr>
          <w:p w14:paraId="5A0DDBDF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01" w:type="dxa"/>
            <w:vAlign w:val="center"/>
          </w:tcPr>
          <w:p w14:paraId="60B8E190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17256A" w:rsidRPr="005D01C0" w14:paraId="51AE7137" w14:textId="77777777" w:rsidTr="004209A8">
        <w:tc>
          <w:tcPr>
            <w:tcW w:w="3811" w:type="dxa"/>
          </w:tcPr>
          <w:p w14:paraId="61568707" w14:textId="617B5A07" w:rsidR="0017256A" w:rsidRPr="005D01C0" w:rsidRDefault="0010003E" w:rsidP="00BF17A6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olyan hely, ahol véd</w:t>
            </w:r>
            <w:r w:rsidR="00D07A1B">
              <w:rPr>
                <w:rFonts w:eastAsiaTheme="minorEastAsia" w:cstheme="minorBidi"/>
                <w:szCs w:val="22"/>
                <w:lang w:val="hu-HU"/>
              </w:rPr>
              <w:t>elmet élvezel</w:t>
            </w:r>
            <w:r w:rsidRPr="005D01C0">
              <w:rPr>
                <w:rFonts w:eastAsiaTheme="minorEastAsia" w:cstheme="minorBidi"/>
                <w:szCs w:val="22"/>
                <w:lang w:val="hu-HU"/>
              </w:rPr>
              <w:t xml:space="preserve"> az antiszemitizmus</w:t>
            </w:r>
            <w:r w:rsidR="00D07A1B">
              <w:rPr>
                <w:rFonts w:eastAsiaTheme="minorEastAsia" w:cstheme="minorBidi"/>
                <w:szCs w:val="22"/>
                <w:lang w:val="hu-HU"/>
              </w:rPr>
              <w:t>sal szemben</w:t>
            </w:r>
          </w:p>
        </w:tc>
        <w:tc>
          <w:tcPr>
            <w:tcW w:w="1692" w:type="dxa"/>
            <w:vAlign w:val="center"/>
          </w:tcPr>
          <w:p w14:paraId="4F8703F7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09AFEE34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17" w:type="dxa"/>
            <w:vAlign w:val="center"/>
          </w:tcPr>
          <w:p w14:paraId="3D5201B4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01" w:type="dxa"/>
            <w:vAlign w:val="center"/>
          </w:tcPr>
          <w:p w14:paraId="0E1834CE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17256A" w:rsidRPr="005D01C0" w14:paraId="6C0A8B8D" w14:textId="77777777" w:rsidTr="004209A8">
        <w:tc>
          <w:tcPr>
            <w:tcW w:w="3811" w:type="dxa"/>
          </w:tcPr>
          <w:p w14:paraId="2C3A3588" w14:textId="5439A2F2" w:rsidR="0017256A" w:rsidRPr="005D01C0" w:rsidRDefault="0010003E" w:rsidP="00BF17A6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olyan hely, ahol felfedezheted a zsidó identitásodat</w:t>
            </w:r>
          </w:p>
        </w:tc>
        <w:tc>
          <w:tcPr>
            <w:tcW w:w="1692" w:type="dxa"/>
            <w:vAlign w:val="center"/>
          </w:tcPr>
          <w:p w14:paraId="5024611F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1EAEBD60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17" w:type="dxa"/>
            <w:vAlign w:val="center"/>
          </w:tcPr>
          <w:p w14:paraId="30A3E0EB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01" w:type="dxa"/>
            <w:vAlign w:val="center"/>
          </w:tcPr>
          <w:p w14:paraId="19F8776F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17256A" w:rsidRPr="005D01C0" w14:paraId="40A281BB" w14:textId="77777777" w:rsidTr="004209A8">
        <w:tc>
          <w:tcPr>
            <w:tcW w:w="3811" w:type="dxa"/>
          </w:tcPr>
          <w:p w14:paraId="6B98A332" w14:textId="422D070A" w:rsidR="0017256A" w:rsidRPr="005D01C0" w:rsidRDefault="0010003E" w:rsidP="00BF17A6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olyan hely, ahol a kisebbségek nem részesülnek egyenlő bánásmódban</w:t>
            </w:r>
          </w:p>
        </w:tc>
        <w:tc>
          <w:tcPr>
            <w:tcW w:w="1692" w:type="dxa"/>
            <w:vAlign w:val="center"/>
          </w:tcPr>
          <w:p w14:paraId="59B9A27C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419B497C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17" w:type="dxa"/>
            <w:vAlign w:val="center"/>
          </w:tcPr>
          <w:p w14:paraId="7D5EFD19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01" w:type="dxa"/>
            <w:vAlign w:val="center"/>
          </w:tcPr>
          <w:p w14:paraId="4020AD3B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17256A" w:rsidRPr="005D01C0" w14:paraId="4559D31C" w14:textId="77777777" w:rsidTr="004209A8">
        <w:tc>
          <w:tcPr>
            <w:tcW w:w="3811" w:type="dxa"/>
          </w:tcPr>
          <w:p w14:paraId="7A671A58" w14:textId="5473DE67" w:rsidR="0017256A" w:rsidRPr="005D01C0" w:rsidRDefault="0010003E" w:rsidP="00BF17A6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 xml:space="preserve">jó </w:t>
            </w:r>
            <w:r w:rsidR="00D07A1B">
              <w:rPr>
                <w:rFonts w:eastAsiaTheme="minorEastAsia" w:cstheme="minorBidi"/>
                <w:szCs w:val="22"/>
                <w:lang w:val="hu-HU"/>
              </w:rPr>
              <w:t>úticél</w:t>
            </w:r>
            <w:r w:rsidRPr="005D01C0">
              <w:rPr>
                <w:rFonts w:eastAsiaTheme="minorEastAsia" w:cstheme="minorBidi"/>
                <w:szCs w:val="22"/>
                <w:lang w:val="hu-HU"/>
              </w:rPr>
              <w:t xml:space="preserve"> nyaraláshoz</w:t>
            </w:r>
          </w:p>
        </w:tc>
        <w:tc>
          <w:tcPr>
            <w:tcW w:w="1692" w:type="dxa"/>
            <w:vAlign w:val="center"/>
          </w:tcPr>
          <w:p w14:paraId="606AA3BE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7618A0F0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17" w:type="dxa"/>
            <w:vAlign w:val="center"/>
          </w:tcPr>
          <w:p w14:paraId="29E30D20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01" w:type="dxa"/>
            <w:vAlign w:val="center"/>
          </w:tcPr>
          <w:p w14:paraId="067B5ADF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17256A" w:rsidRPr="005D01C0" w14:paraId="14462CAF" w14:textId="77777777" w:rsidTr="004209A8">
        <w:tc>
          <w:tcPr>
            <w:tcW w:w="3811" w:type="dxa"/>
          </w:tcPr>
          <w:p w14:paraId="4BBBF744" w14:textId="7C27F21A" w:rsidR="0017256A" w:rsidRPr="005D01C0" w:rsidRDefault="0010003E" w:rsidP="00BF17A6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olyan hely, ahol az emberek nem túl barátságosak</w:t>
            </w:r>
          </w:p>
        </w:tc>
        <w:tc>
          <w:tcPr>
            <w:tcW w:w="1692" w:type="dxa"/>
            <w:vAlign w:val="center"/>
          </w:tcPr>
          <w:p w14:paraId="0509C266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081" w:type="dxa"/>
            <w:vAlign w:val="center"/>
          </w:tcPr>
          <w:p w14:paraId="62737C99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17" w:type="dxa"/>
            <w:vAlign w:val="center"/>
          </w:tcPr>
          <w:p w14:paraId="037FE69B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01" w:type="dxa"/>
            <w:vAlign w:val="center"/>
          </w:tcPr>
          <w:p w14:paraId="5CBE86CC" w14:textId="77777777" w:rsidR="0017256A" w:rsidRPr="005D01C0" w:rsidRDefault="0017256A" w:rsidP="00BF17A6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</w:tbl>
    <w:p w14:paraId="6D911E0E" w14:textId="00359080" w:rsidR="0017256A" w:rsidRPr="005D01C0" w:rsidRDefault="0017256A" w:rsidP="0017256A">
      <w:pPr>
        <w:pStyle w:val="RCBody"/>
        <w:spacing w:after="0"/>
        <w:rPr>
          <w:lang w:val="hu-HU"/>
        </w:rPr>
      </w:pPr>
    </w:p>
    <w:p w14:paraId="101528B1" w14:textId="4BEE12BE" w:rsidR="002925C5" w:rsidRPr="005D01C0" w:rsidRDefault="002925C5" w:rsidP="002925C5">
      <w:pPr>
        <w:pStyle w:val="RCBody"/>
        <w:numPr>
          <w:ilvl w:val="0"/>
          <w:numId w:val="23"/>
        </w:numPr>
        <w:spacing w:after="0"/>
        <w:rPr>
          <w:lang w:val="hu-HU"/>
        </w:rPr>
      </w:pPr>
      <w:r w:rsidRPr="005D01C0">
        <w:rPr>
          <w:highlight w:val="lightGray"/>
          <w:lang w:val="hu-HU"/>
        </w:rPr>
        <w:t>[</w:t>
      </w:r>
      <w:r w:rsidR="0010003E" w:rsidRPr="005D01C0">
        <w:rPr>
          <w:highlight w:val="lightGray"/>
          <w:lang w:val="hu-HU"/>
        </w:rPr>
        <w:t>Csak 11. osztályosoknak</w:t>
      </w:r>
      <w:r w:rsidRPr="005D01C0">
        <w:rPr>
          <w:highlight w:val="lightGray"/>
          <w:lang w:val="hu-HU"/>
        </w:rPr>
        <w:t>]</w:t>
      </w:r>
      <w:r w:rsidRPr="005D01C0">
        <w:rPr>
          <w:lang w:val="hu-HU"/>
        </w:rPr>
        <w:t xml:space="preserve"> </w:t>
      </w:r>
      <w:r w:rsidR="0010003E" w:rsidRPr="005D01C0">
        <w:rPr>
          <w:lang w:val="hu-HU"/>
        </w:rPr>
        <w:t>Az alábbi dolgok milyen fontosak az életedben</w:t>
      </w:r>
      <w:r w:rsidRPr="005D01C0">
        <w:rPr>
          <w:lang w:val="hu-HU"/>
        </w:rPr>
        <w:t>?</w:t>
      </w:r>
    </w:p>
    <w:tbl>
      <w:tblPr>
        <w:tblStyle w:val="TableGrid1"/>
        <w:tblW w:w="8773" w:type="dxa"/>
        <w:tblInd w:w="720" w:type="dxa"/>
        <w:tblLook w:val="04A0" w:firstRow="1" w:lastRow="0" w:firstColumn="1" w:lastColumn="0" w:noHBand="0" w:noVBand="1"/>
      </w:tblPr>
      <w:tblGrid>
        <w:gridCol w:w="3396"/>
        <w:gridCol w:w="1691"/>
        <w:gridCol w:w="1134"/>
        <w:gridCol w:w="1134"/>
        <w:gridCol w:w="1418"/>
      </w:tblGrid>
      <w:tr w:rsidR="006C0081" w:rsidRPr="005D01C0" w14:paraId="05A8A9A0" w14:textId="77777777" w:rsidTr="004209A8">
        <w:tc>
          <w:tcPr>
            <w:tcW w:w="3396" w:type="dxa"/>
          </w:tcPr>
          <w:p w14:paraId="16C6C42D" w14:textId="77777777" w:rsidR="006C0081" w:rsidRPr="005D01C0" w:rsidRDefault="006C0081" w:rsidP="002925C5">
            <w:pPr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69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260BCD3" w14:textId="2E6C1D80" w:rsidR="006C0081" w:rsidRPr="005D01C0" w:rsidRDefault="0010003E" w:rsidP="002925C5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Egyáltalán nem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438D99F" w14:textId="789BC702" w:rsidR="006C0081" w:rsidRPr="005D01C0" w:rsidRDefault="0010003E" w:rsidP="002925C5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  <w:t>Kicsit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40182FB" w14:textId="4C07EAD8" w:rsidR="006C0081" w:rsidRPr="005D01C0" w:rsidRDefault="0010003E" w:rsidP="002925C5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  <w:t>Eléggé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B5DB3E" w14:textId="480DBB6A" w:rsidR="006C0081" w:rsidRPr="005D01C0" w:rsidRDefault="0010003E" w:rsidP="002925C5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color w:val="FFFFFF" w:themeColor="background1"/>
                <w:szCs w:val="22"/>
                <w:lang w:val="hu-HU"/>
              </w:rPr>
              <w:t>Nagyon</w:t>
            </w:r>
          </w:p>
        </w:tc>
      </w:tr>
      <w:tr w:rsidR="006C0081" w:rsidRPr="005D01C0" w14:paraId="0496CF7B" w14:textId="77777777" w:rsidTr="004209A8">
        <w:tc>
          <w:tcPr>
            <w:tcW w:w="3396" w:type="dxa"/>
          </w:tcPr>
          <w:p w14:paraId="426538AB" w14:textId="3F7EFF8D" w:rsidR="006C0081" w:rsidRPr="005D01C0" w:rsidRDefault="0010003E" w:rsidP="002925C5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Zsidónak lenni</w:t>
            </w:r>
          </w:p>
        </w:tc>
        <w:tc>
          <w:tcPr>
            <w:tcW w:w="1691" w:type="dxa"/>
            <w:vAlign w:val="center"/>
          </w:tcPr>
          <w:p w14:paraId="403BCA2B" w14:textId="77777777" w:rsidR="006C0081" w:rsidRPr="005D01C0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50C7A97D" w14:textId="77777777" w:rsidR="006C0081" w:rsidRPr="005D01C0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16BE0065" w14:textId="77777777" w:rsidR="006C0081" w:rsidRPr="005D01C0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418" w:type="dxa"/>
            <w:vAlign w:val="center"/>
          </w:tcPr>
          <w:p w14:paraId="3B0D3429" w14:textId="77777777" w:rsidR="006C0081" w:rsidRPr="005D01C0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6C0081" w:rsidRPr="005D01C0" w14:paraId="5C43676F" w14:textId="77777777" w:rsidTr="004209A8">
        <w:tc>
          <w:tcPr>
            <w:tcW w:w="3396" w:type="dxa"/>
          </w:tcPr>
          <w:p w14:paraId="32801945" w14:textId="0679C2F1" w:rsidR="006C0081" w:rsidRPr="005D01C0" w:rsidRDefault="0010003E" w:rsidP="002925C5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Zsidóval járni</w:t>
            </w:r>
            <w:r w:rsidR="006C0081" w:rsidRPr="005D01C0">
              <w:rPr>
                <w:rFonts w:eastAsiaTheme="minorEastAsia" w:cstheme="minorBidi"/>
                <w:szCs w:val="22"/>
                <w:lang w:val="hu-HU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14:paraId="7756441B" w14:textId="77777777" w:rsidR="006C0081" w:rsidRPr="005D01C0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437FAA0F" w14:textId="77777777" w:rsidR="006C0081" w:rsidRPr="005D01C0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13ABCACF" w14:textId="77777777" w:rsidR="006C0081" w:rsidRPr="005D01C0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418" w:type="dxa"/>
            <w:vAlign w:val="center"/>
          </w:tcPr>
          <w:p w14:paraId="725C5C07" w14:textId="77777777" w:rsidR="006C0081" w:rsidRPr="005D01C0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6C0081" w:rsidRPr="005D01C0" w14:paraId="7919DCB4" w14:textId="77777777" w:rsidTr="004209A8">
        <w:tc>
          <w:tcPr>
            <w:tcW w:w="3396" w:type="dxa"/>
          </w:tcPr>
          <w:p w14:paraId="20E406EF" w14:textId="7B34A0D0" w:rsidR="006C0081" w:rsidRPr="005D01C0" w:rsidRDefault="0010003E" w:rsidP="002925C5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Zsidóval összeházasodni</w:t>
            </w:r>
          </w:p>
        </w:tc>
        <w:tc>
          <w:tcPr>
            <w:tcW w:w="1691" w:type="dxa"/>
            <w:vAlign w:val="center"/>
          </w:tcPr>
          <w:p w14:paraId="66EAD118" w14:textId="77777777" w:rsidR="006C0081" w:rsidRPr="005D01C0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5964707E" w14:textId="77777777" w:rsidR="006C0081" w:rsidRPr="005D01C0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7D3C6564" w14:textId="77777777" w:rsidR="006C0081" w:rsidRPr="005D01C0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418" w:type="dxa"/>
            <w:vAlign w:val="center"/>
          </w:tcPr>
          <w:p w14:paraId="60069F4B" w14:textId="77777777" w:rsidR="006C0081" w:rsidRPr="005D01C0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  <w:tr w:rsidR="006C0081" w:rsidRPr="005D01C0" w14:paraId="668799CB" w14:textId="77777777" w:rsidTr="004209A8">
        <w:tc>
          <w:tcPr>
            <w:tcW w:w="3396" w:type="dxa"/>
          </w:tcPr>
          <w:p w14:paraId="7034EB23" w14:textId="196D0292" w:rsidR="006C0081" w:rsidRPr="005D01C0" w:rsidRDefault="0010003E" w:rsidP="002925C5">
            <w:pPr>
              <w:rPr>
                <w:rFonts w:eastAsiaTheme="minorEastAsia" w:cstheme="minorBidi"/>
                <w:szCs w:val="22"/>
                <w:lang w:val="hu-HU"/>
              </w:rPr>
            </w:pPr>
            <w:r w:rsidRPr="005D01C0">
              <w:rPr>
                <w:rFonts w:eastAsiaTheme="minorEastAsia" w:cstheme="minorBidi"/>
                <w:szCs w:val="22"/>
                <w:lang w:val="hu-HU"/>
              </w:rPr>
              <w:t>Zsidónak nevelni a gyermekeimet</w:t>
            </w:r>
          </w:p>
        </w:tc>
        <w:tc>
          <w:tcPr>
            <w:tcW w:w="1691" w:type="dxa"/>
            <w:vAlign w:val="center"/>
          </w:tcPr>
          <w:p w14:paraId="392D8065" w14:textId="77777777" w:rsidR="006C0081" w:rsidRPr="005D01C0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21A38513" w14:textId="77777777" w:rsidR="006C0081" w:rsidRPr="005D01C0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1934F056" w14:textId="77777777" w:rsidR="006C0081" w:rsidRPr="005D01C0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  <w:tc>
          <w:tcPr>
            <w:tcW w:w="1418" w:type="dxa"/>
            <w:vAlign w:val="center"/>
          </w:tcPr>
          <w:p w14:paraId="33BCA15F" w14:textId="77777777" w:rsidR="006C0081" w:rsidRPr="005D01C0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hu-HU"/>
              </w:rPr>
            </w:pPr>
          </w:p>
        </w:tc>
      </w:tr>
    </w:tbl>
    <w:p w14:paraId="6C839C6E" w14:textId="77777777" w:rsidR="002925C5" w:rsidRPr="005D01C0" w:rsidRDefault="002925C5" w:rsidP="00300391">
      <w:pPr>
        <w:pStyle w:val="RCBody"/>
        <w:spacing w:after="0"/>
        <w:rPr>
          <w:lang w:val="hu-HU"/>
        </w:rPr>
      </w:pPr>
    </w:p>
    <w:p w14:paraId="5A9F99A3" w14:textId="54BDDD84" w:rsidR="00ED272E" w:rsidRPr="005D01C0" w:rsidRDefault="00B51AB0" w:rsidP="00300391">
      <w:pPr>
        <w:pStyle w:val="RCBody"/>
        <w:numPr>
          <w:ilvl w:val="0"/>
          <w:numId w:val="23"/>
        </w:numPr>
        <w:spacing w:after="0"/>
        <w:rPr>
          <w:lang w:val="hu-HU"/>
        </w:rPr>
      </w:pPr>
      <w:r w:rsidRPr="005D01C0">
        <w:rPr>
          <w:highlight w:val="lightGray"/>
          <w:lang w:val="hu-HU"/>
        </w:rPr>
        <w:t>[</w:t>
      </w:r>
      <w:r w:rsidR="0010003E" w:rsidRPr="005D01C0">
        <w:rPr>
          <w:highlight w:val="lightGray"/>
          <w:lang w:val="hu-HU"/>
        </w:rPr>
        <w:t>Csak 11. osztályosoknak</w:t>
      </w:r>
      <w:r w:rsidRPr="005D01C0">
        <w:rPr>
          <w:highlight w:val="lightGray"/>
          <w:lang w:val="hu-HU"/>
        </w:rPr>
        <w:t>]</w:t>
      </w:r>
      <w:r w:rsidRPr="005D01C0">
        <w:rPr>
          <w:lang w:val="hu-HU"/>
        </w:rPr>
        <w:t xml:space="preserve"> </w:t>
      </w:r>
      <w:r w:rsidR="0010003E" w:rsidRPr="005D01C0">
        <w:rPr>
          <w:lang w:val="hu-HU"/>
        </w:rPr>
        <w:t>Hogyan képzeled el az életed a következő 10 évben</w:t>
      </w:r>
      <w:r w:rsidR="00ED272E" w:rsidRPr="005D01C0">
        <w:rPr>
          <w:lang w:val="hu-HU"/>
        </w:rPr>
        <w:t xml:space="preserve">? </w:t>
      </w:r>
      <w:r w:rsidR="0010003E" w:rsidRPr="005D01C0">
        <w:rPr>
          <w:lang w:val="hu-HU"/>
        </w:rPr>
        <w:t>Mi a valószínűsége</w:t>
      </w:r>
      <w:r w:rsidR="005D01C0" w:rsidRPr="005D01C0">
        <w:rPr>
          <w:lang w:val="hu-HU"/>
        </w:rPr>
        <w:t xml:space="preserve"> annak</w:t>
      </w:r>
      <w:r w:rsidR="0010003E" w:rsidRPr="005D01C0">
        <w:rPr>
          <w:lang w:val="hu-HU"/>
        </w:rPr>
        <w:t>, hogy az alábbi dolgokat meg fogod tenni</w:t>
      </w:r>
      <w:r w:rsidR="00ED272E" w:rsidRPr="005D01C0">
        <w:rPr>
          <w:lang w:val="hu-HU"/>
        </w:rPr>
        <w:t>?</w:t>
      </w:r>
    </w:p>
    <w:tbl>
      <w:tblPr>
        <w:tblStyle w:val="Rcsostblzat"/>
        <w:tblW w:w="8923" w:type="dxa"/>
        <w:tblInd w:w="720" w:type="dxa"/>
        <w:tblLook w:val="04A0" w:firstRow="1" w:lastRow="0" w:firstColumn="1" w:lastColumn="0" w:noHBand="0" w:noVBand="1"/>
      </w:tblPr>
      <w:tblGrid>
        <w:gridCol w:w="4378"/>
        <w:gridCol w:w="1560"/>
        <w:gridCol w:w="1134"/>
        <w:gridCol w:w="1851"/>
      </w:tblGrid>
      <w:tr w:rsidR="00300391" w:rsidRPr="005D01C0" w14:paraId="620F04EA" w14:textId="77777777" w:rsidTr="004209A8">
        <w:tc>
          <w:tcPr>
            <w:tcW w:w="4378" w:type="dxa"/>
          </w:tcPr>
          <w:p w14:paraId="685B449B" w14:textId="77777777" w:rsidR="00300391" w:rsidRPr="005D01C0" w:rsidRDefault="00300391" w:rsidP="00CB7D78">
            <w:pPr>
              <w:pStyle w:val="RCBody"/>
              <w:spacing w:after="0"/>
              <w:rPr>
                <w:lang w:val="hu-HU"/>
              </w:rPr>
            </w:pPr>
          </w:p>
        </w:tc>
        <w:tc>
          <w:tcPr>
            <w:tcW w:w="156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063D470" w14:textId="091EA9F5" w:rsidR="00300391" w:rsidRPr="005D01C0" w:rsidRDefault="0010003E" w:rsidP="00CB7D78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Nem</w:t>
            </w:r>
            <w:r w:rsidR="00435D92">
              <w:rPr>
                <w:color w:val="FFFFFF" w:themeColor="background1"/>
                <w:lang w:val="hu-HU"/>
              </w:rPr>
              <w:t xml:space="preserve"> </w:t>
            </w:r>
            <w:r w:rsidRPr="005D01C0">
              <w:rPr>
                <w:color w:val="FFFFFF" w:themeColor="background1"/>
                <w:lang w:val="hu-HU"/>
              </w:rPr>
              <w:t>valószínű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0D99644" w14:textId="4F2AC46A" w:rsidR="00300391" w:rsidRPr="005D01C0" w:rsidRDefault="0010003E" w:rsidP="00CB7D78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Valószínű</w:t>
            </w:r>
          </w:p>
        </w:tc>
        <w:tc>
          <w:tcPr>
            <w:tcW w:w="1851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E1BF83D" w14:textId="12122950" w:rsidR="00300391" w:rsidRPr="005D01C0" w:rsidRDefault="0010003E" w:rsidP="00CB7D78">
            <w:pPr>
              <w:pStyle w:val="RCBody"/>
              <w:spacing w:after="0"/>
              <w:jc w:val="center"/>
              <w:rPr>
                <w:color w:val="FFFFFF" w:themeColor="background1"/>
                <w:lang w:val="hu-HU"/>
              </w:rPr>
            </w:pPr>
            <w:r w:rsidRPr="005D01C0">
              <w:rPr>
                <w:color w:val="FFFFFF" w:themeColor="background1"/>
                <w:lang w:val="hu-HU"/>
              </w:rPr>
              <w:t>Nagyon valószínű</w:t>
            </w:r>
          </w:p>
        </w:tc>
      </w:tr>
      <w:tr w:rsidR="00300391" w:rsidRPr="005D01C0" w14:paraId="39A1D04F" w14:textId="77777777" w:rsidTr="004209A8">
        <w:tc>
          <w:tcPr>
            <w:tcW w:w="4378" w:type="dxa"/>
          </w:tcPr>
          <w:p w14:paraId="753C6D28" w14:textId="7CAC0458" w:rsidR="00300391" w:rsidRPr="005D01C0" w:rsidRDefault="0010003E" w:rsidP="00CB7D78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Aktívan önkénteskedem a zsidó közösségben</w:t>
            </w:r>
          </w:p>
        </w:tc>
        <w:tc>
          <w:tcPr>
            <w:tcW w:w="1560" w:type="dxa"/>
            <w:vAlign w:val="center"/>
          </w:tcPr>
          <w:p w14:paraId="2A3483CE" w14:textId="77777777" w:rsidR="00300391" w:rsidRPr="005D01C0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3BB13B72" w14:textId="77777777" w:rsidR="00300391" w:rsidRPr="005D01C0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851" w:type="dxa"/>
            <w:vAlign w:val="center"/>
          </w:tcPr>
          <w:p w14:paraId="53FD5B3B" w14:textId="77777777" w:rsidR="00300391" w:rsidRPr="005D01C0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300391" w:rsidRPr="005D01C0" w14:paraId="55161746" w14:textId="77777777" w:rsidTr="004209A8">
        <w:tc>
          <w:tcPr>
            <w:tcW w:w="4378" w:type="dxa"/>
          </w:tcPr>
          <w:p w14:paraId="0FC1336E" w14:textId="19962E6A" w:rsidR="00300391" w:rsidRPr="005D01C0" w:rsidRDefault="0010003E" w:rsidP="00CB7D78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Elmegyek Izraelbe</w:t>
            </w:r>
          </w:p>
        </w:tc>
        <w:tc>
          <w:tcPr>
            <w:tcW w:w="1560" w:type="dxa"/>
            <w:vAlign w:val="center"/>
          </w:tcPr>
          <w:p w14:paraId="01DEB671" w14:textId="77777777" w:rsidR="00300391" w:rsidRPr="005D01C0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5809B85C" w14:textId="77777777" w:rsidR="00300391" w:rsidRPr="005D01C0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851" w:type="dxa"/>
            <w:vAlign w:val="center"/>
          </w:tcPr>
          <w:p w14:paraId="4C00C86F" w14:textId="77777777" w:rsidR="00300391" w:rsidRPr="005D01C0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300391" w:rsidRPr="005D01C0" w14:paraId="0A61EC28" w14:textId="77777777" w:rsidTr="004209A8">
        <w:tc>
          <w:tcPr>
            <w:tcW w:w="4378" w:type="dxa"/>
          </w:tcPr>
          <w:p w14:paraId="4B87C72C" w14:textId="2AA0773C" w:rsidR="00300391" w:rsidRPr="005D01C0" w:rsidRDefault="0010003E" w:rsidP="00CB7D78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 xml:space="preserve">Részt veszek a zsinagóga által szervezett programokon és/vagy </w:t>
            </w:r>
            <w:r w:rsidR="00935F59" w:rsidRPr="005D01C0">
              <w:rPr>
                <w:lang w:val="hu-HU"/>
              </w:rPr>
              <w:t>istentiszteleteken</w:t>
            </w:r>
          </w:p>
        </w:tc>
        <w:tc>
          <w:tcPr>
            <w:tcW w:w="1560" w:type="dxa"/>
            <w:vAlign w:val="center"/>
          </w:tcPr>
          <w:p w14:paraId="32F0CEA8" w14:textId="77777777" w:rsidR="00300391" w:rsidRPr="005D01C0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5B34DD8B" w14:textId="77777777" w:rsidR="00300391" w:rsidRPr="005D01C0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851" w:type="dxa"/>
            <w:vAlign w:val="center"/>
          </w:tcPr>
          <w:p w14:paraId="083F95C9" w14:textId="77777777" w:rsidR="00300391" w:rsidRPr="005D01C0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300391" w:rsidRPr="005D01C0" w14:paraId="36E38F40" w14:textId="77777777" w:rsidTr="004209A8">
        <w:tc>
          <w:tcPr>
            <w:tcW w:w="4378" w:type="dxa"/>
          </w:tcPr>
          <w:p w14:paraId="69AD6D7B" w14:textId="3ED3E8E7" w:rsidR="00300391" w:rsidRPr="005D01C0" w:rsidRDefault="005D01C0" w:rsidP="00CB7D78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 xml:space="preserve">Adakozom </w:t>
            </w:r>
            <w:r w:rsidR="00435D92">
              <w:rPr>
                <w:lang w:val="hu-HU"/>
              </w:rPr>
              <w:t>egy</w:t>
            </w:r>
            <w:r w:rsidRPr="005D01C0">
              <w:rPr>
                <w:lang w:val="hu-HU"/>
              </w:rPr>
              <w:t xml:space="preserve"> helyi zsidó </w:t>
            </w:r>
            <w:r w:rsidR="00435D92">
              <w:rPr>
                <w:lang w:val="hu-HU"/>
              </w:rPr>
              <w:t>szervezetnek</w:t>
            </w:r>
          </w:p>
        </w:tc>
        <w:tc>
          <w:tcPr>
            <w:tcW w:w="1560" w:type="dxa"/>
            <w:vAlign w:val="center"/>
          </w:tcPr>
          <w:p w14:paraId="3D4DF54E" w14:textId="77777777" w:rsidR="00300391" w:rsidRPr="005D01C0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72C88135" w14:textId="77777777" w:rsidR="00300391" w:rsidRPr="005D01C0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851" w:type="dxa"/>
            <w:vAlign w:val="center"/>
          </w:tcPr>
          <w:p w14:paraId="5C475061" w14:textId="77777777" w:rsidR="00300391" w:rsidRPr="005D01C0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  <w:tr w:rsidR="00291C97" w:rsidRPr="005D01C0" w14:paraId="44E40D86" w14:textId="77777777" w:rsidTr="004209A8">
        <w:tc>
          <w:tcPr>
            <w:tcW w:w="4378" w:type="dxa"/>
          </w:tcPr>
          <w:p w14:paraId="29B3B248" w14:textId="0468A8FF" w:rsidR="00291C97" w:rsidRPr="005D01C0" w:rsidRDefault="005D01C0" w:rsidP="00CB7D78">
            <w:pPr>
              <w:pStyle w:val="RCBody"/>
              <w:spacing w:after="0"/>
              <w:rPr>
                <w:lang w:val="hu-HU"/>
              </w:rPr>
            </w:pPr>
            <w:r w:rsidRPr="005D01C0">
              <w:rPr>
                <w:lang w:val="hu-HU"/>
              </w:rPr>
              <w:t>Izraelbe költözöm</w:t>
            </w:r>
          </w:p>
        </w:tc>
        <w:tc>
          <w:tcPr>
            <w:tcW w:w="1560" w:type="dxa"/>
            <w:vAlign w:val="center"/>
          </w:tcPr>
          <w:p w14:paraId="6DCB3DCF" w14:textId="77777777" w:rsidR="00291C97" w:rsidRPr="005D01C0" w:rsidRDefault="00291C97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290F1D3F" w14:textId="77777777" w:rsidR="00291C97" w:rsidRPr="005D01C0" w:rsidRDefault="00291C97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  <w:tc>
          <w:tcPr>
            <w:tcW w:w="1851" w:type="dxa"/>
            <w:vAlign w:val="center"/>
          </w:tcPr>
          <w:p w14:paraId="43E1B4DB" w14:textId="77777777" w:rsidR="00291C97" w:rsidRPr="005D01C0" w:rsidRDefault="00291C97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hu-HU"/>
              </w:rPr>
            </w:pPr>
          </w:p>
        </w:tc>
      </w:tr>
    </w:tbl>
    <w:p w14:paraId="14EF7B11" w14:textId="77777777" w:rsidR="002925C5" w:rsidRPr="005D01C0" w:rsidRDefault="002925C5" w:rsidP="002925C5">
      <w:pPr>
        <w:pStyle w:val="RCBody"/>
        <w:spacing w:after="0"/>
        <w:ind w:left="720"/>
        <w:rPr>
          <w:lang w:val="hu-HU"/>
        </w:rPr>
      </w:pPr>
    </w:p>
    <w:p w14:paraId="6A13000D" w14:textId="0779F1C9" w:rsidR="00CB7D78" w:rsidRPr="005D01C0" w:rsidRDefault="00C94F53" w:rsidP="00CB7D78">
      <w:pPr>
        <w:pStyle w:val="RCBody"/>
        <w:numPr>
          <w:ilvl w:val="0"/>
          <w:numId w:val="23"/>
        </w:numPr>
        <w:spacing w:after="0"/>
        <w:rPr>
          <w:lang w:val="hu-HU"/>
        </w:rPr>
      </w:pPr>
      <w:r>
        <w:rPr>
          <w:lang w:val="hu-HU"/>
        </w:rPr>
        <w:t>Add</w:t>
      </w:r>
      <w:r w:rsidR="005D01C0" w:rsidRPr="005D01C0">
        <w:rPr>
          <w:lang w:val="hu-HU"/>
        </w:rPr>
        <w:t xml:space="preserve"> meg a nemed</w:t>
      </w:r>
      <w:r w:rsidR="008F1F67" w:rsidRPr="005D01C0">
        <w:rPr>
          <w:lang w:val="hu-HU"/>
        </w:rPr>
        <w:t>:</w:t>
      </w:r>
    </w:p>
    <w:p w14:paraId="75F5D40D" w14:textId="4FCD09F4" w:rsidR="00CB7D78" w:rsidRPr="005D01C0" w:rsidRDefault="005D01C0" w:rsidP="00CB7D78">
      <w:pPr>
        <w:pStyle w:val="RCBody"/>
        <w:numPr>
          <w:ilvl w:val="0"/>
          <w:numId w:val="29"/>
        </w:numPr>
        <w:spacing w:after="0"/>
        <w:rPr>
          <w:lang w:val="hu-HU"/>
        </w:rPr>
      </w:pPr>
      <w:r w:rsidRPr="005D01C0">
        <w:rPr>
          <w:lang w:val="hu-HU"/>
        </w:rPr>
        <w:t>Fiú</w:t>
      </w:r>
    </w:p>
    <w:p w14:paraId="72D4F50D" w14:textId="29BBEEF5" w:rsidR="00CB7D78" w:rsidRPr="005D01C0" w:rsidRDefault="005D01C0" w:rsidP="00CB7D78">
      <w:pPr>
        <w:pStyle w:val="RCBody"/>
        <w:numPr>
          <w:ilvl w:val="0"/>
          <w:numId w:val="29"/>
        </w:numPr>
        <w:spacing w:after="0"/>
        <w:rPr>
          <w:lang w:val="hu-HU"/>
        </w:rPr>
      </w:pPr>
      <w:r w:rsidRPr="005D01C0">
        <w:rPr>
          <w:lang w:val="hu-HU"/>
        </w:rPr>
        <w:t>Lány</w:t>
      </w:r>
    </w:p>
    <w:p w14:paraId="504FCE81" w14:textId="7B47D3CC" w:rsidR="00CB7D78" w:rsidRPr="005D01C0" w:rsidRDefault="0017256A" w:rsidP="00CB7D78">
      <w:pPr>
        <w:pStyle w:val="RCBody"/>
        <w:numPr>
          <w:ilvl w:val="0"/>
          <w:numId w:val="29"/>
        </w:numPr>
        <w:spacing w:after="0"/>
        <w:rPr>
          <w:lang w:val="hu-HU"/>
        </w:rPr>
      </w:pPr>
      <w:r w:rsidRPr="005D01C0">
        <w:rPr>
          <w:highlight w:val="lightGray"/>
          <w:lang w:val="hu-HU"/>
        </w:rPr>
        <w:t>[</w:t>
      </w:r>
      <w:r w:rsidR="00F908FC" w:rsidRPr="005D01C0">
        <w:rPr>
          <w:highlight w:val="lightGray"/>
          <w:lang w:val="hu-HU"/>
        </w:rPr>
        <w:t>A Lamorim</w:t>
      </w:r>
      <w:r w:rsidR="00F908FC">
        <w:rPr>
          <w:highlight w:val="lightGray"/>
          <w:lang w:val="hu-HU"/>
        </w:rPr>
        <w:t>nak nem kell kitölteni</w:t>
      </w:r>
      <w:r w:rsidRPr="005D01C0">
        <w:rPr>
          <w:highlight w:val="lightGray"/>
          <w:lang w:val="hu-HU"/>
        </w:rPr>
        <w:t>]</w:t>
      </w:r>
      <w:r w:rsidRPr="005D01C0">
        <w:rPr>
          <w:lang w:val="hu-HU"/>
        </w:rPr>
        <w:t xml:space="preserve"> </w:t>
      </w:r>
      <w:r w:rsidR="005D01C0" w:rsidRPr="005D01C0">
        <w:rPr>
          <w:lang w:val="hu-HU"/>
        </w:rPr>
        <w:t>Más</w:t>
      </w:r>
      <w:r w:rsidR="00CB7D78" w:rsidRPr="005D01C0">
        <w:rPr>
          <w:lang w:val="hu-HU"/>
        </w:rPr>
        <w:t>: ______________________</w:t>
      </w:r>
    </w:p>
    <w:p w14:paraId="20B214E4" w14:textId="77777777" w:rsidR="00CB7D78" w:rsidRPr="005D01C0" w:rsidRDefault="00CB7D78" w:rsidP="00CB7D78">
      <w:pPr>
        <w:pStyle w:val="RCBody"/>
        <w:spacing w:after="0"/>
        <w:ind w:left="720"/>
        <w:rPr>
          <w:lang w:val="hu-HU"/>
        </w:rPr>
      </w:pPr>
    </w:p>
    <w:p w14:paraId="1F5E91A7" w14:textId="036A08ED" w:rsidR="00727BFA" w:rsidRPr="005D01C0" w:rsidRDefault="005D01C0" w:rsidP="00CB7D78">
      <w:pPr>
        <w:pStyle w:val="RCBody"/>
        <w:numPr>
          <w:ilvl w:val="0"/>
          <w:numId w:val="23"/>
        </w:numPr>
        <w:spacing w:after="0"/>
        <w:rPr>
          <w:lang w:val="hu-HU"/>
        </w:rPr>
      </w:pPr>
      <w:bookmarkStart w:id="4" w:name="_Hlk50286318"/>
      <w:r w:rsidRPr="005D01C0">
        <w:rPr>
          <w:lang w:val="hu-HU"/>
        </w:rPr>
        <w:t xml:space="preserve">Add meg a születési </w:t>
      </w:r>
      <w:r w:rsidR="00BE2E5F">
        <w:rPr>
          <w:lang w:val="hu-HU"/>
        </w:rPr>
        <w:t>idődet</w:t>
      </w:r>
      <w:r w:rsidRPr="005D01C0">
        <w:rPr>
          <w:lang w:val="hu-HU"/>
        </w:rPr>
        <w:t>:</w:t>
      </w:r>
    </w:p>
    <w:p w14:paraId="38D62BC3" w14:textId="7AA6A9FF" w:rsidR="00727BFA" w:rsidRPr="005D01C0" w:rsidRDefault="005D01C0" w:rsidP="00727BFA">
      <w:pPr>
        <w:pStyle w:val="RCBody"/>
        <w:spacing w:after="0"/>
        <w:ind w:left="720"/>
        <w:rPr>
          <w:lang w:val="hu-HU"/>
        </w:rPr>
      </w:pPr>
      <w:r w:rsidRPr="005D01C0">
        <w:rPr>
          <w:lang w:val="hu-HU"/>
        </w:rPr>
        <w:t>Nap</w:t>
      </w:r>
      <w:r w:rsidR="00727BFA" w:rsidRPr="005D01C0">
        <w:rPr>
          <w:lang w:val="hu-HU"/>
        </w:rPr>
        <w:t>: [</w:t>
      </w:r>
      <w:r>
        <w:rPr>
          <w:lang w:val="hu-HU"/>
        </w:rPr>
        <w:t>Legördülő fül</w:t>
      </w:r>
      <w:r w:rsidR="00727BFA" w:rsidRPr="005D01C0">
        <w:rPr>
          <w:lang w:val="hu-HU"/>
        </w:rPr>
        <w:t xml:space="preserve"> </w:t>
      </w:r>
      <w:r>
        <w:rPr>
          <w:lang w:val="hu-HU"/>
        </w:rPr>
        <w:t>1-től 31-ig</w:t>
      </w:r>
      <w:r w:rsidR="00727BFA" w:rsidRPr="005D01C0">
        <w:rPr>
          <w:lang w:val="hu-HU"/>
        </w:rPr>
        <w:t>]</w:t>
      </w:r>
    </w:p>
    <w:p w14:paraId="1D91875D" w14:textId="64DA6BA6" w:rsidR="00727BFA" w:rsidRPr="005D01C0" w:rsidRDefault="005D01C0" w:rsidP="00727BFA">
      <w:pPr>
        <w:pStyle w:val="RCBody"/>
        <w:spacing w:after="0"/>
        <w:ind w:left="720"/>
        <w:rPr>
          <w:lang w:val="hu-HU"/>
        </w:rPr>
      </w:pPr>
      <w:r w:rsidRPr="005D01C0">
        <w:rPr>
          <w:lang w:val="hu-HU"/>
        </w:rPr>
        <w:t>Hónap</w:t>
      </w:r>
      <w:r w:rsidR="00727BFA" w:rsidRPr="005D01C0">
        <w:rPr>
          <w:lang w:val="hu-HU"/>
        </w:rPr>
        <w:t>: [</w:t>
      </w:r>
      <w:r w:rsidR="00D26709">
        <w:rPr>
          <w:lang w:val="hu-HU"/>
        </w:rPr>
        <w:t>Legördülő fül: január, február, március, április, május, június, július, augusztus, szeptember, október, november, december</w:t>
      </w:r>
      <w:r w:rsidR="00727BFA" w:rsidRPr="005D01C0">
        <w:rPr>
          <w:lang w:val="hu-HU"/>
        </w:rPr>
        <w:t>]</w:t>
      </w:r>
    </w:p>
    <w:p w14:paraId="2C25BDF6" w14:textId="4ED0F926" w:rsidR="00727BFA" w:rsidRPr="005D01C0" w:rsidRDefault="005D01C0" w:rsidP="00727BFA">
      <w:pPr>
        <w:pStyle w:val="RCBody"/>
        <w:spacing w:after="0"/>
        <w:ind w:left="720"/>
        <w:rPr>
          <w:lang w:val="hu-HU"/>
        </w:rPr>
      </w:pPr>
      <w:r w:rsidRPr="005D01C0">
        <w:rPr>
          <w:lang w:val="hu-HU"/>
        </w:rPr>
        <w:t>Év</w:t>
      </w:r>
      <w:r w:rsidR="00727BFA" w:rsidRPr="005D01C0">
        <w:rPr>
          <w:lang w:val="hu-HU"/>
        </w:rPr>
        <w:t>: [</w:t>
      </w:r>
      <w:r w:rsidR="00D26709">
        <w:rPr>
          <w:lang w:val="hu-HU"/>
        </w:rPr>
        <w:t>Legördülő fül 2000-től 2011-ig</w:t>
      </w:r>
      <w:r w:rsidR="00727BFA" w:rsidRPr="005D01C0">
        <w:rPr>
          <w:lang w:val="hu-HU"/>
        </w:rPr>
        <w:t>]</w:t>
      </w:r>
    </w:p>
    <w:bookmarkEnd w:id="4"/>
    <w:p w14:paraId="4DC6C8B1" w14:textId="77777777" w:rsidR="00727BFA" w:rsidRPr="005D01C0" w:rsidRDefault="00727BFA" w:rsidP="00727BFA">
      <w:pPr>
        <w:pStyle w:val="RCBody"/>
        <w:spacing w:after="0"/>
        <w:rPr>
          <w:lang w:val="hu-HU"/>
        </w:rPr>
      </w:pPr>
    </w:p>
    <w:p w14:paraId="6434CC7C" w14:textId="221DE8D0" w:rsidR="00CB7D78" w:rsidRPr="005D01C0" w:rsidRDefault="005D01C0" w:rsidP="00727BFA">
      <w:pPr>
        <w:pStyle w:val="RCBody"/>
        <w:numPr>
          <w:ilvl w:val="0"/>
          <w:numId w:val="23"/>
        </w:numPr>
        <w:spacing w:after="0"/>
        <w:rPr>
          <w:lang w:val="hu-HU"/>
        </w:rPr>
      </w:pPr>
      <w:r w:rsidRPr="005D01C0">
        <w:rPr>
          <w:lang w:val="hu-HU"/>
        </w:rPr>
        <w:t xml:space="preserve">Add meg a </w:t>
      </w:r>
      <w:r w:rsidRPr="005D01C0">
        <w:rPr>
          <w:b/>
          <w:bCs/>
          <w:lang w:val="hu-HU"/>
        </w:rPr>
        <w:t>keresztneved</w:t>
      </w:r>
      <w:r w:rsidRPr="005D01C0">
        <w:rPr>
          <w:lang w:val="hu-HU"/>
        </w:rPr>
        <w:t xml:space="preserve"> első két betűjét</w:t>
      </w:r>
      <w:r w:rsidR="00CB7D78" w:rsidRPr="005D01C0">
        <w:rPr>
          <w:lang w:val="hu-HU"/>
        </w:rPr>
        <w:t>: __________</w:t>
      </w:r>
    </w:p>
    <w:p w14:paraId="4EE6B6D6" w14:textId="09B855F3" w:rsidR="00CB7D78" w:rsidRPr="005D01C0" w:rsidRDefault="005D01C0" w:rsidP="00CB7D78">
      <w:pPr>
        <w:pStyle w:val="RCBody"/>
        <w:numPr>
          <w:ilvl w:val="0"/>
          <w:numId w:val="23"/>
        </w:numPr>
        <w:rPr>
          <w:lang w:val="hu-HU"/>
        </w:rPr>
      </w:pPr>
      <w:r w:rsidRPr="005D01C0">
        <w:rPr>
          <w:lang w:val="hu-HU"/>
        </w:rPr>
        <w:t xml:space="preserve">Add meg a </w:t>
      </w:r>
      <w:r w:rsidR="00862C12">
        <w:rPr>
          <w:b/>
          <w:bCs/>
          <w:lang w:val="hu-HU"/>
        </w:rPr>
        <w:t>vezeték</w:t>
      </w:r>
      <w:r w:rsidRPr="005D01C0">
        <w:rPr>
          <w:b/>
          <w:bCs/>
          <w:lang w:val="hu-HU"/>
        </w:rPr>
        <w:t>neved</w:t>
      </w:r>
      <w:r w:rsidRPr="005D01C0">
        <w:rPr>
          <w:lang w:val="hu-HU"/>
        </w:rPr>
        <w:t xml:space="preserve"> első két betűjét</w:t>
      </w:r>
      <w:r w:rsidR="00CB7D78" w:rsidRPr="005D01C0">
        <w:rPr>
          <w:lang w:val="hu-HU"/>
        </w:rPr>
        <w:t>: __________</w:t>
      </w:r>
    </w:p>
    <w:p w14:paraId="3D9393E9" w14:textId="77777777" w:rsidR="00727BFA" w:rsidRPr="005D01C0" w:rsidRDefault="00727BFA" w:rsidP="00727BFA">
      <w:pPr>
        <w:pStyle w:val="RCBody"/>
        <w:ind w:left="360"/>
        <w:jc w:val="center"/>
        <w:rPr>
          <w:lang w:val="hu-HU"/>
        </w:rPr>
      </w:pPr>
      <w:r w:rsidRPr="005D01C0">
        <w:rPr>
          <w:lang w:val="hu-HU"/>
        </w:rPr>
        <w:t>* * *</w:t>
      </w:r>
    </w:p>
    <w:p w14:paraId="353B435A" w14:textId="0ED50239" w:rsidR="00727BFA" w:rsidRPr="005D01C0" w:rsidRDefault="005D01C0" w:rsidP="00727BFA">
      <w:pPr>
        <w:pStyle w:val="RCBody"/>
        <w:jc w:val="center"/>
        <w:rPr>
          <w:lang w:val="hu-HU"/>
        </w:rPr>
      </w:pPr>
      <w:r w:rsidRPr="005D01C0">
        <w:rPr>
          <w:lang w:val="hu-HU"/>
        </w:rPr>
        <w:t xml:space="preserve">Köszönjük, hogy kitöltötted a kérdőívet! </w:t>
      </w:r>
      <w:r w:rsidR="00346D16">
        <w:rPr>
          <w:lang w:val="hu-HU"/>
        </w:rPr>
        <w:t>A</w:t>
      </w:r>
      <w:r w:rsidRPr="005D01C0">
        <w:rPr>
          <w:lang w:val="hu-HU"/>
        </w:rPr>
        <w:t xml:space="preserve"> válaszaidat</w:t>
      </w:r>
      <w:r w:rsidR="00346D16">
        <w:rPr>
          <w:lang w:val="hu-HU"/>
        </w:rPr>
        <w:t xml:space="preserve"> rögzítettük</w:t>
      </w:r>
      <w:r w:rsidR="00727BFA" w:rsidRPr="005D01C0">
        <w:rPr>
          <w:lang w:val="hu-HU"/>
        </w:rPr>
        <w:t>.</w:t>
      </w:r>
    </w:p>
    <w:p w14:paraId="4533FBE5" w14:textId="77777777" w:rsidR="006C3179" w:rsidRPr="005D01C0" w:rsidRDefault="006C3179" w:rsidP="006C3179">
      <w:pPr>
        <w:pStyle w:val="RCBody"/>
        <w:spacing w:after="0"/>
        <w:ind w:left="720"/>
        <w:rPr>
          <w:lang w:val="hu-HU"/>
        </w:rPr>
      </w:pPr>
    </w:p>
    <w:sectPr w:rsidR="006C3179" w:rsidRPr="005D01C0" w:rsidSect="000B322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udit Lipták-Pikó" w:date="2020-09-25T14:36:00Z" w:initials="JL">
    <w:p w14:paraId="34851478" w14:textId="697E3B71" w:rsidR="00643A6B" w:rsidRDefault="00643A6B">
      <w:pPr>
        <w:pStyle w:val="Jegyzetszveg"/>
      </w:pPr>
      <w:r>
        <w:rPr>
          <w:rStyle w:val="Jegyzethivatkozs"/>
        </w:rPr>
        <w:annotationRef/>
      </w:r>
      <w:r w:rsidR="003A033D">
        <w:t>Please note that I replaced [Country] with the adjective for “from Hungary”</w:t>
      </w:r>
    </w:p>
  </w:comment>
  <w:comment w:id="1" w:author="Judit Lipták-Pikó" w:date="2020-09-25T14:37:00Z" w:initials="JL">
    <w:p w14:paraId="6FA6D8FE" w14:textId="6C840A2D" w:rsidR="00643A6B" w:rsidRDefault="00643A6B">
      <w:pPr>
        <w:pStyle w:val="Jegyzetszveg"/>
      </w:pPr>
      <w:r>
        <w:rPr>
          <w:rStyle w:val="Jegyzethivatkozs"/>
        </w:rPr>
        <w:annotationRef/>
      </w:r>
      <w:r w:rsidR="003A033D">
        <w:t>Please note that I replaced [Country] with the adjective for “from Hungary”</w:t>
      </w:r>
    </w:p>
  </w:comment>
  <w:comment w:id="2" w:author="Judit Lipták-Pikó" w:date="2020-09-25T14:37:00Z" w:initials="JL">
    <w:p w14:paraId="25319662" w14:textId="6FF6C405" w:rsidR="00643A6B" w:rsidRDefault="00643A6B">
      <w:pPr>
        <w:pStyle w:val="Jegyzetszveg"/>
      </w:pPr>
      <w:r>
        <w:rPr>
          <w:rStyle w:val="Jegyzethivatkozs"/>
        </w:rPr>
        <w:annotationRef/>
      </w:r>
      <w:r>
        <w:t>Please note that I replaced [Country] with the adjective</w:t>
      </w:r>
      <w:r w:rsidR="00737813">
        <w:t xml:space="preserve"> for “from Hungary”</w:t>
      </w:r>
    </w:p>
  </w:comment>
  <w:comment w:id="3" w:author="Judit Lipták-Pikó" w:date="2020-09-25T14:38:00Z" w:initials="JL">
    <w:p w14:paraId="082EC5C1" w14:textId="6545564F" w:rsidR="00643A6B" w:rsidRDefault="00643A6B">
      <w:pPr>
        <w:pStyle w:val="Jegyzetszveg"/>
      </w:pPr>
      <w:r>
        <w:rPr>
          <w:rStyle w:val="Jegyzethivatkozs"/>
        </w:rPr>
        <w:annotationRef/>
      </w:r>
      <w:r>
        <w:t xml:space="preserve">Please note that I replaced [Country] with the </w:t>
      </w:r>
      <w:r w:rsidR="00737813">
        <w:t>adjective for “from Hungary”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4851478" w15:done="0"/>
  <w15:commentEx w15:paraId="6FA6D8FE" w15:done="0"/>
  <w15:commentEx w15:paraId="25319662" w15:done="0"/>
  <w15:commentEx w15:paraId="082EC5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87EF2" w16cex:dateUtc="2020-09-25T13:36:00Z"/>
  <w16cex:commentExtensible w16cex:durableId="23187F30" w16cex:dateUtc="2020-09-25T13:37:00Z"/>
  <w16cex:commentExtensible w16cex:durableId="23187F3B" w16cex:dateUtc="2020-09-25T13:37:00Z"/>
  <w16cex:commentExtensible w16cex:durableId="23187F74" w16cex:dateUtc="2020-09-25T1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851478" w16cid:durableId="23187EF2"/>
  <w16cid:commentId w16cid:paraId="6FA6D8FE" w16cid:durableId="23187F30"/>
  <w16cid:commentId w16cid:paraId="25319662" w16cid:durableId="23187F3B"/>
  <w16cid:commentId w16cid:paraId="082EC5C1" w16cid:durableId="23187F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1FC5A" w14:textId="77777777" w:rsidR="00B24DF0" w:rsidRDefault="00B24DF0" w:rsidP="00CE2B18">
      <w:r>
        <w:separator/>
      </w:r>
    </w:p>
    <w:p w14:paraId="4D5AF99D" w14:textId="77777777" w:rsidR="00B24DF0" w:rsidRDefault="00B24DF0"/>
  </w:endnote>
  <w:endnote w:type="continuationSeparator" w:id="0">
    <w:p w14:paraId="095DF5C5" w14:textId="77777777" w:rsidR="00B24DF0" w:rsidRDefault="00B24DF0" w:rsidP="00CE2B18">
      <w:r>
        <w:continuationSeparator/>
      </w:r>
    </w:p>
    <w:p w14:paraId="74AA2EBA" w14:textId="77777777" w:rsidR="00B24DF0" w:rsidRDefault="00B24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rebuchet MS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 *dafa9a96?be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96DD" w14:textId="77777777" w:rsidR="00BF17A6" w:rsidRPr="00587566" w:rsidRDefault="00BF17A6" w:rsidP="00587566">
    <w:pPr>
      <w:pStyle w:val="llb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7CF4FDDA" wp14:editId="5DBB9A3E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F7D4C" w14:textId="77777777" w:rsidR="00BF17A6" w:rsidRPr="00533535" w:rsidRDefault="00BF17A6" w:rsidP="00F50C06">
    <w:pPr>
      <w:pStyle w:val="llb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3FD445B8" wp14:editId="4D837E95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FAA7C" w14:textId="77777777" w:rsidR="00B24DF0" w:rsidRDefault="00B24DF0" w:rsidP="00CE2B18">
      <w:r>
        <w:separator/>
      </w:r>
    </w:p>
  </w:footnote>
  <w:footnote w:type="continuationSeparator" w:id="0">
    <w:p w14:paraId="51E521D0" w14:textId="77777777" w:rsidR="00B24DF0" w:rsidRDefault="00B24DF0" w:rsidP="00CE2B18">
      <w:r>
        <w:continuationSeparator/>
      </w:r>
    </w:p>
    <w:p w14:paraId="5E4F0181" w14:textId="77777777" w:rsidR="00B24DF0" w:rsidRDefault="00B24D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2008" w14:textId="77777777" w:rsidR="00BF17A6" w:rsidRDefault="00BF17A6" w:rsidP="00CE2B18">
    <w:pPr>
      <w:pStyle w:val="lfej"/>
      <w:ind w:left="-1440"/>
    </w:pPr>
  </w:p>
  <w:p w14:paraId="6E787F69" w14:textId="77777777" w:rsidR="00BF17A6" w:rsidRDefault="00BF17A6"/>
  <w:p w14:paraId="1FBCDB4E" w14:textId="77777777" w:rsidR="00BF17A6" w:rsidRDefault="00BF17A6"/>
  <w:p w14:paraId="2B35FD9A" w14:textId="77777777" w:rsidR="00BF17A6" w:rsidRDefault="00BF17A6"/>
  <w:p w14:paraId="514ED49C" w14:textId="77777777" w:rsidR="00BF17A6" w:rsidRDefault="00BF17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42219" w14:textId="77777777" w:rsidR="00BF17A6" w:rsidRDefault="00BF17A6" w:rsidP="00CE2B18">
    <w:pPr>
      <w:pStyle w:val="lfej"/>
      <w:ind w:left="-1440"/>
    </w:pPr>
  </w:p>
  <w:p w14:paraId="5B1CD4CC" w14:textId="77777777" w:rsidR="00BF17A6" w:rsidRPr="000E3BEE" w:rsidRDefault="00BF17A6">
    <w:pPr>
      <w:rPr>
        <w:rFonts w:ascii="Gotham Light" w:hAnsi="Gotham Light"/>
      </w:rPr>
    </w:pPr>
  </w:p>
  <w:p w14:paraId="0E51C1C8" w14:textId="56024258" w:rsidR="0032598D" w:rsidRPr="009B7D8D" w:rsidRDefault="00BF17A6" w:rsidP="0032598D">
    <w:pPr>
      <w:pStyle w:val="ClientName"/>
      <w:rPr>
        <w:lang w:val="hu-HU"/>
      </w:rPr>
    </w:pPr>
    <w:r w:rsidRPr="009B7D8D">
      <w:rPr>
        <w:lang w:val="hu-HU"/>
      </w:rPr>
      <w:drawing>
        <wp:anchor distT="0" distB="0" distL="114300" distR="114300" simplePos="0" relativeHeight="251691008" behindDoc="0" locked="0" layoutInCell="1" allowOverlap="1" wp14:anchorId="011914B8" wp14:editId="3A3C824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598D" w:rsidRPr="009B7D8D">
      <w:rPr>
        <w:lang w:val="hu-HU"/>
      </w:rPr>
      <w:t xml:space="preserve">Izrael </w:t>
    </w:r>
    <w:r w:rsidR="00855798">
      <w:rPr>
        <w:lang w:val="hu-HU"/>
      </w:rPr>
      <w:t xml:space="preserve">Állam </w:t>
    </w:r>
    <w:r w:rsidR="0032598D" w:rsidRPr="009B7D8D">
      <w:rPr>
        <w:lang w:val="hu-HU"/>
      </w:rPr>
      <w:t>Kormánya, Diaszpóraügyekért felelős Minisztérium</w:t>
    </w:r>
  </w:p>
  <w:p w14:paraId="7183E035" w14:textId="77777777" w:rsidR="0032598D" w:rsidRPr="009B7D8D" w:rsidRDefault="0032598D" w:rsidP="0032598D">
    <w:pPr>
      <w:pStyle w:val="ProjectName"/>
      <w:rPr>
        <w:lang w:val="hu-HU"/>
      </w:rPr>
    </w:pPr>
    <w:r w:rsidRPr="009B7D8D">
      <w:rPr>
        <w:lang w:val="hu-HU"/>
      </w:rPr>
      <w:t>Unit.Ed Felmérés</w:t>
    </w:r>
  </w:p>
  <w:p w14:paraId="6B3D4730" w14:textId="77777777" w:rsidR="0032598D" w:rsidRPr="009B7D8D" w:rsidRDefault="0032598D" w:rsidP="0032598D">
    <w:pPr>
      <w:pStyle w:val="ProjectName"/>
      <w:rPr>
        <w:lang w:val="hu-HU"/>
      </w:rPr>
    </w:pPr>
    <w:r w:rsidRPr="009B7D8D">
      <w:rPr>
        <w:lang w:val="hu-HU"/>
      </w:rPr>
      <w:t>2020. szeptember 13.</w:t>
    </w:r>
  </w:p>
  <w:p w14:paraId="33A442FB" w14:textId="28E0F90C" w:rsidR="00BF17A6" w:rsidRDefault="00BF17A6" w:rsidP="0032598D">
    <w:pPr>
      <w:pStyle w:val="ClientName"/>
    </w:pPr>
    <w:r>
      <w:rPr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3E5FAB4D" wp14:editId="773B7A6B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290F"/>
    <w:multiLevelType w:val="hybridMultilevel"/>
    <w:tmpl w:val="AF1425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D969DE"/>
    <w:multiLevelType w:val="hybridMultilevel"/>
    <w:tmpl w:val="AF1425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A3A67B0"/>
    <w:multiLevelType w:val="hybridMultilevel"/>
    <w:tmpl w:val="381CF8F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08333D"/>
    <w:multiLevelType w:val="hybridMultilevel"/>
    <w:tmpl w:val="F28C8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8681F"/>
    <w:multiLevelType w:val="hybridMultilevel"/>
    <w:tmpl w:val="CB807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A067A"/>
    <w:multiLevelType w:val="hybridMultilevel"/>
    <w:tmpl w:val="51604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50FA0"/>
    <w:multiLevelType w:val="hybridMultilevel"/>
    <w:tmpl w:val="A5BE1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4" w15:restartNumberingAfterBreak="0">
    <w:nsid w:val="50A05B4E"/>
    <w:multiLevelType w:val="hybridMultilevel"/>
    <w:tmpl w:val="2D6CF0B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-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1350" w:hanging="180"/>
      </w:pPr>
    </w:lvl>
    <w:lvl w:ilvl="3" w:tplc="0409000F" w:tentative="1">
      <w:start w:val="1"/>
      <w:numFmt w:val="decimal"/>
      <w:lvlText w:val="%4."/>
      <w:lvlJc w:val="left"/>
      <w:pPr>
        <w:ind w:left="-630" w:hanging="360"/>
      </w:pPr>
    </w:lvl>
    <w:lvl w:ilvl="4" w:tplc="04090019" w:tentative="1">
      <w:start w:val="1"/>
      <w:numFmt w:val="lowerLetter"/>
      <w:lvlText w:val="%5."/>
      <w:lvlJc w:val="left"/>
      <w:pPr>
        <w:ind w:left="90" w:hanging="360"/>
      </w:pPr>
    </w:lvl>
    <w:lvl w:ilvl="5" w:tplc="0409001B" w:tentative="1">
      <w:start w:val="1"/>
      <w:numFmt w:val="lowerRoman"/>
      <w:lvlText w:val="%6."/>
      <w:lvlJc w:val="right"/>
      <w:pPr>
        <w:ind w:left="810" w:hanging="180"/>
      </w:pPr>
    </w:lvl>
    <w:lvl w:ilvl="6" w:tplc="0409000F" w:tentative="1">
      <w:start w:val="1"/>
      <w:numFmt w:val="decimal"/>
      <w:lvlText w:val="%7."/>
      <w:lvlJc w:val="left"/>
      <w:pPr>
        <w:ind w:left="1530" w:hanging="360"/>
      </w:pPr>
    </w:lvl>
    <w:lvl w:ilvl="7" w:tplc="04090019" w:tentative="1">
      <w:start w:val="1"/>
      <w:numFmt w:val="lowerLetter"/>
      <w:lvlText w:val="%8."/>
      <w:lvlJc w:val="left"/>
      <w:pPr>
        <w:ind w:left="2250" w:hanging="360"/>
      </w:pPr>
    </w:lvl>
    <w:lvl w:ilvl="8" w:tplc="0409001B" w:tentative="1">
      <w:start w:val="1"/>
      <w:numFmt w:val="lowerRoman"/>
      <w:lvlText w:val="%9."/>
      <w:lvlJc w:val="right"/>
      <w:pPr>
        <w:ind w:left="2970" w:hanging="180"/>
      </w:pPr>
    </w:lvl>
  </w:abstractNum>
  <w:abstractNum w:abstractNumId="25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524F4"/>
    <w:multiLevelType w:val="hybridMultilevel"/>
    <w:tmpl w:val="B6708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D5F"/>
    <w:multiLevelType w:val="hybridMultilevel"/>
    <w:tmpl w:val="BF105C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75144659"/>
    <w:multiLevelType w:val="hybridMultilevel"/>
    <w:tmpl w:val="667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"/>
  </w:num>
  <w:num w:numId="5">
    <w:abstractNumId w:val="8"/>
  </w:num>
  <w:num w:numId="6">
    <w:abstractNumId w:val="10"/>
  </w:num>
  <w:num w:numId="7">
    <w:abstractNumId w:val="21"/>
  </w:num>
  <w:num w:numId="8">
    <w:abstractNumId w:val="3"/>
  </w:num>
  <w:num w:numId="9">
    <w:abstractNumId w:val="23"/>
  </w:num>
  <w:num w:numId="10">
    <w:abstractNumId w:val="22"/>
  </w:num>
  <w:num w:numId="11">
    <w:abstractNumId w:val="20"/>
  </w:num>
  <w:num w:numId="12">
    <w:abstractNumId w:val="27"/>
  </w:num>
  <w:num w:numId="13">
    <w:abstractNumId w:val="17"/>
  </w:num>
  <w:num w:numId="14">
    <w:abstractNumId w:val="9"/>
  </w:num>
  <w:num w:numId="15">
    <w:abstractNumId w:val="5"/>
  </w:num>
  <w:num w:numId="16">
    <w:abstractNumId w:val="18"/>
  </w:num>
  <w:num w:numId="17">
    <w:abstractNumId w:val="30"/>
  </w:num>
  <w:num w:numId="18">
    <w:abstractNumId w:val="19"/>
  </w:num>
  <w:num w:numId="19">
    <w:abstractNumId w:val="31"/>
  </w:num>
  <w:num w:numId="20">
    <w:abstractNumId w:val="29"/>
  </w:num>
  <w:num w:numId="21">
    <w:abstractNumId w:val="4"/>
  </w:num>
  <w:num w:numId="22">
    <w:abstractNumId w:val="25"/>
  </w:num>
  <w:num w:numId="23">
    <w:abstractNumId w:val="13"/>
  </w:num>
  <w:num w:numId="24">
    <w:abstractNumId w:val="7"/>
  </w:num>
  <w:num w:numId="25">
    <w:abstractNumId w:val="32"/>
  </w:num>
  <w:num w:numId="26">
    <w:abstractNumId w:val="15"/>
  </w:num>
  <w:num w:numId="27">
    <w:abstractNumId w:val="26"/>
  </w:num>
  <w:num w:numId="28">
    <w:abstractNumId w:val="24"/>
  </w:num>
  <w:num w:numId="29">
    <w:abstractNumId w:val="28"/>
  </w:num>
  <w:num w:numId="30">
    <w:abstractNumId w:val="0"/>
  </w:num>
  <w:num w:numId="31">
    <w:abstractNumId w:val="14"/>
  </w:num>
  <w:num w:numId="32">
    <w:abstractNumId w:val="2"/>
  </w:num>
  <w:num w:numId="33">
    <w:abstractNumId w:val="11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udit Lipták-Pikó">
    <w15:presenceInfo w15:providerId="Windows Live" w15:userId="e460b81dfade39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10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09"/>
    <w:rsid w:val="00005A30"/>
    <w:rsid w:val="00007C77"/>
    <w:rsid w:val="00010270"/>
    <w:rsid w:val="00030D15"/>
    <w:rsid w:val="000311CF"/>
    <w:rsid w:val="00032A4B"/>
    <w:rsid w:val="00034756"/>
    <w:rsid w:val="0004300C"/>
    <w:rsid w:val="00046659"/>
    <w:rsid w:val="00052739"/>
    <w:rsid w:val="00052937"/>
    <w:rsid w:val="00053150"/>
    <w:rsid w:val="00053328"/>
    <w:rsid w:val="000566EB"/>
    <w:rsid w:val="00057EAE"/>
    <w:rsid w:val="000632F1"/>
    <w:rsid w:val="00065EEC"/>
    <w:rsid w:val="00071A5D"/>
    <w:rsid w:val="00074DD7"/>
    <w:rsid w:val="000850FD"/>
    <w:rsid w:val="00090864"/>
    <w:rsid w:val="00091D53"/>
    <w:rsid w:val="00096CAA"/>
    <w:rsid w:val="000976B2"/>
    <w:rsid w:val="000A277D"/>
    <w:rsid w:val="000A58B9"/>
    <w:rsid w:val="000A66BC"/>
    <w:rsid w:val="000B0FA1"/>
    <w:rsid w:val="000B3222"/>
    <w:rsid w:val="000C17D5"/>
    <w:rsid w:val="000C3290"/>
    <w:rsid w:val="000C78A7"/>
    <w:rsid w:val="000D0609"/>
    <w:rsid w:val="000D0923"/>
    <w:rsid w:val="000D613C"/>
    <w:rsid w:val="000E3BEE"/>
    <w:rsid w:val="000F55B4"/>
    <w:rsid w:val="0010003E"/>
    <w:rsid w:val="00102A90"/>
    <w:rsid w:val="00114722"/>
    <w:rsid w:val="001261B8"/>
    <w:rsid w:val="00131C70"/>
    <w:rsid w:val="001321F6"/>
    <w:rsid w:val="001341E9"/>
    <w:rsid w:val="00140ADC"/>
    <w:rsid w:val="0014616D"/>
    <w:rsid w:val="00156D7A"/>
    <w:rsid w:val="0016770C"/>
    <w:rsid w:val="0017256A"/>
    <w:rsid w:val="001757CC"/>
    <w:rsid w:val="0018329F"/>
    <w:rsid w:val="0018476B"/>
    <w:rsid w:val="001913F7"/>
    <w:rsid w:val="00194BD6"/>
    <w:rsid w:val="00196AF5"/>
    <w:rsid w:val="001B11CE"/>
    <w:rsid w:val="001B1AA9"/>
    <w:rsid w:val="001C1B3A"/>
    <w:rsid w:val="001C5833"/>
    <w:rsid w:val="001E25BE"/>
    <w:rsid w:val="001E5103"/>
    <w:rsid w:val="001F4123"/>
    <w:rsid w:val="001F524C"/>
    <w:rsid w:val="001F7A46"/>
    <w:rsid w:val="00210ABC"/>
    <w:rsid w:val="00211CEB"/>
    <w:rsid w:val="002149F6"/>
    <w:rsid w:val="00220A4D"/>
    <w:rsid w:val="00223ACA"/>
    <w:rsid w:val="0022786A"/>
    <w:rsid w:val="00233BDC"/>
    <w:rsid w:val="00236E7D"/>
    <w:rsid w:val="002401F0"/>
    <w:rsid w:val="00243838"/>
    <w:rsid w:val="002462F5"/>
    <w:rsid w:val="00252D13"/>
    <w:rsid w:val="00256915"/>
    <w:rsid w:val="00264CB2"/>
    <w:rsid w:val="002716E4"/>
    <w:rsid w:val="00272603"/>
    <w:rsid w:val="00277591"/>
    <w:rsid w:val="00291C97"/>
    <w:rsid w:val="002925C5"/>
    <w:rsid w:val="00295C6D"/>
    <w:rsid w:val="002A1AC6"/>
    <w:rsid w:val="002A206C"/>
    <w:rsid w:val="002B0089"/>
    <w:rsid w:val="002B0CC0"/>
    <w:rsid w:val="002C48F4"/>
    <w:rsid w:val="002C7746"/>
    <w:rsid w:val="002E4781"/>
    <w:rsid w:val="002F1852"/>
    <w:rsid w:val="00300391"/>
    <w:rsid w:val="003171F2"/>
    <w:rsid w:val="00321219"/>
    <w:rsid w:val="00323949"/>
    <w:rsid w:val="0032598D"/>
    <w:rsid w:val="00330130"/>
    <w:rsid w:val="00332E18"/>
    <w:rsid w:val="00346D16"/>
    <w:rsid w:val="0034753F"/>
    <w:rsid w:val="003523F6"/>
    <w:rsid w:val="00365A27"/>
    <w:rsid w:val="00367653"/>
    <w:rsid w:val="00374D6A"/>
    <w:rsid w:val="00382800"/>
    <w:rsid w:val="00383D0F"/>
    <w:rsid w:val="0039320A"/>
    <w:rsid w:val="003A033D"/>
    <w:rsid w:val="003A760E"/>
    <w:rsid w:val="003B2231"/>
    <w:rsid w:val="003B36C2"/>
    <w:rsid w:val="003C486A"/>
    <w:rsid w:val="003D353D"/>
    <w:rsid w:val="003F5E8C"/>
    <w:rsid w:val="003F629A"/>
    <w:rsid w:val="003F76B6"/>
    <w:rsid w:val="003F79B3"/>
    <w:rsid w:val="00401A85"/>
    <w:rsid w:val="00411D04"/>
    <w:rsid w:val="00414057"/>
    <w:rsid w:val="00415361"/>
    <w:rsid w:val="0041684A"/>
    <w:rsid w:val="004209A8"/>
    <w:rsid w:val="00423FFE"/>
    <w:rsid w:val="00433AA7"/>
    <w:rsid w:val="00435D92"/>
    <w:rsid w:val="00440099"/>
    <w:rsid w:val="004551B1"/>
    <w:rsid w:val="00467A62"/>
    <w:rsid w:val="00471462"/>
    <w:rsid w:val="00473723"/>
    <w:rsid w:val="00477198"/>
    <w:rsid w:val="00482EDE"/>
    <w:rsid w:val="004834C2"/>
    <w:rsid w:val="004920F6"/>
    <w:rsid w:val="004A3C80"/>
    <w:rsid w:val="004A5BAD"/>
    <w:rsid w:val="004B7B55"/>
    <w:rsid w:val="004C1659"/>
    <w:rsid w:val="004C38FA"/>
    <w:rsid w:val="004D060C"/>
    <w:rsid w:val="004D3074"/>
    <w:rsid w:val="004D783A"/>
    <w:rsid w:val="004E3307"/>
    <w:rsid w:val="004E531D"/>
    <w:rsid w:val="004E6D21"/>
    <w:rsid w:val="004F11B7"/>
    <w:rsid w:val="005060D7"/>
    <w:rsid w:val="00507547"/>
    <w:rsid w:val="0051579D"/>
    <w:rsid w:val="005314B7"/>
    <w:rsid w:val="0053189F"/>
    <w:rsid w:val="00532B68"/>
    <w:rsid w:val="00533535"/>
    <w:rsid w:val="00534DBA"/>
    <w:rsid w:val="00537DC9"/>
    <w:rsid w:val="005426F6"/>
    <w:rsid w:val="00543C07"/>
    <w:rsid w:val="005540A7"/>
    <w:rsid w:val="005551B8"/>
    <w:rsid w:val="00555AFA"/>
    <w:rsid w:val="00584A62"/>
    <w:rsid w:val="00585732"/>
    <w:rsid w:val="00587566"/>
    <w:rsid w:val="00596675"/>
    <w:rsid w:val="005A41F0"/>
    <w:rsid w:val="005B092E"/>
    <w:rsid w:val="005B235B"/>
    <w:rsid w:val="005C0754"/>
    <w:rsid w:val="005C10E4"/>
    <w:rsid w:val="005C7257"/>
    <w:rsid w:val="005C7395"/>
    <w:rsid w:val="005D01C0"/>
    <w:rsid w:val="005E4243"/>
    <w:rsid w:val="005E4EF7"/>
    <w:rsid w:val="005E6337"/>
    <w:rsid w:val="005F37C1"/>
    <w:rsid w:val="006023E5"/>
    <w:rsid w:val="00613D6E"/>
    <w:rsid w:val="006253E3"/>
    <w:rsid w:val="00627C29"/>
    <w:rsid w:val="00630D30"/>
    <w:rsid w:val="00636D7C"/>
    <w:rsid w:val="00643A6B"/>
    <w:rsid w:val="006468E1"/>
    <w:rsid w:val="006477FF"/>
    <w:rsid w:val="00651CD0"/>
    <w:rsid w:val="006538CE"/>
    <w:rsid w:val="0066286B"/>
    <w:rsid w:val="00671E5B"/>
    <w:rsid w:val="00681139"/>
    <w:rsid w:val="006A1913"/>
    <w:rsid w:val="006A2B3B"/>
    <w:rsid w:val="006A3E8B"/>
    <w:rsid w:val="006C0081"/>
    <w:rsid w:val="006C3179"/>
    <w:rsid w:val="006C78EA"/>
    <w:rsid w:val="006C7D66"/>
    <w:rsid w:val="006D436E"/>
    <w:rsid w:val="006E65D3"/>
    <w:rsid w:val="006F2FB3"/>
    <w:rsid w:val="0070048E"/>
    <w:rsid w:val="0070115C"/>
    <w:rsid w:val="007026E5"/>
    <w:rsid w:val="007026FB"/>
    <w:rsid w:val="00707A7A"/>
    <w:rsid w:val="007133FF"/>
    <w:rsid w:val="0072304F"/>
    <w:rsid w:val="00725F4D"/>
    <w:rsid w:val="00727BFA"/>
    <w:rsid w:val="0073222E"/>
    <w:rsid w:val="0073639F"/>
    <w:rsid w:val="00737813"/>
    <w:rsid w:val="0074155B"/>
    <w:rsid w:val="00741EAD"/>
    <w:rsid w:val="007448E3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28FF"/>
    <w:rsid w:val="007873CF"/>
    <w:rsid w:val="00794919"/>
    <w:rsid w:val="007A441C"/>
    <w:rsid w:val="007A6B2D"/>
    <w:rsid w:val="007B7FC7"/>
    <w:rsid w:val="007C0632"/>
    <w:rsid w:val="007C282F"/>
    <w:rsid w:val="007D220D"/>
    <w:rsid w:val="007D2FCC"/>
    <w:rsid w:val="007D3C05"/>
    <w:rsid w:val="007E5857"/>
    <w:rsid w:val="007F2F2C"/>
    <w:rsid w:val="007F34A7"/>
    <w:rsid w:val="007F491B"/>
    <w:rsid w:val="0081242D"/>
    <w:rsid w:val="00812FF9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4669B"/>
    <w:rsid w:val="00853E82"/>
    <w:rsid w:val="00855798"/>
    <w:rsid w:val="008568CC"/>
    <w:rsid w:val="00856C8D"/>
    <w:rsid w:val="00857C78"/>
    <w:rsid w:val="00862C12"/>
    <w:rsid w:val="00865D7F"/>
    <w:rsid w:val="008704BE"/>
    <w:rsid w:val="00873791"/>
    <w:rsid w:val="00873C63"/>
    <w:rsid w:val="008762A6"/>
    <w:rsid w:val="0088384E"/>
    <w:rsid w:val="008866F3"/>
    <w:rsid w:val="00886A85"/>
    <w:rsid w:val="00897151"/>
    <w:rsid w:val="008A13A1"/>
    <w:rsid w:val="008A175F"/>
    <w:rsid w:val="008A2CD6"/>
    <w:rsid w:val="008D4D4F"/>
    <w:rsid w:val="008D53CE"/>
    <w:rsid w:val="008D5715"/>
    <w:rsid w:val="008E7C1F"/>
    <w:rsid w:val="008F1F67"/>
    <w:rsid w:val="008F23C3"/>
    <w:rsid w:val="009102BE"/>
    <w:rsid w:val="0092107F"/>
    <w:rsid w:val="00927E47"/>
    <w:rsid w:val="00932216"/>
    <w:rsid w:val="009328B8"/>
    <w:rsid w:val="00933335"/>
    <w:rsid w:val="00935F59"/>
    <w:rsid w:val="00936980"/>
    <w:rsid w:val="00936B19"/>
    <w:rsid w:val="009448EB"/>
    <w:rsid w:val="009454F7"/>
    <w:rsid w:val="00946C2B"/>
    <w:rsid w:val="00947FD4"/>
    <w:rsid w:val="00964AB1"/>
    <w:rsid w:val="0096655E"/>
    <w:rsid w:val="00967384"/>
    <w:rsid w:val="00970782"/>
    <w:rsid w:val="009708FA"/>
    <w:rsid w:val="00971B23"/>
    <w:rsid w:val="009827E5"/>
    <w:rsid w:val="00985927"/>
    <w:rsid w:val="00986BE2"/>
    <w:rsid w:val="009A06F8"/>
    <w:rsid w:val="009A7C80"/>
    <w:rsid w:val="009B2379"/>
    <w:rsid w:val="009B598B"/>
    <w:rsid w:val="009B7B31"/>
    <w:rsid w:val="009B7D8D"/>
    <w:rsid w:val="009D0913"/>
    <w:rsid w:val="009D7693"/>
    <w:rsid w:val="009D7966"/>
    <w:rsid w:val="009E06A1"/>
    <w:rsid w:val="009E4B6F"/>
    <w:rsid w:val="009E5B23"/>
    <w:rsid w:val="009F6144"/>
    <w:rsid w:val="00A005DC"/>
    <w:rsid w:val="00A0105D"/>
    <w:rsid w:val="00A04DFB"/>
    <w:rsid w:val="00A060EC"/>
    <w:rsid w:val="00A06CFC"/>
    <w:rsid w:val="00A16695"/>
    <w:rsid w:val="00A23234"/>
    <w:rsid w:val="00A30012"/>
    <w:rsid w:val="00A37D6F"/>
    <w:rsid w:val="00A41659"/>
    <w:rsid w:val="00A438D9"/>
    <w:rsid w:val="00A469C3"/>
    <w:rsid w:val="00A51359"/>
    <w:rsid w:val="00A54974"/>
    <w:rsid w:val="00A63B15"/>
    <w:rsid w:val="00A650E9"/>
    <w:rsid w:val="00A73820"/>
    <w:rsid w:val="00A73D0C"/>
    <w:rsid w:val="00A7400F"/>
    <w:rsid w:val="00A81681"/>
    <w:rsid w:val="00A92B97"/>
    <w:rsid w:val="00A92E37"/>
    <w:rsid w:val="00AA5CDA"/>
    <w:rsid w:val="00AB23BC"/>
    <w:rsid w:val="00AB576D"/>
    <w:rsid w:val="00AB6CD1"/>
    <w:rsid w:val="00AC5254"/>
    <w:rsid w:val="00AD3F29"/>
    <w:rsid w:val="00AE6036"/>
    <w:rsid w:val="00B026C3"/>
    <w:rsid w:val="00B029DC"/>
    <w:rsid w:val="00B033AC"/>
    <w:rsid w:val="00B043D5"/>
    <w:rsid w:val="00B053EF"/>
    <w:rsid w:val="00B0723E"/>
    <w:rsid w:val="00B13335"/>
    <w:rsid w:val="00B143B2"/>
    <w:rsid w:val="00B24105"/>
    <w:rsid w:val="00B24DF0"/>
    <w:rsid w:val="00B266B3"/>
    <w:rsid w:val="00B266B8"/>
    <w:rsid w:val="00B272A9"/>
    <w:rsid w:val="00B314E1"/>
    <w:rsid w:val="00B323B0"/>
    <w:rsid w:val="00B334E5"/>
    <w:rsid w:val="00B33545"/>
    <w:rsid w:val="00B33A9C"/>
    <w:rsid w:val="00B33F89"/>
    <w:rsid w:val="00B37D16"/>
    <w:rsid w:val="00B404BA"/>
    <w:rsid w:val="00B42AB6"/>
    <w:rsid w:val="00B51AB0"/>
    <w:rsid w:val="00B532CC"/>
    <w:rsid w:val="00B55266"/>
    <w:rsid w:val="00B55FCA"/>
    <w:rsid w:val="00B567B3"/>
    <w:rsid w:val="00B729FA"/>
    <w:rsid w:val="00B779F7"/>
    <w:rsid w:val="00B82A1F"/>
    <w:rsid w:val="00B871BF"/>
    <w:rsid w:val="00B957DB"/>
    <w:rsid w:val="00B96D18"/>
    <w:rsid w:val="00BA44DF"/>
    <w:rsid w:val="00BA5079"/>
    <w:rsid w:val="00BB159D"/>
    <w:rsid w:val="00BB1670"/>
    <w:rsid w:val="00BC27C7"/>
    <w:rsid w:val="00BD16F4"/>
    <w:rsid w:val="00BD3067"/>
    <w:rsid w:val="00BD3F26"/>
    <w:rsid w:val="00BE0B26"/>
    <w:rsid w:val="00BE1608"/>
    <w:rsid w:val="00BE2E5F"/>
    <w:rsid w:val="00BE4A6A"/>
    <w:rsid w:val="00BE7434"/>
    <w:rsid w:val="00BF06F1"/>
    <w:rsid w:val="00BF17A6"/>
    <w:rsid w:val="00C03E09"/>
    <w:rsid w:val="00C11798"/>
    <w:rsid w:val="00C11F61"/>
    <w:rsid w:val="00C13F65"/>
    <w:rsid w:val="00C344C9"/>
    <w:rsid w:val="00C439E4"/>
    <w:rsid w:val="00C43C46"/>
    <w:rsid w:val="00C630B8"/>
    <w:rsid w:val="00C67037"/>
    <w:rsid w:val="00C7143C"/>
    <w:rsid w:val="00C7568F"/>
    <w:rsid w:val="00C771E7"/>
    <w:rsid w:val="00C853D0"/>
    <w:rsid w:val="00C93133"/>
    <w:rsid w:val="00C94F53"/>
    <w:rsid w:val="00C9573D"/>
    <w:rsid w:val="00CA4B58"/>
    <w:rsid w:val="00CB1A73"/>
    <w:rsid w:val="00CB4AA3"/>
    <w:rsid w:val="00CB6313"/>
    <w:rsid w:val="00CB7D78"/>
    <w:rsid w:val="00CC30EF"/>
    <w:rsid w:val="00CC31CD"/>
    <w:rsid w:val="00CE0E27"/>
    <w:rsid w:val="00CE2B18"/>
    <w:rsid w:val="00CE2C49"/>
    <w:rsid w:val="00CF163B"/>
    <w:rsid w:val="00D0473C"/>
    <w:rsid w:val="00D05849"/>
    <w:rsid w:val="00D07A1B"/>
    <w:rsid w:val="00D10D4F"/>
    <w:rsid w:val="00D11B7F"/>
    <w:rsid w:val="00D14581"/>
    <w:rsid w:val="00D16863"/>
    <w:rsid w:val="00D24DBA"/>
    <w:rsid w:val="00D26709"/>
    <w:rsid w:val="00D63E39"/>
    <w:rsid w:val="00D6598D"/>
    <w:rsid w:val="00D737C5"/>
    <w:rsid w:val="00D77FFB"/>
    <w:rsid w:val="00D908DE"/>
    <w:rsid w:val="00D9145C"/>
    <w:rsid w:val="00D91A22"/>
    <w:rsid w:val="00D93DC9"/>
    <w:rsid w:val="00D95064"/>
    <w:rsid w:val="00D964AA"/>
    <w:rsid w:val="00D9748A"/>
    <w:rsid w:val="00DA7658"/>
    <w:rsid w:val="00DB340D"/>
    <w:rsid w:val="00DB5855"/>
    <w:rsid w:val="00DB7841"/>
    <w:rsid w:val="00DC049D"/>
    <w:rsid w:val="00DC134C"/>
    <w:rsid w:val="00DC52F0"/>
    <w:rsid w:val="00DC5C91"/>
    <w:rsid w:val="00DC7269"/>
    <w:rsid w:val="00DD0F83"/>
    <w:rsid w:val="00DD4001"/>
    <w:rsid w:val="00DE65F3"/>
    <w:rsid w:val="00DF00DA"/>
    <w:rsid w:val="00DF54D5"/>
    <w:rsid w:val="00E01300"/>
    <w:rsid w:val="00E02003"/>
    <w:rsid w:val="00E03AD3"/>
    <w:rsid w:val="00E1195B"/>
    <w:rsid w:val="00E20BDB"/>
    <w:rsid w:val="00E2201D"/>
    <w:rsid w:val="00E315E5"/>
    <w:rsid w:val="00E3370B"/>
    <w:rsid w:val="00E36F2A"/>
    <w:rsid w:val="00E40BDF"/>
    <w:rsid w:val="00E446D1"/>
    <w:rsid w:val="00E5516E"/>
    <w:rsid w:val="00E567B7"/>
    <w:rsid w:val="00E63589"/>
    <w:rsid w:val="00E6456A"/>
    <w:rsid w:val="00E662B2"/>
    <w:rsid w:val="00E85B99"/>
    <w:rsid w:val="00E954B7"/>
    <w:rsid w:val="00E96189"/>
    <w:rsid w:val="00EA0C17"/>
    <w:rsid w:val="00EA1EB9"/>
    <w:rsid w:val="00EA3DA7"/>
    <w:rsid w:val="00EA4CEA"/>
    <w:rsid w:val="00EB2968"/>
    <w:rsid w:val="00ED272E"/>
    <w:rsid w:val="00EE2635"/>
    <w:rsid w:val="00EE49E5"/>
    <w:rsid w:val="00EE60DF"/>
    <w:rsid w:val="00EF6D74"/>
    <w:rsid w:val="00F12C84"/>
    <w:rsid w:val="00F175D3"/>
    <w:rsid w:val="00F20D29"/>
    <w:rsid w:val="00F23659"/>
    <w:rsid w:val="00F23991"/>
    <w:rsid w:val="00F26867"/>
    <w:rsid w:val="00F316BD"/>
    <w:rsid w:val="00F4245B"/>
    <w:rsid w:val="00F42542"/>
    <w:rsid w:val="00F47A42"/>
    <w:rsid w:val="00F50C06"/>
    <w:rsid w:val="00F641FE"/>
    <w:rsid w:val="00F659FF"/>
    <w:rsid w:val="00F73E0E"/>
    <w:rsid w:val="00F76720"/>
    <w:rsid w:val="00F8185A"/>
    <w:rsid w:val="00F830DD"/>
    <w:rsid w:val="00F876B4"/>
    <w:rsid w:val="00F908FC"/>
    <w:rsid w:val="00F92872"/>
    <w:rsid w:val="00F9590A"/>
    <w:rsid w:val="00FA0B59"/>
    <w:rsid w:val="00FA7041"/>
    <w:rsid w:val="00FB0785"/>
    <w:rsid w:val="00FB3849"/>
    <w:rsid w:val="00FB3CAB"/>
    <w:rsid w:val="00FD11AD"/>
    <w:rsid w:val="00FD1495"/>
    <w:rsid w:val="00FD5330"/>
    <w:rsid w:val="00FD7262"/>
    <w:rsid w:val="00FD7716"/>
    <w:rsid w:val="00FD7B03"/>
    <w:rsid w:val="00FD7B50"/>
    <w:rsid w:val="00FE1097"/>
    <w:rsid w:val="00FE6808"/>
    <w:rsid w:val="00FF3312"/>
    <w:rsid w:val="00FF6ADA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BA64F7"/>
  <w15:docId w15:val="{B3827183-2A56-42AD-A466-90737F68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Cmsor1">
    <w:name w:val="heading 1"/>
    <w:next w:val="RCBody"/>
    <w:link w:val="Cmsor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CE2B18"/>
  </w:style>
  <w:style w:type="paragraph" w:styleId="llb">
    <w:name w:val="footer"/>
    <w:basedOn w:val="Norml"/>
    <w:link w:val="llb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CE2B18"/>
  </w:style>
  <w:style w:type="paragraph" w:styleId="Buborkszveg">
    <w:name w:val="Balloon Text"/>
    <w:basedOn w:val="Norml"/>
    <w:link w:val="Buborkszveg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33535"/>
    <w:rPr>
      <w:color w:val="0085AD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9A06F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Helyrzszveg">
    <w:name w:val="Placeholder Text"/>
    <w:basedOn w:val="Bekezdsalapbettpusa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Bekezdsalapbettpusa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Bekezdsalapbettpusa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Bekezdsalapbettpusa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Rcsostblzat">
    <w:name w:val="Table Grid"/>
    <w:basedOn w:val="Normltblzat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Bekezdsalapbettpusa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Tblzatrcsos1vilgos1jellszn">
    <w:name w:val="Grid Table 1 Light Accent 1"/>
    <w:basedOn w:val="Normltblzat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Cmsor2Char">
    <w:name w:val="Címsor 2 Char"/>
    <w:basedOn w:val="Bekezdsalapbettpusa"/>
    <w:link w:val="Cmsor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Bekezdsalapbettpusa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Bekezdsalapbettpusa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Lbjegyzetszveg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Lbjegyzetszveg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table" w:customStyle="1" w:styleId="TableGrid1">
    <w:name w:val="Table Grid1"/>
    <w:basedOn w:val="Normltblzat"/>
    <w:next w:val="Rcsostblzat"/>
    <w:uiPriority w:val="39"/>
    <w:rsid w:val="00C0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03E0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03E0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03E09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3E0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3E09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7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5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haron@rosovconsulting.com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%20Pomson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C84FEF-24DC-4B23-808C-13E57A65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100</TotalTime>
  <Pages>7</Pages>
  <Words>1083</Words>
  <Characters>7480</Characters>
  <Application>Microsoft Office Word</Application>
  <DocSecurity>0</DocSecurity>
  <Lines>62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Aharon</dc:creator>
  <cp:lastModifiedBy>Judit Lipták-Pikó</cp:lastModifiedBy>
  <cp:revision>48</cp:revision>
  <cp:lastPrinted>2018-11-06T23:22:00Z</cp:lastPrinted>
  <dcterms:created xsi:type="dcterms:W3CDTF">2020-09-24T09:20:00Z</dcterms:created>
  <dcterms:modified xsi:type="dcterms:W3CDTF">2020-09-25T14:24:00Z</dcterms:modified>
</cp:coreProperties>
</file>