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1220" w14:textId="77777777" w:rsidR="00065EEC" w:rsidRPr="009A7C80" w:rsidRDefault="00065EEC" w:rsidP="00835424">
      <w:pPr>
        <w:pStyle w:val="RCBody"/>
        <w:spacing w:after="0"/>
      </w:pPr>
    </w:p>
    <w:p w14:paraId="5BE71F0E" w14:textId="39CF2B79" w:rsidR="004E531D" w:rsidRDefault="00C03E09" w:rsidP="009A7C80">
      <w:pPr>
        <w:pStyle w:val="DocumentTitle"/>
      </w:pPr>
      <w:r>
        <w:rPr>
          <w:lang w:val="fi"/>
        </w:rPr>
        <w:t>Unit.Ed</w:t>
      </w:r>
      <w:r w:rsidR="0046275D">
        <w:rPr>
          <w:lang w:val="fi"/>
        </w:rPr>
        <w:t>-oppilaskysely</w:t>
      </w:r>
    </w:p>
    <w:p w14:paraId="3D4C851A" w14:textId="00BDE78F" w:rsidR="00C9573D" w:rsidRPr="0046275D" w:rsidRDefault="00907B96" w:rsidP="004D3074">
      <w:pPr>
        <w:pStyle w:val="RCBody"/>
        <w:rPr>
          <w:i/>
          <w:iCs/>
          <w:lang w:val="fi-FI"/>
        </w:rPr>
      </w:pPr>
      <w:r>
        <w:rPr>
          <w:i/>
          <w:iCs/>
          <w:lang w:val="fi"/>
        </w:rPr>
        <w:t>A</w:t>
      </w:r>
      <w:r w:rsidR="00C9573D">
        <w:rPr>
          <w:i/>
          <w:iCs/>
          <w:lang w:val="fi"/>
        </w:rPr>
        <w:t>lkuvuosi on ollut hyvin haastavaa aikaa, j</w:t>
      </w:r>
      <w:r w:rsidR="00ED2FBC">
        <w:rPr>
          <w:i/>
          <w:iCs/>
          <w:lang w:val="fi"/>
        </w:rPr>
        <w:t>onka</w:t>
      </w:r>
      <w:r w:rsidR="00C9573D">
        <w:rPr>
          <w:i/>
          <w:iCs/>
          <w:lang w:val="fi"/>
        </w:rPr>
        <w:t xml:space="preserve"> suuri</w:t>
      </w:r>
      <w:r w:rsidR="003F1E5F">
        <w:rPr>
          <w:i/>
          <w:iCs/>
          <w:lang w:val="fi"/>
        </w:rPr>
        <w:t>mpana</w:t>
      </w:r>
      <w:r w:rsidR="00C9573D">
        <w:rPr>
          <w:i/>
          <w:iCs/>
          <w:lang w:val="fi"/>
        </w:rPr>
        <w:t xml:space="preserve"> puheenaihe</w:t>
      </w:r>
      <w:r w:rsidR="003F1E5F">
        <w:rPr>
          <w:i/>
          <w:iCs/>
          <w:lang w:val="fi"/>
        </w:rPr>
        <w:t>ena</w:t>
      </w:r>
      <w:r w:rsidR="00C9573D">
        <w:rPr>
          <w:i/>
          <w:iCs/>
          <w:lang w:val="fi"/>
        </w:rPr>
        <w:t xml:space="preserve"> on ollut COVID-19-pandemia. Haluaisimme nyt kääntää huomion vähän eri </w:t>
      </w:r>
      <w:r w:rsidR="00ED2FBC">
        <w:rPr>
          <w:i/>
          <w:iCs/>
          <w:lang w:val="fi"/>
        </w:rPr>
        <w:t>suuntaan ja</w:t>
      </w:r>
      <w:r w:rsidR="00C9573D">
        <w:rPr>
          <w:i/>
          <w:iCs/>
          <w:lang w:val="fi"/>
        </w:rPr>
        <w:t xml:space="preserve"> kysyä sinulta koulukokemuksistasi, juutalais</w:t>
      </w:r>
      <w:r w:rsidR="008B786C">
        <w:rPr>
          <w:i/>
          <w:iCs/>
          <w:lang w:val="fi"/>
        </w:rPr>
        <w:t xml:space="preserve">esta </w:t>
      </w:r>
      <w:r w:rsidR="00C9573D">
        <w:rPr>
          <w:i/>
          <w:iCs/>
          <w:lang w:val="fi"/>
        </w:rPr>
        <w:t>identiteetistäsi ja suhteestasi Israeliin.</w:t>
      </w:r>
    </w:p>
    <w:p w14:paraId="57231CE8" w14:textId="47E8FDCB" w:rsidR="004D3074" w:rsidRPr="0046275D" w:rsidRDefault="00C9573D" w:rsidP="00C9573D">
      <w:pPr>
        <w:pStyle w:val="RCBody"/>
        <w:rPr>
          <w:i/>
          <w:iCs/>
          <w:lang w:val="fi-FI"/>
        </w:rPr>
      </w:pPr>
      <w:r>
        <w:rPr>
          <w:i/>
          <w:iCs/>
          <w:lang w:val="fi"/>
        </w:rPr>
        <w:t xml:space="preserve">Seuraava kysely on osa laajempaa kansainvälistä juutalaiskoulujen oppilaille suunnattua tutkimusta, jonka on tilannut Israelin valtio ja </w:t>
      </w:r>
      <w:r w:rsidR="008C66D8">
        <w:rPr>
          <w:i/>
          <w:iCs/>
          <w:lang w:val="fi"/>
        </w:rPr>
        <w:t xml:space="preserve">jonka </w:t>
      </w:r>
      <w:r>
        <w:rPr>
          <w:i/>
          <w:iCs/>
          <w:lang w:val="fi"/>
        </w:rPr>
        <w:t xml:space="preserve">toteuttaa Rosov Consulting. Kyselyyn vastaaminen vie noin </w:t>
      </w:r>
      <w:commentRangeStart w:id="0"/>
      <w:r>
        <w:rPr>
          <w:i/>
          <w:iCs/>
          <w:lang w:val="fi"/>
        </w:rPr>
        <w:t>15</w:t>
      </w:r>
      <w:commentRangeEnd w:id="0"/>
      <w:r w:rsidR="00860568">
        <w:rPr>
          <w:rStyle w:val="Kommentinviite"/>
          <w:rFonts w:eastAsia="Times New Roman" w:cs="Times New Roman"/>
        </w:rPr>
        <w:commentReference w:id="0"/>
      </w:r>
      <w:r>
        <w:rPr>
          <w:i/>
          <w:iCs/>
          <w:lang w:val="fi"/>
        </w:rPr>
        <w:t xml:space="preserve"> minuuttia, ja vastauksesi käsitellään luottamuksellisina. </w:t>
      </w:r>
      <w:commentRangeStart w:id="1"/>
      <w:r>
        <w:rPr>
          <w:i/>
          <w:iCs/>
          <w:lang w:val="fi"/>
        </w:rPr>
        <w:t xml:space="preserve">Jos kyselyyn vastaamisessa ilmenee vaikeuksia, ota yhteys Nettieen sähköpostiosoitteella </w:t>
      </w:r>
      <w:hyperlink r:id="rId12" w:history="1">
        <w:r>
          <w:rPr>
            <w:rStyle w:val="Hyperlinkki"/>
            <w:i/>
            <w:iCs/>
            <w:lang w:val="fi"/>
          </w:rPr>
          <w:t>naharon@rosovconsulting.com</w:t>
        </w:r>
      </w:hyperlink>
      <w:commentRangeEnd w:id="1"/>
      <w:r w:rsidR="008E1D1A">
        <w:rPr>
          <w:rStyle w:val="Kommentinviite"/>
          <w:rFonts w:eastAsia="Times New Roman" w:cs="Times New Roman"/>
        </w:rPr>
        <w:commentReference w:id="1"/>
      </w:r>
      <w:r>
        <w:rPr>
          <w:i/>
          <w:iCs/>
          <w:lang w:val="fi"/>
        </w:rPr>
        <w:t xml:space="preserve">. </w:t>
      </w:r>
    </w:p>
    <w:p w14:paraId="31652F79" w14:textId="4BAFD425" w:rsidR="004D3074" w:rsidRPr="0046275D" w:rsidRDefault="004D3074" w:rsidP="004D3074">
      <w:pPr>
        <w:pStyle w:val="RCBody"/>
        <w:rPr>
          <w:i/>
          <w:iCs/>
          <w:lang w:val="fi-FI"/>
        </w:rPr>
      </w:pPr>
      <w:r>
        <w:rPr>
          <w:i/>
          <w:iCs/>
          <w:lang w:val="fi"/>
        </w:rPr>
        <w:t>Kiitos vastauksistasi jo etukäteen!</w:t>
      </w:r>
    </w:p>
    <w:p w14:paraId="49C0B9E5" w14:textId="4D4813B4" w:rsidR="004D3074" w:rsidRPr="0046275D" w:rsidRDefault="004D3074" w:rsidP="004D3074">
      <w:pPr>
        <w:pStyle w:val="RCBody"/>
        <w:jc w:val="center"/>
        <w:rPr>
          <w:lang w:val="fi-FI"/>
        </w:rPr>
      </w:pPr>
      <w:r>
        <w:rPr>
          <w:lang w:val="fi"/>
        </w:rPr>
        <w:t>* * *</w:t>
      </w:r>
    </w:p>
    <w:p w14:paraId="6128C2C5" w14:textId="73C4EC5C" w:rsidR="00C9573D" w:rsidRPr="0046275D" w:rsidRDefault="00C9573D" w:rsidP="00C9573D">
      <w:pPr>
        <w:pStyle w:val="RCBody"/>
        <w:rPr>
          <w:lang w:val="fi-FI"/>
        </w:rPr>
      </w:pPr>
      <w:r>
        <w:rPr>
          <w:b/>
          <w:bCs/>
          <w:lang w:val="fi"/>
        </w:rPr>
        <w:t>Kysymme ensin muutaman kysymyksen koulukokemuksistasi.</w:t>
      </w:r>
    </w:p>
    <w:p w14:paraId="4161D95D" w14:textId="77777777" w:rsidR="002925C5" w:rsidRDefault="002925C5" w:rsidP="002925C5">
      <w:pPr>
        <w:pStyle w:val="RCBody"/>
        <w:numPr>
          <w:ilvl w:val="0"/>
          <w:numId w:val="23"/>
        </w:numPr>
        <w:spacing w:after="0"/>
      </w:pPr>
      <w:r>
        <w:rPr>
          <w:lang w:val="fi"/>
        </w:rPr>
        <w:t>Millä luokalla olet?</w:t>
      </w:r>
    </w:p>
    <w:p w14:paraId="67343801" w14:textId="77777777" w:rsidR="002925C5" w:rsidRDefault="002925C5" w:rsidP="002925C5">
      <w:pPr>
        <w:pStyle w:val="RCBody"/>
        <w:numPr>
          <w:ilvl w:val="1"/>
          <w:numId w:val="23"/>
        </w:numPr>
        <w:spacing w:after="0"/>
      </w:pPr>
      <w:r>
        <w:rPr>
          <w:lang w:val="fi"/>
        </w:rPr>
        <w:t>5. luokalla</w:t>
      </w:r>
    </w:p>
    <w:p w14:paraId="59555DBF" w14:textId="77777777" w:rsidR="002925C5" w:rsidRDefault="002925C5" w:rsidP="002925C5">
      <w:pPr>
        <w:pStyle w:val="RCBody"/>
        <w:numPr>
          <w:ilvl w:val="1"/>
          <w:numId w:val="23"/>
        </w:numPr>
        <w:spacing w:after="0"/>
      </w:pPr>
      <w:r>
        <w:rPr>
          <w:lang w:val="fi"/>
        </w:rPr>
        <w:t xml:space="preserve">7. luokalla </w:t>
      </w:r>
    </w:p>
    <w:p w14:paraId="3AFA4AFE" w14:textId="77777777" w:rsidR="002925C5" w:rsidRDefault="002925C5" w:rsidP="002925C5">
      <w:pPr>
        <w:pStyle w:val="RCBody"/>
        <w:numPr>
          <w:ilvl w:val="1"/>
          <w:numId w:val="23"/>
        </w:numPr>
        <w:spacing w:after="0"/>
      </w:pPr>
      <w:r>
        <w:rPr>
          <w:lang w:val="fi"/>
        </w:rPr>
        <w:t>11. luokalla</w:t>
      </w:r>
    </w:p>
    <w:p w14:paraId="2F1BCD9D" w14:textId="654012D7" w:rsidR="002925C5" w:rsidRDefault="002925C5" w:rsidP="002925C5">
      <w:pPr>
        <w:pStyle w:val="RCBody"/>
        <w:spacing w:after="0"/>
      </w:pPr>
    </w:p>
    <w:p w14:paraId="5501E52B" w14:textId="77777777" w:rsidR="00E03AD3" w:rsidRPr="0046275D" w:rsidRDefault="00E03AD3" w:rsidP="00E03AD3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lang w:val="fi"/>
        </w:rPr>
        <w:t>Kuinka monta läheisintä ystävääsi on samassa koulussa kuin sinä?</w:t>
      </w:r>
    </w:p>
    <w:p w14:paraId="44C194D0" w14:textId="7F20C150" w:rsidR="00E03AD3" w:rsidRDefault="00C47810" w:rsidP="00E03AD3">
      <w:pPr>
        <w:pStyle w:val="RCBody"/>
        <w:numPr>
          <w:ilvl w:val="0"/>
          <w:numId w:val="32"/>
        </w:numPr>
        <w:spacing w:after="0"/>
      </w:pPr>
      <w:r>
        <w:rPr>
          <w:lang w:val="fi"/>
        </w:rPr>
        <w:t>e</w:t>
      </w:r>
      <w:r w:rsidR="00E03AD3">
        <w:rPr>
          <w:lang w:val="fi"/>
        </w:rPr>
        <w:t>i yhtään</w:t>
      </w:r>
    </w:p>
    <w:p w14:paraId="5176C282" w14:textId="2438B3B2" w:rsidR="00E03AD3" w:rsidRDefault="00C47810" w:rsidP="00E03AD3">
      <w:pPr>
        <w:pStyle w:val="RCBody"/>
        <w:numPr>
          <w:ilvl w:val="0"/>
          <w:numId w:val="32"/>
        </w:numPr>
        <w:spacing w:after="0"/>
      </w:pPr>
      <w:r>
        <w:rPr>
          <w:lang w:val="fi"/>
        </w:rPr>
        <w:t>j</w:t>
      </w:r>
      <w:r w:rsidR="00E03AD3">
        <w:rPr>
          <w:lang w:val="fi"/>
        </w:rPr>
        <w:t>oitakin</w:t>
      </w:r>
    </w:p>
    <w:p w14:paraId="5410D1FD" w14:textId="2BAD31D8" w:rsidR="00E03AD3" w:rsidRDefault="00C47810" w:rsidP="00E03AD3">
      <w:pPr>
        <w:pStyle w:val="RCBody"/>
        <w:numPr>
          <w:ilvl w:val="0"/>
          <w:numId w:val="32"/>
        </w:numPr>
        <w:spacing w:after="0"/>
      </w:pPr>
      <w:r>
        <w:rPr>
          <w:lang w:val="fi"/>
        </w:rPr>
        <w:t>m</w:t>
      </w:r>
      <w:r w:rsidR="00E03AD3">
        <w:rPr>
          <w:lang w:val="fi"/>
        </w:rPr>
        <w:t>elkein kaikki tai kaikki</w:t>
      </w:r>
    </w:p>
    <w:p w14:paraId="661FB2CC" w14:textId="322B282A" w:rsidR="00E03AD3" w:rsidRDefault="00E03AD3" w:rsidP="002925C5">
      <w:pPr>
        <w:pStyle w:val="RCBody"/>
        <w:spacing w:after="0"/>
      </w:pPr>
    </w:p>
    <w:p w14:paraId="5C5E5E42" w14:textId="32E69391" w:rsidR="00E03AD3" w:rsidRPr="0046275D" w:rsidRDefault="00E03AD3" w:rsidP="00E03AD3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lang w:val="fi"/>
        </w:rPr>
        <w:t>Kuinka mon</w:t>
      </w:r>
      <w:r w:rsidR="00801A29">
        <w:rPr>
          <w:lang w:val="fi"/>
        </w:rPr>
        <w:t>i</w:t>
      </w:r>
      <w:r>
        <w:rPr>
          <w:lang w:val="fi"/>
        </w:rPr>
        <w:t xml:space="preserve"> läheisim</w:t>
      </w:r>
      <w:r w:rsidR="00801A29">
        <w:rPr>
          <w:lang w:val="fi"/>
        </w:rPr>
        <w:t xml:space="preserve">mistä </w:t>
      </w:r>
      <w:r>
        <w:rPr>
          <w:lang w:val="fi"/>
        </w:rPr>
        <w:t>ystävi</w:t>
      </w:r>
      <w:r w:rsidR="00801A29">
        <w:rPr>
          <w:lang w:val="fi"/>
        </w:rPr>
        <w:t>stä</w:t>
      </w:r>
      <w:r>
        <w:rPr>
          <w:lang w:val="fi"/>
        </w:rPr>
        <w:t>si</w:t>
      </w:r>
      <w:r w:rsidR="00801A29">
        <w:rPr>
          <w:lang w:val="fi"/>
        </w:rPr>
        <w:t xml:space="preserve"> on juutalainen</w:t>
      </w:r>
      <w:r>
        <w:rPr>
          <w:lang w:val="fi"/>
        </w:rPr>
        <w:t>?</w:t>
      </w:r>
    </w:p>
    <w:p w14:paraId="2B52FAE5" w14:textId="58D4FC80" w:rsidR="00E03AD3" w:rsidRDefault="00DD5262" w:rsidP="00E03AD3">
      <w:pPr>
        <w:pStyle w:val="RCBody"/>
        <w:numPr>
          <w:ilvl w:val="0"/>
          <w:numId w:val="30"/>
        </w:numPr>
        <w:spacing w:after="0"/>
      </w:pPr>
      <w:r>
        <w:rPr>
          <w:lang w:val="fi"/>
        </w:rPr>
        <w:t>e</w:t>
      </w:r>
      <w:r w:rsidR="00E03AD3">
        <w:rPr>
          <w:lang w:val="fi"/>
        </w:rPr>
        <w:t xml:space="preserve">i </w:t>
      </w:r>
      <w:r w:rsidR="00801A29">
        <w:rPr>
          <w:lang w:val="fi"/>
        </w:rPr>
        <w:t>kukaan</w:t>
      </w:r>
    </w:p>
    <w:p w14:paraId="296FF2C4" w14:textId="3EECB2E5" w:rsidR="00E03AD3" w:rsidRDefault="00DD5262" w:rsidP="00E03AD3">
      <w:pPr>
        <w:pStyle w:val="RCBody"/>
        <w:numPr>
          <w:ilvl w:val="0"/>
          <w:numId w:val="30"/>
        </w:numPr>
        <w:spacing w:after="0"/>
      </w:pPr>
      <w:r>
        <w:rPr>
          <w:lang w:val="fi"/>
        </w:rPr>
        <w:t>j</w:t>
      </w:r>
      <w:r w:rsidR="00E03AD3">
        <w:rPr>
          <w:lang w:val="fi"/>
        </w:rPr>
        <w:t>o</w:t>
      </w:r>
      <w:r w:rsidR="00801A29">
        <w:rPr>
          <w:lang w:val="fi"/>
        </w:rPr>
        <w:t>kunen</w:t>
      </w:r>
    </w:p>
    <w:p w14:paraId="46C11F4C" w14:textId="58CE4D40" w:rsidR="00E03AD3" w:rsidRDefault="00DD5262" w:rsidP="00E03AD3">
      <w:pPr>
        <w:pStyle w:val="RCBody"/>
        <w:numPr>
          <w:ilvl w:val="0"/>
          <w:numId w:val="30"/>
        </w:numPr>
        <w:spacing w:after="0"/>
      </w:pPr>
      <w:r>
        <w:rPr>
          <w:lang w:val="fi"/>
        </w:rPr>
        <w:t>m</w:t>
      </w:r>
      <w:r w:rsidR="00E03AD3">
        <w:rPr>
          <w:lang w:val="fi"/>
        </w:rPr>
        <w:t>elkein kaikki tai kaikki</w:t>
      </w:r>
    </w:p>
    <w:p w14:paraId="3CB08EAD" w14:textId="79DA7522" w:rsidR="00E03AD3" w:rsidRDefault="00E03AD3" w:rsidP="002925C5">
      <w:pPr>
        <w:pStyle w:val="RCBody"/>
        <w:spacing w:after="0"/>
      </w:pPr>
    </w:p>
    <w:p w14:paraId="58ABC39F" w14:textId="2666BBBD" w:rsidR="002925C5" w:rsidRPr="0046275D" w:rsidRDefault="00C9573D" w:rsidP="002925C5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lang w:val="fi"/>
        </w:rPr>
        <w:t>Miten arvioisit yleisellä tasolla koulu</w:t>
      </w:r>
      <w:r w:rsidR="00FC345B">
        <w:rPr>
          <w:lang w:val="fi"/>
        </w:rPr>
        <w:t>opetusta</w:t>
      </w:r>
      <w:r>
        <w:rPr>
          <w:lang w:val="fi"/>
        </w:rPr>
        <w:t xml:space="preserve"> seuraavissa aineissa?</w:t>
      </w:r>
    </w:p>
    <w:tbl>
      <w:tblPr>
        <w:tblStyle w:val="TaulukkoRuudukko"/>
        <w:tblW w:w="7666" w:type="dxa"/>
        <w:tblInd w:w="720" w:type="dxa"/>
        <w:tblLook w:val="04A0" w:firstRow="1" w:lastRow="0" w:firstColumn="1" w:lastColumn="0" w:noHBand="0" w:noVBand="1"/>
      </w:tblPr>
      <w:tblGrid>
        <w:gridCol w:w="2009"/>
        <w:gridCol w:w="1340"/>
        <w:gridCol w:w="1340"/>
        <w:gridCol w:w="1181"/>
        <w:gridCol w:w="835"/>
        <w:gridCol w:w="961"/>
      </w:tblGrid>
      <w:tr w:rsidR="00A92E37" w14:paraId="727608E3" w14:textId="77777777" w:rsidTr="00B96D18">
        <w:tc>
          <w:tcPr>
            <w:tcW w:w="2155" w:type="dxa"/>
          </w:tcPr>
          <w:p w14:paraId="37A7CA8B" w14:textId="77777777" w:rsidR="00A92E37" w:rsidRPr="0046275D" w:rsidRDefault="00A92E37" w:rsidP="0001286D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11FE81" w14:textId="15A7133B" w:rsidR="00A92E37" w:rsidRPr="00FD39B1" w:rsidRDefault="00CD61E2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e</w:t>
            </w:r>
            <w:r w:rsidR="00A92E37">
              <w:rPr>
                <w:color w:val="FFFFFF" w:themeColor="background1"/>
                <w:lang w:val="fi"/>
              </w:rPr>
              <w:t>rittäin kiinnostavaa</w:t>
            </w:r>
          </w:p>
        </w:tc>
        <w:tc>
          <w:tcPr>
            <w:tcW w:w="11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C5D63B2" w14:textId="2C34F7FD" w:rsidR="00A92E37" w:rsidRPr="00FD39B1" w:rsidRDefault="00CD61E2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k</w:t>
            </w:r>
            <w:r w:rsidR="00A92E37">
              <w:rPr>
                <w:color w:val="FFFFFF" w:themeColor="background1"/>
                <w:lang w:val="fi"/>
              </w:rPr>
              <w:t>iinnostavaa</w:t>
            </w:r>
          </w:p>
        </w:tc>
        <w:tc>
          <w:tcPr>
            <w:tcW w:w="13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5C66C6B" w14:textId="1C277853" w:rsidR="00A92E37" w:rsidRPr="00FD39B1" w:rsidRDefault="00CD61E2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i</w:t>
            </w:r>
            <w:r w:rsidR="00A92E37">
              <w:rPr>
                <w:color w:val="FFFFFF" w:themeColor="background1"/>
                <w:lang w:val="fi"/>
              </w:rPr>
              <w:t>han OK</w:t>
            </w:r>
          </w:p>
        </w:tc>
        <w:tc>
          <w:tcPr>
            <w:tcW w:w="8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83A2D06" w14:textId="76F68B2C" w:rsidR="00A92E37" w:rsidRPr="00FD39B1" w:rsidRDefault="00CD61E2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t</w:t>
            </w:r>
            <w:r w:rsidR="00A92E37">
              <w:rPr>
                <w:color w:val="FFFFFF" w:themeColor="background1"/>
                <w:lang w:val="fi"/>
              </w:rPr>
              <w:t>ylsää</w:t>
            </w:r>
          </w:p>
        </w:tc>
        <w:tc>
          <w:tcPr>
            <w:tcW w:w="989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ADE0517" w14:textId="7961F049" w:rsidR="00A92E37" w:rsidRPr="00FD39B1" w:rsidRDefault="00CD61E2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e</w:t>
            </w:r>
            <w:r w:rsidR="00A92E37">
              <w:rPr>
                <w:color w:val="FFFFFF" w:themeColor="background1"/>
                <w:lang w:val="fi"/>
              </w:rPr>
              <w:t>rittäin tylsää</w:t>
            </w:r>
          </w:p>
        </w:tc>
      </w:tr>
      <w:tr w:rsidR="00A92E37" w14:paraId="250F957A" w14:textId="77777777" w:rsidTr="00B96D18">
        <w:tc>
          <w:tcPr>
            <w:tcW w:w="2155" w:type="dxa"/>
          </w:tcPr>
          <w:p w14:paraId="353FDBE2" w14:textId="12DBD299" w:rsidR="00A92E37" w:rsidRDefault="003730C8" w:rsidP="0001286D">
            <w:pPr>
              <w:pStyle w:val="RCBody"/>
              <w:spacing w:after="0"/>
            </w:pPr>
            <w:r>
              <w:rPr>
                <w:lang w:val="fi"/>
              </w:rPr>
              <w:t>j</w:t>
            </w:r>
            <w:r w:rsidR="00BD3067">
              <w:rPr>
                <w:lang w:val="fi"/>
              </w:rPr>
              <w:t>uutalaisuuden opetus</w:t>
            </w:r>
          </w:p>
        </w:tc>
        <w:tc>
          <w:tcPr>
            <w:tcW w:w="1141" w:type="dxa"/>
            <w:vAlign w:val="center"/>
          </w:tcPr>
          <w:p w14:paraId="6DE34AD6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53" w:type="dxa"/>
            <w:vAlign w:val="center"/>
          </w:tcPr>
          <w:p w14:paraId="43BAD67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362" w:type="dxa"/>
            <w:vAlign w:val="center"/>
          </w:tcPr>
          <w:p w14:paraId="71C3AF8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66" w:type="dxa"/>
            <w:vAlign w:val="center"/>
          </w:tcPr>
          <w:p w14:paraId="7B32F097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989" w:type="dxa"/>
            <w:vAlign w:val="center"/>
          </w:tcPr>
          <w:p w14:paraId="6C44C391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A92E37" w14:paraId="39C0C07A" w14:textId="77777777" w:rsidTr="00B96D18">
        <w:tc>
          <w:tcPr>
            <w:tcW w:w="2155" w:type="dxa"/>
          </w:tcPr>
          <w:p w14:paraId="61E63047" w14:textId="079F6F17" w:rsidR="00A92E37" w:rsidRDefault="003730C8" w:rsidP="0001286D">
            <w:pPr>
              <w:pStyle w:val="RCBody"/>
              <w:spacing w:after="0"/>
            </w:pPr>
            <w:r>
              <w:rPr>
                <w:lang w:val="fi"/>
              </w:rPr>
              <w:t>h</w:t>
            </w:r>
            <w:r w:rsidR="00EF6D74">
              <w:rPr>
                <w:lang w:val="fi"/>
              </w:rPr>
              <w:t>eprean kieli</w:t>
            </w:r>
          </w:p>
        </w:tc>
        <w:tc>
          <w:tcPr>
            <w:tcW w:w="1141" w:type="dxa"/>
            <w:vAlign w:val="center"/>
          </w:tcPr>
          <w:p w14:paraId="56D6EE28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53" w:type="dxa"/>
            <w:vAlign w:val="center"/>
          </w:tcPr>
          <w:p w14:paraId="0E7B509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362" w:type="dxa"/>
            <w:vAlign w:val="center"/>
          </w:tcPr>
          <w:p w14:paraId="2BD0A04E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66" w:type="dxa"/>
            <w:vAlign w:val="center"/>
          </w:tcPr>
          <w:p w14:paraId="7DA2A12E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989" w:type="dxa"/>
            <w:vAlign w:val="center"/>
          </w:tcPr>
          <w:p w14:paraId="630E6189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A92E37" w14:paraId="595CA572" w14:textId="77777777" w:rsidTr="00B96D18">
        <w:tc>
          <w:tcPr>
            <w:tcW w:w="2155" w:type="dxa"/>
          </w:tcPr>
          <w:p w14:paraId="32A4DDE4" w14:textId="58670C84" w:rsidR="00A92E37" w:rsidRDefault="003730C8" w:rsidP="0001286D">
            <w:pPr>
              <w:pStyle w:val="RCBody"/>
              <w:spacing w:after="0"/>
            </w:pPr>
            <w:r>
              <w:rPr>
                <w:lang w:val="fi"/>
              </w:rPr>
              <w:t>y</w:t>
            </w:r>
            <w:r w:rsidR="00BD3067">
              <w:rPr>
                <w:lang w:val="fi"/>
              </w:rPr>
              <w:t>leisopinnot</w:t>
            </w:r>
          </w:p>
        </w:tc>
        <w:tc>
          <w:tcPr>
            <w:tcW w:w="1141" w:type="dxa"/>
            <w:vAlign w:val="center"/>
          </w:tcPr>
          <w:p w14:paraId="79E137E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53" w:type="dxa"/>
            <w:vAlign w:val="center"/>
          </w:tcPr>
          <w:p w14:paraId="502BD04C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362" w:type="dxa"/>
            <w:vAlign w:val="center"/>
          </w:tcPr>
          <w:p w14:paraId="3BE2D2D8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66" w:type="dxa"/>
            <w:vAlign w:val="center"/>
          </w:tcPr>
          <w:p w14:paraId="07BF7D24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989" w:type="dxa"/>
            <w:vAlign w:val="center"/>
          </w:tcPr>
          <w:p w14:paraId="58308B4B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4A13C13E" w14:textId="77777777" w:rsidR="00A92E37" w:rsidRDefault="00A92E37" w:rsidP="007828FF">
      <w:pPr>
        <w:pStyle w:val="RCBody"/>
        <w:spacing w:after="0"/>
        <w:ind w:left="720"/>
      </w:pPr>
    </w:p>
    <w:p w14:paraId="38648E7E" w14:textId="5CAC26D2" w:rsidR="006D436E" w:rsidRPr="0046275D" w:rsidRDefault="006D436E" w:rsidP="006D436E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highlight w:val="lightGray"/>
          <w:lang w:val="fi"/>
        </w:rPr>
        <w:lastRenderedPageBreak/>
        <w:t>[Display only to 11</w:t>
      </w:r>
      <w:r>
        <w:rPr>
          <w:highlight w:val="lightGray"/>
          <w:vertAlign w:val="superscript"/>
          <w:lang w:val="fi"/>
        </w:rPr>
        <w:t>th</w:t>
      </w:r>
      <w:r>
        <w:rPr>
          <w:highlight w:val="lightGray"/>
          <w:lang w:val="fi"/>
        </w:rPr>
        <w:t xml:space="preserve"> Grade]</w:t>
      </w:r>
      <w:r>
        <w:rPr>
          <w:lang w:val="fi"/>
        </w:rPr>
        <w:t xml:space="preserve"> Kuinka paljon koet </w:t>
      </w:r>
      <w:r w:rsidR="005A1FE5">
        <w:rPr>
          <w:lang w:val="fi"/>
        </w:rPr>
        <w:t>opetuksen</w:t>
      </w:r>
      <w:r>
        <w:rPr>
          <w:lang w:val="fi"/>
        </w:rPr>
        <w:t xml:space="preserve"> kärsineen COVID-19-pandemian alkamisen jälkeen?</w:t>
      </w:r>
    </w:p>
    <w:p w14:paraId="416B4D7A" w14:textId="01FE8F65" w:rsidR="006D436E" w:rsidRDefault="00CD3B30" w:rsidP="006D436E">
      <w:pPr>
        <w:pStyle w:val="RCBody"/>
        <w:numPr>
          <w:ilvl w:val="1"/>
          <w:numId w:val="23"/>
        </w:numPr>
        <w:spacing w:after="0"/>
      </w:pPr>
      <w:r>
        <w:rPr>
          <w:lang w:val="fi"/>
        </w:rPr>
        <w:t>e</w:t>
      </w:r>
      <w:r w:rsidR="006D436E">
        <w:rPr>
          <w:lang w:val="fi"/>
        </w:rPr>
        <w:t>i lainkaan</w:t>
      </w:r>
    </w:p>
    <w:p w14:paraId="3E69656A" w14:textId="4673D329" w:rsidR="006D436E" w:rsidRDefault="00CD3B30" w:rsidP="006D436E">
      <w:pPr>
        <w:pStyle w:val="RCBody"/>
        <w:numPr>
          <w:ilvl w:val="1"/>
          <w:numId w:val="23"/>
        </w:numPr>
        <w:spacing w:after="0"/>
      </w:pPr>
      <w:r>
        <w:rPr>
          <w:lang w:val="fi"/>
        </w:rPr>
        <w:t>v</w:t>
      </w:r>
      <w:r w:rsidR="006D436E">
        <w:rPr>
          <w:lang w:val="fi"/>
        </w:rPr>
        <w:t>ähän</w:t>
      </w:r>
    </w:p>
    <w:p w14:paraId="2FD43782" w14:textId="013EE8B5" w:rsidR="006D436E" w:rsidRDefault="00CD3B30" w:rsidP="006D436E">
      <w:pPr>
        <w:pStyle w:val="RCBody"/>
        <w:numPr>
          <w:ilvl w:val="1"/>
          <w:numId w:val="23"/>
        </w:numPr>
        <w:spacing w:after="0"/>
      </w:pPr>
      <w:r>
        <w:rPr>
          <w:lang w:val="fi"/>
        </w:rPr>
        <w:t>j</w:t>
      </w:r>
      <w:r w:rsidR="006D436E">
        <w:rPr>
          <w:lang w:val="fi"/>
        </w:rPr>
        <w:t>onkin verran</w:t>
      </w:r>
    </w:p>
    <w:p w14:paraId="56B5DA2E" w14:textId="67A4FFEC" w:rsidR="006D436E" w:rsidRDefault="00CD3B30" w:rsidP="006D436E">
      <w:pPr>
        <w:pStyle w:val="RCBody"/>
        <w:numPr>
          <w:ilvl w:val="1"/>
          <w:numId w:val="23"/>
        </w:numPr>
        <w:spacing w:after="0"/>
      </w:pPr>
      <w:r>
        <w:rPr>
          <w:lang w:val="fi"/>
        </w:rPr>
        <w:t>p</w:t>
      </w:r>
      <w:r w:rsidR="006D436E">
        <w:rPr>
          <w:lang w:val="fi"/>
        </w:rPr>
        <w:t>aljon</w:t>
      </w:r>
    </w:p>
    <w:p w14:paraId="4813ADF1" w14:textId="3604DDCE" w:rsidR="00C9573D" w:rsidRDefault="00C9573D" w:rsidP="00C9573D">
      <w:pPr>
        <w:pStyle w:val="RCBody"/>
        <w:spacing w:after="0"/>
      </w:pPr>
    </w:p>
    <w:p w14:paraId="73BDE6D9" w14:textId="448AFD32" w:rsidR="00C9573D" w:rsidRDefault="00C9573D" w:rsidP="00C9573D">
      <w:pPr>
        <w:pStyle w:val="RCBody"/>
        <w:spacing w:after="0"/>
        <w:rPr>
          <w:b/>
          <w:bCs/>
        </w:rPr>
      </w:pPr>
      <w:r>
        <w:rPr>
          <w:highlight w:val="lightGray"/>
          <w:lang w:val="fi"/>
        </w:rPr>
        <w:t>[Do not display to Lamorim]</w:t>
      </w:r>
      <w:r>
        <w:rPr>
          <w:lang w:val="fi"/>
        </w:rPr>
        <w:t xml:space="preserve"> </w:t>
      </w:r>
      <w:r>
        <w:rPr>
          <w:b/>
          <w:bCs/>
          <w:lang w:val="fi"/>
        </w:rPr>
        <w:t xml:space="preserve">Joissakin juutalaisissa kouluissa on sekä juutalaisia että uskontokuntaan kuulumattomia oppilaita. </w:t>
      </w:r>
      <w:r w:rsidR="00B514A1">
        <w:rPr>
          <w:b/>
          <w:bCs/>
          <w:lang w:val="fi"/>
        </w:rPr>
        <w:t xml:space="preserve">Nämä kysymykset koskevat </w:t>
      </w:r>
      <w:r>
        <w:rPr>
          <w:b/>
          <w:bCs/>
          <w:lang w:val="fi"/>
        </w:rPr>
        <w:t>koulusi oppilaskokoonpanoa.</w:t>
      </w:r>
    </w:p>
    <w:p w14:paraId="4E630CB5" w14:textId="48EB59F0" w:rsidR="00F20D29" w:rsidRDefault="00F20D29" w:rsidP="00C9573D">
      <w:pPr>
        <w:pStyle w:val="RCBody"/>
        <w:spacing w:after="0"/>
        <w:rPr>
          <w:b/>
          <w:bCs/>
        </w:rPr>
      </w:pPr>
    </w:p>
    <w:p w14:paraId="2527F6E1" w14:textId="77777777" w:rsidR="00F20D29" w:rsidRDefault="00F20D29" w:rsidP="00F20D29">
      <w:pPr>
        <w:pStyle w:val="RCBody"/>
        <w:numPr>
          <w:ilvl w:val="0"/>
          <w:numId w:val="23"/>
        </w:numPr>
        <w:spacing w:after="0"/>
      </w:pPr>
      <w:r w:rsidRPr="0046275D">
        <w:rPr>
          <w:highlight w:val="lightGray"/>
        </w:rPr>
        <w:t>[Do not display to Lamorim]</w:t>
      </w:r>
      <w:r w:rsidRPr="0046275D">
        <w:t xml:space="preserve"> Oletko juutalainen?</w:t>
      </w:r>
    </w:p>
    <w:p w14:paraId="0936D355" w14:textId="2579DC21" w:rsidR="00F20D29" w:rsidRDefault="00FD592F" w:rsidP="00F20D29">
      <w:pPr>
        <w:pStyle w:val="RCBody"/>
        <w:numPr>
          <w:ilvl w:val="1"/>
          <w:numId w:val="26"/>
        </w:numPr>
        <w:spacing w:after="0"/>
      </w:pPr>
      <w:r>
        <w:rPr>
          <w:lang w:val="fi"/>
        </w:rPr>
        <w:t>k</w:t>
      </w:r>
      <w:r w:rsidR="00F20D29">
        <w:rPr>
          <w:lang w:val="fi"/>
        </w:rPr>
        <w:t>yllä</w:t>
      </w:r>
    </w:p>
    <w:p w14:paraId="17562332" w14:textId="18EB3F36" w:rsidR="00F20D29" w:rsidRDefault="00FD592F" w:rsidP="00F20D29">
      <w:pPr>
        <w:pStyle w:val="RCBody"/>
        <w:numPr>
          <w:ilvl w:val="1"/>
          <w:numId w:val="26"/>
        </w:numPr>
        <w:spacing w:after="0"/>
      </w:pPr>
      <w:r>
        <w:rPr>
          <w:lang w:val="fi"/>
        </w:rPr>
        <w:t>e</w:t>
      </w:r>
      <w:r w:rsidR="00F20D29">
        <w:rPr>
          <w:lang w:val="fi"/>
        </w:rPr>
        <w:t>i</w:t>
      </w:r>
    </w:p>
    <w:p w14:paraId="783FB544" w14:textId="7B056D0B" w:rsidR="00C9573D" w:rsidRDefault="00C9573D" w:rsidP="00C9573D">
      <w:pPr>
        <w:pStyle w:val="RCBody"/>
        <w:spacing w:after="0"/>
        <w:rPr>
          <w:b/>
          <w:bCs/>
        </w:rPr>
      </w:pPr>
    </w:p>
    <w:p w14:paraId="5FD7AC51" w14:textId="4375FEEB" w:rsidR="00F20D29" w:rsidRDefault="00F20D29" w:rsidP="00F20D29">
      <w:pPr>
        <w:pStyle w:val="RCBody"/>
        <w:spacing w:after="0"/>
      </w:pPr>
      <w:r w:rsidRPr="0046275D">
        <w:rPr>
          <w:shd w:val="clear" w:color="auto" w:fill="F9E0DC" w:themeFill="accent3" w:themeFillTint="33"/>
        </w:rPr>
        <w:t>[For Q6=No, skip to Q14]</w:t>
      </w:r>
    </w:p>
    <w:p w14:paraId="5B337335" w14:textId="77777777" w:rsidR="00F20D29" w:rsidRPr="00C9573D" w:rsidRDefault="00F20D29" w:rsidP="00C9573D">
      <w:pPr>
        <w:pStyle w:val="RCBody"/>
        <w:spacing w:after="0"/>
        <w:rPr>
          <w:b/>
          <w:bCs/>
        </w:rPr>
      </w:pPr>
    </w:p>
    <w:p w14:paraId="5ED88041" w14:textId="427D1E00" w:rsidR="00C9573D" w:rsidRPr="0046275D" w:rsidRDefault="00C9573D" w:rsidP="00C9573D">
      <w:pPr>
        <w:pStyle w:val="RCBody"/>
        <w:spacing w:after="0"/>
        <w:rPr>
          <w:b/>
          <w:bCs/>
          <w:lang w:val="fi-FI"/>
        </w:rPr>
      </w:pPr>
      <w:r>
        <w:rPr>
          <w:highlight w:val="lightGray"/>
          <w:lang w:val="fi"/>
        </w:rPr>
        <w:t>[Display only to Lamorim]</w:t>
      </w:r>
      <w:r>
        <w:rPr>
          <w:lang w:val="fi"/>
        </w:rPr>
        <w:t xml:space="preserve"> </w:t>
      </w:r>
      <w:r>
        <w:rPr>
          <w:b/>
          <w:bCs/>
          <w:lang w:val="fi"/>
        </w:rPr>
        <w:t>Seuraavat kysymykset koskevat uskonnollista elämääsi.</w:t>
      </w:r>
    </w:p>
    <w:p w14:paraId="4038DA97" w14:textId="2738DEDD" w:rsidR="002925C5" w:rsidRPr="0046275D" w:rsidRDefault="002925C5" w:rsidP="002925C5">
      <w:pPr>
        <w:pStyle w:val="RCBody"/>
        <w:spacing w:after="0"/>
        <w:ind w:left="1440"/>
        <w:rPr>
          <w:lang w:val="fi-FI"/>
        </w:rPr>
      </w:pPr>
    </w:p>
    <w:p w14:paraId="19DD207D" w14:textId="0AA9D2EC" w:rsidR="002925C5" w:rsidRPr="0007015A" w:rsidRDefault="0007015A" w:rsidP="002925C5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lang w:val="fi"/>
        </w:rPr>
        <w:t>M</w:t>
      </w:r>
      <w:r w:rsidR="002925C5">
        <w:rPr>
          <w:lang w:val="fi"/>
        </w:rPr>
        <w:t>itkä seuraavista väittämistä pitävät paikkansa kohdallasi</w:t>
      </w:r>
      <w:r>
        <w:rPr>
          <w:lang w:val="fi"/>
        </w:rPr>
        <w:t>?</w:t>
      </w:r>
      <w:r w:rsidR="002925C5">
        <w:rPr>
          <w:lang w:val="fi"/>
        </w:rPr>
        <w:t xml:space="preserve"> Valitse kaikki</w:t>
      </w:r>
      <w:r w:rsidR="006A0F7C">
        <w:rPr>
          <w:lang w:val="fi"/>
        </w:rPr>
        <w:t xml:space="preserve"> vaihtoehdot</w:t>
      </w:r>
      <w:r w:rsidR="002925C5">
        <w:rPr>
          <w:lang w:val="fi"/>
        </w:rPr>
        <w:t>, jotka pitävät paikkansa:</w:t>
      </w:r>
    </w:p>
    <w:p w14:paraId="53341BB3" w14:textId="77777777" w:rsidR="002925C5" w:rsidRPr="0046275D" w:rsidRDefault="002925C5" w:rsidP="002925C5">
      <w:pPr>
        <w:pStyle w:val="RCBody"/>
        <w:numPr>
          <w:ilvl w:val="1"/>
          <w:numId w:val="26"/>
        </w:numPr>
        <w:spacing w:after="0"/>
        <w:rPr>
          <w:lang w:val="fi-FI"/>
        </w:rPr>
      </w:pPr>
      <w:r>
        <w:rPr>
          <w:lang w:val="fi"/>
        </w:rPr>
        <w:t>Minulle on pidetty tai aiotaan pitää bar/bat mitsva -tilaisuus.</w:t>
      </w:r>
    </w:p>
    <w:p w14:paraId="11177606" w14:textId="77777777" w:rsidR="002925C5" w:rsidRPr="0046275D" w:rsidRDefault="002925C5" w:rsidP="002925C5">
      <w:pPr>
        <w:pStyle w:val="RCBody"/>
        <w:numPr>
          <w:ilvl w:val="1"/>
          <w:numId w:val="26"/>
        </w:numPr>
        <w:spacing w:after="0"/>
        <w:rPr>
          <w:lang w:val="fi-FI"/>
        </w:rPr>
      </w:pPr>
      <w:r>
        <w:rPr>
          <w:lang w:val="fi"/>
        </w:rPr>
        <w:t>Osallistun pesah-juhlan sederiin joka vuosi.</w:t>
      </w:r>
    </w:p>
    <w:p w14:paraId="4C178F68" w14:textId="53EC80A3" w:rsidR="002925C5" w:rsidRPr="0046275D" w:rsidRDefault="002925C5" w:rsidP="002925C5">
      <w:pPr>
        <w:pStyle w:val="RCBody"/>
        <w:numPr>
          <w:ilvl w:val="1"/>
          <w:numId w:val="26"/>
        </w:numPr>
        <w:spacing w:after="0"/>
        <w:rPr>
          <w:lang w:val="fi-FI"/>
        </w:rPr>
      </w:pPr>
      <w:r>
        <w:rPr>
          <w:lang w:val="fi"/>
        </w:rPr>
        <w:t>Ko</w:t>
      </w:r>
      <w:r w:rsidR="00FB568F">
        <w:rPr>
          <w:lang w:val="fi"/>
        </w:rPr>
        <w:t>t</w:t>
      </w:r>
      <w:r>
        <w:rPr>
          <w:lang w:val="fi"/>
        </w:rPr>
        <w:t>onani sapatti on erilainen päivä kuin muut viikonpäivät.</w:t>
      </w:r>
    </w:p>
    <w:p w14:paraId="3EE570B5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rPr>
          <w:lang w:val="fi"/>
        </w:rPr>
        <w:t>Olen käynyt Israelissa.</w:t>
      </w:r>
    </w:p>
    <w:p w14:paraId="0321A720" w14:textId="77777777" w:rsidR="002925C5" w:rsidRPr="0046275D" w:rsidRDefault="002925C5" w:rsidP="002925C5">
      <w:pPr>
        <w:pStyle w:val="RCBody"/>
        <w:numPr>
          <w:ilvl w:val="1"/>
          <w:numId w:val="26"/>
        </w:numPr>
        <w:spacing w:after="0"/>
        <w:rPr>
          <w:lang w:val="fi-FI"/>
        </w:rPr>
      </w:pPr>
      <w:r>
        <w:rPr>
          <w:lang w:val="fi"/>
        </w:rPr>
        <w:t>Haluaisin käydä Israelissa jonakin päivänä.</w:t>
      </w:r>
    </w:p>
    <w:p w14:paraId="3D152229" w14:textId="15C16F44" w:rsidR="002925C5" w:rsidRPr="0046275D" w:rsidRDefault="002925C5" w:rsidP="002925C5">
      <w:pPr>
        <w:pStyle w:val="RCBody"/>
        <w:numPr>
          <w:ilvl w:val="1"/>
          <w:numId w:val="26"/>
        </w:numPr>
        <w:spacing w:after="0"/>
        <w:rPr>
          <w:lang w:val="fi-FI"/>
        </w:rPr>
      </w:pPr>
      <w:r>
        <w:rPr>
          <w:highlight w:val="lightGray"/>
          <w:lang w:val="fi"/>
        </w:rPr>
        <w:t>[For LatinAm]</w:t>
      </w:r>
      <w:r>
        <w:rPr>
          <w:lang w:val="fi"/>
        </w:rPr>
        <w:t xml:space="preserve"> </w:t>
      </w:r>
      <w:r w:rsidR="00515DF7">
        <w:rPr>
          <w:lang w:val="fi"/>
        </w:rPr>
        <w:t>Yksi</w:t>
      </w:r>
      <w:r>
        <w:rPr>
          <w:lang w:val="fi"/>
        </w:rPr>
        <w:t xml:space="preserve"> vanhemmistani käy synagogassa vähintään kerran vuodessa.</w:t>
      </w:r>
    </w:p>
    <w:p w14:paraId="6ECC46D3" w14:textId="31D31F0E" w:rsidR="002925C5" w:rsidRPr="0046275D" w:rsidRDefault="00515DF7" w:rsidP="002925C5">
      <w:pPr>
        <w:pStyle w:val="RCBody"/>
        <w:numPr>
          <w:ilvl w:val="1"/>
          <w:numId w:val="26"/>
        </w:numPr>
        <w:spacing w:after="0"/>
        <w:rPr>
          <w:lang w:val="fi-FI"/>
        </w:rPr>
      </w:pPr>
      <w:r>
        <w:rPr>
          <w:lang w:val="fi"/>
        </w:rPr>
        <w:t>Yksi</w:t>
      </w:r>
      <w:r w:rsidR="002925C5">
        <w:rPr>
          <w:lang w:val="fi"/>
        </w:rPr>
        <w:t xml:space="preserve"> vanhemmistani käy synagogassa vähintään kerran kuukaudessa.</w:t>
      </w:r>
    </w:p>
    <w:p w14:paraId="67EE91DD" w14:textId="48DDABC8" w:rsidR="001E5103" w:rsidRPr="0046275D" w:rsidRDefault="001E5103" w:rsidP="001E5103">
      <w:pPr>
        <w:pStyle w:val="RCBody"/>
        <w:spacing w:after="0"/>
        <w:ind w:left="1440"/>
        <w:rPr>
          <w:lang w:val="fi-FI"/>
        </w:rPr>
      </w:pPr>
    </w:p>
    <w:p w14:paraId="1B742B56" w14:textId="084AA330" w:rsidR="006C0081" w:rsidRPr="0046275D" w:rsidRDefault="006C0081" w:rsidP="006C0081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lang w:val="fi"/>
        </w:rPr>
        <w:t>Kuinka monena vuonna olet osallistunut seuraaviin tapahtumiin?</w:t>
      </w:r>
    </w:p>
    <w:p w14:paraId="766FBB30" w14:textId="42629B04" w:rsidR="006C0081" w:rsidRPr="0046275D" w:rsidRDefault="006C0081" w:rsidP="006C0081">
      <w:pPr>
        <w:pStyle w:val="RCBody"/>
        <w:spacing w:after="0"/>
        <w:ind w:left="720"/>
        <w:rPr>
          <w:i/>
          <w:iCs/>
          <w:lang w:val="fi-FI"/>
        </w:rPr>
      </w:pPr>
      <w:r>
        <w:rPr>
          <w:i/>
          <w:iCs/>
          <w:lang w:val="fi"/>
        </w:rPr>
        <w:t>(Jos kyseessä on vuodenaikaan liittyvä tapahtuma, kuten kesäleiri, laske mukaan jokainen vuodenaika.)</w:t>
      </w:r>
    </w:p>
    <w:tbl>
      <w:tblPr>
        <w:tblStyle w:val="TaulukkoRuudukko"/>
        <w:tblW w:w="9049" w:type="dxa"/>
        <w:tblInd w:w="720" w:type="dxa"/>
        <w:tblLook w:val="04A0" w:firstRow="1" w:lastRow="0" w:firstColumn="1" w:lastColumn="0" w:noHBand="0" w:noVBand="1"/>
      </w:tblPr>
      <w:tblGrid>
        <w:gridCol w:w="4588"/>
        <w:gridCol w:w="945"/>
        <w:gridCol w:w="1219"/>
        <w:gridCol w:w="1005"/>
        <w:gridCol w:w="1292"/>
      </w:tblGrid>
      <w:tr w:rsidR="006C0081" w14:paraId="4DD82031" w14:textId="77777777" w:rsidTr="006C0081">
        <w:tc>
          <w:tcPr>
            <w:tcW w:w="4675" w:type="dxa"/>
          </w:tcPr>
          <w:p w14:paraId="56586136" w14:textId="77777777" w:rsidR="006C0081" w:rsidRPr="0046275D" w:rsidRDefault="006C0081" w:rsidP="005226B9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7964709" w14:textId="24FEE31E" w:rsidR="006C0081" w:rsidRPr="00DA0819" w:rsidRDefault="009860D8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e</w:t>
            </w:r>
            <w:r w:rsidR="006C0081">
              <w:rPr>
                <w:color w:val="FFFFFF" w:themeColor="background1"/>
                <w:lang w:val="fi"/>
              </w:rPr>
              <w:t>n koskaan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B2FE5C1" w14:textId="710FD43A" w:rsidR="006C0081" w:rsidRPr="00DA0819" w:rsidRDefault="006C0081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1 vuonna tai vähemmän</w:t>
            </w:r>
          </w:p>
        </w:tc>
        <w:tc>
          <w:tcPr>
            <w:tcW w:w="10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78E13DF" w14:textId="029CE04B" w:rsidR="006C0081" w:rsidRPr="00DA0819" w:rsidRDefault="006C0081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2–3 vuonna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9D4E78" w14:textId="5E9D7645" w:rsidR="006C0081" w:rsidRPr="00DA0819" w:rsidRDefault="006C0081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4 vuonna tai useammin</w:t>
            </w:r>
          </w:p>
        </w:tc>
      </w:tr>
      <w:tr w:rsidR="006C0081" w14:paraId="567AA76A" w14:textId="77777777" w:rsidTr="006C0081">
        <w:tc>
          <w:tcPr>
            <w:tcW w:w="4675" w:type="dxa"/>
          </w:tcPr>
          <w:p w14:paraId="7757E664" w14:textId="5F08F2D7" w:rsidR="006C0081" w:rsidRDefault="009860D8" w:rsidP="005226B9">
            <w:pPr>
              <w:pStyle w:val="RCBody"/>
              <w:spacing w:after="0"/>
            </w:pPr>
            <w:r>
              <w:rPr>
                <w:lang w:val="fi"/>
              </w:rPr>
              <w:t>j</w:t>
            </w:r>
            <w:r w:rsidR="006C0081">
              <w:rPr>
                <w:lang w:val="fi"/>
              </w:rPr>
              <w:t>uutalaisuuteen liittyvä leiri</w:t>
            </w:r>
          </w:p>
        </w:tc>
        <w:tc>
          <w:tcPr>
            <w:tcW w:w="900" w:type="dxa"/>
            <w:vAlign w:val="center"/>
          </w:tcPr>
          <w:p w14:paraId="022E8E6E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70" w:type="dxa"/>
            <w:vAlign w:val="center"/>
          </w:tcPr>
          <w:p w14:paraId="4F1ACE6D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008" w:type="dxa"/>
            <w:vAlign w:val="center"/>
          </w:tcPr>
          <w:p w14:paraId="526E1BD7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652EFBB1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C0081" w14:paraId="060F74CF" w14:textId="77777777" w:rsidTr="006C0081">
        <w:tc>
          <w:tcPr>
            <w:tcW w:w="4675" w:type="dxa"/>
          </w:tcPr>
          <w:p w14:paraId="3A757FD9" w14:textId="7241DF06" w:rsidR="006C0081" w:rsidRDefault="009860D8" w:rsidP="005226B9">
            <w:pPr>
              <w:pStyle w:val="RCBody"/>
              <w:spacing w:after="0"/>
            </w:pPr>
            <w:r>
              <w:rPr>
                <w:lang w:val="fi"/>
              </w:rPr>
              <w:t>j</w:t>
            </w:r>
            <w:r w:rsidR="006C0081">
              <w:rPr>
                <w:lang w:val="fi"/>
              </w:rPr>
              <w:t>uutalainen nuorisokerho</w:t>
            </w:r>
          </w:p>
        </w:tc>
        <w:tc>
          <w:tcPr>
            <w:tcW w:w="900" w:type="dxa"/>
            <w:vAlign w:val="center"/>
          </w:tcPr>
          <w:p w14:paraId="48B688B7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70" w:type="dxa"/>
            <w:vAlign w:val="center"/>
          </w:tcPr>
          <w:p w14:paraId="1DA7A901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008" w:type="dxa"/>
            <w:vAlign w:val="center"/>
          </w:tcPr>
          <w:p w14:paraId="440B3AA5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7DD59704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C0081" w14:paraId="0BF5C6DD" w14:textId="77777777" w:rsidTr="006C0081">
        <w:tc>
          <w:tcPr>
            <w:tcW w:w="4675" w:type="dxa"/>
          </w:tcPr>
          <w:p w14:paraId="1A00E286" w14:textId="34098FFE" w:rsidR="006C0081" w:rsidRDefault="009860D8" w:rsidP="005226B9">
            <w:pPr>
              <w:pStyle w:val="RCBody"/>
              <w:spacing w:after="0"/>
            </w:pPr>
            <w:r>
              <w:rPr>
                <w:lang w:val="fi"/>
              </w:rPr>
              <w:t>j</w:t>
            </w:r>
            <w:r w:rsidR="006C0081">
              <w:rPr>
                <w:lang w:val="fi"/>
              </w:rPr>
              <w:t>uutalainen seurakunta-/urheilukerho</w:t>
            </w:r>
          </w:p>
        </w:tc>
        <w:tc>
          <w:tcPr>
            <w:tcW w:w="900" w:type="dxa"/>
            <w:vAlign w:val="center"/>
          </w:tcPr>
          <w:p w14:paraId="2EFEE06F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70" w:type="dxa"/>
            <w:vAlign w:val="center"/>
          </w:tcPr>
          <w:p w14:paraId="02F4CD2E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008" w:type="dxa"/>
            <w:vAlign w:val="center"/>
          </w:tcPr>
          <w:p w14:paraId="047022CC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CF3B1B8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5BE1BED8" w14:textId="77777777" w:rsidR="006C0081" w:rsidRDefault="006C0081" w:rsidP="006C0081">
      <w:pPr>
        <w:pStyle w:val="RCBody"/>
        <w:spacing w:after="0"/>
        <w:ind w:left="720"/>
      </w:pPr>
    </w:p>
    <w:p w14:paraId="1C87EB6E" w14:textId="3DD09E6A" w:rsidR="002925C5" w:rsidRPr="0046275D" w:rsidRDefault="004D3074" w:rsidP="002925C5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lang w:val="fi"/>
        </w:rPr>
        <w:t>Kuinka usein teet seuraavia asioita?</w:t>
      </w:r>
    </w:p>
    <w:tbl>
      <w:tblPr>
        <w:tblStyle w:val="TaulukkoRuudukko"/>
        <w:tblW w:w="9283" w:type="dxa"/>
        <w:tblInd w:w="720" w:type="dxa"/>
        <w:tblLook w:val="04A0" w:firstRow="1" w:lastRow="0" w:firstColumn="1" w:lastColumn="0" w:noHBand="0" w:noVBand="1"/>
      </w:tblPr>
      <w:tblGrid>
        <w:gridCol w:w="4645"/>
        <w:gridCol w:w="945"/>
        <w:gridCol w:w="971"/>
        <w:gridCol w:w="1433"/>
        <w:gridCol w:w="1289"/>
      </w:tblGrid>
      <w:tr w:rsidR="00C9573D" w14:paraId="4F34C47D" w14:textId="77777777" w:rsidTr="00C9573D">
        <w:tc>
          <w:tcPr>
            <w:tcW w:w="4675" w:type="dxa"/>
          </w:tcPr>
          <w:p w14:paraId="255F97CE" w14:textId="77777777" w:rsidR="00C9573D" w:rsidRPr="0046275D" w:rsidRDefault="00C9573D" w:rsidP="002925C5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F4F8031" w14:textId="7C1B3866" w:rsidR="00C9573D" w:rsidRPr="00DA0819" w:rsidRDefault="00C854A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e</w:t>
            </w:r>
            <w:r w:rsidR="005044A0">
              <w:rPr>
                <w:color w:val="FFFFFF" w:themeColor="background1"/>
                <w:lang w:val="fi"/>
              </w:rPr>
              <w:t>i</w:t>
            </w:r>
            <w:r w:rsidR="00C9573D">
              <w:rPr>
                <w:color w:val="FFFFFF" w:themeColor="background1"/>
                <w:lang w:val="fi"/>
              </w:rPr>
              <w:t xml:space="preserve"> koskaan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7F5C726" w14:textId="28D8F266" w:rsidR="00C9573D" w:rsidRPr="00DA0819" w:rsidRDefault="00C854A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h</w:t>
            </w:r>
            <w:r w:rsidR="00C9573D">
              <w:rPr>
                <w:color w:val="FFFFFF" w:themeColor="background1"/>
                <w:lang w:val="fi"/>
              </w:rPr>
              <w:t>arvoin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AE5AD21" w14:textId="6CA45CAA" w:rsidR="00C9573D" w:rsidRPr="00DA0819" w:rsidRDefault="00C854A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j</w:t>
            </w:r>
            <w:r w:rsidR="00C9573D">
              <w:rPr>
                <w:color w:val="FFFFFF" w:themeColor="background1"/>
                <w:lang w:val="fi"/>
              </w:rPr>
              <w:t>oskus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D7BBDFF" w14:textId="7248B7AB" w:rsidR="00C9573D" w:rsidRPr="00DA0819" w:rsidRDefault="00C854A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u</w:t>
            </w:r>
            <w:r w:rsidR="00C9573D">
              <w:rPr>
                <w:color w:val="FFFFFF" w:themeColor="background1"/>
                <w:lang w:val="fi"/>
              </w:rPr>
              <w:t>sein</w:t>
            </w:r>
          </w:p>
        </w:tc>
      </w:tr>
      <w:tr w:rsidR="00C9573D" w:rsidRPr="0046275D" w14:paraId="0710264A" w14:textId="77777777" w:rsidTr="00C9573D">
        <w:tc>
          <w:tcPr>
            <w:tcW w:w="4675" w:type="dxa"/>
          </w:tcPr>
          <w:p w14:paraId="79744E81" w14:textId="2801FF0A" w:rsidR="00C9573D" w:rsidRPr="0046275D" w:rsidRDefault="007976A9" w:rsidP="002925C5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lastRenderedPageBreak/>
              <w:t>j</w:t>
            </w:r>
            <w:r w:rsidR="001A2315">
              <w:rPr>
                <w:lang w:val="fi"/>
              </w:rPr>
              <w:t>utteleminen</w:t>
            </w:r>
            <w:r w:rsidR="00C9573D">
              <w:rPr>
                <w:lang w:val="fi"/>
              </w:rPr>
              <w:t xml:space="preserve"> juutalaisuuteen liittyvistä asioista ystävie</w:t>
            </w:r>
            <w:r w:rsidR="001A2315">
              <w:rPr>
                <w:lang w:val="fi"/>
              </w:rPr>
              <w:t>n</w:t>
            </w:r>
            <w:r w:rsidR="00C9573D">
              <w:rPr>
                <w:lang w:val="fi"/>
              </w:rPr>
              <w:t xml:space="preserve"> kanssa</w:t>
            </w:r>
          </w:p>
        </w:tc>
        <w:tc>
          <w:tcPr>
            <w:tcW w:w="900" w:type="dxa"/>
            <w:vAlign w:val="center"/>
          </w:tcPr>
          <w:p w14:paraId="7DF49F13" w14:textId="77777777" w:rsidR="00C9573D" w:rsidRPr="0046275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2C87919E" w14:textId="77777777" w:rsidR="00C9573D" w:rsidRPr="0046275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440" w:type="dxa"/>
            <w:vAlign w:val="center"/>
          </w:tcPr>
          <w:p w14:paraId="67EA1BA9" w14:textId="77777777" w:rsidR="00C9573D" w:rsidRPr="0046275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3593EDA2" w14:textId="77777777" w:rsidR="00C9573D" w:rsidRPr="0046275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C9573D" w14:paraId="30B694D8" w14:textId="77777777" w:rsidTr="00C9573D">
        <w:tc>
          <w:tcPr>
            <w:tcW w:w="4675" w:type="dxa"/>
          </w:tcPr>
          <w:p w14:paraId="11998E79" w14:textId="1428BE5A" w:rsidR="00C9573D" w:rsidRPr="007828FF" w:rsidRDefault="007976A9" w:rsidP="002925C5">
            <w:pPr>
              <w:pStyle w:val="RCBody"/>
              <w:spacing w:after="0"/>
            </w:pPr>
            <w:r>
              <w:rPr>
                <w:lang w:val="fi"/>
              </w:rPr>
              <w:t>v</w:t>
            </w:r>
            <w:r w:rsidR="00C9573D">
              <w:rPr>
                <w:lang w:val="fi"/>
              </w:rPr>
              <w:t>apaaehtoistyö juutalaisyhteisössä</w:t>
            </w:r>
          </w:p>
        </w:tc>
        <w:tc>
          <w:tcPr>
            <w:tcW w:w="900" w:type="dxa"/>
            <w:vAlign w:val="center"/>
          </w:tcPr>
          <w:p w14:paraId="4AFB642A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93E7F8B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5DAFBAA1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0A3F1288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:rsidRPr="007976A9" w14:paraId="30F435EC" w14:textId="77777777" w:rsidTr="00C9573D">
        <w:tc>
          <w:tcPr>
            <w:tcW w:w="4675" w:type="dxa"/>
          </w:tcPr>
          <w:p w14:paraId="2F8627A2" w14:textId="5A9B0AD5" w:rsidR="00C9573D" w:rsidRPr="007976A9" w:rsidRDefault="00C9573D" w:rsidP="002925C5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t>Israeliin liittyvi</w:t>
            </w:r>
            <w:r w:rsidR="007976A9">
              <w:rPr>
                <w:lang w:val="fi"/>
              </w:rPr>
              <w:t>en uutisten seuraaminen</w:t>
            </w:r>
          </w:p>
        </w:tc>
        <w:tc>
          <w:tcPr>
            <w:tcW w:w="900" w:type="dxa"/>
            <w:vAlign w:val="center"/>
          </w:tcPr>
          <w:p w14:paraId="48AB3AD5" w14:textId="77777777" w:rsidR="00C9573D" w:rsidRPr="007976A9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6BFCD412" w14:textId="77777777" w:rsidR="00C9573D" w:rsidRPr="007976A9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440" w:type="dxa"/>
            <w:vAlign w:val="center"/>
          </w:tcPr>
          <w:p w14:paraId="5D609672" w14:textId="77777777" w:rsidR="00C9573D" w:rsidRPr="007976A9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72E4072D" w14:textId="77777777" w:rsidR="00C9573D" w:rsidRPr="007976A9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C9573D" w:rsidRPr="0046275D" w14:paraId="2260A154" w14:textId="77777777" w:rsidTr="00C9573D">
        <w:tc>
          <w:tcPr>
            <w:tcW w:w="4675" w:type="dxa"/>
          </w:tcPr>
          <w:p w14:paraId="21C3530F" w14:textId="0C630810" w:rsidR="00C9573D" w:rsidRPr="0046275D" w:rsidRDefault="00C9573D" w:rsidP="0004300C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t>sapat</w:t>
            </w:r>
            <w:r w:rsidR="002D37C2">
              <w:rPr>
                <w:lang w:val="fi"/>
              </w:rPr>
              <w:t>in vietto</w:t>
            </w:r>
            <w:r>
              <w:rPr>
                <w:lang w:val="fi"/>
              </w:rPr>
              <w:t xml:space="preserve"> tavalla, joka eroaa muista viikonpäivistä</w:t>
            </w:r>
          </w:p>
        </w:tc>
        <w:tc>
          <w:tcPr>
            <w:tcW w:w="900" w:type="dxa"/>
            <w:vAlign w:val="center"/>
          </w:tcPr>
          <w:p w14:paraId="5D561C65" w14:textId="77777777" w:rsidR="00C9573D" w:rsidRPr="0046275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4B8C4680" w14:textId="77777777" w:rsidR="00C9573D" w:rsidRPr="0046275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440" w:type="dxa"/>
            <w:vAlign w:val="center"/>
          </w:tcPr>
          <w:p w14:paraId="5F798759" w14:textId="77777777" w:rsidR="00C9573D" w:rsidRPr="0046275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3EE9975D" w14:textId="77777777" w:rsidR="00C9573D" w:rsidRPr="0046275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C9573D" w:rsidRPr="0046275D" w14:paraId="51DFF644" w14:textId="77777777" w:rsidTr="00C9573D">
        <w:tc>
          <w:tcPr>
            <w:tcW w:w="4675" w:type="dxa"/>
          </w:tcPr>
          <w:p w14:paraId="0E9A2D49" w14:textId="1CD605CD" w:rsidR="00C9573D" w:rsidRPr="0046275D" w:rsidRDefault="00376C15" w:rsidP="002925C5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t>jutteleminen</w:t>
            </w:r>
            <w:r w:rsidR="00C9573D">
              <w:rPr>
                <w:lang w:val="fi"/>
              </w:rPr>
              <w:t xml:space="preserve"> juutalaisuuteen liittyvistä asioista perhee</w:t>
            </w:r>
            <w:r>
              <w:rPr>
                <w:lang w:val="fi"/>
              </w:rPr>
              <w:t>n</w:t>
            </w:r>
            <w:r w:rsidR="00C9573D">
              <w:rPr>
                <w:lang w:val="fi"/>
              </w:rPr>
              <w:t xml:space="preserve"> kanssa</w:t>
            </w:r>
          </w:p>
        </w:tc>
        <w:tc>
          <w:tcPr>
            <w:tcW w:w="900" w:type="dxa"/>
            <w:vAlign w:val="center"/>
          </w:tcPr>
          <w:p w14:paraId="4BC810ED" w14:textId="77777777" w:rsidR="00C9573D" w:rsidRPr="0046275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553E31E8" w14:textId="77777777" w:rsidR="00C9573D" w:rsidRPr="0046275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440" w:type="dxa"/>
            <w:vAlign w:val="center"/>
          </w:tcPr>
          <w:p w14:paraId="4E0D7B01" w14:textId="77777777" w:rsidR="00C9573D" w:rsidRPr="0046275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5FE43C08" w14:textId="77777777" w:rsidR="00C9573D" w:rsidRPr="0046275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C9573D" w14:paraId="2DCF57B3" w14:textId="77777777" w:rsidTr="00C9573D">
        <w:tc>
          <w:tcPr>
            <w:tcW w:w="4675" w:type="dxa"/>
          </w:tcPr>
          <w:p w14:paraId="3E4C700D" w14:textId="01A8ADC5" w:rsidR="00C9573D" w:rsidRPr="007828FF" w:rsidRDefault="00376C15" w:rsidP="002925C5">
            <w:pPr>
              <w:pStyle w:val="RCBody"/>
              <w:spacing w:after="0"/>
            </w:pPr>
            <w:r>
              <w:rPr>
                <w:lang w:val="fi"/>
              </w:rPr>
              <w:t>v</w:t>
            </w:r>
            <w:r w:rsidR="00C9573D">
              <w:rPr>
                <w:lang w:val="fi"/>
              </w:rPr>
              <w:t xml:space="preserve">apaaehtoistyö </w:t>
            </w:r>
            <w:r>
              <w:rPr>
                <w:lang w:val="fi"/>
              </w:rPr>
              <w:t xml:space="preserve">oman </w:t>
            </w:r>
            <w:r w:rsidR="00C9573D">
              <w:rPr>
                <w:lang w:val="fi"/>
              </w:rPr>
              <w:t>asuinpaik</w:t>
            </w:r>
            <w:r>
              <w:rPr>
                <w:lang w:val="fi"/>
              </w:rPr>
              <w:t>an</w:t>
            </w:r>
            <w:r w:rsidR="00C9573D">
              <w:rPr>
                <w:lang w:val="fi"/>
              </w:rPr>
              <w:t xml:space="preserve"> yhteisössä</w:t>
            </w:r>
          </w:p>
        </w:tc>
        <w:tc>
          <w:tcPr>
            <w:tcW w:w="900" w:type="dxa"/>
            <w:vAlign w:val="center"/>
          </w:tcPr>
          <w:p w14:paraId="15737EAA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ACEEE5E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3F9B3EE0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2E527E98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6FB6A958" w14:textId="77777777" w:rsidTr="00C9573D">
        <w:tc>
          <w:tcPr>
            <w:tcW w:w="4675" w:type="dxa"/>
          </w:tcPr>
          <w:p w14:paraId="066436A3" w14:textId="27867549" w:rsidR="00C9573D" w:rsidRPr="007828FF" w:rsidRDefault="00376C15" w:rsidP="002925C5">
            <w:pPr>
              <w:pStyle w:val="RCBody"/>
              <w:spacing w:after="0"/>
            </w:pPr>
            <w:r>
              <w:rPr>
                <w:lang w:val="fi"/>
              </w:rPr>
              <w:t>r</w:t>
            </w:r>
            <w:r w:rsidR="00C9573D">
              <w:rPr>
                <w:lang w:val="fi"/>
              </w:rPr>
              <w:t>ukoile</w:t>
            </w:r>
            <w:r>
              <w:rPr>
                <w:lang w:val="fi"/>
              </w:rPr>
              <w:t>minen</w:t>
            </w:r>
            <w:r w:rsidR="00C9573D">
              <w:rPr>
                <w:lang w:val="fi"/>
              </w:rPr>
              <w:t xml:space="preserve"> synagogassa</w:t>
            </w:r>
          </w:p>
        </w:tc>
        <w:tc>
          <w:tcPr>
            <w:tcW w:w="900" w:type="dxa"/>
            <w:vAlign w:val="center"/>
          </w:tcPr>
          <w:p w14:paraId="4D90BF11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4FEBD53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7BB2044C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17FD6920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6778E71A" w14:textId="326326EE" w:rsidR="002925C5" w:rsidRDefault="002925C5" w:rsidP="002925C5">
      <w:pPr>
        <w:pStyle w:val="RCBody"/>
        <w:spacing w:after="0"/>
        <w:ind w:left="720"/>
      </w:pPr>
    </w:p>
    <w:p w14:paraId="20D93EAC" w14:textId="350F4D61" w:rsidR="00FE1097" w:rsidRPr="0046275D" w:rsidRDefault="00FE1097" w:rsidP="00FE1097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highlight w:val="lightGray"/>
          <w:lang w:val="fi"/>
        </w:rPr>
        <w:t>[Display only to EFI]</w:t>
      </w:r>
      <w:r>
        <w:rPr>
          <w:lang w:val="fi"/>
        </w:rPr>
        <w:t xml:space="preserve"> Missä määrin opettajasi tai luokkakaverisi rohkaisevat sinua osallistumaan seuraaviin tapahtumiin?</w:t>
      </w:r>
    </w:p>
    <w:tbl>
      <w:tblPr>
        <w:tblStyle w:val="TaulukkoRuudukko"/>
        <w:tblW w:w="9355" w:type="dxa"/>
        <w:tblInd w:w="720" w:type="dxa"/>
        <w:tblLook w:val="04A0" w:firstRow="1" w:lastRow="0" w:firstColumn="1" w:lastColumn="0" w:noHBand="0" w:noVBand="1"/>
      </w:tblPr>
      <w:tblGrid>
        <w:gridCol w:w="4765"/>
        <w:gridCol w:w="1170"/>
        <w:gridCol w:w="972"/>
        <w:gridCol w:w="1188"/>
        <w:gridCol w:w="1260"/>
      </w:tblGrid>
      <w:tr w:rsidR="00FE1097" w14:paraId="59573F36" w14:textId="77777777" w:rsidTr="002C75F1">
        <w:tc>
          <w:tcPr>
            <w:tcW w:w="4765" w:type="dxa"/>
          </w:tcPr>
          <w:p w14:paraId="02A2DA43" w14:textId="77777777" w:rsidR="00FE1097" w:rsidRPr="0046275D" w:rsidRDefault="00FE1097" w:rsidP="002C75F1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7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C9BDF42" w14:textId="13FDF696" w:rsidR="00FE1097" w:rsidRPr="00DA0819" w:rsidRDefault="00F8263B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e</w:t>
            </w:r>
            <w:r w:rsidR="00FE1097">
              <w:rPr>
                <w:color w:val="FFFFFF" w:themeColor="background1"/>
                <w:lang w:val="fi"/>
              </w:rPr>
              <w:t>i lainkaan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2D0B32E" w14:textId="6D8B59A8" w:rsidR="00FE1097" w:rsidRPr="00DA0819" w:rsidRDefault="00F8263B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v</w:t>
            </w:r>
            <w:r w:rsidR="00FE1097">
              <w:rPr>
                <w:color w:val="FFFFFF" w:themeColor="background1"/>
                <w:lang w:val="fi"/>
              </w:rPr>
              <w:t>ähän</w:t>
            </w:r>
          </w:p>
        </w:tc>
        <w:tc>
          <w:tcPr>
            <w:tcW w:w="11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B76D223" w14:textId="69CEEB6D" w:rsidR="00FE1097" w:rsidRPr="00DA0819" w:rsidRDefault="00F8263B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j</w:t>
            </w:r>
            <w:r w:rsidR="00FE1097">
              <w:rPr>
                <w:color w:val="FFFFFF" w:themeColor="background1"/>
                <w:lang w:val="fi"/>
              </w:rPr>
              <w:t>onkin verran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8686E2A" w14:textId="7775FB89" w:rsidR="00FE1097" w:rsidRPr="00DA0819" w:rsidRDefault="00F8263B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p</w:t>
            </w:r>
            <w:r w:rsidR="00FE1097">
              <w:rPr>
                <w:color w:val="FFFFFF" w:themeColor="background1"/>
                <w:lang w:val="fi"/>
              </w:rPr>
              <w:t>aljon</w:t>
            </w:r>
          </w:p>
        </w:tc>
      </w:tr>
      <w:tr w:rsidR="00FE1097" w14:paraId="6F3F0779" w14:textId="77777777" w:rsidTr="002C75F1">
        <w:tc>
          <w:tcPr>
            <w:tcW w:w="4765" w:type="dxa"/>
          </w:tcPr>
          <w:p w14:paraId="0320E17F" w14:textId="064D886C" w:rsidR="00FE1097" w:rsidRDefault="00202AA1" w:rsidP="00FE1097">
            <w:pPr>
              <w:pStyle w:val="RCBody"/>
              <w:spacing w:after="0"/>
            </w:pPr>
            <w:r>
              <w:rPr>
                <w:lang w:val="fi"/>
              </w:rPr>
              <w:t>j</w:t>
            </w:r>
            <w:r w:rsidR="00FE1097">
              <w:rPr>
                <w:lang w:val="fi"/>
              </w:rPr>
              <w:t>uutalaisuuteen liittyvä leiri</w:t>
            </w:r>
          </w:p>
        </w:tc>
        <w:tc>
          <w:tcPr>
            <w:tcW w:w="1170" w:type="dxa"/>
            <w:vAlign w:val="center"/>
          </w:tcPr>
          <w:p w14:paraId="1F7787AD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79CB6B7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621A642B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981AFB9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FE1097" w14:paraId="10530625" w14:textId="77777777" w:rsidTr="002C75F1">
        <w:tc>
          <w:tcPr>
            <w:tcW w:w="4765" w:type="dxa"/>
          </w:tcPr>
          <w:p w14:paraId="600EA0CB" w14:textId="67854DC2" w:rsidR="00FE1097" w:rsidRDefault="00202AA1" w:rsidP="00FE1097">
            <w:pPr>
              <w:pStyle w:val="RCBody"/>
              <w:spacing w:after="0"/>
            </w:pPr>
            <w:r>
              <w:rPr>
                <w:lang w:val="fi"/>
              </w:rPr>
              <w:t>j</w:t>
            </w:r>
            <w:r w:rsidR="00FE1097">
              <w:rPr>
                <w:lang w:val="fi"/>
              </w:rPr>
              <w:t>uutalainen nuorisokerho</w:t>
            </w:r>
          </w:p>
        </w:tc>
        <w:tc>
          <w:tcPr>
            <w:tcW w:w="1170" w:type="dxa"/>
            <w:vAlign w:val="center"/>
          </w:tcPr>
          <w:p w14:paraId="2C3B850E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26C46DA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0EE6C7BB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4688FCB2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FE1097" w14:paraId="579DCD5B" w14:textId="77777777" w:rsidTr="002C75F1">
        <w:tc>
          <w:tcPr>
            <w:tcW w:w="4765" w:type="dxa"/>
          </w:tcPr>
          <w:p w14:paraId="5C1F65DF" w14:textId="5C9B0403" w:rsidR="00FE1097" w:rsidRDefault="00202AA1" w:rsidP="00FE1097">
            <w:pPr>
              <w:pStyle w:val="RCBody"/>
              <w:spacing w:after="0"/>
            </w:pPr>
            <w:r>
              <w:rPr>
                <w:lang w:val="fi"/>
              </w:rPr>
              <w:t>j</w:t>
            </w:r>
            <w:r w:rsidR="00FE1097">
              <w:rPr>
                <w:lang w:val="fi"/>
              </w:rPr>
              <w:t>uutalainen seurakunta-/urheilukerho</w:t>
            </w:r>
          </w:p>
        </w:tc>
        <w:tc>
          <w:tcPr>
            <w:tcW w:w="1170" w:type="dxa"/>
            <w:vAlign w:val="center"/>
          </w:tcPr>
          <w:p w14:paraId="3B941133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A64AEAA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438D8121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69FB2DF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FE1097" w14:paraId="7256F67D" w14:textId="77777777" w:rsidTr="002C75F1">
        <w:tc>
          <w:tcPr>
            <w:tcW w:w="4765" w:type="dxa"/>
          </w:tcPr>
          <w:p w14:paraId="5BDC0CAD" w14:textId="4AC7C435" w:rsidR="00FE1097" w:rsidRDefault="001622FC" w:rsidP="00FE1097">
            <w:pPr>
              <w:pStyle w:val="RCBody"/>
              <w:spacing w:after="0"/>
            </w:pPr>
            <w:r>
              <w:rPr>
                <w:lang w:val="fi"/>
              </w:rPr>
              <w:t>s</w:t>
            </w:r>
            <w:r w:rsidR="00194BD6">
              <w:rPr>
                <w:lang w:val="fi"/>
              </w:rPr>
              <w:t>ynagogassa käynti</w:t>
            </w:r>
          </w:p>
        </w:tc>
        <w:tc>
          <w:tcPr>
            <w:tcW w:w="1170" w:type="dxa"/>
            <w:vAlign w:val="center"/>
          </w:tcPr>
          <w:p w14:paraId="23DF22EA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24B2B39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58C5F6BB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D9759A5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1E9BA4FB" w14:textId="77777777" w:rsidR="00FE1097" w:rsidRDefault="00FE1097" w:rsidP="002925C5">
      <w:pPr>
        <w:pStyle w:val="RCBody"/>
        <w:spacing w:after="0"/>
        <w:ind w:left="720"/>
      </w:pPr>
    </w:p>
    <w:p w14:paraId="0CF1ADAA" w14:textId="7D74F978" w:rsidR="002925C5" w:rsidRPr="0046275D" w:rsidRDefault="002925C5" w:rsidP="00A650E9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highlight w:val="lightGray"/>
          <w:lang w:val="fi"/>
        </w:rPr>
        <w:t>[Display only to 11</w:t>
      </w:r>
      <w:r>
        <w:rPr>
          <w:highlight w:val="lightGray"/>
          <w:vertAlign w:val="superscript"/>
          <w:lang w:val="fi"/>
        </w:rPr>
        <w:t>th</w:t>
      </w:r>
      <w:r>
        <w:rPr>
          <w:highlight w:val="lightGray"/>
          <w:lang w:val="fi"/>
        </w:rPr>
        <w:t xml:space="preserve"> Grade]</w:t>
      </w:r>
      <w:r>
        <w:rPr>
          <w:lang w:val="fi"/>
        </w:rPr>
        <w:t xml:space="preserve"> Oletko harkinnut osallistua jompaankumpaan seuraavista yläkoulun jälkeen?</w:t>
      </w:r>
    </w:p>
    <w:tbl>
      <w:tblPr>
        <w:tblStyle w:val="TableGrid1"/>
        <w:tblW w:w="7203" w:type="dxa"/>
        <w:tblInd w:w="720" w:type="dxa"/>
        <w:tblLook w:val="04A0" w:firstRow="1" w:lastRow="0" w:firstColumn="1" w:lastColumn="0" w:noHBand="0" w:noVBand="1"/>
      </w:tblPr>
      <w:tblGrid>
        <w:gridCol w:w="4135"/>
        <w:gridCol w:w="943"/>
        <w:gridCol w:w="855"/>
        <w:gridCol w:w="1270"/>
      </w:tblGrid>
      <w:tr w:rsidR="00A650E9" w:rsidRPr="00C03E09" w14:paraId="4E1E70A2" w14:textId="77777777" w:rsidTr="00A650E9">
        <w:tc>
          <w:tcPr>
            <w:tcW w:w="4135" w:type="dxa"/>
          </w:tcPr>
          <w:p w14:paraId="62B54066" w14:textId="77777777" w:rsidR="00A650E9" w:rsidRPr="0046275D" w:rsidRDefault="00A650E9" w:rsidP="0010753F">
            <w:pPr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943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E74873B" w14:textId="4C2B4B1F" w:rsidR="00A650E9" w:rsidRPr="00C03E09" w:rsidRDefault="00213371" w:rsidP="0010753F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k</w:t>
            </w:r>
            <w:r w:rsidR="00A650E9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yllä</w:t>
            </w:r>
          </w:p>
        </w:tc>
        <w:tc>
          <w:tcPr>
            <w:tcW w:w="8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774DE24" w14:textId="4340D601" w:rsidR="00A650E9" w:rsidRPr="00C03E09" w:rsidRDefault="00213371" w:rsidP="0010753F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e</w:t>
            </w:r>
            <w:r w:rsidR="00A650E9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i</w:t>
            </w:r>
          </w:p>
        </w:tc>
        <w:tc>
          <w:tcPr>
            <w:tcW w:w="127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6FB349E" w14:textId="55770147" w:rsidR="00A650E9" w:rsidRPr="00C03E09" w:rsidRDefault="00213371" w:rsidP="0010753F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epä</w:t>
            </w:r>
            <w:r w:rsidR="00A650E9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varma</w:t>
            </w:r>
          </w:p>
        </w:tc>
      </w:tr>
      <w:tr w:rsidR="00A650E9" w:rsidRPr="00C03E09" w14:paraId="1E0B5DE6" w14:textId="77777777" w:rsidTr="00A650E9">
        <w:tc>
          <w:tcPr>
            <w:tcW w:w="4135" w:type="dxa"/>
          </w:tcPr>
          <w:p w14:paraId="00D3CB86" w14:textId="3C41066B" w:rsidR="00A650E9" w:rsidRPr="00C03E09" w:rsidRDefault="00C35043" w:rsidP="0010753F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j</w:t>
            </w:r>
            <w:r w:rsidR="00A650E9">
              <w:rPr>
                <w:rFonts w:eastAsiaTheme="minorEastAsia" w:cstheme="minorBidi"/>
                <w:szCs w:val="22"/>
                <w:lang w:val="fi"/>
              </w:rPr>
              <w:t>uutalainen välivuosiohjelma Israelissa</w:t>
            </w:r>
          </w:p>
        </w:tc>
        <w:tc>
          <w:tcPr>
            <w:tcW w:w="943" w:type="dxa"/>
            <w:vAlign w:val="center"/>
          </w:tcPr>
          <w:p w14:paraId="583390E5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D4A8A64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5C896598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A650E9" w:rsidRPr="00C03E09" w14:paraId="115D437D" w14:textId="77777777" w:rsidTr="00A650E9">
        <w:tc>
          <w:tcPr>
            <w:tcW w:w="4135" w:type="dxa"/>
          </w:tcPr>
          <w:p w14:paraId="351E06B0" w14:textId="09885DF7" w:rsidR="00A650E9" w:rsidRPr="00C03E09" w:rsidRDefault="00C35043" w:rsidP="0010753F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o</w:t>
            </w:r>
            <w:r w:rsidR="009B598B">
              <w:rPr>
                <w:rFonts w:eastAsiaTheme="minorEastAsia" w:cstheme="minorBidi"/>
                <w:szCs w:val="22"/>
                <w:lang w:val="fi"/>
              </w:rPr>
              <w:t>piskelu israelilaisessa yliopistossa</w:t>
            </w:r>
          </w:p>
        </w:tc>
        <w:tc>
          <w:tcPr>
            <w:tcW w:w="943" w:type="dxa"/>
            <w:vAlign w:val="center"/>
          </w:tcPr>
          <w:p w14:paraId="5BF36860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23F80DEF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5A33D41D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0B936D81" w14:textId="257A708E" w:rsidR="00A650E9" w:rsidRDefault="00A650E9" w:rsidP="00A650E9">
      <w:pPr>
        <w:pStyle w:val="RCBody"/>
        <w:spacing w:after="0"/>
        <w:ind w:left="720"/>
      </w:pPr>
    </w:p>
    <w:p w14:paraId="67AE3096" w14:textId="0E50315D" w:rsidR="00C03E09" w:rsidRPr="0046275D" w:rsidRDefault="00291C97" w:rsidP="00C03E09">
      <w:pPr>
        <w:numPr>
          <w:ilvl w:val="0"/>
          <w:numId w:val="23"/>
        </w:numPr>
        <w:rPr>
          <w:rFonts w:eastAsiaTheme="minorEastAsia" w:cstheme="minorBidi"/>
          <w:szCs w:val="22"/>
          <w:lang w:val="fi-FI"/>
        </w:rPr>
      </w:pPr>
      <w:r>
        <w:rPr>
          <w:rFonts w:eastAsiaTheme="minorEastAsia" w:cstheme="minorBidi"/>
          <w:szCs w:val="22"/>
          <w:lang w:val="fi"/>
        </w:rPr>
        <w:t>Kuinka paljon tiedät seuraavista asioista?</w:t>
      </w:r>
    </w:p>
    <w:tbl>
      <w:tblPr>
        <w:tblStyle w:val="TableGrid1"/>
        <w:tblW w:w="9547" w:type="dxa"/>
        <w:tblInd w:w="720" w:type="dxa"/>
        <w:tblLook w:val="04A0" w:firstRow="1" w:lastRow="0" w:firstColumn="1" w:lastColumn="0" w:noHBand="0" w:noVBand="1"/>
      </w:tblPr>
      <w:tblGrid>
        <w:gridCol w:w="4135"/>
        <w:gridCol w:w="943"/>
        <w:gridCol w:w="1217"/>
        <w:gridCol w:w="1982"/>
        <w:gridCol w:w="1270"/>
      </w:tblGrid>
      <w:tr w:rsidR="00C9573D" w:rsidRPr="00C03E09" w14:paraId="50E3A0E3" w14:textId="77777777" w:rsidTr="00C9573D">
        <w:tc>
          <w:tcPr>
            <w:tcW w:w="4135" w:type="dxa"/>
          </w:tcPr>
          <w:p w14:paraId="208AD20C" w14:textId="77777777" w:rsidR="00C9573D" w:rsidRPr="0046275D" w:rsidRDefault="00C9573D" w:rsidP="00C03E09">
            <w:pPr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943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8A8CAE3" w14:textId="768ED95D" w:rsidR="00C9573D" w:rsidRPr="00C03E09" w:rsidRDefault="00FA14D2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e</w:t>
            </w:r>
            <w:r w:rsidR="00C9573D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i mitään</w:t>
            </w:r>
          </w:p>
        </w:tc>
        <w:tc>
          <w:tcPr>
            <w:tcW w:w="12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E7C269A" w14:textId="684E5E95" w:rsidR="00C9573D" w:rsidRPr="00C03E09" w:rsidRDefault="00FA14D2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v</w:t>
            </w:r>
            <w:r w:rsidR="00C9573D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ähän</w:t>
            </w:r>
          </w:p>
        </w:tc>
        <w:tc>
          <w:tcPr>
            <w:tcW w:w="19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BE1CE5F" w14:textId="18468133" w:rsidR="00C9573D" w:rsidRPr="00C03E09" w:rsidRDefault="00FA14D2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j</w:t>
            </w:r>
            <w:r w:rsidR="00C9573D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onkin verran</w:t>
            </w:r>
          </w:p>
        </w:tc>
        <w:tc>
          <w:tcPr>
            <w:tcW w:w="127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DE1F793" w14:textId="551E763F" w:rsidR="00C9573D" w:rsidRPr="00C03E09" w:rsidRDefault="00FA14D2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p</w:t>
            </w:r>
            <w:r w:rsidR="00C9573D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aljon</w:t>
            </w:r>
          </w:p>
        </w:tc>
      </w:tr>
      <w:tr w:rsidR="00C9573D" w:rsidRPr="00C03E09" w14:paraId="749F01B9" w14:textId="77777777" w:rsidTr="00C9573D">
        <w:tc>
          <w:tcPr>
            <w:tcW w:w="4135" w:type="dxa"/>
          </w:tcPr>
          <w:p w14:paraId="47A0002D" w14:textId="44F9E71C" w:rsidR="00C9573D" w:rsidRPr="00C03E09" w:rsidRDefault="00FA14D2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j</w:t>
            </w:r>
            <w:r w:rsidR="00B96D18">
              <w:rPr>
                <w:rFonts w:eastAsiaTheme="minorEastAsia" w:cstheme="minorBidi"/>
                <w:szCs w:val="22"/>
                <w:lang w:val="fi"/>
              </w:rPr>
              <w:t>uutalaiset rituaalit ja tavat</w:t>
            </w:r>
          </w:p>
        </w:tc>
        <w:tc>
          <w:tcPr>
            <w:tcW w:w="943" w:type="dxa"/>
            <w:vAlign w:val="center"/>
          </w:tcPr>
          <w:p w14:paraId="6033A4C6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38452562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4FB7F831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643C33E0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5C4C1AE8" w14:textId="77777777" w:rsidTr="00C9573D">
        <w:tc>
          <w:tcPr>
            <w:tcW w:w="4135" w:type="dxa"/>
          </w:tcPr>
          <w:p w14:paraId="1311FEE3" w14:textId="59E88866" w:rsidR="00C9573D" w:rsidRPr="00C03E09" w:rsidRDefault="00D462A3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a</w:t>
            </w:r>
            <w:r w:rsidR="00C9573D">
              <w:rPr>
                <w:rFonts w:eastAsiaTheme="minorEastAsia" w:cstheme="minorBidi"/>
                <w:szCs w:val="22"/>
                <w:lang w:val="fi"/>
              </w:rPr>
              <w:t>rkielämä Israelissa</w:t>
            </w:r>
          </w:p>
        </w:tc>
        <w:tc>
          <w:tcPr>
            <w:tcW w:w="943" w:type="dxa"/>
            <w:vAlign w:val="center"/>
          </w:tcPr>
          <w:p w14:paraId="346BF480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2C8FA88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1E40BDE0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6B2096F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46275D" w14:paraId="076C506B" w14:textId="77777777" w:rsidTr="00C9573D">
        <w:tc>
          <w:tcPr>
            <w:tcW w:w="4135" w:type="dxa"/>
          </w:tcPr>
          <w:p w14:paraId="6EB11151" w14:textId="6208CFD6" w:rsidR="00C9573D" w:rsidRPr="0046275D" w:rsidRDefault="00D462A3" w:rsidP="00C03E09">
            <w:pPr>
              <w:rPr>
                <w:rFonts w:eastAsiaTheme="minorEastAsia" w:cstheme="minorBidi"/>
                <w:szCs w:val="22"/>
                <w:lang w:val="fi-FI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j</w:t>
            </w:r>
            <w:r w:rsidR="00C9573D">
              <w:rPr>
                <w:rFonts w:eastAsiaTheme="minorEastAsia" w:cstheme="minorBidi"/>
                <w:szCs w:val="22"/>
                <w:lang w:val="fi"/>
              </w:rPr>
              <w:t>uutalainen kulttuuri (musiikki, ruoka, taide jne.)</w:t>
            </w:r>
          </w:p>
        </w:tc>
        <w:tc>
          <w:tcPr>
            <w:tcW w:w="943" w:type="dxa"/>
            <w:vAlign w:val="center"/>
          </w:tcPr>
          <w:p w14:paraId="19F244DE" w14:textId="77777777" w:rsidR="00C9573D" w:rsidRPr="0046275D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217" w:type="dxa"/>
            <w:vAlign w:val="center"/>
          </w:tcPr>
          <w:p w14:paraId="7E48B69C" w14:textId="77777777" w:rsidR="00C9573D" w:rsidRPr="0046275D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982" w:type="dxa"/>
            <w:vAlign w:val="center"/>
          </w:tcPr>
          <w:p w14:paraId="46928731" w14:textId="77777777" w:rsidR="00C9573D" w:rsidRPr="0046275D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270" w:type="dxa"/>
            <w:vAlign w:val="center"/>
          </w:tcPr>
          <w:p w14:paraId="4033345B" w14:textId="77777777" w:rsidR="00C9573D" w:rsidRPr="0046275D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</w:tr>
      <w:tr w:rsidR="00C9573D" w:rsidRPr="00C03E09" w14:paraId="1D88E915" w14:textId="77777777" w:rsidTr="00C9573D">
        <w:tc>
          <w:tcPr>
            <w:tcW w:w="4135" w:type="dxa"/>
          </w:tcPr>
          <w:p w14:paraId="6155C5AD" w14:textId="2BD9F18B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Israelin asema juutalaisten historiassa</w:t>
            </w:r>
          </w:p>
        </w:tc>
        <w:tc>
          <w:tcPr>
            <w:tcW w:w="943" w:type="dxa"/>
            <w:vAlign w:val="center"/>
          </w:tcPr>
          <w:p w14:paraId="328D6F84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76FBE37B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3852DF4B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4DCF1C99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25024DCC" w14:textId="77777777" w:rsidTr="00C9573D">
        <w:tc>
          <w:tcPr>
            <w:tcW w:w="4135" w:type="dxa"/>
          </w:tcPr>
          <w:p w14:paraId="65B2467A" w14:textId="2A2F85CD" w:rsidR="00C9573D" w:rsidRDefault="00D462A3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j</w:t>
            </w:r>
            <w:r w:rsidR="00C9573D">
              <w:rPr>
                <w:rFonts w:eastAsiaTheme="minorEastAsia" w:cstheme="minorBidi"/>
                <w:szCs w:val="22"/>
                <w:lang w:val="fi"/>
              </w:rPr>
              <w:t xml:space="preserve">uutalaisuuden historia </w:t>
            </w:r>
            <w:r w:rsidR="005052EF">
              <w:rPr>
                <w:rFonts w:eastAsiaTheme="minorEastAsia" w:cstheme="minorBidi"/>
                <w:szCs w:val="22"/>
                <w:lang w:val="fi"/>
              </w:rPr>
              <w:t xml:space="preserve">omassa </w:t>
            </w:r>
            <w:r w:rsidR="00C9573D">
              <w:rPr>
                <w:rFonts w:eastAsiaTheme="minorEastAsia" w:cstheme="minorBidi"/>
                <w:szCs w:val="22"/>
                <w:lang w:val="fi"/>
              </w:rPr>
              <w:t>asuinpaikass</w:t>
            </w:r>
            <w:r w:rsidR="005052EF">
              <w:rPr>
                <w:rFonts w:eastAsiaTheme="minorEastAsia" w:cstheme="minorBidi"/>
                <w:szCs w:val="22"/>
                <w:lang w:val="fi"/>
              </w:rPr>
              <w:t>a</w:t>
            </w:r>
          </w:p>
        </w:tc>
        <w:tc>
          <w:tcPr>
            <w:tcW w:w="943" w:type="dxa"/>
            <w:vAlign w:val="center"/>
          </w:tcPr>
          <w:p w14:paraId="0346B314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4A50CA4D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186DC31F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36CB016C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46275D" w14:paraId="76609496" w14:textId="77777777" w:rsidTr="00C9573D">
        <w:tc>
          <w:tcPr>
            <w:tcW w:w="4135" w:type="dxa"/>
          </w:tcPr>
          <w:p w14:paraId="0B3C544B" w14:textId="27B11F8B" w:rsidR="00C9573D" w:rsidRPr="0046275D" w:rsidRDefault="00C9573D" w:rsidP="00C03E09">
            <w:pPr>
              <w:rPr>
                <w:rFonts w:eastAsiaTheme="minorEastAsia" w:cstheme="minorBidi"/>
                <w:szCs w:val="22"/>
                <w:lang w:val="fi-FI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Israelin kulttuuri (musiikki, ruoka, taide jne.)</w:t>
            </w:r>
          </w:p>
        </w:tc>
        <w:tc>
          <w:tcPr>
            <w:tcW w:w="943" w:type="dxa"/>
            <w:vAlign w:val="center"/>
          </w:tcPr>
          <w:p w14:paraId="247A7613" w14:textId="77777777" w:rsidR="00C9573D" w:rsidRPr="0046275D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217" w:type="dxa"/>
            <w:vAlign w:val="center"/>
          </w:tcPr>
          <w:p w14:paraId="09106C8E" w14:textId="77777777" w:rsidR="00C9573D" w:rsidRPr="0046275D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982" w:type="dxa"/>
            <w:vAlign w:val="center"/>
          </w:tcPr>
          <w:p w14:paraId="56213929" w14:textId="77777777" w:rsidR="00C9573D" w:rsidRPr="0046275D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270" w:type="dxa"/>
            <w:vAlign w:val="center"/>
          </w:tcPr>
          <w:p w14:paraId="70332D5F" w14:textId="77777777" w:rsidR="00C9573D" w:rsidRPr="0046275D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</w:tr>
      <w:tr w:rsidR="00C9573D" w:rsidRPr="00C03E09" w14:paraId="14D741E1" w14:textId="77777777" w:rsidTr="00C9573D">
        <w:tc>
          <w:tcPr>
            <w:tcW w:w="4135" w:type="dxa"/>
          </w:tcPr>
          <w:p w14:paraId="286299C1" w14:textId="4EAADEA6" w:rsidR="00C9573D" w:rsidRPr="00C03E09" w:rsidRDefault="00D462A3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j</w:t>
            </w:r>
            <w:r w:rsidR="00C9573D">
              <w:rPr>
                <w:rFonts w:eastAsiaTheme="minorEastAsia" w:cstheme="minorBidi"/>
                <w:szCs w:val="22"/>
                <w:lang w:val="fi"/>
              </w:rPr>
              <w:t>uutalaiset juhla- ja merkkipäivät</w:t>
            </w:r>
          </w:p>
        </w:tc>
        <w:tc>
          <w:tcPr>
            <w:tcW w:w="943" w:type="dxa"/>
            <w:vAlign w:val="center"/>
          </w:tcPr>
          <w:p w14:paraId="69B153C2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52E720BA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07DF64F4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01E6F87B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20497857" w14:textId="77777777" w:rsidTr="00C9573D">
        <w:tc>
          <w:tcPr>
            <w:tcW w:w="4135" w:type="dxa"/>
          </w:tcPr>
          <w:p w14:paraId="614FC480" w14:textId="4C33DAE7" w:rsidR="00C9573D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Israelin merkitys Tanakissa</w:t>
            </w:r>
          </w:p>
        </w:tc>
        <w:tc>
          <w:tcPr>
            <w:tcW w:w="943" w:type="dxa"/>
            <w:vAlign w:val="center"/>
          </w:tcPr>
          <w:p w14:paraId="4C323FB6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3EC3017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5A1BC543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14446E5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2EC439AA" w14:textId="5DB541DA" w:rsidR="00C03E09" w:rsidRDefault="00C03E09" w:rsidP="00C03E09">
      <w:pPr>
        <w:pStyle w:val="RCBody"/>
        <w:spacing w:after="0"/>
      </w:pPr>
    </w:p>
    <w:p w14:paraId="65EDE214" w14:textId="3D9EE402" w:rsidR="006D436E" w:rsidRPr="0046275D" w:rsidRDefault="007828FF" w:rsidP="006D436E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lang w:val="fi"/>
        </w:rPr>
        <w:t>Missä määrin olet samaa tai eri mieltä seuraavien väittämien kanssa?</w:t>
      </w:r>
    </w:p>
    <w:tbl>
      <w:tblPr>
        <w:tblStyle w:val="TaulukkoRuudukko"/>
        <w:tblW w:w="9733" w:type="dxa"/>
        <w:tblInd w:w="720" w:type="dxa"/>
        <w:tblLook w:val="04A0" w:firstRow="1" w:lastRow="0" w:firstColumn="1" w:lastColumn="0" w:noHBand="0" w:noVBand="1"/>
      </w:tblPr>
      <w:tblGrid>
        <w:gridCol w:w="4495"/>
        <w:gridCol w:w="953"/>
        <w:gridCol w:w="972"/>
        <w:gridCol w:w="1433"/>
        <w:gridCol w:w="872"/>
        <w:gridCol w:w="1008"/>
      </w:tblGrid>
      <w:tr w:rsidR="006D436E" w14:paraId="2BA81163" w14:textId="77777777" w:rsidTr="005226B9">
        <w:tc>
          <w:tcPr>
            <w:tcW w:w="4495" w:type="dxa"/>
          </w:tcPr>
          <w:p w14:paraId="7206F6D9" w14:textId="77777777" w:rsidR="006D436E" w:rsidRPr="0046275D" w:rsidRDefault="006D436E" w:rsidP="005226B9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53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38DE04" w14:textId="3FAA5A84" w:rsidR="006D436E" w:rsidRPr="00FD39B1" w:rsidRDefault="00827F73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t</w:t>
            </w:r>
            <w:r w:rsidR="006D436E">
              <w:rPr>
                <w:color w:val="FFFFFF" w:themeColor="background1"/>
                <w:lang w:val="fi"/>
              </w:rPr>
              <w:t>äysin eri mieltä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0AA0A9B" w14:textId="330A9C58" w:rsidR="006D436E" w:rsidRPr="00FD39B1" w:rsidRDefault="00827F73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e</w:t>
            </w:r>
            <w:r w:rsidR="006D436E">
              <w:rPr>
                <w:color w:val="FFFFFF" w:themeColor="background1"/>
                <w:lang w:val="fi"/>
              </w:rPr>
              <w:t>ri mieltä</w:t>
            </w:r>
          </w:p>
        </w:tc>
        <w:tc>
          <w:tcPr>
            <w:tcW w:w="14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665BD44" w14:textId="1CAB810E" w:rsidR="006D436E" w:rsidRPr="0046275D" w:rsidRDefault="00827F73" w:rsidP="005226B9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>
              <w:rPr>
                <w:color w:val="FFFFFF" w:themeColor="background1"/>
                <w:lang w:val="fi"/>
              </w:rPr>
              <w:t>e</w:t>
            </w:r>
            <w:r w:rsidR="006D436E">
              <w:rPr>
                <w:color w:val="FFFFFF" w:themeColor="background1"/>
                <w:lang w:val="fi"/>
              </w:rPr>
              <w:t>i samaa eikä eri mieltä</w:t>
            </w:r>
          </w:p>
        </w:tc>
        <w:tc>
          <w:tcPr>
            <w:tcW w:w="8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81AB557" w14:textId="05394240" w:rsidR="006D436E" w:rsidRPr="00FD39B1" w:rsidRDefault="00827F73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s</w:t>
            </w:r>
            <w:r w:rsidR="006D436E">
              <w:rPr>
                <w:color w:val="FFFFFF" w:themeColor="background1"/>
                <w:lang w:val="fi"/>
              </w:rPr>
              <w:t>amaa mieltä</w:t>
            </w:r>
          </w:p>
        </w:tc>
        <w:tc>
          <w:tcPr>
            <w:tcW w:w="1008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3ABAA10" w14:textId="5FCC9B27" w:rsidR="006D436E" w:rsidRPr="00FD39B1" w:rsidRDefault="00827F73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t</w:t>
            </w:r>
            <w:r w:rsidR="006D436E">
              <w:rPr>
                <w:color w:val="FFFFFF" w:themeColor="background1"/>
                <w:lang w:val="fi"/>
              </w:rPr>
              <w:t>äysin samaa mieltä</w:t>
            </w:r>
          </w:p>
        </w:tc>
      </w:tr>
      <w:tr w:rsidR="006D436E" w:rsidRPr="0046275D" w14:paraId="6C96B2F4" w14:textId="77777777" w:rsidTr="005226B9">
        <w:tc>
          <w:tcPr>
            <w:tcW w:w="4495" w:type="dxa"/>
          </w:tcPr>
          <w:p w14:paraId="69AFDA2E" w14:textId="77777777" w:rsidR="006D436E" w:rsidRPr="0046275D" w:rsidRDefault="006D436E" w:rsidP="005226B9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t>Tunnen vahvaa yhteyttä juutalaisuuden perintööni.</w:t>
            </w:r>
          </w:p>
        </w:tc>
        <w:tc>
          <w:tcPr>
            <w:tcW w:w="953" w:type="dxa"/>
            <w:vAlign w:val="center"/>
          </w:tcPr>
          <w:p w14:paraId="1A520109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56FE8671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433" w:type="dxa"/>
            <w:vAlign w:val="center"/>
          </w:tcPr>
          <w:p w14:paraId="7D788486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872" w:type="dxa"/>
            <w:vAlign w:val="center"/>
          </w:tcPr>
          <w:p w14:paraId="138102F7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fi-FI"/>
              </w:rPr>
            </w:pPr>
          </w:p>
        </w:tc>
        <w:tc>
          <w:tcPr>
            <w:tcW w:w="1008" w:type="dxa"/>
            <w:vAlign w:val="center"/>
          </w:tcPr>
          <w:p w14:paraId="575B81FD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6D436E" w:rsidRPr="0046275D" w14:paraId="6CCEDBBE" w14:textId="77777777" w:rsidTr="005226B9">
        <w:tc>
          <w:tcPr>
            <w:tcW w:w="4495" w:type="dxa"/>
          </w:tcPr>
          <w:p w14:paraId="6C5C37FE" w14:textId="77777777" w:rsidR="006D436E" w:rsidRPr="0046275D" w:rsidRDefault="006D436E" w:rsidP="005226B9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t>Haluan oppia lisää juutalaisuudesta ja juutalaisuuden perinnöstäni.</w:t>
            </w:r>
          </w:p>
        </w:tc>
        <w:tc>
          <w:tcPr>
            <w:tcW w:w="953" w:type="dxa"/>
            <w:vAlign w:val="center"/>
          </w:tcPr>
          <w:p w14:paraId="28DD0722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42676091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433" w:type="dxa"/>
            <w:vAlign w:val="center"/>
          </w:tcPr>
          <w:p w14:paraId="12F083E1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872" w:type="dxa"/>
            <w:vAlign w:val="center"/>
          </w:tcPr>
          <w:p w14:paraId="3000031D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fi-FI"/>
              </w:rPr>
            </w:pPr>
          </w:p>
        </w:tc>
        <w:tc>
          <w:tcPr>
            <w:tcW w:w="1008" w:type="dxa"/>
            <w:vAlign w:val="center"/>
          </w:tcPr>
          <w:p w14:paraId="0B84481B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6D436E" w:rsidRPr="0046275D" w14:paraId="4E5AA73C" w14:textId="77777777" w:rsidTr="005226B9">
        <w:tc>
          <w:tcPr>
            <w:tcW w:w="4495" w:type="dxa"/>
          </w:tcPr>
          <w:p w14:paraId="56D1011B" w14:textId="77777777" w:rsidR="006D436E" w:rsidRPr="0046275D" w:rsidRDefault="006D436E" w:rsidP="005226B9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t xml:space="preserve">Juutalaisuuden opetus on lempiaineitani koulussa. </w:t>
            </w:r>
          </w:p>
        </w:tc>
        <w:tc>
          <w:tcPr>
            <w:tcW w:w="953" w:type="dxa"/>
            <w:vAlign w:val="center"/>
          </w:tcPr>
          <w:p w14:paraId="2B245708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2C2B88CD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433" w:type="dxa"/>
            <w:vAlign w:val="center"/>
          </w:tcPr>
          <w:p w14:paraId="1D2BF179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872" w:type="dxa"/>
            <w:vAlign w:val="center"/>
          </w:tcPr>
          <w:p w14:paraId="39DB6FFF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fi-FI"/>
              </w:rPr>
            </w:pPr>
          </w:p>
        </w:tc>
        <w:tc>
          <w:tcPr>
            <w:tcW w:w="1008" w:type="dxa"/>
            <w:vAlign w:val="center"/>
          </w:tcPr>
          <w:p w14:paraId="32645697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6D436E" w:rsidRPr="0046275D" w14:paraId="501BDEEC" w14:textId="77777777" w:rsidTr="005226B9">
        <w:tc>
          <w:tcPr>
            <w:tcW w:w="4495" w:type="dxa"/>
          </w:tcPr>
          <w:p w14:paraId="06CE9479" w14:textId="4B512D67" w:rsidR="006D436E" w:rsidRPr="0046275D" w:rsidRDefault="006D436E" w:rsidP="005226B9">
            <w:pPr>
              <w:pStyle w:val="RCBody"/>
              <w:spacing w:after="0" w:line="240" w:lineRule="auto"/>
              <w:rPr>
                <w:lang w:val="fi-FI"/>
              </w:rPr>
            </w:pPr>
            <w:r>
              <w:rPr>
                <w:highlight w:val="yellow"/>
                <w:lang w:val="fi"/>
              </w:rPr>
              <w:t>Minulla on velvollisuus pitää huolta puutteenalaisista juutalaisista</w:t>
            </w:r>
            <w:r>
              <w:rPr>
                <w:lang w:val="fi"/>
              </w:rPr>
              <w:t xml:space="preserve"> </w:t>
            </w:r>
            <w:r>
              <w:rPr>
                <w:highlight w:val="lightGray"/>
                <w:lang w:val="fi"/>
              </w:rPr>
              <w:t>[Suomessa].</w:t>
            </w:r>
          </w:p>
        </w:tc>
        <w:tc>
          <w:tcPr>
            <w:tcW w:w="953" w:type="dxa"/>
            <w:vAlign w:val="center"/>
          </w:tcPr>
          <w:p w14:paraId="3E229A1C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507EE7D5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433" w:type="dxa"/>
            <w:vAlign w:val="center"/>
          </w:tcPr>
          <w:p w14:paraId="2F90B10B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872" w:type="dxa"/>
            <w:vAlign w:val="center"/>
          </w:tcPr>
          <w:p w14:paraId="5CE4C497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fi-FI"/>
              </w:rPr>
            </w:pPr>
          </w:p>
        </w:tc>
        <w:tc>
          <w:tcPr>
            <w:tcW w:w="1008" w:type="dxa"/>
            <w:vAlign w:val="center"/>
          </w:tcPr>
          <w:p w14:paraId="4F56CDA4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6D436E" w:rsidRPr="0046275D" w14:paraId="0EB58CE0" w14:textId="77777777" w:rsidTr="005226B9">
        <w:tc>
          <w:tcPr>
            <w:tcW w:w="4495" w:type="dxa"/>
          </w:tcPr>
          <w:p w14:paraId="5843F579" w14:textId="77777777" w:rsidR="006D436E" w:rsidRPr="0046275D" w:rsidRDefault="006D436E" w:rsidP="005226B9">
            <w:pPr>
              <w:pStyle w:val="RCBody"/>
              <w:spacing w:after="0" w:line="240" w:lineRule="auto"/>
              <w:rPr>
                <w:lang w:val="fi-FI"/>
              </w:rPr>
            </w:pPr>
            <w:r>
              <w:rPr>
                <w:lang w:val="fi"/>
              </w:rPr>
              <w:t>Juutalaisessa koulussa käynti antaa minulle yhteenkuuluvaisuuden tunteen.</w:t>
            </w:r>
          </w:p>
        </w:tc>
        <w:tc>
          <w:tcPr>
            <w:tcW w:w="953" w:type="dxa"/>
            <w:vAlign w:val="center"/>
          </w:tcPr>
          <w:p w14:paraId="422D18D2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571DFF6A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433" w:type="dxa"/>
            <w:vAlign w:val="center"/>
          </w:tcPr>
          <w:p w14:paraId="34DC5828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872" w:type="dxa"/>
            <w:vAlign w:val="center"/>
          </w:tcPr>
          <w:p w14:paraId="042EB76C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fi-FI"/>
              </w:rPr>
            </w:pPr>
          </w:p>
        </w:tc>
        <w:tc>
          <w:tcPr>
            <w:tcW w:w="1008" w:type="dxa"/>
            <w:vAlign w:val="center"/>
          </w:tcPr>
          <w:p w14:paraId="0F3F6941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6D436E" w14:paraId="4221609F" w14:textId="77777777" w:rsidTr="005226B9">
        <w:tc>
          <w:tcPr>
            <w:tcW w:w="4495" w:type="dxa"/>
          </w:tcPr>
          <w:p w14:paraId="65EA31EF" w14:textId="77777777" w:rsidR="006D436E" w:rsidRDefault="006D436E" w:rsidP="005226B9">
            <w:pPr>
              <w:pStyle w:val="RCBody"/>
              <w:spacing w:after="0" w:line="240" w:lineRule="auto"/>
            </w:pPr>
            <w:r>
              <w:rPr>
                <w:lang w:val="fi"/>
              </w:rPr>
              <w:t>Tunnen vahvaa yhteyttä Israeliin.</w:t>
            </w:r>
          </w:p>
        </w:tc>
        <w:tc>
          <w:tcPr>
            <w:tcW w:w="953" w:type="dxa"/>
            <w:vAlign w:val="center"/>
          </w:tcPr>
          <w:p w14:paraId="648A7F6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045991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790F9E16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6730A6CE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507C0D9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:rsidRPr="0046275D" w14:paraId="3BA6FCEC" w14:textId="77777777" w:rsidTr="005226B9">
        <w:tc>
          <w:tcPr>
            <w:tcW w:w="4495" w:type="dxa"/>
          </w:tcPr>
          <w:p w14:paraId="158491A6" w14:textId="77777777" w:rsidR="006D436E" w:rsidRPr="0046275D" w:rsidRDefault="006D436E" w:rsidP="005226B9">
            <w:pPr>
              <w:pStyle w:val="RCBody"/>
              <w:spacing w:after="0" w:line="240" w:lineRule="auto"/>
              <w:rPr>
                <w:lang w:val="fi-FI"/>
              </w:rPr>
            </w:pPr>
            <w:r>
              <w:rPr>
                <w:lang w:val="fi"/>
              </w:rPr>
              <w:t>Koen, että yhteisössä toimiminen ja vapaaehtoistyö ovat osa juutalaista elämääni.</w:t>
            </w:r>
          </w:p>
        </w:tc>
        <w:tc>
          <w:tcPr>
            <w:tcW w:w="953" w:type="dxa"/>
            <w:vAlign w:val="center"/>
          </w:tcPr>
          <w:p w14:paraId="19D457A3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0232C2E3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433" w:type="dxa"/>
            <w:vAlign w:val="center"/>
          </w:tcPr>
          <w:p w14:paraId="706B3A8E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872" w:type="dxa"/>
            <w:vAlign w:val="center"/>
          </w:tcPr>
          <w:p w14:paraId="5CB24D5A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fi-FI"/>
              </w:rPr>
            </w:pPr>
          </w:p>
        </w:tc>
        <w:tc>
          <w:tcPr>
            <w:tcW w:w="1008" w:type="dxa"/>
            <w:vAlign w:val="center"/>
          </w:tcPr>
          <w:p w14:paraId="3F4E5887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6D436E" w:rsidRPr="0046275D" w14:paraId="571FED1B" w14:textId="77777777" w:rsidTr="005226B9">
        <w:tc>
          <w:tcPr>
            <w:tcW w:w="4495" w:type="dxa"/>
          </w:tcPr>
          <w:p w14:paraId="1041C753" w14:textId="77777777" w:rsidR="006D436E" w:rsidRPr="0046275D" w:rsidRDefault="006D436E" w:rsidP="005226B9">
            <w:pPr>
              <w:pStyle w:val="RCBody"/>
              <w:spacing w:after="0" w:line="240" w:lineRule="auto"/>
              <w:rPr>
                <w:lang w:val="fi-FI"/>
              </w:rPr>
            </w:pPr>
            <w:r>
              <w:rPr>
                <w:lang w:val="fi"/>
              </w:rPr>
              <w:t xml:space="preserve">Juutalaiset käsitteet, kuten </w:t>
            </w:r>
            <w:r w:rsidRPr="00867A54">
              <w:rPr>
                <w:lang w:val="fi"/>
              </w:rPr>
              <w:t>tikkun olam</w:t>
            </w:r>
            <w:r>
              <w:rPr>
                <w:lang w:val="fi"/>
              </w:rPr>
              <w:t>, innoittavat minua parantamaan maailmaa.</w:t>
            </w:r>
          </w:p>
        </w:tc>
        <w:tc>
          <w:tcPr>
            <w:tcW w:w="953" w:type="dxa"/>
            <w:vAlign w:val="center"/>
          </w:tcPr>
          <w:p w14:paraId="4688699C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7A4850D2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433" w:type="dxa"/>
            <w:vAlign w:val="center"/>
          </w:tcPr>
          <w:p w14:paraId="43518F9C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872" w:type="dxa"/>
            <w:vAlign w:val="center"/>
          </w:tcPr>
          <w:p w14:paraId="2AFF2F50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fi-FI"/>
              </w:rPr>
            </w:pPr>
          </w:p>
        </w:tc>
        <w:tc>
          <w:tcPr>
            <w:tcW w:w="1008" w:type="dxa"/>
            <w:vAlign w:val="center"/>
          </w:tcPr>
          <w:p w14:paraId="1AC6C929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0B0FA1" w:rsidRPr="0046275D" w14:paraId="76AFB84A" w14:textId="77777777" w:rsidTr="005226B9">
        <w:tc>
          <w:tcPr>
            <w:tcW w:w="4495" w:type="dxa"/>
          </w:tcPr>
          <w:p w14:paraId="3BD4902B" w14:textId="35A755A9" w:rsidR="000B0FA1" w:rsidRPr="0046275D" w:rsidRDefault="000B0FA1" w:rsidP="005226B9">
            <w:pPr>
              <w:pStyle w:val="RCBody"/>
              <w:spacing w:after="0" w:line="240" w:lineRule="auto"/>
              <w:rPr>
                <w:lang w:val="fi-FI"/>
              </w:rPr>
            </w:pPr>
            <w:r>
              <w:rPr>
                <w:lang w:val="fi"/>
              </w:rPr>
              <w:t>Minulla on velvollisuus pitää huolta puutteenalaisista juutalaisista ympäri maailmaa.</w:t>
            </w:r>
          </w:p>
        </w:tc>
        <w:tc>
          <w:tcPr>
            <w:tcW w:w="953" w:type="dxa"/>
            <w:vAlign w:val="center"/>
          </w:tcPr>
          <w:p w14:paraId="64AB8F78" w14:textId="77777777" w:rsidR="000B0FA1" w:rsidRPr="0046275D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24ABE43C" w14:textId="77777777" w:rsidR="000B0FA1" w:rsidRPr="0046275D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433" w:type="dxa"/>
            <w:vAlign w:val="center"/>
          </w:tcPr>
          <w:p w14:paraId="715F8C03" w14:textId="77777777" w:rsidR="000B0FA1" w:rsidRPr="0046275D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872" w:type="dxa"/>
            <w:vAlign w:val="center"/>
          </w:tcPr>
          <w:p w14:paraId="798B5476" w14:textId="77777777" w:rsidR="000B0FA1" w:rsidRPr="0046275D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fi-FI"/>
              </w:rPr>
            </w:pPr>
          </w:p>
        </w:tc>
        <w:tc>
          <w:tcPr>
            <w:tcW w:w="1008" w:type="dxa"/>
            <w:vAlign w:val="center"/>
          </w:tcPr>
          <w:p w14:paraId="713418FE" w14:textId="77777777" w:rsidR="000B0FA1" w:rsidRPr="0046275D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0B0FA1" w:rsidRPr="0046275D" w14:paraId="13265528" w14:textId="77777777" w:rsidTr="005226B9">
        <w:tc>
          <w:tcPr>
            <w:tcW w:w="4495" w:type="dxa"/>
          </w:tcPr>
          <w:p w14:paraId="0A7A6116" w14:textId="3B0FA197" w:rsidR="000B0FA1" w:rsidRPr="0046275D" w:rsidRDefault="000B0FA1" w:rsidP="005226B9">
            <w:pPr>
              <w:pStyle w:val="RCBody"/>
              <w:spacing w:after="0" w:line="240" w:lineRule="auto"/>
              <w:rPr>
                <w:lang w:val="fi-FI"/>
              </w:rPr>
            </w:pPr>
            <w:r>
              <w:rPr>
                <w:highlight w:val="yellow"/>
                <w:lang w:val="fi"/>
              </w:rPr>
              <w:t>Tunnen vahvaa yhteyttä juutalaisiin</w:t>
            </w:r>
            <w:r>
              <w:rPr>
                <w:lang w:val="fi"/>
              </w:rPr>
              <w:t xml:space="preserve"> </w:t>
            </w:r>
            <w:r>
              <w:rPr>
                <w:highlight w:val="lightGray"/>
                <w:lang w:val="fi"/>
              </w:rPr>
              <w:t>[Suomessa].</w:t>
            </w:r>
          </w:p>
        </w:tc>
        <w:tc>
          <w:tcPr>
            <w:tcW w:w="953" w:type="dxa"/>
            <w:vAlign w:val="center"/>
          </w:tcPr>
          <w:p w14:paraId="13EB520D" w14:textId="77777777" w:rsidR="000B0FA1" w:rsidRPr="0046275D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45B77405" w14:textId="77777777" w:rsidR="000B0FA1" w:rsidRPr="0046275D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433" w:type="dxa"/>
            <w:vAlign w:val="center"/>
          </w:tcPr>
          <w:p w14:paraId="29EABF9B" w14:textId="77777777" w:rsidR="000B0FA1" w:rsidRPr="0046275D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872" w:type="dxa"/>
            <w:vAlign w:val="center"/>
          </w:tcPr>
          <w:p w14:paraId="2DC56458" w14:textId="77777777" w:rsidR="000B0FA1" w:rsidRPr="0046275D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  <w:rPr>
                <w:lang w:val="fi-FI"/>
              </w:rPr>
            </w:pPr>
          </w:p>
        </w:tc>
        <w:tc>
          <w:tcPr>
            <w:tcW w:w="1008" w:type="dxa"/>
            <w:vAlign w:val="center"/>
          </w:tcPr>
          <w:p w14:paraId="08A73EF1" w14:textId="77777777" w:rsidR="000B0FA1" w:rsidRPr="0046275D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</w:tbl>
    <w:p w14:paraId="2618C3EC" w14:textId="1F20EC55" w:rsidR="006D436E" w:rsidRPr="0046275D" w:rsidRDefault="006D436E" w:rsidP="00C03E09">
      <w:pPr>
        <w:pStyle w:val="RCBody"/>
        <w:spacing w:after="0"/>
        <w:rPr>
          <w:lang w:val="fi-FI"/>
        </w:rPr>
      </w:pPr>
    </w:p>
    <w:p w14:paraId="09CF452C" w14:textId="77777777" w:rsidR="006D436E" w:rsidRPr="0046275D" w:rsidRDefault="006D436E" w:rsidP="006D436E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lang w:val="fi"/>
        </w:rPr>
        <w:t>Missä määrin koulu on kohdallasi vaikuttanut seuraaviin asioihin?</w:t>
      </w:r>
    </w:p>
    <w:tbl>
      <w:tblPr>
        <w:tblStyle w:val="TaulukkoRuudukko"/>
        <w:tblW w:w="9355" w:type="dxa"/>
        <w:tblInd w:w="720" w:type="dxa"/>
        <w:tblLook w:val="04A0" w:firstRow="1" w:lastRow="0" w:firstColumn="1" w:lastColumn="0" w:noHBand="0" w:noVBand="1"/>
      </w:tblPr>
      <w:tblGrid>
        <w:gridCol w:w="4765"/>
        <w:gridCol w:w="1170"/>
        <w:gridCol w:w="972"/>
        <w:gridCol w:w="1188"/>
        <w:gridCol w:w="1260"/>
      </w:tblGrid>
      <w:tr w:rsidR="006D436E" w14:paraId="51ECC885" w14:textId="77777777" w:rsidTr="006D436E">
        <w:tc>
          <w:tcPr>
            <w:tcW w:w="4765" w:type="dxa"/>
          </w:tcPr>
          <w:p w14:paraId="6F9D70D7" w14:textId="77777777" w:rsidR="006D436E" w:rsidRPr="0046275D" w:rsidRDefault="006D436E" w:rsidP="005226B9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7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5FEC95E" w14:textId="629B8112" w:rsidR="006D436E" w:rsidRPr="00DA0819" w:rsidRDefault="006C100F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e</w:t>
            </w:r>
            <w:r w:rsidR="006D436E">
              <w:rPr>
                <w:color w:val="FFFFFF" w:themeColor="background1"/>
                <w:lang w:val="fi"/>
              </w:rPr>
              <w:t>i lainkaan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A7FC5EF" w14:textId="3BF4D0D6" w:rsidR="006D436E" w:rsidRPr="00DA0819" w:rsidRDefault="006C100F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v</w:t>
            </w:r>
            <w:r w:rsidR="006D436E">
              <w:rPr>
                <w:color w:val="FFFFFF" w:themeColor="background1"/>
                <w:lang w:val="fi"/>
              </w:rPr>
              <w:t>ähän</w:t>
            </w:r>
          </w:p>
        </w:tc>
        <w:tc>
          <w:tcPr>
            <w:tcW w:w="11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D930CD" w14:textId="2577334E" w:rsidR="006D436E" w:rsidRPr="00DA0819" w:rsidRDefault="006C100F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j</w:t>
            </w:r>
            <w:r w:rsidR="006D436E">
              <w:rPr>
                <w:color w:val="FFFFFF" w:themeColor="background1"/>
                <w:lang w:val="fi"/>
              </w:rPr>
              <w:t>onkin verran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364ED35" w14:textId="0F9DDE30" w:rsidR="006D436E" w:rsidRPr="00DA0819" w:rsidRDefault="006C100F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p</w:t>
            </w:r>
            <w:r w:rsidR="006D436E">
              <w:rPr>
                <w:color w:val="FFFFFF" w:themeColor="background1"/>
                <w:lang w:val="fi"/>
              </w:rPr>
              <w:t>aljon</w:t>
            </w:r>
          </w:p>
        </w:tc>
      </w:tr>
      <w:tr w:rsidR="006D436E" w:rsidRPr="0046275D" w14:paraId="2A39B7AD" w14:textId="77777777" w:rsidTr="006D436E">
        <w:tc>
          <w:tcPr>
            <w:tcW w:w="4765" w:type="dxa"/>
          </w:tcPr>
          <w:p w14:paraId="03D56DFD" w14:textId="629E91BA" w:rsidR="006D436E" w:rsidRPr="0046275D" w:rsidRDefault="005471E0" w:rsidP="005226B9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t>j</w:t>
            </w:r>
            <w:r w:rsidR="006D436E">
              <w:rPr>
                <w:lang w:val="fi"/>
              </w:rPr>
              <w:t>uutalaisuuden perinnön, rituaalien ja perinteiden tuntemus</w:t>
            </w:r>
          </w:p>
        </w:tc>
        <w:tc>
          <w:tcPr>
            <w:tcW w:w="1170" w:type="dxa"/>
            <w:vAlign w:val="center"/>
          </w:tcPr>
          <w:p w14:paraId="2DE923F4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64152573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188" w:type="dxa"/>
            <w:vAlign w:val="center"/>
          </w:tcPr>
          <w:p w14:paraId="1A4A9681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57EC95BF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6D436E" w14:paraId="2D4E3AA0" w14:textId="77777777" w:rsidTr="006D436E">
        <w:tc>
          <w:tcPr>
            <w:tcW w:w="4765" w:type="dxa"/>
          </w:tcPr>
          <w:p w14:paraId="034821EC" w14:textId="1C7017B7" w:rsidR="006D436E" w:rsidRDefault="00314D3B" w:rsidP="005226B9">
            <w:pPr>
              <w:pStyle w:val="RCBody"/>
              <w:spacing w:after="0"/>
            </w:pPr>
            <w:r>
              <w:rPr>
                <w:lang w:val="fi"/>
              </w:rPr>
              <w:t>h</w:t>
            </w:r>
            <w:r w:rsidR="006D436E">
              <w:rPr>
                <w:lang w:val="fi"/>
              </w:rPr>
              <w:t>eprean kielen taidot</w:t>
            </w:r>
          </w:p>
        </w:tc>
        <w:tc>
          <w:tcPr>
            <w:tcW w:w="1170" w:type="dxa"/>
            <w:vAlign w:val="center"/>
          </w:tcPr>
          <w:p w14:paraId="014A057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FBFAE6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47934510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1992BC4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:rsidRPr="0046275D" w14:paraId="7DE155BB" w14:textId="77777777" w:rsidTr="006D436E">
        <w:tc>
          <w:tcPr>
            <w:tcW w:w="4765" w:type="dxa"/>
          </w:tcPr>
          <w:p w14:paraId="2D2BDA80" w14:textId="58E4D7DD" w:rsidR="006D436E" w:rsidRPr="0046275D" w:rsidRDefault="00FD1E05" w:rsidP="005226B9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t>y</w:t>
            </w:r>
            <w:r w:rsidR="006D436E">
              <w:rPr>
                <w:lang w:val="fi"/>
              </w:rPr>
              <w:t>hteys Israelin maahan, kansaan ja valtioon</w:t>
            </w:r>
          </w:p>
        </w:tc>
        <w:tc>
          <w:tcPr>
            <w:tcW w:w="1170" w:type="dxa"/>
            <w:vAlign w:val="center"/>
          </w:tcPr>
          <w:p w14:paraId="066A3A31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34472D89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188" w:type="dxa"/>
            <w:vAlign w:val="center"/>
          </w:tcPr>
          <w:p w14:paraId="29AAC267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2BA541FD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6D436E" w14:paraId="08AE545F" w14:textId="77777777" w:rsidTr="006D436E">
        <w:tc>
          <w:tcPr>
            <w:tcW w:w="4765" w:type="dxa"/>
          </w:tcPr>
          <w:p w14:paraId="48A2EA6F" w14:textId="1505F213" w:rsidR="006D436E" w:rsidRDefault="00731CFC" w:rsidP="005226B9">
            <w:pPr>
              <w:pStyle w:val="RCBody"/>
              <w:spacing w:after="0"/>
            </w:pPr>
            <w:r>
              <w:rPr>
                <w:lang w:val="fi"/>
              </w:rPr>
              <w:t>o</w:t>
            </w:r>
            <w:r w:rsidR="006D436E">
              <w:rPr>
                <w:lang w:val="fi"/>
              </w:rPr>
              <w:t>sallistuminen paikallisen juutalaisyhteisön toimintaan</w:t>
            </w:r>
          </w:p>
        </w:tc>
        <w:tc>
          <w:tcPr>
            <w:tcW w:w="1170" w:type="dxa"/>
            <w:vAlign w:val="center"/>
          </w:tcPr>
          <w:p w14:paraId="2D0875C6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89AF16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2B2C4A1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2E7FBA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:rsidRPr="0046275D" w14:paraId="4F493546" w14:textId="77777777" w:rsidTr="006D436E">
        <w:tc>
          <w:tcPr>
            <w:tcW w:w="4765" w:type="dxa"/>
          </w:tcPr>
          <w:p w14:paraId="22E7690D" w14:textId="529780CF" w:rsidR="006D436E" w:rsidRPr="0046275D" w:rsidRDefault="001E5103" w:rsidP="005226B9">
            <w:pPr>
              <w:pStyle w:val="RCBody"/>
              <w:spacing w:after="0"/>
              <w:rPr>
                <w:lang w:val="fi-FI"/>
              </w:rPr>
            </w:pPr>
            <w:r>
              <w:rPr>
                <w:highlight w:val="lightGray"/>
                <w:lang w:val="fi"/>
              </w:rPr>
              <w:t>[Do not display if Q6=No]</w:t>
            </w:r>
            <w:r>
              <w:rPr>
                <w:lang w:val="fi"/>
              </w:rPr>
              <w:t xml:space="preserve"> </w:t>
            </w:r>
            <w:r w:rsidR="001C3558">
              <w:rPr>
                <w:lang w:val="fi"/>
              </w:rPr>
              <w:t>y</w:t>
            </w:r>
            <w:r>
              <w:rPr>
                <w:lang w:val="fi"/>
              </w:rPr>
              <w:t>lpeydentunne juutalaisesta identiteetistä</w:t>
            </w:r>
          </w:p>
        </w:tc>
        <w:tc>
          <w:tcPr>
            <w:tcW w:w="1170" w:type="dxa"/>
            <w:vAlign w:val="center"/>
          </w:tcPr>
          <w:p w14:paraId="22B5D577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34CB037C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188" w:type="dxa"/>
            <w:vAlign w:val="center"/>
          </w:tcPr>
          <w:p w14:paraId="6B5169EF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6F73F9F6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6D436E" w14:paraId="017DE474" w14:textId="77777777" w:rsidTr="006D436E">
        <w:tc>
          <w:tcPr>
            <w:tcW w:w="4765" w:type="dxa"/>
          </w:tcPr>
          <w:p w14:paraId="468D8F47" w14:textId="695D1B18" w:rsidR="006D436E" w:rsidRDefault="005D6D39" w:rsidP="005226B9">
            <w:pPr>
              <w:pStyle w:val="RCBody"/>
              <w:spacing w:after="0"/>
            </w:pPr>
            <w:r>
              <w:rPr>
                <w:lang w:val="fi"/>
              </w:rPr>
              <w:t>p</w:t>
            </w:r>
            <w:r w:rsidR="006D436E">
              <w:rPr>
                <w:lang w:val="fi"/>
              </w:rPr>
              <w:t>uutteenalaisiin juutalaisiin liittyvä velvollisuudentunto</w:t>
            </w:r>
          </w:p>
        </w:tc>
        <w:tc>
          <w:tcPr>
            <w:tcW w:w="1170" w:type="dxa"/>
            <w:vAlign w:val="center"/>
          </w:tcPr>
          <w:p w14:paraId="3FBE704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7E5692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0700849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E3B3C1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:rsidRPr="0046275D" w14:paraId="6FDDDA8B" w14:textId="77777777" w:rsidTr="006D436E">
        <w:tc>
          <w:tcPr>
            <w:tcW w:w="4765" w:type="dxa"/>
          </w:tcPr>
          <w:p w14:paraId="55B1E74B" w14:textId="2D1405EF" w:rsidR="006D436E" w:rsidRPr="0046275D" w:rsidRDefault="00952EBC" w:rsidP="005226B9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t>u</w:t>
            </w:r>
            <w:r w:rsidR="006D436E">
              <w:rPr>
                <w:lang w:val="fi"/>
              </w:rPr>
              <w:t>teliaisuus ja kiinnostus oppia juutalaisesta elämästä ja juutalaisuuden perinnöstä</w:t>
            </w:r>
          </w:p>
        </w:tc>
        <w:tc>
          <w:tcPr>
            <w:tcW w:w="1170" w:type="dxa"/>
            <w:vAlign w:val="center"/>
          </w:tcPr>
          <w:p w14:paraId="25030815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0059D8C9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188" w:type="dxa"/>
            <w:vAlign w:val="center"/>
          </w:tcPr>
          <w:p w14:paraId="11DE519E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763F2791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6D436E" w:rsidRPr="0046275D" w14:paraId="23D1C058" w14:textId="77777777" w:rsidTr="006D436E">
        <w:tc>
          <w:tcPr>
            <w:tcW w:w="4765" w:type="dxa"/>
          </w:tcPr>
          <w:p w14:paraId="2D15F611" w14:textId="0567F712" w:rsidR="006D436E" w:rsidRPr="0046275D" w:rsidRDefault="001E5103" w:rsidP="005226B9">
            <w:pPr>
              <w:pStyle w:val="RCBody"/>
              <w:spacing w:after="0"/>
              <w:rPr>
                <w:lang w:val="fi-FI"/>
              </w:rPr>
            </w:pPr>
            <w:r>
              <w:rPr>
                <w:highlight w:val="lightGray"/>
                <w:lang w:val="fi"/>
              </w:rPr>
              <w:lastRenderedPageBreak/>
              <w:t>[Do not display if Q6=No]</w:t>
            </w:r>
            <w:r>
              <w:rPr>
                <w:lang w:val="fi"/>
              </w:rPr>
              <w:t xml:space="preserve"> </w:t>
            </w:r>
            <w:r w:rsidR="00B31D61">
              <w:rPr>
                <w:lang w:val="fi"/>
              </w:rPr>
              <w:t>s</w:t>
            </w:r>
            <w:r>
              <w:rPr>
                <w:lang w:val="fi"/>
              </w:rPr>
              <w:t>uunnitelmat toteuttaa juutalaisia tapoja kotona</w:t>
            </w:r>
          </w:p>
        </w:tc>
        <w:tc>
          <w:tcPr>
            <w:tcW w:w="1170" w:type="dxa"/>
            <w:vAlign w:val="center"/>
          </w:tcPr>
          <w:p w14:paraId="3E8DAF7C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5C92028F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188" w:type="dxa"/>
            <w:vAlign w:val="center"/>
          </w:tcPr>
          <w:p w14:paraId="687911F8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06486EDD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</w:tbl>
    <w:p w14:paraId="40CCC251" w14:textId="77777777" w:rsidR="006D436E" w:rsidRPr="0046275D" w:rsidRDefault="006D436E" w:rsidP="006D436E">
      <w:pPr>
        <w:pStyle w:val="RCBody"/>
        <w:spacing w:after="0"/>
        <w:ind w:left="720"/>
        <w:rPr>
          <w:lang w:val="fi-FI"/>
        </w:rPr>
      </w:pPr>
    </w:p>
    <w:p w14:paraId="0A4768CF" w14:textId="77777777" w:rsidR="006D436E" w:rsidRPr="0046275D" w:rsidRDefault="006D436E" w:rsidP="006D436E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lang w:val="fi"/>
        </w:rPr>
        <w:t>Missä määrin koulu on kohdallasi vaikuttanut seuraaviin asioihin?</w:t>
      </w:r>
    </w:p>
    <w:tbl>
      <w:tblPr>
        <w:tblStyle w:val="TaulukkoRuudukko"/>
        <w:tblW w:w="9445" w:type="dxa"/>
        <w:tblInd w:w="720" w:type="dxa"/>
        <w:tblLook w:val="04A0" w:firstRow="1" w:lastRow="0" w:firstColumn="1" w:lastColumn="0" w:noHBand="0" w:noVBand="1"/>
      </w:tblPr>
      <w:tblGrid>
        <w:gridCol w:w="4855"/>
        <w:gridCol w:w="1080"/>
        <w:gridCol w:w="972"/>
        <w:gridCol w:w="1278"/>
        <w:gridCol w:w="1260"/>
      </w:tblGrid>
      <w:tr w:rsidR="006D436E" w14:paraId="2EC993D4" w14:textId="77777777" w:rsidTr="006D436E">
        <w:tc>
          <w:tcPr>
            <w:tcW w:w="4855" w:type="dxa"/>
          </w:tcPr>
          <w:p w14:paraId="708C7655" w14:textId="77777777" w:rsidR="006D436E" w:rsidRPr="0046275D" w:rsidRDefault="006D436E" w:rsidP="005226B9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8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7A4905E" w14:textId="33297EE9" w:rsidR="006D436E" w:rsidRPr="00DA0819" w:rsidRDefault="00875B05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e</w:t>
            </w:r>
            <w:r w:rsidR="006D436E">
              <w:rPr>
                <w:color w:val="FFFFFF" w:themeColor="background1"/>
                <w:lang w:val="fi"/>
              </w:rPr>
              <w:t>i lainkaan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F4338CB" w14:textId="5F966676" w:rsidR="006D436E" w:rsidRPr="00DA0819" w:rsidRDefault="00875B05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v</w:t>
            </w:r>
            <w:r w:rsidR="006D436E">
              <w:rPr>
                <w:color w:val="FFFFFF" w:themeColor="background1"/>
                <w:lang w:val="fi"/>
              </w:rPr>
              <w:t>ähän</w:t>
            </w:r>
          </w:p>
        </w:tc>
        <w:tc>
          <w:tcPr>
            <w:tcW w:w="12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0E6AB00" w14:textId="31D2C163" w:rsidR="006D436E" w:rsidRPr="00DA0819" w:rsidRDefault="00875B05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j</w:t>
            </w:r>
            <w:r w:rsidR="006D436E">
              <w:rPr>
                <w:color w:val="FFFFFF" w:themeColor="background1"/>
                <w:lang w:val="fi"/>
              </w:rPr>
              <w:t>onkin verran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641014" w14:textId="44B51D52" w:rsidR="006D436E" w:rsidRPr="00DA0819" w:rsidRDefault="00875B05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p</w:t>
            </w:r>
            <w:r w:rsidR="006D436E">
              <w:rPr>
                <w:color w:val="FFFFFF" w:themeColor="background1"/>
                <w:lang w:val="fi"/>
              </w:rPr>
              <w:t>aljon</w:t>
            </w:r>
          </w:p>
        </w:tc>
      </w:tr>
      <w:tr w:rsidR="006D436E" w:rsidRPr="0046275D" w14:paraId="06C68B77" w14:textId="77777777" w:rsidTr="006D436E">
        <w:tc>
          <w:tcPr>
            <w:tcW w:w="4855" w:type="dxa"/>
          </w:tcPr>
          <w:p w14:paraId="0638E736" w14:textId="4E40AF68" w:rsidR="006D436E" w:rsidRPr="0046275D" w:rsidRDefault="00837C96" w:rsidP="005226B9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t>j</w:t>
            </w:r>
            <w:r w:rsidR="006D436E">
              <w:rPr>
                <w:lang w:val="fi"/>
              </w:rPr>
              <w:t>uutalaisten tekstien, kuten tooran ja suullisen lain, tuntemus</w:t>
            </w:r>
          </w:p>
        </w:tc>
        <w:tc>
          <w:tcPr>
            <w:tcW w:w="1080" w:type="dxa"/>
            <w:vAlign w:val="center"/>
          </w:tcPr>
          <w:p w14:paraId="500AC920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48D2A78B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54724DF2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6AEC5004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6D436E" w:rsidRPr="0046275D" w14:paraId="48EC980C" w14:textId="77777777" w:rsidTr="006D436E">
        <w:tc>
          <w:tcPr>
            <w:tcW w:w="4855" w:type="dxa"/>
          </w:tcPr>
          <w:p w14:paraId="09E0F7D3" w14:textId="60CA2D72" w:rsidR="006D436E" w:rsidRPr="0046275D" w:rsidRDefault="001E5103" w:rsidP="005226B9">
            <w:pPr>
              <w:pStyle w:val="RCBody"/>
              <w:spacing w:after="0"/>
              <w:rPr>
                <w:lang w:val="fi-FI"/>
              </w:rPr>
            </w:pPr>
            <w:r>
              <w:rPr>
                <w:highlight w:val="lightGray"/>
                <w:lang w:val="fi"/>
              </w:rPr>
              <w:t>[Do not display if Q6=No]</w:t>
            </w:r>
            <w:r>
              <w:rPr>
                <w:lang w:val="fi"/>
              </w:rPr>
              <w:t xml:space="preserve"> </w:t>
            </w:r>
            <w:r w:rsidR="00C95439">
              <w:rPr>
                <w:lang w:val="fi"/>
              </w:rPr>
              <w:t>s</w:t>
            </w:r>
            <w:r>
              <w:rPr>
                <w:lang w:val="fi"/>
              </w:rPr>
              <w:t>apatin vietto tavalla, joka eroaa muista viikonpäivistä</w:t>
            </w:r>
          </w:p>
        </w:tc>
        <w:tc>
          <w:tcPr>
            <w:tcW w:w="1080" w:type="dxa"/>
            <w:vAlign w:val="center"/>
          </w:tcPr>
          <w:p w14:paraId="169017D8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30EF8A2B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70945F25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01AF9B7C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6D436E" w14:paraId="77C38C8A" w14:textId="77777777" w:rsidTr="006D436E">
        <w:tc>
          <w:tcPr>
            <w:tcW w:w="4855" w:type="dxa"/>
          </w:tcPr>
          <w:p w14:paraId="3791E073" w14:textId="421A0B81" w:rsidR="006D436E" w:rsidRDefault="00F27AC3" w:rsidP="005226B9">
            <w:pPr>
              <w:pStyle w:val="RCBody"/>
              <w:spacing w:after="0"/>
            </w:pPr>
            <w:r>
              <w:rPr>
                <w:lang w:val="fi"/>
              </w:rPr>
              <w:t>t</w:t>
            </w:r>
            <w:r w:rsidR="006D436E">
              <w:rPr>
                <w:lang w:val="fi"/>
              </w:rPr>
              <w:t>ietoisuus Israelin ajankohtaisista tapahtumista</w:t>
            </w:r>
          </w:p>
        </w:tc>
        <w:tc>
          <w:tcPr>
            <w:tcW w:w="1080" w:type="dxa"/>
            <w:vAlign w:val="center"/>
          </w:tcPr>
          <w:p w14:paraId="725C6F5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F278AE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0B09CD4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3A90F7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3DDEA585" w14:textId="77777777" w:rsidTr="006D436E">
        <w:tc>
          <w:tcPr>
            <w:tcW w:w="4855" w:type="dxa"/>
          </w:tcPr>
          <w:p w14:paraId="23F38671" w14:textId="12B9BE81" w:rsidR="006D436E" w:rsidRDefault="00F27AC3" w:rsidP="005226B9">
            <w:pPr>
              <w:pStyle w:val="RCBody"/>
              <w:spacing w:after="0"/>
            </w:pPr>
            <w:r>
              <w:rPr>
                <w:lang w:val="fi"/>
              </w:rPr>
              <w:t>p</w:t>
            </w:r>
            <w:r w:rsidR="006D436E">
              <w:rPr>
                <w:lang w:val="fi"/>
              </w:rPr>
              <w:t>aikallisen juutalaisyhteisön historian tuntemus</w:t>
            </w:r>
          </w:p>
        </w:tc>
        <w:tc>
          <w:tcPr>
            <w:tcW w:w="1080" w:type="dxa"/>
            <w:vAlign w:val="center"/>
          </w:tcPr>
          <w:p w14:paraId="50795DB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B0D05F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1DAA3EA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DB96ED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26ECDF54" w14:textId="77777777" w:rsidTr="006D436E">
        <w:tc>
          <w:tcPr>
            <w:tcW w:w="4855" w:type="dxa"/>
          </w:tcPr>
          <w:p w14:paraId="2180B09E" w14:textId="502B18B4" w:rsidR="006D436E" w:rsidRDefault="00F27AC3" w:rsidP="005226B9">
            <w:pPr>
              <w:pStyle w:val="RCBody"/>
              <w:spacing w:after="0"/>
            </w:pPr>
            <w:r>
              <w:rPr>
                <w:lang w:val="fi"/>
              </w:rPr>
              <w:t>j</w:t>
            </w:r>
            <w:r w:rsidR="006D436E">
              <w:rPr>
                <w:lang w:val="fi"/>
              </w:rPr>
              <w:t>ohtamistaitojen kehitys</w:t>
            </w:r>
          </w:p>
        </w:tc>
        <w:tc>
          <w:tcPr>
            <w:tcW w:w="1080" w:type="dxa"/>
            <w:vAlign w:val="center"/>
          </w:tcPr>
          <w:p w14:paraId="610453F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7E154DBE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1254624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D2CB37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:rsidRPr="0046275D" w14:paraId="7C21BD44" w14:textId="77777777" w:rsidTr="006D436E">
        <w:tc>
          <w:tcPr>
            <w:tcW w:w="4855" w:type="dxa"/>
          </w:tcPr>
          <w:p w14:paraId="684054DB" w14:textId="0FC001D4" w:rsidR="006D436E" w:rsidRPr="0046275D" w:rsidRDefault="00F27AC3" w:rsidP="005226B9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t>y</w:t>
            </w:r>
            <w:r w:rsidR="006D436E">
              <w:rPr>
                <w:lang w:val="fi"/>
              </w:rPr>
              <w:t>hteenkuuluvaisuuden tunne oman vertaisryhmän kanssa</w:t>
            </w:r>
          </w:p>
        </w:tc>
        <w:tc>
          <w:tcPr>
            <w:tcW w:w="1080" w:type="dxa"/>
            <w:vAlign w:val="center"/>
          </w:tcPr>
          <w:p w14:paraId="0704505F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4B8BF4D3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78" w:type="dxa"/>
            <w:vAlign w:val="center"/>
          </w:tcPr>
          <w:p w14:paraId="533C11DA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60" w:type="dxa"/>
            <w:vAlign w:val="center"/>
          </w:tcPr>
          <w:p w14:paraId="1E033555" w14:textId="77777777" w:rsidR="006D436E" w:rsidRPr="0046275D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7828FF" w14:paraId="252BC82E" w14:textId="77777777" w:rsidTr="006D436E">
        <w:tc>
          <w:tcPr>
            <w:tcW w:w="4855" w:type="dxa"/>
          </w:tcPr>
          <w:p w14:paraId="253A5EB8" w14:textId="3F16FF07" w:rsidR="007828FF" w:rsidRDefault="008D1044" w:rsidP="005226B9">
            <w:pPr>
              <w:pStyle w:val="RCBody"/>
              <w:spacing w:after="0"/>
            </w:pPr>
            <w:r>
              <w:rPr>
                <w:lang w:val="fi"/>
              </w:rPr>
              <w:t>v</w:t>
            </w:r>
            <w:r w:rsidR="007828FF">
              <w:rPr>
                <w:lang w:val="fi"/>
              </w:rPr>
              <w:t>apaaehtoistyö juutalaisyhteisössä</w:t>
            </w:r>
          </w:p>
        </w:tc>
        <w:tc>
          <w:tcPr>
            <w:tcW w:w="1080" w:type="dxa"/>
            <w:vAlign w:val="center"/>
          </w:tcPr>
          <w:p w14:paraId="4B50717D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681EAE89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7C1AADB6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6870732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7828FF" w14:paraId="35BEAF56" w14:textId="77777777" w:rsidTr="006D436E">
        <w:tc>
          <w:tcPr>
            <w:tcW w:w="4855" w:type="dxa"/>
          </w:tcPr>
          <w:p w14:paraId="08A4F94A" w14:textId="436C6879" w:rsidR="007828FF" w:rsidRDefault="007828FF" w:rsidP="005226B9">
            <w:pPr>
              <w:pStyle w:val="RCBody"/>
              <w:spacing w:after="0"/>
            </w:pPr>
            <w:r w:rsidRPr="0046275D">
              <w:rPr>
                <w:highlight w:val="lightGray"/>
              </w:rPr>
              <w:t>[Do not display if Q6=No]</w:t>
            </w:r>
            <w:r w:rsidRPr="0046275D">
              <w:t xml:space="preserve"> </w:t>
            </w:r>
            <w:r w:rsidR="008D1044">
              <w:t>r</w:t>
            </w:r>
            <w:r w:rsidRPr="0046275D">
              <w:t>ukoileminen synagogassa</w:t>
            </w:r>
          </w:p>
        </w:tc>
        <w:tc>
          <w:tcPr>
            <w:tcW w:w="1080" w:type="dxa"/>
            <w:vAlign w:val="center"/>
          </w:tcPr>
          <w:p w14:paraId="3BFC3F0F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70BFE9C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0233908D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0F3D1797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0B0FA1" w14:paraId="368608AB" w14:textId="77777777" w:rsidTr="006D436E">
        <w:tc>
          <w:tcPr>
            <w:tcW w:w="4855" w:type="dxa"/>
          </w:tcPr>
          <w:p w14:paraId="1063B3D1" w14:textId="1E8606F1" w:rsidR="000B0FA1" w:rsidRPr="001E5103" w:rsidRDefault="008D1044" w:rsidP="005226B9">
            <w:pPr>
              <w:pStyle w:val="RCBody"/>
              <w:spacing w:after="0"/>
              <w:rPr>
                <w:highlight w:val="lightGray"/>
              </w:rPr>
            </w:pPr>
            <w:r>
              <w:rPr>
                <w:highlight w:val="yellow"/>
                <w:lang w:val="fi"/>
              </w:rPr>
              <w:t>t</w:t>
            </w:r>
            <w:r w:rsidR="000B0FA1">
              <w:rPr>
                <w:highlight w:val="yellow"/>
                <w:lang w:val="fi"/>
              </w:rPr>
              <w:t>untemus juutalaisten historiasta [Suomessa]</w:t>
            </w:r>
          </w:p>
        </w:tc>
        <w:tc>
          <w:tcPr>
            <w:tcW w:w="1080" w:type="dxa"/>
            <w:vAlign w:val="center"/>
          </w:tcPr>
          <w:p w14:paraId="5BF6110C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9F8D513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2A12F9F8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50C5E2F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0B0FA1" w14:paraId="78C35A92" w14:textId="77777777" w:rsidTr="006D436E">
        <w:tc>
          <w:tcPr>
            <w:tcW w:w="4855" w:type="dxa"/>
          </w:tcPr>
          <w:p w14:paraId="42B3734A" w14:textId="1EF6FB87" w:rsidR="000B0FA1" w:rsidRPr="000B0FA1" w:rsidRDefault="008D1044" w:rsidP="005226B9">
            <w:pPr>
              <w:pStyle w:val="RCBody"/>
              <w:spacing w:after="0"/>
              <w:rPr>
                <w:highlight w:val="yellow"/>
              </w:rPr>
            </w:pPr>
            <w:r>
              <w:rPr>
                <w:highlight w:val="yellow"/>
                <w:lang w:val="fi"/>
              </w:rPr>
              <w:t>y</w:t>
            </w:r>
            <w:r w:rsidR="000B0FA1">
              <w:rPr>
                <w:highlight w:val="yellow"/>
                <w:lang w:val="fi"/>
              </w:rPr>
              <w:t>lpeyden tunne juutalaisuudesta [Suomessa]</w:t>
            </w:r>
          </w:p>
        </w:tc>
        <w:tc>
          <w:tcPr>
            <w:tcW w:w="1080" w:type="dxa"/>
            <w:vAlign w:val="center"/>
          </w:tcPr>
          <w:p w14:paraId="795AB2A0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7838EAD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7D0541B6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4DB6CC2B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7798A049" w14:textId="2922CCF4" w:rsidR="006D436E" w:rsidRDefault="006D436E" w:rsidP="00C03E09">
      <w:pPr>
        <w:pStyle w:val="RCBody"/>
        <w:spacing w:after="0"/>
      </w:pPr>
    </w:p>
    <w:p w14:paraId="34F038A1" w14:textId="54D36FA4" w:rsidR="001E5103" w:rsidRPr="00194BD6" w:rsidRDefault="001E5103" w:rsidP="00194BD6">
      <w:pPr>
        <w:pStyle w:val="RCBody"/>
        <w:spacing w:after="0"/>
        <w:rPr>
          <w:shd w:val="clear" w:color="auto" w:fill="F9E0DC" w:themeFill="accent3" w:themeFillTint="33"/>
        </w:rPr>
      </w:pPr>
      <w:r w:rsidRPr="0046275D">
        <w:rPr>
          <w:shd w:val="clear" w:color="auto" w:fill="F9E0DC" w:themeFill="accent3" w:themeFillTint="33"/>
        </w:rPr>
        <w:t>[For Q6=No, skip to Q21]</w:t>
      </w:r>
    </w:p>
    <w:p w14:paraId="6C1667FD" w14:textId="7CB22678" w:rsidR="001E5103" w:rsidRDefault="001E5103" w:rsidP="00C03E09">
      <w:pPr>
        <w:pStyle w:val="RCBody"/>
        <w:spacing w:after="0"/>
      </w:pPr>
    </w:p>
    <w:p w14:paraId="6C044939" w14:textId="1D35EC9D" w:rsidR="00C03E09" w:rsidRPr="0046275D" w:rsidRDefault="00C9573D" w:rsidP="00140ADC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lang w:val="fi"/>
        </w:rPr>
        <w:t>Kuinka hyvin tunnet osaavasi seuraavia asioita?</w:t>
      </w:r>
    </w:p>
    <w:tbl>
      <w:tblPr>
        <w:tblStyle w:val="TableGrid1"/>
        <w:tblW w:w="9642" w:type="dxa"/>
        <w:tblInd w:w="720" w:type="dxa"/>
        <w:tblLook w:val="04A0" w:firstRow="1" w:lastRow="0" w:firstColumn="1" w:lastColumn="0" w:noHBand="0" w:noVBand="1"/>
      </w:tblPr>
      <w:tblGrid>
        <w:gridCol w:w="4383"/>
        <w:gridCol w:w="1064"/>
        <w:gridCol w:w="838"/>
        <w:gridCol w:w="1107"/>
        <w:gridCol w:w="839"/>
        <w:gridCol w:w="1411"/>
      </w:tblGrid>
      <w:tr w:rsidR="00C9573D" w:rsidRPr="00C03E09" w14:paraId="2A22EF28" w14:textId="131CB4A8" w:rsidTr="006C0081">
        <w:tc>
          <w:tcPr>
            <w:tcW w:w="4506" w:type="dxa"/>
          </w:tcPr>
          <w:p w14:paraId="2B788FB8" w14:textId="77777777" w:rsidR="00C9573D" w:rsidRPr="0046275D" w:rsidRDefault="00C9573D" w:rsidP="00CB7D78">
            <w:pPr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069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B2E3F8A" w14:textId="7CE3E4BE" w:rsidR="00C9573D" w:rsidRPr="00C03E09" w:rsidRDefault="00721A66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e</w:t>
            </w:r>
            <w:r w:rsidR="00C9573D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i lainkaan</w:t>
            </w:r>
          </w:p>
        </w:tc>
        <w:tc>
          <w:tcPr>
            <w:tcW w:w="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84865BA" w14:textId="0D5E3057" w:rsidR="00C9573D" w:rsidRPr="00C03E09" w:rsidRDefault="00721A66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v</w:t>
            </w:r>
            <w:r w:rsidR="00C9573D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ähän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C736D2F" w14:textId="1DFAEEE1" w:rsidR="00C9573D" w:rsidRPr="00C03E09" w:rsidRDefault="00721A66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j</w:t>
            </w:r>
            <w:r w:rsidR="00C9573D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onkin verran</w:t>
            </w:r>
          </w:p>
        </w:tc>
        <w:tc>
          <w:tcPr>
            <w:tcW w:w="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3306B09" w14:textId="4134D71D" w:rsidR="00C9573D" w:rsidRPr="00C03E09" w:rsidRDefault="00721A66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p</w:t>
            </w:r>
            <w:r w:rsidR="00C9573D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aljon</w:t>
            </w:r>
          </w:p>
        </w:tc>
        <w:tc>
          <w:tcPr>
            <w:tcW w:w="1262" w:type="dxa"/>
            <w:tcBorders>
              <w:left w:val="single" w:sz="4" w:space="0" w:color="FFFFFF" w:themeColor="background1"/>
            </w:tcBorders>
            <w:shd w:val="clear" w:color="auto" w:fill="E56A54" w:themeFill="accent3"/>
            <w:vAlign w:val="center"/>
          </w:tcPr>
          <w:p w14:paraId="4F4B4AF3" w14:textId="36B24099" w:rsidR="00C9573D" w:rsidRPr="00FB3849" w:rsidRDefault="00721A66" w:rsidP="00FB384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epärelevantti</w:t>
            </w:r>
          </w:p>
        </w:tc>
      </w:tr>
      <w:tr w:rsidR="00C9573D" w:rsidRPr="00C03E09" w14:paraId="6C05E205" w14:textId="168735C7" w:rsidTr="006C0081">
        <w:tc>
          <w:tcPr>
            <w:tcW w:w="4506" w:type="dxa"/>
          </w:tcPr>
          <w:p w14:paraId="193D8E13" w14:textId="19E31F8D" w:rsidR="00C9573D" w:rsidRPr="00C03E09" w:rsidRDefault="00C114C2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k</w:t>
            </w:r>
            <w:r w:rsidR="00C9573D">
              <w:rPr>
                <w:rFonts w:eastAsiaTheme="minorEastAsia" w:cstheme="minorBidi"/>
                <w:szCs w:val="22"/>
                <w:lang w:val="fi"/>
              </w:rPr>
              <w:t xml:space="preserve">evyt jutustelu hepreaksi </w:t>
            </w:r>
          </w:p>
        </w:tc>
        <w:tc>
          <w:tcPr>
            <w:tcW w:w="1069" w:type="dxa"/>
            <w:vAlign w:val="center"/>
          </w:tcPr>
          <w:p w14:paraId="69803FBF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781A823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C024D2D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F577F0D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5C26E38A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6821AE0A" w14:textId="5AF41393" w:rsidTr="006C0081">
        <w:tc>
          <w:tcPr>
            <w:tcW w:w="4506" w:type="dxa"/>
          </w:tcPr>
          <w:p w14:paraId="761C6084" w14:textId="7A5C67A3" w:rsidR="00C9573D" w:rsidRDefault="00FE2FD8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h</w:t>
            </w:r>
            <w:r w:rsidR="00C9573D">
              <w:rPr>
                <w:rFonts w:eastAsiaTheme="minorEastAsia" w:cstheme="minorBidi"/>
                <w:szCs w:val="22"/>
                <w:lang w:val="fi"/>
              </w:rPr>
              <w:t>eprean puhuminen luokassa pyydettäessä</w:t>
            </w:r>
          </w:p>
        </w:tc>
        <w:tc>
          <w:tcPr>
            <w:tcW w:w="1069" w:type="dxa"/>
            <w:vAlign w:val="center"/>
          </w:tcPr>
          <w:p w14:paraId="39AF9DBE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1434A2E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D819D7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0833832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609FE490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46275D" w14:paraId="705671A7" w14:textId="7110534F" w:rsidTr="006C0081">
        <w:tc>
          <w:tcPr>
            <w:tcW w:w="4506" w:type="dxa"/>
          </w:tcPr>
          <w:p w14:paraId="6F1E9EAE" w14:textId="2A1C4B61" w:rsidR="00C9573D" w:rsidRPr="0046275D" w:rsidRDefault="00FE2FD8" w:rsidP="00CB7D78">
            <w:pPr>
              <w:rPr>
                <w:rFonts w:eastAsiaTheme="minorEastAsia" w:cstheme="minorBidi"/>
                <w:szCs w:val="22"/>
                <w:lang w:val="fi-FI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h</w:t>
            </w:r>
            <w:r w:rsidR="00C9573D">
              <w:rPr>
                <w:rFonts w:eastAsiaTheme="minorEastAsia" w:cstheme="minorBidi"/>
                <w:szCs w:val="22"/>
                <w:lang w:val="fi"/>
              </w:rPr>
              <w:t>epreankielisten elokuvien/TV-ohjelmien ymmärrys</w:t>
            </w:r>
          </w:p>
        </w:tc>
        <w:tc>
          <w:tcPr>
            <w:tcW w:w="1069" w:type="dxa"/>
            <w:vAlign w:val="center"/>
          </w:tcPr>
          <w:p w14:paraId="04BA6C61" w14:textId="77777777" w:rsidR="00C9573D" w:rsidRPr="0046275D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842" w:type="dxa"/>
            <w:vAlign w:val="center"/>
          </w:tcPr>
          <w:p w14:paraId="7EDC7FC1" w14:textId="77777777" w:rsidR="00C9573D" w:rsidRPr="0046275D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121" w:type="dxa"/>
            <w:vAlign w:val="center"/>
          </w:tcPr>
          <w:p w14:paraId="6C1E09FE" w14:textId="77777777" w:rsidR="00C9573D" w:rsidRPr="0046275D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842" w:type="dxa"/>
            <w:vAlign w:val="center"/>
          </w:tcPr>
          <w:p w14:paraId="57725147" w14:textId="77777777" w:rsidR="00C9573D" w:rsidRPr="0046275D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262" w:type="dxa"/>
          </w:tcPr>
          <w:p w14:paraId="1A58E63A" w14:textId="77777777" w:rsidR="00C9573D" w:rsidRPr="0046275D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</w:tr>
      <w:tr w:rsidR="00C9573D" w:rsidRPr="0046275D" w14:paraId="53220D3B" w14:textId="5F850188" w:rsidTr="006C0081">
        <w:tc>
          <w:tcPr>
            <w:tcW w:w="4506" w:type="dxa"/>
          </w:tcPr>
          <w:p w14:paraId="3E1EEF54" w14:textId="686E02EF" w:rsidR="00C9573D" w:rsidRPr="0046275D" w:rsidRDefault="00FE2FD8" w:rsidP="00CB7D78">
            <w:pPr>
              <w:rPr>
                <w:rFonts w:eastAsiaTheme="minorEastAsia" w:cstheme="minorBidi"/>
                <w:szCs w:val="22"/>
                <w:lang w:val="fi-FI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e</w:t>
            </w:r>
            <w:r w:rsidR="00C9573D">
              <w:rPr>
                <w:rFonts w:eastAsiaTheme="minorEastAsia" w:cstheme="minorBidi"/>
                <w:szCs w:val="22"/>
                <w:lang w:val="fi"/>
              </w:rPr>
              <w:t>ntuudestaan tuntemattoman tekstin lukeminen siddurista</w:t>
            </w:r>
          </w:p>
        </w:tc>
        <w:tc>
          <w:tcPr>
            <w:tcW w:w="1069" w:type="dxa"/>
            <w:vAlign w:val="center"/>
          </w:tcPr>
          <w:p w14:paraId="43D03C29" w14:textId="77777777" w:rsidR="00C9573D" w:rsidRPr="0046275D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842" w:type="dxa"/>
            <w:vAlign w:val="center"/>
          </w:tcPr>
          <w:p w14:paraId="26A0D826" w14:textId="77777777" w:rsidR="00C9573D" w:rsidRPr="0046275D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121" w:type="dxa"/>
            <w:vAlign w:val="center"/>
          </w:tcPr>
          <w:p w14:paraId="0390E8D3" w14:textId="77777777" w:rsidR="00C9573D" w:rsidRPr="0046275D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842" w:type="dxa"/>
            <w:vAlign w:val="center"/>
          </w:tcPr>
          <w:p w14:paraId="694090E9" w14:textId="77777777" w:rsidR="00C9573D" w:rsidRPr="0046275D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262" w:type="dxa"/>
          </w:tcPr>
          <w:p w14:paraId="0C989CAB" w14:textId="77777777" w:rsidR="00C9573D" w:rsidRPr="0046275D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</w:tr>
      <w:tr w:rsidR="00C9573D" w:rsidRPr="00C03E09" w14:paraId="0629F3E1" w14:textId="7E9CE8CA" w:rsidTr="006C0081">
        <w:tc>
          <w:tcPr>
            <w:tcW w:w="4506" w:type="dxa"/>
          </w:tcPr>
          <w:p w14:paraId="38BCC078" w14:textId="7E931BA4" w:rsidR="00C9573D" w:rsidRPr="00C03E09" w:rsidRDefault="00466DDB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r</w:t>
            </w:r>
            <w:r w:rsidR="00C9573D">
              <w:rPr>
                <w:rFonts w:eastAsiaTheme="minorEastAsia" w:cstheme="minorBidi"/>
                <w:szCs w:val="22"/>
                <w:lang w:val="fi"/>
              </w:rPr>
              <w:t>ukouksen johtaminen</w:t>
            </w:r>
          </w:p>
        </w:tc>
        <w:tc>
          <w:tcPr>
            <w:tcW w:w="1069" w:type="dxa"/>
            <w:vAlign w:val="center"/>
          </w:tcPr>
          <w:p w14:paraId="3C308FBD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E071ED4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236645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5BB40F5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649B95E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33395883" w14:textId="3FD296F6" w:rsidTr="006C0081">
        <w:tc>
          <w:tcPr>
            <w:tcW w:w="4506" w:type="dxa"/>
          </w:tcPr>
          <w:p w14:paraId="21622019" w14:textId="629A7092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Tooran lukeminen resitoiden (laulaen)</w:t>
            </w:r>
          </w:p>
        </w:tc>
        <w:tc>
          <w:tcPr>
            <w:tcW w:w="1069" w:type="dxa"/>
            <w:vAlign w:val="center"/>
          </w:tcPr>
          <w:p w14:paraId="4C761C13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A1FD932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2DC3A43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35B41A25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0CF61F4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50AC5EF5" w14:textId="5919C9D1" w:rsidTr="006C0081">
        <w:tc>
          <w:tcPr>
            <w:tcW w:w="4506" w:type="dxa"/>
          </w:tcPr>
          <w:p w14:paraId="127DC45A" w14:textId="6D3E89FF" w:rsidR="00C9573D" w:rsidRPr="00C03E09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Tooran itsenäinen opiskelu</w:t>
            </w:r>
          </w:p>
        </w:tc>
        <w:tc>
          <w:tcPr>
            <w:tcW w:w="1069" w:type="dxa"/>
            <w:vAlign w:val="center"/>
          </w:tcPr>
          <w:p w14:paraId="7DE25A5A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FB12E98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B557FD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1A1565D8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4D60428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46275D" w14:paraId="16D66EE7" w14:textId="00E4E23B" w:rsidTr="006C0081">
        <w:tc>
          <w:tcPr>
            <w:tcW w:w="4506" w:type="dxa"/>
          </w:tcPr>
          <w:p w14:paraId="66A42793" w14:textId="400839C2" w:rsidR="00C9573D" w:rsidRPr="0046275D" w:rsidRDefault="00C9573D" w:rsidP="00CB7D78">
            <w:pPr>
              <w:rPr>
                <w:rFonts w:eastAsiaTheme="minorEastAsia" w:cstheme="minorBidi"/>
                <w:szCs w:val="22"/>
                <w:lang w:val="fi-FI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Israelin uutisten tai kirjallisuuden ymmärrys</w:t>
            </w:r>
          </w:p>
        </w:tc>
        <w:tc>
          <w:tcPr>
            <w:tcW w:w="1069" w:type="dxa"/>
            <w:vAlign w:val="center"/>
          </w:tcPr>
          <w:p w14:paraId="428F195B" w14:textId="77777777" w:rsidR="00C9573D" w:rsidRPr="0046275D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842" w:type="dxa"/>
            <w:vAlign w:val="center"/>
          </w:tcPr>
          <w:p w14:paraId="06CC8191" w14:textId="77777777" w:rsidR="00C9573D" w:rsidRPr="0046275D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121" w:type="dxa"/>
            <w:vAlign w:val="center"/>
          </w:tcPr>
          <w:p w14:paraId="6E93526B" w14:textId="77777777" w:rsidR="00C9573D" w:rsidRPr="0046275D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842" w:type="dxa"/>
            <w:vAlign w:val="center"/>
          </w:tcPr>
          <w:p w14:paraId="24CDBC4C" w14:textId="77777777" w:rsidR="00C9573D" w:rsidRPr="0046275D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262" w:type="dxa"/>
          </w:tcPr>
          <w:p w14:paraId="67C792D9" w14:textId="77777777" w:rsidR="00C9573D" w:rsidRPr="0046275D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</w:tr>
    </w:tbl>
    <w:p w14:paraId="017F4AFD" w14:textId="77777777" w:rsidR="009B598B" w:rsidRPr="0046275D" w:rsidRDefault="009B598B" w:rsidP="009B598B">
      <w:pPr>
        <w:pStyle w:val="RCBody"/>
        <w:spacing w:after="0"/>
        <w:ind w:left="720"/>
        <w:rPr>
          <w:lang w:val="fi-FI"/>
        </w:rPr>
      </w:pPr>
    </w:p>
    <w:p w14:paraId="5D5B5BD6" w14:textId="0C8A0B34" w:rsidR="001B1AA9" w:rsidRPr="0046275D" w:rsidRDefault="001B1AA9" w:rsidP="001B1AA9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lang w:val="fi"/>
        </w:rPr>
        <w:t>Missä määrin Israel edustaa sinulle seuraavia asioita?</w:t>
      </w:r>
    </w:p>
    <w:tbl>
      <w:tblPr>
        <w:tblStyle w:val="TableGrid1"/>
        <w:tblW w:w="8802" w:type="dxa"/>
        <w:tblInd w:w="720" w:type="dxa"/>
        <w:tblLook w:val="04A0" w:firstRow="1" w:lastRow="0" w:firstColumn="1" w:lastColumn="0" w:noHBand="0" w:noVBand="1"/>
      </w:tblPr>
      <w:tblGrid>
        <w:gridCol w:w="4405"/>
        <w:gridCol w:w="1086"/>
        <w:gridCol w:w="1086"/>
        <w:gridCol w:w="1121"/>
        <w:gridCol w:w="1104"/>
      </w:tblGrid>
      <w:tr w:rsidR="006C0081" w:rsidRPr="00C03E09" w14:paraId="35FFD9F8" w14:textId="77777777" w:rsidTr="006C0081">
        <w:tc>
          <w:tcPr>
            <w:tcW w:w="4405" w:type="dxa"/>
          </w:tcPr>
          <w:p w14:paraId="7518616D" w14:textId="77777777" w:rsidR="006C0081" w:rsidRPr="0046275D" w:rsidRDefault="006C0081" w:rsidP="00CB7D78">
            <w:pPr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08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35E9AAB" w14:textId="3AFC1BF3" w:rsidR="006C0081" w:rsidRPr="00C03E09" w:rsidRDefault="009A1ABE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e</w:t>
            </w:r>
            <w:r w:rsidR="006C0081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i lainkaan</w:t>
            </w:r>
          </w:p>
        </w:tc>
        <w:tc>
          <w:tcPr>
            <w:tcW w:w="10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F606691" w14:textId="5F5FA98C" w:rsidR="006C0081" w:rsidRPr="00C03E09" w:rsidRDefault="009A1ABE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v</w:t>
            </w:r>
            <w:r w:rsidR="006C0081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ähän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04B975A" w14:textId="14575EE0" w:rsidR="006C0081" w:rsidRPr="00C03E09" w:rsidRDefault="009A1ABE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j</w:t>
            </w:r>
            <w:r w:rsidR="006C0081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onkin verran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DB2F8CE" w14:textId="5AE57F03" w:rsidR="006C0081" w:rsidRPr="00C03E09" w:rsidRDefault="00721A9D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p</w:t>
            </w:r>
            <w:r w:rsidR="006C0081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aljon</w:t>
            </w:r>
          </w:p>
        </w:tc>
      </w:tr>
      <w:tr w:rsidR="006C0081" w:rsidRPr="00C03E09" w14:paraId="6FABDD8F" w14:textId="77777777" w:rsidTr="006C0081">
        <w:tc>
          <w:tcPr>
            <w:tcW w:w="4405" w:type="dxa"/>
          </w:tcPr>
          <w:p w14:paraId="79B6023F" w14:textId="4C39B936" w:rsidR="006C0081" w:rsidRDefault="00845908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lastRenderedPageBreak/>
              <w:t>j</w:t>
            </w:r>
            <w:r w:rsidR="006C0081">
              <w:rPr>
                <w:rFonts w:eastAsiaTheme="minorEastAsia" w:cstheme="minorBidi"/>
                <w:szCs w:val="22"/>
                <w:lang w:val="fi"/>
              </w:rPr>
              <w:t>uutalaisten henkinen keskus</w:t>
            </w:r>
          </w:p>
        </w:tc>
        <w:tc>
          <w:tcPr>
            <w:tcW w:w="1086" w:type="dxa"/>
            <w:vAlign w:val="center"/>
          </w:tcPr>
          <w:p w14:paraId="568123AC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33424FD5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1FD69C3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3E4B73F2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017E29DF" w14:textId="77777777" w:rsidTr="006C0081">
        <w:tc>
          <w:tcPr>
            <w:tcW w:w="4405" w:type="dxa"/>
          </w:tcPr>
          <w:p w14:paraId="2F5F9E34" w14:textId="0A75B30B" w:rsidR="006C0081" w:rsidRDefault="00845908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v</w:t>
            </w:r>
            <w:r w:rsidR="006C0081">
              <w:rPr>
                <w:rFonts w:eastAsiaTheme="minorEastAsia" w:cstheme="minorBidi"/>
                <w:szCs w:val="22"/>
                <w:lang w:val="fi"/>
              </w:rPr>
              <w:t>aarallinen paikka</w:t>
            </w:r>
          </w:p>
        </w:tc>
        <w:tc>
          <w:tcPr>
            <w:tcW w:w="1086" w:type="dxa"/>
            <w:vAlign w:val="center"/>
          </w:tcPr>
          <w:p w14:paraId="0244F00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9BA27A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58FC79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4AAA474D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1A5F2AC9" w14:textId="77777777" w:rsidTr="006C0081">
        <w:tc>
          <w:tcPr>
            <w:tcW w:w="4405" w:type="dxa"/>
          </w:tcPr>
          <w:p w14:paraId="6018FBC5" w14:textId="392D12DB" w:rsidR="006C0081" w:rsidRDefault="00845908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a</w:t>
            </w:r>
            <w:r w:rsidR="006C0081">
              <w:rPr>
                <w:rFonts w:eastAsiaTheme="minorEastAsia" w:cstheme="minorBidi"/>
                <w:szCs w:val="22"/>
                <w:lang w:val="fi"/>
              </w:rPr>
              <w:t>ntisemitismiltä suojaava paikka</w:t>
            </w:r>
          </w:p>
        </w:tc>
        <w:tc>
          <w:tcPr>
            <w:tcW w:w="1086" w:type="dxa"/>
            <w:vAlign w:val="center"/>
          </w:tcPr>
          <w:p w14:paraId="397F9168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6DFA03BE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B6E7C5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2686BF21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6BE3F6F2" w14:textId="77777777" w:rsidTr="006C0081">
        <w:tc>
          <w:tcPr>
            <w:tcW w:w="4405" w:type="dxa"/>
          </w:tcPr>
          <w:p w14:paraId="4FF913AC" w14:textId="56FC872E" w:rsidR="006C0081" w:rsidRDefault="00845908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p</w:t>
            </w:r>
            <w:r w:rsidR="006C0081">
              <w:rPr>
                <w:rFonts w:eastAsiaTheme="minorEastAsia" w:cstheme="minorBidi"/>
                <w:szCs w:val="22"/>
                <w:lang w:val="fi"/>
              </w:rPr>
              <w:t>aikka tutustua juutalaiseen identiteettiin</w:t>
            </w:r>
          </w:p>
        </w:tc>
        <w:tc>
          <w:tcPr>
            <w:tcW w:w="1086" w:type="dxa"/>
            <w:vAlign w:val="center"/>
          </w:tcPr>
          <w:p w14:paraId="21747F3C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0D41DACB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27367DA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62EE529B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46275D" w14:paraId="03D9F8FB" w14:textId="77777777" w:rsidTr="006C0081">
        <w:tc>
          <w:tcPr>
            <w:tcW w:w="4405" w:type="dxa"/>
          </w:tcPr>
          <w:p w14:paraId="23859EAC" w14:textId="54EBB276" w:rsidR="006C0081" w:rsidRPr="0046275D" w:rsidRDefault="00845908" w:rsidP="00CB7D78">
            <w:pPr>
              <w:rPr>
                <w:rFonts w:eastAsiaTheme="minorEastAsia" w:cstheme="minorBidi"/>
                <w:szCs w:val="22"/>
                <w:lang w:val="fi-FI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p</w:t>
            </w:r>
            <w:r w:rsidR="006C0081">
              <w:rPr>
                <w:rFonts w:eastAsiaTheme="minorEastAsia" w:cstheme="minorBidi"/>
                <w:szCs w:val="22"/>
                <w:lang w:val="fi"/>
              </w:rPr>
              <w:t>aikka, missä vähemmistöjä kohdellaan epäoikeudenmukaisesti</w:t>
            </w:r>
          </w:p>
        </w:tc>
        <w:tc>
          <w:tcPr>
            <w:tcW w:w="1086" w:type="dxa"/>
            <w:vAlign w:val="center"/>
          </w:tcPr>
          <w:p w14:paraId="5824F098" w14:textId="77777777" w:rsidR="006C0081" w:rsidRPr="0046275D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086" w:type="dxa"/>
            <w:vAlign w:val="center"/>
          </w:tcPr>
          <w:p w14:paraId="1C2ED555" w14:textId="77777777" w:rsidR="006C0081" w:rsidRPr="0046275D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121" w:type="dxa"/>
            <w:vAlign w:val="center"/>
          </w:tcPr>
          <w:p w14:paraId="4BBAD6C0" w14:textId="77777777" w:rsidR="006C0081" w:rsidRPr="0046275D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104" w:type="dxa"/>
            <w:vAlign w:val="center"/>
          </w:tcPr>
          <w:p w14:paraId="35C5E474" w14:textId="77777777" w:rsidR="006C0081" w:rsidRPr="0046275D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</w:tr>
      <w:tr w:rsidR="006C0081" w:rsidRPr="00C03E09" w14:paraId="25C1E2CF" w14:textId="77777777" w:rsidTr="006C0081">
        <w:tc>
          <w:tcPr>
            <w:tcW w:w="4405" w:type="dxa"/>
          </w:tcPr>
          <w:p w14:paraId="5C31698F" w14:textId="4991E005" w:rsidR="006C0081" w:rsidRPr="00C03E09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Jumalan lupaama maa</w:t>
            </w:r>
          </w:p>
        </w:tc>
        <w:tc>
          <w:tcPr>
            <w:tcW w:w="1086" w:type="dxa"/>
            <w:vAlign w:val="center"/>
          </w:tcPr>
          <w:p w14:paraId="6EAB6B83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1487541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3C71169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5EE5823A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25064EE2" w14:textId="77777777" w:rsidTr="006C0081">
        <w:tc>
          <w:tcPr>
            <w:tcW w:w="4405" w:type="dxa"/>
          </w:tcPr>
          <w:p w14:paraId="17EAEA0E" w14:textId="12595DCC" w:rsidR="006C0081" w:rsidRDefault="00804E1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h</w:t>
            </w:r>
            <w:r w:rsidR="006C0081">
              <w:rPr>
                <w:rFonts w:eastAsiaTheme="minorEastAsia" w:cstheme="minorBidi"/>
                <w:szCs w:val="22"/>
                <w:lang w:val="fi"/>
              </w:rPr>
              <w:t>auska lomakohde</w:t>
            </w:r>
          </w:p>
        </w:tc>
        <w:tc>
          <w:tcPr>
            <w:tcW w:w="1086" w:type="dxa"/>
            <w:vAlign w:val="center"/>
          </w:tcPr>
          <w:p w14:paraId="2A21E51E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715F750E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61A8D0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52CDC2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00A55A34" w14:textId="77777777" w:rsidTr="006C0081">
        <w:tc>
          <w:tcPr>
            <w:tcW w:w="4405" w:type="dxa"/>
          </w:tcPr>
          <w:p w14:paraId="3D6190BF" w14:textId="2C95CF06" w:rsidR="006C0081" w:rsidRDefault="00804E1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j</w:t>
            </w:r>
            <w:r w:rsidR="006C0081">
              <w:rPr>
                <w:rFonts w:eastAsiaTheme="minorEastAsia" w:cstheme="minorBidi"/>
                <w:szCs w:val="22"/>
                <w:lang w:val="fi"/>
              </w:rPr>
              <w:t>uutalaisten kotimaa</w:t>
            </w:r>
          </w:p>
        </w:tc>
        <w:tc>
          <w:tcPr>
            <w:tcW w:w="1086" w:type="dxa"/>
            <w:vAlign w:val="center"/>
          </w:tcPr>
          <w:p w14:paraId="62FAD4D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BC413B2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C347A77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DAB533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46275D" w14:paraId="01006C0B" w14:textId="77777777" w:rsidTr="006C0081">
        <w:tc>
          <w:tcPr>
            <w:tcW w:w="4405" w:type="dxa"/>
          </w:tcPr>
          <w:p w14:paraId="66308249" w14:textId="0683128B" w:rsidR="006C0081" w:rsidRPr="0046275D" w:rsidRDefault="00804E11" w:rsidP="00CB7D78">
            <w:pPr>
              <w:rPr>
                <w:rFonts w:eastAsiaTheme="minorEastAsia" w:cstheme="minorBidi"/>
                <w:szCs w:val="22"/>
                <w:lang w:val="fi-FI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p</w:t>
            </w:r>
            <w:r w:rsidR="006C0081">
              <w:rPr>
                <w:rFonts w:eastAsiaTheme="minorEastAsia" w:cstheme="minorBidi"/>
                <w:szCs w:val="22"/>
                <w:lang w:val="fi"/>
              </w:rPr>
              <w:t>aikka, missä ihmiset eivät ole kovin ystävällisiä</w:t>
            </w:r>
          </w:p>
        </w:tc>
        <w:tc>
          <w:tcPr>
            <w:tcW w:w="1086" w:type="dxa"/>
            <w:vAlign w:val="center"/>
          </w:tcPr>
          <w:p w14:paraId="6E031D75" w14:textId="77777777" w:rsidR="006C0081" w:rsidRPr="0046275D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086" w:type="dxa"/>
            <w:vAlign w:val="center"/>
          </w:tcPr>
          <w:p w14:paraId="088E03C6" w14:textId="77777777" w:rsidR="006C0081" w:rsidRPr="0046275D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121" w:type="dxa"/>
            <w:vAlign w:val="center"/>
          </w:tcPr>
          <w:p w14:paraId="4B33768E" w14:textId="77777777" w:rsidR="006C0081" w:rsidRPr="0046275D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104" w:type="dxa"/>
            <w:vAlign w:val="center"/>
          </w:tcPr>
          <w:p w14:paraId="1BCC2050" w14:textId="77777777" w:rsidR="006C0081" w:rsidRPr="0046275D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</w:tr>
    </w:tbl>
    <w:p w14:paraId="67712C46" w14:textId="7072576F" w:rsidR="009B598B" w:rsidRPr="0046275D" w:rsidRDefault="009B598B" w:rsidP="00300391">
      <w:pPr>
        <w:pStyle w:val="RCBody"/>
        <w:spacing w:after="0"/>
        <w:rPr>
          <w:lang w:val="fi-FI"/>
        </w:rPr>
      </w:pPr>
    </w:p>
    <w:p w14:paraId="28007DD7" w14:textId="48D7A31D" w:rsidR="0017256A" w:rsidRPr="0046275D" w:rsidRDefault="0017256A" w:rsidP="0017256A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highlight w:val="lightGray"/>
          <w:lang w:val="fi"/>
        </w:rPr>
        <w:t>[Display only to Lamorim]</w:t>
      </w:r>
      <w:r>
        <w:rPr>
          <w:lang w:val="fi"/>
        </w:rPr>
        <w:t xml:space="preserve"> Missä määrin </w:t>
      </w:r>
      <w:commentRangeStart w:id="2"/>
      <w:r>
        <w:rPr>
          <w:b/>
          <w:bCs/>
          <w:lang w:val="fi"/>
        </w:rPr>
        <w:t>Ranska</w:t>
      </w:r>
      <w:r>
        <w:rPr>
          <w:lang w:val="fi"/>
        </w:rPr>
        <w:t xml:space="preserve"> </w:t>
      </w:r>
      <w:commentRangeEnd w:id="2"/>
      <w:r w:rsidR="008819BD">
        <w:rPr>
          <w:rStyle w:val="Kommentinviite"/>
          <w:rFonts w:eastAsia="Times New Roman" w:cs="Times New Roman"/>
        </w:rPr>
        <w:commentReference w:id="2"/>
      </w:r>
      <w:r>
        <w:rPr>
          <w:lang w:val="fi"/>
        </w:rPr>
        <w:t>edustaa sinulle seuraavia asioita?</w:t>
      </w:r>
    </w:p>
    <w:tbl>
      <w:tblPr>
        <w:tblStyle w:val="TableGrid1"/>
        <w:tblW w:w="8802" w:type="dxa"/>
        <w:tblInd w:w="720" w:type="dxa"/>
        <w:tblLook w:val="04A0" w:firstRow="1" w:lastRow="0" w:firstColumn="1" w:lastColumn="0" w:noHBand="0" w:noVBand="1"/>
      </w:tblPr>
      <w:tblGrid>
        <w:gridCol w:w="4405"/>
        <w:gridCol w:w="1086"/>
        <w:gridCol w:w="1086"/>
        <w:gridCol w:w="1121"/>
        <w:gridCol w:w="1104"/>
      </w:tblGrid>
      <w:tr w:rsidR="0017256A" w:rsidRPr="00C03E09" w14:paraId="7DC7D196" w14:textId="77777777" w:rsidTr="001072A2">
        <w:tc>
          <w:tcPr>
            <w:tcW w:w="4405" w:type="dxa"/>
          </w:tcPr>
          <w:p w14:paraId="35E85C13" w14:textId="77777777" w:rsidR="0017256A" w:rsidRPr="0046275D" w:rsidRDefault="0017256A" w:rsidP="001072A2">
            <w:pPr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08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E211CDF" w14:textId="2D012C13" w:rsidR="0017256A" w:rsidRPr="00C03E09" w:rsidRDefault="004F7F4E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e</w:t>
            </w:r>
            <w:r w:rsidR="0017256A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i lainkaan</w:t>
            </w:r>
          </w:p>
        </w:tc>
        <w:tc>
          <w:tcPr>
            <w:tcW w:w="10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75D53EE" w14:textId="4C209BA7" w:rsidR="0017256A" w:rsidRPr="00C03E09" w:rsidRDefault="004F7F4E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v</w:t>
            </w:r>
            <w:r w:rsidR="0017256A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ähän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2699EC9" w14:textId="13034D39" w:rsidR="0017256A" w:rsidRPr="00C03E09" w:rsidRDefault="004F7F4E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j</w:t>
            </w:r>
            <w:r w:rsidR="0017256A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onkin verran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8FD703F" w14:textId="69BD7441" w:rsidR="0017256A" w:rsidRPr="00C03E09" w:rsidRDefault="004F7F4E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p</w:t>
            </w:r>
            <w:r w:rsidR="0017256A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aljon</w:t>
            </w:r>
          </w:p>
        </w:tc>
      </w:tr>
      <w:tr w:rsidR="0017256A" w:rsidRPr="00C03E09" w14:paraId="6F672113" w14:textId="77777777" w:rsidTr="001072A2">
        <w:tc>
          <w:tcPr>
            <w:tcW w:w="4405" w:type="dxa"/>
          </w:tcPr>
          <w:p w14:paraId="75C06A3D" w14:textId="64708F58" w:rsidR="0017256A" w:rsidRDefault="004E43DD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j</w:t>
            </w:r>
            <w:r w:rsidR="0017256A">
              <w:rPr>
                <w:rFonts w:eastAsiaTheme="minorEastAsia" w:cstheme="minorBidi"/>
                <w:szCs w:val="22"/>
                <w:lang w:val="fi"/>
              </w:rPr>
              <w:t>uutalaisten henkinen keskus</w:t>
            </w:r>
          </w:p>
        </w:tc>
        <w:tc>
          <w:tcPr>
            <w:tcW w:w="1086" w:type="dxa"/>
            <w:vAlign w:val="center"/>
          </w:tcPr>
          <w:p w14:paraId="71B8A503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39F51DC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21442C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7E53C986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2FB22C34" w14:textId="77777777" w:rsidTr="001072A2">
        <w:tc>
          <w:tcPr>
            <w:tcW w:w="4405" w:type="dxa"/>
          </w:tcPr>
          <w:p w14:paraId="626CB86E" w14:textId="78887BC1" w:rsidR="0017256A" w:rsidRDefault="004E43DD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v</w:t>
            </w:r>
            <w:r w:rsidR="0017256A">
              <w:rPr>
                <w:rFonts w:eastAsiaTheme="minorEastAsia" w:cstheme="minorBidi"/>
                <w:szCs w:val="22"/>
                <w:lang w:val="fi"/>
              </w:rPr>
              <w:t>aarallinen paikka</w:t>
            </w:r>
          </w:p>
        </w:tc>
        <w:tc>
          <w:tcPr>
            <w:tcW w:w="1086" w:type="dxa"/>
            <w:vAlign w:val="center"/>
          </w:tcPr>
          <w:p w14:paraId="7FEC4EC4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796AA3E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5A0DDBD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60B8E19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51AE7137" w14:textId="77777777" w:rsidTr="001072A2">
        <w:tc>
          <w:tcPr>
            <w:tcW w:w="4405" w:type="dxa"/>
          </w:tcPr>
          <w:p w14:paraId="61568707" w14:textId="5DC91ECB" w:rsidR="0017256A" w:rsidRDefault="004E43DD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a</w:t>
            </w:r>
            <w:r w:rsidR="0017256A">
              <w:rPr>
                <w:rFonts w:eastAsiaTheme="minorEastAsia" w:cstheme="minorBidi"/>
                <w:szCs w:val="22"/>
                <w:lang w:val="fi"/>
              </w:rPr>
              <w:t>ntisemitismiltä suojaava paikka</w:t>
            </w:r>
          </w:p>
        </w:tc>
        <w:tc>
          <w:tcPr>
            <w:tcW w:w="1086" w:type="dxa"/>
            <w:vAlign w:val="center"/>
          </w:tcPr>
          <w:p w14:paraId="4F8703F7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09AFEE34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D5201B4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E1834CE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6C0A8B8D" w14:textId="77777777" w:rsidTr="001072A2">
        <w:tc>
          <w:tcPr>
            <w:tcW w:w="4405" w:type="dxa"/>
          </w:tcPr>
          <w:p w14:paraId="2C3A3588" w14:textId="6983647E" w:rsidR="0017256A" w:rsidRDefault="004E43DD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p</w:t>
            </w:r>
            <w:r w:rsidR="0017256A">
              <w:rPr>
                <w:rFonts w:eastAsiaTheme="minorEastAsia" w:cstheme="minorBidi"/>
                <w:szCs w:val="22"/>
                <w:lang w:val="fi"/>
              </w:rPr>
              <w:t>aikka tutustua juutalaiseen identiteettiin</w:t>
            </w:r>
          </w:p>
        </w:tc>
        <w:tc>
          <w:tcPr>
            <w:tcW w:w="1086" w:type="dxa"/>
            <w:vAlign w:val="center"/>
          </w:tcPr>
          <w:p w14:paraId="5024611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1EAEBD6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0A3E0EB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19F8776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46275D" w14:paraId="40A281BB" w14:textId="77777777" w:rsidTr="001072A2">
        <w:tc>
          <w:tcPr>
            <w:tcW w:w="4405" w:type="dxa"/>
          </w:tcPr>
          <w:p w14:paraId="6B98A332" w14:textId="2569F229" w:rsidR="0017256A" w:rsidRPr="0046275D" w:rsidRDefault="004E43DD" w:rsidP="001072A2">
            <w:pPr>
              <w:rPr>
                <w:rFonts w:eastAsiaTheme="minorEastAsia" w:cstheme="minorBidi"/>
                <w:szCs w:val="22"/>
                <w:lang w:val="fi-FI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p</w:t>
            </w:r>
            <w:r w:rsidR="0017256A">
              <w:rPr>
                <w:rFonts w:eastAsiaTheme="minorEastAsia" w:cstheme="minorBidi"/>
                <w:szCs w:val="22"/>
                <w:lang w:val="fi"/>
              </w:rPr>
              <w:t>aikka, missä vähemmistöjä kohdellaan epäoikeudenmukaisesti</w:t>
            </w:r>
          </w:p>
        </w:tc>
        <w:tc>
          <w:tcPr>
            <w:tcW w:w="1086" w:type="dxa"/>
            <w:vAlign w:val="center"/>
          </w:tcPr>
          <w:p w14:paraId="59B9A27C" w14:textId="77777777" w:rsidR="0017256A" w:rsidRPr="0046275D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086" w:type="dxa"/>
            <w:vAlign w:val="center"/>
          </w:tcPr>
          <w:p w14:paraId="419B497C" w14:textId="77777777" w:rsidR="0017256A" w:rsidRPr="0046275D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121" w:type="dxa"/>
            <w:vAlign w:val="center"/>
          </w:tcPr>
          <w:p w14:paraId="7D5EFD19" w14:textId="77777777" w:rsidR="0017256A" w:rsidRPr="0046275D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104" w:type="dxa"/>
            <w:vAlign w:val="center"/>
          </w:tcPr>
          <w:p w14:paraId="4020AD3B" w14:textId="77777777" w:rsidR="0017256A" w:rsidRPr="0046275D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</w:tr>
      <w:tr w:rsidR="0017256A" w:rsidRPr="00C03E09" w14:paraId="4559D31C" w14:textId="77777777" w:rsidTr="001072A2">
        <w:tc>
          <w:tcPr>
            <w:tcW w:w="4405" w:type="dxa"/>
          </w:tcPr>
          <w:p w14:paraId="7A671A58" w14:textId="63F07BC4" w:rsidR="0017256A" w:rsidRDefault="004E43DD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j</w:t>
            </w:r>
            <w:r w:rsidR="0017256A">
              <w:rPr>
                <w:rFonts w:eastAsiaTheme="minorEastAsia" w:cstheme="minorBidi"/>
                <w:szCs w:val="22"/>
                <w:lang w:val="fi"/>
              </w:rPr>
              <w:t>auska lomakohde</w:t>
            </w:r>
          </w:p>
        </w:tc>
        <w:tc>
          <w:tcPr>
            <w:tcW w:w="1086" w:type="dxa"/>
            <w:vAlign w:val="center"/>
          </w:tcPr>
          <w:p w14:paraId="606AA3BE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7618A0F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9E30D2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67B5AD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46275D" w14:paraId="14462CAF" w14:textId="77777777" w:rsidTr="001072A2">
        <w:tc>
          <w:tcPr>
            <w:tcW w:w="4405" w:type="dxa"/>
          </w:tcPr>
          <w:p w14:paraId="4BBBF744" w14:textId="096312AB" w:rsidR="0017256A" w:rsidRPr="0046275D" w:rsidRDefault="004E43DD" w:rsidP="001072A2">
            <w:pPr>
              <w:rPr>
                <w:rFonts w:eastAsiaTheme="minorEastAsia" w:cstheme="minorBidi"/>
                <w:szCs w:val="22"/>
                <w:lang w:val="fi-FI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p</w:t>
            </w:r>
            <w:r w:rsidR="0017256A">
              <w:rPr>
                <w:rFonts w:eastAsiaTheme="minorEastAsia" w:cstheme="minorBidi"/>
                <w:szCs w:val="22"/>
                <w:lang w:val="fi"/>
              </w:rPr>
              <w:t>aikka, missä ihmiset eivät ole kovin ystävällisiä</w:t>
            </w:r>
          </w:p>
        </w:tc>
        <w:tc>
          <w:tcPr>
            <w:tcW w:w="1086" w:type="dxa"/>
            <w:vAlign w:val="center"/>
          </w:tcPr>
          <w:p w14:paraId="0509C266" w14:textId="77777777" w:rsidR="0017256A" w:rsidRPr="0046275D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086" w:type="dxa"/>
            <w:vAlign w:val="center"/>
          </w:tcPr>
          <w:p w14:paraId="62737C99" w14:textId="77777777" w:rsidR="0017256A" w:rsidRPr="0046275D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121" w:type="dxa"/>
            <w:vAlign w:val="center"/>
          </w:tcPr>
          <w:p w14:paraId="037FE69B" w14:textId="77777777" w:rsidR="0017256A" w:rsidRPr="0046275D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104" w:type="dxa"/>
            <w:vAlign w:val="center"/>
          </w:tcPr>
          <w:p w14:paraId="5CBE86CC" w14:textId="77777777" w:rsidR="0017256A" w:rsidRPr="0046275D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  <w:lang w:val="fi-FI"/>
              </w:rPr>
            </w:pPr>
          </w:p>
        </w:tc>
      </w:tr>
    </w:tbl>
    <w:p w14:paraId="6D911E0E" w14:textId="00359080" w:rsidR="0017256A" w:rsidRPr="0046275D" w:rsidRDefault="0017256A" w:rsidP="0017256A">
      <w:pPr>
        <w:pStyle w:val="RCBody"/>
        <w:spacing w:after="0"/>
        <w:rPr>
          <w:lang w:val="fi-FI"/>
        </w:rPr>
      </w:pPr>
    </w:p>
    <w:p w14:paraId="101528B1" w14:textId="4D9704A1" w:rsidR="002925C5" w:rsidRPr="0046275D" w:rsidRDefault="002925C5" w:rsidP="002925C5">
      <w:pPr>
        <w:pStyle w:val="RCBody"/>
        <w:numPr>
          <w:ilvl w:val="0"/>
          <w:numId w:val="23"/>
        </w:numPr>
        <w:spacing w:after="0"/>
        <w:rPr>
          <w:lang w:val="fi-FI"/>
        </w:rPr>
      </w:pPr>
      <w:r>
        <w:rPr>
          <w:highlight w:val="lightGray"/>
          <w:lang w:val="fi"/>
        </w:rPr>
        <w:t>[Display only to 11</w:t>
      </w:r>
      <w:r>
        <w:rPr>
          <w:highlight w:val="lightGray"/>
          <w:vertAlign w:val="superscript"/>
          <w:lang w:val="fi"/>
        </w:rPr>
        <w:t>th</w:t>
      </w:r>
      <w:r>
        <w:rPr>
          <w:highlight w:val="lightGray"/>
          <w:lang w:val="fi"/>
        </w:rPr>
        <w:t xml:space="preserve"> Grade]</w:t>
      </w:r>
      <w:r>
        <w:rPr>
          <w:lang w:val="fi"/>
        </w:rPr>
        <w:t xml:space="preserve"> </w:t>
      </w:r>
      <w:r w:rsidR="0068121E">
        <w:rPr>
          <w:lang w:val="fi"/>
        </w:rPr>
        <w:t>Kuinka</w:t>
      </w:r>
      <w:r>
        <w:rPr>
          <w:lang w:val="fi"/>
        </w:rPr>
        <w:t xml:space="preserve"> </w:t>
      </w:r>
      <w:r w:rsidR="00563355">
        <w:rPr>
          <w:lang w:val="fi"/>
        </w:rPr>
        <w:t xml:space="preserve">paljon </w:t>
      </w:r>
      <w:r>
        <w:rPr>
          <w:lang w:val="fi"/>
        </w:rPr>
        <w:t xml:space="preserve">seuraavat asiat </w:t>
      </w:r>
      <w:r w:rsidR="00563355">
        <w:rPr>
          <w:lang w:val="fi"/>
        </w:rPr>
        <w:t>merkitsevät</w:t>
      </w:r>
      <w:r>
        <w:rPr>
          <w:lang w:val="fi"/>
        </w:rPr>
        <w:t xml:space="preserve"> henkilökohtaisessa elämässäsi?</w:t>
      </w:r>
    </w:p>
    <w:tbl>
      <w:tblPr>
        <w:tblStyle w:val="TableGrid1"/>
        <w:tblW w:w="8275" w:type="dxa"/>
        <w:tblInd w:w="720" w:type="dxa"/>
        <w:tblLook w:val="04A0" w:firstRow="1" w:lastRow="0" w:firstColumn="1" w:lastColumn="0" w:noHBand="0" w:noVBand="1"/>
      </w:tblPr>
      <w:tblGrid>
        <w:gridCol w:w="3422"/>
        <w:gridCol w:w="1086"/>
        <w:gridCol w:w="1086"/>
        <w:gridCol w:w="1121"/>
        <w:gridCol w:w="1560"/>
      </w:tblGrid>
      <w:tr w:rsidR="006C0081" w:rsidRPr="00C03E09" w14:paraId="05A8A9A0" w14:textId="77777777" w:rsidTr="006C0081">
        <w:tc>
          <w:tcPr>
            <w:tcW w:w="3422" w:type="dxa"/>
          </w:tcPr>
          <w:p w14:paraId="16C6C42D" w14:textId="77777777" w:rsidR="006C0081" w:rsidRPr="0046275D" w:rsidRDefault="006C0081" w:rsidP="002925C5">
            <w:pPr>
              <w:rPr>
                <w:rFonts w:eastAsiaTheme="minorEastAsia" w:cstheme="minorBidi"/>
                <w:szCs w:val="22"/>
                <w:lang w:val="fi-FI"/>
              </w:rPr>
            </w:pPr>
          </w:p>
        </w:tc>
        <w:tc>
          <w:tcPr>
            <w:tcW w:w="108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260BCD3" w14:textId="7244AD21" w:rsidR="006C0081" w:rsidRPr="00C03E09" w:rsidRDefault="00D765C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e</w:t>
            </w:r>
            <w:r w:rsidR="006C0081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i lainkaan</w:t>
            </w:r>
          </w:p>
        </w:tc>
        <w:tc>
          <w:tcPr>
            <w:tcW w:w="10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38D99F" w14:textId="17DC778D" w:rsidR="006C0081" w:rsidRPr="00C03E09" w:rsidRDefault="00D765C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v</w:t>
            </w:r>
            <w:r w:rsidR="006C0081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ähän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40182FB" w14:textId="487E8DED" w:rsidR="006C0081" w:rsidRPr="00C03E09" w:rsidRDefault="00D765C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j</w:t>
            </w:r>
            <w:r w:rsidR="006C0081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onkin verran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B5DB3E" w14:textId="37B57376" w:rsidR="006C0081" w:rsidRPr="00C03E09" w:rsidRDefault="00D765C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p</w:t>
            </w:r>
            <w:r w:rsidR="006C0081">
              <w:rPr>
                <w:rFonts w:eastAsiaTheme="minorEastAsia" w:cstheme="minorBidi"/>
                <w:color w:val="FFFFFF" w:themeColor="background1"/>
                <w:szCs w:val="22"/>
                <w:lang w:val="fi"/>
              </w:rPr>
              <w:t>aljon</w:t>
            </w:r>
          </w:p>
        </w:tc>
      </w:tr>
      <w:tr w:rsidR="006C0081" w:rsidRPr="00C03E09" w14:paraId="0496CF7B" w14:textId="77777777" w:rsidTr="006C0081">
        <w:tc>
          <w:tcPr>
            <w:tcW w:w="3422" w:type="dxa"/>
          </w:tcPr>
          <w:p w14:paraId="426538AB" w14:textId="7C7DD6AC" w:rsidR="006C0081" w:rsidRDefault="00556324" w:rsidP="002925C5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j</w:t>
            </w:r>
            <w:r w:rsidR="006C0081">
              <w:rPr>
                <w:rFonts w:eastAsiaTheme="minorEastAsia" w:cstheme="minorBidi"/>
                <w:szCs w:val="22"/>
                <w:lang w:val="fi"/>
              </w:rPr>
              <w:t>uutalaisuus</w:t>
            </w:r>
          </w:p>
        </w:tc>
        <w:tc>
          <w:tcPr>
            <w:tcW w:w="1086" w:type="dxa"/>
            <w:vAlign w:val="center"/>
          </w:tcPr>
          <w:p w14:paraId="403BCA2B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0C7A97D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6BE0065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B0D3429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5C43676F" w14:textId="77777777" w:rsidTr="006C0081">
        <w:tc>
          <w:tcPr>
            <w:tcW w:w="3422" w:type="dxa"/>
          </w:tcPr>
          <w:p w14:paraId="32801945" w14:textId="0B3DD0BD" w:rsidR="006C0081" w:rsidRPr="00C03E09" w:rsidRDefault="00556324" w:rsidP="002925C5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j</w:t>
            </w:r>
            <w:r w:rsidR="006C0081">
              <w:rPr>
                <w:rFonts w:eastAsiaTheme="minorEastAsia" w:cstheme="minorBidi"/>
                <w:szCs w:val="22"/>
                <w:lang w:val="fi"/>
              </w:rPr>
              <w:t xml:space="preserve">uutalainen seurustelukumppani </w:t>
            </w:r>
          </w:p>
        </w:tc>
        <w:tc>
          <w:tcPr>
            <w:tcW w:w="1086" w:type="dxa"/>
            <w:vAlign w:val="center"/>
          </w:tcPr>
          <w:p w14:paraId="7756441B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37FAA0F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3ABCACF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25C5C07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7919DCB4" w14:textId="77777777" w:rsidTr="006C0081">
        <w:tc>
          <w:tcPr>
            <w:tcW w:w="3422" w:type="dxa"/>
          </w:tcPr>
          <w:p w14:paraId="20E406EF" w14:textId="349F94C5" w:rsidR="006C0081" w:rsidRDefault="00556324" w:rsidP="002925C5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j</w:t>
            </w:r>
            <w:r w:rsidR="006C0081">
              <w:rPr>
                <w:rFonts w:eastAsiaTheme="minorEastAsia" w:cstheme="minorBidi"/>
                <w:szCs w:val="22"/>
                <w:lang w:val="fi"/>
              </w:rPr>
              <w:t>uutalainen aviopuoliso</w:t>
            </w:r>
          </w:p>
        </w:tc>
        <w:tc>
          <w:tcPr>
            <w:tcW w:w="1086" w:type="dxa"/>
            <w:vAlign w:val="center"/>
          </w:tcPr>
          <w:p w14:paraId="66EAD118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964707E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D3C6564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0069F4B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668799CB" w14:textId="77777777" w:rsidTr="006C0081">
        <w:tc>
          <w:tcPr>
            <w:tcW w:w="3422" w:type="dxa"/>
          </w:tcPr>
          <w:p w14:paraId="7034EB23" w14:textId="51F35566" w:rsidR="006C0081" w:rsidRDefault="00556324" w:rsidP="002925C5">
            <w:pPr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  <w:lang w:val="fi"/>
              </w:rPr>
              <w:t>j</w:t>
            </w:r>
            <w:r w:rsidR="006C0081">
              <w:rPr>
                <w:rFonts w:eastAsiaTheme="minorEastAsia" w:cstheme="minorBidi"/>
                <w:szCs w:val="22"/>
                <w:lang w:val="fi"/>
              </w:rPr>
              <w:t>asten kasvatus juutalaisiksi</w:t>
            </w:r>
          </w:p>
        </w:tc>
        <w:tc>
          <w:tcPr>
            <w:tcW w:w="1086" w:type="dxa"/>
            <w:vAlign w:val="center"/>
          </w:tcPr>
          <w:p w14:paraId="392D8065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1A38513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934F056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3BCA15F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6C839C6E" w14:textId="77777777" w:rsidR="002925C5" w:rsidRDefault="002925C5" w:rsidP="00300391">
      <w:pPr>
        <w:pStyle w:val="RCBody"/>
        <w:spacing w:after="0"/>
      </w:pPr>
    </w:p>
    <w:p w14:paraId="5A9F99A3" w14:textId="3B295E6C" w:rsidR="00ED272E" w:rsidRDefault="00B51AB0" w:rsidP="00300391">
      <w:pPr>
        <w:pStyle w:val="RCBody"/>
        <w:numPr>
          <w:ilvl w:val="0"/>
          <w:numId w:val="23"/>
        </w:numPr>
        <w:spacing w:after="0"/>
      </w:pPr>
      <w:r>
        <w:rPr>
          <w:highlight w:val="lightGray"/>
          <w:lang w:val="fi"/>
        </w:rPr>
        <w:t>[Display only to 11</w:t>
      </w:r>
      <w:r>
        <w:rPr>
          <w:highlight w:val="lightGray"/>
          <w:vertAlign w:val="superscript"/>
          <w:lang w:val="fi"/>
        </w:rPr>
        <w:t>th</w:t>
      </w:r>
      <w:r>
        <w:rPr>
          <w:highlight w:val="lightGray"/>
          <w:lang w:val="fi"/>
        </w:rPr>
        <w:t xml:space="preserve"> Grade]</w:t>
      </w:r>
      <w:r>
        <w:rPr>
          <w:lang w:val="fi"/>
        </w:rPr>
        <w:t xml:space="preserve"> Millaiseksi kuvittelet elämäsi seuraavien 10 vuoden aikana? Kuinka todennäköisesti teet tai olet tehnyt seuraavia asioita?</w:t>
      </w:r>
    </w:p>
    <w:tbl>
      <w:tblPr>
        <w:tblStyle w:val="TaulukkoRuudukko"/>
        <w:tblW w:w="8923" w:type="dxa"/>
        <w:tblInd w:w="720" w:type="dxa"/>
        <w:tblLook w:val="04A0" w:firstRow="1" w:lastRow="0" w:firstColumn="1" w:lastColumn="0" w:noHBand="0" w:noVBand="1"/>
      </w:tblPr>
      <w:tblGrid>
        <w:gridCol w:w="4095"/>
        <w:gridCol w:w="1830"/>
        <w:gridCol w:w="1499"/>
        <w:gridCol w:w="1499"/>
      </w:tblGrid>
      <w:tr w:rsidR="00300391" w14:paraId="620F04EA" w14:textId="77777777" w:rsidTr="00300391">
        <w:tc>
          <w:tcPr>
            <w:tcW w:w="5035" w:type="dxa"/>
          </w:tcPr>
          <w:p w14:paraId="685B449B" w14:textId="77777777" w:rsidR="00300391" w:rsidRDefault="00300391" w:rsidP="00CB7D78">
            <w:pPr>
              <w:pStyle w:val="RCBody"/>
              <w:spacing w:after="0"/>
            </w:pPr>
          </w:p>
        </w:tc>
        <w:tc>
          <w:tcPr>
            <w:tcW w:w="129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63D470" w14:textId="608AEF96" w:rsidR="00300391" w:rsidRPr="00FD39B1" w:rsidRDefault="0043102F" w:rsidP="00CB7D7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e</w:t>
            </w:r>
            <w:r w:rsidR="00300391">
              <w:rPr>
                <w:color w:val="FFFFFF" w:themeColor="background1"/>
                <w:lang w:val="fi"/>
              </w:rPr>
              <w:t>pätodennäköistä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0D99644" w14:textId="6A76256E" w:rsidR="00300391" w:rsidRPr="00FD39B1" w:rsidRDefault="0043102F" w:rsidP="00CB7D7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m</w:t>
            </w:r>
            <w:r w:rsidR="00300391">
              <w:rPr>
                <w:color w:val="FFFFFF" w:themeColor="background1"/>
                <w:lang w:val="fi"/>
              </w:rPr>
              <w:t>elko todennäköistä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E1BF83D" w14:textId="3E87A9FA" w:rsidR="00300391" w:rsidRPr="00FD39B1" w:rsidRDefault="0043102F" w:rsidP="00CB7D7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t</w:t>
            </w:r>
            <w:r w:rsidR="00300391">
              <w:rPr>
                <w:color w:val="FFFFFF" w:themeColor="background1"/>
                <w:lang w:val="fi"/>
              </w:rPr>
              <w:t>odennäköistä</w:t>
            </w:r>
          </w:p>
        </w:tc>
      </w:tr>
      <w:tr w:rsidR="00300391" w14:paraId="39A1D04F" w14:textId="77777777" w:rsidTr="00300391">
        <w:tc>
          <w:tcPr>
            <w:tcW w:w="5035" w:type="dxa"/>
          </w:tcPr>
          <w:p w14:paraId="753C6D28" w14:textId="5CAEC7BD" w:rsidR="00300391" w:rsidRDefault="0043102F" w:rsidP="00CB7D78">
            <w:pPr>
              <w:pStyle w:val="RCBody"/>
              <w:spacing w:after="0"/>
            </w:pPr>
            <w:r>
              <w:rPr>
                <w:lang w:val="fi"/>
              </w:rPr>
              <w:t>a</w:t>
            </w:r>
            <w:r w:rsidR="00300391">
              <w:rPr>
                <w:lang w:val="fi"/>
              </w:rPr>
              <w:t>ktiivinen vapaaehtoistyö juutalaisyhteisössä</w:t>
            </w:r>
          </w:p>
        </w:tc>
        <w:tc>
          <w:tcPr>
            <w:tcW w:w="1296" w:type="dxa"/>
            <w:vAlign w:val="center"/>
          </w:tcPr>
          <w:p w14:paraId="2A3483CE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3BB13B72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3FD5B3B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300391" w14:paraId="55161746" w14:textId="77777777" w:rsidTr="00300391">
        <w:tc>
          <w:tcPr>
            <w:tcW w:w="5035" w:type="dxa"/>
          </w:tcPr>
          <w:p w14:paraId="0FC1336E" w14:textId="07DC679C" w:rsidR="00300391" w:rsidRDefault="00300391" w:rsidP="00CB7D78">
            <w:pPr>
              <w:pStyle w:val="RCBody"/>
              <w:spacing w:after="0"/>
            </w:pPr>
            <w:r>
              <w:rPr>
                <w:lang w:val="fi"/>
              </w:rPr>
              <w:lastRenderedPageBreak/>
              <w:t>Israelissa käynti</w:t>
            </w:r>
          </w:p>
        </w:tc>
        <w:tc>
          <w:tcPr>
            <w:tcW w:w="1296" w:type="dxa"/>
            <w:vAlign w:val="center"/>
          </w:tcPr>
          <w:p w14:paraId="01DEB671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809B85C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4C00C86F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300391" w:rsidRPr="0046275D" w14:paraId="0A61EC28" w14:textId="77777777" w:rsidTr="00300391">
        <w:tc>
          <w:tcPr>
            <w:tcW w:w="5035" w:type="dxa"/>
          </w:tcPr>
          <w:p w14:paraId="4B87C72C" w14:textId="4C0EE7A4" w:rsidR="00300391" w:rsidRPr="0046275D" w:rsidRDefault="002C049B" w:rsidP="00CB7D78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t>o</w:t>
            </w:r>
            <w:r w:rsidR="00B567B3">
              <w:rPr>
                <w:lang w:val="fi"/>
              </w:rPr>
              <w:t>sallistuminen synagogan tilaisuuksiin ja/tai palveluksiin</w:t>
            </w:r>
          </w:p>
        </w:tc>
        <w:tc>
          <w:tcPr>
            <w:tcW w:w="1296" w:type="dxa"/>
            <w:vAlign w:val="center"/>
          </w:tcPr>
          <w:p w14:paraId="32F0CEA8" w14:textId="77777777" w:rsidR="00300391" w:rsidRPr="0046275D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5B34DD8B" w14:textId="77777777" w:rsidR="00300391" w:rsidRPr="0046275D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083F95C9" w14:textId="77777777" w:rsidR="00300391" w:rsidRPr="0046275D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  <w:rPr>
                <w:lang w:val="fi-FI"/>
              </w:rPr>
            </w:pPr>
          </w:p>
        </w:tc>
      </w:tr>
      <w:tr w:rsidR="00300391" w14:paraId="36E38F40" w14:textId="77777777" w:rsidTr="00300391">
        <w:tc>
          <w:tcPr>
            <w:tcW w:w="5035" w:type="dxa"/>
          </w:tcPr>
          <w:p w14:paraId="69AD6D7B" w14:textId="28171937" w:rsidR="00300391" w:rsidRDefault="00B31B2A" w:rsidP="00CB7D78">
            <w:pPr>
              <w:pStyle w:val="RCBody"/>
              <w:spacing w:after="0"/>
            </w:pPr>
            <w:r>
              <w:rPr>
                <w:lang w:val="fi"/>
              </w:rPr>
              <w:t>r</w:t>
            </w:r>
            <w:r w:rsidR="00300391">
              <w:rPr>
                <w:lang w:val="fi"/>
              </w:rPr>
              <w:t>ahan lahjoittaminen paikalliselle juutalaisorganisaatiolle</w:t>
            </w:r>
          </w:p>
        </w:tc>
        <w:tc>
          <w:tcPr>
            <w:tcW w:w="1296" w:type="dxa"/>
            <w:vAlign w:val="center"/>
          </w:tcPr>
          <w:p w14:paraId="3D4DF54E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72C88135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C475061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291C97" w14:paraId="44E40D86" w14:textId="77777777" w:rsidTr="00300391">
        <w:tc>
          <w:tcPr>
            <w:tcW w:w="5035" w:type="dxa"/>
          </w:tcPr>
          <w:p w14:paraId="29B3B248" w14:textId="0849F2EC" w:rsidR="00291C97" w:rsidRDefault="0059409E" w:rsidP="00CB7D78">
            <w:pPr>
              <w:pStyle w:val="RCBody"/>
              <w:spacing w:after="0"/>
            </w:pPr>
            <w:r>
              <w:rPr>
                <w:lang w:val="fi"/>
              </w:rPr>
              <w:t>e</w:t>
            </w:r>
            <w:r w:rsidR="00291C97">
              <w:rPr>
                <w:lang w:val="fi"/>
              </w:rPr>
              <w:t>läminen Israelissa</w:t>
            </w:r>
          </w:p>
        </w:tc>
        <w:tc>
          <w:tcPr>
            <w:tcW w:w="1296" w:type="dxa"/>
            <w:vAlign w:val="center"/>
          </w:tcPr>
          <w:p w14:paraId="6DCB3DCF" w14:textId="77777777" w:rsidR="00291C97" w:rsidRDefault="00291C97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290F1D3F" w14:textId="77777777" w:rsidR="00291C97" w:rsidRDefault="00291C97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43E1B4DB" w14:textId="77777777" w:rsidR="00291C97" w:rsidRDefault="00291C97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14EF7B11" w14:textId="77777777" w:rsidR="002925C5" w:rsidRDefault="002925C5" w:rsidP="002925C5">
      <w:pPr>
        <w:pStyle w:val="RCBody"/>
        <w:spacing w:after="0"/>
        <w:ind w:left="720"/>
      </w:pPr>
    </w:p>
    <w:p w14:paraId="6A13000D" w14:textId="25BFD456" w:rsidR="00CB7D78" w:rsidRDefault="008F1F67" w:rsidP="00CB7D78">
      <w:pPr>
        <w:pStyle w:val="RCBody"/>
        <w:numPr>
          <w:ilvl w:val="0"/>
          <w:numId w:val="23"/>
        </w:numPr>
        <w:spacing w:after="0"/>
      </w:pPr>
      <w:r>
        <w:rPr>
          <w:lang w:val="fi"/>
        </w:rPr>
        <w:t>Mikä on sukupuolesi?</w:t>
      </w:r>
    </w:p>
    <w:p w14:paraId="75F5D40D" w14:textId="333D1720" w:rsidR="00CB7D78" w:rsidRDefault="00532BB1" w:rsidP="00CB7D78">
      <w:pPr>
        <w:pStyle w:val="RCBody"/>
        <w:numPr>
          <w:ilvl w:val="0"/>
          <w:numId w:val="29"/>
        </w:numPr>
        <w:spacing w:after="0"/>
      </w:pPr>
      <w:r>
        <w:rPr>
          <w:lang w:val="fi"/>
        </w:rPr>
        <w:t>m</w:t>
      </w:r>
      <w:r w:rsidR="00CB7D78">
        <w:rPr>
          <w:lang w:val="fi"/>
        </w:rPr>
        <w:t>ies</w:t>
      </w:r>
    </w:p>
    <w:p w14:paraId="72D4F50D" w14:textId="0B179C81" w:rsidR="00CB7D78" w:rsidRDefault="00532BB1" w:rsidP="00CB7D78">
      <w:pPr>
        <w:pStyle w:val="RCBody"/>
        <w:numPr>
          <w:ilvl w:val="0"/>
          <w:numId w:val="29"/>
        </w:numPr>
        <w:spacing w:after="0"/>
      </w:pPr>
      <w:r>
        <w:rPr>
          <w:lang w:val="fi"/>
        </w:rPr>
        <w:t>n</w:t>
      </w:r>
      <w:r w:rsidR="00CB7D78">
        <w:rPr>
          <w:lang w:val="fi"/>
        </w:rPr>
        <w:t>ainen</w:t>
      </w:r>
    </w:p>
    <w:p w14:paraId="504FCE81" w14:textId="756E04FE" w:rsidR="00CB7D78" w:rsidRDefault="0017256A" w:rsidP="00CB7D78">
      <w:pPr>
        <w:pStyle w:val="RCBody"/>
        <w:numPr>
          <w:ilvl w:val="0"/>
          <w:numId w:val="29"/>
        </w:numPr>
        <w:spacing w:after="0"/>
      </w:pPr>
      <w:r w:rsidRPr="0046275D">
        <w:rPr>
          <w:highlight w:val="lightGray"/>
        </w:rPr>
        <w:t>[Do not display to Lamorim]</w:t>
      </w:r>
      <w:r w:rsidRPr="0046275D">
        <w:t xml:space="preserve"> </w:t>
      </w:r>
      <w:r w:rsidR="00147679">
        <w:t>m</w:t>
      </w:r>
      <w:r w:rsidRPr="0046275D">
        <w:t>uu: ______________________</w:t>
      </w:r>
    </w:p>
    <w:p w14:paraId="20B214E4" w14:textId="77777777" w:rsidR="00CB7D78" w:rsidRDefault="00CB7D78" w:rsidP="00CB7D78">
      <w:pPr>
        <w:pStyle w:val="RCBody"/>
        <w:spacing w:after="0"/>
        <w:ind w:left="720"/>
      </w:pPr>
    </w:p>
    <w:p w14:paraId="1F5E91A7" w14:textId="77777777" w:rsidR="00727BFA" w:rsidRDefault="00CB7D78" w:rsidP="00CB7D78">
      <w:pPr>
        <w:pStyle w:val="RCBody"/>
        <w:numPr>
          <w:ilvl w:val="0"/>
          <w:numId w:val="23"/>
        </w:numPr>
        <w:spacing w:after="0"/>
      </w:pPr>
      <w:bookmarkStart w:id="3" w:name="_Hlk50286318"/>
      <w:r>
        <w:rPr>
          <w:lang w:val="fi"/>
        </w:rPr>
        <w:t>Mikä on syntymäaikasi?</w:t>
      </w:r>
    </w:p>
    <w:p w14:paraId="38D62BC3" w14:textId="77777777" w:rsidR="00727BFA" w:rsidRDefault="00727BFA" w:rsidP="00727BFA">
      <w:pPr>
        <w:pStyle w:val="RCBody"/>
        <w:spacing w:after="0"/>
        <w:ind w:left="720"/>
      </w:pPr>
      <w:r>
        <w:rPr>
          <w:lang w:val="fi"/>
        </w:rPr>
        <w:t>Päivä: [Dropdown of 1 to 31]</w:t>
      </w:r>
    </w:p>
    <w:p w14:paraId="1D91875D" w14:textId="77777777" w:rsidR="00727BFA" w:rsidRPr="0046275D" w:rsidRDefault="00727BFA" w:rsidP="00727BFA">
      <w:pPr>
        <w:pStyle w:val="RCBody"/>
        <w:spacing w:after="0"/>
        <w:ind w:left="720"/>
        <w:rPr>
          <w:lang w:val="fi-FI"/>
        </w:rPr>
      </w:pPr>
      <w:r>
        <w:rPr>
          <w:lang w:val="fi"/>
        </w:rPr>
        <w:t xml:space="preserve">Kuukausi: [Dropdown of </w:t>
      </w:r>
      <w:r w:rsidRPr="00BE1FBD">
        <w:rPr>
          <w:highlight w:val="yellow"/>
          <w:lang w:val="fi"/>
        </w:rPr>
        <w:t>tammikuu, helmikuu, maaliskuu, huhtikuu, toukokuu, kesäkuu, heinäkuu, elokuu, syyskuu, lokakuu, marraskuu, joulukuu</w:t>
      </w:r>
      <w:r>
        <w:rPr>
          <w:lang w:val="fi"/>
        </w:rPr>
        <w:t>]</w:t>
      </w:r>
    </w:p>
    <w:p w14:paraId="2C25BDF6" w14:textId="77777777" w:rsidR="00727BFA" w:rsidRDefault="00727BFA" w:rsidP="00727BFA">
      <w:pPr>
        <w:pStyle w:val="RCBody"/>
        <w:spacing w:after="0"/>
        <w:ind w:left="720"/>
      </w:pPr>
      <w:r>
        <w:rPr>
          <w:lang w:val="fi"/>
        </w:rPr>
        <w:t>Vuosi: [Dropdown of 2000 to 2011]</w:t>
      </w:r>
    </w:p>
    <w:bookmarkEnd w:id="3"/>
    <w:p w14:paraId="4DC6C8B1" w14:textId="77777777" w:rsidR="00727BFA" w:rsidRDefault="00727BFA" w:rsidP="00727BFA">
      <w:pPr>
        <w:pStyle w:val="RCBody"/>
        <w:spacing w:after="0"/>
      </w:pPr>
    </w:p>
    <w:p w14:paraId="6434CC7C" w14:textId="5437F1B6" w:rsidR="00CB7D78" w:rsidRDefault="00CB7D78" w:rsidP="00727BFA">
      <w:pPr>
        <w:pStyle w:val="RCBody"/>
        <w:numPr>
          <w:ilvl w:val="0"/>
          <w:numId w:val="23"/>
        </w:numPr>
        <w:spacing w:after="0"/>
      </w:pPr>
      <w:r>
        <w:rPr>
          <w:lang w:val="fi"/>
        </w:rPr>
        <w:t xml:space="preserve">Mitkä ovat </w:t>
      </w:r>
      <w:r>
        <w:rPr>
          <w:b/>
          <w:bCs/>
          <w:lang w:val="fi"/>
        </w:rPr>
        <w:t>etu</w:t>
      </w:r>
      <w:r>
        <w:rPr>
          <w:lang w:val="fi"/>
        </w:rPr>
        <w:t>nimesi kaksi ensimmäistä kirjainta? __________</w:t>
      </w:r>
    </w:p>
    <w:p w14:paraId="4EE6B6D6" w14:textId="5377C7DD" w:rsidR="00CB7D78" w:rsidRDefault="00CB7D78" w:rsidP="00CB7D78">
      <w:pPr>
        <w:pStyle w:val="RCBody"/>
        <w:numPr>
          <w:ilvl w:val="0"/>
          <w:numId w:val="23"/>
        </w:numPr>
      </w:pPr>
      <w:r>
        <w:rPr>
          <w:lang w:val="fi"/>
        </w:rPr>
        <w:t xml:space="preserve">Mitkä ovat </w:t>
      </w:r>
      <w:r>
        <w:rPr>
          <w:b/>
          <w:bCs/>
          <w:lang w:val="fi"/>
        </w:rPr>
        <w:t>suku</w:t>
      </w:r>
      <w:r>
        <w:rPr>
          <w:lang w:val="fi"/>
        </w:rPr>
        <w:t>nimesi kaksi ensimmäistä kirjainta? __________</w:t>
      </w:r>
    </w:p>
    <w:p w14:paraId="3D9393E9" w14:textId="77777777" w:rsidR="00727BFA" w:rsidRDefault="00727BFA" w:rsidP="00727BFA">
      <w:pPr>
        <w:pStyle w:val="RCBody"/>
        <w:ind w:left="360"/>
        <w:jc w:val="center"/>
      </w:pPr>
      <w:r>
        <w:rPr>
          <w:lang w:val="fi"/>
        </w:rPr>
        <w:t>* * *</w:t>
      </w:r>
    </w:p>
    <w:p w14:paraId="353B435A" w14:textId="619E1EAB" w:rsidR="00727BFA" w:rsidRDefault="00727BFA" w:rsidP="00727BFA">
      <w:pPr>
        <w:pStyle w:val="RCBody"/>
        <w:jc w:val="center"/>
      </w:pPr>
      <w:r>
        <w:rPr>
          <w:lang w:val="fi"/>
        </w:rPr>
        <w:t>Kiitos, että vastasit tähän kyselyyn. Vastauksesi on tallennettu.</w:t>
      </w:r>
    </w:p>
    <w:p w14:paraId="4533FBE5" w14:textId="77777777" w:rsidR="006C3179" w:rsidRPr="00291C97" w:rsidRDefault="006C3179" w:rsidP="006C3179">
      <w:pPr>
        <w:pStyle w:val="RCBody"/>
        <w:spacing w:after="0"/>
        <w:ind w:left="720"/>
      </w:pPr>
    </w:p>
    <w:sectPr w:rsidR="006C3179" w:rsidRPr="00291C97" w:rsidSect="000B322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Virve Juhola" w:date="2020-09-15T17:30:00Z" w:initials="VJ">
    <w:p w14:paraId="16C1950F" w14:textId="61A7DF1E" w:rsidR="00860568" w:rsidRDefault="00860568">
      <w:pPr>
        <w:pStyle w:val="Kommentinteksti"/>
      </w:pPr>
      <w:r>
        <w:rPr>
          <w:rStyle w:val="Kommentinviite"/>
        </w:rPr>
        <w:annotationRef/>
      </w:r>
      <w:r>
        <w:t>In the teacher’s instructions it says 20 minutes.</w:t>
      </w:r>
    </w:p>
  </w:comment>
  <w:comment w:id="1" w:author="Virve Juhola" w:date="2020-09-15T17:30:00Z" w:initials="VJ">
    <w:p w14:paraId="252897EE" w14:textId="29D26FF9" w:rsidR="008E1D1A" w:rsidRDefault="008E1D1A">
      <w:pPr>
        <w:pStyle w:val="Kommentinteksti"/>
      </w:pPr>
      <w:r>
        <w:rPr>
          <w:rStyle w:val="Kommentinviite"/>
        </w:rPr>
        <w:annotationRef/>
      </w:r>
      <w:r>
        <w:t>In the teacher’s instructions it says to ask the teacher to help.</w:t>
      </w:r>
    </w:p>
  </w:comment>
  <w:comment w:id="2" w:author="Virve Juhola" w:date="2020-09-15T17:45:00Z" w:initials="VJ">
    <w:p w14:paraId="0F7889DE" w14:textId="2BBB4EA0" w:rsidR="008819BD" w:rsidRDefault="008819BD">
      <w:pPr>
        <w:pStyle w:val="Kommentinteksti"/>
      </w:pPr>
      <w:r>
        <w:rPr>
          <w:rStyle w:val="Kommentinviite"/>
        </w:rPr>
        <w:annotationRef/>
      </w:r>
      <w:r>
        <w:t xml:space="preserve">Should this be Finland </w:t>
      </w:r>
      <w:r w:rsidR="00F23F5E">
        <w:t>(</w:t>
      </w:r>
      <w:r>
        <w:t xml:space="preserve">= </w:t>
      </w:r>
      <w:r w:rsidRPr="008819BD">
        <w:rPr>
          <w:b/>
          <w:bCs/>
        </w:rPr>
        <w:t>Suomi</w:t>
      </w:r>
      <w:r w:rsidR="00F23F5E">
        <w:rPr>
          <w:b/>
          <w:bCs/>
        </w:rPr>
        <w:t>)</w:t>
      </w:r>
      <w:r w:rsidR="00F23F5E" w:rsidRPr="00F23F5E">
        <w:t xml:space="preserve"> or </w:t>
      </w:r>
      <w:r w:rsidR="00F23F5E" w:rsidRPr="00F23F5E">
        <w:rPr>
          <w:b/>
          <w:bCs/>
        </w:rPr>
        <w:t>F</w:t>
      </w:r>
      <w:r w:rsidR="00F23F5E">
        <w:rPr>
          <w:b/>
          <w:bCs/>
        </w:rPr>
        <w:t>rance</w:t>
      </w:r>
      <w:r w:rsidR="00F23F5E" w:rsidRPr="00F23F5E">
        <w:t xml:space="preserve"> </w:t>
      </w:r>
      <w:r w:rsidR="00F23F5E">
        <w:t>intended for comparison?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C1950F" w15:done="0"/>
  <w15:commentEx w15:paraId="252897EE" w15:done="0"/>
  <w15:commentEx w15:paraId="0F7889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789F" w16cex:dateUtc="2020-09-15T14:30:00Z"/>
  <w16cex:commentExtensible w16cex:durableId="230B78C8" w16cex:dateUtc="2020-09-15T14:30:00Z"/>
  <w16cex:commentExtensible w16cex:durableId="230B7C34" w16cex:dateUtc="2020-09-15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C1950F" w16cid:durableId="230B789F"/>
  <w16cid:commentId w16cid:paraId="252897EE" w16cid:durableId="230B78C8"/>
  <w16cid:commentId w16cid:paraId="0F7889DE" w16cid:durableId="230B7C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4053B" w14:textId="77777777" w:rsidR="009F1513" w:rsidRDefault="009F1513" w:rsidP="00CE2B18">
      <w:r>
        <w:separator/>
      </w:r>
    </w:p>
    <w:p w14:paraId="35B96102" w14:textId="77777777" w:rsidR="009F1513" w:rsidRDefault="009F1513"/>
  </w:endnote>
  <w:endnote w:type="continuationSeparator" w:id="0">
    <w:p w14:paraId="497D187E" w14:textId="77777777" w:rsidR="009F1513" w:rsidRDefault="009F1513" w:rsidP="00CE2B18">
      <w:r>
        <w:continuationSeparator/>
      </w:r>
    </w:p>
    <w:p w14:paraId="5F216B38" w14:textId="77777777" w:rsidR="009F1513" w:rsidRDefault="009F1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96DD" w14:textId="77777777" w:rsidR="002925C5" w:rsidRPr="00587566" w:rsidRDefault="002925C5" w:rsidP="00587566">
    <w:pPr>
      <w:pStyle w:val="Alatunniste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val="fi"/>
      </w:rPr>
      <w:drawing>
        <wp:anchor distT="0" distB="0" distL="114300" distR="114300" simplePos="0" relativeHeight="251688960" behindDoc="0" locked="0" layoutInCell="1" allowOverlap="1" wp14:anchorId="7CF4FDDA" wp14:editId="5DBB9A3E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  <w:lang w:val="fi"/>
      </w:rPr>
      <w:t xml:space="preserve">      </w:t>
    </w:r>
    <w:r>
      <w:rPr>
        <w:rFonts w:cs="Times New Roman"/>
        <w:color w:val="00A499" w:themeColor="accent2"/>
        <w:sz w:val="18"/>
        <w:szCs w:val="18"/>
        <w:lang w:val="fi"/>
      </w:rPr>
      <w:fldChar w:fldCharType="begin"/>
    </w:r>
    <w:r>
      <w:rPr>
        <w:rFonts w:ascii="HK Grotesk Pro AltJ" w:hAnsi="HK Grotesk Pro AltJ" w:cs="Times New Roman"/>
        <w:color w:val="00A499" w:themeColor="accent2"/>
        <w:sz w:val="18"/>
        <w:szCs w:val="18"/>
        <w:lang w:val="fi"/>
      </w:rPr>
      <w:instrText xml:space="preserve"> PAGE </w:instrText>
    </w:r>
    <w:r>
      <w:rPr>
        <w:rFonts w:cs="Times New Roman"/>
        <w:color w:val="00A499" w:themeColor="accent2"/>
        <w:sz w:val="18"/>
        <w:szCs w:val="18"/>
        <w:lang w:val="fi"/>
      </w:rPr>
      <w:fldChar w:fldCharType="separate"/>
    </w:r>
    <w:r>
      <w:rPr>
        <w:rFonts w:ascii="HK Grotesk Pro AltJ" w:hAnsi="HK Grotesk Pro AltJ" w:cs="Times New Roman"/>
        <w:noProof/>
        <w:color w:val="00A499" w:themeColor="accent2"/>
        <w:sz w:val="18"/>
        <w:szCs w:val="18"/>
        <w:lang w:val="fi"/>
      </w:rPr>
      <w:t>2</w:t>
    </w:r>
    <w:r>
      <w:rPr>
        <w:rFonts w:cs="Times New Roman"/>
        <w:color w:val="00A499" w:themeColor="accent2"/>
        <w:sz w:val="18"/>
        <w:szCs w:val="18"/>
        <w:lang w:val="f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7D4C" w14:textId="77777777" w:rsidR="002925C5" w:rsidRPr="00533535" w:rsidRDefault="002925C5" w:rsidP="00F50C06">
    <w:pPr>
      <w:pStyle w:val="Alatunniste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fi"/>
      </w:rPr>
      <w:drawing>
        <wp:anchor distT="0" distB="0" distL="114300" distR="114300" simplePos="0" relativeHeight="251693056" behindDoc="0" locked="0" layoutInCell="1" allowOverlap="1" wp14:anchorId="3FD445B8" wp14:editId="4D837E95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B31F2" w14:textId="77777777" w:rsidR="009F1513" w:rsidRDefault="009F1513" w:rsidP="00CE2B18">
      <w:r>
        <w:separator/>
      </w:r>
    </w:p>
  </w:footnote>
  <w:footnote w:type="continuationSeparator" w:id="0">
    <w:p w14:paraId="188ED787" w14:textId="77777777" w:rsidR="009F1513" w:rsidRDefault="009F1513" w:rsidP="00CE2B18">
      <w:r>
        <w:continuationSeparator/>
      </w:r>
    </w:p>
    <w:p w14:paraId="3AEF1489" w14:textId="77777777" w:rsidR="009F1513" w:rsidRDefault="009F15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2008" w14:textId="77777777" w:rsidR="002925C5" w:rsidRDefault="002925C5" w:rsidP="00CE2B18">
    <w:pPr>
      <w:pStyle w:val="Yltunniste"/>
      <w:ind w:left="-1440"/>
    </w:pPr>
  </w:p>
  <w:p w14:paraId="6E787F69" w14:textId="77777777" w:rsidR="002925C5" w:rsidRDefault="002925C5"/>
  <w:p w14:paraId="1FBCDB4E" w14:textId="77777777" w:rsidR="002925C5" w:rsidRDefault="002925C5"/>
  <w:p w14:paraId="2B35FD9A" w14:textId="77777777" w:rsidR="002925C5" w:rsidRDefault="002925C5"/>
  <w:p w14:paraId="514ED49C" w14:textId="77777777" w:rsidR="002925C5" w:rsidRDefault="002925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2219" w14:textId="77777777" w:rsidR="002925C5" w:rsidRDefault="002925C5" w:rsidP="00CE2B18">
    <w:pPr>
      <w:pStyle w:val="Yltunniste"/>
      <w:ind w:left="-1440"/>
    </w:pPr>
  </w:p>
  <w:p w14:paraId="5B1CD4CC" w14:textId="77777777" w:rsidR="002925C5" w:rsidRPr="000E3BEE" w:rsidRDefault="002925C5">
    <w:pPr>
      <w:rPr>
        <w:rFonts w:ascii="Gotham Light" w:hAnsi="Gotham Light"/>
      </w:rPr>
    </w:pPr>
  </w:p>
  <w:p w14:paraId="7C1C8D64" w14:textId="4EBAAC18" w:rsidR="002925C5" w:rsidRPr="009A7C80" w:rsidRDefault="002925C5" w:rsidP="009A7C80">
    <w:pPr>
      <w:pStyle w:val="ClientName"/>
    </w:pPr>
    <w:r>
      <w:rPr>
        <w:b w:val="0"/>
        <w:lang w:val="fi"/>
      </w:rPr>
      <w:drawing>
        <wp:anchor distT="0" distB="0" distL="114300" distR="114300" simplePos="0" relativeHeight="251691008" behindDoc="0" locked="0" layoutInCell="1" allowOverlap="1" wp14:anchorId="011914B8" wp14:editId="3A3C824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275D">
      <w:rPr>
        <w:bCs/>
      </w:rPr>
      <w:t>GOI Ministry of Diaspora Affairs</w:t>
    </w:r>
  </w:p>
  <w:p w14:paraId="6E693C1F" w14:textId="74827855" w:rsidR="002925C5" w:rsidRPr="009A7C80" w:rsidRDefault="002925C5" w:rsidP="009A7C80">
    <w:pPr>
      <w:pStyle w:val="ProjectName"/>
    </w:pPr>
    <w:r w:rsidRPr="0046275D">
      <w:t>Unit.Ed Evaluation</w:t>
    </w:r>
  </w:p>
  <w:p w14:paraId="563468C5" w14:textId="42436FE4" w:rsidR="002925C5" w:rsidRPr="000632F1" w:rsidRDefault="008A13A1" w:rsidP="009A7C80">
    <w:pPr>
      <w:pStyle w:val="ProjectName"/>
    </w:pPr>
    <w:r>
      <w:rPr>
        <w:lang w:val="fi"/>
      </w:rPr>
      <w:t>September 13, 2020</w:t>
    </w:r>
  </w:p>
  <w:p w14:paraId="33A442FB" w14:textId="77777777" w:rsidR="002925C5" w:rsidRDefault="002925C5">
    <w:r>
      <w:rPr>
        <w:rFonts w:ascii="HK Grotesk Pro AltJ" w:hAnsi="HK Grotesk Pro AltJ"/>
        <w:noProof/>
        <w:color w:val="5C068C" w:themeColor="accent1"/>
        <w:sz w:val="32"/>
        <w:szCs w:val="32"/>
        <w:lang w:val="fi"/>
      </w:rPr>
      <w:drawing>
        <wp:anchor distT="0" distB="0" distL="114300" distR="114300" simplePos="0" relativeHeight="251685888" behindDoc="0" locked="0" layoutInCell="1" allowOverlap="1" wp14:anchorId="3E5FAB4D" wp14:editId="773B7A6B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0F"/>
    <w:multiLevelType w:val="hybridMultilevel"/>
    <w:tmpl w:val="A56EE654"/>
    <w:lvl w:ilvl="0" w:tplc="AE520EE6">
      <w:start w:val="1"/>
      <w:numFmt w:val="lowerLetter"/>
      <w:lvlText w:val="%1)"/>
      <w:lvlJc w:val="left"/>
      <w:pPr>
        <w:ind w:left="1440" w:hanging="360"/>
      </w:pPr>
      <w:rPr>
        <w:lang w:val="fi-F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D969DE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08333D"/>
    <w:multiLevelType w:val="hybridMultilevel"/>
    <w:tmpl w:val="F28C8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8681F"/>
    <w:multiLevelType w:val="hybridMultilevel"/>
    <w:tmpl w:val="CB807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067A"/>
    <w:multiLevelType w:val="hybridMultilevel"/>
    <w:tmpl w:val="5160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50FA0"/>
    <w:multiLevelType w:val="hybridMultilevel"/>
    <w:tmpl w:val="A5BE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4" w15:restartNumberingAfterBreak="0">
    <w:nsid w:val="50A05B4E"/>
    <w:multiLevelType w:val="hybridMultilevel"/>
    <w:tmpl w:val="2D6CF0B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-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1350" w:hanging="180"/>
      </w:pPr>
    </w:lvl>
    <w:lvl w:ilvl="3" w:tplc="0409000F" w:tentative="1">
      <w:start w:val="1"/>
      <w:numFmt w:val="decimal"/>
      <w:lvlText w:val="%4."/>
      <w:lvlJc w:val="left"/>
      <w:pPr>
        <w:ind w:left="-630" w:hanging="360"/>
      </w:pPr>
    </w:lvl>
    <w:lvl w:ilvl="4" w:tplc="04090019" w:tentative="1">
      <w:start w:val="1"/>
      <w:numFmt w:val="lowerLetter"/>
      <w:lvlText w:val="%5."/>
      <w:lvlJc w:val="left"/>
      <w:pPr>
        <w:ind w:left="90" w:hanging="360"/>
      </w:pPr>
    </w:lvl>
    <w:lvl w:ilvl="5" w:tplc="0409001B" w:tentative="1">
      <w:start w:val="1"/>
      <w:numFmt w:val="lowerRoman"/>
      <w:lvlText w:val="%6."/>
      <w:lvlJc w:val="right"/>
      <w:pPr>
        <w:ind w:left="810" w:hanging="180"/>
      </w:pPr>
    </w:lvl>
    <w:lvl w:ilvl="6" w:tplc="0409000F" w:tentative="1">
      <w:start w:val="1"/>
      <w:numFmt w:val="decimal"/>
      <w:lvlText w:val="%7."/>
      <w:lvlJc w:val="left"/>
      <w:pPr>
        <w:ind w:left="1530" w:hanging="360"/>
      </w:pPr>
    </w:lvl>
    <w:lvl w:ilvl="7" w:tplc="04090019" w:tentative="1">
      <w:start w:val="1"/>
      <w:numFmt w:val="lowerLetter"/>
      <w:lvlText w:val="%8."/>
      <w:lvlJc w:val="left"/>
      <w:pPr>
        <w:ind w:left="2250" w:hanging="360"/>
      </w:pPr>
    </w:lvl>
    <w:lvl w:ilvl="8" w:tplc="0409001B" w:tentative="1">
      <w:start w:val="1"/>
      <w:numFmt w:val="lowerRoman"/>
      <w:lvlText w:val="%9."/>
      <w:lvlJc w:val="right"/>
      <w:pPr>
        <w:ind w:left="2970" w:hanging="180"/>
      </w:pPr>
    </w:lvl>
  </w:abstractNum>
  <w:abstractNum w:abstractNumId="25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524F4"/>
    <w:multiLevelType w:val="hybridMultilevel"/>
    <w:tmpl w:val="B6708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75144659"/>
    <w:multiLevelType w:val="hybridMultilevel"/>
    <w:tmpl w:val="667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"/>
  </w:num>
  <w:num w:numId="5">
    <w:abstractNumId w:val="8"/>
  </w:num>
  <w:num w:numId="6">
    <w:abstractNumId w:val="10"/>
  </w:num>
  <w:num w:numId="7">
    <w:abstractNumId w:val="21"/>
  </w:num>
  <w:num w:numId="8">
    <w:abstractNumId w:val="3"/>
  </w:num>
  <w:num w:numId="9">
    <w:abstractNumId w:val="23"/>
  </w:num>
  <w:num w:numId="10">
    <w:abstractNumId w:val="22"/>
  </w:num>
  <w:num w:numId="11">
    <w:abstractNumId w:val="20"/>
  </w:num>
  <w:num w:numId="12">
    <w:abstractNumId w:val="2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30"/>
  </w:num>
  <w:num w:numId="18">
    <w:abstractNumId w:val="19"/>
  </w:num>
  <w:num w:numId="19">
    <w:abstractNumId w:val="31"/>
  </w:num>
  <w:num w:numId="20">
    <w:abstractNumId w:val="29"/>
  </w:num>
  <w:num w:numId="21">
    <w:abstractNumId w:val="4"/>
  </w:num>
  <w:num w:numId="22">
    <w:abstractNumId w:val="25"/>
  </w:num>
  <w:num w:numId="23">
    <w:abstractNumId w:val="13"/>
  </w:num>
  <w:num w:numId="24">
    <w:abstractNumId w:val="7"/>
  </w:num>
  <w:num w:numId="25">
    <w:abstractNumId w:val="32"/>
  </w:num>
  <w:num w:numId="26">
    <w:abstractNumId w:val="15"/>
  </w:num>
  <w:num w:numId="27">
    <w:abstractNumId w:val="26"/>
  </w:num>
  <w:num w:numId="28">
    <w:abstractNumId w:val="24"/>
  </w:num>
  <w:num w:numId="29">
    <w:abstractNumId w:val="28"/>
  </w:num>
  <w:num w:numId="30">
    <w:abstractNumId w:val="0"/>
  </w:num>
  <w:num w:numId="31">
    <w:abstractNumId w:val="14"/>
  </w:num>
  <w:num w:numId="32">
    <w:abstractNumId w:val="2"/>
  </w:num>
  <w:num w:numId="33">
    <w:abstractNumId w:val="1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rve Juhola">
    <w15:presenceInfo w15:providerId="None" w15:userId="Virve Juho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attachedTemplate r:id="rId1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09"/>
    <w:rsid w:val="00005A30"/>
    <w:rsid w:val="00007C77"/>
    <w:rsid w:val="00030D15"/>
    <w:rsid w:val="000311CF"/>
    <w:rsid w:val="00032A4B"/>
    <w:rsid w:val="00034756"/>
    <w:rsid w:val="0004300C"/>
    <w:rsid w:val="00046659"/>
    <w:rsid w:val="00052739"/>
    <w:rsid w:val="00052937"/>
    <w:rsid w:val="00053150"/>
    <w:rsid w:val="00053328"/>
    <w:rsid w:val="000566EB"/>
    <w:rsid w:val="00057EAE"/>
    <w:rsid w:val="000632F1"/>
    <w:rsid w:val="00065EEC"/>
    <w:rsid w:val="0007015A"/>
    <w:rsid w:val="00071A5D"/>
    <w:rsid w:val="00074DD7"/>
    <w:rsid w:val="00091D53"/>
    <w:rsid w:val="00096CAA"/>
    <w:rsid w:val="000976B2"/>
    <w:rsid w:val="000A277D"/>
    <w:rsid w:val="000A58B9"/>
    <w:rsid w:val="000A66BC"/>
    <w:rsid w:val="000B0FA1"/>
    <w:rsid w:val="000B3222"/>
    <w:rsid w:val="000C17D5"/>
    <w:rsid w:val="000C3290"/>
    <w:rsid w:val="000C78A7"/>
    <w:rsid w:val="000D0609"/>
    <w:rsid w:val="000D613C"/>
    <w:rsid w:val="000E3BEE"/>
    <w:rsid w:val="000F55B4"/>
    <w:rsid w:val="00102A90"/>
    <w:rsid w:val="00114722"/>
    <w:rsid w:val="001261B8"/>
    <w:rsid w:val="00131C70"/>
    <w:rsid w:val="001321F6"/>
    <w:rsid w:val="001341E9"/>
    <w:rsid w:val="0013701C"/>
    <w:rsid w:val="00140ADC"/>
    <w:rsid w:val="0014616D"/>
    <w:rsid w:val="00147679"/>
    <w:rsid w:val="00156D7A"/>
    <w:rsid w:val="001622FC"/>
    <w:rsid w:val="0016770C"/>
    <w:rsid w:val="0017256A"/>
    <w:rsid w:val="001757CC"/>
    <w:rsid w:val="0018329F"/>
    <w:rsid w:val="0018476B"/>
    <w:rsid w:val="001913F7"/>
    <w:rsid w:val="00194BD6"/>
    <w:rsid w:val="00196AF5"/>
    <w:rsid w:val="001A2315"/>
    <w:rsid w:val="001B1AA9"/>
    <w:rsid w:val="001C1B3A"/>
    <w:rsid w:val="001C3558"/>
    <w:rsid w:val="001C5833"/>
    <w:rsid w:val="001E25BE"/>
    <w:rsid w:val="001E5103"/>
    <w:rsid w:val="001F4123"/>
    <w:rsid w:val="001F524C"/>
    <w:rsid w:val="001F7A46"/>
    <w:rsid w:val="00202AA1"/>
    <w:rsid w:val="00210ABC"/>
    <w:rsid w:val="00211CEB"/>
    <w:rsid w:val="00213371"/>
    <w:rsid w:val="00220A4D"/>
    <w:rsid w:val="00223ACA"/>
    <w:rsid w:val="0022786A"/>
    <w:rsid w:val="00233BDC"/>
    <w:rsid w:val="00236E7D"/>
    <w:rsid w:val="002401F0"/>
    <w:rsid w:val="00243838"/>
    <w:rsid w:val="002462F5"/>
    <w:rsid w:val="00252D13"/>
    <w:rsid w:val="00256915"/>
    <w:rsid w:val="002716E4"/>
    <w:rsid w:val="00272603"/>
    <w:rsid w:val="00277591"/>
    <w:rsid w:val="00291C97"/>
    <w:rsid w:val="002925C5"/>
    <w:rsid w:val="00295C6D"/>
    <w:rsid w:val="002A206C"/>
    <w:rsid w:val="002B0089"/>
    <w:rsid w:val="002B0CC0"/>
    <w:rsid w:val="002C049B"/>
    <w:rsid w:val="002C48F4"/>
    <w:rsid w:val="002C7746"/>
    <w:rsid w:val="002D37C2"/>
    <w:rsid w:val="002E4781"/>
    <w:rsid w:val="002F1852"/>
    <w:rsid w:val="00300391"/>
    <w:rsid w:val="00314D3B"/>
    <w:rsid w:val="003171F2"/>
    <w:rsid w:val="00321219"/>
    <w:rsid w:val="00323949"/>
    <w:rsid w:val="00330130"/>
    <w:rsid w:val="00332E18"/>
    <w:rsid w:val="0034753F"/>
    <w:rsid w:val="003523F6"/>
    <w:rsid w:val="00355C43"/>
    <w:rsid w:val="00365A27"/>
    <w:rsid w:val="00367653"/>
    <w:rsid w:val="003730C8"/>
    <w:rsid w:val="00374D6A"/>
    <w:rsid w:val="00376C15"/>
    <w:rsid w:val="00377BE4"/>
    <w:rsid w:val="00382800"/>
    <w:rsid w:val="00383D0F"/>
    <w:rsid w:val="0039320A"/>
    <w:rsid w:val="003A760E"/>
    <w:rsid w:val="003B2231"/>
    <w:rsid w:val="003B36C2"/>
    <w:rsid w:val="003C486A"/>
    <w:rsid w:val="003D353D"/>
    <w:rsid w:val="003F1E5F"/>
    <w:rsid w:val="003F5E8C"/>
    <w:rsid w:val="003F629A"/>
    <w:rsid w:val="003F76B6"/>
    <w:rsid w:val="003F79B3"/>
    <w:rsid w:val="00401A85"/>
    <w:rsid w:val="00411D04"/>
    <w:rsid w:val="00414057"/>
    <w:rsid w:val="00415361"/>
    <w:rsid w:val="0041684A"/>
    <w:rsid w:val="00423FFE"/>
    <w:rsid w:val="0043102F"/>
    <w:rsid w:val="00433AA7"/>
    <w:rsid w:val="00440099"/>
    <w:rsid w:val="004551B1"/>
    <w:rsid w:val="0046275D"/>
    <w:rsid w:val="00466DDB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38FA"/>
    <w:rsid w:val="004D060C"/>
    <w:rsid w:val="004D3074"/>
    <w:rsid w:val="004E3307"/>
    <w:rsid w:val="004E43DD"/>
    <w:rsid w:val="004E531D"/>
    <w:rsid w:val="004E6D21"/>
    <w:rsid w:val="004F11B7"/>
    <w:rsid w:val="004F7F4E"/>
    <w:rsid w:val="005044A0"/>
    <w:rsid w:val="005052EF"/>
    <w:rsid w:val="00507547"/>
    <w:rsid w:val="0051579D"/>
    <w:rsid w:val="00515DF7"/>
    <w:rsid w:val="005314B7"/>
    <w:rsid w:val="0053189F"/>
    <w:rsid w:val="00532BB1"/>
    <w:rsid w:val="00533535"/>
    <w:rsid w:val="00534DBA"/>
    <w:rsid w:val="00537DC9"/>
    <w:rsid w:val="005426F6"/>
    <w:rsid w:val="00543C07"/>
    <w:rsid w:val="005471E0"/>
    <w:rsid w:val="005540A7"/>
    <w:rsid w:val="005551B8"/>
    <w:rsid w:val="00555AFA"/>
    <w:rsid w:val="00556324"/>
    <w:rsid w:val="00563355"/>
    <w:rsid w:val="00584A62"/>
    <w:rsid w:val="00585732"/>
    <w:rsid w:val="00587566"/>
    <w:rsid w:val="0059409E"/>
    <w:rsid w:val="00596675"/>
    <w:rsid w:val="005A1FE5"/>
    <w:rsid w:val="005A41F0"/>
    <w:rsid w:val="005B092E"/>
    <w:rsid w:val="005C0754"/>
    <w:rsid w:val="005C10E4"/>
    <w:rsid w:val="005C7257"/>
    <w:rsid w:val="005C7395"/>
    <w:rsid w:val="005D6D39"/>
    <w:rsid w:val="005E4243"/>
    <w:rsid w:val="005E4EF7"/>
    <w:rsid w:val="005E6337"/>
    <w:rsid w:val="005F37C1"/>
    <w:rsid w:val="006023E5"/>
    <w:rsid w:val="00613D6E"/>
    <w:rsid w:val="006253E3"/>
    <w:rsid w:val="00627C29"/>
    <w:rsid w:val="00630D30"/>
    <w:rsid w:val="00636D7C"/>
    <w:rsid w:val="006468E1"/>
    <w:rsid w:val="006477FF"/>
    <w:rsid w:val="00651CD0"/>
    <w:rsid w:val="006538CE"/>
    <w:rsid w:val="0066286B"/>
    <w:rsid w:val="00671E5B"/>
    <w:rsid w:val="00681139"/>
    <w:rsid w:val="0068121E"/>
    <w:rsid w:val="006A0F7C"/>
    <w:rsid w:val="006A2B3B"/>
    <w:rsid w:val="006A3E8B"/>
    <w:rsid w:val="006C0081"/>
    <w:rsid w:val="006C100F"/>
    <w:rsid w:val="006C3179"/>
    <w:rsid w:val="006C78EA"/>
    <w:rsid w:val="006C7D66"/>
    <w:rsid w:val="006D436E"/>
    <w:rsid w:val="006E65D3"/>
    <w:rsid w:val="006F2FB3"/>
    <w:rsid w:val="0070048E"/>
    <w:rsid w:val="0070115C"/>
    <w:rsid w:val="007026E5"/>
    <w:rsid w:val="007026FB"/>
    <w:rsid w:val="00707A7A"/>
    <w:rsid w:val="007133FF"/>
    <w:rsid w:val="00721A66"/>
    <w:rsid w:val="00721A9D"/>
    <w:rsid w:val="0072304F"/>
    <w:rsid w:val="00727BFA"/>
    <w:rsid w:val="00731CFC"/>
    <w:rsid w:val="0073222E"/>
    <w:rsid w:val="0073639F"/>
    <w:rsid w:val="0074155B"/>
    <w:rsid w:val="00741EAD"/>
    <w:rsid w:val="007448E3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28FF"/>
    <w:rsid w:val="00794919"/>
    <w:rsid w:val="007976A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01A29"/>
    <w:rsid w:val="00804E11"/>
    <w:rsid w:val="0081242D"/>
    <w:rsid w:val="00812FF9"/>
    <w:rsid w:val="008234F2"/>
    <w:rsid w:val="00824BF8"/>
    <w:rsid w:val="00827ED3"/>
    <w:rsid w:val="00827F73"/>
    <w:rsid w:val="00830CB5"/>
    <w:rsid w:val="00831140"/>
    <w:rsid w:val="00835424"/>
    <w:rsid w:val="008354B0"/>
    <w:rsid w:val="00836367"/>
    <w:rsid w:val="00837C96"/>
    <w:rsid w:val="008429F6"/>
    <w:rsid w:val="00845908"/>
    <w:rsid w:val="0084669B"/>
    <w:rsid w:val="00853E82"/>
    <w:rsid w:val="008568CC"/>
    <w:rsid w:val="00856C8D"/>
    <w:rsid w:val="00857C78"/>
    <w:rsid w:val="00860568"/>
    <w:rsid w:val="00865D7F"/>
    <w:rsid w:val="00867A54"/>
    <w:rsid w:val="008704BE"/>
    <w:rsid w:val="00873791"/>
    <w:rsid w:val="00873C63"/>
    <w:rsid w:val="00875B05"/>
    <w:rsid w:val="008819BD"/>
    <w:rsid w:val="0088384E"/>
    <w:rsid w:val="008866F3"/>
    <w:rsid w:val="00886A85"/>
    <w:rsid w:val="00897151"/>
    <w:rsid w:val="008A13A1"/>
    <w:rsid w:val="008A175F"/>
    <w:rsid w:val="008A2CD6"/>
    <w:rsid w:val="008B786C"/>
    <w:rsid w:val="008C66D8"/>
    <w:rsid w:val="008D1044"/>
    <w:rsid w:val="008D4D4F"/>
    <w:rsid w:val="008D5715"/>
    <w:rsid w:val="008E1D1A"/>
    <w:rsid w:val="008F1F67"/>
    <w:rsid w:val="008F23C3"/>
    <w:rsid w:val="00907B96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52EBC"/>
    <w:rsid w:val="00964AB1"/>
    <w:rsid w:val="0096655E"/>
    <w:rsid w:val="00967384"/>
    <w:rsid w:val="009708FA"/>
    <w:rsid w:val="00971B23"/>
    <w:rsid w:val="009827E5"/>
    <w:rsid w:val="00985927"/>
    <w:rsid w:val="009860D8"/>
    <w:rsid w:val="00986BE2"/>
    <w:rsid w:val="009A06F8"/>
    <w:rsid w:val="009A1ABE"/>
    <w:rsid w:val="009A7C80"/>
    <w:rsid w:val="009B2379"/>
    <w:rsid w:val="009B598B"/>
    <w:rsid w:val="009B7B31"/>
    <w:rsid w:val="009D0913"/>
    <w:rsid w:val="009D7693"/>
    <w:rsid w:val="009D7966"/>
    <w:rsid w:val="009E06A1"/>
    <w:rsid w:val="009E4B6F"/>
    <w:rsid w:val="009E5B23"/>
    <w:rsid w:val="009F1513"/>
    <w:rsid w:val="00A005DC"/>
    <w:rsid w:val="00A0105D"/>
    <w:rsid w:val="00A04DFB"/>
    <w:rsid w:val="00A060EC"/>
    <w:rsid w:val="00A06CFC"/>
    <w:rsid w:val="00A16695"/>
    <w:rsid w:val="00A23234"/>
    <w:rsid w:val="00A30012"/>
    <w:rsid w:val="00A37D6F"/>
    <w:rsid w:val="00A41659"/>
    <w:rsid w:val="00A438D9"/>
    <w:rsid w:val="00A51359"/>
    <w:rsid w:val="00A54974"/>
    <w:rsid w:val="00A63B15"/>
    <w:rsid w:val="00A650E9"/>
    <w:rsid w:val="00A73820"/>
    <w:rsid w:val="00A73D0C"/>
    <w:rsid w:val="00A7400F"/>
    <w:rsid w:val="00A81681"/>
    <w:rsid w:val="00A92B97"/>
    <w:rsid w:val="00A92E3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43D5"/>
    <w:rsid w:val="00B0723E"/>
    <w:rsid w:val="00B13335"/>
    <w:rsid w:val="00B143B2"/>
    <w:rsid w:val="00B24105"/>
    <w:rsid w:val="00B266B3"/>
    <w:rsid w:val="00B272A9"/>
    <w:rsid w:val="00B314E1"/>
    <w:rsid w:val="00B31B2A"/>
    <w:rsid w:val="00B31D61"/>
    <w:rsid w:val="00B334E5"/>
    <w:rsid w:val="00B33545"/>
    <w:rsid w:val="00B33A9C"/>
    <w:rsid w:val="00B33F89"/>
    <w:rsid w:val="00B404BA"/>
    <w:rsid w:val="00B42AB6"/>
    <w:rsid w:val="00B514A1"/>
    <w:rsid w:val="00B51AB0"/>
    <w:rsid w:val="00B567B3"/>
    <w:rsid w:val="00B729FA"/>
    <w:rsid w:val="00B779F7"/>
    <w:rsid w:val="00B82A1F"/>
    <w:rsid w:val="00B871BF"/>
    <w:rsid w:val="00B957DB"/>
    <w:rsid w:val="00B96D18"/>
    <w:rsid w:val="00BA44DF"/>
    <w:rsid w:val="00BA5079"/>
    <w:rsid w:val="00BB1670"/>
    <w:rsid w:val="00BC27C7"/>
    <w:rsid w:val="00BD3067"/>
    <w:rsid w:val="00BE0B26"/>
    <w:rsid w:val="00BE1608"/>
    <w:rsid w:val="00BE1FBD"/>
    <w:rsid w:val="00BE4A6A"/>
    <w:rsid w:val="00BE7434"/>
    <w:rsid w:val="00BF06F1"/>
    <w:rsid w:val="00C03E09"/>
    <w:rsid w:val="00C114C2"/>
    <w:rsid w:val="00C11798"/>
    <w:rsid w:val="00C11F61"/>
    <w:rsid w:val="00C13F65"/>
    <w:rsid w:val="00C344C9"/>
    <w:rsid w:val="00C35043"/>
    <w:rsid w:val="00C43C46"/>
    <w:rsid w:val="00C47810"/>
    <w:rsid w:val="00C630B8"/>
    <w:rsid w:val="00C67037"/>
    <w:rsid w:val="00C7143C"/>
    <w:rsid w:val="00C7568F"/>
    <w:rsid w:val="00C771E7"/>
    <w:rsid w:val="00C853D0"/>
    <w:rsid w:val="00C854AD"/>
    <w:rsid w:val="00C95439"/>
    <w:rsid w:val="00C9573D"/>
    <w:rsid w:val="00CA4B58"/>
    <w:rsid w:val="00CB1A73"/>
    <w:rsid w:val="00CB4AA3"/>
    <w:rsid w:val="00CB6313"/>
    <w:rsid w:val="00CB7D78"/>
    <w:rsid w:val="00CC30EF"/>
    <w:rsid w:val="00CC31CD"/>
    <w:rsid w:val="00CD3B30"/>
    <w:rsid w:val="00CD61E2"/>
    <w:rsid w:val="00CE0E27"/>
    <w:rsid w:val="00CE2B18"/>
    <w:rsid w:val="00CE2C49"/>
    <w:rsid w:val="00D05849"/>
    <w:rsid w:val="00D10D4F"/>
    <w:rsid w:val="00D11B7F"/>
    <w:rsid w:val="00D14581"/>
    <w:rsid w:val="00D16863"/>
    <w:rsid w:val="00D24DBA"/>
    <w:rsid w:val="00D462A3"/>
    <w:rsid w:val="00D63E39"/>
    <w:rsid w:val="00D6598D"/>
    <w:rsid w:val="00D737C5"/>
    <w:rsid w:val="00D765C1"/>
    <w:rsid w:val="00D77FFB"/>
    <w:rsid w:val="00D908DE"/>
    <w:rsid w:val="00D91A22"/>
    <w:rsid w:val="00D93DC9"/>
    <w:rsid w:val="00D964AA"/>
    <w:rsid w:val="00DB340D"/>
    <w:rsid w:val="00DB5855"/>
    <w:rsid w:val="00DB58E6"/>
    <w:rsid w:val="00DB7841"/>
    <w:rsid w:val="00DC049D"/>
    <w:rsid w:val="00DC134C"/>
    <w:rsid w:val="00DC52F0"/>
    <w:rsid w:val="00DC5C91"/>
    <w:rsid w:val="00DC7269"/>
    <w:rsid w:val="00DD0F83"/>
    <w:rsid w:val="00DD5262"/>
    <w:rsid w:val="00DE65F3"/>
    <w:rsid w:val="00DF00DA"/>
    <w:rsid w:val="00DF54D5"/>
    <w:rsid w:val="00E01300"/>
    <w:rsid w:val="00E03AD3"/>
    <w:rsid w:val="00E1195B"/>
    <w:rsid w:val="00E20BDB"/>
    <w:rsid w:val="00E2201D"/>
    <w:rsid w:val="00E315E5"/>
    <w:rsid w:val="00E3370B"/>
    <w:rsid w:val="00E36F2A"/>
    <w:rsid w:val="00E40BDF"/>
    <w:rsid w:val="00E446D1"/>
    <w:rsid w:val="00E5516E"/>
    <w:rsid w:val="00E63589"/>
    <w:rsid w:val="00E6456A"/>
    <w:rsid w:val="00E662B2"/>
    <w:rsid w:val="00E85B99"/>
    <w:rsid w:val="00E954B7"/>
    <w:rsid w:val="00E96189"/>
    <w:rsid w:val="00EA0C17"/>
    <w:rsid w:val="00EA1EB9"/>
    <w:rsid w:val="00EA3DA7"/>
    <w:rsid w:val="00EB2968"/>
    <w:rsid w:val="00ED272E"/>
    <w:rsid w:val="00ED2FBC"/>
    <w:rsid w:val="00EE2635"/>
    <w:rsid w:val="00EE60DF"/>
    <w:rsid w:val="00EF6D74"/>
    <w:rsid w:val="00F12C84"/>
    <w:rsid w:val="00F175D3"/>
    <w:rsid w:val="00F20D29"/>
    <w:rsid w:val="00F23659"/>
    <w:rsid w:val="00F23991"/>
    <w:rsid w:val="00F23F5E"/>
    <w:rsid w:val="00F26867"/>
    <w:rsid w:val="00F27AC3"/>
    <w:rsid w:val="00F316BD"/>
    <w:rsid w:val="00F4245B"/>
    <w:rsid w:val="00F42542"/>
    <w:rsid w:val="00F47A42"/>
    <w:rsid w:val="00F50C06"/>
    <w:rsid w:val="00F659FF"/>
    <w:rsid w:val="00F73E0E"/>
    <w:rsid w:val="00F76720"/>
    <w:rsid w:val="00F8185A"/>
    <w:rsid w:val="00F8263B"/>
    <w:rsid w:val="00F830DD"/>
    <w:rsid w:val="00F876B4"/>
    <w:rsid w:val="00F92872"/>
    <w:rsid w:val="00F9590A"/>
    <w:rsid w:val="00FA0B59"/>
    <w:rsid w:val="00FA14D2"/>
    <w:rsid w:val="00FA7041"/>
    <w:rsid w:val="00FB3849"/>
    <w:rsid w:val="00FB3CAB"/>
    <w:rsid w:val="00FB568F"/>
    <w:rsid w:val="00FC345B"/>
    <w:rsid w:val="00FD11AD"/>
    <w:rsid w:val="00FD1495"/>
    <w:rsid w:val="00FD1E05"/>
    <w:rsid w:val="00FD5330"/>
    <w:rsid w:val="00FD592F"/>
    <w:rsid w:val="00FD7716"/>
    <w:rsid w:val="00FD7B03"/>
    <w:rsid w:val="00FD7B50"/>
    <w:rsid w:val="00FE1097"/>
    <w:rsid w:val="00FE2FD8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BA64F7"/>
  <w15:docId w15:val="{B3827183-2A56-42AD-A466-90737F68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Otsikko1">
    <w:name w:val="heading 1"/>
    <w:next w:val="RCBody"/>
    <w:link w:val="Otsikko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CE2B18"/>
  </w:style>
  <w:style w:type="paragraph" w:styleId="Alatunniste">
    <w:name w:val="footer"/>
    <w:basedOn w:val="Normaali"/>
    <w:link w:val="Alatunniste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E2B18"/>
  </w:style>
  <w:style w:type="paragraph" w:styleId="Seliteteksti">
    <w:name w:val="Balloon Text"/>
    <w:basedOn w:val="Normaali"/>
    <w:link w:val="Seliteteksti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533535"/>
    <w:rPr>
      <w:color w:val="0085AD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aliWWW">
    <w:name w:val="Normal (Web)"/>
    <w:basedOn w:val="Normaali"/>
    <w:uiPriority w:val="99"/>
    <w:unhideWhenUsed/>
    <w:rsid w:val="009A06F8"/>
    <w:pPr>
      <w:spacing w:before="100" w:beforeAutospacing="1" w:after="100" w:afterAutospacing="1"/>
    </w:pPr>
  </w:style>
  <w:style w:type="paragraph" w:styleId="Luettelokappale">
    <w:name w:val="List Paragraph"/>
    <w:basedOn w:val="Normaali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aikkamerkkiteksti">
    <w:name w:val="Placeholder Text"/>
    <w:basedOn w:val="Kappaleenoletusfontti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ali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ali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Kappaleenoletusfontti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Kappaleenoletusfontti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Kappaleenoletusfontti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ulukkoRuudukko">
    <w:name w:val="Table Grid"/>
    <w:basedOn w:val="Normaalitaulukko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ali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Kappaleenoletusfontti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Vaalearuudukkotaulukko1-korostus1">
    <w:name w:val="Grid Table 1 Light Accent 1"/>
    <w:basedOn w:val="Normaalitaulukko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Otsikko2Char">
    <w:name w:val="Otsikko 2 Char"/>
    <w:basedOn w:val="Kappaleenoletusfontti"/>
    <w:link w:val="Otsikko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ali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Kappaleenoletusfontti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ali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Kappaleenoletusfontti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Alaviitteenteksti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Alaviitteenteksti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table" w:customStyle="1" w:styleId="TableGrid1">
    <w:name w:val="Table Grid1"/>
    <w:basedOn w:val="Normaalitaulukko"/>
    <w:next w:val="TaulukkoRuudukko"/>
    <w:uiPriority w:val="39"/>
    <w:rsid w:val="00C0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C03E0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C03E0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C03E09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03E0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03E09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5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haron@rosovconsulting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C84FEF-24DC-4B23-808C-13E57A65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304</TotalTime>
  <Pages>7</Pages>
  <Words>950</Words>
  <Characters>7704</Characters>
  <Application>Microsoft Office Word</Application>
  <DocSecurity>0</DocSecurity>
  <Lines>64</Lines>
  <Paragraphs>17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Virve Juhola</cp:lastModifiedBy>
  <cp:revision>94</cp:revision>
  <cp:lastPrinted>2018-11-06T23:22:00Z</cp:lastPrinted>
  <dcterms:created xsi:type="dcterms:W3CDTF">2020-09-07T08:49:00Z</dcterms:created>
  <dcterms:modified xsi:type="dcterms:W3CDTF">2020-09-15T14:49:00Z</dcterms:modified>
</cp:coreProperties>
</file>