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17869B4F" w:rsidR="004E531D" w:rsidRDefault="00C03E09" w:rsidP="009A7C80">
      <w:pPr>
        <w:pStyle w:val="DocumentTitle"/>
      </w:pPr>
      <w:r>
        <w:t xml:space="preserve">Unit.Ed </w:t>
      </w:r>
      <w:r w:rsidR="00252394">
        <w:t>Diákfelmérés</w:t>
      </w:r>
      <w:r w:rsidR="00673E7B">
        <w:t xml:space="preserve">: </w:t>
      </w:r>
      <w:r w:rsidR="00831CE0">
        <w:t>Útmutató tanároknak</w:t>
      </w:r>
    </w:p>
    <w:p w14:paraId="302F6FBB" w14:textId="70378FA4" w:rsidR="00673E7B" w:rsidRPr="00237113" w:rsidRDefault="00252394" w:rsidP="004D3074">
      <w:pPr>
        <w:pStyle w:val="RCBody"/>
        <w:rPr>
          <w:lang w:val="hu-HU"/>
        </w:rPr>
      </w:pPr>
      <w:r w:rsidRPr="00237113">
        <w:rPr>
          <w:lang w:val="hu-HU"/>
        </w:rPr>
        <w:t>Kedves Tanárok!</w:t>
      </w:r>
    </w:p>
    <w:p w14:paraId="04B909F6" w14:textId="1669FE5D" w:rsidR="00252394" w:rsidRPr="00237113" w:rsidRDefault="00252394" w:rsidP="00BB53D0">
      <w:pPr>
        <w:pStyle w:val="RCBody"/>
        <w:rPr>
          <w:lang w:val="hu-HU"/>
        </w:rPr>
      </w:pPr>
      <w:r w:rsidRPr="00237113">
        <w:rPr>
          <w:lang w:val="hu-HU"/>
        </w:rPr>
        <w:t>Köszönjük, hogy segítenek lebonyolítani ennek a fontos kérdőívnek a kitöltését, amely</w:t>
      </w:r>
      <w:r w:rsidR="00BB53D0">
        <w:rPr>
          <w:lang w:val="hu-HU"/>
        </w:rPr>
        <w:t xml:space="preserve"> </w:t>
      </w:r>
      <w:r w:rsidR="00CF6BBB">
        <w:rPr>
          <w:lang w:val="hu-HU"/>
        </w:rPr>
        <w:t>egy</w:t>
      </w:r>
      <w:r w:rsidR="0098595E">
        <w:rPr>
          <w:lang w:val="hu-HU"/>
        </w:rPr>
        <w:t xml:space="preserve"> olyan,</w:t>
      </w:r>
      <w:r w:rsidR="00BB53D0">
        <w:rPr>
          <w:lang w:val="hu-HU"/>
        </w:rPr>
        <w:t xml:space="preserve"> </w:t>
      </w:r>
      <w:r w:rsidR="00BB53D0" w:rsidRPr="00237113">
        <w:rPr>
          <w:lang w:val="hu-HU"/>
        </w:rPr>
        <w:t xml:space="preserve">Izrael </w:t>
      </w:r>
      <w:r w:rsidR="00136BD4">
        <w:rPr>
          <w:lang w:val="hu-HU"/>
        </w:rPr>
        <w:t xml:space="preserve">Állam </w:t>
      </w:r>
      <w:r w:rsidR="00BB53D0" w:rsidRPr="00237113">
        <w:rPr>
          <w:lang w:val="hu-HU"/>
        </w:rPr>
        <w:t xml:space="preserve">Kormányának </w:t>
      </w:r>
      <w:r w:rsidR="00BB53D0">
        <w:rPr>
          <w:lang w:val="hu-HU"/>
        </w:rPr>
        <w:t>„</w:t>
      </w:r>
      <w:r w:rsidR="00BB53D0" w:rsidRPr="00237113">
        <w:rPr>
          <w:lang w:val="hu-HU"/>
        </w:rPr>
        <w:t>Unit.Ed</w:t>
      </w:r>
      <w:r w:rsidR="00BB53D0">
        <w:rPr>
          <w:lang w:val="hu-HU"/>
        </w:rPr>
        <w:t>”</w:t>
      </w:r>
      <w:r w:rsidR="00BB53D0" w:rsidRPr="00237113">
        <w:rPr>
          <w:lang w:val="hu-HU"/>
        </w:rPr>
        <w:t xml:space="preserve"> </w:t>
      </w:r>
      <w:r w:rsidR="00BB53D0">
        <w:rPr>
          <w:lang w:val="hu-HU"/>
        </w:rPr>
        <w:t xml:space="preserve">elnevezésű </w:t>
      </w:r>
      <w:r w:rsidR="00BB53D0" w:rsidRPr="00237113">
        <w:rPr>
          <w:lang w:val="hu-HU"/>
        </w:rPr>
        <w:t>kezdeményezés</w:t>
      </w:r>
      <w:r w:rsidR="00BB53D0">
        <w:rPr>
          <w:lang w:val="hu-HU"/>
        </w:rPr>
        <w:t>e keretében megvalósuló</w:t>
      </w:r>
      <w:r w:rsidR="0098595E" w:rsidRPr="0098595E">
        <w:rPr>
          <w:lang w:val="hu-HU"/>
        </w:rPr>
        <w:t xml:space="preserve"> </w:t>
      </w:r>
      <w:r w:rsidR="0098595E" w:rsidRPr="00237113">
        <w:rPr>
          <w:lang w:val="hu-HU"/>
        </w:rPr>
        <w:t>átfogó tanulmány részét képezi</w:t>
      </w:r>
      <w:r w:rsidR="00BB53D0">
        <w:rPr>
          <w:lang w:val="hu-HU"/>
        </w:rPr>
        <w:t xml:space="preserve">, </w:t>
      </w:r>
      <w:r w:rsidR="0098595E">
        <w:rPr>
          <w:lang w:val="hu-HU"/>
        </w:rPr>
        <w:t xml:space="preserve">amely </w:t>
      </w:r>
      <w:r w:rsidRPr="00237113">
        <w:rPr>
          <w:lang w:val="hu-HU"/>
        </w:rPr>
        <w:t>a világ különböző részein élő zsidó diákokról szól. A kérdőív célja, hogy képet kapjunk a diákok zsidó életéről, és arról, hogy ehhez hogyan j</w:t>
      </w:r>
      <w:r w:rsidR="00237113">
        <w:rPr>
          <w:lang w:val="hu-HU"/>
        </w:rPr>
        <w:t>á</w:t>
      </w:r>
      <w:r w:rsidRPr="00237113">
        <w:rPr>
          <w:lang w:val="hu-HU"/>
        </w:rPr>
        <w:t xml:space="preserve">rul hozzá az iskolában </w:t>
      </w:r>
      <w:r w:rsidR="009E0085" w:rsidRPr="00237113">
        <w:rPr>
          <w:lang w:val="hu-HU"/>
        </w:rPr>
        <w:t>el</w:t>
      </w:r>
      <w:r w:rsidRPr="00237113">
        <w:rPr>
          <w:lang w:val="hu-HU"/>
        </w:rPr>
        <w:t>töltött idő.</w:t>
      </w:r>
      <w:r w:rsidR="009E0085" w:rsidRPr="00237113">
        <w:rPr>
          <w:lang w:val="hu-HU"/>
        </w:rPr>
        <w:t xml:space="preserve"> Ilyen amb</w:t>
      </w:r>
      <w:r w:rsidR="00237113">
        <w:rPr>
          <w:lang w:val="hu-HU"/>
        </w:rPr>
        <w:t>i</w:t>
      </w:r>
      <w:r w:rsidR="009E0085" w:rsidRPr="00237113">
        <w:rPr>
          <w:lang w:val="hu-HU"/>
        </w:rPr>
        <w:t>ciózus, globális szintű felmérés</w:t>
      </w:r>
      <w:r w:rsidR="00BB53D0">
        <w:rPr>
          <w:lang w:val="hu-HU"/>
        </w:rPr>
        <w:t xml:space="preserve"> kivitelezésére eddig</w:t>
      </w:r>
      <w:r w:rsidR="009E0085" w:rsidRPr="00237113">
        <w:rPr>
          <w:lang w:val="hu-HU"/>
        </w:rPr>
        <w:t xml:space="preserve"> még nem volt példa, ezért hálásak vagyunk, hogy iskolájuk részt vesz benne. Ez a felmérés </w:t>
      </w:r>
      <w:r w:rsidR="009E0085" w:rsidRPr="00237113">
        <w:rPr>
          <w:b/>
          <w:bCs/>
          <w:u w:val="single"/>
          <w:lang w:val="hu-HU"/>
        </w:rPr>
        <w:t>nem</w:t>
      </w:r>
      <w:r w:rsidR="009E0085" w:rsidRPr="00237113">
        <w:rPr>
          <w:lang w:val="hu-HU"/>
        </w:rPr>
        <w:t xml:space="preserve"> az önök tanítói képességeit vizsgálja, a diákok válaszainak nem lesz </w:t>
      </w:r>
      <w:r w:rsidR="00BB53D0">
        <w:rPr>
          <w:lang w:val="hu-HU"/>
        </w:rPr>
        <w:t>hat</w:t>
      </w:r>
      <w:r w:rsidR="009E0085" w:rsidRPr="00237113">
        <w:rPr>
          <w:lang w:val="hu-HU"/>
        </w:rPr>
        <w:t>ása önökre.</w:t>
      </w:r>
    </w:p>
    <w:p w14:paraId="77B1B801" w14:textId="6B476B31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Amennyiben a diákjaiknak segítség</w:t>
      </w:r>
      <w:r w:rsidR="004C3F38">
        <w:rPr>
          <w:lang w:val="hu-HU"/>
        </w:rPr>
        <w:t>re</w:t>
      </w:r>
      <w:r w:rsidRPr="00237113">
        <w:rPr>
          <w:lang w:val="hu-HU"/>
        </w:rPr>
        <w:t xml:space="preserve"> lenne</w:t>
      </w:r>
      <w:r w:rsidR="004C3F38">
        <w:rPr>
          <w:lang w:val="hu-HU"/>
        </w:rPr>
        <w:t xml:space="preserve"> szükségük</w:t>
      </w:r>
      <w:r w:rsidRPr="00237113">
        <w:rPr>
          <w:lang w:val="hu-HU"/>
        </w:rPr>
        <w:t xml:space="preserve"> egy-egy kérdés értelmezéséhez, magyarázzák el nekik a kérdés</w:t>
      </w:r>
      <w:r w:rsidR="00F35499">
        <w:rPr>
          <w:lang w:val="hu-HU"/>
        </w:rPr>
        <w:t>ek</w:t>
      </w:r>
      <w:r w:rsidRPr="00237113">
        <w:rPr>
          <w:lang w:val="hu-HU"/>
        </w:rPr>
        <w:t xml:space="preserve"> </w:t>
      </w:r>
      <w:r w:rsidR="007A35AF">
        <w:rPr>
          <w:lang w:val="hu-HU"/>
        </w:rPr>
        <w:t>jelentését</w:t>
      </w:r>
      <w:r w:rsidRPr="00237113">
        <w:rPr>
          <w:lang w:val="hu-HU"/>
        </w:rPr>
        <w:t xml:space="preserve">! De kérjük, hogy ne segítsenek nekik megválaszolni a kérdéseket! Nincsenek </w:t>
      </w:r>
      <w:r w:rsidR="005A3D4B">
        <w:rPr>
          <w:lang w:val="hu-HU"/>
        </w:rPr>
        <w:t>jó</w:t>
      </w:r>
      <w:r w:rsidRPr="00237113">
        <w:rPr>
          <w:lang w:val="hu-HU"/>
        </w:rPr>
        <w:t xml:space="preserve"> és </w:t>
      </w:r>
      <w:r w:rsidR="005A3D4B">
        <w:rPr>
          <w:lang w:val="hu-HU"/>
        </w:rPr>
        <w:t>rossz</w:t>
      </w:r>
      <w:r w:rsidRPr="00237113">
        <w:rPr>
          <w:lang w:val="hu-HU"/>
        </w:rPr>
        <w:t xml:space="preserve"> válaszok.</w:t>
      </w:r>
    </w:p>
    <w:p w14:paraId="195DCA1E" w14:textId="0263BB91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A diákok a kérdőívet vagy az egyik óra keretében fogják kitölteni, vagy otthon. Kérjük, hogy mind a két esetben biztosítsák, hogy minden diák hozzáférhessen a kérdőív linkjéhez valamilyen </w:t>
      </w:r>
      <w:r w:rsidR="007A35AF">
        <w:rPr>
          <w:lang w:val="hu-HU"/>
        </w:rPr>
        <w:t xml:space="preserve">saját </w:t>
      </w:r>
      <w:r w:rsidRPr="00237113">
        <w:rPr>
          <w:lang w:val="hu-HU"/>
        </w:rPr>
        <w:t>eszközön.</w:t>
      </w:r>
    </w:p>
    <w:p w14:paraId="2AC3228E" w14:textId="62501876" w:rsidR="00B347F8" w:rsidRPr="00237113" w:rsidRDefault="009E0085" w:rsidP="00BB53D0">
      <w:pPr>
        <w:pStyle w:val="RCBody"/>
        <w:rPr>
          <w:b/>
          <w:bCs/>
          <w:u w:val="single"/>
          <w:lang w:val="hu-HU"/>
        </w:rPr>
      </w:pPr>
      <w:r w:rsidRPr="00237113">
        <w:rPr>
          <w:b/>
          <w:bCs/>
          <w:u w:val="single"/>
          <w:lang w:val="hu-HU"/>
        </w:rPr>
        <w:t>A következő utasításokat adják a diákoknak:</w:t>
      </w:r>
    </w:p>
    <w:p w14:paraId="3A09DA68" w14:textId="29866D96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Egy olyan kérdőívet fogtok kitölteni, amelyet diákok ezrei töltenek ki különböző zsidó iskolákban. </w:t>
      </w:r>
      <w:r w:rsidR="00D306C9">
        <w:rPr>
          <w:lang w:val="hu-HU"/>
        </w:rPr>
        <w:t>V</w:t>
      </w:r>
      <w:r w:rsidRPr="00237113">
        <w:rPr>
          <w:lang w:val="hu-HU"/>
        </w:rPr>
        <w:t>egyétek komolyan a kérdőívet!</w:t>
      </w:r>
    </w:p>
    <w:p w14:paraId="78D3CC90" w14:textId="73B69F34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Ne kapkodjátok el a válaszadást! A kérdőív kitöltése nagyjából 20 percet vesz igénybe.</w:t>
      </w:r>
    </w:p>
    <w:p w14:paraId="072A4808" w14:textId="5994DBFF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Próbáljatok meg minden kérdésre válaszolni! Ha kell, </w:t>
      </w:r>
      <w:r w:rsidR="00F35499">
        <w:rPr>
          <w:lang w:val="hu-HU"/>
        </w:rPr>
        <w:t>visszalépve egy-egy kérdést később is meg tudtok válaszolni</w:t>
      </w:r>
      <w:r w:rsidRPr="00237113">
        <w:rPr>
          <w:lang w:val="hu-HU"/>
        </w:rPr>
        <w:t>.</w:t>
      </w:r>
    </w:p>
    <w:p w14:paraId="12F89757" w14:textId="5581C204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Nincsenek </w:t>
      </w:r>
      <w:r w:rsidR="005A3D4B">
        <w:rPr>
          <w:lang w:val="hu-HU"/>
        </w:rPr>
        <w:t>jó</w:t>
      </w:r>
      <w:r w:rsidRPr="00237113">
        <w:rPr>
          <w:lang w:val="hu-HU"/>
        </w:rPr>
        <w:t xml:space="preserve"> és </w:t>
      </w:r>
      <w:r w:rsidR="005A3D4B">
        <w:rPr>
          <w:lang w:val="hu-HU"/>
        </w:rPr>
        <w:t>rossz</w:t>
      </w:r>
      <w:r w:rsidRPr="00237113">
        <w:rPr>
          <w:lang w:val="hu-HU"/>
        </w:rPr>
        <w:t xml:space="preserve"> válaszok.</w:t>
      </w:r>
    </w:p>
    <w:p w14:paraId="7D57688E" w14:textId="77777777" w:rsidR="009E0085" w:rsidRPr="00237113" w:rsidRDefault="009E0085" w:rsidP="00BB53D0">
      <w:pPr>
        <w:pStyle w:val="RCBody"/>
        <w:rPr>
          <w:lang w:val="hu-HU"/>
        </w:rPr>
      </w:pPr>
      <w:r w:rsidRPr="00237113">
        <w:rPr>
          <w:lang w:val="hu-HU"/>
        </w:rPr>
        <w:t>A kérdőív kitöltése névtelenül zajlik.</w:t>
      </w:r>
    </w:p>
    <w:p w14:paraId="2AC8972A" w14:textId="6690AC56" w:rsidR="00673E7B" w:rsidRPr="00237113" w:rsidRDefault="00237113" w:rsidP="00BB53D0">
      <w:pPr>
        <w:pStyle w:val="RCBody"/>
        <w:rPr>
          <w:lang w:val="hu-HU"/>
        </w:rPr>
      </w:pPr>
      <w:r w:rsidRPr="00237113">
        <w:rPr>
          <w:lang w:val="hu-HU"/>
        </w:rPr>
        <w:t xml:space="preserve">Nagyon fontos, hogy ha elértetek az utolsó oldalra, adjátok meg a monogramotokat és a születési </w:t>
      </w:r>
      <w:r w:rsidR="00D306C9">
        <w:rPr>
          <w:lang w:val="hu-HU"/>
        </w:rPr>
        <w:t>időtöke</w:t>
      </w:r>
      <w:r w:rsidRPr="00237113">
        <w:rPr>
          <w:lang w:val="hu-HU"/>
        </w:rPr>
        <w:t>t. Mivel a kérdőív kitöltése névtelenül zajlik, ezen információ segítségével tudj</w:t>
      </w:r>
      <w:r w:rsidR="00F35499">
        <w:rPr>
          <w:lang w:val="hu-HU"/>
        </w:rPr>
        <w:t>á</w:t>
      </w:r>
      <w:r w:rsidRPr="00237113">
        <w:rPr>
          <w:lang w:val="hu-HU"/>
        </w:rPr>
        <w:t xml:space="preserve">k </w:t>
      </w:r>
      <w:r w:rsidR="00F35499" w:rsidRPr="00237113">
        <w:rPr>
          <w:lang w:val="hu-HU"/>
        </w:rPr>
        <w:t xml:space="preserve">nyomon </w:t>
      </w:r>
      <w:r w:rsidRPr="00237113">
        <w:rPr>
          <w:lang w:val="hu-HU"/>
        </w:rPr>
        <w:t xml:space="preserve">követni a válaszaitokat, ha újabb kérdőívet </w:t>
      </w:r>
      <w:r w:rsidR="00F35499">
        <w:rPr>
          <w:lang w:val="hu-HU"/>
        </w:rPr>
        <w:t>kellen</w:t>
      </w:r>
      <w:r w:rsidR="00C85077">
        <w:rPr>
          <w:lang w:val="hu-HU"/>
        </w:rPr>
        <w:t>e</w:t>
      </w:r>
      <w:r w:rsidR="00F35499">
        <w:rPr>
          <w:lang w:val="hu-HU"/>
        </w:rPr>
        <w:t xml:space="preserve"> kitölteni</w:t>
      </w:r>
      <w:r w:rsidRPr="00237113">
        <w:rPr>
          <w:lang w:val="hu-HU"/>
        </w:rPr>
        <w:t>. Ha nem sikerül megadni ezeket az adatokat, szóljatok, és segítek</w:t>
      </w:r>
      <w:r w:rsidR="00BB4DCC">
        <w:rPr>
          <w:lang w:val="hu-HU"/>
        </w:rPr>
        <w:t>!</w:t>
      </w:r>
    </w:p>
    <w:p w14:paraId="265971AB" w14:textId="13E6A24D" w:rsidR="00673E7B" w:rsidRPr="00831CE0" w:rsidRDefault="00673E7B" w:rsidP="00EC4F69">
      <w:pPr>
        <w:pStyle w:val="RCBody"/>
        <w:rPr>
          <w:lang w:val="hu-HU"/>
        </w:rPr>
      </w:pPr>
    </w:p>
    <w:sectPr w:rsidR="00673E7B" w:rsidRPr="00831CE0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1B1C" w14:textId="77777777" w:rsidR="00576CB2" w:rsidRDefault="00576CB2" w:rsidP="00CE2B18">
      <w:r>
        <w:separator/>
      </w:r>
    </w:p>
    <w:p w14:paraId="6113DDA2" w14:textId="77777777" w:rsidR="00576CB2" w:rsidRDefault="00576CB2"/>
  </w:endnote>
  <w:endnote w:type="continuationSeparator" w:id="0">
    <w:p w14:paraId="446CABB3" w14:textId="77777777" w:rsidR="00576CB2" w:rsidRDefault="00576CB2" w:rsidP="00CE2B18">
      <w:r>
        <w:continuationSeparator/>
      </w:r>
    </w:p>
    <w:p w14:paraId="1803CE31" w14:textId="77777777" w:rsidR="00576CB2" w:rsidRDefault="00576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 *dafa9a96?be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C2C4F" w14:textId="77777777" w:rsidR="00576CB2" w:rsidRDefault="00576CB2" w:rsidP="00CE2B18">
      <w:r>
        <w:separator/>
      </w:r>
    </w:p>
  </w:footnote>
  <w:footnote w:type="continuationSeparator" w:id="0">
    <w:p w14:paraId="31ED0D65" w14:textId="77777777" w:rsidR="00576CB2" w:rsidRDefault="00576CB2" w:rsidP="00CE2B18">
      <w:r>
        <w:continuationSeparator/>
      </w:r>
    </w:p>
    <w:p w14:paraId="6E27A63E" w14:textId="77777777" w:rsidR="00576CB2" w:rsidRDefault="00576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lfej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lfej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30DDC430" w:rsidR="002925C5" w:rsidRPr="00C62C75" w:rsidRDefault="002925C5" w:rsidP="009A7C80">
    <w:pPr>
      <w:pStyle w:val="ClientName"/>
      <w:rPr>
        <w:lang w:val="hu-HU"/>
      </w:rPr>
    </w:pPr>
    <w:r w:rsidRPr="00C62C75">
      <w:rPr>
        <w:lang w:val="hu-HU"/>
      </w:rP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921" w:rsidRPr="00C62C75">
      <w:rPr>
        <w:lang w:val="hu-HU"/>
      </w:rPr>
      <w:t xml:space="preserve">Izrael </w:t>
    </w:r>
    <w:r w:rsidR="000030C1">
      <w:rPr>
        <w:lang w:val="hu-HU"/>
      </w:rPr>
      <w:t xml:space="preserve">Állam </w:t>
    </w:r>
    <w:r w:rsidR="00207921" w:rsidRPr="00C62C75">
      <w:rPr>
        <w:lang w:val="hu-HU"/>
      </w:rPr>
      <w:t>Kormánya, Diaszpóraügyekért felelős Minisztérium</w:t>
    </w:r>
  </w:p>
  <w:p w14:paraId="6E693C1F" w14:textId="717D0AE1" w:rsidR="002925C5" w:rsidRPr="00C62C75" w:rsidRDefault="002925C5" w:rsidP="009A7C80">
    <w:pPr>
      <w:pStyle w:val="ProjectName"/>
      <w:rPr>
        <w:lang w:val="hu-HU"/>
      </w:rPr>
    </w:pPr>
    <w:r w:rsidRPr="00C62C75">
      <w:rPr>
        <w:lang w:val="hu-HU"/>
      </w:rPr>
      <w:t xml:space="preserve">Unit.Ed </w:t>
    </w:r>
    <w:r w:rsidR="00207921" w:rsidRPr="00C62C75">
      <w:rPr>
        <w:lang w:val="hu-HU"/>
      </w:rPr>
      <w:t>Felmérés</w:t>
    </w:r>
  </w:p>
  <w:p w14:paraId="563468C5" w14:textId="7AE723B1" w:rsidR="002925C5" w:rsidRPr="00C62C75" w:rsidRDefault="00DE65F3" w:rsidP="004966A9">
    <w:pPr>
      <w:pStyle w:val="ProjectName"/>
      <w:rPr>
        <w:lang w:val="hu-HU"/>
      </w:rPr>
    </w:pPr>
    <w:r w:rsidRPr="00C62C75">
      <w:rPr>
        <w:lang w:val="hu-HU"/>
      </w:rPr>
      <w:t>2020</w:t>
    </w:r>
    <w:r w:rsidR="00207921" w:rsidRPr="00C62C75">
      <w:rPr>
        <w:lang w:val="hu-HU"/>
      </w:rPr>
      <w:t>. szeptember 13.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5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6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23"/>
  </w:num>
  <w:num w:numId="11">
    <w:abstractNumId w:val="21"/>
  </w:num>
  <w:num w:numId="12">
    <w:abstractNumId w:val="28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1"/>
  </w:num>
  <w:num w:numId="18">
    <w:abstractNumId w:val="20"/>
  </w:num>
  <w:num w:numId="19">
    <w:abstractNumId w:val="32"/>
  </w:num>
  <w:num w:numId="20">
    <w:abstractNumId w:val="30"/>
  </w:num>
  <w:num w:numId="21">
    <w:abstractNumId w:val="4"/>
  </w:num>
  <w:num w:numId="22">
    <w:abstractNumId w:val="26"/>
  </w:num>
  <w:num w:numId="23">
    <w:abstractNumId w:val="13"/>
  </w:num>
  <w:num w:numId="24">
    <w:abstractNumId w:val="7"/>
  </w:num>
  <w:num w:numId="25">
    <w:abstractNumId w:val="33"/>
  </w:num>
  <w:num w:numId="26">
    <w:abstractNumId w:val="15"/>
  </w:num>
  <w:num w:numId="27">
    <w:abstractNumId w:val="27"/>
  </w:num>
  <w:num w:numId="28">
    <w:abstractNumId w:val="25"/>
  </w:num>
  <w:num w:numId="29">
    <w:abstractNumId w:val="29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 w:numId="3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30C1"/>
    <w:rsid w:val="00005A30"/>
    <w:rsid w:val="00007C77"/>
    <w:rsid w:val="00030D15"/>
    <w:rsid w:val="000311CF"/>
    <w:rsid w:val="00032289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02EC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D0609"/>
    <w:rsid w:val="000E3BEE"/>
    <w:rsid w:val="000F55B4"/>
    <w:rsid w:val="000F63DC"/>
    <w:rsid w:val="00102A90"/>
    <w:rsid w:val="00114722"/>
    <w:rsid w:val="001261B8"/>
    <w:rsid w:val="00131C70"/>
    <w:rsid w:val="001321F6"/>
    <w:rsid w:val="001341E9"/>
    <w:rsid w:val="00136BD4"/>
    <w:rsid w:val="00140ADC"/>
    <w:rsid w:val="0014616D"/>
    <w:rsid w:val="00156D7A"/>
    <w:rsid w:val="0016770C"/>
    <w:rsid w:val="001757CC"/>
    <w:rsid w:val="0018329F"/>
    <w:rsid w:val="0018476B"/>
    <w:rsid w:val="001913F7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07921"/>
    <w:rsid w:val="00210ABC"/>
    <w:rsid w:val="00211CEB"/>
    <w:rsid w:val="00220A4D"/>
    <w:rsid w:val="00223ACA"/>
    <w:rsid w:val="0022786A"/>
    <w:rsid w:val="00233BDC"/>
    <w:rsid w:val="00236E7D"/>
    <w:rsid w:val="00237113"/>
    <w:rsid w:val="002401F0"/>
    <w:rsid w:val="00243838"/>
    <w:rsid w:val="002462F5"/>
    <w:rsid w:val="00252394"/>
    <w:rsid w:val="00252D13"/>
    <w:rsid w:val="00256915"/>
    <w:rsid w:val="00256F4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2231"/>
    <w:rsid w:val="003B36C2"/>
    <w:rsid w:val="003C486A"/>
    <w:rsid w:val="003D353D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37DD9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966A9"/>
    <w:rsid w:val="004A5BAD"/>
    <w:rsid w:val="004B7B55"/>
    <w:rsid w:val="004C38FA"/>
    <w:rsid w:val="004C3F38"/>
    <w:rsid w:val="004C58B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76CB2"/>
    <w:rsid w:val="00584A62"/>
    <w:rsid w:val="00585732"/>
    <w:rsid w:val="00587566"/>
    <w:rsid w:val="00596675"/>
    <w:rsid w:val="005A3D4B"/>
    <w:rsid w:val="005A41F0"/>
    <w:rsid w:val="005B092E"/>
    <w:rsid w:val="005B7AAE"/>
    <w:rsid w:val="005C0754"/>
    <w:rsid w:val="005C10E4"/>
    <w:rsid w:val="005C1C29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73E7B"/>
    <w:rsid w:val="00681139"/>
    <w:rsid w:val="006A2B3B"/>
    <w:rsid w:val="006A3E8B"/>
    <w:rsid w:val="006C0081"/>
    <w:rsid w:val="006C255A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35AF"/>
    <w:rsid w:val="007A441C"/>
    <w:rsid w:val="007A6B2D"/>
    <w:rsid w:val="007C0632"/>
    <w:rsid w:val="007C282F"/>
    <w:rsid w:val="007D220D"/>
    <w:rsid w:val="007D2FCC"/>
    <w:rsid w:val="007D3C05"/>
    <w:rsid w:val="007E5857"/>
    <w:rsid w:val="007F1158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1CE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595E"/>
    <w:rsid w:val="00986BE2"/>
    <w:rsid w:val="009A06F8"/>
    <w:rsid w:val="009A7C80"/>
    <w:rsid w:val="009B2379"/>
    <w:rsid w:val="009B598B"/>
    <w:rsid w:val="009B7B31"/>
    <w:rsid w:val="009D0913"/>
    <w:rsid w:val="009D474B"/>
    <w:rsid w:val="009D7693"/>
    <w:rsid w:val="009D7966"/>
    <w:rsid w:val="009E0085"/>
    <w:rsid w:val="009E06A1"/>
    <w:rsid w:val="009E4B6F"/>
    <w:rsid w:val="009E5B23"/>
    <w:rsid w:val="00A005DC"/>
    <w:rsid w:val="00A0105D"/>
    <w:rsid w:val="00A04DFB"/>
    <w:rsid w:val="00A060EC"/>
    <w:rsid w:val="00A06CFC"/>
    <w:rsid w:val="00A16695"/>
    <w:rsid w:val="00A23234"/>
    <w:rsid w:val="00A23F1B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34E5"/>
    <w:rsid w:val="00B33545"/>
    <w:rsid w:val="00B33A9C"/>
    <w:rsid w:val="00B33F89"/>
    <w:rsid w:val="00B347F8"/>
    <w:rsid w:val="00B404BA"/>
    <w:rsid w:val="00B51AB0"/>
    <w:rsid w:val="00B567B3"/>
    <w:rsid w:val="00B729FA"/>
    <w:rsid w:val="00B779F7"/>
    <w:rsid w:val="00B82A1F"/>
    <w:rsid w:val="00B871BF"/>
    <w:rsid w:val="00B957DB"/>
    <w:rsid w:val="00BA44DF"/>
    <w:rsid w:val="00BA5079"/>
    <w:rsid w:val="00BB1670"/>
    <w:rsid w:val="00BB4DCC"/>
    <w:rsid w:val="00BB53D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3661"/>
    <w:rsid w:val="00C344C9"/>
    <w:rsid w:val="00C43C46"/>
    <w:rsid w:val="00C62C75"/>
    <w:rsid w:val="00C630B8"/>
    <w:rsid w:val="00C67037"/>
    <w:rsid w:val="00C7143C"/>
    <w:rsid w:val="00C7568F"/>
    <w:rsid w:val="00C771E7"/>
    <w:rsid w:val="00C85077"/>
    <w:rsid w:val="00C853D0"/>
    <w:rsid w:val="00C9573D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CF6BBB"/>
    <w:rsid w:val="00D05849"/>
    <w:rsid w:val="00D10D4F"/>
    <w:rsid w:val="00D11B7F"/>
    <w:rsid w:val="00D14581"/>
    <w:rsid w:val="00D16863"/>
    <w:rsid w:val="00D24DBA"/>
    <w:rsid w:val="00D306C9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C0A0A"/>
    <w:rsid w:val="00EC4F69"/>
    <w:rsid w:val="00ED272E"/>
    <w:rsid w:val="00ED3BE8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35499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446E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Lbjegyzetszveg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Lbjegyzetszveg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Normltblzat"/>
    <w:next w:val="Rcsostblzat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3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5EA91-2B59-4DE8-B17A-D7A310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13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Judit Lipták-Pikó</cp:lastModifiedBy>
  <cp:revision>20</cp:revision>
  <cp:lastPrinted>2018-11-06T23:22:00Z</cp:lastPrinted>
  <dcterms:created xsi:type="dcterms:W3CDTF">2020-09-24T11:24:00Z</dcterms:created>
  <dcterms:modified xsi:type="dcterms:W3CDTF">2020-09-25T14:27:00Z</dcterms:modified>
</cp:coreProperties>
</file>