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D55F9" w14:textId="77777777" w:rsidR="00077104" w:rsidRPr="00C5415C" w:rsidRDefault="00077104" w:rsidP="00DD4CD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7098157C" w14:textId="30DD18F3" w:rsidR="00A502D9" w:rsidRPr="003E7B49" w:rsidRDefault="009F637B" w:rsidP="00DD4CD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3E7B49">
        <w:rPr>
          <w:rFonts w:asciiTheme="minorHAnsi" w:hAnsiTheme="minorHAnsi" w:cstheme="minorHAnsi"/>
          <w:b/>
          <w:bCs/>
          <w:sz w:val="28"/>
          <w:szCs w:val="28"/>
          <w:lang w:val="en-US"/>
        </w:rPr>
        <w:t>EORTC I</w:t>
      </w:r>
      <w:r w:rsidR="00816754" w:rsidRPr="003E7B49">
        <w:rPr>
          <w:rFonts w:asciiTheme="minorHAnsi" w:hAnsiTheme="minorHAnsi" w:cstheme="minorHAnsi"/>
          <w:b/>
          <w:bCs/>
          <w:sz w:val="28"/>
          <w:szCs w:val="28"/>
          <w:lang w:val="en-US"/>
        </w:rPr>
        <w:t>L2</w:t>
      </w:r>
      <w:r w:rsidR="00A502D9" w:rsidRPr="003E7B49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– </w:t>
      </w:r>
      <w:r w:rsidR="005624CF" w:rsidRPr="003E7B49">
        <w:rPr>
          <w:rFonts w:asciiTheme="minorHAnsi" w:hAnsiTheme="minorHAnsi" w:cstheme="minorHAnsi"/>
          <w:b/>
          <w:bCs/>
          <w:sz w:val="28"/>
          <w:szCs w:val="28"/>
          <w:lang w:val="en-US"/>
        </w:rPr>
        <w:t>Hebrew</w:t>
      </w:r>
      <w:r w:rsidR="000D2681" w:rsidRPr="003E7B49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010702" w:rsidRPr="003E7B49">
        <w:rPr>
          <w:rFonts w:asciiTheme="minorHAnsi" w:hAnsiTheme="minorHAnsi" w:cstheme="minorHAnsi"/>
          <w:b/>
          <w:bCs/>
          <w:sz w:val="28"/>
          <w:szCs w:val="28"/>
          <w:lang w:val="en-US"/>
        </w:rPr>
        <w:t>Proofreading</w:t>
      </w:r>
      <w:r w:rsidR="00A502D9" w:rsidRPr="003E7B49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Report</w:t>
      </w:r>
    </w:p>
    <w:p w14:paraId="2D12F17A" w14:textId="4AC6AEEF" w:rsidR="002F610B" w:rsidRPr="003E7B49" w:rsidRDefault="002F610B" w:rsidP="00DD4CD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4331E9F4" w14:textId="315BDFB6" w:rsidR="002F610B" w:rsidRPr="003E7B49" w:rsidRDefault="002F610B" w:rsidP="00DD4CD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3E7B49">
        <w:rPr>
          <w:rFonts w:asciiTheme="minorHAnsi" w:hAnsiTheme="minorHAnsi" w:cstheme="minorHAnsi"/>
          <w:b/>
          <w:bCs/>
          <w:sz w:val="28"/>
          <w:szCs w:val="28"/>
          <w:lang w:val="en-US"/>
        </w:rPr>
        <w:t>General question – in your opinion which font should be used Arial or Times New Roman or something else</w:t>
      </w:r>
    </w:p>
    <w:p w14:paraId="157D22C5" w14:textId="77777777" w:rsidR="00A502D9" w:rsidRPr="003E7B49" w:rsidRDefault="00A502D9" w:rsidP="00A502D9">
      <w:pPr>
        <w:spacing w:after="0" w:line="240" w:lineRule="auto"/>
        <w:jc w:val="center"/>
        <w:rPr>
          <w:rFonts w:ascii="Verdana" w:hAnsi="Verdana"/>
          <w:lang w:val="en-US"/>
        </w:rPr>
      </w:pPr>
    </w:p>
    <w:tbl>
      <w:tblPr>
        <w:tblW w:w="149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552"/>
        <w:gridCol w:w="3552"/>
        <w:gridCol w:w="3552"/>
        <w:gridCol w:w="3552"/>
      </w:tblGrid>
      <w:tr w:rsidR="00BE206F" w:rsidRPr="00CD5896" w14:paraId="6D5E2F8A" w14:textId="30F48B0F" w:rsidTr="00BE206F">
        <w:trPr>
          <w:tblHeader/>
        </w:trPr>
        <w:tc>
          <w:tcPr>
            <w:tcW w:w="705" w:type="dxa"/>
            <w:shd w:val="clear" w:color="auto" w:fill="D9D9D9"/>
          </w:tcPr>
          <w:p w14:paraId="7CABA89E" w14:textId="77777777" w:rsidR="00BE206F" w:rsidRPr="00CD5896" w:rsidRDefault="00BE206F" w:rsidP="009F637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D5896">
              <w:rPr>
                <w:rFonts w:asciiTheme="minorHAnsi" w:hAnsiTheme="minorHAnsi" w:cstheme="minorHAnsi"/>
                <w:b/>
                <w:bCs/>
              </w:rPr>
              <w:t>Ref</w:t>
            </w:r>
          </w:p>
        </w:tc>
        <w:tc>
          <w:tcPr>
            <w:tcW w:w="3552" w:type="dxa"/>
            <w:shd w:val="clear" w:color="auto" w:fill="D9D9D9"/>
          </w:tcPr>
          <w:p w14:paraId="6070B96C" w14:textId="77777777" w:rsidR="00BE206F" w:rsidRPr="00CD5896" w:rsidRDefault="00BE206F" w:rsidP="009F637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D5896">
              <w:rPr>
                <w:rFonts w:asciiTheme="minorHAnsi" w:hAnsiTheme="minorHAnsi" w:cstheme="minorHAnsi"/>
                <w:b/>
                <w:bCs/>
              </w:rPr>
              <w:t>Source English Questionnaire Wording</w:t>
            </w:r>
          </w:p>
        </w:tc>
        <w:tc>
          <w:tcPr>
            <w:tcW w:w="3552" w:type="dxa"/>
            <w:shd w:val="clear" w:color="auto" w:fill="D9D9D9"/>
          </w:tcPr>
          <w:p w14:paraId="5F86402B" w14:textId="7DF12887" w:rsidR="00BE206F" w:rsidRPr="005624CF" w:rsidRDefault="005624CF" w:rsidP="005624CF">
            <w:pPr>
              <w:spacing w:before="120" w:after="120" w:line="240" w:lineRule="auto"/>
              <w:jc w:val="right"/>
              <w:rPr>
                <w:rFonts w:asciiTheme="minorBidi" w:hAnsiTheme="minorBidi" w:cstheme="minorBidi"/>
                <w:b/>
                <w:bCs/>
                <w:lang w:val="pt-PT"/>
              </w:rPr>
            </w:pPr>
            <w:r w:rsidRPr="005624CF">
              <w:rPr>
                <w:rFonts w:asciiTheme="minorBidi" w:hAnsiTheme="minorBidi" w:cstheme="minorBidi"/>
                <w:b/>
                <w:bCs/>
                <w:lang w:val="pt-PT"/>
              </w:rPr>
              <w:t>Hebrew</w:t>
            </w:r>
            <w:r w:rsidR="00BE206F" w:rsidRPr="005624CF">
              <w:rPr>
                <w:rFonts w:asciiTheme="minorBidi" w:hAnsiTheme="minorBidi" w:cstheme="minorBidi"/>
                <w:b/>
                <w:bCs/>
                <w:lang w:val="pt-PT"/>
              </w:rPr>
              <w:t xml:space="preserve"> Translation</w:t>
            </w:r>
          </w:p>
        </w:tc>
        <w:tc>
          <w:tcPr>
            <w:tcW w:w="3552" w:type="dxa"/>
            <w:shd w:val="clear" w:color="auto" w:fill="D9D9D9"/>
          </w:tcPr>
          <w:p w14:paraId="3C58ACF4" w14:textId="43009507" w:rsidR="00BE206F" w:rsidRPr="00CD5896" w:rsidRDefault="00BE206F" w:rsidP="009F637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D5896">
              <w:rPr>
                <w:rFonts w:asciiTheme="minorHAnsi" w:hAnsiTheme="minorHAnsi" w:cstheme="minorHAnsi"/>
                <w:b/>
                <w:bCs/>
              </w:rPr>
              <w:t xml:space="preserve">Revised </w:t>
            </w:r>
            <w:r w:rsidR="005624CF">
              <w:rPr>
                <w:rFonts w:asciiTheme="minorHAnsi" w:hAnsiTheme="minorHAnsi" w:cstheme="minorHAnsi"/>
                <w:b/>
                <w:bCs/>
              </w:rPr>
              <w:t>Hebrew</w:t>
            </w:r>
            <w:r w:rsidRPr="00CD5896">
              <w:rPr>
                <w:rFonts w:asciiTheme="minorHAnsi" w:hAnsiTheme="minorHAnsi" w:cstheme="minorHAnsi"/>
                <w:b/>
                <w:bCs/>
              </w:rPr>
              <w:t xml:space="preserve"> Translation</w:t>
            </w:r>
          </w:p>
        </w:tc>
        <w:tc>
          <w:tcPr>
            <w:tcW w:w="3552" w:type="dxa"/>
            <w:shd w:val="clear" w:color="auto" w:fill="D9D9D9"/>
          </w:tcPr>
          <w:p w14:paraId="30EFE5BB" w14:textId="77777777" w:rsidR="00BE206F" w:rsidRPr="00C4576F" w:rsidRDefault="00BE206F" w:rsidP="009F637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457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Reason for changes</w:t>
            </w:r>
          </w:p>
        </w:tc>
      </w:tr>
      <w:tr w:rsidR="00BE206F" w:rsidRPr="00CD5896" w14:paraId="3BA2ABAC" w14:textId="583B767B" w:rsidTr="001124FB">
        <w:tc>
          <w:tcPr>
            <w:tcW w:w="705" w:type="dxa"/>
          </w:tcPr>
          <w:p w14:paraId="706CF9D3" w14:textId="14E5D90E" w:rsidR="00BE206F" w:rsidRPr="00CD5896" w:rsidRDefault="00BE206F" w:rsidP="00BE206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552" w:type="dxa"/>
          </w:tcPr>
          <w:p w14:paraId="18B49BE5" w14:textId="482D274B" w:rsidR="00BE206F" w:rsidRPr="00CD5896" w:rsidRDefault="00BE206F" w:rsidP="00BE206F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CD5896">
              <w:rPr>
                <w:rFonts w:asciiTheme="minorHAnsi" w:hAnsiTheme="minorHAnsi" w:cstheme="minorHAnsi"/>
                <w:b/>
                <w:color w:val="000000" w:themeColor="text1"/>
              </w:rPr>
              <w:t>EORTC IL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3552" w:type="dxa"/>
          </w:tcPr>
          <w:p w14:paraId="5B8A8531" w14:textId="7B945BAC" w:rsidR="00BE206F" w:rsidRPr="005624CF" w:rsidRDefault="00BE206F" w:rsidP="005624CF">
            <w:pPr>
              <w:spacing w:before="120" w:after="120" w:line="240" w:lineRule="auto"/>
              <w:rPr>
                <w:rFonts w:asciiTheme="minorBidi" w:hAnsiTheme="minorBidi" w:cstheme="minorBidi"/>
                <w:b/>
                <w:bCs/>
                <w:lang w:val="cs-CZ"/>
              </w:rPr>
            </w:pPr>
            <w:r w:rsidRPr="005624CF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lang w:val="cs-CZ"/>
              </w:rPr>
              <w:t>EORTC IL2</w:t>
            </w:r>
          </w:p>
        </w:tc>
        <w:tc>
          <w:tcPr>
            <w:tcW w:w="3552" w:type="dxa"/>
          </w:tcPr>
          <w:p w14:paraId="506F76D8" w14:textId="56D00F31" w:rsidR="00BE206F" w:rsidRPr="00CD5896" w:rsidRDefault="00BE206F" w:rsidP="00BE206F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52" w:type="dxa"/>
            <w:shd w:val="clear" w:color="auto" w:fill="auto"/>
          </w:tcPr>
          <w:p w14:paraId="5F2F169B" w14:textId="43E49E7F" w:rsidR="00BE206F" w:rsidRPr="00C4576F" w:rsidRDefault="00BE206F" w:rsidP="00BE206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624CF" w:rsidRPr="00CD5896" w14:paraId="544FF019" w14:textId="77777777" w:rsidTr="00E55AEF">
        <w:tc>
          <w:tcPr>
            <w:tcW w:w="705" w:type="dxa"/>
          </w:tcPr>
          <w:p w14:paraId="74D6CCCB" w14:textId="77777777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52" w:type="dxa"/>
          </w:tcPr>
          <w:p w14:paraId="6F7B8759" w14:textId="53F448DD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56A0A"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  <w:t>EXTRA TEXT ABOUT GENDER USE</w:t>
            </w:r>
          </w:p>
        </w:tc>
        <w:tc>
          <w:tcPr>
            <w:tcW w:w="3552" w:type="dxa"/>
            <w:shd w:val="clear" w:color="auto" w:fill="auto"/>
          </w:tcPr>
          <w:p w14:paraId="7104480E" w14:textId="4E76E52D" w:rsidR="005624CF" w:rsidRPr="005624CF" w:rsidRDefault="005624CF" w:rsidP="005624CF">
            <w:pPr>
              <w:spacing w:before="120" w:after="120" w:line="240" w:lineRule="auto"/>
              <w:jc w:val="right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lang w:val="cs-CZ"/>
              </w:rPr>
            </w:pPr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eastAsia="en-US" w:bidi="he-IL"/>
              </w:rPr>
              <w:t>השאלון מנוסח בלשון זכר אך מיועד לשני המינים.</w:t>
            </w:r>
          </w:p>
        </w:tc>
        <w:tc>
          <w:tcPr>
            <w:tcW w:w="3552" w:type="dxa"/>
          </w:tcPr>
          <w:p w14:paraId="4C4D427D" w14:textId="77777777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52" w:type="dxa"/>
            <w:shd w:val="clear" w:color="auto" w:fill="auto"/>
          </w:tcPr>
          <w:p w14:paraId="4AFC838F" w14:textId="3F81E32B" w:rsidR="005624CF" w:rsidRPr="00C4576F" w:rsidRDefault="002F610B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PM: This was added in a previous study to simplify the text throughout. It should be retained and the text remain in masculine form.</w:t>
            </w:r>
          </w:p>
        </w:tc>
      </w:tr>
      <w:tr w:rsidR="005624CF" w:rsidRPr="00C07B13" w14:paraId="3EF03F1D" w14:textId="557C607E" w:rsidTr="00E55AEF">
        <w:tc>
          <w:tcPr>
            <w:tcW w:w="705" w:type="dxa"/>
          </w:tcPr>
          <w:p w14:paraId="6AA0ABC4" w14:textId="6FE10306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3552" w:type="dxa"/>
          </w:tcPr>
          <w:p w14:paraId="30EA6694" w14:textId="30B0470F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i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Patients sometimes report that they have the following symptoms or problems.</w:t>
            </w:r>
          </w:p>
        </w:tc>
        <w:tc>
          <w:tcPr>
            <w:tcW w:w="3552" w:type="dxa"/>
            <w:shd w:val="clear" w:color="auto" w:fill="auto"/>
          </w:tcPr>
          <w:p w14:paraId="2B6E1695" w14:textId="4242C358" w:rsidR="005624CF" w:rsidRPr="005624CF" w:rsidRDefault="005624CF" w:rsidP="005624CF">
            <w:pPr>
              <w:spacing w:before="120" w:after="120" w:line="240" w:lineRule="auto"/>
              <w:jc w:val="right"/>
              <w:rPr>
                <w:rFonts w:asciiTheme="minorBidi" w:eastAsia="MS Gothic" w:hAnsiTheme="minorBidi" w:cstheme="minorBidi"/>
                <w:lang w:val="cs-CZ"/>
              </w:rPr>
            </w:pPr>
            <w:r w:rsidRPr="005624CF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מטופלים מדווחים לפעמים שהם חווים את הבעיות או התסמינים הבאים.</w:t>
            </w:r>
          </w:p>
        </w:tc>
        <w:tc>
          <w:tcPr>
            <w:tcW w:w="3552" w:type="dxa"/>
          </w:tcPr>
          <w:p w14:paraId="39650B4D" w14:textId="77777777" w:rsidR="005624CF" w:rsidRPr="00776B14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3552" w:type="dxa"/>
          </w:tcPr>
          <w:p w14:paraId="746F5326" w14:textId="77777777" w:rsidR="005624CF" w:rsidRPr="00C4576F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5624CF" w:rsidRPr="00C07B13" w14:paraId="78705F85" w14:textId="3C762D66" w:rsidTr="00E55AEF">
        <w:tc>
          <w:tcPr>
            <w:tcW w:w="705" w:type="dxa"/>
          </w:tcPr>
          <w:p w14:paraId="2F08F5DA" w14:textId="05369B65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3552" w:type="dxa"/>
          </w:tcPr>
          <w:p w14:paraId="7B85ACB4" w14:textId="236532BE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Please indicate the extent to which you have experienced these symptoms or problems during the past week.</w:t>
            </w:r>
          </w:p>
        </w:tc>
        <w:tc>
          <w:tcPr>
            <w:tcW w:w="3552" w:type="dxa"/>
            <w:shd w:val="clear" w:color="auto" w:fill="auto"/>
          </w:tcPr>
          <w:p w14:paraId="585FA7E0" w14:textId="164CD233" w:rsidR="005624CF" w:rsidRPr="005624CF" w:rsidRDefault="005624CF" w:rsidP="005624CF">
            <w:pPr>
              <w:spacing w:before="120" w:after="120" w:line="240" w:lineRule="auto"/>
              <w:jc w:val="right"/>
              <w:rPr>
                <w:rFonts w:asciiTheme="minorBidi" w:eastAsia="MS Gothic" w:hAnsiTheme="minorBidi" w:cstheme="minorBidi"/>
                <w:b/>
                <w:bCs/>
                <w:lang w:val="cs-CZ"/>
              </w:rPr>
            </w:pPr>
            <w:r w:rsidRPr="005624CF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אנא ציין באיזו מידה חווית תסמינים או בעיות אלו במהלך השבוע האחרון.</w:t>
            </w:r>
          </w:p>
        </w:tc>
        <w:tc>
          <w:tcPr>
            <w:tcW w:w="3552" w:type="dxa"/>
          </w:tcPr>
          <w:p w14:paraId="68B8329C" w14:textId="4DDEACD9" w:rsidR="005624CF" w:rsidRPr="00776B14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3552" w:type="dxa"/>
          </w:tcPr>
          <w:p w14:paraId="7D7A7CA2" w14:textId="093AAED3" w:rsidR="005624CF" w:rsidRPr="00C4576F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5624CF" w:rsidRPr="00C07B13" w14:paraId="0B3F054B" w14:textId="6AD224BE" w:rsidTr="00E55AEF">
        <w:tc>
          <w:tcPr>
            <w:tcW w:w="705" w:type="dxa"/>
          </w:tcPr>
          <w:p w14:paraId="3FDFF79D" w14:textId="68004FDF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3552" w:type="dxa"/>
          </w:tcPr>
          <w:p w14:paraId="2726CE8F" w14:textId="2FB314B1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Please answer by circling the number that best applies to you.</w:t>
            </w:r>
          </w:p>
        </w:tc>
        <w:tc>
          <w:tcPr>
            <w:tcW w:w="3552" w:type="dxa"/>
            <w:shd w:val="clear" w:color="auto" w:fill="auto"/>
          </w:tcPr>
          <w:p w14:paraId="1C28B018" w14:textId="77777777" w:rsidR="005624CF" w:rsidRPr="005624CF" w:rsidRDefault="005624CF" w:rsidP="005624CF">
            <w:pPr>
              <w:bidi/>
              <w:ind w:right="288"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</w:pPr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 xml:space="preserve">אנא ענה על ידי הקפת המספר המתאים לך  </w:t>
            </w:r>
          </w:p>
          <w:p w14:paraId="16CEFACD" w14:textId="5FF839B8" w:rsidR="005624CF" w:rsidRPr="005624CF" w:rsidRDefault="005624CF" w:rsidP="005624CF">
            <w:pPr>
              <w:spacing w:before="120" w:after="120" w:line="240" w:lineRule="auto"/>
              <w:jc w:val="right"/>
              <w:rPr>
                <w:rFonts w:asciiTheme="minorBidi" w:eastAsia="MS Gothic" w:hAnsiTheme="minorBidi" w:cstheme="minorBidi"/>
                <w:b/>
                <w:bCs/>
                <w:lang w:val="cs-CZ"/>
              </w:rPr>
            </w:pPr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ביותר.</w:t>
            </w:r>
          </w:p>
        </w:tc>
        <w:tc>
          <w:tcPr>
            <w:tcW w:w="3552" w:type="dxa"/>
          </w:tcPr>
          <w:p w14:paraId="1D783C74" w14:textId="101F15A0" w:rsidR="005624CF" w:rsidRPr="009B31C4" w:rsidRDefault="005624CF" w:rsidP="009B31C4">
            <w:pPr>
              <w:bidi/>
              <w:spacing w:before="120" w:after="120" w:line="240" w:lineRule="auto"/>
              <w:rPr>
                <w:rFonts w:asciiTheme="minorHAnsi" w:hAnsiTheme="minorHAnsi" w:cstheme="minorHAnsi"/>
                <w:color w:val="000000"/>
                <w:rtl/>
                <w:lang w:val="en-US" w:bidi="he-IL"/>
              </w:rPr>
            </w:pPr>
          </w:p>
        </w:tc>
        <w:tc>
          <w:tcPr>
            <w:tcW w:w="3552" w:type="dxa"/>
          </w:tcPr>
          <w:p w14:paraId="28B3E78A" w14:textId="158EB154" w:rsidR="005624CF" w:rsidRPr="00C04817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5624CF" w:rsidRPr="00CD5896" w14:paraId="4E4205DE" w14:textId="7ECBD18A" w:rsidTr="00E55AEF">
        <w:tc>
          <w:tcPr>
            <w:tcW w:w="705" w:type="dxa"/>
          </w:tcPr>
          <w:p w14:paraId="195888D8" w14:textId="64B159C0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lastRenderedPageBreak/>
              <w:t>5</w:t>
            </w:r>
          </w:p>
        </w:tc>
        <w:tc>
          <w:tcPr>
            <w:tcW w:w="3552" w:type="dxa"/>
          </w:tcPr>
          <w:p w14:paraId="748681E2" w14:textId="0E6538C9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b/>
                <w:color w:val="000000" w:themeColor="text1"/>
              </w:rPr>
              <w:t>During the past week:</w:t>
            </w:r>
          </w:p>
        </w:tc>
        <w:tc>
          <w:tcPr>
            <w:tcW w:w="3552" w:type="dxa"/>
            <w:shd w:val="clear" w:color="auto" w:fill="auto"/>
          </w:tcPr>
          <w:p w14:paraId="6731BCE0" w14:textId="50CB401A" w:rsidR="005624CF" w:rsidRPr="005624CF" w:rsidRDefault="005624CF" w:rsidP="005624CF">
            <w:pPr>
              <w:spacing w:before="120" w:after="120" w:line="240" w:lineRule="auto"/>
              <w:jc w:val="right"/>
              <w:rPr>
                <w:rFonts w:asciiTheme="minorBidi" w:eastAsia="MS Gothic" w:hAnsiTheme="minorBidi" w:cstheme="minorBidi"/>
                <w:b/>
                <w:bCs/>
                <w:lang w:val="cs-CZ"/>
              </w:rPr>
            </w:pPr>
            <w:r w:rsidRPr="005624CF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he-IL"/>
              </w:rPr>
              <w:t>במהלך השבוע האחרון:</w:t>
            </w:r>
          </w:p>
        </w:tc>
        <w:tc>
          <w:tcPr>
            <w:tcW w:w="3552" w:type="dxa"/>
          </w:tcPr>
          <w:p w14:paraId="7A27CE4A" w14:textId="77777777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52" w:type="dxa"/>
          </w:tcPr>
          <w:p w14:paraId="6421E2D1" w14:textId="270B7D32" w:rsidR="005624CF" w:rsidRPr="00C4576F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624CF" w:rsidRPr="00C07B13" w14:paraId="08C8D164" w14:textId="6DBD15B5" w:rsidTr="00E55AEF">
        <w:tc>
          <w:tcPr>
            <w:tcW w:w="705" w:type="dxa"/>
          </w:tcPr>
          <w:p w14:paraId="3EB02D84" w14:textId="5C403549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6 Q31</w:t>
            </w:r>
          </w:p>
        </w:tc>
        <w:tc>
          <w:tcPr>
            <w:tcW w:w="3552" w:type="dxa"/>
          </w:tcPr>
          <w:p w14:paraId="07CEF33A" w14:textId="26492031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Have you felt weak in your arms and legs?</w:t>
            </w:r>
          </w:p>
        </w:tc>
        <w:tc>
          <w:tcPr>
            <w:tcW w:w="3552" w:type="dxa"/>
            <w:shd w:val="clear" w:color="auto" w:fill="auto"/>
          </w:tcPr>
          <w:p w14:paraId="2955BC7B" w14:textId="206713BE" w:rsidR="005624CF" w:rsidRPr="005624CF" w:rsidRDefault="005624CF" w:rsidP="005624CF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lang w:val="cs-CZ"/>
              </w:rPr>
            </w:pPr>
            <w:proofErr w:type="gramStart"/>
            <w:r w:rsidRPr="005624CF">
              <w:rPr>
                <w:rStyle w:val="question-label2"/>
                <w:rFonts w:asciiTheme="minorBidi" w:hAnsiTheme="minorBidi" w:cstheme="minorBidi"/>
                <w:color w:val="000000" w:themeColor="text1"/>
                <w:sz w:val="28"/>
                <w:szCs w:val="28"/>
                <w:lang w:bidi="he-IL"/>
              </w:rPr>
              <w:t>?</w:t>
            </w:r>
            <w:r w:rsidRPr="005624CF">
              <w:rPr>
                <w:rStyle w:val="question-label2"/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האם</w:t>
            </w:r>
            <w:proofErr w:type="gramEnd"/>
            <w:r w:rsidRPr="005624CF">
              <w:rPr>
                <w:rStyle w:val="question-label2"/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 xml:space="preserve"> חשת חולשה בזרועות וברגליים</w:t>
            </w:r>
            <w:r w:rsidRPr="005624CF"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3552" w:type="dxa"/>
          </w:tcPr>
          <w:p w14:paraId="592C8E4D" w14:textId="2467AC06" w:rsidR="009B31C4" w:rsidRPr="009B31C4" w:rsidRDefault="009B31C4" w:rsidP="009B31C4">
            <w:pPr>
              <w:bidi/>
              <w:spacing w:before="120" w:after="120" w:line="240" w:lineRule="auto"/>
              <w:rPr>
                <w:rFonts w:asciiTheme="minorHAnsi" w:hAnsiTheme="minorHAnsi" w:cstheme="minorHAnsi"/>
                <w:color w:val="000000"/>
                <w:rtl/>
                <w:lang w:val="en-US" w:bidi="he-IL"/>
              </w:rPr>
            </w:pPr>
          </w:p>
        </w:tc>
        <w:tc>
          <w:tcPr>
            <w:tcW w:w="3552" w:type="dxa"/>
          </w:tcPr>
          <w:p w14:paraId="1D5C1517" w14:textId="383F367A" w:rsidR="009B31C4" w:rsidRPr="009B31C4" w:rsidRDefault="009B31C4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en-US" w:bidi="he-IL"/>
              </w:rPr>
            </w:pPr>
          </w:p>
        </w:tc>
      </w:tr>
      <w:tr w:rsidR="005624CF" w:rsidRPr="00C07B13" w14:paraId="410F6C62" w14:textId="570DEE83" w:rsidTr="00BE206F">
        <w:tc>
          <w:tcPr>
            <w:tcW w:w="705" w:type="dxa"/>
          </w:tcPr>
          <w:p w14:paraId="28A30BB2" w14:textId="7D59D0A8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7 Q32</w:t>
            </w:r>
          </w:p>
        </w:tc>
        <w:tc>
          <w:tcPr>
            <w:tcW w:w="3552" w:type="dxa"/>
          </w:tcPr>
          <w:p w14:paraId="12048668" w14:textId="58AC61B6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Have you felt slowed down?</w:t>
            </w:r>
          </w:p>
        </w:tc>
        <w:tc>
          <w:tcPr>
            <w:tcW w:w="3552" w:type="dxa"/>
          </w:tcPr>
          <w:p w14:paraId="52A4F5FB" w14:textId="14A65187" w:rsidR="005624CF" w:rsidRPr="005624CF" w:rsidRDefault="005624CF" w:rsidP="005624CF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</w:pPr>
            <w:proofErr w:type="gramStart"/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  <w:t>?</w:t>
            </w:r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האם</w:t>
            </w:r>
            <w:proofErr w:type="gramEnd"/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 xml:space="preserve"> הרגשת איטי מהרגיל</w:t>
            </w:r>
          </w:p>
        </w:tc>
        <w:tc>
          <w:tcPr>
            <w:tcW w:w="3552" w:type="dxa"/>
          </w:tcPr>
          <w:p w14:paraId="1D7D92D9" w14:textId="2A70EFDD" w:rsidR="005624CF" w:rsidRPr="00776B14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3552" w:type="dxa"/>
          </w:tcPr>
          <w:p w14:paraId="7577618D" w14:textId="66F04416" w:rsidR="005624CF" w:rsidRPr="00C4576F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5624CF" w:rsidRPr="00C07B13" w14:paraId="63305497" w14:textId="7FE85711" w:rsidTr="00BE206F">
        <w:tc>
          <w:tcPr>
            <w:tcW w:w="705" w:type="dxa"/>
          </w:tcPr>
          <w:p w14:paraId="160754D4" w14:textId="682D6CC4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8 Q33</w:t>
            </w:r>
          </w:p>
        </w:tc>
        <w:tc>
          <w:tcPr>
            <w:tcW w:w="3552" w:type="dxa"/>
          </w:tcPr>
          <w:p w14:paraId="324E1239" w14:textId="31B27964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Have you become easily tired?</w:t>
            </w:r>
          </w:p>
        </w:tc>
        <w:tc>
          <w:tcPr>
            <w:tcW w:w="3552" w:type="dxa"/>
          </w:tcPr>
          <w:p w14:paraId="781DD9F0" w14:textId="1E8DF5EE" w:rsidR="005624CF" w:rsidRPr="005624CF" w:rsidRDefault="005624CF" w:rsidP="005624CF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val="en-US" w:bidi="he-IL"/>
              </w:rPr>
            </w:pPr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val="en-US" w:bidi="he-IL"/>
              </w:rPr>
              <w:t>האם התעייפת בקלות?</w:t>
            </w:r>
          </w:p>
        </w:tc>
        <w:tc>
          <w:tcPr>
            <w:tcW w:w="3552" w:type="dxa"/>
          </w:tcPr>
          <w:p w14:paraId="2C3EC619" w14:textId="24C30060" w:rsidR="005624CF" w:rsidRPr="00776B14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3552" w:type="dxa"/>
          </w:tcPr>
          <w:p w14:paraId="7F4274EF" w14:textId="4D0A71F7" w:rsidR="005624CF" w:rsidRPr="00C4576F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5624CF" w:rsidRPr="00CD5896" w14:paraId="4C5DBB13" w14:textId="1A030A83" w:rsidTr="00BE206F">
        <w:tc>
          <w:tcPr>
            <w:tcW w:w="705" w:type="dxa"/>
          </w:tcPr>
          <w:p w14:paraId="795E5ED4" w14:textId="26E7B12B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9 Q34</w:t>
            </w:r>
          </w:p>
        </w:tc>
        <w:tc>
          <w:tcPr>
            <w:tcW w:w="3552" w:type="dxa"/>
          </w:tcPr>
          <w:p w14:paraId="3468E4ED" w14:textId="21848F2C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Have you lacked energy?</w:t>
            </w:r>
          </w:p>
        </w:tc>
        <w:tc>
          <w:tcPr>
            <w:tcW w:w="3552" w:type="dxa"/>
          </w:tcPr>
          <w:p w14:paraId="37231FF4" w14:textId="4177ECD2" w:rsidR="005624CF" w:rsidRPr="005624CF" w:rsidRDefault="005624CF" w:rsidP="005624CF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</w:pPr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האם הרגשת חסר אנרגיה?</w:t>
            </w:r>
          </w:p>
        </w:tc>
        <w:tc>
          <w:tcPr>
            <w:tcW w:w="3552" w:type="dxa"/>
          </w:tcPr>
          <w:p w14:paraId="598DB4E5" w14:textId="43530B75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52" w:type="dxa"/>
          </w:tcPr>
          <w:p w14:paraId="2C61AC8E" w14:textId="5104E1B0" w:rsidR="005624CF" w:rsidRPr="00C4576F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624CF" w:rsidRPr="00C07B13" w14:paraId="25356969" w14:textId="656D1F1C" w:rsidTr="004C41A5">
        <w:tc>
          <w:tcPr>
            <w:tcW w:w="705" w:type="dxa"/>
          </w:tcPr>
          <w:p w14:paraId="7511C39C" w14:textId="75754893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10 Q35</w:t>
            </w:r>
          </w:p>
        </w:tc>
        <w:tc>
          <w:tcPr>
            <w:tcW w:w="3552" w:type="dxa"/>
          </w:tcPr>
          <w:p w14:paraId="458A388C" w14:textId="2F6E1515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Have you been dizzy?</w:t>
            </w:r>
          </w:p>
        </w:tc>
        <w:tc>
          <w:tcPr>
            <w:tcW w:w="3552" w:type="dxa"/>
            <w:shd w:val="clear" w:color="auto" w:fill="auto"/>
          </w:tcPr>
          <w:p w14:paraId="62A83CE2" w14:textId="0F044323" w:rsidR="005624CF" w:rsidRPr="00994CDD" w:rsidRDefault="005624CF" w:rsidP="00994CDD">
            <w:pPr>
              <w:shd w:val="clear" w:color="auto" w:fill="FFFFFF"/>
              <w:spacing w:after="75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</w:pPr>
            <w:proofErr w:type="gramStart"/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  <w:t>?</w:t>
            </w:r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האם</w:t>
            </w:r>
            <w:proofErr w:type="gramEnd"/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 xml:space="preserve"> חשת סחרחורת</w:t>
            </w:r>
          </w:p>
        </w:tc>
        <w:tc>
          <w:tcPr>
            <w:tcW w:w="3552" w:type="dxa"/>
          </w:tcPr>
          <w:p w14:paraId="6B3484C3" w14:textId="3FE2FD73" w:rsidR="005624CF" w:rsidRPr="00776B14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3552" w:type="dxa"/>
          </w:tcPr>
          <w:p w14:paraId="58D624CD" w14:textId="578C63F1" w:rsidR="005624CF" w:rsidRPr="00C4576F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5624CF" w:rsidRPr="00C07B13" w14:paraId="20F63995" w14:textId="4F1AC649" w:rsidTr="00A23B61">
        <w:tc>
          <w:tcPr>
            <w:tcW w:w="705" w:type="dxa"/>
          </w:tcPr>
          <w:p w14:paraId="2C5E474B" w14:textId="2D2B8CD7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11 Q36</w:t>
            </w:r>
          </w:p>
        </w:tc>
        <w:tc>
          <w:tcPr>
            <w:tcW w:w="3552" w:type="dxa"/>
          </w:tcPr>
          <w:p w14:paraId="37E1D3D9" w14:textId="7AC6CF25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Have you had shortness of breath on exertion?</w:t>
            </w:r>
          </w:p>
        </w:tc>
        <w:tc>
          <w:tcPr>
            <w:tcW w:w="3552" w:type="dxa"/>
          </w:tcPr>
          <w:p w14:paraId="6D89103C" w14:textId="3AF952C5" w:rsidR="005624CF" w:rsidRPr="005624CF" w:rsidRDefault="005624CF" w:rsidP="005624CF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</w:pPr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האם סבלת מקוצר נשימה בזמן מאמץ?</w:t>
            </w:r>
          </w:p>
        </w:tc>
        <w:tc>
          <w:tcPr>
            <w:tcW w:w="3552" w:type="dxa"/>
          </w:tcPr>
          <w:p w14:paraId="3E40B6EC" w14:textId="2330FC50" w:rsidR="005624CF" w:rsidRPr="00776B14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3552" w:type="dxa"/>
          </w:tcPr>
          <w:p w14:paraId="53B64F94" w14:textId="6EE6B169" w:rsidR="005624CF" w:rsidRPr="00C4576F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5624CF" w:rsidRPr="00C07B13" w14:paraId="353FF951" w14:textId="15AC2A90" w:rsidTr="00A23B61">
        <w:tc>
          <w:tcPr>
            <w:tcW w:w="705" w:type="dxa"/>
          </w:tcPr>
          <w:p w14:paraId="210BC73F" w14:textId="3805C3BD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12 Q37</w:t>
            </w:r>
          </w:p>
        </w:tc>
        <w:tc>
          <w:tcPr>
            <w:tcW w:w="3552" w:type="dxa"/>
          </w:tcPr>
          <w:p w14:paraId="5BE7859D" w14:textId="503308E5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Did you have to stop for breath when walking?</w:t>
            </w:r>
          </w:p>
        </w:tc>
        <w:tc>
          <w:tcPr>
            <w:tcW w:w="3552" w:type="dxa"/>
          </w:tcPr>
          <w:p w14:paraId="5BFDCE0C" w14:textId="2EB326AD" w:rsidR="005624CF" w:rsidRPr="005624CF" w:rsidRDefault="005624CF" w:rsidP="005624CF">
            <w:pPr>
              <w:jc w:val="right"/>
              <w:rPr>
                <w:rFonts w:asciiTheme="minorBidi" w:eastAsia="Times New Roman" w:hAnsiTheme="minorBidi" w:cstheme="minorBidi"/>
                <w:bCs/>
                <w:color w:val="000000" w:themeColor="text1"/>
                <w:sz w:val="28"/>
                <w:szCs w:val="28"/>
                <w:lang w:val="cs-CZ"/>
              </w:rPr>
            </w:pPr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eastAsia="en-GB" w:bidi="he-IL"/>
              </w:rPr>
              <w:t>האם היית צריך לעצור כדי להסדיר את הנשימה בזמן הליכה?</w:t>
            </w:r>
          </w:p>
        </w:tc>
        <w:tc>
          <w:tcPr>
            <w:tcW w:w="3552" w:type="dxa"/>
          </w:tcPr>
          <w:p w14:paraId="32D67F6C" w14:textId="365D6B7E" w:rsidR="005624CF" w:rsidRPr="00776B14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3552" w:type="dxa"/>
          </w:tcPr>
          <w:p w14:paraId="69E31CA3" w14:textId="71391812" w:rsidR="005624CF" w:rsidRPr="00C4576F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  <w:tr w:rsidR="005624CF" w:rsidRPr="00C07B13" w14:paraId="405E46F0" w14:textId="01C262C9" w:rsidTr="00BE206F">
        <w:tc>
          <w:tcPr>
            <w:tcW w:w="705" w:type="dxa"/>
          </w:tcPr>
          <w:p w14:paraId="1C99DC09" w14:textId="50E90DDC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lastRenderedPageBreak/>
              <w:t>13 Q38</w:t>
            </w:r>
          </w:p>
        </w:tc>
        <w:tc>
          <w:tcPr>
            <w:tcW w:w="3552" w:type="dxa"/>
          </w:tcPr>
          <w:p w14:paraId="559B0C6A" w14:textId="17C59481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Did you have difficulty climbing stairs or getting up out of a chair because of weakness in your legs?</w:t>
            </w:r>
          </w:p>
        </w:tc>
        <w:tc>
          <w:tcPr>
            <w:tcW w:w="3552" w:type="dxa"/>
          </w:tcPr>
          <w:p w14:paraId="3838171C" w14:textId="46558D9A" w:rsidR="005624CF" w:rsidRPr="005624CF" w:rsidRDefault="005624CF" w:rsidP="005624CF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</w:pPr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האם היה לך קושי לעלות במדרגות או לקום מכיסא בשל חולשה ברגליך?</w:t>
            </w:r>
          </w:p>
        </w:tc>
        <w:tc>
          <w:tcPr>
            <w:tcW w:w="3552" w:type="dxa"/>
          </w:tcPr>
          <w:p w14:paraId="5ADB722D" w14:textId="6C19A70E" w:rsidR="005624CF" w:rsidRPr="00776B14" w:rsidRDefault="005624CF" w:rsidP="009B31C4">
            <w:pPr>
              <w:bidi/>
              <w:spacing w:before="120" w:after="120" w:line="240" w:lineRule="auto"/>
              <w:rPr>
                <w:rFonts w:asciiTheme="minorHAnsi" w:hAnsiTheme="minorHAnsi" w:cstheme="minorHAnsi"/>
                <w:color w:val="000000"/>
                <w:rtl/>
                <w:lang w:val="pt-PT" w:bidi="he-IL"/>
              </w:rPr>
            </w:pPr>
          </w:p>
        </w:tc>
        <w:tc>
          <w:tcPr>
            <w:tcW w:w="3552" w:type="dxa"/>
          </w:tcPr>
          <w:p w14:paraId="2FB7FC7E" w14:textId="165D20C5" w:rsidR="005624CF" w:rsidRPr="009B31C4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en-US" w:bidi="he-IL"/>
              </w:rPr>
            </w:pPr>
          </w:p>
        </w:tc>
      </w:tr>
      <w:tr w:rsidR="005624CF" w:rsidRPr="00C07B13" w14:paraId="13416D0F" w14:textId="54607201" w:rsidTr="00BE206F">
        <w:tc>
          <w:tcPr>
            <w:tcW w:w="705" w:type="dxa"/>
          </w:tcPr>
          <w:p w14:paraId="76ECFBB8" w14:textId="11DEDBB4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14 Q39</w:t>
            </w:r>
          </w:p>
        </w:tc>
        <w:tc>
          <w:tcPr>
            <w:tcW w:w="3552" w:type="dxa"/>
          </w:tcPr>
          <w:p w14:paraId="7C81ABA4" w14:textId="2D9F3CC4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 xml:space="preserve">Have you been limited in doing heavy housework </w:t>
            </w:r>
            <w:r w:rsidRPr="00CD5896">
              <w:rPr>
                <w:rFonts w:asciiTheme="minorHAnsi" w:hAnsiTheme="minorHAnsi" w:cstheme="minorHAnsi"/>
                <w:color w:val="000000" w:themeColor="text1"/>
              </w:rPr>
              <w:br/>
              <w:t>(e.g., washing floors or vacuuming)?</w:t>
            </w:r>
          </w:p>
        </w:tc>
        <w:tc>
          <w:tcPr>
            <w:tcW w:w="3552" w:type="dxa"/>
          </w:tcPr>
          <w:p w14:paraId="15A29EB4" w14:textId="5B26171F" w:rsidR="005624CF" w:rsidRPr="005624CF" w:rsidRDefault="005624CF" w:rsidP="005624CF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</w:pPr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האם היית מוגבל בזמן ביצוע עבודות בית קשות (למשל, שטיפת רצפות או שאיבת אבק)?</w:t>
            </w:r>
          </w:p>
        </w:tc>
        <w:tc>
          <w:tcPr>
            <w:tcW w:w="3552" w:type="dxa"/>
          </w:tcPr>
          <w:p w14:paraId="1AAF1711" w14:textId="6B125834" w:rsidR="00D65292" w:rsidRPr="00D65292" w:rsidRDefault="00D65292" w:rsidP="003E7B49">
            <w:pPr>
              <w:bidi/>
              <w:spacing w:before="120" w:after="120" w:line="240" w:lineRule="auto"/>
              <w:rPr>
                <w:rFonts w:asciiTheme="minorHAnsi" w:hAnsiTheme="minorHAnsi" w:cstheme="minorHAnsi"/>
                <w:color w:val="000000"/>
                <w:lang w:val="en-US" w:bidi="he-IL"/>
              </w:rPr>
            </w:pPr>
          </w:p>
        </w:tc>
        <w:tc>
          <w:tcPr>
            <w:tcW w:w="3552" w:type="dxa"/>
          </w:tcPr>
          <w:p w14:paraId="4A149914" w14:textId="2F2AC1E4" w:rsidR="005624CF" w:rsidRPr="00D65292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en-US" w:bidi="he-IL"/>
              </w:rPr>
            </w:pPr>
          </w:p>
        </w:tc>
      </w:tr>
      <w:tr w:rsidR="005624CF" w:rsidRPr="00C07B13" w14:paraId="2E3F1950" w14:textId="5EB9BE2C" w:rsidTr="00BE206F">
        <w:tc>
          <w:tcPr>
            <w:tcW w:w="705" w:type="dxa"/>
          </w:tcPr>
          <w:p w14:paraId="42115140" w14:textId="4B245162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15 Q40</w:t>
            </w:r>
          </w:p>
        </w:tc>
        <w:tc>
          <w:tcPr>
            <w:tcW w:w="3552" w:type="dxa"/>
          </w:tcPr>
          <w:p w14:paraId="2D66DD0B" w14:textId="62FC6ADD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Have you found shopping and doing errands exhausting?</w:t>
            </w:r>
          </w:p>
        </w:tc>
        <w:tc>
          <w:tcPr>
            <w:tcW w:w="3552" w:type="dxa"/>
          </w:tcPr>
          <w:p w14:paraId="5E3AABD6" w14:textId="5F51F9B8" w:rsidR="005624CF" w:rsidRPr="005624CF" w:rsidRDefault="005624CF" w:rsidP="005624CF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lang w:bidi="he-IL"/>
              </w:rPr>
            </w:pPr>
            <w:r w:rsidRPr="005624CF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האם עריכת קניות וביצוע שליחויות היו מתישים עבורך?</w:t>
            </w:r>
          </w:p>
        </w:tc>
        <w:tc>
          <w:tcPr>
            <w:tcW w:w="3552" w:type="dxa"/>
          </w:tcPr>
          <w:p w14:paraId="0BDF1D77" w14:textId="7B2E370F" w:rsidR="005624CF" w:rsidRPr="00D65292" w:rsidRDefault="00D65292" w:rsidP="00D65292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color w:val="000000"/>
                <w:rtl/>
                <w:lang w:val="en-US" w:bidi="he-IL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  <w:lang w:val="en-US" w:bidi="he-IL"/>
              </w:rPr>
              <w:t>האם קניות וסידורים התישו אותך?</w:t>
            </w:r>
          </w:p>
        </w:tc>
        <w:tc>
          <w:tcPr>
            <w:tcW w:w="3552" w:type="dxa"/>
          </w:tcPr>
          <w:p w14:paraId="097A2737" w14:textId="0615C9F7" w:rsidR="005624CF" w:rsidRPr="00D65292" w:rsidRDefault="00D65292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en-US" w:bidi="he-I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Errands is better translated as </w:t>
            </w:r>
            <w:r>
              <w:rPr>
                <w:rFonts w:asciiTheme="minorHAnsi" w:hAnsiTheme="minorHAnsi" w:cstheme="minorHAnsi" w:hint="cs"/>
                <w:color w:val="000000" w:themeColor="text1"/>
                <w:rtl/>
                <w:lang w:val="en-US" w:bidi="he-IL"/>
              </w:rPr>
              <w:t>סידורים</w:t>
            </w:r>
            <w:r>
              <w:rPr>
                <w:rFonts w:asciiTheme="minorHAnsi" w:hAnsiTheme="minorHAnsi" w:cstheme="minorHAnsi"/>
                <w:color w:val="000000" w:themeColor="text1"/>
                <w:lang w:val="en-US" w:bidi="he-IL"/>
              </w:rPr>
              <w:t xml:space="preserve"> </w:t>
            </w:r>
          </w:p>
        </w:tc>
      </w:tr>
      <w:tr w:rsidR="005624CF" w:rsidRPr="00C07B13" w14:paraId="509F420E" w14:textId="1AF2DF3A" w:rsidTr="00BE206F">
        <w:tc>
          <w:tcPr>
            <w:tcW w:w="705" w:type="dxa"/>
          </w:tcPr>
          <w:p w14:paraId="71FBCD48" w14:textId="089C995F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D5896">
              <w:rPr>
                <w:rFonts w:asciiTheme="minorHAnsi" w:hAnsiTheme="minorHAnsi" w:cstheme="minorHAnsi"/>
                <w:color w:val="000000" w:themeColor="text1"/>
              </w:rPr>
              <w:t>16 R1-R6</w:t>
            </w:r>
          </w:p>
        </w:tc>
        <w:tc>
          <w:tcPr>
            <w:tcW w:w="3552" w:type="dxa"/>
          </w:tcPr>
          <w:p w14:paraId="7AB4995D" w14:textId="77777777" w:rsidR="005624CF" w:rsidRPr="00CD5896" w:rsidRDefault="005624CF" w:rsidP="005624C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D5896">
              <w:rPr>
                <w:rFonts w:asciiTheme="minorHAnsi" w:hAnsiTheme="minorHAnsi" w:cstheme="minorHAnsi"/>
                <w:b/>
                <w:color w:val="000000" w:themeColor="text1"/>
              </w:rPr>
              <w:t>Not at All</w:t>
            </w:r>
          </w:p>
          <w:p w14:paraId="7D6C8C67" w14:textId="77777777" w:rsidR="005624CF" w:rsidRPr="00CD5896" w:rsidRDefault="005624CF" w:rsidP="005624C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D5896">
              <w:rPr>
                <w:rFonts w:asciiTheme="minorHAnsi" w:hAnsiTheme="minorHAnsi" w:cstheme="minorHAnsi"/>
                <w:b/>
                <w:color w:val="000000" w:themeColor="text1"/>
              </w:rPr>
              <w:t>A Little</w:t>
            </w:r>
          </w:p>
          <w:p w14:paraId="485342EE" w14:textId="77777777" w:rsidR="005624CF" w:rsidRPr="00CD5896" w:rsidRDefault="005624CF" w:rsidP="005624C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D5896">
              <w:rPr>
                <w:rFonts w:asciiTheme="minorHAnsi" w:hAnsiTheme="minorHAnsi" w:cstheme="minorHAnsi"/>
                <w:b/>
                <w:color w:val="000000" w:themeColor="text1"/>
              </w:rPr>
              <w:t>Quite a Bit</w:t>
            </w:r>
          </w:p>
          <w:p w14:paraId="63FF26BC" w14:textId="3D3B7383" w:rsidR="005624CF" w:rsidRPr="00CD5896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CD5896">
              <w:rPr>
                <w:rFonts w:asciiTheme="minorHAnsi" w:hAnsiTheme="minorHAnsi" w:cstheme="minorHAnsi"/>
                <w:b/>
                <w:color w:val="000000" w:themeColor="text1"/>
              </w:rPr>
              <w:t>Very Much</w:t>
            </w:r>
          </w:p>
        </w:tc>
        <w:tc>
          <w:tcPr>
            <w:tcW w:w="3552" w:type="dxa"/>
          </w:tcPr>
          <w:p w14:paraId="688C4197" w14:textId="77777777" w:rsidR="005624CF" w:rsidRPr="005624CF" w:rsidRDefault="005624CF" w:rsidP="005624CF">
            <w:pPr>
              <w:bidi/>
              <w:spacing w:after="160" w:line="259" w:lineRule="auto"/>
              <w:rPr>
                <w:rFonts w:asciiTheme="minorBidi" w:eastAsia="Calibri" w:hAnsiTheme="minorBidi" w:cstheme="minorBidi"/>
                <w:bCs/>
                <w:sz w:val="28"/>
                <w:szCs w:val="28"/>
                <w:rtl/>
                <w:lang w:eastAsia="en-GB" w:bidi="he-IL"/>
              </w:rPr>
            </w:pPr>
            <w:r w:rsidRPr="005624CF">
              <w:rPr>
                <w:rFonts w:asciiTheme="minorBidi" w:eastAsia="Calibri" w:hAnsiTheme="minorBidi" w:cstheme="minorBidi"/>
                <w:bCs/>
                <w:sz w:val="28"/>
                <w:szCs w:val="28"/>
                <w:rtl/>
                <w:lang w:eastAsia="en-GB" w:bidi="he-IL"/>
              </w:rPr>
              <w:t>כלל לא</w:t>
            </w:r>
          </w:p>
          <w:p w14:paraId="67BD35F7" w14:textId="77777777" w:rsidR="005624CF" w:rsidRPr="005624CF" w:rsidRDefault="005624CF" w:rsidP="005624CF">
            <w:pPr>
              <w:bidi/>
              <w:spacing w:after="160" w:line="259" w:lineRule="auto"/>
              <w:rPr>
                <w:rFonts w:asciiTheme="minorBidi" w:eastAsia="Calibri" w:hAnsiTheme="minorBidi" w:cstheme="minorBidi"/>
                <w:bCs/>
                <w:sz w:val="28"/>
                <w:szCs w:val="28"/>
                <w:rtl/>
                <w:lang w:eastAsia="en-GB" w:bidi="he-IL"/>
              </w:rPr>
            </w:pPr>
            <w:r w:rsidRPr="005624CF">
              <w:rPr>
                <w:rFonts w:asciiTheme="minorBidi" w:eastAsia="Calibri" w:hAnsiTheme="minorBidi" w:cstheme="minorBidi"/>
                <w:bCs/>
                <w:sz w:val="28"/>
                <w:szCs w:val="28"/>
                <w:rtl/>
                <w:lang w:eastAsia="en-GB" w:bidi="he-IL"/>
              </w:rPr>
              <w:t>מעט</w:t>
            </w:r>
          </w:p>
          <w:p w14:paraId="60CC2516" w14:textId="77777777" w:rsidR="005624CF" w:rsidRPr="005624CF" w:rsidRDefault="005624CF" w:rsidP="005624CF">
            <w:pPr>
              <w:bidi/>
              <w:spacing w:after="160" w:line="259" w:lineRule="auto"/>
              <w:rPr>
                <w:rFonts w:asciiTheme="minorBidi" w:eastAsia="Calibri" w:hAnsiTheme="minorBidi" w:cstheme="minorBidi"/>
                <w:bCs/>
                <w:sz w:val="28"/>
                <w:szCs w:val="28"/>
                <w:rtl/>
                <w:lang w:eastAsia="en-GB" w:bidi="he-IL"/>
              </w:rPr>
            </w:pPr>
            <w:r w:rsidRPr="005624CF">
              <w:rPr>
                <w:rFonts w:asciiTheme="minorBidi" w:eastAsia="Calibri" w:hAnsiTheme="minorBidi" w:cstheme="minorBidi"/>
                <w:bCs/>
                <w:sz w:val="28"/>
                <w:szCs w:val="28"/>
                <w:rtl/>
                <w:lang w:eastAsia="en-GB" w:bidi="he-IL"/>
              </w:rPr>
              <w:t>די הרבה</w:t>
            </w:r>
          </w:p>
          <w:p w14:paraId="12B7AD76" w14:textId="77777777" w:rsidR="005624CF" w:rsidRPr="005624CF" w:rsidRDefault="005624CF" w:rsidP="005624CF">
            <w:pPr>
              <w:tabs>
                <w:tab w:val="left" w:pos="426"/>
                <w:tab w:val="left" w:pos="1380"/>
                <w:tab w:val="center" w:pos="7230"/>
                <w:tab w:val="center" w:pos="8080"/>
                <w:tab w:val="center" w:pos="8931"/>
                <w:tab w:val="center" w:pos="9781"/>
              </w:tabs>
              <w:spacing w:before="120" w:after="160" w:line="259" w:lineRule="auto"/>
              <w:jc w:val="right"/>
              <w:rPr>
                <w:rFonts w:asciiTheme="minorBidi" w:eastAsia="Times New Roman" w:hAnsiTheme="minorBidi" w:cstheme="minorBidi"/>
                <w:bCs/>
                <w:sz w:val="28"/>
                <w:szCs w:val="28"/>
                <w:lang w:eastAsia="en-US" w:bidi="he-IL"/>
              </w:rPr>
            </w:pPr>
            <w:r w:rsidRPr="005624CF">
              <w:rPr>
                <w:rFonts w:asciiTheme="minorBidi" w:eastAsia="Calibri" w:hAnsiTheme="minorBidi" w:cstheme="minorBidi"/>
                <w:bCs/>
                <w:sz w:val="28"/>
                <w:szCs w:val="28"/>
                <w:rtl/>
                <w:lang w:eastAsia="en-GB" w:bidi="he-IL"/>
              </w:rPr>
              <w:t>הרבה מאוד</w:t>
            </w:r>
          </w:p>
          <w:p w14:paraId="4E7DE392" w14:textId="23D88A2E" w:rsidR="005624CF" w:rsidRPr="005624CF" w:rsidRDefault="005624CF" w:rsidP="005624CF">
            <w:pPr>
              <w:spacing w:before="120" w:after="120" w:line="240" w:lineRule="auto"/>
              <w:jc w:val="right"/>
              <w:rPr>
                <w:rFonts w:asciiTheme="minorBidi" w:eastAsia="MS Gothic" w:hAnsiTheme="minorBidi" w:cstheme="minorBidi"/>
                <w:b/>
                <w:bCs/>
                <w:lang w:val="pt-PT"/>
              </w:rPr>
            </w:pPr>
          </w:p>
        </w:tc>
        <w:tc>
          <w:tcPr>
            <w:tcW w:w="3552" w:type="dxa"/>
          </w:tcPr>
          <w:p w14:paraId="4E9039BF" w14:textId="77777777" w:rsidR="005624CF" w:rsidRPr="00776B14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3552" w:type="dxa"/>
          </w:tcPr>
          <w:p w14:paraId="0E0428D6" w14:textId="77777777" w:rsidR="005624CF" w:rsidRPr="00C4576F" w:rsidRDefault="005624CF" w:rsidP="005624CF">
            <w:p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</w:p>
        </w:tc>
      </w:tr>
    </w:tbl>
    <w:p w14:paraId="1BDA9D00" w14:textId="77777777" w:rsidR="00A502D9" w:rsidRPr="00C6417B" w:rsidRDefault="00A502D9" w:rsidP="00A502D9">
      <w:pPr>
        <w:spacing w:after="0" w:line="240" w:lineRule="auto"/>
        <w:rPr>
          <w:rFonts w:ascii="Verdana" w:hAnsi="Verdana"/>
          <w:lang w:val="pl-PL"/>
        </w:rPr>
      </w:pPr>
    </w:p>
    <w:p w14:paraId="2CC5CF22" w14:textId="77777777" w:rsidR="00E111F9" w:rsidRPr="00776B14" w:rsidRDefault="00E111F9" w:rsidP="00E111F9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en-GB"/>
        </w:rPr>
      </w:pPr>
      <w:r w:rsidRPr="00776B14">
        <w:rPr>
          <w:rFonts w:eastAsia="Times New Roman" w:cs="Calibri"/>
          <w:b/>
          <w:bCs/>
          <w:color w:val="000000"/>
          <w:sz w:val="20"/>
          <w:szCs w:val="20"/>
          <w:lang w:eastAsia="en-GB"/>
        </w:rPr>
        <w:t>Reference column key</w:t>
      </w:r>
    </w:p>
    <w:p w14:paraId="3BA825CA" w14:textId="77777777" w:rsidR="00E111F9" w:rsidRPr="00776B14" w:rsidRDefault="00E111F9" w:rsidP="00E111F9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n-GB"/>
        </w:rPr>
      </w:pPr>
      <w:r w:rsidRPr="00776B14">
        <w:rPr>
          <w:rFonts w:eastAsia="Times New Roman" w:cs="Calibri"/>
          <w:bCs/>
          <w:color w:val="000000"/>
          <w:sz w:val="20"/>
          <w:szCs w:val="20"/>
          <w:lang w:eastAsia="en-GB"/>
        </w:rPr>
        <w:t>Q1 = Question 1</w:t>
      </w:r>
    </w:p>
    <w:p w14:paraId="3CBE9970" w14:textId="77777777" w:rsidR="00E111F9" w:rsidRPr="00776B14" w:rsidRDefault="00E111F9" w:rsidP="00E111F9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n-GB"/>
        </w:rPr>
      </w:pPr>
      <w:r w:rsidRPr="00776B14">
        <w:rPr>
          <w:rFonts w:eastAsia="Times New Roman" w:cs="Calibri"/>
          <w:bCs/>
          <w:color w:val="000000"/>
          <w:sz w:val="20"/>
          <w:szCs w:val="20"/>
          <w:lang w:eastAsia="en-GB"/>
        </w:rPr>
        <w:t>R1 = Response options for question 1</w:t>
      </w:r>
    </w:p>
    <w:p w14:paraId="77113C78" w14:textId="77777777" w:rsidR="00E111F9" w:rsidRPr="00E111F9" w:rsidRDefault="00E111F9" w:rsidP="00E111F9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n-GB"/>
        </w:rPr>
      </w:pPr>
      <w:r w:rsidRPr="00E111F9">
        <w:rPr>
          <w:rFonts w:eastAsia="Times New Roman" w:cs="Calibri"/>
          <w:bCs/>
          <w:color w:val="000000"/>
          <w:sz w:val="20"/>
          <w:szCs w:val="20"/>
          <w:lang w:eastAsia="en-GB"/>
        </w:rPr>
        <w:t>R3-7 = Response options for questions 3 to 7</w:t>
      </w:r>
    </w:p>
    <w:p w14:paraId="6B49BF2D" w14:textId="77777777" w:rsidR="00BF4582" w:rsidRPr="00776B14" w:rsidRDefault="00E111F9" w:rsidP="00E111F9">
      <w:pPr>
        <w:spacing w:after="0" w:line="240" w:lineRule="auto"/>
        <w:rPr>
          <w:rFonts w:ascii="Verdana" w:hAnsi="Verdana"/>
        </w:rPr>
      </w:pPr>
      <w:r w:rsidRPr="00E111F9">
        <w:rPr>
          <w:rFonts w:eastAsia="Times New Roman" w:cs="Calibri"/>
          <w:bCs/>
          <w:color w:val="000000"/>
          <w:sz w:val="20"/>
          <w:szCs w:val="20"/>
          <w:lang w:eastAsia="en-GB"/>
        </w:rPr>
        <w:t>* = Text which is repeated in the questionnaire</w:t>
      </w:r>
      <w:bookmarkStart w:id="0" w:name="_GoBack"/>
      <w:bookmarkEnd w:id="0"/>
    </w:p>
    <w:sectPr w:rsidR="00BF4582" w:rsidRPr="00776B14" w:rsidSect="00A502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9DEB1" w14:textId="77777777" w:rsidR="00BB0324" w:rsidRDefault="00BB0324" w:rsidP="00A502D9">
      <w:pPr>
        <w:spacing w:after="0" w:line="240" w:lineRule="auto"/>
      </w:pPr>
      <w:r>
        <w:separator/>
      </w:r>
    </w:p>
  </w:endnote>
  <w:endnote w:type="continuationSeparator" w:id="0">
    <w:p w14:paraId="3F3A7C9A" w14:textId="77777777" w:rsidR="00BB0324" w:rsidRDefault="00BB0324" w:rsidP="00A5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B9A5C" w14:textId="77777777" w:rsidR="00BB0324" w:rsidRDefault="00BB0324" w:rsidP="00A502D9">
      <w:pPr>
        <w:spacing w:after="0" w:line="240" w:lineRule="auto"/>
      </w:pPr>
      <w:r>
        <w:separator/>
      </w:r>
    </w:p>
  </w:footnote>
  <w:footnote w:type="continuationSeparator" w:id="0">
    <w:p w14:paraId="7CE0CE77" w14:textId="77777777" w:rsidR="00BB0324" w:rsidRDefault="00BB0324" w:rsidP="00A5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42693"/>
    <w:multiLevelType w:val="hybridMultilevel"/>
    <w:tmpl w:val="79D08B6C"/>
    <w:lvl w:ilvl="0" w:tplc="16924C46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F9"/>
    <w:rsid w:val="00002A36"/>
    <w:rsid w:val="00007430"/>
    <w:rsid w:val="00010702"/>
    <w:rsid w:val="00014809"/>
    <w:rsid w:val="0001542A"/>
    <w:rsid w:val="0001707F"/>
    <w:rsid w:val="000258D8"/>
    <w:rsid w:val="00037B88"/>
    <w:rsid w:val="00041083"/>
    <w:rsid w:val="00050A84"/>
    <w:rsid w:val="00063166"/>
    <w:rsid w:val="00065AB3"/>
    <w:rsid w:val="00077104"/>
    <w:rsid w:val="00095BD7"/>
    <w:rsid w:val="000A0DF4"/>
    <w:rsid w:val="000A4497"/>
    <w:rsid w:val="000C1D4F"/>
    <w:rsid w:val="000D2681"/>
    <w:rsid w:val="000E16D1"/>
    <w:rsid w:val="000E1AD6"/>
    <w:rsid w:val="000F297F"/>
    <w:rsid w:val="0010750E"/>
    <w:rsid w:val="00112B5B"/>
    <w:rsid w:val="00116FF2"/>
    <w:rsid w:val="00117993"/>
    <w:rsid w:val="00146A32"/>
    <w:rsid w:val="00146D59"/>
    <w:rsid w:val="001500EC"/>
    <w:rsid w:val="00151670"/>
    <w:rsid w:val="0015610B"/>
    <w:rsid w:val="00164C9D"/>
    <w:rsid w:val="00181C2C"/>
    <w:rsid w:val="001A489C"/>
    <w:rsid w:val="001B2297"/>
    <w:rsid w:val="001C65D8"/>
    <w:rsid w:val="001D1154"/>
    <w:rsid w:val="001F2FCA"/>
    <w:rsid w:val="001F66F7"/>
    <w:rsid w:val="00201B5C"/>
    <w:rsid w:val="00215CDA"/>
    <w:rsid w:val="00217BAB"/>
    <w:rsid w:val="002309F6"/>
    <w:rsid w:val="00232D6A"/>
    <w:rsid w:val="002339B0"/>
    <w:rsid w:val="00237A41"/>
    <w:rsid w:val="002431A9"/>
    <w:rsid w:val="002475ED"/>
    <w:rsid w:val="00261B10"/>
    <w:rsid w:val="00265FBC"/>
    <w:rsid w:val="00283C78"/>
    <w:rsid w:val="00287402"/>
    <w:rsid w:val="002958FB"/>
    <w:rsid w:val="002A19D8"/>
    <w:rsid w:val="002A70AA"/>
    <w:rsid w:val="002B063E"/>
    <w:rsid w:val="002D28F7"/>
    <w:rsid w:val="002F3963"/>
    <w:rsid w:val="002F610B"/>
    <w:rsid w:val="00304B57"/>
    <w:rsid w:val="00314378"/>
    <w:rsid w:val="003170B9"/>
    <w:rsid w:val="0035716F"/>
    <w:rsid w:val="003660D3"/>
    <w:rsid w:val="003716D9"/>
    <w:rsid w:val="00371B54"/>
    <w:rsid w:val="003757DA"/>
    <w:rsid w:val="00381817"/>
    <w:rsid w:val="00383E9C"/>
    <w:rsid w:val="003935C8"/>
    <w:rsid w:val="003A784F"/>
    <w:rsid w:val="003B73F9"/>
    <w:rsid w:val="003C64B1"/>
    <w:rsid w:val="003E7A7A"/>
    <w:rsid w:val="003E7B49"/>
    <w:rsid w:val="003F0666"/>
    <w:rsid w:val="003F23E2"/>
    <w:rsid w:val="003F3C8A"/>
    <w:rsid w:val="003F5399"/>
    <w:rsid w:val="00405BC1"/>
    <w:rsid w:val="00406555"/>
    <w:rsid w:val="00417639"/>
    <w:rsid w:val="00421E26"/>
    <w:rsid w:val="004410E9"/>
    <w:rsid w:val="00441EDE"/>
    <w:rsid w:val="00446FE0"/>
    <w:rsid w:val="00461B86"/>
    <w:rsid w:val="0047319F"/>
    <w:rsid w:val="00481F16"/>
    <w:rsid w:val="00491BAE"/>
    <w:rsid w:val="0049587E"/>
    <w:rsid w:val="00497553"/>
    <w:rsid w:val="004A3B46"/>
    <w:rsid w:val="004B2AE4"/>
    <w:rsid w:val="004C1726"/>
    <w:rsid w:val="004C1906"/>
    <w:rsid w:val="004F3A74"/>
    <w:rsid w:val="004F45F9"/>
    <w:rsid w:val="005065E6"/>
    <w:rsid w:val="00514B4E"/>
    <w:rsid w:val="00525E62"/>
    <w:rsid w:val="005260A7"/>
    <w:rsid w:val="00527C10"/>
    <w:rsid w:val="0053071E"/>
    <w:rsid w:val="00537921"/>
    <w:rsid w:val="005409BA"/>
    <w:rsid w:val="00545B3A"/>
    <w:rsid w:val="005470A5"/>
    <w:rsid w:val="00550F6B"/>
    <w:rsid w:val="00551897"/>
    <w:rsid w:val="005607DC"/>
    <w:rsid w:val="005624CF"/>
    <w:rsid w:val="00563DB2"/>
    <w:rsid w:val="0057638A"/>
    <w:rsid w:val="00587600"/>
    <w:rsid w:val="00593E87"/>
    <w:rsid w:val="00596870"/>
    <w:rsid w:val="005A3677"/>
    <w:rsid w:val="005C1393"/>
    <w:rsid w:val="005C4659"/>
    <w:rsid w:val="005C7360"/>
    <w:rsid w:val="005D0293"/>
    <w:rsid w:val="005D0896"/>
    <w:rsid w:val="005E7AF2"/>
    <w:rsid w:val="00610054"/>
    <w:rsid w:val="00617B14"/>
    <w:rsid w:val="0063092C"/>
    <w:rsid w:val="00631A16"/>
    <w:rsid w:val="006326A2"/>
    <w:rsid w:val="006371D4"/>
    <w:rsid w:val="00654FBD"/>
    <w:rsid w:val="00676712"/>
    <w:rsid w:val="006C47B3"/>
    <w:rsid w:val="006C79B2"/>
    <w:rsid w:val="006D68E2"/>
    <w:rsid w:val="006E25F7"/>
    <w:rsid w:val="006F007D"/>
    <w:rsid w:val="006F2F9B"/>
    <w:rsid w:val="006F2FEC"/>
    <w:rsid w:val="006F31A2"/>
    <w:rsid w:val="006F5FA1"/>
    <w:rsid w:val="006F67CB"/>
    <w:rsid w:val="00714B52"/>
    <w:rsid w:val="00716163"/>
    <w:rsid w:val="00726EC0"/>
    <w:rsid w:val="00737008"/>
    <w:rsid w:val="00745140"/>
    <w:rsid w:val="00761F11"/>
    <w:rsid w:val="00762079"/>
    <w:rsid w:val="0076573A"/>
    <w:rsid w:val="00774227"/>
    <w:rsid w:val="00775F35"/>
    <w:rsid w:val="0077680E"/>
    <w:rsid w:val="00776B14"/>
    <w:rsid w:val="007854B8"/>
    <w:rsid w:val="007B4641"/>
    <w:rsid w:val="007B51FD"/>
    <w:rsid w:val="007C1A79"/>
    <w:rsid w:val="007D4171"/>
    <w:rsid w:val="007F1217"/>
    <w:rsid w:val="007F2EF1"/>
    <w:rsid w:val="00801AEF"/>
    <w:rsid w:val="008118A5"/>
    <w:rsid w:val="00816754"/>
    <w:rsid w:val="008216FC"/>
    <w:rsid w:val="00826F43"/>
    <w:rsid w:val="00830FA8"/>
    <w:rsid w:val="00835675"/>
    <w:rsid w:val="0085640B"/>
    <w:rsid w:val="008579B9"/>
    <w:rsid w:val="0087591B"/>
    <w:rsid w:val="0087680F"/>
    <w:rsid w:val="0088064E"/>
    <w:rsid w:val="0088513C"/>
    <w:rsid w:val="00891BAD"/>
    <w:rsid w:val="008946F7"/>
    <w:rsid w:val="008A69BB"/>
    <w:rsid w:val="008C5982"/>
    <w:rsid w:val="008D2CB5"/>
    <w:rsid w:val="008E5B14"/>
    <w:rsid w:val="00933FC3"/>
    <w:rsid w:val="0094284C"/>
    <w:rsid w:val="009450F9"/>
    <w:rsid w:val="00950972"/>
    <w:rsid w:val="009572AB"/>
    <w:rsid w:val="00965429"/>
    <w:rsid w:val="00970A09"/>
    <w:rsid w:val="009929D1"/>
    <w:rsid w:val="00993D7C"/>
    <w:rsid w:val="00994CDD"/>
    <w:rsid w:val="009B2C52"/>
    <w:rsid w:val="009B31C4"/>
    <w:rsid w:val="009C45B3"/>
    <w:rsid w:val="009C5760"/>
    <w:rsid w:val="009C763D"/>
    <w:rsid w:val="009E3081"/>
    <w:rsid w:val="009E6E77"/>
    <w:rsid w:val="009F46F4"/>
    <w:rsid w:val="009F637B"/>
    <w:rsid w:val="00A11781"/>
    <w:rsid w:val="00A12FBC"/>
    <w:rsid w:val="00A14F3D"/>
    <w:rsid w:val="00A43EAA"/>
    <w:rsid w:val="00A44BBE"/>
    <w:rsid w:val="00A502D9"/>
    <w:rsid w:val="00A5377F"/>
    <w:rsid w:val="00A5379F"/>
    <w:rsid w:val="00A57809"/>
    <w:rsid w:val="00A62791"/>
    <w:rsid w:val="00A74BB6"/>
    <w:rsid w:val="00A831EE"/>
    <w:rsid w:val="00A94CDA"/>
    <w:rsid w:val="00A94ED3"/>
    <w:rsid w:val="00AA3C14"/>
    <w:rsid w:val="00AB43D9"/>
    <w:rsid w:val="00AD0331"/>
    <w:rsid w:val="00AD2D1A"/>
    <w:rsid w:val="00AD61FF"/>
    <w:rsid w:val="00AF2671"/>
    <w:rsid w:val="00B10A7F"/>
    <w:rsid w:val="00B33D31"/>
    <w:rsid w:val="00B34236"/>
    <w:rsid w:val="00B437D5"/>
    <w:rsid w:val="00B61046"/>
    <w:rsid w:val="00B9184A"/>
    <w:rsid w:val="00B919A2"/>
    <w:rsid w:val="00BA47FB"/>
    <w:rsid w:val="00BB0324"/>
    <w:rsid w:val="00BB2F18"/>
    <w:rsid w:val="00BB6371"/>
    <w:rsid w:val="00BB756A"/>
    <w:rsid w:val="00BD078E"/>
    <w:rsid w:val="00BD45A0"/>
    <w:rsid w:val="00BE1656"/>
    <w:rsid w:val="00BE206F"/>
    <w:rsid w:val="00BE7701"/>
    <w:rsid w:val="00BF154B"/>
    <w:rsid w:val="00BF4582"/>
    <w:rsid w:val="00BF48DA"/>
    <w:rsid w:val="00C02009"/>
    <w:rsid w:val="00C04817"/>
    <w:rsid w:val="00C0514B"/>
    <w:rsid w:val="00C07B13"/>
    <w:rsid w:val="00C1163E"/>
    <w:rsid w:val="00C11C83"/>
    <w:rsid w:val="00C17335"/>
    <w:rsid w:val="00C34E21"/>
    <w:rsid w:val="00C360B0"/>
    <w:rsid w:val="00C41D75"/>
    <w:rsid w:val="00C43619"/>
    <w:rsid w:val="00C4576F"/>
    <w:rsid w:val="00C45CFE"/>
    <w:rsid w:val="00C5415C"/>
    <w:rsid w:val="00C55BB5"/>
    <w:rsid w:val="00C57BC2"/>
    <w:rsid w:val="00C61EA9"/>
    <w:rsid w:val="00C64095"/>
    <w:rsid w:val="00C6417B"/>
    <w:rsid w:val="00C64DA6"/>
    <w:rsid w:val="00C663B2"/>
    <w:rsid w:val="00C67811"/>
    <w:rsid w:val="00C7376D"/>
    <w:rsid w:val="00C761C5"/>
    <w:rsid w:val="00CA19CE"/>
    <w:rsid w:val="00CB6DA0"/>
    <w:rsid w:val="00CC06C6"/>
    <w:rsid w:val="00CC590D"/>
    <w:rsid w:val="00CC5AEE"/>
    <w:rsid w:val="00CD1339"/>
    <w:rsid w:val="00CD5896"/>
    <w:rsid w:val="00D3327C"/>
    <w:rsid w:val="00D3727F"/>
    <w:rsid w:val="00D42FC0"/>
    <w:rsid w:val="00D65292"/>
    <w:rsid w:val="00D7519D"/>
    <w:rsid w:val="00DA2948"/>
    <w:rsid w:val="00DB15A1"/>
    <w:rsid w:val="00DB18DF"/>
    <w:rsid w:val="00DC10D7"/>
    <w:rsid w:val="00DC6C0C"/>
    <w:rsid w:val="00DD4CDC"/>
    <w:rsid w:val="00DE016B"/>
    <w:rsid w:val="00DE2B1C"/>
    <w:rsid w:val="00DE4DC1"/>
    <w:rsid w:val="00DF2688"/>
    <w:rsid w:val="00E066E2"/>
    <w:rsid w:val="00E111F9"/>
    <w:rsid w:val="00E1516A"/>
    <w:rsid w:val="00E21854"/>
    <w:rsid w:val="00E2199B"/>
    <w:rsid w:val="00E23CC0"/>
    <w:rsid w:val="00E30F89"/>
    <w:rsid w:val="00E354DB"/>
    <w:rsid w:val="00E4162A"/>
    <w:rsid w:val="00E41C7B"/>
    <w:rsid w:val="00E5153A"/>
    <w:rsid w:val="00E63BFF"/>
    <w:rsid w:val="00E76CED"/>
    <w:rsid w:val="00E8097C"/>
    <w:rsid w:val="00E837B0"/>
    <w:rsid w:val="00EA10E6"/>
    <w:rsid w:val="00EA1BD6"/>
    <w:rsid w:val="00EA2C3C"/>
    <w:rsid w:val="00EB4EDB"/>
    <w:rsid w:val="00ED240E"/>
    <w:rsid w:val="00EE1102"/>
    <w:rsid w:val="00EF2442"/>
    <w:rsid w:val="00EF2C3A"/>
    <w:rsid w:val="00F02683"/>
    <w:rsid w:val="00F05453"/>
    <w:rsid w:val="00F0626D"/>
    <w:rsid w:val="00F2365F"/>
    <w:rsid w:val="00F350AB"/>
    <w:rsid w:val="00F35B8C"/>
    <w:rsid w:val="00F35CD8"/>
    <w:rsid w:val="00F371BE"/>
    <w:rsid w:val="00F414BB"/>
    <w:rsid w:val="00F54B27"/>
    <w:rsid w:val="00F62123"/>
    <w:rsid w:val="00F6453A"/>
    <w:rsid w:val="00F770D0"/>
    <w:rsid w:val="00FA31E1"/>
    <w:rsid w:val="00FB107F"/>
    <w:rsid w:val="00FB50BF"/>
    <w:rsid w:val="00FC02B9"/>
    <w:rsid w:val="00FC5C4C"/>
    <w:rsid w:val="00FD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A211"/>
  <w15:docId w15:val="{8CF62915-B34A-4109-9682-11962868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0A84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30F89"/>
    <w:pPr>
      <w:keepNext/>
      <w:spacing w:after="480" w:line="240" w:lineRule="auto"/>
      <w:jc w:val="center"/>
      <w:outlineLvl w:val="0"/>
    </w:pPr>
    <w:rPr>
      <w:rFonts w:ascii="Arial" w:eastAsia="Times New Roman" w:hAnsi="Arial"/>
      <w:b/>
      <w:sz w:val="36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9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D9"/>
  </w:style>
  <w:style w:type="paragraph" w:styleId="Footer">
    <w:name w:val="footer"/>
    <w:basedOn w:val="Normal"/>
    <w:link w:val="FooterChar"/>
    <w:uiPriority w:val="99"/>
    <w:unhideWhenUsed/>
    <w:rsid w:val="00A5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2D9"/>
  </w:style>
  <w:style w:type="table" w:styleId="TableGrid">
    <w:name w:val="Table Grid"/>
    <w:basedOn w:val="TableNormal"/>
    <w:uiPriority w:val="59"/>
    <w:rsid w:val="00A5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430"/>
    <w:rPr>
      <w:rFonts w:ascii="Tahoma" w:hAnsi="Tahoma" w:cs="Tahoma"/>
      <w:sz w:val="16"/>
      <w:szCs w:val="16"/>
      <w:lang w:bidi="ar-SA"/>
    </w:rPr>
  </w:style>
  <w:style w:type="paragraph" w:customStyle="1" w:styleId="Question">
    <w:name w:val="Question"/>
    <w:basedOn w:val="Normal"/>
    <w:qFormat/>
    <w:rsid w:val="007F2EF1"/>
    <w:pPr>
      <w:spacing w:after="0" w:line="240" w:lineRule="auto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paragraph" w:customStyle="1" w:styleId="Thankyou">
    <w:name w:val="Thank you"/>
    <w:basedOn w:val="Normal"/>
    <w:rsid w:val="007F2EF1"/>
    <w:pPr>
      <w:spacing w:after="0" w:line="260" w:lineRule="exact"/>
      <w:jc w:val="center"/>
    </w:pPr>
    <w:rPr>
      <w:rFonts w:ascii="Verdana" w:eastAsia="Times New Roman" w:hAnsi="Verdana" w:cs="Times New Roman"/>
      <w:b/>
      <w:bCs/>
      <w:color w:val="333399"/>
      <w:sz w:val="24"/>
      <w:szCs w:val="24"/>
      <w:lang w:eastAsia="en-GB"/>
    </w:rPr>
  </w:style>
  <w:style w:type="paragraph" w:customStyle="1" w:styleId="res-head1">
    <w:name w:val="res-head1"/>
    <w:basedOn w:val="Normal"/>
    <w:rsid w:val="00CC590D"/>
    <w:pPr>
      <w:shd w:val="clear" w:color="auto" w:fill="F0EDED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he-IL"/>
    </w:rPr>
  </w:style>
  <w:style w:type="character" w:customStyle="1" w:styleId="babnormaltitle1">
    <w:name w:val="bab_normaltitle1"/>
    <w:basedOn w:val="DefaultParagraphFont"/>
    <w:rsid w:val="00CC590D"/>
    <w:rPr>
      <w:sz w:val="17"/>
      <w:szCs w:val="17"/>
    </w:rPr>
  </w:style>
  <w:style w:type="character" w:customStyle="1" w:styleId="babcpposstyle4">
    <w:name w:val="bab_cpposstyle4"/>
    <w:basedOn w:val="DefaultParagraphFont"/>
    <w:rsid w:val="00CC590D"/>
    <w:rPr>
      <w:b/>
      <w:bCs/>
      <w:sz w:val="17"/>
      <w:szCs w:val="17"/>
      <w:shd w:val="clear" w:color="auto" w:fill="F0EDED"/>
    </w:rPr>
  </w:style>
  <w:style w:type="character" w:customStyle="1" w:styleId="Heading2Char">
    <w:name w:val="Heading 2 Char"/>
    <w:basedOn w:val="DefaultParagraphFont"/>
    <w:link w:val="Heading2"/>
    <w:uiPriority w:val="9"/>
    <w:rsid w:val="00DA29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F54B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0F89"/>
    <w:rPr>
      <w:rFonts w:ascii="Arial" w:eastAsia="Times New Roman" w:hAnsi="Arial"/>
      <w:b/>
      <w:sz w:val="36"/>
      <w:szCs w:val="40"/>
      <w:lang w:eastAsia="en-US"/>
    </w:rPr>
  </w:style>
  <w:style w:type="character" w:customStyle="1" w:styleId="question-label2">
    <w:name w:val="question-label2"/>
    <w:rsid w:val="00816754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76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0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80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931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3284">
                      <w:marLeft w:val="0"/>
                      <w:marRight w:val="3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9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407">
                      <w:marLeft w:val="135"/>
                      <w:marRight w:val="16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15310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718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D78AF"/>
                        <w:left w:val="single" w:sz="6" w:space="0" w:color="2D78AF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8751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7035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3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1186">
                                              <w:marLeft w:val="150"/>
                                              <w:marRight w:val="150"/>
                                              <w:marTop w:val="12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9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15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66637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57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06187">
                                              <w:marLeft w:val="150"/>
                                              <w:marRight w:val="150"/>
                                              <w:marTop w:val="12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75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65972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of\Desktop\File%20Templates\Back%20Translation%20Review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0CAF-F1F9-44AA-9F65-F40D99C5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 Translation Review Report</Template>
  <TotalTime>15</TotalTime>
  <Pages>3</Pages>
  <Words>340</Words>
  <Characters>1912</Characters>
  <Application>Microsoft Office Word</Application>
  <DocSecurity>0</DocSecurity>
  <Lines>34</Lines>
  <Paragraphs>6</Paragraphs>
  <ScaleCrop>false</ScaleCrop>
  <HeadingPairs>
    <vt:vector size="8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Questionnaire title – Language Back Translation Review Report</vt:lpstr>
      <vt:lpstr>Questionnaire title – Language Back Translation Review Report</vt:lpstr>
      <vt:lpstr>Questionnaire title – Language Back Translation Review Report</vt:lpstr>
      <vt:lpstr>Questionnaire title – Language Back Translation Review Report</vt:lpstr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title – Language Back Translation Review Report</dc:title>
  <dc:creator>Doof</dc:creator>
  <cp:lastModifiedBy>Liron</cp:lastModifiedBy>
  <cp:revision>4</cp:revision>
  <cp:lastPrinted>1901-01-01T00:00:00Z</cp:lastPrinted>
  <dcterms:created xsi:type="dcterms:W3CDTF">2019-10-02T09:49:00Z</dcterms:created>
  <dcterms:modified xsi:type="dcterms:W3CDTF">2019-10-02T10:33:00Z</dcterms:modified>
</cp:coreProperties>
</file>