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2BF14" w14:textId="77777777" w:rsidR="00D704E8" w:rsidRPr="00D704E8" w:rsidRDefault="00D704E8" w:rsidP="00D704E8">
      <w:pPr>
        <w:spacing w:after="0" w:line="480" w:lineRule="auto"/>
        <w:ind w:firstLine="432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n-US" w:eastAsia="en-GB"/>
        </w:rPr>
      </w:pPr>
      <w:bookmarkStart w:id="0" w:name="_Hlk59030671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552"/>
      </w:tblGrid>
      <w:tr w:rsidR="00D704E8" w:rsidRPr="00D704E8" w14:paraId="362F8FF5" w14:textId="77777777" w:rsidTr="008973F6">
        <w:trPr>
          <w:trHeight w:val="741"/>
        </w:trPr>
        <w:tc>
          <w:tcPr>
            <w:tcW w:w="1980" w:type="dxa"/>
          </w:tcPr>
          <w:p w14:paraId="5E095C06" w14:textId="77777777" w:rsidR="00D704E8" w:rsidRPr="00D704E8" w:rsidRDefault="00D704E8" w:rsidP="00D704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Informant</w:t>
            </w:r>
          </w:p>
        </w:tc>
        <w:tc>
          <w:tcPr>
            <w:tcW w:w="2126" w:type="dxa"/>
          </w:tcPr>
          <w:p w14:paraId="281C3DDA" w14:textId="77777777" w:rsidR="00D704E8" w:rsidRPr="00D704E8" w:rsidRDefault="00D704E8" w:rsidP="00D704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Person committing suicide </w:t>
            </w:r>
          </w:p>
        </w:tc>
        <w:tc>
          <w:tcPr>
            <w:tcW w:w="2126" w:type="dxa"/>
          </w:tcPr>
          <w:p w14:paraId="5E7DAEB5" w14:textId="77777777" w:rsidR="00D704E8" w:rsidRPr="00D704E8" w:rsidRDefault="00D704E8" w:rsidP="00D704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Medical background</w:t>
            </w:r>
          </w:p>
        </w:tc>
        <w:tc>
          <w:tcPr>
            <w:tcW w:w="2552" w:type="dxa"/>
          </w:tcPr>
          <w:p w14:paraId="16A43FC8" w14:textId="77777777" w:rsidR="00D704E8" w:rsidRPr="00D704E8" w:rsidRDefault="00D704E8" w:rsidP="00D704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Family context of the person committing suicide</w:t>
            </w:r>
          </w:p>
        </w:tc>
      </w:tr>
      <w:tr w:rsidR="00D704E8" w:rsidRPr="00D704E8" w14:paraId="7C014F73" w14:textId="77777777" w:rsidTr="008973F6">
        <w:tc>
          <w:tcPr>
            <w:tcW w:w="1980" w:type="dxa"/>
          </w:tcPr>
          <w:p w14:paraId="59B27B99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Aliénor</w:t>
            </w:r>
            <w:proofErr w:type="spellEnd"/>
          </w:p>
        </w:tc>
        <w:tc>
          <w:tcPr>
            <w:tcW w:w="2126" w:type="dxa"/>
          </w:tcPr>
          <w:p w14:paraId="2F3C955E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Mother-in-law</w:t>
            </w:r>
          </w:p>
        </w:tc>
        <w:tc>
          <w:tcPr>
            <w:tcW w:w="2126" w:type="dxa"/>
            <w:vMerge w:val="restart"/>
          </w:tcPr>
          <w:p w14:paraId="423B097F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Age-related </w:t>
            </w:r>
            <w:proofErr w:type="spellStart"/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polypathologies</w:t>
            </w:r>
            <w:proofErr w:type="spellEnd"/>
          </w:p>
        </w:tc>
        <w:tc>
          <w:tcPr>
            <w:tcW w:w="2552" w:type="dxa"/>
            <w:vMerge w:val="restart"/>
          </w:tcPr>
          <w:p w14:paraId="6DE81883" w14:textId="77777777" w:rsidR="00D704E8" w:rsidRPr="00D704E8" w:rsidRDefault="00D704E8" w:rsidP="00D704E8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Lives in a retirement home</w:t>
            </w:r>
          </w:p>
        </w:tc>
      </w:tr>
      <w:tr w:rsidR="00D704E8" w:rsidRPr="00D704E8" w14:paraId="3E54407F" w14:textId="77777777" w:rsidTr="008973F6">
        <w:tc>
          <w:tcPr>
            <w:tcW w:w="1980" w:type="dxa"/>
          </w:tcPr>
          <w:p w14:paraId="5951E457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Louis</w:t>
            </w:r>
          </w:p>
        </w:tc>
        <w:tc>
          <w:tcPr>
            <w:tcW w:w="2126" w:type="dxa"/>
          </w:tcPr>
          <w:p w14:paraId="35B1B74C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Grandmother</w:t>
            </w:r>
          </w:p>
        </w:tc>
        <w:tc>
          <w:tcPr>
            <w:tcW w:w="2126" w:type="dxa"/>
            <w:vMerge/>
          </w:tcPr>
          <w:p w14:paraId="7DD1A257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6E4DEB99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D704E8" w:rsidRPr="00D704E8" w14:paraId="5886A1CC" w14:textId="77777777" w:rsidTr="008973F6">
        <w:tc>
          <w:tcPr>
            <w:tcW w:w="1980" w:type="dxa"/>
          </w:tcPr>
          <w:p w14:paraId="413B21FA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Lisa</w:t>
            </w:r>
          </w:p>
        </w:tc>
        <w:tc>
          <w:tcPr>
            <w:tcW w:w="2126" w:type="dxa"/>
          </w:tcPr>
          <w:p w14:paraId="1493457F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Daughter</w:t>
            </w:r>
          </w:p>
        </w:tc>
        <w:tc>
          <w:tcPr>
            <w:tcW w:w="2126" w:type="dxa"/>
            <w:vMerge w:val="restart"/>
          </w:tcPr>
          <w:p w14:paraId="70DDCC29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Cancer</w:t>
            </w:r>
          </w:p>
        </w:tc>
        <w:tc>
          <w:tcPr>
            <w:tcW w:w="2552" w:type="dxa"/>
            <w:vMerge w:val="restart"/>
          </w:tcPr>
          <w:p w14:paraId="07EE357D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Lives as part of a couple</w:t>
            </w:r>
          </w:p>
        </w:tc>
      </w:tr>
      <w:tr w:rsidR="00D704E8" w:rsidRPr="00D704E8" w14:paraId="3F685BD2" w14:textId="77777777" w:rsidTr="008973F6">
        <w:tc>
          <w:tcPr>
            <w:tcW w:w="1980" w:type="dxa"/>
          </w:tcPr>
          <w:p w14:paraId="3FFA0173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Ariana</w:t>
            </w:r>
          </w:p>
        </w:tc>
        <w:tc>
          <w:tcPr>
            <w:tcW w:w="2126" w:type="dxa"/>
          </w:tcPr>
          <w:p w14:paraId="751679A8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Partner</w:t>
            </w:r>
          </w:p>
        </w:tc>
        <w:tc>
          <w:tcPr>
            <w:tcW w:w="2126" w:type="dxa"/>
            <w:vMerge/>
          </w:tcPr>
          <w:p w14:paraId="7A461CE9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2552" w:type="dxa"/>
            <w:vMerge/>
          </w:tcPr>
          <w:p w14:paraId="6ED012A6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</w:tr>
      <w:tr w:rsidR="00D704E8" w:rsidRPr="00D704E8" w14:paraId="3DEFA510" w14:textId="77777777" w:rsidTr="008973F6">
        <w:tc>
          <w:tcPr>
            <w:tcW w:w="1980" w:type="dxa"/>
          </w:tcPr>
          <w:p w14:paraId="21976853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Émile</w:t>
            </w:r>
          </w:p>
        </w:tc>
        <w:tc>
          <w:tcPr>
            <w:tcW w:w="2126" w:type="dxa"/>
          </w:tcPr>
          <w:p w14:paraId="4889F43F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Wife</w:t>
            </w:r>
          </w:p>
        </w:tc>
        <w:tc>
          <w:tcPr>
            <w:tcW w:w="2126" w:type="dxa"/>
          </w:tcPr>
          <w:p w14:paraId="6F6BE249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Chronic pain</w:t>
            </w:r>
          </w:p>
        </w:tc>
        <w:tc>
          <w:tcPr>
            <w:tcW w:w="2552" w:type="dxa"/>
          </w:tcPr>
          <w:p w14:paraId="18D4FCB7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Married</w:t>
            </w:r>
          </w:p>
        </w:tc>
      </w:tr>
      <w:tr w:rsidR="00D704E8" w:rsidRPr="00D704E8" w14:paraId="474C076E" w14:textId="77777777" w:rsidTr="008973F6">
        <w:tc>
          <w:tcPr>
            <w:tcW w:w="1980" w:type="dxa"/>
          </w:tcPr>
          <w:p w14:paraId="2D9C3393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Emmanuelle</w:t>
            </w:r>
          </w:p>
        </w:tc>
        <w:tc>
          <w:tcPr>
            <w:tcW w:w="2126" w:type="dxa"/>
          </w:tcPr>
          <w:p w14:paraId="5C73634B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Daughter</w:t>
            </w:r>
          </w:p>
        </w:tc>
        <w:tc>
          <w:tcPr>
            <w:tcW w:w="2126" w:type="dxa"/>
          </w:tcPr>
          <w:p w14:paraId="51B52CBB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Multiple cancers</w:t>
            </w:r>
          </w:p>
        </w:tc>
        <w:tc>
          <w:tcPr>
            <w:tcW w:w="2552" w:type="dxa"/>
          </w:tcPr>
          <w:p w14:paraId="2E81DEC5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Lives alone, helped by a neighbor and her daughter</w:t>
            </w:r>
          </w:p>
        </w:tc>
      </w:tr>
      <w:tr w:rsidR="00D704E8" w:rsidRPr="00D704E8" w14:paraId="6A2E64C2" w14:textId="77777777" w:rsidTr="008973F6">
        <w:tc>
          <w:tcPr>
            <w:tcW w:w="1980" w:type="dxa"/>
          </w:tcPr>
          <w:p w14:paraId="4AC5D4F6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Violetta</w:t>
            </w:r>
          </w:p>
        </w:tc>
        <w:tc>
          <w:tcPr>
            <w:tcW w:w="2126" w:type="dxa"/>
          </w:tcPr>
          <w:p w14:paraId="2287BE95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Daughter</w:t>
            </w:r>
          </w:p>
        </w:tc>
        <w:tc>
          <w:tcPr>
            <w:tcW w:w="2126" w:type="dxa"/>
          </w:tcPr>
          <w:p w14:paraId="4CA70C1B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Cancer</w:t>
            </w:r>
          </w:p>
        </w:tc>
        <w:tc>
          <w:tcPr>
            <w:tcW w:w="2552" w:type="dxa"/>
          </w:tcPr>
          <w:p w14:paraId="3F884791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Lives with her daughter</w:t>
            </w:r>
          </w:p>
        </w:tc>
      </w:tr>
      <w:tr w:rsidR="00D704E8" w:rsidRPr="00D704E8" w14:paraId="74235D79" w14:textId="77777777" w:rsidTr="008973F6">
        <w:tc>
          <w:tcPr>
            <w:tcW w:w="1980" w:type="dxa"/>
          </w:tcPr>
          <w:p w14:paraId="10DC5393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Marianne</w:t>
            </w:r>
          </w:p>
        </w:tc>
        <w:tc>
          <w:tcPr>
            <w:tcW w:w="2126" w:type="dxa"/>
          </w:tcPr>
          <w:p w14:paraId="6F7EF3DC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Daughter</w:t>
            </w:r>
          </w:p>
        </w:tc>
        <w:tc>
          <w:tcPr>
            <w:tcW w:w="2126" w:type="dxa"/>
          </w:tcPr>
          <w:p w14:paraId="745E275E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Severe arterial insufficiency</w:t>
            </w:r>
          </w:p>
        </w:tc>
        <w:tc>
          <w:tcPr>
            <w:tcW w:w="2552" w:type="dxa"/>
          </w:tcPr>
          <w:p w14:paraId="5B194971" w14:textId="77777777" w:rsidR="00D704E8" w:rsidRPr="00D704E8" w:rsidRDefault="00D704E8" w:rsidP="00D704E8">
            <w:pPr>
              <w:contextualSpacing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704E8">
              <w:rPr>
                <w:rFonts w:ascii="Times New Roman" w:eastAsia="Calibri" w:hAnsi="Times New Roman" w:cs="Times New Roman"/>
                <w:sz w:val="24"/>
                <w:lang w:val="en-US"/>
              </w:rPr>
              <w:t>Lives alone</w:t>
            </w:r>
          </w:p>
        </w:tc>
      </w:tr>
    </w:tbl>
    <w:p w14:paraId="0BC5DA9B" w14:textId="77777777" w:rsidR="00D704E8" w:rsidRPr="00796706" w:rsidRDefault="00D704E8" w:rsidP="00D704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0"/>
          <w:lang w:val="en-US" w:eastAsia="en-GB"/>
        </w:rPr>
      </w:pPr>
      <w:r w:rsidRPr="00796706">
        <w:rPr>
          <w:rFonts w:ascii="Times New Roman" w:eastAsia="Calibri" w:hAnsi="Times New Roman" w:cs="Times New Roman"/>
          <w:iCs/>
          <w:sz w:val="24"/>
          <w:szCs w:val="20"/>
          <w:lang w:val="en-US" w:eastAsia="en-GB"/>
        </w:rPr>
        <w:t>[Table 1]</w:t>
      </w:r>
    </w:p>
    <w:p w14:paraId="1C08AA33" w14:textId="77777777" w:rsidR="00D704E8" w:rsidRPr="00796706" w:rsidRDefault="00D704E8" w:rsidP="00D704E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val="en-US" w:eastAsia="en-GB"/>
        </w:rPr>
      </w:pPr>
      <w:r w:rsidRPr="00796706">
        <w:rPr>
          <w:rFonts w:ascii="Times New Roman" w:eastAsia="Calibri" w:hAnsi="Times New Roman" w:cs="Times New Roman"/>
          <w:i/>
          <w:iCs/>
          <w:sz w:val="24"/>
          <w:szCs w:val="20"/>
          <w:lang w:val="en-US" w:eastAsia="en-GB"/>
        </w:rPr>
        <w:t>NB: All suicides were carried out by ingestion of barbiturates at a lethal dose, prescribed by a doctor.</w:t>
      </w:r>
    </w:p>
    <w:p w14:paraId="4FE26DD0" w14:textId="6A41C0C7" w:rsidR="008C6923" w:rsidRDefault="008C6923">
      <w:r>
        <w:br w:type="page"/>
      </w:r>
    </w:p>
    <w:p w14:paraId="1A2F3F13" w14:textId="77777777" w:rsidR="00CB798D" w:rsidRPr="00CB798D" w:rsidRDefault="00CB798D" w:rsidP="00CB798D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val="en-US" w:eastAsia="en-GB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CB798D" w:rsidRPr="00CB798D" w14:paraId="7E73B6CA" w14:textId="77777777" w:rsidTr="008973F6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9384E2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</w:pPr>
            <w:bookmarkStart w:id="1" w:name="_Hlk44919041"/>
            <w:r w:rsidRPr="00CB798D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  <w:t>Informant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5DA8CB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  <w:t xml:space="preserve">Person committing suicide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153A8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  <w:t>Suicide method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931AB0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b/>
                <w:sz w:val="24"/>
                <w:szCs w:val="20"/>
                <w:lang w:val="en-US" w:eastAsia="en-GB"/>
              </w:rPr>
              <w:t>Family context of the person committing suicide</w:t>
            </w:r>
          </w:p>
        </w:tc>
      </w:tr>
      <w:tr w:rsidR="00CB798D" w:rsidRPr="00CB798D" w14:paraId="3EDEDBC3" w14:textId="77777777" w:rsidTr="008973F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384FF4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Dominique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60251F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Grandmother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7CFC29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Self-defenestration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E2B24C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Intergenerational cohabitation</w:t>
            </w:r>
          </w:p>
        </w:tc>
      </w:tr>
      <w:tr w:rsidR="00CB798D" w:rsidRPr="00CB798D" w14:paraId="2889E911" w14:textId="77777777" w:rsidTr="008973F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A18CA1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proofErr w:type="spellStart"/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Émeline</w:t>
            </w:r>
            <w:proofErr w:type="spellEnd"/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9CA638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Grandmother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A1B937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Medicinal products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B4B06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Intergenerational cohabitation</w:t>
            </w:r>
          </w:p>
        </w:tc>
      </w:tr>
      <w:tr w:rsidR="00CB798D" w:rsidRPr="00CB798D" w14:paraId="79C0250B" w14:textId="77777777" w:rsidTr="008973F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EFA61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Bertrand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9846D6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Father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E2534A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Firearm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A205AB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Married </w:t>
            </w:r>
          </w:p>
        </w:tc>
      </w:tr>
      <w:tr w:rsidR="00CB798D" w:rsidRPr="00CB798D" w14:paraId="1A81C417" w14:textId="77777777" w:rsidTr="008973F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A127A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Odile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83B959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Great-uncle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6A5BCE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Hanging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50CAD3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Married </w:t>
            </w:r>
          </w:p>
        </w:tc>
      </w:tr>
      <w:tr w:rsidR="00CB798D" w:rsidRPr="00CB798D" w14:paraId="10C87290" w14:textId="77777777" w:rsidTr="008973F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4C6C1C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Serge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C727F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Grandfather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214395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Hanging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2A95FB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Married</w:t>
            </w:r>
          </w:p>
        </w:tc>
      </w:tr>
      <w:tr w:rsidR="00CB798D" w:rsidRPr="00CB798D" w14:paraId="1754D73C" w14:textId="77777777" w:rsidTr="008973F6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DFB083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proofErr w:type="spellStart"/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Maryline</w:t>
            </w:r>
            <w:proofErr w:type="spellEnd"/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838641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 xml:space="preserve">Father 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C23E6A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Hanging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110F9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Married + in a partnership</w:t>
            </w:r>
          </w:p>
        </w:tc>
      </w:tr>
      <w:tr w:rsidR="00CB798D" w:rsidRPr="00CB798D" w14:paraId="6F8D2D26" w14:textId="77777777" w:rsidTr="008973F6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D1C3CF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Martine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5199B8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Grandmother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82E032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Stab wound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F820E" w14:textId="77777777" w:rsidR="00CB798D" w:rsidRPr="00CB798D" w:rsidRDefault="00CB798D" w:rsidP="00CB798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</w:pPr>
            <w:r w:rsidRPr="00CB798D">
              <w:rPr>
                <w:rFonts w:ascii="Times New Roman" w:eastAsia="Calibri" w:hAnsi="Times New Roman" w:cs="Times New Roman"/>
                <w:sz w:val="24"/>
                <w:szCs w:val="20"/>
                <w:lang w:val="en-US" w:eastAsia="en-GB"/>
              </w:rPr>
              <w:t>Intergenerational cohabitation</w:t>
            </w:r>
          </w:p>
        </w:tc>
      </w:tr>
    </w:tbl>
    <w:bookmarkEnd w:id="1"/>
    <w:p w14:paraId="1D723D68" w14:textId="701FF317" w:rsidR="00D943C0" w:rsidRPr="008C6923" w:rsidRDefault="00CB798D" w:rsidP="00CB798D">
      <w:pPr>
        <w:spacing w:after="0" w:line="48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0"/>
          <w:lang w:val="en-US" w:eastAsia="en-GB"/>
        </w:rPr>
      </w:pPr>
      <w:r w:rsidRPr="008C6923">
        <w:rPr>
          <w:rFonts w:ascii="Times New Roman" w:eastAsia="Calibri" w:hAnsi="Times New Roman" w:cs="Times New Roman"/>
          <w:iCs/>
          <w:sz w:val="24"/>
          <w:szCs w:val="20"/>
          <w:lang w:val="en-US" w:eastAsia="en-GB"/>
        </w:rPr>
        <w:t>[Table 2]</w:t>
      </w:r>
      <w:bookmarkEnd w:id="0"/>
    </w:p>
    <w:sectPr w:rsidR="00D943C0" w:rsidRPr="008C692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A3F90" w14:textId="77777777" w:rsidR="006E0867" w:rsidRDefault="006E0867" w:rsidP="00CB798D">
      <w:pPr>
        <w:spacing w:after="0" w:line="240" w:lineRule="auto"/>
      </w:pPr>
      <w:r>
        <w:separator/>
      </w:r>
    </w:p>
  </w:endnote>
  <w:endnote w:type="continuationSeparator" w:id="0">
    <w:p w14:paraId="4136EB54" w14:textId="77777777" w:rsidR="006E0867" w:rsidRDefault="006E0867" w:rsidP="00CB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44A08" w14:textId="77777777" w:rsidR="006E0867" w:rsidRDefault="006E0867" w:rsidP="00CB798D">
      <w:pPr>
        <w:spacing w:after="0" w:line="240" w:lineRule="auto"/>
      </w:pPr>
      <w:r>
        <w:separator/>
      </w:r>
    </w:p>
  </w:footnote>
  <w:footnote w:type="continuationSeparator" w:id="0">
    <w:p w14:paraId="7BDFA07A" w14:textId="77777777" w:rsidR="006E0867" w:rsidRDefault="006E0867" w:rsidP="00CB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533F" w14:textId="77777777" w:rsidR="00CB798D" w:rsidRDefault="00CB79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C0"/>
    <w:rsid w:val="00082956"/>
    <w:rsid w:val="006E0867"/>
    <w:rsid w:val="00796706"/>
    <w:rsid w:val="008C6923"/>
    <w:rsid w:val="00AD37E8"/>
    <w:rsid w:val="00CB798D"/>
    <w:rsid w:val="00D704E8"/>
    <w:rsid w:val="00D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CA53"/>
  <w15:chartTrackingRefBased/>
  <w15:docId w15:val="{D596006C-B761-4FA1-84DA-345734B6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04E8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4E8"/>
    <w:pPr>
      <w:spacing w:line="240" w:lineRule="auto"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04E8"/>
    <w:rPr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D704E8"/>
    <w:pPr>
      <w:spacing w:after="0" w:line="240" w:lineRule="auto"/>
    </w:pPr>
    <w:rPr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98D"/>
  </w:style>
  <w:style w:type="paragraph" w:styleId="Footer">
    <w:name w:val="footer"/>
    <w:basedOn w:val="Normal"/>
    <w:link w:val="FooterChar"/>
    <w:uiPriority w:val="99"/>
    <w:unhideWhenUsed/>
    <w:rsid w:val="00CB7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\AppData\Roaming\Microsoft\Templates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 </cp:lastModifiedBy>
  <cp:revision>5</cp:revision>
  <dcterms:created xsi:type="dcterms:W3CDTF">2020-12-16T14:41:00Z</dcterms:created>
  <dcterms:modified xsi:type="dcterms:W3CDTF">2020-12-16T17:12:00Z</dcterms:modified>
</cp:coreProperties>
</file>