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EEC" w:rsidRPr="009A7C80" w:rsidRDefault="00065EEC" w:rsidP="00835424">
      <w:pPr>
        <w:pStyle w:val="RCBody"/>
        <w:spacing w:after="0"/>
      </w:pPr>
    </w:p>
    <w:p w:rsidR="00646502" w:rsidRDefault="005C2B57" w:rsidP="00EE047C">
      <w:pPr>
        <w:pStyle w:val="DocumentTitle"/>
        <w:spacing w:after="0"/>
        <w:rPr>
          <w:sz w:val="32"/>
          <w:szCs w:val="32"/>
        </w:rPr>
      </w:pPr>
      <w:r>
        <w:rPr>
          <w:sz w:val="32"/>
          <w:szCs w:val="32"/>
          <w:lang/>
        </w:rPr>
        <w:t>Mosaic-RootOne 2023 T1 – ankieta przed wyjazdem:</w:t>
      </w:r>
    </w:p>
    <w:p w:rsidR="004E531D" w:rsidRPr="000D3915" w:rsidRDefault="00145826" w:rsidP="009A7C80">
      <w:pPr>
        <w:pStyle w:val="DocumentTitle"/>
        <w:rPr>
          <w:sz w:val="32"/>
          <w:szCs w:val="32"/>
        </w:rPr>
      </w:pPr>
      <w:r>
        <w:rPr>
          <w:sz w:val="32"/>
          <w:szCs w:val="32"/>
          <w:lang/>
        </w:rPr>
        <w:t>f</w:t>
      </w:r>
      <w:r w:rsidR="000D3915">
        <w:rPr>
          <w:sz w:val="32"/>
          <w:szCs w:val="32"/>
          <w:lang/>
        </w:rPr>
        <w:t>ormularz ankiety</w:t>
      </w:r>
    </w:p>
    <w:p w:rsidR="00984335" w:rsidRDefault="00984335" w:rsidP="008C21E6">
      <w:pPr>
        <w:pStyle w:val="RCBody"/>
        <w:rPr>
          <w:rFonts w:asciiTheme="majorHAnsi" w:hAnsiTheme="majorHAnsi"/>
          <w:b/>
          <w:bCs/>
          <w:color w:val="00A499" w:themeColor="accent2"/>
        </w:rPr>
      </w:pPr>
    </w:p>
    <w:p w:rsidR="00371795" w:rsidRPr="003545C9" w:rsidRDefault="00371795" w:rsidP="00371795">
      <w:pPr>
        <w:pStyle w:val="RCBody"/>
        <w:rPr>
          <w:rFonts w:asciiTheme="majorHAnsi" w:hAnsiTheme="majorHAnsi"/>
          <w:b/>
          <w:bCs/>
          <w:color w:val="00A499" w:themeColor="accent2"/>
          <w:sz w:val="24"/>
          <w:szCs w:val="24"/>
          <w:shd w:val="clear" w:color="auto" w:fill="D9D9D9" w:themeFill="background1" w:themeFillShade="D9"/>
        </w:rPr>
      </w:pPr>
      <w:r>
        <w:rPr>
          <w:rFonts w:asciiTheme="majorHAnsi" w:hAnsiTheme="majorHAnsi"/>
          <w:b/>
          <w:bCs/>
          <w:color w:val="00A499" w:themeColor="accent2"/>
          <w:sz w:val="24"/>
          <w:szCs w:val="24"/>
          <w:lang/>
        </w:rPr>
        <w:t>STRONA GŁÓWNA ANKIETY</w:t>
      </w:r>
    </w:p>
    <w:p w:rsidR="00726078" w:rsidRPr="00F77E56" w:rsidRDefault="00371795" w:rsidP="0046532D">
      <w:pPr>
        <w:pStyle w:val="RCBody"/>
        <w:rPr>
          <w:rFonts w:asciiTheme="majorHAnsi" w:hAnsiTheme="majorHAnsi"/>
          <w:color w:val="auto"/>
          <w:lang/>
        </w:rPr>
      </w:pPr>
      <w:r>
        <w:rPr>
          <w:rFonts w:asciiTheme="majorHAnsi" w:hAnsiTheme="majorHAnsi"/>
          <w:color w:val="auto"/>
          <w:lang/>
        </w:rPr>
        <w:t xml:space="preserve">Z góry dziękujemy za udział w ankiecie! </w:t>
      </w:r>
      <w:r>
        <w:rPr>
          <w:rFonts w:asciiTheme="majorHAnsi" w:hAnsiTheme="majorHAnsi"/>
          <w:b/>
          <w:bCs/>
          <w:color w:val="auto"/>
          <w:lang/>
        </w:rPr>
        <w:t>Aby zmienić język ankiety, wybierz inny język w prawym górnym rogu ekranu.</w:t>
      </w:r>
    </w:p>
    <w:p w:rsidR="00371795" w:rsidRPr="00F77E56" w:rsidRDefault="00417F67" w:rsidP="0046532D">
      <w:pPr>
        <w:pStyle w:val="RCBody"/>
        <w:rPr>
          <w:rFonts w:asciiTheme="majorHAnsi" w:hAnsiTheme="majorHAnsi"/>
          <w:color w:val="auto"/>
          <w:lang/>
        </w:rPr>
      </w:pPr>
      <w:r>
        <w:rPr>
          <w:rFonts w:asciiTheme="majorHAnsi" w:hAnsiTheme="majorHAnsi"/>
          <w:color w:val="auto"/>
          <w:lang/>
        </w:rPr>
        <w:t>Ankieta powstała na zlecenie Mosaic United, a za jej przeprowadzenie odpowiada firma usług profesjonalnych Rosov Consulting. Wypełnienie ankiety powinno zająć ok. 15</w:t>
      </w:r>
      <w:r w:rsidR="00145826">
        <w:rPr>
          <w:rFonts w:asciiTheme="majorHAnsi" w:hAnsiTheme="majorHAnsi"/>
          <w:color w:val="auto"/>
          <w:lang/>
        </w:rPr>
        <w:t> </w:t>
      </w:r>
      <w:r>
        <w:rPr>
          <w:rFonts w:asciiTheme="majorHAnsi" w:hAnsiTheme="majorHAnsi"/>
          <w:color w:val="auto"/>
          <w:lang/>
        </w:rPr>
        <w:t>minut. Przypominamy, że udział w ankiecie zalicza się do wymagań przedwyjazdowych.</w:t>
      </w:r>
    </w:p>
    <w:p w:rsidR="00010AC7" w:rsidRPr="00F77E56" w:rsidRDefault="00145826" w:rsidP="0046532D">
      <w:pPr>
        <w:pStyle w:val="RCBody"/>
        <w:rPr>
          <w:rFonts w:asciiTheme="majorHAnsi" w:hAnsiTheme="majorHAnsi"/>
          <w:color w:val="auto"/>
          <w:lang/>
        </w:rPr>
      </w:pPr>
      <w:r>
        <w:rPr>
          <w:rFonts w:asciiTheme="majorHAnsi" w:hAnsiTheme="majorHAnsi"/>
          <w:color w:val="auto"/>
          <w:lang/>
        </w:rPr>
        <w:t>Informacje p</w:t>
      </w:r>
      <w:r w:rsidR="00371795">
        <w:rPr>
          <w:rFonts w:asciiTheme="majorHAnsi" w:hAnsiTheme="majorHAnsi"/>
          <w:color w:val="auto"/>
          <w:lang/>
        </w:rPr>
        <w:t xml:space="preserve">rzekazane przez Ciebie w tej ankiecie będą poufne i nie zostaną powiązane osobiście z Tobą. </w:t>
      </w:r>
      <w:r>
        <w:rPr>
          <w:rFonts w:asciiTheme="majorHAnsi" w:hAnsiTheme="majorHAnsi"/>
          <w:color w:val="auto"/>
          <w:lang/>
        </w:rPr>
        <w:t>Raporty będa przedstawiać ogólne podsumowanie zestawów</w:t>
      </w:r>
      <w:r w:rsidR="00371795">
        <w:rPr>
          <w:rFonts w:asciiTheme="majorHAnsi" w:hAnsiTheme="majorHAnsi"/>
          <w:color w:val="auto"/>
          <w:lang/>
        </w:rPr>
        <w:t xml:space="preserve">odpowiedzi. Nie będziemy identyfikować indywidualnych odpowiedzi. Naszą politykę prywatności znajdziesz </w:t>
      </w:r>
      <w:hyperlink r:id="rId11" w:history="1">
        <w:r w:rsidR="00371795">
          <w:rPr>
            <w:rStyle w:val="Hyperlink"/>
            <w:rFonts w:asciiTheme="majorHAnsi" w:hAnsiTheme="majorHAnsi"/>
            <w:color w:val="auto"/>
            <w:lang/>
          </w:rPr>
          <w:t>tutaj</w:t>
        </w:r>
      </w:hyperlink>
      <w:r w:rsidR="00371795">
        <w:rPr>
          <w:rFonts w:asciiTheme="majorHAnsi" w:hAnsiTheme="majorHAnsi"/>
          <w:color w:val="auto"/>
          <w:lang/>
        </w:rPr>
        <w:t xml:space="preserve">. W razie pytań skontaktuj się z firmą Rosov Consulting pod adresem </w:t>
      </w:r>
      <w:hyperlink r:id="rId12" w:history="1">
        <w:r w:rsidR="00371795">
          <w:rPr>
            <w:rStyle w:val="Hyperlink"/>
            <w:rFonts w:asciiTheme="majorHAnsi" w:hAnsiTheme="majorHAnsi"/>
            <w:lang/>
          </w:rPr>
          <w:t>rootoneteensurvey@rosovconsulting.com</w:t>
        </w:r>
      </w:hyperlink>
      <w:r w:rsidR="00371795">
        <w:rPr>
          <w:rFonts w:asciiTheme="majorHAnsi" w:hAnsiTheme="majorHAnsi"/>
          <w:color w:val="auto"/>
          <w:lang/>
        </w:rPr>
        <w:t>.</w:t>
      </w:r>
    </w:p>
    <w:p w:rsidR="00417F67" w:rsidRPr="00F77E56" w:rsidRDefault="00417F67" w:rsidP="0046532D">
      <w:pPr>
        <w:pStyle w:val="RCBody"/>
        <w:rPr>
          <w:rFonts w:asciiTheme="majorHAnsi" w:hAnsiTheme="majorHAnsi"/>
          <w:color w:val="auto"/>
          <w:lang/>
        </w:rPr>
      </w:pPr>
      <w:r>
        <w:rPr>
          <w:rFonts w:asciiTheme="majorHAnsi" w:hAnsiTheme="majorHAnsi"/>
          <w:color w:val="auto"/>
          <w:lang/>
        </w:rPr>
        <w:t>Jeszcze raz dziękujemy za udział w ankiecie i życzymy udanego wyjazdu!</w:t>
      </w:r>
    </w:p>
    <w:p w:rsidR="00320E21" w:rsidRPr="00F77E56" w:rsidRDefault="00320E21" w:rsidP="0046532D">
      <w:pPr>
        <w:pStyle w:val="RCBody"/>
        <w:rPr>
          <w:rFonts w:asciiTheme="majorHAnsi" w:hAnsiTheme="majorHAnsi"/>
          <w:color w:val="auto"/>
          <w:lang/>
        </w:rPr>
      </w:pPr>
    </w:p>
    <w:p w:rsidR="00320E21" w:rsidRPr="00F77E56" w:rsidRDefault="00320E21" w:rsidP="00C96B9B">
      <w:pPr>
        <w:pStyle w:val="1"/>
        <w:rPr>
          <w:b/>
          <w:bCs/>
          <w:sz w:val="24"/>
          <w:szCs w:val="24"/>
          <w:lang/>
        </w:rPr>
      </w:pPr>
      <w:r>
        <w:rPr>
          <w:b/>
          <w:bCs/>
          <w:sz w:val="24"/>
          <w:szCs w:val="24"/>
          <w:lang/>
        </w:rPr>
        <w:t>UNIKALNY IDENTYFIKATOR</w:t>
      </w:r>
    </w:p>
    <w:p w:rsidR="00EB6864" w:rsidRPr="00F77E56" w:rsidRDefault="00EB6864" w:rsidP="00840427">
      <w:pPr>
        <w:pStyle w:val="RCBody"/>
        <w:spacing w:after="0"/>
        <w:rPr>
          <w:rFonts w:asciiTheme="majorHAnsi" w:hAnsiTheme="majorHAnsi"/>
          <w:color w:val="auto"/>
          <w:sz w:val="20"/>
          <w:szCs w:val="20"/>
          <w:shd w:val="clear" w:color="auto" w:fill="E7DAEE"/>
          <w:lang/>
        </w:rPr>
      </w:pPr>
    </w:p>
    <w:p w:rsidR="00840427" w:rsidRPr="00F77E56" w:rsidRDefault="00320E21" w:rsidP="00320E21">
      <w:pPr>
        <w:pStyle w:val="RCBody"/>
        <w:rPr>
          <w:rFonts w:asciiTheme="majorHAnsi" w:hAnsiTheme="majorHAnsi"/>
          <w:lang/>
        </w:rPr>
      </w:pPr>
      <w:r>
        <w:rPr>
          <w:rFonts w:asciiTheme="majorHAnsi" w:hAnsiTheme="majorHAnsi"/>
          <w:lang/>
        </w:rPr>
        <w:t>Zanim zaczniemy, wprowadź swoje inicjały i datę urodzenia. Te informacje posłużą nam tylko do porównania Twoich odpowiedzi z tej ankiety z ewentualnymi przyszłymi ankietami.</w:t>
      </w:r>
    </w:p>
    <w:p w:rsidR="00320E21" w:rsidRDefault="00320E21" w:rsidP="00C96B9B">
      <w:pPr>
        <w:pStyle w:val="RCBody"/>
        <w:spacing w:after="0"/>
        <w:rPr>
          <w:rFonts w:asciiTheme="majorHAnsi" w:hAnsiTheme="majorHAnsi"/>
        </w:rPr>
      </w:pPr>
      <w:r>
        <w:rPr>
          <w:rFonts w:asciiTheme="majorHAnsi" w:hAnsiTheme="majorHAnsi"/>
          <w:lang/>
        </w:rPr>
        <w:t>Wprowadź pierwsze dwie litery swojego imienia: _____</w:t>
      </w:r>
    </w:p>
    <w:p w:rsidR="00320E21" w:rsidRDefault="00320E21" w:rsidP="00320E21">
      <w:pPr>
        <w:pStyle w:val="RCBody"/>
        <w:rPr>
          <w:rFonts w:asciiTheme="majorHAnsi" w:hAnsiTheme="majorHAnsi"/>
        </w:rPr>
      </w:pPr>
      <w:r>
        <w:rPr>
          <w:rFonts w:asciiTheme="majorHAnsi" w:hAnsiTheme="majorHAnsi"/>
          <w:lang/>
        </w:rPr>
        <w:t>Wprowadź pierwsze dwie litery swojego nazwiska: _____</w:t>
      </w:r>
    </w:p>
    <w:p w:rsidR="00320E21" w:rsidRDefault="00320E21" w:rsidP="00C96B9B">
      <w:pPr>
        <w:pStyle w:val="RCBody"/>
        <w:spacing w:after="0"/>
        <w:rPr>
          <w:rFonts w:asciiTheme="majorHAnsi" w:hAnsiTheme="majorHAnsi"/>
        </w:rPr>
      </w:pPr>
      <w:r>
        <w:rPr>
          <w:rFonts w:asciiTheme="majorHAnsi" w:hAnsiTheme="majorHAnsi"/>
          <w:lang/>
        </w:rPr>
        <w:t>Wprowadź swoją datę urodzenia:</w:t>
      </w:r>
    </w:p>
    <w:p w:rsidR="00320E21" w:rsidRDefault="00320E21" w:rsidP="00C96B9B">
      <w:pPr>
        <w:pStyle w:val="RCBody"/>
        <w:spacing w:after="0"/>
        <w:rPr>
          <w:rFonts w:asciiTheme="majorHAnsi" w:hAnsiTheme="majorHAnsi"/>
        </w:rPr>
      </w:pPr>
      <w:r>
        <w:rPr>
          <w:rFonts w:asciiTheme="majorHAnsi" w:hAnsiTheme="majorHAnsi"/>
          <w:lang/>
        </w:rPr>
        <w:t>Dzień: _____</w:t>
      </w:r>
    </w:p>
    <w:p w:rsidR="00320E21" w:rsidRDefault="00320E21" w:rsidP="00C96B9B">
      <w:pPr>
        <w:pStyle w:val="RCBody"/>
        <w:spacing w:after="0"/>
        <w:rPr>
          <w:rFonts w:asciiTheme="majorHAnsi" w:hAnsiTheme="majorHAnsi"/>
        </w:rPr>
      </w:pPr>
      <w:r>
        <w:rPr>
          <w:rFonts w:asciiTheme="majorHAnsi" w:hAnsiTheme="majorHAnsi"/>
          <w:lang/>
        </w:rPr>
        <w:t>Miesiąc: ________</w:t>
      </w:r>
    </w:p>
    <w:p w:rsidR="00320E21" w:rsidRPr="00C96B9B" w:rsidRDefault="00320E21" w:rsidP="00320E21">
      <w:pPr>
        <w:pStyle w:val="RCBody"/>
        <w:rPr>
          <w:rFonts w:asciiTheme="majorHAnsi" w:hAnsiTheme="majorHAnsi"/>
        </w:rPr>
      </w:pPr>
      <w:r>
        <w:rPr>
          <w:rFonts w:asciiTheme="majorHAnsi" w:hAnsiTheme="majorHAnsi"/>
          <w:lang/>
        </w:rPr>
        <w:t>Rok: __________</w:t>
      </w:r>
    </w:p>
    <w:p w:rsidR="002C2B8B" w:rsidRDefault="002C2B8B">
      <w:pPr>
        <w:spacing w:line="240" w:lineRule="auto"/>
        <w:rPr>
          <w:rFonts w:asciiTheme="majorHAnsi" w:eastAsiaTheme="minorEastAsia" w:hAnsiTheme="majorHAnsi" w:cstheme="minorBidi"/>
          <w:b/>
          <w:bCs/>
          <w:color w:val="00A499" w:themeColor="accent2"/>
          <w:sz w:val="24"/>
        </w:rPr>
      </w:pPr>
      <w:r>
        <w:rPr>
          <w:rFonts w:asciiTheme="majorHAnsi" w:hAnsiTheme="majorHAnsi"/>
          <w:b/>
          <w:bCs/>
          <w:color w:val="00A499" w:themeColor="accent2"/>
          <w:sz w:val="24"/>
          <w:lang/>
        </w:rPr>
        <w:br w:type="page"/>
      </w:r>
    </w:p>
    <w:p w:rsidR="00417F67" w:rsidRPr="003545C9" w:rsidRDefault="00C95326" w:rsidP="00417F67">
      <w:pPr>
        <w:pStyle w:val="RCBody"/>
        <w:rPr>
          <w:rFonts w:asciiTheme="majorHAnsi" w:hAnsiTheme="majorHAnsi"/>
          <w:b/>
          <w:bCs/>
          <w:color w:val="00A499" w:themeColor="accent2"/>
          <w:sz w:val="24"/>
          <w:szCs w:val="24"/>
        </w:rPr>
      </w:pPr>
      <w:r>
        <w:rPr>
          <w:rFonts w:asciiTheme="majorHAnsi" w:hAnsiTheme="majorHAnsi"/>
          <w:b/>
          <w:bCs/>
          <w:color w:val="00A499" w:themeColor="accent2"/>
          <w:sz w:val="24"/>
          <w:szCs w:val="24"/>
          <w:lang/>
        </w:rPr>
        <w:lastRenderedPageBreak/>
        <w:t>CZĘŚĆ 1: OCENA PROGRAMU PRZEDWYJAZDOWEGO</w:t>
      </w:r>
    </w:p>
    <w:p w:rsidR="00417F67" w:rsidRPr="00292B6A" w:rsidRDefault="00417F67" w:rsidP="00417F67">
      <w:pPr>
        <w:pStyle w:val="RCBody"/>
        <w:rPr>
          <w:rFonts w:asciiTheme="majorHAnsi" w:hAnsiTheme="majorHAnsi"/>
          <w:b/>
          <w:bCs/>
          <w:color w:val="auto"/>
          <w:sz w:val="20"/>
          <w:szCs w:val="20"/>
        </w:rPr>
      </w:pPr>
      <w:r>
        <w:rPr>
          <w:rFonts w:asciiTheme="majorHAnsi" w:hAnsiTheme="majorHAnsi"/>
          <w:b/>
          <w:bCs/>
          <w:color w:val="auto"/>
          <w:sz w:val="20"/>
          <w:szCs w:val="20"/>
          <w:lang/>
        </w:rPr>
        <w:t>W ramach przygotowań do wyjazdu poświęć chwilę, by zastanowić się nad zajęciami edukacyjnymi, w których uczestniczyłeś(-aś) przed wyjazdem.</w:t>
      </w:r>
    </w:p>
    <w:p w:rsidR="009143D8" w:rsidRPr="00292B6A" w:rsidRDefault="00156D5A" w:rsidP="00954C5D">
      <w:pPr>
        <w:pStyle w:val="RCBody"/>
        <w:numPr>
          <w:ilvl w:val="0"/>
          <w:numId w:val="1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  <w:shd w:val="clear" w:color="auto" w:fill="E7DAEE"/>
          <w:lang/>
        </w:rPr>
        <w:t>[Required]</w:t>
      </w:r>
      <w:r>
        <w:rPr>
          <w:rFonts w:asciiTheme="majorHAnsi" w:hAnsiTheme="majorHAnsi"/>
          <w:color w:val="auto"/>
          <w:sz w:val="20"/>
          <w:szCs w:val="20"/>
          <w:lang/>
        </w:rPr>
        <w:t xml:space="preserve"> W przybliżeniu w ilu godzinach zajęć przedwyjazdowych uczestniczyłeś(-aś)?</w:t>
      </w:r>
    </w:p>
    <w:p w:rsidR="009143D8" w:rsidRPr="00292B6A" w:rsidRDefault="009143D8" w:rsidP="00954C5D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  <w:lang/>
        </w:rPr>
        <w:t xml:space="preserve">Nie uczestniczyłem(-am) w żadnych zajęciach </w:t>
      </w:r>
      <w:r>
        <w:rPr>
          <w:rFonts w:asciiTheme="majorHAnsi" w:hAnsiTheme="majorHAnsi"/>
          <w:color w:val="auto"/>
          <w:sz w:val="20"/>
          <w:szCs w:val="20"/>
          <w:shd w:val="clear" w:color="auto" w:fill="E7DAEE"/>
          <w:lang/>
        </w:rPr>
        <w:t>[If selected, continue to Section 2]</w:t>
      </w:r>
    </w:p>
    <w:p w:rsidR="009143D8" w:rsidRPr="00292B6A" w:rsidRDefault="009143D8" w:rsidP="00954C5D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  <w:lang/>
        </w:rPr>
        <w:t>1–3 godz.</w:t>
      </w:r>
    </w:p>
    <w:p w:rsidR="009143D8" w:rsidRPr="00292B6A" w:rsidRDefault="009143D8" w:rsidP="00954C5D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  <w:lang/>
        </w:rPr>
        <w:t>4–6 godz.</w:t>
      </w:r>
    </w:p>
    <w:p w:rsidR="009143D8" w:rsidRPr="00292B6A" w:rsidRDefault="009143D8" w:rsidP="00954C5D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  <w:lang/>
        </w:rPr>
        <w:t>7–9 godz.</w:t>
      </w:r>
    </w:p>
    <w:p w:rsidR="009143D8" w:rsidRPr="00292B6A" w:rsidRDefault="009143D8" w:rsidP="00954C5D">
      <w:pPr>
        <w:pStyle w:val="RCBody"/>
        <w:numPr>
          <w:ilvl w:val="1"/>
          <w:numId w:val="1"/>
        </w:numPr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  <w:lang/>
        </w:rPr>
        <w:t>Ponad 9 godz.</w:t>
      </w:r>
    </w:p>
    <w:p w:rsidR="00417F67" w:rsidRPr="00F77E56" w:rsidRDefault="00F77BD5" w:rsidP="00954C5D">
      <w:pPr>
        <w:pStyle w:val="RCBody"/>
        <w:numPr>
          <w:ilvl w:val="0"/>
          <w:numId w:val="1"/>
        </w:numPr>
        <w:spacing w:after="0"/>
        <w:rPr>
          <w:rFonts w:asciiTheme="majorHAnsi" w:hAnsiTheme="majorHAnsi"/>
          <w:color w:val="auto"/>
          <w:sz w:val="20"/>
          <w:szCs w:val="20"/>
          <w:lang/>
        </w:rPr>
      </w:pPr>
      <w:r>
        <w:rPr>
          <w:rFonts w:asciiTheme="majorHAnsi" w:hAnsiTheme="majorHAnsi"/>
          <w:color w:val="auto"/>
          <w:sz w:val="20"/>
          <w:szCs w:val="20"/>
          <w:shd w:val="clear" w:color="auto" w:fill="E7DAEE"/>
          <w:lang/>
        </w:rPr>
        <w:t>[Required]</w:t>
      </w:r>
      <w:r>
        <w:rPr>
          <w:rFonts w:asciiTheme="majorHAnsi" w:hAnsiTheme="majorHAnsi"/>
          <w:color w:val="auto"/>
          <w:sz w:val="20"/>
          <w:szCs w:val="20"/>
          <w:lang/>
        </w:rPr>
        <w:t xml:space="preserve"> Jak oceniasz zajęcia przedwyjazdowe? (Zaznacz odpowiednią liczbę gwiazdek – im więcej gwiazdek, tym wyższa ocena)</w:t>
      </w:r>
      <w:r w:rsidR="005257DB">
        <w:rPr>
          <w:rFonts w:asciiTheme="majorHAnsi" w:hAnsiTheme="majorHAnsi"/>
          <w:color w:val="auto"/>
          <w:sz w:val="20"/>
          <w:szCs w:val="20"/>
          <w:lang/>
        </w:rPr>
        <w:t>.</w:t>
      </w:r>
    </w:p>
    <w:p w:rsidR="00BB2C01" w:rsidRPr="00F77E56" w:rsidRDefault="00F15F61" w:rsidP="00BB2C01">
      <w:pPr>
        <w:pStyle w:val="RCBody"/>
        <w:spacing w:after="0"/>
        <w:ind w:left="720"/>
        <w:rPr>
          <w:rFonts w:asciiTheme="majorHAnsi" w:hAnsiTheme="majorHAnsi"/>
          <w:sz w:val="20"/>
          <w:szCs w:val="20"/>
          <w:lang/>
        </w:rPr>
      </w:pPr>
      <w:r w:rsidRPr="00F15F61">
        <w:rPr>
          <w:rFonts w:asciiTheme="majorHAnsi" w:hAnsiTheme="majorHAnsi"/>
          <w:noProof/>
          <w:sz w:val="20"/>
          <w:szCs w:val="20"/>
          <w:lang/>
        </w:rPr>
        <w:pict>
          <v:shape id="Star: 5 Points 7" o:spid="_x0000_s1030" style="position:absolute;left:0;text-align:left;margin-left:130.8pt;margin-top:3.5pt;width:18.45pt;height:16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4315,214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" path="m,81981r89501,1l117158,r27656,81982l234315,81981r-72408,50667l189565,214629,117158,163962,44750,214629,72408,132648,,81981xe" filled="f" strokecolor="#5c068c [3204]" strokeweight=".5pt">
            <v:path arrowok="t" o:connecttype="custom" o:connectlocs="0,81981;89501,81982;117158,0;144814,81982;234315,81981;161907,132648;189565,214629;117158,163962;44750,214629;72408,132648;0,81981" o:connectangles="0,0,0,0,0,0,0,0,0,0,0"/>
          </v:shape>
        </w:pict>
      </w:r>
      <w:r w:rsidRPr="00F15F61">
        <w:rPr>
          <w:rFonts w:asciiTheme="majorHAnsi" w:hAnsiTheme="majorHAnsi"/>
          <w:noProof/>
          <w:sz w:val="20"/>
          <w:szCs w:val="20"/>
          <w:lang/>
        </w:rPr>
        <w:pict>
          <v:shape id="Star: 5 Points 8" o:spid="_x0000_s1029" style="position:absolute;left:0;text-align:left;margin-left:108.15pt;margin-top:3.5pt;width:18.45pt;height:16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4315,214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" path="m,81981r89501,1l117158,r27656,81982l234315,81981r-72408,50667l189565,214629,117158,163962,44750,214629,72408,132648,,81981xe" filled="f" strokecolor="#5c068c [3204]" strokeweight=".5pt">
            <v:path arrowok="t" o:connecttype="custom" o:connectlocs="0,81981;89501,81982;117158,0;144814,81982;234315,81981;161907,132648;189565,214629;117158,163962;44750,214629;72408,132648;0,81981" o:connectangles="0,0,0,0,0,0,0,0,0,0,0"/>
          </v:shape>
        </w:pict>
      </w:r>
      <w:r w:rsidRPr="00F15F61">
        <w:rPr>
          <w:rFonts w:asciiTheme="majorHAnsi" w:hAnsiTheme="majorHAnsi"/>
          <w:noProof/>
          <w:sz w:val="20"/>
          <w:szCs w:val="20"/>
          <w:lang/>
        </w:rPr>
        <w:pict>
          <v:shape id="Star: 5 Points 6" o:spid="_x0000_s1028" style="position:absolute;left:0;text-align:left;margin-left:39.6pt;margin-top:3.95pt;width:18.5pt;height:16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4920,21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" path="m,82110r89732,l117460,r27728,82110l234920,82110r-72595,50746l190054,214966,117460,164219,44866,214966,72595,132856,,82110xe" filled="f" strokecolor="#5c068c [3204]" strokeweight=".5pt">
            <v:path arrowok="t" o:connecttype="custom" o:connectlocs="0,82110;89732,82110;117460,0;145188,82110;234920,82110;162325,132856;190054,214966;117460,164219;44866,214966;72595,132856;0,82110" o:connectangles="0,0,0,0,0,0,0,0,0,0,0"/>
          </v:shape>
        </w:pict>
      </w:r>
      <w:r w:rsidRPr="00F15F61">
        <w:rPr>
          <w:rFonts w:asciiTheme="majorHAnsi" w:hAnsiTheme="majorHAnsi"/>
          <w:noProof/>
          <w:sz w:val="20"/>
          <w:szCs w:val="20"/>
          <w:lang/>
        </w:rPr>
        <w:pict>
          <v:shape id="Star: 5 Points 1" o:spid="_x0000_s1027" style="position:absolute;left:0;text-align:left;margin-left:62.3pt;margin-top:3.95pt;width:18.5pt;height:1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4920,214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" path="m,82110r89732,l117460,r27728,82110l234920,82110r-72595,50746l190054,214966,117460,164219,44866,214966,72595,132856,,82110xe" filled="f" strokecolor="#5c068c [3204]" strokeweight=".5pt">
            <v:path arrowok="t" o:connecttype="custom" o:connectlocs="0,82110;89732,82110;117460,0;145188,82110;234920,82110;162325,132856;190054,214966;117460,164219;44866,214966;72595,132856;0,82110" o:connectangles="0,0,0,0,0,0,0,0,0,0,0"/>
          </v:shape>
        </w:pict>
      </w:r>
      <w:r w:rsidRPr="00F15F61">
        <w:rPr>
          <w:rFonts w:asciiTheme="majorHAnsi" w:hAnsiTheme="majorHAnsi"/>
          <w:noProof/>
          <w:sz w:val="20"/>
          <w:szCs w:val="20"/>
          <w:lang/>
        </w:rPr>
        <w:pict>
          <v:shape id="Star: 5 Points 4" o:spid="_x0000_s1026" style="position:absolute;left:0;text-align:left;margin-left:85.1pt;margin-top:3.8pt;width:18.5pt;height:16.95pt;z-index:251662336;visibility:visible;mso-width-relative:margin;mso-height-relative:margin;v-text-anchor:middle" coordsize="234920,21496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" adj="-11796480,,5400" path="m,82110r89732,l117460,r27728,82110l234920,82110r-72595,50746l190054,214966,117460,164219,44866,214966,72595,132856,,82110xe" filled="f" strokecolor="#5c068c [3204]" strokeweight=".5pt">
            <v:stroke joinstyle="miter"/>
            <v:formulas/>
            <v:path arrowok="t" o:connecttype="custom" o:connectlocs="0,82110;89732,82110;117460,0;145188,82110;234920,82110;162325,132856;190054,214966;117460,164219;44866,214966;72595,132856;0,82110" o:connectangles="0,0,0,0,0,0,0,0,0,0,0" textboxrect="0,0,234920,214967"/>
            <v:textbox>
              <w:txbxContent>
                <w:p w:rsidR="00145826" w:rsidRDefault="00145826" w:rsidP="00BB2C01">
                  <w:pPr>
                    <w:jc w:val="center"/>
                  </w:pPr>
                  <w:r>
                    <w:rPr>
                      <w:lang/>
                    </w:rPr>
                    <w:t>0</w:t>
                  </w:r>
                </w:p>
              </w:txbxContent>
            </v:textbox>
          </v:shape>
        </w:pict>
      </w:r>
    </w:p>
    <w:p w:rsidR="00BB2C01" w:rsidRPr="00F77E56" w:rsidRDefault="00BB2C01" w:rsidP="00BB2C01">
      <w:pPr>
        <w:pStyle w:val="a9"/>
        <w:rPr>
          <w:rFonts w:asciiTheme="majorHAnsi" w:hAnsiTheme="majorHAnsi"/>
          <w:sz w:val="20"/>
          <w:szCs w:val="20"/>
          <w:lang/>
        </w:rPr>
      </w:pPr>
    </w:p>
    <w:p w:rsidR="00BB2C01" w:rsidRPr="00F77E56" w:rsidRDefault="00BB2C01" w:rsidP="00BB2C01">
      <w:pPr>
        <w:pStyle w:val="a9"/>
        <w:rPr>
          <w:rFonts w:asciiTheme="majorHAnsi" w:hAnsiTheme="majorHAnsi"/>
          <w:sz w:val="20"/>
          <w:szCs w:val="20"/>
          <w:lang/>
        </w:rPr>
      </w:pPr>
    </w:p>
    <w:p w:rsidR="00417F67" w:rsidRPr="00292B6A" w:rsidRDefault="00EB6BEA" w:rsidP="00954C5D">
      <w:pPr>
        <w:pStyle w:val="RCBody"/>
        <w:numPr>
          <w:ilvl w:val="0"/>
          <w:numId w:val="1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  <w:lang/>
        </w:rPr>
        <w:t>Tematyka zajęć przedwyjazdowych była</w:t>
      </w:r>
      <w:r w:rsidR="005257DB">
        <w:rPr>
          <w:rFonts w:asciiTheme="majorHAnsi" w:hAnsiTheme="majorHAnsi"/>
          <w:color w:val="auto"/>
          <w:sz w:val="20"/>
          <w:szCs w:val="20"/>
          <w:lang/>
        </w:rPr>
        <w:t>…</w:t>
      </w:r>
    </w:p>
    <w:p w:rsidR="00417F67" w:rsidRPr="00292B6A" w:rsidRDefault="00417F67" w:rsidP="00954C5D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  <w:lang/>
        </w:rPr>
        <w:t>Zbyt prosta</w:t>
      </w:r>
    </w:p>
    <w:p w:rsidR="00417F67" w:rsidRPr="00292B6A" w:rsidRDefault="00417F67" w:rsidP="00954C5D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  <w:lang/>
        </w:rPr>
        <w:t>Na właściwym poziomie</w:t>
      </w:r>
    </w:p>
    <w:p w:rsidR="00417F67" w:rsidRPr="00292B6A" w:rsidRDefault="00417F67" w:rsidP="00954C5D">
      <w:pPr>
        <w:pStyle w:val="RCBody"/>
        <w:numPr>
          <w:ilvl w:val="1"/>
          <w:numId w:val="1"/>
        </w:numPr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  <w:lang/>
        </w:rPr>
        <w:t>Zbyt trudna</w:t>
      </w:r>
    </w:p>
    <w:p w:rsidR="00417F67" w:rsidRPr="00292B6A" w:rsidRDefault="00EB6BEA" w:rsidP="00954C5D">
      <w:pPr>
        <w:pStyle w:val="RCBody"/>
        <w:numPr>
          <w:ilvl w:val="0"/>
          <w:numId w:val="1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  <w:lang/>
        </w:rPr>
        <w:t>Przeciętna sesja zajęć przedwyjazdowych była</w:t>
      </w:r>
      <w:r w:rsidR="005257DB">
        <w:rPr>
          <w:rFonts w:asciiTheme="majorHAnsi" w:hAnsiTheme="majorHAnsi"/>
          <w:color w:val="auto"/>
          <w:sz w:val="20"/>
          <w:szCs w:val="20"/>
          <w:lang/>
        </w:rPr>
        <w:t>…</w:t>
      </w:r>
    </w:p>
    <w:p w:rsidR="00417F67" w:rsidRPr="00292B6A" w:rsidRDefault="00417F67" w:rsidP="00954C5D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  <w:lang/>
        </w:rPr>
        <w:t>Zbyt krótka</w:t>
      </w:r>
    </w:p>
    <w:p w:rsidR="00417F67" w:rsidRPr="00EB6BEA" w:rsidRDefault="00417F67" w:rsidP="00954C5D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  <w:lang/>
        </w:rPr>
        <w:t>Odpowiedniej długości</w:t>
      </w:r>
    </w:p>
    <w:p w:rsidR="00417F67" w:rsidRPr="00292B6A" w:rsidRDefault="00417F67" w:rsidP="00954C5D">
      <w:pPr>
        <w:pStyle w:val="RCBody"/>
        <w:numPr>
          <w:ilvl w:val="1"/>
          <w:numId w:val="1"/>
        </w:numPr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  <w:lang/>
        </w:rPr>
        <w:t>Zbyt długa</w:t>
      </w:r>
    </w:p>
    <w:p w:rsidR="00417F67" w:rsidRPr="003A47C7" w:rsidRDefault="00417F67" w:rsidP="00954C5D">
      <w:pPr>
        <w:pStyle w:val="RCBody"/>
        <w:numPr>
          <w:ilvl w:val="0"/>
          <w:numId w:val="1"/>
        </w:numPr>
        <w:spacing w:after="0"/>
        <w:rPr>
          <w:color w:val="auto"/>
        </w:rPr>
      </w:pPr>
      <w:r>
        <w:rPr>
          <w:rFonts w:asciiTheme="majorHAnsi" w:hAnsiTheme="majorHAnsi"/>
          <w:color w:val="auto"/>
          <w:sz w:val="20"/>
          <w:szCs w:val="20"/>
          <w:lang/>
        </w:rPr>
        <w:t xml:space="preserve">Na ile zgadzasz się z poniższymi stwierdzeniami dotyczącymi zajęć przedwyjazdowych? </w:t>
      </w:r>
      <w:r>
        <w:rPr>
          <w:rFonts w:asciiTheme="majorHAnsi" w:hAnsiTheme="majorHAnsi"/>
          <w:color w:val="auto"/>
          <w:sz w:val="20"/>
          <w:szCs w:val="20"/>
          <w:shd w:val="clear" w:color="auto" w:fill="E7DAEE"/>
          <w:lang/>
        </w:rPr>
        <w:t>[Randomize statements]</w:t>
      </w:r>
    </w:p>
    <w:tbl>
      <w:tblPr>
        <w:tblStyle w:val="ab"/>
        <w:tblW w:w="10055" w:type="dxa"/>
        <w:tblInd w:w="5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/>
      </w:tblPr>
      <w:tblGrid>
        <w:gridCol w:w="2225"/>
        <w:gridCol w:w="1170"/>
        <w:gridCol w:w="1170"/>
        <w:gridCol w:w="1170"/>
        <w:gridCol w:w="1170"/>
        <w:gridCol w:w="900"/>
        <w:gridCol w:w="1170"/>
        <w:gridCol w:w="1080"/>
      </w:tblGrid>
      <w:tr w:rsidR="00DE68F2" w:rsidRPr="003A47C7" w:rsidTr="00D1486D">
        <w:trPr>
          <w:cantSplit/>
          <w:trHeight w:val="207"/>
        </w:trPr>
        <w:tc>
          <w:tcPr>
            <w:tcW w:w="2225" w:type="dxa"/>
          </w:tcPr>
          <w:p w:rsidR="008848F4" w:rsidRPr="003A47C7" w:rsidRDefault="008848F4" w:rsidP="008848F4">
            <w:pPr>
              <w:pStyle w:val="RC-Sub-Header"/>
              <w:jc w:val="left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848F4" w:rsidRPr="003A47C7" w:rsidRDefault="008848F4" w:rsidP="008848F4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  <w:lang/>
              </w:rPr>
              <w:t>Zupełnie się nie zgadzam</w:t>
            </w:r>
          </w:p>
        </w:tc>
        <w:tc>
          <w:tcPr>
            <w:tcW w:w="1170" w:type="dxa"/>
            <w:vAlign w:val="center"/>
          </w:tcPr>
          <w:p w:rsidR="008848F4" w:rsidRPr="003A47C7" w:rsidRDefault="008848F4" w:rsidP="008848F4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  <w:lang/>
              </w:rPr>
              <w:t>Raczej się nie zgadzam</w:t>
            </w:r>
          </w:p>
        </w:tc>
        <w:tc>
          <w:tcPr>
            <w:tcW w:w="1170" w:type="dxa"/>
            <w:vAlign w:val="center"/>
          </w:tcPr>
          <w:p w:rsidR="008848F4" w:rsidRPr="003A47C7" w:rsidRDefault="008848F4" w:rsidP="008848F4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  <w:lang/>
              </w:rPr>
              <w:t>Trochę się nie zgadzam</w:t>
            </w:r>
          </w:p>
        </w:tc>
        <w:tc>
          <w:tcPr>
            <w:tcW w:w="1170" w:type="dxa"/>
            <w:vAlign w:val="center"/>
          </w:tcPr>
          <w:p w:rsidR="008848F4" w:rsidRPr="003A47C7" w:rsidRDefault="008848F4" w:rsidP="008848F4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  <w:lang/>
              </w:rPr>
              <w:t>Nie mam zdania</w:t>
            </w:r>
          </w:p>
        </w:tc>
        <w:tc>
          <w:tcPr>
            <w:tcW w:w="900" w:type="dxa"/>
            <w:vAlign w:val="center"/>
          </w:tcPr>
          <w:p w:rsidR="008848F4" w:rsidRPr="003A47C7" w:rsidRDefault="008848F4" w:rsidP="008848F4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  <w:lang/>
              </w:rPr>
              <w:t>Trochę się zgadzam</w:t>
            </w:r>
          </w:p>
        </w:tc>
        <w:tc>
          <w:tcPr>
            <w:tcW w:w="1170" w:type="dxa"/>
            <w:vAlign w:val="center"/>
          </w:tcPr>
          <w:p w:rsidR="008848F4" w:rsidRPr="003A47C7" w:rsidRDefault="008848F4" w:rsidP="008848F4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  <w:lang/>
              </w:rPr>
              <w:t>Raczej się zgadzam</w:t>
            </w:r>
          </w:p>
        </w:tc>
        <w:tc>
          <w:tcPr>
            <w:tcW w:w="1080" w:type="dxa"/>
            <w:vAlign w:val="center"/>
          </w:tcPr>
          <w:p w:rsidR="008848F4" w:rsidRPr="003A47C7" w:rsidRDefault="008848F4" w:rsidP="008848F4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  <w:lang/>
              </w:rPr>
              <w:t>Całkowicie się zgadzam</w:t>
            </w:r>
          </w:p>
        </w:tc>
      </w:tr>
      <w:tr w:rsidR="00873477" w:rsidRPr="003A47C7" w:rsidTr="00D1486D">
        <w:trPr>
          <w:cantSplit/>
          <w:trHeight w:val="297"/>
        </w:trPr>
        <w:tc>
          <w:tcPr>
            <w:tcW w:w="2225" w:type="dxa"/>
          </w:tcPr>
          <w:p w:rsidR="00873477" w:rsidRPr="003A47C7" w:rsidRDefault="00873477" w:rsidP="00873477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  <w:lang/>
              </w:rPr>
              <w:t>Zajęcia były interaktywne i wciągające</w:t>
            </w:r>
          </w:p>
        </w:tc>
        <w:tc>
          <w:tcPr>
            <w:tcW w:w="1170" w:type="dxa"/>
            <w:vAlign w:val="center"/>
          </w:tcPr>
          <w:p w:rsidR="00873477" w:rsidRPr="003A47C7" w:rsidRDefault="00873477" w:rsidP="0087347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873477" w:rsidRPr="003A47C7" w:rsidRDefault="00873477" w:rsidP="0087347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873477" w:rsidRPr="003A47C7" w:rsidRDefault="00873477" w:rsidP="00873477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873477" w:rsidRPr="003A47C7" w:rsidRDefault="00873477" w:rsidP="0087347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900" w:type="dxa"/>
            <w:vAlign w:val="center"/>
          </w:tcPr>
          <w:p w:rsidR="00873477" w:rsidRPr="003A47C7" w:rsidRDefault="00873477" w:rsidP="0087347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873477" w:rsidRPr="003A47C7" w:rsidRDefault="00873477" w:rsidP="00873477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080" w:type="dxa"/>
            <w:vAlign w:val="center"/>
          </w:tcPr>
          <w:p w:rsidR="00873477" w:rsidRPr="003A47C7" w:rsidRDefault="00873477" w:rsidP="0087347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</w:tr>
      <w:tr w:rsidR="00873477" w:rsidRPr="003A47C7" w:rsidTr="00D1486D">
        <w:trPr>
          <w:cantSplit/>
          <w:trHeight w:val="297"/>
        </w:trPr>
        <w:tc>
          <w:tcPr>
            <w:tcW w:w="2225" w:type="dxa"/>
          </w:tcPr>
          <w:p w:rsidR="00873477" w:rsidRPr="003A47C7" w:rsidRDefault="00873477" w:rsidP="00873477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  <w:lang/>
              </w:rPr>
              <w:t>Zajęcia były dobrze zorganizowane i przeprowadzone</w:t>
            </w:r>
          </w:p>
        </w:tc>
        <w:tc>
          <w:tcPr>
            <w:tcW w:w="1170" w:type="dxa"/>
            <w:vAlign w:val="center"/>
          </w:tcPr>
          <w:p w:rsidR="00873477" w:rsidRPr="003A47C7" w:rsidRDefault="00873477" w:rsidP="0087347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873477" w:rsidRPr="003A47C7" w:rsidRDefault="00873477" w:rsidP="0087347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873477" w:rsidRPr="003A47C7" w:rsidRDefault="00873477" w:rsidP="0087347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873477" w:rsidRPr="003A47C7" w:rsidRDefault="00873477" w:rsidP="0087347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900" w:type="dxa"/>
            <w:vAlign w:val="center"/>
          </w:tcPr>
          <w:p w:rsidR="00873477" w:rsidRPr="003A47C7" w:rsidRDefault="00873477" w:rsidP="0087347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873477" w:rsidRPr="003A47C7" w:rsidRDefault="00873477" w:rsidP="0087347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080" w:type="dxa"/>
            <w:vAlign w:val="center"/>
          </w:tcPr>
          <w:p w:rsidR="00873477" w:rsidRPr="003A47C7" w:rsidRDefault="00873477" w:rsidP="0087347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</w:tr>
      <w:tr w:rsidR="00873477" w:rsidRPr="003A47C7" w:rsidTr="00D1486D">
        <w:trPr>
          <w:cantSplit/>
          <w:trHeight w:val="297"/>
        </w:trPr>
        <w:tc>
          <w:tcPr>
            <w:tcW w:w="2225" w:type="dxa"/>
          </w:tcPr>
          <w:p w:rsidR="00873477" w:rsidRPr="003A47C7" w:rsidRDefault="00873477" w:rsidP="00873477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  <w:lang/>
              </w:rPr>
              <w:t>Uważam, że dzięki zajęciom przedwyjazdowym jestem lepiej przygotowany(-a) do wyjazdu</w:t>
            </w:r>
          </w:p>
        </w:tc>
        <w:tc>
          <w:tcPr>
            <w:tcW w:w="1170" w:type="dxa"/>
            <w:vAlign w:val="center"/>
          </w:tcPr>
          <w:p w:rsidR="00873477" w:rsidRPr="003A47C7" w:rsidRDefault="00873477" w:rsidP="0087347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873477" w:rsidRPr="003A47C7" w:rsidRDefault="00873477" w:rsidP="0087347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873477" w:rsidRPr="003A47C7" w:rsidRDefault="00873477" w:rsidP="0087347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873477" w:rsidRPr="003A47C7" w:rsidRDefault="00873477" w:rsidP="0087347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900" w:type="dxa"/>
            <w:vAlign w:val="center"/>
          </w:tcPr>
          <w:p w:rsidR="00873477" w:rsidRPr="003A47C7" w:rsidRDefault="00873477" w:rsidP="0087347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873477" w:rsidRPr="003A47C7" w:rsidRDefault="00873477" w:rsidP="0087347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080" w:type="dxa"/>
            <w:vAlign w:val="center"/>
          </w:tcPr>
          <w:p w:rsidR="00873477" w:rsidRPr="003A47C7" w:rsidRDefault="00873477" w:rsidP="0087347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</w:tr>
      <w:tr w:rsidR="00873477" w:rsidRPr="003A47C7" w:rsidTr="00D1486D">
        <w:trPr>
          <w:cantSplit/>
          <w:trHeight w:val="297"/>
        </w:trPr>
        <w:tc>
          <w:tcPr>
            <w:tcW w:w="2225" w:type="dxa"/>
          </w:tcPr>
          <w:p w:rsidR="00873477" w:rsidRPr="003A47C7" w:rsidRDefault="00873477" w:rsidP="00873477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  <w:lang/>
              </w:rPr>
              <w:t>Nawiązałem(-am) więź z innymi uczestnikami wyjazdu</w:t>
            </w:r>
          </w:p>
        </w:tc>
        <w:tc>
          <w:tcPr>
            <w:tcW w:w="1170" w:type="dxa"/>
            <w:vAlign w:val="center"/>
          </w:tcPr>
          <w:p w:rsidR="00873477" w:rsidRPr="003A47C7" w:rsidRDefault="00873477" w:rsidP="0087347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873477" w:rsidRPr="003A47C7" w:rsidRDefault="00873477" w:rsidP="0087347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873477" w:rsidRPr="003A47C7" w:rsidRDefault="00873477" w:rsidP="0087347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873477" w:rsidRPr="003A47C7" w:rsidRDefault="00873477" w:rsidP="0087347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900" w:type="dxa"/>
            <w:vAlign w:val="center"/>
          </w:tcPr>
          <w:p w:rsidR="00873477" w:rsidRPr="003A47C7" w:rsidRDefault="00873477" w:rsidP="0087347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873477" w:rsidRPr="003A47C7" w:rsidRDefault="00873477" w:rsidP="0087347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080" w:type="dxa"/>
            <w:vAlign w:val="center"/>
          </w:tcPr>
          <w:p w:rsidR="00873477" w:rsidRPr="003A47C7" w:rsidRDefault="00873477" w:rsidP="0087347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</w:tr>
    </w:tbl>
    <w:p w:rsidR="00BB2C01" w:rsidRPr="003A47C7" w:rsidRDefault="00BB2C01" w:rsidP="00BB2C01">
      <w:pPr>
        <w:pStyle w:val="RCBody"/>
        <w:spacing w:after="0"/>
        <w:ind w:left="720"/>
        <w:rPr>
          <w:color w:val="auto"/>
        </w:rPr>
      </w:pPr>
    </w:p>
    <w:p w:rsidR="00143A0A" w:rsidRPr="00880ED0" w:rsidRDefault="009924C4">
      <w:pPr>
        <w:pStyle w:val="RCBody"/>
        <w:numPr>
          <w:ilvl w:val="0"/>
          <w:numId w:val="1"/>
        </w:numPr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  <w:lang/>
        </w:rPr>
        <w:lastRenderedPageBreak/>
        <w:t>Czy masz inne uwagi dotyczące przygotowań do wyjazdu (np. wyzwania związane z właściwym przygotowaniem, dodatkowe opinie na temat zajęć przedwyjazdowych itp.)</w:t>
      </w:r>
      <w:r w:rsidR="00B57708">
        <w:rPr>
          <w:rFonts w:asciiTheme="majorHAnsi" w:hAnsiTheme="majorHAnsi"/>
          <w:color w:val="auto"/>
          <w:sz w:val="20"/>
          <w:szCs w:val="20"/>
          <w:lang/>
        </w:rPr>
        <w:t>?</w:t>
      </w:r>
    </w:p>
    <w:p w:rsidR="003054D4" w:rsidRPr="003545C9" w:rsidRDefault="003054D4" w:rsidP="003054D4">
      <w:pPr>
        <w:pStyle w:val="RCBody"/>
        <w:rPr>
          <w:rFonts w:asciiTheme="majorHAnsi" w:hAnsiTheme="majorHAnsi"/>
          <w:b/>
          <w:bCs/>
          <w:color w:val="00A499" w:themeColor="accent2"/>
          <w:sz w:val="24"/>
          <w:szCs w:val="24"/>
        </w:rPr>
      </w:pPr>
      <w:r>
        <w:rPr>
          <w:rFonts w:asciiTheme="majorHAnsi" w:hAnsiTheme="majorHAnsi"/>
          <w:b/>
          <w:bCs/>
          <w:color w:val="00A499" w:themeColor="accent2"/>
          <w:sz w:val="24"/>
          <w:szCs w:val="24"/>
          <w:lang/>
        </w:rPr>
        <w:t xml:space="preserve">CZĘŚĆ 2:OBECNA AKTYWNOŚĆ </w:t>
      </w:r>
      <w:r>
        <w:rPr>
          <w:rFonts w:asciiTheme="majorHAnsi" w:hAnsiTheme="majorHAnsi"/>
          <w:b/>
          <w:bCs/>
          <w:color w:val="00A499" w:themeColor="accent2"/>
          <w:sz w:val="24"/>
          <w:szCs w:val="24"/>
          <w:shd w:val="clear" w:color="auto" w:fill="E7DAEE"/>
          <w:lang/>
        </w:rPr>
        <w:t>[All questions will be required]</w:t>
      </w:r>
    </w:p>
    <w:p w:rsidR="00417F67" w:rsidRPr="00292B6A" w:rsidRDefault="00417F67" w:rsidP="00417F67">
      <w:pPr>
        <w:pStyle w:val="RCBody"/>
        <w:rPr>
          <w:rFonts w:asciiTheme="majorHAnsi" w:hAnsiTheme="majorHAnsi"/>
          <w:b/>
          <w:bCs/>
          <w:color w:val="auto"/>
          <w:sz w:val="20"/>
          <w:szCs w:val="20"/>
        </w:rPr>
      </w:pPr>
      <w:r>
        <w:rPr>
          <w:rFonts w:asciiTheme="majorHAnsi" w:hAnsiTheme="majorHAnsi"/>
          <w:b/>
          <w:bCs/>
          <w:color w:val="auto"/>
          <w:sz w:val="20"/>
          <w:szCs w:val="20"/>
          <w:lang/>
        </w:rPr>
        <w:t xml:space="preserve">Chcielibyśmy dowiedzieć się więcej o Twoim udziale w aktywnościach żydowskich lub związanych z Izraelem w okresie poprzedzającym rejestrację </w:t>
      </w:r>
      <w:r w:rsidR="00B57708">
        <w:rPr>
          <w:rFonts w:asciiTheme="majorHAnsi" w:hAnsiTheme="majorHAnsi"/>
          <w:b/>
          <w:bCs/>
          <w:color w:val="auto"/>
          <w:sz w:val="20"/>
          <w:szCs w:val="20"/>
          <w:lang/>
        </w:rPr>
        <w:t>w programie</w:t>
      </w:r>
      <w:r>
        <w:rPr>
          <w:rFonts w:asciiTheme="majorHAnsi" w:hAnsiTheme="majorHAnsi"/>
          <w:b/>
          <w:bCs/>
          <w:color w:val="auto"/>
          <w:sz w:val="20"/>
          <w:szCs w:val="20"/>
          <w:highlight w:val="lightGray"/>
          <w:lang/>
        </w:rPr>
        <w:t>[Program Name]</w:t>
      </w:r>
      <w:r>
        <w:rPr>
          <w:rFonts w:asciiTheme="majorHAnsi" w:hAnsiTheme="majorHAnsi"/>
          <w:b/>
          <w:bCs/>
          <w:color w:val="auto"/>
          <w:sz w:val="20"/>
          <w:szCs w:val="20"/>
          <w:lang/>
        </w:rPr>
        <w:t xml:space="preserve"> i zajęcia przedwyjazdowe z ostatnich miesięcy.Nie jest ważne, czy uczestniczyłeś(-aś) wcześniej w takich aktywnościach, czy też nie. Próbujemy tylko lepiej poznać doświadczenia życiowe członków grupy.</w:t>
      </w:r>
    </w:p>
    <w:p w:rsidR="003054D4" w:rsidRPr="00292B6A" w:rsidRDefault="003054D4" w:rsidP="00954C5D">
      <w:pPr>
        <w:pStyle w:val="af"/>
        <w:numPr>
          <w:ilvl w:val="0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  <w:lang/>
        </w:rPr>
        <w:t>Pomijając obowiązkowe zajęcia przedwyjazdowe, jak często (w przybliżeniu) uczestniczyłeś(-aś) w aktywnościach żydowskich w ciągu ostatniego roku – osobiście lub wirtualnie?</w:t>
      </w:r>
    </w:p>
    <w:p w:rsidR="003054D4" w:rsidRPr="00292B6A" w:rsidRDefault="003054D4" w:rsidP="003054D4">
      <w:pPr>
        <w:pStyle w:val="af"/>
        <w:spacing w:line="276" w:lineRule="auto"/>
        <w:ind w:left="720"/>
        <w:rPr>
          <w:rFonts w:asciiTheme="majorHAnsi" w:hAnsiTheme="majorHAnsi"/>
          <w:i/>
          <w:iCs/>
          <w:sz w:val="20"/>
          <w:szCs w:val="20"/>
        </w:rPr>
      </w:pPr>
      <w:r>
        <w:rPr>
          <w:rFonts w:asciiTheme="majorHAnsi" w:hAnsiTheme="majorHAnsi"/>
          <w:i/>
          <w:iCs/>
          <w:sz w:val="20"/>
          <w:szCs w:val="20"/>
          <w:lang/>
        </w:rPr>
        <w:t xml:space="preserve">(Słowo „aktywności” odnosi się do dowolnego uczestnictwa w programie, klubie, </w:t>
      </w:r>
      <w:r w:rsidR="00B57708">
        <w:rPr>
          <w:rFonts w:asciiTheme="majorHAnsi" w:hAnsiTheme="majorHAnsi"/>
          <w:i/>
          <w:iCs/>
          <w:sz w:val="20"/>
          <w:szCs w:val="20"/>
          <w:lang/>
        </w:rPr>
        <w:t xml:space="preserve">spotkaniach w </w:t>
      </w:r>
      <w:r>
        <w:rPr>
          <w:rFonts w:asciiTheme="majorHAnsi" w:hAnsiTheme="majorHAnsi"/>
          <w:i/>
          <w:iCs/>
          <w:sz w:val="20"/>
          <w:szCs w:val="20"/>
          <w:lang/>
        </w:rPr>
        <w:t>synagodze/świątyni lub wydarzeniu publicznym)</w:t>
      </w:r>
      <w:r w:rsidR="00B57708">
        <w:rPr>
          <w:rFonts w:asciiTheme="majorHAnsi" w:hAnsiTheme="majorHAnsi"/>
          <w:i/>
          <w:iCs/>
          <w:sz w:val="20"/>
          <w:szCs w:val="20"/>
          <w:lang/>
        </w:rPr>
        <w:t>.</w:t>
      </w:r>
    </w:p>
    <w:p w:rsidR="003054D4" w:rsidRPr="00292B6A" w:rsidRDefault="003054D4" w:rsidP="00954C5D">
      <w:pPr>
        <w:pStyle w:val="af"/>
        <w:numPr>
          <w:ilvl w:val="1"/>
          <w:numId w:val="8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  <w:lang/>
        </w:rPr>
        <w:t>Raz w tygodniu</w:t>
      </w:r>
    </w:p>
    <w:p w:rsidR="003054D4" w:rsidRPr="00292B6A" w:rsidRDefault="003054D4" w:rsidP="00954C5D">
      <w:pPr>
        <w:pStyle w:val="af"/>
        <w:numPr>
          <w:ilvl w:val="1"/>
          <w:numId w:val="8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  <w:lang/>
        </w:rPr>
        <w:t>Raz w miesiącu</w:t>
      </w:r>
    </w:p>
    <w:p w:rsidR="003054D4" w:rsidRPr="00292B6A" w:rsidRDefault="003054D4" w:rsidP="00954C5D">
      <w:pPr>
        <w:pStyle w:val="af"/>
        <w:numPr>
          <w:ilvl w:val="1"/>
          <w:numId w:val="8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  <w:lang/>
        </w:rPr>
        <w:t>Raz na kilka miesięcy</w:t>
      </w:r>
    </w:p>
    <w:p w:rsidR="003054D4" w:rsidRPr="00292B6A" w:rsidRDefault="003054D4" w:rsidP="00954C5D">
      <w:pPr>
        <w:pStyle w:val="af"/>
        <w:numPr>
          <w:ilvl w:val="1"/>
          <w:numId w:val="8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  <w:lang/>
        </w:rPr>
        <w:t>Raz lub dwa razy w roku</w:t>
      </w:r>
    </w:p>
    <w:p w:rsidR="003054D4" w:rsidRDefault="003054D4" w:rsidP="00954C5D">
      <w:pPr>
        <w:pStyle w:val="af"/>
        <w:numPr>
          <w:ilvl w:val="1"/>
          <w:numId w:val="8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  <w:lang/>
        </w:rPr>
        <w:t>Ani razu w ciągu ostatnich 18</w:t>
      </w:r>
      <w:r w:rsidR="00B57708">
        <w:rPr>
          <w:rFonts w:asciiTheme="majorHAnsi" w:hAnsiTheme="majorHAnsi"/>
          <w:sz w:val="20"/>
          <w:szCs w:val="20"/>
          <w:lang/>
        </w:rPr>
        <w:t> </w:t>
      </w:r>
      <w:r>
        <w:rPr>
          <w:rFonts w:asciiTheme="majorHAnsi" w:hAnsiTheme="majorHAnsi"/>
          <w:sz w:val="20"/>
          <w:szCs w:val="20"/>
          <w:lang/>
        </w:rPr>
        <w:t>miesięcy</w:t>
      </w:r>
    </w:p>
    <w:p w:rsidR="00EE1204" w:rsidRPr="00292B6A" w:rsidRDefault="00EE1204" w:rsidP="00EE1204">
      <w:pPr>
        <w:pStyle w:val="af"/>
        <w:spacing w:line="276" w:lineRule="auto"/>
        <w:ind w:left="1440"/>
        <w:rPr>
          <w:rFonts w:asciiTheme="majorHAnsi" w:hAnsiTheme="majorHAnsi"/>
          <w:sz w:val="20"/>
          <w:szCs w:val="20"/>
        </w:rPr>
      </w:pPr>
    </w:p>
    <w:p w:rsidR="003A47C7" w:rsidRPr="00292B6A" w:rsidRDefault="003A47C7" w:rsidP="00954C5D">
      <w:pPr>
        <w:pStyle w:val="RCBody"/>
        <w:numPr>
          <w:ilvl w:val="0"/>
          <w:numId w:val="1"/>
        </w:numPr>
        <w:spacing w:after="0"/>
        <w:rPr>
          <w:color w:val="auto"/>
        </w:rPr>
      </w:pPr>
      <w:r>
        <w:rPr>
          <w:rFonts w:asciiTheme="majorHAnsi" w:hAnsiTheme="majorHAnsi"/>
          <w:color w:val="auto"/>
          <w:sz w:val="20"/>
          <w:szCs w:val="20"/>
          <w:lang/>
        </w:rPr>
        <w:t xml:space="preserve">Pomijając obowiązkowe zajęcia przedwyjazdowe, jak często uczestniczyłeś(-aś) w poniższych aktywnościach żydowskich w ciągu ostatniego roku? </w:t>
      </w:r>
      <w:r>
        <w:rPr>
          <w:rFonts w:asciiTheme="majorHAnsi" w:hAnsiTheme="majorHAnsi"/>
          <w:color w:val="auto"/>
          <w:sz w:val="20"/>
          <w:szCs w:val="20"/>
          <w:shd w:val="clear" w:color="auto" w:fill="E7DAEE"/>
          <w:lang/>
        </w:rPr>
        <w:t>[Randomizestatements]</w:t>
      </w:r>
    </w:p>
    <w:tbl>
      <w:tblPr>
        <w:tblStyle w:val="ab"/>
        <w:tblW w:w="8543" w:type="dxa"/>
        <w:tblInd w:w="5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/>
      </w:tblPr>
      <w:tblGrid>
        <w:gridCol w:w="3935"/>
        <w:gridCol w:w="1152"/>
        <w:gridCol w:w="1152"/>
        <w:gridCol w:w="1152"/>
        <w:gridCol w:w="1152"/>
      </w:tblGrid>
      <w:tr w:rsidR="00292B6A" w:rsidRPr="00292B6A" w:rsidTr="00292B6A">
        <w:trPr>
          <w:trHeight w:val="360"/>
        </w:trPr>
        <w:tc>
          <w:tcPr>
            <w:tcW w:w="3935" w:type="dxa"/>
          </w:tcPr>
          <w:p w:rsidR="003A47C7" w:rsidRPr="00292B6A" w:rsidRDefault="003A47C7" w:rsidP="00145826">
            <w:pPr>
              <w:pStyle w:val="RC-Sub-Header"/>
              <w:jc w:val="left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3A47C7" w:rsidRPr="00292B6A" w:rsidRDefault="003A47C7" w:rsidP="0014582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  <w:lang/>
              </w:rPr>
              <w:t>Nigdy</w:t>
            </w:r>
          </w:p>
        </w:tc>
        <w:tc>
          <w:tcPr>
            <w:tcW w:w="1152" w:type="dxa"/>
            <w:vAlign w:val="center"/>
          </w:tcPr>
          <w:p w:rsidR="003A47C7" w:rsidRPr="00292B6A" w:rsidRDefault="003A47C7" w:rsidP="0014582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  <w:lang/>
              </w:rPr>
              <w:t>Rzadko</w:t>
            </w:r>
          </w:p>
        </w:tc>
        <w:tc>
          <w:tcPr>
            <w:tcW w:w="1152" w:type="dxa"/>
            <w:vAlign w:val="center"/>
          </w:tcPr>
          <w:p w:rsidR="003A47C7" w:rsidRPr="00292B6A" w:rsidRDefault="003A47C7" w:rsidP="0014582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  <w:lang/>
              </w:rPr>
              <w:t>Czasami</w:t>
            </w:r>
          </w:p>
        </w:tc>
        <w:tc>
          <w:tcPr>
            <w:tcW w:w="1152" w:type="dxa"/>
            <w:vAlign w:val="center"/>
          </w:tcPr>
          <w:p w:rsidR="003A47C7" w:rsidRPr="00292B6A" w:rsidRDefault="003A47C7" w:rsidP="0014582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  <w:lang/>
              </w:rPr>
              <w:t>Często</w:t>
            </w:r>
          </w:p>
        </w:tc>
      </w:tr>
      <w:tr w:rsidR="00292B6A" w:rsidRPr="00292B6A" w:rsidTr="005D35E0">
        <w:trPr>
          <w:trHeight w:val="297"/>
        </w:trPr>
        <w:tc>
          <w:tcPr>
            <w:tcW w:w="3935" w:type="dxa"/>
            <w:vAlign w:val="center"/>
          </w:tcPr>
          <w:p w:rsidR="003A47C7" w:rsidRPr="00292B6A" w:rsidRDefault="003A47C7" w:rsidP="005D35E0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  <w:lang/>
              </w:rPr>
              <w:t xml:space="preserve">Lektura materiałów o tematyce żydowskiej lub izraelskiej </w:t>
            </w:r>
          </w:p>
        </w:tc>
        <w:tc>
          <w:tcPr>
            <w:tcW w:w="1152" w:type="dxa"/>
            <w:vAlign w:val="center"/>
          </w:tcPr>
          <w:p w:rsidR="003A47C7" w:rsidRPr="00292B6A" w:rsidRDefault="003A47C7" w:rsidP="003A47C7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52" w:type="dxa"/>
            <w:vAlign w:val="center"/>
          </w:tcPr>
          <w:p w:rsidR="003A47C7" w:rsidRPr="00292B6A" w:rsidRDefault="003A47C7" w:rsidP="003A47C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52" w:type="dxa"/>
            <w:vAlign w:val="center"/>
          </w:tcPr>
          <w:p w:rsidR="003A47C7" w:rsidRPr="00292B6A" w:rsidRDefault="003A47C7" w:rsidP="003A47C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52" w:type="dxa"/>
            <w:vAlign w:val="center"/>
          </w:tcPr>
          <w:p w:rsidR="003A47C7" w:rsidRPr="00292B6A" w:rsidRDefault="003A47C7" w:rsidP="003A47C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</w:tr>
      <w:tr w:rsidR="00292B6A" w:rsidRPr="00292B6A" w:rsidTr="005D35E0">
        <w:trPr>
          <w:trHeight w:val="297"/>
        </w:trPr>
        <w:tc>
          <w:tcPr>
            <w:tcW w:w="3935" w:type="dxa"/>
            <w:vAlign w:val="center"/>
          </w:tcPr>
          <w:p w:rsidR="003A47C7" w:rsidRPr="00292B6A" w:rsidRDefault="003A47C7" w:rsidP="005D35E0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  <w:lang/>
              </w:rPr>
              <w:t>Słuchanie muzyki żydowskiej lub izraelskiej</w:t>
            </w:r>
          </w:p>
        </w:tc>
        <w:tc>
          <w:tcPr>
            <w:tcW w:w="1152" w:type="dxa"/>
            <w:vAlign w:val="center"/>
          </w:tcPr>
          <w:p w:rsidR="003A47C7" w:rsidRPr="00292B6A" w:rsidRDefault="003A47C7" w:rsidP="003A47C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52" w:type="dxa"/>
            <w:vAlign w:val="center"/>
          </w:tcPr>
          <w:p w:rsidR="003A47C7" w:rsidRPr="00292B6A" w:rsidRDefault="003A47C7" w:rsidP="003A47C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52" w:type="dxa"/>
            <w:vAlign w:val="center"/>
          </w:tcPr>
          <w:p w:rsidR="003A47C7" w:rsidRPr="00292B6A" w:rsidRDefault="003A47C7" w:rsidP="003A47C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52" w:type="dxa"/>
            <w:vAlign w:val="center"/>
          </w:tcPr>
          <w:p w:rsidR="003A47C7" w:rsidRPr="00292B6A" w:rsidRDefault="003A47C7" w:rsidP="003A47C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</w:tr>
      <w:tr w:rsidR="00292B6A" w:rsidRPr="00292B6A" w:rsidTr="005D35E0">
        <w:trPr>
          <w:trHeight w:val="297"/>
        </w:trPr>
        <w:tc>
          <w:tcPr>
            <w:tcW w:w="3935" w:type="dxa"/>
            <w:vAlign w:val="center"/>
          </w:tcPr>
          <w:p w:rsidR="003A47C7" w:rsidRPr="00292B6A" w:rsidRDefault="003A47C7" w:rsidP="005D35E0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  <w:lang/>
              </w:rPr>
              <w:t>Rozmowy z rodziną lub znajomymi na tematy żydowskie lub izraelskie</w:t>
            </w:r>
          </w:p>
        </w:tc>
        <w:tc>
          <w:tcPr>
            <w:tcW w:w="1152" w:type="dxa"/>
            <w:vAlign w:val="center"/>
          </w:tcPr>
          <w:p w:rsidR="003A47C7" w:rsidRPr="00292B6A" w:rsidRDefault="003A47C7" w:rsidP="003A47C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52" w:type="dxa"/>
            <w:vAlign w:val="center"/>
          </w:tcPr>
          <w:p w:rsidR="003A47C7" w:rsidRPr="00292B6A" w:rsidRDefault="003A47C7" w:rsidP="003A47C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52" w:type="dxa"/>
            <w:vAlign w:val="center"/>
          </w:tcPr>
          <w:p w:rsidR="003A47C7" w:rsidRPr="00292B6A" w:rsidRDefault="003A47C7" w:rsidP="003A47C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52" w:type="dxa"/>
            <w:vAlign w:val="center"/>
          </w:tcPr>
          <w:p w:rsidR="003A47C7" w:rsidRPr="00292B6A" w:rsidRDefault="003A47C7" w:rsidP="003A47C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</w:tr>
      <w:tr w:rsidR="00292B6A" w:rsidRPr="00292B6A" w:rsidTr="005D35E0">
        <w:trPr>
          <w:trHeight w:val="297"/>
        </w:trPr>
        <w:tc>
          <w:tcPr>
            <w:tcW w:w="3935" w:type="dxa"/>
            <w:vAlign w:val="center"/>
          </w:tcPr>
          <w:p w:rsidR="003A47C7" w:rsidRPr="00292B6A" w:rsidRDefault="003A47C7" w:rsidP="005D35E0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  <w:lang/>
              </w:rPr>
              <w:t>Wolontariat z żydowskimi znajomymi</w:t>
            </w:r>
          </w:p>
        </w:tc>
        <w:tc>
          <w:tcPr>
            <w:tcW w:w="1152" w:type="dxa"/>
            <w:vAlign w:val="center"/>
          </w:tcPr>
          <w:p w:rsidR="003A47C7" w:rsidRPr="00292B6A" w:rsidRDefault="003A47C7" w:rsidP="003A47C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52" w:type="dxa"/>
            <w:vAlign w:val="center"/>
          </w:tcPr>
          <w:p w:rsidR="003A47C7" w:rsidRPr="00292B6A" w:rsidRDefault="003A47C7" w:rsidP="003A47C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52" w:type="dxa"/>
            <w:vAlign w:val="center"/>
          </w:tcPr>
          <w:p w:rsidR="003A47C7" w:rsidRPr="00292B6A" w:rsidRDefault="003A47C7" w:rsidP="003A47C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52" w:type="dxa"/>
            <w:vAlign w:val="center"/>
          </w:tcPr>
          <w:p w:rsidR="003A47C7" w:rsidRPr="00292B6A" w:rsidRDefault="003A47C7" w:rsidP="003A47C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</w:tr>
      <w:tr w:rsidR="00292B6A" w:rsidRPr="00292B6A" w:rsidTr="005D35E0">
        <w:trPr>
          <w:trHeight w:val="297"/>
        </w:trPr>
        <w:tc>
          <w:tcPr>
            <w:tcW w:w="3935" w:type="dxa"/>
            <w:vAlign w:val="center"/>
          </w:tcPr>
          <w:p w:rsidR="003A47C7" w:rsidRPr="00292B6A" w:rsidRDefault="00B67F5C" w:rsidP="005D35E0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  <w:lang/>
              </w:rPr>
              <w:t>Tworzenie treści o tematyce żydowskiej lub izraelskiej w mediach społecznościowych (np. Instagram, TikTok, Snapchat, Facebook, Twitter itp.)</w:t>
            </w:r>
          </w:p>
        </w:tc>
        <w:tc>
          <w:tcPr>
            <w:tcW w:w="1152" w:type="dxa"/>
            <w:vAlign w:val="center"/>
          </w:tcPr>
          <w:p w:rsidR="003A47C7" w:rsidRPr="00292B6A" w:rsidRDefault="003A47C7" w:rsidP="003A47C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52" w:type="dxa"/>
            <w:vAlign w:val="center"/>
          </w:tcPr>
          <w:p w:rsidR="003A47C7" w:rsidRPr="00292B6A" w:rsidRDefault="003A47C7" w:rsidP="003A47C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52" w:type="dxa"/>
            <w:vAlign w:val="center"/>
          </w:tcPr>
          <w:p w:rsidR="003A47C7" w:rsidRPr="00292B6A" w:rsidRDefault="003A47C7" w:rsidP="003A47C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52" w:type="dxa"/>
            <w:vAlign w:val="center"/>
          </w:tcPr>
          <w:p w:rsidR="003A47C7" w:rsidRPr="00292B6A" w:rsidRDefault="003A47C7" w:rsidP="003A47C7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</w:tr>
      <w:tr w:rsidR="0025007B" w:rsidRPr="00292B6A" w:rsidTr="005D35E0">
        <w:trPr>
          <w:trHeight w:val="297"/>
        </w:trPr>
        <w:tc>
          <w:tcPr>
            <w:tcW w:w="3935" w:type="dxa"/>
            <w:vAlign w:val="center"/>
          </w:tcPr>
          <w:p w:rsidR="0025007B" w:rsidRPr="00292B6A" w:rsidRDefault="0025007B" w:rsidP="0025007B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  <w:lang/>
              </w:rPr>
              <w:t>Reagowanie na treści o tematyce żydowskiej lub izraelskiej w mediach społecznościowych (np. Instagram, TikTok, Snapchat, Facebook, Twitter itp.)</w:t>
            </w:r>
          </w:p>
        </w:tc>
        <w:tc>
          <w:tcPr>
            <w:tcW w:w="1152" w:type="dxa"/>
            <w:vAlign w:val="center"/>
          </w:tcPr>
          <w:p w:rsidR="0025007B" w:rsidRPr="00292B6A" w:rsidRDefault="0025007B" w:rsidP="0025007B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52" w:type="dxa"/>
            <w:vAlign w:val="center"/>
          </w:tcPr>
          <w:p w:rsidR="0025007B" w:rsidRPr="00292B6A" w:rsidRDefault="0025007B" w:rsidP="0025007B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52" w:type="dxa"/>
            <w:vAlign w:val="center"/>
          </w:tcPr>
          <w:p w:rsidR="0025007B" w:rsidRPr="00292B6A" w:rsidRDefault="0025007B" w:rsidP="0025007B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52" w:type="dxa"/>
            <w:vAlign w:val="center"/>
          </w:tcPr>
          <w:p w:rsidR="0025007B" w:rsidRPr="00292B6A" w:rsidRDefault="0025007B" w:rsidP="0025007B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</w:tr>
      <w:tr w:rsidR="00292B6A" w:rsidRPr="00292B6A" w:rsidTr="005D35E0">
        <w:trPr>
          <w:trHeight w:val="297"/>
        </w:trPr>
        <w:tc>
          <w:tcPr>
            <w:tcW w:w="3935" w:type="dxa"/>
            <w:vAlign w:val="center"/>
          </w:tcPr>
          <w:p w:rsidR="003A47C7" w:rsidRPr="00292B6A" w:rsidRDefault="003A47C7" w:rsidP="005D35E0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  <w:lang/>
              </w:rPr>
              <w:t>Oglądanie żydowskich lub izraelskich treści wideo (np. w serwisach YouTube, Netflix, Apple TV itp.)</w:t>
            </w:r>
          </w:p>
        </w:tc>
        <w:tc>
          <w:tcPr>
            <w:tcW w:w="1152" w:type="dxa"/>
            <w:vAlign w:val="center"/>
          </w:tcPr>
          <w:p w:rsidR="003A47C7" w:rsidRPr="00292B6A" w:rsidRDefault="003A47C7" w:rsidP="003A47C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52" w:type="dxa"/>
            <w:vAlign w:val="center"/>
          </w:tcPr>
          <w:p w:rsidR="003A47C7" w:rsidRPr="00292B6A" w:rsidRDefault="003A47C7" w:rsidP="003A47C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52" w:type="dxa"/>
            <w:vAlign w:val="center"/>
          </w:tcPr>
          <w:p w:rsidR="003A47C7" w:rsidRPr="00292B6A" w:rsidRDefault="003A47C7" w:rsidP="003A47C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52" w:type="dxa"/>
            <w:vAlign w:val="center"/>
          </w:tcPr>
          <w:p w:rsidR="003A47C7" w:rsidRPr="00292B6A" w:rsidRDefault="003A47C7" w:rsidP="003A47C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</w:tr>
      <w:tr w:rsidR="00292B6A" w:rsidRPr="00292B6A" w:rsidTr="005D35E0">
        <w:trPr>
          <w:trHeight w:val="297"/>
        </w:trPr>
        <w:tc>
          <w:tcPr>
            <w:tcW w:w="3935" w:type="dxa"/>
            <w:vAlign w:val="center"/>
          </w:tcPr>
          <w:p w:rsidR="003A47C7" w:rsidRPr="00292B6A" w:rsidRDefault="003A47C7" w:rsidP="005D35E0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  <w:lang/>
              </w:rPr>
              <w:t>Noszenie ubrań lub biżuterii z żydowskimi symbolami</w:t>
            </w:r>
          </w:p>
        </w:tc>
        <w:tc>
          <w:tcPr>
            <w:tcW w:w="1152" w:type="dxa"/>
            <w:vAlign w:val="center"/>
          </w:tcPr>
          <w:p w:rsidR="003A47C7" w:rsidRPr="00292B6A" w:rsidRDefault="003A47C7" w:rsidP="003A47C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52" w:type="dxa"/>
            <w:vAlign w:val="center"/>
          </w:tcPr>
          <w:p w:rsidR="003A47C7" w:rsidRPr="00292B6A" w:rsidRDefault="003A47C7" w:rsidP="003A47C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52" w:type="dxa"/>
            <w:vAlign w:val="center"/>
          </w:tcPr>
          <w:p w:rsidR="003A47C7" w:rsidRPr="00292B6A" w:rsidRDefault="003A47C7" w:rsidP="003A47C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52" w:type="dxa"/>
            <w:vAlign w:val="center"/>
          </w:tcPr>
          <w:p w:rsidR="003A47C7" w:rsidRPr="00292B6A" w:rsidRDefault="003A47C7" w:rsidP="003A47C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</w:tr>
      <w:tr w:rsidR="001D6386" w:rsidRPr="00292B6A" w:rsidTr="005D35E0">
        <w:trPr>
          <w:trHeight w:val="297"/>
        </w:trPr>
        <w:tc>
          <w:tcPr>
            <w:tcW w:w="3935" w:type="dxa"/>
            <w:vAlign w:val="center"/>
          </w:tcPr>
          <w:p w:rsidR="003A47C7" w:rsidRPr="00292B6A" w:rsidRDefault="003A47C7" w:rsidP="005D35E0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  <w:lang/>
              </w:rPr>
              <w:t>Obchodzenie Szabatu w sposób odróżniający go od pozostałych dni tygodnia</w:t>
            </w:r>
          </w:p>
        </w:tc>
        <w:tc>
          <w:tcPr>
            <w:tcW w:w="1152" w:type="dxa"/>
            <w:vAlign w:val="center"/>
          </w:tcPr>
          <w:p w:rsidR="003A47C7" w:rsidRPr="00292B6A" w:rsidRDefault="003A47C7" w:rsidP="003A47C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52" w:type="dxa"/>
            <w:vAlign w:val="center"/>
          </w:tcPr>
          <w:p w:rsidR="003A47C7" w:rsidRPr="00292B6A" w:rsidRDefault="003A47C7" w:rsidP="003A47C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52" w:type="dxa"/>
            <w:vAlign w:val="center"/>
          </w:tcPr>
          <w:p w:rsidR="003A47C7" w:rsidRPr="00292B6A" w:rsidRDefault="003A47C7" w:rsidP="003A47C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52" w:type="dxa"/>
            <w:vAlign w:val="center"/>
          </w:tcPr>
          <w:p w:rsidR="003A47C7" w:rsidRPr="00292B6A" w:rsidRDefault="003A47C7" w:rsidP="003A47C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</w:tr>
      <w:tr w:rsidR="005D35E0" w:rsidRPr="00292B6A" w:rsidTr="005D35E0">
        <w:trPr>
          <w:trHeight w:val="297"/>
        </w:trPr>
        <w:tc>
          <w:tcPr>
            <w:tcW w:w="3935" w:type="dxa"/>
            <w:vAlign w:val="center"/>
          </w:tcPr>
          <w:p w:rsidR="003A47C7" w:rsidRPr="00292B6A" w:rsidRDefault="003A47C7" w:rsidP="005D35E0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  <w:lang/>
              </w:rPr>
              <w:lastRenderedPageBreak/>
              <w:t>Śledzenie wiadomości o Izraelu</w:t>
            </w:r>
          </w:p>
        </w:tc>
        <w:tc>
          <w:tcPr>
            <w:tcW w:w="1152" w:type="dxa"/>
            <w:vAlign w:val="center"/>
          </w:tcPr>
          <w:p w:rsidR="003A47C7" w:rsidRPr="00292B6A" w:rsidRDefault="003A47C7" w:rsidP="003A47C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52" w:type="dxa"/>
            <w:vAlign w:val="center"/>
          </w:tcPr>
          <w:p w:rsidR="003A47C7" w:rsidRPr="00292B6A" w:rsidRDefault="003A47C7" w:rsidP="003A47C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52" w:type="dxa"/>
            <w:vAlign w:val="center"/>
          </w:tcPr>
          <w:p w:rsidR="003A47C7" w:rsidRPr="00292B6A" w:rsidRDefault="003A47C7" w:rsidP="003A47C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52" w:type="dxa"/>
            <w:vAlign w:val="center"/>
          </w:tcPr>
          <w:p w:rsidR="003A47C7" w:rsidRPr="00292B6A" w:rsidRDefault="003A47C7" w:rsidP="003A47C7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</w:tr>
      <w:tr w:rsidR="00C96B9B" w:rsidRPr="00292B6A" w:rsidTr="005D35E0">
        <w:trPr>
          <w:trHeight w:val="297"/>
        </w:trPr>
        <w:tc>
          <w:tcPr>
            <w:tcW w:w="3935" w:type="dxa"/>
            <w:vAlign w:val="center"/>
          </w:tcPr>
          <w:p w:rsidR="00C96B9B" w:rsidRPr="00292B6A" w:rsidRDefault="00C96B9B" w:rsidP="00C96B9B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  <w:lang/>
              </w:rPr>
              <w:t>Członkostwo w żydowskiej grupie młodzieżowej</w:t>
            </w:r>
          </w:p>
        </w:tc>
        <w:tc>
          <w:tcPr>
            <w:tcW w:w="1152" w:type="dxa"/>
            <w:vAlign w:val="center"/>
          </w:tcPr>
          <w:p w:rsidR="00C96B9B" w:rsidRPr="00292B6A" w:rsidRDefault="00C96B9B" w:rsidP="00C96B9B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52" w:type="dxa"/>
            <w:vAlign w:val="center"/>
          </w:tcPr>
          <w:p w:rsidR="00C96B9B" w:rsidRPr="00292B6A" w:rsidRDefault="00C96B9B" w:rsidP="00C96B9B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52" w:type="dxa"/>
            <w:vAlign w:val="center"/>
          </w:tcPr>
          <w:p w:rsidR="00C96B9B" w:rsidRPr="00292B6A" w:rsidRDefault="00C96B9B" w:rsidP="00C96B9B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52" w:type="dxa"/>
            <w:vAlign w:val="center"/>
          </w:tcPr>
          <w:p w:rsidR="00C96B9B" w:rsidRPr="00292B6A" w:rsidRDefault="00C96B9B" w:rsidP="00C96B9B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</w:tr>
      <w:tr w:rsidR="00C96B9B" w:rsidRPr="00292B6A" w:rsidTr="005D35E0">
        <w:trPr>
          <w:trHeight w:val="297"/>
        </w:trPr>
        <w:tc>
          <w:tcPr>
            <w:tcW w:w="3935" w:type="dxa"/>
            <w:vAlign w:val="center"/>
          </w:tcPr>
          <w:p w:rsidR="00C96B9B" w:rsidRPr="00292B6A" w:rsidRDefault="00C96B9B" w:rsidP="00C96B9B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  <w:lang/>
              </w:rPr>
              <w:t>Udział w nabożeństwach w synagodze</w:t>
            </w:r>
          </w:p>
        </w:tc>
        <w:tc>
          <w:tcPr>
            <w:tcW w:w="1152" w:type="dxa"/>
            <w:vAlign w:val="center"/>
          </w:tcPr>
          <w:p w:rsidR="00C96B9B" w:rsidRPr="00292B6A" w:rsidRDefault="00C96B9B" w:rsidP="00C96B9B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52" w:type="dxa"/>
            <w:vAlign w:val="center"/>
          </w:tcPr>
          <w:p w:rsidR="00C96B9B" w:rsidRPr="00292B6A" w:rsidRDefault="00C96B9B" w:rsidP="00C96B9B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52" w:type="dxa"/>
            <w:vAlign w:val="center"/>
          </w:tcPr>
          <w:p w:rsidR="00C96B9B" w:rsidRPr="00292B6A" w:rsidRDefault="00C96B9B" w:rsidP="00C96B9B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52" w:type="dxa"/>
            <w:vAlign w:val="center"/>
          </w:tcPr>
          <w:p w:rsidR="00C96B9B" w:rsidRPr="00292B6A" w:rsidRDefault="00C96B9B" w:rsidP="00C96B9B">
            <w:pPr>
              <w:pStyle w:val="RC-Sub-Header"/>
              <w:spacing w:before="12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</w:tr>
    </w:tbl>
    <w:p w:rsidR="00000000" w:rsidRDefault="000361B0">
      <w:pPr>
        <w:pStyle w:val="af"/>
        <w:spacing w:line="276" w:lineRule="auto"/>
        <w:ind w:left="720"/>
        <w:rPr>
          <w:rFonts w:asciiTheme="majorHAnsi" w:hAnsiTheme="majorHAnsi"/>
          <w:sz w:val="20"/>
          <w:szCs w:val="20"/>
        </w:rPr>
      </w:pPr>
    </w:p>
    <w:p w:rsidR="00C002AF" w:rsidRPr="00C002AF" w:rsidRDefault="00884091" w:rsidP="00C002AF">
      <w:pPr>
        <w:pStyle w:val="af"/>
        <w:numPr>
          <w:ilvl w:val="0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  <w:lang/>
        </w:rPr>
        <w:t>Jak często doświadczałeś(-aś) osobiście dowolnej formy antysemityzmu w ostatnim roku?</w:t>
      </w:r>
    </w:p>
    <w:p w:rsidR="00C002AF" w:rsidRDefault="00884091" w:rsidP="00C002AF">
      <w:pPr>
        <w:pStyle w:val="af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  <w:lang/>
        </w:rPr>
        <w:t>Nigdy</w:t>
      </w:r>
    </w:p>
    <w:p w:rsidR="00326FC2" w:rsidRDefault="00884091" w:rsidP="00326FC2">
      <w:pPr>
        <w:pStyle w:val="af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  <w:lang/>
        </w:rPr>
        <w:t>Rzadko</w:t>
      </w:r>
    </w:p>
    <w:p w:rsidR="00884091" w:rsidRDefault="00884091" w:rsidP="00326FC2">
      <w:pPr>
        <w:pStyle w:val="af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  <w:lang/>
        </w:rPr>
        <w:t>Okazjonalnie</w:t>
      </w:r>
    </w:p>
    <w:p w:rsidR="00326FC2" w:rsidRPr="00326FC2" w:rsidRDefault="00884091" w:rsidP="00326FC2">
      <w:pPr>
        <w:pStyle w:val="af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  <w:lang/>
        </w:rPr>
        <w:t>Często</w:t>
      </w:r>
    </w:p>
    <w:p w:rsidR="002A7651" w:rsidRPr="002A7651" w:rsidRDefault="002A7651" w:rsidP="003054D4">
      <w:pPr>
        <w:pStyle w:val="af"/>
        <w:spacing w:line="276" w:lineRule="auto"/>
        <w:rPr>
          <w:rFonts w:asciiTheme="majorHAnsi" w:hAnsiTheme="majorHAnsi"/>
          <w:sz w:val="20"/>
          <w:szCs w:val="20"/>
        </w:rPr>
      </w:pPr>
    </w:p>
    <w:p w:rsidR="002A7651" w:rsidRDefault="002A7651" w:rsidP="002A7651">
      <w:pPr>
        <w:pStyle w:val="af"/>
        <w:spacing w:line="276" w:lineRule="auto"/>
        <w:ind w:left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  <w:lang/>
        </w:rPr>
        <w:t xml:space="preserve">9a. </w:t>
      </w:r>
      <w:r>
        <w:rPr>
          <w:rFonts w:asciiTheme="majorHAnsi" w:hAnsiTheme="majorHAnsi"/>
          <w:sz w:val="20"/>
          <w:szCs w:val="20"/>
          <w:shd w:val="clear" w:color="auto" w:fill="E7DAEE"/>
          <w:lang/>
        </w:rPr>
        <w:t>[If Q9=b, c, or d]</w:t>
      </w:r>
      <w:r>
        <w:rPr>
          <w:rFonts w:asciiTheme="majorHAnsi" w:hAnsiTheme="majorHAnsi"/>
          <w:sz w:val="20"/>
          <w:szCs w:val="20"/>
          <w:lang/>
        </w:rPr>
        <w:t xml:space="preserve"> Jeśli czujesz się z tym komfortowo, opowiedz nam więcej o swoich doświadczeniach: </w:t>
      </w:r>
      <w:r>
        <w:rPr>
          <w:rFonts w:asciiTheme="majorHAnsi" w:hAnsiTheme="majorHAnsi"/>
          <w:sz w:val="20"/>
          <w:szCs w:val="20"/>
          <w:shd w:val="clear" w:color="auto" w:fill="E7DAEE"/>
          <w:lang/>
        </w:rPr>
        <w:t>[Write-in]</w:t>
      </w:r>
    </w:p>
    <w:p w:rsidR="002A7651" w:rsidRPr="002A7651" w:rsidRDefault="002A7651" w:rsidP="00C96B9B">
      <w:pPr>
        <w:pStyle w:val="af"/>
        <w:spacing w:line="276" w:lineRule="auto"/>
        <w:ind w:left="360"/>
        <w:rPr>
          <w:rFonts w:asciiTheme="majorHAnsi" w:hAnsiTheme="majorHAnsi"/>
          <w:sz w:val="20"/>
          <w:szCs w:val="20"/>
        </w:rPr>
      </w:pPr>
    </w:p>
    <w:p w:rsidR="00121B40" w:rsidRPr="00292B6A" w:rsidRDefault="00623726" w:rsidP="00954C5D">
      <w:pPr>
        <w:pStyle w:val="RCBody"/>
        <w:numPr>
          <w:ilvl w:val="0"/>
          <w:numId w:val="1"/>
        </w:numPr>
        <w:spacing w:after="0"/>
        <w:rPr>
          <w:color w:val="auto"/>
        </w:rPr>
      </w:pPr>
      <w:r>
        <w:rPr>
          <w:rFonts w:asciiTheme="majorHAnsi" w:hAnsiTheme="majorHAnsi"/>
          <w:color w:val="auto"/>
          <w:sz w:val="20"/>
          <w:szCs w:val="20"/>
          <w:lang/>
        </w:rPr>
        <w:t>Na ile jest prawdopodobne, że weźmiesz udział w poniższych aktywnościach po ukończeniu szkoły średniej?</w:t>
      </w:r>
    </w:p>
    <w:tbl>
      <w:tblPr>
        <w:tblStyle w:val="ab"/>
        <w:tblW w:w="8543" w:type="dxa"/>
        <w:tblInd w:w="5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/>
      </w:tblPr>
      <w:tblGrid>
        <w:gridCol w:w="3935"/>
        <w:gridCol w:w="1152"/>
        <w:gridCol w:w="1152"/>
        <w:gridCol w:w="1152"/>
        <w:gridCol w:w="1152"/>
      </w:tblGrid>
      <w:tr w:rsidR="00623726" w:rsidRPr="00292B6A" w:rsidTr="00623726">
        <w:trPr>
          <w:trHeight w:val="360"/>
        </w:trPr>
        <w:tc>
          <w:tcPr>
            <w:tcW w:w="3935" w:type="dxa"/>
          </w:tcPr>
          <w:p w:rsidR="00623726" w:rsidRPr="00292B6A" w:rsidRDefault="00623726" w:rsidP="00145826">
            <w:pPr>
              <w:pStyle w:val="RC-Sub-Header"/>
              <w:jc w:val="left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623726" w:rsidRPr="00292B6A" w:rsidRDefault="00623726" w:rsidP="0014582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  <w:lang/>
              </w:rPr>
              <w:t>Zupełnie nieprawdopodobne</w:t>
            </w:r>
          </w:p>
        </w:tc>
        <w:tc>
          <w:tcPr>
            <w:tcW w:w="1152" w:type="dxa"/>
            <w:vAlign w:val="center"/>
          </w:tcPr>
          <w:p w:rsidR="00623726" w:rsidRPr="00292B6A" w:rsidRDefault="00623726" w:rsidP="0014582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  <w:lang/>
              </w:rPr>
              <w:t>Mało prawdopodobne</w:t>
            </w:r>
          </w:p>
        </w:tc>
        <w:tc>
          <w:tcPr>
            <w:tcW w:w="1152" w:type="dxa"/>
            <w:vAlign w:val="center"/>
          </w:tcPr>
          <w:p w:rsidR="00623726" w:rsidRPr="00292B6A" w:rsidRDefault="00623726" w:rsidP="0014582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  <w:lang/>
              </w:rPr>
              <w:t>Raczej prawdopodobne</w:t>
            </w:r>
          </w:p>
        </w:tc>
        <w:tc>
          <w:tcPr>
            <w:tcW w:w="1152" w:type="dxa"/>
          </w:tcPr>
          <w:p w:rsidR="00623726" w:rsidRDefault="00623726" w:rsidP="0014582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  <w:lang/>
              </w:rPr>
              <w:t>Bardzo prawdopodobne</w:t>
            </w:r>
          </w:p>
        </w:tc>
      </w:tr>
      <w:tr w:rsidR="00623726" w:rsidRPr="00292B6A" w:rsidTr="00145826">
        <w:trPr>
          <w:trHeight w:val="297"/>
        </w:trPr>
        <w:tc>
          <w:tcPr>
            <w:tcW w:w="3935" w:type="dxa"/>
            <w:vAlign w:val="center"/>
          </w:tcPr>
          <w:p w:rsidR="00623726" w:rsidRPr="00292B6A" w:rsidRDefault="00623726" w:rsidP="00623726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  <w:lang/>
              </w:rPr>
              <w:t xml:space="preserve">Nauka w jesziwie, seminarium lub program </w:t>
            </w:r>
            <w:r>
              <w:rPr>
                <w:rFonts w:asciiTheme="majorHAnsi" w:hAnsiTheme="majorHAnsi"/>
                <w:i/>
                <w:iCs/>
                <w:color w:val="auto"/>
                <w:sz w:val="18"/>
                <w:szCs w:val="18"/>
                <w:lang/>
              </w:rPr>
              <w:t>gap year</w:t>
            </w:r>
            <w:r>
              <w:rPr>
                <w:rFonts w:asciiTheme="majorHAnsi" w:hAnsiTheme="majorHAnsi"/>
                <w:color w:val="auto"/>
                <w:sz w:val="18"/>
                <w:szCs w:val="18"/>
                <w:lang/>
              </w:rPr>
              <w:t xml:space="preserve"> w Izraelu </w:t>
            </w:r>
          </w:p>
        </w:tc>
        <w:tc>
          <w:tcPr>
            <w:tcW w:w="1152" w:type="dxa"/>
            <w:vAlign w:val="center"/>
          </w:tcPr>
          <w:p w:rsidR="00623726" w:rsidRPr="00292B6A" w:rsidRDefault="00623726" w:rsidP="0062372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52" w:type="dxa"/>
            <w:vAlign w:val="center"/>
          </w:tcPr>
          <w:p w:rsidR="00623726" w:rsidRPr="00292B6A" w:rsidRDefault="00623726" w:rsidP="0062372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52" w:type="dxa"/>
            <w:vAlign w:val="center"/>
          </w:tcPr>
          <w:p w:rsidR="00623726" w:rsidRPr="00292B6A" w:rsidRDefault="00623726" w:rsidP="0062372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52" w:type="dxa"/>
            <w:vAlign w:val="center"/>
          </w:tcPr>
          <w:p w:rsidR="00623726" w:rsidRPr="00292B6A" w:rsidRDefault="00623726" w:rsidP="0062372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</w:tr>
      <w:tr w:rsidR="00623726" w:rsidRPr="00292B6A" w:rsidTr="00145826">
        <w:trPr>
          <w:trHeight w:val="297"/>
        </w:trPr>
        <w:tc>
          <w:tcPr>
            <w:tcW w:w="3935" w:type="dxa"/>
            <w:vAlign w:val="center"/>
          </w:tcPr>
          <w:p w:rsidR="00623726" w:rsidRDefault="00623726" w:rsidP="00623726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  <w:lang/>
              </w:rPr>
              <w:t>Nauka na uczelni z aktywnym kampusem żydowskim</w:t>
            </w:r>
          </w:p>
        </w:tc>
        <w:tc>
          <w:tcPr>
            <w:tcW w:w="1152" w:type="dxa"/>
            <w:vAlign w:val="center"/>
          </w:tcPr>
          <w:p w:rsidR="00623726" w:rsidRPr="00292B6A" w:rsidRDefault="00623726" w:rsidP="0062372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52" w:type="dxa"/>
            <w:vAlign w:val="center"/>
          </w:tcPr>
          <w:p w:rsidR="00623726" w:rsidRPr="00292B6A" w:rsidRDefault="00623726" w:rsidP="0062372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52" w:type="dxa"/>
            <w:vAlign w:val="center"/>
          </w:tcPr>
          <w:p w:rsidR="00623726" w:rsidRPr="00292B6A" w:rsidRDefault="00623726" w:rsidP="0062372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52" w:type="dxa"/>
            <w:vAlign w:val="center"/>
          </w:tcPr>
          <w:p w:rsidR="00623726" w:rsidRPr="00292B6A" w:rsidRDefault="00623726" w:rsidP="0062372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</w:tr>
      <w:tr w:rsidR="00623726" w:rsidRPr="00292B6A" w:rsidTr="00145826">
        <w:trPr>
          <w:trHeight w:val="297"/>
        </w:trPr>
        <w:tc>
          <w:tcPr>
            <w:tcW w:w="3935" w:type="dxa"/>
            <w:vAlign w:val="center"/>
          </w:tcPr>
          <w:p w:rsidR="00623726" w:rsidRDefault="00623726" w:rsidP="00623726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  <w:lang/>
              </w:rPr>
              <w:t>Udział w wyjeździe Birthright Israel</w:t>
            </w:r>
          </w:p>
        </w:tc>
        <w:tc>
          <w:tcPr>
            <w:tcW w:w="1152" w:type="dxa"/>
            <w:vAlign w:val="center"/>
          </w:tcPr>
          <w:p w:rsidR="00623726" w:rsidRPr="00292B6A" w:rsidRDefault="00623726" w:rsidP="0062372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52" w:type="dxa"/>
            <w:vAlign w:val="center"/>
          </w:tcPr>
          <w:p w:rsidR="00623726" w:rsidRPr="00292B6A" w:rsidRDefault="00623726" w:rsidP="0062372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52" w:type="dxa"/>
            <w:vAlign w:val="center"/>
          </w:tcPr>
          <w:p w:rsidR="00623726" w:rsidRPr="00292B6A" w:rsidRDefault="00623726" w:rsidP="0062372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52" w:type="dxa"/>
            <w:vAlign w:val="center"/>
          </w:tcPr>
          <w:p w:rsidR="00623726" w:rsidRPr="00292B6A" w:rsidRDefault="00623726" w:rsidP="00623726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</w:tr>
    </w:tbl>
    <w:p w:rsidR="008C21E6" w:rsidRDefault="008C21E6" w:rsidP="008C21E6">
      <w:pPr>
        <w:pStyle w:val="af"/>
      </w:pPr>
    </w:p>
    <w:p w:rsidR="00D07563" w:rsidRDefault="008D3C61" w:rsidP="008C21E6">
      <w:pPr>
        <w:pStyle w:val="af"/>
        <w:rPr>
          <w:rFonts w:asciiTheme="majorHAnsi" w:hAnsiTheme="majorHAnsi"/>
          <w:b/>
          <w:bCs/>
          <w:color w:val="00A499" w:themeColor="accent2"/>
          <w:sz w:val="24"/>
          <w:szCs w:val="24"/>
        </w:rPr>
      </w:pPr>
      <w:r>
        <w:rPr>
          <w:rFonts w:asciiTheme="majorHAnsi" w:hAnsiTheme="majorHAnsi"/>
          <w:b/>
          <w:bCs/>
          <w:color w:val="00A499" w:themeColor="accent2"/>
          <w:sz w:val="24"/>
          <w:szCs w:val="24"/>
          <w:lang/>
        </w:rPr>
        <w:t>CZĘŚĆ 2A: Pytania NCSY</w:t>
      </w:r>
    </w:p>
    <w:p w:rsidR="00C96B9B" w:rsidRDefault="00C96B9B" w:rsidP="008D3C61">
      <w:pPr>
        <w:pStyle w:val="RCBody"/>
        <w:spacing w:after="0"/>
        <w:ind w:left="360"/>
        <w:rPr>
          <w:rFonts w:asciiTheme="majorHAnsi" w:hAnsiTheme="majorHAnsi"/>
          <w:b/>
          <w:bCs/>
          <w:color w:val="auto"/>
          <w:sz w:val="20"/>
          <w:szCs w:val="20"/>
        </w:rPr>
      </w:pPr>
    </w:p>
    <w:p w:rsidR="008D3C61" w:rsidRPr="008D3C61" w:rsidRDefault="008D3C61" w:rsidP="008D3C61">
      <w:pPr>
        <w:pStyle w:val="RCBody"/>
        <w:spacing w:after="0"/>
        <w:ind w:left="360"/>
        <w:rPr>
          <w:rFonts w:asciiTheme="majorHAnsi" w:hAnsiTheme="majorHAnsi"/>
          <w:b/>
          <w:bCs/>
          <w:color w:val="auto"/>
          <w:sz w:val="20"/>
          <w:szCs w:val="20"/>
        </w:rPr>
      </w:pPr>
      <w:r>
        <w:rPr>
          <w:rFonts w:asciiTheme="majorHAnsi" w:hAnsiTheme="majorHAnsi"/>
          <w:b/>
          <w:bCs/>
          <w:color w:val="auto"/>
          <w:sz w:val="20"/>
          <w:szCs w:val="20"/>
          <w:lang/>
        </w:rPr>
        <w:t>Twoich doradców NCSY szczególnie interesują odpowiedzi na poniższe pytania.</w:t>
      </w:r>
    </w:p>
    <w:p w:rsidR="008D3C61" w:rsidRDefault="008D3C61" w:rsidP="008C21E6">
      <w:pPr>
        <w:pStyle w:val="af"/>
        <w:rPr>
          <w:rFonts w:asciiTheme="majorHAnsi" w:hAnsiTheme="majorHAnsi"/>
          <w:b/>
          <w:bCs/>
          <w:color w:val="00A499" w:themeColor="accent2"/>
          <w:sz w:val="24"/>
          <w:szCs w:val="24"/>
        </w:rPr>
      </w:pPr>
    </w:p>
    <w:p w:rsidR="008D3C61" w:rsidRPr="008D3C61" w:rsidRDefault="008D3C61" w:rsidP="008D3C61">
      <w:pPr>
        <w:pStyle w:val="RCBody"/>
        <w:spacing w:after="0"/>
        <w:ind w:left="36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  <w:lang/>
        </w:rPr>
        <w:t>NCSY 1. W ciągu ostatniego miesiąca, jak często</w:t>
      </w:r>
      <w:r w:rsidR="007F5D9E">
        <w:rPr>
          <w:rFonts w:asciiTheme="majorHAnsi" w:hAnsiTheme="majorHAnsi"/>
          <w:color w:val="auto"/>
          <w:sz w:val="20"/>
          <w:szCs w:val="20"/>
          <w:lang/>
        </w:rPr>
        <w:t>…</w:t>
      </w:r>
      <w:r>
        <w:rPr>
          <w:rFonts w:asciiTheme="majorHAnsi" w:hAnsiTheme="majorHAnsi"/>
          <w:color w:val="auto"/>
          <w:sz w:val="20"/>
          <w:szCs w:val="20"/>
          <w:lang/>
        </w:rPr>
        <w:t>?</w:t>
      </w:r>
    </w:p>
    <w:tbl>
      <w:tblPr>
        <w:tblStyle w:val="ab"/>
        <w:tblW w:w="8543" w:type="dxa"/>
        <w:tblInd w:w="5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/>
      </w:tblPr>
      <w:tblGrid>
        <w:gridCol w:w="3935"/>
        <w:gridCol w:w="1152"/>
        <w:gridCol w:w="1152"/>
        <w:gridCol w:w="1152"/>
        <w:gridCol w:w="1152"/>
      </w:tblGrid>
      <w:tr w:rsidR="008D3C61" w:rsidRPr="00292B6A" w:rsidTr="00145826">
        <w:trPr>
          <w:trHeight w:val="360"/>
        </w:trPr>
        <w:tc>
          <w:tcPr>
            <w:tcW w:w="3935" w:type="dxa"/>
          </w:tcPr>
          <w:p w:rsidR="008D3C61" w:rsidRPr="00292B6A" w:rsidRDefault="008D3C61" w:rsidP="00145826">
            <w:pPr>
              <w:pStyle w:val="RC-Sub-Header"/>
              <w:jc w:val="left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8D3C61" w:rsidRPr="00292B6A" w:rsidRDefault="008D3C61" w:rsidP="0014582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  <w:lang/>
              </w:rPr>
              <w:t>Nigdy</w:t>
            </w:r>
          </w:p>
        </w:tc>
        <w:tc>
          <w:tcPr>
            <w:tcW w:w="1152" w:type="dxa"/>
            <w:vAlign w:val="center"/>
          </w:tcPr>
          <w:p w:rsidR="008D3C61" w:rsidRPr="00292B6A" w:rsidRDefault="008D3C61" w:rsidP="0014582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  <w:lang/>
              </w:rPr>
              <w:t>Raz</w:t>
            </w:r>
          </w:p>
        </w:tc>
        <w:tc>
          <w:tcPr>
            <w:tcW w:w="1152" w:type="dxa"/>
            <w:vAlign w:val="center"/>
          </w:tcPr>
          <w:p w:rsidR="008D3C61" w:rsidRPr="00292B6A" w:rsidRDefault="008D3C61" w:rsidP="0014582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  <w:lang/>
              </w:rPr>
              <w:t>Dwa lub trzy razy</w:t>
            </w:r>
          </w:p>
        </w:tc>
        <w:tc>
          <w:tcPr>
            <w:tcW w:w="1152" w:type="dxa"/>
          </w:tcPr>
          <w:p w:rsidR="008D3C61" w:rsidRDefault="008D3C61" w:rsidP="0014582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  <w:lang/>
              </w:rPr>
              <w:t>Cztery lub więcej razy</w:t>
            </w:r>
          </w:p>
        </w:tc>
      </w:tr>
      <w:tr w:rsidR="008D3C61" w:rsidRPr="00292B6A" w:rsidTr="00145826">
        <w:trPr>
          <w:trHeight w:val="297"/>
        </w:trPr>
        <w:tc>
          <w:tcPr>
            <w:tcW w:w="3935" w:type="dxa"/>
          </w:tcPr>
          <w:p w:rsidR="008D3C61" w:rsidRPr="008D3C61" w:rsidRDefault="008D3C61" w:rsidP="008D3C61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  <w:lang/>
              </w:rPr>
              <w:t>Zjadłeś(-aś) świąteczny posiłek w Szabat</w:t>
            </w:r>
          </w:p>
        </w:tc>
        <w:tc>
          <w:tcPr>
            <w:tcW w:w="1152" w:type="dxa"/>
            <w:vAlign w:val="center"/>
          </w:tcPr>
          <w:p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52" w:type="dxa"/>
            <w:vAlign w:val="center"/>
          </w:tcPr>
          <w:p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52" w:type="dxa"/>
            <w:vAlign w:val="center"/>
          </w:tcPr>
          <w:p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52" w:type="dxa"/>
            <w:vAlign w:val="center"/>
          </w:tcPr>
          <w:p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</w:tr>
      <w:tr w:rsidR="008D3C61" w:rsidRPr="00292B6A" w:rsidTr="00145826">
        <w:trPr>
          <w:trHeight w:val="297"/>
        </w:trPr>
        <w:tc>
          <w:tcPr>
            <w:tcW w:w="3935" w:type="dxa"/>
          </w:tcPr>
          <w:p w:rsidR="008D3C61" w:rsidRPr="008D3C61" w:rsidRDefault="008D3C61" w:rsidP="008D3C61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  <w:lang/>
              </w:rPr>
              <w:t>Odwiedziłeś(-aś) synagogę</w:t>
            </w:r>
          </w:p>
        </w:tc>
        <w:tc>
          <w:tcPr>
            <w:tcW w:w="1152" w:type="dxa"/>
            <w:vAlign w:val="center"/>
          </w:tcPr>
          <w:p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52" w:type="dxa"/>
            <w:vAlign w:val="center"/>
          </w:tcPr>
          <w:p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52" w:type="dxa"/>
            <w:vAlign w:val="center"/>
          </w:tcPr>
          <w:p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52" w:type="dxa"/>
            <w:vAlign w:val="center"/>
          </w:tcPr>
          <w:p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</w:tr>
      <w:tr w:rsidR="008D3C61" w:rsidRPr="00292B6A" w:rsidTr="00145826">
        <w:trPr>
          <w:trHeight w:val="297"/>
        </w:trPr>
        <w:tc>
          <w:tcPr>
            <w:tcW w:w="3935" w:type="dxa"/>
          </w:tcPr>
          <w:p w:rsidR="008D3C61" w:rsidRPr="008D3C61" w:rsidRDefault="008D3C61" w:rsidP="008D3C61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  <w:lang/>
              </w:rPr>
              <w:t>Studiowałeś(-aś) Torę samodzielnie, w ramach wykładu religijnego (</w:t>
            </w:r>
            <w:r>
              <w:rPr>
                <w:rFonts w:asciiTheme="majorHAnsi" w:hAnsiTheme="majorHAnsi"/>
                <w:i/>
                <w:iCs/>
                <w:sz w:val="18"/>
                <w:szCs w:val="18"/>
                <w:lang/>
              </w:rPr>
              <w:t>sziur</w:t>
            </w:r>
            <w:r>
              <w:rPr>
                <w:rFonts w:asciiTheme="majorHAnsi" w:hAnsiTheme="majorHAnsi"/>
                <w:sz w:val="18"/>
                <w:szCs w:val="18"/>
                <w:lang/>
              </w:rPr>
              <w:t>) lub w parze z kolegą/koleżanką (</w:t>
            </w:r>
            <w:r>
              <w:rPr>
                <w:rFonts w:asciiTheme="majorHAnsi" w:hAnsiTheme="majorHAnsi"/>
                <w:i/>
                <w:iCs/>
                <w:sz w:val="18"/>
                <w:szCs w:val="18"/>
                <w:lang/>
              </w:rPr>
              <w:t>chawruta</w:t>
            </w:r>
            <w:r>
              <w:rPr>
                <w:rFonts w:asciiTheme="majorHAnsi" w:hAnsiTheme="majorHAnsi"/>
                <w:sz w:val="18"/>
                <w:szCs w:val="18"/>
                <w:lang/>
              </w:rPr>
              <w:t>)</w:t>
            </w:r>
          </w:p>
        </w:tc>
        <w:tc>
          <w:tcPr>
            <w:tcW w:w="1152" w:type="dxa"/>
            <w:vAlign w:val="center"/>
          </w:tcPr>
          <w:p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52" w:type="dxa"/>
            <w:vAlign w:val="center"/>
          </w:tcPr>
          <w:p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52" w:type="dxa"/>
            <w:vAlign w:val="center"/>
          </w:tcPr>
          <w:p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52" w:type="dxa"/>
            <w:vAlign w:val="center"/>
          </w:tcPr>
          <w:p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</w:tr>
      <w:tr w:rsidR="008D3C61" w:rsidRPr="00292B6A" w:rsidTr="00145826">
        <w:trPr>
          <w:trHeight w:val="297"/>
        </w:trPr>
        <w:tc>
          <w:tcPr>
            <w:tcW w:w="3935" w:type="dxa"/>
          </w:tcPr>
          <w:p w:rsidR="008D3C61" w:rsidRPr="008D3C61" w:rsidRDefault="008D3C61" w:rsidP="008D3C61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  <w:lang/>
              </w:rPr>
              <w:t>Rozmawiałeś(-aś) z doradcą NCSY, rabinem lub innym żydowskim mentorem</w:t>
            </w:r>
          </w:p>
        </w:tc>
        <w:tc>
          <w:tcPr>
            <w:tcW w:w="1152" w:type="dxa"/>
            <w:vAlign w:val="center"/>
          </w:tcPr>
          <w:p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52" w:type="dxa"/>
            <w:vAlign w:val="center"/>
          </w:tcPr>
          <w:p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52" w:type="dxa"/>
            <w:vAlign w:val="center"/>
          </w:tcPr>
          <w:p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52" w:type="dxa"/>
            <w:vAlign w:val="center"/>
          </w:tcPr>
          <w:p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</w:tr>
      <w:tr w:rsidR="008D3C61" w:rsidRPr="00292B6A" w:rsidTr="00145826">
        <w:trPr>
          <w:trHeight w:val="297"/>
        </w:trPr>
        <w:tc>
          <w:tcPr>
            <w:tcW w:w="3935" w:type="dxa"/>
          </w:tcPr>
          <w:p w:rsidR="008D3C61" w:rsidRPr="008D3C61" w:rsidRDefault="008D3C61" w:rsidP="008D3C61">
            <w:pPr>
              <w:pStyle w:val="RCBody"/>
              <w:spacing w:before="60" w:after="60"/>
              <w:ind w:left="-15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  <w:lang/>
              </w:rPr>
              <w:t>Użyłeś(-aś) telefonu komórkowego w Szabat (nie licząc sytuacji awaryjnych)</w:t>
            </w:r>
          </w:p>
        </w:tc>
        <w:tc>
          <w:tcPr>
            <w:tcW w:w="1152" w:type="dxa"/>
            <w:vAlign w:val="center"/>
          </w:tcPr>
          <w:p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52" w:type="dxa"/>
            <w:vAlign w:val="center"/>
          </w:tcPr>
          <w:p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52" w:type="dxa"/>
            <w:vAlign w:val="center"/>
          </w:tcPr>
          <w:p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52" w:type="dxa"/>
            <w:vAlign w:val="center"/>
          </w:tcPr>
          <w:p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</w:tr>
    </w:tbl>
    <w:p w:rsidR="008D3C61" w:rsidRDefault="008D3C61" w:rsidP="008D3C61">
      <w:pPr>
        <w:pStyle w:val="af"/>
        <w:ind w:left="360"/>
        <w:rPr>
          <w:rFonts w:asciiTheme="majorHAnsi" w:hAnsiTheme="majorHAnsi"/>
          <w:b/>
          <w:bCs/>
          <w:color w:val="00A499" w:themeColor="accent2"/>
          <w:sz w:val="24"/>
          <w:szCs w:val="24"/>
        </w:rPr>
      </w:pPr>
    </w:p>
    <w:p w:rsidR="008D3C61" w:rsidRDefault="008D3C61" w:rsidP="008C21E6">
      <w:pPr>
        <w:pStyle w:val="af"/>
        <w:rPr>
          <w:rFonts w:asciiTheme="majorHAnsi" w:hAnsiTheme="majorHAnsi"/>
          <w:b/>
          <w:bCs/>
          <w:color w:val="00A499" w:themeColor="accent2"/>
          <w:sz w:val="24"/>
          <w:szCs w:val="24"/>
        </w:rPr>
      </w:pPr>
    </w:p>
    <w:p w:rsidR="008D3C61" w:rsidRPr="008D3C61" w:rsidRDefault="008D3C61" w:rsidP="008D3C61">
      <w:pPr>
        <w:pStyle w:val="RCBody"/>
        <w:spacing w:after="0"/>
        <w:ind w:left="36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  <w:lang/>
        </w:rPr>
        <w:t>NCSY 2. W jakim stopniu każda z poniższych odpowiedzi odzwierciedla Twoje poglądy?</w:t>
      </w:r>
    </w:p>
    <w:tbl>
      <w:tblPr>
        <w:tblStyle w:val="ab"/>
        <w:tblW w:w="8543" w:type="dxa"/>
        <w:tblInd w:w="5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/>
      </w:tblPr>
      <w:tblGrid>
        <w:gridCol w:w="3935"/>
        <w:gridCol w:w="1152"/>
        <w:gridCol w:w="1152"/>
        <w:gridCol w:w="1152"/>
        <w:gridCol w:w="1152"/>
      </w:tblGrid>
      <w:tr w:rsidR="008D3C61" w:rsidRPr="00292B6A" w:rsidTr="00145826">
        <w:trPr>
          <w:trHeight w:val="360"/>
        </w:trPr>
        <w:tc>
          <w:tcPr>
            <w:tcW w:w="3935" w:type="dxa"/>
          </w:tcPr>
          <w:p w:rsidR="008D3C61" w:rsidRPr="00292B6A" w:rsidRDefault="008D3C61" w:rsidP="00145826">
            <w:pPr>
              <w:pStyle w:val="RC-Sub-Header"/>
              <w:jc w:val="left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8D3C61" w:rsidRPr="00292B6A" w:rsidRDefault="008D3C61" w:rsidP="0014582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  <w:lang/>
              </w:rPr>
              <w:t>Wcale</w:t>
            </w:r>
          </w:p>
        </w:tc>
        <w:tc>
          <w:tcPr>
            <w:tcW w:w="1152" w:type="dxa"/>
            <w:vAlign w:val="center"/>
          </w:tcPr>
          <w:p w:rsidR="008D3C61" w:rsidRPr="00292B6A" w:rsidRDefault="008D3C61" w:rsidP="0014582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  <w:lang/>
              </w:rPr>
              <w:t>Trochę</w:t>
            </w:r>
          </w:p>
        </w:tc>
        <w:tc>
          <w:tcPr>
            <w:tcW w:w="1152" w:type="dxa"/>
            <w:vAlign w:val="center"/>
          </w:tcPr>
          <w:p w:rsidR="008D3C61" w:rsidRPr="00292B6A" w:rsidRDefault="008D3C61" w:rsidP="0014582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  <w:lang/>
              </w:rPr>
              <w:t>Umiarkowanie</w:t>
            </w:r>
          </w:p>
        </w:tc>
        <w:tc>
          <w:tcPr>
            <w:tcW w:w="1152" w:type="dxa"/>
          </w:tcPr>
          <w:p w:rsidR="008D3C61" w:rsidRDefault="008D3C61" w:rsidP="0014582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  <w:lang/>
              </w:rPr>
              <w:t>Zdecydowanie</w:t>
            </w:r>
          </w:p>
        </w:tc>
      </w:tr>
      <w:tr w:rsidR="008D3C61" w:rsidRPr="00292B6A" w:rsidTr="00145826">
        <w:trPr>
          <w:trHeight w:val="297"/>
        </w:trPr>
        <w:tc>
          <w:tcPr>
            <w:tcW w:w="3935" w:type="dxa"/>
          </w:tcPr>
          <w:p w:rsidR="008D3C61" w:rsidRPr="008D3C61" w:rsidRDefault="007F5D9E" w:rsidP="008D3C61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  <w:lang/>
              </w:rPr>
              <w:t>To</w:t>
            </w:r>
            <w:r w:rsidR="008D3C61">
              <w:rPr>
                <w:rFonts w:asciiTheme="majorHAnsi" w:hAnsiTheme="majorHAnsi"/>
                <w:sz w:val="18"/>
                <w:szCs w:val="18"/>
                <w:lang/>
              </w:rPr>
              <w:t xml:space="preserve"> dla mnie ważne, by poślubić Żyda/Żydówkę</w:t>
            </w:r>
          </w:p>
        </w:tc>
        <w:tc>
          <w:tcPr>
            <w:tcW w:w="1152" w:type="dxa"/>
            <w:vAlign w:val="center"/>
          </w:tcPr>
          <w:p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52" w:type="dxa"/>
            <w:vAlign w:val="center"/>
          </w:tcPr>
          <w:p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52" w:type="dxa"/>
            <w:vAlign w:val="center"/>
          </w:tcPr>
          <w:p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52" w:type="dxa"/>
            <w:vAlign w:val="center"/>
          </w:tcPr>
          <w:p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</w:tr>
      <w:tr w:rsidR="008D3C61" w:rsidRPr="00292B6A" w:rsidTr="00145826">
        <w:trPr>
          <w:trHeight w:val="297"/>
        </w:trPr>
        <w:tc>
          <w:tcPr>
            <w:tcW w:w="3935" w:type="dxa"/>
          </w:tcPr>
          <w:p w:rsidR="008D3C61" w:rsidRPr="008D3C61" w:rsidRDefault="008D3C61" w:rsidP="008D3C61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  <w:lang/>
              </w:rPr>
              <w:t>Studiowanie Tory to ważny element tożsamości żydowskiej</w:t>
            </w:r>
          </w:p>
        </w:tc>
        <w:tc>
          <w:tcPr>
            <w:tcW w:w="1152" w:type="dxa"/>
            <w:vAlign w:val="center"/>
          </w:tcPr>
          <w:p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52" w:type="dxa"/>
            <w:vAlign w:val="center"/>
          </w:tcPr>
          <w:p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52" w:type="dxa"/>
            <w:vAlign w:val="center"/>
          </w:tcPr>
          <w:p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52" w:type="dxa"/>
            <w:vAlign w:val="center"/>
          </w:tcPr>
          <w:p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</w:tr>
      <w:tr w:rsidR="008D3C61" w:rsidRPr="00292B6A" w:rsidTr="00145826">
        <w:trPr>
          <w:trHeight w:val="297"/>
        </w:trPr>
        <w:tc>
          <w:tcPr>
            <w:tcW w:w="3935" w:type="dxa"/>
          </w:tcPr>
          <w:p w:rsidR="008D3C61" w:rsidRPr="008D3C61" w:rsidRDefault="008D3C61" w:rsidP="008D3C61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  <w:lang/>
              </w:rPr>
              <w:t>Szabat jest darem Boga dla narodu żydowskiego</w:t>
            </w:r>
          </w:p>
        </w:tc>
        <w:tc>
          <w:tcPr>
            <w:tcW w:w="1152" w:type="dxa"/>
            <w:vAlign w:val="center"/>
          </w:tcPr>
          <w:p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52" w:type="dxa"/>
            <w:vAlign w:val="center"/>
          </w:tcPr>
          <w:p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52" w:type="dxa"/>
            <w:vAlign w:val="center"/>
          </w:tcPr>
          <w:p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52" w:type="dxa"/>
            <w:vAlign w:val="center"/>
          </w:tcPr>
          <w:p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</w:tr>
      <w:tr w:rsidR="008D3C61" w:rsidRPr="00292B6A" w:rsidTr="00145826">
        <w:trPr>
          <w:trHeight w:val="297"/>
        </w:trPr>
        <w:tc>
          <w:tcPr>
            <w:tcW w:w="3935" w:type="dxa"/>
          </w:tcPr>
          <w:p w:rsidR="008D3C61" w:rsidRPr="008D3C61" w:rsidRDefault="008D3C61" w:rsidP="008D3C61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  <w:lang/>
              </w:rPr>
              <w:t>Spożywanie koszernego jedzenia to ważny sposób wyrażania przywiązania do tradycji żydowskiej</w:t>
            </w:r>
          </w:p>
        </w:tc>
        <w:tc>
          <w:tcPr>
            <w:tcW w:w="1152" w:type="dxa"/>
            <w:vAlign w:val="center"/>
          </w:tcPr>
          <w:p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52" w:type="dxa"/>
            <w:vAlign w:val="center"/>
          </w:tcPr>
          <w:p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52" w:type="dxa"/>
            <w:vAlign w:val="center"/>
          </w:tcPr>
          <w:p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52" w:type="dxa"/>
            <w:vAlign w:val="center"/>
          </w:tcPr>
          <w:p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</w:tr>
      <w:tr w:rsidR="008D3C61" w:rsidRPr="00292B6A" w:rsidTr="00145826">
        <w:trPr>
          <w:trHeight w:val="297"/>
        </w:trPr>
        <w:tc>
          <w:tcPr>
            <w:tcW w:w="3935" w:type="dxa"/>
          </w:tcPr>
          <w:p w:rsidR="008D3C61" w:rsidRPr="008D3C61" w:rsidRDefault="008D3C61" w:rsidP="008D3C61">
            <w:pPr>
              <w:pStyle w:val="RCBody"/>
              <w:spacing w:before="60" w:after="60"/>
              <w:ind w:left="-15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  <w:lang/>
              </w:rPr>
              <w:t>Bóg podarował Torę narodowi żydowskiemu przez Mojżesza na górze Synaj</w:t>
            </w:r>
          </w:p>
        </w:tc>
        <w:tc>
          <w:tcPr>
            <w:tcW w:w="1152" w:type="dxa"/>
            <w:vAlign w:val="center"/>
          </w:tcPr>
          <w:p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52" w:type="dxa"/>
            <w:vAlign w:val="center"/>
          </w:tcPr>
          <w:p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52" w:type="dxa"/>
            <w:vAlign w:val="center"/>
          </w:tcPr>
          <w:p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52" w:type="dxa"/>
            <w:vAlign w:val="center"/>
          </w:tcPr>
          <w:p w:rsidR="008D3C61" w:rsidRPr="00292B6A" w:rsidRDefault="008D3C61" w:rsidP="008D3C61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</w:tr>
    </w:tbl>
    <w:p w:rsidR="008D3C61" w:rsidRDefault="008D3C61" w:rsidP="008C21E6">
      <w:pPr>
        <w:pStyle w:val="af"/>
        <w:rPr>
          <w:rFonts w:asciiTheme="majorHAnsi" w:hAnsiTheme="majorHAnsi"/>
          <w:b/>
          <w:bCs/>
          <w:color w:val="00A499" w:themeColor="accent2"/>
          <w:sz w:val="24"/>
          <w:szCs w:val="24"/>
        </w:rPr>
      </w:pPr>
    </w:p>
    <w:p w:rsidR="008D3C61" w:rsidRDefault="008D3C61" w:rsidP="008C21E6">
      <w:pPr>
        <w:pStyle w:val="af"/>
        <w:rPr>
          <w:rFonts w:asciiTheme="majorHAnsi" w:hAnsiTheme="majorHAnsi"/>
          <w:b/>
          <w:bCs/>
          <w:color w:val="00A499" w:themeColor="accent2"/>
          <w:sz w:val="24"/>
          <w:szCs w:val="24"/>
        </w:rPr>
      </w:pPr>
    </w:p>
    <w:p w:rsidR="008D3C61" w:rsidRDefault="00C96B9B" w:rsidP="008C21E6">
      <w:pPr>
        <w:pStyle w:val="af"/>
        <w:rPr>
          <w:rFonts w:asciiTheme="majorHAnsi" w:hAnsiTheme="majorHAnsi"/>
          <w:b/>
          <w:bCs/>
          <w:color w:val="00A499" w:themeColor="accent2"/>
          <w:sz w:val="24"/>
          <w:szCs w:val="24"/>
        </w:rPr>
      </w:pPr>
      <w:r>
        <w:rPr>
          <w:rFonts w:asciiTheme="majorHAnsi" w:hAnsiTheme="majorHAnsi"/>
          <w:b/>
          <w:bCs/>
          <w:color w:val="00A499" w:themeColor="accent2"/>
          <w:sz w:val="24"/>
          <w:szCs w:val="24"/>
          <w:lang/>
        </w:rPr>
        <w:t>CZĘŚĆ 2B: MOTYWACJE</w:t>
      </w:r>
    </w:p>
    <w:p w:rsidR="008D3C61" w:rsidRDefault="008D3C61" w:rsidP="008D3C61">
      <w:pPr>
        <w:pStyle w:val="af"/>
        <w:rPr>
          <w:rFonts w:asciiTheme="majorHAnsi" w:hAnsiTheme="majorHAnsi"/>
          <w:b/>
          <w:bCs/>
          <w:color w:val="00A499" w:themeColor="accent2"/>
          <w:sz w:val="24"/>
          <w:szCs w:val="24"/>
        </w:rPr>
      </w:pPr>
    </w:p>
    <w:p w:rsidR="008D3C61" w:rsidRPr="008D3C61" w:rsidRDefault="008D3C61" w:rsidP="00C96B9B">
      <w:pPr>
        <w:pStyle w:val="RCBody"/>
        <w:numPr>
          <w:ilvl w:val="0"/>
          <w:numId w:val="1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  <w:lang/>
        </w:rPr>
        <w:t>Z poniższych odpowiedzi wybierz trzy, które najlepiej odpowiadają na pytanie, dlaczego chcesz wziąć udział w wyjeździe.</w:t>
      </w:r>
    </w:p>
    <w:p w:rsidR="008D3C61" w:rsidRPr="008D3C61" w:rsidRDefault="007F5D9E" w:rsidP="008D3C61">
      <w:pPr>
        <w:pStyle w:val="RCBody"/>
        <w:numPr>
          <w:ilvl w:val="0"/>
          <w:numId w:val="21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  <w:lang/>
        </w:rPr>
        <w:t>Chcę s</w:t>
      </w:r>
      <w:r w:rsidR="008D3C61">
        <w:rPr>
          <w:rFonts w:asciiTheme="majorHAnsi" w:hAnsiTheme="majorHAnsi"/>
          <w:color w:val="auto"/>
          <w:sz w:val="20"/>
          <w:szCs w:val="20"/>
          <w:lang/>
        </w:rPr>
        <w:t>pędzić czas z przyjaciółmi</w:t>
      </w:r>
    </w:p>
    <w:p w:rsidR="008D3C61" w:rsidRPr="008D3C61" w:rsidRDefault="007F5D9E" w:rsidP="008D3C61">
      <w:pPr>
        <w:pStyle w:val="RCBody"/>
        <w:numPr>
          <w:ilvl w:val="0"/>
          <w:numId w:val="21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  <w:lang/>
        </w:rPr>
        <w:t>Chcę nawiązać nowe znajomości</w:t>
      </w:r>
    </w:p>
    <w:p w:rsidR="008D3C61" w:rsidRPr="008D3C61" w:rsidRDefault="007F5D9E" w:rsidP="008D3C61">
      <w:pPr>
        <w:pStyle w:val="RCBody"/>
        <w:numPr>
          <w:ilvl w:val="0"/>
          <w:numId w:val="21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  <w:lang/>
        </w:rPr>
        <w:t>Chcę się d</w:t>
      </w:r>
      <w:r w:rsidR="008D3C61">
        <w:rPr>
          <w:rFonts w:asciiTheme="majorHAnsi" w:hAnsiTheme="majorHAnsi"/>
          <w:color w:val="auto"/>
          <w:sz w:val="20"/>
          <w:szCs w:val="20"/>
          <w:lang/>
        </w:rPr>
        <w:t>obrze bawić</w:t>
      </w:r>
    </w:p>
    <w:p w:rsidR="008D3C61" w:rsidRPr="008D3C61" w:rsidRDefault="007F5D9E" w:rsidP="008D3C61">
      <w:pPr>
        <w:pStyle w:val="RCBody"/>
        <w:numPr>
          <w:ilvl w:val="0"/>
          <w:numId w:val="21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  <w:lang/>
        </w:rPr>
        <w:t>Chcę zdobyć wiedzę</w:t>
      </w:r>
    </w:p>
    <w:p w:rsidR="008D3C61" w:rsidRPr="008D3C61" w:rsidRDefault="007F5D9E" w:rsidP="008D3C61">
      <w:pPr>
        <w:pStyle w:val="RCBody"/>
        <w:numPr>
          <w:ilvl w:val="0"/>
          <w:numId w:val="21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  <w:lang/>
        </w:rPr>
        <w:t>Chcę p</w:t>
      </w:r>
      <w:r w:rsidR="008D3C61">
        <w:rPr>
          <w:rFonts w:asciiTheme="majorHAnsi" w:hAnsiTheme="majorHAnsi"/>
          <w:color w:val="auto"/>
          <w:sz w:val="20"/>
          <w:szCs w:val="20"/>
          <w:lang/>
        </w:rPr>
        <w:t>owrócić do swoich korzeni</w:t>
      </w:r>
    </w:p>
    <w:p w:rsidR="008D3C61" w:rsidRPr="008D3C61" w:rsidRDefault="007F5D9E" w:rsidP="008D3C61">
      <w:pPr>
        <w:pStyle w:val="RCBody"/>
        <w:numPr>
          <w:ilvl w:val="0"/>
          <w:numId w:val="21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  <w:lang/>
        </w:rPr>
        <w:t>Chcę d</w:t>
      </w:r>
      <w:r w:rsidR="008D3C61">
        <w:rPr>
          <w:rFonts w:asciiTheme="majorHAnsi" w:hAnsiTheme="majorHAnsi"/>
          <w:color w:val="auto"/>
          <w:sz w:val="20"/>
          <w:szCs w:val="20"/>
          <w:lang/>
        </w:rPr>
        <w:t>oświadczyć prawdziwie żydowskich przeżyć</w:t>
      </w:r>
    </w:p>
    <w:p w:rsidR="008D3C61" w:rsidRDefault="007F5D9E" w:rsidP="008D3C61">
      <w:pPr>
        <w:pStyle w:val="RCBody"/>
        <w:numPr>
          <w:ilvl w:val="0"/>
          <w:numId w:val="21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  <w:lang/>
        </w:rPr>
        <w:t>Chcę d</w:t>
      </w:r>
      <w:r w:rsidR="008D3C61">
        <w:rPr>
          <w:rFonts w:asciiTheme="majorHAnsi" w:hAnsiTheme="majorHAnsi"/>
          <w:color w:val="auto"/>
          <w:sz w:val="20"/>
          <w:szCs w:val="20"/>
          <w:lang/>
        </w:rPr>
        <w:t>oświadczyć przeżyć duchowych</w:t>
      </w:r>
    </w:p>
    <w:p w:rsidR="005C2B57" w:rsidRPr="008D3C61" w:rsidRDefault="007F5D9E" w:rsidP="008D3C61">
      <w:pPr>
        <w:pStyle w:val="RCBody"/>
        <w:numPr>
          <w:ilvl w:val="0"/>
          <w:numId w:val="21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  <w:lang/>
        </w:rPr>
        <w:t>Chcę o</w:t>
      </w:r>
      <w:r w:rsidR="005C2B57">
        <w:rPr>
          <w:rFonts w:asciiTheme="majorHAnsi" w:hAnsiTheme="majorHAnsi"/>
          <w:color w:val="auto"/>
          <w:sz w:val="20"/>
          <w:szCs w:val="20"/>
          <w:lang/>
        </w:rPr>
        <w:t>dwiedzić Izrael</w:t>
      </w:r>
    </w:p>
    <w:p w:rsidR="008D3C61" w:rsidRPr="008D3C61" w:rsidRDefault="008D3C61" w:rsidP="008D3C61">
      <w:pPr>
        <w:pStyle w:val="RCBody"/>
        <w:numPr>
          <w:ilvl w:val="0"/>
          <w:numId w:val="21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  <w:lang/>
        </w:rPr>
        <w:t>Inny powód (wpisz):</w:t>
      </w:r>
    </w:p>
    <w:p w:rsidR="008D3C61" w:rsidRPr="008D3C61" w:rsidRDefault="008D3C61" w:rsidP="008D3C61">
      <w:pPr>
        <w:pStyle w:val="RCBody"/>
        <w:spacing w:after="0"/>
        <w:rPr>
          <w:rFonts w:asciiTheme="majorHAnsi" w:hAnsiTheme="majorHAnsi"/>
          <w:color w:val="auto"/>
          <w:sz w:val="20"/>
          <w:szCs w:val="20"/>
        </w:rPr>
      </w:pPr>
    </w:p>
    <w:p w:rsidR="008D3C61" w:rsidRPr="008D3C61" w:rsidRDefault="008D3C61" w:rsidP="008D3C61">
      <w:pPr>
        <w:pStyle w:val="RCBody"/>
        <w:spacing w:after="0"/>
        <w:rPr>
          <w:rFonts w:asciiTheme="majorHAnsi" w:hAnsiTheme="majorHAnsi"/>
          <w:color w:val="auto"/>
          <w:sz w:val="20"/>
          <w:szCs w:val="20"/>
        </w:rPr>
      </w:pPr>
    </w:p>
    <w:p w:rsidR="008C21E6" w:rsidRPr="003545C9" w:rsidRDefault="00C96B9B" w:rsidP="008C21E6">
      <w:pPr>
        <w:pStyle w:val="RCBody"/>
        <w:rPr>
          <w:rFonts w:asciiTheme="majorHAnsi" w:hAnsiTheme="majorHAnsi"/>
          <w:b/>
          <w:bCs/>
          <w:color w:val="00A499" w:themeColor="accent2"/>
          <w:sz w:val="24"/>
          <w:szCs w:val="24"/>
        </w:rPr>
      </w:pPr>
      <w:r>
        <w:rPr>
          <w:rFonts w:asciiTheme="majorHAnsi" w:hAnsiTheme="majorHAnsi"/>
          <w:b/>
          <w:bCs/>
          <w:color w:val="00A499" w:themeColor="accent2"/>
          <w:sz w:val="24"/>
          <w:szCs w:val="24"/>
          <w:lang/>
        </w:rPr>
        <w:t xml:space="preserve">CZĘŚĆ 3:REZULTATY </w:t>
      </w:r>
      <w:r>
        <w:rPr>
          <w:rFonts w:asciiTheme="majorHAnsi" w:hAnsiTheme="majorHAnsi"/>
          <w:b/>
          <w:bCs/>
          <w:color w:val="00A499" w:themeColor="accent2"/>
          <w:sz w:val="24"/>
          <w:szCs w:val="24"/>
          <w:shd w:val="clear" w:color="auto" w:fill="E7DAEE"/>
          <w:lang/>
        </w:rPr>
        <w:t>[All questions will be required]</w:t>
      </w:r>
    </w:p>
    <w:p w:rsidR="00A65593" w:rsidRPr="00C3641A" w:rsidRDefault="00A65593" w:rsidP="005B4C22">
      <w:pPr>
        <w:pStyle w:val="RCBody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  <w:lang/>
        </w:rPr>
        <w:t>Mamy teraz parę pytań dotyczących tego, jak widzisz siebie, swoje relacje z innymi i rolę, jaką odgrywa w Twoim życiu bycie Żydem/Żydówką. Przeczytaj poniższe stwierdzenia uważnie, ponieważ dotykają one różnych tematów.</w:t>
      </w:r>
    </w:p>
    <w:p w:rsidR="00A65593" w:rsidRPr="003A47C7" w:rsidRDefault="00A65593" w:rsidP="00515673">
      <w:pPr>
        <w:pStyle w:val="RCBody"/>
        <w:numPr>
          <w:ilvl w:val="0"/>
          <w:numId w:val="1"/>
        </w:numPr>
        <w:spacing w:after="0"/>
        <w:rPr>
          <w:color w:val="auto"/>
        </w:rPr>
      </w:pPr>
      <w:r>
        <w:rPr>
          <w:rFonts w:asciiTheme="majorHAnsi" w:hAnsiTheme="majorHAnsi"/>
          <w:color w:val="auto"/>
          <w:sz w:val="20"/>
          <w:szCs w:val="20"/>
          <w:lang/>
        </w:rPr>
        <w:t xml:space="preserve">Na ile zgadzasz się z poniższymi stwierdzeniami? </w:t>
      </w:r>
      <w:r>
        <w:rPr>
          <w:rFonts w:asciiTheme="majorHAnsi" w:hAnsiTheme="majorHAnsi"/>
          <w:color w:val="auto"/>
          <w:sz w:val="20"/>
          <w:szCs w:val="20"/>
          <w:shd w:val="clear" w:color="auto" w:fill="E7DAEE"/>
          <w:lang/>
        </w:rPr>
        <w:t>[Randomize statements]</w:t>
      </w:r>
    </w:p>
    <w:tbl>
      <w:tblPr>
        <w:tblStyle w:val="ab"/>
        <w:tblW w:w="10080" w:type="dxa"/>
        <w:tblInd w:w="35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/>
      </w:tblPr>
      <w:tblGrid>
        <w:gridCol w:w="1890"/>
        <w:gridCol w:w="1170"/>
        <w:gridCol w:w="1260"/>
        <w:gridCol w:w="1170"/>
        <w:gridCol w:w="1350"/>
        <w:gridCol w:w="1080"/>
        <w:gridCol w:w="1170"/>
        <w:gridCol w:w="990"/>
      </w:tblGrid>
      <w:tr w:rsidR="005A73D8" w:rsidRPr="003A47C7" w:rsidTr="00F315E6">
        <w:trPr>
          <w:trHeight w:val="207"/>
        </w:trPr>
        <w:tc>
          <w:tcPr>
            <w:tcW w:w="1890" w:type="dxa"/>
          </w:tcPr>
          <w:p w:rsidR="005A73D8" w:rsidRPr="003A47C7" w:rsidRDefault="005A73D8" w:rsidP="005A73D8">
            <w:pPr>
              <w:pStyle w:val="RC-Sub-Header"/>
              <w:jc w:val="left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5A73D8" w:rsidRPr="003A47C7" w:rsidRDefault="005A73D8" w:rsidP="005A73D8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  <w:lang/>
              </w:rPr>
              <w:t>Zupełnie się nie zgadzam</w:t>
            </w:r>
          </w:p>
        </w:tc>
        <w:tc>
          <w:tcPr>
            <w:tcW w:w="1260" w:type="dxa"/>
            <w:vAlign w:val="center"/>
          </w:tcPr>
          <w:p w:rsidR="005A73D8" w:rsidRPr="003A47C7" w:rsidRDefault="005A73D8" w:rsidP="005A73D8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  <w:lang/>
              </w:rPr>
              <w:t>Raczej się nie zgadzam</w:t>
            </w:r>
          </w:p>
        </w:tc>
        <w:tc>
          <w:tcPr>
            <w:tcW w:w="1170" w:type="dxa"/>
            <w:vAlign w:val="center"/>
          </w:tcPr>
          <w:p w:rsidR="005A73D8" w:rsidRPr="003A47C7" w:rsidRDefault="005A73D8" w:rsidP="005A73D8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  <w:lang/>
              </w:rPr>
              <w:t>Trochę się nie zgadzam</w:t>
            </w:r>
          </w:p>
        </w:tc>
        <w:tc>
          <w:tcPr>
            <w:tcW w:w="1350" w:type="dxa"/>
            <w:vAlign w:val="center"/>
          </w:tcPr>
          <w:p w:rsidR="005A73D8" w:rsidRPr="003A47C7" w:rsidRDefault="005A73D8" w:rsidP="005A73D8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  <w:lang/>
              </w:rPr>
              <w:t>Nie mam zdania</w:t>
            </w:r>
          </w:p>
        </w:tc>
        <w:tc>
          <w:tcPr>
            <w:tcW w:w="1080" w:type="dxa"/>
            <w:vAlign w:val="center"/>
          </w:tcPr>
          <w:p w:rsidR="005A73D8" w:rsidRPr="003A47C7" w:rsidRDefault="005A73D8" w:rsidP="005A73D8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  <w:lang/>
              </w:rPr>
              <w:t>Trochę się zgadzam</w:t>
            </w:r>
          </w:p>
        </w:tc>
        <w:tc>
          <w:tcPr>
            <w:tcW w:w="1170" w:type="dxa"/>
            <w:vAlign w:val="center"/>
          </w:tcPr>
          <w:p w:rsidR="005A73D8" w:rsidRPr="003A47C7" w:rsidRDefault="005A73D8" w:rsidP="005A73D8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  <w:lang/>
              </w:rPr>
              <w:t>Raczej się zgadzam</w:t>
            </w:r>
          </w:p>
        </w:tc>
        <w:tc>
          <w:tcPr>
            <w:tcW w:w="990" w:type="dxa"/>
            <w:vAlign w:val="center"/>
          </w:tcPr>
          <w:p w:rsidR="005A73D8" w:rsidRPr="003A47C7" w:rsidRDefault="005A73D8" w:rsidP="005A73D8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  <w:lang/>
              </w:rPr>
              <w:t>Całkowicie się zgadzam</w:t>
            </w:r>
          </w:p>
        </w:tc>
      </w:tr>
      <w:tr w:rsidR="005A73D8" w:rsidRPr="003A47C7" w:rsidTr="00F315E6">
        <w:trPr>
          <w:trHeight w:val="297"/>
        </w:trPr>
        <w:tc>
          <w:tcPr>
            <w:tcW w:w="1890" w:type="dxa"/>
            <w:vAlign w:val="center"/>
          </w:tcPr>
          <w:p w:rsidR="005A73D8" w:rsidRPr="003A47C7" w:rsidRDefault="005A73D8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  <w:lang/>
              </w:rPr>
              <w:t>Uważam, że mam wszystko, czego potrzeba, by samodzielnie podejmować ważne decyzje o swoim życiu</w:t>
            </w:r>
          </w:p>
        </w:tc>
        <w:tc>
          <w:tcPr>
            <w:tcW w:w="117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26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35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08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99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</w:tr>
      <w:tr w:rsidR="005A73D8" w:rsidRPr="003A47C7" w:rsidTr="00F315E6">
        <w:trPr>
          <w:trHeight w:val="297"/>
        </w:trPr>
        <w:tc>
          <w:tcPr>
            <w:tcW w:w="1890" w:type="dxa"/>
            <w:vAlign w:val="center"/>
          </w:tcPr>
          <w:p w:rsidR="005A73D8" w:rsidRPr="003A47C7" w:rsidRDefault="005A73D8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  <w:lang/>
              </w:rPr>
              <w:lastRenderedPageBreak/>
              <w:t xml:space="preserve">Wolontariat jest dla mnie ważny </w:t>
            </w:r>
          </w:p>
        </w:tc>
        <w:tc>
          <w:tcPr>
            <w:tcW w:w="117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26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35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08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99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</w:tr>
      <w:tr w:rsidR="005A73D8" w:rsidRPr="003A47C7" w:rsidTr="00F315E6">
        <w:trPr>
          <w:trHeight w:val="297"/>
        </w:trPr>
        <w:tc>
          <w:tcPr>
            <w:tcW w:w="1890" w:type="dxa"/>
            <w:vAlign w:val="center"/>
          </w:tcPr>
          <w:p w:rsidR="005A73D8" w:rsidRPr="003A47C7" w:rsidRDefault="005A73D8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  <w:lang/>
              </w:rPr>
              <w:t xml:space="preserve">Mam bliskie relacje z innymi </w:t>
            </w:r>
            <w:r>
              <w:rPr>
                <w:rFonts w:asciiTheme="majorHAnsi" w:hAnsiTheme="majorHAnsi"/>
                <w:b/>
                <w:bCs/>
                <w:color w:val="auto"/>
                <w:sz w:val="18"/>
                <w:szCs w:val="18"/>
                <w:lang/>
              </w:rPr>
              <w:t>żydowskimi</w:t>
            </w:r>
            <w:r>
              <w:rPr>
                <w:rFonts w:asciiTheme="majorHAnsi" w:hAnsiTheme="majorHAnsi"/>
                <w:color w:val="auto"/>
                <w:sz w:val="18"/>
                <w:szCs w:val="18"/>
                <w:lang/>
              </w:rPr>
              <w:t xml:space="preserve"> nastolatkami i jestem z nimi w regularnym kontakcie</w:t>
            </w:r>
          </w:p>
        </w:tc>
        <w:tc>
          <w:tcPr>
            <w:tcW w:w="117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26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35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08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99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</w:tr>
      <w:tr w:rsidR="005A73D8" w:rsidRPr="003A47C7" w:rsidTr="00F315E6">
        <w:trPr>
          <w:trHeight w:val="297"/>
        </w:trPr>
        <w:tc>
          <w:tcPr>
            <w:tcW w:w="1890" w:type="dxa"/>
            <w:vAlign w:val="center"/>
          </w:tcPr>
          <w:p w:rsidR="005A73D8" w:rsidRPr="003A47C7" w:rsidRDefault="005A73D8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  <w:lang/>
              </w:rPr>
              <w:t>Czuję się swobodnie, nosząc ubrania lub biżuterię z symbolami żydowskimi (np. Gwiazda Dawida, ubrania z hebrajskimi napisami, kipa itp.)</w:t>
            </w:r>
          </w:p>
        </w:tc>
        <w:tc>
          <w:tcPr>
            <w:tcW w:w="117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26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35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08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99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</w:tr>
      <w:tr w:rsidR="005A73D8" w:rsidRPr="003A47C7" w:rsidTr="00F315E6">
        <w:trPr>
          <w:trHeight w:val="297"/>
        </w:trPr>
        <w:tc>
          <w:tcPr>
            <w:tcW w:w="1890" w:type="dxa"/>
            <w:vAlign w:val="center"/>
          </w:tcPr>
          <w:p w:rsidR="005A73D8" w:rsidRPr="003A47C7" w:rsidRDefault="005A73D8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  <w:lang/>
              </w:rPr>
              <w:t>Zwykle czuję się pewnie, samodzielnie idąc przez świat</w:t>
            </w:r>
          </w:p>
        </w:tc>
        <w:tc>
          <w:tcPr>
            <w:tcW w:w="117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26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35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08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99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</w:tr>
      <w:tr w:rsidR="005A73D8" w:rsidRPr="003A47C7" w:rsidTr="00F315E6">
        <w:trPr>
          <w:trHeight w:val="297"/>
        </w:trPr>
        <w:tc>
          <w:tcPr>
            <w:tcW w:w="1890" w:type="dxa"/>
            <w:vAlign w:val="center"/>
          </w:tcPr>
          <w:p w:rsidR="005A73D8" w:rsidRPr="003A47C7" w:rsidRDefault="005A73D8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  <w:lang/>
              </w:rPr>
              <w:t>Mam w swoim życiu osoby dorosłe pochodzenia żydowskiego (inn</w:t>
            </w:r>
            <w:r w:rsidR="007F5D9E">
              <w:rPr>
                <w:rFonts w:asciiTheme="majorHAnsi" w:hAnsiTheme="majorHAnsi"/>
                <w:color w:val="auto"/>
                <w:sz w:val="18"/>
                <w:szCs w:val="18"/>
                <w:lang/>
              </w:rPr>
              <w:t>e</w:t>
            </w:r>
            <w:r>
              <w:rPr>
                <w:rFonts w:asciiTheme="majorHAnsi" w:hAnsiTheme="majorHAnsi"/>
                <w:color w:val="auto"/>
                <w:sz w:val="18"/>
                <w:szCs w:val="18"/>
                <w:lang/>
              </w:rPr>
              <w:t xml:space="preserve"> niż członkowie rodziny), do których się zwracam po poradę i wsparcie</w:t>
            </w:r>
          </w:p>
        </w:tc>
        <w:tc>
          <w:tcPr>
            <w:tcW w:w="117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26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35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08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99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</w:tr>
      <w:tr w:rsidR="005A73D8" w:rsidRPr="003A47C7" w:rsidTr="00F315E6">
        <w:trPr>
          <w:trHeight w:val="297"/>
        </w:trPr>
        <w:tc>
          <w:tcPr>
            <w:tcW w:w="1890" w:type="dxa"/>
            <w:vAlign w:val="center"/>
          </w:tcPr>
          <w:p w:rsidR="005A73D8" w:rsidRPr="003A47C7" w:rsidRDefault="005A73D8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  <w:lang/>
              </w:rPr>
              <w:t xml:space="preserve">Mam bliskie relacje z </w:t>
            </w:r>
            <w:r>
              <w:rPr>
                <w:rFonts w:asciiTheme="majorHAnsi" w:hAnsiTheme="majorHAnsi"/>
                <w:b/>
                <w:bCs/>
                <w:color w:val="auto"/>
                <w:sz w:val="18"/>
                <w:szCs w:val="18"/>
                <w:lang/>
              </w:rPr>
              <w:t>izraelskimi</w:t>
            </w:r>
            <w:r>
              <w:rPr>
                <w:rFonts w:asciiTheme="majorHAnsi" w:hAnsiTheme="majorHAnsi"/>
                <w:color w:val="auto"/>
                <w:sz w:val="18"/>
                <w:szCs w:val="18"/>
                <w:lang/>
              </w:rPr>
              <w:t xml:space="preserve"> nastolatkami i jestem z nimi w regularnym kontakcie</w:t>
            </w:r>
          </w:p>
        </w:tc>
        <w:tc>
          <w:tcPr>
            <w:tcW w:w="117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26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35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08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99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</w:tr>
      <w:tr w:rsidR="005A73D8" w:rsidRPr="003A47C7" w:rsidTr="00F315E6">
        <w:trPr>
          <w:trHeight w:val="297"/>
        </w:trPr>
        <w:tc>
          <w:tcPr>
            <w:tcW w:w="1890" w:type="dxa"/>
            <w:vAlign w:val="center"/>
          </w:tcPr>
          <w:p w:rsidR="005A73D8" w:rsidRPr="003A47C7" w:rsidRDefault="005A73D8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  <w:lang/>
              </w:rPr>
              <w:t>Ideały i wartości żydowskie pomagają kształtować ważne decyzje, które podejmuję</w:t>
            </w:r>
          </w:p>
        </w:tc>
        <w:tc>
          <w:tcPr>
            <w:tcW w:w="117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26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35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08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99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</w:tr>
      <w:tr w:rsidR="005A73D8" w:rsidRPr="003A47C7" w:rsidTr="00F315E6">
        <w:trPr>
          <w:trHeight w:val="297"/>
        </w:trPr>
        <w:tc>
          <w:tcPr>
            <w:tcW w:w="1890" w:type="dxa"/>
            <w:vAlign w:val="center"/>
          </w:tcPr>
          <w:p w:rsidR="005A73D8" w:rsidRPr="003A47C7" w:rsidRDefault="005A73D8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  <w:lang/>
              </w:rPr>
              <w:t>Uważam pracę na rzecz społeczności za część swojego życia jako Żyda/Żydówki</w:t>
            </w:r>
          </w:p>
        </w:tc>
        <w:tc>
          <w:tcPr>
            <w:tcW w:w="117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26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35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08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99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</w:tr>
      <w:tr w:rsidR="005A73D8" w:rsidRPr="003A47C7" w:rsidTr="00F315E6">
        <w:trPr>
          <w:trHeight w:val="297"/>
        </w:trPr>
        <w:tc>
          <w:tcPr>
            <w:tcW w:w="1890" w:type="dxa"/>
            <w:vAlign w:val="center"/>
          </w:tcPr>
          <w:p w:rsidR="005A73D8" w:rsidRPr="00184D50" w:rsidRDefault="005A73D8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  <w:lang/>
              </w:rPr>
              <w:t>Czuję się swobodnie, wchodząc w interakcje z osobami innych wyznań lub innej przynależności religijnej</w:t>
            </w:r>
          </w:p>
        </w:tc>
        <w:tc>
          <w:tcPr>
            <w:tcW w:w="117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26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35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08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99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</w:tr>
    </w:tbl>
    <w:p w:rsidR="008572F6" w:rsidRDefault="008572F6" w:rsidP="002C2B8B">
      <w:pPr>
        <w:pStyle w:val="RCBody"/>
      </w:pPr>
    </w:p>
    <w:p w:rsidR="00184D50" w:rsidRPr="003A47C7" w:rsidRDefault="00184D50" w:rsidP="00515673">
      <w:pPr>
        <w:pStyle w:val="RCBody"/>
        <w:numPr>
          <w:ilvl w:val="0"/>
          <w:numId w:val="1"/>
        </w:numPr>
        <w:spacing w:after="0"/>
        <w:rPr>
          <w:color w:val="auto"/>
        </w:rPr>
      </w:pPr>
      <w:r>
        <w:rPr>
          <w:rFonts w:asciiTheme="majorHAnsi" w:hAnsiTheme="majorHAnsi"/>
          <w:color w:val="auto"/>
          <w:sz w:val="20"/>
          <w:szCs w:val="20"/>
          <w:lang/>
        </w:rPr>
        <w:lastRenderedPageBreak/>
        <w:t xml:space="preserve">Na ile zgadzasz się z poniższymi stwierdzeniami? </w:t>
      </w:r>
      <w:r>
        <w:rPr>
          <w:rFonts w:asciiTheme="majorHAnsi" w:hAnsiTheme="majorHAnsi"/>
          <w:color w:val="auto"/>
          <w:sz w:val="20"/>
          <w:szCs w:val="20"/>
          <w:shd w:val="clear" w:color="auto" w:fill="E7DAEE"/>
          <w:lang/>
        </w:rPr>
        <w:t>[Randomize statements]</w:t>
      </w:r>
    </w:p>
    <w:tbl>
      <w:tblPr>
        <w:tblStyle w:val="ab"/>
        <w:tblW w:w="9990" w:type="dxa"/>
        <w:tblInd w:w="44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/>
      </w:tblPr>
      <w:tblGrid>
        <w:gridCol w:w="1800"/>
        <w:gridCol w:w="1170"/>
        <w:gridCol w:w="1260"/>
        <w:gridCol w:w="1170"/>
        <w:gridCol w:w="1350"/>
        <w:gridCol w:w="900"/>
        <w:gridCol w:w="1260"/>
        <w:gridCol w:w="1080"/>
      </w:tblGrid>
      <w:tr w:rsidR="005A73D8" w:rsidRPr="003A47C7" w:rsidTr="00F315E6">
        <w:trPr>
          <w:trHeight w:val="207"/>
        </w:trPr>
        <w:tc>
          <w:tcPr>
            <w:tcW w:w="1800" w:type="dxa"/>
          </w:tcPr>
          <w:p w:rsidR="005A73D8" w:rsidRPr="003A47C7" w:rsidRDefault="005A73D8" w:rsidP="005A73D8">
            <w:pPr>
              <w:pStyle w:val="RC-Sub-Header"/>
              <w:jc w:val="left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5A73D8" w:rsidRPr="003A47C7" w:rsidRDefault="005A73D8" w:rsidP="005A73D8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  <w:lang/>
              </w:rPr>
              <w:t>Zupełnie się nie zgadzam</w:t>
            </w:r>
          </w:p>
        </w:tc>
        <w:tc>
          <w:tcPr>
            <w:tcW w:w="1260" w:type="dxa"/>
            <w:vAlign w:val="center"/>
          </w:tcPr>
          <w:p w:rsidR="005A73D8" w:rsidRPr="003A47C7" w:rsidRDefault="005A73D8" w:rsidP="005A73D8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  <w:lang/>
              </w:rPr>
              <w:t>Raczej się nie zgadzam</w:t>
            </w:r>
          </w:p>
        </w:tc>
        <w:tc>
          <w:tcPr>
            <w:tcW w:w="1170" w:type="dxa"/>
            <w:vAlign w:val="center"/>
          </w:tcPr>
          <w:p w:rsidR="005A73D8" w:rsidRPr="003A47C7" w:rsidRDefault="005A73D8" w:rsidP="005A73D8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  <w:lang/>
              </w:rPr>
              <w:t>Trochę się nie zgadzam</w:t>
            </w:r>
          </w:p>
        </w:tc>
        <w:tc>
          <w:tcPr>
            <w:tcW w:w="1350" w:type="dxa"/>
            <w:vAlign w:val="center"/>
          </w:tcPr>
          <w:p w:rsidR="005A73D8" w:rsidRPr="003A47C7" w:rsidRDefault="005A73D8" w:rsidP="005A73D8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  <w:lang/>
              </w:rPr>
              <w:t>Nie mam zdania</w:t>
            </w:r>
          </w:p>
        </w:tc>
        <w:tc>
          <w:tcPr>
            <w:tcW w:w="900" w:type="dxa"/>
            <w:vAlign w:val="center"/>
          </w:tcPr>
          <w:p w:rsidR="005A73D8" w:rsidRPr="003A47C7" w:rsidRDefault="005A73D8" w:rsidP="005A73D8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  <w:lang/>
              </w:rPr>
              <w:t>Trochę się zgadzam</w:t>
            </w:r>
          </w:p>
        </w:tc>
        <w:tc>
          <w:tcPr>
            <w:tcW w:w="1260" w:type="dxa"/>
            <w:vAlign w:val="center"/>
          </w:tcPr>
          <w:p w:rsidR="005A73D8" w:rsidRPr="003A47C7" w:rsidRDefault="005A73D8" w:rsidP="005A73D8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  <w:lang/>
              </w:rPr>
              <w:t>Raczej się zgadzam</w:t>
            </w:r>
          </w:p>
        </w:tc>
        <w:tc>
          <w:tcPr>
            <w:tcW w:w="1080" w:type="dxa"/>
            <w:vAlign w:val="center"/>
          </w:tcPr>
          <w:p w:rsidR="005A73D8" w:rsidRPr="003A47C7" w:rsidRDefault="005A73D8" w:rsidP="005A73D8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  <w:lang/>
              </w:rPr>
              <w:t>Całkowicie się zgadzam</w:t>
            </w:r>
          </w:p>
        </w:tc>
      </w:tr>
      <w:tr w:rsidR="005A73D8" w:rsidRPr="003A47C7" w:rsidTr="00F315E6">
        <w:trPr>
          <w:trHeight w:val="297"/>
        </w:trPr>
        <w:tc>
          <w:tcPr>
            <w:tcW w:w="1800" w:type="dxa"/>
            <w:vAlign w:val="center"/>
          </w:tcPr>
          <w:p w:rsidR="005A73D8" w:rsidRPr="003A47C7" w:rsidRDefault="005A73D8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  <w:lang/>
              </w:rPr>
              <w:t>Jeśli ten temat wyniknie podczas rozmowy, bez wahania mówię, że jestem Żydem/Żydówką</w:t>
            </w:r>
          </w:p>
        </w:tc>
        <w:tc>
          <w:tcPr>
            <w:tcW w:w="117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26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35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90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26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08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</w:tr>
      <w:tr w:rsidR="005A73D8" w:rsidRPr="003A47C7" w:rsidTr="00F315E6">
        <w:trPr>
          <w:trHeight w:val="297"/>
        </w:trPr>
        <w:tc>
          <w:tcPr>
            <w:tcW w:w="1800" w:type="dxa"/>
            <w:vAlign w:val="center"/>
          </w:tcPr>
          <w:p w:rsidR="005A73D8" w:rsidRPr="003A47C7" w:rsidRDefault="005A73D8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  <w:lang/>
              </w:rPr>
              <w:t>Czuję się swobodnie, rozmawiając z rówieśnikami o swoim życiu duchowym</w:t>
            </w:r>
          </w:p>
        </w:tc>
        <w:tc>
          <w:tcPr>
            <w:tcW w:w="117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26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35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90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26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08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</w:tr>
      <w:tr w:rsidR="005A73D8" w:rsidRPr="003A47C7" w:rsidTr="00F315E6">
        <w:trPr>
          <w:trHeight w:val="297"/>
        </w:trPr>
        <w:tc>
          <w:tcPr>
            <w:tcW w:w="1800" w:type="dxa"/>
            <w:vAlign w:val="center"/>
          </w:tcPr>
          <w:p w:rsidR="005A73D8" w:rsidRPr="003A47C7" w:rsidRDefault="005A73D8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  <w:lang/>
              </w:rPr>
              <w:t>Mam w swoim życiu osoby dorosłe pochodzenia żydowskiego (inn</w:t>
            </w:r>
            <w:r w:rsidR="007F5D9E">
              <w:rPr>
                <w:rFonts w:asciiTheme="majorHAnsi" w:hAnsiTheme="majorHAnsi"/>
                <w:color w:val="auto"/>
                <w:sz w:val="18"/>
                <w:szCs w:val="18"/>
                <w:lang/>
              </w:rPr>
              <w:t>e</w:t>
            </w:r>
            <w:r>
              <w:rPr>
                <w:rFonts w:asciiTheme="majorHAnsi" w:hAnsiTheme="majorHAnsi"/>
                <w:color w:val="auto"/>
                <w:sz w:val="18"/>
                <w:szCs w:val="18"/>
                <w:lang/>
              </w:rPr>
              <w:t xml:space="preserve"> niż członkowie rodziny), z którymi jestem w regularnym kontakcie</w:t>
            </w:r>
          </w:p>
        </w:tc>
        <w:tc>
          <w:tcPr>
            <w:tcW w:w="117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26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35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90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26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08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</w:tr>
      <w:tr w:rsidR="005A73D8" w:rsidRPr="003A47C7" w:rsidTr="00F315E6">
        <w:trPr>
          <w:trHeight w:val="297"/>
        </w:trPr>
        <w:tc>
          <w:tcPr>
            <w:tcW w:w="1800" w:type="dxa"/>
            <w:vAlign w:val="center"/>
          </w:tcPr>
          <w:p w:rsidR="005A73D8" w:rsidRPr="003A47C7" w:rsidRDefault="005A73D8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  <w:lang/>
              </w:rPr>
              <w:t>Wiem, kim jestem i co jest dla mnie ważne</w:t>
            </w:r>
          </w:p>
        </w:tc>
        <w:tc>
          <w:tcPr>
            <w:tcW w:w="117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26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35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90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26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08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</w:tr>
      <w:tr w:rsidR="005A73D8" w:rsidRPr="003A47C7" w:rsidTr="00F315E6">
        <w:trPr>
          <w:trHeight w:val="297"/>
        </w:trPr>
        <w:tc>
          <w:tcPr>
            <w:tcW w:w="1800" w:type="dxa"/>
            <w:vAlign w:val="center"/>
          </w:tcPr>
          <w:p w:rsidR="005A73D8" w:rsidRPr="003A47C7" w:rsidRDefault="005A73D8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  <w:lang/>
              </w:rPr>
              <w:t>Bycie Żydem/Żydówką jest bardzo ważnym elementem mojej tożsamości</w:t>
            </w:r>
          </w:p>
        </w:tc>
        <w:tc>
          <w:tcPr>
            <w:tcW w:w="117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26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35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90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26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08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</w:tr>
      <w:tr w:rsidR="00C96B9B" w:rsidRPr="003A47C7" w:rsidTr="00F315E6">
        <w:trPr>
          <w:trHeight w:val="297"/>
        </w:trPr>
        <w:tc>
          <w:tcPr>
            <w:tcW w:w="1800" w:type="dxa"/>
            <w:vAlign w:val="center"/>
          </w:tcPr>
          <w:p w:rsidR="00C96B9B" w:rsidRPr="00184D50" w:rsidRDefault="00C96B9B" w:rsidP="00C96B9B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  <w:lang/>
              </w:rPr>
              <w:t>To dla mnie ważne, by mieć żydowski dom</w:t>
            </w:r>
          </w:p>
        </w:tc>
        <w:tc>
          <w:tcPr>
            <w:tcW w:w="1170" w:type="dxa"/>
            <w:vAlign w:val="center"/>
          </w:tcPr>
          <w:p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260" w:type="dxa"/>
            <w:vAlign w:val="center"/>
          </w:tcPr>
          <w:p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350" w:type="dxa"/>
            <w:vAlign w:val="center"/>
          </w:tcPr>
          <w:p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900" w:type="dxa"/>
            <w:vAlign w:val="center"/>
          </w:tcPr>
          <w:p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260" w:type="dxa"/>
            <w:vAlign w:val="center"/>
          </w:tcPr>
          <w:p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080" w:type="dxa"/>
            <w:vAlign w:val="center"/>
          </w:tcPr>
          <w:p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</w:tr>
      <w:tr w:rsidR="005A73D8" w:rsidRPr="003A47C7" w:rsidTr="00F315E6">
        <w:trPr>
          <w:trHeight w:val="297"/>
        </w:trPr>
        <w:tc>
          <w:tcPr>
            <w:tcW w:w="1800" w:type="dxa"/>
            <w:vAlign w:val="center"/>
          </w:tcPr>
          <w:p w:rsidR="005A73D8" w:rsidRPr="003A47C7" w:rsidRDefault="005A73D8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  <w:lang/>
              </w:rPr>
              <w:t>Często zastanawiam się nad tym, co oznacza dla mnie bycie Żydem/Żydówką</w:t>
            </w:r>
          </w:p>
        </w:tc>
        <w:tc>
          <w:tcPr>
            <w:tcW w:w="117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26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35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90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26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08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</w:tr>
      <w:tr w:rsidR="005A73D8" w:rsidRPr="003A47C7" w:rsidTr="00F315E6">
        <w:trPr>
          <w:trHeight w:val="297"/>
        </w:trPr>
        <w:tc>
          <w:tcPr>
            <w:tcW w:w="1800" w:type="dxa"/>
            <w:vAlign w:val="center"/>
          </w:tcPr>
          <w:p w:rsidR="005A73D8" w:rsidRPr="003A47C7" w:rsidRDefault="005A73D8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  <w:lang/>
              </w:rPr>
              <w:t>To dla mnie ważne, że mam w swoim życiu osoby dorosłe pochodzenia żydowskiego, którzy są dla mnie wzorem</w:t>
            </w:r>
          </w:p>
        </w:tc>
        <w:tc>
          <w:tcPr>
            <w:tcW w:w="117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26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35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90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26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08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</w:tr>
      <w:tr w:rsidR="005A73D8" w:rsidRPr="003A47C7" w:rsidTr="00F315E6">
        <w:trPr>
          <w:trHeight w:val="297"/>
        </w:trPr>
        <w:tc>
          <w:tcPr>
            <w:tcW w:w="1800" w:type="dxa"/>
            <w:vAlign w:val="center"/>
          </w:tcPr>
          <w:p w:rsidR="005A73D8" w:rsidRPr="003A47C7" w:rsidRDefault="005A73D8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  <w:lang/>
              </w:rPr>
              <w:t xml:space="preserve">Żydowskie koncepcje pracy na rzecz świata (np. </w:t>
            </w:r>
            <w:r>
              <w:rPr>
                <w:rFonts w:asciiTheme="majorHAnsi" w:hAnsiTheme="majorHAnsi"/>
                <w:i/>
                <w:iCs/>
                <w:color w:val="auto"/>
                <w:sz w:val="18"/>
                <w:szCs w:val="18"/>
                <w:lang/>
              </w:rPr>
              <w:t>Tikkun Olam</w:t>
            </w:r>
            <w:r>
              <w:rPr>
                <w:rFonts w:asciiTheme="majorHAnsi" w:hAnsiTheme="majorHAnsi"/>
                <w:color w:val="auto"/>
                <w:sz w:val="18"/>
                <w:szCs w:val="18"/>
                <w:lang/>
              </w:rPr>
              <w:t xml:space="preserve">) </w:t>
            </w:r>
            <w:r>
              <w:rPr>
                <w:rFonts w:asciiTheme="majorHAnsi" w:hAnsiTheme="majorHAnsi"/>
                <w:color w:val="auto"/>
                <w:sz w:val="18"/>
                <w:szCs w:val="18"/>
                <w:lang/>
              </w:rPr>
              <w:lastRenderedPageBreak/>
              <w:t>inspirują mnie do zmieniania świata na lepsze</w:t>
            </w:r>
          </w:p>
        </w:tc>
        <w:tc>
          <w:tcPr>
            <w:tcW w:w="117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lastRenderedPageBreak/>
              <w:t>○</w:t>
            </w:r>
          </w:p>
        </w:tc>
        <w:tc>
          <w:tcPr>
            <w:tcW w:w="126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35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90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26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08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</w:tr>
      <w:tr w:rsidR="005A73D8" w:rsidRPr="003A47C7" w:rsidTr="00F315E6">
        <w:trPr>
          <w:trHeight w:val="297"/>
        </w:trPr>
        <w:tc>
          <w:tcPr>
            <w:tcW w:w="1800" w:type="dxa"/>
            <w:vAlign w:val="center"/>
          </w:tcPr>
          <w:p w:rsidR="005A73D8" w:rsidRPr="003A47C7" w:rsidRDefault="005A73D8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  <w:lang/>
              </w:rPr>
              <w:lastRenderedPageBreak/>
              <w:t>Wiem dobrze, kiedy zwrócić się po poradę do osób dorosłych przy podejmowaniu ważnych decyzji</w:t>
            </w:r>
          </w:p>
        </w:tc>
        <w:tc>
          <w:tcPr>
            <w:tcW w:w="117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26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35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90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26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08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</w:tr>
      <w:tr w:rsidR="005A73D8" w:rsidRPr="003A47C7" w:rsidTr="00F315E6">
        <w:trPr>
          <w:trHeight w:val="297"/>
        </w:trPr>
        <w:tc>
          <w:tcPr>
            <w:tcW w:w="1800" w:type="dxa"/>
            <w:vAlign w:val="center"/>
          </w:tcPr>
          <w:p w:rsidR="005A73D8" w:rsidRPr="00184D50" w:rsidRDefault="005A73D8" w:rsidP="005A73D8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  <w:lang/>
              </w:rPr>
              <w:t>Łatwo nawiązuję rozmowy z osobami z innych kultur</w:t>
            </w:r>
          </w:p>
        </w:tc>
        <w:tc>
          <w:tcPr>
            <w:tcW w:w="117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26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35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90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26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080" w:type="dxa"/>
            <w:vAlign w:val="center"/>
          </w:tcPr>
          <w:p w:rsidR="005A73D8" w:rsidRPr="003A47C7" w:rsidRDefault="005A73D8" w:rsidP="005A73D8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</w:tr>
      <w:tr w:rsidR="00C96B9B" w:rsidRPr="003A47C7" w:rsidTr="00F315E6">
        <w:trPr>
          <w:trHeight w:val="297"/>
        </w:trPr>
        <w:tc>
          <w:tcPr>
            <w:tcW w:w="1800" w:type="dxa"/>
            <w:vAlign w:val="center"/>
          </w:tcPr>
          <w:p w:rsidR="00C96B9B" w:rsidRPr="00C9007A" w:rsidRDefault="00C96B9B" w:rsidP="00C96B9B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  <w:lang/>
              </w:rPr>
              <w:t>Potrafię wyrazić, co oznacza dla mnie bycie Żydem/Żydówką</w:t>
            </w:r>
          </w:p>
        </w:tc>
        <w:tc>
          <w:tcPr>
            <w:tcW w:w="1170" w:type="dxa"/>
            <w:vAlign w:val="center"/>
          </w:tcPr>
          <w:p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260" w:type="dxa"/>
            <w:vAlign w:val="center"/>
          </w:tcPr>
          <w:p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350" w:type="dxa"/>
            <w:vAlign w:val="center"/>
          </w:tcPr>
          <w:p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900" w:type="dxa"/>
            <w:vAlign w:val="center"/>
          </w:tcPr>
          <w:p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260" w:type="dxa"/>
            <w:vAlign w:val="center"/>
          </w:tcPr>
          <w:p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080" w:type="dxa"/>
            <w:vAlign w:val="center"/>
          </w:tcPr>
          <w:p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</w:tr>
    </w:tbl>
    <w:p w:rsidR="001D6386" w:rsidRDefault="001D6386" w:rsidP="00731384">
      <w:pPr>
        <w:pStyle w:val="RCBody"/>
        <w:rPr>
          <w:rFonts w:asciiTheme="majorHAnsi" w:hAnsiTheme="majorHAnsi"/>
          <w:b/>
          <w:bCs/>
          <w:sz w:val="20"/>
          <w:szCs w:val="20"/>
        </w:rPr>
      </w:pPr>
    </w:p>
    <w:p w:rsidR="00731384" w:rsidRDefault="00731384" w:rsidP="00731384">
      <w:pPr>
        <w:pStyle w:val="RCBody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  <w:lang/>
        </w:rPr>
        <w:t>Kolejne pytania dotyczą Twojego spojrzenia na Izrael i język hebrajski</w:t>
      </w:r>
      <w:r w:rsidR="007F5D9E">
        <w:rPr>
          <w:rFonts w:asciiTheme="majorHAnsi" w:hAnsiTheme="majorHAnsi"/>
          <w:b/>
          <w:bCs/>
          <w:sz w:val="20"/>
          <w:szCs w:val="20"/>
          <w:lang/>
        </w:rPr>
        <w:t>.</w:t>
      </w:r>
      <w:r>
        <w:rPr>
          <w:rFonts w:asciiTheme="majorHAnsi" w:hAnsiTheme="majorHAnsi"/>
          <w:b/>
          <w:bCs/>
          <w:sz w:val="20"/>
          <w:szCs w:val="20"/>
          <w:lang/>
        </w:rPr>
        <w:t xml:space="preserve"> Przeczytaj poniższe stwierdzenia uważnie, ponieważ dotykają one różnych tematów.</w:t>
      </w:r>
    </w:p>
    <w:p w:rsidR="00731384" w:rsidRPr="003A47C7" w:rsidRDefault="00731384" w:rsidP="00515673">
      <w:pPr>
        <w:pStyle w:val="RCBody"/>
        <w:numPr>
          <w:ilvl w:val="0"/>
          <w:numId w:val="1"/>
        </w:numPr>
        <w:spacing w:after="0"/>
        <w:rPr>
          <w:color w:val="auto"/>
        </w:rPr>
      </w:pPr>
      <w:r>
        <w:rPr>
          <w:rFonts w:asciiTheme="majorHAnsi" w:hAnsiTheme="majorHAnsi"/>
          <w:color w:val="auto"/>
          <w:sz w:val="20"/>
          <w:szCs w:val="20"/>
          <w:lang/>
        </w:rPr>
        <w:t xml:space="preserve">Na ile zgadzasz się z poniższymi stwierdzeniami? </w:t>
      </w:r>
      <w:r>
        <w:rPr>
          <w:rFonts w:asciiTheme="majorHAnsi" w:hAnsiTheme="majorHAnsi"/>
          <w:color w:val="auto"/>
          <w:sz w:val="20"/>
          <w:szCs w:val="20"/>
          <w:shd w:val="clear" w:color="auto" w:fill="E7DAEE"/>
          <w:lang/>
        </w:rPr>
        <w:t>[Randomize statements]</w:t>
      </w:r>
    </w:p>
    <w:tbl>
      <w:tblPr>
        <w:tblStyle w:val="ab"/>
        <w:tblW w:w="9965" w:type="dxa"/>
        <w:tblInd w:w="5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/>
      </w:tblPr>
      <w:tblGrid>
        <w:gridCol w:w="2225"/>
        <w:gridCol w:w="1170"/>
        <w:gridCol w:w="1170"/>
        <w:gridCol w:w="1080"/>
        <w:gridCol w:w="1170"/>
        <w:gridCol w:w="900"/>
        <w:gridCol w:w="1170"/>
        <w:gridCol w:w="1080"/>
      </w:tblGrid>
      <w:tr w:rsidR="001F19B6" w:rsidRPr="003A47C7" w:rsidTr="00F315E6">
        <w:trPr>
          <w:trHeight w:val="207"/>
        </w:trPr>
        <w:tc>
          <w:tcPr>
            <w:tcW w:w="2225" w:type="dxa"/>
          </w:tcPr>
          <w:p w:rsidR="001F19B6" w:rsidRPr="003A47C7" w:rsidRDefault="001F19B6" w:rsidP="001F19B6">
            <w:pPr>
              <w:pStyle w:val="RC-Sub-Header"/>
              <w:jc w:val="left"/>
              <w:rPr>
                <w:rFonts w:asciiTheme="majorHAnsi" w:hAnsiTheme="majorHAnsi"/>
                <w:color w:val="auto"/>
                <w:sz w:val="16"/>
                <w:szCs w:val="16"/>
              </w:rPr>
            </w:pPr>
            <w:bookmarkStart w:id="0" w:name="_Hlk102051050"/>
          </w:p>
        </w:tc>
        <w:tc>
          <w:tcPr>
            <w:tcW w:w="1170" w:type="dxa"/>
            <w:vAlign w:val="center"/>
          </w:tcPr>
          <w:p w:rsidR="001F19B6" w:rsidRPr="003A47C7" w:rsidRDefault="001F19B6" w:rsidP="001F19B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  <w:lang/>
              </w:rPr>
              <w:t>Zupełnie się nie zgadzam</w:t>
            </w:r>
          </w:p>
        </w:tc>
        <w:tc>
          <w:tcPr>
            <w:tcW w:w="1170" w:type="dxa"/>
            <w:vAlign w:val="center"/>
          </w:tcPr>
          <w:p w:rsidR="001F19B6" w:rsidRPr="003A47C7" w:rsidRDefault="001F19B6" w:rsidP="001F19B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  <w:lang/>
              </w:rPr>
              <w:t>Raczej się nie zgadzam</w:t>
            </w:r>
          </w:p>
        </w:tc>
        <w:tc>
          <w:tcPr>
            <w:tcW w:w="1080" w:type="dxa"/>
            <w:vAlign w:val="center"/>
          </w:tcPr>
          <w:p w:rsidR="001F19B6" w:rsidRPr="003A47C7" w:rsidRDefault="001F19B6" w:rsidP="001F19B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  <w:lang/>
              </w:rPr>
              <w:t>Trochę się nie zgadzam</w:t>
            </w:r>
          </w:p>
        </w:tc>
        <w:tc>
          <w:tcPr>
            <w:tcW w:w="1170" w:type="dxa"/>
            <w:vAlign w:val="center"/>
          </w:tcPr>
          <w:p w:rsidR="001F19B6" w:rsidRPr="003A47C7" w:rsidRDefault="001F19B6" w:rsidP="001F19B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  <w:lang/>
              </w:rPr>
              <w:t>Nie mam zdania</w:t>
            </w:r>
          </w:p>
        </w:tc>
        <w:tc>
          <w:tcPr>
            <w:tcW w:w="900" w:type="dxa"/>
            <w:vAlign w:val="center"/>
          </w:tcPr>
          <w:p w:rsidR="001F19B6" w:rsidRPr="003A47C7" w:rsidRDefault="001F19B6" w:rsidP="001F19B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  <w:lang/>
              </w:rPr>
              <w:t>Trochę się zgadzam</w:t>
            </w:r>
          </w:p>
        </w:tc>
        <w:tc>
          <w:tcPr>
            <w:tcW w:w="1170" w:type="dxa"/>
            <w:vAlign w:val="center"/>
          </w:tcPr>
          <w:p w:rsidR="001F19B6" w:rsidRPr="003A47C7" w:rsidRDefault="001F19B6" w:rsidP="001F19B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  <w:lang/>
              </w:rPr>
              <w:t>Raczej się zgadzam</w:t>
            </w:r>
          </w:p>
        </w:tc>
        <w:tc>
          <w:tcPr>
            <w:tcW w:w="1080" w:type="dxa"/>
            <w:vAlign w:val="center"/>
          </w:tcPr>
          <w:p w:rsidR="001F19B6" w:rsidRPr="003A47C7" w:rsidRDefault="001F19B6" w:rsidP="001F19B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  <w:lang/>
              </w:rPr>
              <w:t>Całkowicie się zgadzam</w:t>
            </w:r>
          </w:p>
        </w:tc>
      </w:tr>
      <w:tr w:rsidR="004912CE" w:rsidRPr="003A47C7" w:rsidTr="00F315E6">
        <w:trPr>
          <w:trHeight w:val="297"/>
        </w:trPr>
        <w:tc>
          <w:tcPr>
            <w:tcW w:w="2225" w:type="dxa"/>
            <w:vAlign w:val="center"/>
          </w:tcPr>
          <w:p w:rsidR="004912CE" w:rsidRPr="003A47C7" w:rsidRDefault="004912CE" w:rsidP="004912CE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  <w:lang/>
              </w:rPr>
              <w:t>Odczuwam silny związek z Izraelem</w:t>
            </w:r>
          </w:p>
        </w:tc>
        <w:tc>
          <w:tcPr>
            <w:tcW w:w="1170" w:type="dxa"/>
            <w:vAlign w:val="center"/>
          </w:tcPr>
          <w:p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080" w:type="dxa"/>
            <w:vAlign w:val="center"/>
          </w:tcPr>
          <w:p w:rsidR="004912CE" w:rsidRPr="003A47C7" w:rsidRDefault="004912CE" w:rsidP="004912CE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900" w:type="dxa"/>
            <w:vAlign w:val="center"/>
          </w:tcPr>
          <w:p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4912CE" w:rsidRPr="003A47C7" w:rsidRDefault="004912CE" w:rsidP="004912CE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080" w:type="dxa"/>
            <w:vAlign w:val="center"/>
          </w:tcPr>
          <w:p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</w:tr>
      <w:tr w:rsidR="004912CE" w:rsidRPr="003A47C7" w:rsidTr="00F315E6">
        <w:trPr>
          <w:trHeight w:val="297"/>
        </w:trPr>
        <w:tc>
          <w:tcPr>
            <w:tcW w:w="2225" w:type="dxa"/>
            <w:vAlign w:val="center"/>
          </w:tcPr>
          <w:p w:rsidR="004912CE" w:rsidRPr="003A47C7" w:rsidRDefault="004912CE" w:rsidP="004912CE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  <w:lang/>
              </w:rPr>
              <w:t>Mam poczucie odpowiedzialności wobec Izraela i Izraelczyków</w:t>
            </w:r>
          </w:p>
        </w:tc>
        <w:tc>
          <w:tcPr>
            <w:tcW w:w="1170" w:type="dxa"/>
            <w:vAlign w:val="center"/>
          </w:tcPr>
          <w:p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080" w:type="dxa"/>
            <w:vAlign w:val="center"/>
          </w:tcPr>
          <w:p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900" w:type="dxa"/>
            <w:vAlign w:val="center"/>
          </w:tcPr>
          <w:p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080" w:type="dxa"/>
            <w:vAlign w:val="center"/>
          </w:tcPr>
          <w:p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</w:tr>
      <w:bookmarkEnd w:id="0"/>
      <w:tr w:rsidR="004912CE" w:rsidRPr="003A47C7" w:rsidTr="00F315E6">
        <w:trPr>
          <w:trHeight w:val="297"/>
        </w:trPr>
        <w:tc>
          <w:tcPr>
            <w:tcW w:w="2225" w:type="dxa"/>
            <w:vAlign w:val="center"/>
          </w:tcPr>
          <w:p w:rsidR="004912CE" w:rsidRPr="003A47C7" w:rsidRDefault="004912CE" w:rsidP="004912CE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  <w:lang/>
              </w:rPr>
              <w:t>Troska o Izrael jest bardzo ważnym elementem mojej tożsamości żydowskiej</w:t>
            </w:r>
          </w:p>
        </w:tc>
        <w:tc>
          <w:tcPr>
            <w:tcW w:w="1170" w:type="dxa"/>
            <w:vAlign w:val="center"/>
          </w:tcPr>
          <w:p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080" w:type="dxa"/>
            <w:vAlign w:val="center"/>
          </w:tcPr>
          <w:p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900" w:type="dxa"/>
            <w:vAlign w:val="center"/>
          </w:tcPr>
          <w:p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080" w:type="dxa"/>
            <w:vAlign w:val="center"/>
          </w:tcPr>
          <w:p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</w:tr>
      <w:tr w:rsidR="004912CE" w:rsidRPr="003A47C7" w:rsidTr="00F315E6">
        <w:trPr>
          <w:trHeight w:val="297"/>
        </w:trPr>
        <w:tc>
          <w:tcPr>
            <w:tcW w:w="2225" w:type="dxa"/>
            <w:vAlign w:val="center"/>
          </w:tcPr>
          <w:p w:rsidR="004912CE" w:rsidRPr="003A47C7" w:rsidRDefault="004912CE" w:rsidP="004912CE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  <w:lang/>
              </w:rPr>
              <w:t>Mam dobrą świadomość tego, co wiem, a czego nie wiem o Izraelu</w:t>
            </w:r>
          </w:p>
        </w:tc>
        <w:tc>
          <w:tcPr>
            <w:tcW w:w="1170" w:type="dxa"/>
            <w:vAlign w:val="center"/>
          </w:tcPr>
          <w:p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080" w:type="dxa"/>
            <w:vAlign w:val="center"/>
          </w:tcPr>
          <w:p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900" w:type="dxa"/>
            <w:vAlign w:val="center"/>
          </w:tcPr>
          <w:p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080" w:type="dxa"/>
            <w:vAlign w:val="center"/>
          </w:tcPr>
          <w:p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</w:tr>
      <w:tr w:rsidR="004912CE" w:rsidRPr="003A47C7" w:rsidTr="00F315E6">
        <w:trPr>
          <w:trHeight w:val="297"/>
        </w:trPr>
        <w:tc>
          <w:tcPr>
            <w:tcW w:w="2225" w:type="dxa"/>
            <w:vAlign w:val="center"/>
          </w:tcPr>
          <w:p w:rsidR="004912CE" w:rsidRPr="003A47C7" w:rsidRDefault="004912CE" w:rsidP="004912CE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  <w:lang/>
              </w:rPr>
              <w:t>Współodczuwam z wszystkimi grupami ludzi żyjących w Izraelu</w:t>
            </w:r>
          </w:p>
        </w:tc>
        <w:tc>
          <w:tcPr>
            <w:tcW w:w="1170" w:type="dxa"/>
            <w:vAlign w:val="center"/>
          </w:tcPr>
          <w:p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080" w:type="dxa"/>
            <w:vAlign w:val="center"/>
          </w:tcPr>
          <w:p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900" w:type="dxa"/>
            <w:vAlign w:val="center"/>
          </w:tcPr>
          <w:p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080" w:type="dxa"/>
            <w:vAlign w:val="center"/>
          </w:tcPr>
          <w:p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</w:tr>
      <w:tr w:rsidR="004912CE" w:rsidRPr="003A47C7" w:rsidTr="00F315E6">
        <w:trPr>
          <w:trHeight w:val="297"/>
        </w:trPr>
        <w:tc>
          <w:tcPr>
            <w:tcW w:w="2225" w:type="dxa"/>
            <w:vAlign w:val="center"/>
          </w:tcPr>
          <w:p w:rsidR="004912CE" w:rsidRPr="00D76DE4" w:rsidRDefault="004912CE" w:rsidP="004912CE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  <w:lang/>
              </w:rPr>
              <w:t>To dla mnie ważne, by mieść bliskie relacje z Izraelczykami żyjącymi w Izraelu</w:t>
            </w:r>
          </w:p>
        </w:tc>
        <w:tc>
          <w:tcPr>
            <w:tcW w:w="1170" w:type="dxa"/>
            <w:vAlign w:val="center"/>
          </w:tcPr>
          <w:p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080" w:type="dxa"/>
            <w:vAlign w:val="center"/>
          </w:tcPr>
          <w:p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900" w:type="dxa"/>
            <w:vAlign w:val="center"/>
          </w:tcPr>
          <w:p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080" w:type="dxa"/>
            <w:vAlign w:val="center"/>
          </w:tcPr>
          <w:p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</w:tr>
      <w:tr w:rsidR="004912CE" w:rsidRPr="003A47C7" w:rsidTr="00F315E6">
        <w:trPr>
          <w:trHeight w:val="297"/>
        </w:trPr>
        <w:tc>
          <w:tcPr>
            <w:tcW w:w="2225" w:type="dxa"/>
            <w:vAlign w:val="center"/>
          </w:tcPr>
          <w:p w:rsidR="004912CE" w:rsidRPr="003A47C7" w:rsidRDefault="004912CE" w:rsidP="004912CE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  <w:lang/>
              </w:rPr>
              <w:t>Szanuję wszystkie grupy ludzi żyjących w Izraelu</w:t>
            </w:r>
          </w:p>
        </w:tc>
        <w:tc>
          <w:tcPr>
            <w:tcW w:w="1170" w:type="dxa"/>
            <w:vAlign w:val="center"/>
          </w:tcPr>
          <w:p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080" w:type="dxa"/>
            <w:vAlign w:val="center"/>
          </w:tcPr>
          <w:p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900" w:type="dxa"/>
            <w:vAlign w:val="center"/>
          </w:tcPr>
          <w:p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080" w:type="dxa"/>
            <w:vAlign w:val="center"/>
          </w:tcPr>
          <w:p w:rsidR="004912CE" w:rsidRPr="003A47C7" w:rsidRDefault="004912CE" w:rsidP="004912C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</w:tr>
    </w:tbl>
    <w:p w:rsidR="00731384" w:rsidRDefault="00731384" w:rsidP="005B4C22">
      <w:pPr>
        <w:pStyle w:val="RCBody"/>
        <w:rPr>
          <w:b/>
          <w:bCs/>
        </w:rPr>
      </w:pPr>
    </w:p>
    <w:p w:rsidR="00F77BD5" w:rsidRPr="003A47C7" w:rsidRDefault="00F77BD5" w:rsidP="00515673">
      <w:pPr>
        <w:pStyle w:val="RCBody"/>
        <w:numPr>
          <w:ilvl w:val="0"/>
          <w:numId w:val="1"/>
        </w:numPr>
        <w:spacing w:after="0"/>
        <w:rPr>
          <w:color w:val="auto"/>
        </w:rPr>
      </w:pPr>
      <w:r>
        <w:rPr>
          <w:rFonts w:asciiTheme="majorHAnsi" w:hAnsiTheme="majorHAnsi"/>
          <w:color w:val="auto"/>
          <w:sz w:val="20"/>
          <w:szCs w:val="20"/>
          <w:lang/>
        </w:rPr>
        <w:lastRenderedPageBreak/>
        <w:t xml:space="preserve">Na ile zgadzasz się z poniższymi stwierdzeniami? </w:t>
      </w:r>
      <w:r>
        <w:rPr>
          <w:rFonts w:asciiTheme="majorHAnsi" w:hAnsiTheme="majorHAnsi"/>
          <w:color w:val="auto"/>
          <w:sz w:val="20"/>
          <w:szCs w:val="20"/>
          <w:shd w:val="clear" w:color="auto" w:fill="E7DAEE"/>
          <w:lang/>
        </w:rPr>
        <w:t>[Randomize statements]</w:t>
      </w:r>
    </w:p>
    <w:tbl>
      <w:tblPr>
        <w:tblStyle w:val="ab"/>
        <w:tblW w:w="9965" w:type="dxa"/>
        <w:tblInd w:w="5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/>
      </w:tblPr>
      <w:tblGrid>
        <w:gridCol w:w="2225"/>
        <w:gridCol w:w="1170"/>
        <w:gridCol w:w="1170"/>
        <w:gridCol w:w="1080"/>
        <w:gridCol w:w="1170"/>
        <w:gridCol w:w="810"/>
        <w:gridCol w:w="1170"/>
        <w:gridCol w:w="1170"/>
      </w:tblGrid>
      <w:tr w:rsidR="00052CFA" w:rsidRPr="003A47C7" w:rsidTr="00F315E6">
        <w:trPr>
          <w:trHeight w:val="207"/>
        </w:trPr>
        <w:tc>
          <w:tcPr>
            <w:tcW w:w="2225" w:type="dxa"/>
          </w:tcPr>
          <w:p w:rsidR="00052CFA" w:rsidRPr="003A47C7" w:rsidRDefault="00052CFA" w:rsidP="00E6354A">
            <w:pPr>
              <w:pStyle w:val="RC-Sub-Header"/>
              <w:jc w:val="left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052CFA" w:rsidRPr="003A47C7" w:rsidRDefault="00052CFA" w:rsidP="00E6354A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  <w:lang/>
              </w:rPr>
              <w:t>Zupełnie się nie zgadzam</w:t>
            </w:r>
          </w:p>
        </w:tc>
        <w:tc>
          <w:tcPr>
            <w:tcW w:w="1170" w:type="dxa"/>
            <w:vAlign w:val="center"/>
          </w:tcPr>
          <w:p w:rsidR="00052CFA" w:rsidRPr="003A47C7" w:rsidRDefault="00052CFA" w:rsidP="00E6354A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  <w:lang/>
              </w:rPr>
              <w:t>Raczej się nie zgadzam</w:t>
            </w:r>
          </w:p>
        </w:tc>
        <w:tc>
          <w:tcPr>
            <w:tcW w:w="1080" w:type="dxa"/>
            <w:vAlign w:val="center"/>
          </w:tcPr>
          <w:p w:rsidR="00052CFA" w:rsidRPr="003A47C7" w:rsidRDefault="00052CFA" w:rsidP="00E6354A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  <w:lang/>
              </w:rPr>
              <w:t>Trochę się nie zgadzam</w:t>
            </w:r>
          </w:p>
        </w:tc>
        <w:tc>
          <w:tcPr>
            <w:tcW w:w="1170" w:type="dxa"/>
            <w:vAlign w:val="center"/>
          </w:tcPr>
          <w:p w:rsidR="00052CFA" w:rsidRPr="003A47C7" w:rsidRDefault="00052CFA" w:rsidP="00E6354A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  <w:lang/>
              </w:rPr>
              <w:t>Nie mam zdania</w:t>
            </w:r>
          </w:p>
        </w:tc>
        <w:tc>
          <w:tcPr>
            <w:tcW w:w="810" w:type="dxa"/>
            <w:vAlign w:val="center"/>
          </w:tcPr>
          <w:p w:rsidR="00052CFA" w:rsidRPr="003A47C7" w:rsidRDefault="00052CFA" w:rsidP="00E6354A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  <w:lang/>
              </w:rPr>
              <w:t>Trochę się zgadzam</w:t>
            </w:r>
          </w:p>
        </w:tc>
        <w:tc>
          <w:tcPr>
            <w:tcW w:w="1170" w:type="dxa"/>
            <w:vAlign w:val="center"/>
          </w:tcPr>
          <w:p w:rsidR="00052CFA" w:rsidRPr="00F77BD5" w:rsidRDefault="00052CFA" w:rsidP="00E6354A">
            <w:pPr>
              <w:pStyle w:val="RC-Sub-Header"/>
              <w:rPr>
                <w:rFonts w:asciiTheme="majorHAnsi" w:hAnsiTheme="majorHAnsi"/>
                <w:b w:val="0"/>
                <w:color w:val="E56A54" w:themeColor="accent3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  <w:lang/>
              </w:rPr>
              <w:t>Raczej się zgadzam</w:t>
            </w:r>
          </w:p>
        </w:tc>
        <w:tc>
          <w:tcPr>
            <w:tcW w:w="1170" w:type="dxa"/>
            <w:vAlign w:val="center"/>
          </w:tcPr>
          <w:p w:rsidR="00052CFA" w:rsidRPr="00F77BD5" w:rsidRDefault="00052CFA">
            <w:pPr>
              <w:pStyle w:val="RC-Sub-Header"/>
              <w:rPr>
                <w:rFonts w:asciiTheme="majorHAnsi" w:hAnsiTheme="majorHAnsi"/>
                <w:b w:val="0"/>
                <w:color w:val="E56A54" w:themeColor="accent3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  <w:lang/>
              </w:rPr>
              <w:t>Całkowicie się zgadzam</w:t>
            </w:r>
          </w:p>
        </w:tc>
      </w:tr>
      <w:tr w:rsidR="00052CFA" w:rsidRPr="003A47C7" w:rsidTr="00F315E6">
        <w:trPr>
          <w:trHeight w:val="297"/>
        </w:trPr>
        <w:tc>
          <w:tcPr>
            <w:tcW w:w="2225" w:type="dxa"/>
            <w:vAlign w:val="center"/>
          </w:tcPr>
          <w:p w:rsidR="00052CFA" w:rsidRPr="003A47C7" w:rsidRDefault="00052CFA" w:rsidP="00E6354A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  <w:lang/>
              </w:rPr>
              <w:t>Uważam, że mówienie w języku hebrajskim i (lub) rozumienie tego języka to ważny element tożsamości żydowskiej</w:t>
            </w:r>
          </w:p>
        </w:tc>
        <w:tc>
          <w:tcPr>
            <w:tcW w:w="1170" w:type="dxa"/>
            <w:vAlign w:val="center"/>
          </w:tcPr>
          <w:p w:rsidR="00052CFA" w:rsidRPr="003A47C7" w:rsidRDefault="00052CF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052CFA" w:rsidRPr="003A47C7" w:rsidRDefault="00052CF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080" w:type="dxa"/>
            <w:vAlign w:val="center"/>
          </w:tcPr>
          <w:p w:rsidR="00052CFA" w:rsidRPr="003A47C7" w:rsidRDefault="00052CF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052CFA" w:rsidRPr="003A47C7" w:rsidRDefault="00052CF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810" w:type="dxa"/>
            <w:vAlign w:val="center"/>
          </w:tcPr>
          <w:p w:rsidR="00052CFA" w:rsidRPr="003A47C7" w:rsidRDefault="00052CF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052CFA" w:rsidRPr="003A47C7" w:rsidRDefault="00052CF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052CFA" w:rsidRPr="003A47C7" w:rsidRDefault="004A752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</w:tr>
      <w:tr w:rsidR="00052CFA" w:rsidRPr="003A47C7" w:rsidTr="00F315E6">
        <w:trPr>
          <w:trHeight w:val="297"/>
        </w:trPr>
        <w:tc>
          <w:tcPr>
            <w:tcW w:w="2225" w:type="dxa"/>
            <w:vAlign w:val="center"/>
          </w:tcPr>
          <w:p w:rsidR="00052CFA" w:rsidRPr="003A47C7" w:rsidRDefault="00052CFA" w:rsidP="00E6354A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  <w:lang/>
              </w:rPr>
              <w:t>Uważam, że język hebrajski łączy mnie z Izraelem i Izraelczykami</w:t>
            </w:r>
          </w:p>
        </w:tc>
        <w:tc>
          <w:tcPr>
            <w:tcW w:w="1170" w:type="dxa"/>
            <w:vAlign w:val="center"/>
          </w:tcPr>
          <w:p w:rsidR="00052CFA" w:rsidRPr="003A47C7" w:rsidRDefault="00052CF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052CFA" w:rsidRPr="003A47C7" w:rsidRDefault="00052CF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080" w:type="dxa"/>
            <w:vAlign w:val="center"/>
          </w:tcPr>
          <w:p w:rsidR="00052CFA" w:rsidRPr="003A47C7" w:rsidRDefault="00052CF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052CFA" w:rsidRPr="003A47C7" w:rsidRDefault="00052CF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810" w:type="dxa"/>
            <w:vAlign w:val="center"/>
          </w:tcPr>
          <w:p w:rsidR="00052CFA" w:rsidRPr="003A47C7" w:rsidRDefault="00052CF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052CFA" w:rsidRPr="003A47C7" w:rsidRDefault="00052CF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052CFA" w:rsidRPr="003A47C7" w:rsidRDefault="004A752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</w:tr>
    </w:tbl>
    <w:p w:rsidR="00F77BD5" w:rsidRDefault="00F77BD5" w:rsidP="005B4C22">
      <w:pPr>
        <w:pStyle w:val="RCBody"/>
        <w:rPr>
          <w:b/>
          <w:bCs/>
        </w:rPr>
      </w:pPr>
    </w:p>
    <w:p w:rsidR="00D76DE4" w:rsidRPr="00C3641A" w:rsidRDefault="00D76DE4" w:rsidP="00D76DE4">
      <w:pPr>
        <w:pStyle w:val="RCBody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  <w:lang/>
        </w:rPr>
        <w:t>W kolejnym pytaniu poprosimy Cię o ocenę poziomu swojej wiedzy ogólnej o Izraelu i życiu Żyda/Żydówki. Nie będziemy Cię oceniać na podstawie tego, ile wiesz na ten temat, więc prosimy Cię o jak największą otwartość i szczerość. Przeczytaj poniższe stwierdzenia uważnie, ponieważ dotykają one różnych tematów.</w:t>
      </w:r>
    </w:p>
    <w:p w:rsidR="00D76DE4" w:rsidRPr="003A47C7" w:rsidRDefault="00D14951" w:rsidP="00515673">
      <w:pPr>
        <w:pStyle w:val="RCBody"/>
        <w:numPr>
          <w:ilvl w:val="0"/>
          <w:numId w:val="1"/>
        </w:numPr>
        <w:spacing w:after="0"/>
        <w:rPr>
          <w:color w:val="auto"/>
        </w:rPr>
      </w:pPr>
      <w:r>
        <w:rPr>
          <w:rFonts w:asciiTheme="majorHAnsi" w:hAnsiTheme="majorHAnsi"/>
          <w:color w:val="auto"/>
          <w:sz w:val="20"/>
          <w:szCs w:val="20"/>
        </w:rPr>
        <w:t>W</w:t>
      </w:r>
      <w:r w:rsidR="00D76DE4">
        <w:rPr>
          <w:rFonts w:asciiTheme="majorHAnsi" w:hAnsiTheme="majorHAnsi"/>
          <w:color w:val="auto"/>
          <w:sz w:val="20"/>
          <w:szCs w:val="20"/>
          <w:lang/>
        </w:rPr>
        <w:t xml:space="preserve"> skali od 1 do 7, gdzie 1 = „nic”, a 7 = „dużo”, ile wiesz </w:t>
      </w:r>
      <w:r>
        <w:rPr>
          <w:rFonts w:asciiTheme="majorHAnsi" w:hAnsiTheme="majorHAnsi"/>
          <w:color w:val="auto"/>
          <w:sz w:val="20"/>
          <w:szCs w:val="20"/>
          <w:lang/>
        </w:rPr>
        <w:t>na</w:t>
      </w:r>
      <w:r w:rsidR="00D76DE4">
        <w:rPr>
          <w:rFonts w:asciiTheme="majorHAnsi" w:hAnsiTheme="majorHAnsi"/>
          <w:color w:val="auto"/>
          <w:sz w:val="20"/>
          <w:szCs w:val="20"/>
          <w:lang/>
        </w:rPr>
        <w:t xml:space="preserve"> poniższ</w:t>
      </w:r>
      <w:r>
        <w:rPr>
          <w:rFonts w:asciiTheme="majorHAnsi" w:hAnsiTheme="majorHAnsi"/>
          <w:color w:val="auto"/>
          <w:sz w:val="20"/>
          <w:szCs w:val="20"/>
          <w:lang/>
        </w:rPr>
        <w:t>e</w:t>
      </w:r>
      <w:r w:rsidR="00D76DE4">
        <w:rPr>
          <w:rFonts w:asciiTheme="majorHAnsi" w:hAnsiTheme="majorHAnsi"/>
          <w:color w:val="auto"/>
          <w:sz w:val="20"/>
          <w:szCs w:val="20"/>
          <w:lang/>
        </w:rPr>
        <w:t xml:space="preserve"> temat</w:t>
      </w:r>
      <w:r>
        <w:rPr>
          <w:rFonts w:asciiTheme="majorHAnsi" w:hAnsiTheme="majorHAnsi"/>
          <w:color w:val="auto"/>
          <w:sz w:val="20"/>
          <w:szCs w:val="20"/>
          <w:lang/>
        </w:rPr>
        <w:t>y</w:t>
      </w:r>
      <w:r w:rsidR="00D76DE4">
        <w:rPr>
          <w:rFonts w:asciiTheme="majorHAnsi" w:hAnsiTheme="majorHAnsi"/>
          <w:color w:val="auto"/>
          <w:sz w:val="20"/>
          <w:szCs w:val="20"/>
          <w:lang/>
        </w:rPr>
        <w:t xml:space="preserve">: </w:t>
      </w:r>
      <w:r w:rsidR="00D76DE4">
        <w:rPr>
          <w:rFonts w:asciiTheme="majorHAnsi" w:hAnsiTheme="majorHAnsi"/>
          <w:color w:val="auto"/>
          <w:sz w:val="20"/>
          <w:szCs w:val="20"/>
          <w:shd w:val="clear" w:color="auto" w:fill="E7DAEE"/>
          <w:lang/>
        </w:rPr>
        <w:t>[Randomize</w:t>
      </w:r>
      <w:r w:rsidR="00F77E56">
        <w:rPr>
          <w:rFonts w:asciiTheme="majorHAnsi" w:hAnsiTheme="majorHAnsi"/>
          <w:color w:val="auto"/>
          <w:sz w:val="20"/>
          <w:szCs w:val="20"/>
          <w:shd w:val="clear" w:color="auto" w:fill="E7DAEE"/>
          <w:lang/>
        </w:rPr>
        <w:t xml:space="preserve"> </w:t>
      </w:r>
      <w:r w:rsidR="00D76DE4">
        <w:rPr>
          <w:rFonts w:asciiTheme="majorHAnsi" w:hAnsiTheme="majorHAnsi"/>
          <w:color w:val="auto"/>
          <w:sz w:val="20"/>
          <w:szCs w:val="20"/>
          <w:shd w:val="clear" w:color="auto" w:fill="E7DAEE"/>
          <w:lang/>
        </w:rPr>
        <w:t>statements]</w:t>
      </w:r>
    </w:p>
    <w:tbl>
      <w:tblPr>
        <w:tblStyle w:val="ab"/>
        <w:tblW w:w="8975" w:type="dxa"/>
        <w:tblInd w:w="5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/>
      </w:tblPr>
      <w:tblGrid>
        <w:gridCol w:w="3665"/>
        <w:gridCol w:w="985"/>
        <w:gridCol w:w="635"/>
        <w:gridCol w:w="630"/>
        <w:gridCol w:w="738"/>
        <w:gridCol w:w="702"/>
        <w:gridCol w:w="630"/>
        <w:gridCol w:w="990"/>
      </w:tblGrid>
      <w:tr w:rsidR="0025007B" w:rsidRPr="003A47C7" w:rsidTr="0025007B">
        <w:trPr>
          <w:trHeight w:val="593"/>
        </w:trPr>
        <w:tc>
          <w:tcPr>
            <w:tcW w:w="3665" w:type="dxa"/>
          </w:tcPr>
          <w:p w:rsidR="0025007B" w:rsidRPr="003A47C7" w:rsidRDefault="0025007B" w:rsidP="00145826">
            <w:pPr>
              <w:pStyle w:val="RC-Sub-Header"/>
              <w:jc w:val="left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985" w:type="dxa"/>
          </w:tcPr>
          <w:p w:rsidR="0025007B" w:rsidRPr="003A47C7" w:rsidRDefault="0025007B" w:rsidP="00F315E6">
            <w:pPr>
              <w:pStyle w:val="RC-Sub-Header"/>
              <w:spacing w:before="60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  <w:lang/>
              </w:rPr>
              <w:t>1 (nic)</w:t>
            </w:r>
          </w:p>
        </w:tc>
        <w:tc>
          <w:tcPr>
            <w:tcW w:w="635" w:type="dxa"/>
          </w:tcPr>
          <w:p w:rsidR="0025007B" w:rsidRPr="003A47C7" w:rsidRDefault="0025007B" w:rsidP="00F315E6">
            <w:pPr>
              <w:pStyle w:val="RC-Sub-Header"/>
              <w:spacing w:before="60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  <w:lang/>
              </w:rPr>
              <w:t>2</w:t>
            </w:r>
          </w:p>
        </w:tc>
        <w:tc>
          <w:tcPr>
            <w:tcW w:w="630" w:type="dxa"/>
          </w:tcPr>
          <w:p w:rsidR="0025007B" w:rsidRPr="003A47C7" w:rsidRDefault="0025007B" w:rsidP="00F315E6">
            <w:pPr>
              <w:pStyle w:val="RC-Sub-Header"/>
              <w:spacing w:before="60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  <w:lang/>
              </w:rPr>
              <w:t>3</w:t>
            </w:r>
          </w:p>
        </w:tc>
        <w:tc>
          <w:tcPr>
            <w:tcW w:w="738" w:type="dxa"/>
          </w:tcPr>
          <w:p w:rsidR="0025007B" w:rsidRPr="003A47C7" w:rsidRDefault="0025007B" w:rsidP="00F315E6">
            <w:pPr>
              <w:pStyle w:val="RC-Sub-Header"/>
              <w:spacing w:before="60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  <w:lang/>
              </w:rPr>
              <w:t>4</w:t>
            </w:r>
          </w:p>
        </w:tc>
        <w:tc>
          <w:tcPr>
            <w:tcW w:w="702" w:type="dxa"/>
          </w:tcPr>
          <w:p w:rsidR="0025007B" w:rsidRDefault="0025007B" w:rsidP="00F315E6">
            <w:pPr>
              <w:pStyle w:val="RC-Sub-Header"/>
              <w:spacing w:before="60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  <w:lang/>
              </w:rPr>
              <w:t>5</w:t>
            </w:r>
          </w:p>
        </w:tc>
        <w:tc>
          <w:tcPr>
            <w:tcW w:w="630" w:type="dxa"/>
          </w:tcPr>
          <w:p w:rsidR="0025007B" w:rsidRDefault="0025007B" w:rsidP="00F315E6">
            <w:pPr>
              <w:pStyle w:val="RC-Sub-Header"/>
              <w:spacing w:before="60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  <w:lang/>
              </w:rPr>
              <w:t>6</w:t>
            </w:r>
          </w:p>
        </w:tc>
        <w:tc>
          <w:tcPr>
            <w:tcW w:w="990" w:type="dxa"/>
          </w:tcPr>
          <w:p w:rsidR="0025007B" w:rsidRDefault="0025007B" w:rsidP="00F315E6">
            <w:pPr>
              <w:pStyle w:val="RC-Sub-Header"/>
              <w:spacing w:before="60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  <w:lang/>
              </w:rPr>
              <w:t>7</w:t>
            </w:r>
          </w:p>
          <w:p w:rsidR="0025007B" w:rsidRPr="003A47C7" w:rsidRDefault="0025007B" w:rsidP="00F315E6">
            <w:pPr>
              <w:pStyle w:val="RC-Sub-Header"/>
              <w:spacing w:before="60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  <w:lang/>
              </w:rPr>
              <w:t>(dużo)</w:t>
            </w:r>
          </w:p>
        </w:tc>
      </w:tr>
      <w:tr w:rsidR="0025007B" w:rsidRPr="003A47C7" w:rsidTr="00145826">
        <w:trPr>
          <w:trHeight w:val="297"/>
        </w:trPr>
        <w:tc>
          <w:tcPr>
            <w:tcW w:w="3665" w:type="dxa"/>
            <w:vAlign w:val="center"/>
          </w:tcPr>
          <w:p w:rsidR="0025007B" w:rsidRPr="003A47C7" w:rsidRDefault="0025007B" w:rsidP="0025007B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  <w:lang/>
              </w:rPr>
              <w:t>Miejsce Izraela w historii żydowskiej</w:t>
            </w:r>
          </w:p>
        </w:tc>
        <w:tc>
          <w:tcPr>
            <w:tcW w:w="985" w:type="dxa"/>
            <w:vAlign w:val="center"/>
          </w:tcPr>
          <w:p w:rsidR="0025007B" w:rsidRPr="003A47C7" w:rsidRDefault="0025007B" w:rsidP="0025007B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635" w:type="dxa"/>
            <w:vAlign w:val="center"/>
          </w:tcPr>
          <w:p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630" w:type="dxa"/>
            <w:vAlign w:val="center"/>
          </w:tcPr>
          <w:p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738" w:type="dxa"/>
            <w:vAlign w:val="center"/>
          </w:tcPr>
          <w:p w:rsidR="0025007B" w:rsidRPr="003A47C7" w:rsidRDefault="0025007B" w:rsidP="0025007B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702" w:type="dxa"/>
            <w:vAlign w:val="center"/>
          </w:tcPr>
          <w:p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630" w:type="dxa"/>
            <w:vAlign w:val="center"/>
          </w:tcPr>
          <w:p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990" w:type="dxa"/>
            <w:vAlign w:val="center"/>
          </w:tcPr>
          <w:p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</w:tr>
      <w:tr w:rsidR="0025007B" w:rsidRPr="003A47C7" w:rsidTr="00145826">
        <w:trPr>
          <w:trHeight w:val="297"/>
        </w:trPr>
        <w:tc>
          <w:tcPr>
            <w:tcW w:w="3665" w:type="dxa"/>
            <w:vAlign w:val="center"/>
          </w:tcPr>
          <w:p w:rsidR="0025007B" w:rsidRPr="003A47C7" w:rsidRDefault="0025007B" w:rsidP="0025007B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  <w:lang/>
              </w:rPr>
              <w:t>Znaczenie Izraela w Tanach (Biblii hebrajskiej)</w:t>
            </w:r>
          </w:p>
        </w:tc>
        <w:tc>
          <w:tcPr>
            <w:tcW w:w="985" w:type="dxa"/>
            <w:vAlign w:val="center"/>
          </w:tcPr>
          <w:p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635" w:type="dxa"/>
            <w:vAlign w:val="center"/>
          </w:tcPr>
          <w:p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630" w:type="dxa"/>
            <w:vAlign w:val="center"/>
          </w:tcPr>
          <w:p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738" w:type="dxa"/>
            <w:vAlign w:val="center"/>
          </w:tcPr>
          <w:p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702" w:type="dxa"/>
            <w:vAlign w:val="center"/>
          </w:tcPr>
          <w:p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630" w:type="dxa"/>
            <w:vAlign w:val="center"/>
          </w:tcPr>
          <w:p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990" w:type="dxa"/>
            <w:vAlign w:val="center"/>
          </w:tcPr>
          <w:p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</w:tr>
      <w:tr w:rsidR="0025007B" w:rsidRPr="003A47C7" w:rsidTr="00145826">
        <w:trPr>
          <w:trHeight w:val="297"/>
        </w:trPr>
        <w:tc>
          <w:tcPr>
            <w:tcW w:w="3665" w:type="dxa"/>
            <w:vAlign w:val="center"/>
          </w:tcPr>
          <w:p w:rsidR="0025007B" w:rsidRPr="003A47C7" w:rsidRDefault="0025007B" w:rsidP="0025007B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  <w:lang/>
              </w:rPr>
              <w:t>Rola, jaką odgrywa geografia Izraela (granice, ziemia itp.) w bieżących wydarzeniach w Izraelu</w:t>
            </w:r>
          </w:p>
        </w:tc>
        <w:tc>
          <w:tcPr>
            <w:tcW w:w="985" w:type="dxa"/>
            <w:vAlign w:val="center"/>
          </w:tcPr>
          <w:p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635" w:type="dxa"/>
            <w:vAlign w:val="center"/>
          </w:tcPr>
          <w:p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630" w:type="dxa"/>
            <w:vAlign w:val="center"/>
          </w:tcPr>
          <w:p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738" w:type="dxa"/>
            <w:vAlign w:val="center"/>
          </w:tcPr>
          <w:p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702" w:type="dxa"/>
            <w:vAlign w:val="center"/>
          </w:tcPr>
          <w:p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630" w:type="dxa"/>
            <w:vAlign w:val="center"/>
          </w:tcPr>
          <w:p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990" w:type="dxa"/>
            <w:vAlign w:val="center"/>
          </w:tcPr>
          <w:p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</w:tr>
      <w:tr w:rsidR="0025007B" w:rsidRPr="003A47C7" w:rsidTr="00145826">
        <w:trPr>
          <w:trHeight w:val="297"/>
        </w:trPr>
        <w:tc>
          <w:tcPr>
            <w:tcW w:w="3665" w:type="dxa"/>
            <w:vAlign w:val="center"/>
          </w:tcPr>
          <w:p w:rsidR="0025007B" w:rsidRPr="003A47C7" w:rsidRDefault="0025007B" w:rsidP="0025007B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  <w:lang/>
              </w:rPr>
              <w:t>Podstawowe informacje o historii różnych grup ludzi żyjących obecnie w Izraelu</w:t>
            </w:r>
          </w:p>
        </w:tc>
        <w:tc>
          <w:tcPr>
            <w:tcW w:w="985" w:type="dxa"/>
            <w:vAlign w:val="center"/>
          </w:tcPr>
          <w:p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635" w:type="dxa"/>
            <w:vAlign w:val="center"/>
          </w:tcPr>
          <w:p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630" w:type="dxa"/>
            <w:vAlign w:val="center"/>
          </w:tcPr>
          <w:p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738" w:type="dxa"/>
            <w:vAlign w:val="center"/>
          </w:tcPr>
          <w:p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702" w:type="dxa"/>
            <w:vAlign w:val="center"/>
          </w:tcPr>
          <w:p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630" w:type="dxa"/>
            <w:vAlign w:val="center"/>
          </w:tcPr>
          <w:p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990" w:type="dxa"/>
            <w:vAlign w:val="center"/>
          </w:tcPr>
          <w:p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</w:tr>
      <w:tr w:rsidR="0025007B" w:rsidRPr="003A47C7" w:rsidTr="00145826">
        <w:trPr>
          <w:trHeight w:val="297"/>
        </w:trPr>
        <w:tc>
          <w:tcPr>
            <w:tcW w:w="3665" w:type="dxa"/>
            <w:vAlign w:val="center"/>
          </w:tcPr>
          <w:p w:rsidR="0025007B" w:rsidRDefault="0025007B" w:rsidP="0025007B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  <w:lang/>
              </w:rPr>
              <w:t>Różnorodność kulturowa, etniczna, religijna i językowa w Izraelu</w:t>
            </w:r>
          </w:p>
        </w:tc>
        <w:tc>
          <w:tcPr>
            <w:tcW w:w="985" w:type="dxa"/>
            <w:vAlign w:val="center"/>
          </w:tcPr>
          <w:p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635" w:type="dxa"/>
            <w:vAlign w:val="center"/>
          </w:tcPr>
          <w:p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630" w:type="dxa"/>
            <w:vAlign w:val="center"/>
          </w:tcPr>
          <w:p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738" w:type="dxa"/>
            <w:vAlign w:val="center"/>
          </w:tcPr>
          <w:p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702" w:type="dxa"/>
            <w:vAlign w:val="center"/>
          </w:tcPr>
          <w:p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630" w:type="dxa"/>
            <w:vAlign w:val="center"/>
          </w:tcPr>
          <w:p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990" w:type="dxa"/>
            <w:vAlign w:val="center"/>
          </w:tcPr>
          <w:p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</w:tr>
      <w:tr w:rsidR="0025007B" w:rsidRPr="003A47C7" w:rsidTr="00145826">
        <w:trPr>
          <w:trHeight w:val="297"/>
        </w:trPr>
        <w:tc>
          <w:tcPr>
            <w:tcW w:w="3665" w:type="dxa"/>
            <w:vAlign w:val="center"/>
          </w:tcPr>
          <w:p w:rsidR="0025007B" w:rsidRPr="003A47C7" w:rsidRDefault="0025007B" w:rsidP="0025007B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  <w:lang/>
              </w:rPr>
              <w:t>Kwestie o największym znaczeniu dla różnych grup ludzi żyjących obecnie w Izraelu</w:t>
            </w:r>
          </w:p>
        </w:tc>
        <w:tc>
          <w:tcPr>
            <w:tcW w:w="985" w:type="dxa"/>
            <w:vAlign w:val="center"/>
          </w:tcPr>
          <w:p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635" w:type="dxa"/>
            <w:vAlign w:val="center"/>
          </w:tcPr>
          <w:p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630" w:type="dxa"/>
            <w:vAlign w:val="center"/>
          </w:tcPr>
          <w:p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738" w:type="dxa"/>
            <w:vAlign w:val="center"/>
          </w:tcPr>
          <w:p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702" w:type="dxa"/>
            <w:vAlign w:val="center"/>
          </w:tcPr>
          <w:p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630" w:type="dxa"/>
            <w:vAlign w:val="center"/>
          </w:tcPr>
          <w:p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990" w:type="dxa"/>
            <w:vAlign w:val="center"/>
          </w:tcPr>
          <w:p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</w:tr>
      <w:tr w:rsidR="0025007B" w:rsidRPr="003A47C7" w:rsidTr="00145826">
        <w:trPr>
          <w:trHeight w:val="297"/>
        </w:trPr>
        <w:tc>
          <w:tcPr>
            <w:tcW w:w="3665" w:type="dxa"/>
            <w:vAlign w:val="center"/>
          </w:tcPr>
          <w:p w:rsidR="0025007B" w:rsidRPr="003A47C7" w:rsidRDefault="0025007B" w:rsidP="0025007B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  <w:lang/>
              </w:rPr>
              <w:t>Życie codzienne w Izraelu</w:t>
            </w:r>
          </w:p>
        </w:tc>
        <w:tc>
          <w:tcPr>
            <w:tcW w:w="985" w:type="dxa"/>
            <w:vAlign w:val="center"/>
          </w:tcPr>
          <w:p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635" w:type="dxa"/>
            <w:vAlign w:val="center"/>
          </w:tcPr>
          <w:p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630" w:type="dxa"/>
            <w:vAlign w:val="center"/>
          </w:tcPr>
          <w:p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738" w:type="dxa"/>
            <w:vAlign w:val="center"/>
          </w:tcPr>
          <w:p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702" w:type="dxa"/>
            <w:vAlign w:val="center"/>
          </w:tcPr>
          <w:p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630" w:type="dxa"/>
            <w:vAlign w:val="center"/>
          </w:tcPr>
          <w:p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990" w:type="dxa"/>
            <w:vAlign w:val="center"/>
          </w:tcPr>
          <w:p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</w:tr>
      <w:tr w:rsidR="00C96B9B" w:rsidRPr="003A47C7" w:rsidTr="00145826">
        <w:trPr>
          <w:trHeight w:val="297"/>
        </w:trPr>
        <w:tc>
          <w:tcPr>
            <w:tcW w:w="3665" w:type="dxa"/>
            <w:vAlign w:val="center"/>
          </w:tcPr>
          <w:p w:rsidR="00C96B9B" w:rsidRDefault="00C96B9B" w:rsidP="00C96B9B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  <w:lang/>
              </w:rPr>
              <w:t>Geopolityka i konflikt izraelsko-palestyński</w:t>
            </w:r>
          </w:p>
        </w:tc>
        <w:tc>
          <w:tcPr>
            <w:tcW w:w="985" w:type="dxa"/>
            <w:vAlign w:val="center"/>
          </w:tcPr>
          <w:p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635" w:type="dxa"/>
            <w:vAlign w:val="center"/>
          </w:tcPr>
          <w:p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630" w:type="dxa"/>
            <w:vAlign w:val="center"/>
          </w:tcPr>
          <w:p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738" w:type="dxa"/>
            <w:vAlign w:val="center"/>
          </w:tcPr>
          <w:p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702" w:type="dxa"/>
            <w:vAlign w:val="center"/>
          </w:tcPr>
          <w:p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630" w:type="dxa"/>
            <w:vAlign w:val="center"/>
          </w:tcPr>
          <w:p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990" w:type="dxa"/>
            <w:vAlign w:val="center"/>
          </w:tcPr>
          <w:p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</w:tr>
      <w:tr w:rsidR="00C96B9B" w:rsidRPr="003A47C7" w:rsidTr="00145826">
        <w:trPr>
          <w:trHeight w:val="297"/>
        </w:trPr>
        <w:tc>
          <w:tcPr>
            <w:tcW w:w="3665" w:type="dxa"/>
            <w:vAlign w:val="center"/>
          </w:tcPr>
          <w:p w:rsidR="00C96B9B" w:rsidRDefault="00C96B9B" w:rsidP="00C96B9B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  <w:lang/>
              </w:rPr>
              <w:t>Polityka izraelska</w:t>
            </w:r>
          </w:p>
        </w:tc>
        <w:tc>
          <w:tcPr>
            <w:tcW w:w="985" w:type="dxa"/>
            <w:vAlign w:val="center"/>
          </w:tcPr>
          <w:p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635" w:type="dxa"/>
            <w:vAlign w:val="center"/>
          </w:tcPr>
          <w:p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630" w:type="dxa"/>
            <w:vAlign w:val="center"/>
          </w:tcPr>
          <w:p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738" w:type="dxa"/>
            <w:vAlign w:val="center"/>
          </w:tcPr>
          <w:p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702" w:type="dxa"/>
            <w:vAlign w:val="center"/>
          </w:tcPr>
          <w:p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630" w:type="dxa"/>
            <w:vAlign w:val="center"/>
          </w:tcPr>
          <w:p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990" w:type="dxa"/>
            <w:vAlign w:val="center"/>
          </w:tcPr>
          <w:p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</w:tr>
      <w:tr w:rsidR="0025007B" w:rsidRPr="003A47C7" w:rsidTr="00145826">
        <w:trPr>
          <w:trHeight w:val="297"/>
        </w:trPr>
        <w:tc>
          <w:tcPr>
            <w:tcW w:w="3665" w:type="dxa"/>
            <w:vAlign w:val="center"/>
          </w:tcPr>
          <w:p w:rsidR="0025007B" w:rsidRPr="00454DA5" w:rsidRDefault="0025007B" w:rsidP="0025007B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  <w:lang/>
              </w:rPr>
              <w:t>Różne style życia Żydów (w tym różne sposoby wyrażania lub praktykowania judaizmu)</w:t>
            </w:r>
          </w:p>
        </w:tc>
        <w:tc>
          <w:tcPr>
            <w:tcW w:w="985" w:type="dxa"/>
            <w:vAlign w:val="center"/>
          </w:tcPr>
          <w:p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635" w:type="dxa"/>
            <w:vAlign w:val="center"/>
          </w:tcPr>
          <w:p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630" w:type="dxa"/>
            <w:vAlign w:val="center"/>
          </w:tcPr>
          <w:p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738" w:type="dxa"/>
            <w:vAlign w:val="center"/>
          </w:tcPr>
          <w:p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702" w:type="dxa"/>
            <w:vAlign w:val="center"/>
          </w:tcPr>
          <w:p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630" w:type="dxa"/>
            <w:vAlign w:val="center"/>
          </w:tcPr>
          <w:p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990" w:type="dxa"/>
            <w:vAlign w:val="center"/>
          </w:tcPr>
          <w:p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</w:tr>
      <w:tr w:rsidR="0025007B" w:rsidRPr="003A47C7" w:rsidTr="00145826">
        <w:trPr>
          <w:trHeight w:val="297"/>
        </w:trPr>
        <w:tc>
          <w:tcPr>
            <w:tcW w:w="3665" w:type="dxa"/>
            <w:vAlign w:val="center"/>
          </w:tcPr>
          <w:p w:rsidR="0025007B" w:rsidRPr="00454DA5" w:rsidRDefault="0025007B" w:rsidP="0025007B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  <w:lang/>
              </w:rPr>
              <w:t>Co odróżnia Szabat od pozostałych dni tygodnia</w:t>
            </w:r>
          </w:p>
        </w:tc>
        <w:tc>
          <w:tcPr>
            <w:tcW w:w="985" w:type="dxa"/>
            <w:vAlign w:val="center"/>
          </w:tcPr>
          <w:p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635" w:type="dxa"/>
            <w:vAlign w:val="center"/>
          </w:tcPr>
          <w:p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630" w:type="dxa"/>
            <w:vAlign w:val="center"/>
          </w:tcPr>
          <w:p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738" w:type="dxa"/>
            <w:vAlign w:val="center"/>
          </w:tcPr>
          <w:p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702" w:type="dxa"/>
            <w:vAlign w:val="center"/>
          </w:tcPr>
          <w:p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630" w:type="dxa"/>
            <w:vAlign w:val="center"/>
          </w:tcPr>
          <w:p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990" w:type="dxa"/>
            <w:vAlign w:val="center"/>
          </w:tcPr>
          <w:p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</w:tr>
    </w:tbl>
    <w:p w:rsidR="008A774F" w:rsidRDefault="008A774F" w:rsidP="00D76DE4">
      <w:pPr>
        <w:pStyle w:val="RCBody"/>
        <w:rPr>
          <w:rFonts w:asciiTheme="majorHAnsi" w:hAnsiTheme="majorHAnsi"/>
          <w:b/>
          <w:bCs/>
          <w:sz w:val="20"/>
          <w:szCs w:val="20"/>
        </w:rPr>
      </w:pPr>
    </w:p>
    <w:p w:rsidR="00D76DE4" w:rsidRPr="00F77E56" w:rsidRDefault="00E00CF7" w:rsidP="00D76DE4">
      <w:pPr>
        <w:pStyle w:val="RCBody"/>
        <w:rPr>
          <w:rFonts w:asciiTheme="majorHAnsi" w:hAnsiTheme="majorHAnsi"/>
          <w:b/>
          <w:bCs/>
          <w:sz w:val="20"/>
          <w:szCs w:val="20"/>
          <w:lang/>
        </w:rPr>
      </w:pPr>
      <w:r>
        <w:rPr>
          <w:rFonts w:asciiTheme="majorHAnsi" w:hAnsiTheme="majorHAnsi"/>
          <w:b/>
          <w:bCs/>
          <w:sz w:val="20"/>
          <w:szCs w:val="20"/>
          <w:lang/>
        </w:rPr>
        <w:lastRenderedPageBreak/>
        <w:t xml:space="preserve">Dziękujemy za ocenę wiedzy o Izraelu i ogólnie o elementach życia Żyda/Żydówki. Kolejne dwa pytania dotyczą Twojego udziału w niektórych z tych elementów. Nie </w:t>
      </w:r>
      <w:r w:rsidR="00D14951">
        <w:rPr>
          <w:rFonts w:asciiTheme="majorHAnsi" w:hAnsiTheme="majorHAnsi"/>
          <w:b/>
          <w:bCs/>
          <w:sz w:val="20"/>
          <w:szCs w:val="20"/>
          <w:lang/>
        </w:rPr>
        <w:t>ma znaczenia</w:t>
      </w:r>
      <w:r>
        <w:rPr>
          <w:rFonts w:asciiTheme="majorHAnsi" w:hAnsiTheme="majorHAnsi"/>
          <w:b/>
          <w:bCs/>
          <w:sz w:val="20"/>
          <w:szCs w:val="20"/>
          <w:lang/>
        </w:rPr>
        <w:t>, czy jest on duży, czy niewielki! Przeczytaj poniższe stwierdzenia uważnie, ponieważ dotykają one różnych tematów.</w:t>
      </w:r>
    </w:p>
    <w:p w:rsidR="00D76DE4" w:rsidRPr="003A47C7" w:rsidRDefault="00D76DE4" w:rsidP="00515673">
      <w:pPr>
        <w:pStyle w:val="RCBody"/>
        <w:numPr>
          <w:ilvl w:val="0"/>
          <w:numId w:val="1"/>
        </w:numPr>
        <w:spacing w:after="0"/>
        <w:rPr>
          <w:color w:val="auto"/>
        </w:rPr>
      </w:pPr>
      <w:r>
        <w:rPr>
          <w:rFonts w:asciiTheme="majorHAnsi" w:hAnsiTheme="majorHAnsi"/>
          <w:color w:val="auto"/>
          <w:sz w:val="20"/>
          <w:szCs w:val="20"/>
          <w:lang/>
        </w:rPr>
        <w:t xml:space="preserve">Na ile zgadzasz się z poniższymi stwierdzeniami? </w:t>
      </w:r>
      <w:r>
        <w:rPr>
          <w:rFonts w:asciiTheme="majorHAnsi" w:hAnsiTheme="majorHAnsi"/>
          <w:color w:val="auto"/>
          <w:sz w:val="20"/>
          <w:szCs w:val="20"/>
          <w:shd w:val="clear" w:color="auto" w:fill="E7DAEE"/>
          <w:lang/>
        </w:rPr>
        <w:t>[Randomize statements]</w:t>
      </w:r>
    </w:p>
    <w:tbl>
      <w:tblPr>
        <w:tblStyle w:val="ab"/>
        <w:tblW w:w="9785" w:type="dxa"/>
        <w:tblInd w:w="5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/>
      </w:tblPr>
      <w:tblGrid>
        <w:gridCol w:w="2045"/>
        <w:gridCol w:w="990"/>
        <w:gridCol w:w="1170"/>
        <w:gridCol w:w="990"/>
        <w:gridCol w:w="1350"/>
        <w:gridCol w:w="900"/>
        <w:gridCol w:w="1260"/>
        <w:gridCol w:w="1080"/>
      </w:tblGrid>
      <w:tr w:rsidR="00E6354A" w:rsidRPr="003A47C7" w:rsidTr="00010AC7">
        <w:trPr>
          <w:trHeight w:val="207"/>
        </w:trPr>
        <w:tc>
          <w:tcPr>
            <w:tcW w:w="2045" w:type="dxa"/>
          </w:tcPr>
          <w:p w:rsidR="00E6354A" w:rsidRPr="003A47C7" w:rsidRDefault="00E6354A" w:rsidP="00E6354A">
            <w:pPr>
              <w:pStyle w:val="RC-Sub-Header"/>
              <w:jc w:val="left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E6354A" w:rsidRPr="003A47C7" w:rsidRDefault="00E6354A" w:rsidP="00E6354A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  <w:lang/>
              </w:rPr>
              <w:t>Zupełnie się nie zgadzam</w:t>
            </w:r>
          </w:p>
        </w:tc>
        <w:tc>
          <w:tcPr>
            <w:tcW w:w="1170" w:type="dxa"/>
            <w:vAlign w:val="center"/>
          </w:tcPr>
          <w:p w:rsidR="00E6354A" w:rsidRPr="003A47C7" w:rsidRDefault="00E6354A" w:rsidP="00E6354A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  <w:lang/>
              </w:rPr>
              <w:t>Raczej się nie zgadzam</w:t>
            </w:r>
          </w:p>
        </w:tc>
        <w:tc>
          <w:tcPr>
            <w:tcW w:w="990" w:type="dxa"/>
            <w:vAlign w:val="center"/>
          </w:tcPr>
          <w:p w:rsidR="00E6354A" w:rsidRPr="003A47C7" w:rsidRDefault="00E6354A" w:rsidP="00E6354A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  <w:lang/>
              </w:rPr>
              <w:t>Trochę się nie zgadzam</w:t>
            </w:r>
          </w:p>
        </w:tc>
        <w:tc>
          <w:tcPr>
            <w:tcW w:w="1350" w:type="dxa"/>
            <w:vAlign w:val="center"/>
          </w:tcPr>
          <w:p w:rsidR="00E6354A" w:rsidRPr="003A47C7" w:rsidRDefault="00E6354A" w:rsidP="00E6354A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  <w:lang/>
              </w:rPr>
              <w:t>Nie mam zdania</w:t>
            </w:r>
          </w:p>
        </w:tc>
        <w:tc>
          <w:tcPr>
            <w:tcW w:w="900" w:type="dxa"/>
            <w:vAlign w:val="center"/>
          </w:tcPr>
          <w:p w:rsidR="00E6354A" w:rsidRPr="003A47C7" w:rsidRDefault="00E6354A" w:rsidP="00E6354A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  <w:lang/>
              </w:rPr>
              <w:t>Trochę się zgadzam</w:t>
            </w:r>
          </w:p>
        </w:tc>
        <w:tc>
          <w:tcPr>
            <w:tcW w:w="1260" w:type="dxa"/>
            <w:vAlign w:val="center"/>
          </w:tcPr>
          <w:p w:rsidR="00E6354A" w:rsidRPr="003A47C7" w:rsidRDefault="00E6354A" w:rsidP="00E6354A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  <w:lang/>
              </w:rPr>
              <w:t>Raczej się zgadzam</w:t>
            </w:r>
          </w:p>
        </w:tc>
        <w:tc>
          <w:tcPr>
            <w:tcW w:w="1080" w:type="dxa"/>
            <w:vAlign w:val="center"/>
          </w:tcPr>
          <w:p w:rsidR="00E6354A" w:rsidRPr="003A47C7" w:rsidRDefault="00E6354A" w:rsidP="00E6354A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  <w:lang/>
              </w:rPr>
              <w:t>Całkowicie się zgadzam</w:t>
            </w:r>
          </w:p>
        </w:tc>
      </w:tr>
      <w:tr w:rsidR="00E6354A" w:rsidRPr="003A47C7" w:rsidTr="00010AC7">
        <w:trPr>
          <w:trHeight w:val="297"/>
        </w:trPr>
        <w:tc>
          <w:tcPr>
            <w:tcW w:w="2045" w:type="dxa"/>
            <w:vAlign w:val="center"/>
          </w:tcPr>
          <w:p w:rsidR="00E6354A" w:rsidRPr="003A47C7" w:rsidRDefault="00E6354A" w:rsidP="00E6354A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  <w:lang/>
              </w:rPr>
              <w:t>Często rozmawiam o Izraelu z przyjaciółmi</w:t>
            </w:r>
          </w:p>
        </w:tc>
        <w:tc>
          <w:tcPr>
            <w:tcW w:w="990" w:type="dxa"/>
            <w:vAlign w:val="center"/>
          </w:tcPr>
          <w:p w:rsidR="00E6354A" w:rsidRPr="003A47C7" w:rsidRDefault="00E6354A" w:rsidP="00E6354A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990" w:type="dxa"/>
            <w:vAlign w:val="center"/>
          </w:tcPr>
          <w:p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350" w:type="dxa"/>
            <w:vAlign w:val="center"/>
          </w:tcPr>
          <w:p w:rsidR="00E6354A" w:rsidRPr="003A47C7" w:rsidRDefault="00E6354A" w:rsidP="00E6354A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900" w:type="dxa"/>
            <w:vAlign w:val="center"/>
          </w:tcPr>
          <w:p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260" w:type="dxa"/>
            <w:vAlign w:val="center"/>
          </w:tcPr>
          <w:p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080" w:type="dxa"/>
            <w:vAlign w:val="center"/>
          </w:tcPr>
          <w:p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</w:tr>
      <w:tr w:rsidR="0025007B" w:rsidRPr="003A47C7" w:rsidTr="00010AC7">
        <w:trPr>
          <w:trHeight w:val="297"/>
        </w:trPr>
        <w:tc>
          <w:tcPr>
            <w:tcW w:w="2045" w:type="dxa"/>
            <w:vAlign w:val="center"/>
          </w:tcPr>
          <w:p w:rsidR="0025007B" w:rsidRPr="00D76DE4" w:rsidRDefault="0025007B" w:rsidP="0025007B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  <w:lang/>
              </w:rPr>
              <w:t>Często rozmawiam o Izraelu z rodziną</w:t>
            </w:r>
          </w:p>
        </w:tc>
        <w:tc>
          <w:tcPr>
            <w:tcW w:w="990" w:type="dxa"/>
            <w:vAlign w:val="center"/>
          </w:tcPr>
          <w:p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990" w:type="dxa"/>
            <w:vAlign w:val="center"/>
          </w:tcPr>
          <w:p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350" w:type="dxa"/>
            <w:vAlign w:val="center"/>
          </w:tcPr>
          <w:p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900" w:type="dxa"/>
            <w:vAlign w:val="center"/>
          </w:tcPr>
          <w:p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260" w:type="dxa"/>
            <w:vAlign w:val="center"/>
          </w:tcPr>
          <w:p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080" w:type="dxa"/>
            <w:vAlign w:val="center"/>
          </w:tcPr>
          <w:p w:rsidR="0025007B" w:rsidRPr="003A47C7" w:rsidRDefault="0025007B" w:rsidP="0025007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</w:tr>
      <w:tr w:rsidR="00E6354A" w:rsidRPr="003A47C7" w:rsidTr="00010AC7">
        <w:trPr>
          <w:trHeight w:val="297"/>
        </w:trPr>
        <w:tc>
          <w:tcPr>
            <w:tcW w:w="2045" w:type="dxa"/>
            <w:vAlign w:val="center"/>
          </w:tcPr>
          <w:p w:rsidR="00E6354A" w:rsidRPr="003A47C7" w:rsidRDefault="00E6354A" w:rsidP="00E6354A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  <w:lang/>
              </w:rPr>
              <w:t>Potrafię dać innym poczucie tego, jaki jest Izrael</w:t>
            </w:r>
          </w:p>
        </w:tc>
        <w:tc>
          <w:tcPr>
            <w:tcW w:w="990" w:type="dxa"/>
            <w:vAlign w:val="center"/>
          </w:tcPr>
          <w:p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990" w:type="dxa"/>
            <w:vAlign w:val="center"/>
          </w:tcPr>
          <w:p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350" w:type="dxa"/>
            <w:vAlign w:val="center"/>
          </w:tcPr>
          <w:p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900" w:type="dxa"/>
            <w:vAlign w:val="center"/>
          </w:tcPr>
          <w:p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260" w:type="dxa"/>
            <w:vAlign w:val="center"/>
          </w:tcPr>
          <w:p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080" w:type="dxa"/>
            <w:vAlign w:val="center"/>
          </w:tcPr>
          <w:p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</w:tr>
      <w:tr w:rsidR="00E6354A" w:rsidRPr="003A47C7" w:rsidTr="00010AC7">
        <w:trPr>
          <w:trHeight w:val="297"/>
        </w:trPr>
        <w:tc>
          <w:tcPr>
            <w:tcW w:w="2045" w:type="dxa"/>
            <w:vAlign w:val="center"/>
          </w:tcPr>
          <w:p w:rsidR="00E6354A" w:rsidRPr="003A47C7" w:rsidRDefault="00E6354A" w:rsidP="00E6354A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  <w:lang/>
              </w:rPr>
              <w:t>Chcę poprawić swoją znajomość języka hebrajskiego</w:t>
            </w:r>
          </w:p>
        </w:tc>
        <w:tc>
          <w:tcPr>
            <w:tcW w:w="990" w:type="dxa"/>
            <w:vAlign w:val="center"/>
          </w:tcPr>
          <w:p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990" w:type="dxa"/>
            <w:vAlign w:val="center"/>
          </w:tcPr>
          <w:p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350" w:type="dxa"/>
            <w:vAlign w:val="center"/>
          </w:tcPr>
          <w:p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900" w:type="dxa"/>
            <w:vAlign w:val="center"/>
          </w:tcPr>
          <w:p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260" w:type="dxa"/>
            <w:vAlign w:val="center"/>
          </w:tcPr>
          <w:p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080" w:type="dxa"/>
            <w:vAlign w:val="center"/>
          </w:tcPr>
          <w:p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</w:tr>
      <w:tr w:rsidR="00E6354A" w:rsidRPr="003A47C7" w:rsidTr="00010AC7">
        <w:trPr>
          <w:trHeight w:val="297"/>
        </w:trPr>
        <w:tc>
          <w:tcPr>
            <w:tcW w:w="2045" w:type="dxa"/>
            <w:vAlign w:val="center"/>
          </w:tcPr>
          <w:p w:rsidR="00E6354A" w:rsidRPr="003A47C7" w:rsidRDefault="00E6354A" w:rsidP="00E6354A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  <w:lang/>
              </w:rPr>
              <w:t>Chcę uczestniczyć w aktywnościach żydowskich</w:t>
            </w:r>
          </w:p>
        </w:tc>
        <w:tc>
          <w:tcPr>
            <w:tcW w:w="990" w:type="dxa"/>
            <w:vAlign w:val="center"/>
          </w:tcPr>
          <w:p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990" w:type="dxa"/>
            <w:vAlign w:val="center"/>
          </w:tcPr>
          <w:p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350" w:type="dxa"/>
            <w:vAlign w:val="center"/>
          </w:tcPr>
          <w:p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900" w:type="dxa"/>
            <w:vAlign w:val="center"/>
          </w:tcPr>
          <w:p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260" w:type="dxa"/>
            <w:vAlign w:val="center"/>
          </w:tcPr>
          <w:p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080" w:type="dxa"/>
            <w:vAlign w:val="center"/>
          </w:tcPr>
          <w:p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</w:tr>
      <w:tr w:rsidR="00E6354A" w:rsidRPr="003A47C7" w:rsidTr="00010AC7">
        <w:trPr>
          <w:trHeight w:val="297"/>
        </w:trPr>
        <w:tc>
          <w:tcPr>
            <w:tcW w:w="2045" w:type="dxa"/>
            <w:vAlign w:val="center"/>
          </w:tcPr>
          <w:p w:rsidR="00E6354A" w:rsidRPr="003A47C7" w:rsidRDefault="00E6354A" w:rsidP="00E6354A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  <w:lang/>
              </w:rPr>
              <w:t>To dla mnie ważne, by uczestniczyć w aktywnościach żydowskich na kampusie mojej przyszłej uczelni</w:t>
            </w:r>
          </w:p>
        </w:tc>
        <w:tc>
          <w:tcPr>
            <w:tcW w:w="990" w:type="dxa"/>
            <w:vAlign w:val="center"/>
          </w:tcPr>
          <w:p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990" w:type="dxa"/>
            <w:vAlign w:val="center"/>
          </w:tcPr>
          <w:p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350" w:type="dxa"/>
            <w:vAlign w:val="center"/>
          </w:tcPr>
          <w:p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900" w:type="dxa"/>
            <w:vAlign w:val="center"/>
          </w:tcPr>
          <w:p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260" w:type="dxa"/>
            <w:vAlign w:val="center"/>
          </w:tcPr>
          <w:p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080" w:type="dxa"/>
            <w:vAlign w:val="center"/>
          </w:tcPr>
          <w:p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</w:tr>
      <w:tr w:rsidR="00E6354A" w:rsidRPr="003A47C7" w:rsidTr="00010AC7">
        <w:trPr>
          <w:trHeight w:val="297"/>
        </w:trPr>
        <w:tc>
          <w:tcPr>
            <w:tcW w:w="2045" w:type="dxa"/>
            <w:vAlign w:val="center"/>
          </w:tcPr>
          <w:p w:rsidR="00E6354A" w:rsidRPr="003A47C7" w:rsidRDefault="00E6354A" w:rsidP="00E6354A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  <w:lang/>
              </w:rPr>
              <w:t>Chcę dowiedzieć się więcej o judaizmie i moim dziedzictwie żydowskim</w:t>
            </w:r>
          </w:p>
        </w:tc>
        <w:tc>
          <w:tcPr>
            <w:tcW w:w="990" w:type="dxa"/>
            <w:vAlign w:val="center"/>
          </w:tcPr>
          <w:p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990" w:type="dxa"/>
            <w:vAlign w:val="center"/>
          </w:tcPr>
          <w:p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350" w:type="dxa"/>
            <w:vAlign w:val="center"/>
          </w:tcPr>
          <w:p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900" w:type="dxa"/>
            <w:vAlign w:val="center"/>
          </w:tcPr>
          <w:p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260" w:type="dxa"/>
            <w:vAlign w:val="center"/>
          </w:tcPr>
          <w:p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080" w:type="dxa"/>
            <w:vAlign w:val="center"/>
          </w:tcPr>
          <w:p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</w:tr>
      <w:tr w:rsidR="00E6354A" w:rsidRPr="003A47C7" w:rsidTr="00010AC7">
        <w:trPr>
          <w:trHeight w:val="297"/>
        </w:trPr>
        <w:tc>
          <w:tcPr>
            <w:tcW w:w="2045" w:type="dxa"/>
            <w:vAlign w:val="center"/>
          </w:tcPr>
          <w:p w:rsidR="00E6354A" w:rsidRPr="003A47C7" w:rsidRDefault="00E6354A" w:rsidP="00E6354A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  <w:lang/>
              </w:rPr>
              <w:t>Potrafię wziąć udział w rozmowie o wyzwaniach stojących przed Izraelem</w:t>
            </w:r>
          </w:p>
        </w:tc>
        <w:tc>
          <w:tcPr>
            <w:tcW w:w="990" w:type="dxa"/>
            <w:vAlign w:val="center"/>
          </w:tcPr>
          <w:p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990" w:type="dxa"/>
            <w:vAlign w:val="center"/>
          </w:tcPr>
          <w:p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350" w:type="dxa"/>
            <w:vAlign w:val="center"/>
          </w:tcPr>
          <w:p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900" w:type="dxa"/>
            <w:vAlign w:val="center"/>
          </w:tcPr>
          <w:p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260" w:type="dxa"/>
            <w:vAlign w:val="center"/>
          </w:tcPr>
          <w:p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080" w:type="dxa"/>
            <w:vAlign w:val="center"/>
          </w:tcPr>
          <w:p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</w:tr>
      <w:tr w:rsidR="00E6354A" w:rsidRPr="003A47C7" w:rsidTr="00010AC7">
        <w:trPr>
          <w:trHeight w:val="297"/>
        </w:trPr>
        <w:tc>
          <w:tcPr>
            <w:tcW w:w="2045" w:type="dxa"/>
            <w:vAlign w:val="center"/>
          </w:tcPr>
          <w:p w:rsidR="00E6354A" w:rsidRPr="003A47C7" w:rsidRDefault="00E6354A" w:rsidP="00E6354A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  <w:lang/>
              </w:rPr>
              <w:t>Chcę uczestniczyć w aktywnościach związanych z Izraelem</w:t>
            </w:r>
          </w:p>
        </w:tc>
        <w:tc>
          <w:tcPr>
            <w:tcW w:w="990" w:type="dxa"/>
            <w:vAlign w:val="center"/>
          </w:tcPr>
          <w:p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990" w:type="dxa"/>
            <w:vAlign w:val="center"/>
          </w:tcPr>
          <w:p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350" w:type="dxa"/>
            <w:vAlign w:val="center"/>
          </w:tcPr>
          <w:p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900" w:type="dxa"/>
            <w:vAlign w:val="center"/>
          </w:tcPr>
          <w:p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260" w:type="dxa"/>
            <w:vAlign w:val="center"/>
          </w:tcPr>
          <w:p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080" w:type="dxa"/>
            <w:vAlign w:val="center"/>
          </w:tcPr>
          <w:p w:rsidR="00E6354A" w:rsidRPr="003A47C7" w:rsidRDefault="00E6354A" w:rsidP="00E6354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</w:tr>
      <w:tr w:rsidR="00C96B9B" w:rsidRPr="003A47C7" w:rsidTr="00010AC7">
        <w:trPr>
          <w:trHeight w:val="297"/>
        </w:trPr>
        <w:tc>
          <w:tcPr>
            <w:tcW w:w="2045" w:type="dxa"/>
            <w:vAlign w:val="center"/>
          </w:tcPr>
          <w:p w:rsidR="00C96B9B" w:rsidRPr="00D76DE4" w:rsidRDefault="00C96B9B" w:rsidP="00C96B9B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  <w:lang/>
              </w:rPr>
              <w:t>Niechętnie poruszam temat Izraela w rozmowach lub w mediach społecznościowych</w:t>
            </w:r>
          </w:p>
        </w:tc>
        <w:tc>
          <w:tcPr>
            <w:tcW w:w="990" w:type="dxa"/>
            <w:vAlign w:val="center"/>
          </w:tcPr>
          <w:p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990" w:type="dxa"/>
            <w:vAlign w:val="center"/>
          </w:tcPr>
          <w:p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350" w:type="dxa"/>
            <w:vAlign w:val="center"/>
          </w:tcPr>
          <w:p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900" w:type="dxa"/>
            <w:vAlign w:val="center"/>
          </w:tcPr>
          <w:p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260" w:type="dxa"/>
            <w:vAlign w:val="center"/>
          </w:tcPr>
          <w:p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080" w:type="dxa"/>
            <w:vAlign w:val="center"/>
          </w:tcPr>
          <w:p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</w:tr>
      <w:tr w:rsidR="00C96B9B" w:rsidRPr="003A47C7" w:rsidTr="00010AC7">
        <w:trPr>
          <w:trHeight w:val="297"/>
        </w:trPr>
        <w:tc>
          <w:tcPr>
            <w:tcW w:w="2045" w:type="dxa"/>
            <w:vAlign w:val="center"/>
          </w:tcPr>
          <w:p w:rsidR="00C96B9B" w:rsidRPr="00D76DE4" w:rsidRDefault="00C96B9B" w:rsidP="00C96B9B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  <w:lang/>
              </w:rPr>
              <w:t>Potrafię wyrazić, co znaczy dla mnie Izrael</w:t>
            </w:r>
          </w:p>
        </w:tc>
        <w:tc>
          <w:tcPr>
            <w:tcW w:w="990" w:type="dxa"/>
            <w:vAlign w:val="center"/>
          </w:tcPr>
          <w:p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990" w:type="dxa"/>
            <w:vAlign w:val="center"/>
          </w:tcPr>
          <w:p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350" w:type="dxa"/>
            <w:vAlign w:val="center"/>
          </w:tcPr>
          <w:p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900" w:type="dxa"/>
            <w:vAlign w:val="center"/>
          </w:tcPr>
          <w:p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260" w:type="dxa"/>
            <w:vAlign w:val="center"/>
          </w:tcPr>
          <w:p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080" w:type="dxa"/>
            <w:vAlign w:val="center"/>
          </w:tcPr>
          <w:p w:rsidR="00C96B9B" w:rsidRPr="003A47C7" w:rsidRDefault="00C96B9B" w:rsidP="00C96B9B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</w:tr>
    </w:tbl>
    <w:p w:rsidR="001F14DA" w:rsidRDefault="001F14DA" w:rsidP="001D6386">
      <w:pPr>
        <w:pStyle w:val="RCBody"/>
        <w:spacing w:after="0"/>
        <w:ind w:left="720"/>
        <w:rPr>
          <w:color w:val="auto"/>
        </w:rPr>
      </w:pPr>
    </w:p>
    <w:p w:rsidR="0063521D" w:rsidRPr="003A47C7" w:rsidRDefault="0063521D" w:rsidP="00515673">
      <w:pPr>
        <w:pStyle w:val="RCBody"/>
        <w:numPr>
          <w:ilvl w:val="0"/>
          <w:numId w:val="1"/>
        </w:numPr>
        <w:spacing w:after="0"/>
        <w:rPr>
          <w:color w:val="auto"/>
        </w:rPr>
      </w:pPr>
      <w:r>
        <w:rPr>
          <w:rFonts w:asciiTheme="majorHAnsi" w:hAnsiTheme="majorHAnsi"/>
          <w:color w:val="auto"/>
          <w:sz w:val="20"/>
          <w:szCs w:val="20"/>
          <w:lang/>
        </w:rPr>
        <w:t xml:space="preserve">Na ile zgadzasz się z poniższymi stwierdzeniami? </w:t>
      </w:r>
      <w:r>
        <w:rPr>
          <w:rFonts w:asciiTheme="majorHAnsi" w:hAnsiTheme="majorHAnsi"/>
          <w:color w:val="auto"/>
          <w:sz w:val="20"/>
          <w:szCs w:val="20"/>
          <w:shd w:val="clear" w:color="auto" w:fill="E7DAEE"/>
          <w:lang/>
        </w:rPr>
        <w:t>[Randomize statements]</w:t>
      </w:r>
    </w:p>
    <w:tbl>
      <w:tblPr>
        <w:tblStyle w:val="ab"/>
        <w:tblW w:w="9990" w:type="dxa"/>
        <w:tblInd w:w="8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/>
      </w:tblPr>
      <w:tblGrid>
        <w:gridCol w:w="2520"/>
        <w:gridCol w:w="990"/>
        <w:gridCol w:w="1170"/>
        <w:gridCol w:w="990"/>
        <w:gridCol w:w="1350"/>
        <w:gridCol w:w="810"/>
        <w:gridCol w:w="1170"/>
        <w:gridCol w:w="990"/>
      </w:tblGrid>
      <w:tr w:rsidR="00E6354A" w:rsidRPr="003A47C7" w:rsidTr="00010AC7">
        <w:trPr>
          <w:cantSplit/>
          <w:trHeight w:val="207"/>
        </w:trPr>
        <w:tc>
          <w:tcPr>
            <w:tcW w:w="2520" w:type="dxa"/>
          </w:tcPr>
          <w:p w:rsidR="00E6354A" w:rsidRPr="003A47C7" w:rsidRDefault="00E6354A" w:rsidP="00E6354A">
            <w:pPr>
              <w:pStyle w:val="RC-Sub-Header"/>
              <w:jc w:val="left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E6354A" w:rsidRPr="003A47C7" w:rsidRDefault="00E6354A" w:rsidP="00E6354A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  <w:lang/>
              </w:rPr>
              <w:t>Zupełnie się nie zgadzam</w:t>
            </w:r>
          </w:p>
        </w:tc>
        <w:tc>
          <w:tcPr>
            <w:tcW w:w="1170" w:type="dxa"/>
            <w:vAlign w:val="center"/>
          </w:tcPr>
          <w:p w:rsidR="00E6354A" w:rsidRPr="003A47C7" w:rsidRDefault="00E6354A" w:rsidP="00E6354A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  <w:lang/>
              </w:rPr>
              <w:t>Raczej się nie zgadzam</w:t>
            </w:r>
          </w:p>
        </w:tc>
        <w:tc>
          <w:tcPr>
            <w:tcW w:w="990" w:type="dxa"/>
            <w:vAlign w:val="center"/>
          </w:tcPr>
          <w:p w:rsidR="00E6354A" w:rsidRPr="003A47C7" w:rsidRDefault="00E6354A" w:rsidP="00E6354A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  <w:lang/>
              </w:rPr>
              <w:t>Trochę się nie zgadzam</w:t>
            </w:r>
          </w:p>
        </w:tc>
        <w:tc>
          <w:tcPr>
            <w:tcW w:w="1350" w:type="dxa"/>
            <w:vAlign w:val="center"/>
          </w:tcPr>
          <w:p w:rsidR="00E6354A" w:rsidRPr="003A47C7" w:rsidRDefault="00E6354A" w:rsidP="00E6354A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  <w:lang/>
              </w:rPr>
              <w:t>Nie mam zdania</w:t>
            </w:r>
          </w:p>
        </w:tc>
        <w:tc>
          <w:tcPr>
            <w:tcW w:w="810" w:type="dxa"/>
            <w:vAlign w:val="center"/>
          </w:tcPr>
          <w:p w:rsidR="00E6354A" w:rsidRPr="003A47C7" w:rsidRDefault="00E6354A" w:rsidP="00E6354A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  <w:lang/>
              </w:rPr>
              <w:t>Trochę się zgadzam</w:t>
            </w:r>
          </w:p>
        </w:tc>
        <w:tc>
          <w:tcPr>
            <w:tcW w:w="1170" w:type="dxa"/>
            <w:vAlign w:val="center"/>
          </w:tcPr>
          <w:p w:rsidR="00E6354A" w:rsidRPr="003A47C7" w:rsidRDefault="00E6354A" w:rsidP="00E6354A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  <w:lang/>
              </w:rPr>
              <w:t>Raczej się zgadzam</w:t>
            </w:r>
          </w:p>
        </w:tc>
        <w:tc>
          <w:tcPr>
            <w:tcW w:w="990" w:type="dxa"/>
            <w:vAlign w:val="center"/>
          </w:tcPr>
          <w:p w:rsidR="00E6354A" w:rsidRPr="003A47C7" w:rsidRDefault="00E6354A" w:rsidP="00E6354A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  <w:lang/>
              </w:rPr>
              <w:t>Całkowicie się zgadzam</w:t>
            </w:r>
          </w:p>
        </w:tc>
      </w:tr>
      <w:tr w:rsidR="004B757E" w:rsidRPr="003A47C7" w:rsidTr="00010AC7">
        <w:trPr>
          <w:cantSplit/>
          <w:trHeight w:val="297"/>
        </w:trPr>
        <w:tc>
          <w:tcPr>
            <w:tcW w:w="2520" w:type="dxa"/>
            <w:vAlign w:val="center"/>
          </w:tcPr>
          <w:p w:rsidR="004B757E" w:rsidRPr="003A47C7" w:rsidRDefault="004B757E" w:rsidP="004B757E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  <w:lang/>
              </w:rPr>
              <w:t>Potrafię wyjaśnić innym, co dla mnie znaczy bycie Żydem/Żydówką</w:t>
            </w:r>
          </w:p>
        </w:tc>
        <w:tc>
          <w:tcPr>
            <w:tcW w:w="990" w:type="dxa"/>
            <w:vAlign w:val="center"/>
          </w:tcPr>
          <w:p w:rsidR="004B757E" w:rsidRPr="003A47C7" w:rsidRDefault="004B757E" w:rsidP="004B757E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990" w:type="dxa"/>
            <w:vAlign w:val="center"/>
          </w:tcPr>
          <w:p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350" w:type="dxa"/>
            <w:vAlign w:val="center"/>
          </w:tcPr>
          <w:p w:rsidR="004B757E" w:rsidRPr="003A47C7" w:rsidRDefault="004B757E" w:rsidP="004B757E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810" w:type="dxa"/>
            <w:vAlign w:val="center"/>
          </w:tcPr>
          <w:p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990" w:type="dxa"/>
            <w:vAlign w:val="center"/>
          </w:tcPr>
          <w:p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</w:tr>
      <w:tr w:rsidR="004B757E" w:rsidRPr="003A47C7" w:rsidTr="00010AC7">
        <w:trPr>
          <w:cantSplit/>
          <w:trHeight w:val="297"/>
        </w:trPr>
        <w:tc>
          <w:tcPr>
            <w:tcW w:w="2520" w:type="dxa"/>
            <w:vAlign w:val="center"/>
          </w:tcPr>
          <w:p w:rsidR="004B757E" w:rsidRPr="003A47C7" w:rsidRDefault="004B757E" w:rsidP="004B757E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  <w:lang/>
              </w:rPr>
              <w:t>To dla mnie ważne, by uczestniczyć w aktywnościach dotyczących Izraela na kampusie mojej przyszłej uczelni</w:t>
            </w:r>
          </w:p>
        </w:tc>
        <w:tc>
          <w:tcPr>
            <w:tcW w:w="990" w:type="dxa"/>
            <w:vAlign w:val="center"/>
          </w:tcPr>
          <w:p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990" w:type="dxa"/>
            <w:vAlign w:val="center"/>
          </w:tcPr>
          <w:p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350" w:type="dxa"/>
            <w:vAlign w:val="center"/>
          </w:tcPr>
          <w:p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810" w:type="dxa"/>
            <w:vAlign w:val="center"/>
          </w:tcPr>
          <w:p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990" w:type="dxa"/>
            <w:vAlign w:val="center"/>
          </w:tcPr>
          <w:p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</w:tr>
      <w:tr w:rsidR="004B757E" w:rsidRPr="003A47C7" w:rsidTr="00010AC7">
        <w:trPr>
          <w:cantSplit/>
          <w:trHeight w:val="297"/>
        </w:trPr>
        <w:tc>
          <w:tcPr>
            <w:tcW w:w="2520" w:type="dxa"/>
            <w:vAlign w:val="center"/>
          </w:tcPr>
          <w:p w:rsidR="004B757E" w:rsidRPr="003A47C7" w:rsidRDefault="004B757E" w:rsidP="004B757E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  <w:lang/>
              </w:rPr>
              <w:t>To dla mnie ważne, by obchodzić Szabat w sposób odróżniający go od pozostałych dni tygodnia</w:t>
            </w:r>
          </w:p>
        </w:tc>
        <w:tc>
          <w:tcPr>
            <w:tcW w:w="990" w:type="dxa"/>
            <w:vAlign w:val="center"/>
          </w:tcPr>
          <w:p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990" w:type="dxa"/>
            <w:vAlign w:val="center"/>
          </w:tcPr>
          <w:p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350" w:type="dxa"/>
            <w:vAlign w:val="center"/>
          </w:tcPr>
          <w:p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810" w:type="dxa"/>
            <w:vAlign w:val="center"/>
          </w:tcPr>
          <w:p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990" w:type="dxa"/>
            <w:vAlign w:val="center"/>
          </w:tcPr>
          <w:p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</w:tr>
      <w:tr w:rsidR="004B757E" w:rsidRPr="003A47C7" w:rsidTr="00010AC7">
        <w:trPr>
          <w:cantSplit/>
          <w:trHeight w:val="297"/>
        </w:trPr>
        <w:tc>
          <w:tcPr>
            <w:tcW w:w="2520" w:type="dxa"/>
            <w:vAlign w:val="center"/>
          </w:tcPr>
          <w:p w:rsidR="004B757E" w:rsidRPr="003A47C7" w:rsidRDefault="004B757E" w:rsidP="004B757E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  <w:lang/>
              </w:rPr>
              <w:t>Chcę dowiedzieć się więcej o Izraelu</w:t>
            </w:r>
          </w:p>
        </w:tc>
        <w:tc>
          <w:tcPr>
            <w:tcW w:w="990" w:type="dxa"/>
            <w:vAlign w:val="center"/>
          </w:tcPr>
          <w:p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990" w:type="dxa"/>
            <w:vAlign w:val="center"/>
          </w:tcPr>
          <w:p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350" w:type="dxa"/>
            <w:vAlign w:val="center"/>
          </w:tcPr>
          <w:p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810" w:type="dxa"/>
            <w:vAlign w:val="center"/>
          </w:tcPr>
          <w:p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990" w:type="dxa"/>
            <w:vAlign w:val="center"/>
          </w:tcPr>
          <w:p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</w:tr>
      <w:tr w:rsidR="004B757E" w:rsidRPr="003A47C7" w:rsidTr="00010AC7">
        <w:trPr>
          <w:cantSplit/>
          <w:trHeight w:val="297"/>
        </w:trPr>
        <w:tc>
          <w:tcPr>
            <w:tcW w:w="2520" w:type="dxa"/>
            <w:vAlign w:val="center"/>
          </w:tcPr>
          <w:p w:rsidR="004B757E" w:rsidRPr="003A47C7" w:rsidRDefault="004B757E" w:rsidP="004B757E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  <w:lang/>
              </w:rPr>
              <w:t>Czuję się swobodnie, rozmawiając o Izraelu z rówieśnikami, którzy mają inne opinie na ten temat</w:t>
            </w:r>
          </w:p>
        </w:tc>
        <w:tc>
          <w:tcPr>
            <w:tcW w:w="990" w:type="dxa"/>
            <w:vAlign w:val="center"/>
          </w:tcPr>
          <w:p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990" w:type="dxa"/>
            <w:vAlign w:val="center"/>
          </w:tcPr>
          <w:p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350" w:type="dxa"/>
            <w:vAlign w:val="center"/>
          </w:tcPr>
          <w:p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810" w:type="dxa"/>
            <w:vAlign w:val="center"/>
          </w:tcPr>
          <w:p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990" w:type="dxa"/>
            <w:vAlign w:val="center"/>
          </w:tcPr>
          <w:p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</w:tr>
      <w:tr w:rsidR="004B757E" w:rsidRPr="003A47C7" w:rsidTr="00010AC7">
        <w:trPr>
          <w:cantSplit/>
          <w:trHeight w:val="297"/>
        </w:trPr>
        <w:tc>
          <w:tcPr>
            <w:tcW w:w="2520" w:type="dxa"/>
            <w:vAlign w:val="center"/>
          </w:tcPr>
          <w:p w:rsidR="004B757E" w:rsidRPr="003A47C7" w:rsidRDefault="004B757E" w:rsidP="004B757E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  <w:lang/>
              </w:rPr>
              <w:t>Aktywnie poruszam tematy związane z Izraelem w mediach społecznościowych</w:t>
            </w:r>
          </w:p>
        </w:tc>
        <w:tc>
          <w:tcPr>
            <w:tcW w:w="990" w:type="dxa"/>
            <w:vAlign w:val="center"/>
          </w:tcPr>
          <w:p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990" w:type="dxa"/>
            <w:vAlign w:val="center"/>
          </w:tcPr>
          <w:p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350" w:type="dxa"/>
            <w:vAlign w:val="center"/>
          </w:tcPr>
          <w:p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810" w:type="dxa"/>
            <w:vAlign w:val="center"/>
          </w:tcPr>
          <w:p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990" w:type="dxa"/>
            <w:vAlign w:val="center"/>
          </w:tcPr>
          <w:p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</w:tr>
      <w:tr w:rsidR="004B757E" w:rsidRPr="003A47C7" w:rsidTr="00010AC7">
        <w:trPr>
          <w:cantSplit/>
          <w:trHeight w:val="297"/>
        </w:trPr>
        <w:tc>
          <w:tcPr>
            <w:tcW w:w="2520" w:type="dxa"/>
            <w:vAlign w:val="center"/>
          </w:tcPr>
          <w:p w:rsidR="004B757E" w:rsidRPr="003A47C7" w:rsidRDefault="004B757E" w:rsidP="004B757E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  <w:lang/>
              </w:rPr>
              <w:t>Gdy myślę o swojej przyszłej uczelni, uważam, że będę w stanie przeciwstawić się antysemityzmowi</w:t>
            </w:r>
          </w:p>
        </w:tc>
        <w:tc>
          <w:tcPr>
            <w:tcW w:w="990" w:type="dxa"/>
            <w:vAlign w:val="center"/>
          </w:tcPr>
          <w:p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990" w:type="dxa"/>
            <w:vAlign w:val="center"/>
          </w:tcPr>
          <w:p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350" w:type="dxa"/>
            <w:vAlign w:val="center"/>
          </w:tcPr>
          <w:p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810" w:type="dxa"/>
            <w:vAlign w:val="center"/>
          </w:tcPr>
          <w:p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990" w:type="dxa"/>
            <w:vAlign w:val="center"/>
          </w:tcPr>
          <w:p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</w:tr>
      <w:tr w:rsidR="00592FDA" w:rsidRPr="003A47C7" w:rsidTr="00010AC7">
        <w:trPr>
          <w:cantSplit/>
          <w:trHeight w:val="297"/>
        </w:trPr>
        <w:tc>
          <w:tcPr>
            <w:tcW w:w="2520" w:type="dxa"/>
            <w:vAlign w:val="center"/>
          </w:tcPr>
          <w:p w:rsidR="00592FDA" w:rsidRPr="0063521D" w:rsidRDefault="00592FDA" w:rsidP="00592FDA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  <w:lang/>
              </w:rPr>
              <w:t>Gdy myślę o swojej przyszłej uczelni, uważam, że będę w stanie przeciwstawić się nastrojom antyizraelskim</w:t>
            </w:r>
          </w:p>
        </w:tc>
        <w:tc>
          <w:tcPr>
            <w:tcW w:w="990" w:type="dxa"/>
            <w:vAlign w:val="center"/>
          </w:tcPr>
          <w:p w:rsidR="00592FDA" w:rsidRPr="003A47C7" w:rsidRDefault="00592FDA" w:rsidP="00592FD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592FDA" w:rsidRPr="003A47C7" w:rsidRDefault="00592FDA" w:rsidP="00592FD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990" w:type="dxa"/>
            <w:vAlign w:val="center"/>
          </w:tcPr>
          <w:p w:rsidR="00592FDA" w:rsidRPr="003A47C7" w:rsidRDefault="00592FDA" w:rsidP="00592FD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350" w:type="dxa"/>
            <w:vAlign w:val="center"/>
          </w:tcPr>
          <w:p w:rsidR="00592FDA" w:rsidRPr="003A47C7" w:rsidRDefault="00592FDA" w:rsidP="00592FD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810" w:type="dxa"/>
            <w:vAlign w:val="center"/>
          </w:tcPr>
          <w:p w:rsidR="00592FDA" w:rsidRPr="003A47C7" w:rsidRDefault="00592FDA" w:rsidP="00592FD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592FDA" w:rsidRPr="003A47C7" w:rsidRDefault="00592FDA" w:rsidP="00592FD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990" w:type="dxa"/>
            <w:vAlign w:val="center"/>
          </w:tcPr>
          <w:p w:rsidR="00592FDA" w:rsidRPr="003A47C7" w:rsidRDefault="00592FDA" w:rsidP="00592FDA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</w:tr>
      <w:tr w:rsidR="004B757E" w:rsidRPr="003A47C7" w:rsidTr="00010AC7">
        <w:trPr>
          <w:cantSplit/>
          <w:trHeight w:val="297"/>
        </w:trPr>
        <w:tc>
          <w:tcPr>
            <w:tcW w:w="2520" w:type="dxa"/>
            <w:vAlign w:val="center"/>
          </w:tcPr>
          <w:p w:rsidR="004B757E" w:rsidRPr="003A47C7" w:rsidRDefault="004B757E" w:rsidP="004B757E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  <w:lang/>
              </w:rPr>
              <w:t>Potrafię sobie wyobrazić, że zacznę lub nadal będę odgrywać przywódczą rolę w aktywnościach żydowskich i (lub) związanych z Izraelem</w:t>
            </w:r>
          </w:p>
        </w:tc>
        <w:tc>
          <w:tcPr>
            <w:tcW w:w="990" w:type="dxa"/>
            <w:vAlign w:val="center"/>
          </w:tcPr>
          <w:p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990" w:type="dxa"/>
            <w:vAlign w:val="center"/>
          </w:tcPr>
          <w:p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350" w:type="dxa"/>
            <w:vAlign w:val="center"/>
          </w:tcPr>
          <w:p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810" w:type="dxa"/>
            <w:vAlign w:val="center"/>
          </w:tcPr>
          <w:p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70" w:type="dxa"/>
            <w:vAlign w:val="center"/>
          </w:tcPr>
          <w:p w:rsidR="004B757E" w:rsidRPr="003A47C7" w:rsidRDefault="004B757E" w:rsidP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990" w:type="dxa"/>
            <w:vAlign w:val="center"/>
          </w:tcPr>
          <w:p w:rsidR="004B757E" w:rsidRPr="003A47C7" w:rsidRDefault="004B757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</w:tr>
    </w:tbl>
    <w:p w:rsidR="003A34F6" w:rsidRDefault="003A34F6" w:rsidP="00284755">
      <w:pPr>
        <w:pStyle w:val="RCBody"/>
      </w:pPr>
    </w:p>
    <w:p w:rsidR="00062BFA" w:rsidRPr="00F77E56" w:rsidRDefault="00C75249" w:rsidP="00880ED0">
      <w:pPr>
        <w:pStyle w:val="RCBody"/>
        <w:numPr>
          <w:ilvl w:val="0"/>
          <w:numId w:val="1"/>
        </w:numPr>
        <w:rPr>
          <w:rFonts w:asciiTheme="majorHAnsi" w:hAnsiTheme="majorHAnsi"/>
          <w:sz w:val="20"/>
          <w:szCs w:val="20"/>
          <w:lang/>
        </w:rPr>
      </w:pPr>
      <w:r>
        <w:rPr>
          <w:rFonts w:asciiTheme="majorHAnsi" w:hAnsiTheme="majorHAnsi"/>
          <w:sz w:val="20"/>
          <w:szCs w:val="20"/>
          <w:lang/>
        </w:rPr>
        <w:t>Po przejściu przez te pytania, czy zaskoczyła Cię któraś z Twoich odpowiedzi? Opisz poniżej w 2–3 zdaniach wszystko, czym uważasz, że warto podzielić się z zespołem badawczym.</w:t>
      </w:r>
    </w:p>
    <w:p w:rsidR="001F14DA" w:rsidRPr="00F77E56" w:rsidRDefault="001F14DA">
      <w:pPr>
        <w:spacing w:line="240" w:lineRule="auto"/>
        <w:rPr>
          <w:rFonts w:asciiTheme="majorHAnsi" w:eastAsiaTheme="minorEastAsia" w:hAnsiTheme="majorHAnsi" w:cstheme="minorBidi"/>
          <w:b/>
          <w:bCs/>
          <w:color w:val="00A499" w:themeColor="accent2"/>
          <w:sz w:val="24"/>
          <w:lang/>
        </w:rPr>
      </w:pPr>
      <w:r>
        <w:rPr>
          <w:rFonts w:asciiTheme="majorHAnsi" w:hAnsiTheme="majorHAnsi"/>
          <w:b/>
          <w:bCs/>
          <w:color w:val="00A499" w:themeColor="accent2"/>
          <w:sz w:val="24"/>
          <w:lang/>
        </w:rPr>
        <w:br w:type="page"/>
      </w:r>
    </w:p>
    <w:p w:rsidR="008C21E6" w:rsidRPr="00F77E56" w:rsidRDefault="008C21E6" w:rsidP="008C21E6">
      <w:pPr>
        <w:pStyle w:val="RCBody"/>
        <w:rPr>
          <w:rFonts w:asciiTheme="majorHAnsi" w:hAnsiTheme="majorHAnsi"/>
          <w:b/>
          <w:bCs/>
          <w:color w:val="00A499" w:themeColor="accent2"/>
          <w:sz w:val="24"/>
          <w:szCs w:val="24"/>
          <w:lang/>
        </w:rPr>
      </w:pPr>
      <w:r>
        <w:rPr>
          <w:rFonts w:asciiTheme="majorHAnsi" w:hAnsiTheme="majorHAnsi"/>
          <w:b/>
          <w:bCs/>
          <w:color w:val="00A499" w:themeColor="accent2"/>
          <w:sz w:val="24"/>
          <w:szCs w:val="24"/>
          <w:lang/>
        </w:rPr>
        <w:lastRenderedPageBreak/>
        <w:t>CZĘŚĆ 4: POCHODZENIE I DANE DEMOGRAFICZNE</w:t>
      </w:r>
    </w:p>
    <w:p w:rsidR="008C21E6" w:rsidRPr="00F77E56" w:rsidRDefault="008C21E6" w:rsidP="008C21E6">
      <w:pPr>
        <w:pStyle w:val="af"/>
        <w:spacing w:line="276" w:lineRule="auto"/>
        <w:rPr>
          <w:rFonts w:asciiTheme="majorHAnsi" w:hAnsiTheme="majorHAnsi"/>
          <w:b/>
          <w:bCs/>
          <w:sz w:val="20"/>
          <w:szCs w:val="20"/>
          <w:lang/>
        </w:rPr>
      </w:pPr>
      <w:r>
        <w:rPr>
          <w:rFonts w:asciiTheme="majorHAnsi" w:hAnsiTheme="majorHAnsi"/>
          <w:b/>
          <w:bCs/>
          <w:sz w:val="20"/>
          <w:szCs w:val="20"/>
          <w:lang/>
        </w:rPr>
        <w:t>Ostatni zestaw pytań dotyczy Ciebie, Twoich wcześniejszych doświadczeń żydowskich oraz Twojej rodziny. Przypominamy, że wszystkie informacje, którymi się z nami podzielisz, będą poufne.</w:t>
      </w:r>
    </w:p>
    <w:p w:rsidR="0063521D" w:rsidRPr="00F77E56" w:rsidRDefault="0063521D" w:rsidP="008C21E6">
      <w:pPr>
        <w:pStyle w:val="af"/>
        <w:spacing w:line="276" w:lineRule="auto"/>
        <w:rPr>
          <w:b/>
          <w:bCs/>
          <w:lang/>
        </w:rPr>
      </w:pPr>
    </w:p>
    <w:p w:rsidR="008C21E6" w:rsidRPr="00F77E56" w:rsidRDefault="008C21E6" w:rsidP="00515673">
      <w:pPr>
        <w:pStyle w:val="af"/>
        <w:numPr>
          <w:ilvl w:val="0"/>
          <w:numId w:val="1"/>
        </w:numPr>
        <w:spacing w:line="276" w:lineRule="auto"/>
        <w:rPr>
          <w:rFonts w:asciiTheme="majorHAnsi" w:hAnsiTheme="majorHAnsi"/>
          <w:sz w:val="20"/>
          <w:szCs w:val="20"/>
          <w:lang/>
        </w:rPr>
      </w:pPr>
      <w:r>
        <w:rPr>
          <w:rFonts w:asciiTheme="majorHAnsi" w:hAnsiTheme="majorHAnsi"/>
          <w:sz w:val="20"/>
          <w:szCs w:val="20"/>
          <w:lang/>
        </w:rPr>
        <w:t>Przed ukończeniem szkoły podstawowej, ile lat uczestniczyłeś(-aś) w poniższych programach:</w:t>
      </w:r>
    </w:p>
    <w:p w:rsidR="008C21E6" w:rsidRPr="0063521D" w:rsidRDefault="008C21E6" w:rsidP="008C21E6">
      <w:pPr>
        <w:pStyle w:val="af"/>
        <w:spacing w:line="276" w:lineRule="auto"/>
        <w:ind w:left="720"/>
        <w:rPr>
          <w:rFonts w:asciiTheme="majorHAnsi" w:hAnsiTheme="majorHAnsi"/>
          <w:i/>
          <w:iCs/>
          <w:sz w:val="20"/>
          <w:szCs w:val="20"/>
        </w:rPr>
      </w:pPr>
      <w:r>
        <w:rPr>
          <w:rFonts w:asciiTheme="majorHAnsi" w:hAnsiTheme="majorHAnsi"/>
          <w:i/>
          <w:iCs/>
          <w:sz w:val="20"/>
          <w:szCs w:val="20"/>
          <w:lang/>
        </w:rPr>
        <w:t>(W przypadku aktywności sezonowych, takich jak obóz wakacyjny, policz każdy sezon jako jeden rok)</w:t>
      </w:r>
      <w:r w:rsidR="00D14951">
        <w:rPr>
          <w:rFonts w:asciiTheme="majorHAnsi" w:hAnsiTheme="majorHAnsi"/>
          <w:i/>
          <w:iCs/>
          <w:sz w:val="20"/>
          <w:szCs w:val="20"/>
          <w:lang/>
        </w:rPr>
        <w:t>.</w:t>
      </w:r>
    </w:p>
    <w:tbl>
      <w:tblPr>
        <w:tblStyle w:val="ab"/>
        <w:tblW w:w="9245" w:type="dxa"/>
        <w:tblInd w:w="5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/>
      </w:tblPr>
      <w:tblGrid>
        <w:gridCol w:w="4475"/>
        <w:gridCol w:w="985"/>
        <w:gridCol w:w="990"/>
        <w:gridCol w:w="1152"/>
        <w:gridCol w:w="1643"/>
      </w:tblGrid>
      <w:tr w:rsidR="0063521D" w:rsidRPr="003A47C7" w:rsidTr="0063521D">
        <w:trPr>
          <w:trHeight w:val="359"/>
        </w:trPr>
        <w:tc>
          <w:tcPr>
            <w:tcW w:w="4475" w:type="dxa"/>
          </w:tcPr>
          <w:p w:rsidR="0063521D" w:rsidRPr="003A47C7" w:rsidRDefault="0063521D" w:rsidP="00145826">
            <w:pPr>
              <w:pStyle w:val="RC-Sub-Header"/>
              <w:jc w:val="left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63521D" w:rsidRPr="003A47C7" w:rsidRDefault="0063521D" w:rsidP="0014582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  <w:lang/>
              </w:rPr>
              <w:t>Nigdy</w:t>
            </w:r>
          </w:p>
        </w:tc>
        <w:tc>
          <w:tcPr>
            <w:tcW w:w="990" w:type="dxa"/>
            <w:vAlign w:val="center"/>
          </w:tcPr>
          <w:p w:rsidR="0063521D" w:rsidRPr="003A47C7" w:rsidRDefault="0063521D" w:rsidP="0014582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  <w:lang/>
              </w:rPr>
              <w:t>1 rok</w:t>
            </w:r>
          </w:p>
        </w:tc>
        <w:tc>
          <w:tcPr>
            <w:tcW w:w="1152" w:type="dxa"/>
            <w:vAlign w:val="center"/>
          </w:tcPr>
          <w:p w:rsidR="0063521D" w:rsidRPr="003A47C7" w:rsidRDefault="0063521D" w:rsidP="0014582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  <w:lang/>
              </w:rPr>
              <w:t>2–3 lata</w:t>
            </w:r>
          </w:p>
        </w:tc>
        <w:tc>
          <w:tcPr>
            <w:tcW w:w="1643" w:type="dxa"/>
            <w:vAlign w:val="center"/>
          </w:tcPr>
          <w:p w:rsidR="0063521D" w:rsidRPr="003A47C7" w:rsidRDefault="0063521D" w:rsidP="00145826">
            <w:pPr>
              <w:pStyle w:val="RC-Sub-Head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  <w:lang/>
              </w:rPr>
              <w:t>4 lata lub więcej</w:t>
            </w:r>
          </w:p>
        </w:tc>
      </w:tr>
      <w:tr w:rsidR="001E5A2E" w:rsidRPr="003A47C7" w:rsidTr="0063521D">
        <w:trPr>
          <w:trHeight w:val="297"/>
        </w:trPr>
        <w:tc>
          <w:tcPr>
            <w:tcW w:w="4475" w:type="dxa"/>
            <w:vAlign w:val="center"/>
          </w:tcPr>
          <w:p w:rsidR="001E5A2E" w:rsidRDefault="00D14951" w:rsidP="00D14951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  <w:lang/>
              </w:rPr>
              <w:t>Żydowski program dla najmłodszych</w:t>
            </w:r>
            <w:r w:rsidR="001E5A2E">
              <w:rPr>
                <w:rFonts w:asciiTheme="majorHAnsi" w:hAnsiTheme="majorHAnsi"/>
                <w:color w:val="auto"/>
                <w:sz w:val="18"/>
                <w:szCs w:val="18"/>
                <w:lang/>
              </w:rPr>
              <w:t>dzieci (np. przedszkole żydowskie)</w:t>
            </w:r>
          </w:p>
        </w:tc>
        <w:tc>
          <w:tcPr>
            <w:tcW w:w="985" w:type="dxa"/>
            <w:vAlign w:val="center"/>
          </w:tcPr>
          <w:p w:rsidR="001E5A2E" w:rsidRPr="003A47C7" w:rsidRDefault="001E5A2E" w:rsidP="001E5A2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990" w:type="dxa"/>
            <w:vAlign w:val="center"/>
          </w:tcPr>
          <w:p w:rsidR="001E5A2E" w:rsidRPr="003A47C7" w:rsidRDefault="001E5A2E" w:rsidP="001E5A2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52" w:type="dxa"/>
            <w:vAlign w:val="center"/>
          </w:tcPr>
          <w:p w:rsidR="001E5A2E" w:rsidRPr="003A47C7" w:rsidRDefault="001E5A2E" w:rsidP="001E5A2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643" w:type="dxa"/>
            <w:vAlign w:val="center"/>
          </w:tcPr>
          <w:p w:rsidR="001E5A2E" w:rsidRPr="003A47C7" w:rsidRDefault="001E5A2E" w:rsidP="001E5A2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</w:tr>
      <w:tr w:rsidR="001E5A2E" w:rsidRPr="003A47C7" w:rsidTr="0063521D">
        <w:trPr>
          <w:trHeight w:val="297"/>
        </w:trPr>
        <w:tc>
          <w:tcPr>
            <w:tcW w:w="4475" w:type="dxa"/>
            <w:vAlign w:val="center"/>
          </w:tcPr>
          <w:p w:rsidR="001E5A2E" w:rsidRPr="003A47C7" w:rsidRDefault="001E5A2E" w:rsidP="001E5A2E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  <w:lang/>
              </w:rPr>
              <w:t>Szkoła żydowska</w:t>
            </w:r>
          </w:p>
        </w:tc>
        <w:tc>
          <w:tcPr>
            <w:tcW w:w="985" w:type="dxa"/>
            <w:vAlign w:val="center"/>
          </w:tcPr>
          <w:p w:rsidR="001E5A2E" w:rsidRPr="003A47C7" w:rsidRDefault="001E5A2E" w:rsidP="001E5A2E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990" w:type="dxa"/>
            <w:vAlign w:val="center"/>
          </w:tcPr>
          <w:p w:rsidR="001E5A2E" w:rsidRPr="003A47C7" w:rsidRDefault="001E5A2E" w:rsidP="001E5A2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52" w:type="dxa"/>
            <w:vAlign w:val="center"/>
          </w:tcPr>
          <w:p w:rsidR="001E5A2E" w:rsidRPr="003A47C7" w:rsidRDefault="001E5A2E" w:rsidP="001E5A2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643" w:type="dxa"/>
            <w:vAlign w:val="center"/>
          </w:tcPr>
          <w:p w:rsidR="001E5A2E" w:rsidRPr="003A47C7" w:rsidRDefault="001E5A2E" w:rsidP="001E5A2E">
            <w:pPr>
              <w:pStyle w:val="RC-Sub-Header"/>
              <w:spacing w:before="60" w:after="60"/>
              <w:rPr>
                <w:rFonts w:asciiTheme="majorHAnsi" w:hAnsiTheme="majorHAnsi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</w:tr>
      <w:tr w:rsidR="001E5A2E" w:rsidRPr="003A47C7" w:rsidTr="0063521D">
        <w:trPr>
          <w:trHeight w:val="297"/>
        </w:trPr>
        <w:tc>
          <w:tcPr>
            <w:tcW w:w="4475" w:type="dxa"/>
            <w:vAlign w:val="center"/>
          </w:tcPr>
          <w:p w:rsidR="001E5A2E" w:rsidRPr="003A47C7" w:rsidRDefault="001E5A2E" w:rsidP="001E5A2E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  <w:lang/>
              </w:rPr>
              <w:t>Uzupełniająca szkoła żydowska, np. szkoła języka hebrajskiego lub szkółka niedzielna</w:t>
            </w:r>
          </w:p>
        </w:tc>
        <w:tc>
          <w:tcPr>
            <w:tcW w:w="985" w:type="dxa"/>
            <w:vAlign w:val="center"/>
          </w:tcPr>
          <w:p w:rsidR="001E5A2E" w:rsidRPr="003A47C7" w:rsidRDefault="001E5A2E" w:rsidP="001E5A2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990" w:type="dxa"/>
            <w:vAlign w:val="center"/>
          </w:tcPr>
          <w:p w:rsidR="001E5A2E" w:rsidRPr="003A47C7" w:rsidRDefault="001E5A2E" w:rsidP="001E5A2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52" w:type="dxa"/>
            <w:vAlign w:val="center"/>
          </w:tcPr>
          <w:p w:rsidR="001E5A2E" w:rsidRPr="003A47C7" w:rsidRDefault="001E5A2E" w:rsidP="001E5A2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643" w:type="dxa"/>
            <w:vAlign w:val="center"/>
          </w:tcPr>
          <w:p w:rsidR="001E5A2E" w:rsidRPr="003A47C7" w:rsidRDefault="001E5A2E" w:rsidP="001E5A2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</w:tr>
      <w:tr w:rsidR="001E5A2E" w:rsidRPr="003A47C7" w:rsidTr="0063521D">
        <w:trPr>
          <w:trHeight w:val="297"/>
        </w:trPr>
        <w:tc>
          <w:tcPr>
            <w:tcW w:w="4475" w:type="dxa"/>
            <w:vAlign w:val="center"/>
          </w:tcPr>
          <w:p w:rsidR="001E5A2E" w:rsidRPr="003A47C7" w:rsidRDefault="001E5A2E" w:rsidP="001E5A2E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  <w:lang/>
              </w:rPr>
              <w:t>Obóz nocny z nabożeństwami szabatowymi i (lub) żydowskimi elementami edukacyjnymi</w:t>
            </w:r>
          </w:p>
        </w:tc>
        <w:tc>
          <w:tcPr>
            <w:tcW w:w="985" w:type="dxa"/>
            <w:vAlign w:val="center"/>
          </w:tcPr>
          <w:p w:rsidR="001E5A2E" w:rsidRPr="003A47C7" w:rsidRDefault="001E5A2E" w:rsidP="001E5A2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990" w:type="dxa"/>
            <w:vAlign w:val="center"/>
          </w:tcPr>
          <w:p w:rsidR="001E5A2E" w:rsidRPr="003A47C7" w:rsidRDefault="001E5A2E" w:rsidP="001E5A2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52" w:type="dxa"/>
            <w:vAlign w:val="center"/>
          </w:tcPr>
          <w:p w:rsidR="001E5A2E" w:rsidRPr="003A47C7" w:rsidRDefault="001E5A2E" w:rsidP="001E5A2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643" w:type="dxa"/>
            <w:vAlign w:val="center"/>
          </w:tcPr>
          <w:p w:rsidR="001E5A2E" w:rsidRPr="003A47C7" w:rsidRDefault="001E5A2E" w:rsidP="001E5A2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</w:tr>
      <w:tr w:rsidR="001E5A2E" w:rsidRPr="003A47C7" w:rsidTr="0063521D">
        <w:trPr>
          <w:trHeight w:val="297"/>
        </w:trPr>
        <w:tc>
          <w:tcPr>
            <w:tcW w:w="4475" w:type="dxa"/>
            <w:vAlign w:val="center"/>
          </w:tcPr>
          <w:p w:rsidR="001E5A2E" w:rsidRPr="003A47C7" w:rsidRDefault="001E5A2E" w:rsidP="001E5A2E">
            <w:pPr>
              <w:pStyle w:val="RCBody"/>
              <w:spacing w:before="60" w:after="60"/>
              <w:ind w:left="-15"/>
              <w:rPr>
                <w:rFonts w:asciiTheme="majorHAnsi" w:hAnsi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color w:val="auto"/>
                <w:sz w:val="18"/>
                <w:szCs w:val="18"/>
                <w:lang/>
              </w:rPr>
              <w:t>Żydowska grupa lub organizacja młodzieżowa</w:t>
            </w:r>
          </w:p>
        </w:tc>
        <w:tc>
          <w:tcPr>
            <w:tcW w:w="985" w:type="dxa"/>
            <w:vAlign w:val="center"/>
          </w:tcPr>
          <w:p w:rsidR="001E5A2E" w:rsidRPr="003A47C7" w:rsidRDefault="001E5A2E" w:rsidP="001E5A2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990" w:type="dxa"/>
            <w:vAlign w:val="center"/>
          </w:tcPr>
          <w:p w:rsidR="001E5A2E" w:rsidRPr="003A47C7" w:rsidRDefault="001E5A2E" w:rsidP="001E5A2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152" w:type="dxa"/>
            <w:vAlign w:val="center"/>
          </w:tcPr>
          <w:p w:rsidR="001E5A2E" w:rsidRPr="003A47C7" w:rsidRDefault="001E5A2E" w:rsidP="001E5A2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  <w:tc>
          <w:tcPr>
            <w:tcW w:w="1643" w:type="dxa"/>
            <w:vAlign w:val="center"/>
          </w:tcPr>
          <w:p w:rsidR="001E5A2E" w:rsidRPr="003A47C7" w:rsidRDefault="001E5A2E" w:rsidP="001E5A2E">
            <w:pPr>
              <w:pStyle w:val="RC-Sub-Header"/>
              <w:spacing w:before="60" w:after="60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  <w:lang/>
              </w:rPr>
              <w:t>○</w:t>
            </w:r>
          </w:p>
        </w:tc>
      </w:tr>
    </w:tbl>
    <w:p w:rsidR="005D35E0" w:rsidRDefault="005D35E0" w:rsidP="005D35E0">
      <w:pPr>
        <w:pStyle w:val="af"/>
        <w:spacing w:line="276" w:lineRule="auto"/>
        <w:ind w:left="720"/>
      </w:pPr>
    </w:p>
    <w:p w:rsidR="008C21E6" w:rsidRPr="005D35E0" w:rsidRDefault="00244305" w:rsidP="00515673">
      <w:pPr>
        <w:pStyle w:val="af"/>
        <w:numPr>
          <w:ilvl w:val="0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  <w:lang/>
        </w:rPr>
        <w:t>Czy w dzieciństwie obchodziłeś(-aś) święta żydowskie?</w:t>
      </w:r>
    </w:p>
    <w:p w:rsidR="008C21E6" w:rsidRPr="005D35E0" w:rsidRDefault="008C21E6" w:rsidP="00954C5D">
      <w:pPr>
        <w:pStyle w:val="af"/>
        <w:numPr>
          <w:ilvl w:val="1"/>
          <w:numId w:val="2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  <w:lang/>
        </w:rPr>
        <w:t>Nigdy</w:t>
      </w:r>
    </w:p>
    <w:p w:rsidR="008C21E6" w:rsidRPr="005D35E0" w:rsidRDefault="008C21E6" w:rsidP="00954C5D">
      <w:pPr>
        <w:pStyle w:val="af"/>
        <w:numPr>
          <w:ilvl w:val="1"/>
          <w:numId w:val="2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  <w:lang/>
        </w:rPr>
        <w:t>Rzadko (kilka razy w życiu)</w:t>
      </w:r>
    </w:p>
    <w:p w:rsidR="008C21E6" w:rsidRPr="005D35E0" w:rsidRDefault="008C21E6" w:rsidP="00954C5D">
      <w:pPr>
        <w:pStyle w:val="af"/>
        <w:numPr>
          <w:ilvl w:val="1"/>
          <w:numId w:val="2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  <w:lang/>
        </w:rPr>
        <w:t>Czasami (średnio co drugi rok)</w:t>
      </w:r>
    </w:p>
    <w:p w:rsidR="008C21E6" w:rsidRPr="005D35E0" w:rsidRDefault="008C21E6" w:rsidP="00954C5D">
      <w:pPr>
        <w:pStyle w:val="af"/>
        <w:numPr>
          <w:ilvl w:val="1"/>
          <w:numId w:val="2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  <w:lang/>
        </w:rPr>
        <w:t>Zwykle (prawie co roku)</w:t>
      </w:r>
    </w:p>
    <w:p w:rsidR="008C21E6" w:rsidRPr="005D35E0" w:rsidRDefault="008C21E6" w:rsidP="00954C5D">
      <w:pPr>
        <w:pStyle w:val="af"/>
        <w:numPr>
          <w:ilvl w:val="1"/>
          <w:numId w:val="2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  <w:lang/>
        </w:rPr>
        <w:t>Zawsze (co roku)</w:t>
      </w:r>
    </w:p>
    <w:p w:rsidR="008C21E6" w:rsidRPr="005D35E0" w:rsidRDefault="008C21E6" w:rsidP="008C21E6">
      <w:pPr>
        <w:pStyle w:val="af"/>
        <w:spacing w:line="276" w:lineRule="auto"/>
        <w:ind w:left="720"/>
        <w:rPr>
          <w:rFonts w:asciiTheme="majorHAnsi" w:hAnsiTheme="majorHAnsi"/>
          <w:sz w:val="20"/>
          <w:szCs w:val="20"/>
        </w:rPr>
      </w:pPr>
    </w:p>
    <w:p w:rsidR="008C21E6" w:rsidRPr="005D35E0" w:rsidRDefault="008C21E6" w:rsidP="00515673">
      <w:pPr>
        <w:pStyle w:val="af"/>
        <w:numPr>
          <w:ilvl w:val="0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  <w:lang/>
        </w:rPr>
        <w:t>Czy miałeś swoją bar micwę / Czy miałaś swoją bat micwę?</w:t>
      </w:r>
    </w:p>
    <w:p w:rsidR="008C21E6" w:rsidRPr="005D35E0" w:rsidRDefault="008C21E6" w:rsidP="00954C5D">
      <w:pPr>
        <w:pStyle w:val="af"/>
        <w:numPr>
          <w:ilvl w:val="0"/>
          <w:numId w:val="3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  <w:lang/>
        </w:rPr>
        <w:t>Tak</w:t>
      </w:r>
    </w:p>
    <w:p w:rsidR="008C21E6" w:rsidRPr="005D35E0" w:rsidRDefault="008C21E6" w:rsidP="00954C5D">
      <w:pPr>
        <w:pStyle w:val="af"/>
        <w:numPr>
          <w:ilvl w:val="0"/>
          <w:numId w:val="3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  <w:lang/>
        </w:rPr>
        <w:t>Nie, ale mam ją w planach</w:t>
      </w:r>
    </w:p>
    <w:p w:rsidR="008C21E6" w:rsidRPr="005D35E0" w:rsidRDefault="008C21E6" w:rsidP="00954C5D">
      <w:pPr>
        <w:pStyle w:val="af"/>
        <w:numPr>
          <w:ilvl w:val="0"/>
          <w:numId w:val="3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  <w:lang/>
        </w:rPr>
        <w:t>Nie i nie mam jej w planach</w:t>
      </w:r>
    </w:p>
    <w:p w:rsidR="008C21E6" w:rsidRPr="005D35E0" w:rsidRDefault="008C21E6" w:rsidP="008C21E6">
      <w:pPr>
        <w:pStyle w:val="af"/>
        <w:spacing w:line="276" w:lineRule="auto"/>
        <w:rPr>
          <w:rFonts w:asciiTheme="majorHAnsi" w:hAnsiTheme="majorHAnsi"/>
          <w:sz w:val="20"/>
          <w:szCs w:val="20"/>
        </w:rPr>
      </w:pPr>
    </w:p>
    <w:p w:rsidR="008C21E6" w:rsidRPr="005D35E0" w:rsidRDefault="00592FDA" w:rsidP="00515673">
      <w:pPr>
        <w:pStyle w:val="af"/>
        <w:numPr>
          <w:ilvl w:val="0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  <w:lang/>
        </w:rPr>
        <w:t>Nie licząc najbliższego wyjazdu, ile razy odwiedziłeś(-aś) Izrael?</w:t>
      </w:r>
    </w:p>
    <w:p w:rsidR="008C21E6" w:rsidRPr="005D35E0" w:rsidRDefault="008C21E6" w:rsidP="00954C5D">
      <w:pPr>
        <w:pStyle w:val="af"/>
        <w:numPr>
          <w:ilvl w:val="0"/>
          <w:numId w:val="4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  <w:lang/>
        </w:rPr>
        <w:t>Nigdy</w:t>
      </w:r>
    </w:p>
    <w:p w:rsidR="008C21E6" w:rsidRPr="005D35E0" w:rsidRDefault="008C21E6" w:rsidP="00954C5D">
      <w:pPr>
        <w:pStyle w:val="af"/>
        <w:numPr>
          <w:ilvl w:val="0"/>
          <w:numId w:val="4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  <w:lang/>
        </w:rPr>
        <w:t>Raz</w:t>
      </w:r>
    </w:p>
    <w:p w:rsidR="008C21E6" w:rsidRPr="005D35E0" w:rsidRDefault="008C21E6" w:rsidP="00954C5D">
      <w:pPr>
        <w:pStyle w:val="af"/>
        <w:numPr>
          <w:ilvl w:val="0"/>
          <w:numId w:val="4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  <w:lang/>
        </w:rPr>
        <w:t>Dwa razy</w:t>
      </w:r>
    </w:p>
    <w:p w:rsidR="008C21E6" w:rsidRPr="005D35E0" w:rsidRDefault="008C21E6" w:rsidP="00954C5D">
      <w:pPr>
        <w:pStyle w:val="af"/>
        <w:numPr>
          <w:ilvl w:val="0"/>
          <w:numId w:val="4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  <w:lang/>
        </w:rPr>
        <w:t>Trzy lub więcej razy</w:t>
      </w:r>
    </w:p>
    <w:p w:rsidR="001D6386" w:rsidRDefault="001D6386" w:rsidP="008C21E6">
      <w:pPr>
        <w:pStyle w:val="af"/>
        <w:spacing w:line="276" w:lineRule="auto"/>
        <w:rPr>
          <w:rFonts w:asciiTheme="majorHAnsi" w:hAnsiTheme="majorHAnsi"/>
          <w:sz w:val="20"/>
          <w:szCs w:val="20"/>
        </w:rPr>
      </w:pPr>
    </w:p>
    <w:p w:rsidR="008C21E6" w:rsidRPr="005D35E0" w:rsidRDefault="008C21E6" w:rsidP="00515673">
      <w:pPr>
        <w:pStyle w:val="af"/>
        <w:numPr>
          <w:ilvl w:val="0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  <w:lang/>
        </w:rPr>
        <w:t>Ilu Twoich najbliższych przyjaciół identyfikuje się jako Żydzi?</w:t>
      </w:r>
    </w:p>
    <w:p w:rsidR="008C21E6" w:rsidRPr="005D35E0" w:rsidRDefault="008C21E6" w:rsidP="00954C5D">
      <w:pPr>
        <w:pStyle w:val="af"/>
        <w:numPr>
          <w:ilvl w:val="0"/>
          <w:numId w:val="5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  <w:lang/>
        </w:rPr>
        <w:t>Ani jeden</w:t>
      </w:r>
    </w:p>
    <w:p w:rsidR="008C21E6" w:rsidRPr="005D35E0" w:rsidRDefault="008C21E6" w:rsidP="00954C5D">
      <w:pPr>
        <w:pStyle w:val="af"/>
        <w:numPr>
          <w:ilvl w:val="0"/>
          <w:numId w:val="5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  <w:lang/>
        </w:rPr>
        <w:t>Kilkoro</w:t>
      </w:r>
    </w:p>
    <w:p w:rsidR="008C21E6" w:rsidRPr="005D35E0" w:rsidRDefault="009A358D" w:rsidP="00954C5D">
      <w:pPr>
        <w:pStyle w:val="af"/>
        <w:numPr>
          <w:ilvl w:val="0"/>
          <w:numId w:val="5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  <w:lang/>
        </w:rPr>
        <w:t>W przybliżeniu połowa</w:t>
      </w:r>
    </w:p>
    <w:p w:rsidR="008C21E6" w:rsidRPr="005D35E0" w:rsidRDefault="008C21E6" w:rsidP="00954C5D">
      <w:pPr>
        <w:pStyle w:val="af"/>
        <w:numPr>
          <w:ilvl w:val="0"/>
          <w:numId w:val="5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  <w:lang/>
        </w:rPr>
        <w:t>Większość</w:t>
      </w:r>
    </w:p>
    <w:p w:rsidR="008C21E6" w:rsidRPr="005D35E0" w:rsidRDefault="008C21E6" w:rsidP="00954C5D">
      <w:pPr>
        <w:pStyle w:val="af"/>
        <w:numPr>
          <w:ilvl w:val="0"/>
          <w:numId w:val="5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  <w:lang/>
        </w:rPr>
        <w:t>Wszyscy</w:t>
      </w:r>
    </w:p>
    <w:p w:rsidR="008C21E6" w:rsidRDefault="008C21E6" w:rsidP="008C21E6">
      <w:pPr>
        <w:pStyle w:val="af"/>
        <w:spacing w:line="276" w:lineRule="auto"/>
        <w:rPr>
          <w:rFonts w:asciiTheme="majorHAnsi" w:hAnsiTheme="majorHAnsi"/>
          <w:sz w:val="20"/>
          <w:szCs w:val="20"/>
        </w:rPr>
      </w:pPr>
    </w:p>
    <w:p w:rsidR="00592FDA" w:rsidRDefault="00592FDA" w:rsidP="008C21E6">
      <w:pPr>
        <w:pStyle w:val="af"/>
        <w:spacing w:line="276" w:lineRule="auto"/>
        <w:rPr>
          <w:rFonts w:asciiTheme="majorHAnsi" w:hAnsiTheme="majorHAnsi"/>
          <w:sz w:val="20"/>
          <w:szCs w:val="20"/>
        </w:rPr>
      </w:pPr>
    </w:p>
    <w:p w:rsidR="00C96B9B" w:rsidRPr="005D35E0" w:rsidRDefault="00C96B9B" w:rsidP="008C21E6">
      <w:pPr>
        <w:pStyle w:val="af"/>
        <w:spacing w:line="276" w:lineRule="auto"/>
        <w:rPr>
          <w:rFonts w:asciiTheme="majorHAnsi" w:hAnsiTheme="majorHAnsi"/>
          <w:sz w:val="20"/>
          <w:szCs w:val="20"/>
        </w:rPr>
      </w:pPr>
    </w:p>
    <w:p w:rsidR="008C21E6" w:rsidRPr="005D35E0" w:rsidRDefault="008C21E6" w:rsidP="00515673">
      <w:pPr>
        <w:pStyle w:val="af"/>
        <w:numPr>
          <w:ilvl w:val="0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  <w:lang/>
        </w:rPr>
        <w:t>Która z odpowiedzi najlepiej opisuje Twoją najbliższą rodzinę?</w:t>
      </w:r>
    </w:p>
    <w:p w:rsidR="008C21E6" w:rsidRPr="005D35E0" w:rsidRDefault="008C21E6" w:rsidP="00954C5D">
      <w:pPr>
        <w:pStyle w:val="af"/>
        <w:numPr>
          <w:ilvl w:val="0"/>
          <w:numId w:val="6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  <w:lang/>
        </w:rPr>
        <w:t>Wszyscy jesteśmy Żydami</w:t>
      </w:r>
    </w:p>
    <w:p w:rsidR="008C21E6" w:rsidRPr="005D35E0" w:rsidRDefault="008C21E6" w:rsidP="00954C5D">
      <w:pPr>
        <w:pStyle w:val="af"/>
        <w:numPr>
          <w:ilvl w:val="0"/>
          <w:numId w:val="6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  <w:lang/>
        </w:rPr>
        <w:t>Niektórzy z nas są Żydami</w:t>
      </w:r>
    </w:p>
    <w:p w:rsidR="008C21E6" w:rsidRPr="005D35E0" w:rsidRDefault="008C21E6" w:rsidP="00954C5D">
      <w:pPr>
        <w:pStyle w:val="af"/>
        <w:numPr>
          <w:ilvl w:val="0"/>
          <w:numId w:val="6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  <w:lang/>
        </w:rPr>
        <w:t>Nie jesteśmy Żydami</w:t>
      </w:r>
    </w:p>
    <w:p w:rsidR="00884091" w:rsidRDefault="008C21E6" w:rsidP="00884091">
      <w:pPr>
        <w:pStyle w:val="af"/>
        <w:numPr>
          <w:ilvl w:val="0"/>
          <w:numId w:val="6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  <w:lang/>
        </w:rPr>
        <w:t>Nie mam pewności</w:t>
      </w:r>
    </w:p>
    <w:p w:rsidR="00884091" w:rsidRDefault="00884091" w:rsidP="00884091">
      <w:pPr>
        <w:pStyle w:val="af"/>
        <w:spacing w:line="276" w:lineRule="auto"/>
        <w:rPr>
          <w:rFonts w:asciiTheme="majorHAnsi" w:hAnsiTheme="majorHAnsi"/>
          <w:sz w:val="20"/>
          <w:szCs w:val="20"/>
        </w:rPr>
      </w:pPr>
    </w:p>
    <w:p w:rsidR="00884091" w:rsidRDefault="00884091" w:rsidP="00884091">
      <w:pPr>
        <w:pStyle w:val="af"/>
        <w:numPr>
          <w:ilvl w:val="0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  <w:shd w:val="clear" w:color="auto" w:fill="E7DAEE"/>
          <w:lang/>
        </w:rPr>
        <w:t>[If Q25=c]</w:t>
      </w:r>
      <w:r>
        <w:rPr>
          <w:rFonts w:asciiTheme="majorHAnsi" w:hAnsiTheme="majorHAnsi"/>
          <w:sz w:val="20"/>
          <w:szCs w:val="20"/>
          <w:lang/>
        </w:rPr>
        <w:t xml:space="preserve"> Jaką religię wyznaje Twoja najbliższa rodzina?</w:t>
      </w:r>
    </w:p>
    <w:p w:rsidR="00884091" w:rsidRPr="00884091" w:rsidRDefault="00884091" w:rsidP="00C96B9B">
      <w:pPr>
        <w:pStyle w:val="af"/>
        <w:spacing w:line="276" w:lineRule="auto"/>
        <w:ind w:left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  <w:shd w:val="clear" w:color="auto" w:fill="E7DAEE"/>
          <w:lang/>
        </w:rPr>
        <w:t>[Write-in]</w:t>
      </w:r>
    </w:p>
    <w:p w:rsidR="008C21E6" w:rsidRDefault="008C21E6" w:rsidP="008C21E6">
      <w:pPr>
        <w:pStyle w:val="af"/>
        <w:spacing w:line="276" w:lineRule="auto"/>
        <w:rPr>
          <w:rFonts w:asciiTheme="majorHAnsi" w:hAnsiTheme="majorHAnsi"/>
          <w:sz w:val="20"/>
          <w:szCs w:val="20"/>
        </w:rPr>
      </w:pPr>
    </w:p>
    <w:p w:rsidR="002E6548" w:rsidRPr="005D35E0" w:rsidRDefault="002E6548" w:rsidP="00515673">
      <w:pPr>
        <w:pStyle w:val="af"/>
        <w:numPr>
          <w:ilvl w:val="0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  <w:lang/>
        </w:rPr>
        <w:t>Która z poniższych grup najlepiej opisuje Twoje pochodzenie żydowskie? (Wybierz wszystkie pasujące odpowiedzi)</w:t>
      </w:r>
      <w:r w:rsidR="003E7D31">
        <w:rPr>
          <w:rFonts w:asciiTheme="majorHAnsi" w:hAnsiTheme="majorHAnsi"/>
          <w:sz w:val="20"/>
          <w:szCs w:val="20"/>
          <w:lang/>
        </w:rPr>
        <w:t>.</w:t>
      </w:r>
    </w:p>
    <w:p w:rsidR="002E6548" w:rsidRPr="005D35E0" w:rsidRDefault="002E6548" w:rsidP="00515673">
      <w:pPr>
        <w:pStyle w:val="af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  <w:lang/>
        </w:rPr>
        <w:t>Aszkenazyjczycy (żyjący zgodnie z żydowskimi obyczajami Europy Środkowej i Wschodniej)</w:t>
      </w:r>
    </w:p>
    <w:p w:rsidR="002E6548" w:rsidRPr="005D35E0" w:rsidRDefault="002E6548" w:rsidP="00515673">
      <w:pPr>
        <w:pStyle w:val="af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  <w:lang/>
        </w:rPr>
        <w:t>Sefardyjczycy (żyjący zgodnie z żydowskimi obyczajami Hiszpanii)</w:t>
      </w:r>
    </w:p>
    <w:p w:rsidR="002E6548" w:rsidRDefault="002E6548" w:rsidP="00515673">
      <w:pPr>
        <w:pStyle w:val="af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  <w:lang/>
        </w:rPr>
        <w:t>Mizrachijczycy (żyjący zgodnie z żydowskimi obyczajami Afryki Północnej i Bliskiego Wschodu)</w:t>
      </w:r>
    </w:p>
    <w:p w:rsidR="00751951" w:rsidRDefault="00751951" w:rsidP="00515673">
      <w:pPr>
        <w:pStyle w:val="af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  <w:lang/>
        </w:rPr>
        <w:t>Dziedzictwo rosyjskojęzyczne</w:t>
      </w:r>
    </w:p>
    <w:p w:rsidR="00751951" w:rsidRPr="005D35E0" w:rsidRDefault="00751951" w:rsidP="00515673">
      <w:pPr>
        <w:pStyle w:val="af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  <w:lang/>
        </w:rPr>
        <w:t>Dziedzictwo perskie</w:t>
      </w:r>
    </w:p>
    <w:p w:rsidR="002E6548" w:rsidRPr="00756191" w:rsidRDefault="002E6548" w:rsidP="00515673">
      <w:pPr>
        <w:pStyle w:val="af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  <w:lang/>
        </w:rPr>
        <w:t>Inne:</w:t>
      </w:r>
      <w:r>
        <w:rPr>
          <w:rFonts w:asciiTheme="majorHAnsi" w:hAnsiTheme="majorHAnsi"/>
          <w:sz w:val="20"/>
          <w:szCs w:val="20"/>
          <w:lang/>
        </w:rPr>
        <w:tab/>
      </w:r>
      <w:r>
        <w:rPr>
          <w:rFonts w:asciiTheme="majorHAnsi" w:hAnsiTheme="majorHAnsi"/>
          <w:sz w:val="20"/>
          <w:szCs w:val="20"/>
          <w:lang/>
        </w:rPr>
        <w:tab/>
      </w:r>
    </w:p>
    <w:p w:rsidR="002E6548" w:rsidRPr="005D35E0" w:rsidRDefault="002E6548" w:rsidP="00515673">
      <w:pPr>
        <w:pStyle w:val="af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  <w:lang/>
        </w:rPr>
        <w:t xml:space="preserve">Nie mam pewności </w:t>
      </w:r>
      <w:r>
        <w:rPr>
          <w:rFonts w:asciiTheme="majorHAnsi" w:hAnsiTheme="majorHAnsi"/>
          <w:sz w:val="20"/>
          <w:szCs w:val="20"/>
          <w:shd w:val="clear" w:color="auto" w:fill="E7DAEE"/>
          <w:lang/>
        </w:rPr>
        <w:t>[Make exclusive]</w:t>
      </w:r>
    </w:p>
    <w:p w:rsidR="002E6548" w:rsidRPr="00880ED0" w:rsidRDefault="002E6548" w:rsidP="00515673">
      <w:pPr>
        <w:pStyle w:val="af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  <w:lang/>
        </w:rPr>
        <w:t xml:space="preserve">Wolę nie odpowiadać </w:t>
      </w:r>
      <w:r>
        <w:rPr>
          <w:rFonts w:asciiTheme="majorHAnsi" w:hAnsiTheme="majorHAnsi"/>
          <w:sz w:val="20"/>
          <w:szCs w:val="20"/>
          <w:shd w:val="clear" w:color="auto" w:fill="E7DAEE"/>
          <w:lang/>
        </w:rPr>
        <w:t>[Make exclusive]</w:t>
      </w:r>
    </w:p>
    <w:p w:rsidR="000C59BD" w:rsidRPr="00880ED0" w:rsidRDefault="000C59BD" w:rsidP="00880ED0">
      <w:pPr>
        <w:pStyle w:val="af"/>
        <w:spacing w:line="276" w:lineRule="auto"/>
        <w:ind w:left="1440"/>
        <w:rPr>
          <w:rFonts w:asciiTheme="majorHAnsi" w:hAnsiTheme="majorHAnsi"/>
          <w:sz w:val="20"/>
          <w:szCs w:val="20"/>
        </w:rPr>
      </w:pPr>
    </w:p>
    <w:p w:rsidR="000C59BD" w:rsidRPr="00880ED0" w:rsidRDefault="000C59BD" w:rsidP="00880ED0">
      <w:pPr>
        <w:pStyle w:val="a9"/>
        <w:widowControl w:val="0"/>
        <w:numPr>
          <w:ilvl w:val="0"/>
          <w:numId w:val="1"/>
        </w:numPr>
        <w:rPr>
          <w:rFonts w:asciiTheme="majorHAnsi" w:eastAsia="Crimson" w:hAnsiTheme="majorHAnsi" w:cs="Crimson"/>
          <w:bCs/>
          <w:sz w:val="20"/>
          <w:szCs w:val="20"/>
        </w:rPr>
      </w:pPr>
      <w:r>
        <w:rPr>
          <w:rFonts w:asciiTheme="majorHAnsi" w:eastAsia="Crimson" w:hAnsiTheme="majorHAnsi" w:cs="Crimson"/>
          <w:sz w:val="20"/>
          <w:szCs w:val="20"/>
          <w:lang/>
        </w:rPr>
        <w:t>Jakimi językami posługujesz się w domu i rodzinie? (Wybierz wszystkie pasujące odpowiedzi)</w:t>
      </w:r>
      <w:r w:rsidR="003E7D31">
        <w:rPr>
          <w:rFonts w:asciiTheme="majorHAnsi" w:eastAsia="Crimson" w:hAnsiTheme="majorHAnsi" w:cs="Crimson"/>
          <w:sz w:val="20"/>
          <w:szCs w:val="20"/>
          <w:lang/>
        </w:rPr>
        <w:t>.</w:t>
      </w:r>
    </w:p>
    <w:p w:rsidR="00477A02" w:rsidRDefault="00477A02" w:rsidP="00477A02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rimson" w:hAnsiTheme="majorHAnsi" w:cs="Crimson"/>
          <w:color w:val="3D3935"/>
          <w:sz w:val="20"/>
          <w:szCs w:val="20"/>
        </w:rPr>
      </w:pPr>
      <w:r>
        <w:rPr>
          <w:rFonts w:asciiTheme="majorHAnsi" w:eastAsia="Crimson" w:hAnsiTheme="majorHAnsi" w:cs="Crimson"/>
          <w:color w:val="3D3935"/>
          <w:sz w:val="20"/>
          <w:szCs w:val="20"/>
          <w:lang/>
        </w:rPr>
        <w:t>arabski</w:t>
      </w:r>
    </w:p>
    <w:p w:rsidR="00477A02" w:rsidRPr="00477A02" w:rsidRDefault="00477A02" w:rsidP="00477A02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rimson" w:hAnsiTheme="majorHAnsi" w:cs="Crimson"/>
          <w:color w:val="3D3935"/>
          <w:sz w:val="20"/>
          <w:szCs w:val="20"/>
        </w:rPr>
      </w:pPr>
      <w:r>
        <w:rPr>
          <w:rFonts w:asciiTheme="majorHAnsi" w:eastAsia="Crimson" w:hAnsiTheme="majorHAnsi" w:cs="Crimson"/>
          <w:color w:val="3D3935"/>
          <w:sz w:val="20"/>
          <w:szCs w:val="20"/>
          <w:lang/>
        </w:rPr>
        <w:t>niderlandzki</w:t>
      </w:r>
    </w:p>
    <w:p w:rsidR="00477A02" w:rsidRDefault="000C59BD" w:rsidP="00477A02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rimson" w:hAnsiTheme="majorHAnsi" w:cs="Crimson"/>
          <w:color w:val="3D3935"/>
          <w:sz w:val="20"/>
          <w:szCs w:val="20"/>
        </w:rPr>
      </w:pPr>
      <w:r>
        <w:rPr>
          <w:rFonts w:asciiTheme="majorHAnsi" w:eastAsia="Crimson" w:hAnsiTheme="majorHAnsi" w:cs="Crimson"/>
          <w:color w:val="3D3935"/>
          <w:sz w:val="20"/>
          <w:szCs w:val="20"/>
          <w:lang/>
        </w:rPr>
        <w:t>angielski</w:t>
      </w:r>
    </w:p>
    <w:p w:rsidR="00477A02" w:rsidRDefault="00477A02" w:rsidP="00477A02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rimson" w:hAnsiTheme="majorHAnsi" w:cs="Crimson"/>
          <w:color w:val="3D3935"/>
          <w:sz w:val="20"/>
          <w:szCs w:val="20"/>
        </w:rPr>
      </w:pPr>
      <w:r>
        <w:rPr>
          <w:rFonts w:asciiTheme="majorHAnsi" w:eastAsia="Crimson" w:hAnsiTheme="majorHAnsi" w:cs="Crimson"/>
          <w:color w:val="3D3935"/>
          <w:sz w:val="20"/>
          <w:szCs w:val="20"/>
          <w:lang/>
        </w:rPr>
        <w:t>francuski</w:t>
      </w:r>
    </w:p>
    <w:p w:rsidR="00477A02" w:rsidRPr="00477A02" w:rsidRDefault="00477A02" w:rsidP="00477A02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rimson" w:hAnsiTheme="majorHAnsi" w:cs="Crimson"/>
          <w:color w:val="3D3935"/>
          <w:sz w:val="20"/>
          <w:szCs w:val="20"/>
        </w:rPr>
      </w:pPr>
      <w:r>
        <w:rPr>
          <w:rFonts w:asciiTheme="majorHAnsi" w:eastAsia="Crimson" w:hAnsiTheme="majorHAnsi" w:cs="Crimson"/>
          <w:color w:val="3D3935"/>
          <w:sz w:val="20"/>
          <w:szCs w:val="20"/>
          <w:lang/>
        </w:rPr>
        <w:t>niemiecki</w:t>
      </w:r>
    </w:p>
    <w:p w:rsidR="00477A02" w:rsidRDefault="000C59BD" w:rsidP="00477A02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rimson" w:hAnsiTheme="majorHAnsi" w:cs="Crimson"/>
          <w:color w:val="3D3935"/>
          <w:sz w:val="20"/>
          <w:szCs w:val="20"/>
        </w:rPr>
      </w:pPr>
      <w:r>
        <w:rPr>
          <w:rFonts w:asciiTheme="majorHAnsi" w:eastAsia="Crimson" w:hAnsiTheme="majorHAnsi" w:cs="Crimson"/>
          <w:color w:val="3D3935"/>
          <w:sz w:val="20"/>
          <w:szCs w:val="20"/>
          <w:lang/>
        </w:rPr>
        <w:t>hebrajski</w:t>
      </w:r>
    </w:p>
    <w:p w:rsidR="00477A02" w:rsidRDefault="00477A02" w:rsidP="00477A02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rimson" w:hAnsiTheme="majorHAnsi" w:cs="Crimson"/>
          <w:color w:val="3D3935"/>
          <w:sz w:val="20"/>
          <w:szCs w:val="20"/>
        </w:rPr>
      </w:pPr>
      <w:r>
        <w:rPr>
          <w:rFonts w:asciiTheme="majorHAnsi" w:eastAsia="Crimson" w:hAnsiTheme="majorHAnsi" w:cs="Crimson"/>
          <w:color w:val="3D3935"/>
          <w:sz w:val="20"/>
          <w:szCs w:val="20"/>
          <w:lang/>
        </w:rPr>
        <w:t>węgierski</w:t>
      </w:r>
    </w:p>
    <w:p w:rsidR="00477A02" w:rsidRDefault="00477A02" w:rsidP="00477A02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rimson" w:hAnsiTheme="majorHAnsi" w:cs="Crimson"/>
          <w:color w:val="3D3935"/>
          <w:sz w:val="20"/>
          <w:szCs w:val="20"/>
        </w:rPr>
      </w:pPr>
      <w:r>
        <w:rPr>
          <w:rFonts w:asciiTheme="majorHAnsi" w:eastAsia="Crimson" w:hAnsiTheme="majorHAnsi" w:cs="Crimson"/>
          <w:color w:val="3D3935"/>
          <w:sz w:val="20"/>
          <w:szCs w:val="20"/>
          <w:lang/>
        </w:rPr>
        <w:t>perski/farsi</w:t>
      </w:r>
    </w:p>
    <w:p w:rsidR="00477A02" w:rsidRPr="00477A02" w:rsidRDefault="00477A02" w:rsidP="00477A02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rimson" w:hAnsiTheme="majorHAnsi" w:cs="Crimson"/>
          <w:color w:val="3D3935"/>
          <w:sz w:val="20"/>
          <w:szCs w:val="20"/>
        </w:rPr>
      </w:pPr>
      <w:r>
        <w:rPr>
          <w:rFonts w:asciiTheme="majorHAnsi" w:eastAsia="Crimson" w:hAnsiTheme="majorHAnsi" w:cs="Crimson"/>
          <w:color w:val="3D3935"/>
          <w:sz w:val="20"/>
          <w:szCs w:val="20"/>
          <w:lang/>
        </w:rPr>
        <w:t>polski</w:t>
      </w:r>
    </w:p>
    <w:p w:rsidR="00477A02" w:rsidRDefault="000C59BD" w:rsidP="00477A02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rimson" w:hAnsiTheme="majorHAnsi" w:cs="Crimson"/>
          <w:color w:val="3D3935"/>
          <w:sz w:val="20"/>
          <w:szCs w:val="20"/>
        </w:rPr>
      </w:pPr>
      <w:r>
        <w:rPr>
          <w:rFonts w:asciiTheme="majorHAnsi" w:eastAsia="Crimson" w:hAnsiTheme="majorHAnsi" w:cs="Crimson"/>
          <w:color w:val="3D3935"/>
          <w:sz w:val="20"/>
          <w:szCs w:val="20"/>
          <w:lang/>
        </w:rPr>
        <w:t>rosyjski</w:t>
      </w:r>
    </w:p>
    <w:p w:rsidR="000C59BD" w:rsidRPr="00477A02" w:rsidRDefault="00477A02" w:rsidP="00477A02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rimson" w:hAnsiTheme="majorHAnsi" w:cs="Crimson"/>
          <w:color w:val="3D3935"/>
          <w:sz w:val="20"/>
          <w:szCs w:val="20"/>
        </w:rPr>
      </w:pPr>
      <w:r>
        <w:rPr>
          <w:rFonts w:asciiTheme="majorHAnsi" w:eastAsia="Crimson" w:hAnsiTheme="majorHAnsi" w:cs="Crimson"/>
          <w:color w:val="3D3935"/>
          <w:sz w:val="20"/>
          <w:szCs w:val="20"/>
          <w:lang/>
        </w:rPr>
        <w:t>słowacki</w:t>
      </w:r>
    </w:p>
    <w:p w:rsidR="000C59BD" w:rsidRPr="00880ED0" w:rsidRDefault="000C59BD" w:rsidP="00880ED0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rimson" w:hAnsiTheme="majorHAnsi" w:cs="Crimson"/>
          <w:color w:val="3D3935"/>
          <w:sz w:val="20"/>
          <w:szCs w:val="20"/>
        </w:rPr>
      </w:pPr>
      <w:r>
        <w:rPr>
          <w:rFonts w:asciiTheme="majorHAnsi" w:eastAsia="Crimson" w:hAnsiTheme="majorHAnsi" w:cs="Crimson"/>
          <w:color w:val="3D3935"/>
          <w:sz w:val="20"/>
          <w:szCs w:val="20"/>
          <w:lang/>
        </w:rPr>
        <w:t xml:space="preserve">hiszpański </w:t>
      </w:r>
    </w:p>
    <w:p w:rsidR="00727313" w:rsidRPr="00C96B9B" w:rsidRDefault="00477A02" w:rsidP="00C96B9B">
      <w:pPr>
        <w:pStyle w:val="a9"/>
        <w:numPr>
          <w:ilvl w:val="0"/>
          <w:numId w:val="20"/>
        </w:numPr>
        <w:rPr>
          <w:rFonts w:eastAsiaTheme="minorEastAsia"/>
        </w:rPr>
      </w:pPr>
      <w:r>
        <w:rPr>
          <w:rFonts w:asciiTheme="majorHAnsi" w:eastAsia="Crimson" w:hAnsiTheme="majorHAnsi" w:cs="Crimson"/>
          <w:color w:val="3D3935"/>
          <w:sz w:val="20"/>
          <w:szCs w:val="20"/>
          <w:lang/>
        </w:rPr>
        <w:t>ukraiński</w:t>
      </w:r>
    </w:p>
    <w:p w:rsidR="000C59BD" w:rsidRPr="00880ED0" w:rsidRDefault="000C59BD" w:rsidP="00880ED0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rimson" w:hAnsiTheme="majorHAnsi" w:cs="Crimson"/>
          <w:color w:val="3D3935"/>
          <w:sz w:val="20"/>
          <w:szCs w:val="20"/>
        </w:rPr>
      </w:pPr>
      <w:r>
        <w:rPr>
          <w:rFonts w:asciiTheme="majorHAnsi" w:eastAsia="Crimson" w:hAnsiTheme="majorHAnsi" w:cs="Crimson"/>
          <w:color w:val="3D3935"/>
          <w:sz w:val="20"/>
          <w:szCs w:val="20"/>
          <w:lang/>
        </w:rPr>
        <w:t>inny (wpisz): ___________________________</w:t>
      </w:r>
    </w:p>
    <w:p w:rsidR="002E6548" w:rsidRDefault="002E6548" w:rsidP="008C21E6">
      <w:pPr>
        <w:pStyle w:val="af"/>
        <w:spacing w:line="276" w:lineRule="auto"/>
        <w:rPr>
          <w:rFonts w:asciiTheme="majorHAnsi" w:hAnsiTheme="majorHAnsi"/>
          <w:sz w:val="20"/>
          <w:szCs w:val="20"/>
        </w:rPr>
      </w:pPr>
    </w:p>
    <w:p w:rsidR="003054D4" w:rsidRPr="005D35E0" w:rsidRDefault="003054D4" w:rsidP="008C21E6">
      <w:pPr>
        <w:pStyle w:val="af"/>
        <w:spacing w:line="276" w:lineRule="auto"/>
        <w:rPr>
          <w:rFonts w:asciiTheme="majorHAnsi" w:hAnsiTheme="majorHAnsi"/>
          <w:sz w:val="20"/>
          <w:szCs w:val="20"/>
        </w:rPr>
      </w:pPr>
    </w:p>
    <w:p w:rsidR="008C21E6" w:rsidRPr="005D35E0" w:rsidRDefault="008C21E6" w:rsidP="00515673">
      <w:pPr>
        <w:pStyle w:val="af"/>
        <w:numPr>
          <w:ilvl w:val="0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  <w:lang/>
        </w:rPr>
        <w:t>Z jaką płcią się identyfikujesz?</w:t>
      </w:r>
    </w:p>
    <w:p w:rsidR="008C21E6" w:rsidRPr="005D35E0" w:rsidRDefault="008C21E6" w:rsidP="00954C5D">
      <w:pPr>
        <w:pStyle w:val="af"/>
        <w:numPr>
          <w:ilvl w:val="0"/>
          <w:numId w:val="7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  <w:lang/>
        </w:rPr>
        <w:t>Mężczyzna</w:t>
      </w:r>
    </w:p>
    <w:p w:rsidR="008C21E6" w:rsidRDefault="0057580F" w:rsidP="00954C5D">
      <w:pPr>
        <w:pStyle w:val="af"/>
        <w:numPr>
          <w:ilvl w:val="0"/>
          <w:numId w:val="7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  <w:lang/>
        </w:rPr>
        <w:t>Kobieta</w:t>
      </w:r>
    </w:p>
    <w:p w:rsidR="00751951" w:rsidRDefault="00751951" w:rsidP="00954C5D">
      <w:pPr>
        <w:pStyle w:val="af"/>
        <w:numPr>
          <w:ilvl w:val="0"/>
          <w:numId w:val="7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  <w:lang/>
        </w:rPr>
        <w:t>Mężczyzna trans</w:t>
      </w:r>
    </w:p>
    <w:p w:rsidR="00751951" w:rsidRDefault="00751951" w:rsidP="00954C5D">
      <w:pPr>
        <w:pStyle w:val="af"/>
        <w:numPr>
          <w:ilvl w:val="0"/>
          <w:numId w:val="7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  <w:lang/>
        </w:rPr>
        <w:t>Kobieta trans</w:t>
      </w:r>
    </w:p>
    <w:p w:rsidR="0057580F" w:rsidRDefault="0057580F" w:rsidP="00954C5D">
      <w:pPr>
        <w:pStyle w:val="af"/>
        <w:numPr>
          <w:ilvl w:val="0"/>
          <w:numId w:val="7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  <w:lang/>
        </w:rPr>
        <w:t>Osoba niebinarna</w:t>
      </w:r>
    </w:p>
    <w:p w:rsidR="0057580F" w:rsidRDefault="0057580F" w:rsidP="00954C5D">
      <w:pPr>
        <w:pStyle w:val="af"/>
        <w:numPr>
          <w:ilvl w:val="0"/>
          <w:numId w:val="7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  <w:lang/>
        </w:rPr>
        <w:t>Osoba genderqueer/Osoba transgenderowa</w:t>
      </w:r>
    </w:p>
    <w:p w:rsidR="00592FDA" w:rsidRPr="00592FDA" w:rsidRDefault="00592FDA" w:rsidP="00954C5D">
      <w:pPr>
        <w:pStyle w:val="af"/>
        <w:numPr>
          <w:ilvl w:val="0"/>
          <w:numId w:val="7"/>
        </w:numPr>
        <w:spacing w:line="276" w:lineRule="auto"/>
        <w:rPr>
          <w:rFonts w:asciiTheme="majorHAnsi" w:hAnsiTheme="majorHAnsi"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  <w:lang/>
        </w:rPr>
        <w:t xml:space="preserve">Żadna z tych odpowiedzi lub własny opis: </w:t>
      </w:r>
      <w:r>
        <w:rPr>
          <w:rFonts w:asciiTheme="majorHAnsi" w:hAnsiTheme="majorHAnsi"/>
          <w:sz w:val="20"/>
          <w:szCs w:val="20"/>
          <w:lang/>
        </w:rPr>
        <w:tab/>
      </w:r>
      <w:r>
        <w:rPr>
          <w:rFonts w:asciiTheme="majorHAnsi" w:hAnsiTheme="majorHAnsi"/>
          <w:sz w:val="20"/>
          <w:szCs w:val="20"/>
          <w:lang/>
        </w:rPr>
        <w:tab/>
      </w:r>
    </w:p>
    <w:p w:rsidR="00742FCF" w:rsidRPr="00592FDA" w:rsidRDefault="00742FCF" w:rsidP="00954C5D">
      <w:pPr>
        <w:pStyle w:val="af"/>
        <w:numPr>
          <w:ilvl w:val="0"/>
          <w:numId w:val="7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  <w:lang/>
        </w:rPr>
        <w:lastRenderedPageBreak/>
        <w:t>Wolę nie odpowiadać</w:t>
      </w:r>
    </w:p>
    <w:p w:rsidR="00742FCF" w:rsidRPr="005D35E0" w:rsidRDefault="00742FCF" w:rsidP="00742FCF">
      <w:pPr>
        <w:pStyle w:val="af"/>
        <w:spacing w:line="276" w:lineRule="auto"/>
        <w:rPr>
          <w:rFonts w:asciiTheme="majorHAnsi" w:hAnsiTheme="majorHAnsi"/>
          <w:sz w:val="20"/>
          <w:szCs w:val="20"/>
        </w:rPr>
      </w:pPr>
    </w:p>
    <w:p w:rsidR="00742FCF" w:rsidRPr="005D35E0" w:rsidRDefault="00742FCF" w:rsidP="00515673">
      <w:pPr>
        <w:pStyle w:val="af"/>
        <w:numPr>
          <w:ilvl w:val="0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  <w:lang/>
        </w:rPr>
        <w:t>Podaj swoją tożsamość seksualną (Wybierz wszystkie pasujące odpowiedzi)</w:t>
      </w:r>
      <w:r w:rsidR="003E7D31">
        <w:rPr>
          <w:rFonts w:asciiTheme="majorHAnsi" w:hAnsiTheme="majorHAnsi"/>
          <w:sz w:val="20"/>
          <w:szCs w:val="20"/>
          <w:lang/>
        </w:rPr>
        <w:t>.</w:t>
      </w:r>
    </w:p>
    <w:p w:rsidR="00742FCF" w:rsidRPr="005D35E0" w:rsidRDefault="003E7D31" w:rsidP="00515673">
      <w:pPr>
        <w:pStyle w:val="af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  <w:lang/>
        </w:rPr>
        <w:t>Osoba aseksualna</w:t>
      </w:r>
    </w:p>
    <w:p w:rsidR="00742FCF" w:rsidRPr="005D35E0" w:rsidRDefault="003E7D31" w:rsidP="00515673">
      <w:pPr>
        <w:pStyle w:val="af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  <w:lang/>
        </w:rPr>
        <w:t>Osoba biseksualna</w:t>
      </w:r>
    </w:p>
    <w:p w:rsidR="00742FCF" w:rsidRPr="005D35E0" w:rsidRDefault="003E7D31" w:rsidP="00515673">
      <w:pPr>
        <w:pStyle w:val="af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  <w:lang/>
        </w:rPr>
        <w:t>Osoba heteroseksualna</w:t>
      </w:r>
    </w:p>
    <w:p w:rsidR="00742FCF" w:rsidRPr="005D35E0" w:rsidRDefault="003E7D31" w:rsidP="00515673">
      <w:pPr>
        <w:pStyle w:val="af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  <w:lang/>
        </w:rPr>
        <w:t>Osoba homoseksualna/</w:t>
      </w:r>
      <w:r w:rsidR="00742FCF">
        <w:rPr>
          <w:rFonts w:asciiTheme="majorHAnsi" w:hAnsiTheme="majorHAnsi"/>
          <w:sz w:val="20"/>
          <w:szCs w:val="20"/>
          <w:lang/>
        </w:rPr>
        <w:t>gej/lesbijka</w:t>
      </w:r>
    </w:p>
    <w:p w:rsidR="00742FCF" w:rsidRPr="005D35E0" w:rsidRDefault="00742FCF" w:rsidP="00515673">
      <w:pPr>
        <w:pStyle w:val="af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  <w:lang/>
        </w:rPr>
        <w:t>Queer</w:t>
      </w:r>
    </w:p>
    <w:p w:rsidR="00742FCF" w:rsidRPr="005D35E0" w:rsidRDefault="00742FCF" w:rsidP="00515673">
      <w:pPr>
        <w:pStyle w:val="af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  <w:lang/>
        </w:rPr>
        <w:t>Poszukuję</w:t>
      </w:r>
    </w:p>
    <w:p w:rsidR="00742FCF" w:rsidRPr="005D35E0" w:rsidRDefault="005B4C22" w:rsidP="00515673">
      <w:pPr>
        <w:pStyle w:val="af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  <w:lang/>
        </w:rPr>
        <w:t xml:space="preserve">Żadna z tych odpowiedzi lub własny opis: </w:t>
      </w:r>
      <w:r>
        <w:rPr>
          <w:rFonts w:asciiTheme="majorHAnsi" w:hAnsiTheme="majorHAnsi"/>
          <w:sz w:val="20"/>
          <w:szCs w:val="20"/>
          <w:lang/>
        </w:rPr>
        <w:tab/>
      </w:r>
      <w:r>
        <w:rPr>
          <w:rFonts w:asciiTheme="majorHAnsi" w:hAnsiTheme="majorHAnsi"/>
          <w:sz w:val="20"/>
          <w:szCs w:val="20"/>
          <w:lang/>
        </w:rPr>
        <w:tab/>
      </w:r>
    </w:p>
    <w:p w:rsidR="00742FCF" w:rsidRPr="005D35E0" w:rsidRDefault="00742FCF" w:rsidP="00515673">
      <w:pPr>
        <w:pStyle w:val="af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  <w:lang/>
        </w:rPr>
        <w:t xml:space="preserve">Wolę nie odpowiadać </w:t>
      </w:r>
      <w:r>
        <w:rPr>
          <w:rFonts w:asciiTheme="majorHAnsi" w:hAnsiTheme="majorHAnsi"/>
          <w:sz w:val="20"/>
          <w:szCs w:val="20"/>
          <w:shd w:val="clear" w:color="auto" w:fill="E7DAEE"/>
          <w:lang/>
        </w:rPr>
        <w:t>[Make exclusive]</w:t>
      </w:r>
    </w:p>
    <w:p w:rsidR="00742FCF" w:rsidRPr="005D35E0" w:rsidRDefault="00742FCF" w:rsidP="00742FCF">
      <w:pPr>
        <w:pStyle w:val="af"/>
        <w:spacing w:line="276" w:lineRule="auto"/>
        <w:rPr>
          <w:rFonts w:asciiTheme="majorHAnsi" w:hAnsiTheme="majorHAnsi"/>
          <w:sz w:val="20"/>
          <w:szCs w:val="20"/>
        </w:rPr>
      </w:pPr>
    </w:p>
    <w:p w:rsidR="00FC45CE" w:rsidRDefault="00FC45CE" w:rsidP="00742FCF">
      <w:pPr>
        <w:pStyle w:val="af"/>
        <w:spacing w:line="276" w:lineRule="auto"/>
        <w:rPr>
          <w:rFonts w:asciiTheme="majorHAnsi" w:hAnsiTheme="majorHAnsi"/>
          <w:sz w:val="20"/>
          <w:szCs w:val="20"/>
        </w:rPr>
      </w:pPr>
    </w:p>
    <w:p w:rsidR="00592FDA" w:rsidRPr="00A3109C" w:rsidRDefault="00592FDA" w:rsidP="00A3109C">
      <w:pPr>
        <w:pStyle w:val="RCBody"/>
        <w:numPr>
          <w:ilvl w:val="0"/>
          <w:numId w:val="1"/>
        </w:numPr>
        <w:spacing w:after="0"/>
        <w:rPr>
          <w:color w:val="auto"/>
        </w:rPr>
      </w:pPr>
      <w:r>
        <w:rPr>
          <w:rFonts w:asciiTheme="majorHAnsi" w:hAnsiTheme="majorHAnsi"/>
          <w:sz w:val="20"/>
          <w:szCs w:val="20"/>
          <w:lang/>
        </w:rPr>
        <w:t xml:space="preserve">Nastoletni Żydzi/Nastoletnie Żydówki identyfikują się z różnymi grupami. Którego z poniższych określeń używasz, by opisać swoją tożsamość? Wybierz wszystkie pasujące odpowiedzi. </w:t>
      </w:r>
      <w:r>
        <w:rPr>
          <w:rFonts w:asciiTheme="majorHAnsi" w:hAnsiTheme="majorHAnsi"/>
          <w:color w:val="auto"/>
          <w:sz w:val="20"/>
          <w:szCs w:val="20"/>
          <w:shd w:val="clear" w:color="auto" w:fill="E7DAEE"/>
          <w:lang/>
        </w:rPr>
        <w:t>[Randomize]</w:t>
      </w:r>
    </w:p>
    <w:p w:rsidR="00A3109C" w:rsidRDefault="00A3109C" w:rsidP="00A3109C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  <w:sz w:val="20"/>
          <w:szCs w:val="20"/>
        </w:rPr>
        <w:sectPr w:rsidR="00A3109C" w:rsidSect="000B3222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1440" w:right="1440" w:bottom="1440" w:left="1440" w:header="0" w:footer="720" w:gutter="0"/>
          <w:cols w:space="720"/>
          <w:titlePg/>
          <w:docGrid w:linePitch="360"/>
        </w:sectPr>
      </w:pPr>
    </w:p>
    <w:p w:rsidR="00A3109C" w:rsidRPr="00A3109C" w:rsidRDefault="00A3109C" w:rsidP="00A3109C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  <w:sz w:val="20"/>
          <w:szCs w:val="20"/>
          <w:lang/>
        </w:rPr>
        <w:lastRenderedPageBreak/>
        <w:t>Aktywista/Aktywistka</w:t>
      </w:r>
    </w:p>
    <w:p w:rsidR="00A3109C" w:rsidRPr="00A3109C" w:rsidRDefault="00A3109C" w:rsidP="00A3109C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  <w:sz w:val="20"/>
          <w:szCs w:val="20"/>
          <w:lang/>
        </w:rPr>
        <w:t>Sportowiec/Sportsmenka</w:t>
      </w:r>
    </w:p>
    <w:p w:rsidR="00A3109C" w:rsidRPr="00A3109C" w:rsidRDefault="00A3109C" w:rsidP="00A3109C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  <w:sz w:val="20"/>
          <w:szCs w:val="20"/>
          <w:lang/>
        </w:rPr>
        <w:t>Artysta/Artystka</w:t>
      </w:r>
    </w:p>
    <w:p w:rsidR="00A3109C" w:rsidRPr="00A3109C" w:rsidRDefault="00A3109C" w:rsidP="00A3109C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  <w:sz w:val="20"/>
          <w:szCs w:val="20"/>
          <w:lang/>
        </w:rPr>
        <w:t>Pisarz/Pisarka</w:t>
      </w:r>
    </w:p>
    <w:p w:rsidR="00A3109C" w:rsidRPr="00A3109C" w:rsidRDefault="00A3109C" w:rsidP="00A3109C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  <w:sz w:val="20"/>
          <w:szCs w:val="20"/>
          <w:lang/>
        </w:rPr>
        <w:t>Influencer/Influencerka</w:t>
      </w:r>
    </w:p>
    <w:p w:rsidR="00A3109C" w:rsidRPr="00A3109C" w:rsidRDefault="00A3109C" w:rsidP="00A3109C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  <w:sz w:val="20"/>
          <w:szCs w:val="20"/>
          <w:lang/>
        </w:rPr>
        <w:t>Podróżnik/Podróżniczka</w:t>
      </w:r>
    </w:p>
    <w:p w:rsidR="00A3109C" w:rsidRPr="00A3109C" w:rsidRDefault="00A3109C" w:rsidP="00A3109C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  <w:sz w:val="20"/>
          <w:szCs w:val="20"/>
          <w:lang/>
        </w:rPr>
        <w:t>Kibic/Kibicka</w:t>
      </w:r>
    </w:p>
    <w:p w:rsidR="00A3109C" w:rsidRPr="00A3109C" w:rsidRDefault="00A3109C" w:rsidP="00A3109C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  <w:sz w:val="20"/>
          <w:szCs w:val="20"/>
          <w:lang/>
        </w:rPr>
        <w:t>Gamer/Gamerka</w:t>
      </w:r>
    </w:p>
    <w:p w:rsidR="00A3109C" w:rsidRPr="00A3109C" w:rsidRDefault="00A3109C" w:rsidP="00A3109C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  <w:sz w:val="20"/>
          <w:szCs w:val="20"/>
          <w:lang/>
        </w:rPr>
        <w:t>Biznesmen/Biznesmenka</w:t>
      </w:r>
    </w:p>
    <w:p w:rsidR="00A3109C" w:rsidRPr="00A3109C" w:rsidRDefault="00A3109C" w:rsidP="00A3109C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  <w:sz w:val="20"/>
          <w:szCs w:val="20"/>
          <w:lang/>
        </w:rPr>
        <w:t>Feministka/Feminista</w:t>
      </w:r>
    </w:p>
    <w:p w:rsidR="00B2668C" w:rsidRPr="00B2668C" w:rsidRDefault="00B2668C" w:rsidP="00B2668C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  <w:sz w:val="20"/>
          <w:szCs w:val="20"/>
          <w:lang/>
        </w:rPr>
        <w:t>Wegetarianin/Wegetarianka/Weganin/Weganka/Dieta roślinna</w:t>
      </w:r>
    </w:p>
    <w:p w:rsidR="00A3109C" w:rsidRPr="00A3109C" w:rsidRDefault="00A3109C" w:rsidP="00A3109C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  <w:sz w:val="20"/>
          <w:szCs w:val="20"/>
          <w:lang/>
        </w:rPr>
        <w:lastRenderedPageBreak/>
        <w:t>Sojusznik/Sojuszniczka</w:t>
      </w:r>
    </w:p>
    <w:p w:rsidR="00A3109C" w:rsidRPr="00A3109C" w:rsidRDefault="00A3109C" w:rsidP="00A3109C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  <w:sz w:val="20"/>
          <w:szCs w:val="20"/>
          <w:lang/>
        </w:rPr>
        <w:t>Ekolog/Ekolożka</w:t>
      </w:r>
    </w:p>
    <w:p w:rsidR="00A3109C" w:rsidRPr="00A3109C" w:rsidRDefault="00A3109C" w:rsidP="00A3109C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  <w:sz w:val="20"/>
          <w:szCs w:val="20"/>
          <w:lang/>
        </w:rPr>
        <w:t>Opiekun/Opiekunka</w:t>
      </w:r>
    </w:p>
    <w:p w:rsidR="00A3109C" w:rsidRPr="00A3109C" w:rsidRDefault="00A3109C" w:rsidP="00A3109C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  <w:sz w:val="20"/>
          <w:szCs w:val="20"/>
          <w:lang/>
        </w:rPr>
        <w:t>Pasjonat/Pasjonatka dobrej kuchni</w:t>
      </w:r>
    </w:p>
    <w:p w:rsidR="00A3109C" w:rsidRPr="00A3109C" w:rsidRDefault="00A3109C" w:rsidP="00A3109C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  <w:sz w:val="20"/>
          <w:szCs w:val="20"/>
          <w:lang/>
        </w:rPr>
        <w:t>Postępowy/Postępowa</w:t>
      </w:r>
    </w:p>
    <w:p w:rsidR="00A3109C" w:rsidRPr="00880ED0" w:rsidRDefault="00A3109C" w:rsidP="00A3109C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  <w:sz w:val="20"/>
          <w:szCs w:val="20"/>
          <w:lang/>
        </w:rPr>
        <w:t>Konserwatywny/Konserwatywna</w:t>
      </w:r>
    </w:p>
    <w:p w:rsidR="00150607" w:rsidRPr="00C96B9B" w:rsidRDefault="00150607" w:rsidP="00A3109C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  <w:sz w:val="20"/>
          <w:szCs w:val="20"/>
          <w:lang/>
        </w:rPr>
        <w:t>Syjonista/Syjonistka</w:t>
      </w:r>
    </w:p>
    <w:p w:rsidR="00244305" w:rsidRPr="00A3109C" w:rsidRDefault="00244305" w:rsidP="00A3109C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  <w:sz w:val="20"/>
          <w:szCs w:val="20"/>
          <w:lang/>
        </w:rPr>
        <w:t>Uczeń/Uczennica</w:t>
      </w:r>
    </w:p>
    <w:p w:rsidR="00A3109C" w:rsidRDefault="00A3109C" w:rsidP="00145826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color w:val="auto"/>
          <w:sz w:val="20"/>
          <w:szCs w:val="20"/>
          <w:u w:val="single"/>
        </w:rPr>
        <w:sectPr w:rsidR="00A3109C" w:rsidSect="00A3109C">
          <w:type w:val="continuous"/>
          <w:pgSz w:w="12240" w:h="15840"/>
          <w:pgMar w:top="1440" w:right="1440" w:bottom="1440" w:left="1440" w:header="0" w:footer="720" w:gutter="0"/>
          <w:cols w:num="2" w:space="720"/>
          <w:titlePg/>
          <w:docGrid w:linePitch="360"/>
        </w:sectPr>
      </w:pPr>
      <w:r>
        <w:rPr>
          <w:rFonts w:asciiTheme="majorHAnsi" w:hAnsiTheme="majorHAnsi"/>
          <w:color w:val="auto"/>
          <w:sz w:val="20"/>
          <w:szCs w:val="20"/>
          <w:lang/>
        </w:rPr>
        <w:t xml:space="preserve">Inna odpowiedź (wpisz): </w:t>
      </w:r>
      <w:r>
        <w:rPr>
          <w:rFonts w:asciiTheme="majorHAnsi" w:hAnsiTheme="majorHAnsi"/>
          <w:color w:val="auto"/>
          <w:sz w:val="20"/>
          <w:szCs w:val="20"/>
          <w:lang/>
        </w:rPr>
        <w:tab/>
      </w:r>
      <w:r>
        <w:rPr>
          <w:rFonts w:asciiTheme="majorHAnsi" w:hAnsiTheme="majorHAnsi"/>
          <w:color w:val="auto"/>
          <w:sz w:val="20"/>
          <w:szCs w:val="20"/>
          <w:lang/>
        </w:rPr>
        <w:tab/>
      </w:r>
    </w:p>
    <w:p w:rsidR="00A3109C" w:rsidRDefault="00A3109C" w:rsidP="00A3109C">
      <w:pPr>
        <w:pStyle w:val="RCBody"/>
        <w:spacing w:after="0"/>
        <w:rPr>
          <w:rFonts w:asciiTheme="majorHAnsi" w:hAnsiTheme="majorHAnsi"/>
          <w:color w:val="auto"/>
        </w:rPr>
      </w:pPr>
    </w:p>
    <w:p w:rsidR="00751951" w:rsidRPr="00C96B9B" w:rsidRDefault="00751951" w:rsidP="00751951">
      <w:pPr>
        <w:pStyle w:val="RCBody"/>
        <w:spacing w:after="0"/>
        <w:ind w:left="36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  <w:lang/>
        </w:rPr>
        <w:t>31A.</w:t>
      </w:r>
      <w:r>
        <w:rPr>
          <w:rFonts w:asciiTheme="majorHAnsi" w:hAnsiTheme="majorHAnsi"/>
          <w:color w:val="auto"/>
          <w:sz w:val="20"/>
          <w:szCs w:val="20"/>
          <w:shd w:val="clear" w:color="auto" w:fill="E7DAEE"/>
          <w:lang/>
        </w:rPr>
        <w:t xml:space="preserve"> [Display if “Activist” Is selected in Q31]</w:t>
      </w:r>
      <w:r>
        <w:rPr>
          <w:rFonts w:asciiTheme="majorHAnsi" w:hAnsiTheme="majorHAnsi"/>
          <w:color w:val="auto"/>
          <w:sz w:val="20"/>
          <w:szCs w:val="20"/>
          <w:lang/>
        </w:rPr>
        <w:t xml:space="preserve"> Wspomniałeś(-aś), że jesteś aktywistą/aktywistką. W jakich organizacjach/sprawach realizujesz się jako aktywista/aktywistka?</w:t>
      </w:r>
    </w:p>
    <w:p w:rsidR="00751951" w:rsidRPr="00C96B9B" w:rsidRDefault="00751951" w:rsidP="00751951">
      <w:pPr>
        <w:pStyle w:val="RCBody"/>
        <w:spacing w:after="0"/>
        <w:ind w:left="360"/>
        <w:rPr>
          <w:rFonts w:asciiTheme="majorHAnsi" w:hAnsiTheme="majorHAnsi"/>
          <w:color w:val="auto"/>
          <w:sz w:val="20"/>
          <w:szCs w:val="20"/>
        </w:rPr>
      </w:pPr>
    </w:p>
    <w:p w:rsidR="00751951" w:rsidRPr="00C96B9B" w:rsidRDefault="00751951" w:rsidP="00751951">
      <w:pPr>
        <w:pStyle w:val="RCBody"/>
        <w:spacing w:after="0"/>
        <w:ind w:left="36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  <w:lang/>
        </w:rPr>
        <w:t>31B.</w:t>
      </w:r>
      <w:r>
        <w:rPr>
          <w:rFonts w:asciiTheme="majorHAnsi" w:hAnsiTheme="majorHAnsi"/>
          <w:color w:val="auto"/>
          <w:sz w:val="20"/>
          <w:szCs w:val="20"/>
          <w:shd w:val="clear" w:color="auto" w:fill="E7DAEE"/>
          <w:lang/>
        </w:rPr>
        <w:t xml:space="preserve"> [Display if “Influencer” Is selected in Q31]</w:t>
      </w:r>
      <w:r>
        <w:rPr>
          <w:rFonts w:asciiTheme="majorHAnsi" w:hAnsiTheme="majorHAnsi"/>
          <w:color w:val="auto"/>
          <w:sz w:val="20"/>
          <w:szCs w:val="20"/>
          <w:lang/>
        </w:rPr>
        <w:t xml:space="preserve"> Wspomniałeś(-aś), że jesteś influencerem/influencerką. Opisz w kilku słowach swoją markę.</w:t>
      </w:r>
    </w:p>
    <w:p w:rsidR="00751951" w:rsidRPr="00C96B9B" w:rsidRDefault="00751951" w:rsidP="00A3109C">
      <w:pPr>
        <w:pStyle w:val="RCBody"/>
        <w:spacing w:after="0"/>
        <w:rPr>
          <w:rFonts w:asciiTheme="majorHAnsi" w:hAnsiTheme="majorHAnsi"/>
          <w:color w:val="auto"/>
          <w:sz w:val="20"/>
          <w:szCs w:val="20"/>
        </w:rPr>
      </w:pPr>
    </w:p>
    <w:p w:rsidR="00751951" w:rsidRPr="00A3109C" w:rsidRDefault="00751951" w:rsidP="00A3109C">
      <w:pPr>
        <w:pStyle w:val="RCBody"/>
        <w:spacing w:after="0"/>
        <w:rPr>
          <w:rFonts w:asciiTheme="majorHAnsi" w:hAnsiTheme="majorHAnsi"/>
          <w:color w:val="auto"/>
        </w:rPr>
      </w:pPr>
    </w:p>
    <w:p w:rsidR="00FC45CE" w:rsidRPr="005D35E0" w:rsidRDefault="00742FCF" w:rsidP="00515673">
      <w:pPr>
        <w:pStyle w:val="af"/>
        <w:numPr>
          <w:ilvl w:val="0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  <w:lang/>
        </w:rPr>
        <w:t>Wskaż, czy którakolwiek z poniższych odpowiedzi dotyczy Ciebie (</w:t>
      </w:r>
      <w:r w:rsidR="00555874">
        <w:rPr>
          <w:rFonts w:asciiTheme="majorHAnsi" w:hAnsiTheme="majorHAnsi"/>
          <w:sz w:val="20"/>
          <w:szCs w:val="20"/>
          <w:lang/>
        </w:rPr>
        <w:t>w</w:t>
      </w:r>
      <w:r>
        <w:rPr>
          <w:rFonts w:asciiTheme="majorHAnsi" w:hAnsiTheme="majorHAnsi"/>
          <w:sz w:val="20"/>
          <w:szCs w:val="20"/>
          <w:lang/>
        </w:rPr>
        <w:t>ybierz wszystkie pasujące odpowiedzi)</w:t>
      </w:r>
      <w:r w:rsidR="00555874">
        <w:rPr>
          <w:rFonts w:asciiTheme="majorHAnsi" w:hAnsiTheme="majorHAnsi"/>
          <w:sz w:val="20"/>
          <w:szCs w:val="20"/>
          <w:lang/>
        </w:rPr>
        <w:t>:</w:t>
      </w:r>
    </w:p>
    <w:p w:rsidR="009924C4" w:rsidRPr="005D35E0" w:rsidRDefault="009924C4" w:rsidP="009924C4">
      <w:pPr>
        <w:pStyle w:val="af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  <w:lang/>
        </w:rPr>
        <w:t>Przewlekłe zaburzenie psychiczne (np. lęki, depresja)</w:t>
      </w:r>
    </w:p>
    <w:p w:rsidR="00742FCF" w:rsidRPr="005D35E0" w:rsidRDefault="00FC45CE" w:rsidP="00515673">
      <w:pPr>
        <w:pStyle w:val="af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  <w:lang/>
        </w:rPr>
        <w:t>Zaburzenia sensoryczne (wzroku lub słuchu)</w:t>
      </w:r>
    </w:p>
    <w:p w:rsidR="00FC45CE" w:rsidRPr="005D35E0" w:rsidRDefault="00FC45CE" w:rsidP="00515673">
      <w:pPr>
        <w:pStyle w:val="af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  <w:lang/>
        </w:rPr>
        <w:t>Trudności w uczeniu się lub inna diagnoza, która wpływa na przyswajanie wiedzy lub umiejętność koncentracji (np. dysleksja, zaburzenia przetwarzania słuchowego)</w:t>
      </w:r>
    </w:p>
    <w:p w:rsidR="00FC45CE" w:rsidRPr="005D35E0" w:rsidRDefault="00FC45CE" w:rsidP="00515673">
      <w:pPr>
        <w:pStyle w:val="af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  <w:lang/>
        </w:rPr>
        <w:t>Choroba przewlekła (np. epilepsja, mukowiscydoza)</w:t>
      </w:r>
    </w:p>
    <w:p w:rsidR="00FC45CE" w:rsidRPr="005D35E0" w:rsidRDefault="00FC45CE" w:rsidP="00515673">
      <w:pPr>
        <w:pStyle w:val="af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  <w:lang/>
        </w:rPr>
        <w:t>Niepełnosprawność ruchowa</w:t>
      </w:r>
    </w:p>
    <w:p w:rsidR="00FC45CE" w:rsidRPr="005D35E0" w:rsidRDefault="00FC45CE" w:rsidP="00515673">
      <w:pPr>
        <w:pStyle w:val="af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  <w:lang/>
        </w:rPr>
        <w:t>Zaburzenia przetwarzania lub integracji sensorycznej</w:t>
      </w:r>
    </w:p>
    <w:p w:rsidR="00FC45CE" w:rsidRPr="005D35E0" w:rsidRDefault="00FC45CE" w:rsidP="00515673">
      <w:pPr>
        <w:pStyle w:val="af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  <w:lang/>
        </w:rPr>
        <w:t>Niepełnosprawność intelektualna</w:t>
      </w:r>
    </w:p>
    <w:p w:rsidR="00FC45CE" w:rsidRPr="005D35E0" w:rsidRDefault="00FC45CE" w:rsidP="00515673">
      <w:pPr>
        <w:pStyle w:val="af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  <w:lang/>
        </w:rPr>
        <w:t>Tymczasowy uszczerbek na zdrowiu wynikający z choroby lub urazu (np. złamanie kostki, operacja)</w:t>
      </w:r>
    </w:p>
    <w:p w:rsidR="00FC45CE" w:rsidRPr="005D35E0" w:rsidRDefault="00FC45CE" w:rsidP="00515673">
      <w:pPr>
        <w:pStyle w:val="af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  <w:lang/>
        </w:rPr>
        <w:lastRenderedPageBreak/>
        <w:t xml:space="preserve">Wolę dodać własny opis: </w:t>
      </w:r>
      <w:r>
        <w:rPr>
          <w:rFonts w:asciiTheme="majorHAnsi" w:hAnsiTheme="majorHAnsi"/>
          <w:sz w:val="20"/>
          <w:szCs w:val="20"/>
          <w:lang/>
        </w:rPr>
        <w:tab/>
      </w:r>
      <w:r>
        <w:rPr>
          <w:rFonts w:asciiTheme="majorHAnsi" w:hAnsiTheme="majorHAnsi"/>
          <w:sz w:val="20"/>
          <w:szCs w:val="20"/>
          <w:lang/>
        </w:rPr>
        <w:tab/>
      </w:r>
    </w:p>
    <w:p w:rsidR="00FC45CE" w:rsidRPr="005D35E0" w:rsidRDefault="00FC45CE" w:rsidP="00515673">
      <w:pPr>
        <w:pStyle w:val="af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  <w:lang/>
        </w:rPr>
        <w:t xml:space="preserve">Wolę nie odpowiadać </w:t>
      </w:r>
      <w:r>
        <w:rPr>
          <w:rFonts w:asciiTheme="majorHAnsi" w:hAnsiTheme="majorHAnsi"/>
          <w:sz w:val="20"/>
          <w:szCs w:val="20"/>
          <w:shd w:val="clear" w:color="auto" w:fill="E7DAEE"/>
          <w:lang/>
        </w:rPr>
        <w:t>[Make exclusive]</w:t>
      </w:r>
    </w:p>
    <w:p w:rsidR="00A13341" w:rsidRPr="005D35E0" w:rsidRDefault="00A13341" w:rsidP="00515673">
      <w:pPr>
        <w:pStyle w:val="af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  <w:lang/>
        </w:rPr>
        <w:t xml:space="preserve">Żadna z tych odpowiedzi </w:t>
      </w:r>
      <w:r>
        <w:rPr>
          <w:rFonts w:asciiTheme="majorHAnsi" w:hAnsiTheme="majorHAnsi"/>
          <w:sz w:val="20"/>
          <w:szCs w:val="20"/>
          <w:shd w:val="clear" w:color="auto" w:fill="E7DAEE"/>
          <w:lang/>
        </w:rPr>
        <w:t>[Make exclusive]</w:t>
      </w:r>
    </w:p>
    <w:p w:rsidR="00FC45CE" w:rsidRPr="005D35E0" w:rsidRDefault="00FC45CE" w:rsidP="00FC45CE">
      <w:pPr>
        <w:pStyle w:val="af"/>
        <w:spacing w:line="276" w:lineRule="auto"/>
        <w:rPr>
          <w:rFonts w:asciiTheme="majorHAnsi" w:hAnsiTheme="majorHAnsi"/>
          <w:sz w:val="20"/>
          <w:szCs w:val="20"/>
        </w:rPr>
      </w:pPr>
    </w:p>
    <w:p w:rsidR="00FC45CE" w:rsidRPr="005D35E0" w:rsidRDefault="00FC45CE" w:rsidP="00515673">
      <w:pPr>
        <w:pStyle w:val="af"/>
        <w:numPr>
          <w:ilvl w:val="0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  <w:lang/>
        </w:rPr>
        <w:t>Jak możesz opisać sytuację finansową swojej rodziny (zgodnie ze swoją najlepszą wiedzą)?</w:t>
      </w:r>
    </w:p>
    <w:p w:rsidR="00FC45CE" w:rsidRPr="005D35E0" w:rsidRDefault="00FC45CE" w:rsidP="00515673">
      <w:pPr>
        <w:pStyle w:val="af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  <w:lang/>
        </w:rPr>
        <w:t>Żyjemy komfortowo</w:t>
      </w:r>
    </w:p>
    <w:p w:rsidR="00FC45CE" w:rsidRPr="005D35E0" w:rsidRDefault="00FC45CE" w:rsidP="00515673">
      <w:pPr>
        <w:pStyle w:val="af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  <w:lang/>
        </w:rPr>
        <w:t>Pokrywamy podstawowe wydatki i zostaje nam nieco środków na dodatkowe wydatki</w:t>
      </w:r>
    </w:p>
    <w:p w:rsidR="00FC45CE" w:rsidRPr="005D35E0" w:rsidRDefault="00FC45CE" w:rsidP="00515673">
      <w:pPr>
        <w:pStyle w:val="af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  <w:lang/>
        </w:rPr>
        <w:t>Pokrywamy tylko podstawowe wydatki</w:t>
      </w:r>
    </w:p>
    <w:p w:rsidR="00FC45CE" w:rsidRPr="005D35E0" w:rsidRDefault="00FC45CE" w:rsidP="00515673">
      <w:pPr>
        <w:pStyle w:val="af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  <w:lang/>
        </w:rPr>
        <w:t>Nie jesteśmy w stanie nawet pokryć podstawowych wydatków</w:t>
      </w:r>
    </w:p>
    <w:p w:rsidR="00EF28E6" w:rsidRPr="005D35E0" w:rsidRDefault="00FC45CE" w:rsidP="00515673">
      <w:pPr>
        <w:pStyle w:val="af"/>
        <w:numPr>
          <w:ilvl w:val="1"/>
          <w:numId w:val="1"/>
        </w:numPr>
        <w:spacing w:line="276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  <w:lang/>
        </w:rPr>
        <w:t>Wolę nie odpowiadać</w:t>
      </w:r>
    </w:p>
    <w:p w:rsidR="00EF28E6" w:rsidRDefault="00EF28E6" w:rsidP="00EF28E6">
      <w:pPr>
        <w:pStyle w:val="af"/>
        <w:spacing w:line="276" w:lineRule="auto"/>
      </w:pPr>
    </w:p>
    <w:p w:rsidR="00B23550" w:rsidRDefault="00B23550" w:rsidP="001D6386">
      <w:pPr>
        <w:pStyle w:val="RCBody"/>
        <w:rPr>
          <w:rFonts w:asciiTheme="majorHAnsi" w:hAnsiTheme="majorHAnsi"/>
          <w:b/>
          <w:bCs/>
          <w:color w:val="00A499" w:themeColor="accent2"/>
          <w:sz w:val="24"/>
          <w:szCs w:val="24"/>
        </w:rPr>
      </w:pPr>
    </w:p>
    <w:p w:rsidR="001D6386" w:rsidRPr="003545C9" w:rsidRDefault="001D6386" w:rsidP="001D6386">
      <w:pPr>
        <w:pStyle w:val="RCBody"/>
        <w:rPr>
          <w:rFonts w:asciiTheme="majorHAnsi" w:hAnsiTheme="majorHAnsi"/>
          <w:b/>
          <w:bCs/>
          <w:color w:val="00A499" w:themeColor="accent2"/>
          <w:sz w:val="24"/>
          <w:szCs w:val="24"/>
        </w:rPr>
      </w:pPr>
      <w:r>
        <w:rPr>
          <w:rFonts w:asciiTheme="majorHAnsi" w:hAnsiTheme="majorHAnsi"/>
          <w:b/>
          <w:bCs/>
          <w:color w:val="00A499" w:themeColor="accent2"/>
          <w:sz w:val="24"/>
          <w:szCs w:val="24"/>
          <w:lang/>
        </w:rPr>
        <w:t>CZĘŚĆ 5: PODZIĘKOWANIE I MOŻLIWOŚĆ UDZIAŁU W ROZMOWIE INDYWIDUALNEJ</w:t>
      </w:r>
    </w:p>
    <w:p w:rsidR="006120B3" w:rsidRPr="00F77E56" w:rsidRDefault="001D6386" w:rsidP="001D6386">
      <w:pPr>
        <w:pStyle w:val="af"/>
        <w:spacing w:line="276" w:lineRule="auto"/>
        <w:rPr>
          <w:rFonts w:asciiTheme="majorHAnsi" w:hAnsiTheme="majorHAnsi"/>
          <w:b/>
          <w:bCs/>
          <w:sz w:val="20"/>
          <w:szCs w:val="20"/>
          <w:lang/>
        </w:rPr>
      </w:pPr>
      <w:r>
        <w:rPr>
          <w:rFonts w:asciiTheme="majorHAnsi" w:hAnsiTheme="majorHAnsi"/>
          <w:b/>
          <w:bCs/>
          <w:sz w:val="20"/>
          <w:szCs w:val="20"/>
          <w:lang/>
        </w:rPr>
        <w:t xml:space="preserve">To już koniec ankiety! Gratulacje! Dziękujemy, że dotrwałeś(-aś) do końca – tak, wiemy, </w:t>
      </w:r>
      <w:r w:rsidR="00555874">
        <w:rPr>
          <w:rFonts w:asciiTheme="majorHAnsi" w:hAnsiTheme="majorHAnsi"/>
          <w:b/>
          <w:bCs/>
          <w:sz w:val="20"/>
          <w:szCs w:val="20"/>
          <w:lang/>
        </w:rPr>
        <w:t>że ankieta była długa</w:t>
      </w:r>
      <w:r>
        <w:rPr>
          <w:rFonts w:asciiTheme="majorHAnsi" w:hAnsiTheme="majorHAnsi"/>
          <w:b/>
          <w:bCs/>
          <w:sz w:val="20"/>
          <w:szCs w:val="20"/>
          <w:lang/>
        </w:rPr>
        <w:t>. Jesteśmy Ci wdzięczni za poświęcony czas i przekazane nam informacje. Życzymy</w:t>
      </w:r>
      <w:bookmarkStart w:id="1" w:name="_GoBack"/>
      <w:bookmarkEnd w:id="1"/>
      <w:r>
        <w:rPr>
          <w:rFonts w:asciiTheme="majorHAnsi" w:hAnsiTheme="majorHAnsi"/>
          <w:b/>
          <w:bCs/>
          <w:sz w:val="20"/>
          <w:szCs w:val="20"/>
          <w:lang/>
        </w:rPr>
        <w:t xml:space="preserve"> udanego wyjazdu!</w:t>
      </w:r>
    </w:p>
    <w:p w:rsidR="001D6386" w:rsidRPr="00F77E56" w:rsidRDefault="001D6386" w:rsidP="001D6386">
      <w:pPr>
        <w:pStyle w:val="af"/>
        <w:spacing w:line="276" w:lineRule="auto"/>
        <w:rPr>
          <w:rFonts w:asciiTheme="majorHAnsi" w:hAnsiTheme="majorHAnsi"/>
          <w:b/>
          <w:bCs/>
          <w:sz w:val="20"/>
          <w:szCs w:val="20"/>
          <w:lang/>
        </w:rPr>
      </w:pPr>
    </w:p>
    <w:p w:rsidR="001D6386" w:rsidRPr="00F77E56" w:rsidRDefault="001D6386" w:rsidP="001D6386">
      <w:pPr>
        <w:pStyle w:val="af"/>
        <w:spacing w:line="276" w:lineRule="auto"/>
        <w:rPr>
          <w:rFonts w:asciiTheme="majorHAnsi" w:hAnsiTheme="majorHAnsi"/>
          <w:b/>
          <w:bCs/>
          <w:sz w:val="20"/>
          <w:szCs w:val="20"/>
          <w:lang/>
        </w:rPr>
      </w:pPr>
      <w:r>
        <w:rPr>
          <w:rFonts w:asciiTheme="majorHAnsi" w:hAnsiTheme="majorHAnsi"/>
          <w:b/>
          <w:bCs/>
          <w:sz w:val="20"/>
          <w:szCs w:val="20"/>
          <w:lang/>
        </w:rPr>
        <w:t xml:space="preserve">Czy w ciągu kolejnych kilku miesięcy masz ochotę wziąć udział w rozmowie indywidualnej o swoich doświadczeniach z programem </w:t>
      </w:r>
      <w:r>
        <w:rPr>
          <w:rFonts w:asciiTheme="majorHAnsi" w:hAnsiTheme="majorHAnsi"/>
          <w:b/>
          <w:bCs/>
          <w:sz w:val="20"/>
          <w:szCs w:val="20"/>
          <w:highlight w:val="lightGray"/>
          <w:lang/>
        </w:rPr>
        <w:t>[Program Name]</w:t>
      </w:r>
      <w:r>
        <w:rPr>
          <w:rFonts w:asciiTheme="majorHAnsi" w:hAnsiTheme="majorHAnsi"/>
          <w:b/>
          <w:bCs/>
          <w:sz w:val="20"/>
          <w:szCs w:val="20"/>
          <w:lang/>
        </w:rPr>
        <w:t>?</w:t>
      </w:r>
    </w:p>
    <w:p w:rsidR="001D6386" w:rsidRPr="00292B6A" w:rsidRDefault="001D6386" w:rsidP="00954C5D">
      <w:pPr>
        <w:pStyle w:val="RCBody"/>
        <w:numPr>
          <w:ilvl w:val="0"/>
          <w:numId w:val="13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  <w:lang/>
        </w:rPr>
        <w:t>Tak</w:t>
      </w:r>
    </w:p>
    <w:p w:rsidR="006120B3" w:rsidRPr="001D6386" w:rsidRDefault="001D6386" w:rsidP="00954C5D">
      <w:pPr>
        <w:pStyle w:val="RCBody"/>
        <w:numPr>
          <w:ilvl w:val="0"/>
          <w:numId w:val="13"/>
        </w:numPr>
        <w:spacing w:after="0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  <w:lang/>
        </w:rPr>
        <w:t>Nie</w:t>
      </w:r>
    </w:p>
    <w:sectPr w:rsidR="006120B3" w:rsidRPr="001D6386" w:rsidSect="000B3222">
      <w:type w:val="continuous"/>
      <w:pgSz w:w="12240" w:h="15840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1B0" w:rsidRDefault="000361B0" w:rsidP="00CE2B18">
      <w:r>
        <w:separator/>
      </w:r>
    </w:p>
    <w:p w:rsidR="000361B0" w:rsidRDefault="000361B0"/>
  </w:endnote>
  <w:endnote w:type="continuationSeparator" w:id="1">
    <w:p w:rsidR="000361B0" w:rsidRDefault="000361B0" w:rsidP="00CE2B18">
      <w:r>
        <w:continuationSeparator/>
      </w:r>
    </w:p>
    <w:p w:rsidR="000361B0" w:rsidRDefault="000361B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imson">
    <w:altName w:val="Calibri"/>
    <w:charset w:val="00"/>
    <w:family w:val="auto"/>
    <w:pitch w:val="variable"/>
    <w:sig w:usb0="E00002EF" w:usb1="0000006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K Grotesk Pro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altName w:val="Bell MT"/>
    <w:charset w:val="00"/>
    <w:family w:val="roman"/>
    <w:pitch w:val="variable"/>
    <w:sig w:usb0="00000003" w:usb1="00000000" w:usb2="00000000" w:usb3="00000000" w:csb0="00000001" w:csb1="00000000"/>
  </w:font>
  <w:font w:name="HK Grotesk Pro Book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826" w:rsidRPr="00587566" w:rsidRDefault="00145826" w:rsidP="00587566">
    <w:pPr>
      <w:pStyle w:val="a5"/>
      <w:spacing w:before="120"/>
      <w:jc w:val="center"/>
      <w:rPr>
        <w:rFonts w:ascii="HK Grotesk Pro AltJ" w:hAnsi="HK Grotesk Pro AltJ" w:cs="Times New Roman"/>
        <w:color w:val="808080" w:themeColor="background1" w:themeShade="80"/>
        <w:sz w:val="18"/>
        <w:szCs w:val="18"/>
      </w:rPr>
    </w:pPr>
    <w:r>
      <w:rPr>
        <w:rFonts w:ascii="HK Grotesk Pro Book AltJ" w:hAnsi="HK Grotesk Pro Book AltJ" w:cs="Times New Roman"/>
        <w:noProof/>
        <w:color w:val="808080" w:themeColor="background1" w:themeShade="80"/>
        <w:sz w:val="18"/>
        <w:szCs w:val="18"/>
        <w:lang w:eastAsia="zh-CN"/>
      </w:rPr>
      <w:drawing>
        <wp:anchor distT="0" distB="0" distL="114300" distR="114300" simplePos="0" relativeHeight="2516961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-135146</wp:posOffset>
          </wp:positionV>
          <wp:extent cx="5943600" cy="313055"/>
          <wp:effectExtent l="0" t="0" r="0" b="0"/>
          <wp:wrapNone/>
          <wp:docPr id="1454945330" name="Picture 1454945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CHeaderFooter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13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5F61">
      <w:rPr>
        <w:rFonts w:cs="Times New Roman"/>
        <w:color w:val="00A499" w:themeColor="accent2"/>
        <w:sz w:val="18"/>
        <w:szCs w:val="18"/>
        <w:lang/>
      </w:rPr>
      <w:fldChar w:fldCharType="begin"/>
    </w:r>
    <w:r>
      <w:rPr>
        <w:rFonts w:ascii="HK Grotesk Pro AltJ" w:hAnsi="HK Grotesk Pro AltJ" w:cs="Times New Roman"/>
        <w:color w:val="00A499" w:themeColor="accent2"/>
        <w:sz w:val="18"/>
        <w:szCs w:val="18"/>
        <w:lang/>
      </w:rPr>
      <w:instrText xml:space="preserve"> PAGE </w:instrText>
    </w:r>
    <w:r w:rsidR="00F15F61">
      <w:rPr>
        <w:rFonts w:cs="Times New Roman"/>
        <w:color w:val="00A499" w:themeColor="accent2"/>
        <w:sz w:val="18"/>
        <w:szCs w:val="18"/>
        <w:lang/>
      </w:rPr>
      <w:fldChar w:fldCharType="separate"/>
    </w:r>
    <w:r w:rsidR="00F77E56">
      <w:rPr>
        <w:rFonts w:ascii="HK Grotesk Pro AltJ" w:hAnsi="HK Grotesk Pro AltJ" w:cs="Times New Roman"/>
        <w:noProof/>
        <w:color w:val="00A499" w:themeColor="accent2"/>
        <w:sz w:val="18"/>
        <w:szCs w:val="18"/>
        <w:lang/>
      </w:rPr>
      <w:t>15</w:t>
    </w:r>
    <w:r w:rsidR="00F15F61">
      <w:rPr>
        <w:rFonts w:cs="Times New Roman"/>
        <w:color w:val="00A499" w:themeColor="accent2"/>
        <w:sz w:val="18"/>
        <w:szCs w:val="18"/>
        <w:lang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826" w:rsidRPr="00533535" w:rsidRDefault="00145826" w:rsidP="00F50C06">
    <w:pPr>
      <w:pStyle w:val="a5"/>
      <w:rPr>
        <w:rFonts w:ascii="Verdana" w:hAnsi="Verdana" w:cs="Times New Roman"/>
        <w:color w:val="808080" w:themeColor="background1" w:themeShade="80"/>
        <w:sz w:val="18"/>
        <w:szCs w:val="18"/>
      </w:rPr>
    </w:pPr>
    <w:r>
      <w:rPr>
        <w:noProof/>
        <w:lang w:eastAsia="zh-CN"/>
      </w:rPr>
      <w:drawing>
        <wp:anchor distT="0" distB="0" distL="114300" distR="114300" simplePos="0" relativeHeight="25169817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-142875</wp:posOffset>
          </wp:positionV>
          <wp:extent cx="5943600" cy="268605"/>
          <wp:effectExtent l="0" t="0" r="0" b="0"/>
          <wp:wrapNone/>
          <wp:docPr id="2070697109" name="Picture 2070697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CInfoLineInkSc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268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1B0" w:rsidRDefault="000361B0" w:rsidP="00CE2B18">
      <w:r>
        <w:separator/>
      </w:r>
    </w:p>
  </w:footnote>
  <w:footnote w:type="continuationSeparator" w:id="1">
    <w:p w:rsidR="000361B0" w:rsidRDefault="000361B0" w:rsidP="00CE2B18">
      <w:r>
        <w:continuationSeparator/>
      </w:r>
    </w:p>
    <w:p w:rsidR="000361B0" w:rsidRDefault="000361B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826" w:rsidRDefault="00145826" w:rsidP="00CE2B18">
    <w:pPr>
      <w:pStyle w:val="a3"/>
      <w:ind w:left="-1440"/>
    </w:pPr>
  </w:p>
  <w:p w:rsidR="00145826" w:rsidRPr="001D6386" w:rsidRDefault="00145826" w:rsidP="000D3915">
    <w:pPr>
      <w:pStyle w:val="RCBody"/>
      <w:jc w:val="center"/>
      <w:rPr>
        <w:rFonts w:asciiTheme="majorHAnsi" w:hAnsiTheme="majorHAnsi"/>
        <w:b/>
        <w:bCs/>
        <w:color w:val="E56A54" w:themeColor="accent3"/>
        <w:sz w:val="12"/>
        <w:szCs w:val="12"/>
      </w:rPr>
    </w:pPr>
  </w:p>
  <w:p w:rsidR="00145826" w:rsidRPr="001D6386" w:rsidRDefault="00145826" w:rsidP="001D6386">
    <w:pPr>
      <w:pStyle w:val="RCBody"/>
      <w:jc w:val="center"/>
      <w:rPr>
        <w:rFonts w:asciiTheme="majorHAnsi" w:hAnsiTheme="majorHAnsi"/>
        <w:b/>
        <w:bCs/>
        <w:color w:val="E56A54" w:themeColor="accent3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826" w:rsidRDefault="00145826" w:rsidP="00CE2B18">
    <w:pPr>
      <w:pStyle w:val="a3"/>
      <w:ind w:left="-1440"/>
    </w:pPr>
  </w:p>
  <w:p w:rsidR="00145826" w:rsidRDefault="00145826">
    <w:pPr>
      <w:rPr>
        <w:rFonts w:ascii="Gotham Light" w:hAnsi="Gotham Light"/>
      </w:rPr>
    </w:pPr>
  </w:p>
  <w:p w:rsidR="00145826" w:rsidRPr="009A7C80" w:rsidRDefault="00145826" w:rsidP="009A7C80">
    <w:pPr>
      <w:pStyle w:val="ClientName"/>
    </w:pPr>
    <w:r>
      <w:rPr>
        <w:b w:val="0"/>
        <w:lang w:eastAsia="zh-CN"/>
      </w:rPr>
      <w:drawing>
        <wp:anchor distT="0" distB="0" distL="114300" distR="114300" simplePos="0" relativeHeight="2516971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72578" cy="518160"/>
          <wp:effectExtent l="0" t="0" r="0" b="0"/>
          <wp:wrapNone/>
          <wp:docPr id="2032320928" name="Picture 20323209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 Color -  RGB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2578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Cs/>
        <w:lang/>
      </w:rPr>
      <w:t>RootOne</w:t>
    </w:r>
  </w:p>
  <w:p w:rsidR="00145826" w:rsidRPr="009A7C80" w:rsidRDefault="00145826" w:rsidP="009A7C80">
    <w:pPr>
      <w:pStyle w:val="ProjectName"/>
    </w:pPr>
    <w:r>
      <w:rPr>
        <w:lang/>
      </w:rPr>
      <w:t>2023 – ewaluacja</w:t>
    </w:r>
  </w:p>
  <w:p w:rsidR="00145826" w:rsidRPr="000632F1" w:rsidRDefault="00145826" w:rsidP="009A7C80">
    <w:pPr>
      <w:pStyle w:val="ProjectName"/>
    </w:pPr>
    <w:r>
      <w:rPr>
        <w:lang/>
      </w:rPr>
      <w:t>czerwiec 2023</w:t>
    </w:r>
  </w:p>
  <w:p w:rsidR="00145826" w:rsidRDefault="00145826">
    <w:r>
      <w:rPr>
        <w:rFonts w:ascii="HK Grotesk Pro AltJ" w:hAnsi="HK Grotesk Pro AltJ"/>
        <w:noProof/>
        <w:color w:val="5C068C" w:themeColor="accent1"/>
        <w:sz w:val="32"/>
        <w:szCs w:val="32"/>
        <w:lang w:eastAsia="zh-CN"/>
      </w:rPr>
      <w:drawing>
        <wp:anchor distT="0" distB="0" distL="114300" distR="114300" simplePos="0" relativeHeight="251695104" behindDoc="0" locked="0" layoutInCell="1" allowOverlap="1">
          <wp:simplePos x="0" y="0"/>
          <wp:positionH relativeFrom="column">
            <wp:posOffset>-1</wp:posOffset>
          </wp:positionH>
          <wp:positionV relativeFrom="paragraph">
            <wp:posOffset>132160</wp:posOffset>
          </wp:positionV>
          <wp:extent cx="6033875" cy="136665"/>
          <wp:effectExtent l="0" t="0" r="0" b="0"/>
          <wp:wrapNone/>
          <wp:docPr id="929145357" name="Picture 929145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CPageLinHeaderOnlyInkSkap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71811" cy="1397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5199"/>
    <w:multiLevelType w:val="hybridMultilevel"/>
    <w:tmpl w:val="CA8860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20046"/>
    <w:multiLevelType w:val="hybridMultilevel"/>
    <w:tmpl w:val="8E4A1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D199E"/>
    <w:multiLevelType w:val="hybridMultilevel"/>
    <w:tmpl w:val="F7E265C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CF5D6F"/>
    <w:multiLevelType w:val="hybridMultilevel"/>
    <w:tmpl w:val="602CCE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354F7"/>
    <w:multiLevelType w:val="hybridMultilevel"/>
    <w:tmpl w:val="5D829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54C88"/>
    <w:multiLevelType w:val="hybridMultilevel"/>
    <w:tmpl w:val="AB1E350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D267302"/>
    <w:multiLevelType w:val="hybridMultilevel"/>
    <w:tmpl w:val="AB1E350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5B72417"/>
    <w:multiLevelType w:val="hybridMultilevel"/>
    <w:tmpl w:val="85DE07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066CA"/>
    <w:multiLevelType w:val="hybridMultilevel"/>
    <w:tmpl w:val="F55A04C8"/>
    <w:lvl w:ilvl="0" w:tplc="CD281DD0">
      <w:start w:val="1"/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682FAC"/>
    <w:multiLevelType w:val="hybridMultilevel"/>
    <w:tmpl w:val="65C49C4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1B670F"/>
    <w:multiLevelType w:val="hybridMultilevel"/>
    <w:tmpl w:val="279E2F6A"/>
    <w:lvl w:ilvl="0" w:tplc="483EFD0A">
      <w:start w:val="1"/>
      <w:numFmt w:val="lowerLetter"/>
      <w:lvlText w:val="%1."/>
      <w:lvlJc w:val="left"/>
      <w:pPr>
        <w:ind w:left="1440" w:hanging="360"/>
      </w:pPr>
      <w:rPr>
        <w:rFonts w:asciiTheme="majorHAnsi" w:hAnsiTheme="majorHAnsi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sz w:val="20"/>
        <w:szCs w:val="20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D513A76"/>
    <w:multiLevelType w:val="hybridMultilevel"/>
    <w:tmpl w:val="37D68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A24AD4"/>
    <w:multiLevelType w:val="hybridMultilevel"/>
    <w:tmpl w:val="10A4AB6E"/>
    <w:lvl w:ilvl="0" w:tplc="ECBEBE4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0"/>
        <w:szCs w:val="20"/>
      </w:rPr>
    </w:lvl>
    <w:lvl w:ilvl="1" w:tplc="8146D250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F0A6F"/>
    <w:multiLevelType w:val="hybridMultilevel"/>
    <w:tmpl w:val="D068A1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9F6EA9"/>
    <w:multiLevelType w:val="hybridMultilevel"/>
    <w:tmpl w:val="43F8F434"/>
    <w:lvl w:ilvl="0" w:tplc="647A22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3F678F"/>
    <w:multiLevelType w:val="hybridMultilevel"/>
    <w:tmpl w:val="58400B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97F26"/>
    <w:multiLevelType w:val="hybridMultilevel"/>
    <w:tmpl w:val="0E366E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17742CC"/>
    <w:multiLevelType w:val="hybridMultilevel"/>
    <w:tmpl w:val="65C49C48"/>
    <w:lvl w:ilvl="0" w:tplc="ECBEBE4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F76329"/>
    <w:multiLevelType w:val="hybridMultilevel"/>
    <w:tmpl w:val="F7E265C2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29105E7"/>
    <w:multiLevelType w:val="hybridMultilevel"/>
    <w:tmpl w:val="AB1E350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66A218E"/>
    <w:multiLevelType w:val="hybridMultilevel"/>
    <w:tmpl w:val="CA8860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080C72"/>
    <w:multiLevelType w:val="hybridMultilevel"/>
    <w:tmpl w:val="88D6E07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90470A4"/>
    <w:multiLevelType w:val="hybridMultilevel"/>
    <w:tmpl w:val="23C469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206DDA"/>
    <w:multiLevelType w:val="hybridMultilevel"/>
    <w:tmpl w:val="0E366E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DF303DB"/>
    <w:multiLevelType w:val="hybridMultilevel"/>
    <w:tmpl w:val="58400B8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1E5784"/>
    <w:multiLevelType w:val="hybridMultilevel"/>
    <w:tmpl w:val="858EF796"/>
    <w:lvl w:ilvl="0" w:tplc="86CEF68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C60E77"/>
    <w:multiLevelType w:val="hybridMultilevel"/>
    <w:tmpl w:val="F7E265C2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CF37DC0"/>
    <w:multiLevelType w:val="hybridMultilevel"/>
    <w:tmpl w:val="85DE07A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854EE1"/>
    <w:multiLevelType w:val="multilevel"/>
    <w:tmpl w:val="A086AD9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844108F"/>
    <w:multiLevelType w:val="hybridMultilevel"/>
    <w:tmpl w:val="8E4A1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23"/>
  </w:num>
  <w:num w:numId="4">
    <w:abstractNumId w:val="16"/>
  </w:num>
  <w:num w:numId="5">
    <w:abstractNumId w:val="6"/>
  </w:num>
  <w:num w:numId="6">
    <w:abstractNumId w:val="5"/>
  </w:num>
  <w:num w:numId="7">
    <w:abstractNumId w:val="19"/>
  </w:num>
  <w:num w:numId="8">
    <w:abstractNumId w:val="4"/>
  </w:num>
  <w:num w:numId="9">
    <w:abstractNumId w:val="21"/>
  </w:num>
  <w:num w:numId="10">
    <w:abstractNumId w:val="0"/>
  </w:num>
  <w:num w:numId="11">
    <w:abstractNumId w:val="1"/>
  </w:num>
  <w:num w:numId="12">
    <w:abstractNumId w:val="29"/>
  </w:num>
  <w:num w:numId="13">
    <w:abstractNumId w:val="20"/>
  </w:num>
  <w:num w:numId="14">
    <w:abstractNumId w:val="17"/>
  </w:num>
  <w:num w:numId="15">
    <w:abstractNumId w:val="9"/>
  </w:num>
  <w:num w:numId="16">
    <w:abstractNumId w:val="25"/>
  </w:num>
  <w:num w:numId="17">
    <w:abstractNumId w:val="8"/>
  </w:num>
  <w:num w:numId="18">
    <w:abstractNumId w:val="14"/>
  </w:num>
  <w:num w:numId="19">
    <w:abstractNumId w:val="28"/>
  </w:num>
  <w:num w:numId="20">
    <w:abstractNumId w:val="10"/>
  </w:num>
  <w:num w:numId="21">
    <w:abstractNumId w:val="2"/>
  </w:num>
  <w:num w:numId="22">
    <w:abstractNumId w:val="26"/>
  </w:num>
  <w:num w:numId="23">
    <w:abstractNumId w:val="15"/>
  </w:num>
  <w:num w:numId="24">
    <w:abstractNumId w:val="22"/>
  </w:num>
  <w:num w:numId="25">
    <w:abstractNumId w:val="3"/>
  </w:num>
  <w:num w:numId="26">
    <w:abstractNumId w:val="24"/>
  </w:num>
  <w:num w:numId="27">
    <w:abstractNumId w:val="18"/>
  </w:num>
  <w:num w:numId="28">
    <w:abstractNumId w:val="7"/>
  </w:num>
  <w:num w:numId="29">
    <w:abstractNumId w:val="27"/>
  </w:num>
  <w:num w:numId="30">
    <w:abstractNumId w:val="1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attachedTemplate r:id="rId1"/>
  <w:defaultTabStop w:val="108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C21E6"/>
    <w:rsid w:val="00007C77"/>
    <w:rsid w:val="00010AC7"/>
    <w:rsid w:val="0001578F"/>
    <w:rsid w:val="00030D15"/>
    <w:rsid w:val="000311CF"/>
    <w:rsid w:val="00032929"/>
    <w:rsid w:val="00032A4B"/>
    <w:rsid w:val="00034706"/>
    <w:rsid w:val="00034756"/>
    <w:rsid w:val="000361B0"/>
    <w:rsid w:val="00046659"/>
    <w:rsid w:val="00052739"/>
    <w:rsid w:val="00052937"/>
    <w:rsid w:val="00052CFA"/>
    <w:rsid w:val="00053150"/>
    <w:rsid w:val="000566EB"/>
    <w:rsid w:val="00057EAE"/>
    <w:rsid w:val="00062BFA"/>
    <w:rsid w:val="000632F1"/>
    <w:rsid w:val="00065EEC"/>
    <w:rsid w:val="00071A5D"/>
    <w:rsid w:val="00074129"/>
    <w:rsid w:val="00074DD7"/>
    <w:rsid w:val="000763FC"/>
    <w:rsid w:val="000863F9"/>
    <w:rsid w:val="0009118B"/>
    <w:rsid w:val="00091D53"/>
    <w:rsid w:val="00092C45"/>
    <w:rsid w:val="00096A90"/>
    <w:rsid w:val="00096CAA"/>
    <w:rsid w:val="000976B2"/>
    <w:rsid w:val="000A277D"/>
    <w:rsid w:val="000A66BC"/>
    <w:rsid w:val="000B3222"/>
    <w:rsid w:val="000B765B"/>
    <w:rsid w:val="000C17D5"/>
    <w:rsid w:val="000C3290"/>
    <w:rsid w:val="000C59BD"/>
    <w:rsid w:val="000C7597"/>
    <w:rsid w:val="000C78A7"/>
    <w:rsid w:val="000D3915"/>
    <w:rsid w:val="000D4B33"/>
    <w:rsid w:val="000E38EE"/>
    <w:rsid w:val="000E3BEE"/>
    <w:rsid w:val="000F2E7E"/>
    <w:rsid w:val="000F55B4"/>
    <w:rsid w:val="00102A90"/>
    <w:rsid w:val="00105F71"/>
    <w:rsid w:val="00114722"/>
    <w:rsid w:val="00121B40"/>
    <w:rsid w:val="001226CD"/>
    <w:rsid w:val="00123D5C"/>
    <w:rsid w:val="00131C70"/>
    <w:rsid w:val="001321F6"/>
    <w:rsid w:val="001341E9"/>
    <w:rsid w:val="00136F91"/>
    <w:rsid w:val="00143A0A"/>
    <w:rsid w:val="00145826"/>
    <w:rsid w:val="0014616D"/>
    <w:rsid w:val="00150607"/>
    <w:rsid w:val="0015393A"/>
    <w:rsid w:val="00154639"/>
    <w:rsid w:val="00156D5A"/>
    <w:rsid w:val="00156D7A"/>
    <w:rsid w:val="00163CB6"/>
    <w:rsid w:val="0016770C"/>
    <w:rsid w:val="001757CC"/>
    <w:rsid w:val="0018329F"/>
    <w:rsid w:val="0018476B"/>
    <w:rsid w:val="00184D50"/>
    <w:rsid w:val="0018650B"/>
    <w:rsid w:val="001913F7"/>
    <w:rsid w:val="001914A1"/>
    <w:rsid w:val="00196AF5"/>
    <w:rsid w:val="001A1399"/>
    <w:rsid w:val="001A7066"/>
    <w:rsid w:val="001C1B3A"/>
    <w:rsid w:val="001C5833"/>
    <w:rsid w:val="001D6386"/>
    <w:rsid w:val="001D674A"/>
    <w:rsid w:val="001E25BE"/>
    <w:rsid w:val="001E5A2E"/>
    <w:rsid w:val="001F14DA"/>
    <w:rsid w:val="001F162B"/>
    <w:rsid w:val="001F19B6"/>
    <w:rsid w:val="001F4123"/>
    <w:rsid w:val="001F524C"/>
    <w:rsid w:val="001F7A46"/>
    <w:rsid w:val="00210ABC"/>
    <w:rsid w:val="00211CEB"/>
    <w:rsid w:val="00212FDF"/>
    <w:rsid w:val="00220A4D"/>
    <w:rsid w:val="00223ACA"/>
    <w:rsid w:val="00225387"/>
    <w:rsid w:val="00233430"/>
    <w:rsid w:val="00233BDC"/>
    <w:rsid w:val="00236E7D"/>
    <w:rsid w:val="002401F0"/>
    <w:rsid w:val="00243838"/>
    <w:rsid w:val="00244305"/>
    <w:rsid w:val="002462F5"/>
    <w:rsid w:val="0025007B"/>
    <w:rsid w:val="00256915"/>
    <w:rsid w:val="002573CB"/>
    <w:rsid w:val="00265FDD"/>
    <w:rsid w:val="002716E4"/>
    <w:rsid w:val="00272603"/>
    <w:rsid w:val="00272F18"/>
    <w:rsid w:val="00277591"/>
    <w:rsid w:val="00284755"/>
    <w:rsid w:val="00284861"/>
    <w:rsid w:val="0028795D"/>
    <w:rsid w:val="00292B6A"/>
    <w:rsid w:val="002A206C"/>
    <w:rsid w:val="002A7651"/>
    <w:rsid w:val="002B0089"/>
    <w:rsid w:val="002B0CC0"/>
    <w:rsid w:val="002C2B8B"/>
    <w:rsid w:val="002C48F4"/>
    <w:rsid w:val="002D6E70"/>
    <w:rsid w:val="002E023C"/>
    <w:rsid w:val="002E4781"/>
    <w:rsid w:val="002E4961"/>
    <w:rsid w:val="002E6548"/>
    <w:rsid w:val="002F1852"/>
    <w:rsid w:val="003054D4"/>
    <w:rsid w:val="0031139C"/>
    <w:rsid w:val="003171F2"/>
    <w:rsid w:val="00320E21"/>
    <w:rsid w:val="00321219"/>
    <w:rsid w:val="00323949"/>
    <w:rsid w:val="00326FC2"/>
    <w:rsid w:val="00330130"/>
    <w:rsid w:val="00332E18"/>
    <w:rsid w:val="0034753F"/>
    <w:rsid w:val="003523F6"/>
    <w:rsid w:val="00352A94"/>
    <w:rsid w:val="003545C9"/>
    <w:rsid w:val="00354CC7"/>
    <w:rsid w:val="00354E71"/>
    <w:rsid w:val="00365A27"/>
    <w:rsid w:val="00367653"/>
    <w:rsid w:val="0037009E"/>
    <w:rsid w:val="00371795"/>
    <w:rsid w:val="00374D6A"/>
    <w:rsid w:val="00382800"/>
    <w:rsid w:val="00383D0F"/>
    <w:rsid w:val="00386C5C"/>
    <w:rsid w:val="0039320A"/>
    <w:rsid w:val="003A34F6"/>
    <w:rsid w:val="003A47C7"/>
    <w:rsid w:val="003A760E"/>
    <w:rsid w:val="003B15CB"/>
    <w:rsid w:val="003B36C2"/>
    <w:rsid w:val="003C2CE6"/>
    <w:rsid w:val="003C486A"/>
    <w:rsid w:val="003C7162"/>
    <w:rsid w:val="003D353D"/>
    <w:rsid w:val="003E137F"/>
    <w:rsid w:val="003E7D31"/>
    <w:rsid w:val="003F629A"/>
    <w:rsid w:val="003F76B6"/>
    <w:rsid w:val="003F79B3"/>
    <w:rsid w:val="00411D04"/>
    <w:rsid w:val="00414057"/>
    <w:rsid w:val="00415361"/>
    <w:rsid w:val="00415A37"/>
    <w:rsid w:val="0041684A"/>
    <w:rsid w:val="00417F67"/>
    <w:rsid w:val="00426FA0"/>
    <w:rsid w:val="00433AA7"/>
    <w:rsid w:val="00436A00"/>
    <w:rsid w:val="00440099"/>
    <w:rsid w:val="00454DA5"/>
    <w:rsid w:val="0046532D"/>
    <w:rsid w:val="00467A62"/>
    <w:rsid w:val="00471462"/>
    <w:rsid w:val="00473723"/>
    <w:rsid w:val="00477198"/>
    <w:rsid w:val="00477A02"/>
    <w:rsid w:val="00482EDE"/>
    <w:rsid w:val="004834C2"/>
    <w:rsid w:val="004912CE"/>
    <w:rsid w:val="004920F6"/>
    <w:rsid w:val="004A5BAD"/>
    <w:rsid w:val="004A752E"/>
    <w:rsid w:val="004A776F"/>
    <w:rsid w:val="004B2EFF"/>
    <w:rsid w:val="004B39D0"/>
    <w:rsid w:val="004B757E"/>
    <w:rsid w:val="004B7B55"/>
    <w:rsid w:val="004C28D1"/>
    <w:rsid w:val="004C38FA"/>
    <w:rsid w:val="004C6F2C"/>
    <w:rsid w:val="004D060C"/>
    <w:rsid w:val="004E3307"/>
    <w:rsid w:val="004E4E7F"/>
    <w:rsid w:val="004E531D"/>
    <w:rsid w:val="004E6AE7"/>
    <w:rsid w:val="004E6D21"/>
    <w:rsid w:val="004E6D2B"/>
    <w:rsid w:val="004F11B7"/>
    <w:rsid w:val="00507547"/>
    <w:rsid w:val="00511D0B"/>
    <w:rsid w:val="005147A7"/>
    <w:rsid w:val="00515673"/>
    <w:rsid w:val="0051579D"/>
    <w:rsid w:val="00523F92"/>
    <w:rsid w:val="005257DB"/>
    <w:rsid w:val="005314B7"/>
    <w:rsid w:val="0053189F"/>
    <w:rsid w:val="00533535"/>
    <w:rsid w:val="00534DBA"/>
    <w:rsid w:val="005360E6"/>
    <w:rsid w:val="00537DC9"/>
    <w:rsid w:val="00543C07"/>
    <w:rsid w:val="00550946"/>
    <w:rsid w:val="005540A7"/>
    <w:rsid w:val="00554961"/>
    <w:rsid w:val="00554C39"/>
    <w:rsid w:val="00555874"/>
    <w:rsid w:val="00555AFA"/>
    <w:rsid w:val="00562613"/>
    <w:rsid w:val="0057580F"/>
    <w:rsid w:val="00584A62"/>
    <w:rsid w:val="00585732"/>
    <w:rsid w:val="00587566"/>
    <w:rsid w:val="00592FDA"/>
    <w:rsid w:val="00596675"/>
    <w:rsid w:val="005A41F0"/>
    <w:rsid w:val="005A73D8"/>
    <w:rsid w:val="005B092E"/>
    <w:rsid w:val="005B4C22"/>
    <w:rsid w:val="005C10E4"/>
    <w:rsid w:val="005C2B57"/>
    <w:rsid w:val="005C3D82"/>
    <w:rsid w:val="005C7257"/>
    <w:rsid w:val="005C7395"/>
    <w:rsid w:val="005C7438"/>
    <w:rsid w:val="005D35E0"/>
    <w:rsid w:val="005E4243"/>
    <w:rsid w:val="005E4EF7"/>
    <w:rsid w:val="005E6337"/>
    <w:rsid w:val="005F0EC7"/>
    <w:rsid w:val="006023E5"/>
    <w:rsid w:val="00605A3C"/>
    <w:rsid w:val="00611E41"/>
    <w:rsid w:val="006120B3"/>
    <w:rsid w:val="00613D6E"/>
    <w:rsid w:val="00623726"/>
    <w:rsid w:val="006253E3"/>
    <w:rsid w:val="00627C29"/>
    <w:rsid w:val="00630D30"/>
    <w:rsid w:val="0063521D"/>
    <w:rsid w:val="00635A52"/>
    <w:rsid w:val="00636D7C"/>
    <w:rsid w:val="00646502"/>
    <w:rsid w:val="006477FF"/>
    <w:rsid w:val="00651CD0"/>
    <w:rsid w:val="006538CE"/>
    <w:rsid w:val="006552D1"/>
    <w:rsid w:val="006571C5"/>
    <w:rsid w:val="0066286B"/>
    <w:rsid w:val="00664DF6"/>
    <w:rsid w:val="00671E5B"/>
    <w:rsid w:val="00673299"/>
    <w:rsid w:val="00675992"/>
    <w:rsid w:val="00681139"/>
    <w:rsid w:val="006A3E8B"/>
    <w:rsid w:val="006B1038"/>
    <w:rsid w:val="006C28DA"/>
    <w:rsid w:val="006C78EA"/>
    <w:rsid w:val="006C7D66"/>
    <w:rsid w:val="006D2389"/>
    <w:rsid w:val="006E65D3"/>
    <w:rsid w:val="006F1D1F"/>
    <w:rsid w:val="006F2FB3"/>
    <w:rsid w:val="0070048E"/>
    <w:rsid w:val="0070115C"/>
    <w:rsid w:val="00701F43"/>
    <w:rsid w:val="007026E5"/>
    <w:rsid w:val="007026FB"/>
    <w:rsid w:val="00704F58"/>
    <w:rsid w:val="00705119"/>
    <w:rsid w:val="00707A7A"/>
    <w:rsid w:val="0071088B"/>
    <w:rsid w:val="007133FF"/>
    <w:rsid w:val="00713543"/>
    <w:rsid w:val="00716F8F"/>
    <w:rsid w:val="0072304F"/>
    <w:rsid w:val="00726078"/>
    <w:rsid w:val="00727201"/>
    <w:rsid w:val="00727313"/>
    <w:rsid w:val="00731384"/>
    <w:rsid w:val="00732FBC"/>
    <w:rsid w:val="00736108"/>
    <w:rsid w:val="0073639F"/>
    <w:rsid w:val="00736EC6"/>
    <w:rsid w:val="00741EAD"/>
    <w:rsid w:val="00742FCF"/>
    <w:rsid w:val="007471ED"/>
    <w:rsid w:val="00751951"/>
    <w:rsid w:val="00753438"/>
    <w:rsid w:val="00753FFB"/>
    <w:rsid w:val="00756191"/>
    <w:rsid w:val="007573FD"/>
    <w:rsid w:val="00757A08"/>
    <w:rsid w:val="007615AA"/>
    <w:rsid w:val="00761C25"/>
    <w:rsid w:val="00762AD3"/>
    <w:rsid w:val="007641FE"/>
    <w:rsid w:val="007647AE"/>
    <w:rsid w:val="007663F5"/>
    <w:rsid w:val="00782780"/>
    <w:rsid w:val="0078295A"/>
    <w:rsid w:val="0078689E"/>
    <w:rsid w:val="00794919"/>
    <w:rsid w:val="007A0E53"/>
    <w:rsid w:val="007A3586"/>
    <w:rsid w:val="007A441C"/>
    <w:rsid w:val="007A6B2D"/>
    <w:rsid w:val="007A7650"/>
    <w:rsid w:val="007B1443"/>
    <w:rsid w:val="007C0632"/>
    <w:rsid w:val="007C282F"/>
    <w:rsid w:val="007D220D"/>
    <w:rsid w:val="007D2FCC"/>
    <w:rsid w:val="007D3C05"/>
    <w:rsid w:val="007E4A89"/>
    <w:rsid w:val="007E5857"/>
    <w:rsid w:val="007F2F2C"/>
    <w:rsid w:val="007F491B"/>
    <w:rsid w:val="007F5D9E"/>
    <w:rsid w:val="007F668F"/>
    <w:rsid w:val="00811652"/>
    <w:rsid w:val="0081242D"/>
    <w:rsid w:val="00812B40"/>
    <w:rsid w:val="00812FF9"/>
    <w:rsid w:val="00814069"/>
    <w:rsid w:val="00817AA9"/>
    <w:rsid w:val="00822D35"/>
    <w:rsid w:val="008234F2"/>
    <w:rsid w:val="00823AE5"/>
    <w:rsid w:val="00824BF8"/>
    <w:rsid w:val="00827ED3"/>
    <w:rsid w:val="00830960"/>
    <w:rsid w:val="00830CB5"/>
    <w:rsid w:val="00831140"/>
    <w:rsid w:val="00835424"/>
    <w:rsid w:val="008354B0"/>
    <w:rsid w:val="00836367"/>
    <w:rsid w:val="00840427"/>
    <w:rsid w:val="008408F0"/>
    <w:rsid w:val="008429F6"/>
    <w:rsid w:val="008453F1"/>
    <w:rsid w:val="00853E82"/>
    <w:rsid w:val="008568CC"/>
    <w:rsid w:val="008572F6"/>
    <w:rsid w:val="00857C78"/>
    <w:rsid w:val="00865D7F"/>
    <w:rsid w:val="008704BE"/>
    <w:rsid w:val="00873477"/>
    <w:rsid w:val="00873791"/>
    <w:rsid w:val="00873C63"/>
    <w:rsid w:val="00880ED0"/>
    <w:rsid w:val="00881D66"/>
    <w:rsid w:val="0088384E"/>
    <w:rsid w:val="00884091"/>
    <w:rsid w:val="008848F4"/>
    <w:rsid w:val="008866F3"/>
    <w:rsid w:val="00886A85"/>
    <w:rsid w:val="00897151"/>
    <w:rsid w:val="008A0167"/>
    <w:rsid w:val="008A175F"/>
    <w:rsid w:val="008A2CD6"/>
    <w:rsid w:val="008A774F"/>
    <w:rsid w:val="008C21E6"/>
    <w:rsid w:val="008C5AE8"/>
    <w:rsid w:val="008D3C61"/>
    <w:rsid w:val="008D4D4F"/>
    <w:rsid w:val="008D5715"/>
    <w:rsid w:val="008E0A64"/>
    <w:rsid w:val="008E1635"/>
    <w:rsid w:val="008F1D12"/>
    <w:rsid w:val="008F23C3"/>
    <w:rsid w:val="00900E89"/>
    <w:rsid w:val="00904243"/>
    <w:rsid w:val="009102BE"/>
    <w:rsid w:val="00912781"/>
    <w:rsid w:val="009143D8"/>
    <w:rsid w:val="009239D9"/>
    <w:rsid w:val="00927E47"/>
    <w:rsid w:val="00932216"/>
    <w:rsid w:val="009328B8"/>
    <w:rsid w:val="00936980"/>
    <w:rsid w:val="00936B19"/>
    <w:rsid w:val="009448EB"/>
    <w:rsid w:val="00944906"/>
    <w:rsid w:val="009454F7"/>
    <w:rsid w:val="00946C2B"/>
    <w:rsid w:val="00947FD4"/>
    <w:rsid w:val="00954C5D"/>
    <w:rsid w:val="00955FD4"/>
    <w:rsid w:val="009643E9"/>
    <w:rsid w:val="00964AB1"/>
    <w:rsid w:val="0096655E"/>
    <w:rsid w:val="009708FA"/>
    <w:rsid w:val="009827E5"/>
    <w:rsid w:val="00984335"/>
    <w:rsid w:val="00985927"/>
    <w:rsid w:val="00985F32"/>
    <w:rsid w:val="00991E26"/>
    <w:rsid w:val="009924C4"/>
    <w:rsid w:val="009A06F8"/>
    <w:rsid w:val="009A2A00"/>
    <w:rsid w:val="009A2DC0"/>
    <w:rsid w:val="009A358D"/>
    <w:rsid w:val="009A7C80"/>
    <w:rsid w:val="009B2379"/>
    <w:rsid w:val="009B7B31"/>
    <w:rsid w:val="009D0913"/>
    <w:rsid w:val="009D2F48"/>
    <w:rsid w:val="009D7693"/>
    <w:rsid w:val="009D7966"/>
    <w:rsid w:val="009E06A1"/>
    <w:rsid w:val="009E12A5"/>
    <w:rsid w:val="009E4B6F"/>
    <w:rsid w:val="009E55EC"/>
    <w:rsid w:val="009E5B23"/>
    <w:rsid w:val="00A005DC"/>
    <w:rsid w:val="00A0105D"/>
    <w:rsid w:val="00A04DFB"/>
    <w:rsid w:val="00A060EC"/>
    <w:rsid w:val="00A13341"/>
    <w:rsid w:val="00A16695"/>
    <w:rsid w:val="00A21110"/>
    <w:rsid w:val="00A242A6"/>
    <w:rsid w:val="00A3109C"/>
    <w:rsid w:val="00A37D6F"/>
    <w:rsid w:val="00A41659"/>
    <w:rsid w:val="00A438D9"/>
    <w:rsid w:val="00A51359"/>
    <w:rsid w:val="00A54974"/>
    <w:rsid w:val="00A553B6"/>
    <w:rsid w:val="00A55BD0"/>
    <w:rsid w:val="00A56CE0"/>
    <w:rsid w:val="00A63B15"/>
    <w:rsid w:val="00A65593"/>
    <w:rsid w:val="00A73D0C"/>
    <w:rsid w:val="00A7400F"/>
    <w:rsid w:val="00A81681"/>
    <w:rsid w:val="00A92B97"/>
    <w:rsid w:val="00AA5CDA"/>
    <w:rsid w:val="00AB23BC"/>
    <w:rsid w:val="00AB576D"/>
    <w:rsid w:val="00AB6CD1"/>
    <w:rsid w:val="00AC5254"/>
    <w:rsid w:val="00AE6036"/>
    <w:rsid w:val="00AF4620"/>
    <w:rsid w:val="00AF550A"/>
    <w:rsid w:val="00B026C3"/>
    <w:rsid w:val="00B029DC"/>
    <w:rsid w:val="00B033AC"/>
    <w:rsid w:val="00B0723E"/>
    <w:rsid w:val="00B13335"/>
    <w:rsid w:val="00B143B2"/>
    <w:rsid w:val="00B23550"/>
    <w:rsid w:val="00B2668C"/>
    <w:rsid w:val="00B266B3"/>
    <w:rsid w:val="00B334E5"/>
    <w:rsid w:val="00B33545"/>
    <w:rsid w:val="00B33A9C"/>
    <w:rsid w:val="00B33F89"/>
    <w:rsid w:val="00B35989"/>
    <w:rsid w:val="00B37841"/>
    <w:rsid w:val="00B404BA"/>
    <w:rsid w:val="00B54AD4"/>
    <w:rsid w:val="00B57708"/>
    <w:rsid w:val="00B647C2"/>
    <w:rsid w:val="00B67F5C"/>
    <w:rsid w:val="00B729FA"/>
    <w:rsid w:val="00B76064"/>
    <w:rsid w:val="00B779F7"/>
    <w:rsid w:val="00B82A1F"/>
    <w:rsid w:val="00B84455"/>
    <w:rsid w:val="00B871BF"/>
    <w:rsid w:val="00B924CE"/>
    <w:rsid w:val="00B957DB"/>
    <w:rsid w:val="00BA1BBA"/>
    <w:rsid w:val="00BA4054"/>
    <w:rsid w:val="00BA44DF"/>
    <w:rsid w:val="00BA5079"/>
    <w:rsid w:val="00BA71A9"/>
    <w:rsid w:val="00BB1670"/>
    <w:rsid w:val="00BB2C01"/>
    <w:rsid w:val="00BC07DB"/>
    <w:rsid w:val="00BC27C7"/>
    <w:rsid w:val="00BE0176"/>
    <w:rsid w:val="00BE0B26"/>
    <w:rsid w:val="00BE1608"/>
    <w:rsid w:val="00BE5A09"/>
    <w:rsid w:val="00BE7434"/>
    <w:rsid w:val="00BF06F1"/>
    <w:rsid w:val="00C002AF"/>
    <w:rsid w:val="00C00E33"/>
    <w:rsid w:val="00C025E8"/>
    <w:rsid w:val="00C04133"/>
    <w:rsid w:val="00C11798"/>
    <w:rsid w:val="00C11F61"/>
    <w:rsid w:val="00C13F65"/>
    <w:rsid w:val="00C15B41"/>
    <w:rsid w:val="00C23395"/>
    <w:rsid w:val="00C344C9"/>
    <w:rsid w:val="00C3641A"/>
    <w:rsid w:val="00C43C46"/>
    <w:rsid w:val="00C630B8"/>
    <w:rsid w:val="00C67037"/>
    <w:rsid w:val="00C7143C"/>
    <w:rsid w:val="00C75249"/>
    <w:rsid w:val="00C7568F"/>
    <w:rsid w:val="00C771E7"/>
    <w:rsid w:val="00C853D0"/>
    <w:rsid w:val="00C9007A"/>
    <w:rsid w:val="00C95326"/>
    <w:rsid w:val="00C96B9B"/>
    <w:rsid w:val="00CB0868"/>
    <w:rsid w:val="00CB1A73"/>
    <w:rsid w:val="00CB22D6"/>
    <w:rsid w:val="00CB4AA3"/>
    <w:rsid w:val="00CB6313"/>
    <w:rsid w:val="00CB68A9"/>
    <w:rsid w:val="00CC0560"/>
    <w:rsid w:val="00CC30EF"/>
    <w:rsid w:val="00CC31CD"/>
    <w:rsid w:val="00CC35C5"/>
    <w:rsid w:val="00CE2B18"/>
    <w:rsid w:val="00CE2C49"/>
    <w:rsid w:val="00D032FF"/>
    <w:rsid w:val="00D05849"/>
    <w:rsid w:val="00D07563"/>
    <w:rsid w:val="00D10D4F"/>
    <w:rsid w:val="00D14581"/>
    <w:rsid w:val="00D1486D"/>
    <w:rsid w:val="00D14951"/>
    <w:rsid w:val="00D16863"/>
    <w:rsid w:val="00D21D20"/>
    <w:rsid w:val="00D24DBA"/>
    <w:rsid w:val="00D3392C"/>
    <w:rsid w:val="00D54A5C"/>
    <w:rsid w:val="00D63E39"/>
    <w:rsid w:val="00D642C5"/>
    <w:rsid w:val="00D64CF9"/>
    <w:rsid w:val="00D6598D"/>
    <w:rsid w:val="00D737C5"/>
    <w:rsid w:val="00D76DE4"/>
    <w:rsid w:val="00D77FFB"/>
    <w:rsid w:val="00D84315"/>
    <w:rsid w:val="00D908DE"/>
    <w:rsid w:val="00D91A22"/>
    <w:rsid w:val="00D93DC9"/>
    <w:rsid w:val="00D9598A"/>
    <w:rsid w:val="00D964AA"/>
    <w:rsid w:val="00DA493C"/>
    <w:rsid w:val="00DB1984"/>
    <w:rsid w:val="00DB340D"/>
    <w:rsid w:val="00DB5855"/>
    <w:rsid w:val="00DB7841"/>
    <w:rsid w:val="00DC049D"/>
    <w:rsid w:val="00DC134C"/>
    <w:rsid w:val="00DC5C91"/>
    <w:rsid w:val="00DC7269"/>
    <w:rsid w:val="00DD0585"/>
    <w:rsid w:val="00DD0F83"/>
    <w:rsid w:val="00DE68F2"/>
    <w:rsid w:val="00DF00DA"/>
    <w:rsid w:val="00DF54D5"/>
    <w:rsid w:val="00E00CF7"/>
    <w:rsid w:val="00E01300"/>
    <w:rsid w:val="00E057DC"/>
    <w:rsid w:val="00E1195B"/>
    <w:rsid w:val="00E20BDB"/>
    <w:rsid w:val="00E2201D"/>
    <w:rsid w:val="00E315E5"/>
    <w:rsid w:val="00E3370B"/>
    <w:rsid w:val="00E34DDD"/>
    <w:rsid w:val="00E36F2A"/>
    <w:rsid w:val="00E40BDF"/>
    <w:rsid w:val="00E5516E"/>
    <w:rsid w:val="00E61852"/>
    <w:rsid w:val="00E6354A"/>
    <w:rsid w:val="00E63589"/>
    <w:rsid w:val="00E662B2"/>
    <w:rsid w:val="00E874A9"/>
    <w:rsid w:val="00E87810"/>
    <w:rsid w:val="00E94944"/>
    <w:rsid w:val="00E954B7"/>
    <w:rsid w:val="00E96189"/>
    <w:rsid w:val="00EA0C17"/>
    <w:rsid w:val="00EA1EB9"/>
    <w:rsid w:val="00EA3A2C"/>
    <w:rsid w:val="00EA3DA7"/>
    <w:rsid w:val="00EA6C49"/>
    <w:rsid w:val="00EB2968"/>
    <w:rsid w:val="00EB6864"/>
    <w:rsid w:val="00EB6BEA"/>
    <w:rsid w:val="00EC1689"/>
    <w:rsid w:val="00EC16CB"/>
    <w:rsid w:val="00EC52DE"/>
    <w:rsid w:val="00ED5454"/>
    <w:rsid w:val="00EE047C"/>
    <w:rsid w:val="00EE1204"/>
    <w:rsid w:val="00EE2635"/>
    <w:rsid w:val="00EE60DF"/>
    <w:rsid w:val="00EE7555"/>
    <w:rsid w:val="00EF28E6"/>
    <w:rsid w:val="00F1225E"/>
    <w:rsid w:val="00F12C84"/>
    <w:rsid w:val="00F13439"/>
    <w:rsid w:val="00F15F61"/>
    <w:rsid w:val="00F175D3"/>
    <w:rsid w:val="00F23659"/>
    <w:rsid w:val="00F23991"/>
    <w:rsid w:val="00F26867"/>
    <w:rsid w:val="00F315E6"/>
    <w:rsid w:val="00F316BD"/>
    <w:rsid w:val="00F34F1B"/>
    <w:rsid w:val="00F4245B"/>
    <w:rsid w:val="00F42542"/>
    <w:rsid w:val="00F42B6A"/>
    <w:rsid w:val="00F50C06"/>
    <w:rsid w:val="00F521D4"/>
    <w:rsid w:val="00F53760"/>
    <w:rsid w:val="00F53904"/>
    <w:rsid w:val="00F53EEC"/>
    <w:rsid w:val="00F659FF"/>
    <w:rsid w:val="00F73E0E"/>
    <w:rsid w:val="00F76720"/>
    <w:rsid w:val="00F77BD5"/>
    <w:rsid w:val="00F77E56"/>
    <w:rsid w:val="00F8185A"/>
    <w:rsid w:val="00F830DD"/>
    <w:rsid w:val="00F85555"/>
    <w:rsid w:val="00F876B4"/>
    <w:rsid w:val="00F92872"/>
    <w:rsid w:val="00F9590A"/>
    <w:rsid w:val="00FA0B59"/>
    <w:rsid w:val="00FA7041"/>
    <w:rsid w:val="00FB22A3"/>
    <w:rsid w:val="00FB3CAB"/>
    <w:rsid w:val="00FC45CE"/>
    <w:rsid w:val="00FD11AD"/>
    <w:rsid w:val="00FD1495"/>
    <w:rsid w:val="00FD5330"/>
    <w:rsid w:val="00FD7716"/>
    <w:rsid w:val="00FD7B03"/>
    <w:rsid w:val="00FE6038"/>
    <w:rsid w:val="00FE6808"/>
    <w:rsid w:val="00FF7122"/>
    <w:rsid w:val="00FF7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next w:val="RCBody"/>
    <w:rsid w:val="00835424"/>
    <w:pPr>
      <w:spacing w:line="276" w:lineRule="auto"/>
    </w:pPr>
    <w:rPr>
      <w:rFonts w:ascii="Crimson" w:eastAsia="Times New Roman" w:hAnsi="Crimson" w:cs="Times New Roman"/>
      <w:color w:val="3D3935" w:themeColor="text1"/>
      <w:sz w:val="22"/>
    </w:rPr>
  </w:style>
  <w:style w:type="paragraph" w:styleId="1">
    <w:name w:val="heading 1"/>
    <w:next w:val="RCBody"/>
    <w:link w:val="10"/>
    <w:uiPriority w:val="9"/>
    <w:qFormat/>
    <w:rsid w:val="00554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540A7"/>
    <w:pPr>
      <w:keepNext/>
      <w:keepLines/>
      <w:spacing w:before="40"/>
      <w:outlineLvl w:val="1"/>
    </w:pPr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5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E6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068C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5540A7"/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a4">
    <w:name w:val="כותרת עליונה תו"/>
    <w:basedOn w:val="a0"/>
    <w:link w:val="a3"/>
    <w:uiPriority w:val="99"/>
    <w:rsid w:val="00CE2B18"/>
  </w:style>
  <w:style w:type="paragraph" w:styleId="a5">
    <w:name w:val="footer"/>
    <w:basedOn w:val="a"/>
    <w:link w:val="a6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a6">
    <w:name w:val="כותרת תחתונה תו"/>
    <w:basedOn w:val="a0"/>
    <w:link w:val="a5"/>
    <w:uiPriority w:val="99"/>
    <w:rsid w:val="00CE2B18"/>
  </w:style>
  <w:style w:type="paragraph" w:styleId="a7">
    <w:name w:val="Balloon Text"/>
    <w:basedOn w:val="a"/>
    <w:link w:val="a8"/>
    <w:uiPriority w:val="99"/>
    <w:semiHidden/>
    <w:unhideWhenUsed/>
    <w:rsid w:val="00CE2B18"/>
    <w:rPr>
      <w:rFonts w:ascii="Lucida Grande" w:hAnsi="Lucida Grande" w:cs="Lucida Grande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CE2B1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0"/>
    <w:uiPriority w:val="99"/>
    <w:unhideWhenUsed/>
    <w:rsid w:val="00533535"/>
    <w:rPr>
      <w:color w:val="0085AD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533535"/>
    <w:rPr>
      <w:color w:val="5C068C" w:themeColor="followedHyperlink"/>
      <w:u w:val="single"/>
    </w:rPr>
  </w:style>
  <w:style w:type="paragraph" w:styleId="NormalWeb">
    <w:name w:val="Normal (Web)"/>
    <w:basedOn w:val="a"/>
    <w:uiPriority w:val="99"/>
    <w:unhideWhenUsed/>
    <w:rsid w:val="009A06F8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BE1608"/>
    <w:pPr>
      <w:ind w:left="720"/>
      <w:contextualSpacing/>
    </w:pPr>
    <w:rPr>
      <w:rFonts w:ascii="Garamond" w:eastAsiaTheme="minorHAnsi" w:hAnsi="Garamond" w:cstheme="minorBidi"/>
      <w:szCs w:val="22"/>
    </w:rPr>
  </w:style>
  <w:style w:type="character" w:styleId="aa">
    <w:name w:val="Placeholder Text"/>
    <w:basedOn w:val="a0"/>
    <w:uiPriority w:val="99"/>
    <w:semiHidden/>
    <w:rsid w:val="000B3222"/>
    <w:rPr>
      <w:color w:val="808080"/>
    </w:rPr>
  </w:style>
  <w:style w:type="paragraph" w:customStyle="1" w:styleId="DocumentTitle">
    <w:name w:val="Document Title"/>
    <w:basedOn w:val="a"/>
    <w:next w:val="RCBody"/>
    <w:link w:val="DocumentTitleChar"/>
    <w:qFormat/>
    <w:rsid w:val="009A7C80"/>
    <w:pPr>
      <w:spacing w:after="240"/>
      <w:jc w:val="center"/>
    </w:pPr>
    <w:rPr>
      <w:rFonts w:ascii="HK Grotesk Pro AltJ" w:hAnsi="HK Grotesk Pro AltJ"/>
      <w:noProof/>
      <w:color w:val="5C068C" w:themeColor="accent1"/>
      <w:sz w:val="36"/>
      <w:szCs w:val="36"/>
    </w:rPr>
  </w:style>
  <w:style w:type="paragraph" w:customStyle="1" w:styleId="ProjectName">
    <w:name w:val="Project Name"/>
    <w:basedOn w:val="a"/>
    <w:link w:val="ProjectNameChar"/>
    <w:qFormat/>
    <w:rsid w:val="00D91A22"/>
    <w:pPr>
      <w:spacing w:line="288" w:lineRule="auto"/>
      <w:ind w:right="-90"/>
      <w:jc w:val="right"/>
    </w:pPr>
    <w:rPr>
      <w:rFonts w:ascii="HK Grotesk Pro AltJ" w:hAnsi="HK Grotesk Pro AltJ"/>
      <w:sz w:val="18"/>
      <w:szCs w:val="18"/>
    </w:rPr>
  </w:style>
  <w:style w:type="character" w:customStyle="1" w:styleId="DocumentTitleChar">
    <w:name w:val="Document Title Char"/>
    <w:basedOn w:val="a0"/>
    <w:link w:val="DocumentTitle"/>
    <w:rsid w:val="00757A08"/>
    <w:rPr>
      <w:rFonts w:ascii="HK Grotesk Pro AltJ" w:eastAsia="Times New Roman" w:hAnsi="HK Grotesk Pro AltJ" w:cs="Times New Roman"/>
      <w:b w:val="0"/>
      <w:noProof/>
      <w:color w:val="5C068C" w:themeColor="accent1"/>
      <w:sz w:val="36"/>
      <w:szCs w:val="36"/>
    </w:rPr>
  </w:style>
  <w:style w:type="paragraph" w:customStyle="1" w:styleId="ClientName">
    <w:name w:val="Client Name"/>
    <w:next w:val="ProjectName"/>
    <w:link w:val="ClientNameChar"/>
    <w:qFormat/>
    <w:rsid w:val="009A7C80"/>
    <w:pPr>
      <w:spacing w:after="120"/>
      <w:ind w:right="-90"/>
      <w:jc w:val="right"/>
    </w:pPr>
    <w:rPr>
      <w:rFonts w:ascii="HK Grotesk Pro AltJ" w:eastAsia="Times New Roman" w:hAnsi="HK Grotesk Pro AltJ" w:cs="Times New Roman"/>
      <w:b/>
      <w:noProof/>
      <w:color w:val="3D3935" w:themeColor="text1"/>
      <w:sz w:val="22"/>
    </w:rPr>
  </w:style>
  <w:style w:type="character" w:customStyle="1" w:styleId="ProjectNameChar">
    <w:name w:val="Project Name Char"/>
    <w:basedOn w:val="a0"/>
    <w:link w:val="ProjectName"/>
    <w:rsid w:val="00757A08"/>
    <w:rPr>
      <w:rFonts w:ascii="HK Grotesk Pro AltJ" w:eastAsia="Times New Roman" w:hAnsi="HK Grotesk Pro AltJ" w:cs="Times New Roman"/>
      <w:b w:val="0"/>
      <w:color w:val="3D3935" w:themeColor="text1"/>
      <w:sz w:val="18"/>
      <w:szCs w:val="18"/>
    </w:rPr>
  </w:style>
  <w:style w:type="character" w:customStyle="1" w:styleId="ClientNameChar">
    <w:name w:val="Client Name Char"/>
    <w:basedOn w:val="a0"/>
    <w:link w:val="ClientName"/>
    <w:rsid w:val="00757A08"/>
    <w:rPr>
      <w:rFonts w:ascii="HK Grotesk Pro AltJ" w:eastAsia="Times New Roman" w:hAnsi="HK Grotesk Pro AltJ" w:cs="Times New Roman"/>
      <w:b/>
      <w:noProof/>
      <w:color w:val="3D3935" w:themeColor="text1"/>
      <w:sz w:val="22"/>
      <w:szCs w:val="28"/>
    </w:rPr>
  </w:style>
  <w:style w:type="table" w:styleId="ab">
    <w:name w:val="Table Grid"/>
    <w:basedOn w:val="a1"/>
    <w:uiPriority w:val="39"/>
    <w:rsid w:val="00167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CBody">
    <w:name w:val="RC Body"/>
    <w:basedOn w:val="a"/>
    <w:link w:val="RCBodyChar"/>
    <w:qFormat/>
    <w:rsid w:val="009A7C80"/>
    <w:pPr>
      <w:spacing w:after="240"/>
    </w:pPr>
    <w:rPr>
      <w:rFonts w:eastAsiaTheme="minorEastAsia" w:cstheme="minorBidi"/>
      <w:szCs w:val="22"/>
    </w:rPr>
  </w:style>
  <w:style w:type="character" w:customStyle="1" w:styleId="RCBodyChar">
    <w:name w:val="RC Body Char"/>
    <w:basedOn w:val="a0"/>
    <w:link w:val="RCBody"/>
    <w:rsid w:val="009A7C80"/>
    <w:rPr>
      <w:rFonts w:ascii="Crimson" w:hAnsi="Crimson"/>
      <w:color w:val="3D3935" w:themeColor="text1"/>
      <w:sz w:val="22"/>
      <w:szCs w:val="22"/>
    </w:rPr>
  </w:style>
  <w:style w:type="table" w:customStyle="1" w:styleId="GridTable1LightAccent1">
    <w:name w:val="Grid Table 1 Light Accent 1"/>
    <w:basedOn w:val="a1"/>
    <w:uiPriority w:val="46"/>
    <w:rsid w:val="00236E7D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873F9" w:themeColor="accent1" w:themeTint="66"/>
        <w:left w:val="single" w:sz="4" w:space="0" w:color="C873F9" w:themeColor="accent1" w:themeTint="66"/>
        <w:bottom w:val="single" w:sz="4" w:space="0" w:color="C873F9" w:themeColor="accent1" w:themeTint="66"/>
        <w:right w:val="single" w:sz="4" w:space="0" w:color="C873F9" w:themeColor="accent1" w:themeTint="66"/>
        <w:insideH w:val="single" w:sz="4" w:space="0" w:color="C873F9" w:themeColor="accent1" w:themeTint="66"/>
        <w:insideV w:val="single" w:sz="4" w:space="0" w:color="C873F9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D2D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2D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">
    <w:name w:val="Unresolved Mention"/>
    <w:basedOn w:val="a0"/>
    <w:uiPriority w:val="99"/>
    <w:semiHidden/>
    <w:unhideWhenUsed/>
    <w:rsid w:val="00DC5C91"/>
    <w:rPr>
      <w:color w:val="605E5C"/>
      <w:shd w:val="clear" w:color="auto" w:fill="E1DFDD"/>
    </w:rPr>
  </w:style>
  <w:style w:type="character" w:customStyle="1" w:styleId="30">
    <w:name w:val="כותרת 3 תו"/>
    <w:basedOn w:val="a0"/>
    <w:link w:val="3"/>
    <w:uiPriority w:val="9"/>
    <w:rsid w:val="005540A7"/>
    <w:rPr>
      <w:rFonts w:asciiTheme="majorHAnsi" w:eastAsiaTheme="majorEastAsia" w:hAnsiTheme="majorHAnsi" w:cstheme="majorBidi"/>
      <w:color w:val="3D3935" w:themeColor="text1"/>
    </w:rPr>
  </w:style>
  <w:style w:type="character" w:customStyle="1" w:styleId="20">
    <w:name w:val="כותרת 2 תו"/>
    <w:basedOn w:val="a0"/>
    <w:link w:val="2"/>
    <w:uiPriority w:val="9"/>
    <w:rsid w:val="005540A7"/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character" w:customStyle="1" w:styleId="40">
    <w:name w:val="כותרת 4 תו"/>
    <w:basedOn w:val="a0"/>
    <w:link w:val="4"/>
    <w:uiPriority w:val="9"/>
    <w:rsid w:val="005E6337"/>
    <w:rPr>
      <w:rFonts w:asciiTheme="majorHAnsi" w:eastAsiaTheme="majorEastAsia" w:hAnsiTheme="majorHAnsi" w:cstheme="majorBidi"/>
      <w:i/>
      <w:iCs/>
      <w:color w:val="5C068C" w:themeColor="accent1"/>
      <w:sz w:val="22"/>
    </w:rPr>
  </w:style>
  <w:style w:type="paragraph" w:customStyle="1" w:styleId="RCQuote">
    <w:name w:val="RC Quote"/>
    <w:basedOn w:val="a"/>
    <w:next w:val="RCBody"/>
    <w:link w:val="RCQuoteChar"/>
    <w:qFormat/>
    <w:rsid w:val="009D0913"/>
    <w:pPr>
      <w:ind w:left="1080"/>
    </w:pPr>
    <w:rPr>
      <w:i/>
      <w:color w:val="0085AD" w:themeColor="accent4"/>
    </w:rPr>
  </w:style>
  <w:style w:type="character" w:customStyle="1" w:styleId="RCQuoteChar">
    <w:name w:val="RC Quote Char"/>
    <w:basedOn w:val="a0"/>
    <w:link w:val="RCQuote"/>
    <w:rsid w:val="009D0913"/>
    <w:rPr>
      <w:rFonts w:ascii="Crimson" w:eastAsia="Times New Roman" w:hAnsi="Crimson" w:cs="Times New Roman"/>
      <w:i/>
      <w:color w:val="0085AD" w:themeColor="accent4"/>
      <w:sz w:val="22"/>
    </w:rPr>
  </w:style>
  <w:style w:type="paragraph" w:customStyle="1" w:styleId="RCCaption">
    <w:name w:val="RC Caption"/>
    <w:next w:val="a"/>
    <w:link w:val="RCCaptionChar"/>
    <w:qFormat/>
    <w:rsid w:val="00B404BA"/>
    <w:pPr>
      <w:spacing w:after="120"/>
    </w:pPr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customStyle="1" w:styleId="RCCaptionChar">
    <w:name w:val="RC Caption Char"/>
    <w:basedOn w:val="a0"/>
    <w:link w:val="RCCaption"/>
    <w:rsid w:val="00B404BA"/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paragraph" w:styleId="ac">
    <w:name w:val="footnote text"/>
    <w:basedOn w:val="a"/>
    <w:link w:val="ad"/>
    <w:uiPriority w:val="99"/>
    <w:semiHidden/>
    <w:unhideWhenUsed/>
    <w:rsid w:val="007D3C05"/>
    <w:pPr>
      <w:spacing w:line="240" w:lineRule="auto"/>
    </w:pPr>
    <w:rPr>
      <w:sz w:val="20"/>
      <w:szCs w:val="20"/>
    </w:rPr>
  </w:style>
  <w:style w:type="character" w:customStyle="1" w:styleId="ad">
    <w:name w:val="טקסט הערת שוליים תו"/>
    <w:basedOn w:val="a0"/>
    <w:link w:val="ac"/>
    <w:uiPriority w:val="99"/>
    <w:semiHidden/>
    <w:rsid w:val="007D3C05"/>
    <w:rPr>
      <w:rFonts w:ascii="Crimson" w:eastAsia="Times New Roman" w:hAnsi="Crimson" w:cs="Times New Roman"/>
      <w:color w:val="3D3935" w:themeColor="text1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7D3C05"/>
    <w:rPr>
      <w:vertAlign w:val="superscript"/>
    </w:rPr>
  </w:style>
  <w:style w:type="paragraph" w:customStyle="1" w:styleId="RC-Footnote">
    <w:name w:val="RC-Footnote"/>
    <w:basedOn w:val="ac"/>
    <w:link w:val="RC-FootnoteChar"/>
    <w:rsid w:val="007D3C05"/>
    <w:rPr>
      <w:sz w:val="18"/>
      <w:szCs w:val="18"/>
    </w:rPr>
  </w:style>
  <w:style w:type="character" w:customStyle="1" w:styleId="RC-FootnoteChar">
    <w:name w:val="RC-Footnote Char"/>
    <w:basedOn w:val="ad"/>
    <w:link w:val="RC-Footnote"/>
    <w:rsid w:val="007D3C05"/>
    <w:rPr>
      <w:rFonts w:ascii="Crimson" w:eastAsia="Times New Roman" w:hAnsi="Crimson" w:cs="Times New Roman"/>
      <w:color w:val="3D3935" w:themeColor="text1"/>
      <w:sz w:val="18"/>
      <w:szCs w:val="18"/>
    </w:rPr>
  </w:style>
  <w:style w:type="paragraph" w:styleId="af">
    <w:name w:val="No Spacing"/>
    <w:uiPriority w:val="1"/>
    <w:qFormat/>
    <w:rsid w:val="008C21E6"/>
    <w:rPr>
      <w:rFonts w:eastAsiaTheme="minorHAnsi"/>
      <w:sz w:val="22"/>
      <w:szCs w:val="22"/>
      <w:lang w:bidi="he-IL"/>
    </w:rPr>
  </w:style>
  <w:style w:type="character" w:styleId="af0">
    <w:name w:val="annotation reference"/>
    <w:basedOn w:val="a0"/>
    <w:uiPriority w:val="99"/>
    <w:semiHidden/>
    <w:unhideWhenUsed/>
    <w:rsid w:val="008C21E6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8C21E6"/>
    <w:pPr>
      <w:spacing w:after="160" w:line="240" w:lineRule="auto"/>
    </w:pPr>
    <w:rPr>
      <w:rFonts w:asciiTheme="minorHAnsi" w:eastAsiaTheme="minorHAnsi" w:hAnsiTheme="minorHAnsi" w:cstheme="minorBidi"/>
      <w:color w:val="auto"/>
      <w:sz w:val="20"/>
      <w:szCs w:val="20"/>
      <w:lang w:bidi="he-IL"/>
    </w:rPr>
  </w:style>
  <w:style w:type="character" w:customStyle="1" w:styleId="af2">
    <w:name w:val="טקסט הערה תו"/>
    <w:basedOn w:val="a0"/>
    <w:link w:val="af1"/>
    <w:uiPriority w:val="99"/>
    <w:rsid w:val="008C21E6"/>
    <w:rPr>
      <w:rFonts w:eastAsiaTheme="minorHAnsi"/>
      <w:sz w:val="20"/>
      <w:szCs w:val="20"/>
      <w:lang w:bidi="he-I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52A94"/>
    <w:pPr>
      <w:spacing w:after="0"/>
    </w:pPr>
    <w:rPr>
      <w:rFonts w:ascii="Crimson" w:eastAsia="Times New Roman" w:hAnsi="Crimson" w:cs="Times New Roman"/>
      <w:b/>
      <w:bCs/>
      <w:color w:val="3D3935" w:themeColor="text1"/>
      <w:lang w:bidi="ar-SA"/>
    </w:rPr>
  </w:style>
  <w:style w:type="character" w:customStyle="1" w:styleId="af4">
    <w:name w:val="נושא הערה תו"/>
    <w:basedOn w:val="af2"/>
    <w:link w:val="af3"/>
    <w:uiPriority w:val="99"/>
    <w:semiHidden/>
    <w:rsid w:val="00352A94"/>
    <w:rPr>
      <w:rFonts w:ascii="Crimson" w:eastAsia="Times New Roman" w:hAnsi="Crimson" w:cs="Times New Roman"/>
      <w:b/>
      <w:bCs/>
      <w:color w:val="3D3935" w:themeColor="text1"/>
      <w:sz w:val="20"/>
      <w:szCs w:val="20"/>
      <w:lang w:bidi="he-IL"/>
    </w:rPr>
  </w:style>
  <w:style w:type="paragraph" w:customStyle="1" w:styleId="RC-Sub-Header">
    <w:name w:val="RC-Sub-Header"/>
    <w:basedOn w:val="a"/>
    <w:link w:val="RC-Sub-HeaderChar"/>
    <w:qFormat/>
    <w:rsid w:val="00BB2C01"/>
    <w:pPr>
      <w:spacing w:line="240" w:lineRule="auto"/>
      <w:jc w:val="center"/>
    </w:pPr>
    <w:rPr>
      <w:rFonts w:ascii="Goudy Old Style" w:hAnsi="Goudy Old Style"/>
      <w:b/>
      <w:color w:val="726A63" w:themeColor="text1" w:themeTint="BF"/>
      <w:szCs w:val="22"/>
    </w:rPr>
  </w:style>
  <w:style w:type="character" w:customStyle="1" w:styleId="RC-Sub-HeaderChar">
    <w:name w:val="RC-Sub-Header Char"/>
    <w:basedOn w:val="a0"/>
    <w:link w:val="RC-Sub-Header"/>
    <w:rsid w:val="00BB2C01"/>
    <w:rPr>
      <w:rFonts w:ascii="Goudy Old Style" w:eastAsia="Times New Roman" w:hAnsi="Goudy Old Style" w:cs="Times New Roman"/>
      <w:b/>
      <w:color w:val="726A63" w:themeColor="text1" w:themeTint="BF"/>
      <w:sz w:val="22"/>
      <w:szCs w:val="22"/>
    </w:rPr>
  </w:style>
  <w:style w:type="character" w:customStyle="1" w:styleId="xxeop">
    <w:name w:val="x_xeop"/>
    <w:basedOn w:val="a0"/>
    <w:rsid w:val="00154639"/>
  </w:style>
  <w:style w:type="character" w:customStyle="1" w:styleId="xxnormaltextrun">
    <w:name w:val="x_xnormaltextrun"/>
    <w:basedOn w:val="a0"/>
    <w:rsid w:val="00154639"/>
  </w:style>
  <w:style w:type="paragraph" w:styleId="af5">
    <w:name w:val="Revision"/>
    <w:hidden/>
    <w:uiPriority w:val="99"/>
    <w:semiHidden/>
    <w:rsid w:val="00D1486D"/>
    <w:rPr>
      <w:rFonts w:ascii="Crimson" w:eastAsia="Times New Roman" w:hAnsi="Crimson" w:cs="Times New Roman"/>
      <w:color w:val="3D3935" w:themeColor="text1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next w:val="RCBody"/>
    <w:rsid w:val="00835424"/>
    <w:pPr>
      <w:spacing w:line="276" w:lineRule="auto"/>
    </w:pPr>
    <w:rPr>
      <w:rFonts w:ascii="Crimson" w:eastAsia="Times New Roman" w:hAnsi="Crimson" w:cs="Times New Roman"/>
      <w:color w:val="3D3935" w:themeColor="text1"/>
      <w:sz w:val="22"/>
    </w:rPr>
  </w:style>
  <w:style w:type="paragraph" w:styleId="Nagwek1">
    <w:name w:val="heading 1"/>
    <w:next w:val="RCBody"/>
    <w:link w:val="Nagwek1Znak"/>
    <w:uiPriority w:val="9"/>
    <w:qFormat/>
    <w:rsid w:val="00554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40A7"/>
    <w:pPr>
      <w:keepNext/>
      <w:keepLines/>
      <w:spacing w:before="40"/>
      <w:outlineLvl w:val="1"/>
    </w:pPr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5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E6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068C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40A7"/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CE2B18"/>
  </w:style>
  <w:style w:type="paragraph" w:styleId="Stopka">
    <w:name w:val="footer"/>
    <w:basedOn w:val="Normalny"/>
    <w:link w:val="StopkaZnak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CE2B18"/>
  </w:style>
  <w:style w:type="paragraph" w:styleId="Tekstdymka">
    <w:name w:val="Balloon Text"/>
    <w:basedOn w:val="Normalny"/>
    <w:link w:val="TekstdymkaZnak"/>
    <w:uiPriority w:val="99"/>
    <w:semiHidden/>
    <w:unhideWhenUsed/>
    <w:rsid w:val="00CE2B18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2B18"/>
    <w:rPr>
      <w:rFonts w:ascii="Lucida Grande" w:hAnsi="Lucida Grande" w:cs="Lucida Grande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33535"/>
    <w:rPr>
      <w:color w:val="0085AD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33535"/>
    <w:rPr>
      <w:color w:val="5C068C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9A06F8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BE1608"/>
    <w:pPr>
      <w:ind w:left="720"/>
      <w:contextualSpacing/>
    </w:pPr>
    <w:rPr>
      <w:rFonts w:ascii="Garamond" w:eastAsiaTheme="minorHAnsi" w:hAnsi="Garamond" w:cstheme="minorBidi"/>
      <w:szCs w:val="22"/>
    </w:rPr>
  </w:style>
  <w:style w:type="character" w:styleId="Tekstzastpczy">
    <w:name w:val="Placeholder Text"/>
    <w:basedOn w:val="Domylnaczcionkaakapitu"/>
    <w:uiPriority w:val="99"/>
    <w:semiHidden/>
    <w:rsid w:val="000B3222"/>
    <w:rPr>
      <w:color w:val="808080"/>
    </w:rPr>
  </w:style>
  <w:style w:type="paragraph" w:customStyle="1" w:styleId="DocumentTitle">
    <w:name w:val="Document Title"/>
    <w:basedOn w:val="Normalny"/>
    <w:next w:val="RCBody"/>
    <w:link w:val="DocumentTitleChar"/>
    <w:qFormat/>
    <w:rsid w:val="009A7C80"/>
    <w:pPr>
      <w:spacing w:after="240"/>
      <w:jc w:val="center"/>
    </w:pPr>
    <w:rPr>
      <w:rFonts w:ascii="HK Grotesk Pro AltJ" w:hAnsi="HK Grotesk Pro AltJ"/>
      <w:noProof/>
      <w:color w:val="5C068C" w:themeColor="accent1"/>
      <w:sz w:val="36"/>
      <w:szCs w:val="36"/>
    </w:rPr>
  </w:style>
  <w:style w:type="paragraph" w:customStyle="1" w:styleId="ProjectName">
    <w:name w:val="Project Name"/>
    <w:basedOn w:val="Normalny"/>
    <w:link w:val="ProjectNameChar"/>
    <w:qFormat/>
    <w:rsid w:val="00D91A22"/>
    <w:pPr>
      <w:spacing w:line="288" w:lineRule="auto"/>
      <w:ind w:right="-90"/>
      <w:jc w:val="right"/>
    </w:pPr>
    <w:rPr>
      <w:rFonts w:ascii="HK Grotesk Pro AltJ" w:hAnsi="HK Grotesk Pro AltJ"/>
      <w:sz w:val="18"/>
      <w:szCs w:val="18"/>
    </w:rPr>
  </w:style>
  <w:style w:type="character" w:customStyle="1" w:styleId="DocumentTitleChar">
    <w:name w:val="Document Title Char"/>
    <w:basedOn w:val="Domylnaczcionkaakapitu"/>
    <w:link w:val="DocumentTitle"/>
    <w:rsid w:val="00757A08"/>
    <w:rPr>
      <w:rFonts w:ascii="HK Grotesk Pro AltJ" w:eastAsia="Times New Roman" w:hAnsi="HK Grotesk Pro AltJ" w:cs="Times New Roman"/>
      <w:b w:val="0"/>
      <w:noProof/>
      <w:color w:val="5C068C" w:themeColor="accent1"/>
      <w:sz w:val="36"/>
      <w:szCs w:val="36"/>
    </w:rPr>
  </w:style>
  <w:style w:type="paragraph" w:customStyle="1" w:styleId="ClientName">
    <w:name w:val="Client Name"/>
    <w:next w:val="ProjectName"/>
    <w:link w:val="ClientNameChar"/>
    <w:qFormat/>
    <w:rsid w:val="009A7C80"/>
    <w:pPr>
      <w:spacing w:after="120"/>
      <w:ind w:right="-90"/>
      <w:jc w:val="right"/>
    </w:pPr>
    <w:rPr>
      <w:rFonts w:ascii="HK Grotesk Pro AltJ" w:eastAsia="Times New Roman" w:hAnsi="HK Grotesk Pro AltJ" w:cs="Times New Roman"/>
      <w:b/>
      <w:noProof/>
      <w:color w:val="3D3935" w:themeColor="text1"/>
      <w:sz w:val="22"/>
    </w:rPr>
  </w:style>
  <w:style w:type="character" w:customStyle="1" w:styleId="ProjectNameChar">
    <w:name w:val="Project Name Char"/>
    <w:basedOn w:val="Domylnaczcionkaakapitu"/>
    <w:link w:val="ProjectName"/>
    <w:rsid w:val="00757A08"/>
    <w:rPr>
      <w:rFonts w:ascii="HK Grotesk Pro AltJ" w:eastAsia="Times New Roman" w:hAnsi="HK Grotesk Pro AltJ" w:cs="Times New Roman"/>
      <w:b w:val="0"/>
      <w:color w:val="3D3935" w:themeColor="text1"/>
      <w:sz w:val="18"/>
      <w:szCs w:val="18"/>
    </w:rPr>
  </w:style>
  <w:style w:type="character" w:customStyle="1" w:styleId="ClientNameChar">
    <w:name w:val="Client Name Char"/>
    <w:basedOn w:val="Domylnaczcionkaakapitu"/>
    <w:link w:val="ClientName"/>
    <w:rsid w:val="00757A08"/>
    <w:rPr>
      <w:rFonts w:ascii="HK Grotesk Pro AltJ" w:eastAsia="Times New Roman" w:hAnsi="HK Grotesk Pro AltJ" w:cs="Times New Roman"/>
      <w:b/>
      <w:noProof/>
      <w:color w:val="3D3935" w:themeColor="text1"/>
      <w:sz w:val="22"/>
      <w:szCs w:val="28"/>
    </w:rPr>
  </w:style>
  <w:style w:type="table" w:styleId="Tabela-Siatka">
    <w:name w:val="Table Grid"/>
    <w:basedOn w:val="Standardowy"/>
    <w:uiPriority w:val="39"/>
    <w:rsid w:val="00167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CBody">
    <w:name w:val="RC Body"/>
    <w:basedOn w:val="Normalny"/>
    <w:link w:val="RCBodyChar"/>
    <w:qFormat/>
    <w:rsid w:val="009A7C80"/>
    <w:pPr>
      <w:spacing w:after="240"/>
    </w:pPr>
    <w:rPr>
      <w:rFonts w:eastAsiaTheme="minorEastAsia" w:cstheme="minorBidi"/>
      <w:szCs w:val="22"/>
    </w:rPr>
  </w:style>
  <w:style w:type="character" w:customStyle="1" w:styleId="RCBodyChar">
    <w:name w:val="RC Body Char"/>
    <w:basedOn w:val="Domylnaczcionkaakapitu"/>
    <w:link w:val="RCBody"/>
    <w:rsid w:val="009A7C80"/>
    <w:rPr>
      <w:rFonts w:ascii="Crimson" w:hAnsi="Crimson"/>
      <w:color w:val="3D3935" w:themeColor="text1"/>
      <w:sz w:val="22"/>
      <w:szCs w:val="22"/>
    </w:rPr>
  </w:style>
  <w:style w:type="table" w:customStyle="1" w:styleId="GridTable1LightAccent1">
    <w:name w:val="Grid Table 1 Light Accent 1"/>
    <w:basedOn w:val="Standardowy"/>
    <w:uiPriority w:val="46"/>
    <w:rsid w:val="00236E7D"/>
    <w:rPr>
      <w:sz w:val="22"/>
      <w:szCs w:val="22"/>
    </w:rPr>
    <w:tblPr>
      <w:tblStyleRowBandSize w:val="1"/>
      <w:tblStyleColBandSize w:val="1"/>
      <w:tblBorders>
        <w:top w:val="single" w:sz="4" w:space="0" w:color="C873F9" w:themeColor="accent1" w:themeTint="66"/>
        <w:left w:val="single" w:sz="4" w:space="0" w:color="C873F9" w:themeColor="accent1" w:themeTint="66"/>
        <w:bottom w:val="single" w:sz="4" w:space="0" w:color="C873F9" w:themeColor="accent1" w:themeTint="66"/>
        <w:right w:val="single" w:sz="4" w:space="0" w:color="C873F9" w:themeColor="accent1" w:themeTint="66"/>
        <w:insideH w:val="single" w:sz="4" w:space="0" w:color="C873F9" w:themeColor="accent1" w:themeTint="66"/>
        <w:insideV w:val="single" w:sz="4" w:space="0" w:color="C873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D2D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2D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C5C9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5540A7"/>
    <w:rPr>
      <w:rFonts w:asciiTheme="majorHAnsi" w:eastAsiaTheme="majorEastAsia" w:hAnsiTheme="majorHAnsi" w:cstheme="majorBidi"/>
      <w:color w:val="3D3935" w:themeColor="text1"/>
    </w:rPr>
  </w:style>
  <w:style w:type="character" w:customStyle="1" w:styleId="Nagwek2Znak">
    <w:name w:val="Nagłówek 2 Znak"/>
    <w:basedOn w:val="Domylnaczcionkaakapitu"/>
    <w:link w:val="Nagwek2"/>
    <w:uiPriority w:val="9"/>
    <w:rsid w:val="005540A7"/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5E6337"/>
    <w:rPr>
      <w:rFonts w:asciiTheme="majorHAnsi" w:eastAsiaTheme="majorEastAsia" w:hAnsiTheme="majorHAnsi" w:cstheme="majorBidi"/>
      <w:i/>
      <w:iCs/>
      <w:color w:val="5C068C" w:themeColor="accent1"/>
      <w:sz w:val="22"/>
    </w:rPr>
  </w:style>
  <w:style w:type="paragraph" w:customStyle="1" w:styleId="RCQuote">
    <w:name w:val="RC Quote"/>
    <w:basedOn w:val="Normalny"/>
    <w:next w:val="RCBody"/>
    <w:link w:val="RCQuoteChar"/>
    <w:qFormat/>
    <w:rsid w:val="009D0913"/>
    <w:pPr>
      <w:ind w:left="1080"/>
    </w:pPr>
    <w:rPr>
      <w:i/>
      <w:color w:val="0085AD" w:themeColor="accent4"/>
    </w:rPr>
  </w:style>
  <w:style w:type="character" w:customStyle="1" w:styleId="RCQuoteChar">
    <w:name w:val="RC Quote Char"/>
    <w:basedOn w:val="Domylnaczcionkaakapitu"/>
    <w:link w:val="RCQuote"/>
    <w:rsid w:val="009D0913"/>
    <w:rPr>
      <w:rFonts w:ascii="Crimson" w:eastAsia="Times New Roman" w:hAnsi="Crimson" w:cs="Times New Roman"/>
      <w:i/>
      <w:color w:val="0085AD" w:themeColor="accent4"/>
      <w:sz w:val="22"/>
    </w:rPr>
  </w:style>
  <w:style w:type="paragraph" w:customStyle="1" w:styleId="RCCaption">
    <w:name w:val="RC Caption"/>
    <w:next w:val="Normalny"/>
    <w:link w:val="RCCaptionChar"/>
    <w:qFormat/>
    <w:rsid w:val="00B404BA"/>
    <w:pPr>
      <w:spacing w:after="120"/>
    </w:pPr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customStyle="1" w:styleId="RCCaptionChar">
    <w:name w:val="RC Caption Char"/>
    <w:basedOn w:val="Domylnaczcionkaakapitu"/>
    <w:link w:val="RCCaption"/>
    <w:rsid w:val="00B404BA"/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3C0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3C05"/>
    <w:rPr>
      <w:rFonts w:ascii="Crimson" w:eastAsia="Times New Roman" w:hAnsi="Crimson" w:cs="Times New Roman"/>
      <w:color w:val="3D3935" w:themeColor="text1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3C05"/>
    <w:rPr>
      <w:vertAlign w:val="superscript"/>
    </w:rPr>
  </w:style>
  <w:style w:type="paragraph" w:customStyle="1" w:styleId="RC-Footnote">
    <w:name w:val="RC-Footnote"/>
    <w:basedOn w:val="Tekstprzypisudolnego"/>
    <w:link w:val="RC-FootnoteChar"/>
    <w:rsid w:val="007D3C05"/>
    <w:rPr>
      <w:sz w:val="18"/>
      <w:szCs w:val="18"/>
    </w:rPr>
  </w:style>
  <w:style w:type="character" w:customStyle="1" w:styleId="RC-FootnoteChar">
    <w:name w:val="RC-Footnote Char"/>
    <w:basedOn w:val="TekstprzypisudolnegoZnak"/>
    <w:link w:val="RC-Footnote"/>
    <w:rsid w:val="007D3C05"/>
    <w:rPr>
      <w:rFonts w:ascii="Crimson" w:eastAsia="Times New Roman" w:hAnsi="Crimson" w:cs="Times New Roman"/>
      <w:color w:val="3D3935" w:themeColor="text1"/>
      <w:sz w:val="18"/>
      <w:szCs w:val="18"/>
    </w:rPr>
  </w:style>
  <w:style w:type="paragraph" w:styleId="Bezodstpw">
    <w:name w:val="No Spacing"/>
    <w:uiPriority w:val="1"/>
    <w:qFormat/>
    <w:rsid w:val="008C21E6"/>
    <w:rPr>
      <w:rFonts w:eastAsiaTheme="minorHAnsi"/>
      <w:sz w:val="22"/>
      <w:szCs w:val="22"/>
      <w:lang w:bidi="he-I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21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C21E6"/>
    <w:pPr>
      <w:spacing w:after="160" w:line="240" w:lineRule="auto"/>
    </w:pPr>
    <w:rPr>
      <w:rFonts w:asciiTheme="minorHAnsi" w:eastAsiaTheme="minorHAnsi" w:hAnsiTheme="minorHAnsi" w:cstheme="minorBidi"/>
      <w:color w:val="auto"/>
      <w:sz w:val="20"/>
      <w:szCs w:val="20"/>
      <w:lang w:bidi="he-I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C21E6"/>
    <w:rPr>
      <w:rFonts w:eastAsiaTheme="minorHAnsi"/>
      <w:sz w:val="20"/>
      <w:szCs w:val="20"/>
      <w:lang w:bidi="he-I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2A94"/>
    <w:pPr>
      <w:spacing w:after="0"/>
    </w:pPr>
    <w:rPr>
      <w:rFonts w:ascii="Crimson" w:eastAsia="Times New Roman" w:hAnsi="Crimson" w:cs="Times New Roman"/>
      <w:b/>
      <w:bCs/>
      <w:color w:val="3D3935" w:themeColor="text1"/>
      <w:lang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2A94"/>
    <w:rPr>
      <w:rFonts w:ascii="Crimson" w:eastAsia="Times New Roman" w:hAnsi="Crimson" w:cs="Times New Roman"/>
      <w:b/>
      <w:bCs/>
      <w:color w:val="3D3935" w:themeColor="text1"/>
      <w:sz w:val="20"/>
      <w:szCs w:val="20"/>
      <w:lang w:bidi="he-IL"/>
    </w:rPr>
  </w:style>
  <w:style w:type="paragraph" w:customStyle="1" w:styleId="RC-Sub-Header">
    <w:name w:val="RC-Sub-Header"/>
    <w:basedOn w:val="Normalny"/>
    <w:link w:val="RC-Sub-HeaderChar"/>
    <w:qFormat/>
    <w:rsid w:val="00BB2C01"/>
    <w:pPr>
      <w:spacing w:line="240" w:lineRule="auto"/>
      <w:jc w:val="center"/>
    </w:pPr>
    <w:rPr>
      <w:rFonts w:ascii="Goudy Old Style" w:hAnsi="Goudy Old Style"/>
      <w:b/>
      <w:color w:val="726A63" w:themeColor="text1" w:themeTint="BF"/>
      <w:szCs w:val="22"/>
    </w:rPr>
  </w:style>
  <w:style w:type="character" w:customStyle="1" w:styleId="RC-Sub-HeaderChar">
    <w:name w:val="RC-Sub-Header Char"/>
    <w:basedOn w:val="Domylnaczcionkaakapitu"/>
    <w:link w:val="RC-Sub-Header"/>
    <w:rsid w:val="00BB2C01"/>
    <w:rPr>
      <w:rFonts w:ascii="Goudy Old Style" w:eastAsia="Times New Roman" w:hAnsi="Goudy Old Style" w:cs="Times New Roman"/>
      <w:b/>
      <w:color w:val="726A63" w:themeColor="text1" w:themeTint="BF"/>
      <w:sz w:val="22"/>
      <w:szCs w:val="22"/>
    </w:rPr>
  </w:style>
  <w:style w:type="character" w:customStyle="1" w:styleId="xxeop">
    <w:name w:val="x_xeop"/>
    <w:basedOn w:val="Domylnaczcionkaakapitu"/>
    <w:rsid w:val="00154639"/>
  </w:style>
  <w:style w:type="character" w:customStyle="1" w:styleId="xxnormaltextrun">
    <w:name w:val="x_xnormaltextrun"/>
    <w:basedOn w:val="Domylnaczcionkaakapitu"/>
    <w:rsid w:val="00154639"/>
  </w:style>
  <w:style w:type="paragraph" w:styleId="Poprawka">
    <w:name w:val="Revision"/>
    <w:hidden/>
    <w:uiPriority w:val="99"/>
    <w:semiHidden/>
    <w:rsid w:val="00D1486D"/>
    <w:rPr>
      <w:rFonts w:ascii="Crimson" w:eastAsia="Times New Roman" w:hAnsi="Crimson" w:cs="Times New Roman"/>
      <w:color w:val="3D3935" w:themeColor="text1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Users\Megan%20Brown\Dropbox%20(Rosov%20Consulting)\Projects\149-11%20TJEP%20RootOne%20Evaluation%20Year%203\Data%20Gathering%20Instruments\Quantitative\Pre%20(T1)%20Survey\rootoneteensurvey@rosovconsulting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osovconsulting.com/privacy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ttie\Dropbox%20(Rosov%20Consulting)\RC%20Team\Communications\Templates\Basic%20Document%20Template.dotx" TargetMode="External"/></Relationships>
</file>

<file path=word/theme/theme1.xml><?xml version="1.0" encoding="utf-8"?>
<a:theme xmlns:a="http://schemas.openxmlformats.org/drawingml/2006/main" name="New RC Theme">
  <a:themeElements>
    <a:clrScheme name="New RC Colors">
      <a:dk1>
        <a:srgbClr val="3D3935"/>
      </a:dk1>
      <a:lt1>
        <a:sysClr val="window" lastClr="FFFFFF"/>
      </a:lt1>
      <a:dk2>
        <a:srgbClr val="3D3935"/>
      </a:dk2>
      <a:lt2>
        <a:srgbClr val="EEECE1"/>
      </a:lt2>
      <a:accent1>
        <a:srgbClr val="5C068C"/>
      </a:accent1>
      <a:accent2>
        <a:srgbClr val="00A499"/>
      </a:accent2>
      <a:accent3>
        <a:srgbClr val="E56A54"/>
      </a:accent3>
      <a:accent4>
        <a:srgbClr val="0085AD"/>
      </a:accent4>
      <a:accent5>
        <a:srgbClr val="FFFFFF"/>
      </a:accent5>
      <a:accent6>
        <a:srgbClr val="FFFFFF"/>
      </a:accent6>
      <a:hlink>
        <a:srgbClr val="0085AD"/>
      </a:hlink>
      <a:folHlink>
        <a:srgbClr val="5C068C"/>
      </a:folHlink>
    </a:clrScheme>
    <a:fontScheme name="New RC Fonts">
      <a:majorFont>
        <a:latin typeface="HK Grotesk Pro AltJ"/>
        <a:ea typeface=""/>
        <a:cs typeface=""/>
      </a:majorFont>
      <a:minorFont>
        <a:latin typeface="Crimson"/>
        <a:ea typeface=""/>
        <a:cs typeface=""/>
      </a:minorFont>
    </a:fontScheme>
    <a:fmtScheme name="Flat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>
            <a:shade val="50000"/>
          </a:schemeClr>
        </a:solidFill>
      </a:fillStyleLst>
      <a:lnStyleLst>
        <a:ln w="0" cap="flat" cmpd="sng" algn="ctr">
          <a:noFill/>
        </a:ln>
        <a:ln w="6350" cap="flat" cmpd="sng" algn="ctr">
          <a:solidFill>
            <a:schemeClr val="phClr"/>
          </a:solidFill>
          <a:prstDash val="solid"/>
        </a:ln>
        <a:ln w="0" cap="flat" cmpd="sng" algn="ctr">
          <a:noFill/>
        </a:ln>
      </a:lnStyleLst>
      <a:effectStyleLst>
        <a:effectStyle>
          <a:effectLst>
            <a:blur/>
          </a:effectLst>
        </a:effectStyle>
        <a:effectStyle>
          <a:effectLst>
            <a:fillOverlay blend="screen">
              <a:solidFill>
                <a:schemeClr val="phClr"/>
              </a:solidFill>
            </a:fillOverlay>
          </a:effectLst>
        </a:effectStyle>
        <a:effectStyle>
          <a:effectLst>
            <a:blur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RC Purple 75%">
      <a:srgbClr val="8544A9"/>
    </a:custClr>
    <a:custClr name="RC Purple 50%">
      <a:srgbClr val="AD83C6"/>
    </a:custClr>
    <a:custClr name="RC Purple 25%">
      <a:srgbClr val="D6C1E2"/>
    </a:custClr>
    <a:custClr name="RC Purple 15%">
      <a:srgbClr val="E7DAEE"/>
    </a:custClr>
    <a:custClr name="RC Purple 7%">
      <a:srgbClr val="F4EEF7"/>
    </a:custClr>
    <a:custClr name="RC Green 75%">
      <a:srgbClr val="40BBB3"/>
    </a:custClr>
    <a:custClr name="RC Green 50%">
      <a:srgbClr val="80D2CC"/>
    </a:custClr>
    <a:custClr name="RC Green 25%">
      <a:srgbClr val="BFE8E6"/>
    </a:custClr>
    <a:custClr name="RC Green 15%">
      <a:srgbClr val="D9F1F0"/>
    </a:custClr>
    <a:custClr name="RC Green 7%">
      <a:srgbClr val="EDF9F8"/>
    </a:custClr>
    <a:custClr name="RC Red 75%">
      <a:srgbClr val="EC8F7F"/>
    </a:custClr>
    <a:custClr name="RC Red 50%">
      <a:srgbClr val="F2B5AA"/>
    </a:custClr>
    <a:custClr name="RC Red 25%">
      <a:srgbClr val="F9DAD4"/>
    </a:custClr>
    <a:custClr name="RC Red 15%">
      <a:srgbClr val="FBE9E5"/>
    </a:custClr>
    <a:custClr name="RC Red 7%">
      <a:srgbClr val="FDF5F3"/>
    </a:custClr>
    <a:custClr name="RC Teal 75%">
      <a:srgbClr val="40A4C2"/>
    </a:custClr>
    <a:custClr name="RC Teal 50%">
      <a:srgbClr val="80C2D6"/>
    </a:custClr>
    <a:custClr name="RC Teal 25%">
      <a:srgbClr val="BFE1EB"/>
    </a:custClr>
    <a:custClr name="RC Teal 15%">
      <a:srgbClr val="D9EDF3"/>
    </a:custClr>
    <a:custClr name="RC Teal 7%">
      <a:srgbClr val="EDF6F9"/>
    </a:custClr>
    <a:custClr name="RC Grey 75%">
      <a:srgbClr val="6E6B68"/>
    </a:custClr>
    <a:custClr name="RC Grey 50%">
      <a:srgbClr val="9E9C9A"/>
    </a:custClr>
    <a:custClr name="RC Grey 25%">
      <a:srgbClr val="CFCECD"/>
    </a:custClr>
    <a:custClr name="RC Grey 15%">
      <a:srgbClr val="E2E1E1"/>
    </a:custClr>
    <a:custClr name="RC Grey 7%">
      <a:srgbClr val="F1F1F1"/>
    </a:custClr>
  </a:custClrLst>
  <a:extLst>
    <a:ext uri="{05A4C25C-085E-4340-85A3-A5531E510DB2}">
      <thm15:themeFamily xmlns="" xmlns:thm15="http://schemas.microsoft.com/office/thememl/2012/main" name="New RC Theme" id="{D8623B37-6D56-4C58-9104-F81F5508957F}" vid="{3A549554-2EE2-40AF-897E-890B29FBC1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18E37881DBBE4F833344FAFD419798" ma:contentTypeVersion="2" ma:contentTypeDescription="Create a new document." ma:contentTypeScope="" ma:versionID="0e82f191e2cf7ead9b7d5d8b27097ce8">
  <xsd:schema xmlns:xsd="http://www.w3.org/2001/XMLSchema" xmlns:xs="http://www.w3.org/2001/XMLSchema" xmlns:p="http://schemas.microsoft.com/office/2006/metadata/properties" xmlns:ns3="748e30bc-1d7d-47c2-8148-6bb39112f463" targetNamespace="http://schemas.microsoft.com/office/2006/metadata/properties" ma:root="true" ma:fieldsID="c660124fd8f4f630acf9c6f6b8190aec" ns3:_="">
    <xsd:import namespace="748e30bc-1d7d-47c2-8148-6bb39112f4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e30bc-1d7d-47c2-8148-6bb39112f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26A17C-A388-46BB-82C8-A7C2D73346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F13BB0-491E-4110-95E5-3E04DEE114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BA627E-93C8-41AA-B994-8C41AA079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8e30bc-1d7d-47c2-8148-6bb39112f4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D5A224-E51E-469F-B7F4-878D2A4B4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Document Template</Template>
  <TotalTime>115</TotalTime>
  <Pages>15</Pages>
  <Words>3022</Words>
  <Characters>17232</Characters>
  <Application>Microsoft Office Word</Application>
  <DocSecurity>0</DocSecurity>
  <Lines>143</Lines>
  <Paragraphs>40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Ventura Graphic Design</Company>
  <LinksUpToDate>false</LinksUpToDate>
  <CharactersWithSpaces>20214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Nettie Aharon</dc:creator>
  <cp:lastModifiedBy>Author</cp:lastModifiedBy>
  <cp:revision>4</cp:revision>
  <cp:lastPrinted>2022-04-26T15:38:00Z</cp:lastPrinted>
  <dcterms:created xsi:type="dcterms:W3CDTF">2023-06-21T11:02:00Z</dcterms:created>
  <dcterms:modified xsi:type="dcterms:W3CDTF">2023-06-26T11:07:00Z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0x0101003E18E37881DBBE4F833344FAFD419798</vt:lpwstr>
  </property>
  <property fmtid="{D5CDD505-2E9C-101B-9397-08002B2CF9AE}" pid="3" name="MediaServiceImageTags">
    <vt:lpwstr/>
  </property>
</Properties>
</file>