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A972" w14:textId="77777777" w:rsidR="00065EEC" w:rsidRPr="009A7C80" w:rsidRDefault="00065EEC" w:rsidP="00835424">
      <w:pPr>
        <w:pStyle w:val="RCBody"/>
        <w:spacing w:after="0"/>
      </w:pPr>
    </w:p>
    <w:p w14:paraId="5CA96629" w14:textId="77777777" w:rsidR="00646502" w:rsidRPr="00133F44" w:rsidRDefault="00000000" w:rsidP="00EE047C">
      <w:pPr>
        <w:pStyle w:val="DocumentTitle"/>
        <w:spacing w:after="0"/>
        <w:rPr>
          <w:sz w:val="32"/>
          <w:szCs w:val="32"/>
          <w:lang w:val="ru-RU"/>
        </w:rPr>
      </w:pPr>
      <w:r>
        <w:rPr>
          <w:rFonts w:eastAsia="HK Grotesk Pro AltJ"/>
          <w:color w:val="5C068C"/>
          <w:sz w:val="32"/>
          <w:szCs w:val="32"/>
          <w:lang w:val="ru-RU"/>
        </w:rPr>
        <w:t>Mosaic-RootOne 2023 Опрос T1 (до поездки):</w:t>
      </w:r>
    </w:p>
    <w:p w14:paraId="69C11460" w14:textId="77777777" w:rsidR="004E531D" w:rsidRPr="00133F44" w:rsidRDefault="00000000" w:rsidP="009A7C80">
      <w:pPr>
        <w:pStyle w:val="DocumentTitle"/>
        <w:rPr>
          <w:sz w:val="32"/>
          <w:szCs w:val="32"/>
          <w:lang w:val="ru-RU"/>
        </w:rPr>
      </w:pPr>
      <w:r>
        <w:rPr>
          <w:rFonts w:eastAsia="HK Grotesk Pro AltJ"/>
          <w:color w:val="5C068C"/>
          <w:sz w:val="32"/>
          <w:szCs w:val="32"/>
          <w:lang w:val="ru-RU"/>
        </w:rPr>
        <w:t>Опросник</w:t>
      </w:r>
    </w:p>
    <w:p w14:paraId="2F378CC7" w14:textId="77777777" w:rsidR="00984335" w:rsidRPr="00133F44" w:rsidRDefault="00984335" w:rsidP="008C21E6">
      <w:pPr>
        <w:pStyle w:val="RCBody"/>
        <w:rPr>
          <w:rFonts w:asciiTheme="majorHAnsi" w:hAnsiTheme="majorHAnsi"/>
          <w:b/>
          <w:bCs/>
          <w:color w:val="00A499" w:themeColor="accent2"/>
          <w:lang w:val="ru-RU"/>
        </w:rPr>
      </w:pPr>
    </w:p>
    <w:p w14:paraId="01208956" w14:textId="77777777" w:rsidR="00371795" w:rsidRPr="00133F44" w:rsidRDefault="00000000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НАЧАЛЬНАЯ СТРАНИЦА ОПРОСНИКА</w:t>
      </w:r>
    </w:p>
    <w:p w14:paraId="58414FF4" w14:textId="77777777" w:rsidR="00726078" w:rsidRPr="00133F44" w:rsidRDefault="00000000" w:rsidP="0046532D">
      <w:pPr>
        <w:pStyle w:val="RCBody"/>
        <w:rPr>
          <w:rFonts w:asciiTheme="majorHAnsi" w:hAnsiTheme="majorHAnsi"/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lang w:val="ru-RU"/>
        </w:rPr>
        <w:t xml:space="preserve">Заранее благодарим вас за участие в этом опросе! </w:t>
      </w:r>
      <w:r>
        <w:rPr>
          <w:rFonts w:ascii="HK Grotesk Pro AltJ" w:eastAsia="HK Grotesk Pro AltJ" w:hAnsi="HK Grotesk Pro AltJ" w:cs="Times New Roman"/>
          <w:b/>
          <w:bCs/>
          <w:color w:val="auto"/>
          <w:lang w:val="ru-RU"/>
        </w:rPr>
        <w:t>Если вы хотите изменить язык опроса, выберите другой язык в правом верхнем углу экрана.</w:t>
      </w:r>
    </w:p>
    <w:p w14:paraId="5CA527D2" w14:textId="77777777" w:rsidR="00371795" w:rsidRPr="00133F44" w:rsidRDefault="00000000" w:rsidP="0046532D">
      <w:pPr>
        <w:pStyle w:val="RCBody"/>
        <w:rPr>
          <w:rFonts w:asciiTheme="majorHAnsi" w:hAnsiTheme="majorHAnsi"/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lang w:val="ru-RU"/>
        </w:rPr>
        <w:t xml:space="preserve">Опрос заказан компанией </w:t>
      </w:r>
      <w:proofErr w:type="spellStart"/>
      <w:r>
        <w:rPr>
          <w:rFonts w:ascii="HK Grotesk Pro AltJ" w:eastAsia="HK Grotesk Pro AltJ" w:hAnsi="HK Grotesk Pro AltJ" w:cs="Times New Roman"/>
          <w:color w:val="auto"/>
          <w:lang w:val="ru-RU"/>
        </w:rPr>
        <w:t>Mosaic</w:t>
      </w:r>
      <w:proofErr w:type="spellEnd"/>
      <w:r>
        <w:rPr>
          <w:rFonts w:ascii="HK Grotesk Pro AltJ" w:eastAsia="HK Grotesk Pro AltJ" w:hAnsi="HK Grotesk Pro AltJ" w:cs="Times New Roman"/>
          <w:color w:val="auto"/>
          <w:lang w:val="ru-RU"/>
        </w:rPr>
        <w:t xml:space="preserve"> United и проводится профессиональным поставщиком услуг Rosov Consulting. Заполнение опросника займет около 15 минут. Напоминаем, что заполнение опросника является обязательным требованием перед поездкой.</w:t>
      </w:r>
    </w:p>
    <w:p w14:paraId="46F582F9" w14:textId="77777777" w:rsidR="00010AC7" w:rsidRPr="00133F44" w:rsidRDefault="00000000" w:rsidP="0046532D">
      <w:pPr>
        <w:pStyle w:val="RCBody"/>
        <w:rPr>
          <w:rFonts w:asciiTheme="majorHAnsi" w:hAnsiTheme="majorHAnsi"/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lang w:val="ru-RU"/>
        </w:rPr>
        <w:t xml:space="preserve">Любая информация, предоставленная вами в опроснике, будет храниться с соблюдением конфиденциальности, и ваши ответы нельзя будет связать с вами. Любые отчеты будут суммировать все ответы, и идентифицировать отдельные ответы будет невозможно. Вы можете ознакомиться с нашей политикой конфиденциальности </w:t>
      </w:r>
      <w:hyperlink r:id="rId11" w:history="1">
        <w:r>
          <w:rPr>
            <w:rFonts w:ascii="HK Grotesk Pro AltJ" w:eastAsia="HK Grotesk Pro AltJ" w:hAnsi="HK Grotesk Pro AltJ" w:cs="Times New Roman"/>
            <w:color w:val="auto"/>
            <w:u w:val="single"/>
            <w:lang w:val="ru-RU"/>
          </w:rPr>
          <w:t>здесь</w:t>
        </w:r>
      </w:hyperlink>
      <w:r>
        <w:rPr>
          <w:rFonts w:ascii="HK Grotesk Pro AltJ" w:eastAsia="HK Grotesk Pro AltJ" w:hAnsi="HK Grotesk Pro AltJ" w:cs="Times New Roman"/>
          <w:color w:val="auto"/>
          <w:lang w:val="ru-RU"/>
        </w:rPr>
        <w:t xml:space="preserve">. Если у вас возникнут вопросы, обращайтесь в Rosov Consulting по адресу </w:t>
      </w:r>
      <w:hyperlink r:id="rId12" w:history="1">
        <w:r>
          <w:rPr>
            <w:rFonts w:ascii="HK Grotesk Pro AltJ" w:eastAsia="HK Grotesk Pro AltJ" w:hAnsi="HK Grotesk Pro AltJ" w:cs="Times New Roman"/>
            <w:color w:val="0085AD"/>
            <w:u w:val="single"/>
            <w:lang w:val="ru-RU"/>
          </w:rPr>
          <w:t>rootoneteensurvey@rosovconsulting.com</w:t>
        </w:r>
      </w:hyperlink>
      <w:r>
        <w:rPr>
          <w:rFonts w:ascii="HK Grotesk Pro AltJ" w:eastAsia="HK Grotesk Pro AltJ" w:hAnsi="HK Grotesk Pro AltJ" w:cs="Times New Roman"/>
          <w:color w:val="auto"/>
          <w:lang w:val="ru-RU"/>
        </w:rPr>
        <w:t xml:space="preserve"> </w:t>
      </w:r>
    </w:p>
    <w:p w14:paraId="53AE6292" w14:textId="77777777" w:rsidR="00417F67" w:rsidRPr="00133F44" w:rsidRDefault="00000000" w:rsidP="0046532D">
      <w:pPr>
        <w:pStyle w:val="RCBody"/>
        <w:rPr>
          <w:rFonts w:asciiTheme="majorHAnsi" w:hAnsiTheme="majorHAnsi"/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lang w:val="ru-RU"/>
        </w:rPr>
        <w:t>Еще раз благодарим вас за участие и желаем приятной поездки!</w:t>
      </w:r>
    </w:p>
    <w:p w14:paraId="64086C41" w14:textId="77777777" w:rsidR="00320E21" w:rsidRPr="00133F44" w:rsidRDefault="00320E21" w:rsidP="0046532D">
      <w:pPr>
        <w:pStyle w:val="RCBody"/>
        <w:rPr>
          <w:rFonts w:asciiTheme="majorHAnsi" w:hAnsiTheme="majorHAnsi"/>
          <w:color w:val="auto"/>
          <w:lang w:val="ru-RU"/>
        </w:rPr>
      </w:pPr>
    </w:p>
    <w:p w14:paraId="322DE510" w14:textId="77777777" w:rsidR="00320E21" w:rsidRPr="00133F44" w:rsidRDefault="00000000" w:rsidP="00C96B9B">
      <w:pPr>
        <w:pStyle w:val="1"/>
        <w:rPr>
          <w:b/>
          <w:bCs/>
          <w:sz w:val="24"/>
          <w:szCs w:val="24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УНИКАЛЬНЫЙ ИДЕНТИФИКАТОР</w:t>
      </w:r>
    </w:p>
    <w:p w14:paraId="25B95C6C" w14:textId="77777777" w:rsidR="00EB6864" w:rsidRPr="00133F44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  <w:lang w:val="ru-RU" w:bidi="he-IL"/>
        </w:rPr>
      </w:pPr>
    </w:p>
    <w:p w14:paraId="531B6B42" w14:textId="77777777" w:rsidR="00840427" w:rsidRPr="00133F44" w:rsidRDefault="00000000" w:rsidP="00320E21">
      <w:pPr>
        <w:pStyle w:val="RCBody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Прежде чем начать, введите свои инициалы и дату рождения. Эта информация будет использоваться только чтобы помочь нам сравнить ваши ответы в этом опроснике с опросниками, которые вы, возможно, будете заполнять в будущем.</w:t>
      </w:r>
    </w:p>
    <w:p w14:paraId="5DEE9C84" w14:textId="77777777" w:rsidR="00320E21" w:rsidRPr="00133F44" w:rsidRDefault="00000000" w:rsidP="00C96B9B">
      <w:pPr>
        <w:pStyle w:val="RCBody"/>
        <w:spacing w:after="0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Введите первые две буквы имени: _____</w:t>
      </w:r>
    </w:p>
    <w:p w14:paraId="25F7501E" w14:textId="77777777" w:rsidR="00320E21" w:rsidRPr="00133F44" w:rsidRDefault="00000000" w:rsidP="00320E21">
      <w:pPr>
        <w:pStyle w:val="RCBody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Введите первые две буквы фамилии: _____</w:t>
      </w:r>
    </w:p>
    <w:p w14:paraId="1BC95269" w14:textId="77777777" w:rsidR="00320E21" w:rsidRPr="00133F44" w:rsidRDefault="00000000" w:rsidP="00C96B9B">
      <w:pPr>
        <w:pStyle w:val="RCBody"/>
        <w:spacing w:after="0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Введите дату рождения:</w:t>
      </w:r>
    </w:p>
    <w:p w14:paraId="156B52E0" w14:textId="77777777" w:rsidR="00320E21" w:rsidRPr="00133F44" w:rsidRDefault="00000000" w:rsidP="00C96B9B">
      <w:pPr>
        <w:pStyle w:val="RCBody"/>
        <w:spacing w:after="0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День: _____</w:t>
      </w:r>
    </w:p>
    <w:p w14:paraId="51570EDA" w14:textId="77777777" w:rsidR="00320E21" w:rsidRPr="00133F44" w:rsidRDefault="00000000" w:rsidP="00C96B9B">
      <w:pPr>
        <w:pStyle w:val="RCBody"/>
        <w:spacing w:after="0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Месяц: _________</w:t>
      </w:r>
    </w:p>
    <w:p w14:paraId="13E192DF" w14:textId="77777777" w:rsidR="00320E21" w:rsidRPr="00133F44" w:rsidRDefault="00000000" w:rsidP="00320E21">
      <w:pPr>
        <w:pStyle w:val="RCBody"/>
        <w:rPr>
          <w:rFonts w:asciiTheme="majorHAnsi" w:hAnsiTheme="majorHAnsi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lang w:val="ru-RU"/>
        </w:rPr>
        <w:t>Год: _______</w:t>
      </w:r>
    </w:p>
    <w:p w14:paraId="4FCC280A" w14:textId="77777777" w:rsidR="002C2B8B" w:rsidRPr="00133F44" w:rsidRDefault="00000000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  <w:lang w:val="ru-RU"/>
        </w:rPr>
      </w:pPr>
      <w:r w:rsidRPr="00133F44">
        <w:rPr>
          <w:rFonts w:asciiTheme="majorHAnsi" w:hAnsiTheme="majorHAnsi"/>
          <w:b/>
          <w:bCs/>
          <w:color w:val="00A499" w:themeColor="accent2"/>
          <w:sz w:val="24"/>
          <w:lang w:val="ru-RU"/>
        </w:rPr>
        <w:br w:type="page"/>
      </w:r>
    </w:p>
    <w:p w14:paraId="6628D5DB" w14:textId="77777777" w:rsidR="00417F67" w:rsidRPr="00133F44" w:rsidRDefault="00000000" w:rsidP="00417F67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lastRenderedPageBreak/>
        <w:t>РАЗДЕЛ 1: УДОВЛЕТВОРЕНИЕ ПРОГРАММОЙ ПЕРЕД ПОЕЗДКОЙ</w:t>
      </w:r>
    </w:p>
    <w:p w14:paraId="47A124AD" w14:textId="77777777" w:rsidR="00417F67" w:rsidRPr="00133F44" w:rsidRDefault="00000000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auto"/>
          <w:sz w:val="20"/>
          <w:szCs w:val="20"/>
          <w:lang w:val="ru-RU"/>
        </w:rPr>
        <w:t>Готовясь к поездке, остановитесь на минутку и подумайте об образовательной программе, в которой вы участвовали перед поездкой.</w:t>
      </w:r>
    </w:p>
    <w:p w14:paraId="0C08CCD4" w14:textId="77777777" w:rsidR="009143D8" w:rsidRPr="00133F44" w:rsidRDefault="00000000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</w:t>
      </w:r>
      <w:proofErr w:type="spellStart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Required</w:t>
      </w:r>
      <w:proofErr w:type="spellEnd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]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 Сколько примерно часов вы участвовали в программе перед поездкой до этого момента?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 xml:space="preserve"> </w:t>
      </w:r>
    </w:p>
    <w:p w14:paraId="48A69B89" w14:textId="77777777" w:rsidR="009143D8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Нисколько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 xml:space="preserve"> 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en-GB"/>
        </w:rPr>
        <w:t>[If selected, continue to Section 2]</w:t>
      </w:r>
    </w:p>
    <w:p w14:paraId="3AA9AB4A" w14:textId="77777777" w:rsidR="009143D8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1–3 часа</w:t>
      </w:r>
    </w:p>
    <w:p w14:paraId="1A1D0B87" w14:textId="77777777" w:rsidR="009143D8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4–6 часов</w:t>
      </w:r>
    </w:p>
    <w:p w14:paraId="6750051E" w14:textId="77777777" w:rsidR="009143D8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7–9 часов</w:t>
      </w:r>
    </w:p>
    <w:p w14:paraId="03E15041" w14:textId="77777777" w:rsidR="009143D8" w:rsidRPr="00292B6A" w:rsidRDefault="00000000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Более 9 часов</w:t>
      </w:r>
    </w:p>
    <w:p w14:paraId="75D086DB" w14:textId="77777777" w:rsidR="00417F67" w:rsidRPr="00133F44" w:rsidRDefault="00000000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[Required]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 Как бы вы оценили программу перед поездкой в целом? (Количество звезд обозначает вашу оценку; чем больше звезд, тем выше оценка.)</w:t>
      </w:r>
    </w:p>
    <w:p w14:paraId="5BD27711" w14:textId="77777777" w:rsidR="00BB2C01" w:rsidRPr="00133F44" w:rsidRDefault="00000000" w:rsidP="00BB2C01">
      <w:pPr>
        <w:pStyle w:val="RCBody"/>
        <w:spacing w:after="0"/>
        <w:ind w:left="720"/>
        <w:rPr>
          <w:rFonts w:asciiTheme="majorHAnsi" w:hAnsiTheme="majorHAnsi"/>
          <w:sz w:val="20"/>
          <w:szCs w:val="20"/>
          <w:lang w:val="ru-RU"/>
        </w:rPr>
      </w:pP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D8852" wp14:editId="2F635CE0">
                <wp:simplePos x="0" y="0"/>
                <wp:positionH relativeFrom="column">
                  <wp:posOffset>1661049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7" o:spid="_x0000_s1025" style="width:18.45pt;height:16.9pt;margin-top:3.5pt;margin-left:13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234315,214630" path="m,81981l89501,81982l117158,l144814,81982l234315,81981l161907,132648l189565,214629,117158,163962,44750,214629,72408,132648,,81981xe" filled="f" strokecolor="#5c068c" strokeweight="0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EC1DD" wp14:editId="0F8FEF83">
                <wp:simplePos x="0" y="0"/>
                <wp:positionH relativeFrom="column">
                  <wp:posOffset>1373505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8" o:spid="_x0000_s1026" style="width:18.45pt;height:16.9pt;margin-top:3.5pt;margin-left:108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234315,214630" path="m,81981l89501,81982l117158,l144814,81982l234315,81981l161907,132648l189565,214629,117158,163962,44750,214629,72408,132648,,81981xe" filled="f" strokecolor="#5c068c" strokeweight="0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43F39" wp14:editId="125A1DE4">
                <wp:simplePos x="0" y="0"/>
                <wp:positionH relativeFrom="column">
                  <wp:posOffset>502809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6" o:spid="_x0000_s1027" style="width:18.5pt;height:16.95pt;margin-top:3.95pt;margin-left:3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coordsize="234920,214967" path="m,82110l89732,82110l117460,l145188,82110l234920,82110l162325,132856l190054,214966,117460,164219,44866,214966,72595,132856,,82110xe" filled="f" strokecolor="#5c068c" strokeweight="0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95F70" wp14:editId="020F1A97">
                <wp:simplePos x="0" y="0"/>
                <wp:positionH relativeFrom="column">
                  <wp:posOffset>791321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1" o:spid="_x0000_s1028" style="width:18.5pt;height:16.95pt;margin-top:3.95pt;margin-left:62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coordsize="234920,214967" path="m,82110l89732,82110l117460,l145188,82110l234920,82110l162325,132856l190054,214966,117460,164219,44866,214966,72595,132856,,82110xe" filled="f" strokecolor="#5c068c" strokeweight="0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D099" wp14:editId="60FE4AD5">
                <wp:simplePos x="0" y="0"/>
                <wp:positionH relativeFrom="column">
                  <wp:posOffset>1080770</wp:posOffset>
                </wp:positionH>
                <wp:positionV relativeFrom="paragraph">
                  <wp:posOffset>48371</wp:posOffset>
                </wp:positionV>
                <wp:extent cx="234920" cy="214967"/>
                <wp:effectExtent l="38100" t="38100" r="32385" b="3302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B341" w14:textId="77777777" w:rsidR="00BB2C01" w:rsidRDefault="00000000" w:rsidP="00BB2C01">
                            <w:pPr>
                              <w:jc w:val="center"/>
                            </w:pPr>
                            <w:r>
                              <w:rPr>
                                <w:rFonts w:eastAsia="Crimson"/>
                                <w:color w:val="3D3935"/>
                                <w:szCs w:val="22"/>
                                <w:lang w:val="ru-RU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" o:spid="_x0000_s1029" style="width:18.5pt;height:16.95pt;margin-top:3.8pt;margin-left:85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coordsize="234920,214967" o:spt="100" adj="-11796480,,5400" path="m,82110l89732,82110l117460,l145188,82110l234920,82110l162325,132856l190054,214966,117460,164219,44866,214966,72595,132856,,82110xe" filled="f" strokecolor="#5c068c" strokeweight="0.5pt">
                <v:stroke joinstyle="miter"/>
                <v:formulas/>
                <v:path arrowok="t" o:connecttype="custom" o:connectlocs="0,82110;89732,82110;117460,0;145188,82110;234920,82110;162325,132856;190054,214966;117460,164219;44866,214966;72595,132856;0,82110" o:connectangles="0,0,0,0,0,0,0,0,0,0,0" textboxrect="0,0,234920,214967"/>
                <v:textbox>
                  <w:txbxContent>
                    <w:p w:rsidR="00BB2C01" w:rsidP="00BB2C01" w14:paraId="14E790E6" w14:textId="4D22778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33F44">
        <w:rPr>
          <w:rFonts w:asciiTheme="majorHAnsi" w:hAnsiTheme="majorHAnsi"/>
          <w:sz w:val="20"/>
          <w:szCs w:val="20"/>
          <w:lang w:val="ru-RU"/>
        </w:rPr>
        <w:t xml:space="preserve">              </w:t>
      </w:r>
    </w:p>
    <w:p w14:paraId="342EBC97" w14:textId="77777777" w:rsidR="00BB2C01" w:rsidRPr="00133F44" w:rsidRDefault="00BB2C01" w:rsidP="00BB2C01">
      <w:pPr>
        <w:pStyle w:val="ac"/>
        <w:rPr>
          <w:rFonts w:asciiTheme="majorHAnsi" w:hAnsiTheme="majorHAnsi"/>
          <w:sz w:val="20"/>
          <w:szCs w:val="20"/>
          <w:lang w:val="ru-RU"/>
        </w:rPr>
      </w:pPr>
    </w:p>
    <w:p w14:paraId="0005B88A" w14:textId="77777777" w:rsidR="00BB2C01" w:rsidRPr="00133F44" w:rsidRDefault="00BB2C01" w:rsidP="00BB2C01">
      <w:pPr>
        <w:pStyle w:val="ac"/>
        <w:rPr>
          <w:rFonts w:asciiTheme="majorHAnsi" w:hAnsiTheme="majorHAnsi"/>
          <w:sz w:val="20"/>
          <w:szCs w:val="20"/>
          <w:lang w:val="ru-RU"/>
        </w:rPr>
      </w:pPr>
    </w:p>
    <w:p w14:paraId="768524C7" w14:textId="77777777" w:rsidR="00417F67" w:rsidRPr="00133F44" w:rsidRDefault="00000000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По вашему мнению, контент программы перед поездкой…</w:t>
      </w:r>
    </w:p>
    <w:p w14:paraId="6CE0CB4C" w14:textId="77777777" w:rsidR="00417F67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Слишком простой</w:t>
      </w:r>
    </w:p>
    <w:p w14:paraId="06E404B2" w14:textId="77777777" w:rsidR="00417F67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Как раз нужного уровня</w:t>
      </w:r>
    </w:p>
    <w:p w14:paraId="7494CB4C" w14:textId="77777777" w:rsidR="00417F67" w:rsidRPr="00292B6A" w:rsidRDefault="00000000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Слишком сложный</w:t>
      </w:r>
    </w:p>
    <w:p w14:paraId="0B480A04" w14:textId="77777777" w:rsidR="00417F67" w:rsidRPr="00133F44" w:rsidRDefault="00000000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По вашему мнению, среднее занятие программы перед поездкой было….</w:t>
      </w:r>
    </w:p>
    <w:p w14:paraId="65B4E20A" w14:textId="77777777" w:rsidR="00417F67" w:rsidRPr="00292B6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Слишком коротким</w:t>
      </w:r>
    </w:p>
    <w:p w14:paraId="67508860" w14:textId="77777777" w:rsidR="00417F67" w:rsidRPr="00EB6BEA" w:rsidRDefault="0000000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Как раз столько, сколько нужно</w:t>
      </w:r>
    </w:p>
    <w:p w14:paraId="178CB68D" w14:textId="77777777" w:rsidR="00417F67" w:rsidRPr="00292B6A" w:rsidRDefault="00000000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Слишком длинным</w:t>
      </w:r>
    </w:p>
    <w:p w14:paraId="0C43F360" w14:textId="77777777" w:rsidR="00417F67" w:rsidRPr="003A47C7" w:rsidRDefault="00000000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утверждениями, касающимися программы перед поездкой?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1005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170"/>
        <w:gridCol w:w="1170"/>
        <w:gridCol w:w="900"/>
        <w:gridCol w:w="1170"/>
        <w:gridCol w:w="1080"/>
      </w:tblGrid>
      <w:tr w:rsidR="009353FC" w14:paraId="15114E5C" w14:textId="77777777" w:rsidTr="00D1486D">
        <w:trPr>
          <w:cantSplit/>
          <w:trHeight w:val="207"/>
        </w:trPr>
        <w:tc>
          <w:tcPr>
            <w:tcW w:w="2225" w:type="dxa"/>
          </w:tcPr>
          <w:p w14:paraId="25DC6D8A" w14:textId="77777777" w:rsidR="008848F4" w:rsidRPr="003A47C7" w:rsidRDefault="008848F4" w:rsidP="008848F4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62FB70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170" w:type="dxa"/>
            <w:vAlign w:val="center"/>
          </w:tcPr>
          <w:p w14:paraId="3454A2EC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1170" w:type="dxa"/>
            <w:vAlign w:val="center"/>
          </w:tcPr>
          <w:p w14:paraId="2DFB0A28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170" w:type="dxa"/>
            <w:vAlign w:val="center"/>
          </w:tcPr>
          <w:p w14:paraId="12C172E1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900" w:type="dxa"/>
            <w:vAlign w:val="center"/>
          </w:tcPr>
          <w:p w14:paraId="2260ED1E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170" w:type="dxa"/>
            <w:vAlign w:val="center"/>
          </w:tcPr>
          <w:p w14:paraId="7B756765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1080" w:type="dxa"/>
            <w:vAlign w:val="center"/>
          </w:tcPr>
          <w:p w14:paraId="620C832D" w14:textId="77777777" w:rsidR="008848F4" w:rsidRPr="003A47C7" w:rsidRDefault="00000000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73DB4E06" w14:textId="77777777" w:rsidTr="00D1486D">
        <w:trPr>
          <w:cantSplit/>
          <w:trHeight w:val="297"/>
        </w:trPr>
        <w:tc>
          <w:tcPr>
            <w:tcW w:w="2225" w:type="dxa"/>
          </w:tcPr>
          <w:p w14:paraId="53F7E04F" w14:textId="77777777" w:rsidR="00873477" w:rsidRPr="00133F44" w:rsidRDefault="00000000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Контент был интерактивным и увлекательным</w:t>
            </w:r>
          </w:p>
        </w:tc>
        <w:tc>
          <w:tcPr>
            <w:tcW w:w="1170" w:type="dxa"/>
            <w:vAlign w:val="center"/>
          </w:tcPr>
          <w:p w14:paraId="67651C13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CF2FBE4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0B61E64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5B89D85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67FE42F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361E7D2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E0729CB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889A9B7" w14:textId="77777777" w:rsidTr="00D1486D">
        <w:trPr>
          <w:cantSplit/>
          <w:trHeight w:val="297"/>
        </w:trPr>
        <w:tc>
          <w:tcPr>
            <w:tcW w:w="2225" w:type="dxa"/>
          </w:tcPr>
          <w:p w14:paraId="3F4D30FE" w14:textId="77777777" w:rsidR="00873477" w:rsidRPr="00133F44" w:rsidRDefault="00000000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Организация и проведение занятий были на высоком уровне</w:t>
            </w:r>
          </w:p>
        </w:tc>
        <w:tc>
          <w:tcPr>
            <w:tcW w:w="1170" w:type="dxa"/>
            <w:vAlign w:val="center"/>
          </w:tcPr>
          <w:p w14:paraId="0F5D6102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C5F5050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F98C496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A78D2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6B9F153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66BB93F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DAE734A" w14:textId="77777777" w:rsidR="00873477" w:rsidRPr="003A47C7" w:rsidRDefault="00000000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3C3E54A" w14:textId="77777777" w:rsidTr="00D1486D">
        <w:trPr>
          <w:cantSplit/>
          <w:trHeight w:val="297"/>
        </w:trPr>
        <w:tc>
          <w:tcPr>
            <w:tcW w:w="2225" w:type="dxa"/>
          </w:tcPr>
          <w:p w14:paraId="74407E0F" w14:textId="77777777" w:rsidR="00873477" w:rsidRPr="00133F44" w:rsidRDefault="00000000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В результате программы перед поездкой я чувствую себя больше готовым к поездке, чем раньше</w:t>
            </w:r>
          </w:p>
        </w:tc>
        <w:tc>
          <w:tcPr>
            <w:tcW w:w="1170" w:type="dxa"/>
            <w:vAlign w:val="center"/>
          </w:tcPr>
          <w:p w14:paraId="69310892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922C473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5D72978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A5EDB8E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4198CD5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3CB4B4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AED1178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B94E504" w14:textId="77777777" w:rsidTr="00D1486D">
        <w:trPr>
          <w:cantSplit/>
          <w:trHeight w:val="297"/>
        </w:trPr>
        <w:tc>
          <w:tcPr>
            <w:tcW w:w="2225" w:type="dxa"/>
          </w:tcPr>
          <w:p w14:paraId="5D40004D" w14:textId="77777777" w:rsidR="00873477" w:rsidRPr="00133F44" w:rsidRDefault="00000000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подружился с другими участниками поездки</w:t>
            </w:r>
          </w:p>
        </w:tc>
        <w:tc>
          <w:tcPr>
            <w:tcW w:w="1170" w:type="dxa"/>
            <w:vAlign w:val="center"/>
          </w:tcPr>
          <w:p w14:paraId="7B58818E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D6F20E5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B4DB1DA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EACEF07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B5AE30A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8C4EE71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5FC4FF9" w14:textId="77777777" w:rsidR="00873477" w:rsidRPr="003A47C7" w:rsidRDefault="00000000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3A2290F6" w14:textId="77777777" w:rsidR="00BB2C01" w:rsidRPr="003A47C7" w:rsidRDefault="00BB2C01" w:rsidP="00BB2C01">
      <w:pPr>
        <w:pStyle w:val="RCBody"/>
        <w:spacing w:after="0"/>
        <w:ind w:left="720"/>
        <w:rPr>
          <w:color w:val="auto"/>
        </w:rPr>
      </w:pPr>
    </w:p>
    <w:p w14:paraId="5B200448" w14:textId="77777777" w:rsidR="00143A0A" w:rsidRPr="00133F44" w:rsidRDefault="00000000">
      <w:pPr>
        <w:pStyle w:val="RCBody"/>
        <w:numPr>
          <w:ilvl w:val="0"/>
          <w:numId w:val="1"/>
        </w:numPr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lastRenderedPageBreak/>
        <w:t>Хотите что-то добавить по поводу впечатлений от программы перед поездкой? (например, у вас есть ощущение, что вы готовы к поездке, любой другой фидбек по поводу обучения перед поездкой и т. д.)</w:t>
      </w:r>
    </w:p>
    <w:p w14:paraId="765132F7" w14:textId="77777777" w:rsidR="003054D4" w:rsidRPr="003545C9" w:rsidRDefault="00000000" w:rsidP="003054D4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РАЗДЕЛ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en-GB"/>
        </w:rPr>
        <w:t xml:space="preserve"> 2: </w:t>
      </w: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ТЕКУЩАЯ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en-GB"/>
        </w:rPr>
        <w:t xml:space="preserve"> </w:t>
      </w: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ВОВЛЕЧЕННОСТЬ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en-GB"/>
        </w:rPr>
        <w:t xml:space="preserve"> 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shd w:val="clear" w:color="auto" w:fill="E7DAEE"/>
          <w:lang w:val="en-GB"/>
        </w:rPr>
        <w:t>[All questions will be required]</w:t>
      </w:r>
    </w:p>
    <w:p w14:paraId="241D34C1" w14:textId="77777777" w:rsidR="00417F67" w:rsidRPr="00292B6A" w:rsidRDefault="00000000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b/>
          <w:bCs/>
          <w:color w:val="auto"/>
          <w:sz w:val="20"/>
          <w:szCs w:val="20"/>
          <w:lang w:val="ru-RU"/>
        </w:rPr>
        <w:t xml:space="preserve">Мы хотели бы получить представление о вашем участии в любой еврейской или связанной с Израилем деятельности до того, как вы записались на </w:t>
      </w:r>
      <w:r>
        <w:rPr>
          <w:rFonts w:ascii="HK Grotesk Pro AltJ" w:eastAsia="HK Grotesk Pro AltJ" w:hAnsi="HK Grotesk Pro AltJ" w:cs="Times New Roman"/>
          <w:b/>
          <w:bCs/>
          <w:color w:val="auto"/>
          <w:sz w:val="20"/>
          <w:szCs w:val="20"/>
          <w:highlight w:val="lightGray"/>
          <w:lang w:val="ru-RU"/>
        </w:rPr>
        <w:t>[Program Name]</w:t>
      </w:r>
      <w:r>
        <w:rPr>
          <w:rFonts w:ascii="HK Grotesk Pro AltJ" w:eastAsia="HK Grotesk Pro AltJ" w:hAnsi="HK Grotesk Pro AltJ" w:cs="Times New Roman"/>
          <w:b/>
          <w:bCs/>
          <w:color w:val="auto"/>
          <w:sz w:val="20"/>
          <w:szCs w:val="20"/>
          <w:lang w:val="ru-RU"/>
        </w:rPr>
        <w:t>, и до того, как несколько месяцев назад вы начали участвовать в программе перед поездкой.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 Неважно, участвовали вы в такой деятельности или не участвовали – все в порядке! Мы просто пытаемся понять бэкграунд участников группы.</w:t>
      </w:r>
    </w:p>
    <w:p w14:paraId="0F7D8FE1" w14:textId="77777777" w:rsidR="003054D4" w:rsidRPr="00133F44" w:rsidRDefault="00000000" w:rsidP="00954C5D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Помимо обязательной программы перед поездкой насколько часто (в среднем) вы участвовали в еврейской деятельности в прошлом году – очно или виртуально?</w:t>
      </w:r>
    </w:p>
    <w:p w14:paraId="5F057451" w14:textId="77777777" w:rsidR="003054D4" w:rsidRPr="00133F44" w:rsidRDefault="00000000" w:rsidP="003054D4">
      <w:pPr>
        <w:pStyle w:val="af2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i/>
          <w:iCs/>
          <w:sz w:val="20"/>
          <w:szCs w:val="20"/>
          <w:lang w:val="ru-RU"/>
        </w:rPr>
        <w:t>(Словом «деятельность» обозначается все, что вы могли делать в рамках программы, клуба, синагоги или общественного мероприятия.)</w:t>
      </w:r>
    </w:p>
    <w:p w14:paraId="6F4C2F80" w14:textId="77777777" w:rsidR="003054D4" w:rsidRPr="00292B6A" w:rsidRDefault="00000000" w:rsidP="00954C5D">
      <w:pPr>
        <w:pStyle w:val="af2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Раз в неделю</w:t>
      </w:r>
    </w:p>
    <w:p w14:paraId="58C726CD" w14:textId="77777777" w:rsidR="003054D4" w:rsidRPr="00292B6A" w:rsidRDefault="00000000" w:rsidP="00954C5D">
      <w:pPr>
        <w:pStyle w:val="af2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Раз в месяц</w:t>
      </w:r>
    </w:p>
    <w:p w14:paraId="6B28767D" w14:textId="77777777" w:rsidR="003054D4" w:rsidRPr="00292B6A" w:rsidRDefault="00000000" w:rsidP="00954C5D">
      <w:pPr>
        <w:pStyle w:val="af2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Раз в несколько месяцев</w:t>
      </w:r>
    </w:p>
    <w:p w14:paraId="0A568875" w14:textId="77777777" w:rsidR="003054D4" w:rsidRPr="00292B6A" w:rsidRDefault="00000000" w:rsidP="00954C5D">
      <w:pPr>
        <w:pStyle w:val="af2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Один-два раза в год</w:t>
      </w:r>
    </w:p>
    <w:p w14:paraId="34BDAB79" w14:textId="77777777" w:rsidR="003054D4" w:rsidRPr="00133F44" w:rsidRDefault="00000000" w:rsidP="00954C5D">
      <w:pPr>
        <w:pStyle w:val="af2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Я не участвовал ни в какой еврейской деятельности за последние 18 месяцев</w:t>
      </w:r>
    </w:p>
    <w:p w14:paraId="6B6818EC" w14:textId="77777777" w:rsidR="00EE1204" w:rsidRPr="00133F44" w:rsidRDefault="00EE1204" w:rsidP="00EE1204">
      <w:pPr>
        <w:pStyle w:val="af2"/>
        <w:spacing w:line="276" w:lineRule="auto"/>
        <w:ind w:left="1440"/>
        <w:rPr>
          <w:rFonts w:asciiTheme="majorHAnsi" w:hAnsiTheme="majorHAnsi"/>
          <w:sz w:val="20"/>
          <w:szCs w:val="20"/>
          <w:lang w:val="ru-RU"/>
        </w:rPr>
      </w:pPr>
    </w:p>
    <w:p w14:paraId="1390F904" w14:textId="77777777" w:rsidR="003A47C7" w:rsidRPr="00292B6A" w:rsidRDefault="00000000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Помимо обязательной программы перед поездкой, как часто вы занимались следующими видами деятельности за последний год?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 xml:space="preserve">[Randomize statements] </w:t>
      </w:r>
    </w:p>
    <w:tbl>
      <w:tblPr>
        <w:tblStyle w:val="ae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9353FC" w14:paraId="4F9DB3F8" w14:textId="77777777" w:rsidTr="00292B6A">
        <w:trPr>
          <w:trHeight w:val="360"/>
        </w:trPr>
        <w:tc>
          <w:tcPr>
            <w:tcW w:w="3935" w:type="dxa"/>
          </w:tcPr>
          <w:p w14:paraId="3BADDBDB" w14:textId="77777777" w:rsidR="003A47C7" w:rsidRPr="00292B6A" w:rsidRDefault="003A47C7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7D82C64" w14:textId="77777777" w:rsidR="003A47C7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Никогда</w:t>
            </w:r>
          </w:p>
        </w:tc>
        <w:tc>
          <w:tcPr>
            <w:tcW w:w="1152" w:type="dxa"/>
            <w:vAlign w:val="center"/>
          </w:tcPr>
          <w:p w14:paraId="5B2BA4E9" w14:textId="77777777" w:rsidR="003A47C7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Редко</w:t>
            </w:r>
          </w:p>
        </w:tc>
        <w:tc>
          <w:tcPr>
            <w:tcW w:w="1152" w:type="dxa"/>
            <w:vAlign w:val="center"/>
          </w:tcPr>
          <w:p w14:paraId="34625B68" w14:textId="77777777" w:rsidR="003A47C7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Иногда</w:t>
            </w:r>
          </w:p>
        </w:tc>
        <w:tc>
          <w:tcPr>
            <w:tcW w:w="1152" w:type="dxa"/>
            <w:vAlign w:val="center"/>
          </w:tcPr>
          <w:p w14:paraId="3C5979AD" w14:textId="77777777" w:rsidR="003A47C7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Часто</w:t>
            </w:r>
          </w:p>
        </w:tc>
      </w:tr>
      <w:tr w:rsidR="009353FC" w14:paraId="5E68ACEE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700E0DED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Читал что-то на еврейскую или израильскую тематику </w:t>
            </w:r>
          </w:p>
        </w:tc>
        <w:tc>
          <w:tcPr>
            <w:tcW w:w="1152" w:type="dxa"/>
            <w:vAlign w:val="center"/>
          </w:tcPr>
          <w:p w14:paraId="66393F52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D3F214E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9ED721F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53FDF5C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0C022F2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70BEFE80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Слушал еврейскую или израильскую музыку</w:t>
            </w:r>
          </w:p>
        </w:tc>
        <w:tc>
          <w:tcPr>
            <w:tcW w:w="1152" w:type="dxa"/>
            <w:vAlign w:val="center"/>
          </w:tcPr>
          <w:p w14:paraId="6A365EBF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2DDB51B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799FFA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AFB2B7D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72EADD6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6094ACB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Говорил на еврейские или израильские темы с друзьями или родственниками</w:t>
            </w:r>
          </w:p>
        </w:tc>
        <w:tc>
          <w:tcPr>
            <w:tcW w:w="1152" w:type="dxa"/>
            <w:vAlign w:val="center"/>
          </w:tcPr>
          <w:p w14:paraId="0D874663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9A3ED7A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0DA2CEC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FA3E24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9C4B25C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54CFE4E0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Участвовал в волонтерской деятельности с друзьями-евреями</w:t>
            </w:r>
          </w:p>
        </w:tc>
        <w:tc>
          <w:tcPr>
            <w:tcW w:w="1152" w:type="dxa"/>
            <w:vAlign w:val="center"/>
          </w:tcPr>
          <w:p w14:paraId="468C4236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DD4ED7C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CA755AF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A8EF7C8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E3E988C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9FB5341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Создавал контент на еврейскую или израильскую тематику в социальных сетях (например, Instagram, TikTok, Snapchat, Facebook, Twitter и т. п.)</w:t>
            </w:r>
          </w:p>
        </w:tc>
        <w:tc>
          <w:tcPr>
            <w:tcW w:w="1152" w:type="dxa"/>
            <w:vAlign w:val="center"/>
          </w:tcPr>
          <w:p w14:paraId="69B5CAAA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E2CC4BB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6842622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B7A4EA" w14:textId="77777777" w:rsidR="003A47C7" w:rsidRPr="00292B6A" w:rsidRDefault="00000000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288306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26F1025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Читал/смотрел контент на еврейскую или израильскую тематику в социальных сетях (например, Instagram, TikTok, Snapchat, Facebook, Twitter и т. п.)</w:t>
            </w:r>
          </w:p>
        </w:tc>
        <w:tc>
          <w:tcPr>
            <w:tcW w:w="1152" w:type="dxa"/>
            <w:vAlign w:val="center"/>
          </w:tcPr>
          <w:p w14:paraId="69CB3ABF" w14:textId="77777777" w:rsidR="0025007B" w:rsidRPr="00292B6A" w:rsidRDefault="00000000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499B363" w14:textId="77777777" w:rsidR="0025007B" w:rsidRPr="00292B6A" w:rsidRDefault="00000000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783BC6D" w14:textId="77777777" w:rsidR="0025007B" w:rsidRPr="00292B6A" w:rsidRDefault="00000000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3E064CE" w14:textId="77777777" w:rsidR="0025007B" w:rsidRPr="00292B6A" w:rsidRDefault="00000000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CF3DED0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2DB63CD5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Смотрел видео на еврейскую или израильскую тематику (например, на YouTube, Netflix, Apple TV и т. д.)</w:t>
            </w:r>
          </w:p>
        </w:tc>
        <w:tc>
          <w:tcPr>
            <w:tcW w:w="1152" w:type="dxa"/>
            <w:vAlign w:val="center"/>
          </w:tcPr>
          <w:p w14:paraId="4348878D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08513B3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C518DF3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FBF6789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F0C8631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2B7CF11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Носил одежду или украшение с еврейской символикой</w:t>
            </w:r>
          </w:p>
        </w:tc>
        <w:tc>
          <w:tcPr>
            <w:tcW w:w="1152" w:type="dxa"/>
            <w:vAlign w:val="center"/>
          </w:tcPr>
          <w:p w14:paraId="408FA29B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5DEF92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BC9704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CFA72A2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3160901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4E8501BB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Отмечал шабат как особый день недели</w:t>
            </w:r>
          </w:p>
        </w:tc>
        <w:tc>
          <w:tcPr>
            <w:tcW w:w="1152" w:type="dxa"/>
            <w:vAlign w:val="center"/>
          </w:tcPr>
          <w:p w14:paraId="5FA04D8E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CC2CA2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AD919D7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5C148E4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013F96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7F642B59" w14:textId="77777777" w:rsidR="003A47C7" w:rsidRPr="00133F44" w:rsidRDefault="00000000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Следил за новостями об Израиле</w:t>
            </w:r>
          </w:p>
        </w:tc>
        <w:tc>
          <w:tcPr>
            <w:tcW w:w="1152" w:type="dxa"/>
            <w:vAlign w:val="center"/>
          </w:tcPr>
          <w:p w14:paraId="40DFFA2F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8DA96C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4A997F6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937786E" w14:textId="77777777" w:rsidR="003A47C7" w:rsidRPr="00292B6A" w:rsidRDefault="00000000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C0D2934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9542F19" w14:textId="77777777" w:rsidR="00C96B9B" w:rsidRPr="00133F44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Участвовал в еврейской молодежной группе</w:t>
            </w:r>
          </w:p>
        </w:tc>
        <w:tc>
          <w:tcPr>
            <w:tcW w:w="1152" w:type="dxa"/>
            <w:vAlign w:val="center"/>
          </w:tcPr>
          <w:p w14:paraId="5D9FB8E2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3849808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0C95442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B22A49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FBD991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7FF2A54D" w14:textId="77777777" w:rsidR="00C96B9B" w:rsidRPr="00292B6A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Посещал синагогальные службы</w:t>
            </w:r>
          </w:p>
        </w:tc>
        <w:tc>
          <w:tcPr>
            <w:tcW w:w="1152" w:type="dxa"/>
            <w:vAlign w:val="center"/>
          </w:tcPr>
          <w:p w14:paraId="1ABC6D04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9AEF79D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5E0E9C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B6368F0" w14:textId="77777777" w:rsidR="00C96B9B" w:rsidRPr="00292B6A" w:rsidRDefault="00000000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7A75316" w14:textId="77777777" w:rsidR="00C002AF" w:rsidRPr="00133F44" w:rsidRDefault="00000000" w:rsidP="00C002AF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В какой степени вы лично испытывали антисемитизм в любой форме в течение прошлого года?</w:t>
      </w:r>
    </w:p>
    <w:p w14:paraId="792B4842" w14:textId="77777777" w:rsidR="00C002AF" w:rsidRDefault="00000000" w:rsidP="00C002AF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Никогда</w:t>
      </w:r>
    </w:p>
    <w:p w14:paraId="0C8000F1" w14:textId="77777777" w:rsidR="00326FC2" w:rsidRDefault="00000000" w:rsidP="00326FC2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Редко</w:t>
      </w:r>
    </w:p>
    <w:p w14:paraId="25B0E5DC" w14:textId="77777777" w:rsidR="00884091" w:rsidRDefault="00000000" w:rsidP="00326FC2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Иногда</w:t>
      </w:r>
    </w:p>
    <w:p w14:paraId="0E6EE744" w14:textId="77777777" w:rsidR="00326FC2" w:rsidRPr="00326FC2" w:rsidRDefault="00000000" w:rsidP="00326FC2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Часто</w:t>
      </w:r>
    </w:p>
    <w:p w14:paraId="4FAAD3F9" w14:textId="77777777" w:rsidR="002A7651" w:rsidRPr="002A7651" w:rsidRDefault="002A7651" w:rsidP="003054D4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6792E11B" w14:textId="77777777" w:rsidR="002A7651" w:rsidRPr="00133F44" w:rsidRDefault="00000000" w:rsidP="002A7651">
      <w:pPr>
        <w:pStyle w:val="af2"/>
        <w:spacing w:line="276" w:lineRule="auto"/>
        <w:ind w:left="360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9а. 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[If Q9=b, c, or d]</w:t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 Если вам удобно, расскажите о своем опыте подробнее: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[Write-in]</w:t>
      </w:r>
    </w:p>
    <w:p w14:paraId="08D2A6FF" w14:textId="77777777" w:rsidR="002A7651" w:rsidRPr="00133F44" w:rsidRDefault="002A7651" w:rsidP="00C96B9B">
      <w:pPr>
        <w:pStyle w:val="af2"/>
        <w:spacing w:line="276" w:lineRule="auto"/>
        <w:ind w:left="360"/>
        <w:rPr>
          <w:rFonts w:asciiTheme="majorHAnsi" w:hAnsiTheme="majorHAnsi"/>
          <w:sz w:val="20"/>
          <w:szCs w:val="20"/>
          <w:lang w:val="ru-RU"/>
        </w:rPr>
      </w:pPr>
    </w:p>
    <w:p w14:paraId="145D447B" w14:textId="77777777" w:rsidR="00121B40" w:rsidRPr="00133F44" w:rsidRDefault="00000000" w:rsidP="00954C5D">
      <w:pPr>
        <w:pStyle w:val="RCBody"/>
        <w:numPr>
          <w:ilvl w:val="0"/>
          <w:numId w:val="1"/>
        </w:numPr>
        <w:spacing w:after="0"/>
        <w:rPr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Насколько вероятно, что после окончания средней школы вы будете делать что-то из следующего?</w:t>
      </w:r>
    </w:p>
    <w:tbl>
      <w:tblPr>
        <w:tblStyle w:val="ae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9353FC" w14:paraId="7DF5EC8F" w14:textId="77777777" w:rsidTr="00623726">
        <w:trPr>
          <w:trHeight w:val="360"/>
        </w:trPr>
        <w:tc>
          <w:tcPr>
            <w:tcW w:w="3935" w:type="dxa"/>
          </w:tcPr>
          <w:p w14:paraId="5918CCDE" w14:textId="77777777" w:rsidR="00623726" w:rsidRPr="00133F44" w:rsidRDefault="00623726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vAlign w:val="center"/>
          </w:tcPr>
          <w:p w14:paraId="2778449B" w14:textId="77777777" w:rsidR="00623726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исключено</w:t>
            </w:r>
          </w:p>
        </w:tc>
        <w:tc>
          <w:tcPr>
            <w:tcW w:w="1152" w:type="dxa"/>
            <w:vAlign w:val="center"/>
          </w:tcPr>
          <w:p w14:paraId="4BECAD9F" w14:textId="77777777" w:rsidR="00623726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Маловероятно</w:t>
            </w:r>
          </w:p>
        </w:tc>
        <w:tc>
          <w:tcPr>
            <w:tcW w:w="1152" w:type="dxa"/>
            <w:vAlign w:val="center"/>
          </w:tcPr>
          <w:p w14:paraId="51CD9942" w14:textId="77777777" w:rsidR="00623726" w:rsidRPr="00292B6A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Вероятно</w:t>
            </w:r>
          </w:p>
        </w:tc>
        <w:tc>
          <w:tcPr>
            <w:tcW w:w="1152" w:type="dxa"/>
          </w:tcPr>
          <w:p w14:paraId="577D536A" w14:textId="77777777" w:rsidR="00623726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Очень вероятно</w:t>
            </w:r>
          </w:p>
        </w:tc>
      </w:tr>
      <w:tr w:rsidR="009353FC" w14:paraId="7464B674" w14:textId="77777777" w:rsidTr="00A42970">
        <w:trPr>
          <w:trHeight w:val="297"/>
        </w:trPr>
        <w:tc>
          <w:tcPr>
            <w:tcW w:w="3935" w:type="dxa"/>
            <w:vAlign w:val="center"/>
          </w:tcPr>
          <w:p w14:paraId="5E812F18" w14:textId="77777777" w:rsidR="00623726" w:rsidRPr="00133F44" w:rsidRDefault="00000000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Учиться в иешиве, семинарии или поехать на годичную программу в Израиль</w:t>
            </w:r>
          </w:p>
        </w:tc>
        <w:tc>
          <w:tcPr>
            <w:tcW w:w="1152" w:type="dxa"/>
            <w:vAlign w:val="center"/>
          </w:tcPr>
          <w:p w14:paraId="1CF8A362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9A09D27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1B99DA2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8E14017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ED29E73" w14:textId="77777777" w:rsidTr="00A42970">
        <w:trPr>
          <w:trHeight w:val="297"/>
        </w:trPr>
        <w:tc>
          <w:tcPr>
            <w:tcW w:w="3935" w:type="dxa"/>
            <w:vAlign w:val="center"/>
          </w:tcPr>
          <w:p w14:paraId="56B862F8" w14:textId="77777777" w:rsidR="00623726" w:rsidRPr="00133F44" w:rsidRDefault="00000000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Поступить в колледж, где имеется активная еврейская жизнь в кампусе</w:t>
            </w:r>
          </w:p>
        </w:tc>
        <w:tc>
          <w:tcPr>
            <w:tcW w:w="1152" w:type="dxa"/>
            <w:vAlign w:val="center"/>
          </w:tcPr>
          <w:p w14:paraId="7AB9B468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4B04B3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60017DF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CA0C5D6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20CCB84" w14:textId="77777777" w:rsidTr="00A42970">
        <w:trPr>
          <w:trHeight w:val="297"/>
        </w:trPr>
        <w:tc>
          <w:tcPr>
            <w:tcW w:w="3935" w:type="dxa"/>
            <w:vAlign w:val="center"/>
          </w:tcPr>
          <w:p w14:paraId="3115776C" w14:textId="77777777" w:rsidR="00623726" w:rsidRPr="00133F44" w:rsidRDefault="00000000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Принять участие в поездке </w:t>
            </w:r>
            <w:proofErr w:type="spellStart"/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Birthright</w:t>
            </w:r>
            <w:proofErr w:type="spellEnd"/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 Israel</w:t>
            </w:r>
          </w:p>
        </w:tc>
        <w:tc>
          <w:tcPr>
            <w:tcW w:w="1152" w:type="dxa"/>
            <w:vAlign w:val="center"/>
          </w:tcPr>
          <w:p w14:paraId="1F933551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D71180D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6B48A55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72BB006" w14:textId="77777777" w:rsidR="00623726" w:rsidRPr="00292B6A" w:rsidRDefault="00000000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1FE8722E" w14:textId="77777777" w:rsidR="008C21E6" w:rsidRDefault="008C21E6" w:rsidP="008C21E6">
      <w:pPr>
        <w:pStyle w:val="af2"/>
      </w:pPr>
    </w:p>
    <w:p w14:paraId="3370FF6A" w14:textId="77777777" w:rsidR="00D07563" w:rsidRDefault="00000000" w:rsidP="008C21E6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РАЗДЕЛ 2А: Вопросы от NCSY</w:t>
      </w:r>
    </w:p>
    <w:p w14:paraId="110361E6" w14:textId="77777777" w:rsidR="00C96B9B" w:rsidRDefault="00C96B9B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49CF669B" w14:textId="77777777" w:rsidR="008D3C61" w:rsidRPr="00133F44" w:rsidRDefault="00000000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auto"/>
          <w:sz w:val="20"/>
          <w:szCs w:val="20"/>
          <w:lang w:val="ru-RU"/>
        </w:rPr>
        <w:t>Консультантов из NCSY особенно интересуют ваши ответы на следующие вопросы.</w:t>
      </w:r>
    </w:p>
    <w:p w14:paraId="34A02F09" w14:textId="77777777" w:rsidR="008D3C61" w:rsidRPr="00133F44" w:rsidRDefault="008D3C61" w:rsidP="008C21E6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  <w:lang w:val="ru-RU"/>
        </w:rPr>
      </w:pPr>
    </w:p>
    <w:p w14:paraId="0039473D" w14:textId="77777777" w:rsidR="008D3C61" w:rsidRPr="00133F44" w:rsidRDefault="00000000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NCSY 1 Как часто за последний месяц вы…</w:t>
      </w:r>
    </w:p>
    <w:tbl>
      <w:tblPr>
        <w:tblStyle w:val="ae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9353FC" w14:paraId="26610A3B" w14:textId="77777777" w:rsidTr="00700F76">
        <w:trPr>
          <w:trHeight w:val="360"/>
        </w:trPr>
        <w:tc>
          <w:tcPr>
            <w:tcW w:w="3935" w:type="dxa"/>
          </w:tcPr>
          <w:p w14:paraId="306E8FE8" w14:textId="77777777" w:rsidR="008D3C61" w:rsidRPr="00133F44" w:rsidRDefault="008D3C61" w:rsidP="00700F7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vAlign w:val="center"/>
          </w:tcPr>
          <w:p w14:paraId="1C937939" w14:textId="77777777" w:rsidR="008D3C61" w:rsidRPr="00292B6A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Никогда</w:t>
            </w:r>
          </w:p>
        </w:tc>
        <w:tc>
          <w:tcPr>
            <w:tcW w:w="1152" w:type="dxa"/>
            <w:vAlign w:val="center"/>
          </w:tcPr>
          <w:p w14:paraId="609E3B93" w14:textId="77777777" w:rsidR="008D3C61" w:rsidRPr="00292B6A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Один раз</w:t>
            </w:r>
          </w:p>
        </w:tc>
        <w:tc>
          <w:tcPr>
            <w:tcW w:w="1152" w:type="dxa"/>
            <w:vAlign w:val="center"/>
          </w:tcPr>
          <w:p w14:paraId="31605543" w14:textId="77777777" w:rsidR="008D3C61" w:rsidRPr="00292B6A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Два-три раза</w:t>
            </w:r>
          </w:p>
        </w:tc>
        <w:tc>
          <w:tcPr>
            <w:tcW w:w="1152" w:type="dxa"/>
          </w:tcPr>
          <w:p w14:paraId="57B3C388" w14:textId="77777777" w:rsidR="008D3C61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Четыре раза или больше</w:t>
            </w:r>
          </w:p>
        </w:tc>
      </w:tr>
      <w:tr w:rsidR="009353FC" w14:paraId="0DC85048" w14:textId="77777777" w:rsidTr="00EC278C">
        <w:trPr>
          <w:trHeight w:val="297"/>
        </w:trPr>
        <w:tc>
          <w:tcPr>
            <w:tcW w:w="3935" w:type="dxa"/>
          </w:tcPr>
          <w:p w14:paraId="73D23A65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Участвовали в особой субботней трапезе</w:t>
            </w:r>
          </w:p>
        </w:tc>
        <w:tc>
          <w:tcPr>
            <w:tcW w:w="1152" w:type="dxa"/>
            <w:vAlign w:val="center"/>
          </w:tcPr>
          <w:p w14:paraId="63172109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95B494A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E174865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40FA1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6E5D216" w14:textId="77777777" w:rsidTr="00EC278C">
        <w:trPr>
          <w:trHeight w:val="297"/>
        </w:trPr>
        <w:tc>
          <w:tcPr>
            <w:tcW w:w="3935" w:type="dxa"/>
          </w:tcPr>
          <w:p w14:paraId="58BC858A" w14:textId="77777777" w:rsidR="008D3C61" w:rsidRPr="008D3C61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Посещали синагогу</w:t>
            </w:r>
          </w:p>
        </w:tc>
        <w:tc>
          <w:tcPr>
            <w:tcW w:w="1152" w:type="dxa"/>
            <w:vAlign w:val="center"/>
          </w:tcPr>
          <w:p w14:paraId="535BDF7D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699AEE2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0D6B9DD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A5421A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18EE37F" w14:textId="77777777" w:rsidTr="00EC278C">
        <w:trPr>
          <w:trHeight w:val="297"/>
        </w:trPr>
        <w:tc>
          <w:tcPr>
            <w:tcW w:w="3935" w:type="dxa"/>
          </w:tcPr>
          <w:p w14:paraId="49B96C62" w14:textId="77777777" w:rsidR="008D3C61" w:rsidRPr="008D3C61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Изучали Тору самостоятельно, на шиуре (занятиях по иудаизму) или с хаврутой (партнером по изучению Торы)</w:t>
            </w:r>
          </w:p>
        </w:tc>
        <w:tc>
          <w:tcPr>
            <w:tcW w:w="1152" w:type="dxa"/>
            <w:vAlign w:val="center"/>
          </w:tcPr>
          <w:p w14:paraId="697FD5F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419524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703696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8F09B9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43E15F9E" w14:textId="77777777" w:rsidTr="00EC278C">
        <w:trPr>
          <w:trHeight w:val="297"/>
        </w:trPr>
        <w:tc>
          <w:tcPr>
            <w:tcW w:w="3935" w:type="dxa"/>
          </w:tcPr>
          <w:p w14:paraId="41BA7CF1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Общались с консультантом NCSY, раввином или другим еврейским наставником</w:t>
            </w:r>
          </w:p>
        </w:tc>
        <w:tc>
          <w:tcPr>
            <w:tcW w:w="1152" w:type="dxa"/>
            <w:vAlign w:val="center"/>
          </w:tcPr>
          <w:p w14:paraId="2A58026B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D6186A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178A9C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D1759EB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42CDD5ED" w14:textId="77777777" w:rsidTr="00EC278C">
        <w:trPr>
          <w:trHeight w:val="297"/>
        </w:trPr>
        <w:tc>
          <w:tcPr>
            <w:tcW w:w="3935" w:type="dxa"/>
          </w:tcPr>
          <w:p w14:paraId="381E02AC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Использовали мобильный телефон в шабат (не считая чрезвычайных ситуаций)</w:t>
            </w:r>
          </w:p>
        </w:tc>
        <w:tc>
          <w:tcPr>
            <w:tcW w:w="1152" w:type="dxa"/>
            <w:vAlign w:val="center"/>
          </w:tcPr>
          <w:p w14:paraId="725944E4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5B4D8C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5EE724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7A43D3C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6D94C89A" w14:textId="77777777" w:rsidR="008D3C61" w:rsidRDefault="008D3C61" w:rsidP="008D3C61">
      <w:pPr>
        <w:pStyle w:val="af2"/>
        <w:ind w:left="36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7FE09E2C" w14:textId="77777777" w:rsidR="008D3C61" w:rsidRDefault="008D3C61" w:rsidP="008C21E6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67210348" w14:textId="77777777" w:rsidR="008D3C61" w:rsidRPr="00133F44" w:rsidRDefault="00000000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NCSY 2 В какой степени следующее отражает ваши собственные убеждения?</w:t>
      </w:r>
    </w:p>
    <w:tbl>
      <w:tblPr>
        <w:tblStyle w:val="ae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9353FC" w14:paraId="5C04C8BF" w14:textId="77777777" w:rsidTr="00700F76">
        <w:trPr>
          <w:trHeight w:val="360"/>
        </w:trPr>
        <w:tc>
          <w:tcPr>
            <w:tcW w:w="3935" w:type="dxa"/>
          </w:tcPr>
          <w:p w14:paraId="7887C063" w14:textId="77777777" w:rsidR="008D3C61" w:rsidRPr="00133F44" w:rsidRDefault="008D3C61" w:rsidP="00700F7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vAlign w:val="center"/>
          </w:tcPr>
          <w:p w14:paraId="0AEC9100" w14:textId="77777777" w:rsidR="008D3C61" w:rsidRPr="00292B6A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Совсем не отражает</w:t>
            </w:r>
          </w:p>
        </w:tc>
        <w:tc>
          <w:tcPr>
            <w:tcW w:w="1152" w:type="dxa"/>
            <w:vAlign w:val="center"/>
          </w:tcPr>
          <w:p w14:paraId="30836A5E" w14:textId="77777777" w:rsidR="008D3C61" w:rsidRPr="00292B6A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Немного</w:t>
            </w:r>
          </w:p>
        </w:tc>
        <w:tc>
          <w:tcPr>
            <w:tcW w:w="1152" w:type="dxa"/>
            <w:vAlign w:val="center"/>
          </w:tcPr>
          <w:p w14:paraId="3C9468EC" w14:textId="77777777" w:rsidR="008D3C61" w:rsidRPr="00292B6A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В некоторой степени</w:t>
            </w:r>
          </w:p>
        </w:tc>
        <w:tc>
          <w:tcPr>
            <w:tcW w:w="1152" w:type="dxa"/>
          </w:tcPr>
          <w:p w14:paraId="2489F83C" w14:textId="77777777" w:rsidR="008D3C61" w:rsidRDefault="00000000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В большой степени</w:t>
            </w:r>
          </w:p>
        </w:tc>
      </w:tr>
      <w:tr w:rsidR="009353FC" w14:paraId="07A04F01" w14:textId="77777777" w:rsidTr="00700F76">
        <w:trPr>
          <w:trHeight w:val="297"/>
        </w:trPr>
        <w:tc>
          <w:tcPr>
            <w:tcW w:w="3935" w:type="dxa"/>
          </w:tcPr>
          <w:p w14:paraId="3E963502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Важно, чтобы я вступил в брак с евреем/еврейкой</w:t>
            </w:r>
          </w:p>
        </w:tc>
        <w:tc>
          <w:tcPr>
            <w:tcW w:w="1152" w:type="dxa"/>
            <w:vAlign w:val="center"/>
          </w:tcPr>
          <w:p w14:paraId="237C5D9A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51FA88C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A91E743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A61DE77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48632A7E" w14:textId="77777777" w:rsidTr="00700F76">
        <w:trPr>
          <w:trHeight w:val="297"/>
        </w:trPr>
        <w:tc>
          <w:tcPr>
            <w:tcW w:w="3935" w:type="dxa"/>
          </w:tcPr>
          <w:p w14:paraId="2C038FB0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Изучение Торы – важная часть еврейского бытия</w:t>
            </w:r>
          </w:p>
        </w:tc>
        <w:tc>
          <w:tcPr>
            <w:tcW w:w="1152" w:type="dxa"/>
            <w:vAlign w:val="center"/>
          </w:tcPr>
          <w:p w14:paraId="1FAC20DD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9759488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CFDB82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724C340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4706457B" w14:textId="77777777" w:rsidTr="00700F76">
        <w:trPr>
          <w:trHeight w:val="297"/>
        </w:trPr>
        <w:tc>
          <w:tcPr>
            <w:tcW w:w="3935" w:type="dxa"/>
          </w:tcPr>
          <w:p w14:paraId="1F61FF1D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Шабат – это дар Бога еврейскому народу</w:t>
            </w:r>
          </w:p>
        </w:tc>
        <w:tc>
          <w:tcPr>
            <w:tcW w:w="1152" w:type="dxa"/>
            <w:vAlign w:val="center"/>
          </w:tcPr>
          <w:p w14:paraId="0D84BF20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8A4DBF5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7971BB9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0F5A40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4299C17" w14:textId="77777777" w:rsidTr="00700F76">
        <w:trPr>
          <w:trHeight w:val="297"/>
        </w:trPr>
        <w:tc>
          <w:tcPr>
            <w:tcW w:w="3935" w:type="dxa"/>
          </w:tcPr>
          <w:p w14:paraId="56A45FD1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Соблюдение кашрута – важный способ выразить преданность еврейским ценностям</w:t>
            </w:r>
          </w:p>
        </w:tc>
        <w:tc>
          <w:tcPr>
            <w:tcW w:w="1152" w:type="dxa"/>
            <w:vAlign w:val="center"/>
          </w:tcPr>
          <w:p w14:paraId="7AFCB07C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B0B83E6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CFFC54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D0FD9F7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684EA2B" w14:textId="77777777" w:rsidTr="00700F76">
        <w:trPr>
          <w:trHeight w:val="297"/>
        </w:trPr>
        <w:tc>
          <w:tcPr>
            <w:tcW w:w="3935" w:type="dxa"/>
          </w:tcPr>
          <w:p w14:paraId="5B560382" w14:textId="77777777" w:rsidR="008D3C61" w:rsidRPr="00133F44" w:rsidRDefault="00000000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3D3935"/>
                <w:sz w:val="18"/>
                <w:szCs w:val="18"/>
                <w:lang w:val="ru-RU"/>
              </w:rPr>
              <w:t>Бог даровал Тору еврейскому народу через Моше на горе Синай</w:t>
            </w:r>
          </w:p>
        </w:tc>
        <w:tc>
          <w:tcPr>
            <w:tcW w:w="1152" w:type="dxa"/>
            <w:vAlign w:val="center"/>
          </w:tcPr>
          <w:p w14:paraId="0DD17450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767CB9F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FB7332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07F163E" w14:textId="77777777" w:rsidR="008D3C61" w:rsidRPr="00292B6A" w:rsidRDefault="00000000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92B6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54183C74" w14:textId="77777777" w:rsidR="008D3C61" w:rsidRDefault="008D3C61" w:rsidP="008C21E6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0D40266" w14:textId="77777777" w:rsidR="008D3C61" w:rsidRDefault="008D3C61" w:rsidP="008C21E6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206CD388" w14:textId="77777777" w:rsidR="008D3C61" w:rsidRDefault="00000000" w:rsidP="008C21E6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РАЗДЕЛ 2Б: МОТИВАЦИЯ</w:t>
      </w:r>
    </w:p>
    <w:p w14:paraId="09FBBF08" w14:textId="77777777" w:rsidR="008D3C61" w:rsidRDefault="008D3C61" w:rsidP="008D3C61">
      <w:pPr>
        <w:pStyle w:val="af2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19DC5958" w14:textId="77777777" w:rsidR="008D3C61" w:rsidRPr="00133F44" w:rsidRDefault="00000000" w:rsidP="00C96B9B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Отметьте три самых важных для вас мотива для участия в поездке?</w:t>
      </w:r>
    </w:p>
    <w:p w14:paraId="355C4ABA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Провести время с друзьями</w:t>
      </w:r>
    </w:p>
    <w:p w14:paraId="30AB9F88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Завести новых друзей</w:t>
      </w:r>
    </w:p>
    <w:p w14:paraId="4313F5B4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Развлечься</w:t>
      </w:r>
    </w:p>
    <w:p w14:paraId="6FC5D74D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Научиться новому</w:t>
      </w:r>
    </w:p>
    <w:p w14:paraId="13E187CE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Найти свои корни</w:t>
      </w:r>
    </w:p>
    <w:p w14:paraId="4E23B3CA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Обрести еврейский опыт</w:t>
      </w:r>
    </w:p>
    <w:p w14:paraId="4AB530F0" w14:textId="77777777" w:rsid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Обрести особый опыт</w:t>
      </w:r>
    </w:p>
    <w:p w14:paraId="242337E3" w14:textId="77777777" w:rsidR="005C2B57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Съездить в Израиль</w:t>
      </w:r>
    </w:p>
    <w:p w14:paraId="7623CAFD" w14:textId="77777777" w:rsidR="008D3C61" w:rsidRPr="008D3C61" w:rsidRDefault="00000000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Другое, уточните:</w:t>
      </w:r>
    </w:p>
    <w:p w14:paraId="562F4FB5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7011C012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74027343" w14:textId="77777777" w:rsidR="008C21E6" w:rsidRPr="003545C9" w:rsidRDefault="00000000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РАЗДЕЛ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en-GB"/>
        </w:rPr>
        <w:t xml:space="preserve"> 3: </w:t>
      </w: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ИТОГИ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en-GB"/>
        </w:rPr>
        <w:t xml:space="preserve"> </w:t>
      </w:r>
      <w:r w:rsidRPr="00133F44"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shd w:val="clear" w:color="auto" w:fill="E7DAEE"/>
          <w:lang w:val="en-GB"/>
        </w:rPr>
        <w:t>[All questions will be required]</w:t>
      </w:r>
    </w:p>
    <w:p w14:paraId="1D0CD3F1" w14:textId="77777777" w:rsidR="00A65593" w:rsidRPr="00133F44" w:rsidRDefault="00000000" w:rsidP="005B4C22">
      <w:pPr>
        <w:pStyle w:val="RCBody"/>
        <w:rPr>
          <w:rFonts w:asciiTheme="majorHAnsi" w:hAnsiTheme="majorHAnsi"/>
          <w:b/>
          <w:b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3D3935"/>
          <w:sz w:val="20"/>
          <w:szCs w:val="20"/>
          <w:lang w:val="ru-RU"/>
        </w:rPr>
        <w:t>Теперь мы зададим вам несколько вопросов о том, как вы видите себя, свои отношения с другими людьми и значение еврейства в вашей жизни. Внимательно прочитайте каждое утверждение, потому что они касаются разных тем.</w:t>
      </w:r>
    </w:p>
    <w:p w14:paraId="102B8F1C" w14:textId="77777777" w:rsidR="00A65593" w:rsidRPr="003A47C7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9353FC" w14:paraId="07161D96" w14:textId="77777777" w:rsidTr="00F315E6">
        <w:trPr>
          <w:trHeight w:val="207"/>
        </w:trPr>
        <w:tc>
          <w:tcPr>
            <w:tcW w:w="1890" w:type="dxa"/>
          </w:tcPr>
          <w:p w14:paraId="721DCE61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C835BB1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260" w:type="dxa"/>
            <w:vAlign w:val="center"/>
          </w:tcPr>
          <w:p w14:paraId="56618A43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1170" w:type="dxa"/>
            <w:vAlign w:val="center"/>
          </w:tcPr>
          <w:p w14:paraId="77021B02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350" w:type="dxa"/>
            <w:vAlign w:val="center"/>
          </w:tcPr>
          <w:p w14:paraId="26D3006F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1080" w:type="dxa"/>
            <w:vAlign w:val="center"/>
          </w:tcPr>
          <w:p w14:paraId="07C45A99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170" w:type="dxa"/>
            <w:vAlign w:val="center"/>
          </w:tcPr>
          <w:p w14:paraId="12D462DF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990" w:type="dxa"/>
            <w:vAlign w:val="center"/>
          </w:tcPr>
          <w:p w14:paraId="78E1BCD5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705A47C5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7679ADAC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Я готов самостоятельно принимать важные решения, </w:t>
            </w: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касающиеся моей жизни</w:t>
            </w:r>
          </w:p>
        </w:tc>
        <w:tc>
          <w:tcPr>
            <w:tcW w:w="1170" w:type="dxa"/>
            <w:vAlign w:val="center"/>
          </w:tcPr>
          <w:p w14:paraId="3508A9C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14:paraId="2867034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2F6750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F4F93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808B09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06C020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A977B1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F9D43B8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52803AAA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Мне важно заниматься волонтерской работой </w:t>
            </w:r>
          </w:p>
        </w:tc>
        <w:tc>
          <w:tcPr>
            <w:tcW w:w="1170" w:type="dxa"/>
            <w:vAlign w:val="center"/>
          </w:tcPr>
          <w:p w14:paraId="1C576D64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10C62C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3374BA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B5D54A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6864DF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96A8DF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7D6343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4BF7E21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2F3BD6B7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У меня есть близкие друзья среди </w:t>
            </w:r>
            <w:r>
              <w:rPr>
                <w:rFonts w:ascii="HK Grotesk Pro AltJ" w:eastAsia="HK Grotesk Pro AltJ" w:hAnsi="HK Grotesk Pro AltJ" w:cs="Times New Roman"/>
                <w:b/>
                <w:bCs/>
                <w:color w:val="auto"/>
                <w:sz w:val="18"/>
                <w:szCs w:val="18"/>
                <w:lang w:val="ru-RU"/>
              </w:rPr>
              <w:t>еврейских</w:t>
            </w: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 подростков, и я регулярно поддерживаю связь с ними</w:t>
            </w:r>
          </w:p>
        </w:tc>
        <w:tc>
          <w:tcPr>
            <w:tcW w:w="1170" w:type="dxa"/>
            <w:vAlign w:val="center"/>
          </w:tcPr>
          <w:p w14:paraId="25A9016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FA7748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62D598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4D0294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CD044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428FB9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347CE3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2E9FB11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7156A9E1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комфортно носить еврейские символы в виде деталей одежды или украшений (например, цепочку с шестиконечной звездой, одежду с надписями на иврите, кипу и т. д.)</w:t>
            </w:r>
          </w:p>
        </w:tc>
        <w:tc>
          <w:tcPr>
            <w:tcW w:w="1170" w:type="dxa"/>
            <w:vAlign w:val="center"/>
          </w:tcPr>
          <w:p w14:paraId="24C0114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762AF7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FF28C0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6F29EB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4BFB8D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22A1D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DA876F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9B11BD1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65517A43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обычно уверенно иду по жизни самостоятельно</w:t>
            </w:r>
          </w:p>
        </w:tc>
        <w:tc>
          <w:tcPr>
            <w:tcW w:w="1170" w:type="dxa"/>
            <w:vAlign w:val="center"/>
          </w:tcPr>
          <w:p w14:paraId="01CC5A4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B0ED0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982E49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D884FA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16532A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255213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6E7E7B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C04315D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7A850494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В моей жизни есть взрослые евреи (помимо родственников), к которым я обращаюсь за советом и поддержкой</w:t>
            </w:r>
          </w:p>
        </w:tc>
        <w:tc>
          <w:tcPr>
            <w:tcW w:w="1170" w:type="dxa"/>
            <w:vAlign w:val="center"/>
          </w:tcPr>
          <w:p w14:paraId="5C0D91E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FA4548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4B2BD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4DE83F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778996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8A1F0F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7A6FB5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157429D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17E67595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У меня есть близкие друзья среди </w:t>
            </w:r>
            <w:r>
              <w:rPr>
                <w:rFonts w:ascii="HK Grotesk Pro AltJ" w:eastAsia="HK Grotesk Pro AltJ" w:hAnsi="HK Grotesk Pro AltJ" w:cs="Times New Roman"/>
                <w:b/>
                <w:bCs/>
                <w:color w:val="auto"/>
                <w:sz w:val="18"/>
                <w:szCs w:val="18"/>
                <w:lang w:val="ru-RU"/>
              </w:rPr>
              <w:t>израильских</w:t>
            </w: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 подростков, и я регулярно поддерживаю связь с ними</w:t>
            </w:r>
          </w:p>
        </w:tc>
        <w:tc>
          <w:tcPr>
            <w:tcW w:w="1170" w:type="dxa"/>
            <w:vAlign w:val="center"/>
          </w:tcPr>
          <w:p w14:paraId="7F39A2D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12886B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AC5034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1CA599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D09A58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620798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6E1D93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0C8338F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1BA351E3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Еврейские идеи и ценности помогают мне принимать важные решения</w:t>
            </w:r>
          </w:p>
        </w:tc>
        <w:tc>
          <w:tcPr>
            <w:tcW w:w="1170" w:type="dxa"/>
            <w:vAlign w:val="center"/>
          </w:tcPr>
          <w:p w14:paraId="6389249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F4CA3D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A3769A4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ADCAB4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EA4399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D42D59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808B30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181723E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4B6EDB00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Я вижу общинную работу частью моей еврейской жизни</w:t>
            </w:r>
          </w:p>
        </w:tc>
        <w:tc>
          <w:tcPr>
            <w:tcW w:w="1170" w:type="dxa"/>
            <w:vAlign w:val="center"/>
          </w:tcPr>
          <w:p w14:paraId="76D4781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011376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F86FA8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845E8E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D04DA4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E36D95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93DC37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E0615F5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3E089A94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комфортно общаться с людьми, придерживающихся других религиозных взглядов или принадлежащих к другим религиозным группам</w:t>
            </w:r>
          </w:p>
        </w:tc>
        <w:tc>
          <w:tcPr>
            <w:tcW w:w="1170" w:type="dxa"/>
            <w:vAlign w:val="center"/>
          </w:tcPr>
          <w:p w14:paraId="6B1EE26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ADF691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7CEBC79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12114C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D26A6D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EDBD88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0DA87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7A8541B9" w14:textId="77777777" w:rsidR="008572F6" w:rsidRDefault="008572F6" w:rsidP="002C2B8B">
      <w:pPr>
        <w:pStyle w:val="RCBody"/>
      </w:pPr>
    </w:p>
    <w:p w14:paraId="653761CC" w14:textId="77777777" w:rsidR="00184D50" w:rsidRPr="003A47C7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9353FC" w14:paraId="3E960BE0" w14:textId="77777777" w:rsidTr="00F315E6">
        <w:trPr>
          <w:trHeight w:val="207"/>
        </w:trPr>
        <w:tc>
          <w:tcPr>
            <w:tcW w:w="1800" w:type="dxa"/>
          </w:tcPr>
          <w:p w14:paraId="18AFB83D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3BA992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260" w:type="dxa"/>
            <w:vAlign w:val="center"/>
          </w:tcPr>
          <w:p w14:paraId="13E4FC5D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1170" w:type="dxa"/>
            <w:vAlign w:val="center"/>
          </w:tcPr>
          <w:p w14:paraId="52B249B6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350" w:type="dxa"/>
            <w:vAlign w:val="center"/>
          </w:tcPr>
          <w:p w14:paraId="1CC2A15D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900" w:type="dxa"/>
            <w:vAlign w:val="center"/>
          </w:tcPr>
          <w:p w14:paraId="71B522E1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260" w:type="dxa"/>
            <w:vAlign w:val="center"/>
          </w:tcPr>
          <w:p w14:paraId="4D08177C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1080" w:type="dxa"/>
            <w:vAlign w:val="center"/>
          </w:tcPr>
          <w:p w14:paraId="4A79D2BA" w14:textId="77777777" w:rsidR="005A73D8" w:rsidRPr="003A47C7" w:rsidRDefault="00000000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0B000326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1D527634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Если об этом заходит речь, я всегда уверенно говорю, что я еврей</w:t>
            </w:r>
          </w:p>
        </w:tc>
        <w:tc>
          <w:tcPr>
            <w:tcW w:w="1170" w:type="dxa"/>
            <w:vAlign w:val="center"/>
          </w:tcPr>
          <w:p w14:paraId="7F8D7CF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1FFBB9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ACB673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842A19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F3DC8C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04CCA4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CF9821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CC15B32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1A85802E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комфортно говорить о своей духовной жизни со сверстниками</w:t>
            </w:r>
          </w:p>
        </w:tc>
        <w:tc>
          <w:tcPr>
            <w:tcW w:w="1170" w:type="dxa"/>
            <w:vAlign w:val="center"/>
          </w:tcPr>
          <w:p w14:paraId="0E93211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D69CBB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EB9338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1FB7CA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7EA7AC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975B34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36CB75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476125D3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40D44C8E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В моей жизни есть взрослые евреи (помимо родственников), с которыми я регулярно поддерживаю связь</w:t>
            </w:r>
          </w:p>
        </w:tc>
        <w:tc>
          <w:tcPr>
            <w:tcW w:w="1170" w:type="dxa"/>
            <w:vAlign w:val="center"/>
          </w:tcPr>
          <w:p w14:paraId="2B89B0B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C4C264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0646F0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804D44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C4FCB1B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C2FB09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C95516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37D366A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74F4F314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знаю, кто я и что мне важно</w:t>
            </w:r>
          </w:p>
        </w:tc>
        <w:tc>
          <w:tcPr>
            <w:tcW w:w="1170" w:type="dxa"/>
            <w:vAlign w:val="center"/>
          </w:tcPr>
          <w:p w14:paraId="741E47E4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8B8D8F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66814D4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1F40374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935251F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6DE080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EE5DDD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3B469A0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759D2CCA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Еврейство – важная часть моей идентичности</w:t>
            </w:r>
          </w:p>
        </w:tc>
        <w:tc>
          <w:tcPr>
            <w:tcW w:w="1170" w:type="dxa"/>
            <w:vAlign w:val="center"/>
          </w:tcPr>
          <w:p w14:paraId="29CC28A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83FB46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F7CBCC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35233C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399AEB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9CF7BC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7CBE24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0B2E308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6B4502ED" w14:textId="77777777" w:rsidR="00C96B9B" w:rsidRPr="00133F44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важно иметь еврейский дом</w:t>
            </w:r>
          </w:p>
        </w:tc>
        <w:tc>
          <w:tcPr>
            <w:tcW w:w="1170" w:type="dxa"/>
            <w:vAlign w:val="center"/>
          </w:tcPr>
          <w:p w14:paraId="518E3C34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8A86557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F449B43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6053F52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25AE86E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493B447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177EC59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DDA543D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59BC756F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часто размышляю о том, что для меня значит быть евреем</w:t>
            </w:r>
          </w:p>
        </w:tc>
        <w:tc>
          <w:tcPr>
            <w:tcW w:w="1170" w:type="dxa"/>
            <w:vAlign w:val="center"/>
          </w:tcPr>
          <w:p w14:paraId="2DF200C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813FFB9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462F99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99D072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82845B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C06B86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8DCE8C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1BCFA91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2BDE6202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Мне важно, что в моей жизни есть взрослые евреи, на </w:t>
            </w: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которых я ориентируюсь</w:t>
            </w:r>
          </w:p>
        </w:tc>
        <w:tc>
          <w:tcPr>
            <w:tcW w:w="1170" w:type="dxa"/>
            <w:vAlign w:val="center"/>
          </w:tcPr>
          <w:p w14:paraId="0D62A2E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14:paraId="1C0FFF9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CCBFF05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903362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B40B5F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C91384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29696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60333FF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59E57354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Еврейские представления о внесении своего вклада (например, Тикун Олам) вдохновляют меня изменять мир к лучшему</w:t>
            </w:r>
          </w:p>
        </w:tc>
        <w:tc>
          <w:tcPr>
            <w:tcW w:w="1170" w:type="dxa"/>
            <w:vAlign w:val="center"/>
          </w:tcPr>
          <w:p w14:paraId="5286318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12639D2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284EED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0CBF89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C0B89B7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1AEE1B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D15524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8168C79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63EE9291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хорошо знаю, когда стоит обратиться за советом к взрослым при принятии важных решений</w:t>
            </w:r>
          </w:p>
        </w:tc>
        <w:tc>
          <w:tcPr>
            <w:tcW w:w="1170" w:type="dxa"/>
            <w:vAlign w:val="center"/>
          </w:tcPr>
          <w:p w14:paraId="5279AD76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10075D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9B66BA4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64C2993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2E3D2A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91634BA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3F1A368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79270AC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6417C091" w14:textId="77777777" w:rsidR="005A73D8" w:rsidRPr="00133F44" w:rsidRDefault="00000000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комфортно общаться с людьми, представляющими разные культуры</w:t>
            </w:r>
          </w:p>
        </w:tc>
        <w:tc>
          <w:tcPr>
            <w:tcW w:w="1170" w:type="dxa"/>
            <w:vAlign w:val="center"/>
          </w:tcPr>
          <w:p w14:paraId="7E4366DE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ACE5DF0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9F6B3C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85CA3C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504D1A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EAE561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26E968D" w14:textId="77777777" w:rsidR="005A73D8" w:rsidRPr="003A47C7" w:rsidRDefault="00000000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3DE0705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17F93AF9" w14:textId="77777777" w:rsidR="00C96B9B" w:rsidRPr="00133F44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могу сформулировать, что для меня значит быть евреем</w:t>
            </w:r>
          </w:p>
        </w:tc>
        <w:tc>
          <w:tcPr>
            <w:tcW w:w="1170" w:type="dxa"/>
            <w:vAlign w:val="center"/>
          </w:tcPr>
          <w:p w14:paraId="4F5816AE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16B0235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1405B70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D00834D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7B9D502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F2D8979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FFE416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67C01B4A" w14:textId="77777777"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4FE3C2DE" w14:textId="6AD2D5B8" w:rsidR="00731384" w:rsidRPr="00133F44" w:rsidRDefault="00000000" w:rsidP="00731384">
      <w:pPr>
        <w:pStyle w:val="RCBody"/>
        <w:rPr>
          <w:rFonts w:asciiTheme="majorHAnsi" w:hAnsiTheme="majorHAnsi"/>
          <w:b/>
          <w:b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3D3935"/>
          <w:sz w:val="20"/>
          <w:szCs w:val="20"/>
          <w:lang w:val="ru-RU"/>
        </w:rPr>
        <w:t xml:space="preserve">Следующие вопросы касаются ваших представлений об </w:t>
      </w:r>
      <w:r w:rsidR="00133F44">
        <w:rPr>
          <w:rFonts w:asciiTheme="minorHAnsi" w:eastAsia="HK Grotesk Pro AltJ" w:hAnsiTheme="minorHAnsi" w:cs="Times New Roman"/>
          <w:b/>
          <w:bCs/>
          <w:color w:val="3D3935"/>
          <w:sz w:val="20"/>
          <w:szCs w:val="20"/>
          <w:lang w:val="ru-RU"/>
        </w:rPr>
        <w:t>И</w:t>
      </w:r>
      <w:r>
        <w:rPr>
          <w:rFonts w:ascii="HK Grotesk Pro AltJ" w:eastAsia="HK Grotesk Pro AltJ" w:hAnsi="HK Grotesk Pro AltJ" w:cs="Times New Roman"/>
          <w:b/>
          <w:bCs/>
          <w:color w:val="3D3935"/>
          <w:sz w:val="20"/>
          <w:szCs w:val="20"/>
          <w:lang w:val="ru-RU"/>
        </w:rPr>
        <w:t>зраиле и иврите. Внимательно прочитайте каждое утверждение, потому что они касаются разных вопросов.</w:t>
      </w:r>
    </w:p>
    <w:p w14:paraId="6FB7A872" w14:textId="77777777" w:rsidR="00731384" w:rsidRPr="003A47C7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9353FC" w14:paraId="1972900E" w14:textId="77777777" w:rsidTr="00F315E6">
        <w:trPr>
          <w:trHeight w:val="207"/>
        </w:trPr>
        <w:tc>
          <w:tcPr>
            <w:tcW w:w="2225" w:type="dxa"/>
          </w:tcPr>
          <w:p w14:paraId="73C60988" w14:textId="77777777" w:rsidR="001F19B6" w:rsidRPr="003A47C7" w:rsidRDefault="001F19B6" w:rsidP="001F19B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  <w:bookmarkStart w:id="0" w:name="_Hlk102051050"/>
          </w:p>
        </w:tc>
        <w:tc>
          <w:tcPr>
            <w:tcW w:w="1170" w:type="dxa"/>
            <w:vAlign w:val="center"/>
          </w:tcPr>
          <w:p w14:paraId="0F68AACF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170" w:type="dxa"/>
            <w:vAlign w:val="center"/>
          </w:tcPr>
          <w:p w14:paraId="3D6D792D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1080" w:type="dxa"/>
            <w:vAlign w:val="center"/>
          </w:tcPr>
          <w:p w14:paraId="2BCE931C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170" w:type="dxa"/>
            <w:vAlign w:val="center"/>
          </w:tcPr>
          <w:p w14:paraId="2EEE51E5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900" w:type="dxa"/>
            <w:vAlign w:val="center"/>
          </w:tcPr>
          <w:p w14:paraId="07C884ED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170" w:type="dxa"/>
            <w:vAlign w:val="center"/>
          </w:tcPr>
          <w:p w14:paraId="32A03D8F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1080" w:type="dxa"/>
            <w:vAlign w:val="center"/>
          </w:tcPr>
          <w:p w14:paraId="48665909" w14:textId="77777777" w:rsidR="001F19B6" w:rsidRPr="003A47C7" w:rsidRDefault="00000000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1F1214BE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5B0D1E22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чувствую сильную связь с Израилем</w:t>
            </w:r>
          </w:p>
        </w:tc>
        <w:tc>
          <w:tcPr>
            <w:tcW w:w="1170" w:type="dxa"/>
            <w:vAlign w:val="center"/>
          </w:tcPr>
          <w:p w14:paraId="2149EF45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C6CF9A4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BB1DEAB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B83B03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3BCA35A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6D3958D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E1D249A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694A01A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13B28CFA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чувствую ответственность за Израиль и израильтян</w:t>
            </w:r>
          </w:p>
        </w:tc>
        <w:tc>
          <w:tcPr>
            <w:tcW w:w="1170" w:type="dxa"/>
            <w:vAlign w:val="center"/>
          </w:tcPr>
          <w:p w14:paraId="43D6FF07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A028FD4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F547B27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705576B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F76BF5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8F53F71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38F96B0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bookmarkEnd w:id="0"/>
      <w:tr w:rsidR="009353FC" w14:paraId="10F2C1A4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ECEC7D5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Интерес и любовь к Израилю – важная часть моего еврейства</w:t>
            </w:r>
          </w:p>
        </w:tc>
        <w:tc>
          <w:tcPr>
            <w:tcW w:w="1170" w:type="dxa"/>
            <w:vAlign w:val="center"/>
          </w:tcPr>
          <w:p w14:paraId="4DD50DAB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17A4A6B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85908F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07A5CD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6708555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5B8023F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F3AE1BB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B766821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4BFB6A0C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хорошо представляю, что я знаю и чего не знаю об Израиле</w:t>
            </w:r>
          </w:p>
        </w:tc>
        <w:tc>
          <w:tcPr>
            <w:tcW w:w="1170" w:type="dxa"/>
            <w:vAlign w:val="center"/>
          </w:tcPr>
          <w:p w14:paraId="0720346A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987891E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FA43018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8D5EDA6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20AC67C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6D39F7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355BE67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9414567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3885BDB7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Я сочувствую всем людям, живущим в Израиле, кто бы они ни были</w:t>
            </w:r>
          </w:p>
        </w:tc>
        <w:tc>
          <w:tcPr>
            <w:tcW w:w="1170" w:type="dxa"/>
            <w:vAlign w:val="center"/>
          </w:tcPr>
          <w:p w14:paraId="7DCBD58A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FCC1AF4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432B405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830F231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8C81B7E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FD37482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E2980DB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6688A5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78102CFF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важно поддерживать тесные связи с израильтянами, живущими в Израиле</w:t>
            </w:r>
          </w:p>
        </w:tc>
        <w:tc>
          <w:tcPr>
            <w:tcW w:w="1170" w:type="dxa"/>
            <w:vAlign w:val="center"/>
          </w:tcPr>
          <w:p w14:paraId="1F9B35C3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06A4EE3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9611429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C4F3D7E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6F6C105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57CA23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9F27B13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42987DD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4390819A" w14:textId="77777777" w:rsidR="004912CE" w:rsidRPr="00133F44" w:rsidRDefault="00000000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уважаю всех людей, живущих в Израиле, кто бы они ни были</w:t>
            </w:r>
          </w:p>
        </w:tc>
        <w:tc>
          <w:tcPr>
            <w:tcW w:w="1170" w:type="dxa"/>
            <w:vAlign w:val="center"/>
          </w:tcPr>
          <w:p w14:paraId="19C8C1CC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BF6236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2786CF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96BA132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113C783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ED9F051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9E5137E" w14:textId="77777777" w:rsidR="004912CE" w:rsidRPr="003A47C7" w:rsidRDefault="00000000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584E00E0" w14:textId="77777777" w:rsidR="00731384" w:rsidRDefault="00731384" w:rsidP="005B4C22">
      <w:pPr>
        <w:pStyle w:val="RCBody"/>
        <w:rPr>
          <w:b/>
          <w:bCs/>
        </w:rPr>
      </w:pPr>
    </w:p>
    <w:p w14:paraId="4384782D" w14:textId="77777777" w:rsidR="00F77BD5" w:rsidRPr="003A47C7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810"/>
        <w:gridCol w:w="1170"/>
        <w:gridCol w:w="1170"/>
      </w:tblGrid>
      <w:tr w:rsidR="009353FC" w14:paraId="449584C7" w14:textId="77777777" w:rsidTr="00F315E6">
        <w:trPr>
          <w:trHeight w:val="207"/>
        </w:trPr>
        <w:tc>
          <w:tcPr>
            <w:tcW w:w="2225" w:type="dxa"/>
          </w:tcPr>
          <w:p w14:paraId="4C033847" w14:textId="77777777" w:rsidR="00052CFA" w:rsidRPr="003A47C7" w:rsidRDefault="00052CF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92E525" w14:textId="77777777" w:rsidR="00052CF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170" w:type="dxa"/>
            <w:vAlign w:val="center"/>
          </w:tcPr>
          <w:p w14:paraId="486D7EC1" w14:textId="77777777" w:rsidR="00052CF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1080" w:type="dxa"/>
            <w:vAlign w:val="center"/>
          </w:tcPr>
          <w:p w14:paraId="2BA48270" w14:textId="77777777" w:rsidR="00052CF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170" w:type="dxa"/>
            <w:vAlign w:val="center"/>
          </w:tcPr>
          <w:p w14:paraId="612CD1BC" w14:textId="77777777" w:rsidR="00052CF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810" w:type="dxa"/>
            <w:vAlign w:val="center"/>
          </w:tcPr>
          <w:p w14:paraId="0F770B57" w14:textId="77777777" w:rsidR="00052CF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170" w:type="dxa"/>
            <w:vAlign w:val="center"/>
          </w:tcPr>
          <w:p w14:paraId="64FACD9D" w14:textId="77777777" w:rsidR="00052CFA" w:rsidRPr="00F77BD5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1170" w:type="dxa"/>
            <w:vAlign w:val="center"/>
          </w:tcPr>
          <w:p w14:paraId="04AEE50B" w14:textId="77777777" w:rsidR="00052CFA" w:rsidRPr="00F77BD5" w:rsidRDefault="00000000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0F0D15B4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37139F75" w14:textId="77777777" w:rsidR="00052CF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считаю, для ощущения себя евреем важно говорить и/или понимать на иврите</w:t>
            </w:r>
          </w:p>
        </w:tc>
        <w:tc>
          <w:tcPr>
            <w:tcW w:w="1170" w:type="dxa"/>
            <w:vAlign w:val="center"/>
          </w:tcPr>
          <w:p w14:paraId="06D92B31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45AA88D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5011A71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6602623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31A3D253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4C88A2C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69B9E3" w14:textId="77777777" w:rsidR="00052CFA" w:rsidRPr="003A47C7" w:rsidRDefault="0000000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34AA0F9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040664E0" w14:textId="77777777" w:rsidR="00052CF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чувствую, что иврит связывает меня с Израилем и израильтянами</w:t>
            </w:r>
          </w:p>
        </w:tc>
        <w:tc>
          <w:tcPr>
            <w:tcW w:w="1170" w:type="dxa"/>
            <w:vAlign w:val="center"/>
          </w:tcPr>
          <w:p w14:paraId="0458879F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57929C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1A05F2F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707938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55E74FCE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5ED7258" w14:textId="77777777" w:rsidR="00052CF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487203" w14:textId="77777777" w:rsidR="00052CFA" w:rsidRPr="003A47C7" w:rsidRDefault="0000000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110E6007" w14:textId="77777777" w:rsidR="00F77BD5" w:rsidRDefault="00F77BD5" w:rsidP="005B4C22">
      <w:pPr>
        <w:pStyle w:val="RCBody"/>
        <w:rPr>
          <w:b/>
          <w:bCs/>
        </w:rPr>
      </w:pPr>
    </w:p>
    <w:p w14:paraId="6F86B1D9" w14:textId="77777777" w:rsidR="00D76DE4" w:rsidRPr="00133F44" w:rsidRDefault="00000000" w:rsidP="00D76DE4">
      <w:pPr>
        <w:pStyle w:val="RCBody"/>
        <w:rPr>
          <w:rFonts w:asciiTheme="majorHAnsi" w:hAnsiTheme="majorHAnsi"/>
          <w:b/>
          <w:b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3D3935"/>
          <w:sz w:val="20"/>
          <w:szCs w:val="20"/>
          <w:lang w:val="ru-RU"/>
        </w:rPr>
        <w:t>В следующем вопросе вас просят оценить свой уровень знаний об Израиле и еврейской жизни в целом. Никто не будет судить вас по тому, насколько мало или много вы знаете об этом, поэтому будьте как можно более честны и открыты. Внимательно прочитайте каждое утверждение, потому что они касаются разных вещей.</w:t>
      </w:r>
    </w:p>
    <w:p w14:paraId="1D61D2B6" w14:textId="77777777" w:rsidR="00D76DE4" w:rsidRPr="00133F44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По шкале от 1 до 7, где 1 = «ничего», а 7 = «много», оцените, сколько вы знаете о следующих вещах: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897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635"/>
        <w:gridCol w:w="630"/>
        <w:gridCol w:w="738"/>
        <w:gridCol w:w="702"/>
        <w:gridCol w:w="630"/>
        <w:gridCol w:w="990"/>
      </w:tblGrid>
      <w:tr w:rsidR="009353FC" w14:paraId="4FDFBCFD" w14:textId="77777777" w:rsidTr="0025007B">
        <w:trPr>
          <w:trHeight w:val="593"/>
        </w:trPr>
        <w:tc>
          <w:tcPr>
            <w:tcW w:w="3665" w:type="dxa"/>
          </w:tcPr>
          <w:p w14:paraId="4CDD53C7" w14:textId="77777777" w:rsidR="0025007B" w:rsidRPr="00133F44" w:rsidRDefault="0025007B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</w:tcPr>
          <w:p w14:paraId="61E3D3F4" w14:textId="77777777" w:rsidR="0025007B" w:rsidRPr="003A47C7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1 (Ничего)</w:t>
            </w:r>
          </w:p>
        </w:tc>
        <w:tc>
          <w:tcPr>
            <w:tcW w:w="635" w:type="dxa"/>
          </w:tcPr>
          <w:p w14:paraId="7C472F99" w14:textId="77777777" w:rsidR="0025007B" w:rsidRPr="003A47C7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</w:tcPr>
          <w:p w14:paraId="51F9F95E" w14:textId="77777777" w:rsidR="0025007B" w:rsidRPr="003A47C7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738" w:type="dxa"/>
          </w:tcPr>
          <w:p w14:paraId="7DE05D7E" w14:textId="77777777" w:rsidR="0025007B" w:rsidRPr="003A47C7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702" w:type="dxa"/>
          </w:tcPr>
          <w:p w14:paraId="236F9C84" w14:textId="77777777" w:rsidR="0025007B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630" w:type="dxa"/>
          </w:tcPr>
          <w:p w14:paraId="0BD4439B" w14:textId="77777777" w:rsidR="0025007B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990" w:type="dxa"/>
          </w:tcPr>
          <w:p w14:paraId="69324801" w14:textId="77777777" w:rsidR="0025007B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7</w:t>
            </w:r>
          </w:p>
          <w:p w14:paraId="49013F21" w14:textId="77777777" w:rsidR="0025007B" w:rsidRPr="003A47C7" w:rsidRDefault="00000000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(Много)</w:t>
            </w:r>
          </w:p>
        </w:tc>
      </w:tr>
      <w:tr w:rsidR="009353FC" w14:paraId="4D86880B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5562143E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Место Израиля в еврейской истории</w:t>
            </w:r>
          </w:p>
        </w:tc>
        <w:tc>
          <w:tcPr>
            <w:tcW w:w="985" w:type="dxa"/>
            <w:vAlign w:val="center"/>
          </w:tcPr>
          <w:p w14:paraId="2EAF82AA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E347C11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5E885684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F6BE497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92D3824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6CF9B44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5843F8B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94EA8E2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3D1DF1F3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Значение Израиля в Танахе (еврейской Библии)</w:t>
            </w:r>
          </w:p>
        </w:tc>
        <w:tc>
          <w:tcPr>
            <w:tcW w:w="985" w:type="dxa"/>
            <w:vAlign w:val="center"/>
          </w:tcPr>
          <w:p w14:paraId="40D7DCF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34446923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F823E27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0297413A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7FAE067D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523BE0FF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E3383A8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058E95F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59B1D2AC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Роль, которую играет география Израиля (границы, земля и т. д.) в текущих событиях в стране</w:t>
            </w:r>
          </w:p>
        </w:tc>
        <w:tc>
          <w:tcPr>
            <w:tcW w:w="985" w:type="dxa"/>
            <w:vAlign w:val="center"/>
          </w:tcPr>
          <w:p w14:paraId="15EBF1F8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7AE76A3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B09FFE4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69AA9BE7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12BD119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901804E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9A3EA1A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5BFAFDF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7DFDBA00" w14:textId="2A78CF07" w:rsidR="0025007B" w:rsidRPr="00133F44" w:rsidRDefault="00133F44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Theme="minorHAnsi" w:eastAsia="HK Grotesk Pro AltJ" w:hAnsiTheme="minorHAnsi" w:cs="Times New Roman"/>
                <w:color w:val="auto"/>
                <w:sz w:val="18"/>
                <w:szCs w:val="18"/>
                <w:lang w:val="ru-RU"/>
              </w:rPr>
              <w:t>Основы истории</w:t>
            </w:r>
            <w:r w:rsidR="00000000"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 разных людей, живущих в современном Израиле</w:t>
            </w:r>
          </w:p>
        </w:tc>
        <w:tc>
          <w:tcPr>
            <w:tcW w:w="985" w:type="dxa"/>
            <w:vAlign w:val="center"/>
          </w:tcPr>
          <w:p w14:paraId="09D57FB3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E90A681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E5090B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3CC5489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70D3CB1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0822D121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ABD9310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6ACFE14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75CAB66E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Разнообразие культур, этничностей, религий и языков, представленных в Израиле</w:t>
            </w:r>
          </w:p>
        </w:tc>
        <w:tc>
          <w:tcPr>
            <w:tcW w:w="985" w:type="dxa"/>
            <w:vAlign w:val="center"/>
          </w:tcPr>
          <w:p w14:paraId="7CC5918B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26D7DCD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D80087F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3D2E6F9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CF3BB98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D708797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0E8FBD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CEC7A37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659C3CD9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Вопросы, которые больше всего волнуют разные группы людей, живущих сегодня в Израиле</w:t>
            </w:r>
          </w:p>
        </w:tc>
        <w:tc>
          <w:tcPr>
            <w:tcW w:w="985" w:type="dxa"/>
            <w:vAlign w:val="center"/>
          </w:tcPr>
          <w:p w14:paraId="35D74D24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FB71EAB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F204FA0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59B8E3C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BAC56DB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D8CFF33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5273A18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2DC7435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47198578" w14:textId="77777777" w:rsidR="0025007B" w:rsidRPr="003A47C7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Повседневная жизнь в Израиле</w:t>
            </w:r>
          </w:p>
        </w:tc>
        <w:tc>
          <w:tcPr>
            <w:tcW w:w="985" w:type="dxa"/>
            <w:vAlign w:val="center"/>
          </w:tcPr>
          <w:p w14:paraId="39221F3E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6D154E69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56DF78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6BDA061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73BE74C3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C9260A3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6923A89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7FB2705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E62F850" w14:textId="77777777" w:rsidR="00C96B9B" w:rsidRPr="00133F44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Геополитика и палестино-израильский конфликт</w:t>
            </w:r>
          </w:p>
        </w:tc>
        <w:tc>
          <w:tcPr>
            <w:tcW w:w="985" w:type="dxa"/>
            <w:vAlign w:val="center"/>
          </w:tcPr>
          <w:p w14:paraId="05DCCDA3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02C99F04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0BE603CB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122C4417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473CD972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046ED6BA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B30535F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DCF7440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7914DDE7" w14:textId="77777777" w:rsidR="00C96B9B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Израильская политика</w:t>
            </w:r>
          </w:p>
        </w:tc>
        <w:tc>
          <w:tcPr>
            <w:tcW w:w="985" w:type="dxa"/>
            <w:vAlign w:val="center"/>
          </w:tcPr>
          <w:p w14:paraId="3091E71F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685C6202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B28C716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66A6119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A1BC835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6DC8812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55D0D2F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1D057F7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7AABB395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Разные способы быть евреем (в том числе разные проявления или практики иудаизма)</w:t>
            </w:r>
          </w:p>
        </w:tc>
        <w:tc>
          <w:tcPr>
            <w:tcW w:w="985" w:type="dxa"/>
            <w:vAlign w:val="center"/>
          </w:tcPr>
          <w:p w14:paraId="2815506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4B9F082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C4C7F71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1DC2188D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A348E7F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0D4B7D99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1E19CB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A88AB48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20CB62B1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Чем отличается шабат от прочих дней недели</w:t>
            </w:r>
          </w:p>
        </w:tc>
        <w:tc>
          <w:tcPr>
            <w:tcW w:w="985" w:type="dxa"/>
            <w:vAlign w:val="center"/>
          </w:tcPr>
          <w:p w14:paraId="3595F07A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437396F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5A32B3E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FBED426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6DD7B7E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9D74167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1F4E1D6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381FA925" w14:textId="77777777"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31A8CEED" w14:textId="77777777" w:rsidR="00D76DE4" w:rsidRPr="00133F44" w:rsidRDefault="00000000" w:rsidP="00D76DE4">
      <w:pPr>
        <w:pStyle w:val="RCBody"/>
        <w:rPr>
          <w:rFonts w:asciiTheme="majorHAnsi" w:hAnsiTheme="majorHAnsi"/>
          <w:b/>
          <w:b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3D3935"/>
          <w:sz w:val="20"/>
          <w:szCs w:val="20"/>
          <w:lang w:val="ru-RU"/>
        </w:rPr>
        <w:t>Спасибо, что вы оценили свой уровень знаний об Израиле и более общих явлениях еврейской жизни. Следующие два вопроса касаются вашей вовлеченности в некоторые из этих явлений. Эта вовлеченность может быть сильной или слабой – все в порядке! Внимательно прочитайте каждое утверждение, потому что они касаются разных вопросов.</w:t>
      </w:r>
    </w:p>
    <w:p w14:paraId="341735D0" w14:textId="77777777" w:rsidR="00D76DE4" w:rsidRPr="003A47C7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9353FC" w14:paraId="7A39A90E" w14:textId="77777777" w:rsidTr="00010AC7">
        <w:trPr>
          <w:trHeight w:val="207"/>
        </w:trPr>
        <w:tc>
          <w:tcPr>
            <w:tcW w:w="2045" w:type="dxa"/>
          </w:tcPr>
          <w:p w14:paraId="79782C9F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254DB95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170" w:type="dxa"/>
            <w:vAlign w:val="center"/>
          </w:tcPr>
          <w:p w14:paraId="5C789481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990" w:type="dxa"/>
            <w:vAlign w:val="center"/>
          </w:tcPr>
          <w:p w14:paraId="18E60D9B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350" w:type="dxa"/>
            <w:vAlign w:val="center"/>
          </w:tcPr>
          <w:p w14:paraId="4CA4A6A2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900" w:type="dxa"/>
            <w:vAlign w:val="center"/>
          </w:tcPr>
          <w:p w14:paraId="63997EF3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260" w:type="dxa"/>
            <w:vAlign w:val="center"/>
          </w:tcPr>
          <w:p w14:paraId="12A811E9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1080" w:type="dxa"/>
            <w:vAlign w:val="center"/>
          </w:tcPr>
          <w:p w14:paraId="54C3E51F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676563EC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11177347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часто говорю об Израиле с друзьями</w:t>
            </w:r>
          </w:p>
        </w:tc>
        <w:tc>
          <w:tcPr>
            <w:tcW w:w="990" w:type="dxa"/>
            <w:vAlign w:val="center"/>
          </w:tcPr>
          <w:p w14:paraId="4BAE2191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4A890C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078753D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83683F2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E70AC22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38890A8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922640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4E3CA89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37B731B9" w14:textId="77777777" w:rsidR="0025007B" w:rsidRPr="00133F44" w:rsidRDefault="00000000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часто говорю об Израиле с родственниками</w:t>
            </w:r>
          </w:p>
        </w:tc>
        <w:tc>
          <w:tcPr>
            <w:tcW w:w="990" w:type="dxa"/>
            <w:vAlign w:val="center"/>
          </w:tcPr>
          <w:p w14:paraId="09FB49A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84504B4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AD224FC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AE1CF35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3D7012A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A548B16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868BB3D" w14:textId="77777777" w:rsidR="0025007B" w:rsidRPr="003A47C7" w:rsidRDefault="00000000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62DA2FC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31DDA62A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могу дать другим представление о том, что из себя представляет Израиль</w:t>
            </w:r>
          </w:p>
        </w:tc>
        <w:tc>
          <w:tcPr>
            <w:tcW w:w="990" w:type="dxa"/>
            <w:vAlign w:val="center"/>
          </w:tcPr>
          <w:p w14:paraId="1F3C5C2C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A8BF53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9C0CDF7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4AA250B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E5BE632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69AE5C7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F6DE66C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178CAC7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7FD29128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хотелось бы выучить иврит лучше, чем я знаю сейчас</w:t>
            </w:r>
          </w:p>
        </w:tc>
        <w:tc>
          <w:tcPr>
            <w:tcW w:w="990" w:type="dxa"/>
            <w:vAlign w:val="center"/>
          </w:tcPr>
          <w:p w14:paraId="4C17B62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4B3AB24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BB96E07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3BED63D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B2DB7E0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3F404CA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36868E3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16C2F1D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0AC08568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интересно принимать участие в еврейской деятельности</w:t>
            </w:r>
          </w:p>
        </w:tc>
        <w:tc>
          <w:tcPr>
            <w:tcW w:w="990" w:type="dxa"/>
            <w:vAlign w:val="center"/>
          </w:tcPr>
          <w:p w14:paraId="16CAA127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6951BBF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15672A2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C78A19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ADD126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E17B164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DFD171A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C822135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5E585050" w14:textId="68679FA3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Если говорить о </w:t>
            </w:r>
            <w:r w:rsidR="00133F44">
              <w:rPr>
                <w:rFonts w:asciiTheme="minorHAnsi" w:eastAsia="HK Grotesk Pro AltJ" w:hAnsiTheme="minorHAnsi" w:cs="Times New Roman"/>
                <w:color w:val="auto"/>
                <w:sz w:val="18"/>
                <w:szCs w:val="18"/>
                <w:lang w:val="ru-RU"/>
              </w:rPr>
              <w:t xml:space="preserve">будущем в </w:t>
            </w: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 xml:space="preserve">колледже, </w:t>
            </w: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то мне важно участвовать в еврейской жизни в кампусе</w:t>
            </w:r>
          </w:p>
        </w:tc>
        <w:tc>
          <w:tcPr>
            <w:tcW w:w="990" w:type="dxa"/>
            <w:vAlign w:val="center"/>
          </w:tcPr>
          <w:p w14:paraId="7D0DF2BD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170" w:type="dxa"/>
            <w:vAlign w:val="center"/>
          </w:tcPr>
          <w:p w14:paraId="1B262929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205BDF9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155B62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039AE9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FEBA814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E9BDD3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FD92B97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1740B7C3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интересно больше узнать об иудаизме и моем еврейском наследии</w:t>
            </w:r>
          </w:p>
        </w:tc>
        <w:tc>
          <w:tcPr>
            <w:tcW w:w="990" w:type="dxa"/>
            <w:vAlign w:val="center"/>
          </w:tcPr>
          <w:p w14:paraId="28D66E9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5D338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38F97D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6C1EBD9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881D99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88670EB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8A6BE24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0C08DCC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796A28C0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способен вести разговоры о проблемах, стоящих перед Израилем</w:t>
            </w:r>
          </w:p>
        </w:tc>
        <w:tc>
          <w:tcPr>
            <w:tcW w:w="990" w:type="dxa"/>
            <w:vAlign w:val="center"/>
          </w:tcPr>
          <w:p w14:paraId="78AA5957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A3247BB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5F6A4C7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21C49F2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24DB915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AC23140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6E816D4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662680D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660C8939" w14:textId="77777777" w:rsidR="00E6354A" w:rsidRPr="00133F44" w:rsidRDefault="00000000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интересно принимать участие в деятельности, связанной с Израилем</w:t>
            </w:r>
          </w:p>
        </w:tc>
        <w:tc>
          <w:tcPr>
            <w:tcW w:w="990" w:type="dxa"/>
            <w:vAlign w:val="center"/>
          </w:tcPr>
          <w:p w14:paraId="09F93FC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A116B1F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9476153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26D778E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C906A96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B55DAD3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7B8C4CC" w14:textId="77777777" w:rsidR="00E6354A" w:rsidRPr="003A47C7" w:rsidRDefault="00000000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D6DDBAC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183E9F6E" w14:textId="77777777" w:rsidR="00C96B9B" w:rsidRPr="00133F44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непросто говорить об Израиле или писать о нем в социальных сетях</w:t>
            </w:r>
          </w:p>
        </w:tc>
        <w:tc>
          <w:tcPr>
            <w:tcW w:w="990" w:type="dxa"/>
            <w:vAlign w:val="center"/>
          </w:tcPr>
          <w:p w14:paraId="3576F73C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F77C15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4600FD0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4B84C4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03123C0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83560B5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2CBBF13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CFE0492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5A912FED" w14:textId="77777777" w:rsidR="00C96B9B" w:rsidRPr="00133F44" w:rsidRDefault="00000000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могу сформулировать, что для меня значит Израиль</w:t>
            </w:r>
          </w:p>
        </w:tc>
        <w:tc>
          <w:tcPr>
            <w:tcW w:w="990" w:type="dxa"/>
            <w:vAlign w:val="center"/>
          </w:tcPr>
          <w:p w14:paraId="0EE86ACC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555C378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6387E47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0513FAA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8041661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FDB54DD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C539167" w14:textId="77777777" w:rsidR="00C96B9B" w:rsidRPr="003A47C7" w:rsidRDefault="00000000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28021B19" w14:textId="77777777"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14:paraId="73D6618D" w14:textId="77777777" w:rsidR="0063521D" w:rsidRPr="003A47C7" w:rsidRDefault="0000000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В какой степени вы согласны или не согласны со следующими утверждениями?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 statements]</w:t>
      </w:r>
    </w:p>
    <w:tbl>
      <w:tblPr>
        <w:tblStyle w:val="ae"/>
        <w:tblW w:w="9990" w:type="dxa"/>
        <w:tblInd w:w="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1170"/>
        <w:gridCol w:w="990"/>
        <w:gridCol w:w="1350"/>
        <w:gridCol w:w="810"/>
        <w:gridCol w:w="1170"/>
        <w:gridCol w:w="990"/>
      </w:tblGrid>
      <w:tr w:rsidR="009353FC" w14:paraId="355E37B4" w14:textId="77777777" w:rsidTr="00010AC7">
        <w:trPr>
          <w:cantSplit/>
          <w:trHeight w:val="207"/>
        </w:trPr>
        <w:tc>
          <w:tcPr>
            <w:tcW w:w="2520" w:type="dxa"/>
          </w:tcPr>
          <w:p w14:paraId="02694567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B98388B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не согласен</w:t>
            </w:r>
          </w:p>
        </w:tc>
        <w:tc>
          <w:tcPr>
            <w:tcW w:w="1170" w:type="dxa"/>
            <w:vAlign w:val="center"/>
          </w:tcPr>
          <w:p w14:paraId="39BDE1D9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не согласен</w:t>
            </w:r>
          </w:p>
        </w:tc>
        <w:tc>
          <w:tcPr>
            <w:tcW w:w="990" w:type="dxa"/>
            <w:vAlign w:val="center"/>
          </w:tcPr>
          <w:p w14:paraId="448E18E6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не согласен</w:t>
            </w:r>
          </w:p>
        </w:tc>
        <w:tc>
          <w:tcPr>
            <w:tcW w:w="1350" w:type="dxa"/>
            <w:vAlign w:val="center"/>
          </w:tcPr>
          <w:p w14:paraId="1A5E0BF2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 то ни другое</w:t>
            </w:r>
          </w:p>
        </w:tc>
        <w:tc>
          <w:tcPr>
            <w:tcW w:w="810" w:type="dxa"/>
            <w:vAlign w:val="center"/>
          </w:tcPr>
          <w:p w14:paraId="24FCF4F8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Слегка согласен</w:t>
            </w:r>
          </w:p>
        </w:tc>
        <w:tc>
          <w:tcPr>
            <w:tcW w:w="1170" w:type="dxa"/>
            <w:vAlign w:val="center"/>
          </w:tcPr>
          <w:p w14:paraId="174E8E76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Умеренно согласен</w:t>
            </w:r>
          </w:p>
        </w:tc>
        <w:tc>
          <w:tcPr>
            <w:tcW w:w="990" w:type="dxa"/>
            <w:vAlign w:val="center"/>
          </w:tcPr>
          <w:p w14:paraId="3BBBF978" w14:textId="77777777" w:rsidR="00E6354A" w:rsidRPr="003A47C7" w:rsidRDefault="00000000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Совершенно согласен</w:t>
            </w:r>
          </w:p>
        </w:tc>
      </w:tr>
      <w:tr w:rsidR="009353FC" w14:paraId="6CD1860C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7A8BB653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могу объяснить другим, что для меня значит быть евреем</w:t>
            </w:r>
          </w:p>
        </w:tc>
        <w:tc>
          <w:tcPr>
            <w:tcW w:w="990" w:type="dxa"/>
            <w:vAlign w:val="center"/>
          </w:tcPr>
          <w:p w14:paraId="5CDE885C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221526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69249F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52B750D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F3626AC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B76821C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C6A15C1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95AA00A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3D105AA5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Если говорить о колледже, то мне важно поддерживать связь с Израилем в кампусе</w:t>
            </w:r>
          </w:p>
        </w:tc>
        <w:tc>
          <w:tcPr>
            <w:tcW w:w="990" w:type="dxa"/>
            <w:vAlign w:val="center"/>
          </w:tcPr>
          <w:p w14:paraId="37722F27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287C263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D3913ED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1BE3B46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9F4AD8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AB2816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1BAA21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EA63FE2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74BA5042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важно, чтобы шабат отличался от других дней недели</w:t>
            </w:r>
          </w:p>
        </w:tc>
        <w:tc>
          <w:tcPr>
            <w:tcW w:w="990" w:type="dxa"/>
            <w:vAlign w:val="center"/>
          </w:tcPr>
          <w:p w14:paraId="2AA5EFC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AEBC203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17ED37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9827488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1CBD877C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036BA7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445A3B5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75CD3FE0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1AED6E83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интересно узнавать больше об Израиле</w:t>
            </w:r>
          </w:p>
        </w:tc>
        <w:tc>
          <w:tcPr>
            <w:tcW w:w="990" w:type="dxa"/>
            <w:vAlign w:val="center"/>
          </w:tcPr>
          <w:p w14:paraId="21B54DE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37AD7EF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ABAC211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9B3E2A3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150A669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B0EDE30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46EB2C7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E8B0701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E186E6F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Мне комфортно вести разговоры об Израиле со сверстниками, чье мнение об Израиле отличается от моего</w:t>
            </w:r>
          </w:p>
        </w:tc>
        <w:tc>
          <w:tcPr>
            <w:tcW w:w="990" w:type="dxa"/>
            <w:vAlign w:val="center"/>
          </w:tcPr>
          <w:p w14:paraId="6A516E1D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0FA4DE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D8BDBC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97A5B78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1613FB10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79360F1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BFAC603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9D3C54C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269887C2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lastRenderedPageBreak/>
              <w:t>Я занимаю активную позицию по поводу Израиля в социальных сетях</w:t>
            </w:r>
          </w:p>
        </w:tc>
        <w:tc>
          <w:tcPr>
            <w:tcW w:w="990" w:type="dxa"/>
            <w:vAlign w:val="center"/>
          </w:tcPr>
          <w:p w14:paraId="449CE183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18435BB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0E2A4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2792D2E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DC6FE7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61C5939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897924A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6A06F9FC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0C44D917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Если говорить о будущем в колледже, то я чувствую себя способным противостоять антисемитизму</w:t>
            </w:r>
          </w:p>
        </w:tc>
        <w:tc>
          <w:tcPr>
            <w:tcW w:w="990" w:type="dxa"/>
            <w:vAlign w:val="center"/>
          </w:tcPr>
          <w:p w14:paraId="48491116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62148A4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5EC98A4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0A895FB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E8EA62E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18A3768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E7C84FE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F61D8EE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28B12019" w14:textId="77777777" w:rsidR="00592FDA" w:rsidRPr="00133F44" w:rsidRDefault="00000000" w:rsidP="00592F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Если говорить о будущем в колледже, я чувствую себя способным выдержать антиизраильские настроения</w:t>
            </w:r>
          </w:p>
        </w:tc>
        <w:tc>
          <w:tcPr>
            <w:tcW w:w="990" w:type="dxa"/>
            <w:vAlign w:val="center"/>
          </w:tcPr>
          <w:p w14:paraId="2E2939F9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EA1C598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F2644A4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A241B20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76316267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F990A11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D2429BC" w14:textId="77777777" w:rsidR="00592FDA" w:rsidRPr="003A47C7" w:rsidRDefault="00000000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5735A905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27CBEED1" w14:textId="77777777" w:rsidR="004B757E" w:rsidRPr="00133F44" w:rsidRDefault="00000000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Я предвижу, что буду или продолжу занимать лидерские позиции в еврейской деятельности и/или деятельности, связанной с Израилем</w:t>
            </w:r>
          </w:p>
        </w:tc>
        <w:tc>
          <w:tcPr>
            <w:tcW w:w="990" w:type="dxa"/>
            <w:vAlign w:val="center"/>
          </w:tcPr>
          <w:p w14:paraId="55957EEC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3330A0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813EC9B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F68D624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23EC0922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27201D" w14:textId="77777777" w:rsidR="004B757E" w:rsidRPr="003A47C7" w:rsidRDefault="00000000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507CC4E" w14:textId="77777777" w:rsidR="004B757E" w:rsidRPr="003A47C7" w:rsidRDefault="0000000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0A2191B" w14:textId="77777777" w:rsidR="003A34F6" w:rsidRDefault="003A34F6" w:rsidP="00284755">
      <w:pPr>
        <w:pStyle w:val="RCBody"/>
      </w:pPr>
    </w:p>
    <w:p w14:paraId="25A9F70E" w14:textId="719D2461" w:rsidR="00062BFA" w:rsidRPr="00133F44" w:rsidRDefault="00000000" w:rsidP="00880ED0">
      <w:pPr>
        <w:pStyle w:val="RCBody"/>
        <w:numPr>
          <w:ilvl w:val="0"/>
          <w:numId w:val="1"/>
        </w:numPr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3D3935"/>
          <w:sz w:val="20"/>
          <w:szCs w:val="20"/>
          <w:lang w:val="ru-RU"/>
        </w:rPr>
        <w:t xml:space="preserve">Когда вы отвечали на эти вопросы, было ли что-то, что удивило вас самих в том ответе, который вы дали? Запишите ниже в </w:t>
      </w:r>
      <w:r w:rsidR="00133F44">
        <w:rPr>
          <w:rFonts w:ascii="HK Grotesk Pro AltJ" w:eastAsia="HK Grotesk Pro AltJ" w:hAnsi="HK Grotesk Pro AltJ" w:cs="Times New Roman"/>
          <w:color w:val="3D3935"/>
          <w:sz w:val="20"/>
          <w:szCs w:val="20"/>
          <w:lang w:val="ru-RU"/>
        </w:rPr>
        <w:t>2–3</w:t>
      </w:r>
      <w:r>
        <w:rPr>
          <w:rFonts w:ascii="HK Grotesk Pro AltJ" w:eastAsia="HK Grotesk Pro AltJ" w:hAnsi="HK Grotesk Pro AltJ" w:cs="Times New Roman"/>
          <w:color w:val="3D3935"/>
          <w:sz w:val="20"/>
          <w:szCs w:val="20"/>
          <w:lang w:val="ru-RU"/>
        </w:rPr>
        <w:t xml:space="preserve"> предложениях, чем бы вы хотели поделиться с командой исследователей.</w:t>
      </w:r>
    </w:p>
    <w:p w14:paraId="04778A30" w14:textId="77777777" w:rsidR="001F14DA" w:rsidRPr="00133F44" w:rsidRDefault="00000000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  <w:lang w:val="ru-RU"/>
        </w:rPr>
      </w:pPr>
      <w:r w:rsidRPr="00133F44">
        <w:rPr>
          <w:rFonts w:asciiTheme="majorHAnsi" w:hAnsiTheme="majorHAnsi"/>
          <w:b/>
          <w:bCs/>
          <w:color w:val="00A499" w:themeColor="accent2"/>
          <w:sz w:val="24"/>
          <w:lang w:val="ru-RU"/>
        </w:rPr>
        <w:br w:type="page"/>
      </w:r>
    </w:p>
    <w:p w14:paraId="78FD0C74" w14:textId="77777777" w:rsidR="008C21E6" w:rsidRPr="00133F44" w:rsidRDefault="00000000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lastRenderedPageBreak/>
        <w:t>РАЗДЕЛ 4: БЭКГРАУНД И ДЕМОГРАФИЧЕСКИЕ ДАННЫЕ</w:t>
      </w:r>
    </w:p>
    <w:p w14:paraId="1ED3C71D" w14:textId="77777777" w:rsidR="008C21E6" w:rsidRPr="0063521D" w:rsidRDefault="00000000" w:rsidP="008C21E6">
      <w:pPr>
        <w:pStyle w:val="af2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="HK Grotesk Pro AltJ" w:eastAsia="HK Grotesk Pro AltJ" w:hAnsi="HK Grotesk Pro AltJ" w:cs="Times New Roman"/>
          <w:b/>
          <w:bCs/>
          <w:sz w:val="20"/>
          <w:szCs w:val="20"/>
          <w:lang w:val="ru-RU"/>
        </w:rPr>
        <w:t>Последний блок вопросов касается вас, вашего прежнего еврейского опыта и немного вашей семьи. Напоминаем, все ответы останутся конфиденциальными.</w:t>
      </w:r>
    </w:p>
    <w:p w14:paraId="3D8A5883" w14:textId="77777777" w:rsidR="0063521D" w:rsidRPr="008C21E6" w:rsidRDefault="0063521D" w:rsidP="008C21E6">
      <w:pPr>
        <w:pStyle w:val="af2"/>
        <w:spacing w:line="276" w:lineRule="auto"/>
        <w:rPr>
          <w:b/>
          <w:bCs/>
        </w:rPr>
      </w:pPr>
    </w:p>
    <w:p w14:paraId="7F725D2C" w14:textId="77777777" w:rsidR="008C21E6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До девятого класса сколько лет вы посещали каждое из этих учреждений:</w:t>
      </w:r>
    </w:p>
    <w:p w14:paraId="616D5B0A" w14:textId="77777777" w:rsidR="008C21E6" w:rsidRPr="00133F44" w:rsidRDefault="00000000" w:rsidP="008C21E6">
      <w:pPr>
        <w:pStyle w:val="af2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i/>
          <w:iCs/>
          <w:sz w:val="20"/>
          <w:szCs w:val="20"/>
          <w:lang w:val="ru-RU"/>
        </w:rPr>
        <w:t>(для сезонных мероприятий, например, летних лагерей, считайте каждый сезон за год).</w:t>
      </w:r>
    </w:p>
    <w:tbl>
      <w:tblPr>
        <w:tblStyle w:val="ae"/>
        <w:tblW w:w="924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985"/>
        <w:gridCol w:w="990"/>
        <w:gridCol w:w="1152"/>
        <w:gridCol w:w="1643"/>
      </w:tblGrid>
      <w:tr w:rsidR="009353FC" w14:paraId="282EFBEB" w14:textId="77777777" w:rsidTr="0063521D">
        <w:trPr>
          <w:trHeight w:val="359"/>
        </w:trPr>
        <w:tc>
          <w:tcPr>
            <w:tcW w:w="4475" w:type="dxa"/>
          </w:tcPr>
          <w:p w14:paraId="3B4A8ACA" w14:textId="77777777" w:rsidR="0063521D" w:rsidRPr="00133F44" w:rsidRDefault="0063521D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vAlign w:val="center"/>
          </w:tcPr>
          <w:p w14:paraId="35BB4066" w14:textId="77777777" w:rsidR="0063521D" w:rsidRPr="003A47C7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Никогда</w:t>
            </w:r>
          </w:p>
        </w:tc>
        <w:tc>
          <w:tcPr>
            <w:tcW w:w="990" w:type="dxa"/>
            <w:vAlign w:val="center"/>
          </w:tcPr>
          <w:p w14:paraId="6BA25ACD" w14:textId="77777777" w:rsidR="0063521D" w:rsidRPr="003A47C7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1 год</w:t>
            </w:r>
          </w:p>
        </w:tc>
        <w:tc>
          <w:tcPr>
            <w:tcW w:w="1152" w:type="dxa"/>
            <w:vAlign w:val="center"/>
          </w:tcPr>
          <w:p w14:paraId="4E824AD4" w14:textId="77777777" w:rsidR="0063521D" w:rsidRPr="003A47C7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2–3 года</w:t>
            </w:r>
          </w:p>
        </w:tc>
        <w:tc>
          <w:tcPr>
            <w:tcW w:w="1643" w:type="dxa"/>
            <w:vAlign w:val="center"/>
          </w:tcPr>
          <w:p w14:paraId="777D97A1" w14:textId="77777777" w:rsidR="0063521D" w:rsidRPr="003A47C7" w:rsidRDefault="00000000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/>
                <w:b w:val="0"/>
                <w:color w:val="auto"/>
                <w:sz w:val="18"/>
                <w:szCs w:val="18"/>
                <w:lang w:val="ru-RU"/>
              </w:rPr>
              <w:t>4 года или больше</w:t>
            </w:r>
          </w:p>
        </w:tc>
      </w:tr>
      <w:tr w:rsidR="009353FC" w14:paraId="15E932CF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2D8326BC" w14:textId="77777777" w:rsidR="001E5A2E" w:rsidRPr="00133F44" w:rsidRDefault="00000000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Еврейская программа для дошкольников (например, еврейский детский сад)</w:t>
            </w:r>
          </w:p>
        </w:tc>
        <w:tc>
          <w:tcPr>
            <w:tcW w:w="985" w:type="dxa"/>
            <w:vAlign w:val="center"/>
          </w:tcPr>
          <w:p w14:paraId="1B71D543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90F3272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0F27B7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7B736B52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0147431A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2E4EF928" w14:textId="77777777" w:rsidR="001E5A2E" w:rsidRPr="003A47C7" w:rsidRDefault="00000000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Еврейская школа</w:t>
            </w:r>
          </w:p>
        </w:tc>
        <w:tc>
          <w:tcPr>
            <w:tcW w:w="985" w:type="dxa"/>
            <w:vAlign w:val="center"/>
          </w:tcPr>
          <w:p w14:paraId="26B931B9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9B556E8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CD3CDCF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548B5BA2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37E556D7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25E5E97B" w14:textId="3BC60548" w:rsidR="001E5A2E" w:rsidRPr="00133F44" w:rsidRDefault="00000000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Дополнительная еврейская школа, например занятия по ивриту или воскресная школа</w:t>
            </w:r>
          </w:p>
        </w:tc>
        <w:tc>
          <w:tcPr>
            <w:tcW w:w="985" w:type="dxa"/>
            <w:vAlign w:val="center"/>
          </w:tcPr>
          <w:p w14:paraId="003ACD89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AEBA213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CB595EB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0D455548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43252635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74414BF8" w14:textId="77777777" w:rsidR="001E5A2E" w:rsidRPr="00133F44" w:rsidRDefault="00000000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Лагерь с ночевкой, где отмечался шабат и/или присутствовал еврейский образовательный компонент</w:t>
            </w:r>
          </w:p>
        </w:tc>
        <w:tc>
          <w:tcPr>
            <w:tcW w:w="985" w:type="dxa"/>
            <w:vAlign w:val="center"/>
          </w:tcPr>
          <w:p w14:paraId="080C6F72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1C0FC0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F952074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070AC49B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9353FC" w14:paraId="2DC47935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03378611" w14:textId="77777777" w:rsidR="001E5A2E" w:rsidRPr="00133F44" w:rsidRDefault="00000000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r>
              <w:rPr>
                <w:rFonts w:ascii="HK Grotesk Pro AltJ" w:eastAsia="HK Grotesk Pro AltJ" w:hAnsi="HK Grotesk Pro AltJ" w:cs="Times New Roman"/>
                <w:color w:val="auto"/>
                <w:sz w:val="18"/>
                <w:szCs w:val="18"/>
                <w:lang w:val="ru-RU"/>
              </w:rPr>
              <w:t>Еврейская молодежная группа или подростковая организация</w:t>
            </w:r>
          </w:p>
        </w:tc>
        <w:tc>
          <w:tcPr>
            <w:tcW w:w="985" w:type="dxa"/>
            <w:vAlign w:val="center"/>
          </w:tcPr>
          <w:p w14:paraId="041EE03E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F8D687E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EEE7C8F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7E2D5FE3" w14:textId="77777777" w:rsidR="001E5A2E" w:rsidRPr="003A47C7" w:rsidRDefault="00000000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656AB5E7" w14:textId="77777777" w:rsidR="005D35E0" w:rsidRDefault="005D35E0" w:rsidP="005D35E0">
      <w:pPr>
        <w:pStyle w:val="af2"/>
        <w:spacing w:line="276" w:lineRule="auto"/>
        <w:ind w:left="720"/>
      </w:pPr>
    </w:p>
    <w:p w14:paraId="49D13BFB" w14:textId="77777777" w:rsidR="008C21E6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Вы отмечали еврейские праздники в детстве?</w:t>
      </w:r>
    </w:p>
    <w:p w14:paraId="7AF6D696" w14:textId="77777777" w:rsidR="008C21E6" w:rsidRPr="005D35E0" w:rsidRDefault="00000000" w:rsidP="00954C5D">
      <w:pPr>
        <w:pStyle w:val="af2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Никогда</w:t>
      </w:r>
    </w:p>
    <w:p w14:paraId="6A93207E" w14:textId="77777777" w:rsidR="008C21E6" w:rsidRPr="00133F44" w:rsidRDefault="00000000" w:rsidP="00954C5D">
      <w:pPr>
        <w:pStyle w:val="af2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Редко (несколько раз в жизни)</w:t>
      </w:r>
    </w:p>
    <w:p w14:paraId="2952601C" w14:textId="77777777" w:rsidR="008C21E6" w:rsidRPr="00133F44" w:rsidRDefault="00000000" w:rsidP="00954C5D">
      <w:pPr>
        <w:pStyle w:val="af2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Иногда (примерно раз в пару лет)</w:t>
      </w:r>
    </w:p>
    <w:p w14:paraId="583DDFF2" w14:textId="77777777" w:rsidR="008C21E6" w:rsidRPr="005D35E0" w:rsidRDefault="00000000" w:rsidP="00954C5D">
      <w:pPr>
        <w:pStyle w:val="af2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Обычно (почти каждый год)</w:t>
      </w:r>
    </w:p>
    <w:p w14:paraId="58C53595" w14:textId="77777777" w:rsidR="008C21E6" w:rsidRPr="005D35E0" w:rsidRDefault="00000000" w:rsidP="00954C5D">
      <w:pPr>
        <w:pStyle w:val="af2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Всегда (каждый год)</w:t>
      </w:r>
    </w:p>
    <w:p w14:paraId="20A579D6" w14:textId="77777777" w:rsidR="008C21E6" w:rsidRPr="005D35E0" w:rsidRDefault="008C21E6" w:rsidP="008C21E6">
      <w:pPr>
        <w:pStyle w:val="af2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073FBF04" w14:textId="77777777" w:rsidR="008C21E6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У вас была церемония бар-мицвы или бат-мицвы?</w:t>
      </w:r>
    </w:p>
    <w:p w14:paraId="338FBFBD" w14:textId="77777777" w:rsidR="008C21E6" w:rsidRPr="005D35E0" w:rsidRDefault="00000000" w:rsidP="00954C5D">
      <w:pPr>
        <w:pStyle w:val="af2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Да</w:t>
      </w:r>
    </w:p>
    <w:p w14:paraId="2CBB93D9" w14:textId="77777777" w:rsidR="008C21E6" w:rsidRPr="005D35E0" w:rsidRDefault="00000000" w:rsidP="00954C5D">
      <w:pPr>
        <w:pStyle w:val="af2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Еще нет, но планирую</w:t>
      </w:r>
    </w:p>
    <w:p w14:paraId="3323ABAC" w14:textId="77777777" w:rsidR="008C21E6" w:rsidRPr="005D35E0" w:rsidRDefault="00000000" w:rsidP="00954C5D">
      <w:pPr>
        <w:pStyle w:val="af2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Нет и не планирую</w:t>
      </w:r>
    </w:p>
    <w:p w14:paraId="7A7DB607" w14:textId="77777777" w:rsidR="008C21E6" w:rsidRPr="005D35E0" w:rsidRDefault="008C21E6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43BD34DC" w14:textId="77777777" w:rsidR="008C21E6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Не считая поездки, в которую вы собираетесь отправиться, сколько раз вы бывали в Израиле раньше?</w:t>
      </w:r>
    </w:p>
    <w:p w14:paraId="4CA1C1C0" w14:textId="77777777" w:rsidR="008C21E6" w:rsidRPr="005D35E0" w:rsidRDefault="00000000" w:rsidP="00954C5D">
      <w:pPr>
        <w:pStyle w:val="af2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Никогда</w:t>
      </w:r>
    </w:p>
    <w:p w14:paraId="7492B6D1" w14:textId="77777777" w:rsidR="008C21E6" w:rsidRPr="005D35E0" w:rsidRDefault="00000000" w:rsidP="00954C5D">
      <w:pPr>
        <w:pStyle w:val="af2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Один раз</w:t>
      </w:r>
    </w:p>
    <w:p w14:paraId="3B7C687C" w14:textId="77777777" w:rsidR="008C21E6" w:rsidRPr="005D35E0" w:rsidRDefault="00000000" w:rsidP="00954C5D">
      <w:pPr>
        <w:pStyle w:val="af2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Два раза</w:t>
      </w:r>
    </w:p>
    <w:p w14:paraId="2EC140ED" w14:textId="77777777" w:rsidR="008C21E6" w:rsidRPr="005D35E0" w:rsidRDefault="00000000" w:rsidP="00954C5D">
      <w:pPr>
        <w:pStyle w:val="af2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Три раза или больше</w:t>
      </w:r>
    </w:p>
    <w:p w14:paraId="46E4A2CF" w14:textId="77777777" w:rsidR="001D6386" w:rsidRDefault="001D6386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4C46A974" w14:textId="77777777" w:rsidR="008C21E6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Сколько из ваших ближайших друзей идентифицируют себя как евреи?</w:t>
      </w:r>
    </w:p>
    <w:p w14:paraId="4DDFA134" w14:textId="77777777" w:rsidR="008C21E6" w:rsidRPr="005D35E0" w:rsidRDefault="00000000" w:rsidP="00954C5D">
      <w:pPr>
        <w:pStyle w:val="af2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Никто</w:t>
      </w:r>
    </w:p>
    <w:p w14:paraId="17382E78" w14:textId="77777777" w:rsidR="008C21E6" w:rsidRPr="005D35E0" w:rsidRDefault="00000000" w:rsidP="00954C5D">
      <w:pPr>
        <w:pStyle w:val="af2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Кое-кто</w:t>
      </w:r>
    </w:p>
    <w:p w14:paraId="615B7E9E" w14:textId="77777777" w:rsidR="008C21E6" w:rsidRPr="005D35E0" w:rsidRDefault="00000000" w:rsidP="00954C5D">
      <w:pPr>
        <w:pStyle w:val="af2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Примерно половина</w:t>
      </w:r>
    </w:p>
    <w:p w14:paraId="0E15691D" w14:textId="77777777" w:rsidR="008C21E6" w:rsidRPr="005D35E0" w:rsidRDefault="00000000" w:rsidP="00954C5D">
      <w:pPr>
        <w:pStyle w:val="af2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Большинство</w:t>
      </w:r>
    </w:p>
    <w:p w14:paraId="666E3EB9" w14:textId="77777777" w:rsidR="008C21E6" w:rsidRPr="005D35E0" w:rsidRDefault="00000000" w:rsidP="00954C5D">
      <w:pPr>
        <w:pStyle w:val="af2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Все</w:t>
      </w:r>
    </w:p>
    <w:p w14:paraId="2E691A19" w14:textId="77777777" w:rsidR="008C21E6" w:rsidRDefault="008C21E6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111AF139" w14:textId="77777777" w:rsidR="00592FDA" w:rsidRDefault="00592FDA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51A4DDC4" w14:textId="77777777" w:rsidR="00C96B9B" w:rsidRPr="005D35E0" w:rsidRDefault="00C96B9B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3CDC7BAC" w14:textId="77777777" w:rsidR="008C21E6" w:rsidRPr="005D35E0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Что из следующего лучше всего описывает вашу семью (ближайших родственников)?</w:t>
      </w:r>
    </w:p>
    <w:p w14:paraId="71815CA8" w14:textId="77777777" w:rsidR="008C21E6" w:rsidRPr="005D35E0" w:rsidRDefault="00000000" w:rsidP="00954C5D">
      <w:pPr>
        <w:pStyle w:val="af2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Мы все евреи</w:t>
      </w:r>
    </w:p>
    <w:p w14:paraId="0ACC9DCF" w14:textId="77777777" w:rsidR="008C21E6" w:rsidRPr="00133F44" w:rsidRDefault="00000000" w:rsidP="00954C5D">
      <w:pPr>
        <w:pStyle w:val="af2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Кто-то из нас еврей, а кто-то нет</w:t>
      </w:r>
    </w:p>
    <w:p w14:paraId="66CEBC94" w14:textId="77777777" w:rsidR="008C21E6" w:rsidRPr="005D35E0" w:rsidRDefault="00000000" w:rsidP="00954C5D">
      <w:pPr>
        <w:pStyle w:val="af2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Мы неевреи</w:t>
      </w:r>
    </w:p>
    <w:p w14:paraId="24256451" w14:textId="77777777" w:rsidR="00884091" w:rsidRDefault="00000000" w:rsidP="00884091">
      <w:pPr>
        <w:pStyle w:val="af2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Не знаю</w:t>
      </w:r>
    </w:p>
    <w:p w14:paraId="49863624" w14:textId="77777777" w:rsidR="00884091" w:rsidRDefault="00884091" w:rsidP="00884091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3CD7DE31" w14:textId="77777777" w:rsidR="00884091" w:rsidRPr="00133F44" w:rsidRDefault="00000000" w:rsidP="00884091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[If Q25=c]</w:t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 С какой религией отождествляет себя ваша семья (ближайшие родственники)?</w:t>
      </w:r>
    </w:p>
    <w:p w14:paraId="4073D2D8" w14:textId="77777777" w:rsidR="00884091" w:rsidRPr="00884091" w:rsidRDefault="00000000" w:rsidP="00C96B9B">
      <w:pPr>
        <w:pStyle w:val="af2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</w:t>
      </w:r>
      <w:proofErr w:type="spellStart"/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Write-in</w:t>
      </w:r>
      <w:proofErr w:type="spellEnd"/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]</w:t>
      </w:r>
    </w:p>
    <w:p w14:paraId="366C8887" w14:textId="77777777" w:rsidR="008C21E6" w:rsidRDefault="008C21E6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7CBE77A2" w14:textId="77777777" w:rsidR="002E6548" w:rsidRPr="005D35E0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Если говорить о еврейском наследии, то что из следующего описывает вас лучше всего? (выберите все применимые варианты)</w:t>
      </w:r>
    </w:p>
    <w:p w14:paraId="320084D4" w14:textId="77777777" w:rsidR="002E6548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Ашкеназы (следуют еврейским обычаям Центральной и Восточной Европы)</w:t>
      </w:r>
    </w:p>
    <w:p w14:paraId="58F47FF9" w14:textId="77777777" w:rsidR="002E6548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Сефарды (следуют еврейским обычаям Испании)</w:t>
      </w:r>
    </w:p>
    <w:p w14:paraId="36DE4DD2" w14:textId="77777777" w:rsidR="002E6548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proofErr w:type="spellStart"/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Мизрахи</w:t>
      </w:r>
      <w:proofErr w:type="spellEnd"/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 (следуют еврейским обычаям Северной Африки и Ближнего Востока)</w:t>
      </w:r>
    </w:p>
    <w:p w14:paraId="095C4D61" w14:textId="77777777" w:rsidR="00751951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Происхождение из русскоязычной среды</w:t>
      </w:r>
    </w:p>
    <w:p w14:paraId="35113EC8" w14:textId="77777777" w:rsidR="00751951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Персидское происхождение</w:t>
      </w:r>
    </w:p>
    <w:p w14:paraId="71A24F80" w14:textId="77777777" w:rsidR="002E6548" w:rsidRPr="00756191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Другое:</w:t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</w:p>
    <w:p w14:paraId="7AD0E153" w14:textId="77777777" w:rsidR="002E6548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Не знаю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[Make exclusive]</w:t>
      </w:r>
    </w:p>
    <w:p w14:paraId="3A6128DC" w14:textId="77777777" w:rsidR="002E6548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Предпочитаю не отвечать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[Make exclusive]</w:t>
      </w:r>
    </w:p>
    <w:p w14:paraId="3C695591" w14:textId="77777777" w:rsidR="000C59BD" w:rsidRPr="00133F44" w:rsidRDefault="000C59BD" w:rsidP="00880ED0">
      <w:pPr>
        <w:pStyle w:val="af2"/>
        <w:spacing w:line="276" w:lineRule="auto"/>
        <w:ind w:left="1440"/>
        <w:rPr>
          <w:rFonts w:asciiTheme="majorHAnsi" w:hAnsiTheme="majorHAnsi"/>
          <w:sz w:val="20"/>
          <w:szCs w:val="20"/>
          <w:lang w:val="ru-RU"/>
        </w:rPr>
      </w:pPr>
    </w:p>
    <w:p w14:paraId="300466C1" w14:textId="77777777" w:rsidR="000C59BD" w:rsidRPr="00880ED0" w:rsidRDefault="00000000" w:rsidP="00880ED0">
      <w:pPr>
        <w:pStyle w:val="ac"/>
        <w:widowControl w:val="0"/>
        <w:numPr>
          <w:ilvl w:val="0"/>
          <w:numId w:val="1"/>
        </w:numPr>
        <w:rPr>
          <w:rFonts w:asciiTheme="majorHAnsi" w:eastAsia="Crimson" w:hAnsiTheme="majorHAnsi" w:cs="Crimson"/>
          <w:bCs/>
          <w:sz w:val="20"/>
          <w:szCs w:val="20"/>
        </w:rPr>
      </w:pPr>
      <w:r>
        <w:rPr>
          <w:rFonts w:ascii="HK Grotesk Pro AltJ" w:eastAsia="HK Grotesk Pro AltJ" w:hAnsi="HK Grotesk Pro AltJ" w:cs="Crimson"/>
          <w:bCs/>
          <w:color w:val="3D3935"/>
          <w:sz w:val="20"/>
          <w:szCs w:val="20"/>
          <w:lang w:val="ru-RU"/>
        </w:rPr>
        <w:t>На каком языке (или языках) вы говорите дома или с семьей? (выберите все применимые варианты)</w:t>
      </w:r>
    </w:p>
    <w:p w14:paraId="33E6D41A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Арабский</w:t>
      </w:r>
    </w:p>
    <w:p w14:paraId="3963C90E" w14:textId="77777777" w:rsidR="00477A02" w:rsidRP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Нидерландский</w:t>
      </w:r>
    </w:p>
    <w:p w14:paraId="4424EF3C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Английский</w:t>
      </w:r>
    </w:p>
    <w:p w14:paraId="57FA9FC5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Французский</w:t>
      </w:r>
    </w:p>
    <w:p w14:paraId="44D033A4" w14:textId="77777777" w:rsidR="00477A02" w:rsidRP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Немецкий</w:t>
      </w:r>
    </w:p>
    <w:p w14:paraId="0259E3B6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Иврит</w:t>
      </w:r>
    </w:p>
    <w:p w14:paraId="4D817B62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Венгерский</w:t>
      </w:r>
    </w:p>
    <w:p w14:paraId="7B673644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Персидский/фарси</w:t>
      </w:r>
    </w:p>
    <w:p w14:paraId="4199D37A" w14:textId="77777777" w:rsidR="00477A02" w:rsidRP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Польский</w:t>
      </w:r>
    </w:p>
    <w:p w14:paraId="4552C410" w14:textId="77777777" w:rsid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Русский</w:t>
      </w:r>
    </w:p>
    <w:p w14:paraId="1338845D" w14:textId="77777777" w:rsidR="000C59BD" w:rsidRPr="00477A02" w:rsidRDefault="00000000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Словацкий</w:t>
      </w:r>
    </w:p>
    <w:p w14:paraId="7A3AA27F" w14:textId="77777777" w:rsidR="000C59BD" w:rsidRPr="00880ED0" w:rsidRDefault="00000000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 xml:space="preserve">Испанский </w:t>
      </w:r>
    </w:p>
    <w:p w14:paraId="3678E39D" w14:textId="77777777" w:rsidR="00727313" w:rsidRPr="00C96B9B" w:rsidRDefault="00000000" w:rsidP="00C96B9B">
      <w:pPr>
        <w:pStyle w:val="ac"/>
        <w:numPr>
          <w:ilvl w:val="0"/>
          <w:numId w:val="20"/>
        </w:numPr>
        <w:rPr>
          <w:rFonts w:eastAsiaTheme="minorEastAsia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Украинский</w:t>
      </w:r>
    </w:p>
    <w:p w14:paraId="56C0D314" w14:textId="77777777" w:rsidR="000C59BD" w:rsidRPr="00880ED0" w:rsidRDefault="00000000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="HK Grotesk Pro AltJ" w:eastAsia="HK Grotesk Pro AltJ" w:hAnsi="HK Grotesk Pro AltJ" w:cs="Crimson"/>
          <w:color w:val="3D3935"/>
          <w:sz w:val="20"/>
          <w:szCs w:val="20"/>
          <w:lang w:val="ru-RU"/>
        </w:rPr>
        <w:t>Другой (уточните): ______________________</w:t>
      </w:r>
    </w:p>
    <w:p w14:paraId="3E6E8653" w14:textId="77777777" w:rsidR="002E6548" w:rsidRDefault="002E6548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3123F2BF" w14:textId="77777777" w:rsidR="003054D4" w:rsidRPr="005D35E0" w:rsidRDefault="003054D4" w:rsidP="008C21E6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4B2465FF" w14:textId="77777777" w:rsidR="008C21E6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К какому гендеру вы себя причисляете?</w:t>
      </w:r>
    </w:p>
    <w:p w14:paraId="4E69D4F5" w14:textId="77777777" w:rsidR="008C21E6" w:rsidRPr="005D35E0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Мужчина</w:t>
      </w:r>
    </w:p>
    <w:p w14:paraId="4D1B955E" w14:textId="77777777" w:rsidR="008C21E6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Женщина</w:t>
      </w:r>
    </w:p>
    <w:p w14:paraId="363E133C" w14:textId="77777777" w:rsidR="00751951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Трансмужчина</w:t>
      </w:r>
    </w:p>
    <w:p w14:paraId="0674C7B5" w14:textId="77777777" w:rsidR="00751951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Трансженщина</w:t>
      </w:r>
    </w:p>
    <w:p w14:paraId="491E153D" w14:textId="77777777" w:rsidR="0057580F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lastRenderedPageBreak/>
        <w:t>Небинарная персона</w:t>
      </w:r>
    </w:p>
    <w:p w14:paraId="22219EA0" w14:textId="77777777" w:rsidR="0057580F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Гендерквир / гендерно некомформный</w:t>
      </w:r>
    </w:p>
    <w:p w14:paraId="7ECF3551" w14:textId="77777777" w:rsidR="00592FDA" w:rsidRPr="00133F44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  <w:u w:val="single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Ничто из перечисленного или предпочитаю не описывать себя: </w:t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</w:p>
    <w:p w14:paraId="6E3D526B" w14:textId="77777777" w:rsidR="00742FCF" w:rsidRPr="00592FDA" w:rsidRDefault="00000000" w:rsidP="00954C5D">
      <w:pPr>
        <w:pStyle w:val="af2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Предпочитаю не отвечать</w:t>
      </w:r>
    </w:p>
    <w:p w14:paraId="418FC596" w14:textId="77777777" w:rsidR="00742FCF" w:rsidRPr="005D35E0" w:rsidRDefault="00742FCF" w:rsidP="00742FCF">
      <w:pPr>
        <w:pStyle w:val="af2"/>
        <w:spacing w:line="276" w:lineRule="auto"/>
        <w:rPr>
          <w:rFonts w:asciiTheme="majorHAnsi" w:hAnsiTheme="majorHAnsi"/>
          <w:sz w:val="20"/>
          <w:szCs w:val="20"/>
        </w:rPr>
      </w:pPr>
    </w:p>
    <w:p w14:paraId="439BE8EE" w14:textId="77777777" w:rsidR="00742FCF" w:rsidRPr="005D35E0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Как бы вы описали свою сексуальную идентичность? (выберите все применимые варианты)</w:t>
      </w:r>
    </w:p>
    <w:p w14:paraId="4F43B958" w14:textId="77777777" w:rsidR="00742FCF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Аксексуал</w:t>
      </w:r>
    </w:p>
    <w:p w14:paraId="742A385C" w14:textId="77777777" w:rsidR="00742FCF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Бисексуал</w:t>
      </w:r>
    </w:p>
    <w:p w14:paraId="12C127FF" w14:textId="77777777" w:rsidR="00742FCF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Гетеросексуал</w:t>
      </w:r>
    </w:p>
    <w:p w14:paraId="17281DCF" w14:textId="77777777" w:rsidR="00742FCF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Гомосексуал / гей / лесбиянка</w:t>
      </w:r>
    </w:p>
    <w:p w14:paraId="790C3C34" w14:textId="77777777" w:rsidR="00742FCF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Квир</w:t>
      </w:r>
    </w:p>
    <w:p w14:paraId="656E84F5" w14:textId="77777777" w:rsidR="00742FCF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В поиске</w:t>
      </w:r>
    </w:p>
    <w:p w14:paraId="5BEFA4C3" w14:textId="77777777" w:rsidR="00742FCF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Ничто из перечисленного или предпочитаю не описывать себя:</w:t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</w:p>
    <w:p w14:paraId="1390AD0D" w14:textId="77777777" w:rsidR="00742FCF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Предпочитаю не отвечать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</w:t>
      </w:r>
      <w:proofErr w:type="spellStart"/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Make</w:t>
      </w:r>
      <w:proofErr w:type="spellEnd"/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 xml:space="preserve"> exclusive]</w:t>
      </w:r>
    </w:p>
    <w:p w14:paraId="304B87E4" w14:textId="77777777" w:rsidR="00742FCF" w:rsidRPr="00133F44" w:rsidRDefault="00742FCF" w:rsidP="00742FCF">
      <w:pPr>
        <w:pStyle w:val="af2"/>
        <w:spacing w:line="276" w:lineRule="auto"/>
        <w:rPr>
          <w:rFonts w:asciiTheme="majorHAnsi" w:hAnsiTheme="majorHAnsi"/>
          <w:sz w:val="20"/>
          <w:szCs w:val="20"/>
          <w:lang w:val="ru-RU"/>
        </w:rPr>
      </w:pPr>
    </w:p>
    <w:p w14:paraId="5CA90A32" w14:textId="77777777" w:rsidR="00FC45CE" w:rsidRPr="00133F44" w:rsidRDefault="00FC45CE" w:rsidP="00742FCF">
      <w:pPr>
        <w:pStyle w:val="af2"/>
        <w:spacing w:line="276" w:lineRule="auto"/>
        <w:rPr>
          <w:rFonts w:asciiTheme="majorHAnsi" w:hAnsiTheme="majorHAnsi"/>
          <w:sz w:val="20"/>
          <w:szCs w:val="20"/>
          <w:lang w:val="ru-RU"/>
        </w:rPr>
      </w:pPr>
    </w:p>
    <w:p w14:paraId="5BF90E3B" w14:textId="77777777" w:rsidR="00592FDA" w:rsidRPr="00A3109C" w:rsidRDefault="00000000" w:rsidP="00A3109C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="HK Grotesk Pro AltJ" w:eastAsia="HK Grotesk Pro AltJ" w:hAnsi="HK Grotesk Pro AltJ" w:cs="Times New Roman"/>
          <w:color w:val="3D3935"/>
          <w:sz w:val="20"/>
          <w:szCs w:val="20"/>
          <w:lang w:val="ru-RU"/>
        </w:rPr>
        <w:t xml:space="preserve">Подростки могут идентифицировать по-разному, не только как евреи. Что из следующего (или ничего) вы сказали бы, описывая себя другим людям? Выберите все применимые варианты.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[Randomize]</w:t>
      </w:r>
    </w:p>
    <w:p w14:paraId="7CA3E71D" w14:textId="77777777" w:rsid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  <w:sectPr w:rsidR="00A3109C" w:rsidSect="000B322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36E64324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Активист</w:t>
      </w:r>
    </w:p>
    <w:p w14:paraId="3AAA7C71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Спортсмен</w:t>
      </w:r>
    </w:p>
    <w:p w14:paraId="3974D604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Художник</w:t>
      </w:r>
    </w:p>
    <w:p w14:paraId="52431E8F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Писатель</w:t>
      </w:r>
    </w:p>
    <w:p w14:paraId="73F83C3F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Инфлюэнсер</w:t>
      </w:r>
    </w:p>
    <w:p w14:paraId="152C3719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Путешественник</w:t>
      </w:r>
    </w:p>
    <w:p w14:paraId="5C4A7772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Болельщик</w:t>
      </w:r>
    </w:p>
    <w:p w14:paraId="2FD5478D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Геймер</w:t>
      </w:r>
    </w:p>
    <w:p w14:paraId="2426BEB9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Предприниматель</w:t>
      </w:r>
    </w:p>
    <w:p w14:paraId="7D6F7228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Феминист/-ка</w:t>
      </w:r>
    </w:p>
    <w:p w14:paraId="377B5627" w14:textId="77777777" w:rsidR="00B2668C" w:rsidRPr="00133F44" w:rsidRDefault="00000000" w:rsidP="00B2668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Вегетарианец/веган/сторонник питания на растительной основе</w:t>
      </w:r>
    </w:p>
    <w:p w14:paraId="11A4E61F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Поддерживающий идею</w:t>
      </w:r>
    </w:p>
    <w:p w14:paraId="7E1CDF77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Защитник окружающей среды</w:t>
      </w:r>
    </w:p>
    <w:p w14:paraId="34B5DEE1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Ухваживающий за кем-то</w:t>
      </w:r>
    </w:p>
    <w:p w14:paraId="403420F3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Гурман</w:t>
      </w:r>
    </w:p>
    <w:p w14:paraId="2AE0E17F" w14:textId="77777777" w:rsidR="00A3109C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Прогрессивный</w:t>
      </w:r>
    </w:p>
    <w:p w14:paraId="1037891A" w14:textId="77777777" w:rsidR="00A3109C" w:rsidRPr="00880ED0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Консерватор</w:t>
      </w:r>
    </w:p>
    <w:p w14:paraId="3D935441" w14:textId="77777777" w:rsidR="00150607" w:rsidRPr="00C96B9B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Сионист</w:t>
      </w:r>
    </w:p>
    <w:p w14:paraId="58142917" w14:textId="77777777" w:rsidR="00244305" w:rsidRPr="00A3109C" w:rsidRDefault="00000000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Учащийся</w:t>
      </w:r>
    </w:p>
    <w:p w14:paraId="18792B47" w14:textId="77777777" w:rsidR="00A3109C" w:rsidRDefault="00000000" w:rsidP="00AD2CA0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u w:val="single"/>
        </w:rPr>
        <w:sectPr w:rsidR="00A3109C" w:rsidSect="00A3109C">
          <w:type w:val="continuous"/>
          <w:pgSz w:w="12240" w:h="15840"/>
          <w:pgMar w:top="1440" w:right="1440" w:bottom="1440" w:left="1440" w:header="0" w:footer="720" w:gutter="0"/>
          <w:cols w:num="2" w:space="720"/>
          <w:titlePg/>
          <w:docGrid w:linePitch="360"/>
        </w:sect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Другое, уточните: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ab/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ab/>
      </w:r>
    </w:p>
    <w:p w14:paraId="7B7E070D" w14:textId="77777777" w:rsidR="00A3109C" w:rsidRDefault="00A3109C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2CE169C5" w14:textId="77777777" w:rsidR="00751951" w:rsidRPr="00133F44" w:rsidRDefault="00000000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  <w:lang w:val="ru-RU"/>
        </w:rPr>
      </w:pP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>31A.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en-GB"/>
        </w:rPr>
        <w:t xml:space="preserve"> [Display if “Activist” Is selected in Q31]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 xml:space="preserve">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Вы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 xml:space="preserve">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назвали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 xml:space="preserve">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себя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 xml:space="preserve">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активистом</w:t>
      </w:r>
      <w:r w:rsidRPr="00133F44">
        <w:rPr>
          <w:rFonts w:ascii="HK Grotesk Pro AltJ" w:eastAsia="HK Grotesk Pro AltJ" w:hAnsi="HK Grotesk Pro AltJ" w:cs="Times New Roman"/>
          <w:color w:val="auto"/>
          <w:sz w:val="20"/>
          <w:szCs w:val="20"/>
          <w:lang w:val="en-GB"/>
        </w:rPr>
        <w:t xml:space="preserve">.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>Активистом какой идеи или организации вы являетесь?</w:t>
      </w:r>
    </w:p>
    <w:p w14:paraId="5EA381B5" w14:textId="77777777" w:rsidR="00751951" w:rsidRPr="00133F44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  <w:lang w:val="ru-RU"/>
        </w:rPr>
      </w:pPr>
    </w:p>
    <w:p w14:paraId="41B3E01C" w14:textId="77777777" w:rsidR="00751951" w:rsidRPr="00133F44" w:rsidRDefault="00000000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31Б. 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 xml:space="preserve">[Display </w:t>
      </w:r>
      <w:proofErr w:type="spellStart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if</w:t>
      </w:r>
      <w:proofErr w:type="spellEnd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 xml:space="preserve"> “</w:t>
      </w:r>
      <w:proofErr w:type="spellStart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Influencer</w:t>
      </w:r>
      <w:proofErr w:type="spellEnd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 xml:space="preserve">” </w:t>
      </w:r>
      <w:proofErr w:type="spellStart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>Is</w:t>
      </w:r>
      <w:proofErr w:type="spellEnd"/>
      <w:r>
        <w:rPr>
          <w:rFonts w:ascii="HK Grotesk Pro AltJ" w:eastAsia="HK Grotesk Pro AltJ" w:hAnsi="HK Grotesk Pro AltJ" w:cs="Times New Roman"/>
          <w:color w:val="auto"/>
          <w:sz w:val="20"/>
          <w:szCs w:val="20"/>
          <w:shd w:val="clear" w:color="auto" w:fill="E7DAEE"/>
          <w:lang w:val="ru-RU"/>
        </w:rPr>
        <w:t xml:space="preserve"> selected in Q31]</w:t>
      </w: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/>
        </w:rPr>
        <w:t xml:space="preserve"> Вы назвали себя инфлюэнсером. Опишите свой бренд несколькими словами.</w:t>
      </w:r>
    </w:p>
    <w:p w14:paraId="2CA96678" w14:textId="77777777" w:rsidR="00751951" w:rsidRPr="00133F44" w:rsidRDefault="00751951" w:rsidP="00A3109C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lang w:val="ru-RU"/>
        </w:rPr>
      </w:pPr>
    </w:p>
    <w:p w14:paraId="79CCCA54" w14:textId="77777777" w:rsidR="00751951" w:rsidRPr="00133F44" w:rsidRDefault="00751951" w:rsidP="00A3109C">
      <w:pPr>
        <w:pStyle w:val="RCBody"/>
        <w:spacing w:after="0"/>
        <w:rPr>
          <w:rFonts w:asciiTheme="majorHAnsi" w:hAnsiTheme="majorHAnsi"/>
          <w:color w:val="auto"/>
          <w:lang w:val="ru-RU"/>
        </w:rPr>
      </w:pPr>
    </w:p>
    <w:p w14:paraId="407AF652" w14:textId="77777777" w:rsidR="00FC45CE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Укажите, есть ли у вас что-то из следующего: (выберите все применимые варианты)</w:t>
      </w:r>
    </w:p>
    <w:p w14:paraId="484880BB" w14:textId="77777777" w:rsidR="009924C4" w:rsidRPr="00133F44" w:rsidRDefault="00000000" w:rsidP="009924C4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Долгосрочное психическое заболевание (например, тревожность, депрессия)</w:t>
      </w:r>
    </w:p>
    <w:p w14:paraId="207F50B7" w14:textId="77777777" w:rsidR="00742FCF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Сенсорное нарушение (зрения или слуха)</w:t>
      </w:r>
    </w:p>
    <w:p w14:paraId="4F483A98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Нарушение обучаемости или другой диагноз, влияющий на учебу или способность сосредоточиться (например, дислексия, нарушение слухового восприятия)</w:t>
      </w:r>
    </w:p>
    <w:p w14:paraId="20FCC950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Долгосрочное заболевание (например, эпилепсия, муковисцидоз)</w:t>
      </w:r>
    </w:p>
    <w:p w14:paraId="1CC3D1B7" w14:textId="77777777" w:rsidR="00FC45CE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Маломобильность</w:t>
      </w:r>
      <w:proofErr w:type="spellEnd"/>
    </w:p>
    <w:p w14:paraId="1F51102E" w14:textId="77777777" w:rsidR="00FC45CE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Нарушение сенсорной интеграции</w:t>
      </w:r>
    </w:p>
    <w:p w14:paraId="03E67F1E" w14:textId="77777777" w:rsidR="00FC45CE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lastRenderedPageBreak/>
        <w:t>Задержка умственного развития</w:t>
      </w:r>
    </w:p>
    <w:p w14:paraId="3CA76389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Временное повреждение, связанное с болезнью или травмой (например, перелом лодыжки, операция)</w:t>
      </w:r>
    </w:p>
    <w:p w14:paraId="7CA25D1A" w14:textId="77777777" w:rsidR="00FC45CE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Предпочитаю не описывать себя:</w:t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ab/>
      </w:r>
    </w:p>
    <w:p w14:paraId="7BDAA295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Предпочитаю не отвечать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[Make exclusive]</w:t>
      </w:r>
    </w:p>
    <w:p w14:paraId="0D9C1CF4" w14:textId="77777777" w:rsidR="00A13341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 xml:space="preserve">Ничего из перечисленного </w:t>
      </w:r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[</w:t>
      </w:r>
      <w:proofErr w:type="spellStart"/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>Make</w:t>
      </w:r>
      <w:proofErr w:type="spellEnd"/>
      <w:r>
        <w:rPr>
          <w:rFonts w:ascii="HK Grotesk Pro AltJ" w:eastAsia="HK Grotesk Pro AltJ" w:hAnsi="HK Grotesk Pro AltJ" w:cs="Times New Roman"/>
          <w:sz w:val="20"/>
          <w:szCs w:val="20"/>
          <w:shd w:val="clear" w:color="auto" w:fill="E7DAEE"/>
          <w:lang w:val="ru-RU"/>
        </w:rPr>
        <w:t xml:space="preserve"> exclusive]</w:t>
      </w:r>
    </w:p>
    <w:p w14:paraId="390F62A1" w14:textId="77777777" w:rsidR="00FC45CE" w:rsidRPr="00133F44" w:rsidRDefault="00FC45CE" w:rsidP="00FC45CE">
      <w:pPr>
        <w:pStyle w:val="af2"/>
        <w:spacing w:line="276" w:lineRule="auto"/>
        <w:rPr>
          <w:rFonts w:asciiTheme="majorHAnsi" w:hAnsiTheme="majorHAnsi"/>
          <w:sz w:val="20"/>
          <w:szCs w:val="20"/>
          <w:lang w:val="ru-RU"/>
        </w:rPr>
      </w:pPr>
    </w:p>
    <w:p w14:paraId="1E4797DA" w14:textId="77777777" w:rsidR="00FC45CE" w:rsidRPr="00133F44" w:rsidRDefault="00000000" w:rsidP="00515673">
      <w:pPr>
        <w:pStyle w:val="af2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Как бы вы описали финансовое положение своей семьи, насколько вам известно?</w:t>
      </w:r>
    </w:p>
    <w:p w14:paraId="3B99461C" w14:textId="77777777" w:rsidR="00FC45CE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Мы живем вполне комфортно</w:t>
      </w:r>
    </w:p>
    <w:p w14:paraId="022377B1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Нам хватает на основные расходы и остается кое-что на дополнительные расходы</w:t>
      </w:r>
    </w:p>
    <w:p w14:paraId="25B37AC6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Нам хватает только на основные расходы</w:t>
      </w:r>
    </w:p>
    <w:p w14:paraId="7179BD9E" w14:textId="77777777" w:rsidR="00FC45CE" w:rsidRPr="00133F44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Нам не хватает на основные расходы</w:t>
      </w:r>
    </w:p>
    <w:p w14:paraId="666C5660" w14:textId="77777777" w:rsidR="00EF28E6" w:rsidRPr="005D35E0" w:rsidRDefault="00000000" w:rsidP="00515673">
      <w:pPr>
        <w:pStyle w:val="af2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HK Grotesk Pro AltJ" w:eastAsia="HK Grotesk Pro AltJ" w:hAnsi="HK Grotesk Pro AltJ" w:cs="Times New Roman"/>
          <w:sz w:val="20"/>
          <w:szCs w:val="20"/>
          <w:lang w:val="ru-RU"/>
        </w:rPr>
        <w:t>Предпочитаю не отвечать</w:t>
      </w:r>
    </w:p>
    <w:p w14:paraId="653A8401" w14:textId="77777777" w:rsidR="00EF28E6" w:rsidRDefault="00EF28E6" w:rsidP="00EF28E6">
      <w:pPr>
        <w:pStyle w:val="af2"/>
        <w:spacing w:line="276" w:lineRule="auto"/>
      </w:pPr>
    </w:p>
    <w:p w14:paraId="10E7001E" w14:textId="77777777"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08FC4C01" w14:textId="77777777" w:rsidR="001D6386" w:rsidRPr="00133F44" w:rsidRDefault="0000000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color w:val="00A499"/>
          <w:sz w:val="24"/>
          <w:szCs w:val="24"/>
          <w:lang w:val="ru-RU"/>
        </w:rPr>
        <w:t>РАЗДЕЛ 5: СПАСИБО! МОЖЕТЕ ПОУЧАСТВОВАТЬ В ИНТЕРВЬЮ ПО РЕЗУЛЬТАТАМ ОПРОСА</w:t>
      </w:r>
    </w:p>
    <w:p w14:paraId="51FC7251" w14:textId="77777777" w:rsidR="006120B3" w:rsidRPr="00133F44" w:rsidRDefault="00000000" w:rsidP="001D6386">
      <w:pPr>
        <w:pStyle w:val="af2"/>
        <w:spacing w:line="276" w:lineRule="auto"/>
        <w:rPr>
          <w:rFonts w:asciiTheme="majorHAnsi" w:hAnsiTheme="majorHAnsi"/>
          <w:b/>
          <w:bCs/>
          <w:sz w:val="20"/>
          <w:szCs w:val="20"/>
          <w:lang w:val="ru-RU"/>
        </w:rPr>
      </w:pPr>
      <w:r>
        <w:rPr>
          <w:rFonts w:ascii="HK Grotesk Pro AltJ" w:eastAsia="HK Grotesk Pro AltJ" w:hAnsi="HK Grotesk Pro AltJ" w:cs="Times New Roman"/>
          <w:b/>
          <w:bCs/>
          <w:sz w:val="20"/>
          <w:szCs w:val="20"/>
          <w:lang w:val="ru-RU"/>
        </w:rPr>
        <w:t>Вот вы и добрались до конца! Поздравляем! Спасибо, что уделили нам время – это был довольно длинный опрос. Мы высоко ценим ваши усилия и всю информацию, которую вы представили. Желаем вам отличной поездки!</w:t>
      </w:r>
    </w:p>
    <w:p w14:paraId="5CBA70DB" w14:textId="77777777" w:rsidR="001D6386" w:rsidRPr="00133F44" w:rsidRDefault="001D6386" w:rsidP="001D6386">
      <w:pPr>
        <w:pStyle w:val="af2"/>
        <w:spacing w:line="276" w:lineRule="auto"/>
        <w:rPr>
          <w:rFonts w:asciiTheme="majorHAnsi" w:hAnsiTheme="majorHAnsi"/>
          <w:b/>
          <w:bCs/>
          <w:sz w:val="20"/>
          <w:szCs w:val="20"/>
          <w:lang w:val="ru-RU"/>
        </w:rPr>
      </w:pPr>
    </w:p>
    <w:p w14:paraId="77885CD1" w14:textId="77777777" w:rsidR="001D6386" w:rsidRDefault="00000000" w:rsidP="001D6386">
      <w:pPr>
        <w:pStyle w:val="af2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="HK Grotesk Pro AltJ" w:eastAsia="HK Grotesk Pro AltJ" w:hAnsi="HK Grotesk Pro AltJ" w:cs="Times New Roman"/>
          <w:b/>
          <w:bCs/>
          <w:sz w:val="20"/>
          <w:szCs w:val="20"/>
          <w:lang w:val="ru-RU"/>
        </w:rPr>
        <w:t xml:space="preserve">Сообщите нам, готовы ли вы принять участие в индивидуальном интервью по результатам опроса в течение следующих нескольких месяцев. Нам интересны ваши впечатления о </w:t>
      </w:r>
      <w:r>
        <w:rPr>
          <w:rFonts w:ascii="HK Grotesk Pro AltJ" w:eastAsia="HK Grotesk Pro AltJ" w:hAnsi="HK Grotesk Pro AltJ" w:cs="Times New Roman"/>
          <w:b/>
          <w:bCs/>
          <w:sz w:val="20"/>
          <w:szCs w:val="20"/>
          <w:highlight w:val="lightGray"/>
          <w:lang w:val="ru-RU"/>
        </w:rPr>
        <w:t>[Program Name]</w:t>
      </w:r>
      <w:r>
        <w:rPr>
          <w:rFonts w:ascii="HK Grotesk Pro AltJ" w:eastAsia="HK Grotesk Pro AltJ" w:hAnsi="HK Grotesk Pro AltJ" w:cs="Times New Roman"/>
          <w:b/>
          <w:bCs/>
          <w:sz w:val="20"/>
          <w:szCs w:val="20"/>
          <w:lang w:val="ru-RU"/>
        </w:rPr>
        <w:t>:</w:t>
      </w:r>
    </w:p>
    <w:p w14:paraId="455DC745" w14:textId="77777777" w:rsidR="001D6386" w:rsidRPr="00133F44" w:rsidRDefault="00000000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  <w:lang w:val="ru-RU" w:bidi="he-IL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 w:bidi="he-IL"/>
        </w:rPr>
        <w:t>Да, я готов принять участие в интервью по результатам</w:t>
      </w:r>
    </w:p>
    <w:p w14:paraId="39B279F5" w14:textId="77777777" w:rsidR="006120B3" w:rsidRPr="00133F44" w:rsidRDefault="00000000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  <w:lang w:val="ru-RU" w:bidi="he-IL"/>
        </w:rPr>
      </w:pPr>
      <w:r>
        <w:rPr>
          <w:rFonts w:ascii="HK Grotesk Pro AltJ" w:eastAsia="HK Grotesk Pro AltJ" w:hAnsi="HK Grotesk Pro AltJ" w:cs="Times New Roman"/>
          <w:color w:val="auto"/>
          <w:sz w:val="20"/>
          <w:szCs w:val="20"/>
          <w:lang w:val="ru-RU" w:bidi="he-IL"/>
        </w:rPr>
        <w:t>Нет, я не хочу принимать участия в интервью по результатам</w:t>
      </w:r>
    </w:p>
    <w:sectPr w:rsidR="006120B3" w:rsidRPr="00133F44" w:rsidSect="000B3222"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9416" w14:textId="77777777" w:rsidR="008945C2" w:rsidRDefault="008945C2">
      <w:pPr>
        <w:spacing w:line="240" w:lineRule="auto"/>
      </w:pPr>
      <w:r>
        <w:separator/>
      </w:r>
    </w:p>
  </w:endnote>
  <w:endnote w:type="continuationSeparator" w:id="0">
    <w:p w14:paraId="0EE228FB" w14:textId="77777777" w:rsidR="008945C2" w:rsidRDefault="0089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F291" w14:textId="77777777" w:rsidR="006B1038" w:rsidRPr="00587566" w:rsidRDefault="00000000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6192" behindDoc="0" locked="0" layoutInCell="1" allowOverlap="1" wp14:anchorId="52DB4170" wp14:editId="406A533C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454945330" name="Picture 145494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45330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7338" w14:textId="77777777" w:rsidR="006B1038" w:rsidRPr="00533535" w:rsidRDefault="00000000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0A561" wp14:editId="5145550D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070697109" name="Picture 2070697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69710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DA8D" w14:textId="77777777" w:rsidR="008945C2" w:rsidRDefault="008945C2">
      <w:pPr>
        <w:spacing w:line="240" w:lineRule="auto"/>
      </w:pPr>
      <w:r>
        <w:separator/>
      </w:r>
    </w:p>
  </w:footnote>
  <w:footnote w:type="continuationSeparator" w:id="0">
    <w:p w14:paraId="38BD8317" w14:textId="77777777" w:rsidR="008945C2" w:rsidRDefault="00894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887A" w14:textId="77777777" w:rsidR="006B1038" w:rsidRDefault="006B1038" w:rsidP="00CE2B18">
    <w:pPr>
      <w:pStyle w:val="a3"/>
      <w:ind w:left="-1440"/>
    </w:pPr>
  </w:p>
  <w:p w14:paraId="74F4770D" w14:textId="77777777" w:rsidR="006B1038" w:rsidRPr="001D6386" w:rsidRDefault="006B1038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14:paraId="6188198B" w14:textId="77777777" w:rsidR="006B1038" w:rsidRPr="001D6386" w:rsidRDefault="006B1038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405" w14:textId="77777777" w:rsidR="006B1038" w:rsidRDefault="006B1038" w:rsidP="00CE2B18">
    <w:pPr>
      <w:pStyle w:val="a3"/>
      <w:ind w:left="-1440"/>
    </w:pPr>
  </w:p>
  <w:p w14:paraId="2838463C" w14:textId="77777777" w:rsidR="006B1038" w:rsidRDefault="006B1038">
    <w:pPr>
      <w:rPr>
        <w:rFonts w:ascii="Gotham Light" w:hAnsi="Gotham Light"/>
      </w:rPr>
    </w:pPr>
  </w:p>
  <w:p w14:paraId="11EB2D5D" w14:textId="77777777" w:rsidR="006B1038" w:rsidRPr="009A7C80" w:rsidRDefault="00000000" w:rsidP="009A7C80">
    <w:pPr>
      <w:pStyle w:val="ClientName"/>
    </w:pPr>
    <w:r>
      <w:drawing>
        <wp:anchor distT="0" distB="0" distL="114300" distR="114300" simplePos="0" relativeHeight="251658240" behindDoc="0" locked="0" layoutInCell="1" allowOverlap="1" wp14:anchorId="4A07EDB4" wp14:editId="2D36E2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032320928" name="Picture 2032320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20928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HK Grotesk Pro AltJ"/>
        <w:bCs/>
        <w:color w:val="3D3935"/>
        <w:szCs w:val="22"/>
        <w:lang w:val="ru-RU"/>
      </w:rPr>
      <w:t>RootOne</w:t>
    </w:r>
  </w:p>
  <w:p w14:paraId="0637F9CB" w14:textId="77777777" w:rsidR="006B1038" w:rsidRPr="009A7C80" w:rsidRDefault="00000000" w:rsidP="009A7C80">
    <w:pPr>
      <w:pStyle w:val="ProjectName"/>
    </w:pPr>
    <w:r>
      <w:rPr>
        <w:rFonts w:eastAsia="HK Grotesk Pro AltJ"/>
        <w:color w:val="3D3935"/>
        <w:lang w:val="ru-RU"/>
      </w:rPr>
      <w:t>2023 Evaluation</w:t>
    </w:r>
  </w:p>
  <w:p w14:paraId="2C768C48" w14:textId="77777777" w:rsidR="006B1038" w:rsidRPr="000632F1" w:rsidRDefault="00000000" w:rsidP="009A7C80">
    <w:pPr>
      <w:pStyle w:val="ProjectName"/>
    </w:pPr>
    <w:r>
      <w:rPr>
        <w:rFonts w:eastAsia="HK Grotesk Pro AltJ"/>
        <w:color w:val="3D3935"/>
        <w:lang w:val="ru-RU"/>
      </w:rPr>
      <w:t>June, 2023</w:t>
    </w:r>
  </w:p>
  <w:p w14:paraId="5AF06E16" w14:textId="77777777" w:rsidR="006B1038" w:rsidRDefault="00000000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D8D5691" wp14:editId="223EBEF6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929145357" name="Picture 92914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45357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99"/>
    <w:multiLevelType w:val="hybridMultilevel"/>
    <w:tmpl w:val="CA886088"/>
    <w:lvl w:ilvl="0" w:tplc="ECBA23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12A00E" w:tentative="1">
      <w:start w:val="1"/>
      <w:numFmt w:val="lowerLetter"/>
      <w:lvlText w:val="%2."/>
      <w:lvlJc w:val="left"/>
      <w:pPr>
        <w:ind w:left="1440" w:hanging="360"/>
      </w:pPr>
    </w:lvl>
    <w:lvl w:ilvl="2" w:tplc="D6ACFBF0" w:tentative="1">
      <w:start w:val="1"/>
      <w:numFmt w:val="lowerRoman"/>
      <w:lvlText w:val="%3."/>
      <w:lvlJc w:val="right"/>
      <w:pPr>
        <w:ind w:left="2160" w:hanging="180"/>
      </w:pPr>
    </w:lvl>
    <w:lvl w:ilvl="3" w:tplc="B158F622" w:tentative="1">
      <w:start w:val="1"/>
      <w:numFmt w:val="decimal"/>
      <w:lvlText w:val="%4."/>
      <w:lvlJc w:val="left"/>
      <w:pPr>
        <w:ind w:left="2880" w:hanging="360"/>
      </w:pPr>
    </w:lvl>
    <w:lvl w:ilvl="4" w:tplc="0804BFF0" w:tentative="1">
      <w:start w:val="1"/>
      <w:numFmt w:val="lowerLetter"/>
      <w:lvlText w:val="%5."/>
      <w:lvlJc w:val="left"/>
      <w:pPr>
        <w:ind w:left="3600" w:hanging="360"/>
      </w:pPr>
    </w:lvl>
    <w:lvl w:ilvl="5" w:tplc="D4288C7E" w:tentative="1">
      <w:start w:val="1"/>
      <w:numFmt w:val="lowerRoman"/>
      <w:lvlText w:val="%6."/>
      <w:lvlJc w:val="right"/>
      <w:pPr>
        <w:ind w:left="4320" w:hanging="180"/>
      </w:pPr>
    </w:lvl>
    <w:lvl w:ilvl="6" w:tplc="2436839A" w:tentative="1">
      <w:start w:val="1"/>
      <w:numFmt w:val="decimal"/>
      <w:lvlText w:val="%7."/>
      <w:lvlJc w:val="left"/>
      <w:pPr>
        <w:ind w:left="5040" w:hanging="360"/>
      </w:pPr>
    </w:lvl>
    <w:lvl w:ilvl="7" w:tplc="538C9CA6" w:tentative="1">
      <w:start w:val="1"/>
      <w:numFmt w:val="lowerLetter"/>
      <w:lvlText w:val="%8."/>
      <w:lvlJc w:val="left"/>
      <w:pPr>
        <w:ind w:left="5760" w:hanging="360"/>
      </w:pPr>
    </w:lvl>
    <w:lvl w:ilvl="8" w:tplc="0F88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46"/>
    <w:multiLevelType w:val="hybridMultilevel"/>
    <w:tmpl w:val="8E4A1838"/>
    <w:lvl w:ilvl="0" w:tplc="37D0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E8754">
      <w:start w:val="1"/>
      <w:numFmt w:val="lowerLetter"/>
      <w:lvlText w:val="%2."/>
      <w:lvlJc w:val="left"/>
      <w:pPr>
        <w:ind w:left="1440" w:hanging="360"/>
      </w:pPr>
    </w:lvl>
    <w:lvl w:ilvl="2" w:tplc="15B04C52" w:tentative="1">
      <w:start w:val="1"/>
      <w:numFmt w:val="lowerRoman"/>
      <w:lvlText w:val="%3."/>
      <w:lvlJc w:val="right"/>
      <w:pPr>
        <w:ind w:left="2160" w:hanging="180"/>
      </w:pPr>
    </w:lvl>
    <w:lvl w:ilvl="3" w:tplc="539CE3FC" w:tentative="1">
      <w:start w:val="1"/>
      <w:numFmt w:val="decimal"/>
      <w:lvlText w:val="%4."/>
      <w:lvlJc w:val="left"/>
      <w:pPr>
        <w:ind w:left="2880" w:hanging="360"/>
      </w:pPr>
    </w:lvl>
    <w:lvl w:ilvl="4" w:tplc="D6A61F38" w:tentative="1">
      <w:start w:val="1"/>
      <w:numFmt w:val="lowerLetter"/>
      <w:lvlText w:val="%5."/>
      <w:lvlJc w:val="left"/>
      <w:pPr>
        <w:ind w:left="3600" w:hanging="360"/>
      </w:pPr>
    </w:lvl>
    <w:lvl w:ilvl="5" w:tplc="00C86376" w:tentative="1">
      <w:start w:val="1"/>
      <w:numFmt w:val="lowerRoman"/>
      <w:lvlText w:val="%6."/>
      <w:lvlJc w:val="right"/>
      <w:pPr>
        <w:ind w:left="4320" w:hanging="180"/>
      </w:pPr>
    </w:lvl>
    <w:lvl w:ilvl="6" w:tplc="3BE41DD8" w:tentative="1">
      <w:start w:val="1"/>
      <w:numFmt w:val="decimal"/>
      <w:lvlText w:val="%7."/>
      <w:lvlJc w:val="left"/>
      <w:pPr>
        <w:ind w:left="5040" w:hanging="360"/>
      </w:pPr>
    </w:lvl>
    <w:lvl w:ilvl="7" w:tplc="3BF0BF12" w:tentative="1">
      <w:start w:val="1"/>
      <w:numFmt w:val="lowerLetter"/>
      <w:lvlText w:val="%8."/>
      <w:lvlJc w:val="left"/>
      <w:pPr>
        <w:ind w:left="5760" w:hanging="360"/>
      </w:pPr>
    </w:lvl>
    <w:lvl w:ilvl="8" w:tplc="8FA88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99E"/>
    <w:multiLevelType w:val="hybridMultilevel"/>
    <w:tmpl w:val="F7E265C2"/>
    <w:lvl w:ilvl="0" w:tplc="A2FAFC3C">
      <w:start w:val="1"/>
      <w:numFmt w:val="lowerLetter"/>
      <w:lvlText w:val="%1."/>
      <w:lvlJc w:val="left"/>
      <w:pPr>
        <w:ind w:left="1080" w:hanging="360"/>
      </w:pPr>
    </w:lvl>
    <w:lvl w:ilvl="1" w:tplc="2F145708" w:tentative="1">
      <w:start w:val="1"/>
      <w:numFmt w:val="lowerLetter"/>
      <w:lvlText w:val="%2."/>
      <w:lvlJc w:val="left"/>
      <w:pPr>
        <w:ind w:left="1800" w:hanging="360"/>
      </w:pPr>
    </w:lvl>
    <w:lvl w:ilvl="2" w:tplc="223A66C0" w:tentative="1">
      <w:start w:val="1"/>
      <w:numFmt w:val="lowerRoman"/>
      <w:lvlText w:val="%3."/>
      <w:lvlJc w:val="right"/>
      <w:pPr>
        <w:ind w:left="2520" w:hanging="180"/>
      </w:pPr>
    </w:lvl>
    <w:lvl w:ilvl="3" w:tplc="2FA41452" w:tentative="1">
      <w:start w:val="1"/>
      <w:numFmt w:val="decimal"/>
      <w:lvlText w:val="%4."/>
      <w:lvlJc w:val="left"/>
      <w:pPr>
        <w:ind w:left="3240" w:hanging="360"/>
      </w:pPr>
    </w:lvl>
    <w:lvl w:ilvl="4" w:tplc="DE7E1BE8" w:tentative="1">
      <w:start w:val="1"/>
      <w:numFmt w:val="lowerLetter"/>
      <w:lvlText w:val="%5."/>
      <w:lvlJc w:val="left"/>
      <w:pPr>
        <w:ind w:left="3960" w:hanging="360"/>
      </w:pPr>
    </w:lvl>
    <w:lvl w:ilvl="5" w:tplc="0B3EA9F6" w:tentative="1">
      <w:start w:val="1"/>
      <w:numFmt w:val="lowerRoman"/>
      <w:lvlText w:val="%6."/>
      <w:lvlJc w:val="right"/>
      <w:pPr>
        <w:ind w:left="4680" w:hanging="180"/>
      </w:pPr>
    </w:lvl>
    <w:lvl w:ilvl="6" w:tplc="ED1023DE" w:tentative="1">
      <w:start w:val="1"/>
      <w:numFmt w:val="decimal"/>
      <w:lvlText w:val="%7."/>
      <w:lvlJc w:val="left"/>
      <w:pPr>
        <w:ind w:left="5400" w:hanging="360"/>
      </w:pPr>
    </w:lvl>
    <w:lvl w:ilvl="7" w:tplc="871CE4F8" w:tentative="1">
      <w:start w:val="1"/>
      <w:numFmt w:val="lowerLetter"/>
      <w:lvlText w:val="%8."/>
      <w:lvlJc w:val="left"/>
      <w:pPr>
        <w:ind w:left="6120" w:hanging="360"/>
      </w:pPr>
    </w:lvl>
    <w:lvl w:ilvl="8" w:tplc="9A400E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F5D6F"/>
    <w:multiLevelType w:val="hybridMultilevel"/>
    <w:tmpl w:val="602CCE7C"/>
    <w:lvl w:ilvl="0" w:tplc="E104D8D6">
      <w:start w:val="1"/>
      <w:numFmt w:val="lowerLetter"/>
      <w:lvlText w:val="%1."/>
      <w:lvlJc w:val="left"/>
      <w:pPr>
        <w:ind w:left="720" w:hanging="360"/>
      </w:pPr>
    </w:lvl>
    <w:lvl w:ilvl="1" w:tplc="408E1BA4" w:tentative="1">
      <w:start w:val="1"/>
      <w:numFmt w:val="lowerLetter"/>
      <w:lvlText w:val="%2."/>
      <w:lvlJc w:val="left"/>
      <w:pPr>
        <w:ind w:left="1440" w:hanging="360"/>
      </w:pPr>
    </w:lvl>
    <w:lvl w:ilvl="2" w:tplc="D06E91C4" w:tentative="1">
      <w:start w:val="1"/>
      <w:numFmt w:val="lowerRoman"/>
      <w:lvlText w:val="%3."/>
      <w:lvlJc w:val="right"/>
      <w:pPr>
        <w:ind w:left="2160" w:hanging="180"/>
      </w:pPr>
    </w:lvl>
    <w:lvl w:ilvl="3" w:tplc="A19A1C92" w:tentative="1">
      <w:start w:val="1"/>
      <w:numFmt w:val="decimal"/>
      <w:lvlText w:val="%4."/>
      <w:lvlJc w:val="left"/>
      <w:pPr>
        <w:ind w:left="2880" w:hanging="360"/>
      </w:pPr>
    </w:lvl>
    <w:lvl w:ilvl="4" w:tplc="861E93BE" w:tentative="1">
      <w:start w:val="1"/>
      <w:numFmt w:val="lowerLetter"/>
      <w:lvlText w:val="%5."/>
      <w:lvlJc w:val="left"/>
      <w:pPr>
        <w:ind w:left="3600" w:hanging="360"/>
      </w:pPr>
    </w:lvl>
    <w:lvl w:ilvl="5" w:tplc="70EA3738" w:tentative="1">
      <w:start w:val="1"/>
      <w:numFmt w:val="lowerRoman"/>
      <w:lvlText w:val="%6."/>
      <w:lvlJc w:val="right"/>
      <w:pPr>
        <w:ind w:left="4320" w:hanging="180"/>
      </w:pPr>
    </w:lvl>
    <w:lvl w:ilvl="6" w:tplc="CF4AE340" w:tentative="1">
      <w:start w:val="1"/>
      <w:numFmt w:val="decimal"/>
      <w:lvlText w:val="%7."/>
      <w:lvlJc w:val="left"/>
      <w:pPr>
        <w:ind w:left="5040" w:hanging="360"/>
      </w:pPr>
    </w:lvl>
    <w:lvl w:ilvl="7" w:tplc="A320976A" w:tentative="1">
      <w:start w:val="1"/>
      <w:numFmt w:val="lowerLetter"/>
      <w:lvlText w:val="%8."/>
      <w:lvlJc w:val="left"/>
      <w:pPr>
        <w:ind w:left="5760" w:hanging="360"/>
      </w:pPr>
    </w:lvl>
    <w:lvl w:ilvl="8" w:tplc="57FE4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4F7"/>
    <w:multiLevelType w:val="hybridMultilevel"/>
    <w:tmpl w:val="5D829FB2"/>
    <w:lvl w:ilvl="0" w:tplc="BCF46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C66FC">
      <w:start w:val="1"/>
      <w:numFmt w:val="lowerLetter"/>
      <w:lvlText w:val="%2."/>
      <w:lvlJc w:val="left"/>
      <w:pPr>
        <w:ind w:left="1440" w:hanging="360"/>
      </w:pPr>
    </w:lvl>
    <w:lvl w:ilvl="2" w:tplc="3F201378" w:tentative="1">
      <w:start w:val="1"/>
      <w:numFmt w:val="lowerRoman"/>
      <w:lvlText w:val="%3."/>
      <w:lvlJc w:val="right"/>
      <w:pPr>
        <w:ind w:left="2160" w:hanging="180"/>
      </w:pPr>
    </w:lvl>
    <w:lvl w:ilvl="3" w:tplc="407A084C" w:tentative="1">
      <w:start w:val="1"/>
      <w:numFmt w:val="decimal"/>
      <w:lvlText w:val="%4."/>
      <w:lvlJc w:val="left"/>
      <w:pPr>
        <w:ind w:left="2880" w:hanging="360"/>
      </w:pPr>
    </w:lvl>
    <w:lvl w:ilvl="4" w:tplc="8FBC9B42" w:tentative="1">
      <w:start w:val="1"/>
      <w:numFmt w:val="lowerLetter"/>
      <w:lvlText w:val="%5."/>
      <w:lvlJc w:val="left"/>
      <w:pPr>
        <w:ind w:left="3600" w:hanging="360"/>
      </w:pPr>
    </w:lvl>
    <w:lvl w:ilvl="5" w:tplc="9962CB54" w:tentative="1">
      <w:start w:val="1"/>
      <w:numFmt w:val="lowerRoman"/>
      <w:lvlText w:val="%6."/>
      <w:lvlJc w:val="right"/>
      <w:pPr>
        <w:ind w:left="4320" w:hanging="180"/>
      </w:pPr>
    </w:lvl>
    <w:lvl w:ilvl="6" w:tplc="FC6205B8" w:tentative="1">
      <w:start w:val="1"/>
      <w:numFmt w:val="decimal"/>
      <w:lvlText w:val="%7."/>
      <w:lvlJc w:val="left"/>
      <w:pPr>
        <w:ind w:left="5040" w:hanging="360"/>
      </w:pPr>
    </w:lvl>
    <w:lvl w:ilvl="7" w:tplc="C19611C8" w:tentative="1">
      <w:start w:val="1"/>
      <w:numFmt w:val="lowerLetter"/>
      <w:lvlText w:val="%8."/>
      <w:lvlJc w:val="left"/>
      <w:pPr>
        <w:ind w:left="5760" w:hanging="360"/>
      </w:pPr>
    </w:lvl>
    <w:lvl w:ilvl="8" w:tplc="78CE0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C88"/>
    <w:multiLevelType w:val="hybridMultilevel"/>
    <w:tmpl w:val="AB1E350A"/>
    <w:lvl w:ilvl="0" w:tplc="AD4CAE78">
      <w:start w:val="1"/>
      <w:numFmt w:val="lowerLetter"/>
      <w:lvlText w:val="%1."/>
      <w:lvlJc w:val="left"/>
      <w:pPr>
        <w:ind w:left="1440" w:hanging="360"/>
      </w:pPr>
    </w:lvl>
    <w:lvl w:ilvl="1" w:tplc="D6D0A3FE" w:tentative="1">
      <w:start w:val="1"/>
      <w:numFmt w:val="lowerLetter"/>
      <w:lvlText w:val="%2."/>
      <w:lvlJc w:val="left"/>
      <w:pPr>
        <w:ind w:left="2160" w:hanging="360"/>
      </w:pPr>
    </w:lvl>
    <w:lvl w:ilvl="2" w:tplc="D7DEEF68" w:tentative="1">
      <w:start w:val="1"/>
      <w:numFmt w:val="lowerRoman"/>
      <w:lvlText w:val="%3."/>
      <w:lvlJc w:val="right"/>
      <w:pPr>
        <w:ind w:left="2880" w:hanging="180"/>
      </w:pPr>
    </w:lvl>
    <w:lvl w:ilvl="3" w:tplc="09B0F316" w:tentative="1">
      <w:start w:val="1"/>
      <w:numFmt w:val="decimal"/>
      <w:lvlText w:val="%4."/>
      <w:lvlJc w:val="left"/>
      <w:pPr>
        <w:ind w:left="3600" w:hanging="360"/>
      </w:pPr>
    </w:lvl>
    <w:lvl w:ilvl="4" w:tplc="3B6AA868" w:tentative="1">
      <w:start w:val="1"/>
      <w:numFmt w:val="lowerLetter"/>
      <w:lvlText w:val="%5."/>
      <w:lvlJc w:val="left"/>
      <w:pPr>
        <w:ind w:left="4320" w:hanging="360"/>
      </w:pPr>
    </w:lvl>
    <w:lvl w:ilvl="5" w:tplc="2174C64C" w:tentative="1">
      <w:start w:val="1"/>
      <w:numFmt w:val="lowerRoman"/>
      <w:lvlText w:val="%6."/>
      <w:lvlJc w:val="right"/>
      <w:pPr>
        <w:ind w:left="5040" w:hanging="180"/>
      </w:pPr>
    </w:lvl>
    <w:lvl w:ilvl="6" w:tplc="E5D23D12" w:tentative="1">
      <w:start w:val="1"/>
      <w:numFmt w:val="decimal"/>
      <w:lvlText w:val="%7."/>
      <w:lvlJc w:val="left"/>
      <w:pPr>
        <w:ind w:left="5760" w:hanging="360"/>
      </w:pPr>
    </w:lvl>
    <w:lvl w:ilvl="7" w:tplc="617E7418" w:tentative="1">
      <w:start w:val="1"/>
      <w:numFmt w:val="lowerLetter"/>
      <w:lvlText w:val="%8."/>
      <w:lvlJc w:val="left"/>
      <w:pPr>
        <w:ind w:left="6480" w:hanging="360"/>
      </w:pPr>
    </w:lvl>
    <w:lvl w:ilvl="8" w:tplc="407C51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67302"/>
    <w:multiLevelType w:val="hybridMultilevel"/>
    <w:tmpl w:val="AB1E350A"/>
    <w:lvl w:ilvl="0" w:tplc="E1A61A6C">
      <w:start w:val="1"/>
      <w:numFmt w:val="lowerLetter"/>
      <w:lvlText w:val="%1."/>
      <w:lvlJc w:val="left"/>
      <w:pPr>
        <w:ind w:left="1440" w:hanging="360"/>
      </w:pPr>
    </w:lvl>
    <w:lvl w:ilvl="1" w:tplc="0220D6D0" w:tentative="1">
      <w:start w:val="1"/>
      <w:numFmt w:val="lowerLetter"/>
      <w:lvlText w:val="%2."/>
      <w:lvlJc w:val="left"/>
      <w:pPr>
        <w:ind w:left="2160" w:hanging="360"/>
      </w:pPr>
    </w:lvl>
    <w:lvl w:ilvl="2" w:tplc="7DCEAB86" w:tentative="1">
      <w:start w:val="1"/>
      <w:numFmt w:val="lowerRoman"/>
      <w:lvlText w:val="%3."/>
      <w:lvlJc w:val="right"/>
      <w:pPr>
        <w:ind w:left="2880" w:hanging="180"/>
      </w:pPr>
    </w:lvl>
    <w:lvl w:ilvl="3" w:tplc="E7868A48" w:tentative="1">
      <w:start w:val="1"/>
      <w:numFmt w:val="decimal"/>
      <w:lvlText w:val="%4."/>
      <w:lvlJc w:val="left"/>
      <w:pPr>
        <w:ind w:left="3600" w:hanging="360"/>
      </w:pPr>
    </w:lvl>
    <w:lvl w:ilvl="4" w:tplc="6A8CF5D2" w:tentative="1">
      <w:start w:val="1"/>
      <w:numFmt w:val="lowerLetter"/>
      <w:lvlText w:val="%5."/>
      <w:lvlJc w:val="left"/>
      <w:pPr>
        <w:ind w:left="4320" w:hanging="360"/>
      </w:pPr>
    </w:lvl>
    <w:lvl w:ilvl="5" w:tplc="0D4C90A6" w:tentative="1">
      <w:start w:val="1"/>
      <w:numFmt w:val="lowerRoman"/>
      <w:lvlText w:val="%6."/>
      <w:lvlJc w:val="right"/>
      <w:pPr>
        <w:ind w:left="5040" w:hanging="180"/>
      </w:pPr>
    </w:lvl>
    <w:lvl w:ilvl="6" w:tplc="C6C2BD2A" w:tentative="1">
      <w:start w:val="1"/>
      <w:numFmt w:val="decimal"/>
      <w:lvlText w:val="%7."/>
      <w:lvlJc w:val="left"/>
      <w:pPr>
        <w:ind w:left="5760" w:hanging="360"/>
      </w:pPr>
    </w:lvl>
    <w:lvl w:ilvl="7" w:tplc="9E3269B8" w:tentative="1">
      <w:start w:val="1"/>
      <w:numFmt w:val="lowerLetter"/>
      <w:lvlText w:val="%8."/>
      <w:lvlJc w:val="left"/>
      <w:pPr>
        <w:ind w:left="6480" w:hanging="360"/>
      </w:pPr>
    </w:lvl>
    <w:lvl w:ilvl="8" w:tplc="30881A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72417"/>
    <w:multiLevelType w:val="hybridMultilevel"/>
    <w:tmpl w:val="85DE07A2"/>
    <w:lvl w:ilvl="0" w:tplc="21BEC752">
      <w:start w:val="1"/>
      <w:numFmt w:val="lowerLetter"/>
      <w:lvlText w:val="%1."/>
      <w:lvlJc w:val="left"/>
      <w:pPr>
        <w:ind w:left="720" w:hanging="360"/>
      </w:pPr>
    </w:lvl>
    <w:lvl w:ilvl="1" w:tplc="3782D120" w:tentative="1">
      <w:start w:val="1"/>
      <w:numFmt w:val="lowerLetter"/>
      <w:lvlText w:val="%2."/>
      <w:lvlJc w:val="left"/>
      <w:pPr>
        <w:ind w:left="1440" w:hanging="360"/>
      </w:pPr>
    </w:lvl>
    <w:lvl w:ilvl="2" w:tplc="59E89D28" w:tentative="1">
      <w:start w:val="1"/>
      <w:numFmt w:val="lowerRoman"/>
      <w:lvlText w:val="%3."/>
      <w:lvlJc w:val="right"/>
      <w:pPr>
        <w:ind w:left="2160" w:hanging="180"/>
      </w:pPr>
    </w:lvl>
    <w:lvl w:ilvl="3" w:tplc="7BA859CC" w:tentative="1">
      <w:start w:val="1"/>
      <w:numFmt w:val="decimal"/>
      <w:lvlText w:val="%4."/>
      <w:lvlJc w:val="left"/>
      <w:pPr>
        <w:ind w:left="2880" w:hanging="360"/>
      </w:pPr>
    </w:lvl>
    <w:lvl w:ilvl="4" w:tplc="66009DE2" w:tentative="1">
      <w:start w:val="1"/>
      <w:numFmt w:val="lowerLetter"/>
      <w:lvlText w:val="%5."/>
      <w:lvlJc w:val="left"/>
      <w:pPr>
        <w:ind w:left="3600" w:hanging="360"/>
      </w:pPr>
    </w:lvl>
    <w:lvl w:ilvl="5" w:tplc="5FEE87E4" w:tentative="1">
      <w:start w:val="1"/>
      <w:numFmt w:val="lowerRoman"/>
      <w:lvlText w:val="%6."/>
      <w:lvlJc w:val="right"/>
      <w:pPr>
        <w:ind w:left="4320" w:hanging="180"/>
      </w:pPr>
    </w:lvl>
    <w:lvl w:ilvl="6" w:tplc="C792A8F4" w:tentative="1">
      <w:start w:val="1"/>
      <w:numFmt w:val="decimal"/>
      <w:lvlText w:val="%7."/>
      <w:lvlJc w:val="left"/>
      <w:pPr>
        <w:ind w:left="5040" w:hanging="360"/>
      </w:pPr>
    </w:lvl>
    <w:lvl w:ilvl="7" w:tplc="1924D7E2" w:tentative="1">
      <w:start w:val="1"/>
      <w:numFmt w:val="lowerLetter"/>
      <w:lvlText w:val="%8."/>
      <w:lvlJc w:val="left"/>
      <w:pPr>
        <w:ind w:left="5760" w:hanging="360"/>
      </w:pPr>
    </w:lvl>
    <w:lvl w:ilvl="8" w:tplc="B0F2B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66CA"/>
    <w:multiLevelType w:val="hybridMultilevel"/>
    <w:tmpl w:val="F55A04C8"/>
    <w:lvl w:ilvl="0" w:tplc="3B7437DA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389E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2C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A7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C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A7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8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CE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03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2FAC"/>
    <w:multiLevelType w:val="hybridMultilevel"/>
    <w:tmpl w:val="65C49C48"/>
    <w:lvl w:ilvl="0" w:tplc="C88079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54AA9622">
      <w:start w:val="1"/>
      <w:numFmt w:val="lowerLetter"/>
      <w:lvlText w:val="%2."/>
      <w:lvlJc w:val="left"/>
      <w:pPr>
        <w:ind w:left="1440" w:hanging="360"/>
      </w:pPr>
    </w:lvl>
    <w:lvl w:ilvl="2" w:tplc="0890E94E" w:tentative="1">
      <w:start w:val="1"/>
      <w:numFmt w:val="lowerRoman"/>
      <w:lvlText w:val="%3."/>
      <w:lvlJc w:val="right"/>
      <w:pPr>
        <w:ind w:left="2160" w:hanging="180"/>
      </w:pPr>
    </w:lvl>
    <w:lvl w:ilvl="3" w:tplc="D3EE054C" w:tentative="1">
      <w:start w:val="1"/>
      <w:numFmt w:val="decimal"/>
      <w:lvlText w:val="%4."/>
      <w:lvlJc w:val="left"/>
      <w:pPr>
        <w:ind w:left="2880" w:hanging="360"/>
      </w:pPr>
    </w:lvl>
    <w:lvl w:ilvl="4" w:tplc="895AB1B4" w:tentative="1">
      <w:start w:val="1"/>
      <w:numFmt w:val="lowerLetter"/>
      <w:lvlText w:val="%5."/>
      <w:lvlJc w:val="left"/>
      <w:pPr>
        <w:ind w:left="3600" w:hanging="360"/>
      </w:pPr>
    </w:lvl>
    <w:lvl w:ilvl="5" w:tplc="F5D0E0F2" w:tentative="1">
      <w:start w:val="1"/>
      <w:numFmt w:val="lowerRoman"/>
      <w:lvlText w:val="%6."/>
      <w:lvlJc w:val="right"/>
      <w:pPr>
        <w:ind w:left="4320" w:hanging="180"/>
      </w:pPr>
    </w:lvl>
    <w:lvl w:ilvl="6" w:tplc="63648266" w:tentative="1">
      <w:start w:val="1"/>
      <w:numFmt w:val="decimal"/>
      <w:lvlText w:val="%7."/>
      <w:lvlJc w:val="left"/>
      <w:pPr>
        <w:ind w:left="5040" w:hanging="360"/>
      </w:pPr>
    </w:lvl>
    <w:lvl w:ilvl="7" w:tplc="15FCDEEA" w:tentative="1">
      <w:start w:val="1"/>
      <w:numFmt w:val="lowerLetter"/>
      <w:lvlText w:val="%8."/>
      <w:lvlJc w:val="left"/>
      <w:pPr>
        <w:ind w:left="5760" w:hanging="360"/>
      </w:pPr>
    </w:lvl>
    <w:lvl w:ilvl="8" w:tplc="5A7CD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70F"/>
    <w:multiLevelType w:val="hybridMultilevel"/>
    <w:tmpl w:val="279E2F6A"/>
    <w:lvl w:ilvl="0" w:tplc="C30C57AA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20"/>
        <w:szCs w:val="20"/>
      </w:rPr>
    </w:lvl>
    <w:lvl w:ilvl="1" w:tplc="7EE0EAA2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</w:rPr>
    </w:lvl>
    <w:lvl w:ilvl="2" w:tplc="C902F56E" w:tentative="1">
      <w:start w:val="1"/>
      <w:numFmt w:val="lowerRoman"/>
      <w:lvlText w:val="%3."/>
      <w:lvlJc w:val="right"/>
      <w:pPr>
        <w:ind w:left="2880" w:hanging="180"/>
      </w:pPr>
    </w:lvl>
    <w:lvl w:ilvl="3" w:tplc="17C40BDC" w:tentative="1">
      <w:start w:val="1"/>
      <w:numFmt w:val="decimal"/>
      <w:lvlText w:val="%4."/>
      <w:lvlJc w:val="left"/>
      <w:pPr>
        <w:ind w:left="3600" w:hanging="360"/>
      </w:pPr>
    </w:lvl>
    <w:lvl w:ilvl="4" w:tplc="565EB812" w:tentative="1">
      <w:start w:val="1"/>
      <w:numFmt w:val="lowerLetter"/>
      <w:lvlText w:val="%5."/>
      <w:lvlJc w:val="left"/>
      <w:pPr>
        <w:ind w:left="4320" w:hanging="360"/>
      </w:pPr>
    </w:lvl>
    <w:lvl w:ilvl="5" w:tplc="F96423FC" w:tentative="1">
      <w:start w:val="1"/>
      <w:numFmt w:val="lowerRoman"/>
      <w:lvlText w:val="%6."/>
      <w:lvlJc w:val="right"/>
      <w:pPr>
        <w:ind w:left="5040" w:hanging="180"/>
      </w:pPr>
    </w:lvl>
    <w:lvl w:ilvl="6" w:tplc="01A8D31E" w:tentative="1">
      <w:start w:val="1"/>
      <w:numFmt w:val="decimal"/>
      <w:lvlText w:val="%7."/>
      <w:lvlJc w:val="left"/>
      <w:pPr>
        <w:ind w:left="5760" w:hanging="360"/>
      </w:pPr>
    </w:lvl>
    <w:lvl w:ilvl="7" w:tplc="9C76E6D0" w:tentative="1">
      <w:start w:val="1"/>
      <w:numFmt w:val="lowerLetter"/>
      <w:lvlText w:val="%8."/>
      <w:lvlJc w:val="left"/>
      <w:pPr>
        <w:ind w:left="6480" w:hanging="360"/>
      </w:pPr>
    </w:lvl>
    <w:lvl w:ilvl="8" w:tplc="78EA2E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13A76"/>
    <w:multiLevelType w:val="hybridMultilevel"/>
    <w:tmpl w:val="37D68B7E"/>
    <w:lvl w:ilvl="0" w:tplc="A5A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68892">
      <w:start w:val="1"/>
      <w:numFmt w:val="lowerLetter"/>
      <w:lvlText w:val="%2."/>
      <w:lvlJc w:val="left"/>
      <w:pPr>
        <w:ind w:left="1440" w:hanging="360"/>
      </w:pPr>
    </w:lvl>
    <w:lvl w:ilvl="2" w:tplc="BD46A6A8" w:tentative="1">
      <w:start w:val="1"/>
      <w:numFmt w:val="lowerRoman"/>
      <w:lvlText w:val="%3."/>
      <w:lvlJc w:val="right"/>
      <w:pPr>
        <w:ind w:left="2160" w:hanging="180"/>
      </w:pPr>
    </w:lvl>
    <w:lvl w:ilvl="3" w:tplc="FC46C052" w:tentative="1">
      <w:start w:val="1"/>
      <w:numFmt w:val="decimal"/>
      <w:lvlText w:val="%4."/>
      <w:lvlJc w:val="left"/>
      <w:pPr>
        <w:ind w:left="2880" w:hanging="360"/>
      </w:pPr>
    </w:lvl>
    <w:lvl w:ilvl="4" w:tplc="C3A8A2F0" w:tentative="1">
      <w:start w:val="1"/>
      <w:numFmt w:val="lowerLetter"/>
      <w:lvlText w:val="%5."/>
      <w:lvlJc w:val="left"/>
      <w:pPr>
        <w:ind w:left="3600" w:hanging="360"/>
      </w:pPr>
    </w:lvl>
    <w:lvl w:ilvl="5" w:tplc="49E4206C" w:tentative="1">
      <w:start w:val="1"/>
      <w:numFmt w:val="lowerRoman"/>
      <w:lvlText w:val="%6."/>
      <w:lvlJc w:val="right"/>
      <w:pPr>
        <w:ind w:left="4320" w:hanging="180"/>
      </w:pPr>
    </w:lvl>
    <w:lvl w:ilvl="6" w:tplc="13AE4E18" w:tentative="1">
      <w:start w:val="1"/>
      <w:numFmt w:val="decimal"/>
      <w:lvlText w:val="%7."/>
      <w:lvlJc w:val="left"/>
      <w:pPr>
        <w:ind w:left="5040" w:hanging="360"/>
      </w:pPr>
    </w:lvl>
    <w:lvl w:ilvl="7" w:tplc="5F8AC132" w:tentative="1">
      <w:start w:val="1"/>
      <w:numFmt w:val="lowerLetter"/>
      <w:lvlText w:val="%8."/>
      <w:lvlJc w:val="left"/>
      <w:pPr>
        <w:ind w:left="5760" w:hanging="360"/>
      </w:pPr>
    </w:lvl>
    <w:lvl w:ilvl="8" w:tplc="44FA7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4AD4"/>
    <w:multiLevelType w:val="hybridMultilevel"/>
    <w:tmpl w:val="10A4AB6E"/>
    <w:lvl w:ilvl="0" w:tplc="7E748E2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6DC9CD6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43D0E54A" w:tentative="1">
      <w:start w:val="1"/>
      <w:numFmt w:val="lowerRoman"/>
      <w:lvlText w:val="%3."/>
      <w:lvlJc w:val="right"/>
      <w:pPr>
        <w:ind w:left="2160" w:hanging="180"/>
      </w:pPr>
    </w:lvl>
    <w:lvl w:ilvl="3" w:tplc="D0223EB2" w:tentative="1">
      <w:start w:val="1"/>
      <w:numFmt w:val="decimal"/>
      <w:lvlText w:val="%4."/>
      <w:lvlJc w:val="left"/>
      <w:pPr>
        <w:ind w:left="2880" w:hanging="360"/>
      </w:pPr>
    </w:lvl>
    <w:lvl w:ilvl="4" w:tplc="BDB67EA2" w:tentative="1">
      <w:start w:val="1"/>
      <w:numFmt w:val="lowerLetter"/>
      <w:lvlText w:val="%5."/>
      <w:lvlJc w:val="left"/>
      <w:pPr>
        <w:ind w:left="3600" w:hanging="360"/>
      </w:pPr>
    </w:lvl>
    <w:lvl w:ilvl="5" w:tplc="B4709FAA" w:tentative="1">
      <w:start w:val="1"/>
      <w:numFmt w:val="lowerRoman"/>
      <w:lvlText w:val="%6."/>
      <w:lvlJc w:val="right"/>
      <w:pPr>
        <w:ind w:left="4320" w:hanging="180"/>
      </w:pPr>
    </w:lvl>
    <w:lvl w:ilvl="6" w:tplc="B108F036" w:tentative="1">
      <w:start w:val="1"/>
      <w:numFmt w:val="decimal"/>
      <w:lvlText w:val="%7."/>
      <w:lvlJc w:val="left"/>
      <w:pPr>
        <w:ind w:left="5040" w:hanging="360"/>
      </w:pPr>
    </w:lvl>
    <w:lvl w:ilvl="7" w:tplc="C7302910" w:tentative="1">
      <w:start w:val="1"/>
      <w:numFmt w:val="lowerLetter"/>
      <w:lvlText w:val="%8."/>
      <w:lvlJc w:val="left"/>
      <w:pPr>
        <w:ind w:left="5760" w:hanging="360"/>
      </w:pPr>
    </w:lvl>
    <w:lvl w:ilvl="8" w:tplc="ABFED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0A6F"/>
    <w:multiLevelType w:val="hybridMultilevel"/>
    <w:tmpl w:val="D068A182"/>
    <w:lvl w:ilvl="0" w:tplc="A462CD1E">
      <w:start w:val="1"/>
      <w:numFmt w:val="lowerLetter"/>
      <w:lvlText w:val="%1."/>
      <w:lvlJc w:val="left"/>
      <w:pPr>
        <w:ind w:left="720" w:hanging="360"/>
      </w:pPr>
    </w:lvl>
    <w:lvl w:ilvl="1" w:tplc="90DEFF6E" w:tentative="1">
      <w:start w:val="1"/>
      <w:numFmt w:val="lowerLetter"/>
      <w:lvlText w:val="%2."/>
      <w:lvlJc w:val="left"/>
      <w:pPr>
        <w:ind w:left="1440" w:hanging="360"/>
      </w:pPr>
    </w:lvl>
    <w:lvl w:ilvl="2" w:tplc="BB3EDD28" w:tentative="1">
      <w:start w:val="1"/>
      <w:numFmt w:val="lowerRoman"/>
      <w:lvlText w:val="%3."/>
      <w:lvlJc w:val="right"/>
      <w:pPr>
        <w:ind w:left="2160" w:hanging="180"/>
      </w:pPr>
    </w:lvl>
    <w:lvl w:ilvl="3" w:tplc="C8F045A2" w:tentative="1">
      <w:start w:val="1"/>
      <w:numFmt w:val="decimal"/>
      <w:lvlText w:val="%4."/>
      <w:lvlJc w:val="left"/>
      <w:pPr>
        <w:ind w:left="2880" w:hanging="360"/>
      </w:pPr>
    </w:lvl>
    <w:lvl w:ilvl="4" w:tplc="CE922E16" w:tentative="1">
      <w:start w:val="1"/>
      <w:numFmt w:val="lowerLetter"/>
      <w:lvlText w:val="%5."/>
      <w:lvlJc w:val="left"/>
      <w:pPr>
        <w:ind w:left="3600" w:hanging="360"/>
      </w:pPr>
    </w:lvl>
    <w:lvl w:ilvl="5" w:tplc="63CAA6B6" w:tentative="1">
      <w:start w:val="1"/>
      <w:numFmt w:val="lowerRoman"/>
      <w:lvlText w:val="%6."/>
      <w:lvlJc w:val="right"/>
      <w:pPr>
        <w:ind w:left="4320" w:hanging="180"/>
      </w:pPr>
    </w:lvl>
    <w:lvl w:ilvl="6" w:tplc="0936D912" w:tentative="1">
      <w:start w:val="1"/>
      <w:numFmt w:val="decimal"/>
      <w:lvlText w:val="%7."/>
      <w:lvlJc w:val="left"/>
      <w:pPr>
        <w:ind w:left="5040" w:hanging="360"/>
      </w:pPr>
    </w:lvl>
    <w:lvl w:ilvl="7" w:tplc="06E8321E" w:tentative="1">
      <w:start w:val="1"/>
      <w:numFmt w:val="lowerLetter"/>
      <w:lvlText w:val="%8."/>
      <w:lvlJc w:val="left"/>
      <w:pPr>
        <w:ind w:left="5760" w:hanging="360"/>
      </w:pPr>
    </w:lvl>
    <w:lvl w:ilvl="8" w:tplc="FC82C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6EA9"/>
    <w:multiLevelType w:val="hybridMultilevel"/>
    <w:tmpl w:val="43F8F434"/>
    <w:lvl w:ilvl="0" w:tplc="327418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C408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C0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B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4B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81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A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E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C5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678F"/>
    <w:multiLevelType w:val="hybridMultilevel"/>
    <w:tmpl w:val="58400B80"/>
    <w:lvl w:ilvl="0" w:tplc="BE507258">
      <w:start w:val="1"/>
      <w:numFmt w:val="lowerLetter"/>
      <w:lvlText w:val="%1."/>
      <w:lvlJc w:val="left"/>
      <w:pPr>
        <w:ind w:left="720" w:hanging="360"/>
      </w:pPr>
    </w:lvl>
    <w:lvl w:ilvl="1" w:tplc="26062366" w:tentative="1">
      <w:start w:val="1"/>
      <w:numFmt w:val="lowerLetter"/>
      <w:lvlText w:val="%2."/>
      <w:lvlJc w:val="left"/>
      <w:pPr>
        <w:ind w:left="1440" w:hanging="360"/>
      </w:pPr>
    </w:lvl>
    <w:lvl w:ilvl="2" w:tplc="6A20D594" w:tentative="1">
      <w:start w:val="1"/>
      <w:numFmt w:val="lowerRoman"/>
      <w:lvlText w:val="%3."/>
      <w:lvlJc w:val="right"/>
      <w:pPr>
        <w:ind w:left="2160" w:hanging="180"/>
      </w:pPr>
    </w:lvl>
    <w:lvl w:ilvl="3" w:tplc="0DCCC1FA" w:tentative="1">
      <w:start w:val="1"/>
      <w:numFmt w:val="decimal"/>
      <w:lvlText w:val="%4."/>
      <w:lvlJc w:val="left"/>
      <w:pPr>
        <w:ind w:left="2880" w:hanging="360"/>
      </w:pPr>
    </w:lvl>
    <w:lvl w:ilvl="4" w:tplc="290AD21C" w:tentative="1">
      <w:start w:val="1"/>
      <w:numFmt w:val="lowerLetter"/>
      <w:lvlText w:val="%5."/>
      <w:lvlJc w:val="left"/>
      <w:pPr>
        <w:ind w:left="3600" w:hanging="360"/>
      </w:pPr>
    </w:lvl>
    <w:lvl w:ilvl="5" w:tplc="38764F56" w:tentative="1">
      <w:start w:val="1"/>
      <w:numFmt w:val="lowerRoman"/>
      <w:lvlText w:val="%6."/>
      <w:lvlJc w:val="right"/>
      <w:pPr>
        <w:ind w:left="4320" w:hanging="180"/>
      </w:pPr>
    </w:lvl>
    <w:lvl w:ilvl="6" w:tplc="FC981FDE" w:tentative="1">
      <w:start w:val="1"/>
      <w:numFmt w:val="decimal"/>
      <w:lvlText w:val="%7."/>
      <w:lvlJc w:val="left"/>
      <w:pPr>
        <w:ind w:left="5040" w:hanging="360"/>
      </w:pPr>
    </w:lvl>
    <w:lvl w:ilvl="7" w:tplc="D8EA115E" w:tentative="1">
      <w:start w:val="1"/>
      <w:numFmt w:val="lowerLetter"/>
      <w:lvlText w:val="%8."/>
      <w:lvlJc w:val="left"/>
      <w:pPr>
        <w:ind w:left="5760" w:hanging="360"/>
      </w:pPr>
    </w:lvl>
    <w:lvl w:ilvl="8" w:tplc="C42C5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97F26"/>
    <w:multiLevelType w:val="hybridMultilevel"/>
    <w:tmpl w:val="0E366E6A"/>
    <w:lvl w:ilvl="0" w:tplc="0D84CC60">
      <w:start w:val="1"/>
      <w:numFmt w:val="lowerLetter"/>
      <w:lvlText w:val="%1."/>
      <w:lvlJc w:val="left"/>
      <w:pPr>
        <w:ind w:left="1440" w:hanging="360"/>
      </w:pPr>
    </w:lvl>
    <w:lvl w:ilvl="1" w:tplc="32E007B0" w:tentative="1">
      <w:start w:val="1"/>
      <w:numFmt w:val="lowerLetter"/>
      <w:lvlText w:val="%2."/>
      <w:lvlJc w:val="left"/>
      <w:pPr>
        <w:ind w:left="2160" w:hanging="360"/>
      </w:pPr>
    </w:lvl>
    <w:lvl w:ilvl="2" w:tplc="26B0AF4C" w:tentative="1">
      <w:start w:val="1"/>
      <w:numFmt w:val="lowerRoman"/>
      <w:lvlText w:val="%3."/>
      <w:lvlJc w:val="right"/>
      <w:pPr>
        <w:ind w:left="2880" w:hanging="180"/>
      </w:pPr>
    </w:lvl>
    <w:lvl w:ilvl="3" w:tplc="84F2D6BA" w:tentative="1">
      <w:start w:val="1"/>
      <w:numFmt w:val="decimal"/>
      <w:lvlText w:val="%4."/>
      <w:lvlJc w:val="left"/>
      <w:pPr>
        <w:ind w:left="3600" w:hanging="360"/>
      </w:pPr>
    </w:lvl>
    <w:lvl w:ilvl="4" w:tplc="593E2976" w:tentative="1">
      <w:start w:val="1"/>
      <w:numFmt w:val="lowerLetter"/>
      <w:lvlText w:val="%5."/>
      <w:lvlJc w:val="left"/>
      <w:pPr>
        <w:ind w:left="4320" w:hanging="360"/>
      </w:pPr>
    </w:lvl>
    <w:lvl w:ilvl="5" w:tplc="177EA994" w:tentative="1">
      <w:start w:val="1"/>
      <w:numFmt w:val="lowerRoman"/>
      <w:lvlText w:val="%6."/>
      <w:lvlJc w:val="right"/>
      <w:pPr>
        <w:ind w:left="5040" w:hanging="180"/>
      </w:pPr>
    </w:lvl>
    <w:lvl w:ilvl="6" w:tplc="388A83B0" w:tentative="1">
      <w:start w:val="1"/>
      <w:numFmt w:val="decimal"/>
      <w:lvlText w:val="%7."/>
      <w:lvlJc w:val="left"/>
      <w:pPr>
        <w:ind w:left="5760" w:hanging="360"/>
      </w:pPr>
    </w:lvl>
    <w:lvl w:ilvl="7" w:tplc="A05EBDF8" w:tentative="1">
      <w:start w:val="1"/>
      <w:numFmt w:val="lowerLetter"/>
      <w:lvlText w:val="%8."/>
      <w:lvlJc w:val="left"/>
      <w:pPr>
        <w:ind w:left="6480" w:hanging="360"/>
      </w:pPr>
    </w:lvl>
    <w:lvl w:ilvl="8" w:tplc="699884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742CC"/>
    <w:multiLevelType w:val="hybridMultilevel"/>
    <w:tmpl w:val="65C49C48"/>
    <w:lvl w:ilvl="0" w:tplc="71C652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B7909AF8">
      <w:start w:val="1"/>
      <w:numFmt w:val="lowerLetter"/>
      <w:lvlText w:val="%2."/>
      <w:lvlJc w:val="left"/>
      <w:pPr>
        <w:ind w:left="1440" w:hanging="360"/>
      </w:pPr>
    </w:lvl>
    <w:lvl w:ilvl="2" w:tplc="CA62970E" w:tentative="1">
      <w:start w:val="1"/>
      <w:numFmt w:val="lowerRoman"/>
      <w:lvlText w:val="%3."/>
      <w:lvlJc w:val="right"/>
      <w:pPr>
        <w:ind w:left="2160" w:hanging="180"/>
      </w:pPr>
    </w:lvl>
    <w:lvl w:ilvl="3" w:tplc="89609A5A" w:tentative="1">
      <w:start w:val="1"/>
      <w:numFmt w:val="decimal"/>
      <w:lvlText w:val="%4."/>
      <w:lvlJc w:val="left"/>
      <w:pPr>
        <w:ind w:left="2880" w:hanging="360"/>
      </w:pPr>
    </w:lvl>
    <w:lvl w:ilvl="4" w:tplc="1FC05A18" w:tentative="1">
      <w:start w:val="1"/>
      <w:numFmt w:val="lowerLetter"/>
      <w:lvlText w:val="%5."/>
      <w:lvlJc w:val="left"/>
      <w:pPr>
        <w:ind w:left="3600" w:hanging="360"/>
      </w:pPr>
    </w:lvl>
    <w:lvl w:ilvl="5" w:tplc="C6AE96DE" w:tentative="1">
      <w:start w:val="1"/>
      <w:numFmt w:val="lowerRoman"/>
      <w:lvlText w:val="%6."/>
      <w:lvlJc w:val="right"/>
      <w:pPr>
        <w:ind w:left="4320" w:hanging="180"/>
      </w:pPr>
    </w:lvl>
    <w:lvl w:ilvl="6" w:tplc="448E6BE6" w:tentative="1">
      <w:start w:val="1"/>
      <w:numFmt w:val="decimal"/>
      <w:lvlText w:val="%7."/>
      <w:lvlJc w:val="left"/>
      <w:pPr>
        <w:ind w:left="5040" w:hanging="360"/>
      </w:pPr>
    </w:lvl>
    <w:lvl w:ilvl="7" w:tplc="E0B6557E" w:tentative="1">
      <w:start w:val="1"/>
      <w:numFmt w:val="lowerLetter"/>
      <w:lvlText w:val="%8."/>
      <w:lvlJc w:val="left"/>
      <w:pPr>
        <w:ind w:left="5760" w:hanging="360"/>
      </w:pPr>
    </w:lvl>
    <w:lvl w:ilvl="8" w:tplc="346A2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29"/>
    <w:multiLevelType w:val="hybridMultilevel"/>
    <w:tmpl w:val="F7E265C2"/>
    <w:lvl w:ilvl="0" w:tplc="82DE22C6">
      <w:start w:val="1"/>
      <w:numFmt w:val="lowerLetter"/>
      <w:lvlText w:val="%1."/>
      <w:lvlJc w:val="left"/>
      <w:pPr>
        <w:ind w:left="1080" w:hanging="360"/>
      </w:pPr>
    </w:lvl>
    <w:lvl w:ilvl="1" w:tplc="4BD0D5A6" w:tentative="1">
      <w:start w:val="1"/>
      <w:numFmt w:val="lowerLetter"/>
      <w:lvlText w:val="%2."/>
      <w:lvlJc w:val="left"/>
      <w:pPr>
        <w:ind w:left="1800" w:hanging="360"/>
      </w:pPr>
    </w:lvl>
    <w:lvl w:ilvl="2" w:tplc="F6C6AD26" w:tentative="1">
      <w:start w:val="1"/>
      <w:numFmt w:val="lowerRoman"/>
      <w:lvlText w:val="%3."/>
      <w:lvlJc w:val="right"/>
      <w:pPr>
        <w:ind w:left="2520" w:hanging="180"/>
      </w:pPr>
    </w:lvl>
    <w:lvl w:ilvl="3" w:tplc="FAF64B8A" w:tentative="1">
      <w:start w:val="1"/>
      <w:numFmt w:val="decimal"/>
      <w:lvlText w:val="%4."/>
      <w:lvlJc w:val="left"/>
      <w:pPr>
        <w:ind w:left="3240" w:hanging="360"/>
      </w:pPr>
    </w:lvl>
    <w:lvl w:ilvl="4" w:tplc="6BC4BF54" w:tentative="1">
      <w:start w:val="1"/>
      <w:numFmt w:val="lowerLetter"/>
      <w:lvlText w:val="%5."/>
      <w:lvlJc w:val="left"/>
      <w:pPr>
        <w:ind w:left="3960" w:hanging="360"/>
      </w:pPr>
    </w:lvl>
    <w:lvl w:ilvl="5" w:tplc="6BCE4C3A" w:tentative="1">
      <w:start w:val="1"/>
      <w:numFmt w:val="lowerRoman"/>
      <w:lvlText w:val="%6."/>
      <w:lvlJc w:val="right"/>
      <w:pPr>
        <w:ind w:left="4680" w:hanging="180"/>
      </w:pPr>
    </w:lvl>
    <w:lvl w:ilvl="6" w:tplc="9ADC6B58" w:tentative="1">
      <w:start w:val="1"/>
      <w:numFmt w:val="decimal"/>
      <w:lvlText w:val="%7."/>
      <w:lvlJc w:val="left"/>
      <w:pPr>
        <w:ind w:left="5400" w:hanging="360"/>
      </w:pPr>
    </w:lvl>
    <w:lvl w:ilvl="7" w:tplc="A12CB246" w:tentative="1">
      <w:start w:val="1"/>
      <w:numFmt w:val="lowerLetter"/>
      <w:lvlText w:val="%8."/>
      <w:lvlJc w:val="left"/>
      <w:pPr>
        <w:ind w:left="6120" w:hanging="360"/>
      </w:pPr>
    </w:lvl>
    <w:lvl w:ilvl="8" w:tplc="999454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105E7"/>
    <w:multiLevelType w:val="hybridMultilevel"/>
    <w:tmpl w:val="AB1E350A"/>
    <w:lvl w:ilvl="0" w:tplc="4DCAA7BE">
      <w:start w:val="1"/>
      <w:numFmt w:val="lowerLetter"/>
      <w:lvlText w:val="%1."/>
      <w:lvlJc w:val="left"/>
      <w:pPr>
        <w:ind w:left="1440" w:hanging="360"/>
      </w:pPr>
    </w:lvl>
    <w:lvl w:ilvl="1" w:tplc="8FDA22DA" w:tentative="1">
      <w:start w:val="1"/>
      <w:numFmt w:val="lowerLetter"/>
      <w:lvlText w:val="%2."/>
      <w:lvlJc w:val="left"/>
      <w:pPr>
        <w:ind w:left="2160" w:hanging="360"/>
      </w:pPr>
    </w:lvl>
    <w:lvl w:ilvl="2" w:tplc="48CAF422" w:tentative="1">
      <w:start w:val="1"/>
      <w:numFmt w:val="lowerRoman"/>
      <w:lvlText w:val="%3."/>
      <w:lvlJc w:val="right"/>
      <w:pPr>
        <w:ind w:left="2880" w:hanging="180"/>
      </w:pPr>
    </w:lvl>
    <w:lvl w:ilvl="3" w:tplc="7910B80A" w:tentative="1">
      <w:start w:val="1"/>
      <w:numFmt w:val="decimal"/>
      <w:lvlText w:val="%4."/>
      <w:lvlJc w:val="left"/>
      <w:pPr>
        <w:ind w:left="3600" w:hanging="360"/>
      </w:pPr>
    </w:lvl>
    <w:lvl w:ilvl="4" w:tplc="F40ACEDC" w:tentative="1">
      <w:start w:val="1"/>
      <w:numFmt w:val="lowerLetter"/>
      <w:lvlText w:val="%5."/>
      <w:lvlJc w:val="left"/>
      <w:pPr>
        <w:ind w:left="4320" w:hanging="360"/>
      </w:pPr>
    </w:lvl>
    <w:lvl w:ilvl="5" w:tplc="8600492A" w:tentative="1">
      <w:start w:val="1"/>
      <w:numFmt w:val="lowerRoman"/>
      <w:lvlText w:val="%6."/>
      <w:lvlJc w:val="right"/>
      <w:pPr>
        <w:ind w:left="5040" w:hanging="180"/>
      </w:pPr>
    </w:lvl>
    <w:lvl w:ilvl="6" w:tplc="62D28FEC" w:tentative="1">
      <w:start w:val="1"/>
      <w:numFmt w:val="decimal"/>
      <w:lvlText w:val="%7."/>
      <w:lvlJc w:val="left"/>
      <w:pPr>
        <w:ind w:left="5760" w:hanging="360"/>
      </w:pPr>
    </w:lvl>
    <w:lvl w:ilvl="7" w:tplc="C7F822D4" w:tentative="1">
      <w:start w:val="1"/>
      <w:numFmt w:val="lowerLetter"/>
      <w:lvlText w:val="%8."/>
      <w:lvlJc w:val="left"/>
      <w:pPr>
        <w:ind w:left="6480" w:hanging="360"/>
      </w:pPr>
    </w:lvl>
    <w:lvl w:ilvl="8" w:tplc="A59009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6A218E"/>
    <w:multiLevelType w:val="hybridMultilevel"/>
    <w:tmpl w:val="CA886088"/>
    <w:lvl w:ilvl="0" w:tplc="72824A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1D279E6" w:tentative="1">
      <w:start w:val="1"/>
      <w:numFmt w:val="lowerLetter"/>
      <w:lvlText w:val="%2."/>
      <w:lvlJc w:val="left"/>
      <w:pPr>
        <w:ind w:left="1440" w:hanging="360"/>
      </w:pPr>
    </w:lvl>
    <w:lvl w:ilvl="2" w:tplc="D7BAB29C" w:tentative="1">
      <w:start w:val="1"/>
      <w:numFmt w:val="lowerRoman"/>
      <w:lvlText w:val="%3."/>
      <w:lvlJc w:val="right"/>
      <w:pPr>
        <w:ind w:left="2160" w:hanging="180"/>
      </w:pPr>
    </w:lvl>
    <w:lvl w:ilvl="3" w:tplc="A0F0C5C2" w:tentative="1">
      <w:start w:val="1"/>
      <w:numFmt w:val="decimal"/>
      <w:lvlText w:val="%4."/>
      <w:lvlJc w:val="left"/>
      <w:pPr>
        <w:ind w:left="2880" w:hanging="360"/>
      </w:pPr>
    </w:lvl>
    <w:lvl w:ilvl="4" w:tplc="565A1D8A" w:tentative="1">
      <w:start w:val="1"/>
      <w:numFmt w:val="lowerLetter"/>
      <w:lvlText w:val="%5."/>
      <w:lvlJc w:val="left"/>
      <w:pPr>
        <w:ind w:left="3600" w:hanging="360"/>
      </w:pPr>
    </w:lvl>
    <w:lvl w:ilvl="5" w:tplc="9272BF0A" w:tentative="1">
      <w:start w:val="1"/>
      <w:numFmt w:val="lowerRoman"/>
      <w:lvlText w:val="%6."/>
      <w:lvlJc w:val="right"/>
      <w:pPr>
        <w:ind w:left="4320" w:hanging="180"/>
      </w:pPr>
    </w:lvl>
    <w:lvl w:ilvl="6" w:tplc="57E45F88" w:tentative="1">
      <w:start w:val="1"/>
      <w:numFmt w:val="decimal"/>
      <w:lvlText w:val="%7."/>
      <w:lvlJc w:val="left"/>
      <w:pPr>
        <w:ind w:left="5040" w:hanging="360"/>
      </w:pPr>
    </w:lvl>
    <w:lvl w:ilvl="7" w:tplc="4E601D86" w:tentative="1">
      <w:start w:val="1"/>
      <w:numFmt w:val="lowerLetter"/>
      <w:lvlText w:val="%8."/>
      <w:lvlJc w:val="left"/>
      <w:pPr>
        <w:ind w:left="5760" w:hanging="360"/>
      </w:pPr>
    </w:lvl>
    <w:lvl w:ilvl="8" w:tplc="082A9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80C72"/>
    <w:multiLevelType w:val="hybridMultilevel"/>
    <w:tmpl w:val="88D6E07C"/>
    <w:lvl w:ilvl="0" w:tplc="D804C814">
      <w:start w:val="1"/>
      <w:numFmt w:val="lowerLetter"/>
      <w:lvlText w:val="%1."/>
      <w:lvlJc w:val="left"/>
      <w:pPr>
        <w:ind w:left="1440" w:hanging="360"/>
      </w:pPr>
    </w:lvl>
    <w:lvl w:ilvl="1" w:tplc="51721A92" w:tentative="1">
      <w:start w:val="1"/>
      <w:numFmt w:val="lowerLetter"/>
      <w:lvlText w:val="%2."/>
      <w:lvlJc w:val="left"/>
      <w:pPr>
        <w:ind w:left="2160" w:hanging="360"/>
      </w:pPr>
    </w:lvl>
    <w:lvl w:ilvl="2" w:tplc="DB1E8B12" w:tentative="1">
      <w:start w:val="1"/>
      <w:numFmt w:val="lowerRoman"/>
      <w:lvlText w:val="%3."/>
      <w:lvlJc w:val="right"/>
      <w:pPr>
        <w:ind w:left="2880" w:hanging="180"/>
      </w:pPr>
    </w:lvl>
    <w:lvl w:ilvl="3" w:tplc="D2AA7C56" w:tentative="1">
      <w:start w:val="1"/>
      <w:numFmt w:val="decimal"/>
      <w:lvlText w:val="%4."/>
      <w:lvlJc w:val="left"/>
      <w:pPr>
        <w:ind w:left="3600" w:hanging="360"/>
      </w:pPr>
    </w:lvl>
    <w:lvl w:ilvl="4" w:tplc="869A5446" w:tentative="1">
      <w:start w:val="1"/>
      <w:numFmt w:val="lowerLetter"/>
      <w:lvlText w:val="%5."/>
      <w:lvlJc w:val="left"/>
      <w:pPr>
        <w:ind w:left="4320" w:hanging="360"/>
      </w:pPr>
    </w:lvl>
    <w:lvl w:ilvl="5" w:tplc="541AE9FC" w:tentative="1">
      <w:start w:val="1"/>
      <w:numFmt w:val="lowerRoman"/>
      <w:lvlText w:val="%6."/>
      <w:lvlJc w:val="right"/>
      <w:pPr>
        <w:ind w:left="5040" w:hanging="180"/>
      </w:pPr>
    </w:lvl>
    <w:lvl w:ilvl="6" w:tplc="0FAE0242" w:tentative="1">
      <w:start w:val="1"/>
      <w:numFmt w:val="decimal"/>
      <w:lvlText w:val="%7."/>
      <w:lvlJc w:val="left"/>
      <w:pPr>
        <w:ind w:left="5760" w:hanging="360"/>
      </w:pPr>
    </w:lvl>
    <w:lvl w:ilvl="7" w:tplc="014C1DCC" w:tentative="1">
      <w:start w:val="1"/>
      <w:numFmt w:val="lowerLetter"/>
      <w:lvlText w:val="%8."/>
      <w:lvlJc w:val="left"/>
      <w:pPr>
        <w:ind w:left="6480" w:hanging="360"/>
      </w:pPr>
    </w:lvl>
    <w:lvl w:ilvl="8" w:tplc="A1943C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0470A4"/>
    <w:multiLevelType w:val="hybridMultilevel"/>
    <w:tmpl w:val="23C469AE"/>
    <w:lvl w:ilvl="0" w:tplc="4ABA4BAE">
      <w:start w:val="1"/>
      <w:numFmt w:val="lowerLetter"/>
      <w:lvlText w:val="%1."/>
      <w:lvlJc w:val="left"/>
      <w:pPr>
        <w:ind w:left="720" w:hanging="360"/>
      </w:pPr>
    </w:lvl>
    <w:lvl w:ilvl="1" w:tplc="CC822978" w:tentative="1">
      <w:start w:val="1"/>
      <w:numFmt w:val="lowerLetter"/>
      <w:lvlText w:val="%2."/>
      <w:lvlJc w:val="left"/>
      <w:pPr>
        <w:ind w:left="1440" w:hanging="360"/>
      </w:pPr>
    </w:lvl>
    <w:lvl w:ilvl="2" w:tplc="4C8CF448" w:tentative="1">
      <w:start w:val="1"/>
      <w:numFmt w:val="lowerRoman"/>
      <w:lvlText w:val="%3."/>
      <w:lvlJc w:val="right"/>
      <w:pPr>
        <w:ind w:left="2160" w:hanging="180"/>
      </w:pPr>
    </w:lvl>
    <w:lvl w:ilvl="3" w:tplc="1C843B2C" w:tentative="1">
      <w:start w:val="1"/>
      <w:numFmt w:val="decimal"/>
      <w:lvlText w:val="%4."/>
      <w:lvlJc w:val="left"/>
      <w:pPr>
        <w:ind w:left="2880" w:hanging="360"/>
      </w:pPr>
    </w:lvl>
    <w:lvl w:ilvl="4" w:tplc="7ED09916" w:tentative="1">
      <w:start w:val="1"/>
      <w:numFmt w:val="lowerLetter"/>
      <w:lvlText w:val="%5."/>
      <w:lvlJc w:val="left"/>
      <w:pPr>
        <w:ind w:left="3600" w:hanging="360"/>
      </w:pPr>
    </w:lvl>
    <w:lvl w:ilvl="5" w:tplc="5B320302" w:tentative="1">
      <w:start w:val="1"/>
      <w:numFmt w:val="lowerRoman"/>
      <w:lvlText w:val="%6."/>
      <w:lvlJc w:val="right"/>
      <w:pPr>
        <w:ind w:left="4320" w:hanging="180"/>
      </w:pPr>
    </w:lvl>
    <w:lvl w:ilvl="6" w:tplc="9DE00080" w:tentative="1">
      <w:start w:val="1"/>
      <w:numFmt w:val="decimal"/>
      <w:lvlText w:val="%7."/>
      <w:lvlJc w:val="left"/>
      <w:pPr>
        <w:ind w:left="5040" w:hanging="360"/>
      </w:pPr>
    </w:lvl>
    <w:lvl w:ilvl="7" w:tplc="9202E856" w:tentative="1">
      <w:start w:val="1"/>
      <w:numFmt w:val="lowerLetter"/>
      <w:lvlText w:val="%8."/>
      <w:lvlJc w:val="left"/>
      <w:pPr>
        <w:ind w:left="5760" w:hanging="360"/>
      </w:pPr>
    </w:lvl>
    <w:lvl w:ilvl="8" w:tplc="ECECB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DDA"/>
    <w:multiLevelType w:val="hybridMultilevel"/>
    <w:tmpl w:val="0E366E6A"/>
    <w:lvl w:ilvl="0" w:tplc="CD0E0DE4">
      <w:start w:val="1"/>
      <w:numFmt w:val="lowerLetter"/>
      <w:lvlText w:val="%1."/>
      <w:lvlJc w:val="left"/>
      <w:pPr>
        <w:ind w:left="1440" w:hanging="360"/>
      </w:pPr>
    </w:lvl>
    <w:lvl w:ilvl="1" w:tplc="1F649E74" w:tentative="1">
      <w:start w:val="1"/>
      <w:numFmt w:val="lowerLetter"/>
      <w:lvlText w:val="%2."/>
      <w:lvlJc w:val="left"/>
      <w:pPr>
        <w:ind w:left="2160" w:hanging="360"/>
      </w:pPr>
    </w:lvl>
    <w:lvl w:ilvl="2" w:tplc="356CBCF8" w:tentative="1">
      <w:start w:val="1"/>
      <w:numFmt w:val="lowerRoman"/>
      <w:lvlText w:val="%3."/>
      <w:lvlJc w:val="right"/>
      <w:pPr>
        <w:ind w:left="2880" w:hanging="180"/>
      </w:pPr>
    </w:lvl>
    <w:lvl w:ilvl="3" w:tplc="2AAEAC9C" w:tentative="1">
      <w:start w:val="1"/>
      <w:numFmt w:val="decimal"/>
      <w:lvlText w:val="%4."/>
      <w:lvlJc w:val="left"/>
      <w:pPr>
        <w:ind w:left="3600" w:hanging="360"/>
      </w:pPr>
    </w:lvl>
    <w:lvl w:ilvl="4" w:tplc="5F748090" w:tentative="1">
      <w:start w:val="1"/>
      <w:numFmt w:val="lowerLetter"/>
      <w:lvlText w:val="%5."/>
      <w:lvlJc w:val="left"/>
      <w:pPr>
        <w:ind w:left="4320" w:hanging="360"/>
      </w:pPr>
    </w:lvl>
    <w:lvl w:ilvl="5" w:tplc="B8D8BEAE" w:tentative="1">
      <w:start w:val="1"/>
      <w:numFmt w:val="lowerRoman"/>
      <w:lvlText w:val="%6."/>
      <w:lvlJc w:val="right"/>
      <w:pPr>
        <w:ind w:left="5040" w:hanging="180"/>
      </w:pPr>
    </w:lvl>
    <w:lvl w:ilvl="6" w:tplc="B4B88C84" w:tentative="1">
      <w:start w:val="1"/>
      <w:numFmt w:val="decimal"/>
      <w:lvlText w:val="%7."/>
      <w:lvlJc w:val="left"/>
      <w:pPr>
        <w:ind w:left="5760" w:hanging="360"/>
      </w:pPr>
    </w:lvl>
    <w:lvl w:ilvl="7" w:tplc="3D4C1B4A" w:tentative="1">
      <w:start w:val="1"/>
      <w:numFmt w:val="lowerLetter"/>
      <w:lvlText w:val="%8."/>
      <w:lvlJc w:val="left"/>
      <w:pPr>
        <w:ind w:left="6480" w:hanging="360"/>
      </w:pPr>
    </w:lvl>
    <w:lvl w:ilvl="8" w:tplc="3322F2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303DB"/>
    <w:multiLevelType w:val="hybridMultilevel"/>
    <w:tmpl w:val="58400B80"/>
    <w:lvl w:ilvl="0" w:tplc="A3A6AC96">
      <w:start w:val="1"/>
      <w:numFmt w:val="lowerLetter"/>
      <w:lvlText w:val="%1."/>
      <w:lvlJc w:val="left"/>
      <w:pPr>
        <w:ind w:left="720" w:hanging="360"/>
      </w:pPr>
    </w:lvl>
    <w:lvl w:ilvl="1" w:tplc="6C3836C4" w:tentative="1">
      <w:start w:val="1"/>
      <w:numFmt w:val="lowerLetter"/>
      <w:lvlText w:val="%2."/>
      <w:lvlJc w:val="left"/>
      <w:pPr>
        <w:ind w:left="1440" w:hanging="360"/>
      </w:pPr>
    </w:lvl>
    <w:lvl w:ilvl="2" w:tplc="7B6E9FE4" w:tentative="1">
      <w:start w:val="1"/>
      <w:numFmt w:val="lowerRoman"/>
      <w:lvlText w:val="%3."/>
      <w:lvlJc w:val="right"/>
      <w:pPr>
        <w:ind w:left="2160" w:hanging="180"/>
      </w:pPr>
    </w:lvl>
    <w:lvl w:ilvl="3" w:tplc="9BA8F294" w:tentative="1">
      <w:start w:val="1"/>
      <w:numFmt w:val="decimal"/>
      <w:lvlText w:val="%4."/>
      <w:lvlJc w:val="left"/>
      <w:pPr>
        <w:ind w:left="2880" w:hanging="360"/>
      </w:pPr>
    </w:lvl>
    <w:lvl w:ilvl="4" w:tplc="D6CA803C" w:tentative="1">
      <w:start w:val="1"/>
      <w:numFmt w:val="lowerLetter"/>
      <w:lvlText w:val="%5."/>
      <w:lvlJc w:val="left"/>
      <w:pPr>
        <w:ind w:left="3600" w:hanging="360"/>
      </w:pPr>
    </w:lvl>
    <w:lvl w:ilvl="5" w:tplc="25429A60" w:tentative="1">
      <w:start w:val="1"/>
      <w:numFmt w:val="lowerRoman"/>
      <w:lvlText w:val="%6."/>
      <w:lvlJc w:val="right"/>
      <w:pPr>
        <w:ind w:left="4320" w:hanging="180"/>
      </w:pPr>
    </w:lvl>
    <w:lvl w:ilvl="6" w:tplc="F0BE6184" w:tentative="1">
      <w:start w:val="1"/>
      <w:numFmt w:val="decimal"/>
      <w:lvlText w:val="%7."/>
      <w:lvlJc w:val="left"/>
      <w:pPr>
        <w:ind w:left="5040" w:hanging="360"/>
      </w:pPr>
    </w:lvl>
    <w:lvl w:ilvl="7" w:tplc="7D62928E" w:tentative="1">
      <w:start w:val="1"/>
      <w:numFmt w:val="lowerLetter"/>
      <w:lvlText w:val="%8."/>
      <w:lvlJc w:val="left"/>
      <w:pPr>
        <w:ind w:left="5760" w:hanging="360"/>
      </w:pPr>
    </w:lvl>
    <w:lvl w:ilvl="8" w:tplc="CBAC0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E5784"/>
    <w:multiLevelType w:val="hybridMultilevel"/>
    <w:tmpl w:val="858EF796"/>
    <w:lvl w:ilvl="0" w:tplc="56488C4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5928CFAA">
      <w:start w:val="1"/>
      <w:numFmt w:val="lowerLetter"/>
      <w:lvlText w:val="%2."/>
      <w:lvlJc w:val="left"/>
      <w:pPr>
        <w:ind w:left="1440" w:hanging="360"/>
      </w:pPr>
    </w:lvl>
    <w:lvl w:ilvl="2" w:tplc="469C4B7E" w:tentative="1">
      <w:start w:val="1"/>
      <w:numFmt w:val="lowerRoman"/>
      <w:lvlText w:val="%3."/>
      <w:lvlJc w:val="right"/>
      <w:pPr>
        <w:ind w:left="2160" w:hanging="180"/>
      </w:pPr>
    </w:lvl>
    <w:lvl w:ilvl="3" w:tplc="A4A4BFC8" w:tentative="1">
      <w:start w:val="1"/>
      <w:numFmt w:val="decimal"/>
      <w:lvlText w:val="%4."/>
      <w:lvlJc w:val="left"/>
      <w:pPr>
        <w:ind w:left="2880" w:hanging="360"/>
      </w:pPr>
    </w:lvl>
    <w:lvl w:ilvl="4" w:tplc="E6085858" w:tentative="1">
      <w:start w:val="1"/>
      <w:numFmt w:val="lowerLetter"/>
      <w:lvlText w:val="%5."/>
      <w:lvlJc w:val="left"/>
      <w:pPr>
        <w:ind w:left="3600" w:hanging="360"/>
      </w:pPr>
    </w:lvl>
    <w:lvl w:ilvl="5" w:tplc="B35A1196" w:tentative="1">
      <w:start w:val="1"/>
      <w:numFmt w:val="lowerRoman"/>
      <w:lvlText w:val="%6."/>
      <w:lvlJc w:val="right"/>
      <w:pPr>
        <w:ind w:left="4320" w:hanging="180"/>
      </w:pPr>
    </w:lvl>
    <w:lvl w:ilvl="6" w:tplc="EADEEA70" w:tentative="1">
      <w:start w:val="1"/>
      <w:numFmt w:val="decimal"/>
      <w:lvlText w:val="%7."/>
      <w:lvlJc w:val="left"/>
      <w:pPr>
        <w:ind w:left="5040" w:hanging="360"/>
      </w:pPr>
    </w:lvl>
    <w:lvl w:ilvl="7" w:tplc="4814A32A" w:tentative="1">
      <w:start w:val="1"/>
      <w:numFmt w:val="lowerLetter"/>
      <w:lvlText w:val="%8."/>
      <w:lvlJc w:val="left"/>
      <w:pPr>
        <w:ind w:left="5760" w:hanging="360"/>
      </w:pPr>
    </w:lvl>
    <w:lvl w:ilvl="8" w:tplc="1ED41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0E77"/>
    <w:multiLevelType w:val="hybridMultilevel"/>
    <w:tmpl w:val="F7E265C2"/>
    <w:lvl w:ilvl="0" w:tplc="9634ED58">
      <w:start w:val="1"/>
      <w:numFmt w:val="lowerLetter"/>
      <w:lvlText w:val="%1."/>
      <w:lvlJc w:val="left"/>
      <w:pPr>
        <w:ind w:left="1080" w:hanging="360"/>
      </w:pPr>
    </w:lvl>
    <w:lvl w:ilvl="1" w:tplc="C714BE70" w:tentative="1">
      <w:start w:val="1"/>
      <w:numFmt w:val="lowerLetter"/>
      <w:lvlText w:val="%2."/>
      <w:lvlJc w:val="left"/>
      <w:pPr>
        <w:ind w:left="1800" w:hanging="360"/>
      </w:pPr>
    </w:lvl>
    <w:lvl w:ilvl="2" w:tplc="457AE5B6" w:tentative="1">
      <w:start w:val="1"/>
      <w:numFmt w:val="lowerRoman"/>
      <w:lvlText w:val="%3."/>
      <w:lvlJc w:val="right"/>
      <w:pPr>
        <w:ind w:left="2520" w:hanging="180"/>
      </w:pPr>
    </w:lvl>
    <w:lvl w:ilvl="3" w:tplc="FE2EF45A" w:tentative="1">
      <w:start w:val="1"/>
      <w:numFmt w:val="decimal"/>
      <w:lvlText w:val="%4."/>
      <w:lvlJc w:val="left"/>
      <w:pPr>
        <w:ind w:left="3240" w:hanging="360"/>
      </w:pPr>
    </w:lvl>
    <w:lvl w:ilvl="4" w:tplc="B14432E0" w:tentative="1">
      <w:start w:val="1"/>
      <w:numFmt w:val="lowerLetter"/>
      <w:lvlText w:val="%5."/>
      <w:lvlJc w:val="left"/>
      <w:pPr>
        <w:ind w:left="3960" w:hanging="360"/>
      </w:pPr>
    </w:lvl>
    <w:lvl w:ilvl="5" w:tplc="296440F2" w:tentative="1">
      <w:start w:val="1"/>
      <w:numFmt w:val="lowerRoman"/>
      <w:lvlText w:val="%6."/>
      <w:lvlJc w:val="right"/>
      <w:pPr>
        <w:ind w:left="4680" w:hanging="180"/>
      </w:pPr>
    </w:lvl>
    <w:lvl w:ilvl="6" w:tplc="FBA21B02" w:tentative="1">
      <w:start w:val="1"/>
      <w:numFmt w:val="decimal"/>
      <w:lvlText w:val="%7."/>
      <w:lvlJc w:val="left"/>
      <w:pPr>
        <w:ind w:left="5400" w:hanging="360"/>
      </w:pPr>
    </w:lvl>
    <w:lvl w:ilvl="7" w:tplc="6D0E3328" w:tentative="1">
      <w:start w:val="1"/>
      <w:numFmt w:val="lowerLetter"/>
      <w:lvlText w:val="%8."/>
      <w:lvlJc w:val="left"/>
      <w:pPr>
        <w:ind w:left="6120" w:hanging="360"/>
      </w:pPr>
    </w:lvl>
    <w:lvl w:ilvl="8" w:tplc="D526BC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37DC0"/>
    <w:multiLevelType w:val="hybridMultilevel"/>
    <w:tmpl w:val="85DE07A2"/>
    <w:lvl w:ilvl="0" w:tplc="B32AF76E">
      <w:start w:val="1"/>
      <w:numFmt w:val="lowerLetter"/>
      <w:lvlText w:val="%1."/>
      <w:lvlJc w:val="left"/>
      <w:pPr>
        <w:ind w:left="720" w:hanging="360"/>
      </w:pPr>
    </w:lvl>
    <w:lvl w:ilvl="1" w:tplc="DBF4DD5C" w:tentative="1">
      <w:start w:val="1"/>
      <w:numFmt w:val="lowerLetter"/>
      <w:lvlText w:val="%2."/>
      <w:lvlJc w:val="left"/>
      <w:pPr>
        <w:ind w:left="1440" w:hanging="360"/>
      </w:pPr>
    </w:lvl>
    <w:lvl w:ilvl="2" w:tplc="97E823FE" w:tentative="1">
      <w:start w:val="1"/>
      <w:numFmt w:val="lowerRoman"/>
      <w:lvlText w:val="%3."/>
      <w:lvlJc w:val="right"/>
      <w:pPr>
        <w:ind w:left="2160" w:hanging="180"/>
      </w:pPr>
    </w:lvl>
    <w:lvl w:ilvl="3" w:tplc="110A2C0A" w:tentative="1">
      <w:start w:val="1"/>
      <w:numFmt w:val="decimal"/>
      <w:lvlText w:val="%4."/>
      <w:lvlJc w:val="left"/>
      <w:pPr>
        <w:ind w:left="2880" w:hanging="360"/>
      </w:pPr>
    </w:lvl>
    <w:lvl w:ilvl="4" w:tplc="FF1A26C0" w:tentative="1">
      <w:start w:val="1"/>
      <w:numFmt w:val="lowerLetter"/>
      <w:lvlText w:val="%5."/>
      <w:lvlJc w:val="left"/>
      <w:pPr>
        <w:ind w:left="3600" w:hanging="360"/>
      </w:pPr>
    </w:lvl>
    <w:lvl w:ilvl="5" w:tplc="0BFE4930" w:tentative="1">
      <w:start w:val="1"/>
      <w:numFmt w:val="lowerRoman"/>
      <w:lvlText w:val="%6."/>
      <w:lvlJc w:val="right"/>
      <w:pPr>
        <w:ind w:left="4320" w:hanging="180"/>
      </w:pPr>
    </w:lvl>
    <w:lvl w:ilvl="6" w:tplc="394EE63E" w:tentative="1">
      <w:start w:val="1"/>
      <w:numFmt w:val="decimal"/>
      <w:lvlText w:val="%7."/>
      <w:lvlJc w:val="left"/>
      <w:pPr>
        <w:ind w:left="5040" w:hanging="360"/>
      </w:pPr>
    </w:lvl>
    <w:lvl w:ilvl="7" w:tplc="98B6124C" w:tentative="1">
      <w:start w:val="1"/>
      <w:numFmt w:val="lowerLetter"/>
      <w:lvlText w:val="%8."/>
      <w:lvlJc w:val="left"/>
      <w:pPr>
        <w:ind w:left="5760" w:hanging="360"/>
      </w:pPr>
    </w:lvl>
    <w:lvl w:ilvl="8" w:tplc="5F84A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54EE1"/>
    <w:multiLevelType w:val="multilevel"/>
    <w:tmpl w:val="A086AD9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4108F"/>
    <w:multiLevelType w:val="hybridMultilevel"/>
    <w:tmpl w:val="8E4A1838"/>
    <w:lvl w:ilvl="0" w:tplc="3D381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AAB44">
      <w:start w:val="1"/>
      <w:numFmt w:val="lowerLetter"/>
      <w:lvlText w:val="%2."/>
      <w:lvlJc w:val="left"/>
      <w:pPr>
        <w:ind w:left="1440" w:hanging="360"/>
      </w:pPr>
    </w:lvl>
    <w:lvl w:ilvl="2" w:tplc="F14EC3F4" w:tentative="1">
      <w:start w:val="1"/>
      <w:numFmt w:val="lowerRoman"/>
      <w:lvlText w:val="%3."/>
      <w:lvlJc w:val="right"/>
      <w:pPr>
        <w:ind w:left="2160" w:hanging="180"/>
      </w:pPr>
    </w:lvl>
    <w:lvl w:ilvl="3" w:tplc="18F273EC" w:tentative="1">
      <w:start w:val="1"/>
      <w:numFmt w:val="decimal"/>
      <w:lvlText w:val="%4."/>
      <w:lvlJc w:val="left"/>
      <w:pPr>
        <w:ind w:left="2880" w:hanging="360"/>
      </w:pPr>
    </w:lvl>
    <w:lvl w:ilvl="4" w:tplc="B5AAF320" w:tentative="1">
      <w:start w:val="1"/>
      <w:numFmt w:val="lowerLetter"/>
      <w:lvlText w:val="%5."/>
      <w:lvlJc w:val="left"/>
      <w:pPr>
        <w:ind w:left="3600" w:hanging="360"/>
      </w:pPr>
    </w:lvl>
    <w:lvl w:ilvl="5" w:tplc="96467E0C" w:tentative="1">
      <w:start w:val="1"/>
      <w:numFmt w:val="lowerRoman"/>
      <w:lvlText w:val="%6."/>
      <w:lvlJc w:val="right"/>
      <w:pPr>
        <w:ind w:left="4320" w:hanging="180"/>
      </w:pPr>
    </w:lvl>
    <w:lvl w:ilvl="6" w:tplc="21A289F6" w:tentative="1">
      <w:start w:val="1"/>
      <w:numFmt w:val="decimal"/>
      <w:lvlText w:val="%7."/>
      <w:lvlJc w:val="left"/>
      <w:pPr>
        <w:ind w:left="5040" w:hanging="360"/>
      </w:pPr>
    </w:lvl>
    <w:lvl w:ilvl="7" w:tplc="415A717A" w:tentative="1">
      <w:start w:val="1"/>
      <w:numFmt w:val="lowerLetter"/>
      <w:lvlText w:val="%8."/>
      <w:lvlJc w:val="left"/>
      <w:pPr>
        <w:ind w:left="5760" w:hanging="360"/>
      </w:pPr>
    </w:lvl>
    <w:lvl w:ilvl="8" w:tplc="C46CEB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911">
    <w:abstractNumId w:val="12"/>
  </w:num>
  <w:num w:numId="2" w16cid:durableId="775751307">
    <w:abstractNumId w:val="11"/>
  </w:num>
  <w:num w:numId="3" w16cid:durableId="676075008">
    <w:abstractNumId w:val="23"/>
  </w:num>
  <w:num w:numId="4" w16cid:durableId="296450502">
    <w:abstractNumId w:val="16"/>
  </w:num>
  <w:num w:numId="5" w16cid:durableId="1340693900">
    <w:abstractNumId w:val="6"/>
  </w:num>
  <w:num w:numId="6" w16cid:durableId="593249728">
    <w:abstractNumId w:val="5"/>
  </w:num>
  <w:num w:numId="7" w16cid:durableId="2134010205">
    <w:abstractNumId w:val="19"/>
  </w:num>
  <w:num w:numId="8" w16cid:durableId="1704598404">
    <w:abstractNumId w:val="4"/>
  </w:num>
  <w:num w:numId="9" w16cid:durableId="526795965">
    <w:abstractNumId w:val="21"/>
  </w:num>
  <w:num w:numId="10" w16cid:durableId="1748380256">
    <w:abstractNumId w:val="0"/>
  </w:num>
  <w:num w:numId="11" w16cid:durableId="608850165">
    <w:abstractNumId w:val="1"/>
  </w:num>
  <w:num w:numId="12" w16cid:durableId="1545941419">
    <w:abstractNumId w:val="29"/>
  </w:num>
  <w:num w:numId="13" w16cid:durableId="1073239266">
    <w:abstractNumId w:val="20"/>
  </w:num>
  <w:num w:numId="14" w16cid:durableId="560217841">
    <w:abstractNumId w:val="17"/>
  </w:num>
  <w:num w:numId="15" w16cid:durableId="357856731">
    <w:abstractNumId w:val="9"/>
  </w:num>
  <w:num w:numId="16" w16cid:durableId="855922070">
    <w:abstractNumId w:val="25"/>
  </w:num>
  <w:num w:numId="17" w16cid:durableId="1622883102">
    <w:abstractNumId w:val="8"/>
  </w:num>
  <w:num w:numId="18" w16cid:durableId="472792772">
    <w:abstractNumId w:val="14"/>
  </w:num>
  <w:num w:numId="19" w16cid:durableId="518591426">
    <w:abstractNumId w:val="28"/>
  </w:num>
  <w:num w:numId="20" w16cid:durableId="215161604">
    <w:abstractNumId w:val="10"/>
  </w:num>
  <w:num w:numId="21" w16cid:durableId="1406684834">
    <w:abstractNumId w:val="2"/>
  </w:num>
  <w:num w:numId="22" w16cid:durableId="341976639">
    <w:abstractNumId w:val="26"/>
  </w:num>
  <w:num w:numId="23" w16cid:durableId="1761565276">
    <w:abstractNumId w:val="15"/>
  </w:num>
  <w:num w:numId="24" w16cid:durableId="1895040516">
    <w:abstractNumId w:val="22"/>
  </w:num>
  <w:num w:numId="25" w16cid:durableId="477192162">
    <w:abstractNumId w:val="3"/>
  </w:num>
  <w:num w:numId="26" w16cid:durableId="381635437">
    <w:abstractNumId w:val="24"/>
  </w:num>
  <w:num w:numId="27" w16cid:durableId="733160519">
    <w:abstractNumId w:val="18"/>
  </w:num>
  <w:num w:numId="28" w16cid:durableId="24522505">
    <w:abstractNumId w:val="7"/>
  </w:num>
  <w:num w:numId="29" w16cid:durableId="229774478">
    <w:abstractNumId w:val="27"/>
  </w:num>
  <w:num w:numId="30" w16cid:durableId="10222479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6"/>
    <w:rsid w:val="00007C77"/>
    <w:rsid w:val="00010AC7"/>
    <w:rsid w:val="0001578F"/>
    <w:rsid w:val="00030D15"/>
    <w:rsid w:val="000311CF"/>
    <w:rsid w:val="00032929"/>
    <w:rsid w:val="00032A4B"/>
    <w:rsid w:val="00034706"/>
    <w:rsid w:val="00034756"/>
    <w:rsid w:val="00046659"/>
    <w:rsid w:val="00052739"/>
    <w:rsid w:val="00052937"/>
    <w:rsid w:val="00052CFA"/>
    <w:rsid w:val="00053150"/>
    <w:rsid w:val="000566EB"/>
    <w:rsid w:val="00057EAE"/>
    <w:rsid w:val="00062BFA"/>
    <w:rsid w:val="000632F1"/>
    <w:rsid w:val="00065EEC"/>
    <w:rsid w:val="00071A5D"/>
    <w:rsid w:val="00074129"/>
    <w:rsid w:val="00074DD7"/>
    <w:rsid w:val="000763FC"/>
    <w:rsid w:val="000863F9"/>
    <w:rsid w:val="0009118B"/>
    <w:rsid w:val="00091D53"/>
    <w:rsid w:val="00092C45"/>
    <w:rsid w:val="00096A90"/>
    <w:rsid w:val="00096CAA"/>
    <w:rsid w:val="000976B2"/>
    <w:rsid w:val="000A277D"/>
    <w:rsid w:val="000A66BC"/>
    <w:rsid w:val="000B3222"/>
    <w:rsid w:val="000B765B"/>
    <w:rsid w:val="000C17D5"/>
    <w:rsid w:val="000C3290"/>
    <w:rsid w:val="000C59BD"/>
    <w:rsid w:val="000C7597"/>
    <w:rsid w:val="000C78A7"/>
    <w:rsid w:val="000D3915"/>
    <w:rsid w:val="000D4B33"/>
    <w:rsid w:val="000E38EE"/>
    <w:rsid w:val="000E3BEE"/>
    <w:rsid w:val="000F2E7E"/>
    <w:rsid w:val="000F55B4"/>
    <w:rsid w:val="00102A90"/>
    <w:rsid w:val="00105F71"/>
    <w:rsid w:val="00114722"/>
    <w:rsid w:val="00121B40"/>
    <w:rsid w:val="001226CD"/>
    <w:rsid w:val="00123D5C"/>
    <w:rsid w:val="00131C70"/>
    <w:rsid w:val="001321F6"/>
    <w:rsid w:val="00133F44"/>
    <w:rsid w:val="001341E9"/>
    <w:rsid w:val="00136F91"/>
    <w:rsid w:val="00143A0A"/>
    <w:rsid w:val="0014616D"/>
    <w:rsid w:val="00150607"/>
    <w:rsid w:val="0015393A"/>
    <w:rsid w:val="00154639"/>
    <w:rsid w:val="00156D5A"/>
    <w:rsid w:val="00156D7A"/>
    <w:rsid w:val="00163CB6"/>
    <w:rsid w:val="0016770C"/>
    <w:rsid w:val="001757CC"/>
    <w:rsid w:val="0018329F"/>
    <w:rsid w:val="0018476B"/>
    <w:rsid w:val="00184D50"/>
    <w:rsid w:val="0018650B"/>
    <w:rsid w:val="001913F7"/>
    <w:rsid w:val="001914A1"/>
    <w:rsid w:val="00196AF5"/>
    <w:rsid w:val="001A1399"/>
    <w:rsid w:val="001A7066"/>
    <w:rsid w:val="001C1B3A"/>
    <w:rsid w:val="001C5833"/>
    <w:rsid w:val="001D6386"/>
    <w:rsid w:val="001D674A"/>
    <w:rsid w:val="001E25BE"/>
    <w:rsid w:val="001E5A2E"/>
    <w:rsid w:val="001F14DA"/>
    <w:rsid w:val="001F162B"/>
    <w:rsid w:val="001F19B6"/>
    <w:rsid w:val="001F4123"/>
    <w:rsid w:val="001F524C"/>
    <w:rsid w:val="001F7A46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3838"/>
    <w:rsid w:val="00244305"/>
    <w:rsid w:val="002462F5"/>
    <w:rsid w:val="0025007B"/>
    <w:rsid w:val="00256915"/>
    <w:rsid w:val="002573CB"/>
    <w:rsid w:val="00265FDD"/>
    <w:rsid w:val="002716E4"/>
    <w:rsid w:val="00272603"/>
    <w:rsid w:val="00272F18"/>
    <w:rsid w:val="00277591"/>
    <w:rsid w:val="00284755"/>
    <w:rsid w:val="00284861"/>
    <w:rsid w:val="0028795D"/>
    <w:rsid w:val="00292B6A"/>
    <w:rsid w:val="002A206C"/>
    <w:rsid w:val="002A7651"/>
    <w:rsid w:val="002B0089"/>
    <w:rsid w:val="002B0CC0"/>
    <w:rsid w:val="002C2B8B"/>
    <w:rsid w:val="002C48F4"/>
    <w:rsid w:val="002D6E70"/>
    <w:rsid w:val="002E023C"/>
    <w:rsid w:val="002E4781"/>
    <w:rsid w:val="002E4961"/>
    <w:rsid w:val="002E6548"/>
    <w:rsid w:val="002F1852"/>
    <w:rsid w:val="003054D4"/>
    <w:rsid w:val="0031139C"/>
    <w:rsid w:val="003171F2"/>
    <w:rsid w:val="00320E21"/>
    <w:rsid w:val="00321219"/>
    <w:rsid w:val="00322E7A"/>
    <w:rsid w:val="00323949"/>
    <w:rsid w:val="00326FC2"/>
    <w:rsid w:val="00330130"/>
    <w:rsid w:val="00332E18"/>
    <w:rsid w:val="0034753F"/>
    <w:rsid w:val="003523F6"/>
    <w:rsid w:val="00352A94"/>
    <w:rsid w:val="003545C9"/>
    <w:rsid w:val="00354CC7"/>
    <w:rsid w:val="00354E71"/>
    <w:rsid w:val="00365A27"/>
    <w:rsid w:val="00367653"/>
    <w:rsid w:val="0037009E"/>
    <w:rsid w:val="00371795"/>
    <w:rsid w:val="00374D6A"/>
    <w:rsid w:val="00382800"/>
    <w:rsid w:val="00383D0F"/>
    <w:rsid w:val="00386C5C"/>
    <w:rsid w:val="0039320A"/>
    <w:rsid w:val="003A34F6"/>
    <w:rsid w:val="003A47C7"/>
    <w:rsid w:val="003A760E"/>
    <w:rsid w:val="003B15CB"/>
    <w:rsid w:val="003B36C2"/>
    <w:rsid w:val="003C2CE6"/>
    <w:rsid w:val="003C486A"/>
    <w:rsid w:val="003C7162"/>
    <w:rsid w:val="003D353D"/>
    <w:rsid w:val="003E137F"/>
    <w:rsid w:val="003F629A"/>
    <w:rsid w:val="003F76B6"/>
    <w:rsid w:val="003F79B3"/>
    <w:rsid w:val="00411D04"/>
    <w:rsid w:val="00414057"/>
    <w:rsid w:val="00415361"/>
    <w:rsid w:val="00415A37"/>
    <w:rsid w:val="0041684A"/>
    <w:rsid w:val="00417F67"/>
    <w:rsid w:val="00426FA0"/>
    <w:rsid w:val="00433AA7"/>
    <w:rsid w:val="00436A00"/>
    <w:rsid w:val="00440099"/>
    <w:rsid w:val="00454DA5"/>
    <w:rsid w:val="0046532D"/>
    <w:rsid w:val="00467A62"/>
    <w:rsid w:val="00471462"/>
    <w:rsid w:val="00473723"/>
    <w:rsid w:val="00477198"/>
    <w:rsid w:val="00477A02"/>
    <w:rsid w:val="00482EDE"/>
    <w:rsid w:val="004834C2"/>
    <w:rsid w:val="004912CE"/>
    <w:rsid w:val="004920F6"/>
    <w:rsid w:val="004A5BAD"/>
    <w:rsid w:val="004A752E"/>
    <w:rsid w:val="004A776F"/>
    <w:rsid w:val="004B2EFF"/>
    <w:rsid w:val="004B39D0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507547"/>
    <w:rsid w:val="00511D0B"/>
    <w:rsid w:val="005147A7"/>
    <w:rsid w:val="00515673"/>
    <w:rsid w:val="0051579D"/>
    <w:rsid w:val="00523F92"/>
    <w:rsid w:val="005314B7"/>
    <w:rsid w:val="0053189F"/>
    <w:rsid w:val="00533535"/>
    <w:rsid w:val="00534DBA"/>
    <w:rsid w:val="005360E6"/>
    <w:rsid w:val="00537DC9"/>
    <w:rsid w:val="00543C07"/>
    <w:rsid w:val="00550946"/>
    <w:rsid w:val="005540A7"/>
    <w:rsid w:val="00554961"/>
    <w:rsid w:val="00554C39"/>
    <w:rsid w:val="00555AFA"/>
    <w:rsid w:val="00562613"/>
    <w:rsid w:val="0057580F"/>
    <w:rsid w:val="00584A62"/>
    <w:rsid w:val="00585732"/>
    <w:rsid w:val="00587566"/>
    <w:rsid w:val="00592FDA"/>
    <w:rsid w:val="00596675"/>
    <w:rsid w:val="005A41F0"/>
    <w:rsid w:val="005A73D8"/>
    <w:rsid w:val="005B092E"/>
    <w:rsid w:val="005B4C22"/>
    <w:rsid w:val="005C10E4"/>
    <w:rsid w:val="005C2B57"/>
    <w:rsid w:val="005C3D82"/>
    <w:rsid w:val="005C7257"/>
    <w:rsid w:val="005C7395"/>
    <w:rsid w:val="005C7438"/>
    <w:rsid w:val="005D35E0"/>
    <w:rsid w:val="005E4243"/>
    <w:rsid w:val="005E4EF7"/>
    <w:rsid w:val="005E6337"/>
    <w:rsid w:val="005F0000"/>
    <w:rsid w:val="005F0EC7"/>
    <w:rsid w:val="006023E5"/>
    <w:rsid w:val="00605A3C"/>
    <w:rsid w:val="00611E41"/>
    <w:rsid w:val="006120B3"/>
    <w:rsid w:val="00613D6E"/>
    <w:rsid w:val="00623726"/>
    <w:rsid w:val="006253E3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71E5B"/>
    <w:rsid w:val="00673299"/>
    <w:rsid w:val="00675992"/>
    <w:rsid w:val="00681139"/>
    <w:rsid w:val="006A3E8B"/>
    <w:rsid w:val="006B1038"/>
    <w:rsid w:val="006C28DA"/>
    <w:rsid w:val="006C78EA"/>
    <w:rsid w:val="006C7D66"/>
    <w:rsid w:val="006D2389"/>
    <w:rsid w:val="006E65D3"/>
    <w:rsid w:val="006F1D1F"/>
    <w:rsid w:val="006F2FB3"/>
    <w:rsid w:val="0070048E"/>
    <w:rsid w:val="00700F76"/>
    <w:rsid w:val="0070115C"/>
    <w:rsid w:val="00701F43"/>
    <w:rsid w:val="007026E5"/>
    <w:rsid w:val="007026FB"/>
    <w:rsid w:val="00704F58"/>
    <w:rsid w:val="00705119"/>
    <w:rsid w:val="00707A7A"/>
    <w:rsid w:val="0071088B"/>
    <w:rsid w:val="007133FF"/>
    <w:rsid w:val="00713543"/>
    <w:rsid w:val="00716F8F"/>
    <w:rsid w:val="0072304F"/>
    <w:rsid w:val="00726078"/>
    <w:rsid w:val="00727201"/>
    <w:rsid w:val="00727313"/>
    <w:rsid w:val="00731384"/>
    <w:rsid w:val="00732FBC"/>
    <w:rsid w:val="00736108"/>
    <w:rsid w:val="0073639F"/>
    <w:rsid w:val="00736EC6"/>
    <w:rsid w:val="00741EAD"/>
    <w:rsid w:val="00742FCF"/>
    <w:rsid w:val="007471ED"/>
    <w:rsid w:val="00751951"/>
    <w:rsid w:val="00753438"/>
    <w:rsid w:val="00753FFB"/>
    <w:rsid w:val="00756191"/>
    <w:rsid w:val="007573FD"/>
    <w:rsid w:val="00757A08"/>
    <w:rsid w:val="007615AA"/>
    <w:rsid w:val="00761C25"/>
    <w:rsid w:val="00762AD3"/>
    <w:rsid w:val="007641FE"/>
    <w:rsid w:val="007647AE"/>
    <w:rsid w:val="007663F5"/>
    <w:rsid w:val="00782780"/>
    <w:rsid w:val="0078295A"/>
    <w:rsid w:val="0078689E"/>
    <w:rsid w:val="00794919"/>
    <w:rsid w:val="007A0E53"/>
    <w:rsid w:val="007A3586"/>
    <w:rsid w:val="007A441C"/>
    <w:rsid w:val="007A6B2D"/>
    <w:rsid w:val="007A7650"/>
    <w:rsid w:val="007B1443"/>
    <w:rsid w:val="007C0632"/>
    <w:rsid w:val="007C282F"/>
    <w:rsid w:val="007D220D"/>
    <w:rsid w:val="007D2FCC"/>
    <w:rsid w:val="007D3C05"/>
    <w:rsid w:val="007E4A89"/>
    <w:rsid w:val="007E5857"/>
    <w:rsid w:val="007F2F2C"/>
    <w:rsid w:val="007F491B"/>
    <w:rsid w:val="007F668F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7ED3"/>
    <w:rsid w:val="00830960"/>
    <w:rsid w:val="00830CB5"/>
    <w:rsid w:val="00831140"/>
    <w:rsid w:val="00835424"/>
    <w:rsid w:val="008354B0"/>
    <w:rsid w:val="00836367"/>
    <w:rsid w:val="00840427"/>
    <w:rsid w:val="008408F0"/>
    <w:rsid w:val="008429F6"/>
    <w:rsid w:val="008453F1"/>
    <w:rsid w:val="00853E82"/>
    <w:rsid w:val="008568CC"/>
    <w:rsid w:val="008572F6"/>
    <w:rsid w:val="00857C78"/>
    <w:rsid w:val="00865D7F"/>
    <w:rsid w:val="008704BE"/>
    <w:rsid w:val="00873477"/>
    <w:rsid w:val="00873791"/>
    <w:rsid w:val="00873C63"/>
    <w:rsid w:val="00880ED0"/>
    <w:rsid w:val="00881D66"/>
    <w:rsid w:val="0088384E"/>
    <w:rsid w:val="00884091"/>
    <w:rsid w:val="008848F4"/>
    <w:rsid w:val="008866F3"/>
    <w:rsid w:val="00886A85"/>
    <w:rsid w:val="008945C2"/>
    <w:rsid w:val="00897151"/>
    <w:rsid w:val="008A0167"/>
    <w:rsid w:val="008A175F"/>
    <w:rsid w:val="008A2CD6"/>
    <w:rsid w:val="008A774F"/>
    <w:rsid w:val="008C21E6"/>
    <w:rsid w:val="008C5AE8"/>
    <w:rsid w:val="008D3C61"/>
    <w:rsid w:val="008D4D4F"/>
    <w:rsid w:val="008D5715"/>
    <w:rsid w:val="008E0A64"/>
    <w:rsid w:val="008E1635"/>
    <w:rsid w:val="008F1D12"/>
    <w:rsid w:val="008F23C3"/>
    <w:rsid w:val="00900E89"/>
    <w:rsid w:val="00904243"/>
    <w:rsid w:val="009102BE"/>
    <w:rsid w:val="00912781"/>
    <w:rsid w:val="009143D8"/>
    <w:rsid w:val="009239D9"/>
    <w:rsid w:val="00927E47"/>
    <w:rsid w:val="00932216"/>
    <w:rsid w:val="009328B8"/>
    <w:rsid w:val="009353FC"/>
    <w:rsid w:val="00936980"/>
    <w:rsid w:val="00936B19"/>
    <w:rsid w:val="009448EB"/>
    <w:rsid w:val="00944906"/>
    <w:rsid w:val="009454F7"/>
    <w:rsid w:val="00946C2B"/>
    <w:rsid w:val="00947FD4"/>
    <w:rsid w:val="00954C5D"/>
    <w:rsid w:val="00955FD4"/>
    <w:rsid w:val="009643E9"/>
    <w:rsid w:val="00964AB1"/>
    <w:rsid w:val="0096655E"/>
    <w:rsid w:val="009708FA"/>
    <w:rsid w:val="009827E5"/>
    <w:rsid w:val="00984335"/>
    <w:rsid w:val="00985927"/>
    <w:rsid w:val="00985F32"/>
    <w:rsid w:val="00991E26"/>
    <w:rsid w:val="009924C4"/>
    <w:rsid w:val="009A06F8"/>
    <w:rsid w:val="009A2A00"/>
    <w:rsid w:val="009A2DC0"/>
    <w:rsid w:val="009A358D"/>
    <w:rsid w:val="009A7C80"/>
    <w:rsid w:val="009B2379"/>
    <w:rsid w:val="009B7B31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A005DC"/>
    <w:rsid w:val="00A0105D"/>
    <w:rsid w:val="00A04DFB"/>
    <w:rsid w:val="00A060EC"/>
    <w:rsid w:val="00A13341"/>
    <w:rsid w:val="00A16695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5BD0"/>
    <w:rsid w:val="00A56CE0"/>
    <w:rsid w:val="00A63B15"/>
    <w:rsid w:val="00A65593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D2CA0"/>
    <w:rsid w:val="00AE6036"/>
    <w:rsid w:val="00AF4620"/>
    <w:rsid w:val="00AF550A"/>
    <w:rsid w:val="00B026C3"/>
    <w:rsid w:val="00B029DC"/>
    <w:rsid w:val="00B033AC"/>
    <w:rsid w:val="00B0723E"/>
    <w:rsid w:val="00B13335"/>
    <w:rsid w:val="00B143B2"/>
    <w:rsid w:val="00B23550"/>
    <w:rsid w:val="00B2668C"/>
    <w:rsid w:val="00B266B3"/>
    <w:rsid w:val="00B334E5"/>
    <w:rsid w:val="00B33545"/>
    <w:rsid w:val="00B33A9C"/>
    <w:rsid w:val="00B33F89"/>
    <w:rsid w:val="00B35989"/>
    <w:rsid w:val="00B37841"/>
    <w:rsid w:val="00B404BA"/>
    <w:rsid w:val="00B54AD4"/>
    <w:rsid w:val="00B647C2"/>
    <w:rsid w:val="00B67F5C"/>
    <w:rsid w:val="00B729FA"/>
    <w:rsid w:val="00B76064"/>
    <w:rsid w:val="00B779F7"/>
    <w:rsid w:val="00B82A1F"/>
    <w:rsid w:val="00B84455"/>
    <w:rsid w:val="00B871BF"/>
    <w:rsid w:val="00B924CE"/>
    <w:rsid w:val="00B957DB"/>
    <w:rsid w:val="00BA4054"/>
    <w:rsid w:val="00BA44DF"/>
    <w:rsid w:val="00BA5079"/>
    <w:rsid w:val="00BA71A9"/>
    <w:rsid w:val="00BB1670"/>
    <w:rsid w:val="00BB2C01"/>
    <w:rsid w:val="00BC07DB"/>
    <w:rsid w:val="00BC27C7"/>
    <w:rsid w:val="00BE0176"/>
    <w:rsid w:val="00BE0B26"/>
    <w:rsid w:val="00BE1608"/>
    <w:rsid w:val="00BE5A09"/>
    <w:rsid w:val="00BE7434"/>
    <w:rsid w:val="00BF06F1"/>
    <w:rsid w:val="00C002AF"/>
    <w:rsid w:val="00C00E33"/>
    <w:rsid w:val="00C025E8"/>
    <w:rsid w:val="00C04133"/>
    <w:rsid w:val="00C11798"/>
    <w:rsid w:val="00C11F61"/>
    <w:rsid w:val="00C13F65"/>
    <w:rsid w:val="00C15B41"/>
    <w:rsid w:val="00C23395"/>
    <w:rsid w:val="00C344C9"/>
    <w:rsid w:val="00C3641A"/>
    <w:rsid w:val="00C43C46"/>
    <w:rsid w:val="00C630B8"/>
    <w:rsid w:val="00C67037"/>
    <w:rsid w:val="00C7143C"/>
    <w:rsid w:val="00C75249"/>
    <w:rsid w:val="00C7568F"/>
    <w:rsid w:val="00C771E7"/>
    <w:rsid w:val="00C853D0"/>
    <w:rsid w:val="00C9007A"/>
    <w:rsid w:val="00C95326"/>
    <w:rsid w:val="00C96B9B"/>
    <w:rsid w:val="00CB0868"/>
    <w:rsid w:val="00CB1A73"/>
    <w:rsid w:val="00CB22D6"/>
    <w:rsid w:val="00CB4AA3"/>
    <w:rsid w:val="00CB6313"/>
    <w:rsid w:val="00CB68A9"/>
    <w:rsid w:val="00CC0560"/>
    <w:rsid w:val="00CC30EF"/>
    <w:rsid w:val="00CC31CD"/>
    <w:rsid w:val="00CC35C5"/>
    <w:rsid w:val="00CE2B18"/>
    <w:rsid w:val="00CE2C49"/>
    <w:rsid w:val="00D032FF"/>
    <w:rsid w:val="00D05849"/>
    <w:rsid w:val="00D07563"/>
    <w:rsid w:val="00D10D4F"/>
    <w:rsid w:val="00D14581"/>
    <w:rsid w:val="00D1486D"/>
    <w:rsid w:val="00D16863"/>
    <w:rsid w:val="00D21D20"/>
    <w:rsid w:val="00D24DBA"/>
    <w:rsid w:val="00D3392C"/>
    <w:rsid w:val="00D54A5C"/>
    <w:rsid w:val="00D57921"/>
    <w:rsid w:val="00D63E39"/>
    <w:rsid w:val="00D642C5"/>
    <w:rsid w:val="00D64CF9"/>
    <w:rsid w:val="00D6598D"/>
    <w:rsid w:val="00D737C5"/>
    <w:rsid w:val="00D76DE4"/>
    <w:rsid w:val="00D77FFB"/>
    <w:rsid w:val="00D84315"/>
    <w:rsid w:val="00D908DE"/>
    <w:rsid w:val="00D91A22"/>
    <w:rsid w:val="00D93DC9"/>
    <w:rsid w:val="00D9598A"/>
    <w:rsid w:val="00D964AA"/>
    <w:rsid w:val="00DA493C"/>
    <w:rsid w:val="00DB1984"/>
    <w:rsid w:val="00DB340D"/>
    <w:rsid w:val="00DB5855"/>
    <w:rsid w:val="00DB7841"/>
    <w:rsid w:val="00DC049D"/>
    <w:rsid w:val="00DC134C"/>
    <w:rsid w:val="00DC5C91"/>
    <w:rsid w:val="00DC7269"/>
    <w:rsid w:val="00DD0585"/>
    <w:rsid w:val="00DD0F83"/>
    <w:rsid w:val="00DE68F2"/>
    <w:rsid w:val="00DF00DA"/>
    <w:rsid w:val="00DF54D5"/>
    <w:rsid w:val="00E00CF7"/>
    <w:rsid w:val="00E01300"/>
    <w:rsid w:val="00E057DC"/>
    <w:rsid w:val="00E1195B"/>
    <w:rsid w:val="00E20BDB"/>
    <w:rsid w:val="00E2201D"/>
    <w:rsid w:val="00E315E5"/>
    <w:rsid w:val="00E3370B"/>
    <w:rsid w:val="00E344F0"/>
    <w:rsid w:val="00E34DDD"/>
    <w:rsid w:val="00E36F2A"/>
    <w:rsid w:val="00E40BDF"/>
    <w:rsid w:val="00E5516E"/>
    <w:rsid w:val="00E61852"/>
    <w:rsid w:val="00E6354A"/>
    <w:rsid w:val="00E63589"/>
    <w:rsid w:val="00E662B2"/>
    <w:rsid w:val="00E874A9"/>
    <w:rsid w:val="00E8781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52DE"/>
    <w:rsid w:val="00ED5454"/>
    <w:rsid w:val="00EE047C"/>
    <w:rsid w:val="00EE1204"/>
    <w:rsid w:val="00EE2635"/>
    <w:rsid w:val="00EE60DF"/>
    <w:rsid w:val="00EE7555"/>
    <w:rsid w:val="00EF28E6"/>
    <w:rsid w:val="00F1225E"/>
    <w:rsid w:val="00F12C84"/>
    <w:rsid w:val="00F13439"/>
    <w:rsid w:val="00F175D3"/>
    <w:rsid w:val="00F23659"/>
    <w:rsid w:val="00F23991"/>
    <w:rsid w:val="00F26867"/>
    <w:rsid w:val="00F315E6"/>
    <w:rsid w:val="00F316BD"/>
    <w:rsid w:val="00F34F1B"/>
    <w:rsid w:val="00F4245B"/>
    <w:rsid w:val="00F42542"/>
    <w:rsid w:val="00F42B6A"/>
    <w:rsid w:val="00F50C06"/>
    <w:rsid w:val="00F521D4"/>
    <w:rsid w:val="00F53760"/>
    <w:rsid w:val="00F53904"/>
    <w:rsid w:val="00F53EEC"/>
    <w:rsid w:val="00F659FF"/>
    <w:rsid w:val="00F73E0E"/>
    <w:rsid w:val="00F76720"/>
    <w:rsid w:val="00F77BD5"/>
    <w:rsid w:val="00F8185A"/>
    <w:rsid w:val="00F830DD"/>
    <w:rsid w:val="00F85555"/>
    <w:rsid w:val="00F876B4"/>
    <w:rsid w:val="00F92872"/>
    <w:rsid w:val="00F9590A"/>
    <w:rsid w:val="00FA0B59"/>
    <w:rsid w:val="00FA7041"/>
    <w:rsid w:val="00FB22A3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71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B53C"/>
  <w15:docId w15:val="{F2E71D32-C1F2-4972-809F-3BC0CD2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-1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Неразрешенное упоминание1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f">
    <w:name w:val="footnote text"/>
    <w:basedOn w:val="a"/>
    <w:link w:val="af0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f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f0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af2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af3">
    <w:name w:val="annotation reference"/>
    <w:basedOn w:val="a0"/>
    <w:uiPriority w:val="99"/>
    <w:semiHidden/>
    <w:unhideWhenUsed/>
    <w:rsid w:val="008C21E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af5">
    <w:name w:val="Текст примечания Знак"/>
    <w:basedOn w:val="a0"/>
    <w:link w:val="af4"/>
    <w:uiPriority w:val="99"/>
    <w:rsid w:val="008C21E6"/>
    <w:rPr>
      <w:rFonts w:eastAsiaTheme="minorHAnsi"/>
      <w:sz w:val="20"/>
      <w:szCs w:val="20"/>
      <w:lang w:bidi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a0"/>
    <w:rsid w:val="00154639"/>
  </w:style>
  <w:style w:type="character" w:customStyle="1" w:styleId="xxnormaltextrun">
    <w:name w:val="x_xnormaltextrun"/>
    <w:basedOn w:val="a0"/>
    <w:rsid w:val="00154639"/>
  </w:style>
  <w:style w:type="paragraph" w:styleId="af8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@rosovconsul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tie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E37881DBBE4F833344FAFD419798" ma:contentTypeVersion="2" ma:contentTypeDescription="Create a new document." ma:contentTypeScope="" ma:versionID="0e82f191e2cf7ead9b7d5d8b27097ce8">
  <xsd:schema xmlns:xsd="http://www.w3.org/2001/XMLSchema" xmlns:xs="http://www.w3.org/2001/XMLSchema" xmlns:p="http://schemas.microsoft.com/office/2006/metadata/properties" xmlns:ns3="748e30bc-1d7d-47c2-8148-6bb39112f463" targetNamespace="http://schemas.microsoft.com/office/2006/metadata/properties" ma:root="true" ma:fieldsID="c660124fd8f4f630acf9c6f6b8190aec" ns3:_="">
    <xsd:import namespace="748e30bc-1d7d-47c2-8148-6bb39112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e30bc-1d7d-47c2-8148-6bb39112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A627E-93C8-41AA-B994-8C41AA07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e30bc-1d7d-47c2-8148-6bb39112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22</TotalTime>
  <Pages>16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Liubov Chernin</cp:lastModifiedBy>
  <cp:revision>4</cp:revision>
  <cp:lastPrinted>2022-04-26T15:38:00Z</cp:lastPrinted>
  <dcterms:created xsi:type="dcterms:W3CDTF">2023-06-22T13:10:00Z</dcterms:created>
  <dcterms:modified xsi:type="dcterms:W3CDTF">2023-06-23T07:00:00Z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0x0101003E18E37881DBBE4F833344FAFD419798</vt:lpwstr>
  </property>
  <property fmtid="{D5CDD505-2E9C-101B-9397-08002B2CF9AE}" pid="3" name="MediaServiceImageTags">
    <vt:lpwstr/>
  </property>
</Properties>
</file>