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735E" w14:textId="77777777" w:rsidR="00065EEC" w:rsidRPr="00BC5009" w:rsidRDefault="00065EEC" w:rsidP="00835424">
      <w:pPr>
        <w:pStyle w:val="RCBody"/>
        <w:spacing w:after="0"/>
        <w:rPr>
          <w:lang w:val="hu-HU"/>
        </w:rPr>
      </w:pPr>
    </w:p>
    <w:p w14:paraId="6005A24E" w14:textId="39FBBF92" w:rsidR="004E531D" w:rsidRPr="00BC5009" w:rsidRDefault="00FB001F" w:rsidP="000931CB">
      <w:pPr>
        <w:pStyle w:val="DocumentTitle"/>
        <w:spacing w:after="120"/>
        <w:rPr>
          <w:lang w:val="hu-HU"/>
        </w:rPr>
      </w:pPr>
      <w:r w:rsidRPr="00BC5009">
        <w:rPr>
          <w:lang w:val="hu-HU"/>
        </w:rPr>
        <w:t>Shalom Corps</w:t>
      </w:r>
      <w:r w:rsidR="005D75CB" w:rsidRPr="00BC5009">
        <w:rPr>
          <w:lang w:val="hu-HU"/>
        </w:rPr>
        <w:t xml:space="preserve">: </w:t>
      </w:r>
      <w:r w:rsidR="00BD2416" w:rsidRPr="00BC5009">
        <w:rPr>
          <w:lang w:val="hu-HU"/>
        </w:rPr>
        <w:t>Összefoglaló</w:t>
      </w:r>
      <w:r w:rsidR="00896DFD" w:rsidRPr="00BC5009">
        <w:rPr>
          <w:lang w:val="hu-HU"/>
        </w:rPr>
        <w:t xml:space="preserve"> önkéntesi </w:t>
      </w:r>
      <w:r w:rsidR="004014D4">
        <w:rPr>
          <w:lang w:val="hu-HU"/>
        </w:rPr>
        <w:t>kérdőív</w:t>
      </w:r>
    </w:p>
    <w:p w14:paraId="16AFA8B1" w14:textId="7B326E88" w:rsidR="000B79C0" w:rsidRPr="00BC5009" w:rsidRDefault="000B79C0" w:rsidP="000B79C0">
      <w:pPr>
        <w:pStyle w:val="RCBody"/>
        <w:jc w:val="center"/>
        <w:rPr>
          <w:lang w:val="hu-HU"/>
        </w:rPr>
      </w:pPr>
      <w:r w:rsidRPr="00BC5009">
        <w:rPr>
          <w:noProof/>
          <w:lang w:val="hu-HU"/>
        </w:rPr>
        <w:drawing>
          <wp:inline distT="0" distB="0" distL="0" distR="0" wp14:anchorId="58C73EF5" wp14:editId="7251CD06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4068" w14:textId="77777777" w:rsidR="006553EE" w:rsidRPr="00BC5009" w:rsidRDefault="006553EE" w:rsidP="005D75CB">
      <w:pPr>
        <w:pStyle w:val="Cmsor1"/>
        <w:rPr>
          <w:lang w:val="hu-HU"/>
        </w:rPr>
      </w:pPr>
    </w:p>
    <w:p w14:paraId="029266B9" w14:textId="3B8836FD" w:rsidR="005D75CB" w:rsidRPr="00BC5009" w:rsidRDefault="00896DFD" w:rsidP="005D75CB">
      <w:pPr>
        <w:pStyle w:val="Cmsor1"/>
        <w:rPr>
          <w:lang w:val="hu-HU"/>
        </w:rPr>
      </w:pPr>
      <w:r w:rsidRPr="00BC5009">
        <w:rPr>
          <w:lang w:val="hu-HU"/>
        </w:rPr>
        <w:t>Bevezető</w:t>
      </w:r>
    </w:p>
    <w:p w14:paraId="7EE24E31" w14:textId="2ED3F5F7" w:rsidR="00896DFD" w:rsidRPr="00BC5009" w:rsidRDefault="00896DFD" w:rsidP="005D75CB">
      <w:pPr>
        <w:pStyle w:val="RCBody"/>
        <w:rPr>
          <w:lang w:val="hu-HU"/>
        </w:rPr>
      </w:pPr>
      <w:r w:rsidRPr="00BC5009">
        <w:rPr>
          <w:lang w:val="hu-HU"/>
        </w:rPr>
        <w:t xml:space="preserve">Köszönjük </w:t>
      </w:r>
      <w:r w:rsidR="00BC5009">
        <w:rPr>
          <w:lang w:val="hu-HU"/>
        </w:rPr>
        <w:t xml:space="preserve">a </w:t>
      </w:r>
      <w:r w:rsidRPr="00BC5009">
        <w:rPr>
          <w:lang w:val="hu-HU"/>
        </w:rPr>
        <w:t>munkáját! A Shalom Corps</w:t>
      </w:r>
      <w:r w:rsidR="00BC5009">
        <w:rPr>
          <w:lang w:val="hu-HU"/>
        </w:rPr>
        <w:t>, amely</w:t>
      </w:r>
      <w:r w:rsidRPr="00BC5009">
        <w:rPr>
          <w:lang w:val="hu-HU"/>
        </w:rPr>
        <w:t xml:space="preserve"> </w:t>
      </w:r>
      <w:r w:rsidR="00685C5C" w:rsidRPr="00BC5009">
        <w:rPr>
          <w:lang w:val="hu-HU"/>
        </w:rPr>
        <w:t>e</w:t>
      </w:r>
      <w:r w:rsidRPr="00BC5009">
        <w:rPr>
          <w:lang w:val="hu-HU"/>
        </w:rPr>
        <w:t xml:space="preserve">gy </w:t>
      </w:r>
      <w:r w:rsidR="00434D0E">
        <w:rPr>
          <w:lang w:val="hu-HU"/>
        </w:rPr>
        <w:t xml:space="preserve">jobb világért küzdő, </w:t>
      </w:r>
      <w:r w:rsidRPr="00BC5009">
        <w:rPr>
          <w:lang w:val="hu-HU"/>
        </w:rPr>
        <w:t>világszerte jelenlévő zsidó önkéntes szervezet</w:t>
      </w:r>
      <w:r w:rsidR="00434D0E">
        <w:rPr>
          <w:lang w:val="hu-HU"/>
        </w:rPr>
        <w:t xml:space="preserve">, </w:t>
      </w:r>
      <w:r w:rsidR="00776EF2" w:rsidRPr="00BC5009">
        <w:rPr>
          <w:lang w:val="hu-HU"/>
        </w:rPr>
        <w:t>támogatja a [</w:t>
      </w:r>
      <w:r w:rsidR="001E1C63">
        <w:rPr>
          <w:lang w:val="hu-HU"/>
        </w:rPr>
        <w:t>p</w:t>
      </w:r>
      <w:r w:rsidR="00776EF2" w:rsidRPr="00BC5009">
        <w:rPr>
          <w:lang w:val="hu-HU"/>
        </w:rPr>
        <w:t>rogram neve]</w:t>
      </w:r>
      <w:r w:rsidR="008357AE">
        <w:rPr>
          <w:lang w:val="hu-HU"/>
        </w:rPr>
        <w:t>-t</w:t>
      </w:r>
      <w:r w:rsidR="00776EF2" w:rsidRPr="00BC5009">
        <w:rPr>
          <w:lang w:val="hu-HU"/>
        </w:rPr>
        <w:t>. Szeretnénk meg</w:t>
      </w:r>
      <w:r w:rsidR="00434D0E">
        <w:rPr>
          <w:lang w:val="hu-HU"/>
        </w:rPr>
        <w:t>tudn</w:t>
      </w:r>
      <w:r w:rsidR="00776EF2" w:rsidRPr="00BC5009">
        <w:rPr>
          <w:lang w:val="hu-HU"/>
        </w:rPr>
        <w:t>i, hogy mit jelentett az ön számára</w:t>
      </w:r>
      <w:r w:rsidR="00434D0E">
        <w:rPr>
          <w:lang w:val="hu-HU"/>
        </w:rPr>
        <w:t xml:space="preserve"> az</w:t>
      </w:r>
      <w:r w:rsidR="00776EF2" w:rsidRPr="00BC5009">
        <w:rPr>
          <w:lang w:val="hu-HU"/>
        </w:rPr>
        <w:t>, hogy egy zsidó szervezetnél önkénteskedett, hogy még több önhöz</w:t>
      </w:r>
      <w:r w:rsidR="006D6FE8" w:rsidRPr="00BC5009">
        <w:rPr>
          <w:lang w:val="hu-HU"/>
        </w:rPr>
        <w:t xml:space="preserve"> </w:t>
      </w:r>
      <w:r w:rsidR="00776EF2" w:rsidRPr="00BC5009">
        <w:rPr>
          <w:lang w:val="hu-HU"/>
        </w:rPr>
        <w:t xml:space="preserve">hasonló önkéntest érhessünk el, és együtt </w:t>
      </w:r>
      <w:r w:rsidR="00434D0E">
        <w:rPr>
          <w:lang w:val="hu-HU"/>
        </w:rPr>
        <w:t>tehessük jobbá a világot</w:t>
      </w:r>
      <w:r w:rsidR="00776EF2" w:rsidRPr="00BC5009">
        <w:rPr>
          <w:lang w:val="hu-HU"/>
        </w:rPr>
        <w:t xml:space="preserve">. A </w:t>
      </w:r>
      <w:r w:rsidR="004014D4">
        <w:rPr>
          <w:lang w:val="hu-HU"/>
        </w:rPr>
        <w:t>kérdőív kitöltése</w:t>
      </w:r>
      <w:r w:rsidR="00776EF2" w:rsidRPr="00BC5009">
        <w:rPr>
          <w:lang w:val="hu-HU"/>
        </w:rPr>
        <w:t xml:space="preserve"> 10 percet vesz igénybe és teljesen </w:t>
      </w:r>
      <w:r w:rsidR="00CA1AE0">
        <w:rPr>
          <w:lang w:val="hu-HU"/>
        </w:rPr>
        <w:t>bizalmas</w:t>
      </w:r>
      <w:r w:rsidR="00776EF2" w:rsidRPr="00BC5009">
        <w:rPr>
          <w:lang w:val="hu-HU"/>
        </w:rPr>
        <w:t>.</w:t>
      </w:r>
      <w:r w:rsidR="00B66FD3" w:rsidRPr="00BC5009">
        <w:rPr>
          <w:lang w:val="hu-HU"/>
        </w:rPr>
        <w:t xml:space="preserve"> </w:t>
      </w:r>
      <w:r w:rsidR="00434D0E">
        <w:rPr>
          <w:lang w:val="hu-HU"/>
        </w:rPr>
        <w:t xml:space="preserve">Csak </w:t>
      </w:r>
      <w:r w:rsidR="00192C77">
        <w:rPr>
          <w:lang w:val="hu-HU"/>
        </w:rPr>
        <w:t>annyit</w:t>
      </w:r>
      <w:r w:rsidR="00434D0E">
        <w:rPr>
          <w:lang w:val="hu-HU"/>
        </w:rPr>
        <w:t xml:space="preserve"> s</w:t>
      </w:r>
      <w:r w:rsidR="00B66FD3" w:rsidRPr="00BC5009">
        <w:rPr>
          <w:lang w:val="hu-HU"/>
        </w:rPr>
        <w:t xml:space="preserve">zeretnénk megtudni, hogy önkénteseink </w:t>
      </w:r>
      <w:r w:rsidR="00B66FD3" w:rsidRPr="00BC5009">
        <w:rPr>
          <w:i/>
          <w:iCs/>
          <w:lang w:val="hu-HU"/>
        </w:rPr>
        <w:t>összességében</w:t>
      </w:r>
      <w:r w:rsidR="00B66FD3" w:rsidRPr="00BC5009">
        <w:rPr>
          <w:lang w:val="hu-HU"/>
        </w:rPr>
        <w:t xml:space="preserve"> mit gondol</w:t>
      </w:r>
      <w:r w:rsidR="00CA2FF1">
        <w:rPr>
          <w:lang w:val="hu-HU"/>
        </w:rPr>
        <w:t>n</w:t>
      </w:r>
      <w:r w:rsidR="00B66FD3" w:rsidRPr="00BC5009">
        <w:rPr>
          <w:lang w:val="hu-HU"/>
        </w:rPr>
        <w:t>ak a</w:t>
      </w:r>
      <w:r w:rsidR="00192C77">
        <w:rPr>
          <w:lang w:val="hu-HU"/>
        </w:rPr>
        <w:t>z önkéntesi munkájukról</w:t>
      </w:r>
      <w:r w:rsidR="00B66FD3" w:rsidRPr="00BC5009">
        <w:rPr>
          <w:lang w:val="hu-HU"/>
        </w:rPr>
        <w:t xml:space="preserve">, és </w:t>
      </w:r>
      <w:r w:rsidR="00192C77">
        <w:rPr>
          <w:lang w:val="hu-HU"/>
        </w:rPr>
        <w:t xml:space="preserve">az </w:t>
      </w:r>
      <w:r w:rsidR="00BD0A1F" w:rsidRPr="00BC5009">
        <w:rPr>
          <w:lang w:val="hu-HU"/>
        </w:rPr>
        <w:t xml:space="preserve">mit jelentett </w:t>
      </w:r>
      <w:r w:rsidR="00192C77">
        <w:rPr>
          <w:lang w:val="hu-HU"/>
        </w:rPr>
        <w:t xml:space="preserve">a </w:t>
      </w:r>
      <w:r w:rsidR="00B66FD3" w:rsidRPr="00BC5009">
        <w:rPr>
          <w:lang w:val="hu-HU"/>
        </w:rPr>
        <w:t xml:space="preserve">számukra. A </w:t>
      </w:r>
      <w:r w:rsidR="004014D4">
        <w:rPr>
          <w:lang w:val="hu-HU"/>
        </w:rPr>
        <w:t>kérdőív</w:t>
      </w:r>
      <w:r w:rsidR="00B66FD3" w:rsidRPr="00BC5009">
        <w:rPr>
          <w:lang w:val="hu-HU"/>
        </w:rPr>
        <w:t xml:space="preserve"> kitöltéséért köszönetképp részt vehet </w:t>
      </w:r>
      <w:r w:rsidR="00CA2FF1">
        <w:rPr>
          <w:lang w:val="hu-HU"/>
        </w:rPr>
        <w:t>egy</w:t>
      </w:r>
      <w:r w:rsidR="00B66FD3" w:rsidRPr="00BC5009">
        <w:rPr>
          <w:lang w:val="hu-HU"/>
        </w:rPr>
        <w:t xml:space="preserve"> </w:t>
      </w:r>
      <w:r w:rsidR="00CA1AE0" w:rsidRPr="00BC5009">
        <w:rPr>
          <w:lang w:val="hu-HU"/>
        </w:rPr>
        <w:t>nyeremény</w:t>
      </w:r>
      <w:r w:rsidR="00CA1AE0">
        <w:rPr>
          <w:lang w:val="hu-HU"/>
        </w:rPr>
        <w:t>sorsoláson</w:t>
      </w:r>
      <w:r w:rsidR="00B66FD3" w:rsidRPr="00BC5009">
        <w:rPr>
          <w:lang w:val="hu-HU"/>
        </w:rPr>
        <w:t>, amelyen két darab 500 dolláros és tíz darab 100 dolláros Amazon-ajándékkártyát sorsolunk ki.</w:t>
      </w:r>
    </w:p>
    <w:p w14:paraId="51E80045" w14:textId="148FC120" w:rsidR="00B66FD3" w:rsidRPr="00BC5009" w:rsidRDefault="004014D4" w:rsidP="00410DF1">
      <w:pPr>
        <w:pStyle w:val="RCBody"/>
        <w:spacing w:after="360"/>
        <w:rPr>
          <w:i/>
          <w:iCs/>
          <w:sz w:val="20"/>
          <w:szCs w:val="20"/>
          <w:lang w:val="hu-HU"/>
        </w:rPr>
      </w:pPr>
      <w:r>
        <w:rPr>
          <w:i/>
          <w:iCs/>
          <w:sz w:val="20"/>
          <w:szCs w:val="20"/>
          <w:lang w:val="hu-HU"/>
        </w:rPr>
        <w:t>A kérdőív kitöltése</w:t>
      </w:r>
      <w:r w:rsidR="00B66FD3" w:rsidRPr="00BC5009">
        <w:rPr>
          <w:i/>
          <w:iCs/>
          <w:sz w:val="20"/>
          <w:szCs w:val="20"/>
          <w:lang w:val="hu-HU"/>
        </w:rPr>
        <w:t xml:space="preserve"> </w:t>
      </w:r>
      <w:r w:rsidR="00CA1AE0">
        <w:rPr>
          <w:i/>
          <w:iCs/>
          <w:sz w:val="20"/>
          <w:szCs w:val="20"/>
          <w:lang w:val="hu-HU"/>
        </w:rPr>
        <w:t>bizalmas</w:t>
      </w:r>
      <w:r w:rsidR="00CA1AE0" w:rsidRPr="00BC5009">
        <w:rPr>
          <w:i/>
          <w:iCs/>
          <w:sz w:val="20"/>
          <w:szCs w:val="20"/>
          <w:lang w:val="hu-HU"/>
        </w:rPr>
        <w:t xml:space="preserve"> </w:t>
      </w:r>
      <w:r w:rsidR="00B66FD3" w:rsidRPr="00BC5009">
        <w:rPr>
          <w:i/>
          <w:iCs/>
          <w:sz w:val="20"/>
          <w:szCs w:val="20"/>
          <w:lang w:val="hu-HU"/>
        </w:rPr>
        <w:t>és önkéntes</w:t>
      </w:r>
      <w:r w:rsidR="00CA1AE0">
        <w:rPr>
          <w:i/>
          <w:iCs/>
          <w:sz w:val="20"/>
          <w:szCs w:val="20"/>
          <w:lang w:val="hu-HU"/>
        </w:rPr>
        <w:t xml:space="preserve"> alapon történik</w:t>
      </w:r>
      <w:r w:rsidR="00B66FD3" w:rsidRPr="00BC5009">
        <w:rPr>
          <w:i/>
          <w:iCs/>
          <w:sz w:val="20"/>
          <w:szCs w:val="20"/>
          <w:lang w:val="hu-HU"/>
        </w:rPr>
        <w:t xml:space="preserve">. A kitöltő a </w:t>
      </w:r>
      <w:r>
        <w:rPr>
          <w:i/>
          <w:iCs/>
          <w:sz w:val="20"/>
          <w:szCs w:val="20"/>
          <w:lang w:val="hu-HU"/>
        </w:rPr>
        <w:t>kérdőív</w:t>
      </w:r>
      <w:r w:rsidR="00CA2FF1">
        <w:rPr>
          <w:i/>
          <w:iCs/>
          <w:sz w:val="20"/>
          <w:szCs w:val="20"/>
          <w:lang w:val="hu-HU"/>
        </w:rPr>
        <w:t xml:space="preserve"> kitöltésétől </w:t>
      </w:r>
      <w:r>
        <w:rPr>
          <w:i/>
          <w:iCs/>
          <w:sz w:val="20"/>
          <w:szCs w:val="20"/>
          <w:lang w:val="hu-HU"/>
        </w:rPr>
        <w:t>bármikor</w:t>
      </w:r>
      <w:r w:rsidR="00B66FD3" w:rsidRPr="00BC5009">
        <w:rPr>
          <w:i/>
          <w:iCs/>
          <w:sz w:val="20"/>
          <w:szCs w:val="20"/>
          <w:lang w:val="hu-HU"/>
        </w:rPr>
        <w:t xml:space="preserve">, bármilyen indokból és véglegesen visszaléphet. Ezt a </w:t>
      </w:r>
      <w:r>
        <w:rPr>
          <w:i/>
          <w:iCs/>
          <w:sz w:val="20"/>
          <w:szCs w:val="20"/>
          <w:lang w:val="hu-HU"/>
        </w:rPr>
        <w:t>felmérést</w:t>
      </w:r>
      <w:r w:rsidR="00B66FD3" w:rsidRPr="00BC5009">
        <w:rPr>
          <w:i/>
          <w:iCs/>
          <w:sz w:val="20"/>
          <w:szCs w:val="20"/>
          <w:lang w:val="hu-HU"/>
        </w:rPr>
        <w:t xml:space="preserve"> egy </w:t>
      </w:r>
      <w:r w:rsidR="00CA1AE0">
        <w:rPr>
          <w:i/>
          <w:iCs/>
          <w:sz w:val="20"/>
          <w:szCs w:val="20"/>
          <w:lang w:val="hu-HU"/>
        </w:rPr>
        <w:t>szakmai szolgáltatásokat nyújtó harmadik fél</w:t>
      </w:r>
      <w:r w:rsidR="00B66FD3" w:rsidRPr="00BC5009">
        <w:rPr>
          <w:i/>
          <w:iCs/>
          <w:sz w:val="20"/>
          <w:szCs w:val="20"/>
          <w:lang w:val="hu-HU"/>
        </w:rPr>
        <w:t>, a Rosov Consulting végzi, a</w:t>
      </w:r>
      <w:r w:rsidR="00CA1AE0">
        <w:rPr>
          <w:i/>
          <w:iCs/>
          <w:sz w:val="20"/>
          <w:szCs w:val="20"/>
          <w:lang w:val="hu-HU"/>
        </w:rPr>
        <w:t>mely</w:t>
      </w:r>
      <w:r w:rsidR="00B66FD3" w:rsidRPr="00BC5009">
        <w:rPr>
          <w:i/>
          <w:iCs/>
          <w:sz w:val="20"/>
          <w:szCs w:val="20"/>
          <w:lang w:val="hu-HU"/>
        </w:rPr>
        <w:t xml:space="preserve"> </w:t>
      </w:r>
      <w:hyperlink r:id="rId10" w:history="1">
        <w:r w:rsidR="00CA1AE0">
          <w:rPr>
            <w:rStyle w:val="Hiperhivatkozs"/>
            <w:i/>
            <w:iCs/>
            <w:sz w:val="20"/>
            <w:szCs w:val="20"/>
            <w:lang w:val="hu-HU"/>
          </w:rPr>
          <w:t>Adatvédelmi</w:t>
        </w:r>
      </w:hyperlink>
      <w:r w:rsidR="00CA1AE0">
        <w:rPr>
          <w:rStyle w:val="Hiperhivatkozs"/>
          <w:i/>
          <w:iCs/>
          <w:sz w:val="20"/>
          <w:szCs w:val="20"/>
          <w:lang w:val="hu-HU"/>
        </w:rPr>
        <w:t xml:space="preserve"> Szabályzatával</w:t>
      </w:r>
      <w:r w:rsidR="00B66FD3" w:rsidRPr="00BC5009">
        <w:rPr>
          <w:i/>
          <w:iCs/>
          <w:sz w:val="20"/>
          <w:szCs w:val="20"/>
          <w:lang w:val="hu-HU"/>
        </w:rPr>
        <w:t xml:space="preserve"> összhangban biztosítja válaszainak </w:t>
      </w:r>
      <w:r w:rsidR="00CA1AE0">
        <w:rPr>
          <w:i/>
          <w:iCs/>
          <w:sz w:val="20"/>
          <w:szCs w:val="20"/>
          <w:lang w:val="hu-HU"/>
        </w:rPr>
        <w:t>bizalmasságát</w:t>
      </w:r>
      <w:r w:rsidR="00B66FD3" w:rsidRPr="00BC5009">
        <w:rPr>
          <w:i/>
          <w:iCs/>
          <w:sz w:val="20"/>
          <w:szCs w:val="20"/>
          <w:lang w:val="hu-HU"/>
        </w:rPr>
        <w:t>.</w:t>
      </w:r>
      <w:r w:rsidR="006D6FE8" w:rsidRPr="00BC5009">
        <w:rPr>
          <w:i/>
          <w:iCs/>
          <w:sz w:val="20"/>
          <w:szCs w:val="20"/>
          <w:lang w:val="hu-HU"/>
        </w:rPr>
        <w:t xml:space="preserve"> A Rosov Consulting kizárólag átfogó megállapításokat fog megosztani ügyfeleivel, a </w:t>
      </w:r>
      <w:r w:rsidR="00CA2FF1">
        <w:rPr>
          <w:i/>
          <w:iCs/>
          <w:sz w:val="20"/>
          <w:szCs w:val="20"/>
          <w:lang w:val="hu-HU"/>
        </w:rPr>
        <w:t xml:space="preserve">kitöltők </w:t>
      </w:r>
      <w:r w:rsidR="006D6FE8" w:rsidRPr="00BC5009">
        <w:rPr>
          <w:i/>
          <w:iCs/>
          <w:sz w:val="20"/>
          <w:szCs w:val="20"/>
          <w:lang w:val="hu-HU"/>
        </w:rPr>
        <w:t xml:space="preserve">neve sosem lesz kapcsolatba hozható </w:t>
      </w:r>
      <w:r w:rsidR="00CA2FF1">
        <w:rPr>
          <w:i/>
          <w:iCs/>
          <w:sz w:val="20"/>
          <w:szCs w:val="20"/>
          <w:lang w:val="hu-HU"/>
        </w:rPr>
        <w:t>az általuk elmondottakkal</w:t>
      </w:r>
      <w:r w:rsidR="006D6FE8" w:rsidRPr="00BC5009">
        <w:rPr>
          <w:i/>
          <w:iCs/>
          <w:sz w:val="20"/>
          <w:szCs w:val="20"/>
          <w:lang w:val="hu-HU"/>
        </w:rPr>
        <w:t xml:space="preserve">. Amennyiben kérdése lenne a Rosov Consulting Adatvédelmi </w:t>
      </w:r>
      <w:r w:rsidR="00CA1AE0">
        <w:rPr>
          <w:i/>
          <w:iCs/>
          <w:sz w:val="20"/>
          <w:szCs w:val="20"/>
          <w:lang w:val="hu-HU"/>
        </w:rPr>
        <w:t xml:space="preserve">Szabályzatával </w:t>
      </w:r>
      <w:r w:rsidR="006D6FE8" w:rsidRPr="00BC5009">
        <w:rPr>
          <w:i/>
          <w:iCs/>
          <w:sz w:val="20"/>
          <w:szCs w:val="20"/>
          <w:lang w:val="hu-HU"/>
        </w:rPr>
        <w:t xml:space="preserve">kapcsolatban, a </w:t>
      </w:r>
      <w:hyperlink r:id="rId11" w:history="1">
        <w:r w:rsidR="006D6FE8" w:rsidRPr="00BC5009">
          <w:rPr>
            <w:rStyle w:val="Hiperhivatkozs"/>
            <w:i/>
            <w:iCs/>
            <w:sz w:val="20"/>
            <w:szCs w:val="20"/>
            <w:lang w:val="hu-HU"/>
          </w:rPr>
          <w:t>provacy@rosovconsulting.com</w:t>
        </w:r>
      </w:hyperlink>
      <w:r w:rsidR="006D6FE8" w:rsidRPr="00BC5009">
        <w:rPr>
          <w:i/>
          <w:iCs/>
          <w:sz w:val="20"/>
          <w:szCs w:val="20"/>
          <w:lang w:val="hu-HU"/>
        </w:rPr>
        <w:t xml:space="preserve"> e-mail-címen</w:t>
      </w:r>
      <w:r w:rsidR="00BD0A1F">
        <w:rPr>
          <w:i/>
          <w:iCs/>
          <w:sz w:val="20"/>
          <w:szCs w:val="20"/>
          <w:lang w:val="hu-HU"/>
        </w:rPr>
        <w:t xml:space="preserve"> </w:t>
      </w:r>
      <w:r w:rsidR="00CA2FF1">
        <w:rPr>
          <w:i/>
          <w:iCs/>
          <w:sz w:val="20"/>
          <w:szCs w:val="20"/>
          <w:lang w:val="hu-HU"/>
        </w:rPr>
        <w:t>veheti fel velük a kapcsolatot.</w:t>
      </w:r>
    </w:p>
    <w:p w14:paraId="5F192F95" w14:textId="0EE75AF4" w:rsidR="006D6FE8" w:rsidRPr="00BC5009" w:rsidRDefault="006D6FE8">
      <w:pPr>
        <w:spacing w:line="240" w:lineRule="auto"/>
        <w:rPr>
          <w:sz w:val="20"/>
          <w:szCs w:val="20"/>
          <w:lang w:val="hu-HU"/>
        </w:rPr>
      </w:pPr>
      <w:r w:rsidRPr="00BC5009">
        <w:rPr>
          <w:sz w:val="20"/>
          <w:szCs w:val="20"/>
          <w:lang w:val="hu-HU"/>
        </w:rPr>
        <w:t xml:space="preserve">Kérjük, vegye figyelembe, hogy a </w:t>
      </w:r>
      <w:r w:rsidR="004014D4">
        <w:rPr>
          <w:sz w:val="20"/>
          <w:szCs w:val="20"/>
          <w:lang w:val="hu-HU"/>
        </w:rPr>
        <w:t>kérdőív</w:t>
      </w:r>
      <w:r w:rsidRPr="00BC5009">
        <w:rPr>
          <w:sz w:val="20"/>
          <w:szCs w:val="20"/>
          <w:lang w:val="hu-HU"/>
        </w:rPr>
        <w:t xml:space="preserve"> kérdései kizárólag a [</w:t>
      </w:r>
      <w:r w:rsidR="001E1C63">
        <w:rPr>
          <w:sz w:val="20"/>
          <w:szCs w:val="20"/>
          <w:lang w:val="hu-HU"/>
        </w:rPr>
        <w:t>p</w:t>
      </w:r>
      <w:r w:rsidRPr="00BC5009">
        <w:rPr>
          <w:sz w:val="20"/>
          <w:szCs w:val="20"/>
          <w:lang w:val="hu-HU"/>
        </w:rPr>
        <w:t>rogram neve]</w:t>
      </w:r>
      <w:r w:rsidR="00CA1AE0">
        <w:rPr>
          <w:sz w:val="20"/>
          <w:szCs w:val="20"/>
          <w:lang w:val="hu-HU"/>
        </w:rPr>
        <w:t>-val/vel</w:t>
      </w:r>
      <w:r w:rsidRPr="00BC5009">
        <w:rPr>
          <w:sz w:val="20"/>
          <w:szCs w:val="20"/>
          <w:lang w:val="hu-HU"/>
        </w:rPr>
        <w:t xml:space="preserve"> kapcsolatban szerzett tapasztalataira vonatkoznak!</w:t>
      </w:r>
    </w:p>
    <w:p w14:paraId="336E1B80" w14:textId="77777777" w:rsidR="00C60783" w:rsidRPr="00BC5009" w:rsidRDefault="00C60783" w:rsidP="00C60783">
      <w:pPr>
        <w:pStyle w:val="RCBody"/>
        <w:rPr>
          <w:lang w:val="hu-HU"/>
        </w:rPr>
      </w:pPr>
    </w:p>
    <w:p w14:paraId="4CB8AF2D" w14:textId="0AC49F58" w:rsidR="006D6FE8" w:rsidRPr="00BC5009" w:rsidRDefault="006D6FE8" w:rsidP="00410DF1">
      <w:pPr>
        <w:pStyle w:val="RCBody"/>
        <w:spacing w:after="360"/>
        <w:rPr>
          <w:sz w:val="20"/>
          <w:szCs w:val="20"/>
          <w:lang w:val="hu-HU"/>
        </w:rPr>
      </w:pPr>
      <w:r w:rsidRPr="00BC5009">
        <w:rPr>
          <w:sz w:val="20"/>
          <w:szCs w:val="20"/>
          <w:lang w:val="hu-HU"/>
        </w:rPr>
        <w:t>Először</w:t>
      </w:r>
      <w:r w:rsidR="00BD2416" w:rsidRPr="00BC5009">
        <w:rPr>
          <w:sz w:val="20"/>
          <w:szCs w:val="20"/>
          <w:lang w:val="hu-HU"/>
        </w:rPr>
        <w:t xml:space="preserve"> önről szeretnénk egy picit megtudni.</w:t>
      </w:r>
    </w:p>
    <w:p w14:paraId="2CF8FEEE" w14:textId="0CB2EE5B" w:rsidR="005D75CB" w:rsidRPr="00BC5009" w:rsidRDefault="00BD2416" w:rsidP="002246A5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Melyik országban önkénteskedett velünk a legutóbb</w:t>
      </w:r>
      <w:r w:rsidR="008920F0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8920F0" w:rsidRPr="00BC5009">
        <w:rPr>
          <w:rFonts w:asciiTheme="majorHAnsi" w:hAnsiTheme="majorHAnsi"/>
          <w:b/>
          <w:bCs/>
          <w:sz w:val="18"/>
          <w:szCs w:val="18"/>
          <w:highlight w:val="lightGray"/>
          <w:lang w:val="hu-HU"/>
        </w:rPr>
        <w:t>(</w:t>
      </w:r>
      <w:r w:rsidRPr="00BC5009">
        <w:rPr>
          <w:rFonts w:asciiTheme="majorHAnsi" w:hAnsiTheme="majorHAnsi"/>
          <w:b/>
          <w:bCs/>
          <w:sz w:val="18"/>
          <w:szCs w:val="18"/>
          <w:highlight w:val="lightGray"/>
          <w:lang w:val="hu-HU"/>
        </w:rPr>
        <w:t>ezen a nyáron</w:t>
      </w:r>
      <w:r w:rsidR="008920F0" w:rsidRPr="00BC5009">
        <w:rPr>
          <w:rFonts w:asciiTheme="majorHAnsi" w:hAnsiTheme="majorHAnsi"/>
          <w:b/>
          <w:bCs/>
          <w:sz w:val="18"/>
          <w:szCs w:val="18"/>
          <w:highlight w:val="lightGray"/>
          <w:lang w:val="hu-HU"/>
        </w:rPr>
        <w:t>)</w:t>
      </w:r>
      <w:r w:rsidR="005D75C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? </w:t>
      </w:r>
    </w:p>
    <w:p w14:paraId="6CA219AA" w14:textId="77777777" w:rsidR="00642230" w:rsidRPr="00BC5009" w:rsidRDefault="00642230" w:rsidP="00903169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  <w:sectPr w:rsidR="00642230" w:rsidRPr="00BC5009" w:rsidSect="005D75C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60D466EA" w14:textId="39A574B3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Argent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í</w:t>
      </w:r>
      <w:r w:rsidRPr="00BC5009">
        <w:rPr>
          <w:rFonts w:asciiTheme="majorHAnsi" w:hAnsiTheme="majorHAnsi"/>
          <w:sz w:val="18"/>
          <w:szCs w:val="18"/>
          <w:lang w:val="hu-HU"/>
        </w:rPr>
        <w:t>na</w:t>
      </w:r>
    </w:p>
    <w:p w14:paraId="4F7CFA58" w14:textId="4FE18024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A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usztrália</w:t>
      </w:r>
    </w:p>
    <w:p w14:paraId="5ABD8DD4" w14:textId="18FDC2D1" w:rsidR="008920F0" w:rsidRPr="00BC5009" w:rsidRDefault="008920F0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Aus</w:t>
      </w:r>
      <w:r w:rsidR="00BD2416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z</w:t>
      </w: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tria</w:t>
      </w:r>
    </w:p>
    <w:p w14:paraId="089CEBEC" w14:textId="389FE0E9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Belgium</w:t>
      </w:r>
    </w:p>
    <w:p w14:paraId="6884277B" w14:textId="1B7AD8BD" w:rsidR="008920F0" w:rsidRPr="00BC5009" w:rsidRDefault="008920F0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Belarus</w:t>
      </w:r>
      <w:r w:rsidR="00BD2416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z</w:t>
      </w:r>
    </w:p>
    <w:p w14:paraId="07136A12" w14:textId="0C5A7BC3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Braz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í</w:t>
      </w:r>
      <w:r w:rsidRPr="00BC5009">
        <w:rPr>
          <w:rFonts w:asciiTheme="majorHAnsi" w:hAnsiTheme="majorHAnsi"/>
          <w:sz w:val="18"/>
          <w:szCs w:val="18"/>
          <w:lang w:val="hu-HU"/>
        </w:rPr>
        <w:t>l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ia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25567777" w14:textId="79A50808" w:rsidR="00625AC1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K</w:t>
      </w:r>
      <w:r w:rsidR="00625AC1" w:rsidRPr="00BC5009">
        <w:rPr>
          <w:rFonts w:asciiTheme="majorHAnsi" w:hAnsiTheme="majorHAnsi"/>
          <w:sz w:val="18"/>
          <w:szCs w:val="18"/>
          <w:lang w:val="hu-HU"/>
        </w:rPr>
        <w:t>anada</w:t>
      </w:r>
    </w:p>
    <w:p w14:paraId="0ED8E3E6" w14:textId="5A6C8855" w:rsidR="00E125ED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K</w:t>
      </w:r>
      <w:r w:rsidR="00E125ED" w:rsidRPr="00BC5009">
        <w:rPr>
          <w:rFonts w:asciiTheme="majorHAnsi" w:hAnsiTheme="majorHAnsi"/>
          <w:sz w:val="18"/>
          <w:szCs w:val="18"/>
          <w:lang w:val="hu-HU"/>
        </w:rPr>
        <w:t>olumbia</w:t>
      </w:r>
    </w:p>
    <w:p w14:paraId="31AB9A3D" w14:textId="7F928513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Eti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ó</w:t>
      </w:r>
      <w:r w:rsidRPr="00BC5009">
        <w:rPr>
          <w:rFonts w:asciiTheme="majorHAnsi" w:hAnsiTheme="majorHAnsi"/>
          <w:sz w:val="18"/>
          <w:szCs w:val="18"/>
          <w:lang w:val="hu-HU"/>
        </w:rPr>
        <w:t>pia</w:t>
      </w:r>
    </w:p>
    <w:p w14:paraId="1F48EC08" w14:textId="59F3E600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Franc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iaország</w:t>
      </w:r>
    </w:p>
    <w:p w14:paraId="4B93A887" w14:textId="7F02093D" w:rsidR="00E125ED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Németország</w:t>
      </w:r>
    </w:p>
    <w:p w14:paraId="7AB510AA" w14:textId="675EA2F8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Guatemala</w:t>
      </w:r>
    </w:p>
    <w:p w14:paraId="349EF7DC" w14:textId="70044B9E" w:rsidR="00827A48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Magyarország</w:t>
      </w:r>
    </w:p>
    <w:p w14:paraId="0F4D50DB" w14:textId="77777777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India</w:t>
      </w:r>
    </w:p>
    <w:p w14:paraId="2423A838" w14:textId="7B0B36E6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z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rael </w:t>
      </w:r>
    </w:p>
    <w:p w14:paraId="06F92AD6" w14:textId="7232F20E" w:rsidR="00E125ED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Olaszország</w:t>
      </w:r>
    </w:p>
    <w:p w14:paraId="1FED19F4" w14:textId="5683B4F1" w:rsidR="00E125ED" w:rsidRPr="00BC5009" w:rsidRDefault="00E125ED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Mexi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kó</w:t>
      </w:r>
    </w:p>
    <w:p w14:paraId="7C293666" w14:textId="577B082C" w:rsidR="003E4887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Lengyelország</w:t>
      </w:r>
    </w:p>
    <w:p w14:paraId="5418CE9B" w14:textId="53870851" w:rsidR="003E4887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Oroszország</w:t>
      </w:r>
    </w:p>
    <w:p w14:paraId="4C00526C" w14:textId="705F0024" w:rsidR="009B782F" w:rsidRPr="00BC5009" w:rsidRDefault="009B782F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S</w:t>
      </w:r>
      <w:r w:rsidR="00BD2416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védország</w:t>
      </w:r>
    </w:p>
    <w:p w14:paraId="7C796DEC" w14:textId="04DA63A0" w:rsidR="00D93349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Ukrajna</w:t>
      </w:r>
    </w:p>
    <w:p w14:paraId="2346EF46" w14:textId="35DC265A" w:rsidR="00411712" w:rsidRPr="00BC5009" w:rsidRDefault="00BD2416" w:rsidP="00411712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Egyesült Királyság</w:t>
      </w:r>
      <w:r w:rsidR="00411712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 xml:space="preserve"> (</w:t>
      </w: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Anglia &amp; Skócia</w:t>
      </w:r>
      <w:r w:rsidR="00411712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)</w:t>
      </w:r>
    </w:p>
    <w:p w14:paraId="7802ECE4" w14:textId="0949BCCC" w:rsidR="00411712" w:rsidRPr="00BC5009" w:rsidRDefault="00411712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T</w:t>
      </w:r>
      <w:r w:rsidR="00BD2416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örökország</w:t>
      </w:r>
    </w:p>
    <w:p w14:paraId="56BAEB58" w14:textId="0FC55608" w:rsidR="003E4887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Egyesült Államok</w:t>
      </w:r>
    </w:p>
    <w:p w14:paraId="660960AF" w14:textId="39E72D9A" w:rsidR="00E125ED" w:rsidRPr="00BC5009" w:rsidRDefault="00BD2416" w:rsidP="003E4887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Más</w:t>
      </w:r>
    </w:p>
    <w:p w14:paraId="48EE3261" w14:textId="77777777" w:rsidR="00642230" w:rsidRPr="00BC5009" w:rsidRDefault="00642230" w:rsidP="00903169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sz w:val="18"/>
          <w:szCs w:val="18"/>
          <w:lang w:val="hu-HU"/>
        </w:rPr>
        <w:sectPr w:rsidR="00642230" w:rsidRPr="00BC5009" w:rsidSect="003E4887">
          <w:type w:val="continuous"/>
          <w:pgSz w:w="12240" w:h="15840"/>
          <w:pgMar w:top="1440" w:right="1440" w:bottom="1440" w:left="1440" w:header="180" w:footer="720" w:gutter="0"/>
          <w:cols w:num="3" w:space="90"/>
          <w:titlePg/>
          <w:docGrid w:linePitch="360"/>
        </w:sectPr>
      </w:pPr>
    </w:p>
    <w:p w14:paraId="506EBFC6" w14:textId="77777777" w:rsidR="003E4887" w:rsidRPr="00BC5009" w:rsidRDefault="003E4887" w:rsidP="003E4887">
      <w:pPr>
        <w:pStyle w:val="RCBody"/>
        <w:spacing w:after="120"/>
        <w:ind w:left="720"/>
        <w:rPr>
          <w:rFonts w:asciiTheme="majorHAnsi" w:hAnsiTheme="majorHAnsi"/>
          <w:b/>
          <w:bCs/>
          <w:sz w:val="18"/>
          <w:szCs w:val="18"/>
          <w:lang w:val="hu-HU"/>
        </w:rPr>
      </w:pPr>
    </w:p>
    <w:p w14:paraId="423510F6" w14:textId="7A3C8963" w:rsidR="003E4887" w:rsidRPr="00BC5009" w:rsidRDefault="003E4887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Ha az 1-es kérdésre a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 válasz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 xml:space="preserve"> „Más”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] 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Melyik országban önkénteskedett </w:t>
      </w:r>
      <w:r w:rsidR="00F00A9D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legutóbb 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>a [</w:t>
      </w:r>
      <w:r w:rsidR="001E1C63">
        <w:rPr>
          <w:rFonts w:asciiTheme="majorHAnsi" w:hAnsiTheme="majorHAnsi"/>
          <w:b/>
          <w:bCs/>
          <w:sz w:val="18"/>
          <w:szCs w:val="18"/>
          <w:lang w:val="hu-HU"/>
        </w:rPr>
        <w:t>p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>rogram neve]</w:t>
      </w:r>
      <w:r w:rsidR="008F0DF2">
        <w:rPr>
          <w:rFonts w:asciiTheme="majorHAnsi" w:hAnsiTheme="majorHAnsi"/>
          <w:b/>
          <w:bCs/>
          <w:sz w:val="18"/>
          <w:szCs w:val="18"/>
          <w:lang w:val="hu-HU"/>
        </w:rPr>
        <w:t>-val/vel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? </w:t>
      </w: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CA1AE0">
        <w:rPr>
          <w:rFonts w:asciiTheme="majorHAnsi" w:hAnsiTheme="majorHAnsi"/>
          <w:sz w:val="18"/>
          <w:szCs w:val="18"/>
          <w:lang w:val="hu-HU"/>
        </w:rPr>
        <w:t>Kiegészítendő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 xml:space="preserve"> kérdés</w:t>
      </w:r>
      <w:r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54BD89C2" w14:textId="7A0B0903" w:rsidR="00C60783" w:rsidRPr="00BC5009" w:rsidRDefault="00882CBA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>
        <w:rPr>
          <w:rFonts w:asciiTheme="majorHAnsi" w:hAnsiTheme="majorHAnsi"/>
          <w:b/>
          <w:bCs/>
          <w:sz w:val="18"/>
          <w:szCs w:val="18"/>
          <w:lang w:val="hu-HU"/>
        </w:rPr>
        <w:lastRenderedPageBreak/>
        <w:t>Ön m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elyik országban </w:t>
      </w:r>
      <w:r w:rsidR="00837E9F" w:rsidRPr="00BC5009">
        <w:rPr>
          <w:rFonts w:asciiTheme="majorHAnsi" w:hAnsiTheme="majorHAnsi"/>
          <w:b/>
          <w:bCs/>
          <w:sz w:val="18"/>
          <w:szCs w:val="18"/>
          <w:lang w:val="hu-HU"/>
        </w:rPr>
        <w:t>él</w:t>
      </w:r>
      <w:r w:rsidR="00C60783"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 xml:space="preserve"> [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Legördülő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  <w:r w:rsidR="001E1C63">
        <w:rPr>
          <w:rFonts w:asciiTheme="majorHAnsi" w:hAnsiTheme="majorHAnsi"/>
          <w:sz w:val="18"/>
          <w:szCs w:val="18"/>
          <w:lang w:val="hu-HU"/>
        </w:rPr>
        <w:t xml:space="preserve">lista 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>(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lásd feljebb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 xml:space="preserve">); </w:t>
      </w:r>
      <w:r>
        <w:rPr>
          <w:rFonts w:asciiTheme="majorHAnsi" w:hAnsiTheme="majorHAnsi"/>
          <w:sz w:val="18"/>
          <w:szCs w:val="18"/>
          <w:lang w:val="hu-HU"/>
        </w:rPr>
        <w:t>Kötelező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2A09F93A" w14:textId="3D055EEE" w:rsidR="00C60783" w:rsidRPr="00BC5009" w:rsidRDefault="00C60783" w:rsidP="00C6078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>Ha a 3-as kérdésre a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 válasz</w:t>
      </w:r>
      <w:r w:rsidR="00BD2416" w:rsidRPr="00BC5009">
        <w:rPr>
          <w:rFonts w:asciiTheme="majorHAnsi" w:hAnsiTheme="majorHAnsi"/>
          <w:sz w:val="18"/>
          <w:szCs w:val="18"/>
          <w:lang w:val="hu-HU"/>
        </w:rPr>
        <w:t xml:space="preserve"> „Más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”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] 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>Ön melyik or</w:t>
      </w:r>
      <w:r w:rsidR="00837E9F" w:rsidRPr="00BC5009">
        <w:rPr>
          <w:rFonts w:asciiTheme="majorHAnsi" w:hAnsiTheme="majorHAnsi"/>
          <w:b/>
          <w:bCs/>
          <w:sz w:val="18"/>
          <w:szCs w:val="18"/>
          <w:lang w:val="hu-HU"/>
        </w:rPr>
        <w:t>sz</w:t>
      </w:r>
      <w:r w:rsidR="00BD2416" w:rsidRPr="00BC5009">
        <w:rPr>
          <w:rFonts w:asciiTheme="majorHAnsi" w:hAnsiTheme="majorHAnsi"/>
          <w:b/>
          <w:bCs/>
          <w:sz w:val="18"/>
          <w:szCs w:val="18"/>
          <w:lang w:val="hu-HU"/>
        </w:rPr>
        <w:t>ágban él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? </w:t>
      </w: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CA1AE0">
        <w:rPr>
          <w:rFonts w:asciiTheme="majorHAnsi" w:hAnsiTheme="majorHAnsi"/>
          <w:sz w:val="18"/>
          <w:szCs w:val="18"/>
          <w:lang w:val="hu-HU"/>
        </w:rPr>
        <w:t>Kiegészítendő</w:t>
      </w:r>
      <w:r w:rsidR="00837E9F" w:rsidRPr="00BC5009">
        <w:rPr>
          <w:rFonts w:asciiTheme="majorHAnsi" w:hAnsiTheme="majorHAnsi"/>
          <w:sz w:val="18"/>
          <w:szCs w:val="18"/>
          <w:lang w:val="hu-HU"/>
        </w:rPr>
        <w:t xml:space="preserve"> kérdés</w:t>
      </w:r>
      <w:r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0D2073DB" w14:textId="2EAC77F9" w:rsidR="00FB0CA6" w:rsidRPr="00BC5009" w:rsidRDefault="00837E9F" w:rsidP="00FB0CA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Mikor önkénteskedett legutóbb a</w:t>
      </w:r>
      <w:r w:rsidR="003E4887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[</w:t>
      </w:r>
      <w:r w:rsidR="001E1C63">
        <w:rPr>
          <w:rFonts w:asciiTheme="majorHAnsi" w:hAnsiTheme="majorHAnsi"/>
          <w:b/>
          <w:bCs/>
          <w:sz w:val="18"/>
          <w:szCs w:val="18"/>
          <w:lang w:val="hu-HU"/>
        </w:rPr>
        <w:t>p</w:t>
      </w:r>
      <w:r w:rsidR="003E4887" w:rsidRPr="00BC5009">
        <w:rPr>
          <w:rFonts w:asciiTheme="majorHAnsi" w:hAnsiTheme="majorHAnsi"/>
          <w:b/>
          <w:bCs/>
          <w:sz w:val="18"/>
          <w:szCs w:val="18"/>
          <w:lang w:val="hu-HU"/>
        </w:rPr>
        <w:t>rogram n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eve</w:t>
      </w:r>
      <w:r w:rsidR="008F0DF2" w:rsidRPr="008F0DF2">
        <w:rPr>
          <w:rFonts w:asciiTheme="majorHAnsi" w:hAnsiTheme="majorHAnsi"/>
          <w:b/>
          <w:bCs/>
          <w:sz w:val="18"/>
          <w:szCs w:val="18"/>
          <w:lang w:val="hu-HU"/>
        </w:rPr>
        <w:t>]</w:t>
      </w:r>
      <w:r w:rsidR="008F0DF2">
        <w:rPr>
          <w:rFonts w:asciiTheme="majorHAnsi" w:hAnsiTheme="majorHAnsi"/>
          <w:b/>
          <w:bCs/>
          <w:sz w:val="18"/>
          <w:szCs w:val="18"/>
          <w:lang w:val="hu-HU"/>
        </w:rPr>
        <w:t xml:space="preserve">-val/vel </w:t>
      </w:r>
      <w:r w:rsidR="003E4887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? 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Kérjük, adja meg az évet és a hónapot!</w:t>
      </w:r>
      <w:r w:rsidR="003E4887" w:rsidRPr="00BC5009">
        <w:rPr>
          <w:rFonts w:asciiTheme="majorHAnsi" w:hAnsiTheme="majorHAnsi"/>
          <w:sz w:val="18"/>
          <w:szCs w:val="18"/>
          <w:lang w:val="hu-HU"/>
        </w:rPr>
        <w:t xml:space="preserve"> [</w:t>
      </w:r>
      <w:r w:rsidR="001E1C63">
        <w:rPr>
          <w:rFonts w:asciiTheme="majorHAnsi" w:hAnsiTheme="majorHAnsi"/>
          <w:sz w:val="18"/>
          <w:szCs w:val="18"/>
          <w:lang w:val="hu-HU"/>
        </w:rPr>
        <w:t>h</w:t>
      </w:r>
      <w:r w:rsidRPr="00BC5009">
        <w:rPr>
          <w:rFonts w:asciiTheme="majorHAnsi" w:hAnsiTheme="majorHAnsi"/>
          <w:sz w:val="18"/>
          <w:szCs w:val="18"/>
          <w:lang w:val="hu-HU"/>
        </w:rPr>
        <w:t>ónap</w:t>
      </w:r>
      <w:r w:rsidR="003E4887" w:rsidRPr="00BC5009">
        <w:rPr>
          <w:rFonts w:asciiTheme="majorHAnsi" w:hAnsiTheme="majorHAnsi"/>
          <w:sz w:val="18"/>
          <w:szCs w:val="18"/>
          <w:lang w:val="hu-HU"/>
        </w:rPr>
        <w:t xml:space="preserve">; </w:t>
      </w:r>
      <w:r w:rsidR="001E1C63">
        <w:rPr>
          <w:rFonts w:asciiTheme="majorHAnsi" w:hAnsiTheme="majorHAnsi"/>
          <w:sz w:val="18"/>
          <w:szCs w:val="18"/>
          <w:lang w:val="hu-HU"/>
        </w:rPr>
        <w:t>é</w:t>
      </w:r>
      <w:r w:rsidRPr="00BC5009">
        <w:rPr>
          <w:rFonts w:asciiTheme="majorHAnsi" w:hAnsiTheme="majorHAnsi"/>
          <w:sz w:val="18"/>
          <w:szCs w:val="18"/>
          <w:lang w:val="hu-HU"/>
        </w:rPr>
        <w:t>v</w:t>
      </w:r>
      <w:r w:rsidR="00177B4E" w:rsidRPr="00BC5009">
        <w:rPr>
          <w:rFonts w:asciiTheme="majorHAnsi" w:hAnsiTheme="majorHAnsi"/>
          <w:sz w:val="18"/>
          <w:szCs w:val="18"/>
          <w:lang w:val="hu-HU"/>
        </w:rPr>
        <w:t xml:space="preserve">; </w:t>
      </w:r>
      <w:r w:rsidR="00882CBA">
        <w:rPr>
          <w:rFonts w:asciiTheme="majorHAnsi" w:hAnsiTheme="majorHAnsi"/>
          <w:sz w:val="18"/>
          <w:szCs w:val="18"/>
          <w:lang w:val="hu-HU"/>
        </w:rPr>
        <w:t>Kötelező</w:t>
      </w:r>
      <w:r w:rsidR="003E4887"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0943B31E" w14:textId="423F83F0" w:rsidR="005D75CB" w:rsidRPr="00BC5009" w:rsidRDefault="001A52F6" w:rsidP="001A52F6">
      <w:pPr>
        <w:pStyle w:val="RCBody"/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6/</w:t>
      </w:r>
      <w:r w:rsidRPr="00BC5009">
        <w:rPr>
          <w:rFonts w:asciiTheme="majorHAnsi" w:hAnsiTheme="majorHAnsi"/>
          <w:b/>
          <w:bCs/>
          <w:sz w:val="18"/>
          <w:szCs w:val="18"/>
          <w:highlight w:val="lightGray"/>
          <w:lang w:val="hu-HU"/>
        </w:rPr>
        <w:t>5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BD0A1F">
        <w:rPr>
          <w:rFonts w:asciiTheme="majorHAnsi" w:hAnsiTheme="majorHAnsi"/>
          <w:b/>
          <w:bCs/>
          <w:sz w:val="18"/>
          <w:szCs w:val="18"/>
          <w:lang w:val="hu-HU"/>
        </w:rPr>
        <w:t>Ön z</w:t>
      </w:r>
      <w:r w:rsidR="00837E9F" w:rsidRPr="00BC5009">
        <w:rPr>
          <w:rFonts w:asciiTheme="majorHAnsi" w:hAnsiTheme="majorHAnsi"/>
          <w:b/>
          <w:bCs/>
          <w:sz w:val="18"/>
          <w:szCs w:val="18"/>
          <w:lang w:val="hu-HU"/>
        </w:rPr>
        <w:t>sid</w:t>
      </w:r>
      <w:r w:rsidR="001210B1" w:rsidRPr="00BC5009">
        <w:rPr>
          <w:rFonts w:asciiTheme="majorHAnsi" w:hAnsiTheme="majorHAnsi"/>
          <w:b/>
          <w:bCs/>
          <w:sz w:val="18"/>
          <w:szCs w:val="18"/>
          <w:lang w:val="hu-HU"/>
        </w:rPr>
        <w:t>ó</w:t>
      </w:r>
      <w:r w:rsidR="00837E9F" w:rsidRPr="00BC5009">
        <w:rPr>
          <w:rFonts w:asciiTheme="majorHAnsi" w:hAnsiTheme="majorHAnsi"/>
          <w:b/>
          <w:bCs/>
          <w:sz w:val="18"/>
          <w:szCs w:val="18"/>
          <w:lang w:val="hu-HU"/>
        </w:rPr>
        <w:t>nak tartja magát</w:t>
      </w:r>
      <w:r w:rsidR="005D75CB"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 xml:space="preserve"> [</w:t>
      </w:r>
      <w:r w:rsidR="00882CBA">
        <w:rPr>
          <w:rFonts w:asciiTheme="majorHAnsi" w:hAnsiTheme="majorHAnsi"/>
          <w:sz w:val="18"/>
          <w:szCs w:val="18"/>
          <w:lang w:val="hu-HU"/>
        </w:rPr>
        <w:t>Kötelező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 xml:space="preserve">] </w:t>
      </w:r>
    </w:p>
    <w:p w14:paraId="14FC2254" w14:textId="77777777" w:rsidR="00642230" w:rsidRPr="00BC5009" w:rsidRDefault="00642230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  <w:sectPr w:rsidR="00642230" w:rsidRPr="00BC5009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D939E3B" w14:textId="00A39365" w:rsidR="007B2E93" w:rsidRPr="00BC5009" w:rsidRDefault="00837E9F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Igen</w:t>
      </w:r>
    </w:p>
    <w:p w14:paraId="223F1116" w14:textId="6AEF1844" w:rsidR="007B2E93" w:rsidRPr="00BC5009" w:rsidRDefault="007B2E93" w:rsidP="002246A5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</w:t>
      </w:r>
      <w:r w:rsidR="00837E9F" w:rsidRPr="00BC5009">
        <w:rPr>
          <w:rFonts w:asciiTheme="majorHAnsi" w:hAnsiTheme="majorHAnsi"/>
          <w:sz w:val="18"/>
          <w:szCs w:val="18"/>
          <w:lang w:val="hu-HU"/>
        </w:rPr>
        <w:t>em</w:t>
      </w:r>
    </w:p>
    <w:p w14:paraId="3154986E" w14:textId="43A180C4" w:rsidR="00642230" w:rsidRPr="00BC5009" w:rsidRDefault="003E4887" w:rsidP="007B2E9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  <w:sectPr w:rsidR="00642230" w:rsidRPr="00BC5009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0C20" wp14:editId="1D0CD0FD">
                <wp:simplePos x="0" y="0"/>
                <wp:positionH relativeFrom="column">
                  <wp:posOffset>1859280</wp:posOffset>
                </wp:positionH>
                <wp:positionV relativeFrom="paragraph">
                  <wp:posOffset>115887</wp:posOffset>
                </wp:positionV>
                <wp:extent cx="165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B9DF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9.1pt" to="276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A4zQEAAAMEAAAOAAAAZHJzL2Uyb0RvYy54bWysU02PEzEMvSPxH6Lc6UwX7YJGne6hq+WC&#10;oGLhB2QzTidSEkdO6Me/x8m00xUgIRAXzzjxe7afndX90TuxB0oWQy+Xi1YKCBoHG3a9/Pb18c1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" strokecolor="#3d3935 [3213]" strokeweight="0"/>
            </w:pict>
          </mc:Fallback>
        </mc:AlternateContent>
      </w:r>
      <w:r w:rsidR="00837E9F" w:rsidRPr="00BC5009">
        <w:rPr>
          <w:rFonts w:asciiTheme="majorHAnsi" w:hAnsiTheme="majorHAnsi"/>
          <w:sz w:val="18"/>
          <w:szCs w:val="18"/>
          <w:lang w:val="hu-HU"/>
        </w:rPr>
        <w:t>Bonyolult</w:t>
      </w:r>
      <w:r w:rsidR="007B2E93" w:rsidRPr="00BC5009">
        <w:rPr>
          <w:rFonts w:asciiTheme="majorHAnsi" w:hAnsiTheme="majorHAnsi"/>
          <w:sz w:val="18"/>
          <w:szCs w:val="18"/>
          <w:lang w:val="hu-HU"/>
        </w:rPr>
        <w:t>:</w:t>
      </w:r>
    </w:p>
    <w:p w14:paraId="37A84656" w14:textId="0751F358" w:rsidR="006553EE" w:rsidRPr="00BC5009" w:rsidRDefault="006553EE">
      <w:pPr>
        <w:spacing w:line="240" w:lineRule="auto"/>
        <w:rPr>
          <w:rFonts w:asciiTheme="majorHAnsi" w:eastAsiaTheme="majorEastAsia" w:hAnsiTheme="majorHAnsi" w:cstheme="majorBidi"/>
          <w:color w:val="00A499" w:themeColor="accent2"/>
          <w:sz w:val="18"/>
          <w:szCs w:val="18"/>
          <w:lang w:val="hu-HU"/>
        </w:rPr>
      </w:pPr>
    </w:p>
    <w:p w14:paraId="22159756" w14:textId="789DDE0A" w:rsidR="00A53E9F" w:rsidRPr="00BC5009" w:rsidRDefault="00837E9F" w:rsidP="00A53E9F">
      <w:pPr>
        <w:pStyle w:val="Cmsor1"/>
        <w:spacing w:after="240"/>
        <w:rPr>
          <w:lang w:val="hu-HU"/>
        </w:rPr>
      </w:pPr>
      <w:r w:rsidRPr="00BC5009">
        <w:rPr>
          <w:lang w:val="hu-HU"/>
        </w:rPr>
        <w:t>Eredmények</w:t>
      </w:r>
      <w:r w:rsidR="00A53E9F" w:rsidRPr="00BC5009">
        <w:rPr>
          <w:lang w:val="hu-HU"/>
        </w:rPr>
        <w:t xml:space="preserve"> </w:t>
      </w:r>
      <w:r w:rsidR="00A53E9F" w:rsidRPr="00BC5009">
        <w:rPr>
          <w:rStyle w:val="RCBodyChar"/>
          <w:i/>
          <w:iCs/>
          <w:lang w:val="hu-HU"/>
        </w:rPr>
        <w:t>[</w:t>
      </w:r>
      <w:r w:rsidRPr="00BC5009">
        <w:rPr>
          <w:rStyle w:val="RCBodyChar"/>
          <w:i/>
          <w:iCs/>
          <w:lang w:val="hu-HU"/>
        </w:rPr>
        <w:t>a csillaggal jelölt kérdéseket csak a zsidó önkénteseknek tesszük fel</w:t>
      </w:r>
      <w:r w:rsidR="00A53E9F" w:rsidRPr="00BC5009">
        <w:rPr>
          <w:rStyle w:val="RCBodyChar"/>
          <w:i/>
          <w:iCs/>
          <w:lang w:val="hu-HU"/>
        </w:rPr>
        <w:t>]</w:t>
      </w:r>
      <w:r w:rsidR="00A53E9F" w:rsidRPr="00BC5009">
        <w:rPr>
          <w:lang w:val="hu-HU"/>
        </w:rPr>
        <w:t xml:space="preserve"> </w:t>
      </w:r>
    </w:p>
    <w:p w14:paraId="33F25B95" w14:textId="41FD9295" w:rsidR="001D38D3" w:rsidRPr="00BC5009" w:rsidRDefault="001D38D3" w:rsidP="001D38D3">
      <w:pPr>
        <w:pStyle w:val="RCBody"/>
        <w:spacing w:after="120"/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</w:pPr>
      <w:r w:rsidRPr="00BC5009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 xml:space="preserve">6. </w:t>
      </w:r>
      <w:r w:rsidR="00837E9F" w:rsidRPr="00BC5009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>Mielőtt részt vett volna a programunkban, részt vet</w:t>
      </w:r>
      <w:r w:rsidR="001E1C63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>t</w:t>
      </w:r>
      <w:r w:rsidR="00837E9F" w:rsidRPr="00BC5009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 xml:space="preserve"> valaha a zsidó hagyományt célzó önkéntes programban?</w:t>
      </w:r>
      <w:r w:rsidR="00A75E41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 xml:space="preserve"> </w:t>
      </w:r>
    </w:p>
    <w:p w14:paraId="73B022F7" w14:textId="0999FB18" w:rsidR="001D38D3" w:rsidRPr="00BC5009" w:rsidRDefault="00837E9F" w:rsidP="001D38D3">
      <w:pPr>
        <w:pStyle w:val="RCBody"/>
        <w:numPr>
          <w:ilvl w:val="1"/>
          <w:numId w:val="47"/>
        </w:numPr>
        <w:spacing w:after="12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Igen</w:t>
      </w:r>
    </w:p>
    <w:p w14:paraId="65A632A9" w14:textId="465049A1" w:rsidR="001D38D3" w:rsidRPr="00BC5009" w:rsidRDefault="001D38D3" w:rsidP="001D38D3">
      <w:pPr>
        <w:pStyle w:val="RCBody"/>
        <w:numPr>
          <w:ilvl w:val="1"/>
          <w:numId w:val="47"/>
        </w:numPr>
        <w:spacing w:after="120"/>
        <w:rPr>
          <w:rFonts w:asciiTheme="majorHAnsi" w:hAnsiTheme="majorHAnsi"/>
          <w:sz w:val="18"/>
          <w:szCs w:val="18"/>
          <w:highlight w:val="lightGray"/>
          <w:lang w:val="hu-HU"/>
        </w:rPr>
      </w:pP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N</w:t>
      </w:r>
      <w:r w:rsidR="00837E9F"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em</w:t>
      </w:r>
    </w:p>
    <w:p w14:paraId="2FE5F2FB" w14:textId="74EE3FD1" w:rsidR="00B830CF" w:rsidRPr="00BC5009" w:rsidRDefault="00B830CF" w:rsidP="001D38D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837E9F" w:rsidRPr="00BC5009">
        <w:rPr>
          <w:rFonts w:asciiTheme="majorHAnsi" w:hAnsiTheme="majorHAnsi"/>
          <w:sz w:val="16"/>
          <w:szCs w:val="16"/>
          <w:lang w:val="hu-HU"/>
        </w:rPr>
        <w:t>Viselkedés</w:t>
      </w:r>
      <w:r w:rsidRPr="00BC5009">
        <w:rPr>
          <w:rFonts w:asciiTheme="majorHAnsi" w:hAnsiTheme="majorHAnsi"/>
          <w:sz w:val="16"/>
          <w:szCs w:val="16"/>
          <w:lang w:val="hu-HU"/>
        </w:rPr>
        <w:t xml:space="preserve">/ 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„</w:t>
      </w:r>
      <w:r w:rsidR="00837E9F" w:rsidRPr="00BC5009">
        <w:rPr>
          <w:rFonts w:asciiTheme="majorHAnsi" w:hAnsiTheme="majorHAnsi"/>
          <w:sz w:val="16"/>
          <w:szCs w:val="16"/>
          <w:lang w:val="hu-HU"/>
        </w:rPr>
        <w:t>Kezek</w:t>
      </w:r>
      <w:r w:rsidRPr="00BC5009">
        <w:rPr>
          <w:rFonts w:asciiTheme="majorHAnsi" w:hAnsiTheme="majorHAnsi"/>
          <w:sz w:val="16"/>
          <w:szCs w:val="16"/>
          <w:lang w:val="hu-HU"/>
        </w:rPr>
        <w:t>”]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837E9F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A velünk </w:t>
      </w:r>
      <w:r w:rsidR="00837E9F" w:rsidRPr="00BC5009">
        <w:rPr>
          <w:rFonts w:asciiTheme="majorHAnsi" w:hAnsiTheme="majorHAnsi"/>
          <w:b/>
          <w:bCs/>
          <w:sz w:val="16"/>
          <w:szCs w:val="16"/>
          <w:highlight w:val="lightGray"/>
          <w:lang w:val="hu-HU"/>
        </w:rPr>
        <w:t>(hagyományőrző programunkkal)</w:t>
      </w:r>
      <w:r w:rsidR="00837E9F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szerzett tapasztalatai alapján mennyire valószínű, hogy újra jelentkezik önkéntesnek hozzánk vagy ragad meg hasonló lehetőséget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?</w:t>
      </w:r>
    </w:p>
    <w:p w14:paraId="23A74E5E" w14:textId="7317265F" w:rsidR="00B830CF" w:rsidRPr="00BC5009" w:rsidRDefault="00BC5009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Sokkal kevésbé valószínű</w:t>
      </w:r>
    </w:p>
    <w:p w14:paraId="6476350D" w14:textId="3D64DF8F" w:rsidR="00B830CF" w:rsidRPr="00BC5009" w:rsidRDefault="00BC5009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Kevésbé valószínű</w:t>
      </w:r>
    </w:p>
    <w:p w14:paraId="25DE29D0" w14:textId="79AF0CB2" w:rsidR="00B830CF" w:rsidRPr="00BC5009" w:rsidRDefault="00BC5009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Annyira valószínű, mint eddig</w:t>
      </w:r>
    </w:p>
    <w:p w14:paraId="56F6CE3A" w14:textId="164D1A4F" w:rsidR="00B830CF" w:rsidRPr="00BC5009" w:rsidRDefault="00BC5009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Valószínűbb</w:t>
      </w:r>
    </w:p>
    <w:p w14:paraId="555273B7" w14:textId="4407D49D" w:rsidR="00B830CF" w:rsidRPr="00BC5009" w:rsidRDefault="00BC5009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Sokkal valószínűbb</w:t>
      </w:r>
    </w:p>
    <w:p w14:paraId="28A971FE" w14:textId="5658C71F" w:rsidR="007470BD" w:rsidRPr="00BC5009" w:rsidRDefault="00837E9F" w:rsidP="001D38D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Ha a COVID19</w:t>
      </w:r>
      <w:r w:rsidR="00575F48" w:rsidRPr="00BC5009">
        <w:rPr>
          <w:rFonts w:asciiTheme="majorHAnsi" w:hAnsiTheme="majorHAnsi"/>
          <w:b/>
          <w:bCs/>
          <w:sz w:val="16"/>
          <w:szCs w:val="16"/>
          <w:lang w:val="hu-HU"/>
        </w:rPr>
        <w:t>-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világjárvány alatt végzett önkéntes munkájára gondol, melyik állítást tartja igaznak? Az összes vonatkozó állítást jelölje meg! </w:t>
      </w:r>
      <w:r w:rsidR="007470BD" w:rsidRPr="00BC5009">
        <w:rPr>
          <w:rFonts w:asciiTheme="majorHAnsi" w:hAnsiTheme="majorHAnsi"/>
          <w:sz w:val="16"/>
          <w:szCs w:val="16"/>
          <w:lang w:val="hu-HU"/>
        </w:rPr>
        <w:t>[</w:t>
      </w:r>
      <w:r w:rsidRPr="00BC5009">
        <w:rPr>
          <w:rFonts w:asciiTheme="majorHAnsi" w:hAnsiTheme="majorHAnsi"/>
          <w:sz w:val="16"/>
          <w:szCs w:val="16"/>
          <w:lang w:val="hu-HU"/>
        </w:rPr>
        <w:t>Véletlenszerű</w:t>
      </w:r>
      <w:r w:rsidR="003010B0" w:rsidRPr="00BC5009">
        <w:rPr>
          <w:rFonts w:asciiTheme="majorHAnsi" w:hAnsiTheme="majorHAnsi"/>
          <w:sz w:val="16"/>
          <w:szCs w:val="16"/>
          <w:lang w:val="hu-HU"/>
        </w:rPr>
        <w:t xml:space="preserve"> sorrendben</w:t>
      </w:r>
      <w:r w:rsidR="007470BD" w:rsidRPr="00BC5009">
        <w:rPr>
          <w:rFonts w:asciiTheme="majorHAnsi" w:hAnsiTheme="majorHAnsi"/>
          <w:sz w:val="16"/>
          <w:szCs w:val="16"/>
          <w:lang w:val="hu-HU"/>
        </w:rPr>
        <w:t>]</w:t>
      </w:r>
    </w:p>
    <w:p w14:paraId="0786D33A" w14:textId="64992CDD" w:rsidR="007470BD" w:rsidRPr="00BC5009" w:rsidRDefault="00575F48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Új embereket ismertem meg a helyi közösségemben</w:t>
      </w:r>
      <w:r w:rsidR="007470BD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09B63416" w14:textId="3FE4C881" w:rsidR="00265287" w:rsidRPr="00BC5009" w:rsidRDefault="00575F48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Új helyeket és szervezeteket ismertem meg</w:t>
      </w:r>
      <w:r w:rsidR="001E1C63">
        <w:rPr>
          <w:rFonts w:asciiTheme="majorHAnsi" w:hAnsiTheme="majorHAnsi"/>
          <w:sz w:val="18"/>
          <w:szCs w:val="18"/>
          <w:lang w:val="hu-HU"/>
        </w:rPr>
        <w:t xml:space="preserve"> a közösségemben</w:t>
      </w:r>
      <w:r w:rsidR="00265287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5A620327" w14:textId="416EDA29" w:rsidR="007470BD" w:rsidRPr="00BC5009" w:rsidRDefault="00575F48" w:rsidP="001D38D3">
      <w:pPr>
        <w:pStyle w:val="RCBody"/>
        <w:numPr>
          <w:ilvl w:val="1"/>
          <w:numId w:val="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Mély kapcsolatot építettem ki valakivel, aki mellett önkénteskedtem (pl. diák, idős személy)</w:t>
      </w:r>
      <w:r w:rsidR="007470BD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561DBEB3" w14:textId="3384AC10" w:rsidR="007470BD" w:rsidRPr="00BC5009" w:rsidRDefault="00575F48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Új önkéntességi lehetőségeket ismertem meg a helyi közösségemben</w:t>
      </w:r>
      <w:r w:rsidR="007470BD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2C1F46C9" w14:textId="7E88D57D" w:rsidR="00265287" w:rsidRPr="00BC5009" w:rsidRDefault="00575F48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Szeretnék hasonló problémák megoldására újra önkéntesnek jelentkezni</w:t>
      </w:r>
      <w:r w:rsidR="00265287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47C8406D" w14:textId="137DA949" w:rsidR="00265287" w:rsidRPr="00BC5009" w:rsidRDefault="00575F48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Szeretnék újra önkéntesnek jelentkezni, de más problémák megoldására</w:t>
      </w:r>
      <w:r w:rsidR="00265287" w:rsidRPr="00BC5009">
        <w:rPr>
          <w:rFonts w:asciiTheme="majorHAnsi" w:hAnsiTheme="majorHAnsi"/>
          <w:sz w:val="18"/>
          <w:szCs w:val="18"/>
          <w:lang w:val="hu-HU"/>
        </w:rPr>
        <w:t>.</w:t>
      </w:r>
    </w:p>
    <w:p w14:paraId="36AB5227" w14:textId="0896BB4F" w:rsidR="00265287" w:rsidRPr="00BC5009" w:rsidRDefault="00575F48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A másoknak való segítségnyújt</w:t>
      </w:r>
      <w:r w:rsidR="00547D38" w:rsidRPr="00BC5009">
        <w:rPr>
          <w:rFonts w:asciiTheme="majorHAnsi" w:hAnsiTheme="majorHAnsi"/>
          <w:sz w:val="18"/>
          <w:szCs w:val="18"/>
          <w:lang w:val="hu-HU"/>
        </w:rPr>
        <w:t>ás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 segített megoldani a saját problémáimat.</w:t>
      </w:r>
    </w:p>
    <w:p w14:paraId="37661D23" w14:textId="63DC77C4" w:rsidR="00265287" w:rsidRPr="00BC5009" w:rsidRDefault="00265287" w:rsidP="001D38D3">
      <w:pPr>
        <w:pStyle w:val="RCBody"/>
        <w:numPr>
          <w:ilvl w:val="1"/>
          <w:numId w:val="1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08A8A" wp14:editId="35757CF4">
                <wp:simplePos x="0" y="0"/>
                <wp:positionH relativeFrom="column">
                  <wp:posOffset>1877585</wp:posOffset>
                </wp:positionH>
                <wp:positionV relativeFrom="paragraph">
                  <wp:posOffset>116205</wp:posOffset>
                </wp:positionV>
                <wp:extent cx="1657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059B3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9.15pt" to="278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YM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" strokecolor="#3d3935 [3213]" strokeweight="0"/>
            </w:pict>
          </mc:Fallback>
        </mc:AlternateContent>
      </w:r>
      <w:r w:rsidR="00575F48" w:rsidRPr="00BC5009">
        <w:rPr>
          <w:rFonts w:asciiTheme="majorHAnsi" w:hAnsiTheme="majorHAnsi"/>
          <w:sz w:val="18"/>
          <w:szCs w:val="18"/>
          <w:lang w:val="hu-HU"/>
        </w:rPr>
        <w:t>Más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: </w:t>
      </w:r>
    </w:p>
    <w:p w14:paraId="462BF6B6" w14:textId="10A33F80" w:rsidR="00423619" w:rsidRPr="00BC5009" w:rsidRDefault="00423619" w:rsidP="001D38D3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575F48" w:rsidRPr="00BC5009">
        <w:rPr>
          <w:rFonts w:asciiTheme="majorHAnsi" w:hAnsiTheme="majorHAnsi"/>
          <w:sz w:val="16"/>
          <w:szCs w:val="16"/>
          <w:lang w:val="hu-HU"/>
        </w:rPr>
        <w:t>Hozzáállás</w:t>
      </w:r>
      <w:r w:rsidRPr="00BC5009">
        <w:rPr>
          <w:rFonts w:asciiTheme="majorHAnsi" w:hAnsiTheme="majorHAnsi"/>
          <w:sz w:val="16"/>
          <w:szCs w:val="16"/>
          <w:lang w:val="hu-HU"/>
        </w:rPr>
        <w:t xml:space="preserve">/ 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„</w:t>
      </w:r>
      <w:r w:rsidR="00575F48" w:rsidRPr="00BC5009">
        <w:rPr>
          <w:rFonts w:asciiTheme="majorHAnsi" w:hAnsiTheme="majorHAnsi"/>
          <w:sz w:val="16"/>
          <w:szCs w:val="16"/>
          <w:lang w:val="hu-HU"/>
        </w:rPr>
        <w:t>Szív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”</w:t>
      </w:r>
      <w:r w:rsidRPr="00BC5009">
        <w:rPr>
          <w:rFonts w:asciiTheme="majorHAnsi" w:hAnsiTheme="majorHAnsi"/>
          <w:sz w:val="16"/>
          <w:szCs w:val="16"/>
          <w:lang w:val="hu-HU"/>
        </w:rPr>
        <w:t>]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Kérjük, osztályozza, mennyire ért egyet/nem ért egyet a következő </w:t>
      </w:r>
      <w:r w:rsidR="001E1C63">
        <w:rPr>
          <w:rFonts w:asciiTheme="majorHAnsi" w:hAnsiTheme="majorHAnsi"/>
          <w:b/>
          <w:bCs/>
          <w:sz w:val="16"/>
          <w:szCs w:val="16"/>
          <w:lang w:val="hu-HU"/>
        </w:rPr>
        <w:t xml:space="preserve">állításokkal 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>a [szervezet neve]</w:t>
      </w:r>
      <w:r w:rsidR="002C68BE">
        <w:rPr>
          <w:rFonts w:asciiTheme="majorHAnsi" w:hAnsiTheme="majorHAnsi"/>
          <w:b/>
          <w:bCs/>
          <w:sz w:val="16"/>
          <w:szCs w:val="16"/>
          <w:lang w:val="hu-HU"/>
        </w:rPr>
        <w:t>-val/vel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F00A9D">
        <w:rPr>
          <w:rFonts w:asciiTheme="majorHAnsi" w:hAnsiTheme="majorHAnsi"/>
          <w:b/>
          <w:bCs/>
          <w:sz w:val="16"/>
          <w:szCs w:val="16"/>
          <w:lang w:val="hu-HU"/>
        </w:rPr>
        <w:t>szerzett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önkéntesi tapasztalataival kapcsolatban! </w:t>
      </w:r>
      <w:r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3010B0" w:rsidRPr="00BC5009">
        <w:rPr>
          <w:rFonts w:asciiTheme="majorHAnsi" w:hAnsiTheme="majorHAnsi"/>
          <w:sz w:val="16"/>
          <w:szCs w:val="16"/>
          <w:lang w:val="hu-HU"/>
        </w:rPr>
        <w:t>Véletlenszerű sorrendben</w:t>
      </w:r>
      <w:r w:rsidRPr="00BC5009">
        <w:rPr>
          <w:rFonts w:asciiTheme="majorHAnsi" w:hAnsiTheme="majorHAnsi"/>
          <w:sz w:val="16"/>
          <w:szCs w:val="16"/>
          <w:lang w:val="hu-HU"/>
        </w:rPr>
        <w:t>]</w:t>
      </w:r>
    </w:p>
    <w:tbl>
      <w:tblPr>
        <w:tblStyle w:val="Rcsostblzat"/>
        <w:tblW w:w="927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423619" w:rsidRPr="00BC5009" w14:paraId="407461E7" w14:textId="77777777" w:rsidTr="0081182C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FA478A3" w14:textId="77777777" w:rsidR="00423619" w:rsidRPr="00BC5009" w:rsidRDefault="00423619" w:rsidP="0081182C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4DADD" w14:textId="3DFC2C72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Egyáltalán nem értek egyet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F500" w14:textId="1CE40F92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Nem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DAFD" w14:textId="5B87048D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nem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FB84" w14:textId="66BC492C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 is értek meg nem 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EE77" w14:textId="6D712BD8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egyetértek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1A47" w14:textId="5EDD853A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Egyet-értek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07D6" w14:textId="2D70E3BD" w:rsidR="00423619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Teljesen egyet- értek</w:t>
            </w:r>
          </w:p>
        </w:tc>
      </w:tr>
      <w:tr w:rsidR="00423619" w:rsidRPr="00BC5009" w14:paraId="47D9AA1B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BDCA77F" w14:textId="7229BF2B" w:rsidR="00423619" w:rsidRPr="00BC5009" w:rsidRDefault="003010B0" w:rsidP="0081182C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lastRenderedPageBreak/>
              <w:t>Jó érzéssel töltött 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127F09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A07C8C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D6DF81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04906C4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95822B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EAF73ED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FF2FCD" w14:textId="77777777" w:rsidR="00423619" w:rsidRPr="00BC5009" w:rsidRDefault="00423619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423619" w:rsidRPr="00BC5009" w14:paraId="19DEF7D3" w14:textId="77777777" w:rsidTr="00423619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7BB0979" w14:textId="71485EB8" w:rsidR="00423619" w:rsidRPr="00BC5009" w:rsidRDefault="003010B0" w:rsidP="00423619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Erősebb kötődést alakított ki bennem a helyi zsidó közösségem</w:t>
            </w:r>
            <w:r w:rsidR="00BE294D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 </w:t>
            </w:r>
            <w:r w:rsidR="002C68BE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irányába</w:t>
            </w:r>
            <w:r w:rsidR="00423619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D6728E5" w14:textId="0BA44E30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998AD0A" w14:textId="3958427B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13315ED" w14:textId="09FB479F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FDCEEE7" w14:textId="07F75790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9C5EA89" w14:textId="36E6D6A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8C362B5" w14:textId="50C58601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AAEAAE4" w14:textId="44B2BD30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423619" w:rsidRPr="00BC5009" w14:paraId="4937F4ED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45FB776" w14:textId="63909A49" w:rsidR="00423619" w:rsidRPr="00BC5009" w:rsidRDefault="003010B0" w:rsidP="00423619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Értelmet adott az életemnek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0DE1B0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980324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4BD4CA0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317A13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2536F1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B9A820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738EBF" w14:textId="77777777" w:rsidR="00423619" w:rsidRPr="00BC5009" w:rsidRDefault="00423619" w:rsidP="00423619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05202" w:rsidRPr="00BC5009" w14:paraId="20BA98FC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354FC59" w14:textId="0B9E614C" w:rsidR="00205202" w:rsidRPr="00BC5009" w:rsidRDefault="003010B0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Büszkeséggel töltött el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E61B428" w14:textId="2E7F8A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549237E" w14:textId="6DEFCCA5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1E3851F" w14:textId="238AD8D8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76C2E9" w14:textId="20AD9689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205DE1" w14:textId="3E74C4DC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BE5688" w14:textId="20B10384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40A786D" w14:textId="41E09F64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05202" w:rsidRPr="00BC5009" w14:paraId="5367C1F2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BC0324" w14:textId="642B494E" w:rsidR="00205202" w:rsidRPr="00BC5009" w:rsidRDefault="003010B0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Zsidóként büszkeséggel töltött el</w:t>
            </w:r>
            <w:r w:rsidR="00205202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D12F42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10EACC7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0728CD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B522DB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06F1FD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7E6D38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30F65A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05202" w:rsidRPr="00BC5009" w14:paraId="3745CCAB" w14:textId="77777777" w:rsidTr="0081182C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4E88464B" w14:textId="68012B2B" w:rsidR="00205202" w:rsidRPr="00BC5009" w:rsidRDefault="003010B0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Jobbá tudtam tenni mások életét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CFD7BDE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385DE93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1B86899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A917C17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A525546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39E2CE1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62C9465" w14:textId="77777777" w:rsidR="00205202" w:rsidRPr="00BC5009" w:rsidRDefault="00205202" w:rsidP="00205202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05202" w:rsidRPr="00BC5009" w14:paraId="3E50E7AA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61C3274" w14:textId="4FD88769" w:rsidR="00205202" w:rsidRPr="00BC5009" w:rsidRDefault="003010B0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Új barátokat szereztem</w:t>
            </w:r>
          </w:p>
          <w:p w14:paraId="25F4082D" w14:textId="51DD0206" w:rsidR="00047396" w:rsidRPr="00BC5009" w:rsidRDefault="003010B0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>Visszataláltam a gyökereimhez</w:t>
            </w:r>
          </w:p>
          <w:p w14:paraId="1890BD8F" w14:textId="4FF52322" w:rsidR="00047396" w:rsidRPr="00BC5009" w:rsidRDefault="002C68BE" w:rsidP="00205202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 xml:space="preserve">Többet </w:t>
            </w:r>
            <w:r w:rsidR="00BE294D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>megtudtam</w:t>
            </w:r>
            <w:r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 xml:space="preserve"> a zsidó </w:t>
            </w:r>
            <w:r w:rsidR="0000673D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>hátteremről</w:t>
            </w:r>
            <w:r w:rsidR="00047396" w:rsidRPr="00BC5009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  <w:lang w:val="hu-H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3C4DF8F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2C124CD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6AD9AA0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D11B0E9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ABCAABE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2EF1B87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A000873" w14:textId="77777777" w:rsidR="00205202" w:rsidRPr="00BC5009" w:rsidRDefault="00205202" w:rsidP="00205202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</w:tbl>
    <w:p w14:paraId="572E1BDB" w14:textId="1F3C7C4E" w:rsidR="00B830CF" w:rsidRPr="00BC5009" w:rsidRDefault="00423619" w:rsidP="001D38D3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t xml:space="preserve"> </w:t>
      </w:r>
      <w:r w:rsidR="00B830CF"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3010B0" w:rsidRPr="00BC5009">
        <w:rPr>
          <w:rFonts w:asciiTheme="majorHAnsi" w:hAnsiTheme="majorHAnsi"/>
          <w:sz w:val="16"/>
          <w:szCs w:val="16"/>
          <w:lang w:val="hu-HU"/>
        </w:rPr>
        <w:t>Hozzáállás</w:t>
      </w:r>
      <w:r w:rsidR="00B830CF" w:rsidRPr="00BC5009">
        <w:rPr>
          <w:rFonts w:asciiTheme="majorHAnsi" w:hAnsiTheme="majorHAnsi"/>
          <w:sz w:val="16"/>
          <w:szCs w:val="16"/>
          <w:lang w:val="hu-HU"/>
        </w:rPr>
        <w:t xml:space="preserve">/ 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„</w:t>
      </w:r>
      <w:r w:rsidR="003010B0" w:rsidRPr="00BC5009">
        <w:rPr>
          <w:rFonts w:asciiTheme="majorHAnsi" w:hAnsiTheme="majorHAnsi"/>
          <w:sz w:val="16"/>
          <w:szCs w:val="16"/>
          <w:lang w:val="hu-HU"/>
        </w:rPr>
        <w:t>Szív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”</w:t>
      </w:r>
      <w:r w:rsidR="00B830CF" w:rsidRPr="00BC5009">
        <w:rPr>
          <w:rFonts w:asciiTheme="majorHAnsi" w:hAnsiTheme="majorHAnsi"/>
          <w:sz w:val="16"/>
          <w:szCs w:val="16"/>
          <w:lang w:val="hu-HU"/>
        </w:rPr>
        <w:t>]</w:t>
      </w:r>
      <w:r w:rsidR="00B830CF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Kérjük, osztályozza, mennyire ért egyet/nem ért egyet a következő </w:t>
      </w:r>
      <w:r w:rsidR="001E1C63">
        <w:rPr>
          <w:rFonts w:asciiTheme="majorHAnsi" w:hAnsiTheme="majorHAnsi"/>
          <w:b/>
          <w:bCs/>
          <w:sz w:val="16"/>
          <w:szCs w:val="16"/>
          <w:lang w:val="hu-HU"/>
        </w:rPr>
        <w:t>állításokkal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>!</w:t>
      </w:r>
      <w:r w:rsidR="00B830CF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3010B0" w:rsidRPr="00BC5009">
        <w:rPr>
          <w:rFonts w:asciiTheme="majorHAnsi" w:hAnsiTheme="majorHAnsi"/>
          <w:b/>
          <w:bCs/>
          <w:sz w:val="16"/>
          <w:szCs w:val="16"/>
          <w:lang w:val="hu-HU"/>
        </w:rPr>
        <w:t>Az önkéntesi tapasztalatomnak köszönhetően</w:t>
      </w:r>
      <w:r w:rsidR="00A272F5" w:rsidRPr="00BC5009">
        <w:rPr>
          <w:rFonts w:asciiTheme="majorHAnsi" w:hAnsiTheme="majorHAnsi"/>
          <w:b/>
          <w:bCs/>
          <w:sz w:val="16"/>
          <w:szCs w:val="16"/>
          <w:lang w:val="hu-HU"/>
        </w:rPr>
        <w:t>…</w:t>
      </w:r>
    </w:p>
    <w:tbl>
      <w:tblPr>
        <w:tblStyle w:val="Rcsostblzat"/>
        <w:tblW w:w="927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B830CF" w:rsidRPr="00BC5009" w14:paraId="161A79F3" w14:textId="77777777" w:rsidTr="0081182C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EEF7B60" w14:textId="77777777" w:rsidR="00B830CF" w:rsidRPr="00BC5009" w:rsidRDefault="00B830CF" w:rsidP="0081182C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CB0B" w14:textId="1F633F01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Egyáltalán nem értek egyet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558A" w14:textId="4462BF6E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Nem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623A" w14:textId="2320F883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nem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35C5" w14:textId="13250D82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 is értek meg nem is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89338" w14:textId="3E68D459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egyetértek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9E36" w14:textId="3BEF2954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Egyet-értek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79C7" w14:textId="1D3BFB23" w:rsidR="00B830CF" w:rsidRPr="00BC5009" w:rsidRDefault="003010B0" w:rsidP="0081182C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Teljesen egyet- értek</w:t>
            </w:r>
          </w:p>
        </w:tc>
      </w:tr>
      <w:tr w:rsidR="00B830CF" w:rsidRPr="00BC5009" w14:paraId="271CB88C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0C50AAA" w14:textId="5A074BC8" w:rsidR="00B830CF" w:rsidRPr="00BC5009" w:rsidRDefault="001E1C63" w:rsidP="0081182C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F</w:t>
            </w:r>
            <w:r w:rsidR="00B91FB8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ontosabb lett számomra a zsidóságom</w:t>
            </w:r>
            <w:r w:rsidR="00B830CF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36D5C0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B31738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D8E8B8C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8C4949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0E43DAD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1EEC9E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6829EA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B830CF" w:rsidRPr="00BC5009" w14:paraId="74A641C7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3E091BA" w14:textId="5D79F538" w:rsidR="00B830CF" w:rsidRPr="00BC5009" w:rsidRDefault="001E1C63" w:rsidP="0081182C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F</w:t>
            </w:r>
            <w:r w:rsidR="00B91FB8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ontosabb lett, hogy zsidó barátaim legyenek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434F42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64463C8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8B4AA19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EE74FF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0B3467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0E61E1E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1E68C6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B830CF" w:rsidRPr="00BC5009" w14:paraId="1675D3A7" w14:textId="77777777" w:rsidTr="0081182C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293664EF" w14:textId="2E541CF6" w:rsidR="00B830CF" w:rsidRPr="00BC5009" w:rsidRDefault="001E1C63" w:rsidP="0081182C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Úgy érzem, a h</w:t>
            </w:r>
            <w:r w:rsidR="00B91FB8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ozzám hasonló önkéntesek globális mozgalmához tartozom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6CADF32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FE147BF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08A4846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4036FC3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2E34683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414CBAE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CD6C5FA" w14:textId="77777777" w:rsidR="00B830CF" w:rsidRPr="00BC5009" w:rsidRDefault="00B830CF" w:rsidP="0081182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B830CF" w:rsidRPr="00BC5009" w14:paraId="076ACF80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1455A40" w14:textId="191BB34B" w:rsidR="00B830CF" w:rsidRPr="001E1C63" w:rsidRDefault="001E1C63" w:rsidP="001E1C63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F</w:t>
            </w:r>
            <w:r w:rsidR="00B91FB8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ontosabb lett számomra,</w:t>
            </w:r>
            <w:r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 </w:t>
            </w:r>
            <w:r w:rsidR="00B91FB8" w:rsidRPr="001E1C63">
              <w:rPr>
                <w:rFonts w:asciiTheme="majorHAnsi" w:hAnsiTheme="majorHAnsi"/>
                <w:sz w:val="16"/>
                <w:szCs w:val="16"/>
                <w:lang w:val="hu-HU"/>
              </w:rPr>
              <w:t>hogy a judaizmusról többet megtudjak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CA42604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05315FB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E7F36AA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1611AF6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55404F1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4E6686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1BFD569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B830CF" w:rsidRPr="00BC5009" w14:paraId="74589F2E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7A71760" w14:textId="1E251E9C" w:rsidR="00B830CF" w:rsidRPr="00BC5009" w:rsidRDefault="001E1C63" w:rsidP="0081182C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F</w:t>
            </w:r>
            <w:r w:rsidR="00B91FB8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ontosabb lett számomra, hogy Izraelről többet megtudjak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38885A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D3D3AB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6BFAFA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987F09C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265576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CA9399A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313A975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B830CF" w:rsidRPr="00BC5009" w14:paraId="6727FD0A" w14:textId="77777777" w:rsidTr="0081182C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DF91F7" w14:textId="41EC2A4F" w:rsidR="00B830CF" w:rsidRPr="00BC5009" w:rsidRDefault="001E1C63" w:rsidP="0081182C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Felébredt az érdeklődésem aziránt</w:t>
            </w:r>
            <w:r w:rsidR="00B91FB8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, hogy olyan családom legyen, ahol fontosak a zsidó értékek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9EF53B9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D6BB360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7CD5B8B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C3DAC1B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5003BA9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4FD908B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E9F0FA4" w14:textId="77777777" w:rsidR="00B830CF" w:rsidRPr="00BC5009" w:rsidRDefault="00B830CF" w:rsidP="0081182C">
            <w:pPr>
              <w:pStyle w:val="RC-Sub-Header"/>
              <w:spacing w:before="12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</w:tbl>
    <w:p w14:paraId="1244CBD1" w14:textId="77777777" w:rsidR="00765BB9" w:rsidRPr="00BC5009" w:rsidRDefault="00765BB9" w:rsidP="00765BB9">
      <w:pPr>
        <w:pStyle w:val="RCBody"/>
        <w:rPr>
          <w:lang w:val="hu-HU"/>
        </w:rPr>
      </w:pPr>
    </w:p>
    <w:p w14:paraId="609F4C7B" w14:textId="77777777" w:rsidR="00265287" w:rsidRPr="00BC5009" w:rsidRDefault="00265287">
      <w:pPr>
        <w:spacing w:line="240" w:lineRule="auto"/>
        <w:rPr>
          <w:rFonts w:asciiTheme="majorHAnsi" w:eastAsiaTheme="minorEastAsia" w:hAnsiTheme="majorHAnsi" w:cstheme="minorBidi"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br w:type="page"/>
      </w:r>
    </w:p>
    <w:p w14:paraId="3F939679" w14:textId="22E7D280" w:rsidR="002B7019" w:rsidRPr="00BC5009" w:rsidRDefault="007F3FEB" w:rsidP="007F3FEB">
      <w:pPr>
        <w:pStyle w:val="RCBody"/>
        <w:spacing w:before="360"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lastRenderedPageBreak/>
        <w:t xml:space="preserve">10/11 </w:t>
      </w:r>
      <w:r w:rsidR="001E1C63">
        <w:rPr>
          <w:rFonts w:asciiTheme="majorHAnsi" w:hAnsiTheme="majorHAnsi"/>
          <w:b/>
          <w:bCs/>
          <w:sz w:val="16"/>
          <w:szCs w:val="16"/>
          <w:lang w:val="hu-HU"/>
        </w:rPr>
        <w:t>A velünk töltött önkéntesség hatására hogyan változott</w:t>
      </w:r>
      <w:r w:rsidR="00B91FB8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1E1C63">
        <w:rPr>
          <w:rFonts w:asciiTheme="majorHAnsi" w:hAnsiTheme="majorHAnsi"/>
          <w:b/>
          <w:bCs/>
          <w:sz w:val="16"/>
          <w:szCs w:val="16"/>
          <w:lang w:val="hu-HU"/>
        </w:rPr>
        <w:t>a véleménye a következő állításokról</w:t>
      </w:r>
      <w:r w:rsidR="00B91FB8" w:rsidRPr="00BC5009">
        <w:rPr>
          <w:rFonts w:asciiTheme="majorHAnsi" w:hAnsiTheme="majorHAnsi"/>
          <w:b/>
          <w:bCs/>
          <w:sz w:val="16"/>
          <w:szCs w:val="16"/>
          <w:lang w:val="hu-HU"/>
        </w:rPr>
        <w:t>?</w:t>
      </w:r>
      <w:r w:rsidR="00A75E41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2B7019"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B91FB8" w:rsidRPr="00BC5009">
        <w:rPr>
          <w:rFonts w:asciiTheme="majorHAnsi" w:hAnsiTheme="majorHAnsi"/>
          <w:sz w:val="16"/>
          <w:szCs w:val="16"/>
          <w:lang w:val="hu-HU"/>
        </w:rPr>
        <w:t>Véletlenszerű sorrendben</w:t>
      </w:r>
      <w:r w:rsidR="002B7019" w:rsidRPr="00BC5009">
        <w:rPr>
          <w:rFonts w:asciiTheme="majorHAnsi" w:hAnsiTheme="majorHAnsi"/>
          <w:sz w:val="16"/>
          <w:szCs w:val="16"/>
          <w:lang w:val="hu-HU"/>
        </w:rPr>
        <w:t>]</w:t>
      </w:r>
    </w:p>
    <w:tbl>
      <w:tblPr>
        <w:tblStyle w:val="Rcsostblzat"/>
        <w:tblW w:w="972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00"/>
        <w:gridCol w:w="990"/>
        <w:gridCol w:w="990"/>
        <w:gridCol w:w="990"/>
        <w:gridCol w:w="990"/>
      </w:tblGrid>
      <w:tr w:rsidR="002B7019" w:rsidRPr="00BC5009" w14:paraId="40CB962D" w14:textId="77777777" w:rsidTr="00B92BFE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C007B39" w14:textId="77777777" w:rsidR="002B7019" w:rsidRPr="00BC5009" w:rsidRDefault="002B7019" w:rsidP="00B92BFE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hu-H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F653" w14:textId="6900DA47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Sokkal kevésbé értek egyet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A5F8" w14:textId="6295FC9D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Kevésbé értek egyet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4F06F" w14:textId="22712D44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 kicsit kevésbé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CE41" w14:textId="43909F77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Nem változott a véle-ményem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D7E3D" w14:textId="45683C1D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 kicsit jobban egyetértek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AFEB" w14:textId="2081A072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Jobban egyetértek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9A855" w14:textId="0CEEFFF3" w:rsidR="002B7019" w:rsidRPr="00BC5009" w:rsidRDefault="00B91FB8" w:rsidP="00B92BFE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Sokkal jobban egyetértek</w:t>
            </w:r>
          </w:p>
        </w:tc>
      </w:tr>
      <w:tr w:rsidR="002B7019" w:rsidRPr="00BC5009" w14:paraId="17D5C818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BA07887" w14:textId="795D6D0D" w:rsidR="002B7019" w:rsidRPr="00BC5009" w:rsidRDefault="00B91FB8" w:rsidP="002B7019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A személyes történetem része egy nagyobb zsidó történetnek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3C9655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5FF2B2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EEA33A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1F8DEFC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8F2724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DD4F65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63B9BD3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B7019" w:rsidRPr="00BC5009" w14:paraId="18D0B129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F69FD68" w14:textId="4E6E77E5" w:rsidR="002B7019" w:rsidRPr="00BC5009" w:rsidRDefault="00B91FB8" w:rsidP="002B7019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Az önkéntesség által tudom </w:t>
            </w:r>
            <w:r w:rsidR="00A75E41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ki</w:t>
            </w: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fejezni a zsidó identitásomat</w:t>
            </w:r>
            <w:r w:rsidR="00710ADC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2B83EE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07112C2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CE97963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E2ADCC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3234FE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327AB80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3EAFBF4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B7019" w:rsidRPr="00BC5009" w14:paraId="0BE353DC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9292C91" w14:textId="30C4CA22" w:rsidR="002B7019" w:rsidRPr="00BC5009" w:rsidRDefault="00B91FB8" w:rsidP="002B7019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Izrael az elsők között van, ha másoknak segíteni kell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9F72C4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02BCF8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71841EB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8A5CDAD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D0690D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5ACD4C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782B195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B7019" w:rsidRPr="00BC5009" w14:paraId="29ADAF9B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B14D146" w14:textId="4826EB31" w:rsidR="002B7019" w:rsidRPr="00BC5009" w:rsidRDefault="00B91FB8" w:rsidP="002B7019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Izrael több jót tesz, mint rosszat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8AD46AA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7CD89A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8E548C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4E7F6F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7BB9D7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9531E4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A7C7EC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2B7019" w:rsidRPr="00BC5009" w14:paraId="01F2682E" w14:textId="77777777" w:rsidTr="00B92BF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0736A55A" w14:textId="30D18583" w:rsidR="002B7019" w:rsidRPr="00BC5009" w:rsidRDefault="00B91FB8" w:rsidP="002B7019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A zsidók mindig törődnek a</w:t>
            </w:r>
            <w:r w:rsidR="00A75E41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 </w:t>
            </w: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náluk kevésbé szerencsésekkel</w:t>
            </w:r>
            <w:r w:rsidR="00A75E41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6723194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75E4EA55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9FEAA79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9DEDDDD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5F2556F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CC43740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88675E" w14:textId="77777777" w:rsidR="002B7019" w:rsidRPr="00BC5009" w:rsidRDefault="002B7019" w:rsidP="00B92BFE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710ADC" w:rsidRPr="00BC5009" w14:paraId="14ABB68B" w14:textId="77777777" w:rsidTr="00B92BF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3D6CCE47" w14:textId="3719FBFC" w:rsidR="00710ADC" w:rsidRPr="00BC5009" w:rsidRDefault="00B91FB8" w:rsidP="00710ADC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A másokkal való törődés a zsidó lét alap</w:t>
            </w:r>
            <w:r w:rsidR="00A75E41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>értéke</w:t>
            </w:r>
            <w:r w:rsidR="00710ADC" w:rsidRPr="00BC5009">
              <w:rPr>
                <w:rFonts w:asciiTheme="majorHAnsi" w:hAnsiTheme="majorHAnsi"/>
                <w:color w:val="auto"/>
                <w:sz w:val="16"/>
                <w:szCs w:val="16"/>
                <w:lang w:val="hu-H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3250F0" w14:textId="140E76B0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F57C42E" w14:textId="09EBF952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50DED01" w14:textId="3CC88389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4A2678" w14:textId="736AFE90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1B27AAC" w14:textId="6AB4D019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7718F159" w14:textId="35A03D9A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EFCD82" w14:textId="5F6813B6" w:rsidR="00710ADC" w:rsidRPr="00BC5009" w:rsidRDefault="00710ADC" w:rsidP="00710ADC">
            <w:pPr>
              <w:pStyle w:val="RC-Sub-Header"/>
              <w:spacing w:before="60" w:after="60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</w:tbl>
    <w:p w14:paraId="29B7D5CD" w14:textId="367D8C9C" w:rsidR="0005378E" w:rsidRPr="00BC5009" w:rsidRDefault="00393402" w:rsidP="00393402">
      <w:pPr>
        <w:pStyle w:val="RCBody"/>
        <w:spacing w:before="360"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t>11/10</w:t>
      </w:r>
      <w:r w:rsidR="00A75E41">
        <w:rPr>
          <w:rFonts w:asciiTheme="majorHAnsi" w:hAnsiTheme="majorHAnsi"/>
          <w:sz w:val="16"/>
          <w:szCs w:val="16"/>
          <w:lang w:val="hu-HU"/>
        </w:rPr>
        <w:t xml:space="preserve"> </w:t>
      </w:r>
      <w:r w:rsidR="0005378E"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B91FB8" w:rsidRPr="00BC5009">
        <w:rPr>
          <w:rFonts w:asciiTheme="majorHAnsi" w:hAnsiTheme="majorHAnsi"/>
          <w:sz w:val="16"/>
          <w:szCs w:val="16"/>
          <w:lang w:val="hu-HU"/>
        </w:rPr>
        <w:t>Tudás</w:t>
      </w:r>
      <w:r w:rsidR="0005378E" w:rsidRPr="00BC5009">
        <w:rPr>
          <w:rFonts w:asciiTheme="majorHAnsi" w:hAnsiTheme="majorHAnsi"/>
          <w:sz w:val="16"/>
          <w:szCs w:val="16"/>
          <w:lang w:val="hu-HU"/>
        </w:rPr>
        <w:t xml:space="preserve">/ 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„</w:t>
      </w:r>
      <w:r w:rsidR="00B91FB8" w:rsidRPr="00BC5009">
        <w:rPr>
          <w:rFonts w:asciiTheme="majorHAnsi" w:hAnsiTheme="majorHAnsi"/>
          <w:sz w:val="16"/>
          <w:szCs w:val="16"/>
          <w:lang w:val="hu-HU"/>
        </w:rPr>
        <w:t>Fej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”</w:t>
      </w:r>
      <w:r w:rsidR="0005378E" w:rsidRPr="00BC5009">
        <w:rPr>
          <w:rFonts w:asciiTheme="majorHAnsi" w:hAnsiTheme="majorHAnsi"/>
          <w:sz w:val="16"/>
          <w:szCs w:val="16"/>
          <w:lang w:val="hu-HU"/>
        </w:rPr>
        <w:t>]</w:t>
      </w:r>
      <w:r w:rsidR="0005378E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Kérjük, osztályozza, mennyire ért egyet/nem ért egyet a következő </w:t>
      </w:r>
      <w:r w:rsidR="00A75E41">
        <w:rPr>
          <w:rFonts w:asciiTheme="majorHAnsi" w:hAnsiTheme="majorHAnsi"/>
          <w:b/>
          <w:bCs/>
          <w:sz w:val="16"/>
          <w:szCs w:val="16"/>
          <w:lang w:val="hu-HU"/>
        </w:rPr>
        <w:t>állításokka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>l! A</w:t>
      </w:r>
      <w:r w:rsidR="0005378E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[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>p</w:t>
      </w:r>
      <w:r w:rsidR="0005378E" w:rsidRPr="00BC5009">
        <w:rPr>
          <w:rFonts w:asciiTheme="majorHAnsi" w:hAnsiTheme="majorHAnsi"/>
          <w:b/>
          <w:bCs/>
          <w:sz w:val="16"/>
          <w:szCs w:val="16"/>
          <w:lang w:val="hu-HU"/>
        </w:rPr>
        <w:t>rogram n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>ev</w:t>
      </w:r>
      <w:r w:rsidR="0005378E" w:rsidRPr="00BC5009">
        <w:rPr>
          <w:rFonts w:asciiTheme="majorHAnsi" w:hAnsiTheme="majorHAnsi"/>
          <w:b/>
          <w:bCs/>
          <w:sz w:val="16"/>
          <w:szCs w:val="16"/>
          <w:lang w:val="hu-HU"/>
        </w:rPr>
        <w:t>e]</w:t>
      </w:r>
      <w:r w:rsidR="00283343">
        <w:rPr>
          <w:rFonts w:asciiTheme="majorHAnsi" w:hAnsiTheme="majorHAnsi"/>
          <w:b/>
          <w:bCs/>
          <w:sz w:val="16"/>
          <w:szCs w:val="16"/>
          <w:lang w:val="hu-HU"/>
        </w:rPr>
        <w:t xml:space="preserve">-val/vel 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>töltött önkéntesség</w:t>
      </w:r>
      <w:r w:rsidR="00283343">
        <w:rPr>
          <w:rFonts w:asciiTheme="majorHAnsi" w:hAnsiTheme="majorHAnsi"/>
          <w:b/>
          <w:bCs/>
          <w:sz w:val="16"/>
          <w:szCs w:val="16"/>
          <w:lang w:val="hu-HU"/>
        </w:rPr>
        <w:t>em</w:t>
      </w:r>
      <w:r w:rsidR="001210B1" w:rsidRPr="00BC5009">
        <w:rPr>
          <w:rFonts w:asciiTheme="majorHAnsi" w:hAnsiTheme="majorHAnsi"/>
          <w:b/>
          <w:bCs/>
          <w:sz w:val="16"/>
          <w:szCs w:val="16"/>
          <w:lang w:val="hu-HU"/>
        </w:rPr>
        <w:t>nek köszönhetően többet tudok</w:t>
      </w:r>
      <w:r w:rsidR="0005378E" w:rsidRPr="00BC5009">
        <w:rPr>
          <w:rFonts w:asciiTheme="majorHAnsi" w:hAnsiTheme="majorHAnsi"/>
          <w:b/>
          <w:bCs/>
          <w:sz w:val="16"/>
          <w:szCs w:val="16"/>
          <w:lang w:val="hu-HU"/>
        </w:rPr>
        <w:t>…</w:t>
      </w:r>
    </w:p>
    <w:tbl>
      <w:tblPr>
        <w:tblStyle w:val="Rcsostblzat"/>
        <w:tblW w:w="10260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  <w:gridCol w:w="900"/>
      </w:tblGrid>
      <w:tr w:rsidR="0005378E" w:rsidRPr="00DD1BB6" w14:paraId="1FB7F1F2" w14:textId="77777777" w:rsidTr="009741F0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05378E" w:rsidRPr="00BC5009" w:rsidRDefault="0005378E" w:rsidP="009741F0">
            <w:pPr>
              <w:pStyle w:val="RC-Sub-Header"/>
              <w:jc w:val="left"/>
              <w:rPr>
                <w:rFonts w:asciiTheme="majorHAnsi" w:hAnsiTheme="majorHAnsi"/>
                <w:sz w:val="16"/>
                <w:szCs w:val="16"/>
                <w:lang w:val="hu-H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412BC30A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Egyáltalán nem értek egyet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32323E13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Nem értek egyet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0BBA8342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nem értek egyet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5E11F49A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 is értek meg nem 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08B19DC9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Inkább egyetértek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38BCDF76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Egyetértek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0516947F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bCs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  <w:t>Teljesen egyet-értek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9E4488" w14:textId="040967C5" w:rsidR="0005378E" w:rsidRPr="00BC5009" w:rsidRDefault="001210B1" w:rsidP="009741F0">
            <w:pPr>
              <w:pStyle w:val="RC-Sub-Header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  <w:lang w:val="hu-HU"/>
              </w:rPr>
            </w:pPr>
            <w:r w:rsidRPr="00BC5009">
              <w:rPr>
                <w:rFonts w:asciiTheme="majorHAnsi" w:hAnsiTheme="majorHAnsi"/>
                <w:b w:val="0"/>
                <w:color w:val="auto"/>
                <w:sz w:val="16"/>
                <w:szCs w:val="16"/>
                <w:lang w:val="hu-HU"/>
              </w:rPr>
              <w:t>Nem alkalmaz-ható, már tudtam róla</w:t>
            </w:r>
          </w:p>
        </w:tc>
      </w:tr>
      <w:tr w:rsidR="0005378E" w:rsidRPr="00BC5009" w14:paraId="5BDD80D2" w14:textId="77777777" w:rsidTr="004C7B5F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3E7CAAD9" w:rsidR="0005378E" w:rsidRPr="00BC5009" w:rsidRDefault="00A75E41" w:rsidP="009741F0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A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rról, hogy hol lehet zsidó önkéntességi lehetőségeket találni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5C8CC67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3566735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4C22349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6D088DB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91EEB2A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Theme="majorHAnsi" w:hAnsiTheme="majorHAnsi"/>
                <w:color w:val="6E6B68"/>
                <w:sz w:val="36"/>
                <w:szCs w:val="36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30672E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5F2F6AD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4EE0FB6" w14:textId="77777777" w:rsidR="0005378E" w:rsidRPr="00BC5009" w:rsidRDefault="0005378E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4C7B5F" w:rsidRPr="00BC5009" w14:paraId="00C24236" w14:textId="77777777" w:rsidTr="004C7B5F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E2EB2D" w14:textId="27B6C41D" w:rsidR="004C7B5F" w:rsidRPr="00BC5009" w:rsidRDefault="00A75E41" w:rsidP="004C7B5F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A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 xml:space="preserve"> helyi zsidó közösségemben lévő szervezetekről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864EEF1" w14:textId="53549641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32F8C57" w14:textId="6F152D2A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2279196" w14:textId="1A729BD9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309193C" w14:textId="39D1836A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F19F94D" w14:textId="35AB3A19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27DC508" w14:textId="04E09A9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DFC9760" w14:textId="37974D9A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E48250E" w14:textId="4288D002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4C7B5F" w:rsidRPr="00BC5009" w14:paraId="32F0FCD7" w14:textId="77777777" w:rsidTr="004C7B5F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532BCE63" w:rsidR="004C7B5F" w:rsidRPr="00BC5009" w:rsidRDefault="00A75E41" w:rsidP="004C7B5F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A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rról, hogy hol lehet zsidó szervezetekhez jelentkezni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86B6B2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A1BB151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36E446B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843AE76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788CCCA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6255F1E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2BEAD6E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8104341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  <w:tr w:rsidR="004C7B5F" w:rsidRPr="00BC5009" w14:paraId="7C07429E" w14:textId="77777777" w:rsidTr="004C7B5F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8A8BD" w14:textId="18611994" w:rsidR="004C7B5F" w:rsidRPr="00BC5009" w:rsidRDefault="00A75E41" w:rsidP="004C7B5F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A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>rról, hogy hogyan lehet</w:t>
            </w:r>
            <w:r w:rsidR="0000673D">
              <w:rPr>
                <w:rFonts w:asciiTheme="majorHAnsi" w:hAnsiTheme="majorHAnsi"/>
                <w:sz w:val="16"/>
                <w:szCs w:val="16"/>
                <w:lang w:val="hu-HU"/>
              </w:rPr>
              <w:t xml:space="preserve"> más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 xml:space="preserve"> zsidókkal kapcsolatba lépni</w:t>
            </w:r>
          </w:p>
          <w:p w14:paraId="622090FB" w14:textId="7F34A298" w:rsidR="002B4055" w:rsidRPr="00BC5009" w:rsidRDefault="00A75E41" w:rsidP="004C7B5F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rPr>
                <w:rFonts w:asciiTheme="majorHAnsi" w:hAnsiTheme="majorHAnsi"/>
                <w:sz w:val="16"/>
                <w:szCs w:val="16"/>
                <w:lang w:val="hu-HU"/>
              </w:rPr>
            </w:pPr>
            <w:r>
              <w:rPr>
                <w:rFonts w:asciiTheme="majorHAnsi" w:hAnsiTheme="majorHAnsi"/>
                <w:sz w:val="16"/>
                <w:szCs w:val="16"/>
                <w:lang w:val="hu-HU"/>
              </w:rPr>
              <w:t>A</w:t>
            </w:r>
            <w:r w:rsidR="001210B1" w:rsidRPr="00BC5009">
              <w:rPr>
                <w:rFonts w:asciiTheme="majorHAnsi" w:hAnsiTheme="majorHAnsi"/>
                <w:sz w:val="16"/>
                <w:szCs w:val="16"/>
                <w:lang w:val="hu-HU"/>
              </w:rPr>
              <w:t xml:space="preserve"> zsidó történelemről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666D4F6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04AACD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8192E40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910146F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8ECC63A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E7D5670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96A0FCF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4ED3B42" w14:textId="77777777" w:rsidR="004C7B5F" w:rsidRPr="00BC5009" w:rsidRDefault="004C7B5F" w:rsidP="004C7B5F">
            <w:pPr>
              <w:pStyle w:val="RC-Sub-Header"/>
              <w:spacing w:before="240" w:afterLines="20" w:after="48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</w:pPr>
            <w:r w:rsidRPr="00BC5009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  <w:lang w:val="hu-HU"/>
              </w:rPr>
              <w:t>○</w:t>
            </w:r>
          </w:p>
        </w:tc>
      </w:tr>
    </w:tbl>
    <w:p w14:paraId="14CD2370" w14:textId="3A3BD90B" w:rsidR="00A272F5" w:rsidRPr="00BC5009" w:rsidRDefault="001210B1" w:rsidP="00A272F5">
      <w:pPr>
        <w:pStyle w:val="Cmsor1"/>
        <w:spacing w:after="240"/>
        <w:rPr>
          <w:lang w:val="hu-HU"/>
        </w:rPr>
      </w:pPr>
      <w:r w:rsidRPr="00BC5009">
        <w:rPr>
          <w:lang w:val="hu-HU"/>
        </w:rPr>
        <w:t>Tudatosság</w:t>
      </w:r>
    </w:p>
    <w:p w14:paraId="1CD5321E" w14:textId="30BC8831" w:rsidR="00A272F5" w:rsidRPr="00BC5009" w:rsidRDefault="001210B1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A mai nap előtt ha</w:t>
      </w:r>
      <w:r w:rsidR="00F26DE1" w:rsidRPr="00BC5009">
        <w:rPr>
          <w:rFonts w:asciiTheme="majorHAnsi" w:hAnsiTheme="majorHAnsi"/>
          <w:b/>
          <w:bCs/>
          <w:sz w:val="16"/>
          <w:szCs w:val="16"/>
          <w:lang w:val="hu-HU"/>
        </w:rPr>
        <w:t>l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lott a</w:t>
      </w:r>
      <w:r w:rsidR="00A272F5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 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„</w:t>
      </w:r>
      <w:r w:rsidR="00A272F5" w:rsidRPr="00BC5009">
        <w:rPr>
          <w:rFonts w:asciiTheme="majorHAnsi" w:hAnsiTheme="majorHAnsi"/>
          <w:b/>
          <w:bCs/>
          <w:sz w:val="16"/>
          <w:szCs w:val="16"/>
          <w:lang w:val="hu-HU"/>
        </w:rPr>
        <w:t>Shalom Corps</w:t>
      </w:r>
      <w:r w:rsidRPr="00BC5009">
        <w:rPr>
          <w:rFonts w:asciiTheme="majorHAnsi" w:hAnsiTheme="majorHAnsi"/>
          <w:b/>
          <w:bCs/>
          <w:sz w:val="16"/>
          <w:szCs w:val="16"/>
          <w:lang w:val="hu-HU"/>
        </w:rPr>
        <w:t>”-ról</w:t>
      </w:r>
      <w:r w:rsidR="00A272F5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? </w:t>
      </w:r>
    </w:p>
    <w:p w14:paraId="39F065BE" w14:textId="46EF0153" w:rsidR="00A272F5" w:rsidRPr="00BC5009" w:rsidRDefault="001210B1" w:rsidP="00A272F5">
      <w:pPr>
        <w:pStyle w:val="RCBody"/>
        <w:numPr>
          <w:ilvl w:val="1"/>
          <w:numId w:val="4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Igen</w:t>
      </w:r>
    </w:p>
    <w:p w14:paraId="567BF061" w14:textId="634B3179" w:rsidR="00A272F5" w:rsidRPr="00BC5009" w:rsidRDefault="00A272F5" w:rsidP="00A272F5">
      <w:pPr>
        <w:pStyle w:val="RCBody"/>
        <w:numPr>
          <w:ilvl w:val="1"/>
          <w:numId w:val="4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</w:t>
      </w:r>
      <w:r w:rsidR="001210B1" w:rsidRPr="00BC5009">
        <w:rPr>
          <w:rFonts w:asciiTheme="majorHAnsi" w:hAnsiTheme="majorHAnsi"/>
          <w:sz w:val="18"/>
          <w:szCs w:val="18"/>
          <w:lang w:val="hu-HU"/>
        </w:rPr>
        <w:t>em</w:t>
      </w:r>
    </w:p>
    <w:p w14:paraId="6BC1A894" w14:textId="77777777" w:rsidR="00A272F5" w:rsidRPr="00BC5009" w:rsidRDefault="00A272F5" w:rsidP="00A272F5">
      <w:pPr>
        <w:pStyle w:val="RCBody"/>
        <w:spacing w:after="120"/>
        <w:ind w:left="1440"/>
        <w:rPr>
          <w:rFonts w:asciiTheme="majorHAnsi" w:hAnsiTheme="majorHAnsi"/>
          <w:sz w:val="18"/>
          <w:szCs w:val="18"/>
          <w:lang w:val="hu-HU"/>
        </w:rPr>
      </w:pPr>
    </w:p>
    <w:p w14:paraId="7F6D32D1" w14:textId="0C4590F4" w:rsidR="00A272F5" w:rsidRPr="00BC5009" w:rsidRDefault="00A272F5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6"/>
          <w:szCs w:val="16"/>
          <w:lang w:val="hu-HU"/>
        </w:rPr>
      </w:pPr>
      <w:r w:rsidRPr="00BC5009">
        <w:rPr>
          <w:rFonts w:asciiTheme="majorHAnsi" w:hAnsiTheme="majorHAnsi"/>
          <w:sz w:val="16"/>
          <w:szCs w:val="16"/>
          <w:lang w:val="hu-HU"/>
        </w:rPr>
        <w:t>[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 xml:space="preserve">Ha hallott a </w:t>
      </w:r>
      <w:r w:rsidRPr="00BC5009">
        <w:rPr>
          <w:rFonts w:asciiTheme="majorHAnsi" w:hAnsiTheme="majorHAnsi"/>
          <w:sz w:val="16"/>
          <w:szCs w:val="16"/>
          <w:lang w:val="hu-HU"/>
        </w:rPr>
        <w:t>Shalom Corps</w:t>
      </w:r>
      <w:r w:rsidR="001210B1" w:rsidRPr="00BC5009">
        <w:rPr>
          <w:rFonts w:asciiTheme="majorHAnsi" w:hAnsiTheme="majorHAnsi"/>
          <w:sz w:val="16"/>
          <w:szCs w:val="16"/>
          <w:lang w:val="hu-HU"/>
        </w:rPr>
        <w:t>-ról</w:t>
      </w:r>
      <w:r w:rsidRPr="00BC5009">
        <w:rPr>
          <w:rFonts w:asciiTheme="majorHAnsi" w:hAnsiTheme="majorHAnsi"/>
          <w:sz w:val="16"/>
          <w:szCs w:val="16"/>
          <w:lang w:val="hu-HU"/>
        </w:rPr>
        <w:t xml:space="preserve">] </w:t>
      </w:r>
      <w:r w:rsidR="00F26DE1" w:rsidRPr="00BC5009">
        <w:rPr>
          <w:rFonts w:asciiTheme="majorHAnsi" w:hAnsiTheme="majorHAnsi"/>
          <w:b/>
          <w:bCs/>
          <w:sz w:val="16"/>
          <w:szCs w:val="16"/>
          <w:lang w:val="hu-HU"/>
        </w:rPr>
        <w:t xml:space="preserve">Tudta, hogy Izrael kormánya és a Zsidó Ügynökség </w:t>
      </w:r>
      <w:r w:rsidR="00A75E41">
        <w:rPr>
          <w:rFonts w:asciiTheme="majorHAnsi" w:hAnsiTheme="majorHAnsi"/>
          <w:b/>
          <w:bCs/>
          <w:sz w:val="16"/>
          <w:szCs w:val="16"/>
          <w:lang w:val="hu-HU"/>
        </w:rPr>
        <w:t>támogatják a Shalom Corps-t</w:t>
      </w:r>
      <w:r w:rsidR="00F26DE1" w:rsidRPr="00BC5009">
        <w:rPr>
          <w:rFonts w:asciiTheme="majorHAnsi" w:hAnsiTheme="majorHAnsi"/>
          <w:b/>
          <w:bCs/>
          <w:sz w:val="16"/>
          <w:szCs w:val="16"/>
          <w:lang w:val="hu-HU"/>
        </w:rPr>
        <w:t>?</w:t>
      </w:r>
    </w:p>
    <w:p w14:paraId="1B438246" w14:textId="5D00915F" w:rsidR="00A272F5" w:rsidRPr="00BC5009" w:rsidRDefault="00F26DE1" w:rsidP="00A272F5">
      <w:pPr>
        <w:pStyle w:val="RCBody"/>
        <w:numPr>
          <w:ilvl w:val="1"/>
          <w:numId w:val="4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Igen</w:t>
      </w:r>
    </w:p>
    <w:p w14:paraId="5811D89D" w14:textId="43830106" w:rsidR="00D34740" w:rsidRPr="00BC5009" w:rsidRDefault="00A272F5" w:rsidP="00A272F5">
      <w:pPr>
        <w:pStyle w:val="RCBody"/>
        <w:numPr>
          <w:ilvl w:val="1"/>
          <w:numId w:val="4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lastRenderedPageBreak/>
        <w:t>N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em</w:t>
      </w:r>
    </w:p>
    <w:p w14:paraId="5596EF40" w14:textId="1B05D390" w:rsidR="005D75CB" w:rsidRPr="00BC5009" w:rsidRDefault="00F26DE1" w:rsidP="00E145A6">
      <w:pPr>
        <w:pStyle w:val="Cmsor1"/>
        <w:spacing w:before="360" w:after="360"/>
        <w:rPr>
          <w:lang w:val="hu-HU"/>
        </w:rPr>
      </w:pPr>
      <w:r w:rsidRPr="00BC5009">
        <w:rPr>
          <w:lang w:val="hu-HU"/>
        </w:rPr>
        <w:t>Önről</w:t>
      </w:r>
    </w:p>
    <w:p w14:paraId="3B37411D" w14:textId="39AD95D3" w:rsidR="00F26DE1" w:rsidRPr="00BC5009" w:rsidRDefault="00F26DE1" w:rsidP="00AE261F">
      <w:pPr>
        <w:pStyle w:val="RCBody"/>
        <w:spacing w:after="360"/>
        <w:rPr>
          <w:rFonts w:asciiTheme="majorHAnsi" w:hAnsiTheme="majorHAnsi"/>
          <w:i/>
          <w:iCs/>
          <w:sz w:val="18"/>
          <w:szCs w:val="18"/>
          <w:lang w:val="hu-HU"/>
        </w:rPr>
      </w:pPr>
      <w:r w:rsidRPr="00BC5009">
        <w:rPr>
          <w:rFonts w:asciiTheme="majorHAnsi" w:hAnsiTheme="majorHAnsi"/>
          <w:i/>
          <w:iCs/>
          <w:sz w:val="18"/>
          <w:szCs w:val="18"/>
          <w:lang w:val="hu-HU"/>
        </w:rPr>
        <w:t>Biztosítani szeretnénk, hogy a programunkban sok különböző háttérr</w:t>
      </w:r>
      <w:r w:rsidR="00BC5009">
        <w:rPr>
          <w:rFonts w:asciiTheme="majorHAnsi" w:hAnsiTheme="majorHAnsi"/>
          <w:i/>
          <w:iCs/>
          <w:sz w:val="18"/>
          <w:szCs w:val="18"/>
          <w:lang w:val="hu-HU"/>
        </w:rPr>
        <w:t>e</w:t>
      </w:r>
      <w:r w:rsidRPr="00BC5009">
        <w:rPr>
          <w:rFonts w:asciiTheme="majorHAnsi" w:hAnsiTheme="majorHAnsi"/>
          <w:i/>
          <w:iCs/>
          <w:sz w:val="18"/>
          <w:szCs w:val="18"/>
          <w:lang w:val="hu-HU"/>
        </w:rPr>
        <w:t xml:space="preserve">l rendelkező ember vesz részt, akik különbözőképpen kapcsolódnak a </w:t>
      </w:r>
      <w:r w:rsidR="00291BF7">
        <w:rPr>
          <w:rFonts w:asciiTheme="majorHAnsi" w:hAnsiTheme="majorHAnsi"/>
          <w:i/>
          <w:iCs/>
          <w:sz w:val="18"/>
          <w:szCs w:val="18"/>
          <w:lang w:val="hu-HU"/>
        </w:rPr>
        <w:t>zsidóság</w:t>
      </w:r>
      <w:r w:rsidRPr="00BC5009">
        <w:rPr>
          <w:rFonts w:asciiTheme="majorHAnsi" w:hAnsiTheme="majorHAnsi"/>
          <w:i/>
          <w:iCs/>
          <w:sz w:val="18"/>
          <w:szCs w:val="18"/>
          <w:lang w:val="hu-HU"/>
        </w:rPr>
        <w:t>hoz.</w:t>
      </w:r>
    </w:p>
    <w:p w14:paraId="702E56A4" w14:textId="47DA5DE3" w:rsidR="00C60783" w:rsidRPr="00BC5009" w:rsidRDefault="009162B8" w:rsidP="009162B8">
      <w:pPr>
        <w:pStyle w:val="RCBody"/>
        <w:spacing w:after="36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20"/>
          <w:szCs w:val="20"/>
          <w:lang w:val="hu-HU"/>
        </w:rPr>
        <w:t>15/</w:t>
      </w:r>
      <w:r w:rsidRPr="00BC5009">
        <w:rPr>
          <w:rFonts w:asciiTheme="majorHAnsi" w:hAnsiTheme="majorHAnsi"/>
          <w:b/>
          <w:bCs/>
          <w:sz w:val="20"/>
          <w:szCs w:val="20"/>
          <w:highlight w:val="lightGray"/>
          <w:lang w:val="hu-HU"/>
        </w:rPr>
        <w:t>3</w:t>
      </w:r>
      <w:r w:rsidRPr="00BC5009">
        <w:rPr>
          <w:rFonts w:asciiTheme="majorHAnsi" w:hAnsiTheme="majorHAnsi"/>
          <w:b/>
          <w:bCs/>
          <w:sz w:val="20"/>
          <w:szCs w:val="20"/>
          <w:lang w:val="hu-HU"/>
        </w:rPr>
        <w:t xml:space="preserve"> </w:t>
      </w:r>
      <w:r w:rsidR="00A75E41">
        <w:rPr>
          <w:rFonts w:asciiTheme="majorHAnsi" w:hAnsiTheme="majorHAnsi"/>
          <w:b/>
          <w:bCs/>
          <w:sz w:val="20"/>
          <w:szCs w:val="20"/>
          <w:lang w:val="hu-HU"/>
        </w:rPr>
        <w:t>Ön m</w:t>
      </w:r>
      <w:r w:rsidR="00F26DE1" w:rsidRPr="00BC5009">
        <w:rPr>
          <w:rFonts w:asciiTheme="majorHAnsi" w:hAnsiTheme="majorHAnsi"/>
          <w:b/>
          <w:bCs/>
          <w:sz w:val="20"/>
          <w:szCs w:val="20"/>
          <w:lang w:val="hu-HU"/>
        </w:rPr>
        <w:t>elyik évben született</w:t>
      </w:r>
      <w:r w:rsidR="00C60783"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  <w:r w:rsidR="00C60783" w:rsidRPr="00BC5009">
        <w:rPr>
          <w:rFonts w:asciiTheme="majorHAnsi" w:hAnsiTheme="majorHAnsi"/>
          <w:i/>
          <w:iCs/>
          <w:sz w:val="18"/>
          <w:szCs w:val="18"/>
          <w:lang w:val="hu-HU"/>
        </w:rPr>
        <w:t xml:space="preserve"> 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Legördülő lista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>; 1980-----2005]</w:t>
      </w:r>
    </w:p>
    <w:p w14:paraId="3CBEB95B" w14:textId="1BDAB7A6" w:rsidR="00C60783" w:rsidRPr="00BC5009" w:rsidRDefault="009162B8" w:rsidP="009162B8">
      <w:pPr>
        <w:pStyle w:val="RCBody"/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16/</w:t>
      </w:r>
      <w:r w:rsidRPr="00BC5009">
        <w:rPr>
          <w:rFonts w:asciiTheme="majorHAnsi" w:hAnsiTheme="majorHAnsi"/>
          <w:b/>
          <w:bCs/>
          <w:sz w:val="18"/>
          <w:szCs w:val="18"/>
          <w:highlight w:val="lightGray"/>
          <w:lang w:val="hu-HU"/>
        </w:rPr>
        <w:t>4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Mi az ön neme</w:t>
      </w:r>
      <w:r w:rsidR="00C60783"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</w:p>
    <w:p w14:paraId="7BD9A18F" w14:textId="0196E8E9" w:rsidR="00C60783" w:rsidRPr="00BC5009" w:rsidRDefault="00F26DE1" w:rsidP="00C6078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Nő</w:t>
      </w:r>
    </w:p>
    <w:p w14:paraId="6717F26B" w14:textId="215E96F2" w:rsidR="00C60783" w:rsidRPr="00BC5009" w:rsidRDefault="00F26DE1" w:rsidP="00C6078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Férfi</w:t>
      </w:r>
    </w:p>
    <w:p w14:paraId="1CBBDC4C" w14:textId="0FD42798" w:rsidR="00C60783" w:rsidRPr="00BC5009" w:rsidRDefault="00C60783" w:rsidP="00C6078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em</w:t>
      </w:r>
      <w:r w:rsidRPr="00BC5009">
        <w:rPr>
          <w:rFonts w:asciiTheme="majorHAnsi" w:hAnsiTheme="majorHAnsi"/>
          <w:sz w:val="18"/>
          <w:szCs w:val="18"/>
          <w:lang w:val="hu-HU"/>
        </w:rPr>
        <w:t>bin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áris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, queer 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vagy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 genderfluid </w:t>
      </w:r>
    </w:p>
    <w:p w14:paraId="6DFF18E3" w14:textId="6C07C55F" w:rsidR="00C60783" w:rsidRPr="00BC5009" w:rsidRDefault="00F26DE1" w:rsidP="00C6078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Inkább így határozom meg magam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>: _____</w:t>
      </w:r>
    </w:p>
    <w:p w14:paraId="6E6AAF07" w14:textId="709335B0" w:rsidR="00C60783" w:rsidRPr="00BC5009" w:rsidRDefault="00F26DE1" w:rsidP="00C6078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Nem szeretnék válaszolni</w:t>
      </w:r>
      <w:r w:rsidR="00C60783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0E4B0C95" w14:textId="77777777" w:rsidR="00C60783" w:rsidRPr="00BC5009" w:rsidRDefault="00C60783" w:rsidP="00AE261F">
      <w:pPr>
        <w:pStyle w:val="RCBody"/>
        <w:spacing w:after="360"/>
        <w:rPr>
          <w:rFonts w:asciiTheme="majorHAnsi" w:hAnsiTheme="majorHAnsi"/>
          <w:i/>
          <w:iCs/>
          <w:sz w:val="18"/>
          <w:szCs w:val="18"/>
          <w:lang w:val="hu-HU"/>
        </w:rPr>
      </w:pPr>
    </w:p>
    <w:p w14:paraId="1779ACBD" w14:textId="7FB94EAB" w:rsidR="006D042B" w:rsidRPr="00BC5009" w:rsidRDefault="006D042B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Ha a 6-os kérdésre a válasz 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„Igen” vagy „Bonyolult”</w:t>
      </w:r>
      <w:r w:rsidRPr="00BC5009">
        <w:rPr>
          <w:rFonts w:asciiTheme="majorHAnsi" w:hAnsiTheme="majorHAnsi"/>
          <w:sz w:val="18"/>
          <w:szCs w:val="18"/>
          <w:lang w:val="hu-HU"/>
        </w:rPr>
        <w:t>]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F26DE1" w:rsidRPr="00BC5009">
        <w:rPr>
          <w:rFonts w:asciiTheme="majorHAnsi" w:hAnsiTheme="majorHAnsi"/>
          <w:b/>
          <w:bCs/>
          <w:sz w:val="18"/>
          <w:szCs w:val="18"/>
          <w:lang w:val="hu-HU"/>
        </w:rPr>
        <w:t>Inkább vallásosnak vagy nem vallásosnak tekinti magát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  <w:r w:rsidR="00C800DC" w:rsidRPr="00BC5009">
        <w:rPr>
          <w:rFonts w:asciiTheme="majorHAnsi" w:hAnsiTheme="majorHAnsi"/>
          <w:sz w:val="18"/>
          <w:szCs w:val="18"/>
          <w:lang w:val="hu-HU"/>
        </w:rPr>
        <w:t xml:space="preserve"> [</w:t>
      </w:r>
      <w:r w:rsidR="001E1D7C" w:rsidRPr="00BC5009">
        <w:rPr>
          <w:rFonts w:asciiTheme="majorHAnsi" w:hAnsiTheme="majorHAnsi"/>
          <w:sz w:val="18"/>
          <w:szCs w:val="18"/>
          <w:lang w:val="hu-HU"/>
        </w:rPr>
        <w:t>5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 pontos csúszka</w:t>
      </w:r>
      <w:r w:rsidR="00C800DC"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6AEB633B" w14:textId="05CD342C" w:rsidR="006D042B" w:rsidRPr="00BC5009" w:rsidRDefault="00F26DE1" w:rsidP="002246A5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Inkább vallásosnak</w:t>
      </w:r>
    </w:p>
    <w:p w14:paraId="1D03B553" w14:textId="5023E753" w:rsidR="006D042B" w:rsidRPr="00BC5009" w:rsidRDefault="00F26DE1" w:rsidP="002246A5">
      <w:pPr>
        <w:pStyle w:val="RCBody"/>
        <w:numPr>
          <w:ilvl w:val="1"/>
          <w:numId w:val="28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Inkább nem vallásosnak</w:t>
      </w:r>
    </w:p>
    <w:p w14:paraId="093E8514" w14:textId="0DC99569" w:rsidR="00265287" w:rsidRPr="00BC5009" w:rsidRDefault="00265287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  <w:lang w:val="hu-HU"/>
        </w:rPr>
      </w:pPr>
    </w:p>
    <w:p w14:paraId="0600B82E" w14:textId="2280A298" w:rsidR="005D75CB" w:rsidRPr="00BC5009" w:rsidRDefault="005D75CB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Ha a 6-os kérdésre a válasz 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„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Igen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”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 vagy 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„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Bonyolult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”,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 xml:space="preserve"> és inkább vallásosnak tekinti magát</w:t>
      </w:r>
      <w:r w:rsidRPr="00BC5009">
        <w:rPr>
          <w:rFonts w:asciiTheme="majorHAnsi" w:hAnsiTheme="majorHAnsi"/>
          <w:sz w:val="18"/>
          <w:szCs w:val="18"/>
          <w:lang w:val="hu-HU"/>
        </w:rPr>
        <w:t>]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bookmarkStart w:id="0" w:name="_Hlk21687757"/>
      <w:r w:rsidR="00F26DE1" w:rsidRPr="00BC5009">
        <w:rPr>
          <w:rFonts w:asciiTheme="majorHAnsi" w:hAnsiTheme="majorHAnsi"/>
          <w:b/>
          <w:bCs/>
          <w:sz w:val="18"/>
          <w:szCs w:val="18"/>
          <w:lang w:val="hu-HU"/>
        </w:rPr>
        <w:t>Melyik irányzattal vagy megnevezéssel azonosul a leginkább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?</w:t>
      </w:r>
      <w:bookmarkEnd w:id="0"/>
    </w:p>
    <w:p w14:paraId="49304971" w14:textId="77777777" w:rsidR="00083AAC" w:rsidRPr="00BC5009" w:rsidRDefault="00083AAC" w:rsidP="00903169">
      <w:pPr>
        <w:pStyle w:val="RCBody"/>
        <w:numPr>
          <w:ilvl w:val="0"/>
          <w:numId w:val="6"/>
        </w:numPr>
        <w:rPr>
          <w:rFonts w:asciiTheme="majorHAnsi" w:hAnsiTheme="majorHAnsi"/>
          <w:sz w:val="18"/>
          <w:szCs w:val="18"/>
          <w:lang w:val="hu-HU"/>
        </w:rPr>
        <w:sectPr w:rsidR="00083AAC" w:rsidRPr="00BC5009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64A67115" w14:textId="480EC449" w:rsidR="005D75CB" w:rsidRPr="00BC5009" w:rsidRDefault="00F26DE1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Konzervatív</w:t>
      </w:r>
    </w:p>
    <w:p w14:paraId="2AE69912" w14:textId="706FC1A9" w:rsidR="00625AC1" w:rsidRPr="00BC5009" w:rsidRDefault="00625AC1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Chabad</w:t>
      </w:r>
    </w:p>
    <w:p w14:paraId="604D318E" w14:textId="5797B6D9" w:rsidR="005D75CB" w:rsidRPr="00BC5009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Ortodox</w:t>
      </w:r>
    </w:p>
    <w:p w14:paraId="0C730941" w14:textId="7AFFC03F" w:rsidR="005D75CB" w:rsidRPr="00BC5009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Reform</w:t>
      </w:r>
    </w:p>
    <w:p w14:paraId="3436AEF9" w14:textId="26A13217" w:rsidR="005D75CB" w:rsidRPr="00BC5009" w:rsidRDefault="005D75CB" w:rsidP="00C3734D">
      <w:pPr>
        <w:pStyle w:val="RCBody"/>
        <w:numPr>
          <w:ilvl w:val="0"/>
          <w:numId w:val="6"/>
        </w:numPr>
        <w:spacing w:after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Re</w:t>
      </w:r>
      <w:r w:rsidR="00F26DE1" w:rsidRPr="00BC5009">
        <w:rPr>
          <w:rFonts w:asciiTheme="majorHAnsi" w:hAnsiTheme="majorHAnsi"/>
          <w:sz w:val="18"/>
          <w:szCs w:val="18"/>
          <w:lang w:val="hu-HU"/>
        </w:rPr>
        <w:t>konstrukcioni</w:t>
      </w:r>
      <w:r w:rsidR="00A75E41">
        <w:rPr>
          <w:rFonts w:asciiTheme="majorHAnsi" w:hAnsiTheme="majorHAnsi"/>
          <w:sz w:val="18"/>
          <w:szCs w:val="18"/>
          <w:lang w:val="hu-HU"/>
        </w:rPr>
        <w:t>sta</w:t>
      </w:r>
    </w:p>
    <w:p w14:paraId="30E34E51" w14:textId="31519292" w:rsidR="005D75CB" w:rsidRPr="00BC5009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Renewal</w:t>
      </w:r>
    </w:p>
    <w:p w14:paraId="2D497B18" w14:textId="6A993F0F" w:rsidR="00083AAC" w:rsidRPr="00BC5009" w:rsidRDefault="005D75CB" w:rsidP="00625AC1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 xml:space="preserve">Modern </w:t>
      </w:r>
      <w:r w:rsidR="00153636" w:rsidRPr="00BC5009">
        <w:rPr>
          <w:rFonts w:asciiTheme="majorHAnsi" w:hAnsiTheme="majorHAnsi"/>
          <w:sz w:val="18"/>
          <w:szCs w:val="18"/>
          <w:lang w:val="hu-HU"/>
        </w:rPr>
        <w:t>ortodox</w:t>
      </w:r>
    </w:p>
    <w:p w14:paraId="44F24C6C" w14:textId="62771B5F" w:rsidR="005D75CB" w:rsidRPr="00BC5009" w:rsidRDefault="00153636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Felekezeten kívüli</w:t>
      </w:r>
    </w:p>
    <w:p w14:paraId="695B1D09" w14:textId="08A65F49" w:rsidR="00083AAC" w:rsidRPr="00BC5009" w:rsidRDefault="00153636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sz w:val="18"/>
          <w:szCs w:val="18"/>
          <w:lang w:val="hu-HU"/>
        </w:rPr>
        <w:sectPr w:rsidR="00083AAC" w:rsidRPr="00BC5009" w:rsidSect="00083AAC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 w:rsidRPr="00BC5009">
        <w:rPr>
          <w:rFonts w:asciiTheme="majorHAnsi" w:hAnsiTheme="majorHAnsi"/>
          <w:sz w:val="18"/>
          <w:szCs w:val="18"/>
          <w:lang w:val="hu-HU"/>
        </w:rPr>
        <w:t>Más, fejtse ki</w:t>
      </w:r>
    </w:p>
    <w:p w14:paraId="6313FEF4" w14:textId="77777777" w:rsidR="0050156F" w:rsidRPr="00BC5009" w:rsidRDefault="0050156F" w:rsidP="00083AAC">
      <w:pPr>
        <w:pStyle w:val="RCBody"/>
        <w:rPr>
          <w:rFonts w:asciiTheme="majorHAnsi" w:hAnsiTheme="majorHAnsi"/>
          <w:sz w:val="18"/>
          <w:szCs w:val="18"/>
          <w:lang w:val="hu-HU"/>
        </w:rPr>
      </w:pPr>
    </w:p>
    <w:p w14:paraId="5EACAC6A" w14:textId="6B1D2F20" w:rsidR="005D75CB" w:rsidRPr="00BC5009" w:rsidRDefault="007F3FEB" w:rsidP="007F3FEB">
      <w:pPr>
        <w:pStyle w:val="RCBody"/>
        <w:spacing w:after="120"/>
        <w:ind w:left="7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16/</w:t>
      </w:r>
      <w:r w:rsidRPr="00BC5009">
        <w:rPr>
          <w:rFonts w:asciiTheme="majorHAnsi" w:hAnsiTheme="majorHAnsi"/>
          <w:sz w:val="18"/>
          <w:szCs w:val="18"/>
          <w:highlight w:val="lightGray"/>
          <w:lang w:val="hu-HU"/>
        </w:rPr>
        <w:t>15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D4616A" w:rsidRPr="00BC5009">
        <w:rPr>
          <w:rFonts w:asciiTheme="majorHAnsi" w:hAnsiTheme="majorHAnsi"/>
          <w:sz w:val="18"/>
          <w:szCs w:val="18"/>
          <w:lang w:val="hu-HU"/>
        </w:rPr>
        <w:t>Ha a 6-os kérdésre a válasz „Igen” vagy „Bonyolult”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>]</w:t>
      </w:r>
      <w:r w:rsidR="005D75CB" w:rsidRPr="00BC5009">
        <w:rPr>
          <w:rFonts w:asciiTheme="majorHAnsi" w:hAnsiTheme="majorHAnsi"/>
          <w:i/>
          <w:iCs/>
          <w:sz w:val="18"/>
          <w:szCs w:val="18"/>
          <w:lang w:val="hu-HU"/>
        </w:rPr>
        <w:t xml:space="preserve"> </w:t>
      </w:r>
      <w:r w:rsidR="00D06C7A">
        <w:rPr>
          <w:rFonts w:asciiTheme="majorHAnsi" w:hAnsiTheme="majorHAnsi"/>
          <w:b/>
          <w:bCs/>
          <w:sz w:val="18"/>
          <w:szCs w:val="18"/>
          <w:lang w:val="hu-HU"/>
        </w:rPr>
        <w:t>Melyik szülője zsidó?</w:t>
      </w:r>
      <w:r w:rsidR="005D75C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882CBA">
        <w:rPr>
          <w:rFonts w:asciiTheme="majorHAnsi" w:hAnsiTheme="majorHAnsi"/>
          <w:sz w:val="18"/>
          <w:szCs w:val="18"/>
          <w:lang w:val="hu-HU"/>
        </w:rPr>
        <w:t>Kötelező</w:t>
      </w:r>
      <w:r w:rsidR="005D75CB" w:rsidRPr="00BC5009">
        <w:rPr>
          <w:rFonts w:asciiTheme="majorHAnsi" w:hAnsiTheme="majorHAnsi"/>
          <w:sz w:val="18"/>
          <w:szCs w:val="18"/>
          <w:lang w:val="hu-HU"/>
        </w:rPr>
        <w:t>]</w:t>
      </w:r>
    </w:p>
    <w:p w14:paraId="215F40AB" w14:textId="704F9899" w:rsidR="005D75CB" w:rsidRPr="00BC5009" w:rsidRDefault="00942F72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Egyikük sem</w:t>
      </w:r>
    </w:p>
    <w:p w14:paraId="5E4091A6" w14:textId="58C656D8" w:rsidR="005D75CB" w:rsidRPr="00BC5009" w:rsidRDefault="00942F72" w:rsidP="00E145A6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Az egyikük</w:t>
      </w:r>
    </w:p>
    <w:p w14:paraId="6E20699D" w14:textId="2C9F2843" w:rsidR="005D75CB" w:rsidRPr="00BC5009" w:rsidRDefault="00942F72" w:rsidP="00E145A6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Mindkett</w:t>
      </w:r>
      <w:r w:rsidR="00291BF7">
        <w:rPr>
          <w:rFonts w:asciiTheme="majorHAnsi" w:hAnsiTheme="majorHAnsi"/>
          <w:sz w:val="18"/>
          <w:szCs w:val="18"/>
          <w:lang w:val="hu-HU"/>
        </w:rPr>
        <w:t>ő</w:t>
      </w:r>
    </w:p>
    <w:p w14:paraId="613D619B" w14:textId="3128E002" w:rsidR="008F315F" w:rsidRPr="00BC5009" w:rsidRDefault="008F315F" w:rsidP="00562897">
      <w:pPr>
        <w:spacing w:after="120" w:line="240" w:lineRule="auto"/>
        <w:contextualSpacing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54. </w:t>
      </w:r>
      <w:r w:rsidRPr="00BC5009">
        <w:rPr>
          <w:rFonts w:asciiTheme="majorHAnsi" w:hAnsiTheme="majorHAnsi"/>
          <w:sz w:val="18"/>
          <w:szCs w:val="18"/>
          <w:lang w:val="hu-HU"/>
        </w:rPr>
        <w:t>[</w:t>
      </w:r>
      <w:r w:rsidR="00942F72" w:rsidRPr="00BC5009">
        <w:rPr>
          <w:rFonts w:asciiTheme="majorHAnsi" w:hAnsiTheme="majorHAnsi"/>
          <w:sz w:val="18"/>
          <w:szCs w:val="18"/>
          <w:lang w:val="hu-HU"/>
        </w:rPr>
        <w:t>Ha a 3-as kérdésre adott válasz „Egyesült Államok” vagy „Kanada”</w:t>
      </w:r>
      <w:r w:rsidRPr="00BC5009">
        <w:rPr>
          <w:rFonts w:asciiTheme="majorHAnsi" w:hAnsiTheme="majorHAnsi"/>
          <w:sz w:val="18"/>
          <w:szCs w:val="18"/>
          <w:lang w:val="hu-HU"/>
        </w:rPr>
        <w:t xml:space="preserve">] </w:t>
      </w:r>
      <w:r w:rsidR="00942F72" w:rsidRPr="00BC5009">
        <w:rPr>
          <w:rFonts w:asciiTheme="majorHAnsi" w:hAnsiTheme="majorHAnsi"/>
          <w:b/>
          <w:bCs/>
          <w:sz w:val="18"/>
          <w:szCs w:val="18"/>
          <w:lang w:val="hu-HU"/>
        </w:rPr>
        <w:t>A következőnek tekintem magamat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: (</w:t>
      </w:r>
      <w:r w:rsidR="00942F72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az összes 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vonatkozó választ kérjük megjelölni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)</w:t>
      </w:r>
    </w:p>
    <w:p w14:paraId="38154AE7" w14:textId="77777777" w:rsidR="0005378E" w:rsidRPr="00BC5009" w:rsidRDefault="0005378E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  <w:sectPr w:rsidR="0005378E" w:rsidRPr="00BC5009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14:paraId="329B4558" w14:textId="22E37054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Afro-amerikai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0ACCD52E" w14:textId="13DCE70B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Ázsiai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51DFD094" w14:textId="173D1681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Fekete/afrikai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0A88E6D2" w14:textId="7B1812A4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Latinó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7AF5E8C4" w14:textId="65EA26C8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Közel-keleti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32300AF8" w14:textId="164A8C31" w:rsidR="008F315F" w:rsidRPr="00BC5009" w:rsidRDefault="003872AB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Kevert/vegyes származású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521CF3E2" w14:textId="1C8D5D61" w:rsidR="008F315F" w:rsidRPr="00BC5009" w:rsidRDefault="003872AB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lastRenderedPageBreak/>
        <w:t>Amerikai őslakos/Alaszkai őslakos</w:t>
      </w:r>
    </w:p>
    <w:p w14:paraId="60E7EAE0" w14:textId="5F1DB2A8" w:rsidR="008F315F" w:rsidRPr="00BC5009" w:rsidRDefault="003872AB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Csendes-óceáni szigetvilágbeli/Hawaii őslakos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60920385" w14:textId="365C992E" w:rsidR="008F315F" w:rsidRPr="00BC5009" w:rsidRDefault="00291BF7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F</w:t>
      </w:r>
      <w:r w:rsidR="00942F72" w:rsidRPr="00BC5009">
        <w:rPr>
          <w:rFonts w:asciiTheme="majorHAnsi" w:hAnsiTheme="majorHAnsi"/>
          <w:sz w:val="18"/>
          <w:szCs w:val="18"/>
          <w:lang w:val="hu-HU"/>
        </w:rPr>
        <w:t>ehér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35063D41" w14:textId="270B6B81" w:rsidR="008F315F" w:rsidRPr="00BC5009" w:rsidRDefault="00942F72" w:rsidP="007B75C5">
      <w:pPr>
        <w:pStyle w:val="Listaszerbekezds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Nem szeretnék válaszolni</w:t>
      </w:r>
    </w:p>
    <w:p w14:paraId="68497B39" w14:textId="57DD50B1" w:rsidR="008F315F" w:rsidRPr="00BC5009" w:rsidRDefault="00562897" w:rsidP="007B75C5">
      <w:pPr>
        <w:pStyle w:val="Listaszerbekezds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3493D" wp14:editId="089E5715">
                <wp:simplePos x="0" y="0"/>
                <wp:positionH relativeFrom="column">
                  <wp:posOffset>1244063</wp:posOffset>
                </wp:positionH>
                <wp:positionV relativeFrom="paragraph">
                  <wp:posOffset>102870</wp:posOffset>
                </wp:positionV>
                <wp:extent cx="16573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E8DD5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8.1pt" to="2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gT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" strokecolor="#3d3935 [3213]" strokeweight="0"/>
            </w:pict>
          </mc:Fallback>
        </mc:AlternateContent>
      </w:r>
      <w:r w:rsidR="00942F72" w:rsidRPr="00BC5009">
        <w:rPr>
          <w:rFonts w:asciiTheme="majorHAnsi" w:hAnsiTheme="majorHAnsi"/>
          <w:sz w:val="18"/>
          <w:szCs w:val="18"/>
          <w:lang w:val="hu-HU"/>
        </w:rPr>
        <w:t>Más</w:t>
      </w:r>
      <w:r w:rsidR="008F315F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7EF7E74C" w14:textId="77777777" w:rsidR="0005378E" w:rsidRPr="00BC5009" w:rsidRDefault="0005378E">
      <w:pPr>
        <w:spacing w:line="240" w:lineRule="auto"/>
        <w:rPr>
          <w:rFonts w:asciiTheme="majorHAnsi" w:eastAsiaTheme="minorEastAsia" w:hAnsiTheme="majorHAnsi" w:cstheme="minorBidi"/>
          <w:sz w:val="18"/>
          <w:szCs w:val="18"/>
          <w:lang w:val="hu-HU"/>
        </w:rPr>
        <w:sectPr w:rsidR="0005378E" w:rsidRPr="00BC5009" w:rsidSect="0005378E">
          <w:type w:val="continuous"/>
          <w:pgSz w:w="12240" w:h="15840"/>
          <w:pgMar w:top="1440" w:right="1440" w:bottom="810" w:left="1440" w:header="180" w:footer="720" w:gutter="0"/>
          <w:cols w:num="2" w:space="720"/>
          <w:titlePg/>
          <w:docGrid w:linePitch="360"/>
        </w:sectPr>
      </w:pPr>
    </w:p>
    <w:p w14:paraId="3406B7CB" w14:textId="36DA2FF5" w:rsidR="006553EE" w:rsidRPr="00BC5009" w:rsidRDefault="006553EE">
      <w:pPr>
        <w:spacing w:line="240" w:lineRule="auto"/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  <w:lang w:val="hu-HU"/>
        </w:rPr>
      </w:pPr>
    </w:p>
    <w:p w14:paraId="44D01305" w14:textId="7167736B" w:rsidR="005F783D" w:rsidRPr="00BC5009" w:rsidRDefault="003872AB" w:rsidP="007F3FEB">
      <w:pPr>
        <w:pStyle w:val="RCBody"/>
        <w:numPr>
          <w:ilvl w:val="0"/>
          <w:numId w:val="48"/>
        </w:numPr>
        <w:spacing w:after="120"/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  <w:lang w:val="hu-HU"/>
        </w:rPr>
      </w:pPr>
      <w:r w:rsidRPr="00BC5009"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  <w:lang w:val="hu-HU"/>
        </w:rPr>
        <w:t>Milyen gyakran csinált zsidó dolgokat gyerekkorában</w:t>
      </w:r>
      <w:r w:rsidR="005F783D" w:rsidRPr="00BC5009"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  <w:lang w:val="hu-HU"/>
        </w:rPr>
        <w:t xml:space="preserve">? </w:t>
      </w:r>
    </w:p>
    <w:p w14:paraId="7D767C9B" w14:textId="11316D6D" w:rsidR="005F783D" w:rsidRPr="00BC5009" w:rsidRDefault="003872AB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Soha</w:t>
      </w:r>
    </w:p>
    <w:p w14:paraId="459745B0" w14:textId="12E15742" w:rsidR="005F783D" w:rsidRPr="00BC5009" w:rsidRDefault="003872AB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Ritkán</w:t>
      </w:r>
    </w:p>
    <w:p w14:paraId="575942AF" w14:textId="1C8682F0" w:rsidR="005F783D" w:rsidRPr="00BC5009" w:rsidRDefault="003872AB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Néha</w:t>
      </w:r>
      <w:r w:rsidR="005F783D" w:rsidRPr="00BC5009">
        <w:rPr>
          <w:rFonts w:asciiTheme="majorHAnsi" w:hAnsiTheme="majorHAnsi"/>
          <w:sz w:val="18"/>
          <w:szCs w:val="18"/>
          <w:lang w:val="hu-HU"/>
        </w:rPr>
        <w:t xml:space="preserve"> </w:t>
      </w:r>
    </w:p>
    <w:p w14:paraId="166013EF" w14:textId="7AD2CBE3" w:rsidR="005F783D" w:rsidRPr="00BC5009" w:rsidRDefault="003872AB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Gyakran</w:t>
      </w:r>
    </w:p>
    <w:p w14:paraId="7EE981ED" w14:textId="465AB7A9" w:rsidR="005F783D" w:rsidRPr="00BC5009" w:rsidRDefault="00291BF7" w:rsidP="00C0788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>
        <w:rPr>
          <w:rFonts w:asciiTheme="majorHAnsi" w:hAnsiTheme="majorHAnsi"/>
          <w:sz w:val="18"/>
          <w:szCs w:val="18"/>
          <w:lang w:val="hu-HU"/>
        </w:rPr>
        <w:t>Állandóan</w:t>
      </w:r>
    </w:p>
    <w:p w14:paraId="39A3325E" w14:textId="77777777" w:rsidR="005F783D" w:rsidRPr="00BC5009" w:rsidRDefault="005F783D" w:rsidP="001F1BB8">
      <w:pPr>
        <w:pStyle w:val="RCBody"/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</w:p>
    <w:p w14:paraId="18CED227" w14:textId="7B2B9AF5" w:rsidR="005D75CB" w:rsidRPr="00BC5009" w:rsidRDefault="003872AB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Szeretne részt venni a jövőben ilyen felmérésen</w:t>
      </w:r>
      <w:r w:rsidR="005D75C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? </w:t>
      </w:r>
    </w:p>
    <w:p w14:paraId="5160DA70" w14:textId="5606A58E" w:rsidR="005D75CB" w:rsidRPr="00BC5009" w:rsidRDefault="00E145A6" w:rsidP="00D4763D">
      <w:pPr>
        <w:pStyle w:val="RCBody"/>
        <w:numPr>
          <w:ilvl w:val="0"/>
          <w:numId w:val="19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B0015" wp14:editId="709AA06D">
                <wp:simplePos x="0" y="0"/>
                <wp:positionH relativeFrom="margin">
                  <wp:posOffset>5461442</wp:posOffset>
                </wp:positionH>
                <wp:positionV relativeFrom="paragraph">
                  <wp:posOffset>100330</wp:posOffset>
                </wp:positionV>
                <wp:extent cx="114057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5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8B07F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05pt,7.9pt" to="519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" strokecolor="#3d3935 [3213]" strokeweight="0">
                <w10:wrap anchorx="margin"/>
              </v:line>
            </w:pict>
          </mc:Fallback>
        </mc:AlternateConten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Igen</w:t>
      </w:r>
      <w:r w:rsidR="000A35B8" w:rsidRPr="00BC5009">
        <w:rPr>
          <w:rFonts w:asciiTheme="majorHAnsi" w:hAnsiTheme="majorHAnsi"/>
          <w:sz w:val="18"/>
          <w:szCs w:val="18"/>
          <w:lang w:val="hu-HU"/>
        </w:rPr>
        <w:t xml:space="preserve"> (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Kérem, adjon meg egy érvén</w:t>
      </w:r>
      <w:r w:rsidR="00A75E41">
        <w:rPr>
          <w:rFonts w:asciiTheme="majorHAnsi" w:hAnsiTheme="majorHAnsi"/>
          <w:sz w:val="18"/>
          <w:szCs w:val="18"/>
          <w:lang w:val="hu-HU"/>
        </w:rPr>
        <w:t>y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es-email-címet, a</w:t>
      </w:r>
      <w:r w:rsidR="00A75E41">
        <w:rPr>
          <w:rFonts w:asciiTheme="majorHAnsi" w:hAnsiTheme="majorHAnsi"/>
          <w:sz w:val="18"/>
          <w:szCs w:val="18"/>
          <w:lang w:val="hu-HU"/>
        </w:rPr>
        <w:t xml:space="preserve">hol 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kapcsolatba léphetünk önnel</w:t>
      </w:r>
      <w:r w:rsidRPr="00BC5009">
        <w:rPr>
          <w:rFonts w:asciiTheme="majorHAnsi" w:hAnsiTheme="majorHAnsi"/>
          <w:sz w:val="18"/>
          <w:szCs w:val="18"/>
          <w:lang w:val="hu-HU"/>
        </w:rPr>
        <w:t>)</w:t>
      </w:r>
      <w:r w:rsidR="000A35B8" w:rsidRPr="00BC5009">
        <w:rPr>
          <w:rFonts w:asciiTheme="majorHAnsi" w:hAnsiTheme="majorHAnsi"/>
          <w:sz w:val="18"/>
          <w:szCs w:val="18"/>
          <w:lang w:val="hu-HU"/>
        </w:rPr>
        <w:t xml:space="preserve">: </w:t>
      </w:r>
    </w:p>
    <w:p w14:paraId="53307D46" w14:textId="26E0D149" w:rsidR="00587566" w:rsidRPr="00BC5009" w:rsidRDefault="005D75CB" w:rsidP="007B75C5">
      <w:pPr>
        <w:pStyle w:val="RCBody"/>
        <w:numPr>
          <w:ilvl w:val="0"/>
          <w:numId w:val="19"/>
        </w:numPr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sz w:val="18"/>
          <w:szCs w:val="18"/>
          <w:lang w:val="hu-HU"/>
        </w:rPr>
        <w:t>N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em</w:t>
      </w:r>
      <w:r w:rsidRPr="00BC5009">
        <w:rPr>
          <w:rFonts w:asciiTheme="majorHAnsi" w:hAnsiTheme="majorHAnsi"/>
          <w:sz w:val="18"/>
          <w:szCs w:val="18"/>
          <w:lang w:val="hu-HU"/>
        </w:rPr>
        <w:tab/>
      </w:r>
    </w:p>
    <w:p w14:paraId="61D9AC3C" w14:textId="1B457136" w:rsidR="000A35B8" w:rsidRPr="00BC5009" w:rsidRDefault="000A35B8" w:rsidP="007F3FEB">
      <w:pPr>
        <w:pStyle w:val="RCBody"/>
        <w:numPr>
          <w:ilvl w:val="0"/>
          <w:numId w:val="48"/>
        </w:numPr>
        <w:spacing w:after="120"/>
        <w:rPr>
          <w:rFonts w:asciiTheme="majorHAnsi" w:hAnsiTheme="majorHAnsi"/>
          <w:b/>
          <w:bCs/>
          <w:sz w:val="18"/>
          <w:szCs w:val="18"/>
          <w:lang w:val="hu-HU"/>
        </w:rPr>
      </w:pP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>[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>Ha szeretne a jövőben felmérésen részt venni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] 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>Kérem, adja meg monogramját!</w:t>
      </w:r>
      <w:r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>Ez az információ c</w:t>
      </w:r>
      <w:r w:rsidR="00BC5009">
        <w:rPr>
          <w:rFonts w:asciiTheme="majorHAnsi" w:hAnsiTheme="majorHAnsi"/>
          <w:b/>
          <w:bCs/>
          <w:sz w:val="18"/>
          <w:szCs w:val="18"/>
          <w:lang w:val="hu-HU"/>
        </w:rPr>
        <w:t>sa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k arra kell, hogy összehasonlítsuk 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jelenlegi véleményét a jövőben kitöltendő felmérések eredményével.</w:t>
      </w:r>
    </w:p>
    <w:p w14:paraId="3D58A865" w14:textId="304B092F" w:rsidR="004D34A9" w:rsidRPr="00BC5009" w:rsidRDefault="00E145A6" w:rsidP="004D34A9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DFDB1" wp14:editId="52D5AFA2">
                <wp:simplePos x="0" y="0"/>
                <wp:positionH relativeFrom="column">
                  <wp:posOffset>2048499</wp:posOffset>
                </wp:positionH>
                <wp:positionV relativeFrom="paragraph">
                  <wp:posOffset>116840</wp:posOffset>
                </wp:positionV>
                <wp:extent cx="2825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AE3D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9.2pt" to="1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1EzwEAAAQ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" strokecolor="#3d3935 [3213]" strokeweight="0"/>
            </w:pict>
          </mc:Fallback>
        </mc:AlternateContent>
      </w:r>
      <w:r w:rsidR="003872AB" w:rsidRPr="00BC5009">
        <w:rPr>
          <w:rFonts w:asciiTheme="majorHAnsi" w:hAnsiTheme="majorHAnsi"/>
          <w:noProof/>
          <w:sz w:val="18"/>
          <w:szCs w:val="18"/>
          <w:lang w:val="hu-HU"/>
        </w:rPr>
        <w:t xml:space="preserve">Írja le a keresztneve két </w:t>
      </w:r>
      <w:r w:rsidR="003872AB" w:rsidRPr="00A75E41">
        <w:rPr>
          <w:rFonts w:asciiTheme="majorHAnsi" w:hAnsiTheme="majorHAnsi"/>
          <w:noProof/>
          <w:sz w:val="18"/>
          <w:szCs w:val="18"/>
          <w:lang w:val="hu-HU"/>
        </w:rPr>
        <w:t>első betűjét</w:t>
      </w:r>
      <w:r w:rsidR="00482E41" w:rsidRPr="00BC5009">
        <w:rPr>
          <w:rFonts w:asciiTheme="majorHAnsi" w:hAnsiTheme="majorHAnsi"/>
          <w:sz w:val="18"/>
          <w:szCs w:val="18"/>
          <w:lang w:val="hu-HU"/>
        </w:rPr>
        <w:t xml:space="preserve"> (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 xml:space="preserve">pl. Ha az ön </w:t>
      </w:r>
      <w:r w:rsidR="00A75E41">
        <w:rPr>
          <w:rFonts w:asciiTheme="majorHAnsi" w:hAnsiTheme="majorHAnsi"/>
          <w:sz w:val="18"/>
          <w:szCs w:val="18"/>
          <w:lang w:val="hu-HU"/>
        </w:rPr>
        <w:t>kereszt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neve John, írja azt, hogy „jo”</w:t>
      </w:r>
      <w:r w:rsidR="002B712A" w:rsidRPr="00BC5009">
        <w:rPr>
          <w:rFonts w:asciiTheme="majorHAnsi" w:hAnsiTheme="majorHAnsi"/>
          <w:sz w:val="18"/>
          <w:szCs w:val="18"/>
          <w:lang w:val="hu-HU"/>
        </w:rPr>
        <w:t>)</w:t>
      </w:r>
      <w:r w:rsidR="000A35B8" w:rsidRPr="00BC5009">
        <w:rPr>
          <w:rFonts w:asciiTheme="majorHAnsi" w:hAnsiTheme="majorHAnsi"/>
          <w:sz w:val="18"/>
          <w:szCs w:val="18"/>
          <w:lang w:val="hu-HU"/>
        </w:rPr>
        <w:t xml:space="preserve">: </w:t>
      </w:r>
    </w:p>
    <w:p w14:paraId="10631208" w14:textId="6DDC27F8" w:rsidR="000A35B8" w:rsidRPr="00BC5009" w:rsidRDefault="00E55B89" w:rsidP="002246A5">
      <w:pPr>
        <w:pStyle w:val="RCBody"/>
        <w:numPr>
          <w:ilvl w:val="0"/>
          <w:numId w:val="21"/>
        </w:numPr>
        <w:spacing w:after="120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4989E" wp14:editId="25EDC9E8">
                <wp:simplePos x="0" y="0"/>
                <wp:positionH relativeFrom="column">
                  <wp:posOffset>2019924</wp:posOffset>
                </wp:positionH>
                <wp:positionV relativeFrom="paragraph">
                  <wp:posOffset>123190</wp:posOffset>
                </wp:positionV>
                <wp:extent cx="2825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63DD2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7pt" to="18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DNzwEAAAQ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" strokecolor="#3d3935 [3213]" strokeweight="0"/>
            </w:pict>
          </mc:Fallback>
        </mc:AlternateContent>
      </w:r>
      <w:r w:rsidR="003872AB" w:rsidRPr="00BC5009">
        <w:rPr>
          <w:rFonts w:asciiTheme="majorHAnsi" w:hAnsiTheme="majorHAnsi"/>
          <w:noProof/>
          <w:sz w:val="18"/>
          <w:szCs w:val="18"/>
          <w:lang w:val="hu-HU"/>
        </w:rPr>
        <w:t>Írja le a vezetékneve két első betűjét</w:t>
      </w:r>
      <w:r w:rsidR="002B712A" w:rsidRPr="00BC5009">
        <w:rPr>
          <w:rFonts w:asciiTheme="majorHAnsi" w:hAnsiTheme="majorHAnsi"/>
          <w:sz w:val="18"/>
          <w:szCs w:val="18"/>
          <w:lang w:val="hu-HU"/>
        </w:rPr>
        <w:t xml:space="preserve"> (</w:t>
      </w:r>
      <w:r w:rsidR="003872AB" w:rsidRPr="00BC5009">
        <w:rPr>
          <w:rFonts w:asciiTheme="majorHAnsi" w:hAnsiTheme="majorHAnsi"/>
          <w:sz w:val="18"/>
          <w:szCs w:val="18"/>
          <w:lang w:val="hu-HU"/>
        </w:rPr>
        <w:t>pl. Ha az ön vezetékneve Doe, írja azt, hogy</w:t>
      </w:r>
      <w:r w:rsidR="002B712A" w:rsidRPr="00BC5009">
        <w:rPr>
          <w:rFonts w:asciiTheme="majorHAnsi" w:hAnsiTheme="majorHAnsi"/>
          <w:sz w:val="18"/>
          <w:szCs w:val="18"/>
          <w:lang w:val="hu-HU"/>
        </w:rPr>
        <w:t xml:space="preserve"> “do”)</w:t>
      </w:r>
      <w:r w:rsidR="000A35B8" w:rsidRPr="00BC5009">
        <w:rPr>
          <w:rFonts w:asciiTheme="majorHAnsi" w:hAnsiTheme="majorHAnsi"/>
          <w:sz w:val="18"/>
          <w:szCs w:val="18"/>
          <w:lang w:val="hu-HU"/>
        </w:rPr>
        <w:t xml:space="preserve">: </w:t>
      </w:r>
    </w:p>
    <w:p w14:paraId="3265AF6C" w14:textId="77777777" w:rsidR="009A0EAA" w:rsidRPr="00BC5009" w:rsidRDefault="009A0EAA" w:rsidP="009A0EAA">
      <w:pPr>
        <w:pStyle w:val="RCBody"/>
        <w:spacing w:after="120"/>
        <w:rPr>
          <w:rFonts w:asciiTheme="majorHAnsi" w:hAnsiTheme="majorHAnsi"/>
          <w:sz w:val="18"/>
          <w:szCs w:val="18"/>
          <w:lang w:val="hu-HU"/>
        </w:rPr>
      </w:pPr>
    </w:p>
    <w:p w14:paraId="72057409" w14:textId="3914108A" w:rsidR="00C27496" w:rsidRPr="00BC5009" w:rsidRDefault="0069340D" w:rsidP="007F3FEB">
      <w:pPr>
        <w:pStyle w:val="RCBody"/>
        <w:numPr>
          <w:ilvl w:val="0"/>
          <w:numId w:val="48"/>
        </w:numPr>
        <w:rPr>
          <w:rFonts w:asciiTheme="majorHAnsi" w:hAnsiTheme="majorHAnsi"/>
          <w:b/>
          <w:bCs/>
          <w:sz w:val="18"/>
          <w:szCs w:val="18"/>
          <w:lang w:val="hu-HU"/>
        </w:rPr>
      </w:pPr>
      <w:r w:rsidRPr="0069340D">
        <w:rPr>
          <w:rFonts w:asciiTheme="majorHAnsi" w:hAnsiTheme="majorHAnsi"/>
          <w:b/>
          <w:bCs/>
          <w:sz w:val="18"/>
          <w:szCs w:val="18"/>
          <w:lang w:val="hu-HU"/>
        </w:rPr>
        <w:t>A kérdőív kitöltéséért köszönetképp részt vehet egy nyereménysorsoláson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, amelyen két darab 500 dolláros és tíz darab 100 dolláros Amazon-ajándékkártyát lehet nyerni. Ha szeretne </w:t>
      </w:r>
      <w:r w:rsidR="00DD1BB6" w:rsidRPr="00BC5009">
        <w:rPr>
          <w:rFonts w:asciiTheme="majorHAnsi" w:hAnsiTheme="majorHAnsi"/>
          <w:b/>
          <w:bCs/>
          <w:sz w:val="18"/>
          <w:szCs w:val="18"/>
          <w:lang w:val="hu-HU"/>
        </w:rPr>
        <w:t>részt</w:t>
      </w:r>
      <w:r w:rsidR="00DD1BB6">
        <w:rPr>
          <w:rFonts w:asciiTheme="majorHAnsi" w:hAnsiTheme="majorHAnsi"/>
          <w:b/>
          <w:bCs/>
          <w:sz w:val="18"/>
          <w:szCs w:val="18"/>
          <w:lang w:val="hu-HU"/>
        </w:rPr>
        <w:t xml:space="preserve"> 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venni a </w:t>
      </w:r>
      <w:r w:rsidR="00D06C7A" w:rsidRPr="00BC5009">
        <w:rPr>
          <w:rFonts w:asciiTheme="majorHAnsi" w:hAnsiTheme="majorHAnsi"/>
          <w:b/>
          <w:bCs/>
          <w:sz w:val="18"/>
          <w:szCs w:val="18"/>
          <w:lang w:val="hu-HU"/>
        </w:rPr>
        <w:t>nyeremény</w:t>
      </w:r>
      <w:r w:rsidR="00D06C7A">
        <w:rPr>
          <w:rFonts w:asciiTheme="majorHAnsi" w:hAnsiTheme="majorHAnsi"/>
          <w:b/>
          <w:bCs/>
          <w:sz w:val="18"/>
          <w:szCs w:val="18"/>
          <w:lang w:val="hu-HU"/>
        </w:rPr>
        <w:t>sorsoláson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>, kérjük, adja meg e-m</w:t>
      </w:r>
      <w:r w:rsidR="00BC5009">
        <w:rPr>
          <w:rFonts w:asciiTheme="majorHAnsi" w:hAnsiTheme="majorHAnsi"/>
          <w:b/>
          <w:bCs/>
          <w:sz w:val="18"/>
          <w:szCs w:val="18"/>
          <w:lang w:val="hu-HU"/>
        </w:rPr>
        <w:t>a</w:t>
      </w:r>
      <w:r w:rsidR="003872AB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il-címét! 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>E-mail-címét cs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a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kis arra a célra fogjuk 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fel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>használni, hogy kiküldjük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 xml:space="preserve"> az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 Amazon-ajándékkártyá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>já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t, amennyiben ön </w:t>
      </w:r>
      <w:r w:rsidR="00A75E41">
        <w:rPr>
          <w:rFonts w:asciiTheme="majorHAnsi" w:hAnsiTheme="majorHAnsi"/>
          <w:b/>
          <w:bCs/>
          <w:sz w:val="18"/>
          <w:szCs w:val="18"/>
          <w:lang w:val="hu-HU"/>
        </w:rPr>
        <w:t xml:space="preserve">lesz </w:t>
      </w:r>
      <w:r w:rsidR="00BC5009" w:rsidRPr="00BC5009">
        <w:rPr>
          <w:rFonts w:asciiTheme="majorHAnsi" w:hAnsiTheme="majorHAnsi"/>
          <w:b/>
          <w:bCs/>
          <w:sz w:val="18"/>
          <w:szCs w:val="18"/>
          <w:lang w:val="hu-HU"/>
        </w:rPr>
        <w:t>a szerencsés nyertes</w:t>
      </w:r>
      <w:r w:rsidR="00C27496" w:rsidRPr="00BC5009">
        <w:rPr>
          <w:rFonts w:asciiTheme="majorHAnsi" w:hAnsiTheme="majorHAnsi"/>
          <w:b/>
          <w:bCs/>
          <w:sz w:val="18"/>
          <w:szCs w:val="18"/>
          <w:lang w:val="hu-HU"/>
        </w:rPr>
        <w:t xml:space="preserve">: </w:t>
      </w:r>
    </w:p>
    <w:p w14:paraId="715C03AA" w14:textId="412A0636" w:rsidR="00C27496" w:rsidRPr="00BC5009" w:rsidRDefault="00C27496" w:rsidP="00C46D7D">
      <w:pPr>
        <w:pStyle w:val="RCBody"/>
        <w:rPr>
          <w:rFonts w:asciiTheme="majorHAnsi" w:hAnsiTheme="majorHAnsi"/>
          <w:sz w:val="18"/>
          <w:szCs w:val="18"/>
          <w:lang w:val="hu-HU"/>
        </w:rPr>
      </w:pPr>
      <w:r w:rsidRPr="00BC5009">
        <w:rPr>
          <w:rFonts w:asciiTheme="majorHAnsi" w:hAnsiTheme="majorHAnsi"/>
          <w:noProof/>
          <w:sz w:val="18"/>
          <w:szCs w:val="18"/>
          <w:lang w:val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9A322C" wp14:editId="61839BE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D53CE" id="Straight Connector 1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8pt,.85pt" to="8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" strokecolor="#3d3935 [3213]" strokeweight="0">
                <w10:wrap anchorx="margin"/>
              </v:line>
            </w:pict>
          </mc:Fallback>
        </mc:AlternateContent>
      </w:r>
    </w:p>
    <w:sectPr w:rsidR="00C27496" w:rsidRPr="00BC5009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6A27" w14:textId="77777777" w:rsidR="00C45262" w:rsidRDefault="00C45262" w:rsidP="00CE2B18">
      <w:r>
        <w:separator/>
      </w:r>
    </w:p>
    <w:p w14:paraId="10540CF9" w14:textId="77777777" w:rsidR="00C45262" w:rsidRDefault="00C45262"/>
  </w:endnote>
  <w:endnote w:type="continuationSeparator" w:id="0">
    <w:p w14:paraId="3C875B69" w14:textId="77777777" w:rsidR="00C45262" w:rsidRDefault="00C45262" w:rsidP="00CE2B18">
      <w:r>
        <w:continuationSeparator/>
      </w:r>
    </w:p>
    <w:p w14:paraId="2FCA9600" w14:textId="77777777" w:rsidR="00C45262" w:rsidRDefault="00C45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AF093" w14:textId="302F21D5" w:rsidR="009741F0" w:rsidRPr="00587566" w:rsidRDefault="009741F0" w:rsidP="00587566">
    <w:pPr>
      <w:pStyle w:val="llb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56F5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="00A75E41"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E060" w14:textId="77777777" w:rsidR="009741F0" w:rsidRPr="00533535" w:rsidRDefault="009741F0" w:rsidP="00F50C06">
    <w:pPr>
      <w:pStyle w:val="llb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2EF8" w14:textId="77777777" w:rsidR="00C45262" w:rsidRDefault="00C45262" w:rsidP="00CE2B18">
      <w:r>
        <w:separator/>
      </w:r>
    </w:p>
    <w:p w14:paraId="1705B06B" w14:textId="77777777" w:rsidR="00C45262" w:rsidRDefault="00C45262"/>
  </w:footnote>
  <w:footnote w:type="continuationSeparator" w:id="0">
    <w:p w14:paraId="52FB7469" w14:textId="77777777" w:rsidR="00C45262" w:rsidRDefault="00C45262" w:rsidP="00CE2B18">
      <w:r>
        <w:continuationSeparator/>
      </w:r>
    </w:p>
    <w:p w14:paraId="13ADCB85" w14:textId="77777777" w:rsidR="00C45262" w:rsidRDefault="00C45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BDFB" w14:textId="24621B59" w:rsidR="009741F0" w:rsidRPr="000B1007" w:rsidRDefault="006D6FE8" w:rsidP="000B1007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 w:rsidRPr="006D6FE8">
      <w:rPr>
        <w:rFonts w:asciiTheme="majorHAnsi" w:hAnsiTheme="majorHAnsi"/>
        <w:b/>
        <w:bCs/>
        <w:color w:val="FF0000"/>
        <w:sz w:val="18"/>
        <w:szCs w:val="18"/>
      </w:rPr>
      <w:t>ÜGYFÉL JÓVÁHAGYÁSÁRA VÁRÓ TERVEZET</w:t>
    </w:r>
    <w:r w:rsidRPr="008728EB">
      <w:rPr>
        <w:rFonts w:asciiTheme="majorHAnsi" w:hAnsiTheme="majorHAnsi"/>
        <w:b/>
        <w:bCs/>
        <w:color w:val="FF0000"/>
        <w:sz w:val="18"/>
        <w:szCs w:val="18"/>
      </w:rPr>
      <w:t>—</w:t>
    </w:r>
    <w:r w:rsidRPr="006D6FE8">
      <w:rPr>
        <w:rFonts w:asciiTheme="majorHAnsi" w:hAnsiTheme="majorHAnsi"/>
        <w:b/>
        <w:bCs/>
        <w:color w:val="FF0000"/>
        <w:sz w:val="18"/>
        <w:szCs w:val="18"/>
      </w:rPr>
      <w:t>NEM NYILVÁNOS</w:t>
    </w:r>
  </w:p>
  <w:p w14:paraId="1CA00594" w14:textId="77777777" w:rsidR="009741F0" w:rsidRDefault="009741F0"/>
  <w:p w14:paraId="4202BC82" w14:textId="77777777" w:rsidR="009741F0" w:rsidRDefault="009741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F887" w14:textId="515C5578" w:rsidR="009741F0" w:rsidRPr="00BC5009" w:rsidRDefault="006D6FE8" w:rsidP="006D6FE8">
    <w:pPr>
      <w:pStyle w:val="lfej"/>
      <w:jc w:val="center"/>
      <w:rPr>
        <w:rFonts w:asciiTheme="majorHAnsi" w:hAnsiTheme="majorHAnsi"/>
        <w:b/>
        <w:bCs/>
        <w:color w:val="FF0000"/>
        <w:sz w:val="18"/>
        <w:szCs w:val="18"/>
        <w:lang w:val="hu-HU"/>
      </w:rPr>
    </w:pPr>
    <w:r w:rsidRPr="00BC5009">
      <w:rPr>
        <w:rFonts w:asciiTheme="majorHAnsi" w:eastAsia="Times New Roman" w:hAnsiTheme="majorHAnsi" w:cs="Times New Roman"/>
        <w:b/>
        <w:bCs/>
        <w:color w:val="FF0000"/>
        <w:sz w:val="18"/>
        <w:szCs w:val="18"/>
        <w:lang w:val="hu-HU"/>
      </w:rPr>
      <w:t>ÜGYFÉL JÓVÁHAGYÁSÁRA VÁR</w:t>
    </w:r>
    <w:r w:rsidRPr="00BC5009">
      <w:rPr>
        <w:rFonts w:asciiTheme="majorHAnsi" w:hAnsiTheme="majorHAnsi"/>
        <w:b/>
        <w:bCs/>
        <w:color w:val="FF0000"/>
        <w:sz w:val="18"/>
        <w:szCs w:val="18"/>
        <w:lang w:val="hu-HU"/>
      </w:rPr>
      <w:t>—NEM NYILVÁNOS</w:t>
    </w:r>
  </w:p>
  <w:p w14:paraId="742B225D" w14:textId="77777777" w:rsidR="009741F0" w:rsidRPr="00BC5009" w:rsidRDefault="009741F0">
    <w:pPr>
      <w:rPr>
        <w:rFonts w:ascii="Gotham Light" w:hAnsi="Gotham Light"/>
        <w:lang w:val="hu-HU"/>
      </w:rPr>
    </w:pPr>
  </w:p>
  <w:p w14:paraId="35D245DE" w14:textId="125460ED" w:rsidR="009741F0" w:rsidRPr="00BC5009" w:rsidRDefault="009741F0" w:rsidP="005D75CB">
    <w:pPr>
      <w:pStyle w:val="ClientName"/>
      <w:rPr>
        <w:lang w:val="hu-HU"/>
      </w:rPr>
    </w:pPr>
    <w:r w:rsidRPr="00BC5009">
      <w:rPr>
        <w:lang w:val="hu-HU"/>
      </w:rP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6FE8" w:rsidRPr="00BC5009">
      <w:rPr>
        <w:lang w:val="hu-HU"/>
      </w:rPr>
      <w:t xml:space="preserve"> Diaszpóraügyekért felelős Minisztérium</w:t>
    </w:r>
  </w:p>
  <w:p w14:paraId="5ECF27B2" w14:textId="72155C89" w:rsidR="009741F0" w:rsidRPr="00BC5009" w:rsidRDefault="009741F0" w:rsidP="009A7C80">
    <w:pPr>
      <w:pStyle w:val="ProjectName"/>
      <w:rPr>
        <w:lang w:val="hu-HU"/>
      </w:rPr>
    </w:pPr>
    <w:r w:rsidRPr="00BC5009">
      <w:rPr>
        <w:lang w:val="hu-HU"/>
      </w:rPr>
      <w:t xml:space="preserve">Shalom Corps </w:t>
    </w:r>
    <w:r w:rsidR="004014D4">
      <w:rPr>
        <w:lang w:val="hu-HU"/>
      </w:rPr>
      <w:t>kérdőív</w:t>
    </w:r>
  </w:p>
  <w:p w14:paraId="4C32AD88" w14:textId="5130C30E" w:rsidR="009741F0" w:rsidRPr="00BC5009" w:rsidRDefault="009741F0" w:rsidP="009A7C80">
    <w:pPr>
      <w:pStyle w:val="ProjectName"/>
      <w:rPr>
        <w:lang w:val="hu-HU"/>
      </w:rPr>
    </w:pPr>
    <w:r w:rsidRPr="00BC5009">
      <w:rPr>
        <w:lang w:val="hu-HU"/>
      </w:rPr>
      <w:t>2021</w:t>
    </w:r>
    <w:r w:rsidR="006D6FE8" w:rsidRPr="00BC5009">
      <w:rPr>
        <w:lang w:val="hu-HU"/>
      </w:rPr>
      <w:t>. március</w:t>
    </w:r>
  </w:p>
  <w:p w14:paraId="4F381A64" w14:textId="77777777" w:rsidR="009741F0" w:rsidRDefault="009741F0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9" type="#_x0000_t75" style="width:42.6pt;height:39.6pt" o:bullet="t">
        <v:imagedata r:id="rId1" o:title="BulletPoint"/>
      </v:shape>
    </w:pict>
  </w:numPicBullet>
  <w:abstractNum w:abstractNumId="0" w15:restartNumberingAfterBreak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B31028"/>
    <w:multiLevelType w:val="hybridMultilevel"/>
    <w:tmpl w:val="C3F872E6"/>
    <w:lvl w:ilvl="0" w:tplc="9A649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5CFEF540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F6EE5"/>
    <w:multiLevelType w:val="hybridMultilevel"/>
    <w:tmpl w:val="648E1E8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B25210"/>
    <w:multiLevelType w:val="hybridMultilevel"/>
    <w:tmpl w:val="95D0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730F8"/>
    <w:multiLevelType w:val="hybridMultilevel"/>
    <w:tmpl w:val="04D8559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F3496F"/>
    <w:multiLevelType w:val="hybridMultilevel"/>
    <w:tmpl w:val="3842B2FC"/>
    <w:lvl w:ilvl="0" w:tplc="9A649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46"/>
  </w:num>
  <w:num w:numId="4">
    <w:abstractNumId w:val="20"/>
  </w:num>
  <w:num w:numId="5">
    <w:abstractNumId w:val="17"/>
  </w:num>
  <w:num w:numId="6">
    <w:abstractNumId w:val="24"/>
  </w:num>
  <w:num w:numId="7">
    <w:abstractNumId w:val="22"/>
  </w:num>
  <w:num w:numId="8">
    <w:abstractNumId w:val="11"/>
  </w:num>
  <w:num w:numId="9">
    <w:abstractNumId w:val="31"/>
  </w:num>
  <w:num w:numId="10">
    <w:abstractNumId w:val="27"/>
  </w:num>
  <w:num w:numId="11">
    <w:abstractNumId w:val="8"/>
  </w:num>
  <w:num w:numId="12">
    <w:abstractNumId w:val="13"/>
  </w:num>
  <w:num w:numId="13">
    <w:abstractNumId w:val="35"/>
  </w:num>
  <w:num w:numId="14">
    <w:abstractNumId w:val="0"/>
  </w:num>
  <w:num w:numId="15">
    <w:abstractNumId w:val="36"/>
  </w:num>
  <w:num w:numId="16">
    <w:abstractNumId w:val="38"/>
  </w:num>
  <w:num w:numId="17">
    <w:abstractNumId w:val="16"/>
  </w:num>
  <w:num w:numId="18">
    <w:abstractNumId w:val="34"/>
  </w:num>
  <w:num w:numId="19">
    <w:abstractNumId w:val="1"/>
  </w:num>
  <w:num w:numId="20">
    <w:abstractNumId w:val="45"/>
  </w:num>
  <w:num w:numId="21">
    <w:abstractNumId w:val="12"/>
  </w:num>
  <w:num w:numId="22">
    <w:abstractNumId w:val="30"/>
  </w:num>
  <w:num w:numId="23">
    <w:abstractNumId w:val="14"/>
  </w:num>
  <w:num w:numId="24">
    <w:abstractNumId w:val="29"/>
  </w:num>
  <w:num w:numId="25">
    <w:abstractNumId w:val="21"/>
  </w:num>
  <w:num w:numId="26">
    <w:abstractNumId w:val="41"/>
  </w:num>
  <w:num w:numId="27">
    <w:abstractNumId w:val="15"/>
  </w:num>
  <w:num w:numId="28">
    <w:abstractNumId w:val="2"/>
  </w:num>
  <w:num w:numId="29">
    <w:abstractNumId w:val="37"/>
  </w:num>
  <w:num w:numId="30">
    <w:abstractNumId w:val="18"/>
  </w:num>
  <w:num w:numId="31">
    <w:abstractNumId w:val="3"/>
  </w:num>
  <w:num w:numId="32">
    <w:abstractNumId w:val="7"/>
  </w:num>
  <w:num w:numId="33">
    <w:abstractNumId w:val="4"/>
  </w:num>
  <w:num w:numId="34">
    <w:abstractNumId w:val="5"/>
  </w:num>
  <w:num w:numId="35">
    <w:abstractNumId w:val="28"/>
  </w:num>
  <w:num w:numId="36">
    <w:abstractNumId w:val="6"/>
  </w:num>
  <w:num w:numId="37">
    <w:abstractNumId w:val="40"/>
  </w:num>
  <w:num w:numId="38">
    <w:abstractNumId w:val="47"/>
  </w:num>
  <w:num w:numId="39">
    <w:abstractNumId w:val="25"/>
  </w:num>
  <w:num w:numId="40">
    <w:abstractNumId w:val="33"/>
  </w:num>
  <w:num w:numId="41">
    <w:abstractNumId w:val="39"/>
  </w:num>
  <w:num w:numId="42">
    <w:abstractNumId w:val="32"/>
  </w:num>
  <w:num w:numId="43">
    <w:abstractNumId w:val="43"/>
  </w:num>
  <w:num w:numId="44">
    <w:abstractNumId w:val="23"/>
  </w:num>
  <w:num w:numId="45">
    <w:abstractNumId w:val="26"/>
  </w:num>
  <w:num w:numId="46">
    <w:abstractNumId w:val="42"/>
  </w:num>
  <w:num w:numId="47">
    <w:abstractNumId w:val="9"/>
  </w:num>
  <w:num w:numId="4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08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C"/>
    <w:rsid w:val="00002E89"/>
    <w:rsid w:val="00004C5D"/>
    <w:rsid w:val="00005EEA"/>
    <w:rsid w:val="0000673D"/>
    <w:rsid w:val="000075B4"/>
    <w:rsid w:val="00007C77"/>
    <w:rsid w:val="00011B10"/>
    <w:rsid w:val="00017A67"/>
    <w:rsid w:val="00023C8A"/>
    <w:rsid w:val="00030D15"/>
    <w:rsid w:val="000311CF"/>
    <w:rsid w:val="00032A4B"/>
    <w:rsid w:val="00034756"/>
    <w:rsid w:val="00036BC7"/>
    <w:rsid w:val="00040AC4"/>
    <w:rsid w:val="000437F7"/>
    <w:rsid w:val="00046659"/>
    <w:rsid w:val="00047396"/>
    <w:rsid w:val="00052739"/>
    <w:rsid w:val="00052937"/>
    <w:rsid w:val="00053150"/>
    <w:rsid w:val="0005378E"/>
    <w:rsid w:val="000566EB"/>
    <w:rsid w:val="00057EAE"/>
    <w:rsid w:val="000632F1"/>
    <w:rsid w:val="0006483D"/>
    <w:rsid w:val="00065EEC"/>
    <w:rsid w:val="00071A5D"/>
    <w:rsid w:val="00071DD2"/>
    <w:rsid w:val="00071FE3"/>
    <w:rsid w:val="00074DD7"/>
    <w:rsid w:val="00076194"/>
    <w:rsid w:val="00080C86"/>
    <w:rsid w:val="00083AAC"/>
    <w:rsid w:val="00085291"/>
    <w:rsid w:val="00091D53"/>
    <w:rsid w:val="000931CB"/>
    <w:rsid w:val="000941AE"/>
    <w:rsid w:val="0009454D"/>
    <w:rsid w:val="00096CAA"/>
    <w:rsid w:val="000976B2"/>
    <w:rsid w:val="000A254A"/>
    <w:rsid w:val="000A277D"/>
    <w:rsid w:val="000A35B8"/>
    <w:rsid w:val="000A66BC"/>
    <w:rsid w:val="000B1007"/>
    <w:rsid w:val="000B3222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3D36"/>
    <w:rsid w:val="000F55B4"/>
    <w:rsid w:val="001022BE"/>
    <w:rsid w:val="00102A90"/>
    <w:rsid w:val="00114722"/>
    <w:rsid w:val="00117C16"/>
    <w:rsid w:val="001210B1"/>
    <w:rsid w:val="00121BC3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3636"/>
    <w:rsid w:val="00156D7A"/>
    <w:rsid w:val="00165679"/>
    <w:rsid w:val="001665A0"/>
    <w:rsid w:val="0016770C"/>
    <w:rsid w:val="00172E57"/>
    <w:rsid w:val="00173AC3"/>
    <w:rsid w:val="00174AC5"/>
    <w:rsid w:val="001757CC"/>
    <w:rsid w:val="00177B4E"/>
    <w:rsid w:val="00180C06"/>
    <w:rsid w:val="0018329F"/>
    <w:rsid w:val="0018476B"/>
    <w:rsid w:val="00186889"/>
    <w:rsid w:val="001913F7"/>
    <w:rsid w:val="00192C77"/>
    <w:rsid w:val="00193460"/>
    <w:rsid w:val="001969F8"/>
    <w:rsid w:val="00196AF5"/>
    <w:rsid w:val="001A209C"/>
    <w:rsid w:val="001A348F"/>
    <w:rsid w:val="001A52F6"/>
    <w:rsid w:val="001A6BDE"/>
    <w:rsid w:val="001C1B3A"/>
    <w:rsid w:val="001C5833"/>
    <w:rsid w:val="001C7352"/>
    <w:rsid w:val="001D0895"/>
    <w:rsid w:val="001D217E"/>
    <w:rsid w:val="001D25B4"/>
    <w:rsid w:val="001D38D3"/>
    <w:rsid w:val="001D6EAC"/>
    <w:rsid w:val="001E1C63"/>
    <w:rsid w:val="001E1D7C"/>
    <w:rsid w:val="001E25BE"/>
    <w:rsid w:val="001E2A28"/>
    <w:rsid w:val="001E34CC"/>
    <w:rsid w:val="001F1BB8"/>
    <w:rsid w:val="001F4123"/>
    <w:rsid w:val="001F524C"/>
    <w:rsid w:val="001F6BCB"/>
    <w:rsid w:val="001F7A46"/>
    <w:rsid w:val="002046E5"/>
    <w:rsid w:val="00205202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267E"/>
    <w:rsid w:val="00243838"/>
    <w:rsid w:val="00250587"/>
    <w:rsid w:val="002528D8"/>
    <w:rsid w:val="00256915"/>
    <w:rsid w:val="00263380"/>
    <w:rsid w:val="00263FB3"/>
    <w:rsid w:val="00265287"/>
    <w:rsid w:val="002715A0"/>
    <w:rsid w:val="002716E4"/>
    <w:rsid w:val="00272603"/>
    <w:rsid w:val="00277591"/>
    <w:rsid w:val="00283343"/>
    <w:rsid w:val="00290B82"/>
    <w:rsid w:val="00290CAF"/>
    <w:rsid w:val="00291032"/>
    <w:rsid w:val="00291BF7"/>
    <w:rsid w:val="00296100"/>
    <w:rsid w:val="0029624D"/>
    <w:rsid w:val="002A206C"/>
    <w:rsid w:val="002A4D23"/>
    <w:rsid w:val="002B0089"/>
    <w:rsid w:val="002B0CC0"/>
    <w:rsid w:val="002B4055"/>
    <w:rsid w:val="002B54BB"/>
    <w:rsid w:val="002B7019"/>
    <w:rsid w:val="002B712A"/>
    <w:rsid w:val="002C2CB7"/>
    <w:rsid w:val="002C48F4"/>
    <w:rsid w:val="002C68BE"/>
    <w:rsid w:val="002D0FDC"/>
    <w:rsid w:val="002D13CD"/>
    <w:rsid w:val="002D7183"/>
    <w:rsid w:val="002E2BC2"/>
    <w:rsid w:val="002E4781"/>
    <w:rsid w:val="002F1852"/>
    <w:rsid w:val="002F48C0"/>
    <w:rsid w:val="002F6A19"/>
    <w:rsid w:val="002F7AF2"/>
    <w:rsid w:val="003010B0"/>
    <w:rsid w:val="00311480"/>
    <w:rsid w:val="00314AE7"/>
    <w:rsid w:val="003171F2"/>
    <w:rsid w:val="00320573"/>
    <w:rsid w:val="00320D00"/>
    <w:rsid w:val="00321219"/>
    <w:rsid w:val="00323949"/>
    <w:rsid w:val="0032511F"/>
    <w:rsid w:val="00330130"/>
    <w:rsid w:val="00332E18"/>
    <w:rsid w:val="0034753F"/>
    <w:rsid w:val="003476A9"/>
    <w:rsid w:val="0035207A"/>
    <w:rsid w:val="003523F6"/>
    <w:rsid w:val="00360E6D"/>
    <w:rsid w:val="00367653"/>
    <w:rsid w:val="00374D6A"/>
    <w:rsid w:val="00382800"/>
    <w:rsid w:val="00382F15"/>
    <w:rsid w:val="00383D0F"/>
    <w:rsid w:val="0038422E"/>
    <w:rsid w:val="0038428E"/>
    <w:rsid w:val="00386DC0"/>
    <w:rsid w:val="003872AB"/>
    <w:rsid w:val="003903CB"/>
    <w:rsid w:val="003927A7"/>
    <w:rsid w:val="00393402"/>
    <w:rsid w:val="003935F0"/>
    <w:rsid w:val="00396DF3"/>
    <w:rsid w:val="003A25BD"/>
    <w:rsid w:val="003A760E"/>
    <w:rsid w:val="003B2D2F"/>
    <w:rsid w:val="003B36C2"/>
    <w:rsid w:val="003B3AE9"/>
    <w:rsid w:val="003C486A"/>
    <w:rsid w:val="003C6637"/>
    <w:rsid w:val="003D353D"/>
    <w:rsid w:val="003D6190"/>
    <w:rsid w:val="003D631F"/>
    <w:rsid w:val="003E2F0C"/>
    <w:rsid w:val="003E4887"/>
    <w:rsid w:val="003E59E0"/>
    <w:rsid w:val="003F37EE"/>
    <w:rsid w:val="003F629A"/>
    <w:rsid w:val="003F76B6"/>
    <w:rsid w:val="003F79B3"/>
    <w:rsid w:val="004014D4"/>
    <w:rsid w:val="004037E9"/>
    <w:rsid w:val="00406632"/>
    <w:rsid w:val="00410DF1"/>
    <w:rsid w:val="00411712"/>
    <w:rsid w:val="00411D04"/>
    <w:rsid w:val="00414057"/>
    <w:rsid w:val="00415361"/>
    <w:rsid w:val="00415EBF"/>
    <w:rsid w:val="0041684A"/>
    <w:rsid w:val="0042118B"/>
    <w:rsid w:val="00423619"/>
    <w:rsid w:val="0043058F"/>
    <w:rsid w:val="0043142C"/>
    <w:rsid w:val="00434D0E"/>
    <w:rsid w:val="004363D3"/>
    <w:rsid w:val="00440099"/>
    <w:rsid w:val="00440D1F"/>
    <w:rsid w:val="00453208"/>
    <w:rsid w:val="004577E9"/>
    <w:rsid w:val="00461F6A"/>
    <w:rsid w:val="00465006"/>
    <w:rsid w:val="004667A8"/>
    <w:rsid w:val="00467804"/>
    <w:rsid w:val="00467A62"/>
    <w:rsid w:val="00471462"/>
    <w:rsid w:val="0047257F"/>
    <w:rsid w:val="00472DDF"/>
    <w:rsid w:val="00473723"/>
    <w:rsid w:val="00477198"/>
    <w:rsid w:val="00480FA8"/>
    <w:rsid w:val="00482E41"/>
    <w:rsid w:val="00482EDE"/>
    <w:rsid w:val="004834C2"/>
    <w:rsid w:val="00485071"/>
    <w:rsid w:val="00486815"/>
    <w:rsid w:val="004920F6"/>
    <w:rsid w:val="004A5181"/>
    <w:rsid w:val="004A5BAD"/>
    <w:rsid w:val="004B7782"/>
    <w:rsid w:val="004B7FDF"/>
    <w:rsid w:val="004C38FA"/>
    <w:rsid w:val="004C7B5F"/>
    <w:rsid w:val="004D060C"/>
    <w:rsid w:val="004D1595"/>
    <w:rsid w:val="004D34A9"/>
    <w:rsid w:val="004E233B"/>
    <w:rsid w:val="004E3307"/>
    <w:rsid w:val="004E3D07"/>
    <w:rsid w:val="004E531D"/>
    <w:rsid w:val="004E6D21"/>
    <w:rsid w:val="004F11B7"/>
    <w:rsid w:val="0050156F"/>
    <w:rsid w:val="00506CB0"/>
    <w:rsid w:val="00507547"/>
    <w:rsid w:val="0051579D"/>
    <w:rsid w:val="005165AA"/>
    <w:rsid w:val="005314B7"/>
    <w:rsid w:val="0053189F"/>
    <w:rsid w:val="0053307E"/>
    <w:rsid w:val="00533535"/>
    <w:rsid w:val="00534DBA"/>
    <w:rsid w:val="00537DC9"/>
    <w:rsid w:val="005400F7"/>
    <w:rsid w:val="00547D38"/>
    <w:rsid w:val="005540A7"/>
    <w:rsid w:val="00555AFA"/>
    <w:rsid w:val="005621A4"/>
    <w:rsid w:val="00562897"/>
    <w:rsid w:val="00575AF3"/>
    <w:rsid w:val="00575F48"/>
    <w:rsid w:val="00584A62"/>
    <w:rsid w:val="00585732"/>
    <w:rsid w:val="00585B5C"/>
    <w:rsid w:val="00587566"/>
    <w:rsid w:val="00593A8B"/>
    <w:rsid w:val="00594B17"/>
    <w:rsid w:val="00596675"/>
    <w:rsid w:val="005A0F05"/>
    <w:rsid w:val="005A3E0B"/>
    <w:rsid w:val="005A41F0"/>
    <w:rsid w:val="005B092E"/>
    <w:rsid w:val="005B58BB"/>
    <w:rsid w:val="005C10E4"/>
    <w:rsid w:val="005C1EE9"/>
    <w:rsid w:val="005C24F3"/>
    <w:rsid w:val="005C2A52"/>
    <w:rsid w:val="005C4227"/>
    <w:rsid w:val="005C7395"/>
    <w:rsid w:val="005D75CB"/>
    <w:rsid w:val="005E38A8"/>
    <w:rsid w:val="005E4243"/>
    <w:rsid w:val="005E4EF7"/>
    <w:rsid w:val="005E4EFD"/>
    <w:rsid w:val="005E6337"/>
    <w:rsid w:val="005F3B67"/>
    <w:rsid w:val="005F40A6"/>
    <w:rsid w:val="005F52D8"/>
    <w:rsid w:val="005F783D"/>
    <w:rsid w:val="00600991"/>
    <w:rsid w:val="006023E5"/>
    <w:rsid w:val="00605AB2"/>
    <w:rsid w:val="00612854"/>
    <w:rsid w:val="00613D6E"/>
    <w:rsid w:val="006217D5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74E5"/>
    <w:rsid w:val="006477FF"/>
    <w:rsid w:val="00651CD0"/>
    <w:rsid w:val="006538CE"/>
    <w:rsid w:val="006553EE"/>
    <w:rsid w:val="0066286B"/>
    <w:rsid w:val="00662B67"/>
    <w:rsid w:val="00667E73"/>
    <w:rsid w:val="00671E5B"/>
    <w:rsid w:val="00673075"/>
    <w:rsid w:val="00673EA1"/>
    <w:rsid w:val="00680596"/>
    <w:rsid w:val="00681139"/>
    <w:rsid w:val="006836E6"/>
    <w:rsid w:val="00685C5C"/>
    <w:rsid w:val="0069340D"/>
    <w:rsid w:val="006A0650"/>
    <w:rsid w:val="006A3E8B"/>
    <w:rsid w:val="006B68DA"/>
    <w:rsid w:val="006C140D"/>
    <w:rsid w:val="006C4231"/>
    <w:rsid w:val="006C78EA"/>
    <w:rsid w:val="006C7D66"/>
    <w:rsid w:val="006D042B"/>
    <w:rsid w:val="006D6FE8"/>
    <w:rsid w:val="006D71CA"/>
    <w:rsid w:val="006E0707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7467"/>
    <w:rsid w:val="00707A7A"/>
    <w:rsid w:val="00710ADC"/>
    <w:rsid w:val="00716A69"/>
    <w:rsid w:val="0072304F"/>
    <w:rsid w:val="0072431D"/>
    <w:rsid w:val="007355A9"/>
    <w:rsid w:val="0073639F"/>
    <w:rsid w:val="00741EAD"/>
    <w:rsid w:val="007470BD"/>
    <w:rsid w:val="007471ED"/>
    <w:rsid w:val="00750E33"/>
    <w:rsid w:val="00751769"/>
    <w:rsid w:val="00752FF3"/>
    <w:rsid w:val="00753438"/>
    <w:rsid w:val="00753FFB"/>
    <w:rsid w:val="00756773"/>
    <w:rsid w:val="007573FD"/>
    <w:rsid w:val="00757A08"/>
    <w:rsid w:val="00762320"/>
    <w:rsid w:val="00762AD3"/>
    <w:rsid w:val="00762F4E"/>
    <w:rsid w:val="007641FE"/>
    <w:rsid w:val="007647AE"/>
    <w:rsid w:val="00765BB9"/>
    <w:rsid w:val="007663F5"/>
    <w:rsid w:val="00772D2E"/>
    <w:rsid w:val="0077510E"/>
    <w:rsid w:val="00776EF2"/>
    <w:rsid w:val="007805EE"/>
    <w:rsid w:val="00782780"/>
    <w:rsid w:val="00782DF2"/>
    <w:rsid w:val="0079368C"/>
    <w:rsid w:val="00794919"/>
    <w:rsid w:val="007979F9"/>
    <w:rsid w:val="007A441C"/>
    <w:rsid w:val="007B07E9"/>
    <w:rsid w:val="007B2E93"/>
    <w:rsid w:val="007B3C5E"/>
    <w:rsid w:val="007B638F"/>
    <w:rsid w:val="007B75C5"/>
    <w:rsid w:val="007C0632"/>
    <w:rsid w:val="007C282F"/>
    <w:rsid w:val="007C3C5D"/>
    <w:rsid w:val="007D1C1A"/>
    <w:rsid w:val="007D220D"/>
    <w:rsid w:val="007D2FCC"/>
    <w:rsid w:val="007D61C6"/>
    <w:rsid w:val="007E22DA"/>
    <w:rsid w:val="007E5857"/>
    <w:rsid w:val="007E7B7D"/>
    <w:rsid w:val="007E7DBB"/>
    <w:rsid w:val="007F2F2C"/>
    <w:rsid w:val="007F3FEB"/>
    <w:rsid w:val="007F491B"/>
    <w:rsid w:val="007F4EAF"/>
    <w:rsid w:val="007F680B"/>
    <w:rsid w:val="00801300"/>
    <w:rsid w:val="0080381B"/>
    <w:rsid w:val="00810C01"/>
    <w:rsid w:val="00812FF9"/>
    <w:rsid w:val="008137A9"/>
    <w:rsid w:val="00817446"/>
    <w:rsid w:val="008234F2"/>
    <w:rsid w:val="00824BF8"/>
    <w:rsid w:val="0082526B"/>
    <w:rsid w:val="0082771A"/>
    <w:rsid w:val="00827A48"/>
    <w:rsid w:val="00830CB5"/>
    <w:rsid w:val="00831140"/>
    <w:rsid w:val="008318C1"/>
    <w:rsid w:val="008318D1"/>
    <w:rsid w:val="00835424"/>
    <w:rsid w:val="008354B0"/>
    <w:rsid w:val="008357AE"/>
    <w:rsid w:val="00836367"/>
    <w:rsid w:val="00837E9F"/>
    <w:rsid w:val="008429F6"/>
    <w:rsid w:val="008521FA"/>
    <w:rsid w:val="0085329A"/>
    <w:rsid w:val="0085687C"/>
    <w:rsid w:val="008568CC"/>
    <w:rsid w:val="00857C78"/>
    <w:rsid w:val="00865D7F"/>
    <w:rsid w:val="008704BE"/>
    <w:rsid w:val="00873791"/>
    <w:rsid w:val="00873C63"/>
    <w:rsid w:val="00880BF8"/>
    <w:rsid w:val="008818CD"/>
    <w:rsid w:val="00882CBA"/>
    <w:rsid w:val="0088384E"/>
    <w:rsid w:val="008866F3"/>
    <w:rsid w:val="0088679C"/>
    <w:rsid w:val="00886A85"/>
    <w:rsid w:val="00890CDF"/>
    <w:rsid w:val="008920F0"/>
    <w:rsid w:val="00893F59"/>
    <w:rsid w:val="0089551C"/>
    <w:rsid w:val="00896DFD"/>
    <w:rsid w:val="00897151"/>
    <w:rsid w:val="008A0B5D"/>
    <w:rsid w:val="008A175F"/>
    <w:rsid w:val="008A2CD6"/>
    <w:rsid w:val="008B7789"/>
    <w:rsid w:val="008D3119"/>
    <w:rsid w:val="008D4D4F"/>
    <w:rsid w:val="008D5715"/>
    <w:rsid w:val="008D656A"/>
    <w:rsid w:val="008D7091"/>
    <w:rsid w:val="008E0EC3"/>
    <w:rsid w:val="008F0DF2"/>
    <w:rsid w:val="008F23C3"/>
    <w:rsid w:val="008F315F"/>
    <w:rsid w:val="0090286B"/>
    <w:rsid w:val="00903169"/>
    <w:rsid w:val="009102BE"/>
    <w:rsid w:val="009131EF"/>
    <w:rsid w:val="00914514"/>
    <w:rsid w:val="00916210"/>
    <w:rsid w:val="009162B8"/>
    <w:rsid w:val="00927E47"/>
    <w:rsid w:val="00932216"/>
    <w:rsid w:val="00932247"/>
    <w:rsid w:val="009328B8"/>
    <w:rsid w:val="00934FC4"/>
    <w:rsid w:val="00936980"/>
    <w:rsid w:val="00936B19"/>
    <w:rsid w:val="00942F72"/>
    <w:rsid w:val="009448EB"/>
    <w:rsid w:val="009454F7"/>
    <w:rsid w:val="00946C2B"/>
    <w:rsid w:val="00947FD4"/>
    <w:rsid w:val="0095170A"/>
    <w:rsid w:val="009627C1"/>
    <w:rsid w:val="00964AB1"/>
    <w:rsid w:val="0096655E"/>
    <w:rsid w:val="009708FA"/>
    <w:rsid w:val="009741F0"/>
    <w:rsid w:val="009827E5"/>
    <w:rsid w:val="00983840"/>
    <w:rsid w:val="00985927"/>
    <w:rsid w:val="00986B29"/>
    <w:rsid w:val="00993866"/>
    <w:rsid w:val="0099438A"/>
    <w:rsid w:val="009954F0"/>
    <w:rsid w:val="009A06F8"/>
    <w:rsid w:val="009A0EAA"/>
    <w:rsid w:val="009A558B"/>
    <w:rsid w:val="009A5B19"/>
    <w:rsid w:val="009A7C80"/>
    <w:rsid w:val="009B2379"/>
    <w:rsid w:val="009B4491"/>
    <w:rsid w:val="009B782F"/>
    <w:rsid w:val="009C3573"/>
    <w:rsid w:val="009D0913"/>
    <w:rsid w:val="009D7693"/>
    <w:rsid w:val="009D7966"/>
    <w:rsid w:val="009E06A1"/>
    <w:rsid w:val="009E1C3D"/>
    <w:rsid w:val="009E4B6F"/>
    <w:rsid w:val="009E5B23"/>
    <w:rsid w:val="009F5CDB"/>
    <w:rsid w:val="009F78A4"/>
    <w:rsid w:val="00A005DC"/>
    <w:rsid w:val="00A0105D"/>
    <w:rsid w:val="00A02875"/>
    <w:rsid w:val="00A0294B"/>
    <w:rsid w:val="00A03E8F"/>
    <w:rsid w:val="00A04DFB"/>
    <w:rsid w:val="00A060EC"/>
    <w:rsid w:val="00A14712"/>
    <w:rsid w:val="00A16695"/>
    <w:rsid w:val="00A17343"/>
    <w:rsid w:val="00A25113"/>
    <w:rsid w:val="00A272F5"/>
    <w:rsid w:val="00A329CC"/>
    <w:rsid w:val="00A37841"/>
    <w:rsid w:val="00A37D6F"/>
    <w:rsid w:val="00A41659"/>
    <w:rsid w:val="00A438D9"/>
    <w:rsid w:val="00A51359"/>
    <w:rsid w:val="00A52798"/>
    <w:rsid w:val="00A52CEB"/>
    <w:rsid w:val="00A53E9F"/>
    <w:rsid w:val="00A54974"/>
    <w:rsid w:val="00A62A74"/>
    <w:rsid w:val="00A62FF6"/>
    <w:rsid w:val="00A63B15"/>
    <w:rsid w:val="00A73D0C"/>
    <w:rsid w:val="00A7400F"/>
    <w:rsid w:val="00A75E41"/>
    <w:rsid w:val="00A81681"/>
    <w:rsid w:val="00A92B97"/>
    <w:rsid w:val="00AA425C"/>
    <w:rsid w:val="00AA5CDA"/>
    <w:rsid w:val="00AB16FA"/>
    <w:rsid w:val="00AB1A1B"/>
    <w:rsid w:val="00AB23BC"/>
    <w:rsid w:val="00AB576D"/>
    <w:rsid w:val="00AB64C5"/>
    <w:rsid w:val="00AB6CD1"/>
    <w:rsid w:val="00AC5254"/>
    <w:rsid w:val="00AD3190"/>
    <w:rsid w:val="00AE254D"/>
    <w:rsid w:val="00AE261F"/>
    <w:rsid w:val="00AE6036"/>
    <w:rsid w:val="00AF2361"/>
    <w:rsid w:val="00B026C3"/>
    <w:rsid w:val="00B033AC"/>
    <w:rsid w:val="00B05407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FDD"/>
    <w:rsid w:val="00B5505C"/>
    <w:rsid w:val="00B62ED6"/>
    <w:rsid w:val="00B66FD3"/>
    <w:rsid w:val="00B729FA"/>
    <w:rsid w:val="00B82A1F"/>
    <w:rsid w:val="00B82CF5"/>
    <w:rsid w:val="00B830CF"/>
    <w:rsid w:val="00B83453"/>
    <w:rsid w:val="00B871BF"/>
    <w:rsid w:val="00B875A2"/>
    <w:rsid w:val="00B91FB8"/>
    <w:rsid w:val="00B92080"/>
    <w:rsid w:val="00B9462D"/>
    <w:rsid w:val="00B957DB"/>
    <w:rsid w:val="00BA2FF5"/>
    <w:rsid w:val="00BB0EB3"/>
    <w:rsid w:val="00BB4195"/>
    <w:rsid w:val="00BB4AE8"/>
    <w:rsid w:val="00BB6C98"/>
    <w:rsid w:val="00BC27C7"/>
    <w:rsid w:val="00BC5009"/>
    <w:rsid w:val="00BD0A1F"/>
    <w:rsid w:val="00BD2416"/>
    <w:rsid w:val="00BD3A5E"/>
    <w:rsid w:val="00BD7873"/>
    <w:rsid w:val="00BE0B26"/>
    <w:rsid w:val="00BE1608"/>
    <w:rsid w:val="00BE294D"/>
    <w:rsid w:val="00BE3312"/>
    <w:rsid w:val="00BE7434"/>
    <w:rsid w:val="00BF06F1"/>
    <w:rsid w:val="00BF399D"/>
    <w:rsid w:val="00BF6906"/>
    <w:rsid w:val="00C04397"/>
    <w:rsid w:val="00C07886"/>
    <w:rsid w:val="00C11798"/>
    <w:rsid w:val="00C11F61"/>
    <w:rsid w:val="00C12B76"/>
    <w:rsid w:val="00C13F65"/>
    <w:rsid w:val="00C27496"/>
    <w:rsid w:val="00C30FB2"/>
    <w:rsid w:val="00C3276C"/>
    <w:rsid w:val="00C344C9"/>
    <w:rsid w:val="00C35542"/>
    <w:rsid w:val="00C36DC3"/>
    <w:rsid w:val="00C3734D"/>
    <w:rsid w:val="00C43C46"/>
    <w:rsid w:val="00C45262"/>
    <w:rsid w:val="00C46D7D"/>
    <w:rsid w:val="00C47E19"/>
    <w:rsid w:val="00C518BC"/>
    <w:rsid w:val="00C60783"/>
    <w:rsid w:val="00C630B8"/>
    <w:rsid w:val="00C67037"/>
    <w:rsid w:val="00C7143C"/>
    <w:rsid w:val="00C7568F"/>
    <w:rsid w:val="00C771E7"/>
    <w:rsid w:val="00C800DC"/>
    <w:rsid w:val="00C82028"/>
    <w:rsid w:val="00C83642"/>
    <w:rsid w:val="00C853D0"/>
    <w:rsid w:val="00CA1AE0"/>
    <w:rsid w:val="00CA2FF1"/>
    <w:rsid w:val="00CB1A73"/>
    <w:rsid w:val="00CB4AA3"/>
    <w:rsid w:val="00CB6313"/>
    <w:rsid w:val="00CC047A"/>
    <w:rsid w:val="00CC0EE6"/>
    <w:rsid w:val="00CC31CD"/>
    <w:rsid w:val="00CC6748"/>
    <w:rsid w:val="00CE2B18"/>
    <w:rsid w:val="00CE2C49"/>
    <w:rsid w:val="00CE48FF"/>
    <w:rsid w:val="00CE5165"/>
    <w:rsid w:val="00CE5D63"/>
    <w:rsid w:val="00CF7419"/>
    <w:rsid w:val="00D0354D"/>
    <w:rsid w:val="00D0526B"/>
    <w:rsid w:val="00D05849"/>
    <w:rsid w:val="00D067B1"/>
    <w:rsid w:val="00D06C7A"/>
    <w:rsid w:val="00D10D4F"/>
    <w:rsid w:val="00D14581"/>
    <w:rsid w:val="00D16863"/>
    <w:rsid w:val="00D20A3D"/>
    <w:rsid w:val="00D24009"/>
    <w:rsid w:val="00D24DBA"/>
    <w:rsid w:val="00D2763B"/>
    <w:rsid w:val="00D34740"/>
    <w:rsid w:val="00D35903"/>
    <w:rsid w:val="00D4616A"/>
    <w:rsid w:val="00D4763D"/>
    <w:rsid w:val="00D504AB"/>
    <w:rsid w:val="00D5055B"/>
    <w:rsid w:val="00D556F5"/>
    <w:rsid w:val="00D63E39"/>
    <w:rsid w:val="00D6598D"/>
    <w:rsid w:val="00D737C5"/>
    <w:rsid w:val="00D77FFB"/>
    <w:rsid w:val="00D82298"/>
    <w:rsid w:val="00D908DE"/>
    <w:rsid w:val="00D91A22"/>
    <w:rsid w:val="00D925CA"/>
    <w:rsid w:val="00D93349"/>
    <w:rsid w:val="00D93DC9"/>
    <w:rsid w:val="00D964AA"/>
    <w:rsid w:val="00D97243"/>
    <w:rsid w:val="00DA0498"/>
    <w:rsid w:val="00DA18F1"/>
    <w:rsid w:val="00DA3678"/>
    <w:rsid w:val="00DA6BD0"/>
    <w:rsid w:val="00DB2D14"/>
    <w:rsid w:val="00DB340D"/>
    <w:rsid w:val="00DB5855"/>
    <w:rsid w:val="00DB5AD2"/>
    <w:rsid w:val="00DB5F83"/>
    <w:rsid w:val="00DB7841"/>
    <w:rsid w:val="00DC049D"/>
    <w:rsid w:val="00DC134C"/>
    <w:rsid w:val="00DC5C91"/>
    <w:rsid w:val="00DC7269"/>
    <w:rsid w:val="00DD0F83"/>
    <w:rsid w:val="00DD1BB6"/>
    <w:rsid w:val="00DD3E59"/>
    <w:rsid w:val="00DD41E5"/>
    <w:rsid w:val="00DF00DA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5516E"/>
    <w:rsid w:val="00E55B89"/>
    <w:rsid w:val="00E56C95"/>
    <w:rsid w:val="00E57C01"/>
    <w:rsid w:val="00E601F9"/>
    <w:rsid w:val="00E63589"/>
    <w:rsid w:val="00E75945"/>
    <w:rsid w:val="00E815DB"/>
    <w:rsid w:val="00E82191"/>
    <w:rsid w:val="00E82BA2"/>
    <w:rsid w:val="00E82DBB"/>
    <w:rsid w:val="00E86B63"/>
    <w:rsid w:val="00E946B9"/>
    <w:rsid w:val="00E954B7"/>
    <w:rsid w:val="00E96189"/>
    <w:rsid w:val="00E97279"/>
    <w:rsid w:val="00E978D3"/>
    <w:rsid w:val="00EA0C17"/>
    <w:rsid w:val="00EA1EB9"/>
    <w:rsid w:val="00EA3DA7"/>
    <w:rsid w:val="00EB28C3"/>
    <w:rsid w:val="00EB2968"/>
    <w:rsid w:val="00ED1273"/>
    <w:rsid w:val="00ED3D54"/>
    <w:rsid w:val="00ED728B"/>
    <w:rsid w:val="00EE051E"/>
    <w:rsid w:val="00EE2635"/>
    <w:rsid w:val="00EE60DF"/>
    <w:rsid w:val="00EE6619"/>
    <w:rsid w:val="00EF71C8"/>
    <w:rsid w:val="00F00A9D"/>
    <w:rsid w:val="00F04C92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26DE1"/>
    <w:rsid w:val="00F3076F"/>
    <w:rsid w:val="00F316BD"/>
    <w:rsid w:val="00F317DB"/>
    <w:rsid w:val="00F37D91"/>
    <w:rsid w:val="00F4245B"/>
    <w:rsid w:val="00F42542"/>
    <w:rsid w:val="00F50C06"/>
    <w:rsid w:val="00F525E9"/>
    <w:rsid w:val="00F554BD"/>
    <w:rsid w:val="00F65060"/>
    <w:rsid w:val="00F659FF"/>
    <w:rsid w:val="00F73E0E"/>
    <w:rsid w:val="00F76720"/>
    <w:rsid w:val="00F8185A"/>
    <w:rsid w:val="00F830DD"/>
    <w:rsid w:val="00F84184"/>
    <w:rsid w:val="00F876B4"/>
    <w:rsid w:val="00F92872"/>
    <w:rsid w:val="00F9590A"/>
    <w:rsid w:val="00FA0B59"/>
    <w:rsid w:val="00FA3BF3"/>
    <w:rsid w:val="00FA7041"/>
    <w:rsid w:val="00FB001F"/>
    <w:rsid w:val="00FB0CA6"/>
    <w:rsid w:val="00FB3CAB"/>
    <w:rsid w:val="00FC5717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1FBC44"/>
  <w15:docId w15:val="{E23978EA-DC06-4BB4-AFD9-2533360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Cmsor1">
    <w:name w:val="heading 1"/>
    <w:next w:val="RCBody"/>
    <w:link w:val="Cmsor1Char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E2B18"/>
  </w:style>
  <w:style w:type="paragraph" w:styleId="llb">
    <w:name w:val="footer"/>
    <w:basedOn w:val="Norml"/>
    <w:link w:val="llbChar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E2B18"/>
  </w:style>
  <w:style w:type="paragraph" w:styleId="Buborkszveg">
    <w:name w:val="Balloon Text"/>
    <w:basedOn w:val="Norml"/>
    <w:link w:val="BuborkszvegChar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33535"/>
    <w:rPr>
      <w:color w:val="0085AD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9A06F8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Helyrzszveg">
    <w:name w:val="Placeholder Text"/>
    <w:basedOn w:val="Bekezdsalapbettpusa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Norml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Norml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Bekezdsalapbettpusa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Bekezdsalapbettpusa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Bekezdsalapbettpusa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Rcsostblzat">
    <w:name w:val="Table Grid"/>
    <w:basedOn w:val="Normltblzat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Norml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Bekezdsalapbettpusa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Tblzatrcsos1vilgos1jellszn">
    <w:name w:val="Grid Table 1 Light Accent 1"/>
    <w:basedOn w:val="Normltblzat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loldatlanmegemlts">
    <w:name w:val="Unresolved Mention"/>
    <w:basedOn w:val="Bekezdsalapbettpusa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Cmsor2Char">
    <w:name w:val="Címsor 2 Char"/>
    <w:basedOn w:val="Bekezdsalapbettpusa"/>
    <w:link w:val="Cmsor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Norml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Bekezdsalapbettpusa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Norml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Bekezdsalapbettpusa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Norml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Bekezdsalapbettpusa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6836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836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Vltozat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vacy@rosovconsult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osovconsulting.com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788EA9-8DDF-464C-AE9D-092B5962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1163</TotalTime>
  <Pages>6</Pages>
  <Words>1139</Words>
  <Characters>7864</Characters>
  <Application>Microsoft Office Word</Application>
  <DocSecurity>0</DocSecurity>
  <Lines>65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Judit Lipták-Pikó</cp:lastModifiedBy>
  <cp:revision>26</cp:revision>
  <cp:lastPrinted>2019-11-01T17:27:00Z</cp:lastPrinted>
  <dcterms:created xsi:type="dcterms:W3CDTF">2021-10-14T15:36:00Z</dcterms:created>
  <dcterms:modified xsi:type="dcterms:W3CDTF">2021-10-17T11:38:00Z</dcterms:modified>
</cp:coreProperties>
</file>