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735E" w14:textId="77777777" w:rsidR="00065EEC" w:rsidRPr="000040C1" w:rsidRDefault="00065EEC" w:rsidP="00586944">
      <w:pPr>
        <w:pStyle w:val="RCBody"/>
        <w:spacing w:after="0"/>
        <w:jc w:val="both"/>
      </w:pPr>
    </w:p>
    <w:p w14:paraId="6005A24E" w14:textId="18566509" w:rsidR="004E531D" w:rsidRPr="000040C1" w:rsidRDefault="00FB001F" w:rsidP="00586944">
      <w:pPr>
        <w:pStyle w:val="DocumentTitle"/>
        <w:spacing w:after="120"/>
      </w:pPr>
      <w:r w:rsidRPr="000040C1">
        <w:t>Корпус “Шалом”: Заключне опитування волонтерів</w:t>
      </w:r>
    </w:p>
    <w:p w14:paraId="16AFA8B1" w14:textId="7B326E88" w:rsidR="000B79C0" w:rsidRPr="000040C1" w:rsidRDefault="000B79C0" w:rsidP="00586944">
      <w:pPr>
        <w:pStyle w:val="RCBody"/>
        <w:jc w:val="center"/>
      </w:pPr>
      <w:r w:rsidRPr="000040C1">
        <w:rPr>
          <w:noProof/>
        </w:rPr>
        <w:drawing>
          <wp:inline distT="0" distB="0" distL="0" distR="0" wp14:anchorId="58C73EF5" wp14:editId="7251CD06">
            <wp:extent cx="747346" cy="85902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0113" cy="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84068" w14:textId="77777777" w:rsidR="006553EE" w:rsidRPr="000040C1" w:rsidRDefault="006553EE" w:rsidP="00586944">
      <w:pPr>
        <w:pStyle w:val="1"/>
        <w:jc w:val="both"/>
      </w:pPr>
    </w:p>
    <w:p w14:paraId="029266B9" w14:textId="381407B3" w:rsidR="005D75CB" w:rsidRPr="000040C1" w:rsidRDefault="005D75CB" w:rsidP="00586944">
      <w:pPr>
        <w:pStyle w:val="1"/>
        <w:jc w:val="both"/>
      </w:pPr>
      <w:r w:rsidRPr="000040C1">
        <w:t>Вступ</w:t>
      </w:r>
    </w:p>
    <w:p w14:paraId="1ADE1CF5" w14:textId="04A2EFC6" w:rsidR="005D75CB" w:rsidRPr="000040C1" w:rsidRDefault="00E125ED" w:rsidP="00586944">
      <w:pPr>
        <w:pStyle w:val="RCBody"/>
        <w:jc w:val="both"/>
      </w:pPr>
      <w:r w:rsidRPr="000040C1">
        <w:t xml:space="preserve">Дякуємо за Вашу допомогу! Корпус “Шалом” </w:t>
      </w:r>
      <w:r w:rsidR="000156EB">
        <w:t>–</w:t>
      </w:r>
      <w:r w:rsidRPr="000040C1">
        <w:t xml:space="preserve"> це всесвітній рух єврейських волонтерів заради кращого світу, який підтримує [назва програми]. Ми хочемо дізнатися, що для Вас означає досвід волонтерства з єврейськими організаціями, щоб ми змогли досягнути більше подібних до Вас волонтерів і працювати разом для зцілення світу. Це 10-хвилинне опитування є повністю конфіденційним. Ми хочемо дізнатися, що </w:t>
      </w:r>
      <w:r w:rsidRPr="000040C1">
        <w:rPr>
          <w:i/>
          <w:iCs/>
        </w:rPr>
        <w:t xml:space="preserve">загалом </w:t>
      </w:r>
      <w:r w:rsidRPr="000040C1">
        <w:t xml:space="preserve">волонтери думають про своє служіння і що воно означає для них. У якості подяки за участь у цьому опитуванні, ми надаємо Вам можливість взяти участь у розіграші однієї з </w:t>
      </w:r>
      <w:r w:rsidRPr="000156EB">
        <w:t>двох</w:t>
      </w:r>
      <w:r w:rsidRPr="000040C1">
        <w:t xml:space="preserve"> подарункових карток Amazon номіналом $500, або ж однієї з десяти подарункових карток Amazon номіналом $100.</w:t>
      </w:r>
    </w:p>
    <w:p w14:paraId="72F9142B" w14:textId="3619E9CD" w:rsidR="005D75CB" w:rsidRPr="000040C1" w:rsidRDefault="005D75CB" w:rsidP="00586944">
      <w:pPr>
        <w:pStyle w:val="RCBody"/>
        <w:spacing w:after="360"/>
        <w:jc w:val="both"/>
        <w:rPr>
          <w:i/>
          <w:iCs/>
          <w:sz w:val="20"/>
          <w:szCs w:val="20"/>
        </w:rPr>
      </w:pPr>
      <w:r w:rsidRPr="000040C1">
        <w:rPr>
          <w:i/>
          <w:iCs/>
          <w:sz w:val="20"/>
          <w:szCs w:val="20"/>
        </w:rPr>
        <w:t xml:space="preserve">Це опитування є конфіденційним і добровільним. Ви можете припинити участь в опитуванні у будь-який момент, за будь-якої причини, і без будь-якої шкоди. Це опитування здійснюється сторонньою компанією, що надає спеціалізовані послуги, Rosov Consulting, яка буде зберігати конфіденційність Ваших відповідей у відповідності до своєї </w:t>
      </w:r>
      <w:hyperlink r:id="rId10" w:history="1">
        <w:r w:rsidRPr="000040C1">
          <w:rPr>
            <w:rStyle w:val="a9"/>
            <w:i/>
            <w:iCs/>
            <w:sz w:val="20"/>
            <w:szCs w:val="20"/>
          </w:rPr>
          <w:t>Політики конфіденційності</w:t>
        </w:r>
      </w:hyperlink>
      <w:r w:rsidRPr="000040C1">
        <w:rPr>
          <w:i/>
          <w:iCs/>
          <w:sz w:val="20"/>
          <w:szCs w:val="20"/>
        </w:rPr>
        <w:t xml:space="preserve">. Компанія Rosov Consulting надасть нашим клієнтам лише загальні результати опитування, а Ваше ім’я ні в якому разі не буде асоціюватися з будь-якими Вашими відповідями. Якщо Ви бажаєте обговорити Політику конфіденційності компанії Rosov Consulting, будь ласка, зверніться до нас за електронною адресою </w:t>
      </w:r>
      <w:hyperlink r:id="rId11" w:history="1">
        <w:r w:rsidRPr="000040C1">
          <w:rPr>
            <w:rStyle w:val="a9"/>
            <w:i/>
            <w:iCs/>
            <w:sz w:val="20"/>
            <w:szCs w:val="20"/>
          </w:rPr>
          <w:t>privacy@rosovconsulting.com</w:t>
        </w:r>
      </w:hyperlink>
      <w:r w:rsidRPr="000040C1">
        <w:rPr>
          <w:i/>
          <w:iCs/>
          <w:sz w:val="20"/>
          <w:szCs w:val="20"/>
        </w:rPr>
        <w:t>.</w:t>
      </w:r>
    </w:p>
    <w:p w14:paraId="607477B6" w14:textId="63118D7F" w:rsidR="006553EE" w:rsidRPr="000040C1" w:rsidRDefault="00C60783" w:rsidP="00586944">
      <w:pPr>
        <w:spacing w:line="240" w:lineRule="auto"/>
        <w:jc w:val="both"/>
        <w:rPr>
          <w:sz w:val="20"/>
          <w:szCs w:val="20"/>
        </w:rPr>
      </w:pPr>
      <w:r w:rsidRPr="000040C1">
        <w:rPr>
          <w:sz w:val="20"/>
          <w:szCs w:val="20"/>
        </w:rPr>
        <w:t>Будь ласка, зверніть увагу на те, що запитання цього опитування стосуються лише Вашого досвіду у [назва програми]</w:t>
      </w:r>
    </w:p>
    <w:p w14:paraId="336E1B80" w14:textId="77777777" w:rsidR="00C60783" w:rsidRPr="000040C1" w:rsidRDefault="00C60783" w:rsidP="00586944">
      <w:pPr>
        <w:pStyle w:val="RCBody"/>
        <w:jc w:val="both"/>
      </w:pPr>
    </w:p>
    <w:p w14:paraId="336D0907" w14:textId="29ADF655" w:rsidR="00E125ED" w:rsidRPr="000040C1" w:rsidRDefault="00E125ED" w:rsidP="00586944">
      <w:pPr>
        <w:pStyle w:val="RCBody"/>
        <w:spacing w:after="360"/>
        <w:jc w:val="both"/>
        <w:rPr>
          <w:sz w:val="20"/>
          <w:szCs w:val="20"/>
        </w:rPr>
      </w:pPr>
      <w:r w:rsidRPr="000040C1">
        <w:rPr>
          <w:sz w:val="20"/>
          <w:szCs w:val="20"/>
        </w:rPr>
        <w:t xml:space="preserve">Спочатку, розкажіть про себе. </w:t>
      </w:r>
    </w:p>
    <w:p w14:paraId="2CF8FEEE" w14:textId="18F02120" w:rsidR="005D75CB" w:rsidRPr="000040C1" w:rsidRDefault="00E125ED" w:rsidP="00586944">
      <w:pPr>
        <w:pStyle w:val="RCBody"/>
        <w:numPr>
          <w:ilvl w:val="0"/>
          <w:numId w:val="1"/>
        </w:numPr>
        <w:spacing w:before="120"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 xml:space="preserve">У якій країні минулого разу Ви були з нами волонтером (цього літа)? </w:t>
      </w:r>
    </w:p>
    <w:p w14:paraId="6CA219AA" w14:textId="77777777" w:rsidR="00642230" w:rsidRPr="000040C1" w:rsidRDefault="00642230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  <w:sectPr w:rsidR="00642230" w:rsidRPr="000040C1" w:rsidSect="005D75C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60D466EA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Аргентина</w:t>
      </w:r>
    </w:p>
    <w:p w14:paraId="4F7CFA58" w14:textId="5BD36065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А</w:t>
      </w:r>
      <w:r w:rsidR="000040C1">
        <w:rPr>
          <w:rFonts w:asciiTheme="majorHAnsi" w:hAnsiTheme="majorHAnsi"/>
          <w:sz w:val="18"/>
          <w:szCs w:val="18"/>
        </w:rPr>
        <w:t>в</w:t>
      </w:r>
      <w:r w:rsidRPr="000040C1">
        <w:rPr>
          <w:rFonts w:asciiTheme="majorHAnsi" w:hAnsiTheme="majorHAnsi"/>
          <w:sz w:val="18"/>
          <w:szCs w:val="18"/>
        </w:rPr>
        <w:t>стралія</w:t>
      </w:r>
    </w:p>
    <w:p w14:paraId="5ABD8DD4" w14:textId="7FA1B48C" w:rsidR="008920F0" w:rsidRPr="000040C1" w:rsidRDefault="008920F0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Австрія</w:t>
      </w:r>
    </w:p>
    <w:p w14:paraId="089CEBEC" w14:textId="389FE0E9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Бельгія</w:t>
      </w:r>
    </w:p>
    <w:p w14:paraId="6884277B" w14:textId="087C7481" w:rsidR="008920F0" w:rsidRPr="000040C1" w:rsidRDefault="008920F0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Білорусь</w:t>
      </w:r>
    </w:p>
    <w:p w14:paraId="07136A12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Бразилія </w:t>
      </w:r>
    </w:p>
    <w:p w14:paraId="25567777" w14:textId="77777777" w:rsidR="00625AC1" w:rsidRPr="000040C1" w:rsidRDefault="00625AC1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Канада</w:t>
      </w:r>
    </w:p>
    <w:p w14:paraId="0ED8E3E6" w14:textId="727FA128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Колумбія</w:t>
      </w:r>
    </w:p>
    <w:p w14:paraId="31AB9A3D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Ефіопія</w:t>
      </w:r>
    </w:p>
    <w:p w14:paraId="1F48EC08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Франція</w:t>
      </w:r>
    </w:p>
    <w:p w14:paraId="4B93A887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Німеччина</w:t>
      </w:r>
    </w:p>
    <w:p w14:paraId="7AB510AA" w14:textId="675EA2F8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Гватемала</w:t>
      </w:r>
    </w:p>
    <w:p w14:paraId="349EF7DC" w14:textId="6324DA67" w:rsidR="00827A48" w:rsidRPr="000040C1" w:rsidRDefault="00827A48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Угорщина</w:t>
      </w:r>
    </w:p>
    <w:p w14:paraId="0F4D50DB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Індія</w:t>
      </w:r>
    </w:p>
    <w:p w14:paraId="2423A838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Ізраїль </w:t>
      </w:r>
    </w:p>
    <w:p w14:paraId="06F92AD6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Італія</w:t>
      </w:r>
    </w:p>
    <w:p w14:paraId="1FED19F4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Мексика</w:t>
      </w:r>
    </w:p>
    <w:p w14:paraId="7C293666" w14:textId="77777777" w:rsidR="003E4887" w:rsidRPr="000040C1" w:rsidRDefault="003E4887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Польща</w:t>
      </w:r>
    </w:p>
    <w:p w14:paraId="5418CE9B" w14:textId="62B16F1B" w:rsidR="003E4887" w:rsidRPr="000040C1" w:rsidRDefault="003E4887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Росія</w:t>
      </w:r>
    </w:p>
    <w:p w14:paraId="4C00526C" w14:textId="5FFFA597" w:rsidR="009B782F" w:rsidRPr="000040C1" w:rsidRDefault="009B782F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Швеція</w:t>
      </w:r>
    </w:p>
    <w:p w14:paraId="7C796DEC" w14:textId="64ADBB9A" w:rsidR="00D93349" w:rsidRPr="000040C1" w:rsidRDefault="00D93349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Україна</w:t>
      </w:r>
    </w:p>
    <w:p w14:paraId="2346EF46" w14:textId="77777777" w:rsidR="00411712" w:rsidRPr="000040C1" w:rsidRDefault="00411712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Велика Британія (Англія і Шотландія)</w:t>
      </w:r>
    </w:p>
    <w:p w14:paraId="7802ECE4" w14:textId="2ECAF1C5" w:rsidR="00411712" w:rsidRPr="000040C1" w:rsidRDefault="00411712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Туреччина</w:t>
      </w:r>
    </w:p>
    <w:p w14:paraId="56BAEB58" w14:textId="77777777" w:rsidR="003E4887" w:rsidRPr="000040C1" w:rsidRDefault="003E4887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Сполучені Штати Америки</w:t>
      </w:r>
    </w:p>
    <w:p w14:paraId="660960AF" w14:textId="77777777" w:rsidR="00E125ED" w:rsidRPr="000040C1" w:rsidRDefault="00E125ED" w:rsidP="00586944">
      <w:pPr>
        <w:pStyle w:val="RCBody"/>
        <w:numPr>
          <w:ilvl w:val="1"/>
          <w:numId w:val="1"/>
        </w:numPr>
        <w:spacing w:after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Інше</w:t>
      </w:r>
    </w:p>
    <w:p w14:paraId="48EE3261" w14:textId="77777777" w:rsidR="00642230" w:rsidRPr="000040C1" w:rsidRDefault="00642230" w:rsidP="00586944">
      <w:pPr>
        <w:pStyle w:val="RCBody"/>
        <w:numPr>
          <w:ilvl w:val="0"/>
          <w:numId w:val="1"/>
        </w:numPr>
        <w:jc w:val="both"/>
        <w:rPr>
          <w:rFonts w:asciiTheme="majorHAnsi" w:hAnsiTheme="majorHAnsi"/>
          <w:b/>
          <w:bCs/>
          <w:sz w:val="18"/>
          <w:szCs w:val="18"/>
        </w:rPr>
        <w:sectPr w:rsidR="00642230" w:rsidRPr="000040C1" w:rsidSect="003E4887">
          <w:type w:val="continuous"/>
          <w:pgSz w:w="12240" w:h="15840"/>
          <w:pgMar w:top="1440" w:right="1440" w:bottom="1440" w:left="1440" w:header="180" w:footer="720" w:gutter="0"/>
          <w:cols w:num="3" w:space="90"/>
          <w:titlePg/>
          <w:docGrid w:linePitch="360"/>
        </w:sectPr>
      </w:pPr>
    </w:p>
    <w:p w14:paraId="506EBFC6" w14:textId="77777777" w:rsidR="003E4887" w:rsidRPr="000040C1" w:rsidRDefault="003E4887" w:rsidP="00586944">
      <w:pPr>
        <w:pStyle w:val="RCBody"/>
        <w:spacing w:after="120"/>
        <w:ind w:left="720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423510F6" w14:textId="05742BB6" w:rsidR="003E4887" w:rsidRPr="000040C1" w:rsidRDefault="003E4887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lastRenderedPageBreak/>
        <w:t xml:space="preserve">[Якщо в запитанні 1 вибрано “Інше”] 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В якій країні минулого разу Ви були волонтером по програмі [назва програми]? </w:t>
      </w:r>
      <w:r w:rsidRPr="000040C1">
        <w:rPr>
          <w:rFonts w:asciiTheme="majorHAnsi" w:hAnsiTheme="majorHAnsi"/>
          <w:sz w:val="18"/>
          <w:szCs w:val="18"/>
        </w:rPr>
        <w:t>[Багато варіантів]</w:t>
      </w:r>
    </w:p>
    <w:p w14:paraId="54BD89C2" w14:textId="4ACC1C30" w:rsidR="00C60783" w:rsidRPr="000040C1" w:rsidRDefault="00C60783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b/>
          <w:sz w:val="18"/>
          <w:szCs w:val="18"/>
        </w:rPr>
        <w:t>У якій країні ви проживаєте?</w:t>
      </w:r>
      <w:r w:rsidRPr="000040C1">
        <w:rPr>
          <w:rFonts w:asciiTheme="majorHAnsi" w:hAnsiTheme="majorHAnsi"/>
          <w:sz w:val="18"/>
          <w:szCs w:val="18"/>
        </w:rPr>
        <w:t xml:space="preserve"> [Випадаючий список (як і вище); обов'язково]</w:t>
      </w:r>
    </w:p>
    <w:p w14:paraId="2A09F93A" w14:textId="590A9A02" w:rsidR="00C60783" w:rsidRPr="000040C1" w:rsidRDefault="00C60783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[Якщо у запитанні 3 вибрано “Інше”] 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У якій країні Ви проживаєте? </w:t>
      </w:r>
      <w:r w:rsidRPr="000040C1">
        <w:rPr>
          <w:rFonts w:asciiTheme="majorHAnsi" w:hAnsiTheme="majorHAnsi"/>
          <w:sz w:val="18"/>
          <w:szCs w:val="18"/>
        </w:rPr>
        <w:t>[Багато варіантів]</w:t>
      </w:r>
    </w:p>
    <w:p w14:paraId="0D2073DB" w14:textId="119AF7DF" w:rsidR="00FB0CA6" w:rsidRPr="000040C1" w:rsidRDefault="003E4887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 xml:space="preserve">Коли минулого разу </w:t>
      </w:r>
      <w:r w:rsidR="005503C3">
        <w:rPr>
          <w:rFonts w:asciiTheme="majorHAnsi" w:hAnsiTheme="majorHAnsi"/>
          <w:b/>
          <w:bCs/>
          <w:sz w:val="18"/>
          <w:szCs w:val="18"/>
        </w:rPr>
        <w:t>В</w:t>
      </w:r>
      <w:r w:rsidRPr="000040C1">
        <w:rPr>
          <w:rFonts w:asciiTheme="majorHAnsi" w:hAnsiTheme="majorHAnsi"/>
          <w:b/>
          <w:bCs/>
          <w:sz w:val="18"/>
          <w:szCs w:val="18"/>
        </w:rPr>
        <w:t>и були волонтером по програмі [назва програми]? Будь ласка, вкажіть тільки місяць і рік.</w:t>
      </w:r>
      <w:r w:rsidRPr="000040C1">
        <w:rPr>
          <w:rFonts w:asciiTheme="majorHAnsi" w:hAnsiTheme="majorHAnsi"/>
          <w:sz w:val="18"/>
          <w:szCs w:val="18"/>
        </w:rPr>
        <w:t xml:space="preserve"> [місяць; рік; обов'язково]</w:t>
      </w:r>
    </w:p>
    <w:p w14:paraId="0943B31E" w14:textId="2AB0623C" w:rsidR="005D75CB" w:rsidRPr="000040C1" w:rsidRDefault="001A52F6" w:rsidP="00586944">
      <w:pPr>
        <w:pStyle w:val="RCBody"/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>6/</w:t>
      </w:r>
      <w:r w:rsidRPr="000040C1">
        <w:rPr>
          <w:rFonts w:asciiTheme="majorHAnsi" w:hAnsiTheme="majorHAnsi"/>
          <w:b/>
          <w:bCs/>
          <w:sz w:val="18"/>
          <w:szCs w:val="18"/>
          <w:highlight w:val="lightGray"/>
        </w:rPr>
        <w:t>5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Ви вважаєте себе євреєм?</w:t>
      </w:r>
      <w:r w:rsidRPr="000040C1">
        <w:rPr>
          <w:rFonts w:asciiTheme="majorHAnsi" w:hAnsiTheme="majorHAnsi"/>
          <w:sz w:val="18"/>
          <w:szCs w:val="18"/>
        </w:rPr>
        <w:t xml:space="preserve"> [Обов'язково] </w:t>
      </w:r>
    </w:p>
    <w:p w14:paraId="14FC2254" w14:textId="77777777" w:rsidR="00642230" w:rsidRPr="000040C1" w:rsidRDefault="00642230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  <w:sectPr w:rsidR="00642230" w:rsidRPr="000040C1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D939E3B" w14:textId="3212C429" w:rsidR="007B2E93" w:rsidRPr="000040C1" w:rsidRDefault="007B2E93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Так</w:t>
      </w:r>
    </w:p>
    <w:p w14:paraId="223F1116" w14:textId="09D178EB" w:rsidR="007B2E93" w:rsidRPr="000040C1" w:rsidRDefault="007B2E93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</w:t>
      </w:r>
    </w:p>
    <w:p w14:paraId="3154986E" w14:textId="23778030" w:rsidR="00642230" w:rsidRPr="000040C1" w:rsidRDefault="003E4887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  <w:sectPr w:rsidR="00642230" w:rsidRPr="000040C1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0040C1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30C20" wp14:editId="1D0CD0FD">
                <wp:simplePos x="0" y="0"/>
                <wp:positionH relativeFrom="column">
                  <wp:posOffset>1859280</wp:posOffset>
                </wp:positionH>
                <wp:positionV relativeFrom="paragraph">
                  <wp:posOffset>115887</wp:posOffset>
                </wp:positionV>
                <wp:extent cx="1657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6B9DF1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4pt,9.1pt" to="276.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" strokecolor="#3d3935 [3213]" strokeweight="0"/>
            </w:pict>
          </mc:Fallback>
        </mc:AlternateContent>
      </w:r>
      <w:r w:rsidRPr="000040C1">
        <w:rPr>
          <w:rFonts w:asciiTheme="majorHAnsi" w:hAnsiTheme="majorHAnsi"/>
          <w:sz w:val="18"/>
          <w:szCs w:val="18"/>
        </w:rPr>
        <w:t>Складно:</w:t>
      </w:r>
    </w:p>
    <w:p w14:paraId="37A84656" w14:textId="0751F358" w:rsidR="006553EE" w:rsidRPr="000040C1" w:rsidRDefault="006553EE" w:rsidP="00586944">
      <w:pPr>
        <w:spacing w:line="240" w:lineRule="auto"/>
        <w:jc w:val="both"/>
        <w:rPr>
          <w:rFonts w:asciiTheme="majorHAnsi" w:eastAsiaTheme="majorEastAsia" w:hAnsiTheme="majorHAnsi" w:cstheme="majorBidi"/>
          <w:color w:val="00A499" w:themeColor="accent2"/>
          <w:sz w:val="18"/>
          <w:szCs w:val="18"/>
        </w:rPr>
      </w:pPr>
    </w:p>
    <w:p w14:paraId="22159756" w14:textId="3F70E7B5" w:rsidR="00A53E9F" w:rsidRPr="000040C1" w:rsidRDefault="00A53E9F" w:rsidP="00586944">
      <w:pPr>
        <w:pStyle w:val="1"/>
        <w:spacing w:after="240"/>
        <w:jc w:val="both"/>
      </w:pPr>
      <w:r w:rsidRPr="000040C1">
        <w:t xml:space="preserve">Результати </w:t>
      </w:r>
      <w:r w:rsidRPr="000040C1">
        <w:rPr>
          <w:rStyle w:val="RCBodyChar"/>
          <w:i/>
          <w:iCs/>
        </w:rPr>
        <w:t>[запитання відмічені зірочкою будуть задаватися лише єврейським волонтерам]</w:t>
      </w:r>
      <w:r w:rsidRPr="000040C1">
        <w:t xml:space="preserve"> </w:t>
      </w:r>
    </w:p>
    <w:p w14:paraId="3CB6B9E5" w14:textId="49065E4F" w:rsidR="00814800" w:rsidRDefault="001D38D3" w:rsidP="00814800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  <w:highlight w:val="lightGray"/>
        </w:rPr>
      </w:pPr>
      <w:r w:rsidRPr="000040C1">
        <w:rPr>
          <w:rFonts w:asciiTheme="majorHAnsi" w:hAnsiTheme="majorHAnsi"/>
          <w:b/>
          <w:bCs/>
          <w:sz w:val="16"/>
          <w:szCs w:val="16"/>
          <w:highlight w:val="lightGray"/>
        </w:rPr>
        <w:t>Перед участю в нашій програмі, чи були Ви будь-коли волонтером по програмі допомоги євреям?</w:t>
      </w:r>
    </w:p>
    <w:p w14:paraId="33F25B95" w14:textId="246473AF" w:rsidR="001D38D3" w:rsidRPr="000040C1" w:rsidRDefault="00814800" w:rsidP="00814800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  <w:highlight w:val="lightGray"/>
        </w:rPr>
      </w:pPr>
      <w:r>
        <w:rPr>
          <w:rFonts w:asciiTheme="majorHAnsi" w:hAnsiTheme="majorHAnsi"/>
          <w:b/>
          <w:bCs/>
          <w:sz w:val="16"/>
          <w:szCs w:val="16"/>
          <w:highlight w:val="lightGray"/>
        </w:rPr>
        <w:t xml:space="preserve"> </w:t>
      </w:r>
    </w:p>
    <w:p w14:paraId="73B022F7" w14:textId="77777777" w:rsidR="001D38D3" w:rsidRPr="000040C1" w:rsidRDefault="001D38D3" w:rsidP="00586944">
      <w:pPr>
        <w:pStyle w:val="RCBody"/>
        <w:numPr>
          <w:ilvl w:val="1"/>
          <w:numId w:val="47"/>
        </w:numPr>
        <w:spacing w:after="12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Так</w:t>
      </w:r>
    </w:p>
    <w:p w14:paraId="65A632A9" w14:textId="65EB0CD5" w:rsidR="001D38D3" w:rsidRPr="000040C1" w:rsidRDefault="001D38D3" w:rsidP="00586944">
      <w:pPr>
        <w:pStyle w:val="RCBody"/>
        <w:numPr>
          <w:ilvl w:val="1"/>
          <w:numId w:val="47"/>
        </w:numPr>
        <w:spacing w:after="120"/>
        <w:jc w:val="both"/>
        <w:rPr>
          <w:rFonts w:asciiTheme="majorHAnsi" w:hAnsiTheme="majorHAnsi"/>
          <w:sz w:val="18"/>
          <w:szCs w:val="18"/>
          <w:highlight w:val="lightGray"/>
        </w:rPr>
      </w:pPr>
      <w:r w:rsidRPr="000040C1">
        <w:rPr>
          <w:rFonts w:asciiTheme="majorHAnsi" w:hAnsiTheme="majorHAnsi"/>
          <w:sz w:val="18"/>
          <w:szCs w:val="18"/>
          <w:highlight w:val="lightGray"/>
        </w:rPr>
        <w:t>Ні</w:t>
      </w:r>
    </w:p>
    <w:p w14:paraId="2FE5F2FB" w14:textId="2C0A1A0B" w:rsidR="00B830CF" w:rsidRPr="000040C1" w:rsidRDefault="00B830CF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sz w:val="16"/>
          <w:szCs w:val="16"/>
        </w:rPr>
        <w:t>[Поведінка/ “Руки”]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 Після Вашого досвіду з нами </w:t>
      </w:r>
      <w:r w:rsidRPr="000040C1">
        <w:rPr>
          <w:rFonts w:asciiTheme="majorHAnsi" w:hAnsiTheme="majorHAnsi"/>
          <w:b/>
          <w:bCs/>
          <w:sz w:val="16"/>
          <w:szCs w:val="16"/>
          <w:highlight w:val="lightGray"/>
        </w:rPr>
        <w:t>(по програмі допомоги євреям)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 наскільки ймовірним є те, що Ви знову будете волонтером з нами, або в іншій подібній програмі?</w:t>
      </w:r>
    </w:p>
    <w:p w14:paraId="23A74E5E" w14:textId="77777777" w:rsidR="00B830CF" w:rsidRPr="000040C1" w:rsidRDefault="00B830CF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Дуже неймовірно, що так</w:t>
      </w:r>
    </w:p>
    <w:p w14:paraId="6476350D" w14:textId="77777777" w:rsidR="00B830CF" w:rsidRPr="000040C1" w:rsidRDefault="00B830CF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Менш ймовірно, що так</w:t>
      </w:r>
    </w:p>
    <w:p w14:paraId="25DE29D0" w14:textId="77777777" w:rsidR="00B830CF" w:rsidRPr="000040C1" w:rsidRDefault="00B830CF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Ймовірно, що так</w:t>
      </w:r>
    </w:p>
    <w:p w14:paraId="56F6CE3A" w14:textId="77777777" w:rsidR="00B830CF" w:rsidRPr="000040C1" w:rsidRDefault="00B830CF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Більш ймовірно, що так</w:t>
      </w:r>
    </w:p>
    <w:p w14:paraId="555273B7" w14:textId="77777777" w:rsidR="00B830CF" w:rsidRPr="000040C1" w:rsidRDefault="00B830CF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Дуже ймовірно, що так</w:t>
      </w:r>
    </w:p>
    <w:p w14:paraId="28A971FE" w14:textId="098F0255" w:rsidR="007470BD" w:rsidRPr="000040C1" w:rsidRDefault="007470BD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b/>
          <w:bCs/>
          <w:sz w:val="16"/>
          <w:szCs w:val="16"/>
        </w:rPr>
        <w:t>Розмірковуючи про волонтерство саме у період пандемії COVID-19, що із наступного є дійсним? Виберіть усі підходящі варіанти відповідей.</w:t>
      </w:r>
      <w:r w:rsidRPr="000040C1">
        <w:rPr>
          <w:rFonts w:asciiTheme="majorHAnsi" w:hAnsiTheme="majorHAnsi"/>
          <w:sz w:val="16"/>
          <w:szCs w:val="16"/>
        </w:rPr>
        <w:t xml:space="preserve"> [у довільному порядку]</w:t>
      </w:r>
    </w:p>
    <w:p w14:paraId="0786D33A" w14:textId="774769E3" w:rsidR="007470BD" w:rsidRPr="000040C1" w:rsidRDefault="007470BD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Я познайомився з людьми у місцевій громаді, яких не знав раніше.</w:t>
      </w:r>
    </w:p>
    <w:p w14:paraId="09B63416" w14:textId="78B5AF3C" w:rsidR="00265287" w:rsidRPr="000040C1" w:rsidRDefault="00265287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У своїй громаді я дізнався про місця і організації, про які не знав раніше.</w:t>
      </w:r>
    </w:p>
    <w:p w14:paraId="5A620327" w14:textId="79DFC2FB" w:rsidR="007470BD" w:rsidRPr="000040C1" w:rsidRDefault="007470BD" w:rsidP="00586944">
      <w:pPr>
        <w:pStyle w:val="RCBody"/>
        <w:numPr>
          <w:ilvl w:val="1"/>
          <w:numId w:val="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Я зміг сформувати глибокі зв'язки з особою, якій допомагав, як волонтер (наприклад, студент, особа літнього віку).</w:t>
      </w:r>
    </w:p>
    <w:p w14:paraId="561DBEB3" w14:textId="6D1079D8" w:rsidR="007470BD" w:rsidRPr="000040C1" w:rsidRDefault="007470BD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Я дізнався про нові можливості волонтерства у місцевій громаді.</w:t>
      </w:r>
    </w:p>
    <w:p w14:paraId="2C1F46C9" w14:textId="15A67ECE" w:rsidR="00265287" w:rsidRPr="000040C1" w:rsidRDefault="00265287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Я хотів би знову стати волонтером у подібній сфері.</w:t>
      </w:r>
    </w:p>
    <w:p w14:paraId="47C8406D" w14:textId="5725DA5B" w:rsidR="00265287" w:rsidRPr="000040C1" w:rsidRDefault="00265287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Я хотів би знову стати волонтером, але в іншій сфері.</w:t>
      </w:r>
    </w:p>
    <w:p w14:paraId="36AB5227" w14:textId="3998D668" w:rsidR="00265287" w:rsidRPr="000040C1" w:rsidRDefault="00265287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Допомога іншим посприяла мені у подоланні власних проблем.</w:t>
      </w:r>
    </w:p>
    <w:p w14:paraId="37661D23" w14:textId="42335321" w:rsidR="00265287" w:rsidRPr="000040C1" w:rsidRDefault="00265287" w:rsidP="00586944">
      <w:pPr>
        <w:pStyle w:val="RCBody"/>
        <w:numPr>
          <w:ilvl w:val="1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08A8A" wp14:editId="35757CF4">
                <wp:simplePos x="0" y="0"/>
                <wp:positionH relativeFrom="column">
                  <wp:posOffset>1877585</wp:posOffset>
                </wp:positionH>
                <wp:positionV relativeFrom="paragraph">
                  <wp:posOffset>116205</wp:posOffset>
                </wp:positionV>
                <wp:extent cx="16573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4C059B3" id="Straight Connector 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85pt,9.15pt" to="278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7YMzgEAAAM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" strokecolor="#3d3935 [3213]" strokeweight="0"/>
            </w:pict>
          </mc:Fallback>
        </mc:AlternateContent>
      </w:r>
      <w:r w:rsidRPr="000040C1">
        <w:rPr>
          <w:rFonts w:asciiTheme="majorHAnsi" w:hAnsiTheme="majorHAnsi"/>
          <w:sz w:val="18"/>
          <w:szCs w:val="18"/>
        </w:rPr>
        <w:t xml:space="preserve">Дещо інше: </w:t>
      </w:r>
    </w:p>
    <w:p w14:paraId="462BF6B6" w14:textId="5882E4EB" w:rsidR="00423619" w:rsidRPr="000040C1" w:rsidRDefault="00423619" w:rsidP="00586944">
      <w:pPr>
        <w:pStyle w:val="RCBody"/>
        <w:numPr>
          <w:ilvl w:val="0"/>
          <w:numId w:val="1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sz w:val="16"/>
          <w:szCs w:val="16"/>
        </w:rPr>
        <w:lastRenderedPageBreak/>
        <w:t>[Ставлення/ “Серце”]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 Будь ласка, оцініть</w:t>
      </w:r>
      <w:r w:rsidR="006C084D">
        <w:rPr>
          <w:rFonts w:asciiTheme="majorHAnsi" w:hAnsiTheme="majorHAnsi"/>
          <w:b/>
          <w:bCs/>
          <w:sz w:val="16"/>
          <w:szCs w:val="16"/>
        </w:rPr>
        <w:t>,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 наскільки </w:t>
      </w:r>
      <w:r w:rsidR="006C084D">
        <w:rPr>
          <w:rFonts w:asciiTheme="majorHAnsi" w:hAnsiTheme="majorHAnsi"/>
          <w:b/>
          <w:bCs/>
          <w:sz w:val="16"/>
          <w:szCs w:val="16"/>
        </w:rPr>
        <w:t>В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и згодні або не згодні з наступними висловлюваннями про </w:t>
      </w:r>
      <w:r w:rsidR="006C084D">
        <w:rPr>
          <w:rFonts w:asciiTheme="majorHAnsi" w:hAnsiTheme="majorHAnsi"/>
          <w:b/>
          <w:bCs/>
          <w:sz w:val="16"/>
          <w:szCs w:val="16"/>
        </w:rPr>
        <w:t>В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аш досвід волонтерства з [назва організації]… </w:t>
      </w:r>
      <w:r w:rsidRPr="000040C1">
        <w:rPr>
          <w:rFonts w:asciiTheme="majorHAnsi" w:hAnsiTheme="majorHAnsi"/>
          <w:sz w:val="16"/>
          <w:szCs w:val="16"/>
        </w:rPr>
        <w:t>[у довільному порядку]</w:t>
      </w:r>
    </w:p>
    <w:tbl>
      <w:tblPr>
        <w:tblStyle w:val="ae"/>
        <w:tblW w:w="9315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57"/>
        <w:gridCol w:w="708"/>
        <w:gridCol w:w="810"/>
      </w:tblGrid>
      <w:tr w:rsidR="00423619" w:rsidRPr="000040C1" w14:paraId="407461E7" w14:textId="77777777" w:rsidTr="002C52DF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FA478A3" w14:textId="77777777" w:rsidR="00423619" w:rsidRPr="000040C1" w:rsidRDefault="00423619" w:rsidP="00586944">
            <w:pPr>
              <w:pStyle w:val="RC-Sub-Header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4DADD" w14:textId="77777777" w:rsidR="00423619" w:rsidRPr="000040C1" w:rsidRDefault="00423619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Дуже не згоден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CF500" w14:textId="77777777" w:rsidR="00423619" w:rsidRPr="000040C1" w:rsidRDefault="00423619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Не згоден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FDAFD" w14:textId="77777777" w:rsidR="00423619" w:rsidRPr="000040C1" w:rsidRDefault="00423619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Дещо не згоден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0FB84" w14:textId="77777777" w:rsidR="00423619" w:rsidRPr="000040C1" w:rsidRDefault="00423619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Не скажу, що згоден або не згоден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4DEE77" w14:textId="77777777" w:rsidR="00423619" w:rsidRPr="000040C1" w:rsidRDefault="00423619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Дещо згоден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21A47" w14:textId="77777777" w:rsidR="00423619" w:rsidRPr="000040C1" w:rsidRDefault="00423619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Згоден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707D6" w14:textId="77777777" w:rsidR="00423619" w:rsidRPr="000040C1" w:rsidRDefault="00423619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Дуже згоден</w:t>
            </w:r>
          </w:p>
        </w:tc>
      </w:tr>
      <w:tr w:rsidR="00423619" w:rsidRPr="000040C1" w14:paraId="47D9AA1B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BDCA77F" w14:textId="77777777" w:rsidR="00423619" w:rsidRPr="000040C1" w:rsidRDefault="00423619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почав краще ставитися до себе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B127F09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FA07C8C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D6DF81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04906C4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C95822B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EAF73ED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FF2FCD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423619" w:rsidRPr="000040C1" w14:paraId="19DEF7D3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7BB0979" w14:textId="504FDA6F" w:rsidR="00423619" w:rsidRPr="000040C1" w:rsidRDefault="00423619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відчув кращий зв'язок з місцевою єврейською громадою*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D6728E5" w14:textId="0BA44E30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998AD0A" w14:textId="3958427B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13315ED" w14:textId="09FB479F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FDCEEE7" w14:textId="07F75790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9C5EA89" w14:textId="36E6D6A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8C362B5" w14:textId="50C58601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AAEAAE4" w14:textId="44B2BD30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423619" w:rsidRPr="000040C1" w14:paraId="4937F4ED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45FB776" w14:textId="77777777" w:rsidR="00423619" w:rsidRPr="000040C1" w:rsidRDefault="00423619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Це наповнило моє життя сенсом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0DE1B0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980324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4BD4CA0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D317A13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2536F1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B9A820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738EBF" w14:textId="77777777" w:rsidR="00423619" w:rsidRPr="000040C1" w:rsidRDefault="004236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05202" w:rsidRPr="000040C1" w14:paraId="20BA98FC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354FC59" w14:textId="5B167AD2" w:rsidR="00205202" w:rsidRPr="000040C1" w:rsidRDefault="00205202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почав пишатися собою, як людиною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E61B428" w14:textId="2E7F8A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549237E" w14:textId="6DEFCCA5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1E3851F" w14:textId="238AD8D8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76C2E9" w14:textId="20AD9689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205DE1" w14:textId="3E74C4DC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FBE5688" w14:textId="20B10384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40A786D" w14:textId="41E09F64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05202" w:rsidRPr="000040C1" w14:paraId="5367C1F2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2BC0324" w14:textId="77777777" w:rsidR="00205202" w:rsidRPr="000040C1" w:rsidRDefault="00205202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почав пишатися тим, що я - єврей*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D12F42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10EACC7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0728CD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B522DB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06F1FD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7E6D38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30F65A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05202" w:rsidRPr="000040C1" w14:paraId="3745CCAB" w14:textId="77777777" w:rsidTr="002C52DF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4E88464B" w14:textId="77777777" w:rsidR="00205202" w:rsidRPr="000040C1" w:rsidRDefault="00205202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покращив життя інших людей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CFD7BDE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385DE93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1B86899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A917C17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A525546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39E2CE1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62C9465" w14:textId="77777777" w:rsidR="00205202" w:rsidRPr="000040C1" w:rsidRDefault="00205202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05202" w:rsidRPr="000040C1" w14:paraId="3E50E7AA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61C3274" w14:textId="77777777" w:rsidR="00205202" w:rsidRPr="000040C1" w:rsidRDefault="00205202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знайшов нових друзів</w:t>
            </w:r>
          </w:p>
          <w:p w14:paraId="25F4082D" w14:textId="77777777" w:rsidR="00047396" w:rsidRPr="000040C1" w:rsidRDefault="00047396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>Я відчуваю зв'язок зі своїм корінням</w:t>
            </w:r>
          </w:p>
          <w:p w14:paraId="1890BD8F" w14:textId="270A14BA" w:rsidR="00047396" w:rsidRPr="000040C1" w:rsidRDefault="00047396" w:rsidP="00586944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  <w:highlight w:val="lightGray"/>
              </w:rPr>
              <w:t>Я дізнався про свою єврейську спадщину*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3C4DF8F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2C124CD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6AD9AA0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D11B0E9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ABCAABE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2EF1B87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A000873" w14:textId="77777777" w:rsidR="00205202" w:rsidRPr="000040C1" w:rsidRDefault="00205202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572E1BDB" w14:textId="14C1D57B" w:rsidR="00B830CF" w:rsidRPr="000040C1" w:rsidRDefault="00423619" w:rsidP="00586944">
      <w:pPr>
        <w:pStyle w:val="RCBody"/>
        <w:numPr>
          <w:ilvl w:val="0"/>
          <w:numId w:val="1"/>
        </w:numPr>
        <w:spacing w:before="360"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sz w:val="16"/>
          <w:szCs w:val="16"/>
        </w:rPr>
        <w:t xml:space="preserve"> [Ставлення/ “Серце”]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 Будь ласка, оцініть, наскільки Ви згодні або не згодні з наступними висловлюваннями. Завдяки моєму волонтерському досвіду...</w:t>
      </w:r>
    </w:p>
    <w:tbl>
      <w:tblPr>
        <w:tblStyle w:val="ae"/>
        <w:tblW w:w="9315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57"/>
        <w:gridCol w:w="708"/>
        <w:gridCol w:w="810"/>
      </w:tblGrid>
      <w:tr w:rsidR="00B830CF" w:rsidRPr="000040C1" w14:paraId="161A79F3" w14:textId="77777777" w:rsidTr="002C52DF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EEF7B60" w14:textId="77777777" w:rsidR="00B830CF" w:rsidRPr="000040C1" w:rsidRDefault="00B830CF" w:rsidP="00586944">
            <w:pPr>
              <w:pStyle w:val="RC-Sub-Header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CCB0B" w14:textId="77777777" w:rsidR="00B830CF" w:rsidRPr="000040C1" w:rsidRDefault="00B830CF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Дуже не згоден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6558A" w14:textId="77777777" w:rsidR="00B830CF" w:rsidRPr="000040C1" w:rsidRDefault="00B830CF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Не згоден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C623A" w14:textId="77777777" w:rsidR="00B830CF" w:rsidRPr="000040C1" w:rsidRDefault="00B830CF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Дещо не згоден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135C5" w14:textId="77777777" w:rsidR="00B830CF" w:rsidRPr="000040C1" w:rsidRDefault="00B830CF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Не скажу, що згоден або не згоден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789338" w14:textId="77777777" w:rsidR="00B830CF" w:rsidRPr="000040C1" w:rsidRDefault="00B830CF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Дещо згоден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B49E36" w14:textId="77777777" w:rsidR="00B830CF" w:rsidRPr="000040C1" w:rsidRDefault="00B830CF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Згоден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679C7" w14:textId="77777777" w:rsidR="00B830CF" w:rsidRPr="000040C1" w:rsidRDefault="00B830CF" w:rsidP="00586944">
            <w:pPr>
              <w:pStyle w:val="RC-Sub-Header"/>
              <w:jc w:val="both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Дуже згоден</w:t>
            </w:r>
          </w:p>
        </w:tc>
      </w:tr>
      <w:tr w:rsidR="00B830CF" w:rsidRPr="000040C1" w14:paraId="271CB88C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0C50AAA" w14:textId="77777777" w:rsidR="00B830CF" w:rsidRPr="000040C1" w:rsidRDefault="00B830CF" w:rsidP="00586944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Для мене стало важливішим те, що я - єврей*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236D5C0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CB31738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D8E8B8C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8C4949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0E43DAD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1EEC9E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6829EA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830CF" w:rsidRPr="000040C1" w14:paraId="74A641C7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3E091BA" w14:textId="77777777" w:rsidR="00B830CF" w:rsidRPr="000040C1" w:rsidRDefault="00B830CF" w:rsidP="00586944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Для мене стало важливішим те, що я маю друзів євреїв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434F42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64463C8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8B4AA19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5EE74FF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0B3467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0E61E1E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1E68C6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830CF" w:rsidRPr="000040C1" w14:paraId="1675D3A7" w14:textId="77777777" w:rsidTr="002C52DF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293664EF" w14:textId="77777777" w:rsidR="00B830CF" w:rsidRPr="000040C1" w:rsidRDefault="00B830CF" w:rsidP="00586944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Я відчуваю себе частиною всесвітнього руху таких волонтерів, як я.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6CADF32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FE147BF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08A4846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4036FC3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2E34683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414CBAE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CD6C5FA" w14:textId="77777777" w:rsidR="00B830CF" w:rsidRPr="000040C1" w:rsidRDefault="00B830CF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830CF" w:rsidRPr="000040C1" w14:paraId="076ACF80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1455A40" w14:textId="77777777" w:rsidR="00B830CF" w:rsidRPr="000040C1" w:rsidRDefault="00B830CF" w:rsidP="00586944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Для мене стало важливішим вивчати іудаїзм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CA42604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05315FB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E7F36AA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1611AF6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55404F1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4E6686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1BFD569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830CF" w:rsidRPr="000040C1" w14:paraId="74589F2E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7A71760" w14:textId="77777777" w:rsidR="00B830CF" w:rsidRPr="000040C1" w:rsidRDefault="00B830CF" w:rsidP="00586944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Для мене стало важливішим вивчати про Ізраїль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38885A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D3D3AB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6BFAFA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987F09C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F265576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CA9399A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313A975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830CF" w:rsidRPr="000040C1" w14:paraId="6727FD0A" w14:textId="77777777" w:rsidTr="002C52DF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DF91F7" w14:textId="363C38B5" w:rsidR="00B830CF" w:rsidRPr="000040C1" w:rsidRDefault="00B830CF" w:rsidP="00586944">
            <w:pPr>
              <w:pStyle w:val="RCBody"/>
              <w:numPr>
                <w:ilvl w:val="0"/>
                <w:numId w:val="41"/>
              </w:numPr>
              <w:spacing w:before="60" w:after="60"/>
              <w:ind w:left="34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Я став більше зацікавлений у побудові такої родини, де єврейське життя є важливим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9EF53B9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D6BB360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7CD5B8B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C3DAC1B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5003BA9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4FD908B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E9F0FA4" w14:textId="77777777" w:rsidR="00B830CF" w:rsidRPr="000040C1" w:rsidRDefault="00B830CF" w:rsidP="00586944">
            <w:pPr>
              <w:pStyle w:val="RC-Sub-Header"/>
              <w:spacing w:before="12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1244CBD1" w14:textId="77777777" w:rsidR="00765BB9" w:rsidRPr="000040C1" w:rsidRDefault="00765BB9" w:rsidP="00586944">
      <w:pPr>
        <w:pStyle w:val="RCBody"/>
        <w:jc w:val="both"/>
      </w:pPr>
    </w:p>
    <w:p w14:paraId="609F4C7B" w14:textId="77777777" w:rsidR="00265287" w:rsidRPr="000040C1" w:rsidRDefault="00265287" w:rsidP="00586944">
      <w:pPr>
        <w:spacing w:line="240" w:lineRule="auto"/>
        <w:jc w:val="both"/>
        <w:rPr>
          <w:rFonts w:asciiTheme="majorHAnsi" w:eastAsiaTheme="minorEastAsia" w:hAnsiTheme="majorHAnsi" w:cstheme="minorBidi"/>
          <w:sz w:val="16"/>
          <w:szCs w:val="16"/>
        </w:rPr>
      </w:pPr>
      <w:r w:rsidRPr="000040C1">
        <w:br w:type="page"/>
      </w:r>
    </w:p>
    <w:p w14:paraId="3F939679" w14:textId="4598A9F4" w:rsidR="002B7019" w:rsidRPr="000040C1" w:rsidRDefault="007F3FEB" w:rsidP="00586944">
      <w:pPr>
        <w:pStyle w:val="RCBody"/>
        <w:spacing w:before="360"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b/>
          <w:bCs/>
          <w:sz w:val="16"/>
          <w:szCs w:val="16"/>
        </w:rPr>
        <w:lastRenderedPageBreak/>
        <w:t>10/11 Порівнюючи з часом до того, як Ви стали з нами волонтером, наскільки зараз Ви погоджуєтесь із цими висловлюваннями?</w:t>
      </w:r>
      <w:r w:rsidR="00814800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0040C1">
        <w:rPr>
          <w:rFonts w:asciiTheme="majorHAnsi" w:hAnsiTheme="majorHAnsi"/>
          <w:b/>
          <w:bCs/>
          <w:sz w:val="16"/>
          <w:szCs w:val="16"/>
        </w:rPr>
        <w:t>[У довільному порядку]</w:t>
      </w:r>
      <w:r w:rsidR="00814800">
        <w:rPr>
          <w:rFonts w:asciiTheme="majorHAnsi" w:hAnsiTheme="majorHAnsi"/>
          <w:b/>
          <w:bCs/>
          <w:sz w:val="16"/>
          <w:szCs w:val="16"/>
        </w:rPr>
        <w:t xml:space="preserve"> </w:t>
      </w:r>
      <w:r w:rsidRPr="000040C1">
        <w:rPr>
          <w:rFonts w:asciiTheme="majorHAnsi" w:hAnsiTheme="majorHAnsi"/>
          <w:sz w:val="16"/>
          <w:szCs w:val="16"/>
        </w:rPr>
        <w:t>[у довільному порядку]</w:t>
      </w:r>
    </w:p>
    <w:tbl>
      <w:tblPr>
        <w:tblStyle w:val="ae"/>
        <w:tblW w:w="972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00"/>
        <w:gridCol w:w="990"/>
        <w:gridCol w:w="990"/>
        <w:gridCol w:w="990"/>
        <w:gridCol w:w="990"/>
      </w:tblGrid>
      <w:tr w:rsidR="002B7019" w:rsidRPr="000040C1" w14:paraId="40CB962D" w14:textId="77777777" w:rsidTr="00B92BFE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1C007B39" w14:textId="77777777" w:rsidR="002B7019" w:rsidRPr="000040C1" w:rsidRDefault="002B7019" w:rsidP="00586944">
            <w:pPr>
              <w:pStyle w:val="RC-Sub-Header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F653" w14:textId="6631B92A" w:rsidR="002B7019" w:rsidRPr="000040C1" w:rsidRDefault="00106560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</w:t>
            </w:r>
            <w:r w:rsidR="002B7019"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годен набагато менше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DA5F8" w14:textId="04F0B383" w:rsidR="002B7019" w:rsidRPr="000040C1" w:rsidRDefault="00106560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</w:t>
            </w:r>
            <w:r w:rsidR="002B7019"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годен менше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4F06F" w14:textId="4089973B" w:rsidR="002B7019" w:rsidRPr="000040C1" w:rsidRDefault="00106560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</w:t>
            </w:r>
            <w:r w:rsidR="002B7019"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годен трохи менше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8CE41" w14:textId="77777777" w:rsidR="002B7019" w:rsidRPr="000040C1" w:rsidRDefault="002B7019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Моя згода не змінилася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D7E3D" w14:textId="4AFA0AC6" w:rsidR="002B7019" w:rsidRPr="000040C1" w:rsidRDefault="00106560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</w:t>
            </w:r>
            <w:r w:rsidR="002B7019"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годен трохи більше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0AFEB" w14:textId="1D724A0B" w:rsidR="002B7019" w:rsidRPr="000040C1" w:rsidRDefault="00106560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</w:t>
            </w:r>
            <w:r w:rsidR="002B7019"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годен більше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9A855" w14:textId="26C5E1B9" w:rsidR="002B7019" w:rsidRPr="000040C1" w:rsidRDefault="00106560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</w:t>
            </w:r>
            <w:r w:rsidR="002B7019"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годен набагато більше</w:t>
            </w:r>
          </w:p>
        </w:tc>
      </w:tr>
      <w:tr w:rsidR="002B7019" w:rsidRPr="000040C1" w14:paraId="17D5C818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BA07887" w14:textId="77777777" w:rsidR="002B7019" w:rsidRPr="000040C1" w:rsidRDefault="002B7019" w:rsidP="00586944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Моя особиста історія є частиною великої єврейської історії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3C9655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D5FF2B2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EEA33A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1F8DEFC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38F2724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DD4F65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63B9BD3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B7019" w:rsidRPr="000040C1" w14:paraId="18D0B129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F69FD68" w14:textId="574BAF07" w:rsidR="002B7019" w:rsidRPr="000040C1" w:rsidRDefault="002B7019" w:rsidP="00586944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Волонтерство </w:t>
            </w:r>
            <w:r w:rsidR="00FC63E9">
              <w:rPr>
                <w:rFonts w:asciiTheme="majorHAnsi" w:hAnsiTheme="majorHAnsi"/>
                <w:color w:val="auto"/>
                <w:sz w:val="16"/>
                <w:szCs w:val="16"/>
              </w:rPr>
              <w:t>–</w:t>
            </w: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мій спосіб виразити мою єврейську самобутність*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2B83EE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07112C2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CE97963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3E2ADCC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3234FE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327AB80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3EAFBF4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B7019" w:rsidRPr="000040C1" w14:paraId="0BE353DC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9292C91" w14:textId="2122972F" w:rsidR="002B7019" w:rsidRPr="000040C1" w:rsidRDefault="002B7019" w:rsidP="00586944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Ізраїль </w:t>
            </w:r>
            <w:r w:rsidR="0005364C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– </w:t>
            </w: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одна з перших країн, яка допомагає нужденним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9F72C4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02BCF8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71841EB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8A5CDAD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D0690D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5ACD4C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782B195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B7019" w:rsidRPr="000040C1" w14:paraId="29ADAF9B" w14:textId="77777777" w:rsidTr="00B92BFE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B14D146" w14:textId="77777777" w:rsidR="002B7019" w:rsidRPr="000040C1" w:rsidRDefault="002B7019" w:rsidP="00586944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Ізраїль робить у світі більше хорошого, ніж поганого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8AD46AA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7CD89A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28E548C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4E7F6F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37BB9D7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C9531E4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2A7C7EC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B7019" w:rsidRPr="000040C1" w14:paraId="01F2682E" w14:textId="77777777" w:rsidTr="00B92BF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0736A55A" w14:textId="4270735B" w:rsidR="002B7019" w:rsidRPr="000040C1" w:rsidRDefault="002B7019" w:rsidP="00586944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>Євреї завжди піклуються про інших людей, які менш щасливі, ніж вони</w:t>
            </w:r>
            <w:r w:rsidR="00814800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6723194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75E4EA55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9FEAA79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9DEDDDD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5F2556F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CC43740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E88675E" w14:textId="77777777" w:rsidR="002B7019" w:rsidRPr="000040C1" w:rsidRDefault="002B7019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10ADC" w:rsidRPr="000040C1" w14:paraId="14ABB68B" w14:textId="77777777" w:rsidTr="00B92BFE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3D6CCE47" w14:textId="5F6321D9" w:rsidR="00710ADC" w:rsidRPr="000040C1" w:rsidRDefault="00710ADC" w:rsidP="00586944">
            <w:pPr>
              <w:pStyle w:val="RCBody"/>
              <w:numPr>
                <w:ilvl w:val="0"/>
                <w:numId w:val="44"/>
              </w:numPr>
              <w:spacing w:before="60" w:after="60"/>
              <w:ind w:left="345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Піклування про інших </w:t>
            </w:r>
            <w:r w:rsidR="001A3374">
              <w:rPr>
                <w:rFonts w:asciiTheme="majorHAnsi" w:hAnsiTheme="majorHAnsi"/>
                <w:color w:val="auto"/>
                <w:sz w:val="16"/>
                <w:szCs w:val="16"/>
              </w:rPr>
              <w:t>–</w:t>
            </w:r>
            <w:r w:rsidRPr="000040C1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важлива риса євреїв</w:t>
            </w:r>
            <w:r w:rsidR="00814800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23250F0" w14:textId="140E76B0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F57C42E" w14:textId="09EBF952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50DED01" w14:textId="3CC88389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24A2678" w14:textId="736AFE90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1B27AAC" w14:textId="6AB4D019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7718F159" w14:textId="35A03D9A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2EFCD82" w14:textId="5F6813B6" w:rsidR="00710ADC" w:rsidRPr="000040C1" w:rsidRDefault="00710ADC" w:rsidP="00586944">
            <w:pPr>
              <w:pStyle w:val="RC-Sub-Header"/>
              <w:spacing w:before="60" w:after="60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29B7D5CD" w14:textId="16E4394C" w:rsidR="0005378E" w:rsidRPr="000040C1" w:rsidRDefault="00393402" w:rsidP="00586944">
      <w:pPr>
        <w:pStyle w:val="RCBody"/>
        <w:spacing w:before="360"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sz w:val="16"/>
          <w:szCs w:val="16"/>
        </w:rPr>
        <w:t>11/10 [Знання/ “Голова”]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 Будь ласка, оцініть, наскільки Ви згодні або не згодні з наступними висловлюваннями. Завдяки тому, що я був волонтером по програмі [назва програми] тепер я знаю більше про...</w:t>
      </w:r>
    </w:p>
    <w:tbl>
      <w:tblPr>
        <w:tblStyle w:val="ae"/>
        <w:tblW w:w="10348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990"/>
        <w:gridCol w:w="1080"/>
        <w:gridCol w:w="1080"/>
        <w:gridCol w:w="1080"/>
        <w:gridCol w:w="990"/>
        <w:gridCol w:w="900"/>
        <w:gridCol w:w="988"/>
      </w:tblGrid>
      <w:tr w:rsidR="0005378E" w:rsidRPr="000040C1" w14:paraId="1FB7F1F2" w14:textId="77777777" w:rsidTr="000040C1">
        <w:trPr>
          <w:trHeight w:val="20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C91D438" w14:textId="77777777" w:rsidR="0005378E" w:rsidRPr="000040C1" w:rsidRDefault="0005378E" w:rsidP="00586944">
            <w:pPr>
              <w:pStyle w:val="RC-Sub-Header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2B67" w14:textId="77777777" w:rsidR="0005378E" w:rsidRPr="000040C1" w:rsidRDefault="0005378E" w:rsidP="00106560">
            <w:pPr>
              <w:pStyle w:val="RC-Sub-Header"/>
              <w:jc w:val="left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Дуже не згоден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FE10" w14:textId="77777777" w:rsidR="0005378E" w:rsidRPr="000040C1" w:rsidRDefault="0005378E" w:rsidP="00586944">
            <w:pPr>
              <w:pStyle w:val="RC-Sub-Header"/>
              <w:jc w:val="both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Не згоден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7805" w14:textId="77777777" w:rsidR="0005378E" w:rsidRPr="000040C1" w:rsidRDefault="0005378E" w:rsidP="00106560">
            <w:pPr>
              <w:pStyle w:val="RC-Sub-Header"/>
              <w:jc w:val="left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Дещо не згоден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00E0" w14:textId="77777777" w:rsidR="0005378E" w:rsidRPr="000040C1" w:rsidRDefault="0005378E" w:rsidP="00106560">
            <w:pPr>
              <w:pStyle w:val="RC-Sub-Header"/>
              <w:jc w:val="left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Не скажу, що згоден або не згоден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FE6" w14:textId="77777777" w:rsidR="0005378E" w:rsidRPr="000040C1" w:rsidRDefault="0005378E" w:rsidP="00586944">
            <w:pPr>
              <w:pStyle w:val="RC-Sub-Header"/>
              <w:jc w:val="both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Дещо згоден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4B09" w14:textId="77777777" w:rsidR="0005378E" w:rsidRPr="000040C1" w:rsidRDefault="0005378E" w:rsidP="00586944">
            <w:pPr>
              <w:pStyle w:val="RC-Sub-Header"/>
              <w:jc w:val="both"/>
              <w:rPr>
                <w:rFonts w:asciiTheme="majorHAnsi" w:hAnsiTheme="majorHAnsi"/>
                <w:b w:val="0"/>
                <w:bCs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Згоден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FC1" w14:textId="77777777" w:rsidR="0005378E" w:rsidRPr="000040C1" w:rsidRDefault="0005378E" w:rsidP="00586944">
            <w:pPr>
              <w:pStyle w:val="RC-Sub-Header"/>
              <w:jc w:val="both"/>
              <w:rPr>
                <w:rFonts w:asciiTheme="majorHAnsi" w:hAnsiTheme="majorHAnsi"/>
                <w:b w:val="0"/>
                <w:bCs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  <w:t>Дуже згоден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19E4488" w14:textId="77777777" w:rsidR="0005378E" w:rsidRPr="000040C1" w:rsidRDefault="0005378E" w:rsidP="00106560">
            <w:pPr>
              <w:pStyle w:val="RC-Sub-Header"/>
              <w:jc w:val="left"/>
              <w:rPr>
                <w:rFonts w:asciiTheme="majorHAnsi" w:hAnsiTheme="majorHAnsi"/>
                <w:b w:val="0"/>
                <w:color w:val="3D3935" w:themeColor="text1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b w:val="0"/>
                <w:color w:val="auto"/>
                <w:sz w:val="16"/>
                <w:szCs w:val="16"/>
              </w:rPr>
              <w:t>Не актуально, вже знав про це раніше</w:t>
            </w:r>
          </w:p>
        </w:tc>
      </w:tr>
      <w:tr w:rsidR="0005378E" w:rsidRPr="000040C1" w14:paraId="5BDD80D2" w14:textId="77777777" w:rsidTr="000040C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990E6" w14:textId="77777777" w:rsidR="0005378E" w:rsidRPr="000040C1" w:rsidRDefault="0005378E" w:rsidP="00586944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Де знайти можливості надання волонтерської допомоги євреям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5C8CC67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3566735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4C22349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6D088DB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91EEB2A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Theme="majorHAnsi" w:hAnsiTheme="majorHAnsi"/>
                <w:color w:val="6E6B68"/>
                <w:sz w:val="36"/>
                <w:szCs w:val="36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230672E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5F2F6AD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4EE0FB6" w14:textId="77777777" w:rsidR="0005378E" w:rsidRPr="000040C1" w:rsidRDefault="0005378E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4C7B5F" w:rsidRPr="000040C1" w14:paraId="00C24236" w14:textId="77777777" w:rsidTr="000040C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CE2EB2D" w14:textId="705B692A" w:rsidR="004C7B5F" w:rsidRPr="000040C1" w:rsidRDefault="00D34740" w:rsidP="00586944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Організації у моїй місцевій єврейській громаді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864EEF1" w14:textId="53549641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32F8C57" w14:textId="6F152D2A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2279196" w14:textId="1A729BD9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309193C" w14:textId="39D1836A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F19F94D" w14:textId="35AB3A19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27DC508" w14:textId="04E09A9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DFC9760" w14:textId="37974D9A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E48250E" w14:textId="4288D002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4C7B5F" w:rsidRPr="000040C1" w14:paraId="32F0FCD7" w14:textId="77777777" w:rsidTr="000040C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A3F1F9" w14:textId="77777777" w:rsidR="004C7B5F" w:rsidRPr="000040C1" w:rsidRDefault="004C7B5F" w:rsidP="00586944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Де знайти єврейські програми, у яких можна взяти участь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86B6B2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A1BB151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536E446B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843AE76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788CCCA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6255F1E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2BEAD6E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8104341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4C7B5F" w:rsidRPr="000040C1" w14:paraId="7C07429E" w14:textId="77777777" w:rsidTr="000040C1">
        <w:trPr>
          <w:trHeight w:val="297"/>
        </w:trPr>
        <w:tc>
          <w:tcPr>
            <w:tcW w:w="216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28A8BD" w14:textId="77777777" w:rsidR="004C7B5F" w:rsidRPr="000040C1" w:rsidRDefault="004C7B5F" w:rsidP="00586944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</w:rPr>
              <w:t>Способи зв'язатися з іншими євреями</w:t>
            </w:r>
          </w:p>
          <w:p w14:paraId="622090FB" w14:textId="599D8EA8" w:rsidR="002B4055" w:rsidRPr="000040C1" w:rsidRDefault="002B4055" w:rsidP="00586944">
            <w:pPr>
              <w:pStyle w:val="RCBody"/>
              <w:numPr>
                <w:ilvl w:val="0"/>
                <w:numId w:val="13"/>
              </w:numPr>
              <w:spacing w:before="160" w:after="120"/>
              <w:ind w:left="435"/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0040C1">
              <w:rPr>
                <w:rFonts w:asciiTheme="majorHAnsi" w:hAnsiTheme="majorHAnsi"/>
                <w:sz w:val="16"/>
                <w:szCs w:val="16"/>
                <w:highlight w:val="lightGray"/>
              </w:rPr>
              <w:t>Єврейська історія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666D4F6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204AACD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8192E40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910146F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08ECC63A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7E7D5670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96A0FCF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4ED3B42" w14:textId="77777777" w:rsidR="004C7B5F" w:rsidRPr="000040C1" w:rsidRDefault="004C7B5F" w:rsidP="00586944">
            <w:pPr>
              <w:pStyle w:val="RC-Sub-Header"/>
              <w:spacing w:before="240" w:afterLines="20" w:after="48"/>
              <w:jc w:val="both"/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</w:pPr>
            <w:r w:rsidRPr="000040C1">
              <w:rPr>
                <w:rFonts w:ascii="Times New Roman" w:hAnsi="Times New Roman"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14CD2370" w14:textId="77777777" w:rsidR="00A272F5" w:rsidRPr="000040C1" w:rsidRDefault="00A272F5" w:rsidP="00586944">
      <w:pPr>
        <w:pStyle w:val="1"/>
        <w:spacing w:after="240"/>
        <w:jc w:val="both"/>
      </w:pPr>
      <w:r w:rsidRPr="000040C1">
        <w:t>Обізнаність</w:t>
      </w:r>
    </w:p>
    <w:p w14:paraId="1CD5321E" w14:textId="194A8B0A" w:rsidR="00A272F5" w:rsidRPr="000040C1" w:rsidRDefault="00A272F5" w:rsidP="00586944">
      <w:pPr>
        <w:pStyle w:val="RCBody"/>
        <w:numPr>
          <w:ilvl w:val="0"/>
          <w:numId w:val="48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b/>
          <w:bCs/>
          <w:sz w:val="16"/>
          <w:szCs w:val="16"/>
        </w:rPr>
        <w:t xml:space="preserve">Чи Ви </w:t>
      </w:r>
      <w:r w:rsidR="002F1E76" w:rsidRPr="000040C1">
        <w:rPr>
          <w:rFonts w:asciiTheme="majorHAnsi" w:hAnsiTheme="majorHAnsi"/>
          <w:b/>
          <w:bCs/>
          <w:sz w:val="16"/>
          <w:szCs w:val="16"/>
        </w:rPr>
        <w:t xml:space="preserve">чули </w:t>
      </w:r>
      <w:r w:rsidRPr="000040C1">
        <w:rPr>
          <w:rFonts w:asciiTheme="majorHAnsi" w:hAnsiTheme="majorHAnsi"/>
          <w:b/>
          <w:bCs/>
          <w:sz w:val="16"/>
          <w:szCs w:val="16"/>
        </w:rPr>
        <w:t xml:space="preserve">раніше про корпус “Шалом”? </w:t>
      </w:r>
    </w:p>
    <w:p w14:paraId="39F065BE" w14:textId="77777777" w:rsidR="00A272F5" w:rsidRPr="000040C1" w:rsidRDefault="00A272F5" w:rsidP="00586944">
      <w:pPr>
        <w:pStyle w:val="RCBody"/>
        <w:numPr>
          <w:ilvl w:val="1"/>
          <w:numId w:val="4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Так</w:t>
      </w:r>
    </w:p>
    <w:p w14:paraId="567BF061" w14:textId="77777777" w:rsidR="00A272F5" w:rsidRPr="000040C1" w:rsidRDefault="00A272F5" w:rsidP="00586944">
      <w:pPr>
        <w:pStyle w:val="RCBody"/>
        <w:numPr>
          <w:ilvl w:val="1"/>
          <w:numId w:val="4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</w:t>
      </w:r>
    </w:p>
    <w:p w14:paraId="6BC1A894" w14:textId="77777777" w:rsidR="00A272F5" w:rsidRPr="000040C1" w:rsidRDefault="00A272F5" w:rsidP="00586944">
      <w:pPr>
        <w:pStyle w:val="RCBody"/>
        <w:spacing w:after="120"/>
        <w:ind w:left="1440"/>
        <w:jc w:val="both"/>
        <w:rPr>
          <w:rFonts w:asciiTheme="majorHAnsi" w:hAnsiTheme="majorHAnsi"/>
          <w:sz w:val="18"/>
          <w:szCs w:val="18"/>
        </w:rPr>
      </w:pPr>
    </w:p>
    <w:p w14:paraId="7F6D32D1" w14:textId="77777777" w:rsidR="00A272F5" w:rsidRPr="000040C1" w:rsidRDefault="00A272F5" w:rsidP="00586944">
      <w:pPr>
        <w:pStyle w:val="RCBody"/>
        <w:numPr>
          <w:ilvl w:val="0"/>
          <w:numId w:val="48"/>
        </w:numPr>
        <w:spacing w:after="120"/>
        <w:jc w:val="both"/>
        <w:rPr>
          <w:rFonts w:asciiTheme="majorHAnsi" w:hAnsiTheme="majorHAnsi"/>
          <w:b/>
          <w:bCs/>
          <w:sz w:val="16"/>
          <w:szCs w:val="16"/>
        </w:rPr>
      </w:pPr>
      <w:r w:rsidRPr="000040C1">
        <w:rPr>
          <w:rFonts w:asciiTheme="majorHAnsi" w:hAnsiTheme="majorHAnsi"/>
          <w:sz w:val="16"/>
          <w:szCs w:val="16"/>
        </w:rPr>
        <w:t xml:space="preserve">[Якщо чули про корпус “Шалом”] </w:t>
      </w:r>
      <w:r w:rsidRPr="000040C1">
        <w:rPr>
          <w:rFonts w:asciiTheme="majorHAnsi" w:hAnsiTheme="majorHAnsi"/>
          <w:b/>
          <w:bCs/>
          <w:sz w:val="16"/>
          <w:szCs w:val="16"/>
        </w:rPr>
        <w:t>Чи знали Ви про те, що корпус “Шалом” підтримується урядом Ізраїлю і Єврейським агентством для Ізраїлю?</w:t>
      </w:r>
    </w:p>
    <w:p w14:paraId="1B438246" w14:textId="77777777" w:rsidR="00A272F5" w:rsidRPr="000040C1" w:rsidRDefault="00A272F5" w:rsidP="00586944">
      <w:pPr>
        <w:pStyle w:val="RCBody"/>
        <w:numPr>
          <w:ilvl w:val="1"/>
          <w:numId w:val="4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lastRenderedPageBreak/>
        <w:t>Так</w:t>
      </w:r>
    </w:p>
    <w:p w14:paraId="5811D89D" w14:textId="25EE82BF" w:rsidR="00D34740" w:rsidRPr="000040C1" w:rsidRDefault="00A272F5" w:rsidP="00586944">
      <w:pPr>
        <w:pStyle w:val="RCBody"/>
        <w:numPr>
          <w:ilvl w:val="1"/>
          <w:numId w:val="4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</w:t>
      </w:r>
    </w:p>
    <w:p w14:paraId="5596EF40" w14:textId="72F65428" w:rsidR="005D75CB" w:rsidRPr="000040C1" w:rsidRDefault="00762F4E" w:rsidP="00586944">
      <w:pPr>
        <w:pStyle w:val="1"/>
        <w:spacing w:before="360" w:after="360"/>
        <w:jc w:val="both"/>
      </w:pPr>
      <w:r w:rsidRPr="000040C1">
        <w:t>Про себе</w:t>
      </w:r>
    </w:p>
    <w:p w14:paraId="12B63D6C" w14:textId="1C14AECE" w:rsidR="00D34740" w:rsidRPr="000040C1" w:rsidRDefault="00D34740" w:rsidP="00586944">
      <w:pPr>
        <w:pStyle w:val="RCBody"/>
        <w:spacing w:after="360"/>
        <w:jc w:val="both"/>
        <w:rPr>
          <w:rFonts w:asciiTheme="majorHAnsi" w:hAnsiTheme="majorHAnsi"/>
          <w:i/>
          <w:iCs/>
          <w:sz w:val="18"/>
          <w:szCs w:val="18"/>
        </w:rPr>
      </w:pPr>
      <w:r w:rsidRPr="000040C1">
        <w:rPr>
          <w:rFonts w:asciiTheme="majorHAnsi" w:hAnsiTheme="majorHAnsi"/>
          <w:i/>
          <w:iCs/>
          <w:sz w:val="18"/>
          <w:szCs w:val="18"/>
        </w:rPr>
        <w:t>Ми хочемо впевнитися у тому, що у нашій програмі бер</w:t>
      </w:r>
      <w:r w:rsidR="0005364C">
        <w:rPr>
          <w:rFonts w:asciiTheme="majorHAnsi" w:hAnsiTheme="majorHAnsi"/>
          <w:i/>
          <w:iCs/>
          <w:sz w:val="18"/>
          <w:szCs w:val="18"/>
        </w:rPr>
        <w:t>уть</w:t>
      </w:r>
      <w:r w:rsidRPr="000040C1">
        <w:rPr>
          <w:rFonts w:asciiTheme="majorHAnsi" w:hAnsiTheme="majorHAnsi"/>
          <w:i/>
          <w:iCs/>
          <w:sz w:val="18"/>
          <w:szCs w:val="18"/>
        </w:rPr>
        <w:t xml:space="preserve"> участь багато людей різного походження, і людей, у різний спосіб пов'язаних з іудаїзмом. </w:t>
      </w:r>
    </w:p>
    <w:p w14:paraId="702E56A4" w14:textId="5E3EA09C" w:rsidR="00C60783" w:rsidRPr="000040C1" w:rsidRDefault="009162B8" w:rsidP="00586944">
      <w:pPr>
        <w:pStyle w:val="RCBody"/>
        <w:spacing w:after="36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b/>
          <w:bCs/>
          <w:sz w:val="20"/>
          <w:szCs w:val="20"/>
        </w:rPr>
        <w:t>15/</w:t>
      </w:r>
      <w:r w:rsidRPr="000040C1">
        <w:rPr>
          <w:rFonts w:asciiTheme="majorHAnsi" w:hAnsiTheme="majorHAnsi"/>
          <w:b/>
          <w:bCs/>
          <w:sz w:val="20"/>
          <w:szCs w:val="20"/>
          <w:highlight w:val="lightGray"/>
        </w:rPr>
        <w:t>3</w:t>
      </w:r>
      <w:r w:rsidRPr="000040C1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0040C1">
        <w:rPr>
          <w:rFonts w:asciiTheme="majorHAnsi" w:hAnsiTheme="majorHAnsi"/>
          <w:b/>
          <w:bCs/>
          <w:sz w:val="18"/>
          <w:szCs w:val="18"/>
        </w:rPr>
        <w:t>У якому році Ви народилися?</w:t>
      </w:r>
      <w:r w:rsidRPr="000040C1">
        <w:rPr>
          <w:rFonts w:asciiTheme="majorHAnsi" w:hAnsiTheme="majorHAnsi"/>
          <w:i/>
          <w:iCs/>
          <w:sz w:val="18"/>
          <w:szCs w:val="18"/>
        </w:rPr>
        <w:t xml:space="preserve"> </w:t>
      </w:r>
      <w:r w:rsidRPr="000040C1">
        <w:rPr>
          <w:rFonts w:asciiTheme="majorHAnsi" w:hAnsiTheme="majorHAnsi"/>
          <w:sz w:val="18"/>
          <w:szCs w:val="18"/>
        </w:rPr>
        <w:t>[Випадаючий список відповідей; 1980-----2005]</w:t>
      </w:r>
    </w:p>
    <w:p w14:paraId="3CBEB95B" w14:textId="4F314563" w:rsidR="00C60783" w:rsidRPr="000040C1" w:rsidRDefault="009162B8" w:rsidP="00586944">
      <w:pPr>
        <w:pStyle w:val="RCBody"/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>16/</w:t>
      </w:r>
      <w:r w:rsidRPr="000040C1">
        <w:rPr>
          <w:rFonts w:asciiTheme="majorHAnsi" w:hAnsiTheme="majorHAnsi"/>
          <w:b/>
          <w:bCs/>
          <w:sz w:val="18"/>
          <w:szCs w:val="18"/>
          <w:highlight w:val="lightGray"/>
        </w:rPr>
        <w:t>4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Якої Ви статі?</w:t>
      </w:r>
    </w:p>
    <w:p w14:paraId="7BD9A18F" w14:textId="77777777" w:rsidR="00C60783" w:rsidRPr="000040C1" w:rsidRDefault="00C60783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Жінка</w:t>
      </w:r>
    </w:p>
    <w:p w14:paraId="6717F26B" w14:textId="77777777" w:rsidR="00C60783" w:rsidRPr="000040C1" w:rsidRDefault="00C60783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Чоловік</w:t>
      </w:r>
    </w:p>
    <w:p w14:paraId="1CBBDC4C" w14:textId="77777777" w:rsidR="00C60783" w:rsidRPr="000040C1" w:rsidRDefault="00C60783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Небінарна особа, </w:t>
      </w:r>
      <w:proofErr w:type="spellStart"/>
      <w:r w:rsidRPr="000040C1">
        <w:rPr>
          <w:rFonts w:asciiTheme="majorHAnsi" w:hAnsiTheme="majorHAnsi"/>
          <w:sz w:val="18"/>
          <w:szCs w:val="18"/>
        </w:rPr>
        <w:t>гендерквір</w:t>
      </w:r>
      <w:proofErr w:type="spellEnd"/>
      <w:r w:rsidRPr="000040C1">
        <w:rPr>
          <w:rFonts w:asciiTheme="majorHAnsi" w:hAnsiTheme="majorHAnsi"/>
          <w:sz w:val="18"/>
          <w:szCs w:val="18"/>
        </w:rPr>
        <w:t xml:space="preserve">, </w:t>
      </w:r>
      <w:proofErr w:type="spellStart"/>
      <w:r w:rsidRPr="000040C1">
        <w:rPr>
          <w:rFonts w:asciiTheme="majorHAnsi" w:hAnsiTheme="majorHAnsi"/>
          <w:sz w:val="18"/>
          <w:szCs w:val="18"/>
        </w:rPr>
        <w:t>гендерфлюід</w:t>
      </w:r>
      <w:proofErr w:type="spellEnd"/>
      <w:r w:rsidRPr="000040C1">
        <w:rPr>
          <w:rFonts w:asciiTheme="majorHAnsi" w:hAnsiTheme="majorHAnsi"/>
          <w:sz w:val="18"/>
          <w:szCs w:val="18"/>
        </w:rPr>
        <w:t xml:space="preserve"> </w:t>
      </w:r>
    </w:p>
    <w:p w14:paraId="6DFF18E3" w14:textId="77777777" w:rsidR="00C60783" w:rsidRPr="000040C1" w:rsidRDefault="00C60783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Опишу самостійно: _____</w:t>
      </w:r>
    </w:p>
    <w:p w14:paraId="6E6AAF07" w14:textId="77777777" w:rsidR="00C60783" w:rsidRPr="000040C1" w:rsidRDefault="00C60783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Не бажаю відповідати на це питання </w:t>
      </w:r>
    </w:p>
    <w:p w14:paraId="0E4B0C95" w14:textId="77777777" w:rsidR="00C60783" w:rsidRPr="000040C1" w:rsidRDefault="00C60783" w:rsidP="00586944">
      <w:pPr>
        <w:pStyle w:val="RCBody"/>
        <w:spacing w:after="360"/>
        <w:jc w:val="both"/>
        <w:rPr>
          <w:rFonts w:asciiTheme="majorHAnsi" w:hAnsiTheme="majorHAnsi"/>
          <w:i/>
          <w:iCs/>
          <w:sz w:val="18"/>
          <w:szCs w:val="18"/>
        </w:rPr>
      </w:pPr>
    </w:p>
    <w:p w14:paraId="1779ACBD" w14:textId="7B577EF0" w:rsidR="006D042B" w:rsidRPr="000040C1" w:rsidRDefault="006D042B" w:rsidP="00586944">
      <w:pPr>
        <w:pStyle w:val="RCBody"/>
        <w:numPr>
          <w:ilvl w:val="0"/>
          <w:numId w:val="48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[Якщо на запитання 6= Так або Складно]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Ви вважаєте себе переважно релігійним чи переважно світським?</w:t>
      </w:r>
      <w:r w:rsidRPr="000040C1">
        <w:rPr>
          <w:rFonts w:asciiTheme="majorHAnsi" w:hAnsiTheme="majorHAnsi"/>
          <w:sz w:val="18"/>
          <w:szCs w:val="18"/>
        </w:rPr>
        <w:t xml:space="preserve"> [шкала повзунка з 5 пунктами]</w:t>
      </w:r>
    </w:p>
    <w:p w14:paraId="6AEB633B" w14:textId="7E3A48B1" w:rsidR="006D042B" w:rsidRPr="000040C1" w:rsidRDefault="006D042B" w:rsidP="00586944">
      <w:pPr>
        <w:pStyle w:val="RCBody"/>
        <w:numPr>
          <w:ilvl w:val="1"/>
          <w:numId w:val="28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Переважно релігійний</w:t>
      </w:r>
    </w:p>
    <w:p w14:paraId="1D03B553" w14:textId="67FE13A2" w:rsidR="006D042B" w:rsidRPr="000040C1" w:rsidRDefault="006D042B" w:rsidP="00586944">
      <w:pPr>
        <w:pStyle w:val="RCBody"/>
        <w:numPr>
          <w:ilvl w:val="1"/>
          <w:numId w:val="28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Переважно світський</w:t>
      </w:r>
    </w:p>
    <w:p w14:paraId="093E8514" w14:textId="0DC99569" w:rsidR="00265287" w:rsidRPr="000040C1" w:rsidRDefault="00265287" w:rsidP="00586944">
      <w:pPr>
        <w:spacing w:line="240" w:lineRule="auto"/>
        <w:jc w:val="both"/>
        <w:rPr>
          <w:rFonts w:asciiTheme="majorHAnsi" w:eastAsiaTheme="minorEastAsia" w:hAnsiTheme="majorHAnsi" w:cstheme="minorBidi"/>
          <w:sz w:val="18"/>
          <w:szCs w:val="18"/>
        </w:rPr>
      </w:pPr>
    </w:p>
    <w:p w14:paraId="0600B82E" w14:textId="2915C1FD" w:rsidR="005D75CB" w:rsidRPr="000040C1" w:rsidRDefault="005D75CB" w:rsidP="00586944">
      <w:pPr>
        <w:pStyle w:val="RCBody"/>
        <w:numPr>
          <w:ilvl w:val="0"/>
          <w:numId w:val="48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[Якщо на запитання 6= Так або Складно і визначили себе переважно релігійним]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</w:t>
      </w:r>
      <w:bookmarkStart w:id="0" w:name="_Hlk21687757"/>
      <w:r w:rsidRPr="000040C1">
        <w:rPr>
          <w:rFonts w:asciiTheme="majorHAnsi" w:hAnsiTheme="majorHAnsi"/>
          <w:b/>
          <w:bCs/>
          <w:sz w:val="18"/>
          <w:szCs w:val="18"/>
        </w:rPr>
        <w:t xml:space="preserve">З яким напрямком або деномінацією Ви найбільше </w:t>
      </w:r>
      <w:r w:rsidR="00932CC0">
        <w:rPr>
          <w:rFonts w:asciiTheme="majorHAnsi" w:hAnsiTheme="majorHAnsi"/>
          <w:b/>
          <w:bCs/>
          <w:sz w:val="18"/>
          <w:szCs w:val="18"/>
        </w:rPr>
        <w:t>ідентифікуєте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себе?</w:t>
      </w:r>
      <w:bookmarkEnd w:id="0"/>
    </w:p>
    <w:p w14:paraId="49304971" w14:textId="77777777" w:rsidR="00083AAC" w:rsidRPr="000040C1" w:rsidRDefault="00083AAC" w:rsidP="00586944">
      <w:pPr>
        <w:pStyle w:val="RCBody"/>
        <w:numPr>
          <w:ilvl w:val="0"/>
          <w:numId w:val="6"/>
        </w:numPr>
        <w:jc w:val="both"/>
        <w:rPr>
          <w:rFonts w:asciiTheme="majorHAnsi" w:hAnsiTheme="majorHAnsi"/>
          <w:sz w:val="18"/>
          <w:szCs w:val="18"/>
        </w:rPr>
        <w:sectPr w:rsidR="00083AAC" w:rsidRPr="000040C1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64A67115" w14:textId="494DCFF8" w:rsidR="005D75CB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Консерватор</w:t>
      </w:r>
    </w:p>
    <w:p w14:paraId="2AE69912" w14:textId="706FC1A9" w:rsidR="00625AC1" w:rsidRPr="000040C1" w:rsidRDefault="00625AC1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proofErr w:type="spellStart"/>
      <w:r w:rsidRPr="000040C1">
        <w:rPr>
          <w:rFonts w:asciiTheme="majorHAnsi" w:hAnsiTheme="majorHAnsi"/>
          <w:sz w:val="18"/>
          <w:szCs w:val="18"/>
        </w:rPr>
        <w:t>Хабадист</w:t>
      </w:r>
      <w:proofErr w:type="spellEnd"/>
    </w:p>
    <w:p w14:paraId="604D318E" w14:textId="4E659A8B" w:rsidR="005D75CB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Ортодокс</w:t>
      </w:r>
    </w:p>
    <w:p w14:paraId="0C730941" w14:textId="7AFFC03F" w:rsidR="005D75CB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Реформіст</w:t>
      </w:r>
    </w:p>
    <w:p w14:paraId="3436AEF9" w14:textId="407F2F37" w:rsidR="005D75CB" w:rsidRPr="000040C1" w:rsidRDefault="005D75CB" w:rsidP="00586944">
      <w:pPr>
        <w:pStyle w:val="RCBody"/>
        <w:numPr>
          <w:ilvl w:val="0"/>
          <w:numId w:val="6"/>
        </w:numPr>
        <w:spacing w:after="0"/>
        <w:jc w:val="both"/>
        <w:rPr>
          <w:rFonts w:asciiTheme="majorHAnsi" w:hAnsiTheme="majorHAnsi"/>
          <w:sz w:val="18"/>
          <w:szCs w:val="18"/>
        </w:rPr>
      </w:pPr>
      <w:proofErr w:type="spellStart"/>
      <w:r w:rsidRPr="000040C1">
        <w:rPr>
          <w:rFonts w:asciiTheme="majorHAnsi" w:hAnsiTheme="majorHAnsi"/>
          <w:sz w:val="18"/>
          <w:szCs w:val="18"/>
        </w:rPr>
        <w:t>Реконструктивіст</w:t>
      </w:r>
      <w:proofErr w:type="spellEnd"/>
    </w:p>
    <w:p w14:paraId="30E34E51" w14:textId="6A433468" w:rsidR="005D75CB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Представник руху Оновлення</w:t>
      </w:r>
    </w:p>
    <w:p w14:paraId="2D497B18" w14:textId="0D9D560F" w:rsidR="00083AAC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Сучасний ортодокс</w:t>
      </w:r>
    </w:p>
    <w:p w14:paraId="44F24C6C" w14:textId="19AFEF99" w:rsidR="005D75CB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</w:pPr>
      <w:proofErr w:type="spellStart"/>
      <w:r w:rsidRPr="000040C1">
        <w:rPr>
          <w:rFonts w:asciiTheme="majorHAnsi" w:hAnsiTheme="majorHAnsi"/>
          <w:sz w:val="18"/>
          <w:szCs w:val="18"/>
        </w:rPr>
        <w:t>Неденомінаційний</w:t>
      </w:r>
      <w:proofErr w:type="spellEnd"/>
      <w:r w:rsidRPr="000040C1">
        <w:rPr>
          <w:rFonts w:asciiTheme="majorHAnsi" w:hAnsiTheme="majorHAnsi"/>
          <w:sz w:val="18"/>
          <w:szCs w:val="18"/>
        </w:rPr>
        <w:t>/не пов'язаний</w:t>
      </w:r>
    </w:p>
    <w:p w14:paraId="695B1D09" w14:textId="180A92BB" w:rsidR="00083AAC" w:rsidRPr="000040C1" w:rsidRDefault="005D75CB" w:rsidP="00586944">
      <w:pPr>
        <w:pStyle w:val="RCBody"/>
        <w:numPr>
          <w:ilvl w:val="0"/>
          <w:numId w:val="6"/>
        </w:numPr>
        <w:spacing w:after="120"/>
        <w:jc w:val="both"/>
        <w:rPr>
          <w:rFonts w:asciiTheme="majorHAnsi" w:hAnsiTheme="majorHAnsi"/>
          <w:sz w:val="18"/>
          <w:szCs w:val="18"/>
        </w:rPr>
        <w:sectPr w:rsidR="00083AAC" w:rsidRPr="000040C1" w:rsidSect="00083AAC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 w:rsidRPr="000040C1">
        <w:rPr>
          <w:rFonts w:asciiTheme="majorHAnsi" w:hAnsiTheme="majorHAnsi"/>
          <w:sz w:val="18"/>
          <w:szCs w:val="18"/>
        </w:rPr>
        <w:t>Інше (конкретизуйте, будь ласка)</w:t>
      </w:r>
    </w:p>
    <w:p w14:paraId="6313FEF4" w14:textId="77777777" w:rsidR="0050156F" w:rsidRPr="000040C1" w:rsidRDefault="0050156F" w:rsidP="00586944">
      <w:pPr>
        <w:pStyle w:val="RCBody"/>
        <w:jc w:val="both"/>
        <w:rPr>
          <w:rFonts w:asciiTheme="majorHAnsi" w:hAnsiTheme="majorHAnsi"/>
          <w:sz w:val="18"/>
          <w:szCs w:val="18"/>
        </w:rPr>
      </w:pPr>
    </w:p>
    <w:p w14:paraId="5EACAC6A" w14:textId="6057F3F8" w:rsidR="005D75CB" w:rsidRPr="000040C1" w:rsidRDefault="007F3FEB" w:rsidP="00586944">
      <w:pPr>
        <w:pStyle w:val="RCBody"/>
        <w:spacing w:after="120"/>
        <w:ind w:left="7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16/</w:t>
      </w:r>
      <w:r w:rsidRPr="000040C1">
        <w:rPr>
          <w:rFonts w:asciiTheme="majorHAnsi" w:hAnsiTheme="majorHAnsi"/>
          <w:sz w:val="18"/>
          <w:szCs w:val="18"/>
          <w:highlight w:val="lightGray"/>
        </w:rPr>
        <w:t>15</w:t>
      </w:r>
      <w:r w:rsidRPr="000040C1">
        <w:rPr>
          <w:rFonts w:asciiTheme="majorHAnsi" w:hAnsiTheme="majorHAnsi"/>
          <w:sz w:val="18"/>
          <w:szCs w:val="18"/>
        </w:rPr>
        <w:t xml:space="preserve"> [якщо на запитання 6= Так або Складно]</w:t>
      </w:r>
      <w:r w:rsidRPr="000040C1">
        <w:rPr>
          <w:rFonts w:asciiTheme="majorHAnsi" w:hAnsiTheme="majorHAnsi"/>
          <w:i/>
          <w:iCs/>
          <w:sz w:val="18"/>
          <w:szCs w:val="18"/>
        </w:rPr>
        <w:t xml:space="preserve"> 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Скільки з Ваших батьків є євреями? </w:t>
      </w:r>
      <w:r w:rsidRPr="000040C1">
        <w:rPr>
          <w:rFonts w:asciiTheme="majorHAnsi" w:hAnsiTheme="majorHAnsi"/>
          <w:sz w:val="18"/>
          <w:szCs w:val="18"/>
        </w:rPr>
        <w:t>[Обов'язково]</w:t>
      </w:r>
    </w:p>
    <w:p w14:paraId="215F40AB" w14:textId="5831B1E7" w:rsidR="005D75CB" w:rsidRPr="000040C1" w:rsidRDefault="005D75CB" w:rsidP="00586944">
      <w:pPr>
        <w:pStyle w:val="RCBody"/>
        <w:numPr>
          <w:ilvl w:val="0"/>
          <w:numId w:val="9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Ніхто</w:t>
      </w:r>
    </w:p>
    <w:p w14:paraId="5E4091A6" w14:textId="369D05B0" w:rsidR="005D75CB" w:rsidRPr="000040C1" w:rsidRDefault="0006483D" w:rsidP="00586944">
      <w:pPr>
        <w:pStyle w:val="RCBody"/>
        <w:numPr>
          <w:ilvl w:val="0"/>
          <w:numId w:val="9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Один</w:t>
      </w:r>
    </w:p>
    <w:p w14:paraId="6E20699D" w14:textId="6039305D" w:rsidR="005D75CB" w:rsidRPr="000040C1" w:rsidRDefault="0006483D" w:rsidP="00586944">
      <w:pPr>
        <w:pStyle w:val="RCBody"/>
        <w:numPr>
          <w:ilvl w:val="0"/>
          <w:numId w:val="9"/>
        </w:numPr>
        <w:spacing w:after="36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Двоє</w:t>
      </w:r>
    </w:p>
    <w:p w14:paraId="613D619B" w14:textId="62CB03DA" w:rsidR="008F315F" w:rsidRPr="000040C1" w:rsidRDefault="008F315F" w:rsidP="00586944">
      <w:pPr>
        <w:spacing w:after="120" w:line="240" w:lineRule="auto"/>
        <w:contextualSpacing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 xml:space="preserve">54. </w:t>
      </w:r>
      <w:r w:rsidRPr="000040C1">
        <w:rPr>
          <w:rFonts w:asciiTheme="majorHAnsi" w:hAnsiTheme="majorHAnsi"/>
          <w:sz w:val="18"/>
          <w:szCs w:val="18"/>
        </w:rPr>
        <w:t xml:space="preserve">[Якщо на запитання 3= США або Канада] 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Я </w:t>
      </w:r>
      <w:r w:rsidR="0095068D" w:rsidRPr="000040C1">
        <w:rPr>
          <w:rFonts w:asciiTheme="majorHAnsi" w:hAnsiTheme="majorHAnsi"/>
          <w:b/>
          <w:bCs/>
          <w:sz w:val="18"/>
          <w:szCs w:val="18"/>
        </w:rPr>
        <w:t>вважаю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себе: (виберіть усі підходящі варіанти відповідей)</w:t>
      </w:r>
    </w:p>
    <w:p w14:paraId="38154AE7" w14:textId="77777777" w:rsidR="0005378E" w:rsidRPr="000040C1" w:rsidRDefault="0005378E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  <w:sectPr w:rsidR="0005378E" w:rsidRPr="000040C1" w:rsidSect="002246A5">
          <w:type w:val="continuous"/>
          <w:pgSz w:w="12240" w:h="15840"/>
          <w:pgMar w:top="1440" w:right="1440" w:bottom="810" w:left="1440" w:header="180" w:footer="720" w:gutter="0"/>
          <w:cols w:space="720"/>
          <w:titlePg/>
          <w:docGrid w:linePitch="360"/>
        </w:sectPr>
      </w:pPr>
    </w:p>
    <w:p w14:paraId="329B4558" w14:textId="0F367AE5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Афро-американець </w:t>
      </w:r>
    </w:p>
    <w:p w14:paraId="0ACCD52E" w14:textId="2D6F6A25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proofErr w:type="spellStart"/>
      <w:r w:rsidRPr="000040C1">
        <w:rPr>
          <w:rFonts w:asciiTheme="majorHAnsi" w:hAnsiTheme="majorHAnsi"/>
          <w:sz w:val="18"/>
          <w:szCs w:val="18"/>
        </w:rPr>
        <w:t>Азієць</w:t>
      </w:r>
      <w:proofErr w:type="spellEnd"/>
      <w:r w:rsidRPr="000040C1">
        <w:rPr>
          <w:rFonts w:asciiTheme="majorHAnsi" w:hAnsiTheme="majorHAnsi"/>
          <w:sz w:val="18"/>
          <w:szCs w:val="18"/>
        </w:rPr>
        <w:t xml:space="preserve"> </w:t>
      </w:r>
    </w:p>
    <w:p w14:paraId="51DFD094" w14:textId="20587FA7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Темношкірий/Африканець </w:t>
      </w:r>
    </w:p>
    <w:p w14:paraId="0A88E6D2" w14:textId="5067F334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proofErr w:type="spellStart"/>
      <w:r w:rsidRPr="000040C1">
        <w:rPr>
          <w:rFonts w:asciiTheme="majorHAnsi" w:hAnsiTheme="majorHAnsi"/>
          <w:sz w:val="18"/>
          <w:szCs w:val="18"/>
        </w:rPr>
        <w:t>Латинос</w:t>
      </w:r>
      <w:proofErr w:type="spellEnd"/>
      <w:r w:rsidRPr="000040C1">
        <w:rPr>
          <w:rFonts w:asciiTheme="majorHAnsi" w:hAnsiTheme="majorHAnsi"/>
          <w:sz w:val="18"/>
          <w:szCs w:val="18"/>
        </w:rPr>
        <w:t xml:space="preserve">/Латиноамериканець </w:t>
      </w:r>
    </w:p>
    <w:p w14:paraId="7AF5E8C4" w14:textId="0FDE4C7E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Представник населення Близького Сходу </w:t>
      </w:r>
    </w:p>
    <w:p w14:paraId="32300AF8" w14:textId="0265F114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lastRenderedPageBreak/>
        <w:t xml:space="preserve">Змішаної раси </w:t>
      </w:r>
    </w:p>
    <w:p w14:paraId="521CF3E2" w14:textId="42E24794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Корінний американець/представник корінного населення Аляски </w:t>
      </w:r>
    </w:p>
    <w:p w14:paraId="60E7EAE0" w14:textId="0ABA1D6B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Представник населення островів Тихого океану або Гаваїв </w:t>
      </w:r>
    </w:p>
    <w:p w14:paraId="60920385" w14:textId="0D8F3CED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Білий </w:t>
      </w:r>
    </w:p>
    <w:p w14:paraId="35063D41" w14:textId="36F30725" w:rsidR="008F315F" w:rsidRPr="000040C1" w:rsidRDefault="008F315F" w:rsidP="00586944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Не бажаю відповідати на це питання </w:t>
      </w:r>
    </w:p>
    <w:p w14:paraId="68497B39" w14:textId="6543FA1F" w:rsidR="008F315F" w:rsidRPr="000040C1" w:rsidRDefault="00562897" w:rsidP="008C01AE">
      <w:pPr>
        <w:pStyle w:val="ac"/>
        <w:numPr>
          <w:ilvl w:val="0"/>
          <w:numId w:val="35"/>
        </w:numPr>
        <w:spacing w:after="120" w:line="240" w:lineRule="auto"/>
        <w:ind w:left="1440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E3493D" wp14:editId="089E5715">
                <wp:simplePos x="0" y="0"/>
                <wp:positionH relativeFrom="column">
                  <wp:posOffset>1244063</wp:posOffset>
                </wp:positionH>
                <wp:positionV relativeFrom="paragraph">
                  <wp:posOffset>102870</wp:posOffset>
                </wp:positionV>
                <wp:extent cx="16573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25E8DD5" id="Straight Connector 2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8.1pt" to="228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" strokecolor="#3d3935 [3213]" strokeweight="0"/>
            </w:pict>
          </mc:Fallback>
        </mc:AlternateContent>
      </w:r>
      <w:r w:rsidRPr="000040C1">
        <w:rPr>
          <w:rFonts w:asciiTheme="majorHAnsi" w:hAnsiTheme="majorHAnsi"/>
          <w:sz w:val="18"/>
          <w:szCs w:val="18"/>
        </w:rPr>
        <w:t xml:space="preserve">Інше </w:t>
      </w:r>
    </w:p>
    <w:p w14:paraId="7EF7E74C" w14:textId="77777777" w:rsidR="0005378E" w:rsidRPr="000040C1" w:rsidRDefault="0005378E" w:rsidP="00586944">
      <w:pPr>
        <w:spacing w:line="240" w:lineRule="auto"/>
        <w:jc w:val="both"/>
        <w:rPr>
          <w:rFonts w:asciiTheme="majorHAnsi" w:eastAsiaTheme="minorEastAsia" w:hAnsiTheme="majorHAnsi" w:cstheme="minorBidi"/>
          <w:sz w:val="18"/>
          <w:szCs w:val="18"/>
        </w:rPr>
        <w:sectPr w:rsidR="0005378E" w:rsidRPr="000040C1" w:rsidSect="0005378E">
          <w:type w:val="continuous"/>
          <w:pgSz w:w="12240" w:h="15840"/>
          <w:pgMar w:top="1440" w:right="1440" w:bottom="810" w:left="1440" w:header="180" w:footer="720" w:gutter="0"/>
          <w:cols w:num="2" w:space="720"/>
          <w:titlePg/>
          <w:docGrid w:linePitch="360"/>
        </w:sectPr>
      </w:pPr>
    </w:p>
    <w:p w14:paraId="3406B7CB" w14:textId="36DA2FF5" w:rsidR="006553EE" w:rsidRPr="000040C1" w:rsidRDefault="006553EE" w:rsidP="00586944">
      <w:pPr>
        <w:spacing w:line="240" w:lineRule="auto"/>
        <w:jc w:val="both"/>
        <w:rPr>
          <w:rFonts w:ascii="HK Grotesk Pro AltJ" w:eastAsia="HK Grotesk Pro AltJ" w:hAnsi="HK Grotesk Pro AltJ" w:cs="HK Grotesk Pro AltJ"/>
          <w:b/>
          <w:color w:val="000000"/>
          <w:sz w:val="18"/>
          <w:szCs w:val="18"/>
        </w:rPr>
      </w:pPr>
    </w:p>
    <w:p w14:paraId="44D01305" w14:textId="7B317948" w:rsidR="005F783D" w:rsidRPr="000040C1" w:rsidRDefault="005F783D" w:rsidP="00586944">
      <w:pPr>
        <w:pStyle w:val="RCBody"/>
        <w:numPr>
          <w:ilvl w:val="0"/>
          <w:numId w:val="48"/>
        </w:numPr>
        <w:spacing w:after="120"/>
        <w:jc w:val="both"/>
        <w:rPr>
          <w:rFonts w:ascii="HK Grotesk Pro AltJ" w:eastAsia="HK Grotesk Pro AltJ" w:hAnsi="HK Grotesk Pro AltJ" w:cs="HK Grotesk Pro AltJ"/>
          <w:b/>
          <w:color w:val="000000"/>
          <w:sz w:val="18"/>
          <w:szCs w:val="18"/>
        </w:rPr>
      </w:pPr>
      <w:r w:rsidRPr="000040C1">
        <w:rPr>
          <w:rFonts w:ascii="HK Grotesk Pro AltJ" w:hAnsi="HK Grotesk Pro AltJ"/>
          <w:b/>
          <w:color w:val="000000"/>
          <w:sz w:val="18"/>
          <w:szCs w:val="18"/>
        </w:rPr>
        <w:t xml:space="preserve">Як часто у дитинстві Ви брали участь у єврейських традиціях? </w:t>
      </w:r>
    </w:p>
    <w:p w14:paraId="7D767C9B" w14:textId="77777777" w:rsidR="005F783D" w:rsidRPr="000040C1" w:rsidRDefault="005F783D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Ніколи</w:t>
      </w:r>
    </w:p>
    <w:p w14:paraId="459745B0" w14:textId="77777777" w:rsidR="005F783D" w:rsidRPr="000040C1" w:rsidRDefault="005F783D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Рідко</w:t>
      </w:r>
    </w:p>
    <w:p w14:paraId="575942AF" w14:textId="77777777" w:rsidR="005F783D" w:rsidRPr="000040C1" w:rsidRDefault="005F783D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 xml:space="preserve">Іноді </w:t>
      </w:r>
    </w:p>
    <w:p w14:paraId="166013EF" w14:textId="77777777" w:rsidR="005F783D" w:rsidRPr="000040C1" w:rsidRDefault="005F783D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Часто</w:t>
      </w:r>
    </w:p>
    <w:p w14:paraId="7EE981ED" w14:textId="77777777" w:rsidR="005F783D" w:rsidRPr="000040C1" w:rsidRDefault="005F783D" w:rsidP="00586944">
      <w:pPr>
        <w:pStyle w:val="RCBody"/>
        <w:numPr>
          <w:ilvl w:val="0"/>
          <w:numId w:val="43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Постійно</w:t>
      </w:r>
    </w:p>
    <w:p w14:paraId="39A3325E" w14:textId="77777777" w:rsidR="005F783D" w:rsidRPr="000040C1" w:rsidRDefault="005F783D" w:rsidP="00586944">
      <w:pPr>
        <w:pStyle w:val="RCBody"/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</w:p>
    <w:p w14:paraId="18CED227" w14:textId="56955322" w:rsidR="005D75CB" w:rsidRPr="000040C1" w:rsidRDefault="005D75CB" w:rsidP="00586944">
      <w:pPr>
        <w:pStyle w:val="RCBody"/>
        <w:numPr>
          <w:ilvl w:val="0"/>
          <w:numId w:val="48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 xml:space="preserve">Чи Ви готові взяти участь у наступних опитуваннях? </w:t>
      </w:r>
    </w:p>
    <w:p w14:paraId="5160DA70" w14:textId="75EA5D0B" w:rsidR="005D75CB" w:rsidRPr="000040C1" w:rsidRDefault="00E145A6" w:rsidP="00586944">
      <w:pPr>
        <w:pStyle w:val="RCBody"/>
        <w:numPr>
          <w:ilvl w:val="0"/>
          <w:numId w:val="19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DB0015" wp14:editId="709AA06D">
                <wp:simplePos x="0" y="0"/>
                <wp:positionH relativeFrom="margin">
                  <wp:posOffset>5461442</wp:posOffset>
                </wp:positionH>
                <wp:positionV relativeFrom="paragraph">
                  <wp:posOffset>100330</wp:posOffset>
                </wp:positionV>
                <wp:extent cx="114057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57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3C8B07F" id="Straight Connector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0.05pt,7.9pt" to="519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" strokecolor="#3d3935 [3213]" strokeweight="0">
                <w10:wrap anchorx="margin"/>
              </v:line>
            </w:pict>
          </mc:Fallback>
        </mc:AlternateContent>
      </w:r>
      <w:r w:rsidRPr="000040C1">
        <w:rPr>
          <w:rFonts w:asciiTheme="majorHAnsi" w:hAnsiTheme="majorHAnsi"/>
          <w:sz w:val="18"/>
          <w:szCs w:val="18"/>
        </w:rPr>
        <w:t xml:space="preserve">Так (будь ласка, вкажіть діючу електронну адресу, за якою ми могли би зв'язатися з Вами): </w:t>
      </w:r>
    </w:p>
    <w:p w14:paraId="53307D46" w14:textId="6FB9EE58" w:rsidR="00587566" w:rsidRPr="000040C1" w:rsidRDefault="005D75CB" w:rsidP="00586944">
      <w:pPr>
        <w:pStyle w:val="RCBody"/>
        <w:numPr>
          <w:ilvl w:val="0"/>
          <w:numId w:val="19"/>
        </w:numPr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sz w:val="18"/>
          <w:szCs w:val="18"/>
        </w:rPr>
        <w:t>Ні</w:t>
      </w:r>
      <w:r w:rsidRPr="000040C1">
        <w:rPr>
          <w:rFonts w:asciiTheme="majorHAnsi" w:hAnsiTheme="majorHAnsi"/>
          <w:sz w:val="18"/>
          <w:szCs w:val="18"/>
        </w:rPr>
        <w:tab/>
      </w:r>
    </w:p>
    <w:p w14:paraId="61D9AC3C" w14:textId="1580FC6A" w:rsidR="000A35B8" w:rsidRPr="000040C1" w:rsidRDefault="000A35B8" w:rsidP="00586944">
      <w:pPr>
        <w:pStyle w:val="RCBody"/>
        <w:numPr>
          <w:ilvl w:val="0"/>
          <w:numId w:val="48"/>
        </w:numPr>
        <w:spacing w:after="120"/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 xml:space="preserve">[Якщо згодні взяти участь у наступних опитуваннях] Будь ласка, введіть свої ініціали. Ця інформація буде використана лише для порівняння того, що Ви нам повідомляєте зараз, з опитуваннями, які ми можемо Вам надсилати у майбутньому. </w:t>
      </w:r>
    </w:p>
    <w:p w14:paraId="3D58A865" w14:textId="172769D6" w:rsidR="004D34A9" w:rsidRPr="000040C1" w:rsidRDefault="00E145A6" w:rsidP="00586944">
      <w:pPr>
        <w:pStyle w:val="RCBody"/>
        <w:numPr>
          <w:ilvl w:val="0"/>
          <w:numId w:val="2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DFDB1" wp14:editId="52D5AFA2">
                <wp:simplePos x="0" y="0"/>
                <wp:positionH relativeFrom="column">
                  <wp:posOffset>2048499</wp:posOffset>
                </wp:positionH>
                <wp:positionV relativeFrom="paragraph">
                  <wp:posOffset>116840</wp:posOffset>
                </wp:positionV>
                <wp:extent cx="28257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AD8AE3D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3pt,9.2pt" to="18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1EzwEAAAQ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" strokecolor="#3d3935 [3213]" strokeweight="0"/>
            </w:pict>
          </mc:Fallback>
        </mc:AlternateContent>
      </w:r>
      <w:r w:rsidRPr="000040C1">
        <w:rPr>
          <w:rFonts w:asciiTheme="majorHAnsi" w:hAnsiTheme="majorHAnsi"/>
          <w:sz w:val="18"/>
          <w:szCs w:val="18"/>
        </w:rPr>
        <w:t>Введіть перші дві літери свого імені (наприклад, якщо Вас звати Яків, в</w:t>
      </w:r>
      <w:r w:rsidR="00586944" w:rsidRPr="000040C1">
        <w:rPr>
          <w:rFonts w:asciiTheme="majorHAnsi" w:hAnsiTheme="majorHAnsi"/>
          <w:sz w:val="18"/>
          <w:szCs w:val="18"/>
        </w:rPr>
        <w:t xml:space="preserve">кажіть </w:t>
      </w:r>
      <w:r w:rsidRPr="000040C1">
        <w:rPr>
          <w:rFonts w:asciiTheme="majorHAnsi" w:hAnsiTheme="majorHAnsi"/>
          <w:sz w:val="18"/>
          <w:szCs w:val="18"/>
        </w:rPr>
        <w:t xml:space="preserve">“як”): </w:t>
      </w:r>
    </w:p>
    <w:p w14:paraId="10631208" w14:textId="3716E6AC" w:rsidR="000A35B8" w:rsidRPr="000040C1" w:rsidRDefault="00E55B89" w:rsidP="00586944">
      <w:pPr>
        <w:pStyle w:val="RCBody"/>
        <w:numPr>
          <w:ilvl w:val="0"/>
          <w:numId w:val="21"/>
        </w:numPr>
        <w:spacing w:after="120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54989E" wp14:editId="25EDC9E8">
                <wp:simplePos x="0" y="0"/>
                <wp:positionH relativeFrom="column">
                  <wp:posOffset>2019924</wp:posOffset>
                </wp:positionH>
                <wp:positionV relativeFrom="paragraph">
                  <wp:posOffset>123190</wp:posOffset>
                </wp:positionV>
                <wp:extent cx="28257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6F563DD2" id="Straight Connector 1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05pt,9.7pt" to="18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" strokecolor="#3d3935 [3213]" strokeweight="0"/>
            </w:pict>
          </mc:Fallback>
        </mc:AlternateContent>
      </w:r>
      <w:r w:rsidRPr="000040C1">
        <w:rPr>
          <w:rFonts w:asciiTheme="majorHAnsi" w:hAnsiTheme="majorHAnsi"/>
          <w:sz w:val="18"/>
          <w:szCs w:val="18"/>
        </w:rPr>
        <w:t xml:space="preserve">Введіть перші дві літери свого прізвища (наприклад, якщо Ваше прізвище </w:t>
      </w:r>
      <w:proofErr w:type="spellStart"/>
      <w:r w:rsidRPr="000040C1">
        <w:rPr>
          <w:rFonts w:asciiTheme="majorHAnsi" w:hAnsiTheme="majorHAnsi"/>
          <w:sz w:val="18"/>
          <w:szCs w:val="18"/>
        </w:rPr>
        <w:t>Дорфман</w:t>
      </w:r>
      <w:proofErr w:type="spellEnd"/>
      <w:r w:rsidRPr="000040C1">
        <w:rPr>
          <w:rFonts w:asciiTheme="majorHAnsi" w:hAnsiTheme="majorHAnsi"/>
          <w:sz w:val="18"/>
          <w:szCs w:val="18"/>
        </w:rPr>
        <w:t>, в</w:t>
      </w:r>
      <w:r w:rsidR="00586944" w:rsidRPr="000040C1">
        <w:rPr>
          <w:rFonts w:asciiTheme="majorHAnsi" w:hAnsiTheme="majorHAnsi"/>
          <w:sz w:val="18"/>
          <w:szCs w:val="18"/>
        </w:rPr>
        <w:t xml:space="preserve">кажіть </w:t>
      </w:r>
      <w:r w:rsidRPr="000040C1">
        <w:rPr>
          <w:rFonts w:asciiTheme="majorHAnsi" w:hAnsiTheme="majorHAnsi"/>
          <w:sz w:val="18"/>
          <w:szCs w:val="18"/>
        </w:rPr>
        <w:t xml:space="preserve">“до”): </w:t>
      </w:r>
    </w:p>
    <w:p w14:paraId="3265AF6C" w14:textId="77777777" w:rsidR="009A0EAA" w:rsidRPr="000040C1" w:rsidRDefault="009A0EAA" w:rsidP="00586944">
      <w:pPr>
        <w:pStyle w:val="RCBody"/>
        <w:spacing w:after="120"/>
        <w:jc w:val="both"/>
        <w:rPr>
          <w:rFonts w:asciiTheme="majorHAnsi" w:hAnsiTheme="majorHAnsi"/>
          <w:sz w:val="18"/>
          <w:szCs w:val="18"/>
        </w:rPr>
      </w:pPr>
    </w:p>
    <w:p w14:paraId="72057409" w14:textId="0F726E41" w:rsidR="00C27496" w:rsidRPr="000040C1" w:rsidRDefault="00C27496" w:rsidP="00586944">
      <w:pPr>
        <w:pStyle w:val="RCBody"/>
        <w:numPr>
          <w:ilvl w:val="0"/>
          <w:numId w:val="48"/>
        </w:numPr>
        <w:jc w:val="both"/>
        <w:rPr>
          <w:rFonts w:asciiTheme="majorHAnsi" w:hAnsiTheme="majorHAnsi"/>
          <w:b/>
          <w:bCs/>
          <w:sz w:val="18"/>
          <w:szCs w:val="18"/>
        </w:rPr>
      </w:pPr>
      <w:r w:rsidRPr="000040C1">
        <w:rPr>
          <w:rFonts w:asciiTheme="majorHAnsi" w:hAnsiTheme="majorHAnsi"/>
          <w:b/>
          <w:bCs/>
          <w:sz w:val="18"/>
          <w:szCs w:val="18"/>
        </w:rPr>
        <w:t xml:space="preserve">У якості подяки за участь у нашому опитуванні, ми надаємо Вам можливість виграти одну з </w:t>
      </w:r>
      <w:r w:rsidRPr="000156EB">
        <w:rPr>
          <w:rFonts w:asciiTheme="majorHAnsi" w:hAnsiTheme="majorHAnsi"/>
          <w:b/>
          <w:bCs/>
          <w:sz w:val="18"/>
          <w:szCs w:val="18"/>
        </w:rPr>
        <w:t>трьох</w:t>
      </w:r>
      <w:r w:rsidRPr="000040C1">
        <w:rPr>
          <w:rFonts w:asciiTheme="majorHAnsi" w:hAnsiTheme="majorHAnsi"/>
          <w:b/>
          <w:bCs/>
          <w:sz w:val="18"/>
          <w:szCs w:val="18"/>
        </w:rPr>
        <w:t xml:space="preserve"> подарункових карток Amazon номіналом $500, або ж одну з десяти подарункових карток Amazon номіналом $100. Якщо бажаєте взяти участь у цьому розіграші, будь ласка, введіть свою електронну адресу. Вона буде використана лише для надсилання Вам подарункової картки Amazon у разі, якщо Ви її виграєте. </w:t>
      </w:r>
    </w:p>
    <w:p w14:paraId="715C03AA" w14:textId="2F5B85D2" w:rsidR="00C27496" w:rsidRPr="000040C1" w:rsidRDefault="00C27496" w:rsidP="00586944">
      <w:pPr>
        <w:pStyle w:val="RCBody"/>
        <w:jc w:val="both"/>
        <w:rPr>
          <w:rFonts w:asciiTheme="majorHAnsi" w:hAnsiTheme="majorHAnsi"/>
          <w:sz w:val="18"/>
          <w:szCs w:val="18"/>
        </w:rPr>
      </w:pPr>
      <w:r w:rsidRPr="000040C1">
        <w:rPr>
          <w:rFonts w:asciiTheme="majorHAnsi" w:hAnsi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9A322C" wp14:editId="61839BE6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48640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79D53CE" id="Straight Connector 13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0.8pt,.85pt" to="812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" strokecolor="#3d3935 [3213]" strokeweight="0">
                <w10:wrap anchorx="margin"/>
              </v:line>
            </w:pict>
          </mc:Fallback>
        </mc:AlternateContent>
      </w:r>
    </w:p>
    <w:sectPr w:rsidR="00C27496" w:rsidRPr="000040C1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9647B" w14:textId="77777777" w:rsidR="00B505C9" w:rsidRDefault="00B505C9" w:rsidP="00CE2B18">
      <w:r>
        <w:separator/>
      </w:r>
    </w:p>
    <w:p w14:paraId="30109734" w14:textId="77777777" w:rsidR="00B505C9" w:rsidRDefault="00B505C9"/>
  </w:endnote>
  <w:endnote w:type="continuationSeparator" w:id="0">
    <w:p w14:paraId="26E101D9" w14:textId="77777777" w:rsidR="00B505C9" w:rsidRDefault="00B505C9" w:rsidP="00CE2B18">
      <w:r>
        <w:continuationSeparator/>
      </w:r>
    </w:p>
    <w:p w14:paraId="2110BBD3" w14:textId="77777777" w:rsidR="00B505C9" w:rsidRDefault="00B50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libri"/>
    <w:panose1 w:val="020B0604020202020204"/>
    <w:charset w:val="00"/>
    <w:family w:val="auto"/>
    <w:pitch w:val="variable"/>
    <w:sig w:usb0="E00002EF" w:usb1="0000006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K Grotesk Pro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AF093" w14:textId="723DB7CA" w:rsidR="009741F0" w:rsidRPr="00587566" w:rsidRDefault="009741F0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14800">
      <w:rPr>
        <w:rFonts w:ascii="HK Grotesk Pro Book AltJ" w:hAnsi="HK Grotesk Pro Book AltJ"/>
        <w:color w:val="808080" w:themeColor="background1" w:themeShade="80"/>
        <w:sz w:val="18"/>
        <w:szCs w:val="18"/>
      </w:rPr>
      <w:t xml:space="preserve">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E060" w14:textId="77777777" w:rsidR="009741F0" w:rsidRPr="00533535" w:rsidRDefault="009741F0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5959C" w14:textId="77777777" w:rsidR="00B505C9" w:rsidRDefault="00B505C9" w:rsidP="00CE2B18">
      <w:r>
        <w:separator/>
      </w:r>
    </w:p>
    <w:p w14:paraId="27C95358" w14:textId="77777777" w:rsidR="00B505C9" w:rsidRDefault="00B505C9"/>
  </w:footnote>
  <w:footnote w:type="continuationSeparator" w:id="0">
    <w:p w14:paraId="1D3F07A6" w14:textId="77777777" w:rsidR="00B505C9" w:rsidRDefault="00B505C9" w:rsidP="00CE2B18">
      <w:r>
        <w:continuationSeparator/>
      </w:r>
    </w:p>
    <w:p w14:paraId="1615370F" w14:textId="77777777" w:rsidR="00B505C9" w:rsidRDefault="00B50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7BDFB" w14:textId="3958FC72" w:rsidR="009741F0" w:rsidRPr="000B1007" w:rsidRDefault="009741F0" w:rsidP="000B1007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>
      <w:rPr>
        <w:rFonts w:asciiTheme="majorHAnsi" w:hAnsiTheme="majorHAnsi"/>
        <w:b/>
        <w:bCs/>
        <w:color w:val="FF0000"/>
        <w:sz w:val="18"/>
        <w:szCs w:val="18"/>
      </w:rPr>
      <w:t>ЛИШЕ ДЛЯ ПЕРЕГЛЯДУ КЛІЄНТОМ — НЕ ДЛЯ ПОШИРЕННЯ, І НЕ ДЛЯ ПОСИЛАННЯ</w:t>
    </w:r>
  </w:p>
  <w:p w14:paraId="1CA00594" w14:textId="77777777" w:rsidR="009741F0" w:rsidRDefault="009741F0"/>
  <w:p w14:paraId="4202BC82" w14:textId="77777777" w:rsidR="009741F0" w:rsidRDefault="009741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8F887" w14:textId="77777777" w:rsidR="009741F0" w:rsidRPr="008728EB" w:rsidRDefault="009741F0" w:rsidP="005D75CB">
    <w:pPr>
      <w:jc w:val="center"/>
      <w:rPr>
        <w:rFonts w:asciiTheme="majorHAnsi" w:hAnsiTheme="majorHAnsi"/>
        <w:b/>
        <w:bCs/>
        <w:color w:val="FF0000"/>
        <w:sz w:val="18"/>
        <w:szCs w:val="18"/>
      </w:rPr>
    </w:pPr>
    <w:r>
      <w:rPr>
        <w:rFonts w:asciiTheme="majorHAnsi" w:hAnsiTheme="majorHAnsi"/>
        <w:b/>
        <w:bCs/>
        <w:color w:val="FF0000"/>
        <w:sz w:val="18"/>
        <w:szCs w:val="18"/>
      </w:rPr>
      <w:t>ЛИШЕ ДЛЯ ПЕРЕГЛЯДУ КЛІЄНТОМ — НЕ ДЛЯ ПОШИРЕННЯ, І НЕ ДЛЯ ПОСИЛАННЯ</w:t>
    </w:r>
  </w:p>
  <w:p w14:paraId="742B225D" w14:textId="77777777" w:rsidR="009741F0" w:rsidRPr="000E3BEE" w:rsidRDefault="009741F0">
    <w:pPr>
      <w:rPr>
        <w:rFonts w:ascii="Gotham Light" w:hAnsi="Gotham Light"/>
      </w:rPr>
    </w:pPr>
  </w:p>
  <w:p w14:paraId="35D245DE" w14:textId="7A502E8A" w:rsidR="009741F0" w:rsidRPr="009A7C80" w:rsidRDefault="009741F0" w:rsidP="005D75CB">
    <w:pPr>
      <w:pStyle w:val="ClientName"/>
    </w:pPr>
    <w: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103" name="Pictur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Міністерство у справах діаспори</w:t>
    </w:r>
  </w:p>
  <w:p w14:paraId="5ECF27B2" w14:textId="115C2B70" w:rsidR="009741F0" w:rsidRPr="009A7C80" w:rsidRDefault="009741F0" w:rsidP="009A7C80">
    <w:pPr>
      <w:pStyle w:val="ProjectName"/>
    </w:pPr>
    <w:r>
      <w:t>Корпус “Шалом”. Оцінювання.</w:t>
    </w:r>
  </w:p>
  <w:p w14:paraId="4C32AD88" w14:textId="569C97CE" w:rsidR="009741F0" w:rsidRPr="000632F1" w:rsidRDefault="00360E6D" w:rsidP="009A7C80">
    <w:pPr>
      <w:pStyle w:val="ProjectName"/>
    </w:pPr>
    <w:r>
      <w:t>Березень 2021 р.</w:t>
    </w:r>
  </w:p>
  <w:p w14:paraId="4F381A64" w14:textId="77777777" w:rsidR="009741F0" w:rsidRDefault="009741F0">
    <w:r>
      <w:rPr>
        <w:rFonts w:ascii="HK Grotesk Pro AltJ" w:hAnsi="HK Grotesk Pro AltJ"/>
        <w:noProof/>
        <w:color w:val="5C068C" w:themeColor="accent1"/>
        <w:sz w:val="32"/>
        <w:szCs w:val="32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43.1pt;height:40.05pt" o:bullet="t">
        <v:imagedata r:id="rId1" o:title="BulletPoint"/>
      </v:shape>
    </w:pict>
  </w:numPicBullet>
  <w:abstractNum w:abstractNumId="0" w15:restartNumberingAfterBreak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B31028"/>
    <w:multiLevelType w:val="hybridMultilevel"/>
    <w:tmpl w:val="C3F872E6"/>
    <w:lvl w:ilvl="0" w:tplc="9A649C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5CFEF540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F6EE5"/>
    <w:multiLevelType w:val="hybridMultilevel"/>
    <w:tmpl w:val="648E1E8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0B25210"/>
    <w:multiLevelType w:val="hybridMultilevel"/>
    <w:tmpl w:val="95D0E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730F8"/>
    <w:multiLevelType w:val="hybridMultilevel"/>
    <w:tmpl w:val="04D8559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AF3496F"/>
    <w:multiLevelType w:val="hybridMultilevel"/>
    <w:tmpl w:val="3842B2FC"/>
    <w:lvl w:ilvl="0" w:tplc="9A649C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46"/>
  </w:num>
  <w:num w:numId="4">
    <w:abstractNumId w:val="20"/>
  </w:num>
  <w:num w:numId="5">
    <w:abstractNumId w:val="17"/>
  </w:num>
  <w:num w:numId="6">
    <w:abstractNumId w:val="24"/>
  </w:num>
  <w:num w:numId="7">
    <w:abstractNumId w:val="22"/>
  </w:num>
  <w:num w:numId="8">
    <w:abstractNumId w:val="11"/>
  </w:num>
  <w:num w:numId="9">
    <w:abstractNumId w:val="31"/>
  </w:num>
  <w:num w:numId="10">
    <w:abstractNumId w:val="27"/>
  </w:num>
  <w:num w:numId="11">
    <w:abstractNumId w:val="8"/>
  </w:num>
  <w:num w:numId="12">
    <w:abstractNumId w:val="13"/>
  </w:num>
  <w:num w:numId="13">
    <w:abstractNumId w:val="35"/>
  </w:num>
  <w:num w:numId="14">
    <w:abstractNumId w:val="0"/>
  </w:num>
  <w:num w:numId="15">
    <w:abstractNumId w:val="36"/>
  </w:num>
  <w:num w:numId="16">
    <w:abstractNumId w:val="38"/>
  </w:num>
  <w:num w:numId="17">
    <w:abstractNumId w:val="16"/>
  </w:num>
  <w:num w:numId="18">
    <w:abstractNumId w:val="34"/>
  </w:num>
  <w:num w:numId="19">
    <w:abstractNumId w:val="1"/>
  </w:num>
  <w:num w:numId="20">
    <w:abstractNumId w:val="45"/>
  </w:num>
  <w:num w:numId="21">
    <w:abstractNumId w:val="12"/>
  </w:num>
  <w:num w:numId="22">
    <w:abstractNumId w:val="30"/>
  </w:num>
  <w:num w:numId="23">
    <w:abstractNumId w:val="14"/>
  </w:num>
  <w:num w:numId="24">
    <w:abstractNumId w:val="29"/>
  </w:num>
  <w:num w:numId="25">
    <w:abstractNumId w:val="21"/>
  </w:num>
  <w:num w:numId="26">
    <w:abstractNumId w:val="41"/>
  </w:num>
  <w:num w:numId="27">
    <w:abstractNumId w:val="15"/>
  </w:num>
  <w:num w:numId="28">
    <w:abstractNumId w:val="2"/>
  </w:num>
  <w:num w:numId="29">
    <w:abstractNumId w:val="37"/>
  </w:num>
  <w:num w:numId="30">
    <w:abstractNumId w:val="18"/>
  </w:num>
  <w:num w:numId="31">
    <w:abstractNumId w:val="3"/>
  </w:num>
  <w:num w:numId="32">
    <w:abstractNumId w:val="7"/>
  </w:num>
  <w:num w:numId="33">
    <w:abstractNumId w:val="4"/>
  </w:num>
  <w:num w:numId="34">
    <w:abstractNumId w:val="5"/>
  </w:num>
  <w:num w:numId="35">
    <w:abstractNumId w:val="28"/>
  </w:num>
  <w:num w:numId="36">
    <w:abstractNumId w:val="6"/>
  </w:num>
  <w:num w:numId="37">
    <w:abstractNumId w:val="40"/>
  </w:num>
  <w:num w:numId="38">
    <w:abstractNumId w:val="47"/>
  </w:num>
  <w:num w:numId="39">
    <w:abstractNumId w:val="25"/>
  </w:num>
  <w:num w:numId="40">
    <w:abstractNumId w:val="33"/>
  </w:num>
  <w:num w:numId="41">
    <w:abstractNumId w:val="39"/>
  </w:num>
  <w:num w:numId="42">
    <w:abstractNumId w:val="32"/>
  </w:num>
  <w:num w:numId="43">
    <w:abstractNumId w:val="43"/>
  </w:num>
  <w:num w:numId="44">
    <w:abstractNumId w:val="23"/>
  </w:num>
  <w:num w:numId="45">
    <w:abstractNumId w:val="26"/>
  </w:num>
  <w:num w:numId="46">
    <w:abstractNumId w:val="42"/>
  </w:num>
  <w:num w:numId="47">
    <w:abstractNumId w:val="9"/>
  </w:num>
  <w:num w:numId="4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AC"/>
    <w:rsid w:val="00002E89"/>
    <w:rsid w:val="000040C1"/>
    <w:rsid w:val="00004C5D"/>
    <w:rsid w:val="00005EEA"/>
    <w:rsid w:val="000075B4"/>
    <w:rsid w:val="00007C77"/>
    <w:rsid w:val="00011B10"/>
    <w:rsid w:val="000156EB"/>
    <w:rsid w:val="00017A67"/>
    <w:rsid w:val="00023C8A"/>
    <w:rsid w:val="00030D15"/>
    <w:rsid w:val="000311CF"/>
    <w:rsid w:val="00032A4B"/>
    <w:rsid w:val="00034756"/>
    <w:rsid w:val="00036BC7"/>
    <w:rsid w:val="00040AC4"/>
    <w:rsid w:val="000437F7"/>
    <w:rsid w:val="00046659"/>
    <w:rsid w:val="00047396"/>
    <w:rsid w:val="00052739"/>
    <w:rsid w:val="00052937"/>
    <w:rsid w:val="00053150"/>
    <w:rsid w:val="0005364C"/>
    <w:rsid w:val="0005378E"/>
    <w:rsid w:val="00054ABC"/>
    <w:rsid w:val="000566EB"/>
    <w:rsid w:val="00057EAE"/>
    <w:rsid w:val="000632F1"/>
    <w:rsid w:val="0006483D"/>
    <w:rsid w:val="00065EEC"/>
    <w:rsid w:val="00071A5D"/>
    <w:rsid w:val="00071DD2"/>
    <w:rsid w:val="00071FE3"/>
    <w:rsid w:val="00074DD7"/>
    <w:rsid w:val="00076194"/>
    <w:rsid w:val="00080C86"/>
    <w:rsid w:val="00083AAC"/>
    <w:rsid w:val="00085291"/>
    <w:rsid w:val="00091D53"/>
    <w:rsid w:val="000931CB"/>
    <w:rsid w:val="000941AE"/>
    <w:rsid w:val="0009454D"/>
    <w:rsid w:val="00096CAA"/>
    <w:rsid w:val="000976B2"/>
    <w:rsid w:val="000A254A"/>
    <w:rsid w:val="000A277D"/>
    <w:rsid w:val="000A35B8"/>
    <w:rsid w:val="000A66BC"/>
    <w:rsid w:val="000B1007"/>
    <w:rsid w:val="000B3222"/>
    <w:rsid w:val="000B79C0"/>
    <w:rsid w:val="000C17D5"/>
    <w:rsid w:val="000C3290"/>
    <w:rsid w:val="000C703A"/>
    <w:rsid w:val="000C78A7"/>
    <w:rsid w:val="000D1CFF"/>
    <w:rsid w:val="000E2B08"/>
    <w:rsid w:val="000E35E2"/>
    <w:rsid w:val="000E3BEE"/>
    <w:rsid w:val="000E3D36"/>
    <w:rsid w:val="000F55B4"/>
    <w:rsid w:val="001022BE"/>
    <w:rsid w:val="00102A90"/>
    <w:rsid w:val="00106560"/>
    <w:rsid w:val="00114722"/>
    <w:rsid w:val="00117C16"/>
    <w:rsid w:val="00121BC3"/>
    <w:rsid w:val="00131C70"/>
    <w:rsid w:val="001321F6"/>
    <w:rsid w:val="0013236F"/>
    <w:rsid w:val="001341E9"/>
    <w:rsid w:val="00137187"/>
    <w:rsid w:val="00137608"/>
    <w:rsid w:val="00140661"/>
    <w:rsid w:val="0014070D"/>
    <w:rsid w:val="001414D8"/>
    <w:rsid w:val="0014616D"/>
    <w:rsid w:val="00156D7A"/>
    <w:rsid w:val="00165679"/>
    <w:rsid w:val="001665A0"/>
    <w:rsid w:val="0016770C"/>
    <w:rsid w:val="00172E57"/>
    <w:rsid w:val="00173AC3"/>
    <w:rsid w:val="00174AC5"/>
    <w:rsid w:val="001757CC"/>
    <w:rsid w:val="00177B4E"/>
    <w:rsid w:val="00180C06"/>
    <w:rsid w:val="0018329F"/>
    <w:rsid w:val="0018476B"/>
    <w:rsid w:val="00186889"/>
    <w:rsid w:val="001913F7"/>
    <w:rsid w:val="00193460"/>
    <w:rsid w:val="001969F8"/>
    <w:rsid w:val="00196AF5"/>
    <w:rsid w:val="001A209C"/>
    <w:rsid w:val="001A3374"/>
    <w:rsid w:val="001A348F"/>
    <w:rsid w:val="001A52F6"/>
    <w:rsid w:val="001A6BDE"/>
    <w:rsid w:val="001C1B3A"/>
    <w:rsid w:val="001C5833"/>
    <w:rsid w:val="001C7352"/>
    <w:rsid w:val="001D0895"/>
    <w:rsid w:val="001D217E"/>
    <w:rsid w:val="001D25B4"/>
    <w:rsid w:val="001D38D3"/>
    <w:rsid w:val="001D6EAC"/>
    <w:rsid w:val="001E1D7C"/>
    <w:rsid w:val="001E25BE"/>
    <w:rsid w:val="001E2A28"/>
    <w:rsid w:val="001E34CC"/>
    <w:rsid w:val="001F1BB8"/>
    <w:rsid w:val="001F4123"/>
    <w:rsid w:val="001F524C"/>
    <w:rsid w:val="001F6BCB"/>
    <w:rsid w:val="001F7A46"/>
    <w:rsid w:val="002046E5"/>
    <w:rsid w:val="00205202"/>
    <w:rsid w:val="00211243"/>
    <w:rsid w:val="00211CEB"/>
    <w:rsid w:val="002163C8"/>
    <w:rsid w:val="00220A4D"/>
    <w:rsid w:val="00223ACA"/>
    <w:rsid w:val="00223D3A"/>
    <w:rsid w:val="002246A5"/>
    <w:rsid w:val="00233BDC"/>
    <w:rsid w:val="00236AF4"/>
    <w:rsid w:val="00236E7D"/>
    <w:rsid w:val="002401F0"/>
    <w:rsid w:val="00241236"/>
    <w:rsid w:val="0024267E"/>
    <w:rsid w:val="00243838"/>
    <w:rsid w:val="00250587"/>
    <w:rsid w:val="002528D8"/>
    <w:rsid w:val="00256915"/>
    <w:rsid w:val="00263380"/>
    <w:rsid w:val="00263FB3"/>
    <w:rsid w:val="00265287"/>
    <w:rsid w:val="002715A0"/>
    <w:rsid w:val="002716E4"/>
    <w:rsid w:val="00272603"/>
    <w:rsid w:val="00277591"/>
    <w:rsid w:val="00290B82"/>
    <w:rsid w:val="00290CAF"/>
    <w:rsid w:val="00291032"/>
    <w:rsid w:val="00296100"/>
    <w:rsid w:val="0029624D"/>
    <w:rsid w:val="002A206C"/>
    <w:rsid w:val="002A4D23"/>
    <w:rsid w:val="002B0089"/>
    <w:rsid w:val="002B0CC0"/>
    <w:rsid w:val="002B4055"/>
    <w:rsid w:val="002B54BB"/>
    <w:rsid w:val="002B7019"/>
    <w:rsid w:val="002B712A"/>
    <w:rsid w:val="002C2CB7"/>
    <w:rsid w:val="002C48F4"/>
    <w:rsid w:val="002C52DF"/>
    <w:rsid w:val="002D0FDC"/>
    <w:rsid w:val="002D13CD"/>
    <w:rsid w:val="002D7183"/>
    <w:rsid w:val="002E2BC2"/>
    <w:rsid w:val="002E4781"/>
    <w:rsid w:val="002F1852"/>
    <w:rsid w:val="002F1E76"/>
    <w:rsid w:val="002F48C0"/>
    <w:rsid w:val="002F6A19"/>
    <w:rsid w:val="002F7AF2"/>
    <w:rsid w:val="00311480"/>
    <w:rsid w:val="00314AE7"/>
    <w:rsid w:val="003171F2"/>
    <w:rsid w:val="00320D00"/>
    <w:rsid w:val="00321219"/>
    <w:rsid w:val="00323949"/>
    <w:rsid w:val="0032511F"/>
    <w:rsid w:val="00330130"/>
    <w:rsid w:val="00332E18"/>
    <w:rsid w:val="0034753F"/>
    <w:rsid w:val="003476A9"/>
    <w:rsid w:val="0035207A"/>
    <w:rsid w:val="003523F6"/>
    <w:rsid w:val="00360E6D"/>
    <w:rsid w:val="00367653"/>
    <w:rsid w:val="00374D6A"/>
    <w:rsid w:val="00382800"/>
    <w:rsid w:val="00382F15"/>
    <w:rsid w:val="00383D0F"/>
    <w:rsid w:val="0038422E"/>
    <w:rsid w:val="0038428E"/>
    <w:rsid w:val="00386DC0"/>
    <w:rsid w:val="003903CB"/>
    <w:rsid w:val="003927A7"/>
    <w:rsid w:val="00393402"/>
    <w:rsid w:val="003935F0"/>
    <w:rsid w:val="00396DF3"/>
    <w:rsid w:val="003A25BD"/>
    <w:rsid w:val="003A4B7F"/>
    <w:rsid w:val="003A760E"/>
    <w:rsid w:val="003B2D2F"/>
    <w:rsid w:val="003B36C2"/>
    <w:rsid w:val="003B3AE9"/>
    <w:rsid w:val="003C486A"/>
    <w:rsid w:val="003C6637"/>
    <w:rsid w:val="003D353D"/>
    <w:rsid w:val="003D6190"/>
    <w:rsid w:val="003D631F"/>
    <w:rsid w:val="003E2F0C"/>
    <w:rsid w:val="003E4887"/>
    <w:rsid w:val="003E59E0"/>
    <w:rsid w:val="003F37EE"/>
    <w:rsid w:val="003F629A"/>
    <w:rsid w:val="003F76B6"/>
    <w:rsid w:val="003F79B3"/>
    <w:rsid w:val="004037E9"/>
    <w:rsid w:val="00406632"/>
    <w:rsid w:val="00410DF1"/>
    <w:rsid w:val="00411712"/>
    <w:rsid w:val="00411D04"/>
    <w:rsid w:val="00414057"/>
    <w:rsid w:val="00415361"/>
    <w:rsid w:val="00415EBF"/>
    <w:rsid w:val="0041684A"/>
    <w:rsid w:val="0042118B"/>
    <w:rsid w:val="00423619"/>
    <w:rsid w:val="0043058F"/>
    <w:rsid w:val="0043142C"/>
    <w:rsid w:val="004363D3"/>
    <w:rsid w:val="00440099"/>
    <w:rsid w:val="00440D1F"/>
    <w:rsid w:val="00453208"/>
    <w:rsid w:val="004577E9"/>
    <w:rsid w:val="00461F6A"/>
    <w:rsid w:val="00465006"/>
    <w:rsid w:val="004667A8"/>
    <w:rsid w:val="00467804"/>
    <w:rsid w:val="00467A62"/>
    <w:rsid w:val="00471462"/>
    <w:rsid w:val="0047257F"/>
    <w:rsid w:val="00472DDF"/>
    <w:rsid w:val="00473723"/>
    <w:rsid w:val="00477198"/>
    <w:rsid w:val="00480FA8"/>
    <w:rsid w:val="00482E41"/>
    <w:rsid w:val="00482EDE"/>
    <w:rsid w:val="004834C2"/>
    <w:rsid w:val="00485071"/>
    <w:rsid w:val="00486815"/>
    <w:rsid w:val="004920F6"/>
    <w:rsid w:val="004A5181"/>
    <w:rsid w:val="004A5BAD"/>
    <w:rsid w:val="004B7782"/>
    <w:rsid w:val="004B7FDF"/>
    <w:rsid w:val="004C38FA"/>
    <w:rsid w:val="004C7B5F"/>
    <w:rsid w:val="004D060C"/>
    <w:rsid w:val="004D1595"/>
    <w:rsid w:val="004D34A9"/>
    <w:rsid w:val="004E233B"/>
    <w:rsid w:val="004E3307"/>
    <w:rsid w:val="004E3D07"/>
    <w:rsid w:val="004E531D"/>
    <w:rsid w:val="004E6D21"/>
    <w:rsid w:val="004F11B7"/>
    <w:rsid w:val="0050156F"/>
    <w:rsid w:val="00506CB0"/>
    <w:rsid w:val="00507547"/>
    <w:rsid w:val="0051579D"/>
    <w:rsid w:val="005165AA"/>
    <w:rsid w:val="005314B7"/>
    <w:rsid w:val="0053189F"/>
    <w:rsid w:val="0053307E"/>
    <w:rsid w:val="00533535"/>
    <w:rsid w:val="00534DBA"/>
    <w:rsid w:val="00537DC9"/>
    <w:rsid w:val="005503C3"/>
    <w:rsid w:val="005540A7"/>
    <w:rsid w:val="00555AFA"/>
    <w:rsid w:val="005621A4"/>
    <w:rsid w:val="00562897"/>
    <w:rsid w:val="00575AF3"/>
    <w:rsid w:val="00584A62"/>
    <w:rsid w:val="00585732"/>
    <w:rsid w:val="00585B5C"/>
    <w:rsid w:val="00586944"/>
    <w:rsid w:val="00587566"/>
    <w:rsid w:val="00593A8B"/>
    <w:rsid w:val="00594B17"/>
    <w:rsid w:val="00596675"/>
    <w:rsid w:val="005A0F05"/>
    <w:rsid w:val="005A3E0B"/>
    <w:rsid w:val="005A41F0"/>
    <w:rsid w:val="005B092E"/>
    <w:rsid w:val="005B58BB"/>
    <w:rsid w:val="005C10E4"/>
    <w:rsid w:val="005C1EE9"/>
    <w:rsid w:val="005C24F3"/>
    <w:rsid w:val="005C2A52"/>
    <w:rsid w:val="005C4227"/>
    <w:rsid w:val="005C7395"/>
    <w:rsid w:val="005D75CB"/>
    <w:rsid w:val="005E38A8"/>
    <w:rsid w:val="005E4243"/>
    <w:rsid w:val="005E4EF7"/>
    <w:rsid w:val="005E4EFD"/>
    <w:rsid w:val="005E6337"/>
    <w:rsid w:val="005F3B67"/>
    <w:rsid w:val="005F40A6"/>
    <w:rsid w:val="005F52D8"/>
    <w:rsid w:val="005F783D"/>
    <w:rsid w:val="00600991"/>
    <w:rsid w:val="006023E5"/>
    <w:rsid w:val="00605AB2"/>
    <w:rsid w:val="00612854"/>
    <w:rsid w:val="00613D6E"/>
    <w:rsid w:val="006217D5"/>
    <w:rsid w:val="00624307"/>
    <w:rsid w:val="006253E3"/>
    <w:rsid w:val="00625AC1"/>
    <w:rsid w:val="00627C29"/>
    <w:rsid w:val="00630D30"/>
    <w:rsid w:val="00635B67"/>
    <w:rsid w:val="00636D7C"/>
    <w:rsid w:val="0063749A"/>
    <w:rsid w:val="00642230"/>
    <w:rsid w:val="006474E5"/>
    <w:rsid w:val="006477FF"/>
    <w:rsid w:val="00651CD0"/>
    <w:rsid w:val="006538CE"/>
    <w:rsid w:val="006553EE"/>
    <w:rsid w:val="0066286B"/>
    <w:rsid w:val="00662B67"/>
    <w:rsid w:val="00667E73"/>
    <w:rsid w:val="00671E5B"/>
    <w:rsid w:val="00673075"/>
    <w:rsid w:val="00673EA1"/>
    <w:rsid w:val="00680596"/>
    <w:rsid w:val="00681139"/>
    <w:rsid w:val="006836E6"/>
    <w:rsid w:val="006A3E8B"/>
    <w:rsid w:val="006B68DA"/>
    <w:rsid w:val="006C084D"/>
    <w:rsid w:val="006C140D"/>
    <w:rsid w:val="006C4231"/>
    <w:rsid w:val="006C78EA"/>
    <w:rsid w:val="006C7D66"/>
    <w:rsid w:val="006D042B"/>
    <w:rsid w:val="006D71CA"/>
    <w:rsid w:val="006E0707"/>
    <w:rsid w:val="006E65D3"/>
    <w:rsid w:val="006E66C3"/>
    <w:rsid w:val="006F2FB3"/>
    <w:rsid w:val="006F40A7"/>
    <w:rsid w:val="0070048E"/>
    <w:rsid w:val="007005B0"/>
    <w:rsid w:val="0070115C"/>
    <w:rsid w:val="007026E5"/>
    <w:rsid w:val="007026FB"/>
    <w:rsid w:val="00707467"/>
    <w:rsid w:val="00707A7A"/>
    <w:rsid w:val="00710ADC"/>
    <w:rsid w:val="00716A69"/>
    <w:rsid w:val="0072304F"/>
    <w:rsid w:val="00723B92"/>
    <w:rsid w:val="0072431D"/>
    <w:rsid w:val="007355A9"/>
    <w:rsid w:val="0073639F"/>
    <w:rsid w:val="00741EAD"/>
    <w:rsid w:val="007470BD"/>
    <w:rsid w:val="007471ED"/>
    <w:rsid w:val="00750E33"/>
    <w:rsid w:val="00751769"/>
    <w:rsid w:val="00752FF3"/>
    <w:rsid w:val="00753438"/>
    <w:rsid w:val="00753FFB"/>
    <w:rsid w:val="00756773"/>
    <w:rsid w:val="007573FD"/>
    <w:rsid w:val="00757A08"/>
    <w:rsid w:val="00762320"/>
    <w:rsid w:val="00762AD3"/>
    <w:rsid w:val="00762F4E"/>
    <w:rsid w:val="007641FE"/>
    <w:rsid w:val="007647AE"/>
    <w:rsid w:val="00765BB9"/>
    <w:rsid w:val="007663F5"/>
    <w:rsid w:val="00772D2E"/>
    <w:rsid w:val="007805EE"/>
    <w:rsid w:val="00782780"/>
    <w:rsid w:val="00782DF2"/>
    <w:rsid w:val="0079368C"/>
    <w:rsid w:val="00794919"/>
    <w:rsid w:val="007979F9"/>
    <w:rsid w:val="007A441C"/>
    <w:rsid w:val="007B07E9"/>
    <w:rsid w:val="007B2E93"/>
    <w:rsid w:val="007B3C5E"/>
    <w:rsid w:val="007B75C5"/>
    <w:rsid w:val="007C0632"/>
    <w:rsid w:val="007C282F"/>
    <w:rsid w:val="007C3C5D"/>
    <w:rsid w:val="007D1C1A"/>
    <w:rsid w:val="007D220D"/>
    <w:rsid w:val="007D2FCC"/>
    <w:rsid w:val="007D61C6"/>
    <w:rsid w:val="007E22DA"/>
    <w:rsid w:val="007E5857"/>
    <w:rsid w:val="007E7B7D"/>
    <w:rsid w:val="007E7DBB"/>
    <w:rsid w:val="007F2F2C"/>
    <w:rsid w:val="007F3FEB"/>
    <w:rsid w:val="007F491B"/>
    <w:rsid w:val="007F4EAF"/>
    <w:rsid w:val="007F680B"/>
    <w:rsid w:val="00801300"/>
    <w:rsid w:val="0080381B"/>
    <w:rsid w:val="00810C01"/>
    <w:rsid w:val="00812FF9"/>
    <w:rsid w:val="008137A9"/>
    <w:rsid w:val="00814800"/>
    <w:rsid w:val="00817446"/>
    <w:rsid w:val="008234F2"/>
    <w:rsid w:val="00824BF8"/>
    <w:rsid w:val="0082771A"/>
    <w:rsid w:val="00827A48"/>
    <w:rsid w:val="00830CB5"/>
    <w:rsid w:val="00831140"/>
    <w:rsid w:val="008318C1"/>
    <w:rsid w:val="00835424"/>
    <w:rsid w:val="008354B0"/>
    <w:rsid w:val="00836367"/>
    <w:rsid w:val="008429F6"/>
    <w:rsid w:val="008521FA"/>
    <w:rsid w:val="0085329A"/>
    <w:rsid w:val="0085687C"/>
    <w:rsid w:val="008568CC"/>
    <w:rsid w:val="00857C78"/>
    <w:rsid w:val="00865D7F"/>
    <w:rsid w:val="008704BE"/>
    <w:rsid w:val="00873791"/>
    <w:rsid w:val="00873C63"/>
    <w:rsid w:val="00880BF8"/>
    <w:rsid w:val="008818CD"/>
    <w:rsid w:val="0088384E"/>
    <w:rsid w:val="008866F3"/>
    <w:rsid w:val="0088679C"/>
    <w:rsid w:val="00886A85"/>
    <w:rsid w:val="00890CDF"/>
    <w:rsid w:val="008920F0"/>
    <w:rsid w:val="00893F59"/>
    <w:rsid w:val="0089551C"/>
    <w:rsid w:val="00897151"/>
    <w:rsid w:val="008A0B5D"/>
    <w:rsid w:val="008A175F"/>
    <w:rsid w:val="008A2CD6"/>
    <w:rsid w:val="008B7789"/>
    <w:rsid w:val="008C01AE"/>
    <w:rsid w:val="008D3119"/>
    <w:rsid w:val="008D4D4F"/>
    <w:rsid w:val="008D5715"/>
    <w:rsid w:val="008D656A"/>
    <w:rsid w:val="008D7091"/>
    <w:rsid w:val="008E0EC3"/>
    <w:rsid w:val="008F23C3"/>
    <w:rsid w:val="008F315F"/>
    <w:rsid w:val="0090286B"/>
    <w:rsid w:val="00903169"/>
    <w:rsid w:val="009102BE"/>
    <w:rsid w:val="009131EF"/>
    <w:rsid w:val="00914514"/>
    <w:rsid w:val="00916210"/>
    <w:rsid w:val="009162B8"/>
    <w:rsid w:val="00927E47"/>
    <w:rsid w:val="00932216"/>
    <w:rsid w:val="00932247"/>
    <w:rsid w:val="009328B8"/>
    <w:rsid w:val="00932CC0"/>
    <w:rsid w:val="00934FC4"/>
    <w:rsid w:val="00936980"/>
    <w:rsid w:val="00936B19"/>
    <w:rsid w:val="009448EB"/>
    <w:rsid w:val="009454F7"/>
    <w:rsid w:val="00946C2B"/>
    <w:rsid w:val="00947FD4"/>
    <w:rsid w:val="0095068D"/>
    <w:rsid w:val="0095170A"/>
    <w:rsid w:val="009627C1"/>
    <w:rsid w:val="00964AB1"/>
    <w:rsid w:val="0096655E"/>
    <w:rsid w:val="009708FA"/>
    <w:rsid w:val="009741F0"/>
    <w:rsid w:val="009827E5"/>
    <w:rsid w:val="00983840"/>
    <w:rsid w:val="00985927"/>
    <w:rsid w:val="00986B29"/>
    <w:rsid w:val="00993866"/>
    <w:rsid w:val="0099438A"/>
    <w:rsid w:val="009954F0"/>
    <w:rsid w:val="009A06F8"/>
    <w:rsid w:val="009A0EAA"/>
    <w:rsid w:val="009A558B"/>
    <w:rsid w:val="009A5B19"/>
    <w:rsid w:val="009A7C80"/>
    <w:rsid w:val="009B2379"/>
    <w:rsid w:val="009B4491"/>
    <w:rsid w:val="009B782F"/>
    <w:rsid w:val="009C3573"/>
    <w:rsid w:val="009D0913"/>
    <w:rsid w:val="009D7693"/>
    <w:rsid w:val="009D7966"/>
    <w:rsid w:val="009E06A1"/>
    <w:rsid w:val="009E1C3D"/>
    <w:rsid w:val="009E4B6F"/>
    <w:rsid w:val="009E5B23"/>
    <w:rsid w:val="009F5CDB"/>
    <w:rsid w:val="009F78A4"/>
    <w:rsid w:val="00A005DC"/>
    <w:rsid w:val="00A0105D"/>
    <w:rsid w:val="00A02875"/>
    <w:rsid w:val="00A0294B"/>
    <w:rsid w:val="00A03E8F"/>
    <w:rsid w:val="00A04DFB"/>
    <w:rsid w:val="00A060EC"/>
    <w:rsid w:val="00A14712"/>
    <w:rsid w:val="00A16695"/>
    <w:rsid w:val="00A17343"/>
    <w:rsid w:val="00A25113"/>
    <w:rsid w:val="00A272F5"/>
    <w:rsid w:val="00A329CC"/>
    <w:rsid w:val="00A37841"/>
    <w:rsid w:val="00A37D6F"/>
    <w:rsid w:val="00A41659"/>
    <w:rsid w:val="00A438D9"/>
    <w:rsid w:val="00A51359"/>
    <w:rsid w:val="00A52798"/>
    <w:rsid w:val="00A52CEB"/>
    <w:rsid w:val="00A53E9F"/>
    <w:rsid w:val="00A54974"/>
    <w:rsid w:val="00A62A74"/>
    <w:rsid w:val="00A62FF6"/>
    <w:rsid w:val="00A63B15"/>
    <w:rsid w:val="00A73D0C"/>
    <w:rsid w:val="00A7400F"/>
    <w:rsid w:val="00A81681"/>
    <w:rsid w:val="00A92B97"/>
    <w:rsid w:val="00AA425C"/>
    <w:rsid w:val="00AA5CDA"/>
    <w:rsid w:val="00AB16FA"/>
    <w:rsid w:val="00AB1A1B"/>
    <w:rsid w:val="00AB23BC"/>
    <w:rsid w:val="00AB576D"/>
    <w:rsid w:val="00AB64C5"/>
    <w:rsid w:val="00AB6CD1"/>
    <w:rsid w:val="00AC5254"/>
    <w:rsid w:val="00AD3190"/>
    <w:rsid w:val="00AE254D"/>
    <w:rsid w:val="00AE261F"/>
    <w:rsid w:val="00AE6036"/>
    <w:rsid w:val="00AF2361"/>
    <w:rsid w:val="00B026C3"/>
    <w:rsid w:val="00B033AC"/>
    <w:rsid w:val="00B05407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404BA"/>
    <w:rsid w:val="00B4496C"/>
    <w:rsid w:val="00B505C9"/>
    <w:rsid w:val="00B50FDD"/>
    <w:rsid w:val="00B5505C"/>
    <w:rsid w:val="00B62ED6"/>
    <w:rsid w:val="00B729FA"/>
    <w:rsid w:val="00B82A1F"/>
    <w:rsid w:val="00B82CF5"/>
    <w:rsid w:val="00B830CF"/>
    <w:rsid w:val="00B83453"/>
    <w:rsid w:val="00B871BF"/>
    <w:rsid w:val="00B875A2"/>
    <w:rsid w:val="00B9462D"/>
    <w:rsid w:val="00B957DB"/>
    <w:rsid w:val="00BA2FF5"/>
    <w:rsid w:val="00BB0EB3"/>
    <w:rsid w:val="00BB4195"/>
    <w:rsid w:val="00BB4AE8"/>
    <w:rsid w:val="00BB6C98"/>
    <w:rsid w:val="00BC27C7"/>
    <w:rsid w:val="00BD3A5E"/>
    <w:rsid w:val="00BD7873"/>
    <w:rsid w:val="00BE0B26"/>
    <w:rsid w:val="00BE1608"/>
    <w:rsid w:val="00BE3312"/>
    <w:rsid w:val="00BE7434"/>
    <w:rsid w:val="00BF06F1"/>
    <w:rsid w:val="00BF399D"/>
    <w:rsid w:val="00BF6906"/>
    <w:rsid w:val="00C04397"/>
    <w:rsid w:val="00C07886"/>
    <w:rsid w:val="00C11798"/>
    <w:rsid w:val="00C11F61"/>
    <w:rsid w:val="00C12B76"/>
    <w:rsid w:val="00C13F65"/>
    <w:rsid w:val="00C27496"/>
    <w:rsid w:val="00C30FB2"/>
    <w:rsid w:val="00C3276C"/>
    <w:rsid w:val="00C344C9"/>
    <w:rsid w:val="00C35542"/>
    <w:rsid w:val="00C36DC3"/>
    <w:rsid w:val="00C3734D"/>
    <w:rsid w:val="00C43C46"/>
    <w:rsid w:val="00C46D7D"/>
    <w:rsid w:val="00C47E19"/>
    <w:rsid w:val="00C518BC"/>
    <w:rsid w:val="00C60783"/>
    <w:rsid w:val="00C630B8"/>
    <w:rsid w:val="00C67037"/>
    <w:rsid w:val="00C7143C"/>
    <w:rsid w:val="00C74B4C"/>
    <w:rsid w:val="00C7568F"/>
    <w:rsid w:val="00C771E7"/>
    <w:rsid w:val="00C800DC"/>
    <w:rsid w:val="00C82028"/>
    <w:rsid w:val="00C83642"/>
    <w:rsid w:val="00C853D0"/>
    <w:rsid w:val="00CB1A73"/>
    <w:rsid w:val="00CB4AA3"/>
    <w:rsid w:val="00CB6313"/>
    <w:rsid w:val="00CC047A"/>
    <w:rsid w:val="00CC0EE6"/>
    <w:rsid w:val="00CC31CD"/>
    <w:rsid w:val="00CC6748"/>
    <w:rsid w:val="00CE2B18"/>
    <w:rsid w:val="00CE2C49"/>
    <w:rsid w:val="00CE48FF"/>
    <w:rsid w:val="00CE5165"/>
    <w:rsid w:val="00CE5D63"/>
    <w:rsid w:val="00CF7419"/>
    <w:rsid w:val="00D0354D"/>
    <w:rsid w:val="00D0526B"/>
    <w:rsid w:val="00D05849"/>
    <w:rsid w:val="00D067B1"/>
    <w:rsid w:val="00D10D4F"/>
    <w:rsid w:val="00D14581"/>
    <w:rsid w:val="00D16863"/>
    <w:rsid w:val="00D20A3D"/>
    <w:rsid w:val="00D24009"/>
    <w:rsid w:val="00D24DBA"/>
    <w:rsid w:val="00D34740"/>
    <w:rsid w:val="00D4763D"/>
    <w:rsid w:val="00D504AB"/>
    <w:rsid w:val="00D5055B"/>
    <w:rsid w:val="00D63E39"/>
    <w:rsid w:val="00D6598D"/>
    <w:rsid w:val="00D737C5"/>
    <w:rsid w:val="00D77FFB"/>
    <w:rsid w:val="00D82298"/>
    <w:rsid w:val="00D908DE"/>
    <w:rsid w:val="00D91A22"/>
    <w:rsid w:val="00D925CA"/>
    <w:rsid w:val="00D93349"/>
    <w:rsid w:val="00D93DC9"/>
    <w:rsid w:val="00D964AA"/>
    <w:rsid w:val="00D97243"/>
    <w:rsid w:val="00DA0498"/>
    <w:rsid w:val="00DA18F1"/>
    <w:rsid w:val="00DA3678"/>
    <w:rsid w:val="00DA6BD0"/>
    <w:rsid w:val="00DB2D14"/>
    <w:rsid w:val="00DB340D"/>
    <w:rsid w:val="00DB5855"/>
    <w:rsid w:val="00DB5AD2"/>
    <w:rsid w:val="00DB5F83"/>
    <w:rsid w:val="00DB7841"/>
    <w:rsid w:val="00DC049D"/>
    <w:rsid w:val="00DC134C"/>
    <w:rsid w:val="00DC5C91"/>
    <w:rsid w:val="00DC7269"/>
    <w:rsid w:val="00DD0F83"/>
    <w:rsid w:val="00DD3E59"/>
    <w:rsid w:val="00DD41E5"/>
    <w:rsid w:val="00DF00DA"/>
    <w:rsid w:val="00DF5232"/>
    <w:rsid w:val="00DF54D5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912"/>
    <w:rsid w:val="00E2201D"/>
    <w:rsid w:val="00E24066"/>
    <w:rsid w:val="00E26949"/>
    <w:rsid w:val="00E315E5"/>
    <w:rsid w:val="00E3370B"/>
    <w:rsid w:val="00E34261"/>
    <w:rsid w:val="00E36F2A"/>
    <w:rsid w:val="00E4065B"/>
    <w:rsid w:val="00E40BDF"/>
    <w:rsid w:val="00E5516E"/>
    <w:rsid w:val="00E55B89"/>
    <w:rsid w:val="00E56C95"/>
    <w:rsid w:val="00E57C01"/>
    <w:rsid w:val="00E601F9"/>
    <w:rsid w:val="00E63589"/>
    <w:rsid w:val="00E75945"/>
    <w:rsid w:val="00E815DB"/>
    <w:rsid w:val="00E82191"/>
    <w:rsid w:val="00E82BA2"/>
    <w:rsid w:val="00E82DBB"/>
    <w:rsid w:val="00E86B63"/>
    <w:rsid w:val="00E946B9"/>
    <w:rsid w:val="00E954B7"/>
    <w:rsid w:val="00E96189"/>
    <w:rsid w:val="00E97279"/>
    <w:rsid w:val="00E978D3"/>
    <w:rsid w:val="00EA0C17"/>
    <w:rsid w:val="00EA1EB9"/>
    <w:rsid w:val="00EA3DA7"/>
    <w:rsid w:val="00EB28C3"/>
    <w:rsid w:val="00EB2968"/>
    <w:rsid w:val="00ED1273"/>
    <w:rsid w:val="00ED3D54"/>
    <w:rsid w:val="00ED728B"/>
    <w:rsid w:val="00EE051E"/>
    <w:rsid w:val="00EE2635"/>
    <w:rsid w:val="00EE60DF"/>
    <w:rsid w:val="00EE6619"/>
    <w:rsid w:val="00EF71C8"/>
    <w:rsid w:val="00F04C92"/>
    <w:rsid w:val="00F04D08"/>
    <w:rsid w:val="00F0531A"/>
    <w:rsid w:val="00F12C84"/>
    <w:rsid w:val="00F175D3"/>
    <w:rsid w:val="00F17AF9"/>
    <w:rsid w:val="00F23659"/>
    <w:rsid w:val="00F23991"/>
    <w:rsid w:val="00F241D3"/>
    <w:rsid w:val="00F26867"/>
    <w:rsid w:val="00F3076F"/>
    <w:rsid w:val="00F316BD"/>
    <w:rsid w:val="00F317DB"/>
    <w:rsid w:val="00F37D91"/>
    <w:rsid w:val="00F4245B"/>
    <w:rsid w:val="00F42542"/>
    <w:rsid w:val="00F50C06"/>
    <w:rsid w:val="00F525E9"/>
    <w:rsid w:val="00F554BD"/>
    <w:rsid w:val="00F65060"/>
    <w:rsid w:val="00F659FF"/>
    <w:rsid w:val="00F73E0E"/>
    <w:rsid w:val="00F76720"/>
    <w:rsid w:val="00F8185A"/>
    <w:rsid w:val="00F830DD"/>
    <w:rsid w:val="00F84184"/>
    <w:rsid w:val="00F84D81"/>
    <w:rsid w:val="00F85AC6"/>
    <w:rsid w:val="00F876B4"/>
    <w:rsid w:val="00F92872"/>
    <w:rsid w:val="00F9590A"/>
    <w:rsid w:val="00FA0B59"/>
    <w:rsid w:val="00FA3BF3"/>
    <w:rsid w:val="00FA7041"/>
    <w:rsid w:val="00FB001F"/>
    <w:rsid w:val="00FB0CA6"/>
    <w:rsid w:val="00FB3CAB"/>
    <w:rsid w:val="00FC5717"/>
    <w:rsid w:val="00FC63E9"/>
    <w:rsid w:val="00FC7312"/>
    <w:rsid w:val="00FD11AD"/>
    <w:rsid w:val="00FD1495"/>
    <w:rsid w:val="00FD5330"/>
    <w:rsid w:val="00FD7716"/>
    <w:rsid w:val="00FD7B03"/>
    <w:rsid w:val="00FE5D9A"/>
    <w:rsid w:val="00FE60DA"/>
    <w:rsid w:val="00FE6808"/>
    <w:rsid w:val="00FE6CD6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1FBC44"/>
  <w15:docId w15:val="{E23978EA-DC06-4BB4-AFD9-2533360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a9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a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d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e">
    <w:name w:val="Table Grid"/>
    <w:basedOn w:val="a1"/>
    <w:uiPriority w:val="59"/>
    <w:rsid w:val="00167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-1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Заголовок 2 Знак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6836E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36E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5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rosovconsulting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osovconsulting.com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a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428C11-F01B-43CD-9879-931DF495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C:\Users\Karina\Dropbox (Rosov Consulting)\RC Team\Communications\Templates\Basic Document Template.dotx</Template>
  <TotalTime>56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Graphic Design</Company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 Rotem</dc:creator>
  <cp:lastModifiedBy>Andriy Rizanenko</cp:lastModifiedBy>
  <cp:revision>57</cp:revision>
  <cp:lastPrinted>2019-11-01T17:27:00Z</cp:lastPrinted>
  <dcterms:created xsi:type="dcterms:W3CDTF">2021-09-02T18:24:00Z</dcterms:created>
  <dcterms:modified xsi:type="dcterms:W3CDTF">2021-10-06T08:57:00Z</dcterms:modified>
</cp:coreProperties>
</file>