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9B84" w14:textId="46FF40C7" w:rsidR="00AA6883" w:rsidRPr="001C6FCD" w:rsidRDefault="00CF24EA" w:rsidP="00FB6723">
      <w:pPr>
        <w:pStyle w:val="Indextitle1"/>
      </w:pPr>
      <w:r w:rsidRPr="001C6FCD">
        <w:t xml:space="preserve">Index </w:t>
      </w:r>
      <w:r w:rsidR="00855664">
        <w:t>rerum</w:t>
      </w:r>
    </w:p>
    <w:p w14:paraId="69B390B3" w14:textId="28C313A5" w:rsidR="001C6FCD" w:rsidRPr="005346E9" w:rsidRDefault="001C6FCD" w:rsidP="005346E9">
      <w:pPr>
        <w:pStyle w:val="Indextitle2"/>
      </w:pPr>
      <w:r w:rsidRPr="005346E9">
        <w:t>A</w:t>
      </w:r>
    </w:p>
    <w:p w14:paraId="1890EB29" w14:textId="776E9E15" w:rsidR="004A23FC" w:rsidRPr="00B14816" w:rsidRDefault="0038357C" w:rsidP="00530924">
      <w:pPr>
        <w:pStyle w:val="Index1"/>
      </w:pPr>
      <w:r w:rsidRPr="00B14816">
        <w:t>Âme</w:t>
      </w:r>
      <w:r w:rsidR="00313742" w:rsidRPr="00B14816">
        <w:t> : 122, 126</w:t>
      </w:r>
      <w:r w:rsidR="001F3874" w:rsidRPr="00B14816">
        <w:t>, 240, 255, 256, 259, 262, 276, 282, 369, 398</w:t>
      </w:r>
    </w:p>
    <w:p w14:paraId="64329AC8" w14:textId="1F0FAA3E" w:rsidR="001F3874" w:rsidRPr="00B14816" w:rsidRDefault="001F3874" w:rsidP="00530924">
      <w:pPr>
        <w:pStyle w:val="Index2"/>
      </w:pPr>
      <w:proofErr w:type="gramStart"/>
      <w:r w:rsidRPr="00B14816">
        <w:t>activités</w:t>
      </w:r>
      <w:proofErr w:type="gramEnd"/>
      <w:r w:rsidRPr="00B14816">
        <w:t> : 402</w:t>
      </w:r>
    </w:p>
    <w:p w14:paraId="62E06427" w14:textId="76603733" w:rsidR="00F772A4" w:rsidRPr="00B14816" w:rsidRDefault="00F772A4" w:rsidP="00530924">
      <w:pPr>
        <w:pStyle w:val="Index2"/>
      </w:pPr>
      <w:proofErr w:type="gramStart"/>
      <w:r w:rsidRPr="00B14816">
        <w:t>du</w:t>
      </w:r>
      <w:proofErr w:type="gramEnd"/>
      <w:r w:rsidRPr="00B14816">
        <w:t xml:space="preserve"> monde : </w:t>
      </w:r>
      <w:r w:rsidR="00313742" w:rsidRPr="00B14816">
        <w:t xml:space="preserve">142, </w:t>
      </w:r>
      <w:r w:rsidRPr="00B14816">
        <w:t>146–171</w:t>
      </w:r>
    </w:p>
    <w:p w14:paraId="0968C415" w14:textId="7E040B90" w:rsidR="00D647A9" w:rsidRPr="00B14816" w:rsidRDefault="000D169B" w:rsidP="00530924">
      <w:pPr>
        <w:pStyle w:val="Index3"/>
      </w:pPr>
      <w:proofErr w:type="gramStart"/>
      <w:r w:rsidRPr="00B14816">
        <w:t>considéré</w:t>
      </w:r>
      <w:r w:rsidR="00BE7683" w:rsidRPr="00B14816">
        <w:t>e</w:t>
      </w:r>
      <w:proofErr w:type="gramEnd"/>
      <w:r w:rsidRPr="00B14816">
        <w:t xml:space="preserve"> </w:t>
      </w:r>
      <w:r w:rsidR="00D647A9" w:rsidRPr="00B14816">
        <w:t>comme moteur premier</w:t>
      </w:r>
      <w:r w:rsidR="000A2EE5" w:rsidRPr="00B14816">
        <w:t>/Dieu</w:t>
      </w:r>
      <w:r w:rsidR="00D647A9" w:rsidRPr="00B14816">
        <w:t> : </w:t>
      </w:r>
      <w:r w:rsidRPr="00B14816">
        <w:t>149</w:t>
      </w:r>
      <w:r w:rsidR="002B7A06" w:rsidRPr="00B14816">
        <w:t>–152</w:t>
      </w:r>
      <w:r w:rsidR="006A5323" w:rsidRPr="00B14816">
        <w:t>, 15</w:t>
      </w:r>
      <w:r w:rsidR="0003240B" w:rsidRPr="00B14816">
        <w:t>6–158, 164, 169, 170, 171</w:t>
      </w:r>
    </w:p>
    <w:p w14:paraId="49115FA6" w14:textId="5972B587" w:rsidR="00331C0C" w:rsidRPr="00B14816" w:rsidRDefault="00331C0C" w:rsidP="00530924">
      <w:pPr>
        <w:pStyle w:val="Index3"/>
      </w:pPr>
      <w:proofErr w:type="gramStart"/>
      <w:r w:rsidRPr="00B14816">
        <w:t>définition</w:t>
      </w:r>
      <w:proofErr w:type="gramEnd"/>
      <w:r w:rsidRPr="00B14816">
        <w:t> : </w:t>
      </w:r>
      <w:r w:rsidR="00313742" w:rsidRPr="00B14816">
        <w:t>147</w:t>
      </w:r>
      <w:r w:rsidRPr="00B14816">
        <w:t>–152</w:t>
      </w:r>
    </w:p>
    <w:p w14:paraId="409CBD62" w14:textId="2865DC8C" w:rsidR="009F3D18" w:rsidRPr="00B14816" w:rsidRDefault="009F3D18" w:rsidP="00530924">
      <w:pPr>
        <w:pStyle w:val="Index3"/>
      </w:pPr>
      <w:proofErr w:type="gramStart"/>
      <w:r w:rsidRPr="00B14816">
        <w:t>double</w:t>
      </w:r>
      <w:proofErr w:type="gramEnd"/>
      <w:r w:rsidRPr="00B14816">
        <w:t> : 157–158</w:t>
      </w:r>
    </w:p>
    <w:p w14:paraId="3731891E" w14:textId="7C1B2C9C" w:rsidR="00313742" w:rsidRPr="00B14816" w:rsidRDefault="00313742" w:rsidP="00530924">
      <w:pPr>
        <w:pStyle w:val="Index2"/>
      </w:pPr>
      <w:proofErr w:type="gramStart"/>
      <w:r w:rsidRPr="00B14816">
        <w:t>impassibilité</w:t>
      </w:r>
      <w:proofErr w:type="gramEnd"/>
      <w:r w:rsidRPr="00B14816">
        <w:t> : 130</w:t>
      </w:r>
    </w:p>
    <w:p w14:paraId="52F0CBFE" w14:textId="7C0A0057" w:rsidR="00DF4005" w:rsidRPr="00B14816" w:rsidRDefault="00DF4005" w:rsidP="00530924">
      <w:pPr>
        <w:pStyle w:val="Index2"/>
      </w:pPr>
      <w:proofErr w:type="gramStart"/>
      <w:r w:rsidRPr="00B14816">
        <w:t>intellective</w:t>
      </w:r>
      <w:proofErr w:type="gramEnd"/>
      <w:r w:rsidRPr="00B14816">
        <w:t xml:space="preserve"> : 241–242, </w:t>
      </w:r>
      <w:r w:rsidR="001F3874" w:rsidRPr="00B14816">
        <w:t>264–</w:t>
      </w:r>
      <w:r w:rsidRPr="00B14816">
        <w:t>265</w:t>
      </w:r>
      <w:r w:rsidR="00891E18" w:rsidRPr="00B14816">
        <w:t>, 440</w:t>
      </w:r>
    </w:p>
    <w:p w14:paraId="14993D4F" w14:textId="45290D52" w:rsidR="005F1656" w:rsidRPr="00B14816" w:rsidRDefault="005F1656" w:rsidP="00530924">
      <w:pPr>
        <w:pStyle w:val="Index2"/>
      </w:pPr>
      <w:proofErr w:type="gramStart"/>
      <w:r w:rsidRPr="00B14816">
        <w:t>nombre</w:t>
      </w:r>
      <w:proofErr w:type="gramEnd"/>
      <w:r w:rsidRPr="00B14816">
        <w:t> : </w:t>
      </w:r>
      <w:r w:rsidR="00374729" w:rsidRPr="00B14816">
        <w:t>418</w:t>
      </w:r>
    </w:p>
    <w:p w14:paraId="7F8B9A4A" w14:textId="1B72FC14" w:rsidR="00197CD9" w:rsidRPr="00B14816" w:rsidRDefault="00197CD9" w:rsidP="00530924">
      <w:pPr>
        <w:pStyle w:val="Index2"/>
      </w:pPr>
      <w:proofErr w:type="gramStart"/>
      <w:r w:rsidRPr="00B14816">
        <w:t>parties</w:t>
      </w:r>
      <w:proofErr w:type="gramEnd"/>
      <w:r w:rsidR="00825422" w:rsidRPr="00B14816">
        <w:t xml:space="preserve"> de l</w:t>
      </w:r>
      <w:r w:rsidR="00FC172D">
        <w:t>’</w:t>
      </w:r>
      <w:r w:rsidR="00DB1B59" w:rsidRPr="00B14816">
        <w:t> </w:t>
      </w:r>
      <w:r w:rsidRPr="00B14816">
        <w:t>: 310–</w:t>
      </w:r>
      <w:r w:rsidR="00F32661" w:rsidRPr="00B14816">
        <w:t>32</w:t>
      </w:r>
      <w:r w:rsidR="001F3874" w:rsidRPr="00B14816">
        <w:t>2, 413, 428–430</w:t>
      </w:r>
    </w:p>
    <w:p w14:paraId="0F05E1B5" w14:textId="189418F6" w:rsidR="001F3874" w:rsidRPr="00B14816" w:rsidRDefault="001F3874" w:rsidP="00530924">
      <w:pPr>
        <w:pStyle w:val="Index2"/>
      </w:pPr>
      <w:proofErr w:type="gramStart"/>
      <w:r w:rsidRPr="00B14816">
        <w:t>rationnelle</w:t>
      </w:r>
      <w:proofErr w:type="gramEnd"/>
      <w:r w:rsidRPr="00B14816">
        <w:t> : 273</w:t>
      </w:r>
    </w:p>
    <w:p w14:paraId="21EE0EFC" w14:textId="39B98F67" w:rsidR="002B7A06" w:rsidRPr="00B14816" w:rsidRDefault="002B7A06" w:rsidP="00530924">
      <w:pPr>
        <w:pStyle w:val="Index2"/>
        <w:rPr>
          <w:b/>
          <w:bCs/>
        </w:rPr>
      </w:pPr>
      <w:proofErr w:type="gramStart"/>
      <w:r w:rsidRPr="00B14816">
        <w:t>types</w:t>
      </w:r>
      <w:proofErr w:type="gramEnd"/>
      <w:r w:rsidR="00825422" w:rsidRPr="00B14816">
        <w:t xml:space="preserve"> d</w:t>
      </w:r>
      <w:r w:rsidR="00FC172D">
        <w:t>’</w:t>
      </w:r>
      <w:r w:rsidRPr="00B14816">
        <w:t> : </w:t>
      </w:r>
      <w:r w:rsidR="00156214" w:rsidRPr="00B14816">
        <w:t>155–</w:t>
      </w:r>
      <w:r w:rsidRPr="00B14816">
        <w:t>156</w:t>
      </w:r>
    </w:p>
    <w:p w14:paraId="6BDF9D47" w14:textId="28F90757" w:rsidR="00F772A4" w:rsidRPr="00B14816" w:rsidRDefault="005F1656" w:rsidP="00530924">
      <w:pPr>
        <w:pStyle w:val="Index2"/>
      </w:pPr>
      <w:proofErr w:type="gramStart"/>
      <w:r w:rsidRPr="00B14816">
        <w:t>unité</w:t>
      </w:r>
      <w:proofErr w:type="gramEnd"/>
      <w:r w:rsidR="002340A4" w:rsidRPr="00B14816">
        <w:t xml:space="preserve"> </w:t>
      </w:r>
      <w:r w:rsidR="00331C0C" w:rsidRPr="00B14816">
        <w:t>de l</w:t>
      </w:r>
      <w:r w:rsidR="00FC172D">
        <w:t>’</w:t>
      </w:r>
      <w:r w:rsidR="00331C0C" w:rsidRPr="00B14816">
        <w:t>âme individuelle </w:t>
      </w:r>
      <w:r w:rsidRPr="00B14816">
        <w:t>: 411–436</w:t>
      </w:r>
    </w:p>
    <w:p w14:paraId="7207C324" w14:textId="7D6420B9" w:rsidR="00331C0C" w:rsidRPr="00B14816" w:rsidRDefault="00331C0C" w:rsidP="00530924">
      <w:pPr>
        <w:pStyle w:val="Index2"/>
      </w:pPr>
      <w:proofErr w:type="gramStart"/>
      <w:r w:rsidRPr="00B14816">
        <w:t>unité</w:t>
      </w:r>
      <w:proofErr w:type="gramEnd"/>
      <w:r w:rsidRPr="00B14816">
        <w:t xml:space="preserve"> des </w:t>
      </w:r>
      <w:r w:rsidR="002340A4" w:rsidRPr="00B14816">
        <w:t xml:space="preserve">âmes </w:t>
      </w:r>
      <w:r w:rsidRPr="00B14816">
        <w:t>: 413–433</w:t>
      </w:r>
    </w:p>
    <w:p w14:paraId="5C68E152" w14:textId="297B1F29" w:rsidR="0081238E" w:rsidRPr="00B14816" w:rsidRDefault="0081238E" w:rsidP="00530924">
      <w:pPr>
        <w:pStyle w:val="Index1"/>
      </w:pPr>
      <w:r w:rsidRPr="00B14816">
        <w:t>Animisme : 414</w:t>
      </w:r>
      <w:r w:rsidR="00A6266D" w:rsidRPr="00B14816">
        <w:t>, 4</w:t>
      </w:r>
      <w:r w:rsidR="00506CE6" w:rsidRPr="00B14816">
        <w:t>27–428</w:t>
      </w:r>
    </w:p>
    <w:p w14:paraId="0C531F12" w14:textId="3F2CAF7D" w:rsidR="00433F79" w:rsidRPr="00B14816" w:rsidRDefault="00433F79" w:rsidP="00530924">
      <w:pPr>
        <w:pStyle w:val="Index1"/>
      </w:pPr>
      <w:r w:rsidRPr="00B14816">
        <w:t>Argument des contraires : </w:t>
      </w:r>
      <w:r w:rsidR="005935F4" w:rsidRPr="00B14816">
        <w:t>418–433</w:t>
      </w:r>
    </w:p>
    <w:p w14:paraId="7D71177E" w14:textId="644E00E9" w:rsidR="00C35AED" w:rsidRDefault="005F20B5" w:rsidP="00530924">
      <w:pPr>
        <w:pStyle w:val="Index1"/>
      </w:pPr>
      <w:r w:rsidRPr="00B14816">
        <w:t>Averroïsme</w:t>
      </w:r>
      <w:r w:rsidR="00AF5872" w:rsidRPr="00B14816">
        <w:t> :</w:t>
      </w:r>
      <w:r w:rsidR="00B7562A" w:rsidRPr="00B14816">
        <w:t xml:space="preserve"> 243</w:t>
      </w:r>
      <w:r w:rsidR="000F29BD" w:rsidRPr="00B14816">
        <w:t>, 387–407</w:t>
      </w:r>
      <w:r w:rsidR="009E05BF" w:rsidRPr="00B14816">
        <w:t>, 412–</w:t>
      </w:r>
      <w:r w:rsidR="00313742" w:rsidRPr="00B14816">
        <w:t>413, 415, 416, 417, 419, 436</w:t>
      </w:r>
    </w:p>
    <w:p w14:paraId="1428D140" w14:textId="7CF0444F" w:rsidR="003F4D80" w:rsidRPr="00FB6723" w:rsidRDefault="003F4D80" w:rsidP="005346E9">
      <w:pPr>
        <w:pStyle w:val="Indextitle2"/>
      </w:pPr>
      <w:r w:rsidRPr="00FB6723">
        <w:t>B</w:t>
      </w:r>
    </w:p>
    <w:p w14:paraId="54D3A180" w14:textId="61886108" w:rsidR="00C35AED" w:rsidRDefault="007C222B" w:rsidP="00530924">
      <w:pPr>
        <w:pStyle w:val="Index1"/>
      </w:pPr>
      <w:r w:rsidRPr="00B14816">
        <w:t>Bonheur : 237, 259, 264, 265, 281</w:t>
      </w:r>
    </w:p>
    <w:p w14:paraId="6FE4EDA4" w14:textId="3C7DA5E3" w:rsidR="003F4D80" w:rsidRPr="00FB6723" w:rsidRDefault="003F4D80" w:rsidP="005346E9">
      <w:pPr>
        <w:pStyle w:val="Indextitle2"/>
      </w:pPr>
      <w:r w:rsidRPr="00FB6723">
        <w:t>C</w:t>
      </w:r>
    </w:p>
    <w:p w14:paraId="0097D69D" w14:textId="2DEA6E7F" w:rsidR="00320657" w:rsidRPr="00B14816" w:rsidRDefault="00AF5872" w:rsidP="00530924">
      <w:pPr>
        <w:pStyle w:val="Index1"/>
      </w:pPr>
      <w:r w:rsidRPr="00B14816">
        <w:t>Cause</w:t>
      </w:r>
      <w:r w:rsidR="00313742" w:rsidRPr="00B14816">
        <w:t> : 75, 91, 92, 97, 109, 116, 143, 149, 151, 152, 154, 156, 157, 158, 167, 168, 169, 170, 171, 205, 208, 209, 210, 240, 241, 310, 317, 320, 330, 331, 362, 369, 404, 451</w:t>
      </w:r>
    </w:p>
    <w:p w14:paraId="21B8ABFE" w14:textId="17C3091C" w:rsidR="00F40C8C" w:rsidRPr="00B14816" w:rsidRDefault="00F40C8C" w:rsidP="00530924">
      <w:pPr>
        <w:pStyle w:val="Index1"/>
      </w:pPr>
      <w:r w:rsidRPr="00B14816">
        <w:t>Catégories</w:t>
      </w:r>
      <w:r w:rsidR="00C35AED" w:rsidRPr="00B14816">
        <w:t xml:space="preserve"> (</w:t>
      </w:r>
      <w:proofErr w:type="spellStart"/>
      <w:r w:rsidR="00C35AED" w:rsidRPr="00B14816">
        <w:rPr>
          <w:i/>
          <w:iCs/>
        </w:rPr>
        <w:t>praedicamenta</w:t>
      </w:r>
      <w:proofErr w:type="spellEnd"/>
      <w:r w:rsidR="00C35AED" w:rsidRPr="00B14816">
        <w:t>)</w:t>
      </w:r>
      <w:r w:rsidR="00C64BA0" w:rsidRPr="00B14816">
        <w:t> :</w:t>
      </w:r>
      <w:r w:rsidR="00245F0C" w:rsidRPr="00B14816">
        <w:t xml:space="preserve"> </w:t>
      </w:r>
      <w:r w:rsidR="00C35AED" w:rsidRPr="00B14816">
        <w:t>170, 298–302</w:t>
      </w:r>
    </w:p>
    <w:p w14:paraId="2691CB66" w14:textId="77777777" w:rsidR="00956DA3" w:rsidRPr="00B14816" w:rsidRDefault="00956DA3" w:rsidP="00530924">
      <w:pPr>
        <w:pStyle w:val="Index1"/>
      </w:pPr>
      <w:r w:rsidRPr="00B14816">
        <w:t>Connaissance,</w:t>
      </w:r>
    </w:p>
    <w:p w14:paraId="4234E21E" w14:textId="08452FF9" w:rsidR="00956DA3" w:rsidRPr="00B14816" w:rsidRDefault="00DA3352" w:rsidP="00530924">
      <w:pPr>
        <w:pStyle w:val="Index2"/>
      </w:pPr>
      <w:proofErr w:type="gramStart"/>
      <w:r w:rsidRPr="00B14816">
        <w:t>c</w:t>
      </w:r>
      <w:r w:rsidR="003A0123" w:rsidRPr="00B14816">
        <w:t>omme</w:t>
      </w:r>
      <w:proofErr w:type="gramEnd"/>
      <w:r w:rsidR="003A0123" w:rsidRPr="00B14816">
        <w:t xml:space="preserve"> l</w:t>
      </w:r>
      <w:r w:rsidR="00FC172D">
        <w:t>’</w:t>
      </w:r>
      <w:r w:rsidR="00956DA3" w:rsidRPr="00B14816">
        <w:t xml:space="preserve">assimilation </w:t>
      </w:r>
      <w:r w:rsidR="003A0123" w:rsidRPr="00B14816">
        <w:t xml:space="preserve">du sujet à </w:t>
      </w:r>
      <w:r w:rsidR="00956DA3" w:rsidRPr="00B14816">
        <w:t>son objet</w:t>
      </w:r>
      <w:r w:rsidRPr="00B14816">
        <w:t> </w:t>
      </w:r>
      <w:r w:rsidR="00956DA3" w:rsidRPr="00B14816">
        <w:t>: 211</w:t>
      </w:r>
    </w:p>
    <w:p w14:paraId="01D37F7B" w14:textId="75B02392" w:rsidR="00956DA3" w:rsidRPr="00B14816" w:rsidRDefault="00956DA3" w:rsidP="00530924">
      <w:pPr>
        <w:pStyle w:val="Index2"/>
      </w:pPr>
      <w:proofErr w:type="gramStart"/>
      <w:r w:rsidRPr="00B14816">
        <w:t>par</w:t>
      </w:r>
      <w:proofErr w:type="gramEnd"/>
      <w:r w:rsidRPr="00B14816">
        <w:t xml:space="preserve"> abstraction</w:t>
      </w:r>
      <w:r w:rsidR="00DA3352" w:rsidRPr="00B14816">
        <w:t> </w:t>
      </w:r>
      <w:r w:rsidRPr="00B14816">
        <w:t>: 74, 201–227</w:t>
      </w:r>
    </w:p>
    <w:p w14:paraId="29CE3859" w14:textId="2743BAC6" w:rsidR="00956DA3" w:rsidRPr="00B14816" w:rsidRDefault="00956DA3" w:rsidP="00530924">
      <w:pPr>
        <w:pStyle w:val="Index2"/>
      </w:pPr>
      <w:proofErr w:type="gramStart"/>
      <w:r w:rsidRPr="00B14816">
        <w:t>par</w:t>
      </w:r>
      <w:proofErr w:type="gramEnd"/>
      <w:r w:rsidRPr="00B14816">
        <w:t xml:space="preserve"> époptie (</w:t>
      </w:r>
      <w:proofErr w:type="spellStart"/>
      <w:r w:rsidRPr="00B14816">
        <w:rPr>
          <w:i/>
          <w:iCs/>
        </w:rPr>
        <w:t>epoptica</w:t>
      </w:r>
      <w:proofErr w:type="spellEnd"/>
      <w:r w:rsidRPr="00B14816">
        <w:t>)</w:t>
      </w:r>
      <w:r w:rsidR="00DA3352" w:rsidRPr="00B14816">
        <w:t> </w:t>
      </w:r>
      <w:r w:rsidRPr="00B14816">
        <w:t xml:space="preserve">: 119, 123, 124, </w:t>
      </w:r>
      <w:r w:rsidR="00E4104A" w:rsidRPr="00B14816">
        <w:t xml:space="preserve">131, </w:t>
      </w:r>
      <w:r w:rsidRPr="00B14816">
        <w:t>251</w:t>
      </w:r>
    </w:p>
    <w:p w14:paraId="67547DAE" w14:textId="348B5CCB" w:rsidR="00956DA3" w:rsidRPr="00B14816" w:rsidRDefault="00956DA3" w:rsidP="00530924">
      <w:pPr>
        <w:pStyle w:val="Index2"/>
      </w:pPr>
      <w:proofErr w:type="gramStart"/>
      <w:r w:rsidRPr="00B14816">
        <w:t>par</w:t>
      </w:r>
      <w:proofErr w:type="gramEnd"/>
      <w:r w:rsidRPr="00B14816">
        <w:t xml:space="preserve"> inspiration divine</w:t>
      </w:r>
      <w:r w:rsidR="00DA3352" w:rsidRPr="00B14816">
        <w:t> </w:t>
      </w:r>
      <w:r w:rsidRPr="00B14816">
        <w:t>: 122, 204</w:t>
      </w:r>
    </w:p>
    <w:p w14:paraId="2F667AC4" w14:textId="01D4350D" w:rsidR="00956DA3" w:rsidRPr="00B14816" w:rsidRDefault="00956DA3" w:rsidP="00530924">
      <w:pPr>
        <w:pStyle w:val="Index2"/>
      </w:pPr>
      <w:proofErr w:type="gramStart"/>
      <w:r w:rsidRPr="00B14816">
        <w:t>par</w:t>
      </w:r>
      <w:proofErr w:type="gramEnd"/>
      <w:r w:rsidRPr="00B14816">
        <w:t xml:space="preserve"> intuition</w:t>
      </w:r>
      <w:r w:rsidR="00DA3352" w:rsidRPr="00B14816">
        <w:t> </w:t>
      </w:r>
      <w:r w:rsidRPr="00B14816">
        <w:t>:</w:t>
      </w:r>
      <w:r w:rsidR="00DA3352" w:rsidRPr="00B14816">
        <w:t> </w:t>
      </w:r>
      <w:r w:rsidRPr="00B14816">
        <w:t>204–227, 411</w:t>
      </w:r>
    </w:p>
    <w:p w14:paraId="4480CAAA" w14:textId="2BF3FCBD" w:rsidR="005935F4" w:rsidRPr="00CE333F" w:rsidRDefault="005935F4" w:rsidP="00530924">
      <w:pPr>
        <w:pStyle w:val="Index1"/>
      </w:pPr>
      <w:r w:rsidRPr="00CE333F">
        <w:t>Consubstantialité : 433–435</w:t>
      </w:r>
    </w:p>
    <w:p w14:paraId="2D74B1F8" w14:textId="21E6D5B0" w:rsidR="00C35AED" w:rsidRPr="00FB6723" w:rsidRDefault="00980B72" w:rsidP="00FB6723">
      <w:pPr>
        <w:pStyle w:val="Index1"/>
      </w:pPr>
      <w:r w:rsidRPr="00CE333F">
        <w:t>Corruption, voir Génération et corruption</w:t>
      </w:r>
    </w:p>
    <w:p w14:paraId="69FF754C" w14:textId="0843CF3C" w:rsidR="003F4D80" w:rsidRPr="003F4D80" w:rsidRDefault="003F4D80" w:rsidP="005346E9">
      <w:pPr>
        <w:pStyle w:val="Indextitle2"/>
      </w:pPr>
      <w:r w:rsidRPr="003F4D80">
        <w:t>D</w:t>
      </w:r>
    </w:p>
    <w:p w14:paraId="471B79DE" w14:textId="5DB62395" w:rsidR="0068223D" w:rsidRPr="00B14816" w:rsidRDefault="0005418A" w:rsidP="00530924">
      <w:pPr>
        <w:pStyle w:val="Index1"/>
      </w:pPr>
      <w:r w:rsidRPr="00B14816">
        <w:t>Démonstration</w:t>
      </w:r>
      <w:r w:rsidR="0068223D" w:rsidRPr="00B14816">
        <w:t> : 17, 107, 109, 135, 138, 238, 242, 243, 281, 307</w:t>
      </w:r>
    </w:p>
    <w:p w14:paraId="45F91A91" w14:textId="33D9D70A" w:rsidR="0005418A" w:rsidRPr="00B14816" w:rsidRDefault="00541980" w:rsidP="006245D6">
      <w:pPr>
        <w:pStyle w:val="Index2"/>
      </w:pPr>
      <w:proofErr w:type="gramStart"/>
      <w:r w:rsidRPr="00B14816">
        <w:t>par</w:t>
      </w:r>
      <w:proofErr w:type="gramEnd"/>
      <w:r w:rsidRPr="00B14816">
        <w:t xml:space="preserve"> les sens ou par le raisonnement : 97–99</w:t>
      </w:r>
    </w:p>
    <w:p w14:paraId="263BE42E" w14:textId="3046721D" w:rsidR="00A44316" w:rsidRPr="00B14816" w:rsidRDefault="00A44316" w:rsidP="00530924">
      <w:pPr>
        <w:pStyle w:val="Index1"/>
      </w:pPr>
      <w:r w:rsidRPr="00B14816">
        <w:t>Destin : </w:t>
      </w:r>
      <w:r w:rsidR="002202A2" w:rsidRPr="00B14816">
        <w:t>366–368, 369</w:t>
      </w:r>
    </w:p>
    <w:p w14:paraId="0CE6A8EE" w14:textId="34E73DD5" w:rsidR="00400483" w:rsidRPr="00B14816" w:rsidRDefault="004674D5" w:rsidP="00530924">
      <w:pPr>
        <w:pStyle w:val="Index1"/>
      </w:pPr>
      <w:r w:rsidRPr="00B14816">
        <w:lastRenderedPageBreak/>
        <w:t>Dieu</w:t>
      </w:r>
      <w:r w:rsidR="005D5727" w:rsidRPr="00B14816">
        <w:t> : 91, 105–140, 149, 150, 152, 157, 158, 162, 164, 170, 203, 204, 205, 206, 207, 208, 209, 210, 211, 215, 237, 255, 256, 269, 273, 275, 278, 334, 357, 358, 359, 371, 372, 376, 378, 379, 381, 383, 384, 406, 421, 423, 424, 425, 426, 429, 431, 432, 456, 457</w:t>
      </w:r>
    </w:p>
    <w:p w14:paraId="41DB1691" w14:textId="4483FA38" w:rsidR="00365C9A" w:rsidRPr="00B14816" w:rsidRDefault="00365C9A" w:rsidP="00530924">
      <w:pPr>
        <w:pStyle w:val="Index2"/>
      </w:pPr>
      <w:proofErr w:type="gramStart"/>
      <w:r w:rsidRPr="00B14816">
        <w:t>auto</w:t>
      </w:r>
      <w:proofErr w:type="gramEnd"/>
      <w:r w:rsidRPr="00B14816">
        <w:t>-connaissance : 403</w:t>
      </w:r>
      <w:r w:rsidR="00DA3352" w:rsidRPr="00B14816">
        <w:t>–40</w:t>
      </w:r>
      <w:r w:rsidR="005D5727" w:rsidRPr="00B14816">
        <w:t>5</w:t>
      </w:r>
    </w:p>
    <w:p w14:paraId="52B12780" w14:textId="65EE2D90" w:rsidR="004674D5" w:rsidRPr="00B14816" w:rsidRDefault="00DA3502" w:rsidP="00530924">
      <w:pPr>
        <w:pStyle w:val="Index2"/>
      </w:pPr>
      <w:proofErr w:type="gramStart"/>
      <w:r w:rsidRPr="00B14816">
        <w:t>éternité</w:t>
      </w:r>
      <w:proofErr w:type="gramEnd"/>
      <w:r w:rsidR="00DB1B59" w:rsidRPr="00B14816">
        <w:t> </w:t>
      </w:r>
      <w:r w:rsidRPr="00B14816">
        <w:t>: 360–366</w:t>
      </w:r>
    </w:p>
    <w:p w14:paraId="6D00165D" w14:textId="6940E1A4" w:rsidR="00400483" w:rsidRPr="00B14816" w:rsidRDefault="00400483" w:rsidP="00530924">
      <w:pPr>
        <w:pStyle w:val="Index2"/>
      </w:pPr>
      <w:proofErr w:type="gramStart"/>
      <w:r w:rsidRPr="00B14816">
        <w:t>mesure</w:t>
      </w:r>
      <w:proofErr w:type="gramEnd"/>
      <w:r w:rsidRPr="00B14816">
        <w:t xml:space="preserve"> de toute chose : 395</w:t>
      </w:r>
    </w:p>
    <w:p w14:paraId="0670A924" w14:textId="5D1CACB7" w:rsidR="00B7714A" w:rsidRPr="00B14816" w:rsidRDefault="00B7714A" w:rsidP="00530924">
      <w:pPr>
        <w:pStyle w:val="Index2"/>
      </w:pPr>
      <w:proofErr w:type="gramStart"/>
      <w:r w:rsidRPr="00B14816">
        <w:t>substance</w:t>
      </w:r>
      <w:proofErr w:type="gramEnd"/>
      <w:r w:rsidRPr="00B14816">
        <w:t xml:space="preserve"> de : 167, 209, 230, 237, 424</w:t>
      </w:r>
    </w:p>
    <w:p w14:paraId="2A27CF19" w14:textId="0625AB98" w:rsidR="00825422" w:rsidRPr="00B14816" w:rsidRDefault="00093E2A" w:rsidP="00530924">
      <w:pPr>
        <w:pStyle w:val="Index1"/>
      </w:pPr>
      <w:r w:rsidRPr="00B14816">
        <w:t>Différence</w:t>
      </w:r>
      <w:r w:rsidR="00825422" w:rsidRPr="00B14816">
        <w:t> : 102, 288, 290, 298, 310, 315, 317, 405, 437–446</w:t>
      </w:r>
    </w:p>
    <w:p w14:paraId="4D760561" w14:textId="1C3F961B" w:rsidR="00C35AED" w:rsidRDefault="00A72EB0" w:rsidP="00530924">
      <w:pPr>
        <w:pStyle w:val="Index1"/>
      </w:pPr>
      <w:r w:rsidRPr="00B14816">
        <w:t>Doctrine chrétienne</w:t>
      </w:r>
      <w:r w:rsidR="001400EB" w:rsidRPr="00B14816">
        <w:t xml:space="preserve">, </w:t>
      </w:r>
      <w:r w:rsidR="000904E7" w:rsidRPr="00B14816">
        <w:t>t</w:t>
      </w:r>
      <w:r w:rsidRPr="00B14816">
        <w:t>ripartition</w:t>
      </w:r>
      <w:r w:rsidR="00825422" w:rsidRPr="00B14816">
        <w:t xml:space="preserve"> de la</w:t>
      </w:r>
      <w:r w:rsidRPr="00B14816">
        <w:t> : </w:t>
      </w:r>
      <w:r w:rsidR="000904E7" w:rsidRPr="00B14816">
        <w:t>129–131</w:t>
      </w:r>
    </w:p>
    <w:p w14:paraId="758F8B32" w14:textId="604B081B" w:rsidR="001C6FCD" w:rsidRPr="00675401" w:rsidRDefault="001C6FCD" w:rsidP="005346E9">
      <w:pPr>
        <w:pStyle w:val="Indextitle2"/>
      </w:pPr>
      <w:r w:rsidRPr="00675401">
        <w:t>E</w:t>
      </w:r>
    </w:p>
    <w:p w14:paraId="62012E05" w14:textId="70DC45FE" w:rsidR="00AF5872" w:rsidRPr="00B14816" w:rsidRDefault="00AF5872" w:rsidP="00530924">
      <w:pPr>
        <w:pStyle w:val="Index1"/>
      </w:pPr>
      <w:r w:rsidRPr="00B14816">
        <w:t xml:space="preserve">Éléments, </w:t>
      </w:r>
      <w:r w:rsidRPr="00B14816">
        <w:rPr>
          <w:i/>
          <w:iCs/>
        </w:rPr>
        <w:t xml:space="preserve">voir </w:t>
      </w:r>
      <w:r w:rsidRPr="00B14816">
        <w:t>Matière</w:t>
      </w:r>
    </w:p>
    <w:p w14:paraId="192A9B74" w14:textId="7980BB39" w:rsidR="00817D73" w:rsidRPr="00B14816" w:rsidRDefault="00817D73" w:rsidP="00530924">
      <w:pPr>
        <w:pStyle w:val="Index1"/>
      </w:pPr>
      <w:r w:rsidRPr="00B14816">
        <w:t>Énoncé</w:t>
      </w:r>
      <w:r w:rsidR="00825422" w:rsidRPr="00B14816">
        <w:t> </w:t>
      </w:r>
      <w:r w:rsidRPr="00B14816">
        <w:t>: 449–453</w:t>
      </w:r>
    </w:p>
    <w:p w14:paraId="2F7D753F" w14:textId="2F26AB59" w:rsidR="001C6FCD" w:rsidRDefault="001C6FCD" w:rsidP="00530924">
      <w:pPr>
        <w:pStyle w:val="Index1"/>
      </w:pPr>
      <w:r w:rsidRPr="001C6FCD">
        <w:t xml:space="preserve">Essence, 97, 98, 99, 101, 102, 159, 162, 217, 219, 220, 221, 222, 223, 249, 303, 306, 334, 335, 363, 378, 385, 390, 402, 403, </w:t>
      </w:r>
      <w:r w:rsidR="007B3365">
        <w:t>422</w:t>
      </w:r>
      <w:r w:rsidRPr="001C6FCD">
        <w:t>, 434, 439, 454</w:t>
      </w:r>
    </w:p>
    <w:p w14:paraId="34CCE58D" w14:textId="37BBAC9E" w:rsidR="007B0527" w:rsidRDefault="00A561DE" w:rsidP="000F7211">
      <w:pPr>
        <w:pStyle w:val="Index2"/>
      </w:pPr>
      <w:proofErr w:type="gramStart"/>
      <w:r>
        <w:t>humaine</w:t>
      </w:r>
      <w:proofErr w:type="gramEnd"/>
      <w:r w:rsidR="007B0527">
        <w:t> : 264</w:t>
      </w:r>
      <w:r>
        <w:t>, 418</w:t>
      </w:r>
      <w:r w:rsidR="00C0380D">
        <w:t>, 433</w:t>
      </w:r>
    </w:p>
    <w:p w14:paraId="5874CA75" w14:textId="489C71F7" w:rsidR="003B0D6B" w:rsidRDefault="003B0D6B" w:rsidP="000F7211">
      <w:pPr>
        <w:pStyle w:val="Index2"/>
      </w:pPr>
      <w:proofErr w:type="gramStart"/>
      <w:r w:rsidRPr="00B14816">
        <w:t>divine</w:t>
      </w:r>
      <w:proofErr w:type="gramEnd"/>
      <w:r w:rsidRPr="00B14816">
        <w:t xml:space="preserve">, </w:t>
      </w:r>
      <w:r w:rsidRPr="00D47DBA">
        <w:t>voir</w:t>
      </w:r>
      <w:r w:rsidRPr="00B14816">
        <w:t xml:space="preserve"> Quiddité divine</w:t>
      </w:r>
    </w:p>
    <w:p w14:paraId="5321F9D0" w14:textId="5D5E8794" w:rsidR="002869A5" w:rsidRDefault="002869A5" w:rsidP="000F7211">
      <w:pPr>
        <w:pStyle w:val="Index2"/>
      </w:pPr>
      <w:proofErr w:type="gramStart"/>
      <w:r>
        <w:t>hiérarchisée</w:t>
      </w:r>
      <w:proofErr w:type="gramEnd"/>
      <w:r>
        <w:t> : 148</w:t>
      </w:r>
    </w:p>
    <w:p w14:paraId="644A9530" w14:textId="3020B76F" w:rsidR="00FD3E2D" w:rsidRPr="00FD3E2D" w:rsidRDefault="00FD3E2D" w:rsidP="000F7211">
      <w:pPr>
        <w:pStyle w:val="Index2"/>
      </w:pPr>
      <w:proofErr w:type="gramStart"/>
      <w:r>
        <w:t>inconnaissable</w:t>
      </w:r>
      <w:proofErr w:type="gramEnd"/>
      <w:r>
        <w:t> : 398–399</w:t>
      </w:r>
    </w:p>
    <w:p w14:paraId="30696E74" w14:textId="4218F955" w:rsidR="00AF78BF" w:rsidRDefault="00AF78BF" w:rsidP="000F7211">
      <w:pPr>
        <w:pStyle w:val="Index2"/>
      </w:pPr>
      <w:proofErr w:type="gramStart"/>
      <w:r>
        <w:t>intelligible</w:t>
      </w:r>
      <w:proofErr w:type="gramEnd"/>
      <w:r>
        <w:t> : 130</w:t>
      </w:r>
    </w:p>
    <w:p w14:paraId="63E30A94" w14:textId="54FD7066" w:rsidR="00DF38F2" w:rsidRPr="00DF38F2" w:rsidRDefault="00DF38F2" w:rsidP="000F7211">
      <w:pPr>
        <w:pStyle w:val="Index2"/>
      </w:pPr>
      <w:proofErr w:type="gramStart"/>
      <w:r>
        <w:t>invariable</w:t>
      </w:r>
      <w:proofErr w:type="gramEnd"/>
      <w:r>
        <w:t> : 170</w:t>
      </w:r>
    </w:p>
    <w:p w14:paraId="6EAF5E2D" w14:textId="707EA3CF" w:rsidR="003B0D6B" w:rsidRDefault="003B0D6B" w:rsidP="000F7211">
      <w:pPr>
        <w:pStyle w:val="Index2"/>
      </w:pPr>
      <w:proofErr w:type="gramStart"/>
      <w:r w:rsidRPr="00B14816">
        <w:t>matérielle</w:t>
      </w:r>
      <w:proofErr w:type="gramEnd"/>
      <w:r w:rsidRPr="00B14816">
        <w:t> : 420</w:t>
      </w:r>
    </w:p>
    <w:p w14:paraId="59800625" w14:textId="7F8FFC69" w:rsidR="00536A03" w:rsidRDefault="00536A03" w:rsidP="000F7211">
      <w:pPr>
        <w:pStyle w:val="Index2"/>
      </w:pPr>
      <w:proofErr w:type="gramStart"/>
      <w:r>
        <w:t>première</w:t>
      </w:r>
      <w:proofErr w:type="gramEnd"/>
      <w:r>
        <w:t> : 170</w:t>
      </w:r>
    </w:p>
    <w:p w14:paraId="18DC38FA" w14:textId="7041A359" w:rsidR="00FD19FB" w:rsidRPr="00536A03" w:rsidRDefault="00FD19FB" w:rsidP="000F7211">
      <w:pPr>
        <w:pStyle w:val="Index2"/>
      </w:pPr>
      <w:proofErr w:type="gramStart"/>
      <w:r>
        <w:t>réelle</w:t>
      </w:r>
      <w:proofErr w:type="gramEnd"/>
      <w:r>
        <w:t> : 210, 211</w:t>
      </w:r>
    </w:p>
    <w:p w14:paraId="282DF5FF" w14:textId="368AB481" w:rsidR="002869A5" w:rsidRDefault="002869A5" w:rsidP="000F7211">
      <w:pPr>
        <w:pStyle w:val="Index2"/>
      </w:pPr>
      <w:proofErr w:type="gramStart"/>
      <w:r>
        <w:t>séparée</w:t>
      </w:r>
      <w:proofErr w:type="gramEnd"/>
      <w:r>
        <w:t> : 147</w:t>
      </w:r>
    </w:p>
    <w:p w14:paraId="2539BC48" w14:textId="33148DA5" w:rsidR="002869A5" w:rsidRDefault="002869A5" w:rsidP="000F7211">
      <w:pPr>
        <w:pStyle w:val="Index2"/>
      </w:pPr>
      <w:proofErr w:type="gramStart"/>
      <w:r>
        <w:t>servante</w:t>
      </w:r>
      <w:proofErr w:type="gramEnd"/>
      <w:r>
        <w:t> : 147</w:t>
      </w:r>
    </w:p>
    <w:p w14:paraId="5F523488" w14:textId="751F9B94" w:rsidR="00DF38F2" w:rsidRDefault="00DF38F2" w:rsidP="000F7211">
      <w:pPr>
        <w:pStyle w:val="Index2"/>
      </w:pPr>
      <w:proofErr w:type="gramStart"/>
      <w:r>
        <w:t>simple</w:t>
      </w:r>
      <w:proofErr w:type="gramEnd"/>
      <w:r>
        <w:t> : 155</w:t>
      </w:r>
    </w:p>
    <w:p w14:paraId="1F73D708" w14:textId="02C928EE" w:rsidR="00EB5646" w:rsidRDefault="00EB5646" w:rsidP="000F7211">
      <w:pPr>
        <w:pStyle w:val="Index2"/>
      </w:pPr>
      <w:proofErr w:type="gramStart"/>
      <w:r>
        <w:t>unifiante</w:t>
      </w:r>
      <w:proofErr w:type="gramEnd"/>
      <w:r>
        <w:t> : 392</w:t>
      </w:r>
    </w:p>
    <w:p w14:paraId="496BFE85" w14:textId="5302FB26" w:rsidR="00A561DE" w:rsidRDefault="00A561DE" w:rsidP="000F7211">
      <w:pPr>
        <w:pStyle w:val="Index2"/>
      </w:pPr>
      <w:proofErr w:type="gramStart"/>
      <w:r>
        <w:t>unique</w:t>
      </w:r>
      <w:proofErr w:type="gramEnd"/>
      <w:r>
        <w:t> : 417</w:t>
      </w:r>
      <w:r w:rsidR="007B3365">
        <w:t>, 419–420</w:t>
      </w:r>
      <w:r w:rsidR="00C0380D">
        <w:t>, 433</w:t>
      </w:r>
    </w:p>
    <w:p w14:paraId="1A41B301" w14:textId="75082945" w:rsidR="00A561DE" w:rsidRDefault="00A561DE" w:rsidP="000F7211">
      <w:pPr>
        <w:pStyle w:val="Index2"/>
      </w:pPr>
      <w:proofErr w:type="gramStart"/>
      <w:r>
        <w:t>universelle</w:t>
      </w:r>
      <w:proofErr w:type="gramEnd"/>
      <w:r>
        <w:t> : 417, 418</w:t>
      </w:r>
      <w:r w:rsidR="007B3365">
        <w:t>–420</w:t>
      </w:r>
      <w:r w:rsidR="00F938FC">
        <w:t>, 435, 436</w:t>
      </w:r>
    </w:p>
    <w:p w14:paraId="212059AC" w14:textId="5245EB73" w:rsidR="00DF38F2" w:rsidRPr="002869A5" w:rsidRDefault="00DF38F2" w:rsidP="000F7211">
      <w:pPr>
        <w:pStyle w:val="Index2"/>
      </w:pPr>
      <w:proofErr w:type="gramStart"/>
      <w:r>
        <w:t>variable</w:t>
      </w:r>
      <w:proofErr w:type="gramEnd"/>
      <w:r>
        <w:t> : 155</w:t>
      </w:r>
    </w:p>
    <w:p w14:paraId="0F43F9D8" w14:textId="48B4AD0B" w:rsidR="00EC5654" w:rsidRPr="00B14816" w:rsidRDefault="00EC5654" w:rsidP="00530924">
      <w:pPr>
        <w:pStyle w:val="Index1"/>
      </w:pPr>
      <w:proofErr w:type="spellStart"/>
      <w:r w:rsidRPr="00B14816">
        <w:t>Éternalisme</w:t>
      </w:r>
      <w:proofErr w:type="spellEnd"/>
      <w:r w:rsidRPr="00B14816">
        <w:t> : 375–385</w:t>
      </w:r>
    </w:p>
    <w:p w14:paraId="2AAFE295" w14:textId="54214ACE" w:rsidR="00675401" w:rsidRDefault="00561583" w:rsidP="00530924">
      <w:pPr>
        <w:pStyle w:val="Index1"/>
      </w:pPr>
      <w:r w:rsidRPr="00B14816">
        <w:t>Éthique,</w:t>
      </w:r>
      <w:r w:rsidRPr="00B14816">
        <w:rPr>
          <w:i/>
          <w:iCs/>
        </w:rPr>
        <w:t xml:space="preserve"> </w:t>
      </w:r>
      <w:r w:rsidRPr="00D47DBA">
        <w:t>voir</w:t>
      </w:r>
      <w:r w:rsidRPr="00B14816">
        <w:rPr>
          <w:i/>
          <w:iCs/>
        </w:rPr>
        <w:t xml:space="preserve"> </w:t>
      </w:r>
      <w:r w:rsidRPr="00B14816">
        <w:t>Philosophie</w:t>
      </w:r>
      <w:r w:rsidR="003A0123" w:rsidRPr="00B14816">
        <w:t>,</w:t>
      </w:r>
      <w:r w:rsidRPr="00B14816">
        <w:t xml:space="preserve"> morale</w:t>
      </w:r>
    </w:p>
    <w:p w14:paraId="291BA37A" w14:textId="245B52DE" w:rsidR="00675401" w:rsidRPr="00675401" w:rsidRDefault="00675401" w:rsidP="005346E9">
      <w:pPr>
        <w:pStyle w:val="Indextitle2"/>
      </w:pPr>
      <w:r w:rsidRPr="00675401">
        <w:t>F</w:t>
      </w:r>
    </w:p>
    <w:p w14:paraId="187A3CDD" w14:textId="3C2B7A6A" w:rsidR="00E510FB" w:rsidRDefault="00826CB7" w:rsidP="00530924">
      <w:pPr>
        <w:pStyle w:val="Index1"/>
        <w:rPr>
          <w:lang w:val="fr-FR"/>
        </w:rPr>
      </w:pPr>
      <w:r w:rsidRPr="00B14816">
        <w:rPr>
          <w:lang w:val="fr-FR"/>
        </w:rPr>
        <w:t>Forme</w:t>
      </w:r>
      <w:r w:rsidR="006C572C" w:rsidRPr="00B14816">
        <w:rPr>
          <w:lang w:val="fr-FR"/>
        </w:rPr>
        <w:t> : </w:t>
      </w:r>
      <w:r w:rsidR="006C572C" w:rsidRPr="00B14816">
        <w:t>101,</w:t>
      </w:r>
      <w:r w:rsidR="00F501D8">
        <w:t xml:space="preserve"> 122,</w:t>
      </w:r>
      <w:r w:rsidR="006C572C" w:rsidRPr="00B14816">
        <w:t xml:space="preserve"> 148</w:t>
      </w:r>
      <w:r w:rsidR="006C572C" w:rsidRPr="00B14816">
        <w:rPr>
          <w:lang w:val="fr-FR"/>
        </w:rPr>
        <w:t>, 170,</w:t>
      </w:r>
      <w:r w:rsidR="006C572C" w:rsidRPr="00B14816">
        <w:t xml:space="preserve"> 202, 203, 211</w:t>
      </w:r>
      <w:r w:rsidR="006C572C" w:rsidRPr="00B14816">
        <w:rPr>
          <w:lang w:val="fr-FR"/>
        </w:rPr>
        <w:t xml:space="preserve">, </w:t>
      </w:r>
      <w:r w:rsidR="00A83E73">
        <w:rPr>
          <w:lang w:val="fr-FR"/>
        </w:rPr>
        <w:t xml:space="preserve">306, </w:t>
      </w:r>
      <w:r w:rsidR="006C572C" w:rsidRPr="00B14816">
        <w:rPr>
          <w:lang w:val="fr-FR"/>
        </w:rPr>
        <w:t xml:space="preserve">313, </w:t>
      </w:r>
      <w:r w:rsidR="00150355">
        <w:rPr>
          <w:lang w:val="fr-FR"/>
        </w:rPr>
        <w:t>420–421</w:t>
      </w:r>
    </w:p>
    <w:p w14:paraId="1E3496ED" w14:textId="33FAD0CF" w:rsidR="00924F99" w:rsidRDefault="00924F99" w:rsidP="006F0AED">
      <w:pPr>
        <w:pStyle w:val="Index2"/>
      </w:pPr>
      <w:proofErr w:type="gramStart"/>
      <w:r>
        <w:t>corporelle</w:t>
      </w:r>
      <w:proofErr w:type="gramEnd"/>
      <w:r>
        <w:t> : 157</w:t>
      </w:r>
      <w:r w:rsidR="009702E8">
        <w:t>, 443</w:t>
      </w:r>
    </w:p>
    <w:p w14:paraId="6BE8CD48" w14:textId="6D65B93F" w:rsidR="007D3347" w:rsidRPr="00924F99" w:rsidRDefault="00924F99" w:rsidP="006F0AED">
      <w:pPr>
        <w:pStyle w:val="Index2"/>
      </w:pPr>
      <w:proofErr w:type="gramStart"/>
      <w:r>
        <w:t>d</w:t>
      </w:r>
      <w:r w:rsidR="007D3347" w:rsidRPr="00924F99">
        <w:t>e</w:t>
      </w:r>
      <w:proofErr w:type="gramEnd"/>
      <w:r w:rsidR="007D3347" w:rsidRPr="00924F99">
        <w:t xml:space="preserve"> l’âme du monde : 151–152, 154</w:t>
      </w:r>
      <w:r w:rsidR="00BF56C6">
        <w:t>, 158–160, 162</w:t>
      </w:r>
      <w:r w:rsidR="00E0602F">
        <w:t>, 166–167</w:t>
      </w:r>
    </w:p>
    <w:p w14:paraId="49023C71" w14:textId="4904B7A0" w:rsidR="00ED719B" w:rsidRDefault="00924F99" w:rsidP="006F0AED">
      <w:pPr>
        <w:pStyle w:val="Index2"/>
      </w:pPr>
      <w:proofErr w:type="gramStart"/>
      <w:r>
        <w:t>d</w:t>
      </w:r>
      <w:r w:rsidR="00ED719B" w:rsidRPr="00924F99">
        <w:t>e</w:t>
      </w:r>
      <w:proofErr w:type="gramEnd"/>
      <w:r w:rsidR="00ED719B" w:rsidRPr="00924F99">
        <w:t xml:space="preserve"> l’âme humaine : 155</w:t>
      </w:r>
      <w:r w:rsidR="00B77A91">
        <w:t>, 316</w:t>
      </w:r>
    </w:p>
    <w:p w14:paraId="6BB7033E" w14:textId="7728D4B8" w:rsidR="00CD13B3" w:rsidRPr="00CD13B3" w:rsidRDefault="00CD13B3" w:rsidP="006F0AED">
      <w:pPr>
        <w:pStyle w:val="Index2"/>
      </w:pPr>
      <w:proofErr w:type="gramStart"/>
      <w:r>
        <w:t>de</w:t>
      </w:r>
      <w:proofErr w:type="gramEnd"/>
      <w:r>
        <w:t xml:space="preserve"> l’intellect : 405</w:t>
      </w:r>
    </w:p>
    <w:p w14:paraId="7650B4F9" w14:textId="518E71EE" w:rsidR="00D56FBB" w:rsidRDefault="0062542D" w:rsidP="006F0AED">
      <w:pPr>
        <w:pStyle w:val="Index2"/>
      </w:pPr>
      <w:proofErr w:type="gramStart"/>
      <w:r>
        <w:t>comme</w:t>
      </w:r>
      <w:proofErr w:type="gramEnd"/>
      <w:r w:rsidR="00670FD0" w:rsidRPr="00924F99">
        <w:t xml:space="preserve"> cause : 92</w:t>
      </w:r>
    </w:p>
    <w:p w14:paraId="3F3B2D2D" w14:textId="40FF7F03" w:rsidR="00AC2A3F" w:rsidRDefault="0062542D" w:rsidP="006F0AED">
      <w:pPr>
        <w:pStyle w:val="Index2"/>
      </w:pPr>
      <w:proofErr w:type="gramStart"/>
      <w:r>
        <w:t>comme</w:t>
      </w:r>
      <w:proofErr w:type="gramEnd"/>
      <w:r w:rsidR="00AC2A3F">
        <w:t xml:space="preserve"> </w:t>
      </w:r>
      <w:r w:rsidR="00012164">
        <w:t>composante de la substance : 302</w:t>
      </w:r>
      <w:r w:rsidR="00B12AC4">
        <w:t>, 305</w:t>
      </w:r>
    </w:p>
    <w:p w14:paraId="529898DC" w14:textId="5136E0E9" w:rsidR="006F0AED" w:rsidRDefault="006F0AED" w:rsidP="006F0AED">
      <w:pPr>
        <w:pStyle w:val="Index2"/>
      </w:pPr>
      <w:proofErr w:type="gramStart"/>
      <w:r>
        <w:t>comme</w:t>
      </w:r>
      <w:proofErr w:type="gramEnd"/>
      <w:r w:rsidRPr="00924F99">
        <w:t xml:space="preserve"> quiddité : 90</w:t>
      </w:r>
    </w:p>
    <w:p w14:paraId="50D36457" w14:textId="17CDF0B9" w:rsidR="0062542D" w:rsidRPr="00AC2A3F" w:rsidRDefault="0062542D" w:rsidP="006F0AED">
      <w:pPr>
        <w:pStyle w:val="Index2"/>
      </w:pPr>
      <w:proofErr w:type="gramStart"/>
      <w:r>
        <w:t>comme</w:t>
      </w:r>
      <w:proofErr w:type="gramEnd"/>
      <w:r>
        <w:t xml:space="preserve"> unifiant à l’intellect : 415</w:t>
      </w:r>
    </w:p>
    <w:p w14:paraId="0E669407" w14:textId="28E61323" w:rsidR="00924F99" w:rsidRDefault="00924F99" w:rsidP="006F0AED">
      <w:pPr>
        <w:pStyle w:val="Index2"/>
      </w:pPr>
      <w:proofErr w:type="gramStart"/>
      <w:r>
        <w:t>incorporelle</w:t>
      </w:r>
      <w:proofErr w:type="gramEnd"/>
      <w:r>
        <w:t> : 157</w:t>
      </w:r>
    </w:p>
    <w:p w14:paraId="14F92A78" w14:textId="52926DDE" w:rsidR="00924F99" w:rsidRDefault="00924F99" w:rsidP="006F0AED">
      <w:pPr>
        <w:pStyle w:val="Index2"/>
      </w:pPr>
      <w:proofErr w:type="gramStart"/>
      <w:r w:rsidRPr="00924F99">
        <w:lastRenderedPageBreak/>
        <w:t>individuelle</w:t>
      </w:r>
      <w:proofErr w:type="gramEnd"/>
      <w:r w:rsidRPr="00924F99">
        <w:t> : 155</w:t>
      </w:r>
      <w:r w:rsidR="00FE0105">
        <w:t>, 394</w:t>
      </w:r>
    </w:p>
    <w:p w14:paraId="51B5B0F9" w14:textId="1B22D9D3" w:rsidR="009702E8" w:rsidRPr="009702E8" w:rsidRDefault="009702E8" w:rsidP="006F0AED">
      <w:pPr>
        <w:pStyle w:val="Index2"/>
      </w:pPr>
      <w:proofErr w:type="gramStart"/>
      <w:r>
        <w:t>intellective</w:t>
      </w:r>
      <w:proofErr w:type="gramEnd"/>
      <w:r>
        <w:t> : </w:t>
      </w:r>
      <w:r w:rsidR="001F14ED">
        <w:t xml:space="preserve">393, </w:t>
      </w:r>
      <w:r>
        <w:t>443</w:t>
      </w:r>
    </w:p>
    <w:p w14:paraId="0CDC6A31" w14:textId="1607B6CF" w:rsidR="00E0602F" w:rsidRPr="00E0602F" w:rsidRDefault="00E0602F" w:rsidP="006F0AED">
      <w:pPr>
        <w:pStyle w:val="Index2"/>
      </w:pPr>
      <w:proofErr w:type="gramStart"/>
      <w:r>
        <w:t>naturelle</w:t>
      </w:r>
      <w:proofErr w:type="gramEnd"/>
      <w:r>
        <w:t> : 167</w:t>
      </w:r>
    </w:p>
    <w:p w14:paraId="6EAFC6B4" w14:textId="1C12809B" w:rsidR="00807B8C" w:rsidRDefault="00807B8C" w:rsidP="006F0AED">
      <w:pPr>
        <w:pStyle w:val="Index2"/>
      </w:pPr>
      <w:proofErr w:type="gramStart"/>
      <w:r w:rsidRPr="00924F99">
        <w:t>physique</w:t>
      </w:r>
      <w:proofErr w:type="gramEnd"/>
      <w:r w:rsidRPr="00924F99">
        <w:t> : 102</w:t>
      </w:r>
    </w:p>
    <w:p w14:paraId="0055BCE5" w14:textId="665EECDC" w:rsidR="00271191" w:rsidRDefault="00B414CF" w:rsidP="006F0AED">
      <w:pPr>
        <w:pStyle w:val="Index2"/>
      </w:pPr>
      <w:proofErr w:type="gramStart"/>
      <w:r>
        <w:t>sensitive</w:t>
      </w:r>
      <w:proofErr w:type="gramEnd"/>
      <w:r>
        <w:t> </w:t>
      </w:r>
      <w:r w:rsidR="00271191">
        <w:t>: 393</w:t>
      </w:r>
      <w:r>
        <w:t>, 443</w:t>
      </w:r>
    </w:p>
    <w:p w14:paraId="535D0D28" w14:textId="6AF8EA3F" w:rsidR="00012164" w:rsidRPr="00012164" w:rsidRDefault="00012164" w:rsidP="006F0AED">
      <w:pPr>
        <w:pStyle w:val="Index2"/>
      </w:pPr>
      <w:proofErr w:type="gramStart"/>
      <w:r>
        <w:t>substantielle</w:t>
      </w:r>
      <w:proofErr w:type="gramEnd"/>
      <w:r>
        <w:t> : 302–303</w:t>
      </w:r>
      <w:r w:rsidR="00271191">
        <w:t>, 335</w:t>
      </w:r>
      <w:r w:rsidR="00FE0105">
        <w:t>, 394</w:t>
      </w:r>
      <w:r w:rsidR="009702E8">
        <w:t>, 442</w:t>
      </w:r>
      <w:r w:rsidR="006F0AED">
        <w:t>, 446</w:t>
      </w:r>
    </w:p>
    <w:p w14:paraId="243E8DE6" w14:textId="5840AF05" w:rsidR="00924F99" w:rsidRPr="00924F99" w:rsidRDefault="00924F99" w:rsidP="006F0AED">
      <w:pPr>
        <w:pStyle w:val="Index2"/>
      </w:pPr>
      <w:proofErr w:type="gramStart"/>
      <w:r w:rsidRPr="00924F99">
        <w:t>universelle</w:t>
      </w:r>
      <w:proofErr w:type="gramEnd"/>
      <w:r w:rsidRPr="00924F99">
        <w:t> : 155</w:t>
      </w:r>
    </w:p>
    <w:p w14:paraId="5642FB00" w14:textId="77777777" w:rsidR="00675401" w:rsidRDefault="00675401" w:rsidP="005346E9">
      <w:pPr>
        <w:pStyle w:val="Indextitle2"/>
      </w:pPr>
      <w:r>
        <w:t>G</w:t>
      </w:r>
    </w:p>
    <w:p w14:paraId="66754905" w14:textId="67B99982" w:rsidR="00980B72" w:rsidRPr="00B14816" w:rsidRDefault="00980B72" w:rsidP="00530924">
      <w:pPr>
        <w:pStyle w:val="Index1"/>
      </w:pPr>
      <w:r w:rsidRPr="00B14816">
        <w:t>Génération et corruption :</w:t>
      </w:r>
      <w:r w:rsidR="00817D73" w:rsidRPr="00B14816">
        <w:t> </w:t>
      </w:r>
      <w:r w:rsidRPr="00B14816">
        <w:t>91</w:t>
      </w:r>
      <w:r w:rsidR="000E7C6C" w:rsidRPr="00B14816">
        <w:t>, 92</w:t>
      </w:r>
      <w:r w:rsidR="00825422" w:rsidRPr="00B14816">
        <w:t>, 147, 240</w:t>
      </w:r>
    </w:p>
    <w:p w14:paraId="02A6F474" w14:textId="53170B04" w:rsidR="00A37A23" w:rsidRPr="00B14816" w:rsidRDefault="00A37A23" w:rsidP="00530924">
      <w:pPr>
        <w:pStyle w:val="Index1"/>
      </w:pPr>
      <w:r w:rsidRPr="00B14816">
        <w:t>Grammaire :</w:t>
      </w:r>
      <w:r w:rsidR="005B6271" w:rsidRPr="00B14816">
        <w:t> </w:t>
      </w:r>
      <w:r w:rsidR="00825422" w:rsidRPr="00B14816">
        <w:t>180, 181, 182, 183, 184, 185, 186, 187, 188, 189, 190–195</w:t>
      </w:r>
    </w:p>
    <w:p w14:paraId="505E0914" w14:textId="0AF949C9" w:rsidR="00A37A23" w:rsidRPr="00B14816" w:rsidRDefault="00A37A23" w:rsidP="00530924">
      <w:pPr>
        <w:pStyle w:val="Index2"/>
      </w:pPr>
      <w:r w:rsidRPr="00B14816">
        <w:tab/>
      </w:r>
      <w:proofErr w:type="gramStart"/>
      <w:r w:rsidR="00825422" w:rsidRPr="00B14816">
        <w:t>s</w:t>
      </w:r>
      <w:r w:rsidR="00197CD9" w:rsidRPr="00B14816">
        <w:t>ubdivision</w:t>
      </w:r>
      <w:proofErr w:type="gramEnd"/>
      <w:r w:rsidR="00825422" w:rsidRPr="00B14816">
        <w:t xml:space="preserve"> de la</w:t>
      </w:r>
      <w:r w:rsidR="00BD39BE" w:rsidRPr="00B14816">
        <w:t> </w:t>
      </w:r>
      <w:r w:rsidRPr="00B14816">
        <w:t>:</w:t>
      </w:r>
      <w:r w:rsidR="00817D73" w:rsidRPr="00B14816">
        <w:t> </w:t>
      </w:r>
      <w:r w:rsidRPr="00B14816">
        <w:t>71–72</w:t>
      </w:r>
    </w:p>
    <w:p w14:paraId="4E95583F" w14:textId="77777777" w:rsidR="00675401" w:rsidRDefault="00675401" w:rsidP="005346E9">
      <w:pPr>
        <w:pStyle w:val="Indextitle2"/>
      </w:pPr>
      <w:r>
        <w:t>H</w:t>
      </w:r>
    </w:p>
    <w:p w14:paraId="1BFE9646" w14:textId="1F63B14B" w:rsidR="009A0AB6" w:rsidRPr="00530924" w:rsidRDefault="00513C83" w:rsidP="00530924">
      <w:pPr>
        <w:pStyle w:val="Index1"/>
      </w:pPr>
      <w:r w:rsidRPr="00530924">
        <w:t>Harmonisation</w:t>
      </w:r>
      <w:r w:rsidR="009A0AB6" w:rsidRPr="00530924">
        <w:t>,</w:t>
      </w:r>
    </w:p>
    <w:p w14:paraId="05DBA453" w14:textId="77777777" w:rsidR="009A0AB6" w:rsidRPr="00B14816" w:rsidRDefault="009A0AB6" w:rsidP="00530924">
      <w:pPr>
        <w:pStyle w:val="Index2"/>
      </w:pPr>
      <w:proofErr w:type="gramStart"/>
      <w:r w:rsidRPr="00B14816">
        <w:t>de</w:t>
      </w:r>
      <w:proofErr w:type="gramEnd"/>
      <w:r w:rsidRPr="00B14816">
        <w:t xml:space="preserve"> la philosophie pratique et de la philosophie morale : 262–269</w:t>
      </w:r>
    </w:p>
    <w:p w14:paraId="7A3F700C" w14:textId="10D7B235" w:rsidR="00513C83" w:rsidRPr="00B14816" w:rsidRDefault="00513C83" w:rsidP="00530924">
      <w:pPr>
        <w:pStyle w:val="Index2"/>
      </w:pPr>
      <w:proofErr w:type="gramStart"/>
      <w:r w:rsidRPr="00B14816">
        <w:t>des</w:t>
      </w:r>
      <w:proofErr w:type="gramEnd"/>
      <w:r w:rsidRPr="00B14816">
        <w:t xml:space="preserve"> doctrines attribuées à Platon et Aristote : 141–171</w:t>
      </w:r>
    </w:p>
    <w:p w14:paraId="2441A196" w14:textId="46C6C99C" w:rsidR="00720671" w:rsidRPr="00530924" w:rsidRDefault="005F20B5" w:rsidP="00530924">
      <w:pPr>
        <w:pStyle w:val="Index1"/>
      </w:pPr>
      <w:r w:rsidRPr="00530924">
        <w:t>Historicisme </w:t>
      </w:r>
      <w:r w:rsidR="00817D73" w:rsidRPr="00530924">
        <w:t>vs.</w:t>
      </w:r>
      <w:r w:rsidR="006336F1" w:rsidRPr="00530924">
        <w:t> </w:t>
      </w:r>
      <w:proofErr w:type="gramStart"/>
      <w:r w:rsidR="00817D73" w:rsidRPr="00530924">
        <w:t>universalisme</w:t>
      </w:r>
      <w:proofErr w:type="gramEnd"/>
      <w:r w:rsidR="00817D73" w:rsidRPr="00530924">
        <w:t> </w:t>
      </w:r>
      <w:r w:rsidRPr="00530924">
        <w:t>:</w:t>
      </w:r>
      <w:r w:rsidR="00817D73" w:rsidRPr="00530924">
        <w:t> </w:t>
      </w:r>
      <w:r w:rsidR="009C14AD" w:rsidRPr="00530924">
        <w:t>19–20, 249–250</w:t>
      </w:r>
      <w:r w:rsidR="00817D73" w:rsidRPr="00530924">
        <w:t xml:space="preserve">, </w:t>
      </w:r>
      <w:r w:rsidR="009A0AB6" w:rsidRPr="00530924">
        <w:t xml:space="preserve">429, </w:t>
      </w:r>
      <w:r w:rsidR="00817D73" w:rsidRPr="00530924">
        <w:t>448, 455–458</w:t>
      </w:r>
    </w:p>
    <w:p w14:paraId="7AC37FD2" w14:textId="390B8C22" w:rsidR="00675401" w:rsidRDefault="00675401" w:rsidP="005346E9">
      <w:pPr>
        <w:pStyle w:val="Indextitle2"/>
      </w:pPr>
      <w:r>
        <w:t>I</w:t>
      </w:r>
    </w:p>
    <w:p w14:paraId="29800A83" w14:textId="2DD90C8E" w:rsidR="0081238E" w:rsidRPr="00530924" w:rsidRDefault="005F20B5" w:rsidP="00530924">
      <w:pPr>
        <w:pStyle w:val="Index1"/>
      </w:pPr>
      <w:r w:rsidRPr="00530924">
        <w:t>Intellect</w:t>
      </w:r>
      <w:r w:rsidR="009A0AB6" w:rsidRPr="00530924">
        <w:t> :</w:t>
      </w:r>
      <w:r w:rsidR="00E23486" w:rsidRPr="00530924">
        <w:t xml:space="preserve"> </w:t>
      </w:r>
      <w:r w:rsidR="00F76E7D" w:rsidRPr="00530924">
        <w:t>100, 130, 131, 152–153, 159, 202</w:t>
      </w:r>
      <w:r w:rsidR="00110C95" w:rsidRPr="00530924">
        <w:t xml:space="preserve">–211, </w:t>
      </w:r>
      <w:r w:rsidR="00303C14" w:rsidRPr="00530924">
        <w:t>234, 238,</w:t>
      </w:r>
      <w:r w:rsidR="00AD133B" w:rsidRPr="00530924">
        <w:t xml:space="preserve"> 239, 241, </w:t>
      </w:r>
      <w:r w:rsidR="00DF4005" w:rsidRPr="00530924">
        <w:t>264, 266,</w:t>
      </w:r>
      <w:r w:rsidR="0072799F" w:rsidRPr="00530924">
        <w:t xml:space="preserve"> 334,</w:t>
      </w:r>
      <w:r w:rsidR="00DF4005" w:rsidRPr="00530924">
        <w:t xml:space="preserve"> </w:t>
      </w:r>
      <w:r w:rsidR="00E23486" w:rsidRPr="00530924">
        <w:t>392</w:t>
      </w:r>
      <w:r w:rsidR="000C168A" w:rsidRPr="00530924">
        <w:t>,</w:t>
      </w:r>
      <w:r w:rsidR="0072799F" w:rsidRPr="00530924">
        <w:t xml:space="preserve"> 393,</w:t>
      </w:r>
      <w:r w:rsidR="000C168A" w:rsidRPr="00530924">
        <w:t xml:space="preserve"> </w:t>
      </w:r>
      <w:r w:rsidR="0072799F" w:rsidRPr="00530924">
        <w:t>396, 397–</w:t>
      </w:r>
      <w:r w:rsidR="000C168A" w:rsidRPr="00530924">
        <w:t>39</w:t>
      </w:r>
      <w:r w:rsidR="00B32A37" w:rsidRPr="00530924">
        <w:t>9, 403,</w:t>
      </w:r>
      <w:r w:rsidR="00817D73" w:rsidRPr="00530924">
        <w:t xml:space="preserve"> </w:t>
      </w:r>
      <w:r w:rsidR="00B32A37" w:rsidRPr="00530924">
        <w:t>404</w:t>
      </w:r>
      <w:r w:rsidR="002072D9" w:rsidRPr="00530924">
        <w:t>, 405</w:t>
      </w:r>
    </w:p>
    <w:p w14:paraId="57491EC2" w14:textId="4AEFDD24" w:rsidR="00104BB2" w:rsidRPr="00530924" w:rsidRDefault="00104BB2" w:rsidP="00530924">
      <w:pPr>
        <w:pStyle w:val="Index2"/>
      </w:pPr>
      <w:proofErr w:type="gramStart"/>
      <w:r w:rsidRPr="00530924">
        <w:t>potentiel</w:t>
      </w:r>
      <w:proofErr w:type="gramEnd"/>
      <w:r w:rsidRPr="00530924">
        <w:t> : 393</w:t>
      </w:r>
    </w:p>
    <w:p w14:paraId="2318EBC8" w14:textId="724D6A1F" w:rsidR="00DF4005" w:rsidRPr="00530924" w:rsidRDefault="00DF4005" w:rsidP="00530924">
      <w:pPr>
        <w:pStyle w:val="Index2"/>
      </w:pPr>
      <w:proofErr w:type="gramStart"/>
      <w:r w:rsidRPr="00530924">
        <w:t>pratique</w:t>
      </w:r>
      <w:proofErr w:type="gramEnd"/>
      <w:r w:rsidR="0072799F" w:rsidRPr="00530924">
        <w:t xml:space="preserve"> ou </w:t>
      </w:r>
      <w:r w:rsidRPr="00530924">
        <w:t>spéculatif : 265, 266</w:t>
      </w:r>
      <w:r w:rsidR="0072799F" w:rsidRPr="00530924">
        <w:t>, 312, 315, 316</w:t>
      </w:r>
    </w:p>
    <w:p w14:paraId="407C9D0D" w14:textId="308108C9" w:rsidR="0081238E" w:rsidRPr="00530924" w:rsidRDefault="006F0AED" w:rsidP="00530924">
      <w:pPr>
        <w:pStyle w:val="Index2"/>
      </w:pPr>
      <w:proofErr w:type="gramStart"/>
      <w:r>
        <w:t>théorie</w:t>
      </w:r>
      <w:proofErr w:type="gramEnd"/>
      <w:r>
        <w:t xml:space="preserve"> de l’unité de</w:t>
      </w:r>
      <w:r w:rsidR="002072D9" w:rsidRPr="00530924">
        <w:t> </w:t>
      </w:r>
      <w:r w:rsidR="0081238E" w:rsidRPr="00530924">
        <w:t>: </w:t>
      </w:r>
      <w:r w:rsidR="00296368" w:rsidRPr="00530924">
        <w:t>397</w:t>
      </w:r>
      <w:r w:rsidR="00FF0383" w:rsidRPr="00530924">
        <w:t>, 401</w:t>
      </w:r>
      <w:r w:rsidR="00F76E7D" w:rsidRPr="00530924">
        <w:t>, 412</w:t>
      </w:r>
      <w:r w:rsidR="002072D9" w:rsidRPr="00530924">
        <w:t>–436</w:t>
      </w:r>
    </w:p>
    <w:p w14:paraId="57A32B81" w14:textId="29C8CFF4" w:rsidR="00675401" w:rsidRDefault="00675401" w:rsidP="005346E9">
      <w:pPr>
        <w:pStyle w:val="Indextitle2"/>
      </w:pPr>
      <w:r>
        <w:t>J</w:t>
      </w:r>
    </w:p>
    <w:p w14:paraId="7F4FA754" w14:textId="3C8BBB74" w:rsidR="00495C8C" w:rsidRPr="00530924" w:rsidRDefault="00495C8C" w:rsidP="00530924">
      <w:pPr>
        <w:pStyle w:val="Index1"/>
      </w:pPr>
      <w:r w:rsidRPr="00530924">
        <w:t>Justice</w:t>
      </w:r>
      <w:r w:rsidR="009A0AB6" w:rsidRPr="00530924">
        <w:t> :</w:t>
      </w:r>
      <w:r w:rsidRPr="00530924">
        <w:t> </w:t>
      </w:r>
      <w:r w:rsidR="00830CBF" w:rsidRPr="00530924">
        <w:t>144</w:t>
      </w:r>
      <w:r w:rsidR="009A0AB6" w:rsidRPr="00530924">
        <w:t>–</w:t>
      </w:r>
      <w:r w:rsidR="003F6931" w:rsidRPr="00530924">
        <w:t>145</w:t>
      </w:r>
    </w:p>
    <w:p w14:paraId="59D6FFC2" w14:textId="281E8F05" w:rsidR="00675401" w:rsidRPr="00675401" w:rsidRDefault="00675401" w:rsidP="005346E9">
      <w:pPr>
        <w:pStyle w:val="Indextitle2"/>
      </w:pPr>
      <w:r w:rsidRPr="00675401">
        <w:t>L</w:t>
      </w:r>
    </w:p>
    <w:p w14:paraId="5A3E3D6B" w14:textId="0AF0FAED" w:rsidR="003158CC" w:rsidRPr="00530924" w:rsidRDefault="00720671" w:rsidP="00530924">
      <w:pPr>
        <w:pStyle w:val="Index1"/>
      </w:pPr>
      <w:r w:rsidRPr="00530924">
        <w:t>Logique</w:t>
      </w:r>
      <w:r w:rsidR="003C61E1" w:rsidRPr="00530924">
        <w:t> :</w:t>
      </w:r>
      <w:r w:rsidR="00817D73" w:rsidRPr="00530924">
        <w:t> </w:t>
      </w:r>
      <w:r w:rsidR="003C61E1" w:rsidRPr="00530924">
        <w:t>72–73</w:t>
      </w:r>
      <w:r w:rsidR="00B835A0" w:rsidRPr="00530924">
        <w:t xml:space="preserve">, </w:t>
      </w:r>
      <w:r w:rsidR="009A0AB6" w:rsidRPr="00530924">
        <w:t xml:space="preserve">110, 190, 191, 195, </w:t>
      </w:r>
      <w:r w:rsidR="00B835A0" w:rsidRPr="00530924">
        <w:t>23</w:t>
      </w:r>
      <w:r w:rsidR="0006783A" w:rsidRPr="00530924">
        <w:t>6</w:t>
      </w:r>
      <w:r w:rsidR="00B835A0" w:rsidRPr="00530924">
        <w:t>–248</w:t>
      </w:r>
      <w:r w:rsidR="009A0AB6" w:rsidRPr="00530924">
        <w:t>, 251, 263, 265, 272, 272, 276, 298, 300, 323–337</w:t>
      </w:r>
    </w:p>
    <w:p w14:paraId="075D981F" w14:textId="335A263A" w:rsidR="0036281A" w:rsidRPr="00E728CD" w:rsidRDefault="0036281A" w:rsidP="00530924">
      <w:pPr>
        <w:pStyle w:val="Index2"/>
      </w:pPr>
      <w:proofErr w:type="gramStart"/>
      <w:r w:rsidRPr="00E728CD">
        <w:t>dialectique</w:t>
      </w:r>
      <w:proofErr w:type="gramEnd"/>
      <w:r w:rsidRPr="00E728CD">
        <w:t> : </w:t>
      </w:r>
      <w:r w:rsidR="00B07823" w:rsidRPr="00E728CD">
        <w:t>339–347</w:t>
      </w:r>
    </w:p>
    <w:p w14:paraId="5094515D" w14:textId="20732308" w:rsidR="000F29BD" w:rsidRPr="00E728CD" w:rsidRDefault="000F29BD" w:rsidP="00530924">
      <w:pPr>
        <w:pStyle w:val="Index2"/>
      </w:pPr>
      <w:proofErr w:type="gramStart"/>
      <w:r w:rsidRPr="00E728CD">
        <w:t>entrave</w:t>
      </w:r>
      <w:proofErr w:type="gramEnd"/>
      <w:r w:rsidRPr="00E728CD">
        <w:t xml:space="preserve"> à </w:t>
      </w:r>
      <w:r w:rsidR="00431D07" w:rsidRPr="00E728CD">
        <w:t xml:space="preserve">son </w:t>
      </w:r>
      <w:r w:rsidRPr="00E728CD">
        <w:t>apprentissage :</w:t>
      </w:r>
      <w:r w:rsidR="00817D73" w:rsidRPr="00E728CD">
        <w:t> </w:t>
      </w:r>
      <w:r w:rsidRPr="00E728CD">
        <w:t>242–245 </w:t>
      </w:r>
    </w:p>
    <w:p w14:paraId="6E315B96" w14:textId="5E7890A8" w:rsidR="0006783A" w:rsidRPr="00E728CD" w:rsidRDefault="00947D1C" w:rsidP="00530924">
      <w:pPr>
        <w:pStyle w:val="Index2"/>
      </w:pPr>
      <w:proofErr w:type="gramStart"/>
      <w:r w:rsidRPr="00E728CD">
        <w:t>noblesse</w:t>
      </w:r>
      <w:proofErr w:type="gramEnd"/>
      <w:r w:rsidR="009A0AB6" w:rsidRPr="00E728CD">
        <w:t xml:space="preserve"> de la</w:t>
      </w:r>
      <w:r w:rsidR="00817D73" w:rsidRPr="00E728CD">
        <w:t> </w:t>
      </w:r>
      <w:r w:rsidR="0006783A" w:rsidRPr="00E728CD">
        <w:t>: 236–2</w:t>
      </w:r>
      <w:r w:rsidR="00A8128C" w:rsidRPr="00E728CD">
        <w:t>41</w:t>
      </w:r>
    </w:p>
    <w:p w14:paraId="076C94D9" w14:textId="3D5EC862" w:rsidR="000F721C" w:rsidRPr="00E728CD" w:rsidRDefault="000F721C" w:rsidP="00530924">
      <w:pPr>
        <w:pStyle w:val="Index2"/>
      </w:pPr>
      <w:proofErr w:type="gramStart"/>
      <w:r w:rsidRPr="00E728CD">
        <w:t>subdivision</w:t>
      </w:r>
      <w:proofErr w:type="gramEnd"/>
      <w:r w:rsidR="00825422" w:rsidRPr="00E728CD">
        <w:t xml:space="preserve"> de la</w:t>
      </w:r>
      <w:r w:rsidRPr="00E728CD">
        <w:t> : 245–248</w:t>
      </w:r>
      <w:r w:rsidR="00F32B99" w:rsidRPr="00E728CD">
        <w:t>, 326–328</w:t>
      </w:r>
    </w:p>
    <w:p w14:paraId="1BA79785" w14:textId="682AA391" w:rsidR="000F721C" w:rsidRPr="00E728CD" w:rsidRDefault="003158CC" w:rsidP="00530924">
      <w:pPr>
        <w:pStyle w:val="Index2"/>
      </w:pPr>
      <w:proofErr w:type="gramStart"/>
      <w:r w:rsidRPr="00E728CD">
        <w:t>syllogisme</w:t>
      </w:r>
      <w:proofErr w:type="gramEnd"/>
      <w:r w:rsidRPr="00E728CD">
        <w:t> : 325–337</w:t>
      </w:r>
    </w:p>
    <w:p w14:paraId="6313E5C7" w14:textId="68BE0C9B" w:rsidR="0038325A" w:rsidRPr="00E728CD" w:rsidRDefault="0038325A" w:rsidP="00530924">
      <w:pPr>
        <w:pStyle w:val="Index3"/>
      </w:pPr>
      <w:proofErr w:type="gramStart"/>
      <w:r w:rsidRPr="00E728CD">
        <w:t>démonstration</w:t>
      </w:r>
      <w:proofErr w:type="gramEnd"/>
      <w:r w:rsidRPr="00E728CD">
        <w:t> : 328–332</w:t>
      </w:r>
    </w:p>
    <w:p w14:paraId="704CA08C" w14:textId="740264B2" w:rsidR="0005153E" w:rsidRPr="00E728CD" w:rsidRDefault="0005153E" w:rsidP="00530924">
      <w:pPr>
        <w:pStyle w:val="Index3"/>
      </w:pPr>
      <w:proofErr w:type="gramStart"/>
      <w:r w:rsidRPr="00E728CD">
        <w:t>types</w:t>
      </w:r>
      <w:proofErr w:type="gramEnd"/>
      <w:r w:rsidRPr="00E728CD">
        <w:t> : 326–328</w:t>
      </w:r>
    </w:p>
    <w:p w14:paraId="7E247E49" w14:textId="72081DF8" w:rsidR="00B7562A" w:rsidRPr="00530924" w:rsidRDefault="00B7562A" w:rsidP="00530924">
      <w:pPr>
        <w:pStyle w:val="Index1"/>
      </w:pPr>
      <w:r w:rsidRPr="00530924">
        <w:t>Loi :</w:t>
      </w:r>
      <w:r w:rsidR="00817D73" w:rsidRPr="00530924">
        <w:t> </w:t>
      </w:r>
      <w:r w:rsidRPr="00530924">
        <w:t xml:space="preserve">117, </w:t>
      </w:r>
      <w:r w:rsidR="009A0AB6" w:rsidRPr="00530924">
        <w:t xml:space="preserve">118, 243, </w:t>
      </w:r>
      <w:r w:rsidRPr="00530924">
        <w:t>261</w:t>
      </w:r>
    </w:p>
    <w:p w14:paraId="7C519825" w14:textId="6146B6E7" w:rsidR="00675401" w:rsidRPr="00675401" w:rsidRDefault="00675401" w:rsidP="005346E9">
      <w:pPr>
        <w:pStyle w:val="Indextitle2"/>
      </w:pPr>
      <w:r w:rsidRPr="00675401">
        <w:t>M</w:t>
      </w:r>
    </w:p>
    <w:p w14:paraId="6C76DA83" w14:textId="5F12FACD" w:rsidR="00AA0952" w:rsidRDefault="00AA0952" w:rsidP="00530924">
      <w:pPr>
        <w:pStyle w:val="Index1"/>
      </w:pPr>
      <w:r w:rsidRPr="00530924">
        <w:t>Matière</w:t>
      </w:r>
      <w:r w:rsidR="00AF5872" w:rsidRPr="00530924">
        <w:t> :</w:t>
      </w:r>
      <w:r w:rsidR="00817D73" w:rsidRPr="00530924">
        <w:t> </w:t>
      </w:r>
      <w:r w:rsidR="00712F79" w:rsidRPr="00530924">
        <w:t xml:space="preserve">92, </w:t>
      </w:r>
      <w:r w:rsidR="009A0AB6" w:rsidRPr="00530924">
        <w:t xml:space="preserve">94, 97, </w:t>
      </w:r>
      <w:r w:rsidR="00712F79" w:rsidRPr="00530924">
        <w:t>99, 103</w:t>
      </w:r>
      <w:r w:rsidR="00D805F2" w:rsidRPr="00530924">
        <w:t xml:space="preserve">, </w:t>
      </w:r>
      <w:r w:rsidR="004433D3">
        <w:t xml:space="preserve">121, 122, </w:t>
      </w:r>
      <w:r w:rsidR="009A0AB6" w:rsidRPr="00530924">
        <w:t>138, 147, 148, 159, 160, 161, 202, 203, 204, 238, 239, 240, 242, 302, 305, 306, 424,</w:t>
      </w:r>
      <w:r w:rsidR="00455167">
        <w:t xml:space="preserve"> 441,</w:t>
      </w:r>
      <w:r w:rsidR="009A0AB6" w:rsidRPr="00530924">
        <w:t xml:space="preserve"> 442, 443, 446</w:t>
      </w:r>
    </w:p>
    <w:p w14:paraId="5BB9DB5D" w14:textId="74A05201" w:rsidR="00EB036A" w:rsidRDefault="00EB036A" w:rsidP="00550629">
      <w:pPr>
        <w:pStyle w:val="Index2"/>
      </w:pPr>
      <w:proofErr w:type="gramStart"/>
      <w:r>
        <w:t>céleste</w:t>
      </w:r>
      <w:proofErr w:type="gramEnd"/>
      <w:r>
        <w:t> : </w:t>
      </w:r>
      <w:r w:rsidR="00383FFB">
        <w:t>396</w:t>
      </w:r>
    </w:p>
    <w:p w14:paraId="5C6361EF" w14:textId="013EA7D9" w:rsidR="004564D4" w:rsidRDefault="004564D4" w:rsidP="00550629">
      <w:pPr>
        <w:pStyle w:val="Index2"/>
      </w:pPr>
      <w:proofErr w:type="gramStart"/>
      <w:r>
        <w:t>comme</w:t>
      </w:r>
      <w:proofErr w:type="gramEnd"/>
      <w:r>
        <w:t xml:space="preserve"> cause : 92</w:t>
      </w:r>
    </w:p>
    <w:p w14:paraId="186A0C40" w14:textId="3D98EC49" w:rsidR="004564D4" w:rsidRDefault="004564D4" w:rsidP="00550629">
      <w:pPr>
        <w:pStyle w:val="Index2"/>
      </w:pPr>
      <w:proofErr w:type="gramStart"/>
      <w:r>
        <w:t>comme</w:t>
      </w:r>
      <w:proofErr w:type="gramEnd"/>
      <w:r>
        <w:t xml:space="preserve"> substance : 101</w:t>
      </w:r>
    </w:p>
    <w:p w14:paraId="4C4E32C4" w14:textId="17DFD6C3" w:rsidR="00EB036A" w:rsidRDefault="00EB036A" w:rsidP="00550629">
      <w:pPr>
        <w:pStyle w:val="Index2"/>
      </w:pPr>
      <w:proofErr w:type="gramStart"/>
      <w:r>
        <w:lastRenderedPageBreak/>
        <w:t>comparée</w:t>
      </w:r>
      <w:proofErr w:type="gramEnd"/>
      <w:r>
        <w:t xml:space="preserve"> à l’intellect humain : 393</w:t>
      </w:r>
    </w:p>
    <w:p w14:paraId="5AAEA06A" w14:textId="45DD6E71" w:rsidR="00383FFB" w:rsidRDefault="00383FFB" w:rsidP="00550629">
      <w:pPr>
        <w:pStyle w:val="Index2"/>
      </w:pPr>
      <w:proofErr w:type="gramStart"/>
      <w:r>
        <w:t>dimension</w:t>
      </w:r>
      <w:proofErr w:type="gramEnd"/>
      <w:r>
        <w:t xml:space="preserve"> </w:t>
      </w:r>
      <w:proofErr w:type="spellStart"/>
      <w:r>
        <w:t>présubstantielle</w:t>
      </w:r>
      <w:proofErr w:type="spellEnd"/>
      <w:r>
        <w:t> : 394</w:t>
      </w:r>
    </w:p>
    <w:p w14:paraId="75F1AF72" w14:textId="1EBEB6AD" w:rsidR="00455167" w:rsidRDefault="00455167" w:rsidP="00550629">
      <w:pPr>
        <w:pStyle w:val="Index2"/>
      </w:pPr>
      <w:proofErr w:type="gramStart"/>
      <w:r>
        <w:t>première</w:t>
      </w:r>
      <w:proofErr w:type="gramEnd"/>
      <w:r>
        <w:t> : 432</w:t>
      </w:r>
    </w:p>
    <w:p w14:paraId="264F8FCE" w14:textId="1184D82A" w:rsidR="008138F5" w:rsidRPr="004564D4" w:rsidRDefault="008138F5" w:rsidP="00550629">
      <w:pPr>
        <w:pStyle w:val="Index2"/>
      </w:pPr>
      <w:proofErr w:type="gramStart"/>
      <w:r>
        <w:t>sensible</w:t>
      </w:r>
      <w:proofErr w:type="gramEnd"/>
      <w:r>
        <w:t> : 102</w:t>
      </w:r>
      <w:r w:rsidR="00392D66">
        <w:t>, 202</w:t>
      </w:r>
    </w:p>
    <w:p w14:paraId="5C79494B" w14:textId="7A1A1C18" w:rsidR="005A7CB6" w:rsidRPr="00530924" w:rsidRDefault="005F20B5" w:rsidP="00530924">
      <w:pPr>
        <w:pStyle w:val="Index1"/>
      </w:pPr>
      <w:r w:rsidRPr="00530924">
        <w:t>Monopsychisme</w:t>
      </w:r>
      <w:r w:rsidR="008D563B" w:rsidRPr="00530924">
        <w:t>,</w:t>
      </w:r>
      <w:r w:rsidR="006336F1" w:rsidRPr="00530924">
        <w:t> </w:t>
      </w:r>
      <w:r w:rsidR="008D563B" w:rsidRPr="00530924">
        <w:t>voir</w:t>
      </w:r>
      <w:r w:rsidR="006336F1" w:rsidRPr="00530924">
        <w:t> </w:t>
      </w:r>
      <w:r w:rsidR="008D563B" w:rsidRPr="00530924">
        <w:t>Âme</w:t>
      </w:r>
      <w:r w:rsidR="00331C0C" w:rsidRPr="00530924">
        <w:t>,</w:t>
      </w:r>
      <w:r w:rsidR="006336F1" w:rsidRPr="00530924">
        <w:t> </w:t>
      </w:r>
      <w:r w:rsidR="00331C0C" w:rsidRPr="00530924">
        <w:t>unité</w:t>
      </w:r>
      <w:r w:rsidR="006336F1" w:rsidRPr="00530924">
        <w:t> </w:t>
      </w:r>
      <w:r w:rsidR="00331C0C" w:rsidRPr="00530924">
        <w:t>des</w:t>
      </w:r>
      <w:r w:rsidR="006336F1" w:rsidRPr="00530924">
        <w:t> </w:t>
      </w:r>
      <w:r w:rsidR="002340A4" w:rsidRPr="00530924">
        <w:t>âmes</w:t>
      </w:r>
    </w:p>
    <w:p w14:paraId="17B68C89" w14:textId="5A0630E0" w:rsidR="00EA3DD6" w:rsidRPr="00530924" w:rsidRDefault="005F20B5" w:rsidP="00530924">
      <w:pPr>
        <w:pStyle w:val="Index1"/>
      </w:pPr>
      <w:r w:rsidRPr="00530924">
        <w:t>Nominalisme</w:t>
      </w:r>
      <w:r w:rsidR="00EA3DD6" w:rsidRPr="00530924">
        <w:t> : 210–211</w:t>
      </w:r>
      <w:r w:rsidR="00093E2A" w:rsidRPr="00530924">
        <w:t>,</w:t>
      </w:r>
      <w:r w:rsidR="00817D73" w:rsidRPr="00530924">
        <w:t xml:space="preserve"> </w:t>
      </w:r>
      <w:r w:rsidR="00823218" w:rsidRPr="00530924">
        <w:t>299</w:t>
      </w:r>
      <w:r w:rsidR="00910BB8" w:rsidRPr="00530924">
        <w:t>–30</w:t>
      </w:r>
      <w:r w:rsidR="0029300C" w:rsidRPr="00530924">
        <w:t>1</w:t>
      </w:r>
      <w:r w:rsidR="00823218" w:rsidRPr="00530924">
        <w:t xml:space="preserve">, </w:t>
      </w:r>
      <w:r w:rsidR="00093E2A" w:rsidRPr="00530924">
        <w:t>438</w:t>
      </w:r>
      <w:r w:rsidR="0095452B" w:rsidRPr="00530924">
        <w:t>, 447–458</w:t>
      </w:r>
    </w:p>
    <w:p w14:paraId="269258EA" w14:textId="6B254807" w:rsidR="00D05349" w:rsidRPr="00530924" w:rsidRDefault="00D05349" w:rsidP="00530924">
      <w:pPr>
        <w:pStyle w:val="Index1"/>
      </w:pPr>
      <w:r w:rsidRPr="00530924">
        <w:t>Non-être : </w:t>
      </w:r>
      <w:r w:rsidR="009A0AB6" w:rsidRPr="00530924">
        <w:t xml:space="preserve">206, </w:t>
      </w:r>
      <w:r w:rsidRPr="00530924">
        <w:t>208</w:t>
      </w:r>
      <w:r w:rsidR="009A0AB6" w:rsidRPr="00530924">
        <w:t>, 209, 379, 454</w:t>
      </w:r>
    </w:p>
    <w:p w14:paraId="26EE9C6B" w14:textId="2AF3789C" w:rsidR="00675401" w:rsidRPr="00675401" w:rsidRDefault="00675401" w:rsidP="005346E9">
      <w:pPr>
        <w:pStyle w:val="Indextitle2"/>
      </w:pPr>
      <w:r w:rsidRPr="00675401">
        <w:t>O</w:t>
      </w:r>
    </w:p>
    <w:p w14:paraId="24FEF855" w14:textId="3EA97C38" w:rsidR="00D60300" w:rsidRPr="00530924" w:rsidRDefault="00D60300" w:rsidP="00530924">
      <w:pPr>
        <w:pStyle w:val="Index1"/>
      </w:pPr>
      <w:r w:rsidRPr="00530924">
        <w:t>Ontologie: 210–211</w:t>
      </w:r>
      <w:r w:rsidR="009A0AB6" w:rsidRPr="00530924">
        <w:t>, 281, 282, 285, 292, 298, 299, 303–304, 312, 378, 383, 411, 416, 434, 442, 446, 448, 449–450, 451–452, 454–455, 456</w:t>
      </w:r>
    </w:p>
    <w:p w14:paraId="66353487" w14:textId="47C47ECC" w:rsidR="00EB0195" w:rsidRDefault="00EB0195" w:rsidP="005346E9">
      <w:pPr>
        <w:pStyle w:val="Indextitle2"/>
      </w:pPr>
      <w:r>
        <w:t>P</w:t>
      </w:r>
    </w:p>
    <w:p w14:paraId="0F170041" w14:textId="70757C79" w:rsidR="005F20B5" w:rsidRPr="00530924" w:rsidRDefault="005F20B5" w:rsidP="00530924">
      <w:pPr>
        <w:pStyle w:val="Index1"/>
      </w:pPr>
      <w:r w:rsidRPr="00530924">
        <w:t>Panthéisme</w:t>
      </w:r>
      <w:r w:rsidR="0081238E" w:rsidRPr="00530924">
        <w:t> : 414</w:t>
      </w:r>
      <w:r w:rsidR="00506CE6" w:rsidRPr="00530924">
        <w:t>–432</w:t>
      </w:r>
    </w:p>
    <w:p w14:paraId="7A140BC2" w14:textId="1E2F0D2F" w:rsidR="0039546C" w:rsidRPr="00530924" w:rsidRDefault="005F20B5" w:rsidP="00530924">
      <w:pPr>
        <w:pStyle w:val="Index1"/>
      </w:pPr>
      <w:r w:rsidRPr="00530924">
        <w:t>Philosophie</w:t>
      </w:r>
      <w:r w:rsidR="00AA4F71" w:rsidRPr="00530924">
        <w:t>,</w:t>
      </w:r>
      <w:r w:rsidRPr="00530924">
        <w:t xml:space="preserve"> </w:t>
      </w:r>
    </w:p>
    <w:p w14:paraId="1CF7DAEA" w14:textId="79D2F4DD" w:rsidR="005F20B5" w:rsidRPr="00B14816" w:rsidRDefault="00825422" w:rsidP="00530924">
      <w:pPr>
        <w:pStyle w:val="Index2"/>
      </w:pPr>
      <w:proofErr w:type="gramStart"/>
      <w:r w:rsidRPr="00B14816">
        <w:t>s</w:t>
      </w:r>
      <w:r w:rsidR="00197CD9" w:rsidRPr="00B14816">
        <w:t>ubdivision</w:t>
      </w:r>
      <w:proofErr w:type="gramEnd"/>
      <w:r w:rsidRPr="00B14816">
        <w:t xml:space="preserve"> de la</w:t>
      </w:r>
      <w:r w:rsidR="00DB1B59" w:rsidRPr="00B14816">
        <w:t> </w:t>
      </w:r>
      <w:r w:rsidR="005F20B5" w:rsidRPr="00B14816">
        <w:t>:</w:t>
      </w:r>
      <w:r w:rsidR="006336F1" w:rsidRPr="00B14816">
        <w:t> </w:t>
      </w:r>
      <w:r w:rsidR="007B0C9F" w:rsidRPr="00B14816">
        <w:t>99–104</w:t>
      </w:r>
      <w:r w:rsidR="00AA4F71" w:rsidRPr="00B14816">
        <w:t>,</w:t>
      </w:r>
      <w:r w:rsidR="0039546C" w:rsidRPr="00B14816">
        <w:t xml:space="preserve"> </w:t>
      </w:r>
      <w:r w:rsidR="00987AC2" w:rsidRPr="00B14816">
        <w:t xml:space="preserve">110, </w:t>
      </w:r>
      <w:r w:rsidR="00FA0121" w:rsidRPr="00B14816">
        <w:t xml:space="preserve">120, </w:t>
      </w:r>
      <w:r w:rsidR="007B0C9F" w:rsidRPr="00B14816">
        <w:t xml:space="preserve">121, </w:t>
      </w:r>
      <w:r w:rsidR="00FA0121" w:rsidRPr="00B14816">
        <w:t>123, 124</w:t>
      </w:r>
      <w:r w:rsidR="00595FA0" w:rsidRPr="00B14816">
        <w:t>,</w:t>
      </w:r>
      <w:r w:rsidR="00AA4F71" w:rsidRPr="00B14816">
        <w:t xml:space="preserve"> </w:t>
      </w:r>
      <w:r w:rsidR="00F32B99" w:rsidRPr="00B14816">
        <w:t xml:space="preserve">186, </w:t>
      </w:r>
      <w:r w:rsidR="00AA4F71" w:rsidRPr="00B14816">
        <w:t>202</w:t>
      </w:r>
      <w:r w:rsidR="00561583" w:rsidRPr="00B14816">
        <w:t xml:space="preserve">, </w:t>
      </w:r>
      <w:r w:rsidR="00F32B99" w:rsidRPr="00B14816">
        <w:t xml:space="preserve">232, 234, 235, </w:t>
      </w:r>
      <w:r w:rsidR="00561583" w:rsidRPr="00B14816">
        <w:t>249–</w:t>
      </w:r>
      <w:r w:rsidR="00BA5370" w:rsidRPr="00B14816">
        <w:t>268, 271–278</w:t>
      </w:r>
      <w:r w:rsidR="00890D54" w:rsidRPr="00B14816">
        <w:t>, 282</w:t>
      </w:r>
      <w:r w:rsidR="00D8458B" w:rsidRPr="00B14816">
        <w:t>–2</w:t>
      </w:r>
      <w:r w:rsidR="007A0711" w:rsidRPr="00B14816">
        <w:t>9</w:t>
      </w:r>
      <w:r w:rsidR="00F32B99" w:rsidRPr="00B14816">
        <w:t>4</w:t>
      </w:r>
    </w:p>
    <w:p w14:paraId="72806089" w14:textId="09899EED" w:rsidR="006B56A9" w:rsidRPr="00B14816" w:rsidRDefault="006B56A9" w:rsidP="00530924">
      <w:pPr>
        <w:pStyle w:val="Index2"/>
      </w:pPr>
      <w:proofErr w:type="gramStart"/>
      <w:r w:rsidRPr="00B14816">
        <w:t>hiérarchie</w:t>
      </w:r>
      <w:proofErr w:type="gramEnd"/>
      <w:r w:rsidR="006336F1" w:rsidRPr="00B14816">
        <w:t> </w:t>
      </w:r>
      <w:r w:rsidRPr="00B14816">
        <w:t>de</w:t>
      </w:r>
      <w:r w:rsidR="006336F1" w:rsidRPr="00B14816">
        <w:t> </w:t>
      </w:r>
      <w:r w:rsidR="00431D07" w:rsidRPr="00B14816">
        <w:t>ses</w:t>
      </w:r>
      <w:r w:rsidR="006336F1" w:rsidRPr="00B14816">
        <w:t> </w:t>
      </w:r>
      <w:r w:rsidR="00561583" w:rsidRPr="00B14816">
        <w:t>disciplines</w:t>
      </w:r>
      <w:r w:rsidRPr="00B14816">
        <w:t> :</w:t>
      </w:r>
      <w:r w:rsidR="006336F1" w:rsidRPr="00B14816">
        <w:t> </w:t>
      </w:r>
      <w:r w:rsidRPr="00B14816">
        <w:t>92–93, 95, 97</w:t>
      </w:r>
      <w:r w:rsidR="007C222B" w:rsidRPr="00B14816">
        <w:t>, 265</w:t>
      </w:r>
      <w:r w:rsidR="00890D54" w:rsidRPr="00B14816">
        <w:t>, 282</w:t>
      </w:r>
    </w:p>
    <w:p w14:paraId="19287FBB" w14:textId="45BD3809" w:rsidR="006E0389" w:rsidRPr="00B14816" w:rsidRDefault="006E0389" w:rsidP="00530924">
      <w:pPr>
        <w:pStyle w:val="Index2"/>
      </w:pPr>
      <w:proofErr w:type="gramStart"/>
      <w:r w:rsidRPr="00B14816">
        <w:t>morale</w:t>
      </w:r>
      <w:proofErr w:type="gramEnd"/>
      <w:r w:rsidRPr="00B14816">
        <w:t> : 249–269</w:t>
      </w:r>
    </w:p>
    <w:p w14:paraId="47443C61" w14:textId="2E493A45" w:rsidR="006E0389" w:rsidRPr="00B14816" w:rsidRDefault="00197CD9" w:rsidP="00530924">
      <w:pPr>
        <w:pStyle w:val="Index3"/>
      </w:pPr>
      <w:proofErr w:type="gramStart"/>
      <w:r w:rsidRPr="00B14816">
        <w:t>subdivision</w:t>
      </w:r>
      <w:proofErr w:type="gramEnd"/>
      <w:r w:rsidR="00825422" w:rsidRPr="00B14816">
        <w:t xml:space="preserve"> de la</w:t>
      </w:r>
      <w:r w:rsidR="00817D73" w:rsidRPr="00B14816">
        <w:t> </w:t>
      </w:r>
      <w:r w:rsidR="006E0389" w:rsidRPr="00B14816">
        <w:t>: 249–26</w:t>
      </w:r>
      <w:r w:rsidR="007C222B" w:rsidRPr="00B14816">
        <w:t>8</w:t>
      </w:r>
    </w:p>
    <w:p w14:paraId="68835CE7" w14:textId="3F2D775F" w:rsidR="001D3684" w:rsidRPr="00B14816" w:rsidRDefault="001D3684" w:rsidP="00530924">
      <w:pPr>
        <w:pStyle w:val="Index3"/>
      </w:pPr>
      <w:proofErr w:type="gramStart"/>
      <w:r w:rsidRPr="00B14816">
        <w:t>comme</w:t>
      </w:r>
      <w:proofErr w:type="gramEnd"/>
      <w:r w:rsidR="006336F1" w:rsidRPr="00B14816">
        <w:t> </w:t>
      </w:r>
      <w:r w:rsidRPr="00B14816">
        <w:t>forme</w:t>
      </w:r>
      <w:r w:rsidR="006336F1" w:rsidRPr="00B14816">
        <w:t> </w:t>
      </w:r>
      <w:r w:rsidRPr="00B14816">
        <w:t>de</w:t>
      </w:r>
      <w:r w:rsidR="006336F1" w:rsidRPr="00B14816">
        <w:t> </w:t>
      </w:r>
      <w:r w:rsidRPr="00B14816">
        <w:t>vie :</w:t>
      </w:r>
      <w:r w:rsidR="00817D73" w:rsidRPr="00B14816">
        <w:t> </w:t>
      </w:r>
      <w:r w:rsidRPr="00B14816">
        <w:t>259–260</w:t>
      </w:r>
    </w:p>
    <w:p w14:paraId="5109DF64" w14:textId="57FD52F4" w:rsidR="009375DF" w:rsidRPr="00B14816" w:rsidRDefault="009375DF" w:rsidP="00530924">
      <w:pPr>
        <w:pStyle w:val="Index3"/>
      </w:pPr>
      <w:proofErr w:type="gramStart"/>
      <w:r w:rsidRPr="00B14816">
        <w:t>lue</w:t>
      </w:r>
      <w:proofErr w:type="gramEnd"/>
      <w:r w:rsidR="006336F1" w:rsidRPr="00B14816">
        <w:t> </w:t>
      </w:r>
      <w:r w:rsidRPr="00B14816">
        <w:t>à</w:t>
      </w:r>
      <w:r w:rsidR="006336F1" w:rsidRPr="00B14816">
        <w:t> </w:t>
      </w:r>
      <w:r w:rsidRPr="00B14816">
        <w:t>travers</w:t>
      </w:r>
      <w:r w:rsidR="006336F1" w:rsidRPr="00B14816">
        <w:t> </w:t>
      </w:r>
      <w:r w:rsidRPr="00B14816">
        <w:t>les</w:t>
      </w:r>
      <w:r w:rsidR="006336F1" w:rsidRPr="00B14816">
        <w:t> </w:t>
      </w:r>
      <w:r w:rsidRPr="00B14816">
        <w:rPr>
          <w:i/>
          <w:iCs/>
        </w:rPr>
        <w:t>Catégories</w:t>
      </w:r>
      <w:r w:rsidRPr="00B14816">
        <w:t> : 307–322</w:t>
      </w:r>
    </w:p>
    <w:p w14:paraId="51920CF0" w14:textId="386EB1C0" w:rsidR="007E09D0" w:rsidRPr="00B14816" w:rsidRDefault="007E09D0" w:rsidP="00530924">
      <w:pPr>
        <w:pStyle w:val="Index2"/>
      </w:pPr>
      <w:proofErr w:type="gramStart"/>
      <w:r w:rsidRPr="00B14816">
        <w:t>politique</w:t>
      </w:r>
      <w:proofErr w:type="gramEnd"/>
      <w:r w:rsidRPr="00B14816">
        <w:t> : </w:t>
      </w:r>
      <w:r w:rsidR="0008634B" w:rsidRPr="00B14816">
        <w:t>281–</w:t>
      </w:r>
      <w:r w:rsidR="007A0711" w:rsidRPr="00B14816">
        <w:t>294</w:t>
      </w:r>
    </w:p>
    <w:p w14:paraId="6B960E3C" w14:textId="135D5DE7" w:rsidR="005F20B5" w:rsidRPr="00530924" w:rsidRDefault="005F20B5" w:rsidP="00530924">
      <w:pPr>
        <w:pStyle w:val="Index1"/>
      </w:pPr>
      <w:r w:rsidRPr="00530924">
        <w:t>Physique</w:t>
      </w:r>
      <w:r w:rsidR="00817D73" w:rsidRPr="00530924">
        <w:t> </w:t>
      </w:r>
      <w:r w:rsidRPr="00530924">
        <w:t>:</w:t>
      </w:r>
      <w:r w:rsidR="00817D73" w:rsidRPr="00530924">
        <w:t> </w:t>
      </w:r>
      <w:r w:rsidR="0004275C" w:rsidRPr="00530924">
        <w:t xml:space="preserve">92, 93, </w:t>
      </w:r>
      <w:r w:rsidRPr="00530924">
        <w:t>99–103</w:t>
      </w:r>
      <w:r w:rsidR="00F864FF" w:rsidRPr="00530924">
        <w:t>, 120</w:t>
      </w:r>
      <w:r w:rsidR="00CE4712" w:rsidRPr="00530924">
        <w:t>, 123</w:t>
      </w:r>
      <w:r w:rsidR="007576B0" w:rsidRPr="00530924">
        <w:t>, 124</w:t>
      </w:r>
      <w:r w:rsidR="00DC64CB" w:rsidRPr="00530924">
        <w:t>, 131, 132, 264, 272, 276</w:t>
      </w:r>
      <w:r w:rsidR="00E77AB2" w:rsidRPr="00530924">
        <w:t>, 420</w:t>
      </w:r>
    </w:p>
    <w:p w14:paraId="66961A28" w14:textId="35D75131" w:rsidR="00341E45" w:rsidRPr="00530924" w:rsidRDefault="00EF1E30" w:rsidP="00530924">
      <w:pPr>
        <w:pStyle w:val="Index1"/>
      </w:pPr>
      <w:r>
        <w:t>Prédicat</w:t>
      </w:r>
      <w:r w:rsidR="00341E45" w:rsidRPr="00530924">
        <w:t> : </w:t>
      </w:r>
      <w:r w:rsidR="00472B8F" w:rsidRPr="00530924">
        <w:t xml:space="preserve">75, 77, 78, 79, 81, 82, 83–84, </w:t>
      </w:r>
      <w:r w:rsidR="00E34BF2" w:rsidRPr="00530924">
        <w:t xml:space="preserve">248, </w:t>
      </w:r>
      <w:r w:rsidR="00341E45" w:rsidRPr="00530924">
        <w:t>297–</w:t>
      </w:r>
      <w:r w:rsidR="00472B8F" w:rsidRPr="00530924">
        <w:t>306</w:t>
      </w:r>
      <w:r w:rsidR="005905C2" w:rsidRPr="00530924">
        <w:t xml:space="preserve">, 313, </w:t>
      </w:r>
      <w:r w:rsidR="00092DA6" w:rsidRPr="00530924">
        <w:t xml:space="preserve">326, 327, </w:t>
      </w:r>
      <w:r w:rsidR="00F25310" w:rsidRPr="00530924">
        <w:t>329, 331–337,</w:t>
      </w:r>
      <w:r w:rsidR="0059386C" w:rsidRPr="00530924">
        <w:t xml:space="preserve"> 376–378,</w:t>
      </w:r>
      <w:r w:rsidR="00442F21" w:rsidRPr="00530924">
        <w:t xml:space="preserve"> 383,</w:t>
      </w:r>
      <w:r w:rsidR="00F25310" w:rsidRPr="00530924">
        <w:t xml:space="preserve"> </w:t>
      </w:r>
      <w:r w:rsidR="005905C2" w:rsidRPr="00530924">
        <w:t>438–446</w:t>
      </w:r>
    </w:p>
    <w:p w14:paraId="52CBD9E2" w14:textId="28313D2A" w:rsidR="007F703E" w:rsidRPr="00530924" w:rsidRDefault="007F703E" w:rsidP="00530924">
      <w:pPr>
        <w:pStyle w:val="Index1"/>
      </w:pPr>
      <w:r w:rsidRPr="00530924">
        <w:t>Providence : 338–339</w:t>
      </w:r>
      <w:r w:rsidR="00DA3502" w:rsidRPr="00530924">
        <w:t xml:space="preserve">, </w:t>
      </w:r>
      <w:r w:rsidR="00F57338" w:rsidRPr="00530924">
        <w:t xml:space="preserve">358, 359, 366, 367, </w:t>
      </w:r>
      <w:r w:rsidR="00DA3502" w:rsidRPr="00530924">
        <w:t>368–369</w:t>
      </w:r>
    </w:p>
    <w:p w14:paraId="6789DCB7" w14:textId="2EE55071" w:rsidR="00EB0195" w:rsidRDefault="00EB0195" w:rsidP="005346E9">
      <w:pPr>
        <w:pStyle w:val="Indextitle2"/>
      </w:pPr>
      <w:r>
        <w:t>Q</w:t>
      </w:r>
    </w:p>
    <w:p w14:paraId="2CC94CA8" w14:textId="76B70D65" w:rsidR="001C6B02" w:rsidRPr="00530924" w:rsidRDefault="001C6B02" w:rsidP="00530924">
      <w:pPr>
        <w:pStyle w:val="Index1"/>
      </w:pPr>
      <w:r w:rsidRPr="00530924">
        <w:t>Quiddité</w:t>
      </w:r>
      <w:r w:rsidR="00E510FB" w:rsidRPr="00530924">
        <w:t>, voir Forme</w:t>
      </w:r>
    </w:p>
    <w:p w14:paraId="184E7296" w14:textId="2E59768E" w:rsidR="00173C94" w:rsidRPr="00530924" w:rsidRDefault="00B414B8" w:rsidP="00530924">
      <w:pPr>
        <w:pStyle w:val="Index1"/>
      </w:pPr>
      <w:r w:rsidRPr="00530924">
        <w:t xml:space="preserve">Quiddité </w:t>
      </w:r>
      <w:r w:rsidR="009F3B97" w:rsidRPr="00530924">
        <w:t>divine</w:t>
      </w:r>
      <w:r w:rsidR="00173C94" w:rsidRPr="00530924">
        <w:t> : 206, 208</w:t>
      </w:r>
      <w:r w:rsidR="009F3B97" w:rsidRPr="00530924">
        <w:t>,</w:t>
      </w:r>
      <w:r w:rsidR="003B0D6B" w:rsidRPr="00530924">
        <w:t xml:space="preserve"> 209,</w:t>
      </w:r>
      <w:r w:rsidR="009F3B97" w:rsidRPr="00530924">
        <w:t xml:space="preserve"> 210</w:t>
      </w:r>
      <w:r w:rsidR="00EA3DD6" w:rsidRPr="00530924">
        <w:t>,</w:t>
      </w:r>
      <w:r w:rsidR="003B0D6B" w:rsidRPr="00530924">
        <w:t xml:space="preserve"> 211,</w:t>
      </w:r>
      <w:r w:rsidR="00EA3DD6" w:rsidRPr="00530924">
        <w:t xml:space="preserve"> 215–225</w:t>
      </w:r>
      <w:r w:rsidR="002054D5" w:rsidRPr="00530924">
        <w:t>,</w:t>
      </w:r>
      <w:r w:rsidR="00D23148">
        <w:t xml:space="preserve"> 361,</w:t>
      </w:r>
      <w:r w:rsidR="00EB5646">
        <w:t xml:space="preserve"> 371,</w:t>
      </w:r>
      <w:r w:rsidR="002054D5" w:rsidRPr="00530924">
        <w:t xml:space="preserve"> 434</w:t>
      </w:r>
      <w:r w:rsidR="00F938FC">
        <w:t>–435</w:t>
      </w:r>
    </w:p>
    <w:p w14:paraId="38250F46" w14:textId="00C7C4A7" w:rsidR="00EB0195" w:rsidRDefault="00EB0195" w:rsidP="005346E9">
      <w:pPr>
        <w:pStyle w:val="Indextitle2"/>
      </w:pPr>
      <w:r>
        <w:t>R</w:t>
      </w:r>
    </w:p>
    <w:p w14:paraId="47B8C2D4" w14:textId="5D6CF5F8" w:rsidR="009D27CC" w:rsidRPr="00530924" w:rsidRDefault="009D27CC" w:rsidP="00530924">
      <w:pPr>
        <w:pStyle w:val="Index1"/>
      </w:pPr>
      <w:r w:rsidRPr="00530924">
        <w:t xml:space="preserve">Rapport </w:t>
      </w:r>
      <w:proofErr w:type="spellStart"/>
      <w:r w:rsidRPr="00530924">
        <w:t>méréologique</w:t>
      </w:r>
      <w:proofErr w:type="spellEnd"/>
      <w:r w:rsidRPr="00530924">
        <w:t> : 429–430</w:t>
      </w:r>
    </w:p>
    <w:p w14:paraId="66FAFBAF" w14:textId="33619FF3" w:rsidR="005F20B5" w:rsidRPr="00530924" w:rsidRDefault="005F20B5" w:rsidP="00530924">
      <w:pPr>
        <w:pStyle w:val="Index1"/>
      </w:pPr>
      <w:r w:rsidRPr="00530924">
        <w:t>Réalisme</w:t>
      </w:r>
      <w:r w:rsidR="00D05349" w:rsidRPr="00530924">
        <w:t> : 207</w:t>
      </w:r>
      <w:r w:rsidR="00EA3DD6" w:rsidRPr="00530924">
        <w:t>, 211</w:t>
      </w:r>
      <w:r w:rsidR="00911D74" w:rsidRPr="00530924">
        <w:t xml:space="preserve">, </w:t>
      </w:r>
      <w:r w:rsidR="00823218" w:rsidRPr="00530924">
        <w:t>299</w:t>
      </w:r>
      <w:r w:rsidR="0029300C" w:rsidRPr="00530924">
        <w:t>–301,</w:t>
      </w:r>
      <w:r w:rsidR="00823218" w:rsidRPr="00530924">
        <w:t xml:space="preserve"> </w:t>
      </w:r>
      <w:r w:rsidR="009D27CC" w:rsidRPr="00530924">
        <w:t>412–428</w:t>
      </w:r>
      <w:r w:rsidR="003F3617" w:rsidRPr="00530924">
        <w:t xml:space="preserve">, </w:t>
      </w:r>
      <w:r w:rsidR="0095452B" w:rsidRPr="00530924">
        <w:t>447–458</w:t>
      </w:r>
    </w:p>
    <w:p w14:paraId="7CFBD447" w14:textId="7344674F" w:rsidR="00C70C6B" w:rsidRPr="00530924" w:rsidRDefault="005F20B5" w:rsidP="00530924">
      <w:pPr>
        <w:pStyle w:val="Index1"/>
      </w:pPr>
      <w:r w:rsidRPr="00530924">
        <w:t>Science</w:t>
      </w:r>
      <w:r w:rsidR="000F721C" w:rsidRPr="00530924">
        <w:t>s</w:t>
      </w:r>
      <w:r w:rsidRPr="00530924">
        <w:t xml:space="preserve">, </w:t>
      </w:r>
      <w:r w:rsidR="000F5CFA" w:rsidRPr="00530924">
        <w:t>voir Philosophie</w:t>
      </w:r>
    </w:p>
    <w:p w14:paraId="128DE2D6" w14:textId="656CF0F6" w:rsidR="00196AC6" w:rsidRPr="00530924" w:rsidRDefault="00196AC6" w:rsidP="00530924">
      <w:pPr>
        <w:pStyle w:val="Index1"/>
      </w:pPr>
      <w:r w:rsidRPr="00530924">
        <w:t xml:space="preserve">Sens commun : </w:t>
      </w:r>
      <w:r w:rsidR="00203933" w:rsidRPr="00530924">
        <w:t xml:space="preserve">61–63, </w:t>
      </w:r>
      <w:r w:rsidRPr="00530924">
        <w:t>65</w:t>
      </w:r>
      <w:r w:rsidR="00203933" w:rsidRPr="00530924">
        <w:t>–67</w:t>
      </w:r>
    </w:p>
    <w:p w14:paraId="013B8DE7" w14:textId="0B8B5BBD" w:rsidR="001C1375" w:rsidRPr="00530924" w:rsidRDefault="001C1375" w:rsidP="00530924">
      <w:pPr>
        <w:pStyle w:val="Index1"/>
      </w:pPr>
      <w:r w:rsidRPr="00530924">
        <w:t>Subalternation : 203–204</w:t>
      </w:r>
    </w:p>
    <w:p w14:paraId="136BB9DF" w14:textId="7F01859E" w:rsidR="00D20C34" w:rsidRPr="00530924" w:rsidRDefault="00AA0952" w:rsidP="00530924">
      <w:pPr>
        <w:pStyle w:val="Index1"/>
      </w:pPr>
      <w:r w:rsidRPr="00530924">
        <w:t>Substance</w:t>
      </w:r>
      <w:r w:rsidR="00566E6C" w:rsidRPr="00530924">
        <w:t> :</w:t>
      </w:r>
      <w:r w:rsidR="00D20C34" w:rsidRPr="00530924">
        <w:t xml:space="preserve"> </w:t>
      </w:r>
      <w:r w:rsidR="0000654E" w:rsidRPr="00530924">
        <w:t xml:space="preserve">101, 148, </w:t>
      </w:r>
      <w:r w:rsidR="00566E6C" w:rsidRPr="00530924">
        <w:t>266</w:t>
      </w:r>
      <w:r w:rsidR="00C52EE3" w:rsidRPr="00530924">
        <w:t>, 297–306</w:t>
      </w:r>
      <w:r w:rsidR="00B7714A" w:rsidRPr="00530924">
        <w:t>, 312, 319, 339, 365, 441, 442, 443, 444, 446, 452</w:t>
      </w:r>
    </w:p>
    <w:p w14:paraId="7500CDC9" w14:textId="11998D1A" w:rsidR="00B7714A" w:rsidRPr="00B14816" w:rsidRDefault="00B7714A" w:rsidP="00530924">
      <w:pPr>
        <w:pStyle w:val="Index2"/>
      </w:pPr>
      <w:proofErr w:type="gramStart"/>
      <w:r w:rsidRPr="00B14816">
        <w:t>animale</w:t>
      </w:r>
      <w:proofErr w:type="gramEnd"/>
      <w:r w:rsidRPr="00B14816">
        <w:t> : 418</w:t>
      </w:r>
    </w:p>
    <w:p w14:paraId="00F815B8" w14:textId="4D52EAFF" w:rsidR="00B7714A" w:rsidRPr="00B14816" w:rsidRDefault="00B7714A" w:rsidP="00530924">
      <w:pPr>
        <w:pStyle w:val="Index2"/>
      </w:pPr>
      <w:proofErr w:type="gramStart"/>
      <w:r w:rsidRPr="00B14816">
        <w:t>complexe</w:t>
      </w:r>
      <w:proofErr w:type="gramEnd"/>
      <w:r w:rsidRPr="00B14816">
        <w:t> : 443</w:t>
      </w:r>
    </w:p>
    <w:p w14:paraId="617BB8D0" w14:textId="1F3E2C27" w:rsidR="007D5BEF" w:rsidRPr="00B14816" w:rsidRDefault="007D5BEF" w:rsidP="00530924">
      <w:pPr>
        <w:pStyle w:val="Index2"/>
      </w:pPr>
      <w:proofErr w:type="gramStart"/>
      <w:r w:rsidRPr="00B14816">
        <w:t>divines</w:t>
      </w:r>
      <w:proofErr w:type="gramEnd"/>
      <w:r w:rsidRPr="00B14816">
        <w:t> : 203, 256</w:t>
      </w:r>
      <w:r w:rsidR="00B7714A" w:rsidRPr="00B14816">
        <w:t>, 370, 404</w:t>
      </w:r>
    </w:p>
    <w:p w14:paraId="23958152" w14:textId="2F0C760A" w:rsidR="00D20C34" w:rsidRPr="00B14816" w:rsidRDefault="00D20C34" w:rsidP="00530924">
      <w:pPr>
        <w:pStyle w:val="Index2"/>
      </w:pPr>
      <w:proofErr w:type="gramStart"/>
      <w:r w:rsidRPr="00B14816">
        <w:t>formelle</w:t>
      </w:r>
      <w:proofErr w:type="gramEnd"/>
      <w:r w:rsidRPr="00B14816">
        <w:t> : 101</w:t>
      </w:r>
    </w:p>
    <w:p w14:paraId="24534E1E" w14:textId="12404966" w:rsidR="007D5BEF" w:rsidRPr="00B14816" w:rsidRDefault="007D5BEF" w:rsidP="00530924">
      <w:pPr>
        <w:pStyle w:val="Index2"/>
      </w:pPr>
      <w:proofErr w:type="gramStart"/>
      <w:r w:rsidRPr="00B14816">
        <w:t>humaine</w:t>
      </w:r>
      <w:proofErr w:type="gramEnd"/>
      <w:r w:rsidRPr="00B14816">
        <w:t> : 264</w:t>
      </w:r>
      <w:r w:rsidR="00D902B4" w:rsidRPr="00B14816">
        <w:t>, 265</w:t>
      </w:r>
    </w:p>
    <w:p w14:paraId="19A97656" w14:textId="4086F0B4" w:rsidR="0000654E" w:rsidRPr="00B14816" w:rsidRDefault="0000654E" w:rsidP="00530924">
      <w:pPr>
        <w:pStyle w:val="Index2"/>
      </w:pPr>
      <w:proofErr w:type="gramStart"/>
      <w:r w:rsidRPr="00B14816">
        <w:t>immatérielle</w:t>
      </w:r>
      <w:proofErr w:type="gramEnd"/>
      <w:r w:rsidRPr="00B14816">
        <w:t> : 151, 209</w:t>
      </w:r>
      <w:r w:rsidR="00B7714A" w:rsidRPr="00B14816">
        <w:t>, 361</w:t>
      </w:r>
    </w:p>
    <w:p w14:paraId="68505DA9" w14:textId="2BD799FB" w:rsidR="0000654E" w:rsidRPr="00B14816" w:rsidRDefault="0000654E" w:rsidP="00530924">
      <w:pPr>
        <w:pStyle w:val="Index2"/>
      </w:pPr>
      <w:proofErr w:type="gramStart"/>
      <w:r w:rsidRPr="00B14816">
        <w:lastRenderedPageBreak/>
        <w:t>incorporelle</w:t>
      </w:r>
      <w:proofErr w:type="gramEnd"/>
      <w:r w:rsidRPr="00B14816">
        <w:t xml:space="preserve"> assignée au mouvement : 147</w:t>
      </w:r>
    </w:p>
    <w:p w14:paraId="63DB5BD5" w14:textId="248225F1" w:rsidR="007D5BEF" w:rsidRPr="00B14816" w:rsidRDefault="007D5BEF" w:rsidP="00530924">
      <w:pPr>
        <w:pStyle w:val="Index2"/>
      </w:pPr>
      <w:proofErr w:type="gramStart"/>
      <w:r w:rsidRPr="00B14816">
        <w:t>individuelle</w:t>
      </w:r>
      <w:proofErr w:type="gramEnd"/>
      <w:r w:rsidRPr="00B14816">
        <w:t> : 253</w:t>
      </w:r>
    </w:p>
    <w:p w14:paraId="34B59F9B" w14:textId="7D14C360" w:rsidR="0000654E" w:rsidRPr="00B14816" w:rsidRDefault="0000654E" w:rsidP="00530924">
      <w:pPr>
        <w:pStyle w:val="Index2"/>
      </w:pPr>
      <w:proofErr w:type="gramStart"/>
      <w:r w:rsidRPr="00B14816">
        <w:t>invisible</w:t>
      </w:r>
      <w:proofErr w:type="gramEnd"/>
      <w:r w:rsidRPr="00B14816">
        <w:t> : 138</w:t>
      </w:r>
    </w:p>
    <w:p w14:paraId="698CCDBD" w14:textId="64C89931" w:rsidR="004007E0" w:rsidRPr="00B14816" w:rsidRDefault="004007E0" w:rsidP="00530924">
      <w:pPr>
        <w:pStyle w:val="Index2"/>
      </w:pPr>
      <w:proofErr w:type="gramStart"/>
      <w:r w:rsidRPr="00B14816">
        <w:t>insécable</w:t>
      </w:r>
      <w:proofErr w:type="gramEnd"/>
      <w:r w:rsidRPr="00B14816">
        <w:t> : 166</w:t>
      </w:r>
    </w:p>
    <w:p w14:paraId="5AD26B7F" w14:textId="5E9137C4" w:rsidR="0000654E" w:rsidRPr="00B14816" w:rsidRDefault="0000654E" w:rsidP="00530924">
      <w:pPr>
        <w:pStyle w:val="Index2"/>
      </w:pPr>
      <w:proofErr w:type="gramStart"/>
      <w:r w:rsidRPr="00B14816">
        <w:t>lumière</w:t>
      </w:r>
      <w:proofErr w:type="gramEnd"/>
      <w:r w:rsidRPr="00B14816">
        <w:t> : 166</w:t>
      </w:r>
    </w:p>
    <w:p w14:paraId="4CB3DBE7" w14:textId="67AF7385" w:rsidR="00D20C34" w:rsidRPr="00B14816" w:rsidRDefault="00D20C34" w:rsidP="00530924">
      <w:pPr>
        <w:pStyle w:val="Index2"/>
      </w:pPr>
      <w:proofErr w:type="gramStart"/>
      <w:r w:rsidRPr="00B14816">
        <w:t>matérielle</w:t>
      </w:r>
      <w:proofErr w:type="gramEnd"/>
      <w:r w:rsidRPr="00B14816">
        <w:t> : 101</w:t>
      </w:r>
      <w:r w:rsidR="007D5BEF" w:rsidRPr="00B14816">
        <w:t>, 239</w:t>
      </w:r>
    </w:p>
    <w:p w14:paraId="69FA3CDB" w14:textId="2446104E" w:rsidR="00D20C34" w:rsidRPr="00B14816" w:rsidRDefault="00D20C34" w:rsidP="00530924">
      <w:pPr>
        <w:pStyle w:val="Index2"/>
      </w:pPr>
      <w:proofErr w:type="gramStart"/>
      <w:r w:rsidRPr="00B14816">
        <w:t>non</w:t>
      </w:r>
      <w:proofErr w:type="gramEnd"/>
      <w:r w:rsidRPr="00B14816">
        <w:t xml:space="preserve"> séparée : 101</w:t>
      </w:r>
    </w:p>
    <w:p w14:paraId="751E970F" w14:textId="62306D0E" w:rsidR="003D6AFC" w:rsidRPr="00B14816" w:rsidRDefault="003D6AFC" w:rsidP="00530924">
      <w:pPr>
        <w:pStyle w:val="Index2"/>
      </w:pPr>
      <w:proofErr w:type="gramStart"/>
      <w:r w:rsidRPr="00B14816">
        <w:t>première</w:t>
      </w:r>
      <w:proofErr w:type="gramEnd"/>
      <w:r w:rsidRPr="00B14816">
        <w:t xml:space="preserve"> ou seconde : 297</w:t>
      </w:r>
    </w:p>
    <w:p w14:paraId="105E8ADF" w14:textId="6ACA7824" w:rsidR="00D20C34" w:rsidRPr="00B14816" w:rsidRDefault="00D20C34" w:rsidP="00530924">
      <w:pPr>
        <w:pStyle w:val="Index2"/>
      </w:pPr>
      <w:proofErr w:type="gramStart"/>
      <w:r w:rsidRPr="00B14816">
        <w:t>sans</w:t>
      </w:r>
      <w:proofErr w:type="gramEnd"/>
      <w:r w:rsidR="00D71622" w:rsidRPr="00B14816">
        <w:t>/avec</w:t>
      </w:r>
      <w:r w:rsidRPr="00B14816">
        <w:t xml:space="preserve"> position : 98</w:t>
      </w:r>
    </w:p>
    <w:p w14:paraId="62ED5772" w14:textId="494FD327" w:rsidR="00B7714A" w:rsidRPr="00B14816" w:rsidRDefault="00B7714A" w:rsidP="00530924">
      <w:pPr>
        <w:pStyle w:val="Index2"/>
      </w:pPr>
      <w:proofErr w:type="gramStart"/>
      <w:r w:rsidRPr="00B14816">
        <w:t>sensible</w:t>
      </w:r>
      <w:proofErr w:type="gramEnd"/>
      <w:r w:rsidRPr="00B14816">
        <w:t> : 239, 454</w:t>
      </w:r>
    </w:p>
    <w:p w14:paraId="07906B54" w14:textId="13D84EBE" w:rsidR="00B25B24" w:rsidRPr="00B14816" w:rsidRDefault="00B25B24" w:rsidP="00530924">
      <w:pPr>
        <w:pStyle w:val="Index2"/>
      </w:pPr>
      <w:proofErr w:type="gramStart"/>
      <w:r w:rsidRPr="00B14816">
        <w:t>séparée</w:t>
      </w:r>
      <w:proofErr w:type="gramEnd"/>
      <w:r w:rsidRPr="00B14816">
        <w:t> : 93</w:t>
      </w:r>
      <w:r w:rsidR="00195DD5" w:rsidRPr="00B14816">
        <w:t xml:space="preserve">, 149, </w:t>
      </w:r>
      <w:r w:rsidR="0000654E" w:rsidRPr="00B14816">
        <w:t xml:space="preserve">151, </w:t>
      </w:r>
      <w:r w:rsidR="00195DD5" w:rsidRPr="00B14816">
        <w:t>161, 163, 164</w:t>
      </w:r>
      <w:r w:rsidR="00B87966" w:rsidRPr="00B14816">
        <w:t>, 171</w:t>
      </w:r>
      <w:r w:rsidR="007D5BEF" w:rsidRPr="00B14816">
        <w:t>, 237</w:t>
      </w:r>
      <w:r w:rsidR="00B7714A" w:rsidRPr="00B14816">
        <w:t>, 360, 361, 396, 397, 398, 399</w:t>
      </w:r>
    </w:p>
    <w:p w14:paraId="1E33BA74" w14:textId="47A3D233" w:rsidR="0000654E" w:rsidRPr="00B14816" w:rsidRDefault="0000654E" w:rsidP="00530924">
      <w:pPr>
        <w:pStyle w:val="Index2"/>
      </w:pPr>
      <w:proofErr w:type="gramStart"/>
      <w:r w:rsidRPr="00B14816">
        <w:t>servante</w:t>
      </w:r>
      <w:proofErr w:type="gramEnd"/>
      <w:r w:rsidRPr="00B14816">
        <w:t> : 147</w:t>
      </w:r>
    </w:p>
    <w:p w14:paraId="43E0468B" w14:textId="04591B61" w:rsidR="00B7714A" w:rsidRPr="00B14816" w:rsidRDefault="00B7714A" w:rsidP="00530924">
      <w:pPr>
        <w:pStyle w:val="Index2"/>
      </w:pPr>
      <w:proofErr w:type="gramStart"/>
      <w:r w:rsidRPr="00B14816">
        <w:t>singulière</w:t>
      </w:r>
      <w:proofErr w:type="gramEnd"/>
      <w:r w:rsidRPr="00B14816">
        <w:t> : 438</w:t>
      </w:r>
    </w:p>
    <w:p w14:paraId="0A35526D" w14:textId="539D2E73" w:rsidR="00195DD5" w:rsidRPr="00B14816" w:rsidRDefault="00195DD5" w:rsidP="00530924">
      <w:pPr>
        <w:pStyle w:val="Index2"/>
      </w:pPr>
      <w:proofErr w:type="gramStart"/>
      <w:r w:rsidRPr="00B14816">
        <w:t>spirituelle</w:t>
      </w:r>
      <w:proofErr w:type="gramEnd"/>
      <w:r w:rsidRPr="00B14816">
        <w:t xml:space="preserve"> et incorporée : 152</w:t>
      </w:r>
    </w:p>
    <w:p w14:paraId="2B93FAA8" w14:textId="25B6D94E" w:rsidR="00B7714A" w:rsidRPr="00B14816" w:rsidRDefault="00B7714A" w:rsidP="00530924">
      <w:pPr>
        <w:pStyle w:val="Index2"/>
      </w:pPr>
      <w:proofErr w:type="gramStart"/>
      <w:r w:rsidRPr="00B14816">
        <w:t>unité</w:t>
      </w:r>
      <w:proofErr w:type="gramEnd"/>
      <w:r w:rsidRPr="00B14816">
        <w:t xml:space="preserve"> de la : 422, 424, 426, 431, 432, 433, 434, 435</w:t>
      </w:r>
    </w:p>
    <w:p w14:paraId="14BCF24D" w14:textId="6DF901E2" w:rsidR="00C01906" w:rsidRPr="00B14816" w:rsidRDefault="00C01906" w:rsidP="00530924">
      <w:pPr>
        <w:pStyle w:val="Index2"/>
      </w:pPr>
      <w:proofErr w:type="gramStart"/>
      <w:r w:rsidRPr="00B14816">
        <w:t>universelle</w:t>
      </w:r>
      <w:proofErr w:type="gramEnd"/>
      <w:r w:rsidRPr="00B14816">
        <w:t> : 300–306, 316–317, 420</w:t>
      </w:r>
      <w:r w:rsidR="00B7714A" w:rsidRPr="00B14816">
        <w:t>, 422</w:t>
      </w:r>
    </w:p>
    <w:p w14:paraId="2A49CD9C" w14:textId="6C61A4D3" w:rsidR="00FB6723" w:rsidRDefault="00FB6723" w:rsidP="005346E9">
      <w:pPr>
        <w:pStyle w:val="Indextitle2"/>
      </w:pPr>
      <w:r>
        <w:t>S</w:t>
      </w:r>
    </w:p>
    <w:p w14:paraId="3661AC2C" w14:textId="5FAA7B51" w:rsidR="00AA0952" w:rsidRPr="00530924" w:rsidRDefault="00AA0952" w:rsidP="00530924">
      <w:pPr>
        <w:pStyle w:val="Index1"/>
      </w:pPr>
      <w:r w:rsidRPr="00530924">
        <w:t>Sujet</w:t>
      </w:r>
      <w:r w:rsidR="00962FA1" w:rsidRPr="00530924">
        <w:t> </w:t>
      </w:r>
      <w:r w:rsidR="00DF5C72" w:rsidRPr="00530924">
        <w:t>unique, théorie du</w:t>
      </w:r>
      <w:r w:rsidR="00962FA1" w:rsidRPr="00530924">
        <w:t> </w:t>
      </w:r>
      <w:r w:rsidR="00AC0434" w:rsidRPr="00530924">
        <w:t>: 312, 313, 411</w:t>
      </w:r>
      <w:r w:rsidR="00DF5C72" w:rsidRPr="00530924">
        <w:t>–4</w:t>
      </w:r>
      <w:r w:rsidR="00911D74" w:rsidRPr="00530924">
        <w:t>36</w:t>
      </w:r>
    </w:p>
    <w:p w14:paraId="1FE62329" w14:textId="39A88983" w:rsidR="00FB6723" w:rsidRDefault="00FB6723" w:rsidP="005346E9">
      <w:pPr>
        <w:pStyle w:val="Indextitle2"/>
      </w:pPr>
      <w:r>
        <w:t>T</w:t>
      </w:r>
    </w:p>
    <w:p w14:paraId="066B0E47" w14:textId="78FD139B" w:rsidR="00D51C09" w:rsidRPr="00530924" w:rsidRDefault="00D51C09" w:rsidP="00530924">
      <w:pPr>
        <w:pStyle w:val="Index1"/>
      </w:pPr>
      <w:r w:rsidRPr="00530924">
        <w:t>Terme,</w:t>
      </w:r>
    </w:p>
    <w:p w14:paraId="5B34699D" w14:textId="23253831" w:rsidR="00D51C09" w:rsidRPr="00B14816" w:rsidRDefault="00D51C09" w:rsidP="00530924">
      <w:pPr>
        <w:pStyle w:val="Index2"/>
      </w:pPr>
      <w:proofErr w:type="gramStart"/>
      <w:r w:rsidRPr="00B14816">
        <w:t>absolu</w:t>
      </w:r>
      <w:proofErr w:type="gramEnd"/>
      <w:r w:rsidRPr="00B14816">
        <w:t> : 439</w:t>
      </w:r>
      <w:r w:rsidR="00C96C43" w:rsidRPr="00B14816">
        <w:t>–440</w:t>
      </w:r>
    </w:p>
    <w:p w14:paraId="746B470F" w14:textId="7E42F4C6" w:rsidR="00D51C09" w:rsidRPr="00B14816" w:rsidRDefault="00D51C09" w:rsidP="00530924">
      <w:pPr>
        <w:pStyle w:val="Index2"/>
      </w:pPr>
      <w:proofErr w:type="gramStart"/>
      <w:r w:rsidRPr="00B14816">
        <w:t>connotatif</w:t>
      </w:r>
      <w:proofErr w:type="gramEnd"/>
      <w:r w:rsidRPr="00B14816">
        <w:t> : 439</w:t>
      </w:r>
      <w:r w:rsidR="00C96C43" w:rsidRPr="00B14816">
        <w:t>, 444, 445</w:t>
      </w:r>
    </w:p>
    <w:p w14:paraId="734EFB18" w14:textId="21DAFE22" w:rsidR="00A52F31" w:rsidRPr="00530924" w:rsidRDefault="005F20B5" w:rsidP="00530924">
      <w:pPr>
        <w:pStyle w:val="Index1"/>
      </w:pPr>
      <w:r w:rsidRPr="00530924">
        <w:t>Théologie</w:t>
      </w:r>
      <w:r w:rsidR="002C757D" w:rsidRPr="00530924">
        <w:t> :  105–140, 276</w:t>
      </w:r>
      <w:r w:rsidR="00B90C94" w:rsidRPr="00530924">
        <w:t>, 414</w:t>
      </w:r>
    </w:p>
    <w:p w14:paraId="32306928" w14:textId="47725AE8" w:rsidR="00675110" w:rsidRPr="00B14816" w:rsidRDefault="00825422" w:rsidP="00530924">
      <w:pPr>
        <w:pStyle w:val="Index2"/>
      </w:pPr>
      <w:proofErr w:type="gramStart"/>
      <w:r w:rsidRPr="00B14816">
        <w:t>d</w:t>
      </w:r>
      <w:r w:rsidR="00675110" w:rsidRPr="00B14816">
        <w:t>éfinition</w:t>
      </w:r>
      <w:proofErr w:type="gramEnd"/>
      <w:r w:rsidRPr="00B14816">
        <w:t xml:space="preserve"> de la</w:t>
      </w:r>
      <w:r w:rsidR="00675110" w:rsidRPr="00B14816">
        <w:t> : 105–140</w:t>
      </w:r>
      <w:r w:rsidR="00E853E5" w:rsidRPr="00B14816">
        <w:t>, 206</w:t>
      </w:r>
    </w:p>
    <w:p w14:paraId="30653B84" w14:textId="5DC2B57A" w:rsidR="00582C3B" w:rsidRPr="00B14816" w:rsidRDefault="00197CD9" w:rsidP="00530924">
      <w:pPr>
        <w:pStyle w:val="Index2"/>
      </w:pPr>
      <w:proofErr w:type="gramStart"/>
      <w:r w:rsidRPr="00B14816">
        <w:t>subdivision</w:t>
      </w:r>
      <w:proofErr w:type="gramEnd"/>
      <w:r w:rsidR="00825422" w:rsidRPr="00B14816">
        <w:t xml:space="preserve"> de la</w:t>
      </w:r>
      <w:r w:rsidR="00582C3B" w:rsidRPr="00B14816">
        <w:t xml:space="preserve"> : 111–115, 116, 125</w:t>
      </w:r>
      <w:r w:rsidR="00F32B99" w:rsidRPr="00B14816">
        <w:t>, 128</w:t>
      </w:r>
    </w:p>
    <w:p w14:paraId="5350131A" w14:textId="17F4C176" w:rsidR="00C75665" w:rsidRPr="00B14816" w:rsidRDefault="00C75665" w:rsidP="00530924">
      <w:pPr>
        <w:pStyle w:val="Index2"/>
      </w:pPr>
      <w:proofErr w:type="gramStart"/>
      <w:r w:rsidRPr="00B14816">
        <w:t>en</w:t>
      </w:r>
      <w:proofErr w:type="gramEnd"/>
      <w:r w:rsidRPr="00B14816">
        <w:t xml:space="preserve"> tant que discours sur les réalités divines : 124</w:t>
      </w:r>
      <w:r w:rsidR="00A72EB0" w:rsidRPr="00B14816">
        <w:t>–</w:t>
      </w:r>
      <w:r w:rsidR="00D5444A" w:rsidRPr="00B14816">
        <w:t>1</w:t>
      </w:r>
      <w:r w:rsidR="00943ED6" w:rsidRPr="00B14816">
        <w:t>40</w:t>
      </w:r>
    </w:p>
    <w:p w14:paraId="143F6A7C" w14:textId="005F0E5C" w:rsidR="00987AC2" w:rsidRPr="00B14816" w:rsidRDefault="00987AC2" w:rsidP="00530924">
      <w:pPr>
        <w:pStyle w:val="Index2"/>
      </w:pPr>
      <w:proofErr w:type="gramStart"/>
      <w:r w:rsidRPr="00B14816">
        <w:t>mythologi</w:t>
      </w:r>
      <w:r w:rsidR="004927FE" w:rsidRPr="00B14816">
        <w:t>qu</w:t>
      </w:r>
      <w:r w:rsidRPr="00B14816">
        <w:t>e</w:t>
      </w:r>
      <w:proofErr w:type="gramEnd"/>
      <w:r w:rsidRPr="00B14816">
        <w:t> : 108–109</w:t>
      </w:r>
    </w:p>
    <w:p w14:paraId="25C82757" w14:textId="69E48F6C" w:rsidR="00987AC2" w:rsidRPr="00B14816" w:rsidRDefault="002C757D" w:rsidP="00530924">
      <w:pPr>
        <w:pStyle w:val="Index2"/>
      </w:pPr>
      <w:proofErr w:type="gramStart"/>
      <w:r w:rsidRPr="00B14816">
        <w:t>révélée</w:t>
      </w:r>
      <w:proofErr w:type="gramEnd"/>
      <w:r w:rsidR="00987AC2" w:rsidRPr="00B14816">
        <w:t> : 105–107</w:t>
      </w:r>
      <w:r w:rsidR="00595FA0" w:rsidRPr="00B14816">
        <w:t>,</w:t>
      </w:r>
      <w:r w:rsidR="00943ED6" w:rsidRPr="00B14816">
        <w:t xml:space="preserve"> 137–140,</w:t>
      </w:r>
      <w:r w:rsidR="00595FA0" w:rsidRPr="00B14816">
        <w:t xml:space="preserve"> </w:t>
      </w:r>
      <w:r w:rsidR="00595FA0" w:rsidRPr="00B14816">
        <w:rPr>
          <w:lang w:val="el-GR"/>
        </w:rPr>
        <w:t>203</w:t>
      </w:r>
      <w:r w:rsidR="00595FA0" w:rsidRPr="00B14816">
        <w:t>–</w:t>
      </w:r>
      <w:r w:rsidR="00595FA0" w:rsidRPr="00B14816">
        <w:rPr>
          <w:lang w:val="el-GR"/>
        </w:rPr>
        <w:t>207, 211</w:t>
      </w:r>
      <w:r w:rsidR="00582C3B" w:rsidRPr="00B14816">
        <w:t>, 255</w:t>
      </w:r>
    </w:p>
    <w:p w14:paraId="1BAD604D" w14:textId="030C1D65" w:rsidR="0006524C" w:rsidRPr="00B14816" w:rsidRDefault="0006524C" w:rsidP="00530924">
      <w:pPr>
        <w:pStyle w:val="Index2"/>
      </w:pPr>
      <w:proofErr w:type="gramStart"/>
      <w:r w:rsidRPr="00B14816">
        <w:t>supériorité</w:t>
      </w:r>
      <w:proofErr w:type="gramEnd"/>
      <w:r w:rsidRPr="00B14816">
        <w:t xml:space="preserve"> de la : 277–278</w:t>
      </w:r>
    </w:p>
    <w:p w14:paraId="399A0A7F" w14:textId="75DCCE3A" w:rsidR="00B90C94" w:rsidRPr="00B14816" w:rsidRDefault="00B90C94" w:rsidP="00530924">
      <w:pPr>
        <w:pStyle w:val="Index2"/>
      </w:pPr>
      <w:proofErr w:type="gramStart"/>
      <w:r w:rsidRPr="00B14816">
        <w:t>trinitaire</w:t>
      </w:r>
      <w:proofErr w:type="gramEnd"/>
      <w:r w:rsidRPr="00B14816">
        <w:t> : 392, 433, 435</w:t>
      </w:r>
    </w:p>
    <w:p w14:paraId="4417BFC5" w14:textId="477D2B28" w:rsidR="001F6974" w:rsidRPr="00B14816" w:rsidRDefault="001F6974" w:rsidP="00530924">
      <w:pPr>
        <w:pStyle w:val="Index2"/>
      </w:pPr>
      <w:proofErr w:type="gramStart"/>
      <w:r w:rsidRPr="00B14816">
        <w:t>morale</w:t>
      </w:r>
      <w:proofErr w:type="gramEnd"/>
      <w:r w:rsidRPr="00B14816">
        <w:t> : </w:t>
      </w:r>
      <w:r w:rsidR="00582C3B" w:rsidRPr="00B14816">
        <w:t xml:space="preserve">255–256, </w:t>
      </w:r>
      <w:r w:rsidRPr="00B14816">
        <w:t>269</w:t>
      </w:r>
    </w:p>
    <w:p w14:paraId="45B21478" w14:textId="04BD81DE" w:rsidR="002C757D" w:rsidRPr="00B14816" w:rsidRDefault="002C757D" w:rsidP="00530924">
      <w:pPr>
        <w:pStyle w:val="Index2"/>
      </w:pPr>
      <w:proofErr w:type="gramStart"/>
      <w:r w:rsidRPr="00B14816">
        <w:t>philosophique</w:t>
      </w:r>
      <w:proofErr w:type="gramEnd"/>
      <w:r w:rsidRPr="00B14816">
        <w:t> : 203</w:t>
      </w:r>
      <w:r w:rsidR="00B90C94" w:rsidRPr="00B14816">
        <w:t>, 395, 397</w:t>
      </w:r>
    </w:p>
    <w:p w14:paraId="1DA81BA3" w14:textId="67CD5830" w:rsidR="005B18EA" w:rsidRPr="00B14816" w:rsidRDefault="005B18EA" w:rsidP="00530924">
      <w:pPr>
        <w:pStyle w:val="Index2"/>
      </w:pPr>
      <w:proofErr w:type="gramStart"/>
      <w:r w:rsidRPr="00B14816">
        <w:t>physique</w:t>
      </w:r>
      <w:proofErr w:type="gramEnd"/>
      <w:r w:rsidRPr="00B14816">
        <w:t> : 113–115</w:t>
      </w:r>
      <w:r w:rsidR="00AD19E0" w:rsidRPr="00B14816">
        <w:t>, 117</w:t>
      </w:r>
    </w:p>
    <w:p w14:paraId="31BADFF4" w14:textId="41E9DEDE" w:rsidR="005F20B5" w:rsidRPr="00B14816" w:rsidRDefault="00A92474" w:rsidP="00530924">
      <w:pPr>
        <w:pStyle w:val="Index2"/>
      </w:pPr>
      <w:proofErr w:type="gramStart"/>
      <w:r w:rsidRPr="00B14816">
        <w:t>négative</w:t>
      </w:r>
      <w:proofErr w:type="gramEnd"/>
      <w:r w:rsidR="00595FA0" w:rsidRPr="00B14816">
        <w:rPr>
          <w:lang w:val="el-GR"/>
        </w:rPr>
        <w:t> </w:t>
      </w:r>
      <w:r w:rsidRPr="00B14816">
        <w:t>: 203</w:t>
      </w:r>
    </w:p>
    <w:p w14:paraId="692E7412" w14:textId="64F0E2DF" w:rsidR="005F20B5" w:rsidRDefault="005F20B5" w:rsidP="00530924">
      <w:pPr>
        <w:pStyle w:val="Index1"/>
      </w:pPr>
      <w:r w:rsidRPr="00530924">
        <w:t>Transsubstantiation</w:t>
      </w:r>
      <w:r w:rsidR="00911D74" w:rsidRPr="00530924">
        <w:t> : 414</w:t>
      </w:r>
      <w:r w:rsidR="00C96C43" w:rsidRPr="00530924">
        <w:t>, 416</w:t>
      </w:r>
    </w:p>
    <w:p w14:paraId="56CF802E" w14:textId="7175394D" w:rsidR="00FB6723" w:rsidRPr="00FB6723" w:rsidRDefault="00FB6723" w:rsidP="005346E9">
      <w:pPr>
        <w:pStyle w:val="Indextitle2"/>
      </w:pPr>
      <w:r>
        <w:t>U</w:t>
      </w:r>
    </w:p>
    <w:p w14:paraId="62DBFBC5" w14:textId="0DD4CBFD" w:rsidR="00D56946" w:rsidRPr="00530924" w:rsidRDefault="00D56946" w:rsidP="00530924">
      <w:pPr>
        <w:pStyle w:val="Index1"/>
      </w:pPr>
      <w:r w:rsidRPr="00530924">
        <w:t>Un, identité avec l</w:t>
      </w:r>
      <w:r w:rsidR="00FC172D">
        <w:t>’</w:t>
      </w:r>
      <w:r w:rsidRPr="00530924">
        <w:t>étant : 392–393</w:t>
      </w:r>
    </w:p>
    <w:p w14:paraId="4C3A08D8" w14:textId="75A0C6B3" w:rsidR="005F20B5" w:rsidRPr="00530924" w:rsidRDefault="005F20B5" w:rsidP="00530924">
      <w:pPr>
        <w:pStyle w:val="Index1"/>
      </w:pPr>
      <w:r w:rsidRPr="00530924">
        <w:t>Unité des âmes</w:t>
      </w:r>
      <w:r w:rsidR="0081238E" w:rsidRPr="00530924">
        <w:t>, voir Âme, monopsychisme</w:t>
      </w:r>
    </w:p>
    <w:p w14:paraId="69723596" w14:textId="772ACD5D" w:rsidR="005F20B5" w:rsidRPr="00530924" w:rsidRDefault="005F20B5" w:rsidP="00530924">
      <w:pPr>
        <w:pStyle w:val="Index1"/>
      </w:pPr>
      <w:r w:rsidRPr="00530924">
        <w:t xml:space="preserve">Universalisme </w:t>
      </w:r>
      <w:r w:rsidR="006336F1" w:rsidRPr="00530924">
        <w:t xml:space="preserve">vs. </w:t>
      </w:r>
      <w:proofErr w:type="gramStart"/>
      <w:r w:rsidR="006336F1" w:rsidRPr="00530924">
        <w:t>historicisme</w:t>
      </w:r>
      <w:proofErr w:type="gramEnd"/>
      <w:r w:rsidR="00304E71" w:rsidRPr="00530924">
        <w:t>, voir Historicisme</w:t>
      </w:r>
      <w:r w:rsidR="006336F1" w:rsidRPr="00530924">
        <w:t xml:space="preserve"> vs. </w:t>
      </w:r>
      <w:proofErr w:type="gramStart"/>
      <w:r w:rsidR="006336F1" w:rsidRPr="00530924">
        <w:t>universalisme</w:t>
      </w:r>
      <w:proofErr w:type="gramEnd"/>
    </w:p>
    <w:p w14:paraId="5D7EA3A4" w14:textId="43E4193B" w:rsidR="005F20B5" w:rsidRPr="00530924" w:rsidRDefault="005F20B5" w:rsidP="00530924">
      <w:pPr>
        <w:pStyle w:val="Index1"/>
      </w:pPr>
      <w:r w:rsidRPr="00530924">
        <w:t>Univers</w:t>
      </w:r>
      <w:r w:rsidR="00445E24" w:rsidRPr="00530924">
        <w:t>el, -aux</w:t>
      </w:r>
      <w:r w:rsidR="00CE313B" w:rsidRPr="00530924">
        <w:t> </w:t>
      </w:r>
      <w:r w:rsidRPr="00530924">
        <w:t>:</w:t>
      </w:r>
      <w:r w:rsidR="00CE313B" w:rsidRPr="00530924">
        <w:t> </w:t>
      </w:r>
      <w:r w:rsidR="00642B16" w:rsidRPr="00530924">
        <w:t>75</w:t>
      </w:r>
      <w:r w:rsidR="00CE4005" w:rsidRPr="00530924">
        <w:t>, 77</w:t>
      </w:r>
      <w:r w:rsidR="006A08A3" w:rsidRPr="00530924">
        <w:t xml:space="preserve">, </w:t>
      </w:r>
      <w:r w:rsidR="00445E24" w:rsidRPr="00530924">
        <w:t xml:space="preserve">78, </w:t>
      </w:r>
      <w:r w:rsidR="006A08A3" w:rsidRPr="00530924">
        <w:t>79, 83</w:t>
      </w:r>
      <w:r w:rsidR="006B5A45" w:rsidRPr="00530924">
        <w:t xml:space="preserve">, </w:t>
      </w:r>
      <w:r w:rsidR="00C01906" w:rsidRPr="00530924">
        <w:t xml:space="preserve">151, 154, </w:t>
      </w:r>
      <w:r w:rsidR="00445E24" w:rsidRPr="00530924">
        <w:t xml:space="preserve">202, </w:t>
      </w:r>
      <w:r w:rsidR="006B5A45" w:rsidRPr="00530924">
        <w:t>298</w:t>
      </w:r>
      <w:r w:rsidR="00C01906" w:rsidRPr="00530924">
        <w:t>–306, 317, 333–334,</w:t>
      </w:r>
      <w:r w:rsidR="00445E24" w:rsidRPr="00530924">
        <w:t xml:space="preserve"> </w:t>
      </w:r>
      <w:r w:rsidR="00C01906" w:rsidRPr="00530924">
        <w:t xml:space="preserve">335, 413, 416, 418, 423, 433, 434, 435, </w:t>
      </w:r>
      <w:r w:rsidR="009D27CC" w:rsidRPr="00530924">
        <w:t>437</w:t>
      </w:r>
      <w:r w:rsidR="00C01906" w:rsidRPr="00530924">
        <w:t>, 445, 447</w:t>
      </w:r>
    </w:p>
    <w:p w14:paraId="42540822" w14:textId="2CC8DFE3" w:rsidR="00FB6723" w:rsidRDefault="00FB6723" w:rsidP="005346E9">
      <w:pPr>
        <w:pStyle w:val="Indextitle2"/>
      </w:pPr>
      <w:r>
        <w:lastRenderedPageBreak/>
        <w:t>V</w:t>
      </w:r>
    </w:p>
    <w:p w14:paraId="5DB0912C" w14:textId="74502979" w:rsidR="004D733C" w:rsidRPr="00530924" w:rsidRDefault="008D2FFF" w:rsidP="00530924">
      <w:pPr>
        <w:pStyle w:val="Index1"/>
      </w:pPr>
      <w:r w:rsidRPr="00530924">
        <w:t>Vertu</w:t>
      </w:r>
      <w:r w:rsidR="000B502C" w:rsidRPr="00530924">
        <w:t> : 134, 256, 258, 259, 262, 264</w:t>
      </w:r>
      <w:r w:rsidR="00512C13" w:rsidRPr="00530924">
        <w:t>, 276, 286</w:t>
      </w:r>
    </w:p>
    <w:p w14:paraId="4DF29B62" w14:textId="5F4C65DE" w:rsidR="007F4280" w:rsidRPr="00530924" w:rsidRDefault="007F4280" w:rsidP="00530924">
      <w:pPr>
        <w:pStyle w:val="Index2"/>
      </w:pPr>
      <w:proofErr w:type="gramStart"/>
      <w:r w:rsidRPr="00530924">
        <w:t>définition</w:t>
      </w:r>
      <w:proofErr w:type="gramEnd"/>
      <w:r w:rsidRPr="00530924">
        <w:t> </w:t>
      </w:r>
      <w:r w:rsidR="00825422" w:rsidRPr="00530924">
        <w:t>de la </w:t>
      </w:r>
      <w:r w:rsidRPr="00530924">
        <w:t>: 307–308</w:t>
      </w:r>
      <w:r w:rsidR="004C51BB" w:rsidRPr="00530924">
        <w:t>, 312, 315</w:t>
      </w:r>
    </w:p>
    <w:p w14:paraId="763F207C" w14:textId="4B5D6E4C" w:rsidR="000B502C" w:rsidRPr="00530924" w:rsidRDefault="00F76E7D" w:rsidP="00530924">
      <w:pPr>
        <w:pStyle w:val="Index2"/>
      </w:pPr>
      <w:proofErr w:type="gramStart"/>
      <w:r w:rsidRPr="00530924">
        <w:t>types</w:t>
      </w:r>
      <w:proofErr w:type="gramEnd"/>
      <w:r w:rsidR="000B502C" w:rsidRPr="00530924">
        <w:t> </w:t>
      </w:r>
      <w:r w:rsidR="00825422" w:rsidRPr="00530924">
        <w:t>de </w:t>
      </w:r>
      <w:r w:rsidR="000B502C" w:rsidRPr="00530924">
        <w:t>: 259</w:t>
      </w:r>
      <w:r w:rsidR="00512C13" w:rsidRPr="00530924">
        <w:t>, 276</w:t>
      </w:r>
    </w:p>
    <w:p w14:paraId="37ABDF56" w14:textId="6AA254ED" w:rsidR="000B502C" w:rsidRPr="00530924" w:rsidRDefault="000B502C" w:rsidP="00530924">
      <w:pPr>
        <w:pStyle w:val="Index2"/>
      </w:pPr>
      <w:proofErr w:type="gramStart"/>
      <w:r w:rsidRPr="00530924">
        <w:t>entendue</w:t>
      </w:r>
      <w:proofErr w:type="gramEnd"/>
      <w:r w:rsidRPr="00530924">
        <w:t xml:space="preserve"> comme force de cohésion du monde physique et identifiée à l</w:t>
      </w:r>
      <w:r w:rsidR="00FC172D">
        <w:t>’</w:t>
      </w:r>
      <w:r w:rsidRPr="00530924">
        <w:t>âme du monde : 147, 149–153 </w:t>
      </w:r>
    </w:p>
    <w:p w14:paraId="695466F1" w14:textId="463248B6" w:rsidR="008D2FFF" w:rsidRPr="00530924" w:rsidRDefault="008D2FFF" w:rsidP="00530924">
      <w:pPr>
        <w:pStyle w:val="Index2"/>
      </w:pPr>
      <w:proofErr w:type="gramStart"/>
      <w:r w:rsidRPr="00530924">
        <w:t>emplacement</w:t>
      </w:r>
      <w:proofErr w:type="gramEnd"/>
      <w:r w:rsidR="00642B16" w:rsidRPr="00530924">
        <w:t xml:space="preserve"> </w:t>
      </w:r>
      <w:r w:rsidR="00825422" w:rsidRPr="00530924">
        <w:t>de la </w:t>
      </w:r>
      <w:r w:rsidRPr="00530924">
        <w:t>: 65</w:t>
      </w:r>
    </w:p>
    <w:p w14:paraId="4BE26ADC" w14:textId="79B39678" w:rsidR="000B502C" w:rsidRPr="00530924" w:rsidRDefault="000B502C" w:rsidP="00530924">
      <w:pPr>
        <w:pStyle w:val="Index2"/>
      </w:pPr>
      <w:proofErr w:type="gramStart"/>
      <w:r w:rsidRPr="00530924">
        <w:t>éthique</w:t>
      </w:r>
      <w:proofErr w:type="gramEnd"/>
      <w:r w:rsidR="007F4280" w:rsidRPr="00530924">
        <w:t>/morale</w:t>
      </w:r>
      <w:r w:rsidRPr="00530924">
        <w:t> : 254, 257, 259</w:t>
      </w:r>
      <w:r w:rsidR="007F4280" w:rsidRPr="00530924">
        <w:t>, 310</w:t>
      </w:r>
    </w:p>
    <w:p w14:paraId="75F02890" w14:textId="33F89C66" w:rsidR="00E853E5" w:rsidRPr="00530924" w:rsidRDefault="00E853E5" w:rsidP="00530924">
      <w:pPr>
        <w:pStyle w:val="Index2"/>
      </w:pPr>
      <w:proofErr w:type="gramStart"/>
      <w:r w:rsidRPr="00530924">
        <w:t>intellectuelle</w:t>
      </w:r>
      <w:proofErr w:type="gramEnd"/>
      <w:r w:rsidRPr="00530924">
        <w:t> : </w:t>
      </w:r>
      <w:r w:rsidR="000B502C" w:rsidRPr="00530924">
        <w:t xml:space="preserve">156, </w:t>
      </w:r>
      <w:r w:rsidRPr="00530924">
        <w:t>203</w:t>
      </w:r>
      <w:r w:rsidR="000B502C" w:rsidRPr="00530924">
        <w:t>, 254, 259</w:t>
      </w:r>
      <w:r w:rsidR="007F4280" w:rsidRPr="00530924">
        <w:t>, 310</w:t>
      </w:r>
    </w:p>
    <w:p w14:paraId="2B9D90DF" w14:textId="0BDF4D18" w:rsidR="000B502C" w:rsidRPr="00530924" w:rsidRDefault="00F76E7D" w:rsidP="00530924">
      <w:pPr>
        <w:pStyle w:val="Index2"/>
      </w:pPr>
      <w:proofErr w:type="gramStart"/>
      <w:r w:rsidRPr="00530924">
        <w:t>capacité</w:t>
      </w:r>
      <w:proofErr w:type="gramEnd"/>
      <w:r w:rsidRPr="00530924">
        <w:t xml:space="preserve"> transformatrice/</w:t>
      </w:r>
      <w:r w:rsidR="000B502C" w:rsidRPr="00530924">
        <w:t>purificat</w:t>
      </w:r>
      <w:r w:rsidRPr="00530924">
        <w:t>rice</w:t>
      </w:r>
      <w:r w:rsidR="00512C13" w:rsidRPr="00530924">
        <w:t xml:space="preserve"> </w:t>
      </w:r>
      <w:r w:rsidR="000B502C" w:rsidRPr="00530924">
        <w:t>: 130–131</w:t>
      </w:r>
      <w:r w:rsidR="00512C13" w:rsidRPr="00530924">
        <w:t xml:space="preserve">, </w:t>
      </w:r>
      <w:r w:rsidR="001D3684" w:rsidRPr="00530924">
        <w:t xml:space="preserve">259–260, </w:t>
      </w:r>
      <w:r w:rsidR="00512C13" w:rsidRPr="00530924">
        <w:t>269</w:t>
      </w:r>
    </w:p>
    <w:sectPr w:rsidR="000B502C" w:rsidRPr="00530924" w:rsidSect="00F4574D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980E" w14:textId="77777777" w:rsidR="002209BF" w:rsidRDefault="002209BF" w:rsidP="00AA6883">
      <w:pPr>
        <w:spacing w:after="0"/>
      </w:pPr>
      <w:r>
        <w:separator/>
      </w:r>
    </w:p>
  </w:endnote>
  <w:endnote w:type="continuationSeparator" w:id="0">
    <w:p w14:paraId="030A22A3" w14:textId="77777777" w:rsidR="002209BF" w:rsidRDefault="002209BF" w:rsidP="00AA6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FCF0" w14:textId="77777777" w:rsidR="002209BF" w:rsidRDefault="002209BF" w:rsidP="00AA6883">
      <w:pPr>
        <w:spacing w:after="0"/>
      </w:pPr>
      <w:r>
        <w:separator/>
      </w:r>
    </w:p>
  </w:footnote>
  <w:footnote w:type="continuationSeparator" w:id="0">
    <w:p w14:paraId="4B89EC88" w14:textId="77777777" w:rsidR="002209BF" w:rsidRDefault="002209BF" w:rsidP="00AA68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144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24E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02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21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14B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16F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C47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0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EE4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805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B482B"/>
    <w:multiLevelType w:val="hybridMultilevel"/>
    <w:tmpl w:val="A09893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511BD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E14C13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923C39"/>
    <w:multiLevelType w:val="hybridMultilevel"/>
    <w:tmpl w:val="3634B8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E5605"/>
    <w:multiLevelType w:val="hybridMultilevel"/>
    <w:tmpl w:val="A14097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F4175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7D711B"/>
    <w:multiLevelType w:val="hybridMultilevel"/>
    <w:tmpl w:val="E02698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7A80"/>
    <w:multiLevelType w:val="hybridMultilevel"/>
    <w:tmpl w:val="109464C6"/>
    <w:lvl w:ilvl="0" w:tplc="F6D02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71883"/>
    <w:multiLevelType w:val="hybridMultilevel"/>
    <w:tmpl w:val="148CABEC"/>
    <w:lvl w:ilvl="0" w:tplc="0C0C0019">
      <w:start w:val="1"/>
      <w:numFmt w:val="low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0F014B"/>
    <w:multiLevelType w:val="hybridMultilevel"/>
    <w:tmpl w:val="867262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7718E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E240CE"/>
    <w:multiLevelType w:val="hybridMultilevel"/>
    <w:tmpl w:val="A642D19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01F49"/>
    <w:multiLevelType w:val="multilevel"/>
    <w:tmpl w:val="D564EF3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6554F0"/>
    <w:multiLevelType w:val="hybridMultilevel"/>
    <w:tmpl w:val="65F4AF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57BEB"/>
    <w:multiLevelType w:val="hybridMultilevel"/>
    <w:tmpl w:val="896EB37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563270"/>
    <w:multiLevelType w:val="hybridMultilevel"/>
    <w:tmpl w:val="8618A694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E1E95"/>
    <w:multiLevelType w:val="hybridMultilevel"/>
    <w:tmpl w:val="F3A008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959"/>
    <w:multiLevelType w:val="hybridMultilevel"/>
    <w:tmpl w:val="51DA86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22711"/>
    <w:multiLevelType w:val="multilevel"/>
    <w:tmpl w:val="081EA13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FC5086"/>
    <w:multiLevelType w:val="hybridMultilevel"/>
    <w:tmpl w:val="A68AAFA2"/>
    <w:lvl w:ilvl="0" w:tplc="0C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8539317">
    <w:abstractNumId w:val="28"/>
  </w:num>
  <w:num w:numId="2" w16cid:durableId="1411735209">
    <w:abstractNumId w:val="21"/>
  </w:num>
  <w:num w:numId="3" w16cid:durableId="1210265733">
    <w:abstractNumId w:val="16"/>
  </w:num>
  <w:num w:numId="4" w16cid:durableId="1540896886">
    <w:abstractNumId w:val="23"/>
  </w:num>
  <w:num w:numId="5" w16cid:durableId="833033439">
    <w:abstractNumId w:val="4"/>
  </w:num>
  <w:num w:numId="6" w16cid:durableId="1465002138">
    <w:abstractNumId w:val="5"/>
  </w:num>
  <w:num w:numId="7" w16cid:durableId="799416837">
    <w:abstractNumId w:val="6"/>
  </w:num>
  <w:num w:numId="8" w16cid:durableId="1217936538">
    <w:abstractNumId w:val="7"/>
  </w:num>
  <w:num w:numId="9" w16cid:durableId="1528637794">
    <w:abstractNumId w:val="9"/>
  </w:num>
  <w:num w:numId="10" w16cid:durableId="691613502">
    <w:abstractNumId w:val="0"/>
  </w:num>
  <w:num w:numId="11" w16cid:durableId="887568704">
    <w:abstractNumId w:val="1"/>
  </w:num>
  <w:num w:numId="12" w16cid:durableId="838808273">
    <w:abstractNumId w:val="2"/>
  </w:num>
  <w:num w:numId="13" w16cid:durableId="341905274">
    <w:abstractNumId w:val="3"/>
  </w:num>
  <w:num w:numId="14" w16cid:durableId="154879132">
    <w:abstractNumId w:val="8"/>
  </w:num>
  <w:num w:numId="15" w16cid:durableId="1723014305">
    <w:abstractNumId w:val="14"/>
  </w:num>
  <w:num w:numId="16" w16cid:durableId="758067082">
    <w:abstractNumId w:val="22"/>
  </w:num>
  <w:num w:numId="17" w16cid:durableId="888224249">
    <w:abstractNumId w:val="17"/>
  </w:num>
  <w:num w:numId="18" w16cid:durableId="1900087979">
    <w:abstractNumId w:val="10"/>
  </w:num>
  <w:num w:numId="19" w16cid:durableId="188031002">
    <w:abstractNumId w:val="13"/>
  </w:num>
  <w:num w:numId="20" w16cid:durableId="1056247179">
    <w:abstractNumId w:val="19"/>
  </w:num>
  <w:num w:numId="21" w16cid:durableId="1250851986">
    <w:abstractNumId w:val="24"/>
  </w:num>
  <w:num w:numId="22" w16cid:durableId="1129394548">
    <w:abstractNumId w:val="27"/>
  </w:num>
  <w:num w:numId="23" w16cid:durableId="2011105527">
    <w:abstractNumId w:val="11"/>
  </w:num>
  <w:num w:numId="24" w16cid:durableId="1055197700">
    <w:abstractNumId w:val="26"/>
  </w:num>
  <w:num w:numId="25" w16cid:durableId="1164200161">
    <w:abstractNumId w:val="18"/>
  </w:num>
  <w:num w:numId="26" w16cid:durableId="1745183012">
    <w:abstractNumId w:val="29"/>
  </w:num>
  <w:num w:numId="27" w16cid:durableId="474958057">
    <w:abstractNumId w:val="25"/>
  </w:num>
  <w:num w:numId="28" w16cid:durableId="817111288">
    <w:abstractNumId w:val="12"/>
  </w:num>
  <w:num w:numId="29" w16cid:durableId="557277317">
    <w:abstractNumId w:val="15"/>
  </w:num>
  <w:num w:numId="30" w16cid:durableId="363559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GrammaticalErrors/>
  <w:activeWritingStyle w:appName="MSWord" w:lang="fr-CA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EA"/>
    <w:rsid w:val="000002EF"/>
    <w:rsid w:val="00000A30"/>
    <w:rsid w:val="00001214"/>
    <w:rsid w:val="000013B0"/>
    <w:rsid w:val="00001CDB"/>
    <w:rsid w:val="000063D3"/>
    <w:rsid w:val="0000654E"/>
    <w:rsid w:val="000065FC"/>
    <w:rsid w:val="000067E1"/>
    <w:rsid w:val="00007133"/>
    <w:rsid w:val="00007429"/>
    <w:rsid w:val="000074EE"/>
    <w:rsid w:val="000079EE"/>
    <w:rsid w:val="00011C41"/>
    <w:rsid w:val="00012164"/>
    <w:rsid w:val="000129ED"/>
    <w:rsid w:val="0001334E"/>
    <w:rsid w:val="00013C36"/>
    <w:rsid w:val="00013F6A"/>
    <w:rsid w:val="000161D9"/>
    <w:rsid w:val="00016A47"/>
    <w:rsid w:val="00016B0C"/>
    <w:rsid w:val="000172E3"/>
    <w:rsid w:val="0001757B"/>
    <w:rsid w:val="00017C42"/>
    <w:rsid w:val="00017C83"/>
    <w:rsid w:val="00017FC0"/>
    <w:rsid w:val="000204DA"/>
    <w:rsid w:val="0002293E"/>
    <w:rsid w:val="0002308D"/>
    <w:rsid w:val="0002381E"/>
    <w:rsid w:val="00024EDE"/>
    <w:rsid w:val="00025B79"/>
    <w:rsid w:val="00026313"/>
    <w:rsid w:val="00027B8C"/>
    <w:rsid w:val="00030A6E"/>
    <w:rsid w:val="00030B4D"/>
    <w:rsid w:val="00031C37"/>
    <w:rsid w:val="00031E38"/>
    <w:rsid w:val="0003240B"/>
    <w:rsid w:val="00032BF7"/>
    <w:rsid w:val="0003306F"/>
    <w:rsid w:val="000331E8"/>
    <w:rsid w:val="000332F8"/>
    <w:rsid w:val="000340F2"/>
    <w:rsid w:val="000341ED"/>
    <w:rsid w:val="0003433F"/>
    <w:rsid w:val="00034530"/>
    <w:rsid w:val="0003470C"/>
    <w:rsid w:val="000360CF"/>
    <w:rsid w:val="00036542"/>
    <w:rsid w:val="00036576"/>
    <w:rsid w:val="00036EE7"/>
    <w:rsid w:val="000378D9"/>
    <w:rsid w:val="00040EC0"/>
    <w:rsid w:val="00040FE9"/>
    <w:rsid w:val="00041213"/>
    <w:rsid w:val="00041313"/>
    <w:rsid w:val="00041A7C"/>
    <w:rsid w:val="0004275C"/>
    <w:rsid w:val="000441DC"/>
    <w:rsid w:val="00044735"/>
    <w:rsid w:val="0004610C"/>
    <w:rsid w:val="000464E7"/>
    <w:rsid w:val="000465BA"/>
    <w:rsid w:val="000477DC"/>
    <w:rsid w:val="000478D2"/>
    <w:rsid w:val="000513EA"/>
    <w:rsid w:val="0005153E"/>
    <w:rsid w:val="00052150"/>
    <w:rsid w:val="0005418A"/>
    <w:rsid w:val="000541CB"/>
    <w:rsid w:val="0005426D"/>
    <w:rsid w:val="000546E7"/>
    <w:rsid w:val="000569C8"/>
    <w:rsid w:val="0005798D"/>
    <w:rsid w:val="00061040"/>
    <w:rsid w:val="00061876"/>
    <w:rsid w:val="00061881"/>
    <w:rsid w:val="00061C05"/>
    <w:rsid w:val="00062332"/>
    <w:rsid w:val="0006254A"/>
    <w:rsid w:val="0006364E"/>
    <w:rsid w:val="00063820"/>
    <w:rsid w:val="00063C66"/>
    <w:rsid w:val="00064AA5"/>
    <w:rsid w:val="00065169"/>
    <w:rsid w:val="0006524C"/>
    <w:rsid w:val="00065731"/>
    <w:rsid w:val="00065AE6"/>
    <w:rsid w:val="00066861"/>
    <w:rsid w:val="0006734C"/>
    <w:rsid w:val="0006783A"/>
    <w:rsid w:val="00070777"/>
    <w:rsid w:val="00070A0E"/>
    <w:rsid w:val="00070E9E"/>
    <w:rsid w:val="00070FB3"/>
    <w:rsid w:val="00070FDE"/>
    <w:rsid w:val="00071045"/>
    <w:rsid w:val="000713CA"/>
    <w:rsid w:val="000713F7"/>
    <w:rsid w:val="00071A5A"/>
    <w:rsid w:val="0007286D"/>
    <w:rsid w:val="000730BF"/>
    <w:rsid w:val="00074543"/>
    <w:rsid w:val="00074A12"/>
    <w:rsid w:val="00075030"/>
    <w:rsid w:val="0007547C"/>
    <w:rsid w:val="00077D0C"/>
    <w:rsid w:val="00080870"/>
    <w:rsid w:val="00080E0A"/>
    <w:rsid w:val="000813E1"/>
    <w:rsid w:val="000817F6"/>
    <w:rsid w:val="00081B4E"/>
    <w:rsid w:val="000823E2"/>
    <w:rsid w:val="00082458"/>
    <w:rsid w:val="000829B4"/>
    <w:rsid w:val="00082CCA"/>
    <w:rsid w:val="00083470"/>
    <w:rsid w:val="00083DF2"/>
    <w:rsid w:val="000848AB"/>
    <w:rsid w:val="00084995"/>
    <w:rsid w:val="000853A7"/>
    <w:rsid w:val="00085762"/>
    <w:rsid w:val="000861EA"/>
    <w:rsid w:val="0008634B"/>
    <w:rsid w:val="000864AF"/>
    <w:rsid w:val="000867A9"/>
    <w:rsid w:val="00086ABE"/>
    <w:rsid w:val="00086DA2"/>
    <w:rsid w:val="000877CB"/>
    <w:rsid w:val="000904E7"/>
    <w:rsid w:val="0009077E"/>
    <w:rsid w:val="000914AD"/>
    <w:rsid w:val="00091E9F"/>
    <w:rsid w:val="0009219F"/>
    <w:rsid w:val="00092A2C"/>
    <w:rsid w:val="00092A9E"/>
    <w:rsid w:val="00092DA6"/>
    <w:rsid w:val="00092F71"/>
    <w:rsid w:val="00093017"/>
    <w:rsid w:val="00093D83"/>
    <w:rsid w:val="00093E2A"/>
    <w:rsid w:val="000940EF"/>
    <w:rsid w:val="00094641"/>
    <w:rsid w:val="00094BB2"/>
    <w:rsid w:val="00094E8F"/>
    <w:rsid w:val="000954EA"/>
    <w:rsid w:val="0009553D"/>
    <w:rsid w:val="00095FD4"/>
    <w:rsid w:val="00096416"/>
    <w:rsid w:val="00096435"/>
    <w:rsid w:val="00096749"/>
    <w:rsid w:val="00097887"/>
    <w:rsid w:val="000A0C1A"/>
    <w:rsid w:val="000A149F"/>
    <w:rsid w:val="000A16A4"/>
    <w:rsid w:val="000A1AD0"/>
    <w:rsid w:val="000A2327"/>
    <w:rsid w:val="000A279F"/>
    <w:rsid w:val="000A2EE5"/>
    <w:rsid w:val="000A3368"/>
    <w:rsid w:val="000A4214"/>
    <w:rsid w:val="000A5273"/>
    <w:rsid w:val="000A5A9A"/>
    <w:rsid w:val="000A6100"/>
    <w:rsid w:val="000A6262"/>
    <w:rsid w:val="000A62E5"/>
    <w:rsid w:val="000A6ACC"/>
    <w:rsid w:val="000A6B7F"/>
    <w:rsid w:val="000A72D7"/>
    <w:rsid w:val="000B0141"/>
    <w:rsid w:val="000B06F4"/>
    <w:rsid w:val="000B0F40"/>
    <w:rsid w:val="000B0FE1"/>
    <w:rsid w:val="000B1D0D"/>
    <w:rsid w:val="000B1E4F"/>
    <w:rsid w:val="000B2872"/>
    <w:rsid w:val="000B2C28"/>
    <w:rsid w:val="000B39EA"/>
    <w:rsid w:val="000B43AA"/>
    <w:rsid w:val="000B43FD"/>
    <w:rsid w:val="000B488C"/>
    <w:rsid w:val="000B502C"/>
    <w:rsid w:val="000B5105"/>
    <w:rsid w:val="000B55B2"/>
    <w:rsid w:val="000B63EA"/>
    <w:rsid w:val="000B6421"/>
    <w:rsid w:val="000B7286"/>
    <w:rsid w:val="000B7AA3"/>
    <w:rsid w:val="000C06BA"/>
    <w:rsid w:val="000C097D"/>
    <w:rsid w:val="000C12E8"/>
    <w:rsid w:val="000C168A"/>
    <w:rsid w:val="000C19C7"/>
    <w:rsid w:val="000C3049"/>
    <w:rsid w:val="000C315E"/>
    <w:rsid w:val="000C31BE"/>
    <w:rsid w:val="000C3E59"/>
    <w:rsid w:val="000C416E"/>
    <w:rsid w:val="000C44E1"/>
    <w:rsid w:val="000C5FF6"/>
    <w:rsid w:val="000C66F4"/>
    <w:rsid w:val="000C78FC"/>
    <w:rsid w:val="000C7930"/>
    <w:rsid w:val="000D0211"/>
    <w:rsid w:val="000D06E2"/>
    <w:rsid w:val="000D07CC"/>
    <w:rsid w:val="000D0F65"/>
    <w:rsid w:val="000D1001"/>
    <w:rsid w:val="000D169B"/>
    <w:rsid w:val="000D37D1"/>
    <w:rsid w:val="000D3BDF"/>
    <w:rsid w:val="000D3ED2"/>
    <w:rsid w:val="000D4341"/>
    <w:rsid w:val="000D437B"/>
    <w:rsid w:val="000D437C"/>
    <w:rsid w:val="000D43D4"/>
    <w:rsid w:val="000D4CE6"/>
    <w:rsid w:val="000D5ECA"/>
    <w:rsid w:val="000D663B"/>
    <w:rsid w:val="000D68B7"/>
    <w:rsid w:val="000D70EE"/>
    <w:rsid w:val="000D71FE"/>
    <w:rsid w:val="000D75A2"/>
    <w:rsid w:val="000D761C"/>
    <w:rsid w:val="000D7C4B"/>
    <w:rsid w:val="000D7F16"/>
    <w:rsid w:val="000E015E"/>
    <w:rsid w:val="000E0DC1"/>
    <w:rsid w:val="000E17D3"/>
    <w:rsid w:val="000E184F"/>
    <w:rsid w:val="000E28B0"/>
    <w:rsid w:val="000E2A16"/>
    <w:rsid w:val="000E318A"/>
    <w:rsid w:val="000E3585"/>
    <w:rsid w:val="000E3683"/>
    <w:rsid w:val="000E37F0"/>
    <w:rsid w:val="000E457F"/>
    <w:rsid w:val="000E4625"/>
    <w:rsid w:val="000E4A4C"/>
    <w:rsid w:val="000E5055"/>
    <w:rsid w:val="000E558F"/>
    <w:rsid w:val="000E55D7"/>
    <w:rsid w:val="000E695E"/>
    <w:rsid w:val="000E7C6C"/>
    <w:rsid w:val="000F0B55"/>
    <w:rsid w:val="000F16FD"/>
    <w:rsid w:val="000F2077"/>
    <w:rsid w:val="000F20CB"/>
    <w:rsid w:val="000F29BD"/>
    <w:rsid w:val="000F2EEB"/>
    <w:rsid w:val="000F3D27"/>
    <w:rsid w:val="000F45AD"/>
    <w:rsid w:val="000F5235"/>
    <w:rsid w:val="000F5CFA"/>
    <w:rsid w:val="000F6399"/>
    <w:rsid w:val="000F6406"/>
    <w:rsid w:val="000F6587"/>
    <w:rsid w:val="000F67A2"/>
    <w:rsid w:val="000F70A6"/>
    <w:rsid w:val="000F7211"/>
    <w:rsid w:val="000F721C"/>
    <w:rsid w:val="000F72F4"/>
    <w:rsid w:val="001002E2"/>
    <w:rsid w:val="001008D1"/>
    <w:rsid w:val="00100A87"/>
    <w:rsid w:val="00100B58"/>
    <w:rsid w:val="0010196C"/>
    <w:rsid w:val="00101BAD"/>
    <w:rsid w:val="00101F6E"/>
    <w:rsid w:val="001020EF"/>
    <w:rsid w:val="0010242D"/>
    <w:rsid w:val="00103972"/>
    <w:rsid w:val="001042F2"/>
    <w:rsid w:val="00104A6D"/>
    <w:rsid w:val="00104B4D"/>
    <w:rsid w:val="00104BB2"/>
    <w:rsid w:val="00104CCD"/>
    <w:rsid w:val="0010587B"/>
    <w:rsid w:val="001062E7"/>
    <w:rsid w:val="001065AC"/>
    <w:rsid w:val="0010693B"/>
    <w:rsid w:val="00106AAF"/>
    <w:rsid w:val="00107124"/>
    <w:rsid w:val="00107EE7"/>
    <w:rsid w:val="001104C8"/>
    <w:rsid w:val="001105A4"/>
    <w:rsid w:val="001109FB"/>
    <w:rsid w:val="00110C95"/>
    <w:rsid w:val="001131A3"/>
    <w:rsid w:val="00113C7E"/>
    <w:rsid w:val="0011421B"/>
    <w:rsid w:val="0011478D"/>
    <w:rsid w:val="00114D20"/>
    <w:rsid w:val="0011527B"/>
    <w:rsid w:val="00115BEE"/>
    <w:rsid w:val="00115DD6"/>
    <w:rsid w:val="0011668E"/>
    <w:rsid w:val="00117B48"/>
    <w:rsid w:val="001204AD"/>
    <w:rsid w:val="00120812"/>
    <w:rsid w:val="0012083F"/>
    <w:rsid w:val="001210FC"/>
    <w:rsid w:val="00121AB9"/>
    <w:rsid w:val="00121BAD"/>
    <w:rsid w:val="0012209C"/>
    <w:rsid w:val="00123B61"/>
    <w:rsid w:val="001249C9"/>
    <w:rsid w:val="00125E27"/>
    <w:rsid w:val="0012666E"/>
    <w:rsid w:val="00126D78"/>
    <w:rsid w:val="001276B6"/>
    <w:rsid w:val="00127C26"/>
    <w:rsid w:val="001312E8"/>
    <w:rsid w:val="00132082"/>
    <w:rsid w:val="001326DA"/>
    <w:rsid w:val="001330F8"/>
    <w:rsid w:val="0013338F"/>
    <w:rsid w:val="0013386E"/>
    <w:rsid w:val="001348EC"/>
    <w:rsid w:val="0013504D"/>
    <w:rsid w:val="0013508E"/>
    <w:rsid w:val="00137863"/>
    <w:rsid w:val="00137983"/>
    <w:rsid w:val="001400EB"/>
    <w:rsid w:val="0014081D"/>
    <w:rsid w:val="00140BF4"/>
    <w:rsid w:val="00140C1C"/>
    <w:rsid w:val="0014124D"/>
    <w:rsid w:val="001430EA"/>
    <w:rsid w:val="00145225"/>
    <w:rsid w:val="0014628D"/>
    <w:rsid w:val="00146496"/>
    <w:rsid w:val="00147106"/>
    <w:rsid w:val="00147374"/>
    <w:rsid w:val="00147E1D"/>
    <w:rsid w:val="00150355"/>
    <w:rsid w:val="00150E81"/>
    <w:rsid w:val="001512D5"/>
    <w:rsid w:val="0015173A"/>
    <w:rsid w:val="001517AC"/>
    <w:rsid w:val="0015183F"/>
    <w:rsid w:val="00151E6E"/>
    <w:rsid w:val="00151F37"/>
    <w:rsid w:val="001529AB"/>
    <w:rsid w:val="00153D4F"/>
    <w:rsid w:val="001549E3"/>
    <w:rsid w:val="0015609D"/>
    <w:rsid w:val="00156214"/>
    <w:rsid w:val="0015686C"/>
    <w:rsid w:val="00156AD4"/>
    <w:rsid w:val="00160B8C"/>
    <w:rsid w:val="00160E08"/>
    <w:rsid w:val="00161E06"/>
    <w:rsid w:val="00161FC5"/>
    <w:rsid w:val="00162489"/>
    <w:rsid w:val="001626C9"/>
    <w:rsid w:val="00162F17"/>
    <w:rsid w:val="001630C3"/>
    <w:rsid w:val="00163456"/>
    <w:rsid w:val="00165BB5"/>
    <w:rsid w:val="0016673D"/>
    <w:rsid w:val="00166C3A"/>
    <w:rsid w:val="001674AF"/>
    <w:rsid w:val="00167B76"/>
    <w:rsid w:val="00167BF9"/>
    <w:rsid w:val="00167D31"/>
    <w:rsid w:val="00170AB6"/>
    <w:rsid w:val="00170C1C"/>
    <w:rsid w:val="00170EB8"/>
    <w:rsid w:val="00171311"/>
    <w:rsid w:val="001717AA"/>
    <w:rsid w:val="00172CE3"/>
    <w:rsid w:val="001739B0"/>
    <w:rsid w:val="00173C94"/>
    <w:rsid w:val="00173D88"/>
    <w:rsid w:val="001741D6"/>
    <w:rsid w:val="0017449E"/>
    <w:rsid w:val="00174653"/>
    <w:rsid w:val="00174ADE"/>
    <w:rsid w:val="00175052"/>
    <w:rsid w:val="001759C0"/>
    <w:rsid w:val="00175C17"/>
    <w:rsid w:val="00175C1E"/>
    <w:rsid w:val="00176295"/>
    <w:rsid w:val="001763A7"/>
    <w:rsid w:val="001765A3"/>
    <w:rsid w:val="001766EE"/>
    <w:rsid w:val="001766F7"/>
    <w:rsid w:val="00177603"/>
    <w:rsid w:val="00177D5E"/>
    <w:rsid w:val="001802EB"/>
    <w:rsid w:val="0018102F"/>
    <w:rsid w:val="00181493"/>
    <w:rsid w:val="00181C2C"/>
    <w:rsid w:val="00181FB8"/>
    <w:rsid w:val="00182086"/>
    <w:rsid w:val="001820E6"/>
    <w:rsid w:val="00182695"/>
    <w:rsid w:val="001829D2"/>
    <w:rsid w:val="001829E9"/>
    <w:rsid w:val="00183A95"/>
    <w:rsid w:val="00183D28"/>
    <w:rsid w:val="001846DF"/>
    <w:rsid w:val="001851CF"/>
    <w:rsid w:val="00185BC9"/>
    <w:rsid w:val="00187759"/>
    <w:rsid w:val="00187F04"/>
    <w:rsid w:val="00187FDB"/>
    <w:rsid w:val="001918B8"/>
    <w:rsid w:val="00191B3C"/>
    <w:rsid w:val="0019261C"/>
    <w:rsid w:val="0019286B"/>
    <w:rsid w:val="00192A4B"/>
    <w:rsid w:val="001931BC"/>
    <w:rsid w:val="0019335D"/>
    <w:rsid w:val="00193651"/>
    <w:rsid w:val="00193C42"/>
    <w:rsid w:val="00194AF5"/>
    <w:rsid w:val="001954B3"/>
    <w:rsid w:val="00195DD5"/>
    <w:rsid w:val="00196120"/>
    <w:rsid w:val="001967FF"/>
    <w:rsid w:val="00196AC6"/>
    <w:rsid w:val="00196CB5"/>
    <w:rsid w:val="00197208"/>
    <w:rsid w:val="00197CD9"/>
    <w:rsid w:val="00197F64"/>
    <w:rsid w:val="001A027D"/>
    <w:rsid w:val="001A03B1"/>
    <w:rsid w:val="001A185B"/>
    <w:rsid w:val="001A1C07"/>
    <w:rsid w:val="001A2088"/>
    <w:rsid w:val="001A218B"/>
    <w:rsid w:val="001A2492"/>
    <w:rsid w:val="001A26BB"/>
    <w:rsid w:val="001A27FC"/>
    <w:rsid w:val="001A3943"/>
    <w:rsid w:val="001A465E"/>
    <w:rsid w:val="001A4E5A"/>
    <w:rsid w:val="001A4FFB"/>
    <w:rsid w:val="001A55C3"/>
    <w:rsid w:val="001A5849"/>
    <w:rsid w:val="001A58DF"/>
    <w:rsid w:val="001A5FE9"/>
    <w:rsid w:val="001A6203"/>
    <w:rsid w:val="001A6766"/>
    <w:rsid w:val="001A7017"/>
    <w:rsid w:val="001A790B"/>
    <w:rsid w:val="001A7A3D"/>
    <w:rsid w:val="001A7E56"/>
    <w:rsid w:val="001B08A0"/>
    <w:rsid w:val="001B0F5C"/>
    <w:rsid w:val="001B1573"/>
    <w:rsid w:val="001B1FD1"/>
    <w:rsid w:val="001B24B6"/>
    <w:rsid w:val="001B2A23"/>
    <w:rsid w:val="001B319D"/>
    <w:rsid w:val="001B37C6"/>
    <w:rsid w:val="001B3D4D"/>
    <w:rsid w:val="001B4758"/>
    <w:rsid w:val="001B5599"/>
    <w:rsid w:val="001B595A"/>
    <w:rsid w:val="001B5CE6"/>
    <w:rsid w:val="001B6443"/>
    <w:rsid w:val="001B7BF1"/>
    <w:rsid w:val="001C0A52"/>
    <w:rsid w:val="001C0AD7"/>
    <w:rsid w:val="001C1375"/>
    <w:rsid w:val="001C18F8"/>
    <w:rsid w:val="001C1E26"/>
    <w:rsid w:val="001C23C3"/>
    <w:rsid w:val="001C34E3"/>
    <w:rsid w:val="001C38BA"/>
    <w:rsid w:val="001C4236"/>
    <w:rsid w:val="001C442D"/>
    <w:rsid w:val="001C4EAB"/>
    <w:rsid w:val="001C52CC"/>
    <w:rsid w:val="001C5483"/>
    <w:rsid w:val="001C570C"/>
    <w:rsid w:val="001C5A75"/>
    <w:rsid w:val="001C65C3"/>
    <w:rsid w:val="001C6B02"/>
    <w:rsid w:val="001C6E3B"/>
    <w:rsid w:val="001C6FCD"/>
    <w:rsid w:val="001C7FD9"/>
    <w:rsid w:val="001D05B4"/>
    <w:rsid w:val="001D184B"/>
    <w:rsid w:val="001D24E6"/>
    <w:rsid w:val="001D30BE"/>
    <w:rsid w:val="001D32C3"/>
    <w:rsid w:val="001D3684"/>
    <w:rsid w:val="001D3858"/>
    <w:rsid w:val="001D4357"/>
    <w:rsid w:val="001D470B"/>
    <w:rsid w:val="001D5531"/>
    <w:rsid w:val="001D7770"/>
    <w:rsid w:val="001D77BD"/>
    <w:rsid w:val="001D7E42"/>
    <w:rsid w:val="001E0B2F"/>
    <w:rsid w:val="001E0C03"/>
    <w:rsid w:val="001E0C6A"/>
    <w:rsid w:val="001E1538"/>
    <w:rsid w:val="001E20A1"/>
    <w:rsid w:val="001E24EC"/>
    <w:rsid w:val="001E293F"/>
    <w:rsid w:val="001E2E87"/>
    <w:rsid w:val="001E3367"/>
    <w:rsid w:val="001E350F"/>
    <w:rsid w:val="001E3B90"/>
    <w:rsid w:val="001E3DAA"/>
    <w:rsid w:val="001E46AC"/>
    <w:rsid w:val="001E5AFF"/>
    <w:rsid w:val="001E6089"/>
    <w:rsid w:val="001E635B"/>
    <w:rsid w:val="001E673F"/>
    <w:rsid w:val="001E6756"/>
    <w:rsid w:val="001E6A25"/>
    <w:rsid w:val="001E74A0"/>
    <w:rsid w:val="001E7774"/>
    <w:rsid w:val="001F0301"/>
    <w:rsid w:val="001F087B"/>
    <w:rsid w:val="001F14DE"/>
    <w:rsid w:val="001F14ED"/>
    <w:rsid w:val="001F29ED"/>
    <w:rsid w:val="001F3874"/>
    <w:rsid w:val="001F38C0"/>
    <w:rsid w:val="001F3AE7"/>
    <w:rsid w:val="001F3C59"/>
    <w:rsid w:val="001F4DD7"/>
    <w:rsid w:val="001F6162"/>
    <w:rsid w:val="001F6974"/>
    <w:rsid w:val="001F7789"/>
    <w:rsid w:val="00200121"/>
    <w:rsid w:val="0020105F"/>
    <w:rsid w:val="00202338"/>
    <w:rsid w:val="0020321F"/>
    <w:rsid w:val="002032B3"/>
    <w:rsid w:val="00203933"/>
    <w:rsid w:val="00204733"/>
    <w:rsid w:val="002047A9"/>
    <w:rsid w:val="00204E63"/>
    <w:rsid w:val="002050F9"/>
    <w:rsid w:val="002053FA"/>
    <w:rsid w:val="002054D5"/>
    <w:rsid w:val="00205ABC"/>
    <w:rsid w:val="002072D9"/>
    <w:rsid w:val="0020780B"/>
    <w:rsid w:val="002102D1"/>
    <w:rsid w:val="00211ACC"/>
    <w:rsid w:val="00211C1B"/>
    <w:rsid w:val="002130EC"/>
    <w:rsid w:val="002132FB"/>
    <w:rsid w:val="002136D3"/>
    <w:rsid w:val="002142A5"/>
    <w:rsid w:val="00214E90"/>
    <w:rsid w:val="00215EEE"/>
    <w:rsid w:val="00216253"/>
    <w:rsid w:val="00216370"/>
    <w:rsid w:val="00216810"/>
    <w:rsid w:val="00216D55"/>
    <w:rsid w:val="002176CC"/>
    <w:rsid w:val="002177DF"/>
    <w:rsid w:val="002202A2"/>
    <w:rsid w:val="00220408"/>
    <w:rsid w:val="0022087D"/>
    <w:rsid w:val="002209BF"/>
    <w:rsid w:val="00220B53"/>
    <w:rsid w:val="00220EE8"/>
    <w:rsid w:val="002229B4"/>
    <w:rsid w:val="002235AE"/>
    <w:rsid w:val="00223EF6"/>
    <w:rsid w:val="002240C6"/>
    <w:rsid w:val="002241AC"/>
    <w:rsid w:val="00226E00"/>
    <w:rsid w:val="00227177"/>
    <w:rsid w:val="00227CC8"/>
    <w:rsid w:val="0023078F"/>
    <w:rsid w:val="00230F62"/>
    <w:rsid w:val="00231130"/>
    <w:rsid w:val="002312AC"/>
    <w:rsid w:val="00232229"/>
    <w:rsid w:val="002322DD"/>
    <w:rsid w:val="0023259A"/>
    <w:rsid w:val="00232DD9"/>
    <w:rsid w:val="00232E59"/>
    <w:rsid w:val="0023354B"/>
    <w:rsid w:val="0023367C"/>
    <w:rsid w:val="0023399D"/>
    <w:rsid w:val="00233D2F"/>
    <w:rsid w:val="002340A4"/>
    <w:rsid w:val="002343A2"/>
    <w:rsid w:val="002345DA"/>
    <w:rsid w:val="00234BE4"/>
    <w:rsid w:val="002364BB"/>
    <w:rsid w:val="0023718E"/>
    <w:rsid w:val="00237E13"/>
    <w:rsid w:val="002400DB"/>
    <w:rsid w:val="00240588"/>
    <w:rsid w:val="00240AC3"/>
    <w:rsid w:val="00241122"/>
    <w:rsid w:val="00242569"/>
    <w:rsid w:val="00242960"/>
    <w:rsid w:val="00242C2B"/>
    <w:rsid w:val="00244676"/>
    <w:rsid w:val="00244CFA"/>
    <w:rsid w:val="00245F0C"/>
    <w:rsid w:val="00246476"/>
    <w:rsid w:val="002465C3"/>
    <w:rsid w:val="002475BB"/>
    <w:rsid w:val="00250357"/>
    <w:rsid w:val="00250C46"/>
    <w:rsid w:val="0025120D"/>
    <w:rsid w:val="00251CA5"/>
    <w:rsid w:val="00251EDB"/>
    <w:rsid w:val="00252177"/>
    <w:rsid w:val="0025218C"/>
    <w:rsid w:val="00252670"/>
    <w:rsid w:val="00252F92"/>
    <w:rsid w:val="002555E3"/>
    <w:rsid w:val="002556C7"/>
    <w:rsid w:val="002574FC"/>
    <w:rsid w:val="00257B5E"/>
    <w:rsid w:val="00260717"/>
    <w:rsid w:val="0026114F"/>
    <w:rsid w:val="00261AD4"/>
    <w:rsid w:val="00262CF8"/>
    <w:rsid w:val="002633F4"/>
    <w:rsid w:val="0026413E"/>
    <w:rsid w:val="002641D8"/>
    <w:rsid w:val="002644B6"/>
    <w:rsid w:val="00264A23"/>
    <w:rsid w:val="00264E6F"/>
    <w:rsid w:val="0026551E"/>
    <w:rsid w:val="00265DFB"/>
    <w:rsid w:val="002663BB"/>
    <w:rsid w:val="0026683A"/>
    <w:rsid w:val="002674F9"/>
    <w:rsid w:val="00271191"/>
    <w:rsid w:val="00271D7A"/>
    <w:rsid w:val="00271FBF"/>
    <w:rsid w:val="0027231C"/>
    <w:rsid w:val="00272385"/>
    <w:rsid w:val="00273482"/>
    <w:rsid w:val="00273525"/>
    <w:rsid w:val="0027377A"/>
    <w:rsid w:val="002749AE"/>
    <w:rsid w:val="00274FB0"/>
    <w:rsid w:val="00275108"/>
    <w:rsid w:val="00275493"/>
    <w:rsid w:val="0027604C"/>
    <w:rsid w:val="0027628D"/>
    <w:rsid w:val="0027640B"/>
    <w:rsid w:val="00276D24"/>
    <w:rsid w:val="00277511"/>
    <w:rsid w:val="002805DD"/>
    <w:rsid w:val="00280848"/>
    <w:rsid w:val="0028200F"/>
    <w:rsid w:val="002828C4"/>
    <w:rsid w:val="002829DB"/>
    <w:rsid w:val="00282C69"/>
    <w:rsid w:val="00282EAE"/>
    <w:rsid w:val="00282F26"/>
    <w:rsid w:val="002833B8"/>
    <w:rsid w:val="002834C5"/>
    <w:rsid w:val="002836BB"/>
    <w:rsid w:val="00283930"/>
    <w:rsid w:val="00283943"/>
    <w:rsid w:val="00283B1C"/>
    <w:rsid w:val="002845EE"/>
    <w:rsid w:val="00284BCD"/>
    <w:rsid w:val="00285584"/>
    <w:rsid w:val="00286402"/>
    <w:rsid w:val="002869A5"/>
    <w:rsid w:val="002869F4"/>
    <w:rsid w:val="00286C50"/>
    <w:rsid w:val="002870C4"/>
    <w:rsid w:val="00287220"/>
    <w:rsid w:val="0028799A"/>
    <w:rsid w:val="00290A85"/>
    <w:rsid w:val="00290B12"/>
    <w:rsid w:val="00290D0A"/>
    <w:rsid w:val="0029298C"/>
    <w:rsid w:val="00292C13"/>
    <w:rsid w:val="00292DBB"/>
    <w:rsid w:val="0029300C"/>
    <w:rsid w:val="0029343B"/>
    <w:rsid w:val="002938D8"/>
    <w:rsid w:val="00293E1B"/>
    <w:rsid w:val="002946E2"/>
    <w:rsid w:val="00294E28"/>
    <w:rsid w:val="00294F5D"/>
    <w:rsid w:val="00295053"/>
    <w:rsid w:val="002960E4"/>
    <w:rsid w:val="00296368"/>
    <w:rsid w:val="00296534"/>
    <w:rsid w:val="002967AD"/>
    <w:rsid w:val="002969A9"/>
    <w:rsid w:val="002A091E"/>
    <w:rsid w:val="002A14B7"/>
    <w:rsid w:val="002A2C07"/>
    <w:rsid w:val="002A2DB5"/>
    <w:rsid w:val="002A3ADB"/>
    <w:rsid w:val="002A4274"/>
    <w:rsid w:val="002A4411"/>
    <w:rsid w:val="002A49BC"/>
    <w:rsid w:val="002A4A16"/>
    <w:rsid w:val="002A4DAB"/>
    <w:rsid w:val="002A5C38"/>
    <w:rsid w:val="002A65AB"/>
    <w:rsid w:val="002A6721"/>
    <w:rsid w:val="002A6986"/>
    <w:rsid w:val="002A7235"/>
    <w:rsid w:val="002A7AAA"/>
    <w:rsid w:val="002A7B02"/>
    <w:rsid w:val="002A7C2E"/>
    <w:rsid w:val="002B05B8"/>
    <w:rsid w:val="002B0757"/>
    <w:rsid w:val="002B09C7"/>
    <w:rsid w:val="002B0B02"/>
    <w:rsid w:val="002B0D07"/>
    <w:rsid w:val="002B0D54"/>
    <w:rsid w:val="002B0E2E"/>
    <w:rsid w:val="002B0EFA"/>
    <w:rsid w:val="002B110A"/>
    <w:rsid w:val="002B17FA"/>
    <w:rsid w:val="002B1B70"/>
    <w:rsid w:val="002B35C8"/>
    <w:rsid w:val="002B4C48"/>
    <w:rsid w:val="002B5FA6"/>
    <w:rsid w:val="002B6231"/>
    <w:rsid w:val="002B6746"/>
    <w:rsid w:val="002B6905"/>
    <w:rsid w:val="002B69EF"/>
    <w:rsid w:val="002B7721"/>
    <w:rsid w:val="002B7A06"/>
    <w:rsid w:val="002C0215"/>
    <w:rsid w:val="002C0340"/>
    <w:rsid w:val="002C149D"/>
    <w:rsid w:val="002C1603"/>
    <w:rsid w:val="002C1901"/>
    <w:rsid w:val="002C1932"/>
    <w:rsid w:val="002C1EEE"/>
    <w:rsid w:val="002C2907"/>
    <w:rsid w:val="002C2BB4"/>
    <w:rsid w:val="002C2C7C"/>
    <w:rsid w:val="002C2CF6"/>
    <w:rsid w:val="002C31BA"/>
    <w:rsid w:val="002C464D"/>
    <w:rsid w:val="002C4808"/>
    <w:rsid w:val="002C4834"/>
    <w:rsid w:val="002C487B"/>
    <w:rsid w:val="002C58D4"/>
    <w:rsid w:val="002C5E00"/>
    <w:rsid w:val="002C6167"/>
    <w:rsid w:val="002C7295"/>
    <w:rsid w:val="002C757D"/>
    <w:rsid w:val="002C7AA1"/>
    <w:rsid w:val="002D0122"/>
    <w:rsid w:val="002D2990"/>
    <w:rsid w:val="002D39EE"/>
    <w:rsid w:val="002D45CB"/>
    <w:rsid w:val="002D47D4"/>
    <w:rsid w:val="002D502A"/>
    <w:rsid w:val="002D507B"/>
    <w:rsid w:val="002D53D9"/>
    <w:rsid w:val="002D55BF"/>
    <w:rsid w:val="002D56E2"/>
    <w:rsid w:val="002D5BEE"/>
    <w:rsid w:val="002D6D17"/>
    <w:rsid w:val="002E0565"/>
    <w:rsid w:val="002E05EB"/>
    <w:rsid w:val="002E0836"/>
    <w:rsid w:val="002E0FB0"/>
    <w:rsid w:val="002E1332"/>
    <w:rsid w:val="002E16A6"/>
    <w:rsid w:val="002E212F"/>
    <w:rsid w:val="002E2466"/>
    <w:rsid w:val="002E2515"/>
    <w:rsid w:val="002E2BE1"/>
    <w:rsid w:val="002E2F7A"/>
    <w:rsid w:val="002E35A1"/>
    <w:rsid w:val="002E3DC4"/>
    <w:rsid w:val="002E52BC"/>
    <w:rsid w:val="002E5E60"/>
    <w:rsid w:val="002E60DC"/>
    <w:rsid w:val="002E6655"/>
    <w:rsid w:val="002E6919"/>
    <w:rsid w:val="002E6A20"/>
    <w:rsid w:val="002E7076"/>
    <w:rsid w:val="002F0994"/>
    <w:rsid w:val="002F1428"/>
    <w:rsid w:val="002F2466"/>
    <w:rsid w:val="002F24F5"/>
    <w:rsid w:val="002F2F4E"/>
    <w:rsid w:val="002F36DF"/>
    <w:rsid w:val="002F38DE"/>
    <w:rsid w:val="002F3B41"/>
    <w:rsid w:val="002F46F7"/>
    <w:rsid w:val="002F49CC"/>
    <w:rsid w:val="002F4F67"/>
    <w:rsid w:val="002F560A"/>
    <w:rsid w:val="002F5DF6"/>
    <w:rsid w:val="002F5FF3"/>
    <w:rsid w:val="002F6369"/>
    <w:rsid w:val="002F64DC"/>
    <w:rsid w:val="002F6FE2"/>
    <w:rsid w:val="002F72E9"/>
    <w:rsid w:val="003000D8"/>
    <w:rsid w:val="00300231"/>
    <w:rsid w:val="00301A1F"/>
    <w:rsid w:val="00301E7B"/>
    <w:rsid w:val="00302481"/>
    <w:rsid w:val="00302983"/>
    <w:rsid w:val="00302F8A"/>
    <w:rsid w:val="00303137"/>
    <w:rsid w:val="003034A5"/>
    <w:rsid w:val="00303C14"/>
    <w:rsid w:val="00304D2D"/>
    <w:rsid w:val="00304E71"/>
    <w:rsid w:val="0030521D"/>
    <w:rsid w:val="00305DAD"/>
    <w:rsid w:val="00306823"/>
    <w:rsid w:val="003079ED"/>
    <w:rsid w:val="00307C50"/>
    <w:rsid w:val="0031032F"/>
    <w:rsid w:val="00311721"/>
    <w:rsid w:val="003125BD"/>
    <w:rsid w:val="003125EB"/>
    <w:rsid w:val="00312AD1"/>
    <w:rsid w:val="00313135"/>
    <w:rsid w:val="003132B6"/>
    <w:rsid w:val="00313742"/>
    <w:rsid w:val="00313DE2"/>
    <w:rsid w:val="00314317"/>
    <w:rsid w:val="00314B2B"/>
    <w:rsid w:val="00314E64"/>
    <w:rsid w:val="003158CC"/>
    <w:rsid w:val="003176D8"/>
    <w:rsid w:val="003177F2"/>
    <w:rsid w:val="00320657"/>
    <w:rsid w:val="003208B7"/>
    <w:rsid w:val="00321251"/>
    <w:rsid w:val="00321FB6"/>
    <w:rsid w:val="00321FE9"/>
    <w:rsid w:val="00322051"/>
    <w:rsid w:val="00323B41"/>
    <w:rsid w:val="00324479"/>
    <w:rsid w:val="003257F1"/>
    <w:rsid w:val="00325B8D"/>
    <w:rsid w:val="0032601F"/>
    <w:rsid w:val="00326B37"/>
    <w:rsid w:val="0032748D"/>
    <w:rsid w:val="00327826"/>
    <w:rsid w:val="00327E60"/>
    <w:rsid w:val="00330123"/>
    <w:rsid w:val="00330144"/>
    <w:rsid w:val="003306C6"/>
    <w:rsid w:val="0033087A"/>
    <w:rsid w:val="003316D0"/>
    <w:rsid w:val="0033190F"/>
    <w:rsid w:val="00331C0C"/>
    <w:rsid w:val="003336B8"/>
    <w:rsid w:val="00334428"/>
    <w:rsid w:val="003349BB"/>
    <w:rsid w:val="00334A4A"/>
    <w:rsid w:val="00334BB1"/>
    <w:rsid w:val="00334C9B"/>
    <w:rsid w:val="00334DBC"/>
    <w:rsid w:val="003351BC"/>
    <w:rsid w:val="00335FD1"/>
    <w:rsid w:val="0033723C"/>
    <w:rsid w:val="0033739C"/>
    <w:rsid w:val="0034049D"/>
    <w:rsid w:val="00340A72"/>
    <w:rsid w:val="00340E14"/>
    <w:rsid w:val="00341C6C"/>
    <w:rsid w:val="00341E45"/>
    <w:rsid w:val="00342DD1"/>
    <w:rsid w:val="003436E4"/>
    <w:rsid w:val="00343CA5"/>
    <w:rsid w:val="00343CE9"/>
    <w:rsid w:val="003444FF"/>
    <w:rsid w:val="0034489E"/>
    <w:rsid w:val="00344FB2"/>
    <w:rsid w:val="003459FD"/>
    <w:rsid w:val="003464F8"/>
    <w:rsid w:val="0035044B"/>
    <w:rsid w:val="00351631"/>
    <w:rsid w:val="003531B3"/>
    <w:rsid w:val="0035358B"/>
    <w:rsid w:val="00353620"/>
    <w:rsid w:val="00353BE9"/>
    <w:rsid w:val="00353CE6"/>
    <w:rsid w:val="00354D06"/>
    <w:rsid w:val="003550D5"/>
    <w:rsid w:val="003557CD"/>
    <w:rsid w:val="00355A05"/>
    <w:rsid w:val="00355D26"/>
    <w:rsid w:val="00355E72"/>
    <w:rsid w:val="00355EEA"/>
    <w:rsid w:val="003561E2"/>
    <w:rsid w:val="00356F6F"/>
    <w:rsid w:val="00356F9D"/>
    <w:rsid w:val="0035759F"/>
    <w:rsid w:val="00357786"/>
    <w:rsid w:val="00357DA6"/>
    <w:rsid w:val="00357EAD"/>
    <w:rsid w:val="0036044C"/>
    <w:rsid w:val="003608CB"/>
    <w:rsid w:val="00360A7D"/>
    <w:rsid w:val="00360E4F"/>
    <w:rsid w:val="0036130C"/>
    <w:rsid w:val="003619D2"/>
    <w:rsid w:val="00361B10"/>
    <w:rsid w:val="00362304"/>
    <w:rsid w:val="0036233B"/>
    <w:rsid w:val="0036281A"/>
    <w:rsid w:val="0036305B"/>
    <w:rsid w:val="00363A16"/>
    <w:rsid w:val="00363D05"/>
    <w:rsid w:val="00364B16"/>
    <w:rsid w:val="0036518C"/>
    <w:rsid w:val="003656D5"/>
    <w:rsid w:val="00365A1C"/>
    <w:rsid w:val="00365C9A"/>
    <w:rsid w:val="00365D81"/>
    <w:rsid w:val="00366F8C"/>
    <w:rsid w:val="00367DA1"/>
    <w:rsid w:val="00367EED"/>
    <w:rsid w:val="0037075B"/>
    <w:rsid w:val="00370F4D"/>
    <w:rsid w:val="00371088"/>
    <w:rsid w:val="00371889"/>
    <w:rsid w:val="00372A12"/>
    <w:rsid w:val="00372B2B"/>
    <w:rsid w:val="00372E7B"/>
    <w:rsid w:val="0037393D"/>
    <w:rsid w:val="00373C53"/>
    <w:rsid w:val="00374489"/>
    <w:rsid w:val="00374729"/>
    <w:rsid w:val="00374E47"/>
    <w:rsid w:val="0037569C"/>
    <w:rsid w:val="003759E5"/>
    <w:rsid w:val="00375B37"/>
    <w:rsid w:val="00376695"/>
    <w:rsid w:val="003772AC"/>
    <w:rsid w:val="00377CDA"/>
    <w:rsid w:val="00377DFD"/>
    <w:rsid w:val="00380107"/>
    <w:rsid w:val="003805A3"/>
    <w:rsid w:val="00381425"/>
    <w:rsid w:val="003814BA"/>
    <w:rsid w:val="00381EEE"/>
    <w:rsid w:val="00382718"/>
    <w:rsid w:val="00382EE1"/>
    <w:rsid w:val="0038325A"/>
    <w:rsid w:val="0038357C"/>
    <w:rsid w:val="00383F3C"/>
    <w:rsid w:val="00383FFB"/>
    <w:rsid w:val="003841BD"/>
    <w:rsid w:val="00384350"/>
    <w:rsid w:val="00384525"/>
    <w:rsid w:val="0038461C"/>
    <w:rsid w:val="00384761"/>
    <w:rsid w:val="00385C97"/>
    <w:rsid w:val="00385CF9"/>
    <w:rsid w:val="00386CEF"/>
    <w:rsid w:val="00387AB6"/>
    <w:rsid w:val="003917F6"/>
    <w:rsid w:val="0039190A"/>
    <w:rsid w:val="00391CD9"/>
    <w:rsid w:val="0039253C"/>
    <w:rsid w:val="00392D66"/>
    <w:rsid w:val="00394F78"/>
    <w:rsid w:val="0039546C"/>
    <w:rsid w:val="00395497"/>
    <w:rsid w:val="00395656"/>
    <w:rsid w:val="00395E2A"/>
    <w:rsid w:val="003971AD"/>
    <w:rsid w:val="003975DD"/>
    <w:rsid w:val="00397813"/>
    <w:rsid w:val="00397893"/>
    <w:rsid w:val="00397C39"/>
    <w:rsid w:val="003A0123"/>
    <w:rsid w:val="003A19C6"/>
    <w:rsid w:val="003A2752"/>
    <w:rsid w:val="003A372F"/>
    <w:rsid w:val="003A3AF2"/>
    <w:rsid w:val="003A4497"/>
    <w:rsid w:val="003A4E36"/>
    <w:rsid w:val="003A544B"/>
    <w:rsid w:val="003A5F53"/>
    <w:rsid w:val="003A67BB"/>
    <w:rsid w:val="003A70CD"/>
    <w:rsid w:val="003A754E"/>
    <w:rsid w:val="003A7748"/>
    <w:rsid w:val="003A7E5C"/>
    <w:rsid w:val="003B082B"/>
    <w:rsid w:val="003B0D6B"/>
    <w:rsid w:val="003B0EBE"/>
    <w:rsid w:val="003B16DB"/>
    <w:rsid w:val="003B22B4"/>
    <w:rsid w:val="003B2822"/>
    <w:rsid w:val="003B29D1"/>
    <w:rsid w:val="003B3317"/>
    <w:rsid w:val="003B3CE6"/>
    <w:rsid w:val="003B48C0"/>
    <w:rsid w:val="003B4A1F"/>
    <w:rsid w:val="003B4F22"/>
    <w:rsid w:val="003B5290"/>
    <w:rsid w:val="003B5388"/>
    <w:rsid w:val="003B6222"/>
    <w:rsid w:val="003B7037"/>
    <w:rsid w:val="003B77D0"/>
    <w:rsid w:val="003B79FC"/>
    <w:rsid w:val="003B7A6E"/>
    <w:rsid w:val="003C00F2"/>
    <w:rsid w:val="003C088E"/>
    <w:rsid w:val="003C0C80"/>
    <w:rsid w:val="003C0F66"/>
    <w:rsid w:val="003C33FD"/>
    <w:rsid w:val="003C3464"/>
    <w:rsid w:val="003C3CC5"/>
    <w:rsid w:val="003C3E2A"/>
    <w:rsid w:val="003C4C41"/>
    <w:rsid w:val="003C53FC"/>
    <w:rsid w:val="003C5C6D"/>
    <w:rsid w:val="003C5ED8"/>
    <w:rsid w:val="003C61E1"/>
    <w:rsid w:val="003C63F6"/>
    <w:rsid w:val="003D13B9"/>
    <w:rsid w:val="003D1FEB"/>
    <w:rsid w:val="003D29CB"/>
    <w:rsid w:val="003D2A60"/>
    <w:rsid w:val="003D38F5"/>
    <w:rsid w:val="003D3D97"/>
    <w:rsid w:val="003D3F59"/>
    <w:rsid w:val="003D5161"/>
    <w:rsid w:val="003D5A1A"/>
    <w:rsid w:val="003D6176"/>
    <w:rsid w:val="003D6AFC"/>
    <w:rsid w:val="003D7020"/>
    <w:rsid w:val="003D79EA"/>
    <w:rsid w:val="003E092D"/>
    <w:rsid w:val="003E1267"/>
    <w:rsid w:val="003E1F23"/>
    <w:rsid w:val="003E28A3"/>
    <w:rsid w:val="003E28AB"/>
    <w:rsid w:val="003E33E8"/>
    <w:rsid w:val="003E430B"/>
    <w:rsid w:val="003E4C02"/>
    <w:rsid w:val="003E4CFB"/>
    <w:rsid w:val="003E5168"/>
    <w:rsid w:val="003E5795"/>
    <w:rsid w:val="003E5824"/>
    <w:rsid w:val="003E6726"/>
    <w:rsid w:val="003E69E0"/>
    <w:rsid w:val="003E79F4"/>
    <w:rsid w:val="003F0891"/>
    <w:rsid w:val="003F16BD"/>
    <w:rsid w:val="003F1C70"/>
    <w:rsid w:val="003F259C"/>
    <w:rsid w:val="003F29C2"/>
    <w:rsid w:val="003F3617"/>
    <w:rsid w:val="003F3DFC"/>
    <w:rsid w:val="003F3EF6"/>
    <w:rsid w:val="003F445A"/>
    <w:rsid w:val="003F4696"/>
    <w:rsid w:val="003F4D03"/>
    <w:rsid w:val="003F4D80"/>
    <w:rsid w:val="003F5A53"/>
    <w:rsid w:val="003F6931"/>
    <w:rsid w:val="003F72BC"/>
    <w:rsid w:val="003F7578"/>
    <w:rsid w:val="003F761E"/>
    <w:rsid w:val="003F77D3"/>
    <w:rsid w:val="003F78FF"/>
    <w:rsid w:val="00400483"/>
    <w:rsid w:val="0040062C"/>
    <w:rsid w:val="004007E0"/>
    <w:rsid w:val="00402092"/>
    <w:rsid w:val="0040285E"/>
    <w:rsid w:val="004033DC"/>
    <w:rsid w:val="004034F8"/>
    <w:rsid w:val="00403691"/>
    <w:rsid w:val="00403893"/>
    <w:rsid w:val="004044F4"/>
    <w:rsid w:val="0040470B"/>
    <w:rsid w:val="00405AE2"/>
    <w:rsid w:val="00405FA7"/>
    <w:rsid w:val="00406EB1"/>
    <w:rsid w:val="00406FA7"/>
    <w:rsid w:val="004101CA"/>
    <w:rsid w:val="00411FA4"/>
    <w:rsid w:val="0041247E"/>
    <w:rsid w:val="0041276C"/>
    <w:rsid w:val="004127CF"/>
    <w:rsid w:val="00412A1F"/>
    <w:rsid w:val="00413225"/>
    <w:rsid w:val="00413785"/>
    <w:rsid w:val="004137FB"/>
    <w:rsid w:val="00413D3A"/>
    <w:rsid w:val="004147EE"/>
    <w:rsid w:val="00414A04"/>
    <w:rsid w:val="00414F56"/>
    <w:rsid w:val="004154AD"/>
    <w:rsid w:val="004164D9"/>
    <w:rsid w:val="00417C45"/>
    <w:rsid w:val="00420641"/>
    <w:rsid w:val="00420872"/>
    <w:rsid w:val="0042163A"/>
    <w:rsid w:val="0042242B"/>
    <w:rsid w:val="004225B3"/>
    <w:rsid w:val="00423374"/>
    <w:rsid w:val="00423889"/>
    <w:rsid w:val="00423B00"/>
    <w:rsid w:val="00424C3E"/>
    <w:rsid w:val="00424F5C"/>
    <w:rsid w:val="0042626B"/>
    <w:rsid w:val="004263AD"/>
    <w:rsid w:val="004265C3"/>
    <w:rsid w:val="004267AD"/>
    <w:rsid w:val="00426BF6"/>
    <w:rsid w:val="004272DB"/>
    <w:rsid w:val="0042741B"/>
    <w:rsid w:val="00427FBA"/>
    <w:rsid w:val="00431B0B"/>
    <w:rsid w:val="00431D07"/>
    <w:rsid w:val="0043297D"/>
    <w:rsid w:val="00432D5A"/>
    <w:rsid w:val="004332C7"/>
    <w:rsid w:val="00433330"/>
    <w:rsid w:val="0043360F"/>
    <w:rsid w:val="00433AEA"/>
    <w:rsid w:val="00433E7A"/>
    <w:rsid w:val="00433F79"/>
    <w:rsid w:val="00434F31"/>
    <w:rsid w:val="004354CC"/>
    <w:rsid w:val="00435F70"/>
    <w:rsid w:val="004363A7"/>
    <w:rsid w:val="004364AC"/>
    <w:rsid w:val="004366B6"/>
    <w:rsid w:val="00437464"/>
    <w:rsid w:val="00437470"/>
    <w:rsid w:val="00437AAC"/>
    <w:rsid w:val="00437E07"/>
    <w:rsid w:val="00440B5A"/>
    <w:rsid w:val="00440F71"/>
    <w:rsid w:val="0044174C"/>
    <w:rsid w:val="0044234E"/>
    <w:rsid w:val="00442F21"/>
    <w:rsid w:val="0044303C"/>
    <w:rsid w:val="004433D3"/>
    <w:rsid w:val="004434C2"/>
    <w:rsid w:val="00443BB8"/>
    <w:rsid w:val="0044405D"/>
    <w:rsid w:val="0044446A"/>
    <w:rsid w:val="004448E8"/>
    <w:rsid w:val="00444A7F"/>
    <w:rsid w:val="00445062"/>
    <w:rsid w:val="00445E24"/>
    <w:rsid w:val="00446016"/>
    <w:rsid w:val="00447D98"/>
    <w:rsid w:val="00447F78"/>
    <w:rsid w:val="00450992"/>
    <w:rsid w:val="00451427"/>
    <w:rsid w:val="00451455"/>
    <w:rsid w:val="00451BA3"/>
    <w:rsid w:val="00453175"/>
    <w:rsid w:val="004532F2"/>
    <w:rsid w:val="00453548"/>
    <w:rsid w:val="00453ACE"/>
    <w:rsid w:val="0045467B"/>
    <w:rsid w:val="004548A4"/>
    <w:rsid w:val="00455078"/>
    <w:rsid w:val="00455167"/>
    <w:rsid w:val="00455405"/>
    <w:rsid w:val="00455781"/>
    <w:rsid w:val="00455BD1"/>
    <w:rsid w:val="00455C30"/>
    <w:rsid w:val="004564D4"/>
    <w:rsid w:val="00456718"/>
    <w:rsid w:val="00457350"/>
    <w:rsid w:val="0045771F"/>
    <w:rsid w:val="004606B3"/>
    <w:rsid w:val="00461D74"/>
    <w:rsid w:val="004629B3"/>
    <w:rsid w:val="00462BAA"/>
    <w:rsid w:val="00462CAB"/>
    <w:rsid w:val="0046366D"/>
    <w:rsid w:val="00463BCE"/>
    <w:rsid w:val="00463C8E"/>
    <w:rsid w:val="0046424E"/>
    <w:rsid w:val="00465398"/>
    <w:rsid w:val="00465668"/>
    <w:rsid w:val="00465B7C"/>
    <w:rsid w:val="00466D2C"/>
    <w:rsid w:val="004671C3"/>
    <w:rsid w:val="004674D5"/>
    <w:rsid w:val="004679EA"/>
    <w:rsid w:val="00467D6A"/>
    <w:rsid w:val="00467E56"/>
    <w:rsid w:val="00467F6E"/>
    <w:rsid w:val="00471781"/>
    <w:rsid w:val="00471A73"/>
    <w:rsid w:val="0047221F"/>
    <w:rsid w:val="00472224"/>
    <w:rsid w:val="0047244A"/>
    <w:rsid w:val="00472B8F"/>
    <w:rsid w:val="0047309D"/>
    <w:rsid w:val="004733C0"/>
    <w:rsid w:val="00473975"/>
    <w:rsid w:val="004749FF"/>
    <w:rsid w:val="00474E70"/>
    <w:rsid w:val="00474F89"/>
    <w:rsid w:val="00476329"/>
    <w:rsid w:val="00477B7C"/>
    <w:rsid w:val="00480330"/>
    <w:rsid w:val="004807F6"/>
    <w:rsid w:val="004812B2"/>
    <w:rsid w:val="0048147B"/>
    <w:rsid w:val="004814AD"/>
    <w:rsid w:val="0048185D"/>
    <w:rsid w:val="00481C65"/>
    <w:rsid w:val="0048210A"/>
    <w:rsid w:val="004826A2"/>
    <w:rsid w:val="004827D4"/>
    <w:rsid w:val="0048389C"/>
    <w:rsid w:val="00484FFD"/>
    <w:rsid w:val="00485CE6"/>
    <w:rsid w:val="00486C9A"/>
    <w:rsid w:val="00486F44"/>
    <w:rsid w:val="00487A2B"/>
    <w:rsid w:val="00487BAF"/>
    <w:rsid w:val="004906B1"/>
    <w:rsid w:val="00490A18"/>
    <w:rsid w:val="00490C87"/>
    <w:rsid w:val="00490E84"/>
    <w:rsid w:val="00491681"/>
    <w:rsid w:val="00491B8E"/>
    <w:rsid w:val="00491C0F"/>
    <w:rsid w:val="00491F10"/>
    <w:rsid w:val="00492593"/>
    <w:rsid w:val="004927FE"/>
    <w:rsid w:val="004931F3"/>
    <w:rsid w:val="00493CC1"/>
    <w:rsid w:val="00493FB3"/>
    <w:rsid w:val="0049416E"/>
    <w:rsid w:val="004942D0"/>
    <w:rsid w:val="00494735"/>
    <w:rsid w:val="0049494B"/>
    <w:rsid w:val="00494D0B"/>
    <w:rsid w:val="00495C8C"/>
    <w:rsid w:val="00496B88"/>
    <w:rsid w:val="0049762D"/>
    <w:rsid w:val="004976B7"/>
    <w:rsid w:val="004978B6"/>
    <w:rsid w:val="00497D4A"/>
    <w:rsid w:val="00497DBB"/>
    <w:rsid w:val="00497F4F"/>
    <w:rsid w:val="004A0376"/>
    <w:rsid w:val="004A1332"/>
    <w:rsid w:val="004A23FC"/>
    <w:rsid w:val="004A25AE"/>
    <w:rsid w:val="004A2636"/>
    <w:rsid w:val="004A2F4B"/>
    <w:rsid w:val="004A3818"/>
    <w:rsid w:val="004A41E1"/>
    <w:rsid w:val="004A4B2F"/>
    <w:rsid w:val="004A4FCF"/>
    <w:rsid w:val="004A5104"/>
    <w:rsid w:val="004A531D"/>
    <w:rsid w:val="004A59F8"/>
    <w:rsid w:val="004A607E"/>
    <w:rsid w:val="004A634A"/>
    <w:rsid w:val="004A694D"/>
    <w:rsid w:val="004A6D21"/>
    <w:rsid w:val="004A7C1E"/>
    <w:rsid w:val="004B0369"/>
    <w:rsid w:val="004B10D4"/>
    <w:rsid w:val="004B1734"/>
    <w:rsid w:val="004B19CF"/>
    <w:rsid w:val="004B423B"/>
    <w:rsid w:val="004B4622"/>
    <w:rsid w:val="004B4AB9"/>
    <w:rsid w:val="004B52DB"/>
    <w:rsid w:val="004B5E8C"/>
    <w:rsid w:val="004B667F"/>
    <w:rsid w:val="004B6AB6"/>
    <w:rsid w:val="004B6E07"/>
    <w:rsid w:val="004B7255"/>
    <w:rsid w:val="004B73F7"/>
    <w:rsid w:val="004B77A6"/>
    <w:rsid w:val="004C02E2"/>
    <w:rsid w:val="004C0378"/>
    <w:rsid w:val="004C1630"/>
    <w:rsid w:val="004C1C7E"/>
    <w:rsid w:val="004C1EF4"/>
    <w:rsid w:val="004C2226"/>
    <w:rsid w:val="004C2407"/>
    <w:rsid w:val="004C2503"/>
    <w:rsid w:val="004C25D2"/>
    <w:rsid w:val="004C2FC7"/>
    <w:rsid w:val="004C38EE"/>
    <w:rsid w:val="004C4751"/>
    <w:rsid w:val="004C4BFE"/>
    <w:rsid w:val="004C4F00"/>
    <w:rsid w:val="004C51BB"/>
    <w:rsid w:val="004C5359"/>
    <w:rsid w:val="004C5704"/>
    <w:rsid w:val="004C671F"/>
    <w:rsid w:val="004C73B6"/>
    <w:rsid w:val="004C7F23"/>
    <w:rsid w:val="004D03AF"/>
    <w:rsid w:val="004D09EB"/>
    <w:rsid w:val="004D14D4"/>
    <w:rsid w:val="004D2102"/>
    <w:rsid w:val="004D22EE"/>
    <w:rsid w:val="004D2829"/>
    <w:rsid w:val="004D3649"/>
    <w:rsid w:val="004D544F"/>
    <w:rsid w:val="004D647C"/>
    <w:rsid w:val="004D70FA"/>
    <w:rsid w:val="004D733C"/>
    <w:rsid w:val="004D7660"/>
    <w:rsid w:val="004D79F9"/>
    <w:rsid w:val="004D7B32"/>
    <w:rsid w:val="004D7B5B"/>
    <w:rsid w:val="004E0340"/>
    <w:rsid w:val="004E0939"/>
    <w:rsid w:val="004E0B79"/>
    <w:rsid w:val="004E0F3F"/>
    <w:rsid w:val="004E1416"/>
    <w:rsid w:val="004E171D"/>
    <w:rsid w:val="004E226F"/>
    <w:rsid w:val="004E2DB2"/>
    <w:rsid w:val="004E2DC4"/>
    <w:rsid w:val="004E3A3F"/>
    <w:rsid w:val="004E3BBF"/>
    <w:rsid w:val="004E3DB9"/>
    <w:rsid w:val="004E4041"/>
    <w:rsid w:val="004E5320"/>
    <w:rsid w:val="004E6F44"/>
    <w:rsid w:val="004E7290"/>
    <w:rsid w:val="004E7466"/>
    <w:rsid w:val="004E767C"/>
    <w:rsid w:val="004E7E17"/>
    <w:rsid w:val="004F0040"/>
    <w:rsid w:val="004F0C8C"/>
    <w:rsid w:val="004F0CD8"/>
    <w:rsid w:val="004F522D"/>
    <w:rsid w:val="004F59F5"/>
    <w:rsid w:val="004F5F4E"/>
    <w:rsid w:val="004F6F6E"/>
    <w:rsid w:val="004F74AF"/>
    <w:rsid w:val="004F78CE"/>
    <w:rsid w:val="004F79EB"/>
    <w:rsid w:val="00500882"/>
    <w:rsid w:val="00500F72"/>
    <w:rsid w:val="005015C8"/>
    <w:rsid w:val="00501FDE"/>
    <w:rsid w:val="00502204"/>
    <w:rsid w:val="005026F2"/>
    <w:rsid w:val="005028F8"/>
    <w:rsid w:val="00502FDC"/>
    <w:rsid w:val="00504068"/>
    <w:rsid w:val="0050455B"/>
    <w:rsid w:val="005059C5"/>
    <w:rsid w:val="00505E8D"/>
    <w:rsid w:val="00505FBD"/>
    <w:rsid w:val="0050634E"/>
    <w:rsid w:val="00506CE6"/>
    <w:rsid w:val="00507390"/>
    <w:rsid w:val="00507801"/>
    <w:rsid w:val="00507A0D"/>
    <w:rsid w:val="00507D88"/>
    <w:rsid w:val="0051037F"/>
    <w:rsid w:val="00510796"/>
    <w:rsid w:val="005107B7"/>
    <w:rsid w:val="00510BF8"/>
    <w:rsid w:val="00511E52"/>
    <w:rsid w:val="00511FB4"/>
    <w:rsid w:val="005125A9"/>
    <w:rsid w:val="0051291B"/>
    <w:rsid w:val="00512950"/>
    <w:rsid w:val="00512C13"/>
    <w:rsid w:val="00513C83"/>
    <w:rsid w:val="00514498"/>
    <w:rsid w:val="0051478B"/>
    <w:rsid w:val="00515900"/>
    <w:rsid w:val="00516111"/>
    <w:rsid w:val="00517009"/>
    <w:rsid w:val="00517612"/>
    <w:rsid w:val="00517D06"/>
    <w:rsid w:val="0052094C"/>
    <w:rsid w:val="0052103B"/>
    <w:rsid w:val="00521E9C"/>
    <w:rsid w:val="00521F30"/>
    <w:rsid w:val="0052216A"/>
    <w:rsid w:val="00524223"/>
    <w:rsid w:val="005245EB"/>
    <w:rsid w:val="0052490B"/>
    <w:rsid w:val="00525385"/>
    <w:rsid w:val="00525B16"/>
    <w:rsid w:val="005264EE"/>
    <w:rsid w:val="005269C2"/>
    <w:rsid w:val="00526A98"/>
    <w:rsid w:val="00526D6E"/>
    <w:rsid w:val="00527751"/>
    <w:rsid w:val="00527950"/>
    <w:rsid w:val="00530584"/>
    <w:rsid w:val="00530924"/>
    <w:rsid w:val="0053092A"/>
    <w:rsid w:val="00531A54"/>
    <w:rsid w:val="005327F6"/>
    <w:rsid w:val="00532B73"/>
    <w:rsid w:val="00532C51"/>
    <w:rsid w:val="00532E7C"/>
    <w:rsid w:val="005330EF"/>
    <w:rsid w:val="00534627"/>
    <w:rsid w:val="005346E9"/>
    <w:rsid w:val="00534B75"/>
    <w:rsid w:val="00534FB1"/>
    <w:rsid w:val="005350C3"/>
    <w:rsid w:val="00536644"/>
    <w:rsid w:val="00536A03"/>
    <w:rsid w:val="00536EA7"/>
    <w:rsid w:val="0054001F"/>
    <w:rsid w:val="00540151"/>
    <w:rsid w:val="005401C2"/>
    <w:rsid w:val="00540300"/>
    <w:rsid w:val="005406C7"/>
    <w:rsid w:val="00540A54"/>
    <w:rsid w:val="00541106"/>
    <w:rsid w:val="00541627"/>
    <w:rsid w:val="00541980"/>
    <w:rsid w:val="0054264D"/>
    <w:rsid w:val="005455DB"/>
    <w:rsid w:val="0054590E"/>
    <w:rsid w:val="00545DE7"/>
    <w:rsid w:val="00546DC7"/>
    <w:rsid w:val="00547617"/>
    <w:rsid w:val="00550629"/>
    <w:rsid w:val="005506E5"/>
    <w:rsid w:val="00551CF8"/>
    <w:rsid w:val="005544A2"/>
    <w:rsid w:val="005545A8"/>
    <w:rsid w:val="005547DA"/>
    <w:rsid w:val="0055491A"/>
    <w:rsid w:val="00555306"/>
    <w:rsid w:val="005553B5"/>
    <w:rsid w:val="0055630D"/>
    <w:rsid w:val="00556EC1"/>
    <w:rsid w:val="005570DD"/>
    <w:rsid w:val="005575F7"/>
    <w:rsid w:val="005605F0"/>
    <w:rsid w:val="00560882"/>
    <w:rsid w:val="00560DCA"/>
    <w:rsid w:val="00561583"/>
    <w:rsid w:val="00561800"/>
    <w:rsid w:val="00561F4B"/>
    <w:rsid w:val="00561F6A"/>
    <w:rsid w:val="005625EC"/>
    <w:rsid w:val="00562DE0"/>
    <w:rsid w:val="00562EBD"/>
    <w:rsid w:val="00563327"/>
    <w:rsid w:val="00563C55"/>
    <w:rsid w:val="00563CEA"/>
    <w:rsid w:val="005645F8"/>
    <w:rsid w:val="005651E4"/>
    <w:rsid w:val="00566673"/>
    <w:rsid w:val="00566E6C"/>
    <w:rsid w:val="00566F44"/>
    <w:rsid w:val="005672C5"/>
    <w:rsid w:val="00567304"/>
    <w:rsid w:val="005702CF"/>
    <w:rsid w:val="00570CBA"/>
    <w:rsid w:val="00571B12"/>
    <w:rsid w:val="00573396"/>
    <w:rsid w:val="00573617"/>
    <w:rsid w:val="00573619"/>
    <w:rsid w:val="00573720"/>
    <w:rsid w:val="005743AC"/>
    <w:rsid w:val="005747DB"/>
    <w:rsid w:val="00574966"/>
    <w:rsid w:val="005751F8"/>
    <w:rsid w:val="00576C19"/>
    <w:rsid w:val="00577C88"/>
    <w:rsid w:val="00577F4D"/>
    <w:rsid w:val="00580512"/>
    <w:rsid w:val="0058137F"/>
    <w:rsid w:val="00582C3B"/>
    <w:rsid w:val="00582E34"/>
    <w:rsid w:val="005834EF"/>
    <w:rsid w:val="00583681"/>
    <w:rsid w:val="0058389D"/>
    <w:rsid w:val="005839FF"/>
    <w:rsid w:val="00583B4A"/>
    <w:rsid w:val="00583B8F"/>
    <w:rsid w:val="00583FAA"/>
    <w:rsid w:val="00585604"/>
    <w:rsid w:val="00585CF9"/>
    <w:rsid w:val="005866A0"/>
    <w:rsid w:val="00587829"/>
    <w:rsid w:val="0059036A"/>
    <w:rsid w:val="005905C2"/>
    <w:rsid w:val="005906AC"/>
    <w:rsid w:val="0059160F"/>
    <w:rsid w:val="00591883"/>
    <w:rsid w:val="00591885"/>
    <w:rsid w:val="00592592"/>
    <w:rsid w:val="00592988"/>
    <w:rsid w:val="005929FF"/>
    <w:rsid w:val="005935F4"/>
    <w:rsid w:val="005936F8"/>
    <w:rsid w:val="0059374B"/>
    <w:rsid w:val="00593822"/>
    <w:rsid w:val="0059386C"/>
    <w:rsid w:val="00594844"/>
    <w:rsid w:val="0059487C"/>
    <w:rsid w:val="00595FA0"/>
    <w:rsid w:val="005965F1"/>
    <w:rsid w:val="00596741"/>
    <w:rsid w:val="005967AE"/>
    <w:rsid w:val="00596BAC"/>
    <w:rsid w:val="00596EE6"/>
    <w:rsid w:val="00597824"/>
    <w:rsid w:val="00597848"/>
    <w:rsid w:val="00597D48"/>
    <w:rsid w:val="005A038A"/>
    <w:rsid w:val="005A168A"/>
    <w:rsid w:val="005A1879"/>
    <w:rsid w:val="005A18BD"/>
    <w:rsid w:val="005A28FA"/>
    <w:rsid w:val="005A3210"/>
    <w:rsid w:val="005A32A5"/>
    <w:rsid w:val="005A430E"/>
    <w:rsid w:val="005A48A7"/>
    <w:rsid w:val="005A4AA1"/>
    <w:rsid w:val="005A4D8C"/>
    <w:rsid w:val="005A4E10"/>
    <w:rsid w:val="005A4E34"/>
    <w:rsid w:val="005A59C7"/>
    <w:rsid w:val="005A61DB"/>
    <w:rsid w:val="005A61F1"/>
    <w:rsid w:val="005A6B49"/>
    <w:rsid w:val="005A6FAC"/>
    <w:rsid w:val="005A7889"/>
    <w:rsid w:val="005A7CB6"/>
    <w:rsid w:val="005A7E74"/>
    <w:rsid w:val="005B1471"/>
    <w:rsid w:val="005B18EA"/>
    <w:rsid w:val="005B1BF6"/>
    <w:rsid w:val="005B2C53"/>
    <w:rsid w:val="005B3125"/>
    <w:rsid w:val="005B327A"/>
    <w:rsid w:val="005B34DE"/>
    <w:rsid w:val="005B3C8B"/>
    <w:rsid w:val="005B3E62"/>
    <w:rsid w:val="005B4021"/>
    <w:rsid w:val="005B5D21"/>
    <w:rsid w:val="005B6271"/>
    <w:rsid w:val="005B661D"/>
    <w:rsid w:val="005B68BF"/>
    <w:rsid w:val="005B7487"/>
    <w:rsid w:val="005B761E"/>
    <w:rsid w:val="005C0717"/>
    <w:rsid w:val="005C07D4"/>
    <w:rsid w:val="005C0A83"/>
    <w:rsid w:val="005C13C1"/>
    <w:rsid w:val="005C2BC4"/>
    <w:rsid w:val="005C5140"/>
    <w:rsid w:val="005C51C0"/>
    <w:rsid w:val="005C58E1"/>
    <w:rsid w:val="005C669A"/>
    <w:rsid w:val="005C6C52"/>
    <w:rsid w:val="005C738C"/>
    <w:rsid w:val="005C7C67"/>
    <w:rsid w:val="005C7D22"/>
    <w:rsid w:val="005D01A5"/>
    <w:rsid w:val="005D03AC"/>
    <w:rsid w:val="005D0EE7"/>
    <w:rsid w:val="005D1426"/>
    <w:rsid w:val="005D1F45"/>
    <w:rsid w:val="005D2343"/>
    <w:rsid w:val="005D2A60"/>
    <w:rsid w:val="005D2CA9"/>
    <w:rsid w:val="005D2CBB"/>
    <w:rsid w:val="005D2DF7"/>
    <w:rsid w:val="005D30C0"/>
    <w:rsid w:val="005D3107"/>
    <w:rsid w:val="005D3831"/>
    <w:rsid w:val="005D3AE4"/>
    <w:rsid w:val="005D4049"/>
    <w:rsid w:val="005D523E"/>
    <w:rsid w:val="005D52A9"/>
    <w:rsid w:val="005D5727"/>
    <w:rsid w:val="005D57E8"/>
    <w:rsid w:val="005D5E8E"/>
    <w:rsid w:val="005D6BF6"/>
    <w:rsid w:val="005D6F8B"/>
    <w:rsid w:val="005D7658"/>
    <w:rsid w:val="005D793D"/>
    <w:rsid w:val="005E0CBF"/>
    <w:rsid w:val="005E11D7"/>
    <w:rsid w:val="005E15C9"/>
    <w:rsid w:val="005E1CB7"/>
    <w:rsid w:val="005E2175"/>
    <w:rsid w:val="005E2478"/>
    <w:rsid w:val="005E2FC9"/>
    <w:rsid w:val="005E31AB"/>
    <w:rsid w:val="005E46DA"/>
    <w:rsid w:val="005E4EEB"/>
    <w:rsid w:val="005E6C00"/>
    <w:rsid w:val="005E6F63"/>
    <w:rsid w:val="005E725B"/>
    <w:rsid w:val="005F1656"/>
    <w:rsid w:val="005F16E4"/>
    <w:rsid w:val="005F16F3"/>
    <w:rsid w:val="005F1A8F"/>
    <w:rsid w:val="005F20B5"/>
    <w:rsid w:val="005F2E4E"/>
    <w:rsid w:val="005F396C"/>
    <w:rsid w:val="005F3D99"/>
    <w:rsid w:val="005F44DE"/>
    <w:rsid w:val="005F493D"/>
    <w:rsid w:val="005F4A4D"/>
    <w:rsid w:val="005F5388"/>
    <w:rsid w:val="005F5717"/>
    <w:rsid w:val="005F59F7"/>
    <w:rsid w:val="005F5AAE"/>
    <w:rsid w:val="005F687A"/>
    <w:rsid w:val="005F6C6F"/>
    <w:rsid w:val="005F742F"/>
    <w:rsid w:val="005F7CF0"/>
    <w:rsid w:val="0060009B"/>
    <w:rsid w:val="00600127"/>
    <w:rsid w:val="00600C24"/>
    <w:rsid w:val="00601EA6"/>
    <w:rsid w:val="0060208B"/>
    <w:rsid w:val="006021A6"/>
    <w:rsid w:val="00602328"/>
    <w:rsid w:val="006037B9"/>
    <w:rsid w:val="006038F9"/>
    <w:rsid w:val="006042B0"/>
    <w:rsid w:val="0060528A"/>
    <w:rsid w:val="006059E3"/>
    <w:rsid w:val="00605BB8"/>
    <w:rsid w:val="00605C12"/>
    <w:rsid w:val="0060644E"/>
    <w:rsid w:val="006069B2"/>
    <w:rsid w:val="00606B7B"/>
    <w:rsid w:val="00606D32"/>
    <w:rsid w:val="0060755C"/>
    <w:rsid w:val="00607CE1"/>
    <w:rsid w:val="00610A05"/>
    <w:rsid w:val="00611940"/>
    <w:rsid w:val="00611B49"/>
    <w:rsid w:val="006135BF"/>
    <w:rsid w:val="006157DD"/>
    <w:rsid w:val="00615F1B"/>
    <w:rsid w:val="00616863"/>
    <w:rsid w:val="00617426"/>
    <w:rsid w:val="0061757D"/>
    <w:rsid w:val="006175BF"/>
    <w:rsid w:val="00620138"/>
    <w:rsid w:val="00620160"/>
    <w:rsid w:val="0062026A"/>
    <w:rsid w:val="00620272"/>
    <w:rsid w:val="006210CB"/>
    <w:rsid w:val="0062209D"/>
    <w:rsid w:val="006225F6"/>
    <w:rsid w:val="00622A00"/>
    <w:rsid w:val="00623D38"/>
    <w:rsid w:val="00624130"/>
    <w:rsid w:val="006245D6"/>
    <w:rsid w:val="00624F53"/>
    <w:rsid w:val="00625351"/>
    <w:rsid w:val="0062542D"/>
    <w:rsid w:val="006256FC"/>
    <w:rsid w:val="00625A20"/>
    <w:rsid w:val="00625E49"/>
    <w:rsid w:val="0062609E"/>
    <w:rsid w:val="00627EC1"/>
    <w:rsid w:val="0063070C"/>
    <w:rsid w:val="00630A3E"/>
    <w:rsid w:val="006310BA"/>
    <w:rsid w:val="006311AC"/>
    <w:rsid w:val="006316EA"/>
    <w:rsid w:val="0063195A"/>
    <w:rsid w:val="00632A5C"/>
    <w:rsid w:val="00632C62"/>
    <w:rsid w:val="00632E44"/>
    <w:rsid w:val="00632F86"/>
    <w:rsid w:val="00633650"/>
    <w:rsid w:val="006336F1"/>
    <w:rsid w:val="006342C4"/>
    <w:rsid w:val="006347B0"/>
    <w:rsid w:val="00634A69"/>
    <w:rsid w:val="00634E5E"/>
    <w:rsid w:val="00634EA2"/>
    <w:rsid w:val="00635413"/>
    <w:rsid w:val="00635ADC"/>
    <w:rsid w:val="00635EB2"/>
    <w:rsid w:val="0063613C"/>
    <w:rsid w:val="006361F3"/>
    <w:rsid w:val="006362AE"/>
    <w:rsid w:val="00636FDA"/>
    <w:rsid w:val="006373A8"/>
    <w:rsid w:val="006378A4"/>
    <w:rsid w:val="00637B75"/>
    <w:rsid w:val="006407B6"/>
    <w:rsid w:val="00640AD0"/>
    <w:rsid w:val="00642112"/>
    <w:rsid w:val="00642B16"/>
    <w:rsid w:val="0064308A"/>
    <w:rsid w:val="006436AB"/>
    <w:rsid w:val="00644D4B"/>
    <w:rsid w:val="00644ECF"/>
    <w:rsid w:val="006460B5"/>
    <w:rsid w:val="006463B7"/>
    <w:rsid w:val="00646463"/>
    <w:rsid w:val="006476E0"/>
    <w:rsid w:val="00650AA1"/>
    <w:rsid w:val="00650D4F"/>
    <w:rsid w:val="006518EE"/>
    <w:rsid w:val="0065256D"/>
    <w:rsid w:val="00652A80"/>
    <w:rsid w:val="00652CF3"/>
    <w:rsid w:val="006532B5"/>
    <w:rsid w:val="00653C1E"/>
    <w:rsid w:val="00654F88"/>
    <w:rsid w:val="00655124"/>
    <w:rsid w:val="0065526A"/>
    <w:rsid w:val="006558C4"/>
    <w:rsid w:val="00655A58"/>
    <w:rsid w:val="006563F2"/>
    <w:rsid w:val="00656731"/>
    <w:rsid w:val="00656C03"/>
    <w:rsid w:val="00657597"/>
    <w:rsid w:val="0065797B"/>
    <w:rsid w:val="00657D02"/>
    <w:rsid w:val="00660158"/>
    <w:rsid w:val="00661A52"/>
    <w:rsid w:val="006620D4"/>
    <w:rsid w:val="006625CC"/>
    <w:rsid w:val="00662754"/>
    <w:rsid w:val="00662AF1"/>
    <w:rsid w:val="006634AF"/>
    <w:rsid w:val="00663BA2"/>
    <w:rsid w:val="00663C11"/>
    <w:rsid w:val="00664179"/>
    <w:rsid w:val="00664843"/>
    <w:rsid w:val="006655F7"/>
    <w:rsid w:val="00666278"/>
    <w:rsid w:val="00666392"/>
    <w:rsid w:val="00666599"/>
    <w:rsid w:val="00666E8C"/>
    <w:rsid w:val="0066720F"/>
    <w:rsid w:val="006678A1"/>
    <w:rsid w:val="00670016"/>
    <w:rsid w:val="00670464"/>
    <w:rsid w:val="00670823"/>
    <w:rsid w:val="00670FD0"/>
    <w:rsid w:val="00671148"/>
    <w:rsid w:val="006712FF"/>
    <w:rsid w:val="006720B4"/>
    <w:rsid w:val="0067229D"/>
    <w:rsid w:val="00672C68"/>
    <w:rsid w:val="00673360"/>
    <w:rsid w:val="006735EE"/>
    <w:rsid w:val="0067484B"/>
    <w:rsid w:val="00674874"/>
    <w:rsid w:val="006749AF"/>
    <w:rsid w:val="00675110"/>
    <w:rsid w:val="00675401"/>
    <w:rsid w:val="006754FF"/>
    <w:rsid w:val="00675DB2"/>
    <w:rsid w:val="00675E61"/>
    <w:rsid w:val="0067638D"/>
    <w:rsid w:val="0067680A"/>
    <w:rsid w:val="00680029"/>
    <w:rsid w:val="00680135"/>
    <w:rsid w:val="006806EA"/>
    <w:rsid w:val="00680AFD"/>
    <w:rsid w:val="00680DF9"/>
    <w:rsid w:val="006811BB"/>
    <w:rsid w:val="00681B7E"/>
    <w:rsid w:val="00681BFE"/>
    <w:rsid w:val="00681CB3"/>
    <w:rsid w:val="0068223D"/>
    <w:rsid w:val="00682961"/>
    <w:rsid w:val="00682BD9"/>
    <w:rsid w:val="00682CE0"/>
    <w:rsid w:val="0068358D"/>
    <w:rsid w:val="00683934"/>
    <w:rsid w:val="00684936"/>
    <w:rsid w:val="006849EA"/>
    <w:rsid w:val="0068569C"/>
    <w:rsid w:val="006857E6"/>
    <w:rsid w:val="00685A19"/>
    <w:rsid w:val="00685F35"/>
    <w:rsid w:val="00685FA8"/>
    <w:rsid w:val="006869FF"/>
    <w:rsid w:val="00687919"/>
    <w:rsid w:val="0069035B"/>
    <w:rsid w:val="00690652"/>
    <w:rsid w:val="00690AB1"/>
    <w:rsid w:val="006920CC"/>
    <w:rsid w:val="006924EA"/>
    <w:rsid w:val="00692E4D"/>
    <w:rsid w:val="0069400B"/>
    <w:rsid w:val="00694153"/>
    <w:rsid w:val="00694178"/>
    <w:rsid w:val="006946F8"/>
    <w:rsid w:val="00694F9F"/>
    <w:rsid w:val="00695FBB"/>
    <w:rsid w:val="00696778"/>
    <w:rsid w:val="00696955"/>
    <w:rsid w:val="00697252"/>
    <w:rsid w:val="0069745A"/>
    <w:rsid w:val="00697B52"/>
    <w:rsid w:val="00697E22"/>
    <w:rsid w:val="006A0318"/>
    <w:rsid w:val="006A08A3"/>
    <w:rsid w:val="006A0E13"/>
    <w:rsid w:val="006A12C9"/>
    <w:rsid w:val="006A2865"/>
    <w:rsid w:val="006A368E"/>
    <w:rsid w:val="006A3D10"/>
    <w:rsid w:val="006A4401"/>
    <w:rsid w:val="006A496B"/>
    <w:rsid w:val="006A5323"/>
    <w:rsid w:val="006A5D26"/>
    <w:rsid w:val="006A6435"/>
    <w:rsid w:val="006A6644"/>
    <w:rsid w:val="006A68FB"/>
    <w:rsid w:val="006A72E2"/>
    <w:rsid w:val="006A782F"/>
    <w:rsid w:val="006A7DBA"/>
    <w:rsid w:val="006B0C9A"/>
    <w:rsid w:val="006B0E6C"/>
    <w:rsid w:val="006B3110"/>
    <w:rsid w:val="006B442F"/>
    <w:rsid w:val="006B4556"/>
    <w:rsid w:val="006B56A9"/>
    <w:rsid w:val="006B5733"/>
    <w:rsid w:val="006B57DF"/>
    <w:rsid w:val="006B5A45"/>
    <w:rsid w:val="006B5A50"/>
    <w:rsid w:val="006B5AB5"/>
    <w:rsid w:val="006B5BA7"/>
    <w:rsid w:val="006B5FED"/>
    <w:rsid w:val="006B75A1"/>
    <w:rsid w:val="006C01C1"/>
    <w:rsid w:val="006C0BFE"/>
    <w:rsid w:val="006C0E17"/>
    <w:rsid w:val="006C1924"/>
    <w:rsid w:val="006C1F28"/>
    <w:rsid w:val="006C2CBB"/>
    <w:rsid w:val="006C3001"/>
    <w:rsid w:val="006C3930"/>
    <w:rsid w:val="006C3F95"/>
    <w:rsid w:val="006C45FF"/>
    <w:rsid w:val="006C528F"/>
    <w:rsid w:val="006C5314"/>
    <w:rsid w:val="006C5622"/>
    <w:rsid w:val="006C572C"/>
    <w:rsid w:val="006C5E39"/>
    <w:rsid w:val="006C5E9A"/>
    <w:rsid w:val="006C65D0"/>
    <w:rsid w:val="006C6E83"/>
    <w:rsid w:val="006C73E7"/>
    <w:rsid w:val="006D01C9"/>
    <w:rsid w:val="006D153B"/>
    <w:rsid w:val="006D16CC"/>
    <w:rsid w:val="006D19B1"/>
    <w:rsid w:val="006D2223"/>
    <w:rsid w:val="006D253F"/>
    <w:rsid w:val="006D301D"/>
    <w:rsid w:val="006D321D"/>
    <w:rsid w:val="006D37BE"/>
    <w:rsid w:val="006D410E"/>
    <w:rsid w:val="006D486C"/>
    <w:rsid w:val="006D5764"/>
    <w:rsid w:val="006D6715"/>
    <w:rsid w:val="006D6A6E"/>
    <w:rsid w:val="006D7BC8"/>
    <w:rsid w:val="006D7BFA"/>
    <w:rsid w:val="006D7D8E"/>
    <w:rsid w:val="006D7DA6"/>
    <w:rsid w:val="006E0389"/>
    <w:rsid w:val="006E1875"/>
    <w:rsid w:val="006E1984"/>
    <w:rsid w:val="006E1E53"/>
    <w:rsid w:val="006E231D"/>
    <w:rsid w:val="006E27A4"/>
    <w:rsid w:val="006E2EB7"/>
    <w:rsid w:val="006E304E"/>
    <w:rsid w:val="006E3404"/>
    <w:rsid w:val="006E3438"/>
    <w:rsid w:val="006E3D0B"/>
    <w:rsid w:val="006E466B"/>
    <w:rsid w:val="006E4CBD"/>
    <w:rsid w:val="006E4FD9"/>
    <w:rsid w:val="006E5235"/>
    <w:rsid w:val="006E61AF"/>
    <w:rsid w:val="006E65C2"/>
    <w:rsid w:val="006E691C"/>
    <w:rsid w:val="006E72B1"/>
    <w:rsid w:val="006E7992"/>
    <w:rsid w:val="006E7B04"/>
    <w:rsid w:val="006E7DD6"/>
    <w:rsid w:val="006F04DD"/>
    <w:rsid w:val="006F0AED"/>
    <w:rsid w:val="006F0E87"/>
    <w:rsid w:val="006F11BE"/>
    <w:rsid w:val="006F128B"/>
    <w:rsid w:val="006F19C0"/>
    <w:rsid w:val="006F1DEE"/>
    <w:rsid w:val="006F1E3A"/>
    <w:rsid w:val="006F1F1F"/>
    <w:rsid w:val="006F26F8"/>
    <w:rsid w:val="006F3277"/>
    <w:rsid w:val="006F32AF"/>
    <w:rsid w:val="006F39A3"/>
    <w:rsid w:val="006F3B11"/>
    <w:rsid w:val="006F3C60"/>
    <w:rsid w:val="006F410E"/>
    <w:rsid w:val="006F452A"/>
    <w:rsid w:val="006F4570"/>
    <w:rsid w:val="006F4F3B"/>
    <w:rsid w:val="006F5425"/>
    <w:rsid w:val="006F5892"/>
    <w:rsid w:val="006F5A07"/>
    <w:rsid w:val="006F5FDB"/>
    <w:rsid w:val="006F6B6E"/>
    <w:rsid w:val="006F7855"/>
    <w:rsid w:val="006F793D"/>
    <w:rsid w:val="00700438"/>
    <w:rsid w:val="00700ED2"/>
    <w:rsid w:val="00702BA2"/>
    <w:rsid w:val="0070399B"/>
    <w:rsid w:val="00704E7C"/>
    <w:rsid w:val="00705BAD"/>
    <w:rsid w:val="0070603F"/>
    <w:rsid w:val="0070632D"/>
    <w:rsid w:val="00706AA1"/>
    <w:rsid w:val="00707666"/>
    <w:rsid w:val="00707C09"/>
    <w:rsid w:val="00707EBF"/>
    <w:rsid w:val="0071076D"/>
    <w:rsid w:val="007120E8"/>
    <w:rsid w:val="00712F79"/>
    <w:rsid w:val="0071419C"/>
    <w:rsid w:val="007149FF"/>
    <w:rsid w:val="00715D6F"/>
    <w:rsid w:val="007160C8"/>
    <w:rsid w:val="00716189"/>
    <w:rsid w:val="0071620F"/>
    <w:rsid w:val="00716CC5"/>
    <w:rsid w:val="00716CD7"/>
    <w:rsid w:val="00717219"/>
    <w:rsid w:val="00717371"/>
    <w:rsid w:val="007179B4"/>
    <w:rsid w:val="00717D12"/>
    <w:rsid w:val="00717DE1"/>
    <w:rsid w:val="00717F3F"/>
    <w:rsid w:val="007204AD"/>
    <w:rsid w:val="00720671"/>
    <w:rsid w:val="00720C33"/>
    <w:rsid w:val="00720E6F"/>
    <w:rsid w:val="00721083"/>
    <w:rsid w:val="0072201C"/>
    <w:rsid w:val="00722087"/>
    <w:rsid w:val="007221B9"/>
    <w:rsid w:val="0072267B"/>
    <w:rsid w:val="00724ECD"/>
    <w:rsid w:val="00725177"/>
    <w:rsid w:val="0072799F"/>
    <w:rsid w:val="00727DBE"/>
    <w:rsid w:val="00727F93"/>
    <w:rsid w:val="00731313"/>
    <w:rsid w:val="007315D1"/>
    <w:rsid w:val="0073254F"/>
    <w:rsid w:val="00732653"/>
    <w:rsid w:val="0073268E"/>
    <w:rsid w:val="00732754"/>
    <w:rsid w:val="00732E34"/>
    <w:rsid w:val="007335A7"/>
    <w:rsid w:val="0073371E"/>
    <w:rsid w:val="007341E7"/>
    <w:rsid w:val="00734638"/>
    <w:rsid w:val="007347AE"/>
    <w:rsid w:val="00734D29"/>
    <w:rsid w:val="00734E42"/>
    <w:rsid w:val="007350D9"/>
    <w:rsid w:val="00735316"/>
    <w:rsid w:val="00735EE4"/>
    <w:rsid w:val="00735FDA"/>
    <w:rsid w:val="00736653"/>
    <w:rsid w:val="0073751A"/>
    <w:rsid w:val="00737CD8"/>
    <w:rsid w:val="00741106"/>
    <w:rsid w:val="0074132A"/>
    <w:rsid w:val="0074137B"/>
    <w:rsid w:val="00741C46"/>
    <w:rsid w:val="007422C4"/>
    <w:rsid w:val="007427EE"/>
    <w:rsid w:val="00742B1A"/>
    <w:rsid w:val="00742B45"/>
    <w:rsid w:val="00742D56"/>
    <w:rsid w:val="007443B9"/>
    <w:rsid w:val="00744B12"/>
    <w:rsid w:val="00744CA0"/>
    <w:rsid w:val="0074589A"/>
    <w:rsid w:val="00745CE3"/>
    <w:rsid w:val="0074654C"/>
    <w:rsid w:val="00747BBB"/>
    <w:rsid w:val="00747FBF"/>
    <w:rsid w:val="00751785"/>
    <w:rsid w:val="00751C5B"/>
    <w:rsid w:val="00752BED"/>
    <w:rsid w:val="00753470"/>
    <w:rsid w:val="0075476D"/>
    <w:rsid w:val="007562D6"/>
    <w:rsid w:val="007568CE"/>
    <w:rsid w:val="00756F37"/>
    <w:rsid w:val="0075714C"/>
    <w:rsid w:val="007576B0"/>
    <w:rsid w:val="00760457"/>
    <w:rsid w:val="007607FD"/>
    <w:rsid w:val="007618D6"/>
    <w:rsid w:val="00761F1D"/>
    <w:rsid w:val="00762037"/>
    <w:rsid w:val="007623CF"/>
    <w:rsid w:val="0076245B"/>
    <w:rsid w:val="00763B3D"/>
    <w:rsid w:val="00763BE5"/>
    <w:rsid w:val="0076406A"/>
    <w:rsid w:val="0076545C"/>
    <w:rsid w:val="00765624"/>
    <w:rsid w:val="00766010"/>
    <w:rsid w:val="007660B4"/>
    <w:rsid w:val="00767B7A"/>
    <w:rsid w:val="00770B70"/>
    <w:rsid w:val="00771917"/>
    <w:rsid w:val="00771C17"/>
    <w:rsid w:val="00772727"/>
    <w:rsid w:val="00772AD3"/>
    <w:rsid w:val="0077362C"/>
    <w:rsid w:val="00773957"/>
    <w:rsid w:val="00774B36"/>
    <w:rsid w:val="00774F46"/>
    <w:rsid w:val="00775F83"/>
    <w:rsid w:val="00776002"/>
    <w:rsid w:val="00776C92"/>
    <w:rsid w:val="00776D1A"/>
    <w:rsid w:val="00777519"/>
    <w:rsid w:val="00777636"/>
    <w:rsid w:val="00780D48"/>
    <w:rsid w:val="0078151C"/>
    <w:rsid w:val="00781F53"/>
    <w:rsid w:val="0078315A"/>
    <w:rsid w:val="0078396E"/>
    <w:rsid w:val="00783A66"/>
    <w:rsid w:val="00783B32"/>
    <w:rsid w:val="00783D0C"/>
    <w:rsid w:val="00783FD0"/>
    <w:rsid w:val="007857F1"/>
    <w:rsid w:val="0078650D"/>
    <w:rsid w:val="00786C04"/>
    <w:rsid w:val="00787406"/>
    <w:rsid w:val="00787722"/>
    <w:rsid w:val="007879C7"/>
    <w:rsid w:val="00790467"/>
    <w:rsid w:val="0079085E"/>
    <w:rsid w:val="00791991"/>
    <w:rsid w:val="00791B79"/>
    <w:rsid w:val="0079241E"/>
    <w:rsid w:val="00793E2F"/>
    <w:rsid w:val="007955BA"/>
    <w:rsid w:val="00795EC3"/>
    <w:rsid w:val="007965CD"/>
    <w:rsid w:val="00797E33"/>
    <w:rsid w:val="007A030D"/>
    <w:rsid w:val="007A0499"/>
    <w:rsid w:val="007A0711"/>
    <w:rsid w:val="007A120B"/>
    <w:rsid w:val="007A3090"/>
    <w:rsid w:val="007A355C"/>
    <w:rsid w:val="007A39DC"/>
    <w:rsid w:val="007A3B77"/>
    <w:rsid w:val="007A3E5F"/>
    <w:rsid w:val="007A4904"/>
    <w:rsid w:val="007A5A2B"/>
    <w:rsid w:val="007A5AC6"/>
    <w:rsid w:val="007A5AF8"/>
    <w:rsid w:val="007B043C"/>
    <w:rsid w:val="007B047F"/>
    <w:rsid w:val="007B0527"/>
    <w:rsid w:val="007B0615"/>
    <w:rsid w:val="007B0C9F"/>
    <w:rsid w:val="007B0ED4"/>
    <w:rsid w:val="007B19B7"/>
    <w:rsid w:val="007B1F07"/>
    <w:rsid w:val="007B3365"/>
    <w:rsid w:val="007B45B5"/>
    <w:rsid w:val="007B498F"/>
    <w:rsid w:val="007B6312"/>
    <w:rsid w:val="007B74CB"/>
    <w:rsid w:val="007B75C0"/>
    <w:rsid w:val="007C04A8"/>
    <w:rsid w:val="007C1000"/>
    <w:rsid w:val="007C1521"/>
    <w:rsid w:val="007C20E6"/>
    <w:rsid w:val="007C222B"/>
    <w:rsid w:val="007C26A0"/>
    <w:rsid w:val="007C2E23"/>
    <w:rsid w:val="007C3291"/>
    <w:rsid w:val="007C32CF"/>
    <w:rsid w:val="007C3784"/>
    <w:rsid w:val="007C3789"/>
    <w:rsid w:val="007C4348"/>
    <w:rsid w:val="007C55C4"/>
    <w:rsid w:val="007C692E"/>
    <w:rsid w:val="007C6C8C"/>
    <w:rsid w:val="007C71BF"/>
    <w:rsid w:val="007C773B"/>
    <w:rsid w:val="007C7C4A"/>
    <w:rsid w:val="007C7D09"/>
    <w:rsid w:val="007D014E"/>
    <w:rsid w:val="007D0912"/>
    <w:rsid w:val="007D0AA4"/>
    <w:rsid w:val="007D0E0D"/>
    <w:rsid w:val="007D1172"/>
    <w:rsid w:val="007D1B07"/>
    <w:rsid w:val="007D211C"/>
    <w:rsid w:val="007D22BF"/>
    <w:rsid w:val="007D22D8"/>
    <w:rsid w:val="007D28FE"/>
    <w:rsid w:val="007D2B7F"/>
    <w:rsid w:val="007D3174"/>
    <w:rsid w:val="007D3347"/>
    <w:rsid w:val="007D48AE"/>
    <w:rsid w:val="007D58CC"/>
    <w:rsid w:val="007D5BEF"/>
    <w:rsid w:val="007D6BC5"/>
    <w:rsid w:val="007D728F"/>
    <w:rsid w:val="007E0439"/>
    <w:rsid w:val="007E06D0"/>
    <w:rsid w:val="007E084A"/>
    <w:rsid w:val="007E098B"/>
    <w:rsid w:val="007E09D0"/>
    <w:rsid w:val="007E09FB"/>
    <w:rsid w:val="007E18D6"/>
    <w:rsid w:val="007E1C3A"/>
    <w:rsid w:val="007E20A3"/>
    <w:rsid w:val="007E24BD"/>
    <w:rsid w:val="007E2822"/>
    <w:rsid w:val="007E2D40"/>
    <w:rsid w:val="007E3665"/>
    <w:rsid w:val="007E48CF"/>
    <w:rsid w:val="007E5399"/>
    <w:rsid w:val="007E600A"/>
    <w:rsid w:val="007E606A"/>
    <w:rsid w:val="007E66B8"/>
    <w:rsid w:val="007E6C47"/>
    <w:rsid w:val="007E6E42"/>
    <w:rsid w:val="007E6FEC"/>
    <w:rsid w:val="007E7B05"/>
    <w:rsid w:val="007E7D70"/>
    <w:rsid w:val="007F0038"/>
    <w:rsid w:val="007F0295"/>
    <w:rsid w:val="007F09D7"/>
    <w:rsid w:val="007F0B17"/>
    <w:rsid w:val="007F0D1B"/>
    <w:rsid w:val="007F1697"/>
    <w:rsid w:val="007F3E6F"/>
    <w:rsid w:val="007F4280"/>
    <w:rsid w:val="007F629E"/>
    <w:rsid w:val="007F64D9"/>
    <w:rsid w:val="007F6C4C"/>
    <w:rsid w:val="007F6E09"/>
    <w:rsid w:val="007F6F2F"/>
    <w:rsid w:val="007F703E"/>
    <w:rsid w:val="00800607"/>
    <w:rsid w:val="00801513"/>
    <w:rsid w:val="008015A0"/>
    <w:rsid w:val="00801D2E"/>
    <w:rsid w:val="008025FD"/>
    <w:rsid w:val="00802781"/>
    <w:rsid w:val="0080399B"/>
    <w:rsid w:val="00803D04"/>
    <w:rsid w:val="00804673"/>
    <w:rsid w:val="00804769"/>
    <w:rsid w:val="00805CF9"/>
    <w:rsid w:val="0080611F"/>
    <w:rsid w:val="0080667B"/>
    <w:rsid w:val="0080683E"/>
    <w:rsid w:val="008073FB"/>
    <w:rsid w:val="008074FD"/>
    <w:rsid w:val="00807863"/>
    <w:rsid w:val="00807B8C"/>
    <w:rsid w:val="00807BB2"/>
    <w:rsid w:val="00807D6F"/>
    <w:rsid w:val="00810110"/>
    <w:rsid w:val="00810F01"/>
    <w:rsid w:val="00811497"/>
    <w:rsid w:val="00811D3C"/>
    <w:rsid w:val="00811E9F"/>
    <w:rsid w:val="0081238E"/>
    <w:rsid w:val="00812CF3"/>
    <w:rsid w:val="00813094"/>
    <w:rsid w:val="008138F5"/>
    <w:rsid w:val="00813FF3"/>
    <w:rsid w:val="00813FFA"/>
    <w:rsid w:val="00814873"/>
    <w:rsid w:val="00815D0B"/>
    <w:rsid w:val="0081640A"/>
    <w:rsid w:val="00816DB0"/>
    <w:rsid w:val="0081724C"/>
    <w:rsid w:val="00817D3A"/>
    <w:rsid w:val="00817D73"/>
    <w:rsid w:val="00817DF1"/>
    <w:rsid w:val="00817F0B"/>
    <w:rsid w:val="008203A7"/>
    <w:rsid w:val="008204EF"/>
    <w:rsid w:val="00820AFB"/>
    <w:rsid w:val="00820E84"/>
    <w:rsid w:val="00821640"/>
    <w:rsid w:val="008219D2"/>
    <w:rsid w:val="00821E0C"/>
    <w:rsid w:val="00821FCF"/>
    <w:rsid w:val="00822141"/>
    <w:rsid w:val="008223DD"/>
    <w:rsid w:val="00823218"/>
    <w:rsid w:val="008251F6"/>
    <w:rsid w:val="00825422"/>
    <w:rsid w:val="0082582D"/>
    <w:rsid w:val="00826CB7"/>
    <w:rsid w:val="00827B8E"/>
    <w:rsid w:val="00827E0A"/>
    <w:rsid w:val="00830691"/>
    <w:rsid w:val="00830CBF"/>
    <w:rsid w:val="00831285"/>
    <w:rsid w:val="00831BF1"/>
    <w:rsid w:val="008326F0"/>
    <w:rsid w:val="008333D8"/>
    <w:rsid w:val="00833D23"/>
    <w:rsid w:val="008340E2"/>
    <w:rsid w:val="008345BC"/>
    <w:rsid w:val="00834D4D"/>
    <w:rsid w:val="008352DD"/>
    <w:rsid w:val="00835382"/>
    <w:rsid w:val="00836109"/>
    <w:rsid w:val="0083615C"/>
    <w:rsid w:val="008361CC"/>
    <w:rsid w:val="00837047"/>
    <w:rsid w:val="00837623"/>
    <w:rsid w:val="00840121"/>
    <w:rsid w:val="008402C8"/>
    <w:rsid w:val="00840A15"/>
    <w:rsid w:val="0084184E"/>
    <w:rsid w:val="00841DCA"/>
    <w:rsid w:val="008423FC"/>
    <w:rsid w:val="008431E9"/>
    <w:rsid w:val="008435A1"/>
    <w:rsid w:val="00843674"/>
    <w:rsid w:val="00844055"/>
    <w:rsid w:val="008444A1"/>
    <w:rsid w:val="00844BD5"/>
    <w:rsid w:val="008451D4"/>
    <w:rsid w:val="008451F7"/>
    <w:rsid w:val="00845259"/>
    <w:rsid w:val="008453AB"/>
    <w:rsid w:val="00845BB3"/>
    <w:rsid w:val="00845D7F"/>
    <w:rsid w:val="008464EE"/>
    <w:rsid w:val="0084694F"/>
    <w:rsid w:val="008477D9"/>
    <w:rsid w:val="008478D7"/>
    <w:rsid w:val="0085066A"/>
    <w:rsid w:val="00850A97"/>
    <w:rsid w:val="00851B0C"/>
    <w:rsid w:val="00851FC4"/>
    <w:rsid w:val="008524DF"/>
    <w:rsid w:val="0085398C"/>
    <w:rsid w:val="00853FEA"/>
    <w:rsid w:val="00854AAD"/>
    <w:rsid w:val="00855000"/>
    <w:rsid w:val="00855114"/>
    <w:rsid w:val="00855664"/>
    <w:rsid w:val="008556D1"/>
    <w:rsid w:val="0085588F"/>
    <w:rsid w:val="00855DC1"/>
    <w:rsid w:val="00855FED"/>
    <w:rsid w:val="0085618F"/>
    <w:rsid w:val="008564A4"/>
    <w:rsid w:val="008565ED"/>
    <w:rsid w:val="008566F1"/>
    <w:rsid w:val="00856836"/>
    <w:rsid w:val="00857405"/>
    <w:rsid w:val="00860021"/>
    <w:rsid w:val="0086010C"/>
    <w:rsid w:val="008603BE"/>
    <w:rsid w:val="00860674"/>
    <w:rsid w:val="00860766"/>
    <w:rsid w:val="008612DB"/>
    <w:rsid w:val="0086160B"/>
    <w:rsid w:val="00861B66"/>
    <w:rsid w:val="00862237"/>
    <w:rsid w:val="008623E1"/>
    <w:rsid w:val="008634E8"/>
    <w:rsid w:val="00863E1D"/>
    <w:rsid w:val="0086414A"/>
    <w:rsid w:val="008643A6"/>
    <w:rsid w:val="00864C2A"/>
    <w:rsid w:val="00864E68"/>
    <w:rsid w:val="00865801"/>
    <w:rsid w:val="0086598C"/>
    <w:rsid w:val="00865F01"/>
    <w:rsid w:val="00870264"/>
    <w:rsid w:val="00870E08"/>
    <w:rsid w:val="008716A9"/>
    <w:rsid w:val="00871746"/>
    <w:rsid w:val="00872917"/>
    <w:rsid w:val="008729EA"/>
    <w:rsid w:val="0087308D"/>
    <w:rsid w:val="008752FD"/>
    <w:rsid w:val="00875C59"/>
    <w:rsid w:val="00875FAE"/>
    <w:rsid w:val="00876F5B"/>
    <w:rsid w:val="008774CE"/>
    <w:rsid w:val="008806A2"/>
    <w:rsid w:val="00881504"/>
    <w:rsid w:val="0088154B"/>
    <w:rsid w:val="00881BD2"/>
    <w:rsid w:val="00882475"/>
    <w:rsid w:val="00882639"/>
    <w:rsid w:val="008833F3"/>
    <w:rsid w:val="008837F1"/>
    <w:rsid w:val="00883AD2"/>
    <w:rsid w:val="00884218"/>
    <w:rsid w:val="0088448B"/>
    <w:rsid w:val="00884B57"/>
    <w:rsid w:val="00884BD9"/>
    <w:rsid w:val="00884D0A"/>
    <w:rsid w:val="00884D4B"/>
    <w:rsid w:val="0088572E"/>
    <w:rsid w:val="00885855"/>
    <w:rsid w:val="00886257"/>
    <w:rsid w:val="00887968"/>
    <w:rsid w:val="00890758"/>
    <w:rsid w:val="00890D54"/>
    <w:rsid w:val="00891E18"/>
    <w:rsid w:val="00892461"/>
    <w:rsid w:val="0089290F"/>
    <w:rsid w:val="0089293A"/>
    <w:rsid w:val="00893A71"/>
    <w:rsid w:val="00893BF5"/>
    <w:rsid w:val="00895E19"/>
    <w:rsid w:val="00895F43"/>
    <w:rsid w:val="00896362"/>
    <w:rsid w:val="0089637A"/>
    <w:rsid w:val="00896666"/>
    <w:rsid w:val="00896D90"/>
    <w:rsid w:val="00897046"/>
    <w:rsid w:val="008976B7"/>
    <w:rsid w:val="008A0514"/>
    <w:rsid w:val="008A0C2C"/>
    <w:rsid w:val="008A1EF7"/>
    <w:rsid w:val="008A2898"/>
    <w:rsid w:val="008A2E70"/>
    <w:rsid w:val="008A3816"/>
    <w:rsid w:val="008A4DB6"/>
    <w:rsid w:val="008A509A"/>
    <w:rsid w:val="008A549D"/>
    <w:rsid w:val="008A562D"/>
    <w:rsid w:val="008A5B46"/>
    <w:rsid w:val="008A5F1C"/>
    <w:rsid w:val="008A6001"/>
    <w:rsid w:val="008A654B"/>
    <w:rsid w:val="008A75AF"/>
    <w:rsid w:val="008A7B6A"/>
    <w:rsid w:val="008A7C5D"/>
    <w:rsid w:val="008A7C97"/>
    <w:rsid w:val="008B0346"/>
    <w:rsid w:val="008B04AB"/>
    <w:rsid w:val="008B0A57"/>
    <w:rsid w:val="008B1143"/>
    <w:rsid w:val="008B1427"/>
    <w:rsid w:val="008B14FD"/>
    <w:rsid w:val="008B18E8"/>
    <w:rsid w:val="008B1CDF"/>
    <w:rsid w:val="008B1E86"/>
    <w:rsid w:val="008B27A5"/>
    <w:rsid w:val="008B2C5B"/>
    <w:rsid w:val="008B34AF"/>
    <w:rsid w:val="008B36A9"/>
    <w:rsid w:val="008B39CB"/>
    <w:rsid w:val="008B412B"/>
    <w:rsid w:val="008B45CA"/>
    <w:rsid w:val="008B4C62"/>
    <w:rsid w:val="008B5233"/>
    <w:rsid w:val="008B5456"/>
    <w:rsid w:val="008B55F1"/>
    <w:rsid w:val="008B60E8"/>
    <w:rsid w:val="008B61AB"/>
    <w:rsid w:val="008B751E"/>
    <w:rsid w:val="008C017C"/>
    <w:rsid w:val="008C072A"/>
    <w:rsid w:val="008C0969"/>
    <w:rsid w:val="008C0BAB"/>
    <w:rsid w:val="008C1130"/>
    <w:rsid w:val="008C16C7"/>
    <w:rsid w:val="008C1A20"/>
    <w:rsid w:val="008C1C2D"/>
    <w:rsid w:val="008C1EEB"/>
    <w:rsid w:val="008C2AA0"/>
    <w:rsid w:val="008C2BD0"/>
    <w:rsid w:val="008C2C8A"/>
    <w:rsid w:val="008C3826"/>
    <w:rsid w:val="008C3A46"/>
    <w:rsid w:val="008C4E73"/>
    <w:rsid w:val="008C5151"/>
    <w:rsid w:val="008C6CE0"/>
    <w:rsid w:val="008C6F3C"/>
    <w:rsid w:val="008C7B36"/>
    <w:rsid w:val="008D0206"/>
    <w:rsid w:val="008D05CB"/>
    <w:rsid w:val="008D088F"/>
    <w:rsid w:val="008D0F05"/>
    <w:rsid w:val="008D10A7"/>
    <w:rsid w:val="008D22FB"/>
    <w:rsid w:val="008D22FE"/>
    <w:rsid w:val="008D2FFF"/>
    <w:rsid w:val="008D3C78"/>
    <w:rsid w:val="008D475E"/>
    <w:rsid w:val="008D4B19"/>
    <w:rsid w:val="008D4C3D"/>
    <w:rsid w:val="008D4CB1"/>
    <w:rsid w:val="008D4FC8"/>
    <w:rsid w:val="008D563B"/>
    <w:rsid w:val="008D58AD"/>
    <w:rsid w:val="008D594F"/>
    <w:rsid w:val="008D5FC0"/>
    <w:rsid w:val="008D621F"/>
    <w:rsid w:val="008D63E5"/>
    <w:rsid w:val="008D7310"/>
    <w:rsid w:val="008E091C"/>
    <w:rsid w:val="008E1EE8"/>
    <w:rsid w:val="008E2D38"/>
    <w:rsid w:val="008E35C6"/>
    <w:rsid w:val="008E3862"/>
    <w:rsid w:val="008E4162"/>
    <w:rsid w:val="008E4824"/>
    <w:rsid w:val="008E5567"/>
    <w:rsid w:val="008E60F1"/>
    <w:rsid w:val="008E6135"/>
    <w:rsid w:val="008E72F9"/>
    <w:rsid w:val="008F003D"/>
    <w:rsid w:val="008F1ABA"/>
    <w:rsid w:val="008F1B4C"/>
    <w:rsid w:val="008F250D"/>
    <w:rsid w:val="008F3040"/>
    <w:rsid w:val="008F3335"/>
    <w:rsid w:val="008F38CE"/>
    <w:rsid w:val="008F3EC9"/>
    <w:rsid w:val="008F3F09"/>
    <w:rsid w:val="008F3FB4"/>
    <w:rsid w:val="008F4363"/>
    <w:rsid w:val="008F442C"/>
    <w:rsid w:val="008F47AC"/>
    <w:rsid w:val="008F4B52"/>
    <w:rsid w:val="008F4CAA"/>
    <w:rsid w:val="008F4D1E"/>
    <w:rsid w:val="008F53AB"/>
    <w:rsid w:val="008F5B22"/>
    <w:rsid w:val="008F5E7D"/>
    <w:rsid w:val="008F619E"/>
    <w:rsid w:val="008F7725"/>
    <w:rsid w:val="00900698"/>
    <w:rsid w:val="00900B36"/>
    <w:rsid w:val="00900BBD"/>
    <w:rsid w:val="009012F7"/>
    <w:rsid w:val="0090135F"/>
    <w:rsid w:val="009020D5"/>
    <w:rsid w:val="009023AE"/>
    <w:rsid w:val="00902E8A"/>
    <w:rsid w:val="00902EB5"/>
    <w:rsid w:val="00903F1D"/>
    <w:rsid w:val="00904D74"/>
    <w:rsid w:val="00905EE0"/>
    <w:rsid w:val="009063F6"/>
    <w:rsid w:val="009075E5"/>
    <w:rsid w:val="00910BB8"/>
    <w:rsid w:val="00911108"/>
    <w:rsid w:val="009118D1"/>
    <w:rsid w:val="0091194F"/>
    <w:rsid w:val="00911D74"/>
    <w:rsid w:val="0091239A"/>
    <w:rsid w:val="009128F5"/>
    <w:rsid w:val="00912D70"/>
    <w:rsid w:val="00913388"/>
    <w:rsid w:val="0091354B"/>
    <w:rsid w:val="00913ACB"/>
    <w:rsid w:val="00913B56"/>
    <w:rsid w:val="00913C21"/>
    <w:rsid w:val="009155E5"/>
    <w:rsid w:val="009157FB"/>
    <w:rsid w:val="00915E50"/>
    <w:rsid w:val="00916115"/>
    <w:rsid w:val="00916E60"/>
    <w:rsid w:val="009171B4"/>
    <w:rsid w:val="00917436"/>
    <w:rsid w:val="00917537"/>
    <w:rsid w:val="00917735"/>
    <w:rsid w:val="0091781D"/>
    <w:rsid w:val="00917DBC"/>
    <w:rsid w:val="00917FAE"/>
    <w:rsid w:val="00922B19"/>
    <w:rsid w:val="009234F6"/>
    <w:rsid w:val="0092361E"/>
    <w:rsid w:val="00923A30"/>
    <w:rsid w:val="00923B60"/>
    <w:rsid w:val="00924057"/>
    <w:rsid w:val="00924E64"/>
    <w:rsid w:val="00924F99"/>
    <w:rsid w:val="00925897"/>
    <w:rsid w:val="009258B2"/>
    <w:rsid w:val="00925E76"/>
    <w:rsid w:val="00925F0F"/>
    <w:rsid w:val="0092624E"/>
    <w:rsid w:val="00926481"/>
    <w:rsid w:val="00927736"/>
    <w:rsid w:val="00927A8B"/>
    <w:rsid w:val="0093034D"/>
    <w:rsid w:val="00930A02"/>
    <w:rsid w:val="009315ED"/>
    <w:rsid w:val="009319CE"/>
    <w:rsid w:val="00932C66"/>
    <w:rsid w:val="00933776"/>
    <w:rsid w:val="009338AF"/>
    <w:rsid w:val="009348A2"/>
    <w:rsid w:val="00934B44"/>
    <w:rsid w:val="00935521"/>
    <w:rsid w:val="00936175"/>
    <w:rsid w:val="009362F1"/>
    <w:rsid w:val="00936D94"/>
    <w:rsid w:val="00936EFF"/>
    <w:rsid w:val="00937371"/>
    <w:rsid w:val="009375DF"/>
    <w:rsid w:val="009377FD"/>
    <w:rsid w:val="0093789F"/>
    <w:rsid w:val="00940A20"/>
    <w:rsid w:val="00942803"/>
    <w:rsid w:val="009428DF"/>
    <w:rsid w:val="0094355D"/>
    <w:rsid w:val="00943ED6"/>
    <w:rsid w:val="00944AEE"/>
    <w:rsid w:val="00944C6E"/>
    <w:rsid w:val="0094575E"/>
    <w:rsid w:val="00945DBC"/>
    <w:rsid w:val="00946377"/>
    <w:rsid w:val="00946CCC"/>
    <w:rsid w:val="009475C3"/>
    <w:rsid w:val="009476FB"/>
    <w:rsid w:val="00947CC4"/>
    <w:rsid w:val="00947D1C"/>
    <w:rsid w:val="00950389"/>
    <w:rsid w:val="00950963"/>
    <w:rsid w:val="00950B6C"/>
    <w:rsid w:val="009511D4"/>
    <w:rsid w:val="009513C8"/>
    <w:rsid w:val="00951435"/>
    <w:rsid w:val="00951BE3"/>
    <w:rsid w:val="00951ECC"/>
    <w:rsid w:val="009526EE"/>
    <w:rsid w:val="00952BE8"/>
    <w:rsid w:val="00952E48"/>
    <w:rsid w:val="00953B6E"/>
    <w:rsid w:val="0095423C"/>
    <w:rsid w:val="00954315"/>
    <w:rsid w:val="0095452B"/>
    <w:rsid w:val="00954BE0"/>
    <w:rsid w:val="00954F95"/>
    <w:rsid w:val="00956DA3"/>
    <w:rsid w:val="00956FD2"/>
    <w:rsid w:val="00960FC7"/>
    <w:rsid w:val="00961757"/>
    <w:rsid w:val="009625DA"/>
    <w:rsid w:val="00962FA1"/>
    <w:rsid w:val="00963839"/>
    <w:rsid w:val="009649EA"/>
    <w:rsid w:val="009660D1"/>
    <w:rsid w:val="009663E9"/>
    <w:rsid w:val="0096676F"/>
    <w:rsid w:val="0096688F"/>
    <w:rsid w:val="00967210"/>
    <w:rsid w:val="0096733E"/>
    <w:rsid w:val="009679BE"/>
    <w:rsid w:val="00967C90"/>
    <w:rsid w:val="00967F76"/>
    <w:rsid w:val="009702E8"/>
    <w:rsid w:val="009704E2"/>
    <w:rsid w:val="00970E7E"/>
    <w:rsid w:val="009710BA"/>
    <w:rsid w:val="00971848"/>
    <w:rsid w:val="00971899"/>
    <w:rsid w:val="00973244"/>
    <w:rsid w:val="0097355B"/>
    <w:rsid w:val="00973E2C"/>
    <w:rsid w:val="00973F3B"/>
    <w:rsid w:val="00973F73"/>
    <w:rsid w:val="009741D3"/>
    <w:rsid w:val="009744F3"/>
    <w:rsid w:val="00974681"/>
    <w:rsid w:val="00974A68"/>
    <w:rsid w:val="00975402"/>
    <w:rsid w:val="0097546B"/>
    <w:rsid w:val="009758E3"/>
    <w:rsid w:val="00975F42"/>
    <w:rsid w:val="00975FAD"/>
    <w:rsid w:val="00976F42"/>
    <w:rsid w:val="009803F8"/>
    <w:rsid w:val="00980854"/>
    <w:rsid w:val="00980B72"/>
    <w:rsid w:val="0098199E"/>
    <w:rsid w:val="009825E4"/>
    <w:rsid w:val="009828CD"/>
    <w:rsid w:val="00982C20"/>
    <w:rsid w:val="00982E14"/>
    <w:rsid w:val="009842E5"/>
    <w:rsid w:val="0098460A"/>
    <w:rsid w:val="0098491D"/>
    <w:rsid w:val="00984C0E"/>
    <w:rsid w:val="00984FD3"/>
    <w:rsid w:val="00985533"/>
    <w:rsid w:val="00985FF9"/>
    <w:rsid w:val="009860BB"/>
    <w:rsid w:val="009864C1"/>
    <w:rsid w:val="009867AF"/>
    <w:rsid w:val="00986D72"/>
    <w:rsid w:val="0098798D"/>
    <w:rsid w:val="009879FA"/>
    <w:rsid w:val="00987AC2"/>
    <w:rsid w:val="009906F8"/>
    <w:rsid w:val="009911D0"/>
    <w:rsid w:val="00991AA3"/>
    <w:rsid w:val="00992B0F"/>
    <w:rsid w:val="009934BA"/>
    <w:rsid w:val="00993F15"/>
    <w:rsid w:val="00994237"/>
    <w:rsid w:val="009954DB"/>
    <w:rsid w:val="009956B6"/>
    <w:rsid w:val="0099581A"/>
    <w:rsid w:val="00995B12"/>
    <w:rsid w:val="00996CCE"/>
    <w:rsid w:val="00996D51"/>
    <w:rsid w:val="00996F2A"/>
    <w:rsid w:val="00997252"/>
    <w:rsid w:val="009977E9"/>
    <w:rsid w:val="009979D5"/>
    <w:rsid w:val="009A0929"/>
    <w:rsid w:val="009A0AB6"/>
    <w:rsid w:val="009A1DA7"/>
    <w:rsid w:val="009A1E8A"/>
    <w:rsid w:val="009A1FB7"/>
    <w:rsid w:val="009A27B5"/>
    <w:rsid w:val="009A2B92"/>
    <w:rsid w:val="009A36CC"/>
    <w:rsid w:val="009A37FA"/>
    <w:rsid w:val="009A3B4D"/>
    <w:rsid w:val="009A3D91"/>
    <w:rsid w:val="009A41E4"/>
    <w:rsid w:val="009A5CDE"/>
    <w:rsid w:val="009A7EB9"/>
    <w:rsid w:val="009B18CF"/>
    <w:rsid w:val="009B1E0B"/>
    <w:rsid w:val="009B3F78"/>
    <w:rsid w:val="009B48D5"/>
    <w:rsid w:val="009B4CBD"/>
    <w:rsid w:val="009B4CE0"/>
    <w:rsid w:val="009B561A"/>
    <w:rsid w:val="009B5BFA"/>
    <w:rsid w:val="009B5CCE"/>
    <w:rsid w:val="009B6221"/>
    <w:rsid w:val="009B642F"/>
    <w:rsid w:val="009B6939"/>
    <w:rsid w:val="009B6CBB"/>
    <w:rsid w:val="009B6EA8"/>
    <w:rsid w:val="009B7C85"/>
    <w:rsid w:val="009C00F0"/>
    <w:rsid w:val="009C0817"/>
    <w:rsid w:val="009C088F"/>
    <w:rsid w:val="009C0BF8"/>
    <w:rsid w:val="009C14AD"/>
    <w:rsid w:val="009C1E11"/>
    <w:rsid w:val="009C2269"/>
    <w:rsid w:val="009C25B0"/>
    <w:rsid w:val="009C3090"/>
    <w:rsid w:val="009C33FE"/>
    <w:rsid w:val="009C4253"/>
    <w:rsid w:val="009C4428"/>
    <w:rsid w:val="009C4FF1"/>
    <w:rsid w:val="009C59DA"/>
    <w:rsid w:val="009C5CF3"/>
    <w:rsid w:val="009C6481"/>
    <w:rsid w:val="009C65DC"/>
    <w:rsid w:val="009C6FA3"/>
    <w:rsid w:val="009D1415"/>
    <w:rsid w:val="009D22CF"/>
    <w:rsid w:val="009D27CC"/>
    <w:rsid w:val="009D2860"/>
    <w:rsid w:val="009D2D08"/>
    <w:rsid w:val="009D3C9E"/>
    <w:rsid w:val="009D42D6"/>
    <w:rsid w:val="009D4371"/>
    <w:rsid w:val="009D4446"/>
    <w:rsid w:val="009D53EF"/>
    <w:rsid w:val="009D5FD3"/>
    <w:rsid w:val="009D7020"/>
    <w:rsid w:val="009D747C"/>
    <w:rsid w:val="009D75D9"/>
    <w:rsid w:val="009D7710"/>
    <w:rsid w:val="009E05BF"/>
    <w:rsid w:val="009E3270"/>
    <w:rsid w:val="009E37EC"/>
    <w:rsid w:val="009E40FA"/>
    <w:rsid w:val="009E49B6"/>
    <w:rsid w:val="009E559E"/>
    <w:rsid w:val="009E5C35"/>
    <w:rsid w:val="009E60A8"/>
    <w:rsid w:val="009E6E64"/>
    <w:rsid w:val="009E6ED5"/>
    <w:rsid w:val="009E7A73"/>
    <w:rsid w:val="009E7BF1"/>
    <w:rsid w:val="009F00F4"/>
    <w:rsid w:val="009F046E"/>
    <w:rsid w:val="009F05A3"/>
    <w:rsid w:val="009F0E61"/>
    <w:rsid w:val="009F0FC9"/>
    <w:rsid w:val="009F1519"/>
    <w:rsid w:val="009F2374"/>
    <w:rsid w:val="009F272E"/>
    <w:rsid w:val="009F2C0D"/>
    <w:rsid w:val="009F33DE"/>
    <w:rsid w:val="009F36CE"/>
    <w:rsid w:val="009F3B97"/>
    <w:rsid w:val="009F3D18"/>
    <w:rsid w:val="009F3EED"/>
    <w:rsid w:val="009F4AF0"/>
    <w:rsid w:val="009F4CCF"/>
    <w:rsid w:val="009F4E34"/>
    <w:rsid w:val="009F51EB"/>
    <w:rsid w:val="009F6D20"/>
    <w:rsid w:val="009F6FB3"/>
    <w:rsid w:val="009F70E0"/>
    <w:rsid w:val="009F7254"/>
    <w:rsid w:val="009F74D3"/>
    <w:rsid w:val="009F75D7"/>
    <w:rsid w:val="00A0123B"/>
    <w:rsid w:val="00A01745"/>
    <w:rsid w:val="00A01771"/>
    <w:rsid w:val="00A02451"/>
    <w:rsid w:val="00A02A59"/>
    <w:rsid w:val="00A03F5E"/>
    <w:rsid w:val="00A0408B"/>
    <w:rsid w:val="00A047AE"/>
    <w:rsid w:val="00A04B6A"/>
    <w:rsid w:val="00A050DE"/>
    <w:rsid w:val="00A05247"/>
    <w:rsid w:val="00A059C2"/>
    <w:rsid w:val="00A05C61"/>
    <w:rsid w:val="00A05DD5"/>
    <w:rsid w:val="00A061EF"/>
    <w:rsid w:val="00A062D0"/>
    <w:rsid w:val="00A0656C"/>
    <w:rsid w:val="00A06B69"/>
    <w:rsid w:val="00A07AFE"/>
    <w:rsid w:val="00A10EF1"/>
    <w:rsid w:val="00A11A3F"/>
    <w:rsid w:val="00A12136"/>
    <w:rsid w:val="00A1263C"/>
    <w:rsid w:val="00A12C97"/>
    <w:rsid w:val="00A1399F"/>
    <w:rsid w:val="00A13CC7"/>
    <w:rsid w:val="00A13E98"/>
    <w:rsid w:val="00A144F1"/>
    <w:rsid w:val="00A14D4A"/>
    <w:rsid w:val="00A154F8"/>
    <w:rsid w:val="00A15749"/>
    <w:rsid w:val="00A15C52"/>
    <w:rsid w:val="00A15E0D"/>
    <w:rsid w:val="00A161B0"/>
    <w:rsid w:val="00A1675B"/>
    <w:rsid w:val="00A16C69"/>
    <w:rsid w:val="00A16DBC"/>
    <w:rsid w:val="00A17D07"/>
    <w:rsid w:val="00A20521"/>
    <w:rsid w:val="00A2137F"/>
    <w:rsid w:val="00A214D1"/>
    <w:rsid w:val="00A21854"/>
    <w:rsid w:val="00A21E9B"/>
    <w:rsid w:val="00A226CF"/>
    <w:rsid w:val="00A22B41"/>
    <w:rsid w:val="00A23785"/>
    <w:rsid w:val="00A237E6"/>
    <w:rsid w:val="00A23F22"/>
    <w:rsid w:val="00A24DE3"/>
    <w:rsid w:val="00A254E6"/>
    <w:rsid w:val="00A25625"/>
    <w:rsid w:val="00A258E3"/>
    <w:rsid w:val="00A259E9"/>
    <w:rsid w:val="00A265A9"/>
    <w:rsid w:val="00A2798E"/>
    <w:rsid w:val="00A27B8D"/>
    <w:rsid w:val="00A3164E"/>
    <w:rsid w:val="00A31941"/>
    <w:rsid w:val="00A32174"/>
    <w:rsid w:val="00A33242"/>
    <w:rsid w:val="00A334E2"/>
    <w:rsid w:val="00A339E0"/>
    <w:rsid w:val="00A3479E"/>
    <w:rsid w:val="00A34A78"/>
    <w:rsid w:val="00A34C52"/>
    <w:rsid w:val="00A35666"/>
    <w:rsid w:val="00A3769B"/>
    <w:rsid w:val="00A376E0"/>
    <w:rsid w:val="00A379C2"/>
    <w:rsid w:val="00A37A23"/>
    <w:rsid w:val="00A4007F"/>
    <w:rsid w:val="00A4044A"/>
    <w:rsid w:val="00A4147E"/>
    <w:rsid w:val="00A41DF2"/>
    <w:rsid w:val="00A41F3E"/>
    <w:rsid w:val="00A421DF"/>
    <w:rsid w:val="00A423D1"/>
    <w:rsid w:val="00A42445"/>
    <w:rsid w:val="00A42514"/>
    <w:rsid w:val="00A42B6A"/>
    <w:rsid w:val="00A43134"/>
    <w:rsid w:val="00A432BD"/>
    <w:rsid w:val="00A43A1B"/>
    <w:rsid w:val="00A44316"/>
    <w:rsid w:val="00A44340"/>
    <w:rsid w:val="00A443E1"/>
    <w:rsid w:val="00A45CB9"/>
    <w:rsid w:val="00A4621D"/>
    <w:rsid w:val="00A4656D"/>
    <w:rsid w:val="00A47188"/>
    <w:rsid w:val="00A50BCB"/>
    <w:rsid w:val="00A51221"/>
    <w:rsid w:val="00A512AE"/>
    <w:rsid w:val="00A514F9"/>
    <w:rsid w:val="00A51632"/>
    <w:rsid w:val="00A52B36"/>
    <w:rsid w:val="00A52F31"/>
    <w:rsid w:val="00A53CA1"/>
    <w:rsid w:val="00A545BD"/>
    <w:rsid w:val="00A54629"/>
    <w:rsid w:val="00A54B25"/>
    <w:rsid w:val="00A54C6C"/>
    <w:rsid w:val="00A55B03"/>
    <w:rsid w:val="00A561DE"/>
    <w:rsid w:val="00A5665D"/>
    <w:rsid w:val="00A56C6F"/>
    <w:rsid w:val="00A56F20"/>
    <w:rsid w:val="00A60640"/>
    <w:rsid w:val="00A613DB"/>
    <w:rsid w:val="00A61525"/>
    <w:rsid w:val="00A6266D"/>
    <w:rsid w:val="00A6381D"/>
    <w:rsid w:val="00A65791"/>
    <w:rsid w:val="00A65E7B"/>
    <w:rsid w:val="00A65FA0"/>
    <w:rsid w:val="00A66088"/>
    <w:rsid w:val="00A663AA"/>
    <w:rsid w:val="00A66403"/>
    <w:rsid w:val="00A6641C"/>
    <w:rsid w:val="00A667A5"/>
    <w:rsid w:val="00A66DA6"/>
    <w:rsid w:val="00A67309"/>
    <w:rsid w:val="00A67AE7"/>
    <w:rsid w:val="00A67BC3"/>
    <w:rsid w:val="00A67CD9"/>
    <w:rsid w:val="00A67FEA"/>
    <w:rsid w:val="00A7027B"/>
    <w:rsid w:val="00A702F7"/>
    <w:rsid w:val="00A70C5E"/>
    <w:rsid w:val="00A715E1"/>
    <w:rsid w:val="00A716FD"/>
    <w:rsid w:val="00A722A3"/>
    <w:rsid w:val="00A7259C"/>
    <w:rsid w:val="00A72EB0"/>
    <w:rsid w:val="00A72F9E"/>
    <w:rsid w:val="00A73151"/>
    <w:rsid w:val="00A732D9"/>
    <w:rsid w:val="00A73311"/>
    <w:rsid w:val="00A733FB"/>
    <w:rsid w:val="00A735E3"/>
    <w:rsid w:val="00A737D3"/>
    <w:rsid w:val="00A73B9D"/>
    <w:rsid w:val="00A7468F"/>
    <w:rsid w:val="00A74D75"/>
    <w:rsid w:val="00A75560"/>
    <w:rsid w:val="00A756BB"/>
    <w:rsid w:val="00A76709"/>
    <w:rsid w:val="00A76C02"/>
    <w:rsid w:val="00A77B56"/>
    <w:rsid w:val="00A77D13"/>
    <w:rsid w:val="00A80C73"/>
    <w:rsid w:val="00A80CC3"/>
    <w:rsid w:val="00A81204"/>
    <w:rsid w:val="00A8128C"/>
    <w:rsid w:val="00A8208C"/>
    <w:rsid w:val="00A82105"/>
    <w:rsid w:val="00A82897"/>
    <w:rsid w:val="00A82AFE"/>
    <w:rsid w:val="00A83915"/>
    <w:rsid w:val="00A83E73"/>
    <w:rsid w:val="00A8462A"/>
    <w:rsid w:val="00A84AF1"/>
    <w:rsid w:val="00A8558A"/>
    <w:rsid w:val="00A8623F"/>
    <w:rsid w:val="00A862AB"/>
    <w:rsid w:val="00A8649D"/>
    <w:rsid w:val="00A86B48"/>
    <w:rsid w:val="00A875A6"/>
    <w:rsid w:val="00A87AAD"/>
    <w:rsid w:val="00A901D4"/>
    <w:rsid w:val="00A90697"/>
    <w:rsid w:val="00A90741"/>
    <w:rsid w:val="00A90941"/>
    <w:rsid w:val="00A90DBF"/>
    <w:rsid w:val="00A92474"/>
    <w:rsid w:val="00A925A9"/>
    <w:rsid w:val="00A93C91"/>
    <w:rsid w:val="00A95112"/>
    <w:rsid w:val="00A9558C"/>
    <w:rsid w:val="00A96D67"/>
    <w:rsid w:val="00A96E8E"/>
    <w:rsid w:val="00A972F6"/>
    <w:rsid w:val="00A979DD"/>
    <w:rsid w:val="00AA0206"/>
    <w:rsid w:val="00AA0952"/>
    <w:rsid w:val="00AA09CA"/>
    <w:rsid w:val="00AA24FA"/>
    <w:rsid w:val="00AA2972"/>
    <w:rsid w:val="00AA2F0C"/>
    <w:rsid w:val="00AA31DB"/>
    <w:rsid w:val="00AA3911"/>
    <w:rsid w:val="00AA4102"/>
    <w:rsid w:val="00AA446D"/>
    <w:rsid w:val="00AA4F71"/>
    <w:rsid w:val="00AA501F"/>
    <w:rsid w:val="00AA51DE"/>
    <w:rsid w:val="00AA56EE"/>
    <w:rsid w:val="00AA6883"/>
    <w:rsid w:val="00AA6E9C"/>
    <w:rsid w:val="00AA7E5D"/>
    <w:rsid w:val="00AB135B"/>
    <w:rsid w:val="00AB1689"/>
    <w:rsid w:val="00AB1B12"/>
    <w:rsid w:val="00AB24C1"/>
    <w:rsid w:val="00AB2EC6"/>
    <w:rsid w:val="00AB3231"/>
    <w:rsid w:val="00AB3A59"/>
    <w:rsid w:val="00AB42C8"/>
    <w:rsid w:val="00AB4DA2"/>
    <w:rsid w:val="00AB50DA"/>
    <w:rsid w:val="00AB53E4"/>
    <w:rsid w:val="00AB56A5"/>
    <w:rsid w:val="00AB588C"/>
    <w:rsid w:val="00AB59BE"/>
    <w:rsid w:val="00AB5AB8"/>
    <w:rsid w:val="00AB69B7"/>
    <w:rsid w:val="00AB72DA"/>
    <w:rsid w:val="00AC0434"/>
    <w:rsid w:val="00AC0580"/>
    <w:rsid w:val="00AC0812"/>
    <w:rsid w:val="00AC0858"/>
    <w:rsid w:val="00AC1923"/>
    <w:rsid w:val="00AC1EEA"/>
    <w:rsid w:val="00AC2A3F"/>
    <w:rsid w:val="00AC3CEE"/>
    <w:rsid w:val="00AC4664"/>
    <w:rsid w:val="00AC4797"/>
    <w:rsid w:val="00AC509D"/>
    <w:rsid w:val="00AC5AAE"/>
    <w:rsid w:val="00AC5ADF"/>
    <w:rsid w:val="00AC5BAA"/>
    <w:rsid w:val="00AC5C78"/>
    <w:rsid w:val="00AC62B4"/>
    <w:rsid w:val="00AC6403"/>
    <w:rsid w:val="00AC76C1"/>
    <w:rsid w:val="00AC7A21"/>
    <w:rsid w:val="00AC7C65"/>
    <w:rsid w:val="00AC7D1D"/>
    <w:rsid w:val="00AD0CA1"/>
    <w:rsid w:val="00AD0EF8"/>
    <w:rsid w:val="00AD1058"/>
    <w:rsid w:val="00AD1288"/>
    <w:rsid w:val="00AD133B"/>
    <w:rsid w:val="00AD19E0"/>
    <w:rsid w:val="00AD1A16"/>
    <w:rsid w:val="00AD378B"/>
    <w:rsid w:val="00AD39B7"/>
    <w:rsid w:val="00AD42D9"/>
    <w:rsid w:val="00AD43B8"/>
    <w:rsid w:val="00AD4522"/>
    <w:rsid w:val="00AD47E8"/>
    <w:rsid w:val="00AD4BA5"/>
    <w:rsid w:val="00AD561F"/>
    <w:rsid w:val="00AD649B"/>
    <w:rsid w:val="00AD7113"/>
    <w:rsid w:val="00AD71F7"/>
    <w:rsid w:val="00AD7DEA"/>
    <w:rsid w:val="00AE0A15"/>
    <w:rsid w:val="00AE1407"/>
    <w:rsid w:val="00AE1B34"/>
    <w:rsid w:val="00AE1E85"/>
    <w:rsid w:val="00AE20AA"/>
    <w:rsid w:val="00AE2EA4"/>
    <w:rsid w:val="00AE4CE2"/>
    <w:rsid w:val="00AE5AD9"/>
    <w:rsid w:val="00AE5B2D"/>
    <w:rsid w:val="00AE6668"/>
    <w:rsid w:val="00AE71D0"/>
    <w:rsid w:val="00AE73F3"/>
    <w:rsid w:val="00AE7E06"/>
    <w:rsid w:val="00AF12F5"/>
    <w:rsid w:val="00AF1476"/>
    <w:rsid w:val="00AF1C4E"/>
    <w:rsid w:val="00AF2028"/>
    <w:rsid w:val="00AF22E9"/>
    <w:rsid w:val="00AF3856"/>
    <w:rsid w:val="00AF49A0"/>
    <w:rsid w:val="00AF4D9E"/>
    <w:rsid w:val="00AF5872"/>
    <w:rsid w:val="00AF6791"/>
    <w:rsid w:val="00AF6DF8"/>
    <w:rsid w:val="00AF70B1"/>
    <w:rsid w:val="00AF7107"/>
    <w:rsid w:val="00AF7781"/>
    <w:rsid w:val="00AF78BF"/>
    <w:rsid w:val="00B00A78"/>
    <w:rsid w:val="00B00D08"/>
    <w:rsid w:val="00B0137F"/>
    <w:rsid w:val="00B019E6"/>
    <w:rsid w:val="00B01B63"/>
    <w:rsid w:val="00B0284E"/>
    <w:rsid w:val="00B02CF0"/>
    <w:rsid w:val="00B0354E"/>
    <w:rsid w:val="00B03CCA"/>
    <w:rsid w:val="00B03E3E"/>
    <w:rsid w:val="00B040F5"/>
    <w:rsid w:val="00B04F72"/>
    <w:rsid w:val="00B05E0A"/>
    <w:rsid w:val="00B06B34"/>
    <w:rsid w:val="00B077C9"/>
    <w:rsid w:val="00B07823"/>
    <w:rsid w:val="00B07DB1"/>
    <w:rsid w:val="00B11697"/>
    <w:rsid w:val="00B121AE"/>
    <w:rsid w:val="00B12AC4"/>
    <w:rsid w:val="00B12CAC"/>
    <w:rsid w:val="00B13DB2"/>
    <w:rsid w:val="00B14816"/>
    <w:rsid w:val="00B14864"/>
    <w:rsid w:val="00B1492C"/>
    <w:rsid w:val="00B14B1F"/>
    <w:rsid w:val="00B15936"/>
    <w:rsid w:val="00B16E06"/>
    <w:rsid w:val="00B1719C"/>
    <w:rsid w:val="00B204B7"/>
    <w:rsid w:val="00B2232A"/>
    <w:rsid w:val="00B226B7"/>
    <w:rsid w:val="00B229FD"/>
    <w:rsid w:val="00B23B09"/>
    <w:rsid w:val="00B2442D"/>
    <w:rsid w:val="00B24966"/>
    <w:rsid w:val="00B24F96"/>
    <w:rsid w:val="00B25944"/>
    <w:rsid w:val="00B25A0D"/>
    <w:rsid w:val="00B25B24"/>
    <w:rsid w:val="00B25B54"/>
    <w:rsid w:val="00B261CF"/>
    <w:rsid w:val="00B316EE"/>
    <w:rsid w:val="00B319FA"/>
    <w:rsid w:val="00B324A0"/>
    <w:rsid w:val="00B32750"/>
    <w:rsid w:val="00B32855"/>
    <w:rsid w:val="00B32A37"/>
    <w:rsid w:val="00B33173"/>
    <w:rsid w:val="00B341B0"/>
    <w:rsid w:val="00B34D50"/>
    <w:rsid w:val="00B35437"/>
    <w:rsid w:val="00B35964"/>
    <w:rsid w:val="00B36230"/>
    <w:rsid w:val="00B36DC6"/>
    <w:rsid w:val="00B37481"/>
    <w:rsid w:val="00B3766C"/>
    <w:rsid w:val="00B376F7"/>
    <w:rsid w:val="00B37A89"/>
    <w:rsid w:val="00B4041F"/>
    <w:rsid w:val="00B4145C"/>
    <w:rsid w:val="00B414B8"/>
    <w:rsid w:val="00B414CF"/>
    <w:rsid w:val="00B41960"/>
    <w:rsid w:val="00B42679"/>
    <w:rsid w:val="00B4322E"/>
    <w:rsid w:val="00B4325F"/>
    <w:rsid w:val="00B439F7"/>
    <w:rsid w:val="00B44199"/>
    <w:rsid w:val="00B44C2B"/>
    <w:rsid w:val="00B45071"/>
    <w:rsid w:val="00B450E0"/>
    <w:rsid w:val="00B451D3"/>
    <w:rsid w:val="00B45EBE"/>
    <w:rsid w:val="00B4690C"/>
    <w:rsid w:val="00B46C35"/>
    <w:rsid w:val="00B46FDA"/>
    <w:rsid w:val="00B4754D"/>
    <w:rsid w:val="00B5011B"/>
    <w:rsid w:val="00B50732"/>
    <w:rsid w:val="00B51044"/>
    <w:rsid w:val="00B51578"/>
    <w:rsid w:val="00B51E2D"/>
    <w:rsid w:val="00B51F48"/>
    <w:rsid w:val="00B520E4"/>
    <w:rsid w:val="00B528FD"/>
    <w:rsid w:val="00B533A3"/>
    <w:rsid w:val="00B53B86"/>
    <w:rsid w:val="00B546B2"/>
    <w:rsid w:val="00B56601"/>
    <w:rsid w:val="00B56E8C"/>
    <w:rsid w:val="00B57D14"/>
    <w:rsid w:val="00B6098B"/>
    <w:rsid w:val="00B612E0"/>
    <w:rsid w:val="00B62357"/>
    <w:rsid w:val="00B62EF6"/>
    <w:rsid w:val="00B64295"/>
    <w:rsid w:val="00B66AE6"/>
    <w:rsid w:val="00B67100"/>
    <w:rsid w:val="00B67D3F"/>
    <w:rsid w:val="00B70D29"/>
    <w:rsid w:val="00B70E05"/>
    <w:rsid w:val="00B71BDB"/>
    <w:rsid w:val="00B73C16"/>
    <w:rsid w:val="00B73F20"/>
    <w:rsid w:val="00B74BC5"/>
    <w:rsid w:val="00B7562A"/>
    <w:rsid w:val="00B75B51"/>
    <w:rsid w:val="00B75E9C"/>
    <w:rsid w:val="00B76D56"/>
    <w:rsid w:val="00B7714A"/>
    <w:rsid w:val="00B7754C"/>
    <w:rsid w:val="00B77A91"/>
    <w:rsid w:val="00B8017C"/>
    <w:rsid w:val="00B80726"/>
    <w:rsid w:val="00B81645"/>
    <w:rsid w:val="00B81815"/>
    <w:rsid w:val="00B81A58"/>
    <w:rsid w:val="00B81BB0"/>
    <w:rsid w:val="00B81E12"/>
    <w:rsid w:val="00B81F2E"/>
    <w:rsid w:val="00B82076"/>
    <w:rsid w:val="00B830F6"/>
    <w:rsid w:val="00B835A0"/>
    <w:rsid w:val="00B841DC"/>
    <w:rsid w:val="00B84248"/>
    <w:rsid w:val="00B84383"/>
    <w:rsid w:val="00B854BC"/>
    <w:rsid w:val="00B873D9"/>
    <w:rsid w:val="00B8757E"/>
    <w:rsid w:val="00B876E5"/>
    <w:rsid w:val="00B87966"/>
    <w:rsid w:val="00B87F7A"/>
    <w:rsid w:val="00B902B3"/>
    <w:rsid w:val="00B908D8"/>
    <w:rsid w:val="00B90C94"/>
    <w:rsid w:val="00B92080"/>
    <w:rsid w:val="00B92598"/>
    <w:rsid w:val="00B92661"/>
    <w:rsid w:val="00B9366D"/>
    <w:rsid w:val="00B94912"/>
    <w:rsid w:val="00B9578C"/>
    <w:rsid w:val="00B957BA"/>
    <w:rsid w:val="00B97854"/>
    <w:rsid w:val="00B9789E"/>
    <w:rsid w:val="00BA091A"/>
    <w:rsid w:val="00BA09DC"/>
    <w:rsid w:val="00BA0D54"/>
    <w:rsid w:val="00BA15FC"/>
    <w:rsid w:val="00BA35C3"/>
    <w:rsid w:val="00BA3619"/>
    <w:rsid w:val="00BA43AC"/>
    <w:rsid w:val="00BA43DB"/>
    <w:rsid w:val="00BA4AE1"/>
    <w:rsid w:val="00BA4DAE"/>
    <w:rsid w:val="00BA4E19"/>
    <w:rsid w:val="00BA4E98"/>
    <w:rsid w:val="00BA4F06"/>
    <w:rsid w:val="00BA5370"/>
    <w:rsid w:val="00BA58CB"/>
    <w:rsid w:val="00BA5F4B"/>
    <w:rsid w:val="00BA6057"/>
    <w:rsid w:val="00BA64B1"/>
    <w:rsid w:val="00BA6881"/>
    <w:rsid w:val="00BA695D"/>
    <w:rsid w:val="00BA7B22"/>
    <w:rsid w:val="00BA7C4F"/>
    <w:rsid w:val="00BA7E85"/>
    <w:rsid w:val="00BB0209"/>
    <w:rsid w:val="00BB183F"/>
    <w:rsid w:val="00BB2815"/>
    <w:rsid w:val="00BB35F5"/>
    <w:rsid w:val="00BB382B"/>
    <w:rsid w:val="00BB3C7D"/>
    <w:rsid w:val="00BB47BC"/>
    <w:rsid w:val="00BB51B0"/>
    <w:rsid w:val="00BB5303"/>
    <w:rsid w:val="00BB56F4"/>
    <w:rsid w:val="00BB5A52"/>
    <w:rsid w:val="00BB5C1E"/>
    <w:rsid w:val="00BB61D5"/>
    <w:rsid w:val="00BB64AD"/>
    <w:rsid w:val="00BB74F4"/>
    <w:rsid w:val="00BB7FAF"/>
    <w:rsid w:val="00BC0C69"/>
    <w:rsid w:val="00BC1D0F"/>
    <w:rsid w:val="00BC1E59"/>
    <w:rsid w:val="00BC1FC7"/>
    <w:rsid w:val="00BC2835"/>
    <w:rsid w:val="00BC2DCA"/>
    <w:rsid w:val="00BC3252"/>
    <w:rsid w:val="00BC368E"/>
    <w:rsid w:val="00BC3A5D"/>
    <w:rsid w:val="00BC4563"/>
    <w:rsid w:val="00BC4776"/>
    <w:rsid w:val="00BC4D6A"/>
    <w:rsid w:val="00BC4D99"/>
    <w:rsid w:val="00BC54D5"/>
    <w:rsid w:val="00BC6737"/>
    <w:rsid w:val="00BC71E8"/>
    <w:rsid w:val="00BC7F2D"/>
    <w:rsid w:val="00BD03B9"/>
    <w:rsid w:val="00BD0507"/>
    <w:rsid w:val="00BD1245"/>
    <w:rsid w:val="00BD1F57"/>
    <w:rsid w:val="00BD2D59"/>
    <w:rsid w:val="00BD2F1C"/>
    <w:rsid w:val="00BD3681"/>
    <w:rsid w:val="00BD39BE"/>
    <w:rsid w:val="00BD3E22"/>
    <w:rsid w:val="00BD4026"/>
    <w:rsid w:val="00BD41E4"/>
    <w:rsid w:val="00BD47E4"/>
    <w:rsid w:val="00BD484A"/>
    <w:rsid w:val="00BD4D84"/>
    <w:rsid w:val="00BD56F5"/>
    <w:rsid w:val="00BD5812"/>
    <w:rsid w:val="00BD5E98"/>
    <w:rsid w:val="00BD624D"/>
    <w:rsid w:val="00BD6816"/>
    <w:rsid w:val="00BD6E10"/>
    <w:rsid w:val="00BD7686"/>
    <w:rsid w:val="00BE0387"/>
    <w:rsid w:val="00BE0E90"/>
    <w:rsid w:val="00BE1CC1"/>
    <w:rsid w:val="00BE1CF3"/>
    <w:rsid w:val="00BE434C"/>
    <w:rsid w:val="00BE4E16"/>
    <w:rsid w:val="00BE5DC8"/>
    <w:rsid w:val="00BE66CA"/>
    <w:rsid w:val="00BE67D3"/>
    <w:rsid w:val="00BE6BA5"/>
    <w:rsid w:val="00BE6C3D"/>
    <w:rsid w:val="00BE7683"/>
    <w:rsid w:val="00BE7863"/>
    <w:rsid w:val="00BE7A86"/>
    <w:rsid w:val="00BE7B07"/>
    <w:rsid w:val="00BE7C87"/>
    <w:rsid w:val="00BE7CC2"/>
    <w:rsid w:val="00BF0630"/>
    <w:rsid w:val="00BF19D2"/>
    <w:rsid w:val="00BF1F38"/>
    <w:rsid w:val="00BF1FAA"/>
    <w:rsid w:val="00BF23B2"/>
    <w:rsid w:val="00BF27C6"/>
    <w:rsid w:val="00BF2BB6"/>
    <w:rsid w:val="00BF2D74"/>
    <w:rsid w:val="00BF3D64"/>
    <w:rsid w:val="00BF3EDC"/>
    <w:rsid w:val="00BF4034"/>
    <w:rsid w:val="00BF5273"/>
    <w:rsid w:val="00BF56C6"/>
    <w:rsid w:val="00BF6110"/>
    <w:rsid w:val="00BF65FE"/>
    <w:rsid w:val="00BF6BF7"/>
    <w:rsid w:val="00BF6E97"/>
    <w:rsid w:val="00BF73BA"/>
    <w:rsid w:val="00BF7C25"/>
    <w:rsid w:val="00C004A9"/>
    <w:rsid w:val="00C006F5"/>
    <w:rsid w:val="00C01906"/>
    <w:rsid w:val="00C01AB1"/>
    <w:rsid w:val="00C02250"/>
    <w:rsid w:val="00C02283"/>
    <w:rsid w:val="00C022F8"/>
    <w:rsid w:val="00C0345D"/>
    <w:rsid w:val="00C037B7"/>
    <w:rsid w:val="00C0380D"/>
    <w:rsid w:val="00C038E0"/>
    <w:rsid w:val="00C039D0"/>
    <w:rsid w:val="00C03E9A"/>
    <w:rsid w:val="00C04F29"/>
    <w:rsid w:val="00C063B0"/>
    <w:rsid w:val="00C068F0"/>
    <w:rsid w:val="00C07356"/>
    <w:rsid w:val="00C07918"/>
    <w:rsid w:val="00C07A7B"/>
    <w:rsid w:val="00C07E96"/>
    <w:rsid w:val="00C1000B"/>
    <w:rsid w:val="00C10AFF"/>
    <w:rsid w:val="00C10BCE"/>
    <w:rsid w:val="00C113CE"/>
    <w:rsid w:val="00C116FA"/>
    <w:rsid w:val="00C11DC4"/>
    <w:rsid w:val="00C1220B"/>
    <w:rsid w:val="00C12AAE"/>
    <w:rsid w:val="00C13A7E"/>
    <w:rsid w:val="00C13D85"/>
    <w:rsid w:val="00C13DE3"/>
    <w:rsid w:val="00C15267"/>
    <w:rsid w:val="00C153D7"/>
    <w:rsid w:val="00C16010"/>
    <w:rsid w:val="00C163F8"/>
    <w:rsid w:val="00C1676E"/>
    <w:rsid w:val="00C16E02"/>
    <w:rsid w:val="00C16ECE"/>
    <w:rsid w:val="00C173DE"/>
    <w:rsid w:val="00C20151"/>
    <w:rsid w:val="00C20329"/>
    <w:rsid w:val="00C20BFF"/>
    <w:rsid w:val="00C219D3"/>
    <w:rsid w:val="00C22250"/>
    <w:rsid w:val="00C223BB"/>
    <w:rsid w:val="00C22CC4"/>
    <w:rsid w:val="00C22F69"/>
    <w:rsid w:val="00C23831"/>
    <w:rsid w:val="00C239CC"/>
    <w:rsid w:val="00C239E6"/>
    <w:rsid w:val="00C25725"/>
    <w:rsid w:val="00C25940"/>
    <w:rsid w:val="00C25C33"/>
    <w:rsid w:val="00C25C81"/>
    <w:rsid w:val="00C27AEC"/>
    <w:rsid w:val="00C27CD6"/>
    <w:rsid w:val="00C3060A"/>
    <w:rsid w:val="00C30F9A"/>
    <w:rsid w:val="00C310B1"/>
    <w:rsid w:val="00C318FD"/>
    <w:rsid w:val="00C3196C"/>
    <w:rsid w:val="00C31B12"/>
    <w:rsid w:val="00C31BB5"/>
    <w:rsid w:val="00C332EB"/>
    <w:rsid w:val="00C34302"/>
    <w:rsid w:val="00C344DC"/>
    <w:rsid w:val="00C3495E"/>
    <w:rsid w:val="00C34CCF"/>
    <w:rsid w:val="00C34EDB"/>
    <w:rsid w:val="00C3508A"/>
    <w:rsid w:val="00C35AED"/>
    <w:rsid w:val="00C36175"/>
    <w:rsid w:val="00C363F9"/>
    <w:rsid w:val="00C3668C"/>
    <w:rsid w:val="00C36F07"/>
    <w:rsid w:val="00C37CC9"/>
    <w:rsid w:val="00C413CA"/>
    <w:rsid w:val="00C41E63"/>
    <w:rsid w:val="00C42061"/>
    <w:rsid w:val="00C42160"/>
    <w:rsid w:val="00C434EE"/>
    <w:rsid w:val="00C4364D"/>
    <w:rsid w:val="00C43DA5"/>
    <w:rsid w:val="00C444BA"/>
    <w:rsid w:val="00C446D1"/>
    <w:rsid w:val="00C44830"/>
    <w:rsid w:val="00C471AB"/>
    <w:rsid w:val="00C4791A"/>
    <w:rsid w:val="00C50080"/>
    <w:rsid w:val="00C50B7E"/>
    <w:rsid w:val="00C50F0B"/>
    <w:rsid w:val="00C51D16"/>
    <w:rsid w:val="00C520E4"/>
    <w:rsid w:val="00C522DB"/>
    <w:rsid w:val="00C52862"/>
    <w:rsid w:val="00C52D0B"/>
    <w:rsid w:val="00C52EE3"/>
    <w:rsid w:val="00C53282"/>
    <w:rsid w:val="00C546DF"/>
    <w:rsid w:val="00C54873"/>
    <w:rsid w:val="00C56693"/>
    <w:rsid w:val="00C56DA9"/>
    <w:rsid w:val="00C57C07"/>
    <w:rsid w:val="00C60483"/>
    <w:rsid w:val="00C607AF"/>
    <w:rsid w:val="00C60CBB"/>
    <w:rsid w:val="00C60D5F"/>
    <w:rsid w:val="00C610A0"/>
    <w:rsid w:val="00C61B70"/>
    <w:rsid w:val="00C62059"/>
    <w:rsid w:val="00C622A3"/>
    <w:rsid w:val="00C63662"/>
    <w:rsid w:val="00C64422"/>
    <w:rsid w:val="00C6467F"/>
    <w:rsid w:val="00C649E6"/>
    <w:rsid w:val="00C64BA0"/>
    <w:rsid w:val="00C65700"/>
    <w:rsid w:val="00C660D0"/>
    <w:rsid w:val="00C676DA"/>
    <w:rsid w:val="00C67862"/>
    <w:rsid w:val="00C704A9"/>
    <w:rsid w:val="00C70510"/>
    <w:rsid w:val="00C708B6"/>
    <w:rsid w:val="00C70927"/>
    <w:rsid w:val="00C70C1B"/>
    <w:rsid w:val="00C70C6B"/>
    <w:rsid w:val="00C70ED4"/>
    <w:rsid w:val="00C71245"/>
    <w:rsid w:val="00C71970"/>
    <w:rsid w:val="00C71B61"/>
    <w:rsid w:val="00C71BDB"/>
    <w:rsid w:val="00C71C54"/>
    <w:rsid w:val="00C72450"/>
    <w:rsid w:val="00C72858"/>
    <w:rsid w:val="00C72CD5"/>
    <w:rsid w:val="00C72F09"/>
    <w:rsid w:val="00C737D6"/>
    <w:rsid w:val="00C73FC7"/>
    <w:rsid w:val="00C742BF"/>
    <w:rsid w:val="00C742CC"/>
    <w:rsid w:val="00C7443F"/>
    <w:rsid w:val="00C744B6"/>
    <w:rsid w:val="00C74E12"/>
    <w:rsid w:val="00C7509E"/>
    <w:rsid w:val="00C75203"/>
    <w:rsid w:val="00C752E4"/>
    <w:rsid w:val="00C75665"/>
    <w:rsid w:val="00C75D85"/>
    <w:rsid w:val="00C762CE"/>
    <w:rsid w:val="00C767EE"/>
    <w:rsid w:val="00C7688F"/>
    <w:rsid w:val="00C77267"/>
    <w:rsid w:val="00C77DAB"/>
    <w:rsid w:val="00C80191"/>
    <w:rsid w:val="00C801E3"/>
    <w:rsid w:val="00C80CB1"/>
    <w:rsid w:val="00C81061"/>
    <w:rsid w:val="00C81221"/>
    <w:rsid w:val="00C81269"/>
    <w:rsid w:val="00C81708"/>
    <w:rsid w:val="00C81986"/>
    <w:rsid w:val="00C81E3B"/>
    <w:rsid w:val="00C82277"/>
    <w:rsid w:val="00C82D29"/>
    <w:rsid w:val="00C83485"/>
    <w:rsid w:val="00C8393F"/>
    <w:rsid w:val="00C839C8"/>
    <w:rsid w:val="00C84A12"/>
    <w:rsid w:val="00C859DA"/>
    <w:rsid w:val="00C85A27"/>
    <w:rsid w:val="00C85E53"/>
    <w:rsid w:val="00C8656B"/>
    <w:rsid w:val="00C86912"/>
    <w:rsid w:val="00C86ED2"/>
    <w:rsid w:val="00C877F4"/>
    <w:rsid w:val="00C8784E"/>
    <w:rsid w:val="00C8787C"/>
    <w:rsid w:val="00C878CB"/>
    <w:rsid w:val="00C90097"/>
    <w:rsid w:val="00C909B4"/>
    <w:rsid w:val="00C90AEC"/>
    <w:rsid w:val="00C90D9A"/>
    <w:rsid w:val="00C90F25"/>
    <w:rsid w:val="00C91952"/>
    <w:rsid w:val="00C93312"/>
    <w:rsid w:val="00C9363F"/>
    <w:rsid w:val="00C94152"/>
    <w:rsid w:val="00C94709"/>
    <w:rsid w:val="00C94E58"/>
    <w:rsid w:val="00C95560"/>
    <w:rsid w:val="00C957AB"/>
    <w:rsid w:val="00C96C43"/>
    <w:rsid w:val="00C97C3E"/>
    <w:rsid w:val="00C97CBF"/>
    <w:rsid w:val="00C97E6F"/>
    <w:rsid w:val="00CA08F4"/>
    <w:rsid w:val="00CA0934"/>
    <w:rsid w:val="00CA0CF1"/>
    <w:rsid w:val="00CA1204"/>
    <w:rsid w:val="00CA137F"/>
    <w:rsid w:val="00CA21A6"/>
    <w:rsid w:val="00CA24D5"/>
    <w:rsid w:val="00CA2852"/>
    <w:rsid w:val="00CA302C"/>
    <w:rsid w:val="00CA3B2D"/>
    <w:rsid w:val="00CA408F"/>
    <w:rsid w:val="00CA4473"/>
    <w:rsid w:val="00CA469D"/>
    <w:rsid w:val="00CA4AD3"/>
    <w:rsid w:val="00CA5338"/>
    <w:rsid w:val="00CA6111"/>
    <w:rsid w:val="00CA615A"/>
    <w:rsid w:val="00CA6F09"/>
    <w:rsid w:val="00CB00BD"/>
    <w:rsid w:val="00CB045C"/>
    <w:rsid w:val="00CB0F8E"/>
    <w:rsid w:val="00CB19C2"/>
    <w:rsid w:val="00CB2AC6"/>
    <w:rsid w:val="00CB3521"/>
    <w:rsid w:val="00CB3D21"/>
    <w:rsid w:val="00CB4D71"/>
    <w:rsid w:val="00CB5E7C"/>
    <w:rsid w:val="00CB6734"/>
    <w:rsid w:val="00CB6790"/>
    <w:rsid w:val="00CB69E3"/>
    <w:rsid w:val="00CB6A03"/>
    <w:rsid w:val="00CB6B1B"/>
    <w:rsid w:val="00CB74C6"/>
    <w:rsid w:val="00CB7939"/>
    <w:rsid w:val="00CC04F6"/>
    <w:rsid w:val="00CC0A18"/>
    <w:rsid w:val="00CC0FB9"/>
    <w:rsid w:val="00CC1648"/>
    <w:rsid w:val="00CC1774"/>
    <w:rsid w:val="00CC24A7"/>
    <w:rsid w:val="00CC257B"/>
    <w:rsid w:val="00CC25AF"/>
    <w:rsid w:val="00CC265C"/>
    <w:rsid w:val="00CC34D6"/>
    <w:rsid w:val="00CC3A6B"/>
    <w:rsid w:val="00CC474B"/>
    <w:rsid w:val="00CC4A70"/>
    <w:rsid w:val="00CC58B1"/>
    <w:rsid w:val="00CC5CBC"/>
    <w:rsid w:val="00CC5F8F"/>
    <w:rsid w:val="00CC68B1"/>
    <w:rsid w:val="00CC6B11"/>
    <w:rsid w:val="00CC7AD6"/>
    <w:rsid w:val="00CC7E76"/>
    <w:rsid w:val="00CD0946"/>
    <w:rsid w:val="00CD0DFE"/>
    <w:rsid w:val="00CD129A"/>
    <w:rsid w:val="00CD13B3"/>
    <w:rsid w:val="00CD14CA"/>
    <w:rsid w:val="00CD18B0"/>
    <w:rsid w:val="00CD28B8"/>
    <w:rsid w:val="00CD2C25"/>
    <w:rsid w:val="00CD30D5"/>
    <w:rsid w:val="00CD32D3"/>
    <w:rsid w:val="00CD3427"/>
    <w:rsid w:val="00CD3510"/>
    <w:rsid w:val="00CD3E92"/>
    <w:rsid w:val="00CD4031"/>
    <w:rsid w:val="00CD443E"/>
    <w:rsid w:val="00CD46F8"/>
    <w:rsid w:val="00CD4C7C"/>
    <w:rsid w:val="00CD4E3C"/>
    <w:rsid w:val="00CD5034"/>
    <w:rsid w:val="00CD5F0B"/>
    <w:rsid w:val="00CD7B88"/>
    <w:rsid w:val="00CD7DD2"/>
    <w:rsid w:val="00CE1410"/>
    <w:rsid w:val="00CE17DB"/>
    <w:rsid w:val="00CE1A40"/>
    <w:rsid w:val="00CE2375"/>
    <w:rsid w:val="00CE26A7"/>
    <w:rsid w:val="00CE313B"/>
    <w:rsid w:val="00CE333F"/>
    <w:rsid w:val="00CE4005"/>
    <w:rsid w:val="00CE44FC"/>
    <w:rsid w:val="00CE4712"/>
    <w:rsid w:val="00CE4AD7"/>
    <w:rsid w:val="00CE4EC7"/>
    <w:rsid w:val="00CE529D"/>
    <w:rsid w:val="00CE6053"/>
    <w:rsid w:val="00CF03A7"/>
    <w:rsid w:val="00CF03B9"/>
    <w:rsid w:val="00CF0B66"/>
    <w:rsid w:val="00CF14A5"/>
    <w:rsid w:val="00CF1C0C"/>
    <w:rsid w:val="00CF1C39"/>
    <w:rsid w:val="00CF21A1"/>
    <w:rsid w:val="00CF24CA"/>
    <w:rsid w:val="00CF24EA"/>
    <w:rsid w:val="00CF2F59"/>
    <w:rsid w:val="00CF3E9C"/>
    <w:rsid w:val="00CF4516"/>
    <w:rsid w:val="00CF58D2"/>
    <w:rsid w:val="00CF5F2D"/>
    <w:rsid w:val="00CF6DFA"/>
    <w:rsid w:val="00CF6FCA"/>
    <w:rsid w:val="00CF798F"/>
    <w:rsid w:val="00CF7D98"/>
    <w:rsid w:val="00D00DFA"/>
    <w:rsid w:val="00D01594"/>
    <w:rsid w:val="00D02565"/>
    <w:rsid w:val="00D030C2"/>
    <w:rsid w:val="00D033B1"/>
    <w:rsid w:val="00D03DAD"/>
    <w:rsid w:val="00D04024"/>
    <w:rsid w:val="00D04C52"/>
    <w:rsid w:val="00D051C1"/>
    <w:rsid w:val="00D05349"/>
    <w:rsid w:val="00D0595E"/>
    <w:rsid w:val="00D05A16"/>
    <w:rsid w:val="00D05D73"/>
    <w:rsid w:val="00D05F6F"/>
    <w:rsid w:val="00D06C0F"/>
    <w:rsid w:val="00D06C85"/>
    <w:rsid w:val="00D06F0C"/>
    <w:rsid w:val="00D07326"/>
    <w:rsid w:val="00D07D4B"/>
    <w:rsid w:val="00D10886"/>
    <w:rsid w:val="00D1160D"/>
    <w:rsid w:val="00D1226D"/>
    <w:rsid w:val="00D137D4"/>
    <w:rsid w:val="00D139D7"/>
    <w:rsid w:val="00D13E5C"/>
    <w:rsid w:val="00D13F3E"/>
    <w:rsid w:val="00D15B3E"/>
    <w:rsid w:val="00D15E26"/>
    <w:rsid w:val="00D15FF1"/>
    <w:rsid w:val="00D162D6"/>
    <w:rsid w:val="00D167F3"/>
    <w:rsid w:val="00D16EAF"/>
    <w:rsid w:val="00D17099"/>
    <w:rsid w:val="00D1756B"/>
    <w:rsid w:val="00D17774"/>
    <w:rsid w:val="00D17C94"/>
    <w:rsid w:val="00D209A8"/>
    <w:rsid w:val="00D20AE6"/>
    <w:rsid w:val="00D20C34"/>
    <w:rsid w:val="00D22062"/>
    <w:rsid w:val="00D2260A"/>
    <w:rsid w:val="00D23060"/>
    <w:rsid w:val="00D23148"/>
    <w:rsid w:val="00D2366B"/>
    <w:rsid w:val="00D237E0"/>
    <w:rsid w:val="00D239C0"/>
    <w:rsid w:val="00D24230"/>
    <w:rsid w:val="00D249C0"/>
    <w:rsid w:val="00D2539A"/>
    <w:rsid w:val="00D25CFD"/>
    <w:rsid w:val="00D26FA5"/>
    <w:rsid w:val="00D27927"/>
    <w:rsid w:val="00D27CD1"/>
    <w:rsid w:val="00D301A7"/>
    <w:rsid w:val="00D30342"/>
    <w:rsid w:val="00D31A4D"/>
    <w:rsid w:val="00D32090"/>
    <w:rsid w:val="00D320A6"/>
    <w:rsid w:val="00D33115"/>
    <w:rsid w:val="00D33C0D"/>
    <w:rsid w:val="00D33FAC"/>
    <w:rsid w:val="00D3554E"/>
    <w:rsid w:val="00D35C7F"/>
    <w:rsid w:val="00D35D9E"/>
    <w:rsid w:val="00D35F0D"/>
    <w:rsid w:val="00D36322"/>
    <w:rsid w:val="00D378FB"/>
    <w:rsid w:val="00D400A0"/>
    <w:rsid w:val="00D404F7"/>
    <w:rsid w:val="00D4060D"/>
    <w:rsid w:val="00D40C5A"/>
    <w:rsid w:val="00D40CEB"/>
    <w:rsid w:val="00D41D94"/>
    <w:rsid w:val="00D420D9"/>
    <w:rsid w:val="00D4227A"/>
    <w:rsid w:val="00D42515"/>
    <w:rsid w:val="00D427DA"/>
    <w:rsid w:val="00D42DB8"/>
    <w:rsid w:val="00D430CF"/>
    <w:rsid w:val="00D442C5"/>
    <w:rsid w:val="00D446EF"/>
    <w:rsid w:val="00D4666C"/>
    <w:rsid w:val="00D4694F"/>
    <w:rsid w:val="00D47DBA"/>
    <w:rsid w:val="00D50623"/>
    <w:rsid w:val="00D5076F"/>
    <w:rsid w:val="00D517A1"/>
    <w:rsid w:val="00D51A01"/>
    <w:rsid w:val="00D51AF1"/>
    <w:rsid w:val="00D51BAF"/>
    <w:rsid w:val="00D51C09"/>
    <w:rsid w:val="00D51C8A"/>
    <w:rsid w:val="00D521A3"/>
    <w:rsid w:val="00D5444A"/>
    <w:rsid w:val="00D5500F"/>
    <w:rsid w:val="00D55994"/>
    <w:rsid w:val="00D56946"/>
    <w:rsid w:val="00D56DC7"/>
    <w:rsid w:val="00D56FBB"/>
    <w:rsid w:val="00D57488"/>
    <w:rsid w:val="00D577A3"/>
    <w:rsid w:val="00D57D70"/>
    <w:rsid w:val="00D60300"/>
    <w:rsid w:val="00D60638"/>
    <w:rsid w:val="00D606F4"/>
    <w:rsid w:val="00D609B0"/>
    <w:rsid w:val="00D616BD"/>
    <w:rsid w:val="00D63723"/>
    <w:rsid w:val="00D63AF2"/>
    <w:rsid w:val="00D63B10"/>
    <w:rsid w:val="00D647A9"/>
    <w:rsid w:val="00D65A14"/>
    <w:rsid w:val="00D65A71"/>
    <w:rsid w:val="00D66502"/>
    <w:rsid w:val="00D66ECC"/>
    <w:rsid w:val="00D673AA"/>
    <w:rsid w:val="00D67748"/>
    <w:rsid w:val="00D67A31"/>
    <w:rsid w:val="00D67D40"/>
    <w:rsid w:val="00D70144"/>
    <w:rsid w:val="00D701CE"/>
    <w:rsid w:val="00D704B0"/>
    <w:rsid w:val="00D70B72"/>
    <w:rsid w:val="00D71108"/>
    <w:rsid w:val="00D71622"/>
    <w:rsid w:val="00D71E3E"/>
    <w:rsid w:val="00D72CDE"/>
    <w:rsid w:val="00D72FB0"/>
    <w:rsid w:val="00D74A63"/>
    <w:rsid w:val="00D751F5"/>
    <w:rsid w:val="00D7545C"/>
    <w:rsid w:val="00D76279"/>
    <w:rsid w:val="00D76A30"/>
    <w:rsid w:val="00D76B57"/>
    <w:rsid w:val="00D775C5"/>
    <w:rsid w:val="00D7768B"/>
    <w:rsid w:val="00D805F2"/>
    <w:rsid w:val="00D8272F"/>
    <w:rsid w:val="00D831C6"/>
    <w:rsid w:val="00D83356"/>
    <w:rsid w:val="00D83C38"/>
    <w:rsid w:val="00D8458B"/>
    <w:rsid w:val="00D8475F"/>
    <w:rsid w:val="00D84D42"/>
    <w:rsid w:val="00D85046"/>
    <w:rsid w:val="00D8562B"/>
    <w:rsid w:val="00D85957"/>
    <w:rsid w:val="00D867EA"/>
    <w:rsid w:val="00D869BD"/>
    <w:rsid w:val="00D86B4B"/>
    <w:rsid w:val="00D86C1B"/>
    <w:rsid w:val="00D87171"/>
    <w:rsid w:val="00D87405"/>
    <w:rsid w:val="00D8740A"/>
    <w:rsid w:val="00D8781F"/>
    <w:rsid w:val="00D87BF3"/>
    <w:rsid w:val="00D87EF4"/>
    <w:rsid w:val="00D902B4"/>
    <w:rsid w:val="00D90B87"/>
    <w:rsid w:val="00D91687"/>
    <w:rsid w:val="00D91DD2"/>
    <w:rsid w:val="00D92936"/>
    <w:rsid w:val="00D92BCA"/>
    <w:rsid w:val="00D92FFE"/>
    <w:rsid w:val="00D93174"/>
    <w:rsid w:val="00D931BE"/>
    <w:rsid w:val="00D93239"/>
    <w:rsid w:val="00D93F34"/>
    <w:rsid w:val="00D94E4B"/>
    <w:rsid w:val="00D951A9"/>
    <w:rsid w:val="00D951CA"/>
    <w:rsid w:val="00D962D3"/>
    <w:rsid w:val="00D965D8"/>
    <w:rsid w:val="00D973F8"/>
    <w:rsid w:val="00D975BD"/>
    <w:rsid w:val="00D97630"/>
    <w:rsid w:val="00D97FEA"/>
    <w:rsid w:val="00DA0BFB"/>
    <w:rsid w:val="00DA103C"/>
    <w:rsid w:val="00DA132D"/>
    <w:rsid w:val="00DA1B7D"/>
    <w:rsid w:val="00DA297F"/>
    <w:rsid w:val="00DA3352"/>
    <w:rsid w:val="00DA3502"/>
    <w:rsid w:val="00DA3AB1"/>
    <w:rsid w:val="00DA510A"/>
    <w:rsid w:val="00DA52DE"/>
    <w:rsid w:val="00DA5F24"/>
    <w:rsid w:val="00DA60FD"/>
    <w:rsid w:val="00DA69C9"/>
    <w:rsid w:val="00DA6BDC"/>
    <w:rsid w:val="00DA7ACD"/>
    <w:rsid w:val="00DA7E78"/>
    <w:rsid w:val="00DB0BBE"/>
    <w:rsid w:val="00DB0E72"/>
    <w:rsid w:val="00DB0F23"/>
    <w:rsid w:val="00DB16D2"/>
    <w:rsid w:val="00DB18CE"/>
    <w:rsid w:val="00DB1B59"/>
    <w:rsid w:val="00DB2100"/>
    <w:rsid w:val="00DB2DC3"/>
    <w:rsid w:val="00DB365C"/>
    <w:rsid w:val="00DB406E"/>
    <w:rsid w:val="00DB4199"/>
    <w:rsid w:val="00DB5432"/>
    <w:rsid w:val="00DB59CA"/>
    <w:rsid w:val="00DB5EF6"/>
    <w:rsid w:val="00DB6996"/>
    <w:rsid w:val="00DB69ED"/>
    <w:rsid w:val="00DB6AD9"/>
    <w:rsid w:val="00DB6BA2"/>
    <w:rsid w:val="00DB6DCA"/>
    <w:rsid w:val="00DB6F3C"/>
    <w:rsid w:val="00DB7387"/>
    <w:rsid w:val="00DB7632"/>
    <w:rsid w:val="00DC0A23"/>
    <w:rsid w:val="00DC0C9F"/>
    <w:rsid w:val="00DC1BC2"/>
    <w:rsid w:val="00DC23E0"/>
    <w:rsid w:val="00DC2675"/>
    <w:rsid w:val="00DC2D75"/>
    <w:rsid w:val="00DC2FEA"/>
    <w:rsid w:val="00DC30AD"/>
    <w:rsid w:val="00DC3614"/>
    <w:rsid w:val="00DC3D05"/>
    <w:rsid w:val="00DC4949"/>
    <w:rsid w:val="00DC5382"/>
    <w:rsid w:val="00DC63BD"/>
    <w:rsid w:val="00DC64CB"/>
    <w:rsid w:val="00DC64F4"/>
    <w:rsid w:val="00DC6736"/>
    <w:rsid w:val="00DC69EE"/>
    <w:rsid w:val="00DD058D"/>
    <w:rsid w:val="00DD0C3B"/>
    <w:rsid w:val="00DD0F16"/>
    <w:rsid w:val="00DD0F1B"/>
    <w:rsid w:val="00DD110A"/>
    <w:rsid w:val="00DD25AB"/>
    <w:rsid w:val="00DD2ADE"/>
    <w:rsid w:val="00DD2C8F"/>
    <w:rsid w:val="00DD308F"/>
    <w:rsid w:val="00DD35E5"/>
    <w:rsid w:val="00DD46F1"/>
    <w:rsid w:val="00DD52BA"/>
    <w:rsid w:val="00DD5B48"/>
    <w:rsid w:val="00DD5D4F"/>
    <w:rsid w:val="00DE03E8"/>
    <w:rsid w:val="00DE0441"/>
    <w:rsid w:val="00DE08A0"/>
    <w:rsid w:val="00DE099B"/>
    <w:rsid w:val="00DE0B37"/>
    <w:rsid w:val="00DE1818"/>
    <w:rsid w:val="00DE20A1"/>
    <w:rsid w:val="00DE2E63"/>
    <w:rsid w:val="00DE35D3"/>
    <w:rsid w:val="00DE37AE"/>
    <w:rsid w:val="00DE39F9"/>
    <w:rsid w:val="00DE3B18"/>
    <w:rsid w:val="00DE3B59"/>
    <w:rsid w:val="00DE3E33"/>
    <w:rsid w:val="00DE3F32"/>
    <w:rsid w:val="00DE3F7B"/>
    <w:rsid w:val="00DE4388"/>
    <w:rsid w:val="00DE50CD"/>
    <w:rsid w:val="00DE5426"/>
    <w:rsid w:val="00DE547D"/>
    <w:rsid w:val="00DE6252"/>
    <w:rsid w:val="00DE7187"/>
    <w:rsid w:val="00DE7D9C"/>
    <w:rsid w:val="00DF0306"/>
    <w:rsid w:val="00DF1969"/>
    <w:rsid w:val="00DF247A"/>
    <w:rsid w:val="00DF25F4"/>
    <w:rsid w:val="00DF3300"/>
    <w:rsid w:val="00DF3749"/>
    <w:rsid w:val="00DF37C6"/>
    <w:rsid w:val="00DF38F2"/>
    <w:rsid w:val="00DF39F9"/>
    <w:rsid w:val="00DF3A47"/>
    <w:rsid w:val="00DF4005"/>
    <w:rsid w:val="00DF4F0F"/>
    <w:rsid w:val="00DF5003"/>
    <w:rsid w:val="00DF567F"/>
    <w:rsid w:val="00DF5B8C"/>
    <w:rsid w:val="00DF5C72"/>
    <w:rsid w:val="00DF627A"/>
    <w:rsid w:val="00DF6326"/>
    <w:rsid w:val="00DF67BC"/>
    <w:rsid w:val="00E008F4"/>
    <w:rsid w:val="00E01EDD"/>
    <w:rsid w:val="00E02849"/>
    <w:rsid w:val="00E02E4A"/>
    <w:rsid w:val="00E03B4D"/>
    <w:rsid w:val="00E0518E"/>
    <w:rsid w:val="00E05594"/>
    <w:rsid w:val="00E0602F"/>
    <w:rsid w:val="00E06C2B"/>
    <w:rsid w:val="00E07632"/>
    <w:rsid w:val="00E076FA"/>
    <w:rsid w:val="00E07997"/>
    <w:rsid w:val="00E07ACD"/>
    <w:rsid w:val="00E100CA"/>
    <w:rsid w:val="00E106BB"/>
    <w:rsid w:val="00E10B74"/>
    <w:rsid w:val="00E112E1"/>
    <w:rsid w:val="00E11517"/>
    <w:rsid w:val="00E11B52"/>
    <w:rsid w:val="00E1248E"/>
    <w:rsid w:val="00E12A97"/>
    <w:rsid w:val="00E13153"/>
    <w:rsid w:val="00E13E5E"/>
    <w:rsid w:val="00E14C25"/>
    <w:rsid w:val="00E1580A"/>
    <w:rsid w:val="00E161F7"/>
    <w:rsid w:val="00E16374"/>
    <w:rsid w:val="00E16506"/>
    <w:rsid w:val="00E16AE6"/>
    <w:rsid w:val="00E16D29"/>
    <w:rsid w:val="00E16DD3"/>
    <w:rsid w:val="00E16DDB"/>
    <w:rsid w:val="00E16E15"/>
    <w:rsid w:val="00E16E5E"/>
    <w:rsid w:val="00E16F0D"/>
    <w:rsid w:val="00E17CB5"/>
    <w:rsid w:val="00E17CBB"/>
    <w:rsid w:val="00E2001A"/>
    <w:rsid w:val="00E204FA"/>
    <w:rsid w:val="00E20B9F"/>
    <w:rsid w:val="00E22000"/>
    <w:rsid w:val="00E224EE"/>
    <w:rsid w:val="00E22914"/>
    <w:rsid w:val="00E23486"/>
    <w:rsid w:val="00E23ED0"/>
    <w:rsid w:val="00E23ED3"/>
    <w:rsid w:val="00E24111"/>
    <w:rsid w:val="00E24A58"/>
    <w:rsid w:val="00E25D37"/>
    <w:rsid w:val="00E26EC8"/>
    <w:rsid w:val="00E27115"/>
    <w:rsid w:val="00E275B8"/>
    <w:rsid w:val="00E27B15"/>
    <w:rsid w:val="00E27B9E"/>
    <w:rsid w:val="00E30D92"/>
    <w:rsid w:val="00E30EA5"/>
    <w:rsid w:val="00E31C4F"/>
    <w:rsid w:val="00E31FE1"/>
    <w:rsid w:val="00E32263"/>
    <w:rsid w:val="00E328E5"/>
    <w:rsid w:val="00E34BF2"/>
    <w:rsid w:val="00E36C34"/>
    <w:rsid w:val="00E36D09"/>
    <w:rsid w:val="00E371A2"/>
    <w:rsid w:val="00E401A2"/>
    <w:rsid w:val="00E40457"/>
    <w:rsid w:val="00E4060E"/>
    <w:rsid w:val="00E4104A"/>
    <w:rsid w:val="00E41973"/>
    <w:rsid w:val="00E41E64"/>
    <w:rsid w:val="00E438A5"/>
    <w:rsid w:val="00E43B20"/>
    <w:rsid w:val="00E44342"/>
    <w:rsid w:val="00E4457C"/>
    <w:rsid w:val="00E44712"/>
    <w:rsid w:val="00E44A31"/>
    <w:rsid w:val="00E44B02"/>
    <w:rsid w:val="00E4535F"/>
    <w:rsid w:val="00E46020"/>
    <w:rsid w:val="00E467EF"/>
    <w:rsid w:val="00E46806"/>
    <w:rsid w:val="00E469D4"/>
    <w:rsid w:val="00E474DE"/>
    <w:rsid w:val="00E47BAF"/>
    <w:rsid w:val="00E510FB"/>
    <w:rsid w:val="00E51235"/>
    <w:rsid w:val="00E5179E"/>
    <w:rsid w:val="00E522D3"/>
    <w:rsid w:val="00E52C2E"/>
    <w:rsid w:val="00E530C2"/>
    <w:rsid w:val="00E53308"/>
    <w:rsid w:val="00E53418"/>
    <w:rsid w:val="00E53EE0"/>
    <w:rsid w:val="00E54275"/>
    <w:rsid w:val="00E56523"/>
    <w:rsid w:val="00E57295"/>
    <w:rsid w:val="00E57A4B"/>
    <w:rsid w:val="00E57B12"/>
    <w:rsid w:val="00E600D2"/>
    <w:rsid w:val="00E60278"/>
    <w:rsid w:val="00E60388"/>
    <w:rsid w:val="00E60462"/>
    <w:rsid w:val="00E60A85"/>
    <w:rsid w:val="00E60C35"/>
    <w:rsid w:val="00E63767"/>
    <w:rsid w:val="00E638A8"/>
    <w:rsid w:val="00E63FAA"/>
    <w:rsid w:val="00E64190"/>
    <w:rsid w:val="00E64292"/>
    <w:rsid w:val="00E66437"/>
    <w:rsid w:val="00E666FD"/>
    <w:rsid w:val="00E6711B"/>
    <w:rsid w:val="00E676DA"/>
    <w:rsid w:val="00E70CF9"/>
    <w:rsid w:val="00E71948"/>
    <w:rsid w:val="00E71A19"/>
    <w:rsid w:val="00E71D88"/>
    <w:rsid w:val="00E7237B"/>
    <w:rsid w:val="00E72785"/>
    <w:rsid w:val="00E728CD"/>
    <w:rsid w:val="00E72943"/>
    <w:rsid w:val="00E7421A"/>
    <w:rsid w:val="00E747C7"/>
    <w:rsid w:val="00E74C8A"/>
    <w:rsid w:val="00E75D6A"/>
    <w:rsid w:val="00E76B17"/>
    <w:rsid w:val="00E77AB2"/>
    <w:rsid w:val="00E8009B"/>
    <w:rsid w:val="00E8033E"/>
    <w:rsid w:val="00E8079D"/>
    <w:rsid w:val="00E807BD"/>
    <w:rsid w:val="00E81DD6"/>
    <w:rsid w:val="00E820BB"/>
    <w:rsid w:val="00E828E7"/>
    <w:rsid w:val="00E83F8A"/>
    <w:rsid w:val="00E844F5"/>
    <w:rsid w:val="00E853E5"/>
    <w:rsid w:val="00E85A60"/>
    <w:rsid w:val="00E85F74"/>
    <w:rsid w:val="00E86260"/>
    <w:rsid w:val="00E86985"/>
    <w:rsid w:val="00E87398"/>
    <w:rsid w:val="00E87F43"/>
    <w:rsid w:val="00E9031D"/>
    <w:rsid w:val="00E90C1D"/>
    <w:rsid w:val="00E91C3E"/>
    <w:rsid w:val="00E91CED"/>
    <w:rsid w:val="00E91E1B"/>
    <w:rsid w:val="00E92C2B"/>
    <w:rsid w:val="00E931FB"/>
    <w:rsid w:val="00E93380"/>
    <w:rsid w:val="00E94075"/>
    <w:rsid w:val="00E952F7"/>
    <w:rsid w:val="00E95386"/>
    <w:rsid w:val="00E95421"/>
    <w:rsid w:val="00E9590E"/>
    <w:rsid w:val="00E95A9C"/>
    <w:rsid w:val="00E95AE8"/>
    <w:rsid w:val="00E95C84"/>
    <w:rsid w:val="00E96677"/>
    <w:rsid w:val="00E96A69"/>
    <w:rsid w:val="00E97026"/>
    <w:rsid w:val="00E97FA0"/>
    <w:rsid w:val="00EA0B0E"/>
    <w:rsid w:val="00EA0BEA"/>
    <w:rsid w:val="00EA154C"/>
    <w:rsid w:val="00EA154F"/>
    <w:rsid w:val="00EA1791"/>
    <w:rsid w:val="00EA2398"/>
    <w:rsid w:val="00EA2479"/>
    <w:rsid w:val="00EA2F7F"/>
    <w:rsid w:val="00EA379F"/>
    <w:rsid w:val="00EA3A24"/>
    <w:rsid w:val="00EA3DD6"/>
    <w:rsid w:val="00EA4079"/>
    <w:rsid w:val="00EA445A"/>
    <w:rsid w:val="00EA6181"/>
    <w:rsid w:val="00EA641B"/>
    <w:rsid w:val="00EB0195"/>
    <w:rsid w:val="00EB036A"/>
    <w:rsid w:val="00EB13FD"/>
    <w:rsid w:val="00EB1C69"/>
    <w:rsid w:val="00EB1CF3"/>
    <w:rsid w:val="00EB21BC"/>
    <w:rsid w:val="00EB24C5"/>
    <w:rsid w:val="00EB26E5"/>
    <w:rsid w:val="00EB33B7"/>
    <w:rsid w:val="00EB44AD"/>
    <w:rsid w:val="00EB49B1"/>
    <w:rsid w:val="00EB4A45"/>
    <w:rsid w:val="00EB4B52"/>
    <w:rsid w:val="00EB5646"/>
    <w:rsid w:val="00EB5966"/>
    <w:rsid w:val="00EB5A68"/>
    <w:rsid w:val="00EB5B5B"/>
    <w:rsid w:val="00EB69EB"/>
    <w:rsid w:val="00EB6C3E"/>
    <w:rsid w:val="00EB6D0B"/>
    <w:rsid w:val="00EB77FF"/>
    <w:rsid w:val="00EB7CBC"/>
    <w:rsid w:val="00EC0D31"/>
    <w:rsid w:val="00EC0E33"/>
    <w:rsid w:val="00EC1573"/>
    <w:rsid w:val="00EC1E75"/>
    <w:rsid w:val="00EC1F0C"/>
    <w:rsid w:val="00EC1F7D"/>
    <w:rsid w:val="00EC2097"/>
    <w:rsid w:val="00EC4504"/>
    <w:rsid w:val="00EC4AEE"/>
    <w:rsid w:val="00EC5015"/>
    <w:rsid w:val="00EC51E2"/>
    <w:rsid w:val="00EC5654"/>
    <w:rsid w:val="00EC5733"/>
    <w:rsid w:val="00EC6D69"/>
    <w:rsid w:val="00EC74A8"/>
    <w:rsid w:val="00ED0018"/>
    <w:rsid w:val="00ED11F2"/>
    <w:rsid w:val="00ED1D6E"/>
    <w:rsid w:val="00ED3340"/>
    <w:rsid w:val="00ED37DF"/>
    <w:rsid w:val="00ED3BF6"/>
    <w:rsid w:val="00ED3DC6"/>
    <w:rsid w:val="00ED436C"/>
    <w:rsid w:val="00ED5742"/>
    <w:rsid w:val="00ED5AD8"/>
    <w:rsid w:val="00ED6071"/>
    <w:rsid w:val="00ED6EC1"/>
    <w:rsid w:val="00ED719B"/>
    <w:rsid w:val="00EE1015"/>
    <w:rsid w:val="00EE1518"/>
    <w:rsid w:val="00EE1CBC"/>
    <w:rsid w:val="00EE2356"/>
    <w:rsid w:val="00EE3588"/>
    <w:rsid w:val="00EE3CE7"/>
    <w:rsid w:val="00EE3E57"/>
    <w:rsid w:val="00EE419D"/>
    <w:rsid w:val="00EE4874"/>
    <w:rsid w:val="00EE529A"/>
    <w:rsid w:val="00EE5922"/>
    <w:rsid w:val="00EE5EA1"/>
    <w:rsid w:val="00EE608E"/>
    <w:rsid w:val="00EF0B51"/>
    <w:rsid w:val="00EF1AD1"/>
    <w:rsid w:val="00EF1E30"/>
    <w:rsid w:val="00EF1F0C"/>
    <w:rsid w:val="00EF2324"/>
    <w:rsid w:val="00EF2683"/>
    <w:rsid w:val="00EF2AEC"/>
    <w:rsid w:val="00EF3128"/>
    <w:rsid w:val="00EF3332"/>
    <w:rsid w:val="00EF36CB"/>
    <w:rsid w:val="00EF3744"/>
    <w:rsid w:val="00EF383A"/>
    <w:rsid w:val="00EF3A62"/>
    <w:rsid w:val="00EF41C8"/>
    <w:rsid w:val="00EF4462"/>
    <w:rsid w:val="00EF45F2"/>
    <w:rsid w:val="00EF55AB"/>
    <w:rsid w:val="00EF5646"/>
    <w:rsid w:val="00EF5E63"/>
    <w:rsid w:val="00EF6243"/>
    <w:rsid w:val="00EF6393"/>
    <w:rsid w:val="00EF668C"/>
    <w:rsid w:val="00EF6890"/>
    <w:rsid w:val="00EF7A12"/>
    <w:rsid w:val="00F02B18"/>
    <w:rsid w:val="00F03516"/>
    <w:rsid w:val="00F04731"/>
    <w:rsid w:val="00F05040"/>
    <w:rsid w:val="00F064C4"/>
    <w:rsid w:val="00F06814"/>
    <w:rsid w:val="00F06A06"/>
    <w:rsid w:val="00F06DA0"/>
    <w:rsid w:val="00F072B5"/>
    <w:rsid w:val="00F0739A"/>
    <w:rsid w:val="00F0756F"/>
    <w:rsid w:val="00F07A3F"/>
    <w:rsid w:val="00F1015A"/>
    <w:rsid w:val="00F112A6"/>
    <w:rsid w:val="00F11C4C"/>
    <w:rsid w:val="00F11E05"/>
    <w:rsid w:val="00F12D14"/>
    <w:rsid w:val="00F13942"/>
    <w:rsid w:val="00F13EB7"/>
    <w:rsid w:val="00F140A3"/>
    <w:rsid w:val="00F14873"/>
    <w:rsid w:val="00F14ED8"/>
    <w:rsid w:val="00F15114"/>
    <w:rsid w:val="00F1538F"/>
    <w:rsid w:val="00F15957"/>
    <w:rsid w:val="00F15DE5"/>
    <w:rsid w:val="00F16470"/>
    <w:rsid w:val="00F16AD0"/>
    <w:rsid w:val="00F16D0E"/>
    <w:rsid w:val="00F1700E"/>
    <w:rsid w:val="00F174CC"/>
    <w:rsid w:val="00F17C9A"/>
    <w:rsid w:val="00F200AA"/>
    <w:rsid w:val="00F2026C"/>
    <w:rsid w:val="00F20805"/>
    <w:rsid w:val="00F217BD"/>
    <w:rsid w:val="00F21B21"/>
    <w:rsid w:val="00F21FF3"/>
    <w:rsid w:val="00F220E8"/>
    <w:rsid w:val="00F24694"/>
    <w:rsid w:val="00F248D1"/>
    <w:rsid w:val="00F24D5D"/>
    <w:rsid w:val="00F24FB1"/>
    <w:rsid w:val="00F25310"/>
    <w:rsid w:val="00F27B8E"/>
    <w:rsid w:val="00F27BD3"/>
    <w:rsid w:val="00F27C45"/>
    <w:rsid w:val="00F303D2"/>
    <w:rsid w:val="00F309A6"/>
    <w:rsid w:val="00F30D0C"/>
    <w:rsid w:val="00F31569"/>
    <w:rsid w:val="00F320CC"/>
    <w:rsid w:val="00F3262F"/>
    <w:rsid w:val="00F32661"/>
    <w:rsid w:val="00F3280B"/>
    <w:rsid w:val="00F32B99"/>
    <w:rsid w:val="00F32D5D"/>
    <w:rsid w:val="00F33315"/>
    <w:rsid w:val="00F34ED5"/>
    <w:rsid w:val="00F350DD"/>
    <w:rsid w:val="00F3658B"/>
    <w:rsid w:val="00F3680B"/>
    <w:rsid w:val="00F36A57"/>
    <w:rsid w:val="00F36F9A"/>
    <w:rsid w:val="00F377DD"/>
    <w:rsid w:val="00F40256"/>
    <w:rsid w:val="00F40C8C"/>
    <w:rsid w:val="00F40D18"/>
    <w:rsid w:val="00F4101B"/>
    <w:rsid w:val="00F414FE"/>
    <w:rsid w:val="00F416A6"/>
    <w:rsid w:val="00F42241"/>
    <w:rsid w:val="00F42322"/>
    <w:rsid w:val="00F428A2"/>
    <w:rsid w:val="00F42D87"/>
    <w:rsid w:val="00F42E24"/>
    <w:rsid w:val="00F43A50"/>
    <w:rsid w:val="00F43ABE"/>
    <w:rsid w:val="00F43AE0"/>
    <w:rsid w:val="00F43C0A"/>
    <w:rsid w:val="00F440E5"/>
    <w:rsid w:val="00F455BB"/>
    <w:rsid w:val="00F4574D"/>
    <w:rsid w:val="00F45838"/>
    <w:rsid w:val="00F45997"/>
    <w:rsid w:val="00F4635F"/>
    <w:rsid w:val="00F476DD"/>
    <w:rsid w:val="00F479F1"/>
    <w:rsid w:val="00F47E4D"/>
    <w:rsid w:val="00F501D8"/>
    <w:rsid w:val="00F507C2"/>
    <w:rsid w:val="00F51528"/>
    <w:rsid w:val="00F534CA"/>
    <w:rsid w:val="00F53AA9"/>
    <w:rsid w:val="00F543B1"/>
    <w:rsid w:val="00F5469F"/>
    <w:rsid w:val="00F547C0"/>
    <w:rsid w:val="00F548D1"/>
    <w:rsid w:val="00F5565A"/>
    <w:rsid w:val="00F55817"/>
    <w:rsid w:val="00F55835"/>
    <w:rsid w:val="00F561B9"/>
    <w:rsid w:val="00F57338"/>
    <w:rsid w:val="00F57454"/>
    <w:rsid w:val="00F5748A"/>
    <w:rsid w:val="00F57726"/>
    <w:rsid w:val="00F60ECA"/>
    <w:rsid w:val="00F61537"/>
    <w:rsid w:val="00F61E98"/>
    <w:rsid w:val="00F622ED"/>
    <w:rsid w:val="00F628A2"/>
    <w:rsid w:val="00F628E7"/>
    <w:rsid w:val="00F64545"/>
    <w:rsid w:val="00F64617"/>
    <w:rsid w:val="00F64D7E"/>
    <w:rsid w:val="00F65014"/>
    <w:rsid w:val="00F653BC"/>
    <w:rsid w:val="00F65972"/>
    <w:rsid w:val="00F670BC"/>
    <w:rsid w:val="00F671B8"/>
    <w:rsid w:val="00F67D06"/>
    <w:rsid w:val="00F67E34"/>
    <w:rsid w:val="00F70340"/>
    <w:rsid w:val="00F70BF2"/>
    <w:rsid w:val="00F70D2A"/>
    <w:rsid w:val="00F7145C"/>
    <w:rsid w:val="00F71B34"/>
    <w:rsid w:val="00F71FD6"/>
    <w:rsid w:val="00F72767"/>
    <w:rsid w:val="00F7283B"/>
    <w:rsid w:val="00F72F63"/>
    <w:rsid w:val="00F74386"/>
    <w:rsid w:val="00F74804"/>
    <w:rsid w:val="00F7498F"/>
    <w:rsid w:val="00F74EE7"/>
    <w:rsid w:val="00F74FA5"/>
    <w:rsid w:val="00F750E8"/>
    <w:rsid w:val="00F7552C"/>
    <w:rsid w:val="00F76E7D"/>
    <w:rsid w:val="00F772A4"/>
    <w:rsid w:val="00F77307"/>
    <w:rsid w:val="00F77A8B"/>
    <w:rsid w:val="00F801D9"/>
    <w:rsid w:val="00F80A07"/>
    <w:rsid w:val="00F8188D"/>
    <w:rsid w:val="00F81E76"/>
    <w:rsid w:val="00F822C5"/>
    <w:rsid w:val="00F82A00"/>
    <w:rsid w:val="00F8321E"/>
    <w:rsid w:val="00F8352B"/>
    <w:rsid w:val="00F84A8B"/>
    <w:rsid w:val="00F84F2C"/>
    <w:rsid w:val="00F85510"/>
    <w:rsid w:val="00F85674"/>
    <w:rsid w:val="00F856B4"/>
    <w:rsid w:val="00F859C1"/>
    <w:rsid w:val="00F85D44"/>
    <w:rsid w:val="00F864FF"/>
    <w:rsid w:val="00F87512"/>
    <w:rsid w:val="00F90133"/>
    <w:rsid w:val="00F90DD7"/>
    <w:rsid w:val="00F912C2"/>
    <w:rsid w:val="00F9131F"/>
    <w:rsid w:val="00F91B85"/>
    <w:rsid w:val="00F92385"/>
    <w:rsid w:val="00F92F7A"/>
    <w:rsid w:val="00F93246"/>
    <w:rsid w:val="00F938FC"/>
    <w:rsid w:val="00F94210"/>
    <w:rsid w:val="00F942D5"/>
    <w:rsid w:val="00F94729"/>
    <w:rsid w:val="00F94B61"/>
    <w:rsid w:val="00F94C38"/>
    <w:rsid w:val="00F952FE"/>
    <w:rsid w:val="00F95ED5"/>
    <w:rsid w:val="00F962E3"/>
    <w:rsid w:val="00F97299"/>
    <w:rsid w:val="00F975B8"/>
    <w:rsid w:val="00F97E7D"/>
    <w:rsid w:val="00FA0121"/>
    <w:rsid w:val="00FA10A9"/>
    <w:rsid w:val="00FA1539"/>
    <w:rsid w:val="00FA1551"/>
    <w:rsid w:val="00FA162F"/>
    <w:rsid w:val="00FA16DF"/>
    <w:rsid w:val="00FA1712"/>
    <w:rsid w:val="00FA1BE7"/>
    <w:rsid w:val="00FA21AD"/>
    <w:rsid w:val="00FA28E1"/>
    <w:rsid w:val="00FA2EAA"/>
    <w:rsid w:val="00FA32CB"/>
    <w:rsid w:val="00FA35EE"/>
    <w:rsid w:val="00FA37EC"/>
    <w:rsid w:val="00FA412D"/>
    <w:rsid w:val="00FA4207"/>
    <w:rsid w:val="00FA4FFD"/>
    <w:rsid w:val="00FA5D26"/>
    <w:rsid w:val="00FA63DC"/>
    <w:rsid w:val="00FA7704"/>
    <w:rsid w:val="00FA786F"/>
    <w:rsid w:val="00FA7E15"/>
    <w:rsid w:val="00FA7E35"/>
    <w:rsid w:val="00FB0077"/>
    <w:rsid w:val="00FB00C7"/>
    <w:rsid w:val="00FB00D2"/>
    <w:rsid w:val="00FB060B"/>
    <w:rsid w:val="00FB0C23"/>
    <w:rsid w:val="00FB0FE6"/>
    <w:rsid w:val="00FB2578"/>
    <w:rsid w:val="00FB3328"/>
    <w:rsid w:val="00FB3A58"/>
    <w:rsid w:val="00FB42BE"/>
    <w:rsid w:val="00FB47AB"/>
    <w:rsid w:val="00FB6723"/>
    <w:rsid w:val="00FB6FE2"/>
    <w:rsid w:val="00FB795B"/>
    <w:rsid w:val="00FB7D46"/>
    <w:rsid w:val="00FB7EE9"/>
    <w:rsid w:val="00FB7F9E"/>
    <w:rsid w:val="00FC0B07"/>
    <w:rsid w:val="00FC172D"/>
    <w:rsid w:val="00FC1D7A"/>
    <w:rsid w:val="00FC1F5A"/>
    <w:rsid w:val="00FC2659"/>
    <w:rsid w:val="00FC27EA"/>
    <w:rsid w:val="00FC4987"/>
    <w:rsid w:val="00FC4A77"/>
    <w:rsid w:val="00FC4B38"/>
    <w:rsid w:val="00FC4F84"/>
    <w:rsid w:val="00FC5131"/>
    <w:rsid w:val="00FC58E4"/>
    <w:rsid w:val="00FC5947"/>
    <w:rsid w:val="00FC5C5E"/>
    <w:rsid w:val="00FC78F3"/>
    <w:rsid w:val="00FD048A"/>
    <w:rsid w:val="00FD085D"/>
    <w:rsid w:val="00FD0DAA"/>
    <w:rsid w:val="00FD1102"/>
    <w:rsid w:val="00FD134D"/>
    <w:rsid w:val="00FD19FB"/>
    <w:rsid w:val="00FD2209"/>
    <w:rsid w:val="00FD2233"/>
    <w:rsid w:val="00FD2342"/>
    <w:rsid w:val="00FD3E2D"/>
    <w:rsid w:val="00FD3EC1"/>
    <w:rsid w:val="00FD42B0"/>
    <w:rsid w:val="00FD473A"/>
    <w:rsid w:val="00FD4E18"/>
    <w:rsid w:val="00FD6039"/>
    <w:rsid w:val="00FD67C8"/>
    <w:rsid w:val="00FD67F6"/>
    <w:rsid w:val="00FD6948"/>
    <w:rsid w:val="00FD7FED"/>
    <w:rsid w:val="00FE0105"/>
    <w:rsid w:val="00FE0277"/>
    <w:rsid w:val="00FE09A0"/>
    <w:rsid w:val="00FE128F"/>
    <w:rsid w:val="00FE1DA2"/>
    <w:rsid w:val="00FE1DE6"/>
    <w:rsid w:val="00FE25A3"/>
    <w:rsid w:val="00FE3375"/>
    <w:rsid w:val="00FE352A"/>
    <w:rsid w:val="00FE3E38"/>
    <w:rsid w:val="00FE454F"/>
    <w:rsid w:val="00FE46A7"/>
    <w:rsid w:val="00FE4F0A"/>
    <w:rsid w:val="00FE5DEE"/>
    <w:rsid w:val="00FE653A"/>
    <w:rsid w:val="00FE6A59"/>
    <w:rsid w:val="00FE6D63"/>
    <w:rsid w:val="00FE771A"/>
    <w:rsid w:val="00FE7900"/>
    <w:rsid w:val="00FF01F2"/>
    <w:rsid w:val="00FF0383"/>
    <w:rsid w:val="00FF05EA"/>
    <w:rsid w:val="00FF083A"/>
    <w:rsid w:val="00FF1AF8"/>
    <w:rsid w:val="00FF1E3C"/>
    <w:rsid w:val="00FF2B08"/>
    <w:rsid w:val="00FF2C16"/>
    <w:rsid w:val="00FF324C"/>
    <w:rsid w:val="00FF3FF3"/>
    <w:rsid w:val="00FF4B9E"/>
    <w:rsid w:val="00FF513A"/>
    <w:rsid w:val="00FF6486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71ED69A"/>
  <w15:chartTrackingRefBased/>
  <w15:docId w15:val="{187F9523-3A9E-174D-8DB9-E1BC3C6F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904"/>
    <w:pPr>
      <w:spacing w:after="60"/>
    </w:pPr>
  </w:style>
  <w:style w:type="paragraph" w:styleId="Titre1">
    <w:name w:val="heading 1"/>
    <w:basedOn w:val="Normal"/>
    <w:next w:val="Normal"/>
    <w:link w:val="Titre1Car"/>
    <w:uiPriority w:val="9"/>
    <w:qFormat/>
    <w:rsid w:val="00675401"/>
    <w:pPr>
      <w:keepNext/>
      <w:keepLines/>
      <w:suppressAutoHyphens/>
      <w:spacing w:before="480" w:after="240"/>
      <w:outlineLvl w:val="0"/>
    </w:pPr>
    <w:rPr>
      <w:rFonts w:ascii="Calibri" w:eastAsiaTheme="majorEastAsia" w:hAnsi="Calibri" w:cs="Calibri"/>
      <w:b/>
      <w:color w:val="000000" w:themeColor="text1"/>
      <w:kern w:val="2"/>
      <w:sz w:val="40"/>
      <w:szCs w:val="28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5401"/>
    <w:pPr>
      <w:keepNext/>
      <w:keepLines/>
      <w:suppressAutoHyphens/>
      <w:spacing w:before="480" w:after="120"/>
      <w:outlineLvl w:val="1"/>
    </w:pPr>
    <w:rPr>
      <w:rFonts w:ascii="Calibri" w:eastAsiaTheme="majorEastAsia" w:hAnsi="Calibri" w:cs="Calibri"/>
      <w:b/>
      <w:color w:val="000000" w:themeColor="text1"/>
      <w:kern w:val="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17612"/>
    <w:pPr>
      <w:keepNext/>
      <w:keepLines/>
      <w:suppressAutoHyphens/>
      <w:spacing w:before="240" w:after="0"/>
      <w:outlineLvl w:val="2"/>
    </w:pPr>
    <w:rPr>
      <w:rFonts w:ascii="Calibri" w:eastAsiaTheme="majorEastAsia" w:hAnsi="Calibri" w:cs="Calibri"/>
      <w:b/>
      <w:bCs/>
      <w:color w:val="000000" w:themeColor="text1"/>
      <w:kern w:val="2"/>
      <w:sz w:val="28"/>
      <w:szCs w:val="22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63DC"/>
    <w:pPr>
      <w:keepNext/>
      <w:keepLines/>
      <w:spacing w:before="120" w:line="259" w:lineRule="auto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38EE"/>
    <w:pPr>
      <w:keepNext/>
      <w:keepLines/>
      <w:spacing w:before="120" w:after="0"/>
      <w:outlineLvl w:val="4"/>
    </w:pPr>
    <w:rPr>
      <w:rFonts w:eastAsiaTheme="majorEastAsia" w:cs="Times New Roman (Titres CS)"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226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72F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159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5401"/>
    <w:rPr>
      <w:rFonts w:ascii="Calibri" w:eastAsiaTheme="majorEastAsia" w:hAnsi="Calibri" w:cs="Calibri"/>
      <w:b/>
      <w:color w:val="000000" w:themeColor="text1"/>
      <w:kern w:val="2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517612"/>
    <w:rPr>
      <w:rFonts w:ascii="Calibri" w:eastAsiaTheme="majorEastAsia" w:hAnsi="Calibri" w:cs="Calibri"/>
      <w:b/>
      <w:bCs/>
      <w:color w:val="000000" w:themeColor="text1"/>
      <w:kern w:val="2"/>
      <w:sz w:val="28"/>
      <w:szCs w:val="2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675401"/>
    <w:rPr>
      <w:rFonts w:ascii="Calibri" w:eastAsiaTheme="majorEastAsia" w:hAnsi="Calibri" w:cs="Calibri"/>
      <w:b/>
      <w:color w:val="000000" w:themeColor="text1"/>
      <w:kern w:val="2"/>
      <w:sz w:val="40"/>
      <w:szCs w:val="28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FA63DC"/>
    <w:rPr>
      <w:rFonts w:eastAsiaTheme="majorEastAsia" w:cstheme="majorBidi"/>
      <w:b/>
      <w:bCs/>
      <w:iCs/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DA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DA2"/>
    <w:rPr>
      <w:rFonts w:ascii="Times New Roman" w:hAnsi="Times New Roman" w:cs="Times New Roman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2B4C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4C48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807863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863"/>
    <w:rPr>
      <w:rFonts w:eastAsiaTheme="majorEastAsia" w:cstheme="majorBidi"/>
      <w:spacing w:val="-10"/>
      <w:kern w:val="28"/>
      <w:sz w:val="48"/>
      <w:szCs w:val="56"/>
      <w:lang w:val="en-CA"/>
    </w:rPr>
  </w:style>
  <w:style w:type="paragraph" w:styleId="Paragraphedeliste">
    <w:name w:val="List Paragraph"/>
    <w:basedOn w:val="Normal"/>
    <w:uiPriority w:val="34"/>
    <w:qFormat/>
    <w:rsid w:val="00FB257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2644B6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644B6"/>
    <w:rPr>
      <w:sz w:val="18"/>
      <w:szCs w:val="20"/>
      <w:lang w:val="en-CA"/>
    </w:rPr>
  </w:style>
  <w:style w:type="character" w:styleId="Appelnotedebasdep">
    <w:name w:val="footnote reference"/>
    <w:basedOn w:val="Policepardfaut"/>
    <w:uiPriority w:val="99"/>
    <w:semiHidden/>
    <w:unhideWhenUsed/>
    <w:rsid w:val="00411FA4"/>
    <w:rPr>
      <w:vertAlign w:val="superscript"/>
    </w:rPr>
  </w:style>
  <w:style w:type="character" w:styleId="Accentuation">
    <w:name w:val="Emphasis"/>
    <w:basedOn w:val="Policepardfaut"/>
    <w:uiPriority w:val="20"/>
    <w:qFormat/>
    <w:rsid w:val="00EE3588"/>
    <w:rPr>
      <w:i/>
      <w:iCs/>
      <w:noProof w:val="0"/>
      <w:lang w:val="en-CA"/>
    </w:rPr>
  </w:style>
  <w:style w:type="paragraph" w:styleId="NormalWeb">
    <w:name w:val="Normal (Web)"/>
    <w:basedOn w:val="Normal"/>
    <w:uiPriority w:val="99"/>
    <w:semiHidden/>
    <w:unhideWhenUsed/>
    <w:rsid w:val="003C63F6"/>
    <w:rPr>
      <w:rFonts w:ascii="Times New Roman" w:hAnsi="Times New Roman" w:cs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5330EF"/>
    <w:pPr>
      <w:spacing w:before="200" w:after="200"/>
      <w:ind w:left="425" w:right="862"/>
    </w:pPr>
    <w:rPr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5330EF"/>
    <w:rPr>
      <w:sz w:val="22"/>
    </w:rPr>
  </w:style>
  <w:style w:type="paragraph" w:customStyle="1" w:styleId="Bibliographie1">
    <w:name w:val="Bibliographie1"/>
    <w:basedOn w:val="Normal"/>
    <w:link w:val="BibliographyCar"/>
    <w:rsid w:val="00B92598"/>
    <w:pPr>
      <w:spacing w:after="0"/>
      <w:ind w:left="720" w:hanging="720"/>
    </w:pPr>
  </w:style>
  <w:style w:type="character" w:customStyle="1" w:styleId="BibliographyCar">
    <w:name w:val="Bibliography Car"/>
    <w:basedOn w:val="Policepardfaut"/>
    <w:link w:val="Bibliographie1"/>
    <w:rsid w:val="00B92598"/>
    <w:rPr>
      <w:lang w:val="en-CA"/>
    </w:rPr>
  </w:style>
  <w:style w:type="character" w:styleId="Lienvisit">
    <w:name w:val="FollowedHyperlink"/>
    <w:basedOn w:val="Policepardfaut"/>
    <w:uiPriority w:val="99"/>
    <w:semiHidden/>
    <w:unhideWhenUsed/>
    <w:rsid w:val="00D1777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C4791A"/>
  </w:style>
  <w:style w:type="character" w:customStyle="1" w:styleId="sc">
    <w:name w:val="sc"/>
    <w:basedOn w:val="Policepardfaut"/>
    <w:rsid w:val="00C4791A"/>
  </w:style>
  <w:style w:type="character" w:customStyle="1" w:styleId="Titre5Car">
    <w:name w:val="Titre 5 Car"/>
    <w:basedOn w:val="Policepardfaut"/>
    <w:link w:val="Titre5"/>
    <w:uiPriority w:val="9"/>
    <w:rsid w:val="004C38EE"/>
    <w:rPr>
      <w:rFonts w:eastAsiaTheme="majorEastAsia" w:cs="Times New Roman (Titres CS)"/>
      <w:i/>
    </w:rPr>
  </w:style>
  <w:style w:type="paragraph" w:styleId="TM1">
    <w:name w:val="toc 1"/>
    <w:basedOn w:val="Normal"/>
    <w:next w:val="Normal"/>
    <w:autoRedefine/>
    <w:uiPriority w:val="39"/>
    <w:unhideWhenUsed/>
    <w:rsid w:val="007C55C4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7C55C4"/>
    <w:pPr>
      <w:spacing w:after="0"/>
      <w:ind w:left="24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7C55C4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7C55C4"/>
    <w:pPr>
      <w:spacing w:after="0"/>
      <w:ind w:left="72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7C55C4"/>
    <w:pPr>
      <w:spacing w:after="0"/>
      <w:ind w:left="96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7C55C4"/>
    <w:pPr>
      <w:spacing w:after="0"/>
      <w:ind w:left="12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7C55C4"/>
    <w:pPr>
      <w:spacing w:after="0"/>
      <w:ind w:left="144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7C55C4"/>
    <w:pPr>
      <w:spacing w:after="0"/>
      <w:ind w:left="168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7C55C4"/>
    <w:pPr>
      <w:spacing w:after="0"/>
      <w:ind w:left="1920"/>
    </w:pPr>
    <w:rPr>
      <w:rFonts w:cstheme="minorHAnsi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rsid w:val="0072267B"/>
    <w:rPr>
      <w:rFonts w:asciiTheme="majorHAnsi" w:eastAsiaTheme="majorEastAsia" w:hAnsiTheme="majorHAnsi" w:cstheme="majorBidi"/>
      <w:color w:val="1F3763" w:themeColor="accent1" w:themeShade="7F"/>
      <w:lang w:val="en-CA"/>
    </w:rPr>
  </w:style>
  <w:style w:type="paragraph" w:customStyle="1" w:styleId="Rsum">
    <w:name w:val="Résumé"/>
    <w:link w:val="RsumCar"/>
    <w:qFormat/>
    <w:rsid w:val="005125A9"/>
    <w:pPr>
      <w:ind w:left="851" w:hanging="851"/>
    </w:pPr>
    <w:rPr>
      <w:sz w:val="18"/>
      <w:szCs w:val="18"/>
    </w:rPr>
  </w:style>
  <w:style w:type="character" w:customStyle="1" w:styleId="RsumCar">
    <w:name w:val="Résumé Car"/>
    <w:basedOn w:val="Policepardfaut"/>
    <w:link w:val="Rsum"/>
    <w:rsid w:val="005125A9"/>
    <w:rPr>
      <w:sz w:val="18"/>
      <w:szCs w:val="18"/>
    </w:rPr>
  </w:style>
  <w:style w:type="character" w:styleId="Appeldenotedefin">
    <w:name w:val="endnote reference"/>
    <w:basedOn w:val="Policepardfaut"/>
    <w:uiPriority w:val="99"/>
    <w:semiHidden/>
    <w:unhideWhenUsed/>
    <w:rsid w:val="00314317"/>
    <w:rPr>
      <w:vertAlign w:val="superscript"/>
    </w:rPr>
  </w:style>
  <w:style w:type="character" w:customStyle="1" w:styleId="Titre7Car">
    <w:name w:val="Titre 7 Car"/>
    <w:basedOn w:val="Policepardfaut"/>
    <w:link w:val="Titre7"/>
    <w:uiPriority w:val="9"/>
    <w:rsid w:val="00A72F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B15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Indextitle2">
    <w:name w:val="Index title 2"/>
    <w:basedOn w:val="Normal"/>
    <w:qFormat/>
    <w:rsid w:val="006245D6"/>
    <w:pPr>
      <w:spacing w:before="120"/>
    </w:pPr>
    <w:rPr>
      <w:b/>
      <w:bCs/>
    </w:rPr>
  </w:style>
  <w:style w:type="paragraph" w:customStyle="1" w:styleId="Indextitle1">
    <w:name w:val="Index title 1"/>
    <w:basedOn w:val="Titre1"/>
    <w:qFormat/>
    <w:rsid w:val="001C6FCD"/>
  </w:style>
  <w:style w:type="paragraph" w:customStyle="1" w:styleId="Indexniveau2">
    <w:name w:val="Index niveau 2"/>
    <w:basedOn w:val="Normal"/>
    <w:qFormat/>
    <w:rsid w:val="00E728CD"/>
    <w:pPr>
      <w:ind w:left="993" w:hanging="285"/>
    </w:pPr>
    <w:rPr>
      <w:sz w:val="20"/>
      <w:szCs w:val="20"/>
    </w:rPr>
  </w:style>
  <w:style w:type="paragraph" w:customStyle="1" w:styleId="Indexniveau1">
    <w:name w:val="Index niveau 1"/>
    <w:basedOn w:val="Normal"/>
    <w:qFormat/>
    <w:rsid w:val="006A5D26"/>
    <w:pPr>
      <w:ind w:left="284" w:hanging="284"/>
    </w:pPr>
    <w:rPr>
      <w:sz w:val="20"/>
      <w:szCs w:val="20"/>
    </w:rPr>
  </w:style>
  <w:style w:type="paragraph" w:customStyle="1" w:styleId="Indexniveau3">
    <w:name w:val="Index niveau 3"/>
    <w:basedOn w:val="Normal"/>
    <w:qFormat/>
    <w:rsid w:val="00E728CD"/>
    <w:pPr>
      <w:ind w:left="1560" w:hanging="284"/>
    </w:pPr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30924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530924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530924"/>
    <w:pPr>
      <w:spacing w:after="0"/>
      <w:ind w:left="72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5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1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6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7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9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8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6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7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5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ivier/Library/Group%20Containers/UBF8T346G9.Office/User%20Content.localized/Templates.localized/Normal+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55622-2C6C-2746-8300-DAEE32AD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Normal+.dotx</Template>
  <TotalTime>923</TotalTime>
  <Pages>6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Dufault</dc:creator>
  <cp:keywords/>
  <dc:description/>
  <cp:lastModifiedBy>Olivier Dufault</cp:lastModifiedBy>
  <cp:revision>57</cp:revision>
  <cp:lastPrinted>2023-03-28T21:18:00Z</cp:lastPrinted>
  <dcterms:created xsi:type="dcterms:W3CDTF">2023-10-31T14:15:00Z</dcterms:created>
  <dcterms:modified xsi:type="dcterms:W3CDTF">2023-11-16T20:42:00Z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zotero-version="6.0.21"&gt;&lt;session id="w8EGoIA9"/&gt;&lt;style id="http://www.zotero.org/styles/the-journal-of-roman-studies"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value="true"/&gt;&lt;pref name="noteType" value="1"/&gt;&lt;/prefs&gt;&lt;/data&gt;</vt:lpwstr>
  </property>
</Properties>
</file>