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53" w:rsidRPr="0023610E" w:rsidRDefault="00F40970" w:rsidP="001D38EF">
      <w:pPr>
        <w:tabs>
          <w:tab w:val="left" w:pos="9363"/>
          <w:tab w:val="right" w:pos="10773"/>
        </w:tabs>
        <w:bidi w:val="0"/>
        <w:rPr>
          <w:rFonts w:asciiTheme="minorHAnsi" w:hAnsiTheme="minorHAnsi" w:cs="Narkisim"/>
        </w:rPr>
      </w:pPr>
      <w:r w:rsidRPr="00D04976">
        <w:rPr>
          <w:rFonts w:ascii="Narkisim" w:hAnsi="Narkisim" w:cs="Narkisim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495480</wp:posOffset>
                </wp:positionV>
                <wp:extent cx="2190750" cy="752475"/>
                <wp:effectExtent l="0" t="0" r="0" b="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970" w:rsidRPr="00F40970" w:rsidRDefault="00F40970" w:rsidP="002010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</w:pPr>
                            <w:r w:rsidRPr="00F40970">
                              <w:rPr>
                                <w:rFonts w:ascii="Arial" w:hAnsi="Arial" w:cs="Arial" w:hint="cs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  <w:t>ועדת</w:t>
                            </w:r>
                            <w:r w:rsidRPr="00F4097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  <w:t xml:space="preserve"> </w:t>
                            </w:r>
                            <w:r w:rsidRPr="00F40970">
                              <w:rPr>
                                <w:rFonts w:ascii="Arial" w:hAnsi="Arial" w:cs="Arial" w:hint="cs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  <w:t>אתיקה</w:t>
                            </w:r>
                            <w:r w:rsidRPr="00F4097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  <w:t xml:space="preserve"> </w:t>
                            </w:r>
                            <w:r w:rsidRPr="00F40970">
                              <w:rPr>
                                <w:rFonts w:ascii="Arial" w:hAnsi="Arial" w:cs="Arial" w:hint="cs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  <w:t>במחקר</w:t>
                            </w:r>
                          </w:p>
                          <w:p w:rsidR="00F40970" w:rsidRDefault="00F40970" w:rsidP="00F409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</w:pPr>
                            <w:r w:rsidRPr="00F4097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6A6A6" w:themeColor="background1" w:themeShade="A6"/>
                              </w:rPr>
                              <w:t>Research Ethics Committee</w:t>
                            </w:r>
                          </w:p>
                          <w:p w:rsidR="00521235" w:rsidRPr="00F40970" w:rsidRDefault="00521235" w:rsidP="005212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</w:pPr>
                            <w:r w:rsidRPr="00521235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A6A6A6" w:themeColor="background1" w:themeShade="A6"/>
                                <w:rtl/>
                                <w:lang w:bidi="ar-SA"/>
                              </w:rPr>
                              <w:t>لجنة أخلاقيات البحث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7" o:spid="_x0000_s1026" style="position:absolute;margin-left:0;margin-top:39pt;width:172.5pt;height:59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" filled="f" stroked="f" strokeweight="2pt">
                <v:textbox>
                  <w:txbxContent>
                    <w:p w:rsidR="00F40970" w:rsidRPr="00F40970" w:rsidRDefault="00F40970" w:rsidP="002010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6A6A6" w:themeColor="background1" w:themeShade="A6"/>
                          <w:rtl/>
                        </w:rPr>
                      </w:pPr>
                      <w:r w:rsidRPr="00F40970">
                        <w:rPr>
                          <w:rFonts w:ascii="Arial" w:hAnsi="Arial" w:cs="Arial" w:hint="cs"/>
                          <w:b/>
                          <w:bCs/>
                          <w:color w:val="A6A6A6" w:themeColor="background1" w:themeShade="A6"/>
                          <w:rtl/>
                        </w:rPr>
                        <w:t>ועדת</w:t>
                      </w:r>
                      <w:r w:rsidRPr="00F40970">
                        <w:rPr>
                          <w:rFonts w:asciiTheme="minorHAnsi" w:hAnsiTheme="minorHAnsi" w:cstheme="minorHAnsi"/>
                          <w:b/>
                          <w:bCs/>
                          <w:color w:val="A6A6A6" w:themeColor="background1" w:themeShade="A6"/>
                          <w:rtl/>
                        </w:rPr>
                        <w:t xml:space="preserve"> </w:t>
                      </w:r>
                      <w:r w:rsidRPr="00F40970">
                        <w:rPr>
                          <w:rFonts w:ascii="Arial" w:hAnsi="Arial" w:cs="Arial" w:hint="cs"/>
                          <w:b/>
                          <w:bCs/>
                          <w:color w:val="A6A6A6" w:themeColor="background1" w:themeShade="A6"/>
                          <w:rtl/>
                        </w:rPr>
                        <w:t>אתיקה</w:t>
                      </w:r>
                      <w:r w:rsidRPr="00F40970">
                        <w:rPr>
                          <w:rFonts w:asciiTheme="minorHAnsi" w:hAnsiTheme="minorHAnsi" w:cstheme="minorHAnsi"/>
                          <w:b/>
                          <w:bCs/>
                          <w:color w:val="A6A6A6" w:themeColor="background1" w:themeShade="A6"/>
                          <w:rtl/>
                        </w:rPr>
                        <w:t xml:space="preserve"> </w:t>
                      </w:r>
                      <w:r w:rsidRPr="00F40970">
                        <w:rPr>
                          <w:rFonts w:ascii="Arial" w:hAnsi="Arial" w:cs="Arial" w:hint="cs"/>
                          <w:b/>
                          <w:bCs/>
                          <w:color w:val="A6A6A6" w:themeColor="background1" w:themeShade="A6"/>
                          <w:rtl/>
                        </w:rPr>
                        <w:t>במחקר</w:t>
                      </w:r>
                    </w:p>
                    <w:p w:rsidR="00F40970" w:rsidRDefault="00F40970" w:rsidP="00F4097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6A6A6" w:themeColor="background1" w:themeShade="A6"/>
                          <w:rtl/>
                        </w:rPr>
                      </w:pPr>
                      <w:r w:rsidRPr="00F40970">
                        <w:rPr>
                          <w:rFonts w:asciiTheme="minorHAnsi" w:hAnsiTheme="minorHAnsi" w:cstheme="minorHAnsi"/>
                          <w:b/>
                          <w:bCs/>
                          <w:color w:val="A6A6A6" w:themeColor="background1" w:themeShade="A6"/>
                        </w:rPr>
                        <w:t>Research Ethics Committee</w:t>
                      </w:r>
                    </w:p>
                    <w:p w:rsidR="00521235" w:rsidRPr="00F40970" w:rsidRDefault="00521235" w:rsidP="005212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6A6A6" w:themeColor="background1" w:themeShade="A6"/>
                          <w:rtl/>
                        </w:rPr>
                      </w:pPr>
                      <w:r w:rsidRPr="00521235">
                        <w:rPr>
                          <w:rFonts w:asciiTheme="minorHAnsi" w:hAnsiTheme="minorHAnsi" w:cs="Calibri"/>
                          <w:b/>
                          <w:bCs/>
                          <w:color w:val="A6A6A6" w:themeColor="background1" w:themeShade="A6"/>
                          <w:rtl/>
                          <w:lang w:bidi="ar-SA"/>
                        </w:rPr>
                        <w:t>لجنة أخلاقيات البحث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8372E" w:rsidRPr="00D04976">
        <w:rPr>
          <w:rFonts w:ascii="Narkisim" w:hAnsi="Narkisim" w:cs="Narkisim"/>
          <w:rtl/>
        </w:rPr>
        <w:t xml:space="preserve">     </w:t>
      </w:r>
    </w:p>
    <w:p w:rsidR="003E1395" w:rsidRDefault="003E1395" w:rsidP="00841F3D">
      <w:pPr>
        <w:ind w:left="-64"/>
        <w:rPr>
          <w:rFonts w:ascii="Narkisim" w:hAnsi="Narkisim" w:cs="Narkisim"/>
          <w:rtl/>
        </w:rPr>
      </w:pPr>
    </w:p>
    <w:p w:rsidR="003E1395" w:rsidRDefault="003E1395" w:rsidP="00841F3D">
      <w:pPr>
        <w:ind w:left="-64"/>
        <w:rPr>
          <w:rFonts w:ascii="Narkisim" w:hAnsi="Narkisim" w:cs="Narkisim"/>
          <w:rtl/>
        </w:rPr>
      </w:pPr>
    </w:p>
    <w:p w:rsidR="00482281" w:rsidRDefault="00482281" w:rsidP="0069341A">
      <w:pPr>
        <w:ind w:left="-64"/>
        <w:jc w:val="right"/>
        <w:rPr>
          <w:rFonts w:ascii="Narkisim" w:hAnsi="Narkisim" w:cs="Narkisim"/>
          <w:rtl/>
        </w:rPr>
      </w:pPr>
    </w:p>
    <w:p w:rsidR="00D701E5" w:rsidRDefault="00BC7736" w:rsidP="00BC7736">
      <w:pPr>
        <w:ind w:left="-64"/>
        <w:jc w:val="right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>ו</w:t>
      </w:r>
      <w:r w:rsidR="00AD2656">
        <w:rPr>
          <w:rFonts w:ascii="Narkisim" w:hAnsi="Narkisim" w:cs="Narkisim" w:hint="cs"/>
          <w:rtl/>
        </w:rPr>
        <w:t xml:space="preserve">' באדר, </w:t>
      </w:r>
      <w:r w:rsidR="00482281">
        <w:rPr>
          <w:rFonts w:ascii="Narkisim" w:hAnsi="Narkisim" w:cs="Narkisim" w:hint="cs"/>
          <w:rtl/>
        </w:rPr>
        <w:t>תשפ"א</w:t>
      </w:r>
    </w:p>
    <w:p w:rsidR="003E1395" w:rsidRDefault="00BC7736" w:rsidP="00482281">
      <w:pPr>
        <w:ind w:left="-64"/>
        <w:jc w:val="right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>18</w:t>
      </w:r>
      <w:r w:rsidR="00AD2656">
        <w:rPr>
          <w:rFonts w:ascii="Narkisim" w:hAnsi="Narkisim" w:cs="Narkisim" w:hint="cs"/>
          <w:rtl/>
        </w:rPr>
        <w:t>.02.21</w:t>
      </w:r>
    </w:p>
    <w:p w:rsidR="003E1395" w:rsidRDefault="003E1395" w:rsidP="0069341A">
      <w:pPr>
        <w:ind w:left="-64"/>
        <w:jc w:val="right"/>
        <w:rPr>
          <w:rFonts w:ascii="Narkisim" w:hAnsi="Narkisim" w:cs="Narkisim"/>
          <w:rtl/>
        </w:rPr>
      </w:pPr>
    </w:p>
    <w:p w:rsidR="00482281" w:rsidRPr="00041AA6" w:rsidRDefault="00482281" w:rsidP="00482281">
      <w:pPr>
        <w:ind w:left="-64"/>
        <w:rPr>
          <w:rFonts w:ascii="Narkisim" w:hAnsi="Narkisim" w:cs="Narkisim"/>
        </w:rPr>
      </w:pPr>
      <w:r w:rsidRPr="00041AA6">
        <w:rPr>
          <w:rFonts w:ascii="Narkisim" w:hAnsi="Narkisim" w:cs="Narkisim"/>
          <w:rtl/>
        </w:rPr>
        <w:t>לכבוד</w:t>
      </w:r>
    </w:p>
    <w:p w:rsidR="00482281" w:rsidRDefault="00AD2656" w:rsidP="004E6529">
      <w:pPr>
        <w:ind w:left="-64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 xml:space="preserve">פרופ' </w:t>
      </w:r>
    </w:p>
    <w:p w:rsidR="007120BB" w:rsidRPr="00BC7736" w:rsidRDefault="00BC7736" w:rsidP="004E6529">
      <w:pPr>
        <w:ind w:left="-64"/>
        <w:rPr>
          <w:rFonts w:ascii="Narkisim" w:hAnsi="Narkisim" w:cs="Narkisim"/>
          <w:u w:val="single"/>
          <w:rtl/>
        </w:rPr>
      </w:pPr>
      <w:r w:rsidRPr="00BC7736">
        <w:rPr>
          <w:rFonts w:ascii="Narkisim" w:hAnsi="Narkisim" w:cs="Narkisim" w:hint="cs"/>
          <w:u w:val="single"/>
          <w:rtl/>
        </w:rPr>
        <w:t xml:space="preserve">החוג </w:t>
      </w:r>
    </w:p>
    <w:p w:rsidR="00482281" w:rsidRDefault="00482281" w:rsidP="00482281">
      <w:pPr>
        <w:ind w:left="-64"/>
        <w:jc w:val="both"/>
        <w:rPr>
          <w:rFonts w:ascii="Narkisim" w:hAnsi="Narkisim" w:cs="Narkisim"/>
          <w:rtl/>
        </w:rPr>
      </w:pPr>
    </w:p>
    <w:p w:rsidR="00482281" w:rsidRPr="00D04976" w:rsidRDefault="00482281" w:rsidP="00482281">
      <w:pPr>
        <w:ind w:left="-64"/>
        <w:jc w:val="both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rtl/>
        </w:rPr>
        <w:t>שלום רב,</w:t>
      </w:r>
    </w:p>
    <w:p w:rsidR="00482281" w:rsidRPr="00D04976" w:rsidRDefault="00482281" w:rsidP="00482281">
      <w:pPr>
        <w:ind w:left="-64"/>
        <w:jc w:val="both"/>
        <w:rPr>
          <w:rFonts w:ascii="Narkisim" w:hAnsi="Narkisim" w:cs="Narkisim"/>
        </w:rPr>
      </w:pPr>
    </w:p>
    <w:p w:rsidR="00482281" w:rsidRPr="00BC7736" w:rsidRDefault="00482281" w:rsidP="004E6529">
      <w:pPr>
        <w:tabs>
          <w:tab w:val="left" w:pos="-720"/>
        </w:tabs>
        <w:jc w:val="center"/>
        <w:rPr>
          <w:rFonts w:ascii="Narkisim" w:hAnsi="Narkisim" w:cs="Narkisim"/>
          <w:b/>
          <w:bCs/>
          <w:u w:val="single"/>
          <w:rtl/>
        </w:rPr>
      </w:pPr>
      <w:r w:rsidRPr="00D04976">
        <w:rPr>
          <w:rFonts w:ascii="Narkisim" w:hAnsi="Narkisim" w:cs="Narkisim"/>
          <w:color w:val="000000"/>
          <w:rtl/>
        </w:rPr>
        <w:t>הנדון</w:t>
      </w:r>
      <w:r w:rsidRPr="00041AA6">
        <w:rPr>
          <w:rFonts w:ascii="Narkisim" w:hAnsi="Narkisim" w:cs="Narkisim"/>
          <w:color w:val="000000"/>
          <w:rtl/>
        </w:rPr>
        <w:t>:</w:t>
      </w:r>
      <w:r w:rsidRPr="00041AA6">
        <w:rPr>
          <w:rFonts w:cs="Narkisim" w:hint="cs"/>
          <w:b/>
          <w:bCs/>
          <w:rtl/>
        </w:rPr>
        <w:t xml:space="preserve">  </w:t>
      </w:r>
      <w:r w:rsidR="00BC7736" w:rsidRPr="00BC7736">
        <w:rPr>
          <w:rFonts w:ascii="Narkisim" w:hAnsi="Narkisim" w:cs="Narkisim"/>
          <w:b/>
          <w:bCs/>
          <w:rtl/>
        </w:rPr>
        <w:t>"</w:t>
      </w:r>
      <w:r w:rsidR="004E6529">
        <w:rPr>
          <w:rFonts w:ascii="Narkisim" w:hAnsi="Narkisim" w:cs="Narkisim" w:hint="cs"/>
          <w:b/>
          <w:bCs/>
          <w:rtl/>
        </w:rPr>
        <w:t xml:space="preserve">    </w:t>
      </w:r>
      <w:r w:rsidR="00BC7736" w:rsidRPr="00BC7736">
        <w:rPr>
          <w:rFonts w:ascii="Narkisim" w:hAnsi="Narkisim" w:cs="Narkisim"/>
          <w:b/>
          <w:bCs/>
          <w:rtl/>
        </w:rPr>
        <w:t>"</w:t>
      </w:r>
      <w:r w:rsidR="00AD2656" w:rsidRPr="00BC7736">
        <w:rPr>
          <w:rFonts w:ascii="Narkisim" w:hAnsi="Narkisim" w:cs="Narkisim"/>
          <w:b/>
          <w:bCs/>
          <w:rtl/>
        </w:rPr>
        <w:t xml:space="preserve"> </w:t>
      </w:r>
    </w:p>
    <w:p w:rsidR="00482281" w:rsidRPr="00BC7736" w:rsidRDefault="00482281" w:rsidP="00482281">
      <w:pPr>
        <w:tabs>
          <w:tab w:val="left" w:pos="-720"/>
        </w:tabs>
        <w:jc w:val="center"/>
        <w:rPr>
          <w:rFonts w:ascii="Narkisim" w:hAnsi="Narkisim" w:cs="Narkisim"/>
          <w:b/>
          <w:bCs/>
          <w:u w:val="single"/>
          <w:rtl/>
        </w:rPr>
      </w:pPr>
      <w:r w:rsidRPr="00BC7736">
        <w:rPr>
          <w:rFonts w:ascii="Narkisim" w:hAnsi="Narkisim" w:cs="Narkisim"/>
          <w:b/>
          <w:bCs/>
          <w:u w:val="single"/>
          <w:rtl/>
        </w:rPr>
        <w:t xml:space="preserve">                 </w:t>
      </w:r>
    </w:p>
    <w:p w:rsidR="00482281" w:rsidRPr="00D04976" w:rsidRDefault="00482281" w:rsidP="00482281">
      <w:pPr>
        <w:autoSpaceDE w:val="0"/>
        <w:autoSpaceDN w:val="0"/>
        <w:adjustRightInd w:val="0"/>
        <w:jc w:val="center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rtl/>
        </w:rPr>
        <w:t>(אישור מס'</w:t>
      </w:r>
      <w:r>
        <w:rPr>
          <w:rFonts w:ascii="Narkisim" w:hAnsi="Narkisim" w:cs="Narkisim" w:hint="cs"/>
          <w:rtl/>
        </w:rPr>
        <w:t xml:space="preserve">        </w:t>
      </w:r>
      <w:r w:rsidRPr="00D04976">
        <w:rPr>
          <w:rFonts w:ascii="Narkisim" w:hAnsi="Narkisim" w:cs="Narkisim"/>
          <w:rtl/>
        </w:rPr>
        <w:t>)</w:t>
      </w:r>
    </w:p>
    <w:p w:rsidR="00482281" w:rsidRPr="00D04976" w:rsidRDefault="00482281" w:rsidP="00482281">
      <w:pPr>
        <w:autoSpaceDE w:val="0"/>
        <w:autoSpaceDN w:val="0"/>
        <w:adjustRightInd w:val="0"/>
        <w:jc w:val="center"/>
        <w:rPr>
          <w:rFonts w:ascii="Narkisim" w:hAnsi="Narkisim" w:cs="Narkisim"/>
          <w:b/>
          <w:bCs/>
        </w:rPr>
      </w:pPr>
    </w:p>
    <w:p w:rsidR="00482281" w:rsidRPr="00D04976" w:rsidRDefault="00482281" w:rsidP="0019163C">
      <w:pPr>
        <w:spacing w:line="360" w:lineRule="auto"/>
        <w:ind w:left="-64"/>
        <w:jc w:val="both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rtl/>
        </w:rPr>
        <w:t>הנני מתכבדת להודיע</w:t>
      </w:r>
      <w:r w:rsidR="0019163C">
        <w:rPr>
          <w:rFonts w:ascii="Narkisim" w:hAnsi="Narkisim" w:cs="Narkisim" w:hint="cs"/>
          <w:rtl/>
        </w:rPr>
        <w:t>ך</w:t>
      </w:r>
      <w:r w:rsidRPr="00D04976">
        <w:rPr>
          <w:rFonts w:ascii="Narkisim" w:hAnsi="Narkisim" w:cs="Narkisim"/>
          <w:rtl/>
        </w:rPr>
        <w:t xml:space="preserve"> כי הוועדה </w:t>
      </w:r>
      <w:proofErr w:type="spellStart"/>
      <w:r w:rsidRPr="00D04976">
        <w:rPr>
          <w:rFonts w:ascii="Narkisim" w:hAnsi="Narkisim" w:cs="Narkisim"/>
          <w:rtl/>
        </w:rPr>
        <w:t>הפקולטטית</w:t>
      </w:r>
      <w:proofErr w:type="spellEnd"/>
      <w:r w:rsidRPr="00D04976">
        <w:rPr>
          <w:rFonts w:ascii="Narkisim" w:hAnsi="Narkisim" w:cs="Narkisim"/>
          <w:rtl/>
        </w:rPr>
        <w:t xml:space="preserve"> לבדיקת מחקרים בבני אדם עברה על הצעת המחקר והמסמכים הנלווים שהגשת. הוועדה התרשמה שמדובר במחקר שעונה על הקריטריונים של מחקר אתי ומאשרת אותו ככזה.</w:t>
      </w:r>
    </w:p>
    <w:p w:rsidR="00482281" w:rsidRPr="00D04976" w:rsidRDefault="00482281" w:rsidP="0019163C">
      <w:pPr>
        <w:pStyle w:val="aa"/>
        <w:spacing w:before="0"/>
        <w:ind w:left="-64"/>
        <w:rPr>
          <w:rFonts w:ascii="Narkisim" w:hAnsi="Narkisim" w:cs="Narkisim"/>
        </w:rPr>
      </w:pPr>
      <w:r w:rsidRPr="00D04976">
        <w:rPr>
          <w:rFonts w:ascii="Narkisim" w:hAnsi="Narkisim" w:cs="Narkisim"/>
          <w:rtl/>
        </w:rPr>
        <w:t>אנו מבקשים שתציי</w:t>
      </w:r>
      <w:r w:rsidR="0019163C">
        <w:rPr>
          <w:rFonts w:ascii="Narkisim" w:hAnsi="Narkisim" w:cs="Narkisim" w:hint="cs"/>
          <w:rtl/>
        </w:rPr>
        <w:t>ן</w:t>
      </w:r>
      <w:r w:rsidRPr="00D04976">
        <w:rPr>
          <w:rFonts w:ascii="Narkisim" w:hAnsi="Narkisim" w:cs="Narkisim"/>
          <w:rtl/>
        </w:rPr>
        <w:t xml:space="preserve"> את מס' האישור על כל הצעת מחקר, דו"חות, פרסומים וכדומה, לדוגמא: "אישור ועדת אתיקה לניסויים בבני אדם, אוניברסיטת חיפה, מס' __".</w:t>
      </w:r>
    </w:p>
    <w:p w:rsidR="00482281" w:rsidRPr="00D04976" w:rsidRDefault="00482281" w:rsidP="00482281">
      <w:pPr>
        <w:pStyle w:val="aa"/>
        <w:spacing w:before="0"/>
        <w:ind w:left="-64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rtl/>
        </w:rPr>
        <w:t>מיותר לציין שהאחריות על ביצוע המחקר בהתאם לדרישות החוק והאתיקה המחקרית והמדעית נשארת אצל החוקר.</w:t>
      </w:r>
    </w:p>
    <w:p w:rsidR="00482281" w:rsidRPr="00D04976" w:rsidRDefault="00482281" w:rsidP="0019163C">
      <w:pPr>
        <w:pStyle w:val="aa"/>
        <w:spacing w:before="0"/>
        <w:ind w:left="-64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rtl/>
        </w:rPr>
        <w:t xml:space="preserve">אנא ידע אותנו במידה ונערכים תיקונים במסמכי המחקר, לאחר מועד מתן האישור, בתגובה לבקשת גורם בקרה אחר (ועדת הלסינקי </w:t>
      </w:r>
      <w:proofErr w:type="spellStart"/>
      <w:r w:rsidRPr="00D04976">
        <w:rPr>
          <w:rFonts w:ascii="Narkisim" w:hAnsi="Narkisim" w:cs="Narkisim"/>
          <w:rtl/>
        </w:rPr>
        <w:t>וכיוב</w:t>
      </w:r>
      <w:proofErr w:type="spellEnd"/>
      <w:r w:rsidRPr="00D04976">
        <w:rPr>
          <w:rFonts w:ascii="Narkisim" w:hAnsi="Narkisim" w:cs="Narkisim"/>
          <w:rtl/>
        </w:rPr>
        <w:t>').</w:t>
      </w:r>
    </w:p>
    <w:p w:rsidR="00482281" w:rsidRPr="00D04976" w:rsidRDefault="00482281" w:rsidP="00482281">
      <w:pPr>
        <w:spacing w:line="360" w:lineRule="auto"/>
        <w:ind w:left="-64"/>
        <w:jc w:val="both"/>
        <w:rPr>
          <w:rFonts w:ascii="Narkisim" w:hAnsi="Narkisim" w:cs="Narkisim"/>
          <w:u w:val="single"/>
          <w:rtl/>
        </w:rPr>
      </w:pPr>
    </w:p>
    <w:p w:rsidR="00482281" w:rsidRPr="00D04976" w:rsidRDefault="00482281" w:rsidP="0019163C">
      <w:pPr>
        <w:spacing w:line="360" w:lineRule="auto"/>
        <w:ind w:left="-64"/>
        <w:jc w:val="both"/>
        <w:rPr>
          <w:rFonts w:ascii="Narkisim" w:hAnsi="Narkisim" w:cs="Narkisim"/>
          <w:u w:val="single"/>
          <w:rtl/>
        </w:rPr>
      </w:pPr>
      <w:r w:rsidRPr="00D04976">
        <w:rPr>
          <w:rFonts w:ascii="Narkisim" w:hAnsi="Narkisim" w:cs="Narkisim"/>
          <w:u w:val="single"/>
          <w:rtl/>
        </w:rPr>
        <w:t>שי</w:t>
      </w:r>
      <w:r w:rsidR="0019163C">
        <w:rPr>
          <w:rFonts w:ascii="Narkisim" w:hAnsi="Narkisim" w:cs="Narkisim" w:hint="cs"/>
          <w:u w:val="single"/>
          <w:rtl/>
        </w:rPr>
        <w:t>ם</w:t>
      </w:r>
      <w:r w:rsidRPr="00D04976">
        <w:rPr>
          <w:rFonts w:ascii="Narkisim" w:hAnsi="Narkisim" w:cs="Narkisim"/>
          <w:u w:val="single"/>
          <w:rtl/>
        </w:rPr>
        <w:t xml:space="preserve"> לב כי אישור ועדת האתיקה תקף ל-4 שנים.</w:t>
      </w:r>
    </w:p>
    <w:p w:rsidR="00482281" w:rsidRPr="00D04976" w:rsidRDefault="00482281" w:rsidP="00482281">
      <w:pPr>
        <w:spacing w:line="360" w:lineRule="auto"/>
        <w:ind w:left="-64"/>
        <w:jc w:val="both"/>
        <w:rPr>
          <w:rFonts w:ascii="Narkisim" w:hAnsi="Narkisim" w:cs="Narkisim"/>
          <w:rtl/>
        </w:rPr>
      </w:pPr>
    </w:p>
    <w:p w:rsidR="00482281" w:rsidRPr="00D04976" w:rsidRDefault="00482281" w:rsidP="0019163C">
      <w:pPr>
        <w:spacing w:line="360" w:lineRule="auto"/>
        <w:ind w:left="-64"/>
        <w:jc w:val="both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rtl/>
        </w:rPr>
        <w:t>אנו מאחלים ל</w:t>
      </w:r>
      <w:r w:rsidR="0019163C">
        <w:rPr>
          <w:rFonts w:ascii="Narkisim" w:hAnsi="Narkisim" w:cs="Narkisim" w:hint="cs"/>
          <w:rtl/>
        </w:rPr>
        <w:t>ך</w:t>
      </w:r>
      <w:r w:rsidRPr="00D04976">
        <w:rPr>
          <w:rFonts w:ascii="Narkisim" w:hAnsi="Narkisim" w:cs="Narkisim"/>
          <w:rtl/>
        </w:rPr>
        <w:t xml:space="preserve"> הצלחה בהמשך המחקר.</w:t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  <w:t xml:space="preserve">   </w:t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  <w:t xml:space="preserve">                                                                              </w:t>
      </w:r>
    </w:p>
    <w:p w:rsidR="00482281" w:rsidRPr="00D04976" w:rsidRDefault="00482281" w:rsidP="00482281">
      <w:pPr>
        <w:spacing w:line="360" w:lineRule="auto"/>
        <w:ind w:left="-64"/>
        <w:jc w:val="both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rtl/>
        </w:rPr>
        <w:t xml:space="preserve">                                                                                                        </w:t>
      </w:r>
    </w:p>
    <w:p w:rsidR="00482281" w:rsidRPr="00D04976" w:rsidRDefault="00482281" w:rsidP="00482281">
      <w:pPr>
        <w:spacing w:line="360" w:lineRule="auto"/>
        <w:ind w:left="-64"/>
        <w:jc w:val="both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rtl/>
        </w:rPr>
        <w:t xml:space="preserve">                                                                                בברכה,</w:t>
      </w:r>
    </w:p>
    <w:p w:rsidR="00482281" w:rsidRPr="00D04976" w:rsidRDefault="00482281" w:rsidP="00482281">
      <w:pPr>
        <w:spacing w:line="360" w:lineRule="auto"/>
        <w:ind w:left="-64"/>
        <w:jc w:val="right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  <w:t xml:space="preserve">  </w:t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</w:p>
    <w:p w:rsidR="00482281" w:rsidRPr="00D04976" w:rsidRDefault="00482281" w:rsidP="00482281">
      <w:pPr>
        <w:spacing w:line="360" w:lineRule="auto"/>
        <w:ind w:left="-64"/>
        <w:jc w:val="right"/>
        <w:rPr>
          <w:rFonts w:ascii="Narkisim" w:hAnsi="Narkisim" w:cs="Narkisim"/>
          <w:rtl/>
        </w:rPr>
      </w:pPr>
      <w:bookmarkStart w:id="0" w:name="_GoBack"/>
    </w:p>
    <w:bookmarkEnd w:id="0"/>
    <w:p w:rsidR="00482281" w:rsidRPr="00D04976" w:rsidRDefault="00482281" w:rsidP="00482281">
      <w:pPr>
        <w:spacing w:line="360" w:lineRule="auto"/>
        <w:ind w:left="-64"/>
        <w:jc w:val="both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rtl/>
        </w:rPr>
        <w:t xml:space="preserve">                                                                    </w:t>
      </w:r>
    </w:p>
    <w:p w:rsidR="00482281" w:rsidRPr="00D04976" w:rsidRDefault="00482281" w:rsidP="00482281">
      <w:pPr>
        <w:ind w:left="-64"/>
        <w:jc w:val="both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rtl/>
        </w:rPr>
        <w:t xml:space="preserve">                                                                         ד"ר מאיה פלד רז, עו"ד</w:t>
      </w:r>
    </w:p>
    <w:p w:rsidR="00482281" w:rsidRPr="00D04976" w:rsidRDefault="00482281" w:rsidP="00482281">
      <w:pPr>
        <w:spacing w:line="360" w:lineRule="auto"/>
        <w:ind w:left="-62"/>
        <w:jc w:val="center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rtl/>
        </w:rPr>
        <w:t xml:space="preserve">                                              יו"ר ועדת האתיקה </w:t>
      </w:r>
      <w:proofErr w:type="spellStart"/>
      <w:r w:rsidRPr="00D04976">
        <w:rPr>
          <w:rFonts w:ascii="Narkisim" w:hAnsi="Narkisim" w:cs="Narkisim"/>
          <w:rtl/>
        </w:rPr>
        <w:t>הפקולטטית</w:t>
      </w:r>
      <w:proofErr w:type="spellEnd"/>
    </w:p>
    <w:p w:rsidR="00482281" w:rsidRPr="00D04976" w:rsidRDefault="00482281" w:rsidP="00482281">
      <w:pPr>
        <w:spacing w:line="360" w:lineRule="auto"/>
        <w:ind w:left="-62"/>
        <w:jc w:val="center"/>
        <w:rPr>
          <w:rFonts w:ascii="Narkisim" w:hAnsi="Narkisim" w:cs="Narkisim"/>
          <w:rtl/>
        </w:rPr>
      </w:pPr>
    </w:p>
    <w:p w:rsidR="006E7FDA" w:rsidRPr="00D04976" w:rsidRDefault="006E7FDA" w:rsidP="009B4FE6">
      <w:pPr>
        <w:spacing w:line="360" w:lineRule="auto"/>
        <w:ind w:left="-62"/>
        <w:jc w:val="center"/>
        <w:rPr>
          <w:rFonts w:ascii="Narkisim" w:hAnsi="Narkisim" w:cs="Narkisim"/>
          <w:rtl/>
        </w:rPr>
      </w:pPr>
    </w:p>
    <w:sectPr w:rsidR="006E7FDA" w:rsidRPr="00D04976" w:rsidSect="0023610E">
      <w:headerReference w:type="default" r:id="rId8"/>
      <w:footerReference w:type="default" r:id="rId9"/>
      <w:pgSz w:w="11906" w:h="16838"/>
      <w:pgMar w:top="1440" w:right="1800" w:bottom="1440" w:left="1560" w:header="54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A8" w:rsidRDefault="009A52A8">
      <w:r>
        <w:separator/>
      </w:r>
    </w:p>
  </w:endnote>
  <w:endnote w:type="continuationSeparator" w:id="0">
    <w:p w:rsidR="009A52A8" w:rsidRDefault="009A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2A" w:rsidRDefault="004165FB" w:rsidP="00AD196A">
    <w:pPr>
      <w:pStyle w:val="a5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-50165</wp:posOffset>
          </wp:positionV>
          <wp:extent cx="6423660" cy="480060"/>
          <wp:effectExtent l="0" t="0" r="0" b="0"/>
          <wp:wrapNone/>
          <wp:docPr id="19" name="תמונה 5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_1196_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78906"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B350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-371475</wp:posOffset>
              </wp:positionH>
              <wp:positionV relativeFrom="paragraph">
                <wp:posOffset>64135</wp:posOffset>
              </wp:positionV>
              <wp:extent cx="6256020" cy="46482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0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12A" w:rsidRPr="001149BC" w:rsidRDefault="00C6612A" w:rsidP="00F05186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4009E5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הר הכרמל, חיפה 31905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|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Mount Carmel, Haifa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31905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2808"/>
                            <w:gridCol w:w="3960"/>
                            <w:gridCol w:w="2689"/>
                          </w:tblGrid>
                          <w:tr w:rsidR="00C6612A" w:rsidRPr="008458CC" w:rsidTr="00163F86">
                            <w:trPr>
                              <w:jc w:val="center"/>
                            </w:trPr>
                            <w:tc>
                              <w:tcPr>
                                <w:tcW w:w="2808" w:type="dxa"/>
                              </w:tcPr>
                              <w:p w:rsidR="00C6612A" w:rsidRPr="001149BC" w:rsidRDefault="00C6612A" w:rsidP="00404016">
                                <w:pPr>
                                  <w:pStyle w:val="a5"/>
                                  <w:bidi w:val="0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Phone: 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972-4-</w:t>
                                </w:r>
                                <w:r w:rsidRPr="000C51F2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824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99</w:t>
                                </w:r>
                                <w:r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48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טל'</w:t>
                                </w:r>
                              </w:p>
                            </w:tc>
                            <w:tc>
                              <w:tcPr>
                                <w:tcW w:w="3960" w:type="dxa"/>
                              </w:tcPr>
                              <w:p w:rsidR="00C6612A" w:rsidRPr="001149BC" w:rsidRDefault="00C6612A" w:rsidP="000D4A45">
                                <w:pPr>
                                  <w:pStyle w:val="a5"/>
                                  <w:bidi w:val="0"/>
                                  <w:jc w:val="center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E-mail:</w:t>
                                </w:r>
                                <w:r w:rsidR="00D43256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0D4A45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ethics-health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@univ.haifa.ac.il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 xml:space="preserve"> דוא</w:t>
                                </w:r>
                                <w:r w:rsidRPr="001149BC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"ל</w:t>
                                </w:r>
                              </w:p>
                            </w:tc>
                            <w:tc>
                              <w:tcPr>
                                <w:tcW w:w="2689" w:type="dxa"/>
                              </w:tcPr>
                              <w:p w:rsidR="00C6612A" w:rsidRPr="001149BC" w:rsidRDefault="00C6612A" w:rsidP="00163F86">
                                <w:pPr>
                                  <w:pStyle w:val="a5"/>
                                  <w:bidi w:val="0"/>
                                  <w:jc w:val="right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Fax: </w:t>
                                </w:r>
                                <w:r w:rsidRPr="000C51F2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972-4-</w:t>
                                </w:r>
                                <w:r w:rsidRPr="000C51F2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8249946</w:t>
                                </w:r>
                              </w:p>
                            </w:tc>
                          </w:tr>
                        </w:tbl>
                        <w:p w:rsidR="00C6612A" w:rsidRPr="00540AB7" w:rsidRDefault="00C6612A" w:rsidP="00F05186">
                          <w:pPr>
                            <w:jc w:val="right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6612A" w:rsidRPr="00540AB7" w:rsidRDefault="00C6612A" w:rsidP="00F05186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6612A" w:rsidRPr="00540AB7" w:rsidRDefault="00C6612A" w:rsidP="00F05186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29.25pt;margin-top:5.05pt;width:492.6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nRsg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" filled="f" stroked="f">
              <v:textbox>
                <w:txbxContent>
                  <w:p w:rsidR="00C6612A" w:rsidRPr="001149BC" w:rsidRDefault="00C6612A" w:rsidP="00F05186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4009E5">
                      <w:rPr>
                        <w:color w:val="FFFFFF"/>
                        <w:sz w:val="18"/>
                        <w:szCs w:val="18"/>
                        <w:rtl/>
                      </w:rPr>
                      <w:t>הר הכרמל, חיפה 31905</w:t>
                    </w:r>
                    <w:r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| </w:t>
                    </w:r>
                    <w:r w:rsidRPr="001149BC">
                      <w:rPr>
                        <w:color w:val="FFFFFF"/>
                        <w:sz w:val="18"/>
                        <w:szCs w:val="18"/>
                      </w:rPr>
                      <w:t xml:space="preserve"> Mount Carmel, Haifa </w:t>
                    </w:r>
                    <w:r w:rsidRPr="001149BC">
                      <w:rPr>
                        <w:color w:val="FFFFFF"/>
                        <w:sz w:val="18"/>
                        <w:szCs w:val="18"/>
                        <w:rtl/>
                      </w:rPr>
                      <w:t>31905</w:t>
                    </w:r>
                  </w:p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808"/>
                      <w:gridCol w:w="3960"/>
                      <w:gridCol w:w="2689"/>
                    </w:tblGrid>
                    <w:tr w:rsidR="00C6612A" w:rsidRPr="008458CC" w:rsidTr="00163F86">
                      <w:trPr>
                        <w:jc w:val="center"/>
                      </w:trPr>
                      <w:tc>
                        <w:tcPr>
                          <w:tcW w:w="2808" w:type="dxa"/>
                        </w:tcPr>
                        <w:p w:rsidR="00C6612A" w:rsidRPr="001149BC" w:rsidRDefault="00C6612A" w:rsidP="00404016">
                          <w:pPr>
                            <w:pStyle w:val="a5"/>
                            <w:bidi w:val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Phone: 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972-4-</w:t>
                          </w:r>
                          <w:r w:rsidRPr="000C51F2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824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99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48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טל'</w:t>
                          </w:r>
                        </w:p>
                      </w:tc>
                      <w:tc>
                        <w:tcPr>
                          <w:tcW w:w="3960" w:type="dxa"/>
                        </w:tcPr>
                        <w:p w:rsidR="00C6612A" w:rsidRPr="001149BC" w:rsidRDefault="00C6612A" w:rsidP="000D4A45">
                          <w:pPr>
                            <w:pStyle w:val="a5"/>
                            <w:bidi w:val="0"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E-mail:</w:t>
                          </w:r>
                          <w:r w:rsidR="00D43256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 w:rsidR="000D4A45">
                            <w:rPr>
                              <w:color w:val="FFFFFF"/>
                              <w:sz w:val="18"/>
                              <w:szCs w:val="18"/>
                            </w:rPr>
                            <w:t>ethics-health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@univ.haifa.ac.il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: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דוא</w:t>
                          </w:r>
                          <w:r w:rsidRPr="001149BC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"ל</w:t>
                          </w:r>
                        </w:p>
                      </w:tc>
                      <w:tc>
                        <w:tcPr>
                          <w:tcW w:w="2689" w:type="dxa"/>
                        </w:tcPr>
                        <w:p w:rsidR="00C6612A" w:rsidRPr="001149BC" w:rsidRDefault="00C6612A" w:rsidP="00163F86">
                          <w:pPr>
                            <w:pStyle w:val="a5"/>
                            <w:bidi w:val="0"/>
                            <w:jc w:val="right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Fax: </w:t>
                          </w:r>
                          <w:r w:rsidRPr="000C51F2">
                            <w:rPr>
                              <w:color w:val="FFFFFF"/>
                              <w:sz w:val="18"/>
                              <w:szCs w:val="18"/>
                            </w:rPr>
                            <w:t>972-4-</w:t>
                          </w:r>
                          <w:r w:rsidRPr="000C51F2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8249946</w:t>
                          </w:r>
                        </w:p>
                      </w:tc>
                    </w:tr>
                  </w:tbl>
                  <w:p w:rsidR="00C6612A" w:rsidRPr="00540AB7" w:rsidRDefault="00C6612A" w:rsidP="00F05186">
                    <w:pPr>
                      <w:jc w:val="right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6612A" w:rsidRPr="00540AB7" w:rsidRDefault="00C6612A" w:rsidP="00F05186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6612A" w:rsidRPr="00540AB7" w:rsidRDefault="00C6612A" w:rsidP="00F05186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6612A" w:rsidRPr="000216FE" w:rsidRDefault="00C6612A" w:rsidP="00AD1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A8" w:rsidRDefault="009A52A8">
      <w:r>
        <w:separator/>
      </w:r>
    </w:p>
  </w:footnote>
  <w:footnote w:type="continuationSeparator" w:id="0">
    <w:p w:rsidR="009A52A8" w:rsidRDefault="009A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628" w:rsidRPr="000001C0" w:rsidRDefault="003E1395" w:rsidP="00B12CFB">
    <w:pPr>
      <w:pStyle w:val="a3"/>
      <w:tabs>
        <w:tab w:val="clear" w:pos="4153"/>
        <w:tab w:val="clear" w:pos="8306"/>
        <w:tab w:val="center" w:pos="2636"/>
        <w:tab w:val="center" w:pos="4616"/>
        <w:tab w:val="left" w:pos="9158"/>
      </w:tabs>
      <w:ind w:firstLine="720"/>
      <w:jc w:val="right"/>
      <w:rPr>
        <w:rFonts w:ascii="Tahoma" w:hAnsi="Tahoma"/>
        <w:spacing w:val="20"/>
        <w:rtl/>
      </w:rPr>
    </w:pPr>
    <w:r w:rsidRPr="00EA52C8">
      <w:rPr>
        <w:rFonts w:ascii="David" w:hAnsi="David" w:hint="cs"/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4780016</wp:posOffset>
          </wp:positionH>
          <wp:positionV relativeFrom="paragraph">
            <wp:posOffset>10160</wp:posOffset>
          </wp:positionV>
          <wp:extent cx="1316355" cy="956945"/>
          <wp:effectExtent l="0" t="0" r="0" b="0"/>
          <wp:wrapSquare wrapText="bothSides"/>
          <wp:docPr id="18" name="תמונה 18" descr="C:\Users\ethics-health\AppData\Local\Microsoft\Windows\Temporary Internet Files\Content.Outlook\OQ3HDGDB\הפקולטה למדעי הרווחה והבריאות לוגו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hics-health\AppData\Local\Microsoft\Windows\Temporary Internet Files\Content.Outlook\OQ3HDGDB\הפקולטה למדעי הרווחה והבריאות לוגו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-266233</wp:posOffset>
          </wp:positionH>
          <wp:positionV relativeFrom="page">
            <wp:posOffset>353096</wp:posOffset>
          </wp:positionV>
          <wp:extent cx="982980" cy="906780"/>
          <wp:effectExtent l="0" t="0" r="7620" b="7620"/>
          <wp:wrapSquare wrapText="bothSides"/>
          <wp:docPr id="17" name="תמונה 17" descr="C:\Users\ethics-health\AppData\Local\Microsoft\Windows\INetCache\Content.Word\508px-אוניברסיטת_חיפה_-_צבעוני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hics-health\AppData\Local\Microsoft\Windows\INetCache\Content.Word\508px-אוניברסיטת_חיפה_-_צבעוני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CFB">
      <w:rPr>
        <w:rFonts w:ascii="Tahoma" w:hAnsi="Tahoma"/>
        <w:spacing w:val="20"/>
      </w:rPr>
      <w:t xml:space="preserve"> </w:t>
    </w:r>
  </w:p>
  <w:p w:rsidR="00C6612A" w:rsidRPr="00BF3DB7" w:rsidRDefault="00841F3D" w:rsidP="00B12CFB">
    <w:pPr>
      <w:pStyle w:val="a3"/>
      <w:tabs>
        <w:tab w:val="clear" w:pos="4153"/>
        <w:tab w:val="clear" w:pos="8306"/>
        <w:tab w:val="left" w:pos="6416"/>
      </w:tabs>
      <w:ind w:left="386" w:right="-720"/>
      <w:rPr>
        <w:b/>
        <w:bCs/>
        <w:color w:val="C00000"/>
        <w:sz w:val="28"/>
        <w:szCs w:val="28"/>
        <w:rtl/>
      </w:rPr>
    </w:pPr>
    <w:r>
      <w:rPr>
        <w:b/>
        <w:bCs/>
        <w:noProof/>
        <w:color w:val="C00000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-740434</wp:posOffset>
              </wp:positionH>
              <wp:positionV relativeFrom="paragraph">
                <wp:posOffset>800568</wp:posOffset>
              </wp:positionV>
              <wp:extent cx="7047601" cy="45719"/>
              <wp:effectExtent l="0" t="0" r="20320" b="311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7601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79E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58.3pt;margin-top:63.05pt;width:554.9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" strokecolor="red"/>
          </w:pict>
        </mc:Fallback>
      </mc:AlternateContent>
    </w:r>
    <w:r w:rsidR="00B12CFB">
      <w:rPr>
        <w:rFonts w:hint="cs"/>
        <w:b/>
        <w:bCs/>
        <w:color w:val="C00000"/>
        <w:sz w:val="28"/>
        <w:szCs w:val="28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A5D08"/>
    <w:multiLevelType w:val="hybridMultilevel"/>
    <w:tmpl w:val="697E6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6F3776"/>
    <w:multiLevelType w:val="hybridMultilevel"/>
    <w:tmpl w:val="FB56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4461"/>
    <w:multiLevelType w:val="hybridMultilevel"/>
    <w:tmpl w:val="5D8C1884"/>
    <w:lvl w:ilvl="0" w:tplc="7BC6013A">
      <w:start w:val="1"/>
      <w:numFmt w:val="hebrew1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10273"/>
    <w:multiLevelType w:val="hybridMultilevel"/>
    <w:tmpl w:val="38FC6B92"/>
    <w:lvl w:ilvl="0" w:tplc="F1B4498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BA"/>
    <w:rsid w:val="00000048"/>
    <w:rsid w:val="00001024"/>
    <w:rsid w:val="00002726"/>
    <w:rsid w:val="000047B8"/>
    <w:rsid w:val="00014ECA"/>
    <w:rsid w:val="00016680"/>
    <w:rsid w:val="00020663"/>
    <w:rsid w:val="000216FE"/>
    <w:rsid w:val="000308B4"/>
    <w:rsid w:val="00033A2D"/>
    <w:rsid w:val="00034136"/>
    <w:rsid w:val="00041302"/>
    <w:rsid w:val="00041AA6"/>
    <w:rsid w:val="00050858"/>
    <w:rsid w:val="00055BA5"/>
    <w:rsid w:val="000606C4"/>
    <w:rsid w:val="00061A20"/>
    <w:rsid w:val="00065F6F"/>
    <w:rsid w:val="00066607"/>
    <w:rsid w:val="0007263B"/>
    <w:rsid w:val="00073774"/>
    <w:rsid w:val="00076D0F"/>
    <w:rsid w:val="00086C67"/>
    <w:rsid w:val="000877BD"/>
    <w:rsid w:val="000902D9"/>
    <w:rsid w:val="000911FB"/>
    <w:rsid w:val="00091287"/>
    <w:rsid w:val="000916D9"/>
    <w:rsid w:val="00095D4A"/>
    <w:rsid w:val="000A019D"/>
    <w:rsid w:val="000A0435"/>
    <w:rsid w:val="000A31E7"/>
    <w:rsid w:val="000B324D"/>
    <w:rsid w:val="000B6C42"/>
    <w:rsid w:val="000B7DA9"/>
    <w:rsid w:val="000C0560"/>
    <w:rsid w:val="000C1399"/>
    <w:rsid w:val="000C4849"/>
    <w:rsid w:val="000D29D2"/>
    <w:rsid w:val="000D2BB4"/>
    <w:rsid w:val="000D4302"/>
    <w:rsid w:val="000D4A45"/>
    <w:rsid w:val="000E2D3D"/>
    <w:rsid w:val="000E3FA0"/>
    <w:rsid w:val="000F2322"/>
    <w:rsid w:val="00105E8E"/>
    <w:rsid w:val="00111577"/>
    <w:rsid w:val="001128D3"/>
    <w:rsid w:val="0011421A"/>
    <w:rsid w:val="00120B0B"/>
    <w:rsid w:val="00125A89"/>
    <w:rsid w:val="00126A09"/>
    <w:rsid w:val="001377A7"/>
    <w:rsid w:val="001409A4"/>
    <w:rsid w:val="00141AE7"/>
    <w:rsid w:val="00141B7F"/>
    <w:rsid w:val="00142404"/>
    <w:rsid w:val="00142B31"/>
    <w:rsid w:val="0015150D"/>
    <w:rsid w:val="00153FEF"/>
    <w:rsid w:val="00157183"/>
    <w:rsid w:val="001579F8"/>
    <w:rsid w:val="00160861"/>
    <w:rsid w:val="00163F86"/>
    <w:rsid w:val="001671C4"/>
    <w:rsid w:val="00167363"/>
    <w:rsid w:val="00172228"/>
    <w:rsid w:val="001756E5"/>
    <w:rsid w:val="00180936"/>
    <w:rsid w:val="00181AF1"/>
    <w:rsid w:val="00186C58"/>
    <w:rsid w:val="00190E1A"/>
    <w:rsid w:val="0019163C"/>
    <w:rsid w:val="001956E3"/>
    <w:rsid w:val="00197D6D"/>
    <w:rsid w:val="001A0C03"/>
    <w:rsid w:val="001A1063"/>
    <w:rsid w:val="001A458D"/>
    <w:rsid w:val="001A605E"/>
    <w:rsid w:val="001A7BFF"/>
    <w:rsid w:val="001A7EB3"/>
    <w:rsid w:val="001B18C8"/>
    <w:rsid w:val="001B23C2"/>
    <w:rsid w:val="001B4002"/>
    <w:rsid w:val="001B62A9"/>
    <w:rsid w:val="001C3EFC"/>
    <w:rsid w:val="001C73EF"/>
    <w:rsid w:val="001C7D9A"/>
    <w:rsid w:val="001D38EF"/>
    <w:rsid w:val="001E22BB"/>
    <w:rsid w:val="001E3DB4"/>
    <w:rsid w:val="001E7E5D"/>
    <w:rsid w:val="001F0247"/>
    <w:rsid w:val="001F4C73"/>
    <w:rsid w:val="001F660F"/>
    <w:rsid w:val="001F6E58"/>
    <w:rsid w:val="00201073"/>
    <w:rsid w:val="00201497"/>
    <w:rsid w:val="00201B99"/>
    <w:rsid w:val="0020213D"/>
    <w:rsid w:val="00212F60"/>
    <w:rsid w:val="00213EE3"/>
    <w:rsid w:val="00220557"/>
    <w:rsid w:val="00234388"/>
    <w:rsid w:val="0023535C"/>
    <w:rsid w:val="002353A8"/>
    <w:rsid w:val="0023610E"/>
    <w:rsid w:val="00240914"/>
    <w:rsid w:val="00255985"/>
    <w:rsid w:val="00262573"/>
    <w:rsid w:val="002625FE"/>
    <w:rsid w:val="002631FC"/>
    <w:rsid w:val="002638E9"/>
    <w:rsid w:val="00264719"/>
    <w:rsid w:val="00266441"/>
    <w:rsid w:val="002713AD"/>
    <w:rsid w:val="00271CD5"/>
    <w:rsid w:val="00273010"/>
    <w:rsid w:val="00280621"/>
    <w:rsid w:val="002820AA"/>
    <w:rsid w:val="0028372E"/>
    <w:rsid w:val="002859DA"/>
    <w:rsid w:val="002908D7"/>
    <w:rsid w:val="00292DC9"/>
    <w:rsid w:val="002A260E"/>
    <w:rsid w:val="002A2BD7"/>
    <w:rsid w:val="002A2CB4"/>
    <w:rsid w:val="002B23B6"/>
    <w:rsid w:val="002B24A3"/>
    <w:rsid w:val="002B317B"/>
    <w:rsid w:val="002B6797"/>
    <w:rsid w:val="002C0C26"/>
    <w:rsid w:val="002C448B"/>
    <w:rsid w:val="002C4B66"/>
    <w:rsid w:val="002C506F"/>
    <w:rsid w:val="002D2B27"/>
    <w:rsid w:val="002D37FD"/>
    <w:rsid w:val="002D3895"/>
    <w:rsid w:val="002D4BD6"/>
    <w:rsid w:val="002E1785"/>
    <w:rsid w:val="002E4650"/>
    <w:rsid w:val="002F1D43"/>
    <w:rsid w:val="002F22D3"/>
    <w:rsid w:val="002F2D1C"/>
    <w:rsid w:val="002F37DC"/>
    <w:rsid w:val="002F4F49"/>
    <w:rsid w:val="002F5872"/>
    <w:rsid w:val="00301AB1"/>
    <w:rsid w:val="0030235A"/>
    <w:rsid w:val="00302735"/>
    <w:rsid w:val="003047DC"/>
    <w:rsid w:val="00305CF1"/>
    <w:rsid w:val="00313770"/>
    <w:rsid w:val="00317910"/>
    <w:rsid w:val="00317CC9"/>
    <w:rsid w:val="00322E43"/>
    <w:rsid w:val="003322E5"/>
    <w:rsid w:val="00337A47"/>
    <w:rsid w:val="00343EFE"/>
    <w:rsid w:val="003450B0"/>
    <w:rsid w:val="00346076"/>
    <w:rsid w:val="003475BA"/>
    <w:rsid w:val="003539C7"/>
    <w:rsid w:val="00353FAB"/>
    <w:rsid w:val="00355618"/>
    <w:rsid w:val="003562BF"/>
    <w:rsid w:val="00360B42"/>
    <w:rsid w:val="00362C27"/>
    <w:rsid w:val="00365B9E"/>
    <w:rsid w:val="003765E3"/>
    <w:rsid w:val="0037687A"/>
    <w:rsid w:val="003813F7"/>
    <w:rsid w:val="00397C65"/>
    <w:rsid w:val="003A1045"/>
    <w:rsid w:val="003A2A51"/>
    <w:rsid w:val="003A3809"/>
    <w:rsid w:val="003B2344"/>
    <w:rsid w:val="003B2C1F"/>
    <w:rsid w:val="003B330D"/>
    <w:rsid w:val="003B34C3"/>
    <w:rsid w:val="003B416D"/>
    <w:rsid w:val="003C17D1"/>
    <w:rsid w:val="003C54A8"/>
    <w:rsid w:val="003D15A0"/>
    <w:rsid w:val="003D26FA"/>
    <w:rsid w:val="003D5EB1"/>
    <w:rsid w:val="003D6C06"/>
    <w:rsid w:val="003D6C70"/>
    <w:rsid w:val="003D7BB0"/>
    <w:rsid w:val="003E085D"/>
    <w:rsid w:val="003E1395"/>
    <w:rsid w:val="003E22AD"/>
    <w:rsid w:val="003E27EB"/>
    <w:rsid w:val="003E74C5"/>
    <w:rsid w:val="003E7C7F"/>
    <w:rsid w:val="003F1DCE"/>
    <w:rsid w:val="003F2D7D"/>
    <w:rsid w:val="003F6101"/>
    <w:rsid w:val="003F76BB"/>
    <w:rsid w:val="00404016"/>
    <w:rsid w:val="004065EB"/>
    <w:rsid w:val="004136CC"/>
    <w:rsid w:val="00415563"/>
    <w:rsid w:val="004165FB"/>
    <w:rsid w:val="004209BA"/>
    <w:rsid w:val="0042161D"/>
    <w:rsid w:val="00427702"/>
    <w:rsid w:val="00427921"/>
    <w:rsid w:val="004279B2"/>
    <w:rsid w:val="00427DCD"/>
    <w:rsid w:val="00433E4E"/>
    <w:rsid w:val="00434753"/>
    <w:rsid w:val="0043500E"/>
    <w:rsid w:val="00437640"/>
    <w:rsid w:val="004408F7"/>
    <w:rsid w:val="00440AD4"/>
    <w:rsid w:val="00441F64"/>
    <w:rsid w:val="004461A4"/>
    <w:rsid w:val="00455B95"/>
    <w:rsid w:val="00456FD3"/>
    <w:rsid w:val="004636E9"/>
    <w:rsid w:val="004639B5"/>
    <w:rsid w:val="00467D6D"/>
    <w:rsid w:val="004722FE"/>
    <w:rsid w:val="00474D8F"/>
    <w:rsid w:val="0048140B"/>
    <w:rsid w:val="00482281"/>
    <w:rsid w:val="0048304C"/>
    <w:rsid w:val="0048376B"/>
    <w:rsid w:val="00483C66"/>
    <w:rsid w:val="0048728D"/>
    <w:rsid w:val="00496877"/>
    <w:rsid w:val="00496F04"/>
    <w:rsid w:val="00497B1C"/>
    <w:rsid w:val="004A143A"/>
    <w:rsid w:val="004A7B30"/>
    <w:rsid w:val="004B2F13"/>
    <w:rsid w:val="004B413F"/>
    <w:rsid w:val="004B4C9A"/>
    <w:rsid w:val="004C5211"/>
    <w:rsid w:val="004D415B"/>
    <w:rsid w:val="004D507D"/>
    <w:rsid w:val="004D5F61"/>
    <w:rsid w:val="004D64E7"/>
    <w:rsid w:val="004D6C5B"/>
    <w:rsid w:val="004D7C97"/>
    <w:rsid w:val="004E2836"/>
    <w:rsid w:val="004E3BF9"/>
    <w:rsid w:val="004E6529"/>
    <w:rsid w:val="004F01B7"/>
    <w:rsid w:val="004F1716"/>
    <w:rsid w:val="00501F05"/>
    <w:rsid w:val="00503BA8"/>
    <w:rsid w:val="00505C89"/>
    <w:rsid w:val="0051282A"/>
    <w:rsid w:val="00512E87"/>
    <w:rsid w:val="00520C88"/>
    <w:rsid w:val="00521235"/>
    <w:rsid w:val="00522DA1"/>
    <w:rsid w:val="00526444"/>
    <w:rsid w:val="00527765"/>
    <w:rsid w:val="00532685"/>
    <w:rsid w:val="005344F1"/>
    <w:rsid w:val="00537731"/>
    <w:rsid w:val="0055008B"/>
    <w:rsid w:val="00552114"/>
    <w:rsid w:val="00555731"/>
    <w:rsid w:val="00565BFB"/>
    <w:rsid w:val="0056703D"/>
    <w:rsid w:val="00567046"/>
    <w:rsid w:val="00571A9E"/>
    <w:rsid w:val="005732D1"/>
    <w:rsid w:val="00575679"/>
    <w:rsid w:val="00575D67"/>
    <w:rsid w:val="00577815"/>
    <w:rsid w:val="005813C1"/>
    <w:rsid w:val="005978E3"/>
    <w:rsid w:val="00597C1F"/>
    <w:rsid w:val="00597D4C"/>
    <w:rsid w:val="005B6A0D"/>
    <w:rsid w:val="005B75DE"/>
    <w:rsid w:val="005C3A14"/>
    <w:rsid w:val="005C3FB2"/>
    <w:rsid w:val="005C567F"/>
    <w:rsid w:val="005C5708"/>
    <w:rsid w:val="005C6381"/>
    <w:rsid w:val="005D14B8"/>
    <w:rsid w:val="005D15D8"/>
    <w:rsid w:val="005D39FA"/>
    <w:rsid w:val="005D671F"/>
    <w:rsid w:val="005E0619"/>
    <w:rsid w:val="005E46A2"/>
    <w:rsid w:val="005E5D2B"/>
    <w:rsid w:val="005F1E76"/>
    <w:rsid w:val="005F2F9C"/>
    <w:rsid w:val="005F5C9F"/>
    <w:rsid w:val="005F67C4"/>
    <w:rsid w:val="00600D31"/>
    <w:rsid w:val="00601354"/>
    <w:rsid w:val="006014E9"/>
    <w:rsid w:val="00602585"/>
    <w:rsid w:val="00604239"/>
    <w:rsid w:val="00606665"/>
    <w:rsid w:val="006066FC"/>
    <w:rsid w:val="00611446"/>
    <w:rsid w:val="0061535F"/>
    <w:rsid w:val="00617840"/>
    <w:rsid w:val="00624EFE"/>
    <w:rsid w:val="00625177"/>
    <w:rsid w:val="006256C7"/>
    <w:rsid w:val="00625AB0"/>
    <w:rsid w:val="00631098"/>
    <w:rsid w:val="00631A00"/>
    <w:rsid w:val="0063255E"/>
    <w:rsid w:val="006348F0"/>
    <w:rsid w:val="00635AA1"/>
    <w:rsid w:val="00641A8D"/>
    <w:rsid w:val="00641DC1"/>
    <w:rsid w:val="00641FC6"/>
    <w:rsid w:val="006427AD"/>
    <w:rsid w:val="00644DAC"/>
    <w:rsid w:val="00645712"/>
    <w:rsid w:val="00651D33"/>
    <w:rsid w:val="006554B8"/>
    <w:rsid w:val="006562E3"/>
    <w:rsid w:val="006613E5"/>
    <w:rsid w:val="00665518"/>
    <w:rsid w:val="00665CCD"/>
    <w:rsid w:val="006677EE"/>
    <w:rsid w:val="00680BF4"/>
    <w:rsid w:val="00683EFF"/>
    <w:rsid w:val="006904A3"/>
    <w:rsid w:val="006916E3"/>
    <w:rsid w:val="0069341A"/>
    <w:rsid w:val="006943F6"/>
    <w:rsid w:val="006A339D"/>
    <w:rsid w:val="006A6B61"/>
    <w:rsid w:val="006B07CE"/>
    <w:rsid w:val="006B18E0"/>
    <w:rsid w:val="006B1950"/>
    <w:rsid w:val="006B350E"/>
    <w:rsid w:val="006B3BDB"/>
    <w:rsid w:val="006C5A47"/>
    <w:rsid w:val="006C68AF"/>
    <w:rsid w:val="006D0C45"/>
    <w:rsid w:val="006D457E"/>
    <w:rsid w:val="006D5243"/>
    <w:rsid w:val="006D7412"/>
    <w:rsid w:val="006E0B51"/>
    <w:rsid w:val="006E2EDC"/>
    <w:rsid w:val="006E487F"/>
    <w:rsid w:val="006E5D2B"/>
    <w:rsid w:val="006E7556"/>
    <w:rsid w:val="006E7FDA"/>
    <w:rsid w:val="006F178E"/>
    <w:rsid w:val="006F4A3A"/>
    <w:rsid w:val="0070155C"/>
    <w:rsid w:val="007045E3"/>
    <w:rsid w:val="00706DFB"/>
    <w:rsid w:val="007120BB"/>
    <w:rsid w:val="007124A2"/>
    <w:rsid w:val="00720784"/>
    <w:rsid w:val="0072299D"/>
    <w:rsid w:val="00725819"/>
    <w:rsid w:val="007277BB"/>
    <w:rsid w:val="00727EFB"/>
    <w:rsid w:val="007306D5"/>
    <w:rsid w:val="007308AE"/>
    <w:rsid w:val="0074353E"/>
    <w:rsid w:val="00745F6F"/>
    <w:rsid w:val="00746B25"/>
    <w:rsid w:val="00746FE0"/>
    <w:rsid w:val="0075010D"/>
    <w:rsid w:val="007534C0"/>
    <w:rsid w:val="00753F83"/>
    <w:rsid w:val="0076166C"/>
    <w:rsid w:val="00763263"/>
    <w:rsid w:val="00766B77"/>
    <w:rsid w:val="00766E48"/>
    <w:rsid w:val="007711E4"/>
    <w:rsid w:val="00780ADE"/>
    <w:rsid w:val="00780B9C"/>
    <w:rsid w:val="00783083"/>
    <w:rsid w:val="007877A3"/>
    <w:rsid w:val="00793E34"/>
    <w:rsid w:val="00797BB7"/>
    <w:rsid w:val="007A119F"/>
    <w:rsid w:val="007A20F5"/>
    <w:rsid w:val="007A29FD"/>
    <w:rsid w:val="007A4910"/>
    <w:rsid w:val="007A58F9"/>
    <w:rsid w:val="007A6B6B"/>
    <w:rsid w:val="007A79B8"/>
    <w:rsid w:val="007B25DD"/>
    <w:rsid w:val="007C2FB6"/>
    <w:rsid w:val="007C3F6A"/>
    <w:rsid w:val="007D225E"/>
    <w:rsid w:val="007D2699"/>
    <w:rsid w:val="007D3FE7"/>
    <w:rsid w:val="007D4720"/>
    <w:rsid w:val="007D49C3"/>
    <w:rsid w:val="007E16B4"/>
    <w:rsid w:val="007E26E0"/>
    <w:rsid w:val="007E474B"/>
    <w:rsid w:val="007E58B9"/>
    <w:rsid w:val="007F2377"/>
    <w:rsid w:val="007F3664"/>
    <w:rsid w:val="007F37FF"/>
    <w:rsid w:val="007F54E7"/>
    <w:rsid w:val="007F74B5"/>
    <w:rsid w:val="007F7731"/>
    <w:rsid w:val="00810DDF"/>
    <w:rsid w:val="00811630"/>
    <w:rsid w:val="00815BF6"/>
    <w:rsid w:val="0082114D"/>
    <w:rsid w:val="00825202"/>
    <w:rsid w:val="008267DD"/>
    <w:rsid w:val="00826E6A"/>
    <w:rsid w:val="0082702A"/>
    <w:rsid w:val="008271A7"/>
    <w:rsid w:val="0082758A"/>
    <w:rsid w:val="008327A4"/>
    <w:rsid w:val="00835035"/>
    <w:rsid w:val="00841F3D"/>
    <w:rsid w:val="008513FA"/>
    <w:rsid w:val="008524C2"/>
    <w:rsid w:val="00852E2E"/>
    <w:rsid w:val="00853E9B"/>
    <w:rsid w:val="00857DAE"/>
    <w:rsid w:val="00865591"/>
    <w:rsid w:val="00874C3B"/>
    <w:rsid w:val="00887294"/>
    <w:rsid w:val="008876A4"/>
    <w:rsid w:val="00887D2F"/>
    <w:rsid w:val="00890549"/>
    <w:rsid w:val="0089584B"/>
    <w:rsid w:val="00896AC1"/>
    <w:rsid w:val="00897A53"/>
    <w:rsid w:val="008A1ABB"/>
    <w:rsid w:val="008A2560"/>
    <w:rsid w:val="008A2E6F"/>
    <w:rsid w:val="008A31BB"/>
    <w:rsid w:val="008B0960"/>
    <w:rsid w:val="008B096E"/>
    <w:rsid w:val="008B2F21"/>
    <w:rsid w:val="008B3DA6"/>
    <w:rsid w:val="008B41A9"/>
    <w:rsid w:val="008B54B2"/>
    <w:rsid w:val="008C31FF"/>
    <w:rsid w:val="008C3F23"/>
    <w:rsid w:val="008C4DF7"/>
    <w:rsid w:val="008C4F90"/>
    <w:rsid w:val="008C5BD1"/>
    <w:rsid w:val="008C5D31"/>
    <w:rsid w:val="008D3AF0"/>
    <w:rsid w:val="008D3F6E"/>
    <w:rsid w:val="008D4A37"/>
    <w:rsid w:val="008E7EA6"/>
    <w:rsid w:val="008F27F9"/>
    <w:rsid w:val="008F439B"/>
    <w:rsid w:val="00902204"/>
    <w:rsid w:val="0090295C"/>
    <w:rsid w:val="009046BA"/>
    <w:rsid w:val="00906F19"/>
    <w:rsid w:val="00907BA9"/>
    <w:rsid w:val="00907DF7"/>
    <w:rsid w:val="0091313E"/>
    <w:rsid w:val="00914155"/>
    <w:rsid w:val="00915411"/>
    <w:rsid w:val="0092222B"/>
    <w:rsid w:val="009258AD"/>
    <w:rsid w:val="00926EFC"/>
    <w:rsid w:val="00931F7E"/>
    <w:rsid w:val="00937158"/>
    <w:rsid w:val="00937F2B"/>
    <w:rsid w:val="00950872"/>
    <w:rsid w:val="00951577"/>
    <w:rsid w:val="0095781E"/>
    <w:rsid w:val="00961F38"/>
    <w:rsid w:val="00966D65"/>
    <w:rsid w:val="00971A33"/>
    <w:rsid w:val="00972C85"/>
    <w:rsid w:val="009751FA"/>
    <w:rsid w:val="00976147"/>
    <w:rsid w:val="00976A75"/>
    <w:rsid w:val="009776A8"/>
    <w:rsid w:val="00977F72"/>
    <w:rsid w:val="0098153D"/>
    <w:rsid w:val="0098394A"/>
    <w:rsid w:val="00984251"/>
    <w:rsid w:val="00986058"/>
    <w:rsid w:val="009931AB"/>
    <w:rsid w:val="009A22C1"/>
    <w:rsid w:val="009A52A8"/>
    <w:rsid w:val="009A7E75"/>
    <w:rsid w:val="009A7F83"/>
    <w:rsid w:val="009B4644"/>
    <w:rsid w:val="009B4FE6"/>
    <w:rsid w:val="009B568B"/>
    <w:rsid w:val="009B77E7"/>
    <w:rsid w:val="009C29DF"/>
    <w:rsid w:val="009C2B1C"/>
    <w:rsid w:val="009C3D37"/>
    <w:rsid w:val="009C4FA4"/>
    <w:rsid w:val="009D289A"/>
    <w:rsid w:val="009D3E3B"/>
    <w:rsid w:val="009D4CA6"/>
    <w:rsid w:val="009D7DEA"/>
    <w:rsid w:val="009E4B31"/>
    <w:rsid w:val="009E5F02"/>
    <w:rsid w:val="009F400B"/>
    <w:rsid w:val="009F66CF"/>
    <w:rsid w:val="009F707A"/>
    <w:rsid w:val="009F7CDA"/>
    <w:rsid w:val="009F7D96"/>
    <w:rsid w:val="00A003E5"/>
    <w:rsid w:val="00A070B5"/>
    <w:rsid w:val="00A12806"/>
    <w:rsid w:val="00A162D8"/>
    <w:rsid w:val="00A21A93"/>
    <w:rsid w:val="00A271FA"/>
    <w:rsid w:val="00A304B0"/>
    <w:rsid w:val="00A3058F"/>
    <w:rsid w:val="00A362EF"/>
    <w:rsid w:val="00A42250"/>
    <w:rsid w:val="00A45129"/>
    <w:rsid w:val="00A478C8"/>
    <w:rsid w:val="00A50133"/>
    <w:rsid w:val="00A52475"/>
    <w:rsid w:val="00A52677"/>
    <w:rsid w:val="00A52EC7"/>
    <w:rsid w:val="00A5449A"/>
    <w:rsid w:val="00A60F4E"/>
    <w:rsid w:val="00A624C5"/>
    <w:rsid w:val="00A65B4C"/>
    <w:rsid w:val="00A725A8"/>
    <w:rsid w:val="00A77641"/>
    <w:rsid w:val="00A800E2"/>
    <w:rsid w:val="00A8654C"/>
    <w:rsid w:val="00A9202E"/>
    <w:rsid w:val="00A9460E"/>
    <w:rsid w:val="00A96630"/>
    <w:rsid w:val="00AA0129"/>
    <w:rsid w:val="00AA49E9"/>
    <w:rsid w:val="00AB0D61"/>
    <w:rsid w:val="00AB0ECA"/>
    <w:rsid w:val="00AB3227"/>
    <w:rsid w:val="00AC48A5"/>
    <w:rsid w:val="00AC5F09"/>
    <w:rsid w:val="00AC7669"/>
    <w:rsid w:val="00AD196A"/>
    <w:rsid w:val="00AD2656"/>
    <w:rsid w:val="00AD647D"/>
    <w:rsid w:val="00AD73C9"/>
    <w:rsid w:val="00AD76EA"/>
    <w:rsid w:val="00AE60B2"/>
    <w:rsid w:val="00AE7719"/>
    <w:rsid w:val="00AF354D"/>
    <w:rsid w:val="00AF60F5"/>
    <w:rsid w:val="00AF747A"/>
    <w:rsid w:val="00B00BB8"/>
    <w:rsid w:val="00B03EB6"/>
    <w:rsid w:val="00B0431A"/>
    <w:rsid w:val="00B0606C"/>
    <w:rsid w:val="00B07F59"/>
    <w:rsid w:val="00B12CFB"/>
    <w:rsid w:val="00B12F79"/>
    <w:rsid w:val="00B13A7D"/>
    <w:rsid w:val="00B165FA"/>
    <w:rsid w:val="00B1696E"/>
    <w:rsid w:val="00B176A7"/>
    <w:rsid w:val="00B202FB"/>
    <w:rsid w:val="00B24427"/>
    <w:rsid w:val="00B24EE2"/>
    <w:rsid w:val="00B27612"/>
    <w:rsid w:val="00B33E0F"/>
    <w:rsid w:val="00B341EA"/>
    <w:rsid w:val="00B409D0"/>
    <w:rsid w:val="00B41A1D"/>
    <w:rsid w:val="00B42783"/>
    <w:rsid w:val="00B47DB0"/>
    <w:rsid w:val="00B502D1"/>
    <w:rsid w:val="00B52ACA"/>
    <w:rsid w:val="00B531E9"/>
    <w:rsid w:val="00B54D1E"/>
    <w:rsid w:val="00B556A3"/>
    <w:rsid w:val="00B615D6"/>
    <w:rsid w:val="00B650FA"/>
    <w:rsid w:val="00B67C98"/>
    <w:rsid w:val="00B702F3"/>
    <w:rsid w:val="00B73701"/>
    <w:rsid w:val="00B754FE"/>
    <w:rsid w:val="00B778E3"/>
    <w:rsid w:val="00B8284C"/>
    <w:rsid w:val="00B82F63"/>
    <w:rsid w:val="00B92CB5"/>
    <w:rsid w:val="00B93BC9"/>
    <w:rsid w:val="00BA0308"/>
    <w:rsid w:val="00BA0B83"/>
    <w:rsid w:val="00BA2497"/>
    <w:rsid w:val="00BA2916"/>
    <w:rsid w:val="00BA42C5"/>
    <w:rsid w:val="00BA4863"/>
    <w:rsid w:val="00BA727F"/>
    <w:rsid w:val="00BB4438"/>
    <w:rsid w:val="00BB6357"/>
    <w:rsid w:val="00BB6858"/>
    <w:rsid w:val="00BC7736"/>
    <w:rsid w:val="00BD0CCD"/>
    <w:rsid w:val="00BD1243"/>
    <w:rsid w:val="00BD37AD"/>
    <w:rsid w:val="00BD4054"/>
    <w:rsid w:val="00BD5255"/>
    <w:rsid w:val="00BE5025"/>
    <w:rsid w:val="00BE68CE"/>
    <w:rsid w:val="00BE76C5"/>
    <w:rsid w:val="00BE7E8B"/>
    <w:rsid w:val="00BF0F90"/>
    <w:rsid w:val="00BF17B5"/>
    <w:rsid w:val="00BF3DB7"/>
    <w:rsid w:val="00C05819"/>
    <w:rsid w:val="00C06B65"/>
    <w:rsid w:val="00C07D17"/>
    <w:rsid w:val="00C134F6"/>
    <w:rsid w:val="00C14757"/>
    <w:rsid w:val="00C20BD4"/>
    <w:rsid w:val="00C24577"/>
    <w:rsid w:val="00C25F30"/>
    <w:rsid w:val="00C261FF"/>
    <w:rsid w:val="00C30F96"/>
    <w:rsid w:val="00C32FCF"/>
    <w:rsid w:val="00C33641"/>
    <w:rsid w:val="00C3736B"/>
    <w:rsid w:val="00C42906"/>
    <w:rsid w:val="00C43773"/>
    <w:rsid w:val="00C55117"/>
    <w:rsid w:val="00C6573C"/>
    <w:rsid w:val="00C6612A"/>
    <w:rsid w:val="00C66CBF"/>
    <w:rsid w:val="00C7093A"/>
    <w:rsid w:val="00C7156E"/>
    <w:rsid w:val="00C8168F"/>
    <w:rsid w:val="00C845D6"/>
    <w:rsid w:val="00C91B4F"/>
    <w:rsid w:val="00C93D58"/>
    <w:rsid w:val="00C94E23"/>
    <w:rsid w:val="00C953B1"/>
    <w:rsid w:val="00C96BE5"/>
    <w:rsid w:val="00C96EF2"/>
    <w:rsid w:val="00CA1DE4"/>
    <w:rsid w:val="00CA56FE"/>
    <w:rsid w:val="00CB2302"/>
    <w:rsid w:val="00CB3DFC"/>
    <w:rsid w:val="00CB4F60"/>
    <w:rsid w:val="00CB5EF5"/>
    <w:rsid w:val="00CB6092"/>
    <w:rsid w:val="00CB70F4"/>
    <w:rsid w:val="00CC3805"/>
    <w:rsid w:val="00CC4AF1"/>
    <w:rsid w:val="00CC7662"/>
    <w:rsid w:val="00CC7714"/>
    <w:rsid w:val="00CD18B9"/>
    <w:rsid w:val="00CD199D"/>
    <w:rsid w:val="00CD1ED8"/>
    <w:rsid w:val="00CD6836"/>
    <w:rsid w:val="00CE1709"/>
    <w:rsid w:val="00CE511A"/>
    <w:rsid w:val="00CF163E"/>
    <w:rsid w:val="00CF53F0"/>
    <w:rsid w:val="00CF745F"/>
    <w:rsid w:val="00CF7EEC"/>
    <w:rsid w:val="00D00C9A"/>
    <w:rsid w:val="00D04976"/>
    <w:rsid w:val="00D11968"/>
    <w:rsid w:val="00D12138"/>
    <w:rsid w:val="00D12F03"/>
    <w:rsid w:val="00D1323E"/>
    <w:rsid w:val="00D16A4E"/>
    <w:rsid w:val="00D22487"/>
    <w:rsid w:val="00D23798"/>
    <w:rsid w:val="00D30417"/>
    <w:rsid w:val="00D31900"/>
    <w:rsid w:val="00D32099"/>
    <w:rsid w:val="00D35A36"/>
    <w:rsid w:val="00D36244"/>
    <w:rsid w:val="00D36C6A"/>
    <w:rsid w:val="00D36F0E"/>
    <w:rsid w:val="00D42251"/>
    <w:rsid w:val="00D43256"/>
    <w:rsid w:val="00D44FB7"/>
    <w:rsid w:val="00D45052"/>
    <w:rsid w:val="00D46AFC"/>
    <w:rsid w:val="00D475BD"/>
    <w:rsid w:val="00D53C94"/>
    <w:rsid w:val="00D60D60"/>
    <w:rsid w:val="00D67E45"/>
    <w:rsid w:val="00D701E5"/>
    <w:rsid w:val="00D719F2"/>
    <w:rsid w:val="00D7269E"/>
    <w:rsid w:val="00D7575A"/>
    <w:rsid w:val="00D80333"/>
    <w:rsid w:val="00D818AC"/>
    <w:rsid w:val="00D82710"/>
    <w:rsid w:val="00D827DD"/>
    <w:rsid w:val="00D85789"/>
    <w:rsid w:val="00D86E12"/>
    <w:rsid w:val="00D93919"/>
    <w:rsid w:val="00DA1DDD"/>
    <w:rsid w:val="00DB104C"/>
    <w:rsid w:val="00DB2D65"/>
    <w:rsid w:val="00DB32BE"/>
    <w:rsid w:val="00DB3F61"/>
    <w:rsid w:val="00DB4BD4"/>
    <w:rsid w:val="00DB7B01"/>
    <w:rsid w:val="00DC70D0"/>
    <w:rsid w:val="00DC7781"/>
    <w:rsid w:val="00DD0230"/>
    <w:rsid w:val="00DD359F"/>
    <w:rsid w:val="00DD3D9A"/>
    <w:rsid w:val="00DD3FC2"/>
    <w:rsid w:val="00DD4549"/>
    <w:rsid w:val="00DE2356"/>
    <w:rsid w:val="00DE7C99"/>
    <w:rsid w:val="00DF2620"/>
    <w:rsid w:val="00DF62F0"/>
    <w:rsid w:val="00DF7AFE"/>
    <w:rsid w:val="00DF7ED5"/>
    <w:rsid w:val="00E029A1"/>
    <w:rsid w:val="00E0669A"/>
    <w:rsid w:val="00E107AE"/>
    <w:rsid w:val="00E10C1C"/>
    <w:rsid w:val="00E139D0"/>
    <w:rsid w:val="00E17866"/>
    <w:rsid w:val="00E20EF6"/>
    <w:rsid w:val="00E230D5"/>
    <w:rsid w:val="00E3114A"/>
    <w:rsid w:val="00E33CE0"/>
    <w:rsid w:val="00E421FD"/>
    <w:rsid w:val="00E4390E"/>
    <w:rsid w:val="00E4743A"/>
    <w:rsid w:val="00E50546"/>
    <w:rsid w:val="00E520A7"/>
    <w:rsid w:val="00E55A2C"/>
    <w:rsid w:val="00E574B4"/>
    <w:rsid w:val="00E63628"/>
    <w:rsid w:val="00E64008"/>
    <w:rsid w:val="00E6797F"/>
    <w:rsid w:val="00E67B55"/>
    <w:rsid w:val="00E71C4B"/>
    <w:rsid w:val="00E73302"/>
    <w:rsid w:val="00E7499B"/>
    <w:rsid w:val="00E749B4"/>
    <w:rsid w:val="00E75A09"/>
    <w:rsid w:val="00E75FB1"/>
    <w:rsid w:val="00E872A7"/>
    <w:rsid w:val="00E92540"/>
    <w:rsid w:val="00E94790"/>
    <w:rsid w:val="00E95F3C"/>
    <w:rsid w:val="00EA0D95"/>
    <w:rsid w:val="00EA1CEF"/>
    <w:rsid w:val="00EA4217"/>
    <w:rsid w:val="00EA5FB1"/>
    <w:rsid w:val="00EA6190"/>
    <w:rsid w:val="00EB169A"/>
    <w:rsid w:val="00EB2A85"/>
    <w:rsid w:val="00EB5943"/>
    <w:rsid w:val="00EC1084"/>
    <w:rsid w:val="00EC2C1A"/>
    <w:rsid w:val="00EC4F99"/>
    <w:rsid w:val="00EC5AEB"/>
    <w:rsid w:val="00EC66E9"/>
    <w:rsid w:val="00ED0FA1"/>
    <w:rsid w:val="00ED4E79"/>
    <w:rsid w:val="00ED6187"/>
    <w:rsid w:val="00ED630C"/>
    <w:rsid w:val="00ED762C"/>
    <w:rsid w:val="00EE3BFA"/>
    <w:rsid w:val="00EE4815"/>
    <w:rsid w:val="00EF2D6C"/>
    <w:rsid w:val="00EF4EF4"/>
    <w:rsid w:val="00F009FF"/>
    <w:rsid w:val="00F04B1A"/>
    <w:rsid w:val="00F04EDE"/>
    <w:rsid w:val="00F0502F"/>
    <w:rsid w:val="00F05186"/>
    <w:rsid w:val="00F069AA"/>
    <w:rsid w:val="00F107CA"/>
    <w:rsid w:val="00F1409C"/>
    <w:rsid w:val="00F21E9A"/>
    <w:rsid w:val="00F23EC5"/>
    <w:rsid w:val="00F258C7"/>
    <w:rsid w:val="00F27523"/>
    <w:rsid w:val="00F31CDB"/>
    <w:rsid w:val="00F325E2"/>
    <w:rsid w:val="00F32FF5"/>
    <w:rsid w:val="00F36B02"/>
    <w:rsid w:val="00F40970"/>
    <w:rsid w:val="00F4394F"/>
    <w:rsid w:val="00F526E5"/>
    <w:rsid w:val="00F56D4D"/>
    <w:rsid w:val="00F57525"/>
    <w:rsid w:val="00F66B53"/>
    <w:rsid w:val="00F67505"/>
    <w:rsid w:val="00F703DF"/>
    <w:rsid w:val="00F715F2"/>
    <w:rsid w:val="00F7285E"/>
    <w:rsid w:val="00F743D3"/>
    <w:rsid w:val="00F761DE"/>
    <w:rsid w:val="00F769D8"/>
    <w:rsid w:val="00F81CD1"/>
    <w:rsid w:val="00F833B9"/>
    <w:rsid w:val="00F83523"/>
    <w:rsid w:val="00F84965"/>
    <w:rsid w:val="00F93208"/>
    <w:rsid w:val="00F955C4"/>
    <w:rsid w:val="00FA40FC"/>
    <w:rsid w:val="00FB3D72"/>
    <w:rsid w:val="00FB43E7"/>
    <w:rsid w:val="00FB7FEB"/>
    <w:rsid w:val="00FC10E8"/>
    <w:rsid w:val="00FC300C"/>
    <w:rsid w:val="00FC3423"/>
    <w:rsid w:val="00FD0992"/>
    <w:rsid w:val="00FD139F"/>
    <w:rsid w:val="00FD2B07"/>
    <w:rsid w:val="00FD2DCD"/>
    <w:rsid w:val="00FD39F4"/>
    <w:rsid w:val="00FD667C"/>
    <w:rsid w:val="00FD6952"/>
    <w:rsid w:val="00FD7E2C"/>
    <w:rsid w:val="00FE4D0A"/>
    <w:rsid w:val="00FF1AF0"/>
    <w:rsid w:val="00FF5997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88AA2"/>
  <w15:docId w15:val="{F9DDB009-8191-4FE9-84F8-51808428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David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6F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0216FE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E574B4"/>
    <w:pPr>
      <w:bidi w:val="0"/>
      <w:ind w:left="720"/>
    </w:pPr>
    <w:rPr>
      <w:rFonts w:eastAsia="Calibri"/>
    </w:rPr>
  </w:style>
  <w:style w:type="paragraph" w:styleId="a8">
    <w:name w:val="Balloon Text"/>
    <w:basedOn w:val="a"/>
    <w:link w:val="a9"/>
    <w:rsid w:val="00E574B4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E574B4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basedOn w:val="a0"/>
    <w:link w:val="a5"/>
    <w:rsid w:val="00E139D0"/>
    <w:rPr>
      <w:sz w:val="24"/>
      <w:szCs w:val="24"/>
    </w:rPr>
  </w:style>
  <w:style w:type="character" w:customStyle="1" w:styleId="a4">
    <w:name w:val="כותרת עליונה תו"/>
    <w:basedOn w:val="a0"/>
    <w:link w:val="a3"/>
    <w:rsid w:val="00AF747A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AF747A"/>
    <w:rPr>
      <w:color w:val="0000FF" w:themeColor="hyperlink"/>
      <w:u w:val="single"/>
    </w:rPr>
  </w:style>
  <w:style w:type="paragraph" w:styleId="aa">
    <w:name w:val="Body Text"/>
    <w:basedOn w:val="a"/>
    <w:link w:val="ab"/>
    <w:rsid w:val="00ED4E79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rFonts w:ascii="Times New Roman" w:hAnsi="Times New Roman" w:cs="Times New Roman"/>
      <w:lang w:eastAsia="he-IL"/>
    </w:rPr>
  </w:style>
  <w:style w:type="character" w:customStyle="1" w:styleId="ab">
    <w:name w:val="גוף טקסט תו"/>
    <w:basedOn w:val="a0"/>
    <w:link w:val="aa"/>
    <w:rsid w:val="00ED4E79"/>
    <w:rPr>
      <w:rFonts w:ascii="Times New Roman" w:hAnsi="Times New Roman" w:cs="Times New Roman"/>
      <w:lang w:eastAsia="he-IL"/>
    </w:rPr>
  </w:style>
  <w:style w:type="character" w:styleId="ac">
    <w:name w:val="Emphasis"/>
    <w:basedOn w:val="a0"/>
    <w:uiPriority w:val="20"/>
    <w:qFormat/>
    <w:rsid w:val="00FD2B07"/>
    <w:rPr>
      <w:b/>
      <w:bCs/>
      <w:i w:val="0"/>
      <w:iCs w:val="0"/>
    </w:rPr>
  </w:style>
  <w:style w:type="character" w:customStyle="1" w:styleId="st1">
    <w:name w:val="st1"/>
    <w:basedOn w:val="a0"/>
    <w:rsid w:val="00FD2B07"/>
  </w:style>
  <w:style w:type="character" w:styleId="ad">
    <w:name w:val="Placeholder Text"/>
    <w:basedOn w:val="a0"/>
    <w:uiPriority w:val="99"/>
    <w:semiHidden/>
    <w:rsid w:val="00DD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nir\Local%20Settings\Temporary%20Internet%20Files\Content.Outlook\BDJ7K9GB\&#1492;%2040%20&#1506;&#1500;&#1497;&#1493;&#1503;%20&#1511;&#150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7168-E38B-4752-85D4-E1247147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 40 עליון קל</Template>
  <TotalTime>0</TotalTime>
  <Pages>1</Pages>
  <Words>213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Gitam/BBDO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sysadmin</dc:creator>
  <cp:lastModifiedBy>פנינית טל</cp:lastModifiedBy>
  <cp:revision>2</cp:revision>
  <cp:lastPrinted>2020-09-13T13:49:00Z</cp:lastPrinted>
  <dcterms:created xsi:type="dcterms:W3CDTF">2021-03-02T10:35:00Z</dcterms:created>
  <dcterms:modified xsi:type="dcterms:W3CDTF">2021-03-02T10:35:00Z</dcterms:modified>
</cp:coreProperties>
</file>