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E79" w:rsidRPr="007F4F1E" w:rsidRDefault="00ED4E79" w:rsidP="00ED4E79">
      <w:pPr>
        <w:tabs>
          <w:tab w:val="left" w:pos="9363"/>
          <w:tab w:val="right" w:pos="10773"/>
        </w:tabs>
        <w:spacing w:line="360" w:lineRule="auto"/>
        <w:jc w:val="right"/>
        <w:rPr>
          <w:rFonts w:cs="FrankRuehl"/>
          <w:sz w:val="28"/>
          <w:szCs w:val="28"/>
          <w:rtl/>
        </w:rPr>
      </w:pPr>
    </w:p>
    <w:p w:rsidR="007F4F1E" w:rsidRPr="007F4F1E" w:rsidRDefault="007F4F1E" w:rsidP="007F4F1E">
      <w:pPr>
        <w:tabs>
          <w:tab w:val="left" w:pos="9363"/>
          <w:tab w:val="right" w:pos="10773"/>
        </w:tabs>
        <w:bidi w:val="0"/>
        <w:rPr>
          <w:rFonts w:cs="FrankRuehl"/>
          <w:sz w:val="28"/>
          <w:szCs w:val="28"/>
          <w:rtl/>
        </w:rPr>
      </w:pPr>
      <w:r w:rsidRPr="007F4F1E">
        <w:rPr>
          <w:rFonts w:cs="FrankRuehl" w:hint="cs"/>
          <w:sz w:val="28"/>
          <w:szCs w:val="28"/>
          <w:rtl/>
        </w:rPr>
        <w:t>ה בסיון, תשע"ט</w:t>
      </w:r>
    </w:p>
    <w:p w:rsidR="00047A5D" w:rsidRPr="007F4F1E" w:rsidRDefault="00EC1084" w:rsidP="007F4F1E">
      <w:pPr>
        <w:tabs>
          <w:tab w:val="left" w:pos="9363"/>
          <w:tab w:val="right" w:pos="10773"/>
        </w:tabs>
        <w:bidi w:val="0"/>
        <w:rPr>
          <w:rFonts w:cs="FrankRuehl"/>
          <w:sz w:val="28"/>
          <w:szCs w:val="28"/>
          <w:rtl/>
        </w:rPr>
      </w:pPr>
      <w:r w:rsidRPr="007F4F1E">
        <w:rPr>
          <w:rFonts w:cs="FrankRuehl" w:hint="eastAsia"/>
          <w:sz w:val="28"/>
          <w:szCs w:val="28"/>
          <w:rtl/>
        </w:rPr>
        <w:t>‏</w:t>
      </w:r>
      <w:r w:rsidR="007F4F1E" w:rsidRPr="007F4F1E">
        <w:rPr>
          <w:rFonts w:cs="FrankRuehl" w:hint="cs"/>
          <w:sz w:val="28"/>
          <w:szCs w:val="28"/>
          <w:rtl/>
        </w:rPr>
        <w:t>08.07.19</w:t>
      </w:r>
    </w:p>
    <w:p w:rsidR="00047A5D" w:rsidRPr="007F4F1E" w:rsidRDefault="00047A5D" w:rsidP="004324D7">
      <w:pPr>
        <w:spacing w:line="360" w:lineRule="auto"/>
        <w:ind w:left="-64"/>
        <w:rPr>
          <w:rFonts w:cs="FrankRuehl"/>
          <w:sz w:val="28"/>
          <w:szCs w:val="28"/>
          <w:rtl/>
        </w:rPr>
      </w:pPr>
    </w:p>
    <w:p w:rsidR="00182AFC" w:rsidRPr="007F4F1E" w:rsidRDefault="00182AFC" w:rsidP="007F4F1E">
      <w:pPr>
        <w:ind w:left="-62"/>
        <w:rPr>
          <w:rFonts w:cs="FrankRuehl"/>
          <w:sz w:val="28"/>
          <w:szCs w:val="28"/>
          <w:rtl/>
        </w:rPr>
      </w:pPr>
      <w:r w:rsidRPr="007F4F1E">
        <w:rPr>
          <w:rFonts w:cs="FrankRuehl"/>
          <w:sz w:val="28"/>
          <w:szCs w:val="28"/>
          <w:rtl/>
        </w:rPr>
        <w:t>לכבוד</w:t>
      </w:r>
    </w:p>
    <w:p w:rsidR="009D596D" w:rsidRDefault="00842A12" w:rsidP="009D596D">
      <w:pPr>
        <w:ind w:left="-62"/>
        <w:rPr>
          <w:rFonts w:cs="FrankRuehl" w:hint="cs"/>
          <w:sz w:val="28"/>
          <w:szCs w:val="28"/>
          <w:rtl/>
        </w:rPr>
      </w:pPr>
      <w:r>
        <w:rPr>
          <w:rFonts w:cs="FrankRuehl" w:hint="cs"/>
          <w:sz w:val="28"/>
          <w:szCs w:val="28"/>
          <w:rtl/>
        </w:rPr>
        <w:t>פרופ'</w:t>
      </w:r>
      <w:r w:rsidR="009D596D">
        <w:rPr>
          <w:rFonts w:cs="FrankRuehl" w:hint="cs"/>
          <w:sz w:val="28"/>
          <w:szCs w:val="28"/>
          <w:rtl/>
        </w:rPr>
        <w:t xml:space="preserve"> </w:t>
      </w:r>
    </w:p>
    <w:p w:rsidR="009D596D" w:rsidRPr="004A5E08" w:rsidRDefault="009D596D" w:rsidP="009D596D">
      <w:pPr>
        <w:ind w:left="-62"/>
        <w:rPr>
          <w:rFonts w:cs="FrankRuehl"/>
          <w:sz w:val="28"/>
          <w:szCs w:val="28"/>
        </w:rPr>
      </w:pPr>
      <w:r>
        <w:rPr>
          <w:rFonts w:cs="FrankRuehl" w:hint="cs"/>
          <w:sz w:val="28"/>
          <w:szCs w:val="28"/>
          <w:rtl/>
        </w:rPr>
        <w:t>החוג</w:t>
      </w:r>
    </w:p>
    <w:p w:rsidR="009E7479" w:rsidRPr="004A5E08" w:rsidRDefault="00692BB8" w:rsidP="00842A12">
      <w:pPr>
        <w:ind w:left="-62"/>
        <w:rPr>
          <w:rFonts w:cs="FrankRuehl"/>
          <w:sz w:val="28"/>
          <w:szCs w:val="28"/>
          <w:u w:val="single"/>
          <w:rtl/>
        </w:rPr>
      </w:pPr>
      <w:r w:rsidRPr="004A5E08">
        <w:rPr>
          <w:rFonts w:cs="FrankRuehl" w:hint="cs"/>
          <w:sz w:val="28"/>
          <w:szCs w:val="28"/>
          <w:rtl/>
        </w:rPr>
        <w:tab/>
      </w:r>
      <w:r w:rsidRPr="004A5E08">
        <w:rPr>
          <w:rFonts w:cs="FrankRuehl" w:hint="cs"/>
          <w:sz w:val="28"/>
          <w:szCs w:val="28"/>
          <w:rtl/>
        </w:rPr>
        <w:tab/>
      </w:r>
      <w:r w:rsidR="00B93BCF" w:rsidRPr="004A5E08">
        <w:rPr>
          <w:rFonts w:cs="FrankRuehl" w:hint="cs"/>
          <w:sz w:val="28"/>
          <w:szCs w:val="28"/>
          <w:u w:val="single"/>
          <w:rtl/>
        </w:rPr>
        <w:t xml:space="preserve"> </w:t>
      </w:r>
    </w:p>
    <w:p w:rsidR="00692BB8" w:rsidRPr="004A5E08" w:rsidRDefault="00692BB8" w:rsidP="004324D7">
      <w:pPr>
        <w:spacing w:line="360" w:lineRule="auto"/>
        <w:ind w:left="-64"/>
        <w:jc w:val="both"/>
        <w:rPr>
          <w:rFonts w:cs="FrankRuehl"/>
          <w:sz w:val="28"/>
          <w:szCs w:val="28"/>
          <w:rtl/>
        </w:rPr>
      </w:pPr>
    </w:p>
    <w:p w:rsidR="00ED4E79" w:rsidRPr="007F4F1E" w:rsidRDefault="00ED4E79" w:rsidP="004324D7">
      <w:pPr>
        <w:spacing w:line="360" w:lineRule="auto"/>
        <w:ind w:left="-64"/>
        <w:jc w:val="both"/>
        <w:rPr>
          <w:rFonts w:cs="FrankRuehl"/>
          <w:sz w:val="28"/>
          <w:szCs w:val="28"/>
          <w:rtl/>
        </w:rPr>
      </w:pPr>
      <w:r w:rsidRPr="007F4F1E">
        <w:rPr>
          <w:rFonts w:cs="FrankRuehl"/>
          <w:sz w:val="28"/>
          <w:szCs w:val="28"/>
          <w:rtl/>
        </w:rPr>
        <w:t>שלום רב,</w:t>
      </w:r>
    </w:p>
    <w:p w:rsidR="00860A32" w:rsidRPr="007F4F1E" w:rsidRDefault="00860A32" w:rsidP="004324D7">
      <w:pPr>
        <w:spacing w:line="360" w:lineRule="auto"/>
        <w:ind w:left="-64"/>
        <w:jc w:val="center"/>
        <w:rPr>
          <w:rFonts w:cs="FrankRuehl"/>
          <w:b/>
          <w:bCs/>
          <w:sz w:val="28"/>
          <w:szCs w:val="28"/>
          <w:u w:val="single"/>
          <w:rtl/>
        </w:rPr>
      </w:pPr>
    </w:p>
    <w:p w:rsidR="00CC3805" w:rsidRPr="007F4F1E" w:rsidRDefault="009D596D" w:rsidP="009D596D">
      <w:pPr>
        <w:spacing w:line="360" w:lineRule="auto"/>
        <w:jc w:val="center"/>
        <w:rPr>
          <w:rFonts w:cs="FrankRuehl" w:hint="cs"/>
          <w:b/>
          <w:bCs/>
          <w:sz w:val="28"/>
          <w:szCs w:val="28"/>
          <w:rtl/>
        </w:rPr>
      </w:pPr>
      <w:r>
        <w:rPr>
          <w:rFonts w:asciiTheme="majorBidi" w:hAnsiTheme="majorBidi" w:cs="FrankRuehl" w:hint="cs"/>
          <w:b/>
          <w:bCs/>
          <w:sz w:val="28"/>
          <w:szCs w:val="28"/>
          <w:rtl/>
        </w:rPr>
        <w:t xml:space="preserve">הנדון: </w:t>
      </w:r>
      <w:r>
        <w:rPr>
          <w:rFonts w:asciiTheme="majorBidi" w:hAnsiTheme="majorBidi" w:cs="FrankRuehl"/>
          <w:b/>
          <w:bCs/>
          <w:sz w:val="28"/>
          <w:szCs w:val="28"/>
        </w:rPr>
        <w:t>"   "</w:t>
      </w:r>
    </w:p>
    <w:p w:rsidR="008045E8" w:rsidRPr="007F4F1E" w:rsidRDefault="008045E8" w:rsidP="004324D7">
      <w:pPr>
        <w:spacing w:line="360" w:lineRule="auto"/>
        <w:rPr>
          <w:rFonts w:cs="FrankRuehl"/>
          <w:b/>
          <w:bCs/>
          <w:sz w:val="28"/>
          <w:szCs w:val="28"/>
          <w:rtl/>
        </w:rPr>
      </w:pPr>
    </w:p>
    <w:p w:rsidR="00860A32" w:rsidRPr="007F4F1E" w:rsidRDefault="00860A32" w:rsidP="009D596D">
      <w:pPr>
        <w:spacing w:line="360" w:lineRule="auto"/>
        <w:jc w:val="both"/>
        <w:rPr>
          <w:rFonts w:cs="FrankRuehl"/>
          <w:sz w:val="28"/>
          <w:szCs w:val="28"/>
          <w:rtl/>
        </w:rPr>
      </w:pPr>
      <w:r w:rsidRPr="007F4F1E">
        <w:rPr>
          <w:rFonts w:cs="FrankRuehl" w:hint="cs"/>
          <w:sz w:val="28"/>
          <w:szCs w:val="28"/>
          <w:rtl/>
        </w:rPr>
        <w:t>פניי</w:t>
      </w:r>
      <w:r w:rsidR="009A5DF0" w:rsidRPr="007F4F1E">
        <w:rPr>
          <w:rFonts w:cs="FrankRuehl" w:hint="cs"/>
          <w:sz w:val="28"/>
          <w:szCs w:val="28"/>
          <w:rtl/>
        </w:rPr>
        <w:t>תכם</w:t>
      </w:r>
      <w:r w:rsidRPr="007F4F1E">
        <w:rPr>
          <w:rFonts w:cs="FrankRuehl" w:hint="cs"/>
          <w:sz w:val="28"/>
          <w:szCs w:val="28"/>
          <w:rtl/>
        </w:rPr>
        <w:t xml:space="preserve"> אל ועדת האתיקה, במסגרת המחקר:</w:t>
      </w:r>
      <w:r w:rsidR="009D596D">
        <w:rPr>
          <w:rFonts w:cs="FrankRuehl" w:hint="cs"/>
          <w:sz w:val="28"/>
          <w:szCs w:val="28"/>
          <w:rtl/>
        </w:rPr>
        <w:t xml:space="preserve"> "         "   </w:t>
      </w:r>
      <w:bookmarkStart w:id="0" w:name="_GoBack"/>
      <w:bookmarkEnd w:id="0"/>
      <w:r w:rsidRPr="007F4F1E">
        <w:rPr>
          <w:rFonts w:cs="FrankRuehl" w:hint="cs"/>
          <w:sz w:val="28"/>
          <w:szCs w:val="28"/>
          <w:rtl/>
        </w:rPr>
        <w:t>התקבלה והועברה לטיפול ועדת האתיקה הפקולטטית.</w:t>
      </w:r>
    </w:p>
    <w:p w:rsidR="00860A32" w:rsidRPr="007F4F1E" w:rsidRDefault="00860A32" w:rsidP="00ED4E79">
      <w:pPr>
        <w:spacing w:line="360" w:lineRule="auto"/>
        <w:ind w:left="-64"/>
        <w:jc w:val="both"/>
        <w:rPr>
          <w:rFonts w:cs="FrankRuehl"/>
          <w:sz w:val="28"/>
          <w:szCs w:val="28"/>
          <w:rtl/>
        </w:rPr>
      </w:pPr>
    </w:p>
    <w:p w:rsidR="004324D7" w:rsidRPr="007F4F1E" w:rsidRDefault="004324D7" w:rsidP="007F4F1E">
      <w:pPr>
        <w:spacing w:line="360" w:lineRule="auto"/>
        <w:ind w:left="-64"/>
        <w:jc w:val="both"/>
        <w:rPr>
          <w:rFonts w:cs="FrankRuehl"/>
          <w:sz w:val="28"/>
          <w:szCs w:val="28"/>
          <w:rtl/>
        </w:rPr>
      </w:pPr>
      <w:r w:rsidRPr="007F4F1E">
        <w:rPr>
          <w:rFonts w:cs="FrankRuehl" w:hint="cs"/>
          <w:sz w:val="28"/>
          <w:szCs w:val="28"/>
          <w:rtl/>
        </w:rPr>
        <w:t xml:space="preserve">    </w:t>
      </w:r>
      <w:r w:rsidR="00ED4E79" w:rsidRPr="007F4F1E">
        <w:rPr>
          <w:rFonts w:cs="FrankRuehl"/>
          <w:sz w:val="28"/>
          <w:szCs w:val="28"/>
          <w:rtl/>
        </w:rPr>
        <w:tab/>
      </w:r>
      <w:r w:rsidRPr="007F4F1E">
        <w:rPr>
          <w:rFonts w:cs="FrankRuehl" w:hint="cs"/>
          <w:sz w:val="28"/>
          <w:szCs w:val="28"/>
          <w:rtl/>
        </w:rPr>
        <w:t xml:space="preserve">   </w:t>
      </w:r>
    </w:p>
    <w:p w:rsidR="00BF3E2E" w:rsidRPr="007F4F1E" w:rsidRDefault="004324D7" w:rsidP="00BF3E2E">
      <w:pPr>
        <w:spacing w:line="360" w:lineRule="auto"/>
        <w:ind w:left="-64"/>
        <w:jc w:val="both"/>
        <w:rPr>
          <w:rFonts w:cs="FrankRuehl"/>
          <w:sz w:val="28"/>
          <w:szCs w:val="28"/>
          <w:rtl/>
        </w:rPr>
      </w:pPr>
      <w:r w:rsidRPr="007F4F1E">
        <w:rPr>
          <w:rFonts w:cs="FrankRuehl" w:hint="cs"/>
          <w:sz w:val="28"/>
          <w:szCs w:val="28"/>
          <w:rtl/>
        </w:rPr>
        <w:t xml:space="preserve">  </w:t>
      </w:r>
      <w:r w:rsidR="00ED4E79" w:rsidRPr="007F4F1E">
        <w:rPr>
          <w:rFonts w:cs="FrankRuehl"/>
          <w:sz w:val="28"/>
          <w:szCs w:val="28"/>
          <w:rtl/>
        </w:rPr>
        <w:tab/>
      </w:r>
      <w:r w:rsidR="00ED4E79" w:rsidRPr="007F4F1E">
        <w:rPr>
          <w:rFonts w:cs="FrankRuehl"/>
          <w:sz w:val="28"/>
          <w:szCs w:val="28"/>
          <w:rtl/>
        </w:rPr>
        <w:tab/>
      </w:r>
      <w:r w:rsidR="00ED4E79" w:rsidRPr="007F4F1E">
        <w:rPr>
          <w:rFonts w:cs="FrankRuehl"/>
          <w:sz w:val="28"/>
          <w:szCs w:val="28"/>
          <w:rtl/>
        </w:rPr>
        <w:tab/>
      </w:r>
      <w:r w:rsidR="00ED4E79" w:rsidRPr="007F4F1E">
        <w:rPr>
          <w:rFonts w:cs="FrankRuehl"/>
          <w:sz w:val="28"/>
          <w:szCs w:val="28"/>
          <w:rtl/>
        </w:rPr>
        <w:tab/>
      </w:r>
      <w:r w:rsidR="00ED4E79" w:rsidRPr="007F4F1E">
        <w:rPr>
          <w:rFonts w:cs="FrankRuehl"/>
          <w:sz w:val="28"/>
          <w:szCs w:val="28"/>
          <w:rtl/>
        </w:rPr>
        <w:tab/>
      </w:r>
      <w:r w:rsidR="00ED4E79" w:rsidRPr="007F4F1E">
        <w:rPr>
          <w:rFonts w:cs="FrankRuehl"/>
          <w:sz w:val="28"/>
          <w:szCs w:val="28"/>
          <w:rtl/>
        </w:rPr>
        <w:tab/>
      </w:r>
      <w:r w:rsidR="00ED4E79" w:rsidRPr="007F4F1E">
        <w:rPr>
          <w:rFonts w:cs="FrankRuehl"/>
          <w:sz w:val="28"/>
          <w:szCs w:val="28"/>
          <w:rtl/>
        </w:rPr>
        <w:tab/>
      </w:r>
      <w:r w:rsidR="00BF3E2E" w:rsidRPr="007F4F1E">
        <w:rPr>
          <w:rFonts w:cs="FrankRuehl"/>
          <w:sz w:val="28"/>
          <w:szCs w:val="28"/>
          <w:rtl/>
        </w:rPr>
        <w:t xml:space="preserve">ב </w:t>
      </w:r>
      <w:proofErr w:type="spellStart"/>
      <w:r w:rsidR="00BF3E2E" w:rsidRPr="007F4F1E">
        <w:rPr>
          <w:rFonts w:cs="FrankRuehl"/>
          <w:sz w:val="28"/>
          <w:szCs w:val="28"/>
          <w:rtl/>
        </w:rPr>
        <w:t>ב</w:t>
      </w:r>
      <w:proofErr w:type="spellEnd"/>
      <w:r w:rsidR="00BF3E2E" w:rsidRPr="007F4F1E">
        <w:rPr>
          <w:rFonts w:cs="FrankRuehl"/>
          <w:sz w:val="28"/>
          <w:szCs w:val="28"/>
          <w:rtl/>
        </w:rPr>
        <w:t xml:space="preserve"> ר כ ה,</w:t>
      </w:r>
    </w:p>
    <w:p w:rsidR="00BF3E2E" w:rsidRPr="007F4F1E" w:rsidRDefault="00BF3E2E" w:rsidP="00047A5D">
      <w:pPr>
        <w:spacing w:line="360" w:lineRule="auto"/>
        <w:ind w:left="-64"/>
        <w:jc w:val="both"/>
        <w:rPr>
          <w:rFonts w:cs="FrankRuehl"/>
          <w:sz w:val="28"/>
          <w:szCs w:val="28"/>
          <w:rtl/>
        </w:rPr>
      </w:pPr>
      <w:r w:rsidRPr="007F4F1E">
        <w:rPr>
          <w:rFonts w:cs="FrankRuehl"/>
          <w:sz w:val="28"/>
          <w:szCs w:val="28"/>
          <w:rtl/>
        </w:rPr>
        <w:tab/>
      </w:r>
      <w:r w:rsidRPr="007F4F1E">
        <w:rPr>
          <w:rFonts w:cs="FrankRuehl"/>
          <w:sz w:val="28"/>
          <w:szCs w:val="28"/>
          <w:rtl/>
        </w:rPr>
        <w:tab/>
      </w:r>
      <w:r w:rsidRPr="007F4F1E">
        <w:rPr>
          <w:rFonts w:cs="FrankRuehl"/>
          <w:sz w:val="28"/>
          <w:szCs w:val="28"/>
          <w:rtl/>
        </w:rPr>
        <w:tab/>
      </w:r>
      <w:r w:rsidRPr="007F4F1E">
        <w:rPr>
          <w:rFonts w:cs="FrankRuehl"/>
          <w:sz w:val="28"/>
          <w:szCs w:val="28"/>
          <w:rtl/>
        </w:rPr>
        <w:tab/>
      </w:r>
      <w:r w:rsidRPr="007F4F1E">
        <w:rPr>
          <w:rFonts w:cs="FrankRuehl"/>
          <w:sz w:val="28"/>
          <w:szCs w:val="28"/>
          <w:rtl/>
        </w:rPr>
        <w:tab/>
      </w:r>
      <w:r w:rsidRPr="007F4F1E">
        <w:rPr>
          <w:rFonts w:cs="FrankRuehl"/>
          <w:sz w:val="28"/>
          <w:szCs w:val="28"/>
          <w:rtl/>
        </w:rPr>
        <w:tab/>
      </w:r>
      <w:r w:rsidRPr="007F4F1E">
        <w:rPr>
          <w:rFonts w:cs="FrankRuehl"/>
          <w:sz w:val="28"/>
          <w:szCs w:val="28"/>
          <w:rtl/>
        </w:rPr>
        <w:tab/>
      </w:r>
      <w:r w:rsidRPr="007F4F1E">
        <w:rPr>
          <w:rFonts w:cs="FrankRuehl"/>
          <w:sz w:val="28"/>
          <w:szCs w:val="28"/>
          <w:rtl/>
        </w:rPr>
        <w:tab/>
      </w:r>
      <w:r w:rsidR="00047A5D" w:rsidRPr="007F4F1E">
        <w:rPr>
          <w:rFonts w:cs="FrankRuehl" w:hint="cs"/>
          <w:sz w:val="28"/>
          <w:szCs w:val="28"/>
          <w:rtl/>
        </w:rPr>
        <w:t>ד"ר מאיה פלד רז</w:t>
      </w:r>
      <w:r w:rsidRPr="007F4F1E">
        <w:rPr>
          <w:rFonts w:cs="FrankRuehl" w:hint="cs"/>
          <w:sz w:val="28"/>
          <w:szCs w:val="28"/>
          <w:rtl/>
        </w:rPr>
        <w:t xml:space="preserve"> </w:t>
      </w:r>
    </w:p>
    <w:p w:rsidR="00BF3E2E" w:rsidRPr="007F4F1E" w:rsidRDefault="00BF3E2E" w:rsidP="00BA086B">
      <w:pPr>
        <w:spacing w:line="360" w:lineRule="auto"/>
        <w:ind w:left="-64"/>
        <w:jc w:val="both"/>
        <w:rPr>
          <w:rFonts w:cs="FrankRuehl"/>
          <w:sz w:val="28"/>
          <w:szCs w:val="28"/>
          <w:rtl/>
        </w:rPr>
      </w:pPr>
      <w:r w:rsidRPr="007F4F1E">
        <w:rPr>
          <w:rFonts w:cs="FrankRuehl"/>
          <w:sz w:val="28"/>
          <w:szCs w:val="28"/>
          <w:rtl/>
        </w:rPr>
        <w:tab/>
      </w:r>
      <w:r w:rsidRPr="007F4F1E">
        <w:rPr>
          <w:rFonts w:cs="FrankRuehl"/>
          <w:sz w:val="28"/>
          <w:szCs w:val="28"/>
          <w:rtl/>
        </w:rPr>
        <w:tab/>
      </w:r>
      <w:r w:rsidRPr="007F4F1E">
        <w:rPr>
          <w:rFonts w:cs="FrankRuehl"/>
          <w:sz w:val="28"/>
          <w:szCs w:val="28"/>
          <w:rtl/>
        </w:rPr>
        <w:tab/>
      </w:r>
      <w:r w:rsidRPr="007F4F1E">
        <w:rPr>
          <w:rFonts w:cs="FrankRuehl"/>
          <w:sz w:val="28"/>
          <w:szCs w:val="28"/>
          <w:rtl/>
        </w:rPr>
        <w:tab/>
      </w:r>
      <w:r w:rsidRPr="007F4F1E">
        <w:rPr>
          <w:rFonts w:cs="FrankRuehl"/>
          <w:sz w:val="28"/>
          <w:szCs w:val="28"/>
          <w:rtl/>
        </w:rPr>
        <w:tab/>
      </w:r>
      <w:r w:rsidRPr="007F4F1E">
        <w:rPr>
          <w:rFonts w:cs="FrankRuehl"/>
          <w:sz w:val="28"/>
          <w:szCs w:val="28"/>
          <w:rtl/>
        </w:rPr>
        <w:tab/>
      </w:r>
      <w:r w:rsidRPr="007F4F1E">
        <w:rPr>
          <w:rFonts w:cs="FrankRuehl"/>
          <w:sz w:val="28"/>
          <w:szCs w:val="28"/>
          <w:rtl/>
        </w:rPr>
        <w:tab/>
      </w:r>
      <w:r w:rsidRPr="007F4F1E">
        <w:rPr>
          <w:rFonts w:cs="FrankRuehl"/>
          <w:sz w:val="28"/>
          <w:szCs w:val="28"/>
          <w:rtl/>
        </w:rPr>
        <w:tab/>
      </w:r>
    </w:p>
    <w:p w:rsidR="00047A5D" w:rsidRPr="007F4F1E" w:rsidRDefault="00BF3E2E" w:rsidP="00BF3E2E">
      <w:pPr>
        <w:spacing w:line="360" w:lineRule="auto"/>
        <w:ind w:left="-64"/>
        <w:jc w:val="both"/>
        <w:rPr>
          <w:rFonts w:cs="FrankRuehl"/>
          <w:sz w:val="28"/>
          <w:szCs w:val="28"/>
          <w:rtl/>
        </w:rPr>
      </w:pPr>
      <w:r w:rsidRPr="007F4F1E">
        <w:rPr>
          <w:rFonts w:cs="FrankRuehl" w:hint="cs"/>
          <w:sz w:val="28"/>
          <w:szCs w:val="28"/>
          <w:rtl/>
        </w:rPr>
        <w:t xml:space="preserve">                                                                             </w:t>
      </w:r>
    </w:p>
    <w:p w:rsidR="00BF3E2E" w:rsidRPr="007F4F1E" w:rsidRDefault="00BF3E2E" w:rsidP="007F4F1E">
      <w:pPr>
        <w:spacing w:line="360" w:lineRule="auto"/>
        <w:ind w:left="4256" w:firstLine="784"/>
        <w:jc w:val="both"/>
        <w:rPr>
          <w:rFonts w:cs="FrankRuehl"/>
          <w:sz w:val="28"/>
          <w:szCs w:val="28"/>
          <w:rtl/>
        </w:rPr>
      </w:pPr>
      <w:r w:rsidRPr="007F4F1E">
        <w:rPr>
          <w:rFonts w:cs="FrankRuehl"/>
          <w:sz w:val="28"/>
          <w:szCs w:val="28"/>
          <w:rtl/>
        </w:rPr>
        <w:t xml:space="preserve">יו"ר ועדת האתיקה </w:t>
      </w:r>
      <w:proofErr w:type="spellStart"/>
      <w:r w:rsidRPr="007F4F1E">
        <w:rPr>
          <w:rFonts w:cs="FrankRuehl"/>
          <w:sz w:val="28"/>
          <w:szCs w:val="28"/>
          <w:rtl/>
        </w:rPr>
        <w:t>הפקולטטית</w:t>
      </w:r>
      <w:proofErr w:type="spellEnd"/>
    </w:p>
    <w:sectPr w:rsidR="00BF3E2E" w:rsidRPr="007F4F1E" w:rsidSect="008327A4">
      <w:headerReference w:type="default" r:id="rId8"/>
      <w:footerReference w:type="default" r:id="rId9"/>
      <w:pgSz w:w="11906" w:h="16838"/>
      <w:pgMar w:top="1440" w:right="1800" w:bottom="1440" w:left="1800" w:header="540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FFE" w:rsidRDefault="00F12FFE">
      <w:r>
        <w:separator/>
      </w:r>
    </w:p>
  </w:endnote>
  <w:endnote w:type="continuationSeparator" w:id="0">
    <w:p w:rsidR="00F12FFE" w:rsidRDefault="00F12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Gautami">
    <w:altName w:val="Cambria Math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12A" w:rsidRDefault="007E2EC3" w:rsidP="00AD196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66040</wp:posOffset>
              </wp:positionV>
              <wp:extent cx="6570345" cy="464820"/>
              <wp:effectExtent l="0" t="0" r="1905" b="254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0345" cy="464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612A" w:rsidRPr="001149BC" w:rsidRDefault="00C6612A" w:rsidP="00F05186">
                          <w:pPr>
                            <w:jc w:val="center"/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</w:pPr>
                          <w:r w:rsidRPr="004009E5"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  <w:t>הר הכרמל, חיפה 31905</w:t>
                          </w:r>
                          <w:r>
                            <w:rPr>
                              <w:rFonts w:hint="cs"/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 | </w:t>
                          </w:r>
                          <w:r w:rsidRPr="001149BC">
                            <w:rPr>
                              <w:color w:val="FFFFFF"/>
                              <w:sz w:val="18"/>
                              <w:szCs w:val="18"/>
                            </w:rPr>
                            <w:t xml:space="preserve"> Mount Carmel, Haifa </w:t>
                          </w:r>
                          <w:r w:rsidRPr="001149BC"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  <w:t>31905</w:t>
                          </w:r>
                        </w:p>
                        <w:tbl>
                          <w:tblPr>
                            <w:tblW w:w="0" w:type="auto"/>
                            <w:jc w:val="center"/>
                            <w:tblBorders>
                              <w:top w:val="single" w:sz="4" w:space="0" w:color="auto"/>
                            </w:tblBorders>
                            <w:tblLook w:val="01E0" w:firstRow="1" w:lastRow="1" w:firstColumn="1" w:lastColumn="1" w:noHBand="0" w:noVBand="0"/>
                          </w:tblPr>
                          <w:tblGrid>
                            <w:gridCol w:w="2808"/>
                            <w:gridCol w:w="3960"/>
                            <w:gridCol w:w="2689"/>
                          </w:tblGrid>
                          <w:tr w:rsidR="00C6612A" w:rsidRPr="008458CC" w:rsidTr="00163F86">
                            <w:trPr>
                              <w:jc w:val="center"/>
                            </w:trPr>
                            <w:tc>
                              <w:tcPr>
                                <w:tcW w:w="2808" w:type="dxa"/>
                              </w:tcPr>
                              <w:p w:rsidR="00C6612A" w:rsidRPr="001149BC" w:rsidRDefault="00C6612A" w:rsidP="00404016">
                                <w:pPr>
                                  <w:pStyle w:val="a5"/>
                                  <w:bidi w:val="0"/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</w:pPr>
                                <w:r w:rsidRPr="001149BC"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  <w:t xml:space="preserve">Phone: </w:t>
                                </w:r>
                                <w:r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  <w:t>972-4-</w:t>
                                </w:r>
                                <w:r w:rsidRPr="000C51F2">
                                  <w:rPr>
                                    <w:rFonts w:hint="cs"/>
                                    <w:color w:val="FFFFFF"/>
                                    <w:sz w:val="18"/>
                                    <w:szCs w:val="18"/>
                                    <w:rtl/>
                                  </w:rPr>
                                  <w:t>824</w:t>
                                </w:r>
                                <w:r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  <w:t>99</w:t>
                                </w:r>
                                <w:r>
                                  <w:rPr>
                                    <w:rFonts w:hint="cs"/>
                                    <w:color w:val="FFFFFF"/>
                                    <w:sz w:val="18"/>
                                    <w:szCs w:val="18"/>
                                    <w:rtl/>
                                  </w:rPr>
                                  <w:t>48</w:t>
                                </w:r>
                                <w:r w:rsidRPr="001149BC"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  <w:t xml:space="preserve">: </w:t>
                                </w:r>
                                <w:r w:rsidRPr="001149BC">
                                  <w:rPr>
                                    <w:color w:val="FFFFFF"/>
                                    <w:sz w:val="18"/>
                                    <w:szCs w:val="18"/>
                                    <w:rtl/>
                                  </w:rPr>
                                  <w:t>טל'</w:t>
                                </w:r>
                              </w:p>
                            </w:tc>
                            <w:tc>
                              <w:tcPr>
                                <w:tcW w:w="3960" w:type="dxa"/>
                              </w:tcPr>
                              <w:p w:rsidR="00C6612A" w:rsidRPr="001149BC" w:rsidRDefault="00C6612A" w:rsidP="000D4A45">
                                <w:pPr>
                                  <w:pStyle w:val="a5"/>
                                  <w:bidi w:val="0"/>
                                  <w:jc w:val="center"/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</w:pPr>
                                <w:r w:rsidRPr="001149BC"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  <w:t>E-mail:</w:t>
                                </w:r>
                                <w:r w:rsidR="00D43256"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="000D4A45"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  <w:t>ethics-health</w:t>
                                </w:r>
                                <w:r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  <w:t xml:space="preserve">@univ.haifa.ac.il </w:t>
                                </w:r>
                                <w:r w:rsidRPr="001149BC"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  <w:t>:</w:t>
                                </w:r>
                                <w:r w:rsidRPr="001149BC">
                                  <w:rPr>
                                    <w:color w:val="FFFFFF"/>
                                    <w:sz w:val="18"/>
                                    <w:szCs w:val="18"/>
                                    <w:rtl/>
                                  </w:rPr>
                                  <w:t xml:space="preserve"> דוא</w:t>
                                </w:r>
                                <w:r w:rsidRPr="001149BC">
                                  <w:rPr>
                                    <w:rFonts w:hint="cs"/>
                                    <w:color w:val="FFFFFF"/>
                                    <w:sz w:val="18"/>
                                    <w:szCs w:val="18"/>
                                    <w:rtl/>
                                  </w:rPr>
                                  <w:t>"ל</w:t>
                                </w:r>
                              </w:p>
                            </w:tc>
                            <w:tc>
                              <w:tcPr>
                                <w:tcW w:w="2689" w:type="dxa"/>
                              </w:tcPr>
                              <w:p w:rsidR="00C6612A" w:rsidRPr="001149BC" w:rsidRDefault="00C6612A" w:rsidP="00163F86">
                                <w:pPr>
                                  <w:pStyle w:val="a5"/>
                                  <w:bidi w:val="0"/>
                                  <w:jc w:val="right"/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</w:pPr>
                                <w:r w:rsidRPr="001149BC"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  <w:t xml:space="preserve">Fax: </w:t>
                                </w:r>
                                <w:r w:rsidRPr="000C51F2"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  <w:t>972-4-</w:t>
                                </w:r>
                                <w:r w:rsidRPr="000C51F2">
                                  <w:rPr>
                                    <w:rFonts w:hint="cs"/>
                                    <w:color w:val="FFFFFF"/>
                                    <w:sz w:val="18"/>
                                    <w:szCs w:val="18"/>
                                    <w:rtl/>
                                  </w:rPr>
                                  <w:t>8249946</w:t>
                                </w:r>
                              </w:p>
                            </w:tc>
                          </w:tr>
                        </w:tbl>
                        <w:p w:rsidR="00C6612A" w:rsidRPr="00540AB7" w:rsidRDefault="00C6612A" w:rsidP="00F05186">
                          <w:pPr>
                            <w:jc w:val="right"/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</w:pPr>
                        </w:p>
                        <w:p w:rsidR="00C6612A" w:rsidRPr="00540AB7" w:rsidRDefault="00C6612A" w:rsidP="00F05186">
                          <w:pPr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</w:pPr>
                        </w:p>
                        <w:p w:rsidR="00C6612A" w:rsidRPr="00540AB7" w:rsidRDefault="00C6612A" w:rsidP="00F05186">
                          <w:pPr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-54pt;margin-top:5.2pt;width:517.35pt;height:36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" filled="f" stroked="f">
              <v:textbox>
                <w:txbxContent>
                  <w:p w:rsidR="00C6612A" w:rsidRPr="001149BC" w:rsidRDefault="00C6612A" w:rsidP="00F05186">
                    <w:pPr>
                      <w:jc w:val="center"/>
                      <w:rPr>
                        <w:color w:val="FFFFFF"/>
                        <w:sz w:val="18"/>
                        <w:szCs w:val="18"/>
                        <w:rtl/>
                      </w:rPr>
                    </w:pPr>
                    <w:r w:rsidRPr="004009E5">
                      <w:rPr>
                        <w:color w:val="FFFFFF"/>
                        <w:sz w:val="18"/>
                        <w:szCs w:val="18"/>
                        <w:rtl/>
                      </w:rPr>
                      <w:t>הר הכרמל, חיפה 31905</w:t>
                    </w:r>
                    <w:r>
                      <w:rPr>
                        <w:rFonts w:hint="cs"/>
                        <w:color w:val="FFFFFF"/>
                        <w:sz w:val="18"/>
                        <w:szCs w:val="18"/>
                        <w:rtl/>
                      </w:rPr>
                      <w:t xml:space="preserve"> | </w:t>
                    </w:r>
                    <w:r w:rsidRPr="001149BC">
                      <w:rPr>
                        <w:color w:val="FFFFFF"/>
                        <w:sz w:val="18"/>
                        <w:szCs w:val="18"/>
                      </w:rPr>
                      <w:t xml:space="preserve"> Mount Carmel, Haifa </w:t>
                    </w:r>
                    <w:r w:rsidRPr="001149BC">
                      <w:rPr>
                        <w:color w:val="FFFFFF"/>
                        <w:sz w:val="18"/>
                        <w:szCs w:val="18"/>
                        <w:rtl/>
                      </w:rPr>
                      <w:t>31905</w:t>
                    </w:r>
                  </w:p>
                  <w:tbl>
                    <w:tblPr>
                      <w:tblW w:w="0" w:type="auto"/>
                      <w:jc w:val="center"/>
                      <w:tblBorders>
                        <w:top w:val="single" w:sz="4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2808"/>
                      <w:gridCol w:w="3960"/>
                      <w:gridCol w:w="2689"/>
                    </w:tblGrid>
                    <w:tr w:rsidR="00C6612A" w:rsidRPr="008458CC" w:rsidTr="00163F86">
                      <w:trPr>
                        <w:jc w:val="center"/>
                      </w:trPr>
                      <w:tc>
                        <w:tcPr>
                          <w:tcW w:w="2808" w:type="dxa"/>
                        </w:tcPr>
                        <w:p w:rsidR="00C6612A" w:rsidRPr="001149BC" w:rsidRDefault="00C6612A" w:rsidP="00404016">
                          <w:pPr>
                            <w:pStyle w:val="a5"/>
                            <w:bidi w:val="0"/>
                            <w:rPr>
                              <w:color w:val="FFFFFF"/>
                              <w:sz w:val="18"/>
                              <w:szCs w:val="18"/>
                            </w:rPr>
                          </w:pPr>
                          <w:r w:rsidRPr="001149BC">
                            <w:rPr>
                              <w:color w:val="FFFFFF"/>
                              <w:sz w:val="18"/>
                              <w:szCs w:val="18"/>
                            </w:rPr>
                            <w:t xml:space="preserve">Phone: </w:t>
                          </w:r>
                          <w:r>
                            <w:rPr>
                              <w:color w:val="FFFFFF"/>
                              <w:sz w:val="18"/>
                              <w:szCs w:val="18"/>
                            </w:rPr>
                            <w:t>972-4-</w:t>
                          </w:r>
                          <w:r w:rsidRPr="000C51F2">
                            <w:rPr>
                              <w:rFonts w:hint="cs"/>
                              <w:color w:val="FFFFFF"/>
                              <w:sz w:val="18"/>
                              <w:szCs w:val="18"/>
                              <w:rtl/>
                            </w:rPr>
                            <w:t>824</w:t>
                          </w:r>
                          <w:r>
                            <w:rPr>
                              <w:color w:val="FFFFFF"/>
                              <w:sz w:val="18"/>
                              <w:szCs w:val="18"/>
                            </w:rPr>
                            <w:t>99</w:t>
                          </w:r>
                          <w:r>
                            <w:rPr>
                              <w:rFonts w:hint="cs"/>
                              <w:color w:val="FFFFFF"/>
                              <w:sz w:val="18"/>
                              <w:szCs w:val="18"/>
                              <w:rtl/>
                            </w:rPr>
                            <w:t>48</w:t>
                          </w:r>
                          <w:r w:rsidRPr="001149BC">
                            <w:rPr>
                              <w:color w:val="FFFFFF"/>
                              <w:sz w:val="18"/>
                              <w:szCs w:val="18"/>
                            </w:rPr>
                            <w:t xml:space="preserve">: </w:t>
                          </w:r>
                          <w:r w:rsidRPr="001149BC"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  <w:t>טל'</w:t>
                          </w:r>
                        </w:p>
                      </w:tc>
                      <w:tc>
                        <w:tcPr>
                          <w:tcW w:w="3960" w:type="dxa"/>
                        </w:tcPr>
                        <w:p w:rsidR="00C6612A" w:rsidRPr="001149BC" w:rsidRDefault="00C6612A" w:rsidP="000D4A45">
                          <w:pPr>
                            <w:pStyle w:val="a5"/>
                            <w:bidi w:val="0"/>
                            <w:jc w:val="center"/>
                            <w:rPr>
                              <w:color w:val="FFFFFF"/>
                              <w:sz w:val="18"/>
                              <w:szCs w:val="18"/>
                            </w:rPr>
                          </w:pPr>
                          <w:r w:rsidRPr="001149BC">
                            <w:rPr>
                              <w:color w:val="FFFFFF"/>
                              <w:sz w:val="18"/>
                              <w:szCs w:val="18"/>
                            </w:rPr>
                            <w:t>E-mail:</w:t>
                          </w:r>
                          <w:r w:rsidR="00D43256">
                            <w:rPr>
                              <w:color w:val="FFFFFF"/>
                              <w:sz w:val="18"/>
                              <w:szCs w:val="18"/>
                            </w:rPr>
                            <w:t xml:space="preserve"> </w:t>
                          </w:r>
                          <w:r w:rsidR="000D4A45">
                            <w:rPr>
                              <w:color w:val="FFFFFF"/>
                              <w:sz w:val="18"/>
                              <w:szCs w:val="18"/>
                            </w:rPr>
                            <w:t>ethics-health</w:t>
                          </w:r>
                          <w:r>
                            <w:rPr>
                              <w:color w:val="FFFFFF"/>
                              <w:sz w:val="18"/>
                              <w:szCs w:val="18"/>
                            </w:rPr>
                            <w:t xml:space="preserve">@univ.haifa.ac.il </w:t>
                          </w:r>
                          <w:r w:rsidRPr="001149BC">
                            <w:rPr>
                              <w:color w:val="FFFFFF"/>
                              <w:sz w:val="18"/>
                              <w:szCs w:val="18"/>
                            </w:rPr>
                            <w:t>:</w:t>
                          </w:r>
                          <w:r w:rsidRPr="001149BC"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 דוא</w:t>
                          </w:r>
                          <w:r w:rsidRPr="001149BC">
                            <w:rPr>
                              <w:rFonts w:hint="cs"/>
                              <w:color w:val="FFFFFF"/>
                              <w:sz w:val="18"/>
                              <w:szCs w:val="18"/>
                              <w:rtl/>
                            </w:rPr>
                            <w:t>"ל</w:t>
                          </w:r>
                        </w:p>
                      </w:tc>
                      <w:tc>
                        <w:tcPr>
                          <w:tcW w:w="2689" w:type="dxa"/>
                        </w:tcPr>
                        <w:p w:rsidR="00C6612A" w:rsidRPr="001149BC" w:rsidRDefault="00C6612A" w:rsidP="00163F86">
                          <w:pPr>
                            <w:pStyle w:val="a5"/>
                            <w:bidi w:val="0"/>
                            <w:jc w:val="right"/>
                            <w:rPr>
                              <w:color w:val="FFFFFF"/>
                              <w:sz w:val="18"/>
                              <w:szCs w:val="18"/>
                            </w:rPr>
                          </w:pPr>
                          <w:r w:rsidRPr="001149BC">
                            <w:rPr>
                              <w:color w:val="FFFFFF"/>
                              <w:sz w:val="18"/>
                              <w:szCs w:val="18"/>
                            </w:rPr>
                            <w:t xml:space="preserve">Fax: </w:t>
                          </w:r>
                          <w:r w:rsidRPr="000C51F2">
                            <w:rPr>
                              <w:color w:val="FFFFFF"/>
                              <w:sz w:val="18"/>
                              <w:szCs w:val="18"/>
                            </w:rPr>
                            <w:t>972-4-</w:t>
                          </w:r>
                          <w:r w:rsidRPr="000C51F2">
                            <w:rPr>
                              <w:rFonts w:hint="cs"/>
                              <w:color w:val="FFFFFF"/>
                              <w:sz w:val="18"/>
                              <w:szCs w:val="18"/>
                              <w:rtl/>
                            </w:rPr>
                            <w:t>8249946</w:t>
                          </w:r>
                        </w:p>
                      </w:tc>
                    </w:tr>
                  </w:tbl>
                  <w:p w:rsidR="00C6612A" w:rsidRPr="00540AB7" w:rsidRDefault="00C6612A" w:rsidP="00F05186">
                    <w:pPr>
                      <w:jc w:val="right"/>
                      <w:rPr>
                        <w:color w:val="FFFFFF"/>
                        <w:sz w:val="18"/>
                        <w:szCs w:val="18"/>
                        <w:rtl/>
                      </w:rPr>
                    </w:pPr>
                  </w:p>
                  <w:p w:rsidR="00C6612A" w:rsidRPr="00540AB7" w:rsidRDefault="00C6612A" w:rsidP="00F05186">
                    <w:pPr>
                      <w:rPr>
                        <w:color w:val="FFFFFF"/>
                        <w:sz w:val="18"/>
                        <w:szCs w:val="18"/>
                        <w:rtl/>
                      </w:rPr>
                    </w:pPr>
                  </w:p>
                  <w:p w:rsidR="00C6612A" w:rsidRPr="00540AB7" w:rsidRDefault="00C6612A" w:rsidP="00F05186">
                    <w:pPr>
                      <w:rPr>
                        <w:color w:val="FFFFFF"/>
                        <w:sz w:val="18"/>
                        <w:szCs w:val="18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C6612A"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-765810</wp:posOffset>
          </wp:positionH>
          <wp:positionV relativeFrom="paragraph">
            <wp:posOffset>-48260</wp:posOffset>
          </wp:positionV>
          <wp:extent cx="6785610" cy="480060"/>
          <wp:effectExtent l="19050" t="0" r="0" b="0"/>
          <wp:wrapNone/>
          <wp:docPr id="9" name="תמונה 5" descr="uni_1196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ni_1196_b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78906"/>
                  <a:stretch>
                    <a:fillRect/>
                  </a:stretch>
                </pic:blipFill>
                <pic:spPr bwMode="auto">
                  <a:xfrm>
                    <a:off x="0" y="0"/>
                    <a:ext cx="6785610" cy="480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6612A" w:rsidRPr="000216FE" w:rsidRDefault="00C6612A" w:rsidP="00AD196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FFE" w:rsidRDefault="00F12FFE">
      <w:r>
        <w:separator/>
      </w:r>
    </w:p>
  </w:footnote>
  <w:footnote w:type="continuationSeparator" w:id="0">
    <w:p w:rsidR="00F12FFE" w:rsidRDefault="00F12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628" w:rsidRPr="000001C0" w:rsidRDefault="007E2EC3" w:rsidP="00E63628">
    <w:pPr>
      <w:pStyle w:val="a3"/>
      <w:tabs>
        <w:tab w:val="clear" w:pos="4153"/>
        <w:tab w:val="clear" w:pos="8306"/>
        <w:tab w:val="center" w:pos="2636"/>
        <w:tab w:val="center" w:pos="4616"/>
        <w:tab w:val="left" w:pos="9158"/>
      </w:tabs>
      <w:ind w:firstLine="720"/>
      <w:jc w:val="right"/>
      <w:rPr>
        <w:rFonts w:ascii="Tahoma" w:hAnsi="Tahoma"/>
        <w:spacing w:val="20"/>
        <w:rtl/>
      </w:rPr>
    </w:pPr>
    <w:r>
      <w:rPr>
        <w:rFonts w:ascii="Times New Roman" w:hAnsi="Times New Roman" w:cs="Times New Roman"/>
        <w:noProof/>
        <w:rtl/>
      </w:rPr>
      <mc:AlternateContent>
        <mc:Choice Requires="wps">
          <w:drawing>
            <wp:anchor distT="0" distB="0" distL="114300" distR="114300" simplePos="0" relativeHeight="251671552" behindDoc="1" locked="0" layoutInCell="1" allowOverlap="1">
              <wp:simplePos x="0" y="0"/>
              <wp:positionH relativeFrom="column">
                <wp:posOffset>2694940</wp:posOffset>
              </wp:positionH>
              <wp:positionV relativeFrom="paragraph">
                <wp:posOffset>-60960</wp:posOffset>
              </wp:positionV>
              <wp:extent cx="3596640" cy="1047750"/>
              <wp:effectExtent l="0" t="0" r="4445" b="3810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6640" cy="1047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3628" w:rsidRDefault="00E63628" w:rsidP="00E63628">
                          <w:pPr>
                            <w:pStyle w:val="a3"/>
                            <w:tabs>
                              <w:tab w:val="clear" w:pos="8306"/>
                            </w:tabs>
                            <w:jc w:val="center"/>
                            <w:rPr>
                              <w:rFonts w:cs="Narkisim"/>
                              <w:b/>
                              <w:bCs/>
                              <w:rtl/>
                            </w:rPr>
                          </w:pPr>
                          <w:r w:rsidRPr="008327A4">
                            <w:rPr>
                              <w:rFonts w:cs="Narkisim" w:hint="cs"/>
                              <w:b/>
                              <w:bCs/>
                              <w:rtl/>
                            </w:rPr>
                            <w:t>הפקולטה למדעי הרווחה והבריאות</w:t>
                          </w:r>
                        </w:p>
                        <w:p w:rsidR="00E63628" w:rsidRPr="008327A4" w:rsidRDefault="00E63628" w:rsidP="00E63628">
                          <w:pPr>
                            <w:pStyle w:val="a3"/>
                            <w:tabs>
                              <w:tab w:val="clear" w:pos="8306"/>
                            </w:tabs>
                            <w:jc w:val="center"/>
                            <w:rPr>
                              <w:rFonts w:cs="Narkisim"/>
                              <w:b/>
                              <w:bCs/>
                              <w:rtl/>
                            </w:rPr>
                          </w:pPr>
                        </w:p>
                        <w:p w:rsidR="00E63628" w:rsidRDefault="00E63628" w:rsidP="00E63628">
                          <w:pPr>
                            <w:pStyle w:val="a3"/>
                            <w:jc w:val="center"/>
                            <w:rPr>
                              <w:rFonts w:cstheme="minorBidi"/>
                              <w:b/>
                              <w:bCs/>
                              <w:rtl/>
                            </w:rPr>
                          </w:pPr>
                          <w:r w:rsidRPr="008327A4">
                            <w:rPr>
                              <w:rFonts w:cs="Gautami"/>
                              <w:b/>
                              <w:bCs/>
                            </w:rPr>
                            <w:t>Faculty of Social Welfare &amp; Health Sciences</w:t>
                          </w:r>
                        </w:p>
                        <w:p w:rsidR="00E63628" w:rsidRDefault="00E63628" w:rsidP="00E63628">
                          <w:pPr>
                            <w:pStyle w:val="a3"/>
                            <w:jc w:val="center"/>
                            <w:rPr>
                              <w:rFonts w:cstheme="minorBidi"/>
                              <w:b/>
                              <w:bCs/>
                              <w:rtl/>
                            </w:rPr>
                          </w:pPr>
                        </w:p>
                        <w:p w:rsidR="00E63628" w:rsidRPr="004A5F2A" w:rsidRDefault="00E63628" w:rsidP="00E63628">
                          <w:pPr>
                            <w:pStyle w:val="a3"/>
                            <w:jc w:val="center"/>
                            <w:rPr>
                              <w:rFonts w:cs="Gautami"/>
                              <w:b/>
                              <w:bCs/>
                              <w:rtl/>
                            </w:rPr>
                          </w:pPr>
                          <w:r w:rsidRPr="004A5F2A">
                            <w:rPr>
                              <w:rFonts w:cs="Times New Roman"/>
                              <w:rtl/>
                              <w:lang w:bidi="ar-SA"/>
                            </w:rPr>
                            <w:t>الكلية لعلوم الرفاه والصحة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212.2pt;margin-top:-4.8pt;width:283.2pt;height:82.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" filled="f" stroked="f">
              <v:textbox>
                <w:txbxContent>
                  <w:p w:rsidR="00E63628" w:rsidRDefault="00E63628" w:rsidP="00E63628">
                    <w:pPr>
                      <w:pStyle w:val="a3"/>
                      <w:tabs>
                        <w:tab w:val="clear" w:pos="8306"/>
                      </w:tabs>
                      <w:jc w:val="center"/>
                      <w:rPr>
                        <w:rFonts w:cs="Narkisim"/>
                        <w:b/>
                        <w:bCs/>
                        <w:rtl/>
                      </w:rPr>
                    </w:pPr>
                    <w:r w:rsidRPr="008327A4">
                      <w:rPr>
                        <w:rFonts w:cs="Narkisim" w:hint="cs"/>
                        <w:b/>
                        <w:bCs/>
                        <w:rtl/>
                      </w:rPr>
                      <w:t>הפקולטה למדעי הרווחה והבריאות</w:t>
                    </w:r>
                  </w:p>
                  <w:p w:rsidR="00E63628" w:rsidRPr="008327A4" w:rsidRDefault="00E63628" w:rsidP="00E63628">
                    <w:pPr>
                      <w:pStyle w:val="a3"/>
                      <w:tabs>
                        <w:tab w:val="clear" w:pos="8306"/>
                      </w:tabs>
                      <w:jc w:val="center"/>
                      <w:rPr>
                        <w:rFonts w:cs="Narkisim"/>
                        <w:b/>
                        <w:bCs/>
                        <w:rtl/>
                      </w:rPr>
                    </w:pPr>
                  </w:p>
                  <w:p w:rsidR="00E63628" w:rsidRDefault="00E63628" w:rsidP="00E63628">
                    <w:pPr>
                      <w:pStyle w:val="a3"/>
                      <w:jc w:val="center"/>
                      <w:rPr>
                        <w:rFonts w:cstheme="minorBidi"/>
                        <w:b/>
                        <w:bCs/>
                        <w:rtl/>
                      </w:rPr>
                    </w:pPr>
                    <w:r w:rsidRPr="008327A4">
                      <w:rPr>
                        <w:rFonts w:cs="Gautami"/>
                        <w:b/>
                        <w:bCs/>
                      </w:rPr>
                      <w:t>Faculty of Social Welfare &amp; Health Sciences</w:t>
                    </w:r>
                  </w:p>
                  <w:p w:rsidR="00E63628" w:rsidRDefault="00E63628" w:rsidP="00E63628">
                    <w:pPr>
                      <w:pStyle w:val="a3"/>
                      <w:jc w:val="center"/>
                      <w:rPr>
                        <w:rFonts w:cstheme="minorBidi"/>
                        <w:b/>
                        <w:bCs/>
                        <w:rtl/>
                      </w:rPr>
                    </w:pPr>
                  </w:p>
                  <w:p w:rsidR="00E63628" w:rsidRPr="004A5F2A" w:rsidRDefault="00E63628" w:rsidP="00E63628">
                    <w:pPr>
                      <w:pStyle w:val="a3"/>
                      <w:jc w:val="center"/>
                      <w:rPr>
                        <w:rFonts w:cs="Gautami"/>
                        <w:b/>
                        <w:bCs/>
                        <w:rtl/>
                      </w:rPr>
                    </w:pPr>
                    <w:r w:rsidRPr="004A5F2A">
                      <w:rPr>
                        <w:rFonts w:cs="Times New Roman"/>
                        <w:rtl/>
                        <w:lang w:bidi="ar-SA"/>
                      </w:rPr>
                      <w:t>الكلية لعلوم الرفاه والصحة</w:t>
                    </w:r>
                  </w:p>
                </w:txbxContent>
              </v:textbox>
            </v:shape>
          </w:pict>
        </mc:Fallback>
      </mc:AlternateContent>
    </w:r>
    <w:r w:rsidR="00E63628">
      <w:rPr>
        <w:rFonts w:ascii="Tahoma" w:hAnsi="Tahoma" w:hint="cs"/>
        <w:spacing w:val="20"/>
        <w:rtl/>
      </w:rPr>
      <w:t xml:space="preserve">      </w:t>
    </w:r>
    <w:r w:rsidR="00E63628" w:rsidRPr="00F533A4">
      <w:rPr>
        <w:rFonts w:ascii="Tahoma" w:hAnsi="Tahoma"/>
        <w:noProof/>
        <w:spacing w:val="20"/>
        <w:rtl/>
      </w:rPr>
      <w:drawing>
        <wp:inline distT="0" distB="0" distL="0" distR="0">
          <wp:extent cx="847725" cy="870637"/>
          <wp:effectExtent l="19050" t="0" r="9525" b="0"/>
          <wp:docPr id="26" name="Picture 2" descr="logo- final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 final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9588" cy="872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63628">
      <w:rPr>
        <w:rFonts w:ascii="Tahoma" w:hAnsi="Tahoma" w:hint="cs"/>
        <w:spacing w:val="20"/>
        <w:rtl/>
      </w:rPr>
      <w:tab/>
    </w:r>
    <w:r w:rsidR="00E63628">
      <w:rPr>
        <w:rFonts w:ascii="Tahoma" w:hAnsi="Tahoma" w:hint="cs"/>
        <w:spacing w:val="20"/>
        <w:rtl/>
      </w:rPr>
      <w:tab/>
    </w:r>
    <w:r w:rsidR="00E63628" w:rsidRPr="000001C0">
      <w:rPr>
        <w:rFonts w:ascii="Tahoma" w:hAnsi="Tahoma"/>
        <w:noProof/>
        <w:spacing w:val="20"/>
        <w:rtl/>
      </w:rPr>
      <w:drawing>
        <wp:inline distT="0" distB="0" distL="0" distR="0">
          <wp:extent cx="1247775" cy="1158888"/>
          <wp:effectExtent l="19050" t="0" r="0" b="0"/>
          <wp:docPr id="12" name="תמונה 69" descr="C:\Documents and Settings\rafoota\Desktop\logo-heb-eng-ara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9" descr="C:\Documents and Settings\rafoota\Desktop\logo-heb-eng-arab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317" cy="11593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6612A" w:rsidRPr="00BF3DB7" w:rsidRDefault="007E2EC3" w:rsidP="00E63628">
    <w:pPr>
      <w:pStyle w:val="a3"/>
      <w:tabs>
        <w:tab w:val="clear" w:pos="4153"/>
        <w:tab w:val="clear" w:pos="8306"/>
        <w:tab w:val="left" w:pos="6416"/>
      </w:tabs>
      <w:ind w:left="386" w:right="-720"/>
      <w:rPr>
        <w:b/>
        <w:bCs/>
        <w:color w:val="C00000"/>
        <w:sz w:val="28"/>
        <w:szCs w:val="28"/>
        <w:rtl/>
      </w:rPr>
    </w:pPr>
    <w:r>
      <w:rPr>
        <w:b/>
        <w:bCs/>
        <w:noProof/>
        <w:color w:val="C00000"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-840740</wp:posOffset>
              </wp:positionH>
              <wp:positionV relativeFrom="paragraph">
                <wp:posOffset>160020</wp:posOffset>
              </wp:positionV>
              <wp:extent cx="6948170" cy="0"/>
              <wp:effectExtent l="6985" t="7620" r="7620" b="1143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481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E92C3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6.2pt;margin-top:12.6pt;width:547.1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A5D08"/>
    <w:multiLevelType w:val="hybridMultilevel"/>
    <w:tmpl w:val="697E62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46F3776"/>
    <w:multiLevelType w:val="hybridMultilevel"/>
    <w:tmpl w:val="FB56B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244461"/>
    <w:multiLevelType w:val="hybridMultilevel"/>
    <w:tmpl w:val="5D8C1884"/>
    <w:lvl w:ilvl="0" w:tplc="7BC6013A">
      <w:start w:val="1"/>
      <w:numFmt w:val="hebrew1"/>
      <w:lvlText w:val="%1."/>
      <w:lvlJc w:val="left"/>
      <w:pPr>
        <w:ind w:left="1080" w:hanging="360"/>
      </w:pPr>
      <w:rPr>
        <w:rFonts w:ascii="Calibri" w:hAnsi="Calibri" w:cs="Arial" w:hint="default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310273"/>
    <w:multiLevelType w:val="hybridMultilevel"/>
    <w:tmpl w:val="38FC6B92"/>
    <w:lvl w:ilvl="0" w:tplc="F1B44980"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6BA"/>
    <w:rsid w:val="00002726"/>
    <w:rsid w:val="00014ECA"/>
    <w:rsid w:val="00020663"/>
    <w:rsid w:val="000216FE"/>
    <w:rsid w:val="00033A2D"/>
    <w:rsid w:val="00041302"/>
    <w:rsid w:val="00047A5D"/>
    <w:rsid w:val="00050858"/>
    <w:rsid w:val="00055BA5"/>
    <w:rsid w:val="00086C67"/>
    <w:rsid w:val="000902D9"/>
    <w:rsid w:val="00091287"/>
    <w:rsid w:val="000916D9"/>
    <w:rsid w:val="00095D4A"/>
    <w:rsid w:val="000A019D"/>
    <w:rsid w:val="000B7DA9"/>
    <w:rsid w:val="000C1399"/>
    <w:rsid w:val="000D4A45"/>
    <w:rsid w:val="000E2D3D"/>
    <w:rsid w:val="000E3FA0"/>
    <w:rsid w:val="000F2322"/>
    <w:rsid w:val="00105E8E"/>
    <w:rsid w:val="00111577"/>
    <w:rsid w:val="001128D3"/>
    <w:rsid w:val="0011421A"/>
    <w:rsid w:val="001409A4"/>
    <w:rsid w:val="00141AE7"/>
    <w:rsid w:val="00142404"/>
    <w:rsid w:val="001579F8"/>
    <w:rsid w:val="00160861"/>
    <w:rsid w:val="00163F86"/>
    <w:rsid w:val="001671C4"/>
    <w:rsid w:val="00172228"/>
    <w:rsid w:val="001756E5"/>
    <w:rsid w:val="00182AFC"/>
    <w:rsid w:val="00186C58"/>
    <w:rsid w:val="001956E3"/>
    <w:rsid w:val="0019605F"/>
    <w:rsid w:val="001A6362"/>
    <w:rsid w:val="001A7BFF"/>
    <w:rsid w:val="001A7EB3"/>
    <w:rsid w:val="001B62A9"/>
    <w:rsid w:val="001C3EFC"/>
    <w:rsid w:val="001C73EF"/>
    <w:rsid w:val="001C75FD"/>
    <w:rsid w:val="001E22BB"/>
    <w:rsid w:val="001E3DB4"/>
    <w:rsid w:val="001E7E5D"/>
    <w:rsid w:val="001F4C73"/>
    <w:rsid w:val="001F660F"/>
    <w:rsid w:val="00201B99"/>
    <w:rsid w:val="0020213D"/>
    <w:rsid w:val="00212F60"/>
    <w:rsid w:val="00213EE3"/>
    <w:rsid w:val="00220557"/>
    <w:rsid w:val="00230F8E"/>
    <w:rsid w:val="00234388"/>
    <w:rsid w:val="0023535C"/>
    <w:rsid w:val="00240914"/>
    <w:rsid w:val="002625FE"/>
    <w:rsid w:val="002631FC"/>
    <w:rsid w:val="002638E9"/>
    <w:rsid w:val="00264719"/>
    <w:rsid w:val="00266441"/>
    <w:rsid w:val="002820AA"/>
    <w:rsid w:val="002859DA"/>
    <w:rsid w:val="002A260E"/>
    <w:rsid w:val="002B317B"/>
    <w:rsid w:val="002B6797"/>
    <w:rsid w:val="002C4B66"/>
    <w:rsid w:val="002C506F"/>
    <w:rsid w:val="002D2B27"/>
    <w:rsid w:val="002D37FD"/>
    <w:rsid w:val="002D4BD6"/>
    <w:rsid w:val="002F37DC"/>
    <w:rsid w:val="002F4F49"/>
    <w:rsid w:val="002F5872"/>
    <w:rsid w:val="00301AB1"/>
    <w:rsid w:val="0030235A"/>
    <w:rsid w:val="00302735"/>
    <w:rsid w:val="00317910"/>
    <w:rsid w:val="00337A47"/>
    <w:rsid w:val="00343EFE"/>
    <w:rsid w:val="003475BA"/>
    <w:rsid w:val="00353FAB"/>
    <w:rsid w:val="00355618"/>
    <w:rsid w:val="00360B42"/>
    <w:rsid w:val="00362C27"/>
    <w:rsid w:val="00365973"/>
    <w:rsid w:val="0037687A"/>
    <w:rsid w:val="003813F7"/>
    <w:rsid w:val="00397C65"/>
    <w:rsid w:val="003B2C1F"/>
    <w:rsid w:val="003B34C3"/>
    <w:rsid w:val="003C17D1"/>
    <w:rsid w:val="003D15A0"/>
    <w:rsid w:val="003D6C06"/>
    <w:rsid w:val="003E085D"/>
    <w:rsid w:val="003E22AD"/>
    <w:rsid w:val="003E74C5"/>
    <w:rsid w:val="003E7C7F"/>
    <w:rsid w:val="003F1DCE"/>
    <w:rsid w:val="003F6101"/>
    <w:rsid w:val="00404016"/>
    <w:rsid w:val="004065EB"/>
    <w:rsid w:val="004136CC"/>
    <w:rsid w:val="004209BA"/>
    <w:rsid w:val="00427702"/>
    <w:rsid w:val="00427DCD"/>
    <w:rsid w:val="004324D7"/>
    <w:rsid w:val="00434753"/>
    <w:rsid w:val="004408F7"/>
    <w:rsid w:val="00440AD4"/>
    <w:rsid w:val="004461A4"/>
    <w:rsid w:val="00455B95"/>
    <w:rsid w:val="004636E9"/>
    <w:rsid w:val="00467D6D"/>
    <w:rsid w:val="004722FE"/>
    <w:rsid w:val="00474D8F"/>
    <w:rsid w:val="0048140B"/>
    <w:rsid w:val="00483C66"/>
    <w:rsid w:val="0048728D"/>
    <w:rsid w:val="00497B1C"/>
    <w:rsid w:val="004A5E08"/>
    <w:rsid w:val="004C5211"/>
    <w:rsid w:val="004D415B"/>
    <w:rsid w:val="004D5F61"/>
    <w:rsid w:val="004D64E7"/>
    <w:rsid w:val="004D6C5B"/>
    <w:rsid w:val="004F01B7"/>
    <w:rsid w:val="00501F05"/>
    <w:rsid w:val="00502CE6"/>
    <w:rsid w:val="00505C89"/>
    <w:rsid w:val="0051282A"/>
    <w:rsid w:val="00512E87"/>
    <w:rsid w:val="00522DA1"/>
    <w:rsid w:val="00527765"/>
    <w:rsid w:val="00532685"/>
    <w:rsid w:val="00537731"/>
    <w:rsid w:val="0055008B"/>
    <w:rsid w:val="00565BFB"/>
    <w:rsid w:val="00571A9E"/>
    <w:rsid w:val="00575679"/>
    <w:rsid w:val="00577815"/>
    <w:rsid w:val="005A13FA"/>
    <w:rsid w:val="005C3FB2"/>
    <w:rsid w:val="005C5708"/>
    <w:rsid w:val="005D15D8"/>
    <w:rsid w:val="005D39FA"/>
    <w:rsid w:val="005D671F"/>
    <w:rsid w:val="005F2F9C"/>
    <w:rsid w:val="005F67C4"/>
    <w:rsid w:val="00600D31"/>
    <w:rsid w:val="00601354"/>
    <w:rsid w:val="006014E9"/>
    <w:rsid w:val="00625AB0"/>
    <w:rsid w:val="00631098"/>
    <w:rsid w:val="00631A00"/>
    <w:rsid w:val="00635AA1"/>
    <w:rsid w:val="006407B5"/>
    <w:rsid w:val="00641DC1"/>
    <w:rsid w:val="00645712"/>
    <w:rsid w:val="006554B8"/>
    <w:rsid w:val="006562E3"/>
    <w:rsid w:val="00683EFF"/>
    <w:rsid w:val="006916E3"/>
    <w:rsid w:val="00692BB8"/>
    <w:rsid w:val="006943F6"/>
    <w:rsid w:val="006A339D"/>
    <w:rsid w:val="006A6B61"/>
    <w:rsid w:val="006B07CE"/>
    <w:rsid w:val="006B3BDB"/>
    <w:rsid w:val="006C5A47"/>
    <w:rsid w:val="006D457E"/>
    <w:rsid w:val="006D5243"/>
    <w:rsid w:val="006E2EDC"/>
    <w:rsid w:val="006E487F"/>
    <w:rsid w:val="006E5D2B"/>
    <w:rsid w:val="006E7556"/>
    <w:rsid w:val="006F4A3A"/>
    <w:rsid w:val="007045E3"/>
    <w:rsid w:val="00706DFB"/>
    <w:rsid w:val="007124A2"/>
    <w:rsid w:val="00720784"/>
    <w:rsid w:val="007306D5"/>
    <w:rsid w:val="007308AE"/>
    <w:rsid w:val="0074353E"/>
    <w:rsid w:val="00745F6F"/>
    <w:rsid w:val="00746FE0"/>
    <w:rsid w:val="0075010D"/>
    <w:rsid w:val="007534C0"/>
    <w:rsid w:val="0076166C"/>
    <w:rsid w:val="00763263"/>
    <w:rsid w:val="00766B77"/>
    <w:rsid w:val="00783083"/>
    <w:rsid w:val="0079454F"/>
    <w:rsid w:val="00797BB7"/>
    <w:rsid w:val="007A4910"/>
    <w:rsid w:val="007A58F9"/>
    <w:rsid w:val="007A6B6B"/>
    <w:rsid w:val="007A79B8"/>
    <w:rsid w:val="007B25DD"/>
    <w:rsid w:val="007C2FB6"/>
    <w:rsid w:val="007C3F6A"/>
    <w:rsid w:val="007D3FE7"/>
    <w:rsid w:val="007E16B4"/>
    <w:rsid w:val="007E2EC3"/>
    <w:rsid w:val="007F2377"/>
    <w:rsid w:val="007F4F1E"/>
    <w:rsid w:val="007F74B5"/>
    <w:rsid w:val="008045E8"/>
    <w:rsid w:val="008267DD"/>
    <w:rsid w:val="00826E6A"/>
    <w:rsid w:val="008271A7"/>
    <w:rsid w:val="0082758A"/>
    <w:rsid w:val="008327A4"/>
    <w:rsid w:val="00842A12"/>
    <w:rsid w:val="008513FA"/>
    <w:rsid w:val="00860A32"/>
    <w:rsid w:val="00865591"/>
    <w:rsid w:val="00887294"/>
    <w:rsid w:val="0089584B"/>
    <w:rsid w:val="00897A53"/>
    <w:rsid w:val="008B0960"/>
    <w:rsid w:val="008B096E"/>
    <w:rsid w:val="008B3DA6"/>
    <w:rsid w:val="008B41A9"/>
    <w:rsid w:val="008B54B2"/>
    <w:rsid w:val="008C3F23"/>
    <w:rsid w:val="008C4DF7"/>
    <w:rsid w:val="008C4F90"/>
    <w:rsid w:val="008C5BD1"/>
    <w:rsid w:val="008D4A37"/>
    <w:rsid w:val="008E7EA6"/>
    <w:rsid w:val="0090295C"/>
    <w:rsid w:val="009046BA"/>
    <w:rsid w:val="00906F19"/>
    <w:rsid w:val="00907BA9"/>
    <w:rsid w:val="0091313E"/>
    <w:rsid w:val="00914155"/>
    <w:rsid w:val="0092222B"/>
    <w:rsid w:val="00926EFC"/>
    <w:rsid w:val="00951577"/>
    <w:rsid w:val="0095781E"/>
    <w:rsid w:val="00971A33"/>
    <w:rsid w:val="009751FA"/>
    <w:rsid w:val="00976147"/>
    <w:rsid w:val="009776A8"/>
    <w:rsid w:val="00977F72"/>
    <w:rsid w:val="00982C7F"/>
    <w:rsid w:val="00984251"/>
    <w:rsid w:val="009A22C1"/>
    <w:rsid w:val="009A5DF0"/>
    <w:rsid w:val="009A7E75"/>
    <w:rsid w:val="009B4644"/>
    <w:rsid w:val="009C29DF"/>
    <w:rsid w:val="009C3D37"/>
    <w:rsid w:val="009D3E3B"/>
    <w:rsid w:val="009D4CA6"/>
    <w:rsid w:val="009D596D"/>
    <w:rsid w:val="009E402E"/>
    <w:rsid w:val="009E4B31"/>
    <w:rsid w:val="009E5F02"/>
    <w:rsid w:val="009E7479"/>
    <w:rsid w:val="009F400B"/>
    <w:rsid w:val="009F7CDA"/>
    <w:rsid w:val="00A003E5"/>
    <w:rsid w:val="00A070B5"/>
    <w:rsid w:val="00A12806"/>
    <w:rsid w:val="00A21A93"/>
    <w:rsid w:val="00A271FA"/>
    <w:rsid w:val="00A304B0"/>
    <w:rsid w:val="00A3058F"/>
    <w:rsid w:val="00A362EF"/>
    <w:rsid w:val="00A42250"/>
    <w:rsid w:val="00A624C5"/>
    <w:rsid w:val="00A65B4C"/>
    <w:rsid w:val="00A77641"/>
    <w:rsid w:val="00AA49E9"/>
    <w:rsid w:val="00AB0D61"/>
    <w:rsid w:val="00AB0ECA"/>
    <w:rsid w:val="00AC48A5"/>
    <w:rsid w:val="00AD196A"/>
    <w:rsid w:val="00AD647D"/>
    <w:rsid w:val="00AD73C9"/>
    <w:rsid w:val="00AE60B2"/>
    <w:rsid w:val="00AE7719"/>
    <w:rsid w:val="00AF354D"/>
    <w:rsid w:val="00AF747A"/>
    <w:rsid w:val="00B0431A"/>
    <w:rsid w:val="00B0606C"/>
    <w:rsid w:val="00B07F59"/>
    <w:rsid w:val="00B12F79"/>
    <w:rsid w:val="00B13A7D"/>
    <w:rsid w:val="00B165FA"/>
    <w:rsid w:val="00B1696E"/>
    <w:rsid w:val="00B202FB"/>
    <w:rsid w:val="00B24427"/>
    <w:rsid w:val="00B341EA"/>
    <w:rsid w:val="00B409D0"/>
    <w:rsid w:val="00B41A1D"/>
    <w:rsid w:val="00B42783"/>
    <w:rsid w:val="00B52ACA"/>
    <w:rsid w:val="00B556A3"/>
    <w:rsid w:val="00B615D6"/>
    <w:rsid w:val="00B650FA"/>
    <w:rsid w:val="00B67C98"/>
    <w:rsid w:val="00B778E3"/>
    <w:rsid w:val="00B8284C"/>
    <w:rsid w:val="00B82F63"/>
    <w:rsid w:val="00B93BCF"/>
    <w:rsid w:val="00BA0308"/>
    <w:rsid w:val="00BA086B"/>
    <w:rsid w:val="00BA0B83"/>
    <w:rsid w:val="00BA2916"/>
    <w:rsid w:val="00BA42C5"/>
    <w:rsid w:val="00BB4438"/>
    <w:rsid w:val="00BB6858"/>
    <w:rsid w:val="00BC4AA2"/>
    <w:rsid w:val="00BD1243"/>
    <w:rsid w:val="00BD37AD"/>
    <w:rsid w:val="00BD4054"/>
    <w:rsid w:val="00BE5025"/>
    <w:rsid w:val="00BF3DB7"/>
    <w:rsid w:val="00BF3E2E"/>
    <w:rsid w:val="00C06B65"/>
    <w:rsid w:val="00C25F30"/>
    <w:rsid w:val="00C261FF"/>
    <w:rsid w:val="00C42906"/>
    <w:rsid w:val="00C43773"/>
    <w:rsid w:val="00C56E45"/>
    <w:rsid w:val="00C6612A"/>
    <w:rsid w:val="00C66CBF"/>
    <w:rsid w:val="00C8168F"/>
    <w:rsid w:val="00C845D6"/>
    <w:rsid w:val="00C94E23"/>
    <w:rsid w:val="00C953B1"/>
    <w:rsid w:val="00C95C90"/>
    <w:rsid w:val="00C96BE5"/>
    <w:rsid w:val="00C96EF2"/>
    <w:rsid w:val="00CA56FE"/>
    <w:rsid w:val="00CA5F82"/>
    <w:rsid w:val="00CB2302"/>
    <w:rsid w:val="00CB3DFC"/>
    <w:rsid w:val="00CB70F4"/>
    <w:rsid w:val="00CC3805"/>
    <w:rsid w:val="00CC4AF1"/>
    <w:rsid w:val="00CC7714"/>
    <w:rsid w:val="00CD18B9"/>
    <w:rsid w:val="00CD199D"/>
    <w:rsid w:val="00CD6836"/>
    <w:rsid w:val="00CE1709"/>
    <w:rsid w:val="00CF163E"/>
    <w:rsid w:val="00CF3D4A"/>
    <w:rsid w:val="00CF53F0"/>
    <w:rsid w:val="00CF745F"/>
    <w:rsid w:val="00D0548D"/>
    <w:rsid w:val="00D1006B"/>
    <w:rsid w:val="00D12F03"/>
    <w:rsid w:val="00D1323E"/>
    <w:rsid w:val="00D16A4E"/>
    <w:rsid w:val="00D23798"/>
    <w:rsid w:val="00D31900"/>
    <w:rsid w:val="00D35A36"/>
    <w:rsid w:val="00D36244"/>
    <w:rsid w:val="00D36F0E"/>
    <w:rsid w:val="00D42251"/>
    <w:rsid w:val="00D43256"/>
    <w:rsid w:val="00D46AFC"/>
    <w:rsid w:val="00D475BD"/>
    <w:rsid w:val="00D53C94"/>
    <w:rsid w:val="00D60D60"/>
    <w:rsid w:val="00D719F2"/>
    <w:rsid w:val="00D82710"/>
    <w:rsid w:val="00D86E12"/>
    <w:rsid w:val="00DA1DDD"/>
    <w:rsid w:val="00DB104C"/>
    <w:rsid w:val="00DB2D65"/>
    <w:rsid w:val="00DB3F61"/>
    <w:rsid w:val="00DB4BD4"/>
    <w:rsid w:val="00DB5750"/>
    <w:rsid w:val="00DD3FC2"/>
    <w:rsid w:val="00DD4549"/>
    <w:rsid w:val="00DE2356"/>
    <w:rsid w:val="00DE5A0F"/>
    <w:rsid w:val="00DF2620"/>
    <w:rsid w:val="00E10C1C"/>
    <w:rsid w:val="00E139D0"/>
    <w:rsid w:val="00E230D5"/>
    <w:rsid w:val="00E23225"/>
    <w:rsid w:val="00E237FF"/>
    <w:rsid w:val="00E3114A"/>
    <w:rsid w:val="00E33CE0"/>
    <w:rsid w:val="00E421FD"/>
    <w:rsid w:val="00E4743A"/>
    <w:rsid w:val="00E50546"/>
    <w:rsid w:val="00E51807"/>
    <w:rsid w:val="00E520A7"/>
    <w:rsid w:val="00E55A2C"/>
    <w:rsid w:val="00E561A5"/>
    <w:rsid w:val="00E574B4"/>
    <w:rsid w:val="00E63628"/>
    <w:rsid w:val="00E6797F"/>
    <w:rsid w:val="00E67B55"/>
    <w:rsid w:val="00E73302"/>
    <w:rsid w:val="00E749B4"/>
    <w:rsid w:val="00E75FB1"/>
    <w:rsid w:val="00E94790"/>
    <w:rsid w:val="00E95F3C"/>
    <w:rsid w:val="00EA1611"/>
    <w:rsid w:val="00EA4217"/>
    <w:rsid w:val="00EB169A"/>
    <w:rsid w:val="00EC1084"/>
    <w:rsid w:val="00EC2C1A"/>
    <w:rsid w:val="00EC5AEB"/>
    <w:rsid w:val="00ED0FA1"/>
    <w:rsid w:val="00ED4E79"/>
    <w:rsid w:val="00ED6187"/>
    <w:rsid w:val="00ED630C"/>
    <w:rsid w:val="00ED762C"/>
    <w:rsid w:val="00EF4EF4"/>
    <w:rsid w:val="00F009FF"/>
    <w:rsid w:val="00F05186"/>
    <w:rsid w:val="00F069AA"/>
    <w:rsid w:val="00F123D0"/>
    <w:rsid w:val="00F12FFE"/>
    <w:rsid w:val="00F21E9A"/>
    <w:rsid w:val="00F258C7"/>
    <w:rsid w:val="00F27523"/>
    <w:rsid w:val="00F31CDB"/>
    <w:rsid w:val="00F325E2"/>
    <w:rsid w:val="00F36B02"/>
    <w:rsid w:val="00F526E5"/>
    <w:rsid w:val="00F67505"/>
    <w:rsid w:val="00F715F2"/>
    <w:rsid w:val="00F7285E"/>
    <w:rsid w:val="00F761DE"/>
    <w:rsid w:val="00F81CD1"/>
    <w:rsid w:val="00F833B9"/>
    <w:rsid w:val="00F83523"/>
    <w:rsid w:val="00FB7FEB"/>
    <w:rsid w:val="00FC300C"/>
    <w:rsid w:val="00FD139F"/>
    <w:rsid w:val="00FD667C"/>
    <w:rsid w:val="00FD7E2C"/>
    <w:rsid w:val="00FE4D0A"/>
    <w:rsid w:val="00FF1AF0"/>
    <w:rsid w:val="00FF5997"/>
    <w:rsid w:val="00FF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07B0C2"/>
  <w15:docId w15:val="{5729135A-D3C5-43E2-B33C-CFEF14D4D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David"/>
        <w:sz w:val="24"/>
        <w:szCs w:val="24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99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16FE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rsid w:val="000216FE"/>
    <w:pPr>
      <w:tabs>
        <w:tab w:val="center" w:pos="4153"/>
        <w:tab w:val="right" w:pos="8306"/>
      </w:tabs>
    </w:pPr>
  </w:style>
  <w:style w:type="paragraph" w:styleId="a7">
    <w:name w:val="List Paragraph"/>
    <w:basedOn w:val="a"/>
    <w:uiPriority w:val="34"/>
    <w:qFormat/>
    <w:rsid w:val="00E574B4"/>
    <w:pPr>
      <w:bidi w:val="0"/>
      <w:ind w:left="720"/>
    </w:pPr>
    <w:rPr>
      <w:rFonts w:eastAsia="Calibri"/>
    </w:rPr>
  </w:style>
  <w:style w:type="paragraph" w:styleId="a8">
    <w:name w:val="Balloon Text"/>
    <w:basedOn w:val="a"/>
    <w:link w:val="a9"/>
    <w:rsid w:val="00E574B4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rsid w:val="00E574B4"/>
    <w:rPr>
      <w:rFonts w:ascii="Tahoma" w:hAnsi="Tahoma" w:cs="Tahoma"/>
      <w:sz w:val="16"/>
      <w:szCs w:val="16"/>
    </w:rPr>
  </w:style>
  <w:style w:type="character" w:customStyle="1" w:styleId="a6">
    <w:name w:val="כותרת תחתונה תו"/>
    <w:basedOn w:val="a0"/>
    <w:link w:val="a5"/>
    <w:rsid w:val="00E139D0"/>
    <w:rPr>
      <w:sz w:val="24"/>
      <w:szCs w:val="24"/>
    </w:rPr>
  </w:style>
  <w:style w:type="character" w:customStyle="1" w:styleId="a4">
    <w:name w:val="כותרת עליונה תו"/>
    <w:basedOn w:val="a0"/>
    <w:link w:val="a3"/>
    <w:rsid w:val="00AF747A"/>
    <w:rPr>
      <w:sz w:val="24"/>
      <w:szCs w:val="24"/>
    </w:rPr>
  </w:style>
  <w:style w:type="character" w:styleId="Hyperlink">
    <w:name w:val="Hyperlink"/>
    <w:basedOn w:val="a0"/>
    <w:uiPriority w:val="99"/>
    <w:unhideWhenUsed/>
    <w:rsid w:val="00AF747A"/>
    <w:rPr>
      <w:color w:val="0000FF" w:themeColor="hyperlink"/>
      <w:u w:val="single"/>
    </w:rPr>
  </w:style>
  <w:style w:type="paragraph" w:styleId="aa">
    <w:name w:val="Body Text"/>
    <w:basedOn w:val="a"/>
    <w:link w:val="ab"/>
    <w:rsid w:val="00ED4E79"/>
    <w:pPr>
      <w:overflowPunct w:val="0"/>
      <w:autoSpaceDE w:val="0"/>
      <w:autoSpaceDN w:val="0"/>
      <w:adjustRightInd w:val="0"/>
      <w:spacing w:before="240" w:line="360" w:lineRule="auto"/>
      <w:jc w:val="both"/>
      <w:textAlignment w:val="baseline"/>
    </w:pPr>
    <w:rPr>
      <w:rFonts w:ascii="Times New Roman" w:hAnsi="Times New Roman" w:cs="Times New Roman"/>
      <w:lang w:eastAsia="he-IL"/>
    </w:rPr>
  </w:style>
  <w:style w:type="character" w:customStyle="1" w:styleId="ab">
    <w:name w:val="גוף טקסט תו"/>
    <w:basedOn w:val="a0"/>
    <w:link w:val="aa"/>
    <w:rsid w:val="00ED4E79"/>
    <w:rPr>
      <w:rFonts w:ascii="Times New Roman" w:hAnsi="Times New Roman" w:cs="Times New Roman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0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snir\Local%20Settings\Temporary%20Internet%20Files\Content.Outlook\BDJ7K9GB\&#1492;%2040%20&#1506;&#1500;&#1497;&#1493;&#1503;%20&#1511;&#150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10DFC-6AB9-4C8F-9386-D1B95A216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ה 40 עליון קל</Template>
  <TotalTime>0</TotalTime>
  <Pages>1</Pages>
  <Words>56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Gitam/BBDO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פנינית טל</cp:lastModifiedBy>
  <cp:revision>2</cp:revision>
  <cp:lastPrinted>2016-12-15T08:06:00Z</cp:lastPrinted>
  <dcterms:created xsi:type="dcterms:W3CDTF">2021-03-02T10:38:00Z</dcterms:created>
  <dcterms:modified xsi:type="dcterms:W3CDTF">2021-03-02T10:38:00Z</dcterms:modified>
</cp:coreProperties>
</file>