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B0FD" w14:textId="4869742A" w:rsidR="009F6710" w:rsidRDefault="009F6710" w:rsidP="009F6710">
      <w:pPr>
        <w:pStyle w:val="a3"/>
        <w:spacing w:after="0" w:line="360" w:lineRule="auto"/>
        <w:rPr>
          <w:rtl/>
        </w:rPr>
      </w:pPr>
    </w:p>
    <w:p w14:paraId="109A43B5" w14:textId="09241F12" w:rsidR="00D15B69" w:rsidRDefault="00D15B69" w:rsidP="009F6710">
      <w:pPr>
        <w:pStyle w:val="a3"/>
        <w:spacing w:after="0" w:line="360" w:lineRule="auto"/>
        <w:rPr>
          <w:rtl/>
        </w:rPr>
      </w:pPr>
    </w:p>
    <w:p w14:paraId="2EF55926" w14:textId="00D088D2" w:rsidR="009522DF" w:rsidRDefault="009522DF" w:rsidP="00FF208E">
      <w:pPr>
        <w:pStyle w:val="a3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FF208E">
        <w:rPr>
          <w:rFonts w:hint="cs"/>
          <w:b/>
          <w:bCs/>
          <w:sz w:val="28"/>
          <w:szCs w:val="28"/>
          <w:rtl/>
        </w:rPr>
        <w:t>היבטים ברכישת מילים רב</w:t>
      </w:r>
      <w:r w:rsidR="00FD536F">
        <w:rPr>
          <w:rFonts w:hint="cs"/>
          <w:b/>
          <w:bCs/>
          <w:sz w:val="28"/>
          <w:szCs w:val="28"/>
          <w:rtl/>
        </w:rPr>
        <w:t>-</w:t>
      </w:r>
      <w:r w:rsidRPr="00FF208E">
        <w:rPr>
          <w:rFonts w:hint="cs"/>
          <w:b/>
          <w:bCs/>
          <w:sz w:val="28"/>
          <w:szCs w:val="28"/>
          <w:rtl/>
        </w:rPr>
        <w:t>משמעיות בגיל בית הספר היסודי</w:t>
      </w:r>
    </w:p>
    <w:p w14:paraId="6D4F7EE7" w14:textId="1DC445B4" w:rsidR="00FD536F" w:rsidRDefault="00FD536F" w:rsidP="00FF208E">
      <w:pPr>
        <w:pStyle w:val="a3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14:paraId="0AC01AFC" w14:textId="06D7F17E" w:rsidR="002A1C16" w:rsidRDefault="002A1C16" w:rsidP="009F6710">
      <w:pPr>
        <w:pStyle w:val="a3"/>
        <w:spacing w:after="0" w:line="360" w:lineRule="auto"/>
        <w:rPr>
          <w:rtl/>
        </w:rPr>
      </w:pPr>
    </w:p>
    <w:p w14:paraId="09146A0D" w14:textId="66083211" w:rsidR="00213783" w:rsidRDefault="00ED3D8F" w:rsidP="003334F0">
      <w:pPr>
        <w:pStyle w:val="a3"/>
        <w:spacing w:after="0" w:line="480" w:lineRule="auto"/>
        <w:ind w:firstLine="720"/>
        <w:jc w:val="both"/>
        <w:rPr>
          <w:rtl/>
        </w:rPr>
      </w:pPr>
      <w:r>
        <w:rPr>
          <w:rFonts w:hint="cs"/>
          <w:rtl/>
        </w:rPr>
        <w:t xml:space="preserve">אחד המדדים </w:t>
      </w:r>
      <w:r w:rsidR="005D5508">
        <w:rPr>
          <w:rFonts w:hint="cs"/>
          <w:rtl/>
        </w:rPr>
        <w:t xml:space="preserve">הנפוצים </w:t>
      </w:r>
      <w:r>
        <w:rPr>
          <w:rFonts w:hint="cs"/>
          <w:rtl/>
        </w:rPr>
        <w:t xml:space="preserve">להערכת </w:t>
      </w:r>
      <w:r w:rsidR="00FA7AF6">
        <w:rPr>
          <w:rFonts w:hint="cs"/>
          <w:rtl/>
        </w:rPr>
        <w:t xml:space="preserve">הידע המילוני </w:t>
      </w:r>
      <w:r w:rsidR="00E81916">
        <w:rPr>
          <w:rFonts w:hint="cs"/>
          <w:rtl/>
        </w:rPr>
        <w:t>בכיתות ה</w:t>
      </w:r>
      <w:r w:rsidR="008D19ED">
        <w:rPr>
          <w:rFonts w:hint="cs"/>
          <w:rtl/>
        </w:rPr>
        <w:t xml:space="preserve">שונות של </w:t>
      </w:r>
      <w:r w:rsidR="00FA7AF6">
        <w:rPr>
          <w:rFonts w:hint="cs"/>
          <w:rtl/>
        </w:rPr>
        <w:t xml:space="preserve">גיל </w:t>
      </w:r>
      <w:r w:rsidR="005130F9">
        <w:rPr>
          <w:rFonts w:hint="cs"/>
          <w:rtl/>
        </w:rPr>
        <w:t>בית הספר</w:t>
      </w:r>
      <w:r w:rsidR="00FA03E6">
        <w:rPr>
          <w:rFonts w:hint="cs"/>
          <w:rtl/>
        </w:rPr>
        <w:t xml:space="preserve"> היסודי</w:t>
      </w:r>
      <w:r w:rsidR="00FA7AF6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FA7AF6">
        <w:rPr>
          <w:rFonts w:hint="cs"/>
          <w:rtl/>
        </w:rPr>
        <w:t xml:space="preserve"> </w:t>
      </w:r>
      <w:r w:rsidR="005D5508">
        <w:rPr>
          <w:rFonts w:hint="cs"/>
          <w:rtl/>
        </w:rPr>
        <w:t>מספר</w:t>
      </w:r>
      <w:r w:rsidR="00FA7AF6">
        <w:rPr>
          <w:rFonts w:hint="cs"/>
          <w:rtl/>
        </w:rPr>
        <w:t xml:space="preserve"> הערכים המילוניים </w:t>
      </w:r>
      <w:r w:rsidR="008D19ED">
        <w:rPr>
          <w:rFonts w:hint="cs"/>
          <w:rtl/>
        </w:rPr>
        <w:t xml:space="preserve">החדשים הנלמדים משכבה לשכבה. </w:t>
      </w:r>
      <w:r w:rsidR="005D5508">
        <w:rPr>
          <w:rFonts w:hint="cs"/>
          <w:rtl/>
        </w:rPr>
        <w:t>המחקר הנוכחי הוקדש למדד פחות נפוץ והוא קצב הרכישה של ייצוגים מרובים במילים רב</w:t>
      </w:r>
      <w:r w:rsidR="003334F0">
        <w:rPr>
          <w:rFonts w:hint="cs"/>
          <w:rtl/>
        </w:rPr>
        <w:t>-</w:t>
      </w:r>
      <w:r w:rsidR="005D5508">
        <w:rPr>
          <w:rFonts w:hint="cs"/>
          <w:rtl/>
        </w:rPr>
        <w:t>משמעיות</w:t>
      </w:r>
      <w:r w:rsidR="003334F0">
        <w:rPr>
          <w:rFonts w:hint="cs"/>
          <w:rtl/>
        </w:rPr>
        <w:t xml:space="preserve"> (למשל, כמה ייצוגים של המילה 'רשת' רכשו המשתתפים</w:t>
      </w:r>
      <w:r w:rsidR="003334F0" w:rsidRPr="00B6246F">
        <w:rPr>
          <w:rFonts w:hint="cs"/>
          <w:rtl/>
        </w:rPr>
        <w:t xml:space="preserve"> </w:t>
      </w:r>
      <w:r w:rsidR="003334F0">
        <w:rPr>
          <w:rFonts w:hint="cs"/>
          <w:rtl/>
        </w:rPr>
        <w:t xml:space="preserve">בכל שכבת גיל: 'רשת בד', 'רשת עסקים', 'אינטרנט' ועוד). </w:t>
      </w:r>
      <w:r w:rsidR="005D5508">
        <w:rPr>
          <w:rFonts w:hint="cs"/>
          <w:rtl/>
        </w:rPr>
        <w:t xml:space="preserve">רכישת מילים רב-משמעיות היא תהליך מתמשך, </w:t>
      </w:r>
      <w:r w:rsidR="004501D1">
        <w:rPr>
          <w:rFonts w:hint="cs"/>
          <w:rtl/>
        </w:rPr>
        <w:t xml:space="preserve">וכאן הוא </w:t>
      </w:r>
      <w:r w:rsidR="00535F04">
        <w:rPr>
          <w:rFonts w:hint="cs"/>
          <w:rtl/>
        </w:rPr>
        <w:t>נ</w:t>
      </w:r>
      <w:r w:rsidR="004501D1">
        <w:rPr>
          <w:rFonts w:hint="cs"/>
          <w:rtl/>
        </w:rPr>
        <w:t>בחן בכמה היבטים</w:t>
      </w:r>
      <w:r w:rsidR="003334F0">
        <w:rPr>
          <w:rFonts w:hint="cs"/>
          <w:rtl/>
        </w:rPr>
        <w:t xml:space="preserve">. </w:t>
      </w:r>
      <w:r w:rsidR="00FA03E6">
        <w:rPr>
          <w:rFonts w:hint="cs"/>
          <w:rtl/>
        </w:rPr>
        <w:t xml:space="preserve">במחקר השתתפו 162 ילדים משכבות גיל שונות. </w:t>
      </w:r>
      <w:r w:rsidR="00560066">
        <w:rPr>
          <w:rFonts w:hint="cs"/>
          <w:rtl/>
        </w:rPr>
        <w:t>ניתוח על של כלל הנתונים</w:t>
      </w:r>
      <w:r w:rsidR="00FA03E6">
        <w:rPr>
          <w:rFonts w:hint="cs"/>
          <w:rtl/>
        </w:rPr>
        <w:t xml:space="preserve"> </w:t>
      </w:r>
      <w:r w:rsidR="004332C5">
        <w:rPr>
          <w:rFonts w:hint="cs"/>
          <w:rtl/>
        </w:rPr>
        <w:t xml:space="preserve">הצביע על </w:t>
      </w:r>
      <w:r w:rsidR="00D74AF6">
        <w:rPr>
          <w:rFonts w:hint="cs"/>
          <w:rtl/>
        </w:rPr>
        <w:t>פערים</w:t>
      </w:r>
      <w:r w:rsidR="004332C5">
        <w:rPr>
          <w:rFonts w:hint="cs"/>
          <w:rtl/>
        </w:rPr>
        <w:t xml:space="preserve"> מובהק</w:t>
      </w:r>
      <w:r w:rsidR="00D74AF6">
        <w:rPr>
          <w:rFonts w:hint="cs"/>
          <w:rtl/>
        </w:rPr>
        <w:t>ים</w:t>
      </w:r>
      <w:r w:rsidR="004332C5">
        <w:rPr>
          <w:rFonts w:hint="cs"/>
          <w:rtl/>
        </w:rPr>
        <w:t xml:space="preserve"> בין קבוצת כיתות א'-ב' </w:t>
      </w:r>
      <w:r w:rsidR="0015081C">
        <w:rPr>
          <w:rFonts w:hint="cs"/>
          <w:rtl/>
        </w:rPr>
        <w:t>ל</w:t>
      </w:r>
      <w:r w:rsidR="004332C5">
        <w:rPr>
          <w:rFonts w:hint="cs"/>
          <w:rtl/>
        </w:rPr>
        <w:t>קבוצת ג'-ד'</w:t>
      </w:r>
      <w:r w:rsidR="0015081C">
        <w:rPr>
          <w:rFonts w:hint="cs"/>
          <w:rtl/>
        </w:rPr>
        <w:t xml:space="preserve">, ובין ג'-ד' לקבוצת </w:t>
      </w:r>
      <w:r w:rsidR="004332C5">
        <w:rPr>
          <w:rFonts w:hint="cs"/>
          <w:rtl/>
        </w:rPr>
        <w:t>ה'-ו'</w:t>
      </w:r>
      <w:r w:rsidR="00F46116">
        <w:rPr>
          <w:rFonts w:hint="cs"/>
          <w:rtl/>
        </w:rPr>
        <w:t>, והעיד על התקדמות ברכישה</w:t>
      </w:r>
      <w:r w:rsidR="004332C5">
        <w:rPr>
          <w:rFonts w:hint="cs"/>
          <w:rtl/>
        </w:rPr>
        <w:t>.</w:t>
      </w:r>
      <w:r w:rsidR="0090434C">
        <w:rPr>
          <w:rFonts w:hint="cs"/>
          <w:rtl/>
        </w:rPr>
        <w:t xml:space="preserve"> פילוח הנתונים באמצעות מבחני </w:t>
      </w:r>
      <w:r w:rsidR="0090434C">
        <w:rPr>
          <w:rFonts w:hint="cs"/>
        </w:rPr>
        <w:t>ANOVA</w:t>
      </w:r>
      <w:r w:rsidR="0090434C">
        <w:rPr>
          <w:rFonts w:hint="cs"/>
          <w:rtl/>
        </w:rPr>
        <w:t xml:space="preserve"> ו- </w:t>
      </w:r>
      <w:r w:rsidR="0090434C">
        <w:rPr>
          <w:rFonts w:hint="cs"/>
        </w:rPr>
        <w:t>MANOVA</w:t>
      </w:r>
      <w:r w:rsidR="0090434C">
        <w:rPr>
          <w:rFonts w:hint="cs"/>
          <w:rtl/>
        </w:rPr>
        <w:t xml:space="preserve"> הראה </w:t>
      </w:r>
      <w:r w:rsidR="005F4CB2">
        <w:rPr>
          <w:rFonts w:hint="cs"/>
          <w:rtl/>
        </w:rPr>
        <w:t>שבעלי רמ</w:t>
      </w:r>
      <w:r w:rsidR="004055C6">
        <w:rPr>
          <w:rFonts w:hint="cs"/>
          <w:rtl/>
        </w:rPr>
        <w:t>ת הישגים</w:t>
      </w:r>
      <w:r w:rsidR="005F4CB2">
        <w:rPr>
          <w:rFonts w:hint="cs"/>
          <w:rtl/>
        </w:rPr>
        <w:t xml:space="preserve"> גבוהה </w:t>
      </w:r>
      <w:r w:rsidR="00885A02">
        <w:rPr>
          <w:rFonts w:hint="cs"/>
          <w:rtl/>
        </w:rPr>
        <w:t xml:space="preserve">לא הגדילו את רכישת הייצוגים באופן מובהק במהלך השנים. </w:t>
      </w:r>
      <w:r w:rsidR="00F46116">
        <w:rPr>
          <w:rFonts w:hint="cs"/>
          <w:rtl/>
        </w:rPr>
        <w:t xml:space="preserve">הם </w:t>
      </w:r>
      <w:r w:rsidR="005F4CB2">
        <w:rPr>
          <w:rFonts w:hint="cs"/>
          <w:rtl/>
        </w:rPr>
        <w:t xml:space="preserve">החלו את כיתה א' עם מטען סמנטי מרובה של ייצוגים, </w:t>
      </w:r>
      <w:r w:rsidR="009359CA">
        <w:rPr>
          <w:rFonts w:hint="cs"/>
          <w:rtl/>
        </w:rPr>
        <w:t xml:space="preserve">ולא נבדלו באופן מובהק מעמיתיהם בקבוצת </w:t>
      </w:r>
      <w:r w:rsidR="00D74AF6">
        <w:rPr>
          <w:rFonts w:hint="cs"/>
          <w:rtl/>
        </w:rPr>
        <w:t>ה'-ו'</w:t>
      </w:r>
      <w:r w:rsidR="00560066">
        <w:rPr>
          <w:rFonts w:hint="cs"/>
          <w:rtl/>
        </w:rPr>
        <w:t>,</w:t>
      </w:r>
      <w:r w:rsidR="00326946">
        <w:rPr>
          <w:rFonts w:hint="cs"/>
          <w:rtl/>
        </w:rPr>
        <w:t xml:space="preserve"> בשל נקודת הפתיחה הגבוהה</w:t>
      </w:r>
      <w:r w:rsidR="00CB0AF7">
        <w:rPr>
          <w:rFonts w:hint="cs"/>
          <w:rtl/>
        </w:rPr>
        <w:t xml:space="preserve">. לעומת זאת, </w:t>
      </w:r>
      <w:r w:rsidR="003A7751">
        <w:rPr>
          <w:rFonts w:hint="cs"/>
          <w:rtl/>
        </w:rPr>
        <w:t xml:space="preserve">בקרב </w:t>
      </w:r>
      <w:r w:rsidR="004055C6">
        <w:rPr>
          <w:rFonts w:hint="cs"/>
          <w:rtl/>
        </w:rPr>
        <w:t xml:space="preserve">בעלי הישגים בינוניים ונמוכים </w:t>
      </w:r>
      <w:r w:rsidR="003A7751">
        <w:rPr>
          <w:rFonts w:hint="cs"/>
          <w:rtl/>
        </w:rPr>
        <w:t>היו פערים מובהקים בין השכבות</w:t>
      </w:r>
      <w:r w:rsidR="00B95793">
        <w:rPr>
          <w:rFonts w:hint="cs"/>
          <w:rtl/>
        </w:rPr>
        <w:t xml:space="preserve">, ואלו מעידים על </w:t>
      </w:r>
      <w:r w:rsidR="00F20311">
        <w:rPr>
          <w:rFonts w:hint="cs"/>
          <w:rtl/>
        </w:rPr>
        <w:t>הגדלת הרכישה</w:t>
      </w:r>
      <w:r w:rsidR="00B95793">
        <w:rPr>
          <w:rFonts w:hint="cs"/>
          <w:rtl/>
        </w:rPr>
        <w:t xml:space="preserve"> במהלך השנים</w:t>
      </w:r>
      <w:r w:rsidR="004055C6">
        <w:rPr>
          <w:rFonts w:hint="cs"/>
          <w:rtl/>
        </w:rPr>
        <w:t>. בעלי ההישגים הנמוכים החלו את כיתה א' עם לקסיקון מנטלי חד ממדי</w:t>
      </w:r>
      <w:r w:rsidR="007870A5">
        <w:rPr>
          <w:rFonts w:hint="cs"/>
          <w:rtl/>
        </w:rPr>
        <w:t xml:space="preserve"> וחסר עומק</w:t>
      </w:r>
      <w:r w:rsidR="004055C6">
        <w:rPr>
          <w:rFonts w:hint="cs"/>
          <w:rtl/>
        </w:rPr>
        <w:t xml:space="preserve">, דהיינו הם הכירו </w:t>
      </w:r>
      <w:r w:rsidR="00B54489">
        <w:rPr>
          <w:rFonts w:hint="cs"/>
          <w:rtl/>
        </w:rPr>
        <w:t>את ה</w:t>
      </w:r>
      <w:r w:rsidR="004055C6">
        <w:rPr>
          <w:rFonts w:hint="cs"/>
          <w:rtl/>
        </w:rPr>
        <w:t xml:space="preserve">מילים </w:t>
      </w:r>
      <w:r w:rsidR="00D74AF6">
        <w:rPr>
          <w:rFonts w:hint="cs"/>
          <w:rtl/>
        </w:rPr>
        <w:t>הרב</w:t>
      </w:r>
      <w:r w:rsidR="008C0A2C">
        <w:rPr>
          <w:rFonts w:hint="cs"/>
          <w:rtl/>
        </w:rPr>
        <w:t>-</w:t>
      </w:r>
      <w:r w:rsidR="00D74AF6">
        <w:rPr>
          <w:rFonts w:hint="cs"/>
          <w:rtl/>
        </w:rPr>
        <w:t xml:space="preserve">משמעיות </w:t>
      </w:r>
      <w:r w:rsidR="00B54489">
        <w:rPr>
          <w:rFonts w:hint="cs"/>
          <w:rtl/>
        </w:rPr>
        <w:t xml:space="preserve">דרך </w:t>
      </w:r>
      <w:r w:rsidR="00D74AF6">
        <w:rPr>
          <w:rFonts w:hint="cs"/>
          <w:rtl/>
        </w:rPr>
        <w:t>ייצוג אחד בדרך כלל</w:t>
      </w:r>
      <w:r w:rsidR="00CB0AF7">
        <w:rPr>
          <w:rFonts w:hint="cs"/>
          <w:rtl/>
        </w:rPr>
        <w:t xml:space="preserve">. </w:t>
      </w:r>
      <w:r w:rsidR="00560066">
        <w:rPr>
          <w:rFonts w:hint="cs"/>
          <w:rtl/>
        </w:rPr>
        <w:t>עם זאת, בקבוצת ה'-ו' כל רמות ההישגים הגיעו לשוויון בהיקף הרכישה</w:t>
      </w:r>
      <w:r>
        <w:rPr>
          <w:rFonts w:hint="cs"/>
          <w:rtl/>
        </w:rPr>
        <w:t xml:space="preserve">, והפערים צומצמו. </w:t>
      </w:r>
      <w:r w:rsidR="007870A5">
        <w:rPr>
          <w:rFonts w:hint="cs"/>
          <w:rtl/>
        </w:rPr>
        <w:t>מרכיבים נוספים שנבחנו הם הקטגוריה הסמנטית של מילים רב-משמעיות</w:t>
      </w:r>
      <w:r w:rsidR="00E842C7">
        <w:rPr>
          <w:rFonts w:hint="cs"/>
          <w:rtl/>
        </w:rPr>
        <w:t>:</w:t>
      </w:r>
      <w:r w:rsidR="007870A5">
        <w:rPr>
          <w:rFonts w:hint="cs"/>
          <w:rtl/>
        </w:rPr>
        <w:t xml:space="preserve"> פוליסמיה (יש קשר בין הייצוגים המרובים) והו</w:t>
      </w:r>
      <w:r w:rsidR="00E842C7">
        <w:rPr>
          <w:rFonts w:hint="cs"/>
          <w:rtl/>
        </w:rPr>
        <w:t>מונימיה (אין קשר בין הייצוגים), וכן מידת השכיחות. נמצא שבמילים פוליסמיות נרכשו ייצוגים עד כיתה ד' ואילו במילים הומונימיות המשיכו להיות פערים מובהקים בהתקדמות עד קבוצת ה'-ו'. מבחינת השכיחות, רק במילים ששכיחותן פחותה נצפו פערים מובהקים בהתקדמות עד קבוצת ה'-ו'.</w:t>
      </w:r>
      <w:r w:rsidR="003A7751">
        <w:rPr>
          <w:rFonts w:hint="cs"/>
          <w:rtl/>
        </w:rPr>
        <w:t xml:space="preserve"> הממצאים נידונים לאור תובנות עדכניות ממחקרי רישום חשמלי והדמיה מוחית אודות עיבוד מילים</w:t>
      </w:r>
      <w:r w:rsidR="00F20311">
        <w:rPr>
          <w:rFonts w:hint="cs"/>
          <w:rtl/>
        </w:rPr>
        <w:t xml:space="preserve"> רב-משמעיות.</w:t>
      </w:r>
    </w:p>
    <w:sectPr w:rsidR="00213783" w:rsidSect="00F26D45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0444" w14:textId="77777777" w:rsidR="00FB42D7" w:rsidRDefault="00FB42D7" w:rsidP="00327F09">
      <w:pPr>
        <w:spacing w:after="0" w:line="240" w:lineRule="auto"/>
      </w:pPr>
      <w:r>
        <w:separator/>
      </w:r>
    </w:p>
  </w:endnote>
  <w:endnote w:type="continuationSeparator" w:id="0">
    <w:p w14:paraId="3580E36E" w14:textId="77777777" w:rsidR="00FB42D7" w:rsidRDefault="00FB42D7" w:rsidP="0032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4551804"/>
      <w:docPartObj>
        <w:docPartGallery w:val="Page Numbers (Bottom of Page)"/>
        <w:docPartUnique/>
      </w:docPartObj>
    </w:sdtPr>
    <w:sdtContent>
      <w:p w14:paraId="078669F3" w14:textId="40C17EC5" w:rsidR="00007849" w:rsidRDefault="000078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277614C" w14:textId="77777777" w:rsidR="00007849" w:rsidRDefault="000078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EE1B" w14:textId="77777777" w:rsidR="00FB42D7" w:rsidRDefault="00FB42D7" w:rsidP="00143559">
      <w:pPr>
        <w:spacing w:after="0" w:line="240" w:lineRule="auto"/>
      </w:pPr>
      <w:r>
        <w:separator/>
      </w:r>
    </w:p>
  </w:footnote>
  <w:footnote w:type="continuationSeparator" w:id="0">
    <w:p w14:paraId="2D4D5557" w14:textId="77777777" w:rsidR="00FB42D7" w:rsidRDefault="00FB42D7" w:rsidP="0032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795"/>
    <w:multiLevelType w:val="multilevel"/>
    <w:tmpl w:val="7B04C85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70C50EE"/>
    <w:multiLevelType w:val="hybridMultilevel"/>
    <w:tmpl w:val="1ECA86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50047"/>
    <w:multiLevelType w:val="hybridMultilevel"/>
    <w:tmpl w:val="B5144D0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3D"/>
    <w:rsid w:val="00000212"/>
    <w:rsid w:val="00000722"/>
    <w:rsid w:val="00000885"/>
    <w:rsid w:val="00001D1B"/>
    <w:rsid w:val="00003BA5"/>
    <w:rsid w:val="00004FAF"/>
    <w:rsid w:val="00005EB9"/>
    <w:rsid w:val="00006943"/>
    <w:rsid w:val="00007849"/>
    <w:rsid w:val="00007A1A"/>
    <w:rsid w:val="000100DF"/>
    <w:rsid w:val="000111FC"/>
    <w:rsid w:val="0001176F"/>
    <w:rsid w:val="00011875"/>
    <w:rsid w:val="0001255F"/>
    <w:rsid w:val="00012F2E"/>
    <w:rsid w:val="00013A0D"/>
    <w:rsid w:val="000140BD"/>
    <w:rsid w:val="000147D7"/>
    <w:rsid w:val="00014A77"/>
    <w:rsid w:val="00014BB6"/>
    <w:rsid w:val="00014FEC"/>
    <w:rsid w:val="0001625C"/>
    <w:rsid w:val="0001725F"/>
    <w:rsid w:val="00017D7B"/>
    <w:rsid w:val="0002080B"/>
    <w:rsid w:val="00021AE8"/>
    <w:rsid w:val="00022F6F"/>
    <w:rsid w:val="0002409A"/>
    <w:rsid w:val="000245A4"/>
    <w:rsid w:val="0002562A"/>
    <w:rsid w:val="00026046"/>
    <w:rsid w:val="0002611D"/>
    <w:rsid w:val="00026C8C"/>
    <w:rsid w:val="000276A8"/>
    <w:rsid w:val="00030F4C"/>
    <w:rsid w:val="000310C6"/>
    <w:rsid w:val="000313C7"/>
    <w:rsid w:val="000314DE"/>
    <w:rsid w:val="0003197E"/>
    <w:rsid w:val="000321E1"/>
    <w:rsid w:val="00032630"/>
    <w:rsid w:val="00032AA9"/>
    <w:rsid w:val="00033C1A"/>
    <w:rsid w:val="00033F83"/>
    <w:rsid w:val="0003459B"/>
    <w:rsid w:val="00035154"/>
    <w:rsid w:val="000362FE"/>
    <w:rsid w:val="000403F2"/>
    <w:rsid w:val="00040964"/>
    <w:rsid w:val="00041074"/>
    <w:rsid w:val="00041117"/>
    <w:rsid w:val="000412B9"/>
    <w:rsid w:val="00042A94"/>
    <w:rsid w:val="00043274"/>
    <w:rsid w:val="0004348B"/>
    <w:rsid w:val="00045210"/>
    <w:rsid w:val="000454BC"/>
    <w:rsid w:val="000458DF"/>
    <w:rsid w:val="00045BF1"/>
    <w:rsid w:val="0004626A"/>
    <w:rsid w:val="00047A1F"/>
    <w:rsid w:val="0005000F"/>
    <w:rsid w:val="00050B2A"/>
    <w:rsid w:val="00051261"/>
    <w:rsid w:val="00051521"/>
    <w:rsid w:val="00051990"/>
    <w:rsid w:val="000525B1"/>
    <w:rsid w:val="00052A7F"/>
    <w:rsid w:val="00052C33"/>
    <w:rsid w:val="000533B6"/>
    <w:rsid w:val="00053E49"/>
    <w:rsid w:val="00054B07"/>
    <w:rsid w:val="0005526A"/>
    <w:rsid w:val="00055468"/>
    <w:rsid w:val="0005584D"/>
    <w:rsid w:val="00055B9A"/>
    <w:rsid w:val="0005670A"/>
    <w:rsid w:val="00056F25"/>
    <w:rsid w:val="00057089"/>
    <w:rsid w:val="00057BA8"/>
    <w:rsid w:val="00057D32"/>
    <w:rsid w:val="0006053C"/>
    <w:rsid w:val="00061798"/>
    <w:rsid w:val="000617D2"/>
    <w:rsid w:val="000618B2"/>
    <w:rsid w:val="0006231C"/>
    <w:rsid w:val="000625D2"/>
    <w:rsid w:val="0006279F"/>
    <w:rsid w:val="000628E1"/>
    <w:rsid w:val="000630B1"/>
    <w:rsid w:val="000638B8"/>
    <w:rsid w:val="00063ABD"/>
    <w:rsid w:val="00063D73"/>
    <w:rsid w:val="00063DA2"/>
    <w:rsid w:val="00065128"/>
    <w:rsid w:val="00066780"/>
    <w:rsid w:val="0006682A"/>
    <w:rsid w:val="000700F3"/>
    <w:rsid w:val="000701E2"/>
    <w:rsid w:val="0007168F"/>
    <w:rsid w:val="00071CCB"/>
    <w:rsid w:val="000721CB"/>
    <w:rsid w:val="000725F8"/>
    <w:rsid w:val="00072A32"/>
    <w:rsid w:val="00072C57"/>
    <w:rsid w:val="00073664"/>
    <w:rsid w:val="00073C56"/>
    <w:rsid w:val="000749D7"/>
    <w:rsid w:val="00074AE8"/>
    <w:rsid w:val="00076019"/>
    <w:rsid w:val="000761BD"/>
    <w:rsid w:val="0007626E"/>
    <w:rsid w:val="000769A0"/>
    <w:rsid w:val="00076A19"/>
    <w:rsid w:val="00076E5F"/>
    <w:rsid w:val="0008011D"/>
    <w:rsid w:val="00081EE1"/>
    <w:rsid w:val="0008233F"/>
    <w:rsid w:val="0008272A"/>
    <w:rsid w:val="00082D27"/>
    <w:rsid w:val="00082D73"/>
    <w:rsid w:val="00082E40"/>
    <w:rsid w:val="00083193"/>
    <w:rsid w:val="00083598"/>
    <w:rsid w:val="00083E3F"/>
    <w:rsid w:val="00083FEB"/>
    <w:rsid w:val="0008419B"/>
    <w:rsid w:val="00086DD7"/>
    <w:rsid w:val="00086FF1"/>
    <w:rsid w:val="0008713C"/>
    <w:rsid w:val="00087677"/>
    <w:rsid w:val="00087CC3"/>
    <w:rsid w:val="000914C0"/>
    <w:rsid w:val="00091B5A"/>
    <w:rsid w:val="00092B99"/>
    <w:rsid w:val="00093081"/>
    <w:rsid w:val="00093D0C"/>
    <w:rsid w:val="00094792"/>
    <w:rsid w:val="00094799"/>
    <w:rsid w:val="00094942"/>
    <w:rsid w:val="00094E73"/>
    <w:rsid w:val="00094ECE"/>
    <w:rsid w:val="00095429"/>
    <w:rsid w:val="00096B5C"/>
    <w:rsid w:val="00097754"/>
    <w:rsid w:val="000A094C"/>
    <w:rsid w:val="000A0DE5"/>
    <w:rsid w:val="000A0F4F"/>
    <w:rsid w:val="000A15D3"/>
    <w:rsid w:val="000A15F2"/>
    <w:rsid w:val="000A1D8E"/>
    <w:rsid w:val="000A21C6"/>
    <w:rsid w:val="000A2495"/>
    <w:rsid w:val="000A2F5E"/>
    <w:rsid w:val="000A3BC7"/>
    <w:rsid w:val="000A43DE"/>
    <w:rsid w:val="000A4A8A"/>
    <w:rsid w:val="000A6FBD"/>
    <w:rsid w:val="000A742E"/>
    <w:rsid w:val="000A776E"/>
    <w:rsid w:val="000B00AB"/>
    <w:rsid w:val="000B03A3"/>
    <w:rsid w:val="000B054E"/>
    <w:rsid w:val="000B05A2"/>
    <w:rsid w:val="000B05B9"/>
    <w:rsid w:val="000B0993"/>
    <w:rsid w:val="000B0B20"/>
    <w:rsid w:val="000B12EC"/>
    <w:rsid w:val="000B1D7D"/>
    <w:rsid w:val="000B2502"/>
    <w:rsid w:val="000B2C29"/>
    <w:rsid w:val="000B2DB2"/>
    <w:rsid w:val="000B32E8"/>
    <w:rsid w:val="000B3C60"/>
    <w:rsid w:val="000B66BD"/>
    <w:rsid w:val="000B6CD3"/>
    <w:rsid w:val="000B6E06"/>
    <w:rsid w:val="000C14BB"/>
    <w:rsid w:val="000C1682"/>
    <w:rsid w:val="000C1A23"/>
    <w:rsid w:val="000C1DFF"/>
    <w:rsid w:val="000C2789"/>
    <w:rsid w:val="000C38F6"/>
    <w:rsid w:val="000C3EAD"/>
    <w:rsid w:val="000C4245"/>
    <w:rsid w:val="000C4C58"/>
    <w:rsid w:val="000C587A"/>
    <w:rsid w:val="000C5CBB"/>
    <w:rsid w:val="000C79EB"/>
    <w:rsid w:val="000C7D79"/>
    <w:rsid w:val="000C7EA2"/>
    <w:rsid w:val="000D01FA"/>
    <w:rsid w:val="000D08F1"/>
    <w:rsid w:val="000D0A23"/>
    <w:rsid w:val="000D0C02"/>
    <w:rsid w:val="000D1AE8"/>
    <w:rsid w:val="000D1E7C"/>
    <w:rsid w:val="000D277E"/>
    <w:rsid w:val="000D2C8F"/>
    <w:rsid w:val="000D3995"/>
    <w:rsid w:val="000D39A7"/>
    <w:rsid w:val="000D4BBD"/>
    <w:rsid w:val="000D4E77"/>
    <w:rsid w:val="000D5757"/>
    <w:rsid w:val="000D5B92"/>
    <w:rsid w:val="000D60A2"/>
    <w:rsid w:val="000D63F3"/>
    <w:rsid w:val="000D6D5B"/>
    <w:rsid w:val="000D6F8D"/>
    <w:rsid w:val="000E0270"/>
    <w:rsid w:val="000E045D"/>
    <w:rsid w:val="000E04DC"/>
    <w:rsid w:val="000E0605"/>
    <w:rsid w:val="000E066C"/>
    <w:rsid w:val="000E1086"/>
    <w:rsid w:val="000E281E"/>
    <w:rsid w:val="000E3241"/>
    <w:rsid w:val="000E3B4E"/>
    <w:rsid w:val="000E4710"/>
    <w:rsid w:val="000E4B81"/>
    <w:rsid w:val="000E5193"/>
    <w:rsid w:val="000E5B72"/>
    <w:rsid w:val="000E72E0"/>
    <w:rsid w:val="000E73C7"/>
    <w:rsid w:val="000E754E"/>
    <w:rsid w:val="000E7B83"/>
    <w:rsid w:val="000F0544"/>
    <w:rsid w:val="000F15B4"/>
    <w:rsid w:val="000F1E60"/>
    <w:rsid w:val="000F2B72"/>
    <w:rsid w:val="000F3101"/>
    <w:rsid w:val="000F54CE"/>
    <w:rsid w:val="000F596B"/>
    <w:rsid w:val="000F59C8"/>
    <w:rsid w:val="001009DB"/>
    <w:rsid w:val="00100AB8"/>
    <w:rsid w:val="001024DB"/>
    <w:rsid w:val="00104638"/>
    <w:rsid w:val="001047DF"/>
    <w:rsid w:val="00106AB8"/>
    <w:rsid w:val="00107DF7"/>
    <w:rsid w:val="00110026"/>
    <w:rsid w:val="00110344"/>
    <w:rsid w:val="00110400"/>
    <w:rsid w:val="00111619"/>
    <w:rsid w:val="001119B9"/>
    <w:rsid w:val="001126F7"/>
    <w:rsid w:val="0011399E"/>
    <w:rsid w:val="00113F58"/>
    <w:rsid w:val="00114605"/>
    <w:rsid w:val="00114B33"/>
    <w:rsid w:val="0011624E"/>
    <w:rsid w:val="0011649A"/>
    <w:rsid w:val="001167E8"/>
    <w:rsid w:val="001174AC"/>
    <w:rsid w:val="00120223"/>
    <w:rsid w:val="001202B7"/>
    <w:rsid w:val="00120327"/>
    <w:rsid w:val="001215BA"/>
    <w:rsid w:val="00121747"/>
    <w:rsid w:val="001221F3"/>
    <w:rsid w:val="00122B98"/>
    <w:rsid w:val="00122C56"/>
    <w:rsid w:val="00123019"/>
    <w:rsid w:val="00123A51"/>
    <w:rsid w:val="00123B47"/>
    <w:rsid w:val="00124547"/>
    <w:rsid w:val="00124FCA"/>
    <w:rsid w:val="00126D79"/>
    <w:rsid w:val="00126FD8"/>
    <w:rsid w:val="001273D6"/>
    <w:rsid w:val="001279E1"/>
    <w:rsid w:val="00127E32"/>
    <w:rsid w:val="00130ED0"/>
    <w:rsid w:val="001319ED"/>
    <w:rsid w:val="00132419"/>
    <w:rsid w:val="001332C9"/>
    <w:rsid w:val="001339AD"/>
    <w:rsid w:val="001339EE"/>
    <w:rsid w:val="0013414E"/>
    <w:rsid w:val="001347A3"/>
    <w:rsid w:val="00134C21"/>
    <w:rsid w:val="00134F69"/>
    <w:rsid w:val="00135839"/>
    <w:rsid w:val="001373C7"/>
    <w:rsid w:val="00137D87"/>
    <w:rsid w:val="00137FC3"/>
    <w:rsid w:val="00137FE1"/>
    <w:rsid w:val="00141098"/>
    <w:rsid w:val="0014151C"/>
    <w:rsid w:val="00142763"/>
    <w:rsid w:val="00142F35"/>
    <w:rsid w:val="00143559"/>
    <w:rsid w:val="00143FE7"/>
    <w:rsid w:val="00144690"/>
    <w:rsid w:val="00144C5D"/>
    <w:rsid w:val="001452BD"/>
    <w:rsid w:val="001459FA"/>
    <w:rsid w:val="00145AA6"/>
    <w:rsid w:val="001461A8"/>
    <w:rsid w:val="001467E1"/>
    <w:rsid w:val="0014698F"/>
    <w:rsid w:val="00147775"/>
    <w:rsid w:val="00150267"/>
    <w:rsid w:val="001503BA"/>
    <w:rsid w:val="0015066C"/>
    <w:rsid w:val="0015081C"/>
    <w:rsid w:val="001511DB"/>
    <w:rsid w:val="00151225"/>
    <w:rsid w:val="00151ED6"/>
    <w:rsid w:val="001523B5"/>
    <w:rsid w:val="00153694"/>
    <w:rsid w:val="001540F0"/>
    <w:rsid w:val="00155A3A"/>
    <w:rsid w:val="00155D40"/>
    <w:rsid w:val="00156466"/>
    <w:rsid w:val="001567EE"/>
    <w:rsid w:val="001578BF"/>
    <w:rsid w:val="001606CF"/>
    <w:rsid w:val="00160B6D"/>
    <w:rsid w:val="00161818"/>
    <w:rsid w:val="00162808"/>
    <w:rsid w:val="001634AA"/>
    <w:rsid w:val="00164EB3"/>
    <w:rsid w:val="00165A5F"/>
    <w:rsid w:val="00165ECF"/>
    <w:rsid w:val="00166117"/>
    <w:rsid w:val="001663B2"/>
    <w:rsid w:val="00166A3F"/>
    <w:rsid w:val="00166DE8"/>
    <w:rsid w:val="0016707C"/>
    <w:rsid w:val="001672AF"/>
    <w:rsid w:val="001673F8"/>
    <w:rsid w:val="00167BC4"/>
    <w:rsid w:val="00170794"/>
    <w:rsid w:val="00170A0A"/>
    <w:rsid w:val="00171FA4"/>
    <w:rsid w:val="00172FE6"/>
    <w:rsid w:val="00174350"/>
    <w:rsid w:val="00174936"/>
    <w:rsid w:val="00174C77"/>
    <w:rsid w:val="00175AB9"/>
    <w:rsid w:val="00176209"/>
    <w:rsid w:val="00177E50"/>
    <w:rsid w:val="00177F5D"/>
    <w:rsid w:val="0018032E"/>
    <w:rsid w:val="001806C2"/>
    <w:rsid w:val="0018116E"/>
    <w:rsid w:val="0018124F"/>
    <w:rsid w:val="001818BF"/>
    <w:rsid w:val="00181E70"/>
    <w:rsid w:val="00182ABB"/>
    <w:rsid w:val="0018399C"/>
    <w:rsid w:val="00184068"/>
    <w:rsid w:val="001845BC"/>
    <w:rsid w:val="00184654"/>
    <w:rsid w:val="00185131"/>
    <w:rsid w:val="001852C3"/>
    <w:rsid w:val="001855F5"/>
    <w:rsid w:val="001862D2"/>
    <w:rsid w:val="001875CD"/>
    <w:rsid w:val="001903D6"/>
    <w:rsid w:val="0019094A"/>
    <w:rsid w:val="00190981"/>
    <w:rsid w:val="001914C2"/>
    <w:rsid w:val="00191DB8"/>
    <w:rsid w:val="00192590"/>
    <w:rsid w:val="00192B86"/>
    <w:rsid w:val="00192D0C"/>
    <w:rsid w:val="00192ECF"/>
    <w:rsid w:val="001939D8"/>
    <w:rsid w:val="00193F0B"/>
    <w:rsid w:val="001940CB"/>
    <w:rsid w:val="001941F7"/>
    <w:rsid w:val="001946D7"/>
    <w:rsid w:val="00194B61"/>
    <w:rsid w:val="00194FBC"/>
    <w:rsid w:val="001950D1"/>
    <w:rsid w:val="0019638F"/>
    <w:rsid w:val="00197367"/>
    <w:rsid w:val="00197995"/>
    <w:rsid w:val="001A013C"/>
    <w:rsid w:val="001A0169"/>
    <w:rsid w:val="001A029C"/>
    <w:rsid w:val="001A2D82"/>
    <w:rsid w:val="001A6653"/>
    <w:rsid w:val="001A70BD"/>
    <w:rsid w:val="001A7E92"/>
    <w:rsid w:val="001B0323"/>
    <w:rsid w:val="001B2729"/>
    <w:rsid w:val="001B2CF4"/>
    <w:rsid w:val="001B5C3B"/>
    <w:rsid w:val="001B7136"/>
    <w:rsid w:val="001B7CB3"/>
    <w:rsid w:val="001B7D4C"/>
    <w:rsid w:val="001C0385"/>
    <w:rsid w:val="001C05C7"/>
    <w:rsid w:val="001C1240"/>
    <w:rsid w:val="001C1AE9"/>
    <w:rsid w:val="001C1F79"/>
    <w:rsid w:val="001C320E"/>
    <w:rsid w:val="001C3383"/>
    <w:rsid w:val="001C3EA5"/>
    <w:rsid w:val="001C40C3"/>
    <w:rsid w:val="001C450C"/>
    <w:rsid w:val="001C45D4"/>
    <w:rsid w:val="001C50FC"/>
    <w:rsid w:val="001C5966"/>
    <w:rsid w:val="001C5BE4"/>
    <w:rsid w:val="001C5E4C"/>
    <w:rsid w:val="001C5F19"/>
    <w:rsid w:val="001C602A"/>
    <w:rsid w:val="001C6EE4"/>
    <w:rsid w:val="001C70A9"/>
    <w:rsid w:val="001C7772"/>
    <w:rsid w:val="001D0224"/>
    <w:rsid w:val="001D1241"/>
    <w:rsid w:val="001D1353"/>
    <w:rsid w:val="001D1D4C"/>
    <w:rsid w:val="001D2170"/>
    <w:rsid w:val="001D28BC"/>
    <w:rsid w:val="001D2B82"/>
    <w:rsid w:val="001D2BBC"/>
    <w:rsid w:val="001D2DC0"/>
    <w:rsid w:val="001D3A6E"/>
    <w:rsid w:val="001D3FFC"/>
    <w:rsid w:val="001D4119"/>
    <w:rsid w:val="001D4350"/>
    <w:rsid w:val="001D44A2"/>
    <w:rsid w:val="001D5D42"/>
    <w:rsid w:val="001D6F13"/>
    <w:rsid w:val="001E02CC"/>
    <w:rsid w:val="001E08B5"/>
    <w:rsid w:val="001E0B9E"/>
    <w:rsid w:val="001E0FF6"/>
    <w:rsid w:val="001E109B"/>
    <w:rsid w:val="001E13CC"/>
    <w:rsid w:val="001E1B87"/>
    <w:rsid w:val="001E1FD1"/>
    <w:rsid w:val="001E224B"/>
    <w:rsid w:val="001E24CF"/>
    <w:rsid w:val="001E273F"/>
    <w:rsid w:val="001E29EF"/>
    <w:rsid w:val="001E2E32"/>
    <w:rsid w:val="001E3655"/>
    <w:rsid w:val="001E4E5C"/>
    <w:rsid w:val="001E5167"/>
    <w:rsid w:val="001E6272"/>
    <w:rsid w:val="001E64D3"/>
    <w:rsid w:val="001E69E4"/>
    <w:rsid w:val="001E6C07"/>
    <w:rsid w:val="001E74F8"/>
    <w:rsid w:val="001E7951"/>
    <w:rsid w:val="001F22BE"/>
    <w:rsid w:val="001F2C66"/>
    <w:rsid w:val="001F3546"/>
    <w:rsid w:val="001F4126"/>
    <w:rsid w:val="001F4189"/>
    <w:rsid w:val="001F42D9"/>
    <w:rsid w:val="001F4406"/>
    <w:rsid w:val="001F56FC"/>
    <w:rsid w:val="001F5B2C"/>
    <w:rsid w:val="001F6657"/>
    <w:rsid w:val="001F669B"/>
    <w:rsid w:val="001F69C4"/>
    <w:rsid w:val="001F75E7"/>
    <w:rsid w:val="001F7D5A"/>
    <w:rsid w:val="00200E72"/>
    <w:rsid w:val="002015FD"/>
    <w:rsid w:val="00201A0D"/>
    <w:rsid w:val="00201CBA"/>
    <w:rsid w:val="002037F8"/>
    <w:rsid w:val="00203E68"/>
    <w:rsid w:val="00204A02"/>
    <w:rsid w:val="00205851"/>
    <w:rsid w:val="00206430"/>
    <w:rsid w:val="00206B72"/>
    <w:rsid w:val="0020733C"/>
    <w:rsid w:val="002077B0"/>
    <w:rsid w:val="00207806"/>
    <w:rsid w:val="0020797A"/>
    <w:rsid w:val="00210A88"/>
    <w:rsid w:val="002121B6"/>
    <w:rsid w:val="0021234C"/>
    <w:rsid w:val="00212B72"/>
    <w:rsid w:val="00213364"/>
    <w:rsid w:val="00213783"/>
    <w:rsid w:val="00215784"/>
    <w:rsid w:val="0021665E"/>
    <w:rsid w:val="00216D41"/>
    <w:rsid w:val="00217281"/>
    <w:rsid w:val="002177CB"/>
    <w:rsid w:val="00217992"/>
    <w:rsid w:val="002179CE"/>
    <w:rsid w:val="00217FCA"/>
    <w:rsid w:val="002204F4"/>
    <w:rsid w:val="00220799"/>
    <w:rsid w:val="00220AFB"/>
    <w:rsid w:val="002224B2"/>
    <w:rsid w:val="00222E75"/>
    <w:rsid w:val="002232EE"/>
    <w:rsid w:val="00224358"/>
    <w:rsid w:val="002249F9"/>
    <w:rsid w:val="00225BE7"/>
    <w:rsid w:val="00226F40"/>
    <w:rsid w:val="00227D8A"/>
    <w:rsid w:val="00227EA2"/>
    <w:rsid w:val="00230051"/>
    <w:rsid w:val="00230807"/>
    <w:rsid w:val="002324FE"/>
    <w:rsid w:val="00233C7B"/>
    <w:rsid w:val="0023424C"/>
    <w:rsid w:val="00234831"/>
    <w:rsid w:val="00235194"/>
    <w:rsid w:val="00235426"/>
    <w:rsid w:val="00235BD1"/>
    <w:rsid w:val="002363EE"/>
    <w:rsid w:val="002365EC"/>
    <w:rsid w:val="00236F68"/>
    <w:rsid w:val="00237DD5"/>
    <w:rsid w:val="002414C9"/>
    <w:rsid w:val="0024155D"/>
    <w:rsid w:val="00241CF1"/>
    <w:rsid w:val="0024345A"/>
    <w:rsid w:val="00243804"/>
    <w:rsid w:val="00244833"/>
    <w:rsid w:val="00244972"/>
    <w:rsid w:val="00245508"/>
    <w:rsid w:val="00246616"/>
    <w:rsid w:val="00246689"/>
    <w:rsid w:val="002470C4"/>
    <w:rsid w:val="0024752D"/>
    <w:rsid w:val="00247A3A"/>
    <w:rsid w:val="00247CD2"/>
    <w:rsid w:val="00247EBB"/>
    <w:rsid w:val="00250980"/>
    <w:rsid w:val="00252915"/>
    <w:rsid w:val="00252C60"/>
    <w:rsid w:val="00253487"/>
    <w:rsid w:val="0025348E"/>
    <w:rsid w:val="002539DC"/>
    <w:rsid w:val="002541F2"/>
    <w:rsid w:val="00254A91"/>
    <w:rsid w:val="00255405"/>
    <w:rsid w:val="002566D8"/>
    <w:rsid w:val="00256EF1"/>
    <w:rsid w:val="0025727D"/>
    <w:rsid w:val="0025786E"/>
    <w:rsid w:val="00257C71"/>
    <w:rsid w:val="00261B90"/>
    <w:rsid w:val="0026223B"/>
    <w:rsid w:val="0026264F"/>
    <w:rsid w:val="0026315D"/>
    <w:rsid w:val="00263183"/>
    <w:rsid w:val="002639FD"/>
    <w:rsid w:val="00265981"/>
    <w:rsid w:val="00270650"/>
    <w:rsid w:val="002712DD"/>
    <w:rsid w:val="00271406"/>
    <w:rsid w:val="0027199E"/>
    <w:rsid w:val="00271BCF"/>
    <w:rsid w:val="002727F8"/>
    <w:rsid w:val="00272B7C"/>
    <w:rsid w:val="0027313B"/>
    <w:rsid w:val="0027333D"/>
    <w:rsid w:val="0027418F"/>
    <w:rsid w:val="0027499F"/>
    <w:rsid w:val="00274AB7"/>
    <w:rsid w:val="002752A2"/>
    <w:rsid w:val="00275488"/>
    <w:rsid w:val="00276648"/>
    <w:rsid w:val="00276AEB"/>
    <w:rsid w:val="0027715F"/>
    <w:rsid w:val="00277335"/>
    <w:rsid w:val="00277671"/>
    <w:rsid w:val="002777E6"/>
    <w:rsid w:val="00277E1F"/>
    <w:rsid w:val="0028056F"/>
    <w:rsid w:val="00280EAE"/>
    <w:rsid w:val="00281040"/>
    <w:rsid w:val="00282DC8"/>
    <w:rsid w:val="002839AC"/>
    <w:rsid w:val="00284E26"/>
    <w:rsid w:val="002851B7"/>
    <w:rsid w:val="00286A80"/>
    <w:rsid w:val="00287B70"/>
    <w:rsid w:val="00290B94"/>
    <w:rsid w:val="00291084"/>
    <w:rsid w:val="0029194C"/>
    <w:rsid w:val="002926BB"/>
    <w:rsid w:val="002927B1"/>
    <w:rsid w:val="00292CF5"/>
    <w:rsid w:val="00293521"/>
    <w:rsid w:val="00293709"/>
    <w:rsid w:val="00293D99"/>
    <w:rsid w:val="002941FC"/>
    <w:rsid w:val="00296685"/>
    <w:rsid w:val="00296E13"/>
    <w:rsid w:val="00296FAA"/>
    <w:rsid w:val="00297728"/>
    <w:rsid w:val="002A1C16"/>
    <w:rsid w:val="002A2EAD"/>
    <w:rsid w:val="002A3085"/>
    <w:rsid w:val="002A30FD"/>
    <w:rsid w:val="002A490C"/>
    <w:rsid w:val="002A54C4"/>
    <w:rsid w:val="002A584B"/>
    <w:rsid w:val="002A62DC"/>
    <w:rsid w:val="002A68FA"/>
    <w:rsid w:val="002B0EC9"/>
    <w:rsid w:val="002B2A84"/>
    <w:rsid w:val="002B32DD"/>
    <w:rsid w:val="002B3A6F"/>
    <w:rsid w:val="002B4C08"/>
    <w:rsid w:val="002B4D3E"/>
    <w:rsid w:val="002B4F19"/>
    <w:rsid w:val="002B4F41"/>
    <w:rsid w:val="002B55E2"/>
    <w:rsid w:val="002B6043"/>
    <w:rsid w:val="002B6148"/>
    <w:rsid w:val="002B66BD"/>
    <w:rsid w:val="002B6C35"/>
    <w:rsid w:val="002C06B1"/>
    <w:rsid w:val="002C0E8C"/>
    <w:rsid w:val="002C1A06"/>
    <w:rsid w:val="002C1AB3"/>
    <w:rsid w:val="002C1CEC"/>
    <w:rsid w:val="002C1EA4"/>
    <w:rsid w:val="002C265B"/>
    <w:rsid w:val="002C284C"/>
    <w:rsid w:val="002C2F98"/>
    <w:rsid w:val="002C442C"/>
    <w:rsid w:val="002C4822"/>
    <w:rsid w:val="002C4B35"/>
    <w:rsid w:val="002C54E6"/>
    <w:rsid w:val="002C6B47"/>
    <w:rsid w:val="002C6FCD"/>
    <w:rsid w:val="002C7A54"/>
    <w:rsid w:val="002C7DBA"/>
    <w:rsid w:val="002C7E83"/>
    <w:rsid w:val="002D0C2A"/>
    <w:rsid w:val="002D1823"/>
    <w:rsid w:val="002D27E2"/>
    <w:rsid w:val="002D3C12"/>
    <w:rsid w:val="002D47A5"/>
    <w:rsid w:val="002E0228"/>
    <w:rsid w:val="002E043A"/>
    <w:rsid w:val="002E0B5B"/>
    <w:rsid w:val="002E0D51"/>
    <w:rsid w:val="002E1195"/>
    <w:rsid w:val="002E200D"/>
    <w:rsid w:val="002E244B"/>
    <w:rsid w:val="002E253B"/>
    <w:rsid w:val="002E3AD9"/>
    <w:rsid w:val="002E3BFF"/>
    <w:rsid w:val="002E3DE4"/>
    <w:rsid w:val="002E5205"/>
    <w:rsid w:val="002E605A"/>
    <w:rsid w:val="002E655B"/>
    <w:rsid w:val="002E6B8F"/>
    <w:rsid w:val="002E74B5"/>
    <w:rsid w:val="002F2598"/>
    <w:rsid w:val="002F4241"/>
    <w:rsid w:val="002F5053"/>
    <w:rsid w:val="002F6A9A"/>
    <w:rsid w:val="002F75B1"/>
    <w:rsid w:val="002F78C5"/>
    <w:rsid w:val="003003C6"/>
    <w:rsid w:val="00300896"/>
    <w:rsid w:val="003008DB"/>
    <w:rsid w:val="00300D01"/>
    <w:rsid w:val="00301761"/>
    <w:rsid w:val="00301B8B"/>
    <w:rsid w:val="0030237F"/>
    <w:rsid w:val="00302CC3"/>
    <w:rsid w:val="00302EC2"/>
    <w:rsid w:val="00303281"/>
    <w:rsid w:val="0030379E"/>
    <w:rsid w:val="00303800"/>
    <w:rsid w:val="00304AF4"/>
    <w:rsid w:val="00304D99"/>
    <w:rsid w:val="00304F49"/>
    <w:rsid w:val="0030553C"/>
    <w:rsid w:val="003065BB"/>
    <w:rsid w:val="003065F2"/>
    <w:rsid w:val="00306703"/>
    <w:rsid w:val="00306961"/>
    <w:rsid w:val="00306CC0"/>
    <w:rsid w:val="003103F7"/>
    <w:rsid w:val="003111DB"/>
    <w:rsid w:val="003116F0"/>
    <w:rsid w:val="00311735"/>
    <w:rsid w:val="003123E1"/>
    <w:rsid w:val="0031290D"/>
    <w:rsid w:val="003129DD"/>
    <w:rsid w:val="00312C51"/>
    <w:rsid w:val="00313389"/>
    <w:rsid w:val="00313F21"/>
    <w:rsid w:val="0031424E"/>
    <w:rsid w:val="00314580"/>
    <w:rsid w:val="00316260"/>
    <w:rsid w:val="00316CA1"/>
    <w:rsid w:val="00317465"/>
    <w:rsid w:val="00317D69"/>
    <w:rsid w:val="003201F5"/>
    <w:rsid w:val="00320478"/>
    <w:rsid w:val="00321C9B"/>
    <w:rsid w:val="003222FB"/>
    <w:rsid w:val="003223AE"/>
    <w:rsid w:val="003262D7"/>
    <w:rsid w:val="00326946"/>
    <w:rsid w:val="00326D3B"/>
    <w:rsid w:val="00326EDD"/>
    <w:rsid w:val="00327F09"/>
    <w:rsid w:val="00330589"/>
    <w:rsid w:val="003307A4"/>
    <w:rsid w:val="00330EE2"/>
    <w:rsid w:val="0033124E"/>
    <w:rsid w:val="00332BF2"/>
    <w:rsid w:val="003334F0"/>
    <w:rsid w:val="0033431A"/>
    <w:rsid w:val="003347D7"/>
    <w:rsid w:val="00334D35"/>
    <w:rsid w:val="00335041"/>
    <w:rsid w:val="00335A2F"/>
    <w:rsid w:val="00336BA8"/>
    <w:rsid w:val="00337258"/>
    <w:rsid w:val="003379AC"/>
    <w:rsid w:val="00337DE1"/>
    <w:rsid w:val="00337F2F"/>
    <w:rsid w:val="003401F2"/>
    <w:rsid w:val="003412A6"/>
    <w:rsid w:val="00341BF8"/>
    <w:rsid w:val="00342685"/>
    <w:rsid w:val="00343656"/>
    <w:rsid w:val="00343CA8"/>
    <w:rsid w:val="00343CEA"/>
    <w:rsid w:val="00344538"/>
    <w:rsid w:val="00345A7F"/>
    <w:rsid w:val="00346C42"/>
    <w:rsid w:val="00346F5C"/>
    <w:rsid w:val="0034734C"/>
    <w:rsid w:val="00347443"/>
    <w:rsid w:val="00350C89"/>
    <w:rsid w:val="00351BF2"/>
    <w:rsid w:val="0035207A"/>
    <w:rsid w:val="00352662"/>
    <w:rsid w:val="00352DA8"/>
    <w:rsid w:val="003537C7"/>
    <w:rsid w:val="00354098"/>
    <w:rsid w:val="003540A8"/>
    <w:rsid w:val="0035481E"/>
    <w:rsid w:val="00356B78"/>
    <w:rsid w:val="00356DA4"/>
    <w:rsid w:val="00357DB3"/>
    <w:rsid w:val="00360259"/>
    <w:rsid w:val="003613C7"/>
    <w:rsid w:val="003613F7"/>
    <w:rsid w:val="00361F80"/>
    <w:rsid w:val="003621DC"/>
    <w:rsid w:val="0036263C"/>
    <w:rsid w:val="0036267B"/>
    <w:rsid w:val="0036298C"/>
    <w:rsid w:val="00362B3F"/>
    <w:rsid w:val="00363AF2"/>
    <w:rsid w:val="00363DBC"/>
    <w:rsid w:val="0036423E"/>
    <w:rsid w:val="00364F56"/>
    <w:rsid w:val="00365967"/>
    <w:rsid w:val="00365D2C"/>
    <w:rsid w:val="00366ED0"/>
    <w:rsid w:val="003706AF"/>
    <w:rsid w:val="003711E1"/>
    <w:rsid w:val="00371604"/>
    <w:rsid w:val="00372AEA"/>
    <w:rsid w:val="0037370D"/>
    <w:rsid w:val="00374E23"/>
    <w:rsid w:val="0037589F"/>
    <w:rsid w:val="00375DA8"/>
    <w:rsid w:val="00375E6C"/>
    <w:rsid w:val="00376D6F"/>
    <w:rsid w:val="00377C60"/>
    <w:rsid w:val="00380F70"/>
    <w:rsid w:val="003811E6"/>
    <w:rsid w:val="0038182C"/>
    <w:rsid w:val="00382C58"/>
    <w:rsid w:val="00383D5F"/>
    <w:rsid w:val="00384521"/>
    <w:rsid w:val="00384710"/>
    <w:rsid w:val="0038484B"/>
    <w:rsid w:val="0038608F"/>
    <w:rsid w:val="003868A2"/>
    <w:rsid w:val="00386E19"/>
    <w:rsid w:val="00390FDC"/>
    <w:rsid w:val="003910B5"/>
    <w:rsid w:val="003918DB"/>
    <w:rsid w:val="00391D35"/>
    <w:rsid w:val="003924EB"/>
    <w:rsid w:val="003934C0"/>
    <w:rsid w:val="00393558"/>
    <w:rsid w:val="0039375B"/>
    <w:rsid w:val="003946B3"/>
    <w:rsid w:val="00394A0C"/>
    <w:rsid w:val="00394A7F"/>
    <w:rsid w:val="00394D98"/>
    <w:rsid w:val="00394E0B"/>
    <w:rsid w:val="00394F48"/>
    <w:rsid w:val="0039507E"/>
    <w:rsid w:val="003956A1"/>
    <w:rsid w:val="0039669A"/>
    <w:rsid w:val="00397D55"/>
    <w:rsid w:val="003A0146"/>
    <w:rsid w:val="003A06B4"/>
    <w:rsid w:val="003A2349"/>
    <w:rsid w:val="003A32C5"/>
    <w:rsid w:val="003A3C05"/>
    <w:rsid w:val="003A42E7"/>
    <w:rsid w:val="003A4732"/>
    <w:rsid w:val="003A49DE"/>
    <w:rsid w:val="003A4AF9"/>
    <w:rsid w:val="003A5A2E"/>
    <w:rsid w:val="003A5D1E"/>
    <w:rsid w:val="003A658A"/>
    <w:rsid w:val="003A65DA"/>
    <w:rsid w:val="003A7751"/>
    <w:rsid w:val="003A7DEE"/>
    <w:rsid w:val="003B0299"/>
    <w:rsid w:val="003B0329"/>
    <w:rsid w:val="003B12EF"/>
    <w:rsid w:val="003B176E"/>
    <w:rsid w:val="003B222A"/>
    <w:rsid w:val="003B2709"/>
    <w:rsid w:val="003B2811"/>
    <w:rsid w:val="003B286D"/>
    <w:rsid w:val="003B328A"/>
    <w:rsid w:val="003B3FF0"/>
    <w:rsid w:val="003B45F0"/>
    <w:rsid w:val="003B56E6"/>
    <w:rsid w:val="003B59DE"/>
    <w:rsid w:val="003B5BD0"/>
    <w:rsid w:val="003B79D7"/>
    <w:rsid w:val="003B7FCF"/>
    <w:rsid w:val="003C1772"/>
    <w:rsid w:val="003C2296"/>
    <w:rsid w:val="003C2356"/>
    <w:rsid w:val="003C2601"/>
    <w:rsid w:val="003C2636"/>
    <w:rsid w:val="003C2AFF"/>
    <w:rsid w:val="003C2BDD"/>
    <w:rsid w:val="003C395B"/>
    <w:rsid w:val="003C3A58"/>
    <w:rsid w:val="003C691F"/>
    <w:rsid w:val="003C7082"/>
    <w:rsid w:val="003C716E"/>
    <w:rsid w:val="003C71F5"/>
    <w:rsid w:val="003C7BA6"/>
    <w:rsid w:val="003D0662"/>
    <w:rsid w:val="003D0B4C"/>
    <w:rsid w:val="003D1144"/>
    <w:rsid w:val="003D11D8"/>
    <w:rsid w:val="003D139C"/>
    <w:rsid w:val="003D1639"/>
    <w:rsid w:val="003D1F3B"/>
    <w:rsid w:val="003D370A"/>
    <w:rsid w:val="003D3815"/>
    <w:rsid w:val="003D48AA"/>
    <w:rsid w:val="003D4C35"/>
    <w:rsid w:val="003D51D8"/>
    <w:rsid w:val="003D565D"/>
    <w:rsid w:val="003D6201"/>
    <w:rsid w:val="003D640E"/>
    <w:rsid w:val="003D6717"/>
    <w:rsid w:val="003D6963"/>
    <w:rsid w:val="003D6D96"/>
    <w:rsid w:val="003D6E17"/>
    <w:rsid w:val="003E12E9"/>
    <w:rsid w:val="003E1938"/>
    <w:rsid w:val="003E1D28"/>
    <w:rsid w:val="003E2043"/>
    <w:rsid w:val="003E26CE"/>
    <w:rsid w:val="003E3C6D"/>
    <w:rsid w:val="003E3F23"/>
    <w:rsid w:val="003E48B6"/>
    <w:rsid w:val="003E4F11"/>
    <w:rsid w:val="003E4F55"/>
    <w:rsid w:val="003E50AD"/>
    <w:rsid w:val="003E5399"/>
    <w:rsid w:val="003E5AD6"/>
    <w:rsid w:val="003E5CAE"/>
    <w:rsid w:val="003E6739"/>
    <w:rsid w:val="003E6758"/>
    <w:rsid w:val="003F0192"/>
    <w:rsid w:val="003F077D"/>
    <w:rsid w:val="003F1052"/>
    <w:rsid w:val="003F11F7"/>
    <w:rsid w:val="003F19F6"/>
    <w:rsid w:val="003F1AE5"/>
    <w:rsid w:val="003F1DE9"/>
    <w:rsid w:val="003F29E4"/>
    <w:rsid w:val="003F2AAD"/>
    <w:rsid w:val="003F2B53"/>
    <w:rsid w:val="003F301A"/>
    <w:rsid w:val="003F377C"/>
    <w:rsid w:val="003F4118"/>
    <w:rsid w:val="003F4E52"/>
    <w:rsid w:val="003F58E0"/>
    <w:rsid w:val="003F68DF"/>
    <w:rsid w:val="003F7172"/>
    <w:rsid w:val="003F784B"/>
    <w:rsid w:val="003F7DBE"/>
    <w:rsid w:val="00400673"/>
    <w:rsid w:val="004011F2"/>
    <w:rsid w:val="00401491"/>
    <w:rsid w:val="00402D5D"/>
    <w:rsid w:val="00403DE6"/>
    <w:rsid w:val="00403EAA"/>
    <w:rsid w:val="004045E9"/>
    <w:rsid w:val="004054C6"/>
    <w:rsid w:val="004055C6"/>
    <w:rsid w:val="004057FE"/>
    <w:rsid w:val="00405A41"/>
    <w:rsid w:val="00405EF1"/>
    <w:rsid w:val="00406007"/>
    <w:rsid w:val="00407620"/>
    <w:rsid w:val="004078EB"/>
    <w:rsid w:val="00407E9C"/>
    <w:rsid w:val="00407FB4"/>
    <w:rsid w:val="0041116B"/>
    <w:rsid w:val="004115FF"/>
    <w:rsid w:val="00411936"/>
    <w:rsid w:val="00411E4D"/>
    <w:rsid w:val="004123EB"/>
    <w:rsid w:val="0041266D"/>
    <w:rsid w:val="004127F3"/>
    <w:rsid w:val="00413206"/>
    <w:rsid w:val="00413D86"/>
    <w:rsid w:val="00413F3C"/>
    <w:rsid w:val="00414F87"/>
    <w:rsid w:val="0041590D"/>
    <w:rsid w:val="0042023D"/>
    <w:rsid w:val="00420724"/>
    <w:rsid w:val="00420CB4"/>
    <w:rsid w:val="00421558"/>
    <w:rsid w:val="0042190E"/>
    <w:rsid w:val="00421F70"/>
    <w:rsid w:val="004229D2"/>
    <w:rsid w:val="00423496"/>
    <w:rsid w:val="004239C3"/>
    <w:rsid w:val="00423AF3"/>
    <w:rsid w:val="00423E35"/>
    <w:rsid w:val="00424899"/>
    <w:rsid w:val="004250AB"/>
    <w:rsid w:val="0042621D"/>
    <w:rsid w:val="00426487"/>
    <w:rsid w:val="004266B1"/>
    <w:rsid w:val="00426A49"/>
    <w:rsid w:val="0043001D"/>
    <w:rsid w:val="004307B9"/>
    <w:rsid w:val="0043128F"/>
    <w:rsid w:val="00431563"/>
    <w:rsid w:val="004319C7"/>
    <w:rsid w:val="00431A15"/>
    <w:rsid w:val="00431E01"/>
    <w:rsid w:val="004326A1"/>
    <w:rsid w:val="00432758"/>
    <w:rsid w:val="004332C5"/>
    <w:rsid w:val="00433C22"/>
    <w:rsid w:val="00433DD7"/>
    <w:rsid w:val="004350AF"/>
    <w:rsid w:val="00435360"/>
    <w:rsid w:val="00436331"/>
    <w:rsid w:val="004404DB"/>
    <w:rsid w:val="0044096B"/>
    <w:rsid w:val="00440AB6"/>
    <w:rsid w:val="00442296"/>
    <w:rsid w:val="00444871"/>
    <w:rsid w:val="004448F2"/>
    <w:rsid w:val="004458D8"/>
    <w:rsid w:val="00445BEE"/>
    <w:rsid w:val="00445F82"/>
    <w:rsid w:val="0044701F"/>
    <w:rsid w:val="00447A1D"/>
    <w:rsid w:val="004501D1"/>
    <w:rsid w:val="00450989"/>
    <w:rsid w:val="0045179E"/>
    <w:rsid w:val="004523A4"/>
    <w:rsid w:val="0045274D"/>
    <w:rsid w:val="00453886"/>
    <w:rsid w:val="00454709"/>
    <w:rsid w:val="00456D7F"/>
    <w:rsid w:val="0045771D"/>
    <w:rsid w:val="00460C60"/>
    <w:rsid w:val="00461B45"/>
    <w:rsid w:val="0046232D"/>
    <w:rsid w:val="00463145"/>
    <w:rsid w:val="0046339B"/>
    <w:rsid w:val="0046442E"/>
    <w:rsid w:val="004647A3"/>
    <w:rsid w:val="0046489A"/>
    <w:rsid w:val="00464AB7"/>
    <w:rsid w:val="00465003"/>
    <w:rsid w:val="00465765"/>
    <w:rsid w:val="00465C42"/>
    <w:rsid w:val="00465F5E"/>
    <w:rsid w:val="00466FCC"/>
    <w:rsid w:val="00467131"/>
    <w:rsid w:val="004701EB"/>
    <w:rsid w:val="00470AF7"/>
    <w:rsid w:val="00471B60"/>
    <w:rsid w:val="00472404"/>
    <w:rsid w:val="00473A74"/>
    <w:rsid w:val="00474621"/>
    <w:rsid w:val="00474C74"/>
    <w:rsid w:val="004750E5"/>
    <w:rsid w:val="004756AA"/>
    <w:rsid w:val="00475855"/>
    <w:rsid w:val="004758F9"/>
    <w:rsid w:val="0047602B"/>
    <w:rsid w:val="004766F6"/>
    <w:rsid w:val="00476EDE"/>
    <w:rsid w:val="004771B4"/>
    <w:rsid w:val="004777EB"/>
    <w:rsid w:val="00480033"/>
    <w:rsid w:val="00480A45"/>
    <w:rsid w:val="00480F39"/>
    <w:rsid w:val="004812C8"/>
    <w:rsid w:val="00481418"/>
    <w:rsid w:val="00481961"/>
    <w:rsid w:val="00482394"/>
    <w:rsid w:val="004825E7"/>
    <w:rsid w:val="00482FE2"/>
    <w:rsid w:val="00484874"/>
    <w:rsid w:val="00484F02"/>
    <w:rsid w:val="00485A47"/>
    <w:rsid w:val="00485EB2"/>
    <w:rsid w:val="0048618F"/>
    <w:rsid w:val="00486D5E"/>
    <w:rsid w:val="0048721B"/>
    <w:rsid w:val="00490F48"/>
    <w:rsid w:val="00492EB3"/>
    <w:rsid w:val="00492F17"/>
    <w:rsid w:val="00493122"/>
    <w:rsid w:val="00493C43"/>
    <w:rsid w:val="00493E02"/>
    <w:rsid w:val="00493E99"/>
    <w:rsid w:val="00495682"/>
    <w:rsid w:val="004960A6"/>
    <w:rsid w:val="00496123"/>
    <w:rsid w:val="00496AE4"/>
    <w:rsid w:val="00496E34"/>
    <w:rsid w:val="0049705F"/>
    <w:rsid w:val="0049795E"/>
    <w:rsid w:val="00497BCC"/>
    <w:rsid w:val="004A03D0"/>
    <w:rsid w:val="004A04B1"/>
    <w:rsid w:val="004A095C"/>
    <w:rsid w:val="004A0A4E"/>
    <w:rsid w:val="004A2597"/>
    <w:rsid w:val="004A27B9"/>
    <w:rsid w:val="004A3253"/>
    <w:rsid w:val="004A36C7"/>
    <w:rsid w:val="004A56C8"/>
    <w:rsid w:val="004A56CA"/>
    <w:rsid w:val="004A57D9"/>
    <w:rsid w:val="004A5B83"/>
    <w:rsid w:val="004A638E"/>
    <w:rsid w:val="004A6A17"/>
    <w:rsid w:val="004A721A"/>
    <w:rsid w:val="004B00A6"/>
    <w:rsid w:val="004B1DE4"/>
    <w:rsid w:val="004B2FE5"/>
    <w:rsid w:val="004B30A0"/>
    <w:rsid w:val="004B3887"/>
    <w:rsid w:val="004B4AA9"/>
    <w:rsid w:val="004B5712"/>
    <w:rsid w:val="004B6134"/>
    <w:rsid w:val="004B66CC"/>
    <w:rsid w:val="004B70B0"/>
    <w:rsid w:val="004B7566"/>
    <w:rsid w:val="004B7A5B"/>
    <w:rsid w:val="004B7D97"/>
    <w:rsid w:val="004C00BE"/>
    <w:rsid w:val="004C08D7"/>
    <w:rsid w:val="004C0C9A"/>
    <w:rsid w:val="004C0CF5"/>
    <w:rsid w:val="004C152F"/>
    <w:rsid w:val="004C1663"/>
    <w:rsid w:val="004C2410"/>
    <w:rsid w:val="004C2DB7"/>
    <w:rsid w:val="004C3186"/>
    <w:rsid w:val="004C36E0"/>
    <w:rsid w:val="004C4220"/>
    <w:rsid w:val="004C4D0F"/>
    <w:rsid w:val="004C6405"/>
    <w:rsid w:val="004C6BCA"/>
    <w:rsid w:val="004C6E2C"/>
    <w:rsid w:val="004C6E8C"/>
    <w:rsid w:val="004C72D3"/>
    <w:rsid w:val="004C74AC"/>
    <w:rsid w:val="004C7C28"/>
    <w:rsid w:val="004C7D95"/>
    <w:rsid w:val="004D2619"/>
    <w:rsid w:val="004D270A"/>
    <w:rsid w:val="004D27DE"/>
    <w:rsid w:val="004D35A4"/>
    <w:rsid w:val="004D3B43"/>
    <w:rsid w:val="004D417A"/>
    <w:rsid w:val="004D439B"/>
    <w:rsid w:val="004D4F8C"/>
    <w:rsid w:val="004D52C6"/>
    <w:rsid w:val="004D54DB"/>
    <w:rsid w:val="004D5746"/>
    <w:rsid w:val="004D5D0E"/>
    <w:rsid w:val="004D67B5"/>
    <w:rsid w:val="004D796B"/>
    <w:rsid w:val="004D7AE5"/>
    <w:rsid w:val="004D7D8E"/>
    <w:rsid w:val="004E0A8D"/>
    <w:rsid w:val="004E1BD2"/>
    <w:rsid w:val="004E1EBD"/>
    <w:rsid w:val="004E26C2"/>
    <w:rsid w:val="004E300A"/>
    <w:rsid w:val="004E3451"/>
    <w:rsid w:val="004E3998"/>
    <w:rsid w:val="004E49B8"/>
    <w:rsid w:val="004E5B48"/>
    <w:rsid w:val="004E61CB"/>
    <w:rsid w:val="004E6C12"/>
    <w:rsid w:val="004E6D48"/>
    <w:rsid w:val="004E746D"/>
    <w:rsid w:val="004F0578"/>
    <w:rsid w:val="004F08AA"/>
    <w:rsid w:val="004F1130"/>
    <w:rsid w:val="004F2D9C"/>
    <w:rsid w:val="004F32C3"/>
    <w:rsid w:val="004F3480"/>
    <w:rsid w:val="004F355A"/>
    <w:rsid w:val="004F3D5A"/>
    <w:rsid w:val="004F4301"/>
    <w:rsid w:val="004F470C"/>
    <w:rsid w:val="004F4CA4"/>
    <w:rsid w:val="004F5531"/>
    <w:rsid w:val="004F560C"/>
    <w:rsid w:val="004F6D8C"/>
    <w:rsid w:val="004F6E92"/>
    <w:rsid w:val="00500DFD"/>
    <w:rsid w:val="00501531"/>
    <w:rsid w:val="00501944"/>
    <w:rsid w:val="0050214D"/>
    <w:rsid w:val="00502742"/>
    <w:rsid w:val="00502917"/>
    <w:rsid w:val="0050364D"/>
    <w:rsid w:val="005048B4"/>
    <w:rsid w:val="005052C1"/>
    <w:rsid w:val="00505696"/>
    <w:rsid w:val="00505BAF"/>
    <w:rsid w:val="005065B5"/>
    <w:rsid w:val="005066F6"/>
    <w:rsid w:val="005109E8"/>
    <w:rsid w:val="00510D08"/>
    <w:rsid w:val="00511B91"/>
    <w:rsid w:val="005130F9"/>
    <w:rsid w:val="005139B8"/>
    <w:rsid w:val="00513D02"/>
    <w:rsid w:val="00514361"/>
    <w:rsid w:val="005143D5"/>
    <w:rsid w:val="00515564"/>
    <w:rsid w:val="00517A51"/>
    <w:rsid w:val="005201C8"/>
    <w:rsid w:val="005212DF"/>
    <w:rsid w:val="005214EE"/>
    <w:rsid w:val="005216CD"/>
    <w:rsid w:val="005225C1"/>
    <w:rsid w:val="00522883"/>
    <w:rsid w:val="00522E28"/>
    <w:rsid w:val="005232AB"/>
    <w:rsid w:val="00523A89"/>
    <w:rsid w:val="0052446D"/>
    <w:rsid w:val="00525398"/>
    <w:rsid w:val="00525A11"/>
    <w:rsid w:val="0052653E"/>
    <w:rsid w:val="00526A95"/>
    <w:rsid w:val="00526F5F"/>
    <w:rsid w:val="005272CE"/>
    <w:rsid w:val="005278B9"/>
    <w:rsid w:val="0052793B"/>
    <w:rsid w:val="00527C29"/>
    <w:rsid w:val="00527CD3"/>
    <w:rsid w:val="00527E54"/>
    <w:rsid w:val="005306A1"/>
    <w:rsid w:val="00531ACB"/>
    <w:rsid w:val="00532FAD"/>
    <w:rsid w:val="00533697"/>
    <w:rsid w:val="00533AD5"/>
    <w:rsid w:val="00534388"/>
    <w:rsid w:val="005347D5"/>
    <w:rsid w:val="00534E6C"/>
    <w:rsid w:val="00535DEB"/>
    <w:rsid w:val="00535F04"/>
    <w:rsid w:val="00536906"/>
    <w:rsid w:val="00536C8C"/>
    <w:rsid w:val="005371C7"/>
    <w:rsid w:val="00540550"/>
    <w:rsid w:val="00540F93"/>
    <w:rsid w:val="005420CC"/>
    <w:rsid w:val="005429A0"/>
    <w:rsid w:val="00542B6F"/>
    <w:rsid w:val="00542FBC"/>
    <w:rsid w:val="005446B3"/>
    <w:rsid w:val="00545299"/>
    <w:rsid w:val="00545416"/>
    <w:rsid w:val="00545CD0"/>
    <w:rsid w:val="005461C0"/>
    <w:rsid w:val="005464B3"/>
    <w:rsid w:val="0054658C"/>
    <w:rsid w:val="005465A0"/>
    <w:rsid w:val="00546FF2"/>
    <w:rsid w:val="0055094E"/>
    <w:rsid w:val="00550A73"/>
    <w:rsid w:val="005517C3"/>
    <w:rsid w:val="00551A15"/>
    <w:rsid w:val="00551BDD"/>
    <w:rsid w:val="00552F92"/>
    <w:rsid w:val="00552FB1"/>
    <w:rsid w:val="0055373F"/>
    <w:rsid w:val="0055442A"/>
    <w:rsid w:val="00554618"/>
    <w:rsid w:val="005549A8"/>
    <w:rsid w:val="00556DDD"/>
    <w:rsid w:val="005570ED"/>
    <w:rsid w:val="00557ABE"/>
    <w:rsid w:val="00557F65"/>
    <w:rsid w:val="00560066"/>
    <w:rsid w:val="00560177"/>
    <w:rsid w:val="00560622"/>
    <w:rsid w:val="00561107"/>
    <w:rsid w:val="00561D85"/>
    <w:rsid w:val="00561E48"/>
    <w:rsid w:val="00562267"/>
    <w:rsid w:val="00563DE8"/>
    <w:rsid w:val="00563F22"/>
    <w:rsid w:val="00563FDD"/>
    <w:rsid w:val="00564D2C"/>
    <w:rsid w:val="005653CE"/>
    <w:rsid w:val="00566977"/>
    <w:rsid w:val="00566E41"/>
    <w:rsid w:val="005674BA"/>
    <w:rsid w:val="00567D2B"/>
    <w:rsid w:val="0057007B"/>
    <w:rsid w:val="0057020C"/>
    <w:rsid w:val="00571539"/>
    <w:rsid w:val="00571B47"/>
    <w:rsid w:val="00571F87"/>
    <w:rsid w:val="0057235A"/>
    <w:rsid w:val="0057250B"/>
    <w:rsid w:val="00572625"/>
    <w:rsid w:val="005729AE"/>
    <w:rsid w:val="0057441A"/>
    <w:rsid w:val="00574B20"/>
    <w:rsid w:val="0057619C"/>
    <w:rsid w:val="00576C61"/>
    <w:rsid w:val="00576FEC"/>
    <w:rsid w:val="00577734"/>
    <w:rsid w:val="00577888"/>
    <w:rsid w:val="00577F29"/>
    <w:rsid w:val="0058096F"/>
    <w:rsid w:val="00580AE6"/>
    <w:rsid w:val="00580AEA"/>
    <w:rsid w:val="00580EED"/>
    <w:rsid w:val="005833EE"/>
    <w:rsid w:val="00583565"/>
    <w:rsid w:val="005847A3"/>
    <w:rsid w:val="0058499F"/>
    <w:rsid w:val="00585265"/>
    <w:rsid w:val="00585483"/>
    <w:rsid w:val="00586462"/>
    <w:rsid w:val="00586C57"/>
    <w:rsid w:val="00587433"/>
    <w:rsid w:val="0059048C"/>
    <w:rsid w:val="0059185F"/>
    <w:rsid w:val="00591B2D"/>
    <w:rsid w:val="00592238"/>
    <w:rsid w:val="005947F5"/>
    <w:rsid w:val="00595A9E"/>
    <w:rsid w:val="0059787E"/>
    <w:rsid w:val="005978A8"/>
    <w:rsid w:val="005A09DA"/>
    <w:rsid w:val="005A1352"/>
    <w:rsid w:val="005A1762"/>
    <w:rsid w:val="005A1A74"/>
    <w:rsid w:val="005A297D"/>
    <w:rsid w:val="005A2E14"/>
    <w:rsid w:val="005A2F3D"/>
    <w:rsid w:val="005A30E6"/>
    <w:rsid w:val="005A32ED"/>
    <w:rsid w:val="005A3C5C"/>
    <w:rsid w:val="005A3E53"/>
    <w:rsid w:val="005A4047"/>
    <w:rsid w:val="005A4663"/>
    <w:rsid w:val="005A5248"/>
    <w:rsid w:val="005A5DBE"/>
    <w:rsid w:val="005A62C1"/>
    <w:rsid w:val="005A7D8D"/>
    <w:rsid w:val="005B08C0"/>
    <w:rsid w:val="005B2690"/>
    <w:rsid w:val="005B28B3"/>
    <w:rsid w:val="005B4378"/>
    <w:rsid w:val="005B5B32"/>
    <w:rsid w:val="005B63E5"/>
    <w:rsid w:val="005B653D"/>
    <w:rsid w:val="005B713B"/>
    <w:rsid w:val="005B7792"/>
    <w:rsid w:val="005B7970"/>
    <w:rsid w:val="005C0842"/>
    <w:rsid w:val="005C131D"/>
    <w:rsid w:val="005C231C"/>
    <w:rsid w:val="005C2786"/>
    <w:rsid w:val="005C32BF"/>
    <w:rsid w:val="005C40AD"/>
    <w:rsid w:val="005C40EE"/>
    <w:rsid w:val="005C4E07"/>
    <w:rsid w:val="005C4E20"/>
    <w:rsid w:val="005C5AC9"/>
    <w:rsid w:val="005C5B29"/>
    <w:rsid w:val="005C700F"/>
    <w:rsid w:val="005C752E"/>
    <w:rsid w:val="005C76E0"/>
    <w:rsid w:val="005C7A4F"/>
    <w:rsid w:val="005D0511"/>
    <w:rsid w:val="005D0B68"/>
    <w:rsid w:val="005D0C91"/>
    <w:rsid w:val="005D1097"/>
    <w:rsid w:val="005D1FAE"/>
    <w:rsid w:val="005D2330"/>
    <w:rsid w:val="005D2640"/>
    <w:rsid w:val="005D3B42"/>
    <w:rsid w:val="005D418D"/>
    <w:rsid w:val="005D45A8"/>
    <w:rsid w:val="005D5508"/>
    <w:rsid w:val="005D5C84"/>
    <w:rsid w:val="005D6CD8"/>
    <w:rsid w:val="005D6D26"/>
    <w:rsid w:val="005D765A"/>
    <w:rsid w:val="005D7960"/>
    <w:rsid w:val="005D79FE"/>
    <w:rsid w:val="005D7F26"/>
    <w:rsid w:val="005E06AC"/>
    <w:rsid w:val="005E0FAA"/>
    <w:rsid w:val="005E1C77"/>
    <w:rsid w:val="005E203F"/>
    <w:rsid w:val="005E2082"/>
    <w:rsid w:val="005E2D49"/>
    <w:rsid w:val="005E319E"/>
    <w:rsid w:val="005E4B08"/>
    <w:rsid w:val="005E4CBF"/>
    <w:rsid w:val="005E53B2"/>
    <w:rsid w:val="005E597D"/>
    <w:rsid w:val="005E59F2"/>
    <w:rsid w:val="005E5CFA"/>
    <w:rsid w:val="005E5DD3"/>
    <w:rsid w:val="005E64F3"/>
    <w:rsid w:val="005E7611"/>
    <w:rsid w:val="005E7B33"/>
    <w:rsid w:val="005E7E24"/>
    <w:rsid w:val="005F12F8"/>
    <w:rsid w:val="005F2448"/>
    <w:rsid w:val="005F27ED"/>
    <w:rsid w:val="005F3496"/>
    <w:rsid w:val="005F445F"/>
    <w:rsid w:val="005F4CB2"/>
    <w:rsid w:val="005F51FE"/>
    <w:rsid w:val="005F538B"/>
    <w:rsid w:val="005F667F"/>
    <w:rsid w:val="006007EE"/>
    <w:rsid w:val="006013D1"/>
    <w:rsid w:val="006015BC"/>
    <w:rsid w:val="006021D5"/>
    <w:rsid w:val="006024A3"/>
    <w:rsid w:val="00602615"/>
    <w:rsid w:val="00603088"/>
    <w:rsid w:val="0060388E"/>
    <w:rsid w:val="00603CAF"/>
    <w:rsid w:val="00604271"/>
    <w:rsid w:val="00604DFC"/>
    <w:rsid w:val="00605B5C"/>
    <w:rsid w:val="00606098"/>
    <w:rsid w:val="00607E7C"/>
    <w:rsid w:val="0061061D"/>
    <w:rsid w:val="00610776"/>
    <w:rsid w:val="00611932"/>
    <w:rsid w:val="006123BD"/>
    <w:rsid w:val="00612B18"/>
    <w:rsid w:val="00612F0E"/>
    <w:rsid w:val="0061365D"/>
    <w:rsid w:val="00614F15"/>
    <w:rsid w:val="00615B5A"/>
    <w:rsid w:val="006160A2"/>
    <w:rsid w:val="006168E8"/>
    <w:rsid w:val="00617598"/>
    <w:rsid w:val="00617768"/>
    <w:rsid w:val="006179A4"/>
    <w:rsid w:val="006219C8"/>
    <w:rsid w:val="00621C61"/>
    <w:rsid w:val="00622093"/>
    <w:rsid w:val="00622A51"/>
    <w:rsid w:val="006243FB"/>
    <w:rsid w:val="006251F5"/>
    <w:rsid w:val="0062599C"/>
    <w:rsid w:val="0062685F"/>
    <w:rsid w:val="00627BDE"/>
    <w:rsid w:val="00630358"/>
    <w:rsid w:val="00630C29"/>
    <w:rsid w:val="00631326"/>
    <w:rsid w:val="00631B5E"/>
    <w:rsid w:val="00632FFB"/>
    <w:rsid w:val="00634519"/>
    <w:rsid w:val="00634C00"/>
    <w:rsid w:val="006359C9"/>
    <w:rsid w:val="00635D68"/>
    <w:rsid w:val="00636D8E"/>
    <w:rsid w:val="00636E97"/>
    <w:rsid w:val="0063776D"/>
    <w:rsid w:val="0063794C"/>
    <w:rsid w:val="006401BB"/>
    <w:rsid w:val="00640A29"/>
    <w:rsid w:val="006415E1"/>
    <w:rsid w:val="00642510"/>
    <w:rsid w:val="00645AF2"/>
    <w:rsid w:val="00645C6B"/>
    <w:rsid w:val="00646E25"/>
    <w:rsid w:val="00647D5A"/>
    <w:rsid w:val="0065015C"/>
    <w:rsid w:val="0065102B"/>
    <w:rsid w:val="0065443B"/>
    <w:rsid w:val="00654BCE"/>
    <w:rsid w:val="00654D85"/>
    <w:rsid w:val="006553C5"/>
    <w:rsid w:val="006557CB"/>
    <w:rsid w:val="00655BB1"/>
    <w:rsid w:val="00655DAE"/>
    <w:rsid w:val="00655E39"/>
    <w:rsid w:val="0065600A"/>
    <w:rsid w:val="00656010"/>
    <w:rsid w:val="00656FAB"/>
    <w:rsid w:val="0065700B"/>
    <w:rsid w:val="00662B0F"/>
    <w:rsid w:val="00662EA6"/>
    <w:rsid w:val="00663B98"/>
    <w:rsid w:val="00663C3F"/>
    <w:rsid w:val="00663FF1"/>
    <w:rsid w:val="0066445E"/>
    <w:rsid w:val="00664775"/>
    <w:rsid w:val="006647B9"/>
    <w:rsid w:val="00665285"/>
    <w:rsid w:val="00666FE5"/>
    <w:rsid w:val="00667717"/>
    <w:rsid w:val="006700CF"/>
    <w:rsid w:val="006704DB"/>
    <w:rsid w:val="00670901"/>
    <w:rsid w:val="00670DC3"/>
    <w:rsid w:val="00670F4D"/>
    <w:rsid w:val="00671774"/>
    <w:rsid w:val="00671B94"/>
    <w:rsid w:val="00671E22"/>
    <w:rsid w:val="0067310F"/>
    <w:rsid w:val="006731E3"/>
    <w:rsid w:val="00673EC0"/>
    <w:rsid w:val="00675297"/>
    <w:rsid w:val="00675AB7"/>
    <w:rsid w:val="00675F26"/>
    <w:rsid w:val="006779A8"/>
    <w:rsid w:val="0068012D"/>
    <w:rsid w:val="006816F6"/>
    <w:rsid w:val="00681A55"/>
    <w:rsid w:val="0068201D"/>
    <w:rsid w:val="0068437B"/>
    <w:rsid w:val="00684A63"/>
    <w:rsid w:val="00684FEE"/>
    <w:rsid w:val="00685C4A"/>
    <w:rsid w:val="006860D5"/>
    <w:rsid w:val="006869E0"/>
    <w:rsid w:val="00690669"/>
    <w:rsid w:val="00690B10"/>
    <w:rsid w:val="006912B8"/>
    <w:rsid w:val="0069176C"/>
    <w:rsid w:val="00692590"/>
    <w:rsid w:val="0069271A"/>
    <w:rsid w:val="00693FA4"/>
    <w:rsid w:val="00693FD5"/>
    <w:rsid w:val="00694433"/>
    <w:rsid w:val="00694CFF"/>
    <w:rsid w:val="0069545F"/>
    <w:rsid w:val="006954E2"/>
    <w:rsid w:val="00695944"/>
    <w:rsid w:val="00695C33"/>
    <w:rsid w:val="006A0D51"/>
    <w:rsid w:val="006A0E58"/>
    <w:rsid w:val="006A17CA"/>
    <w:rsid w:val="006A1C5B"/>
    <w:rsid w:val="006A2728"/>
    <w:rsid w:val="006A283D"/>
    <w:rsid w:val="006A2ECE"/>
    <w:rsid w:val="006A4586"/>
    <w:rsid w:val="006A471D"/>
    <w:rsid w:val="006A4E77"/>
    <w:rsid w:val="006A5847"/>
    <w:rsid w:val="006A5DAB"/>
    <w:rsid w:val="006A6DC1"/>
    <w:rsid w:val="006A7883"/>
    <w:rsid w:val="006B010E"/>
    <w:rsid w:val="006B0143"/>
    <w:rsid w:val="006B058A"/>
    <w:rsid w:val="006B099E"/>
    <w:rsid w:val="006B1550"/>
    <w:rsid w:val="006B2B62"/>
    <w:rsid w:val="006B37C1"/>
    <w:rsid w:val="006B4601"/>
    <w:rsid w:val="006B670E"/>
    <w:rsid w:val="006B6B47"/>
    <w:rsid w:val="006C0762"/>
    <w:rsid w:val="006C08C6"/>
    <w:rsid w:val="006C1953"/>
    <w:rsid w:val="006C1A68"/>
    <w:rsid w:val="006C1CCF"/>
    <w:rsid w:val="006C235B"/>
    <w:rsid w:val="006C2EE4"/>
    <w:rsid w:val="006C30EE"/>
    <w:rsid w:val="006C408C"/>
    <w:rsid w:val="006C5508"/>
    <w:rsid w:val="006C5CC1"/>
    <w:rsid w:val="006C6613"/>
    <w:rsid w:val="006C672C"/>
    <w:rsid w:val="006C7078"/>
    <w:rsid w:val="006D029B"/>
    <w:rsid w:val="006D1449"/>
    <w:rsid w:val="006D1561"/>
    <w:rsid w:val="006D2906"/>
    <w:rsid w:val="006D3FB4"/>
    <w:rsid w:val="006D4468"/>
    <w:rsid w:val="006D47BB"/>
    <w:rsid w:val="006D5B5F"/>
    <w:rsid w:val="006D606A"/>
    <w:rsid w:val="006D60D7"/>
    <w:rsid w:val="006D640A"/>
    <w:rsid w:val="006D6570"/>
    <w:rsid w:val="006D6E80"/>
    <w:rsid w:val="006D7FE7"/>
    <w:rsid w:val="006E092D"/>
    <w:rsid w:val="006E29C9"/>
    <w:rsid w:val="006E31CF"/>
    <w:rsid w:val="006E3709"/>
    <w:rsid w:val="006E4590"/>
    <w:rsid w:val="006E494C"/>
    <w:rsid w:val="006E4ED8"/>
    <w:rsid w:val="006E504D"/>
    <w:rsid w:val="006E68B8"/>
    <w:rsid w:val="006E6CC1"/>
    <w:rsid w:val="006E756E"/>
    <w:rsid w:val="006E7726"/>
    <w:rsid w:val="006F02AA"/>
    <w:rsid w:val="006F093E"/>
    <w:rsid w:val="006F1BA1"/>
    <w:rsid w:val="006F29BB"/>
    <w:rsid w:val="006F2BD2"/>
    <w:rsid w:val="006F32BD"/>
    <w:rsid w:val="006F3543"/>
    <w:rsid w:val="006F36E2"/>
    <w:rsid w:val="006F47A2"/>
    <w:rsid w:val="006F5541"/>
    <w:rsid w:val="006F6058"/>
    <w:rsid w:val="006F64AE"/>
    <w:rsid w:val="006F6505"/>
    <w:rsid w:val="006F66BE"/>
    <w:rsid w:val="006F6EBB"/>
    <w:rsid w:val="006F71A1"/>
    <w:rsid w:val="006F7615"/>
    <w:rsid w:val="006F7699"/>
    <w:rsid w:val="00700A0B"/>
    <w:rsid w:val="00700C34"/>
    <w:rsid w:val="00700F65"/>
    <w:rsid w:val="00700F79"/>
    <w:rsid w:val="007017AC"/>
    <w:rsid w:val="00701952"/>
    <w:rsid w:val="0070223F"/>
    <w:rsid w:val="00702634"/>
    <w:rsid w:val="0070356D"/>
    <w:rsid w:val="00704167"/>
    <w:rsid w:val="00704304"/>
    <w:rsid w:val="0070436B"/>
    <w:rsid w:val="00704654"/>
    <w:rsid w:val="00704DC6"/>
    <w:rsid w:val="007054B0"/>
    <w:rsid w:val="00705753"/>
    <w:rsid w:val="00706D6B"/>
    <w:rsid w:val="0070708B"/>
    <w:rsid w:val="00707CE4"/>
    <w:rsid w:val="007103C0"/>
    <w:rsid w:val="007107F4"/>
    <w:rsid w:val="007109D5"/>
    <w:rsid w:val="00711B43"/>
    <w:rsid w:val="0071231E"/>
    <w:rsid w:val="007136C8"/>
    <w:rsid w:val="00713FD0"/>
    <w:rsid w:val="00714C62"/>
    <w:rsid w:val="007158A5"/>
    <w:rsid w:val="00715E76"/>
    <w:rsid w:val="00716C61"/>
    <w:rsid w:val="007177AC"/>
    <w:rsid w:val="00717A35"/>
    <w:rsid w:val="0072060D"/>
    <w:rsid w:val="00720906"/>
    <w:rsid w:val="00721AC9"/>
    <w:rsid w:val="00721EB2"/>
    <w:rsid w:val="0072212C"/>
    <w:rsid w:val="00722446"/>
    <w:rsid w:val="007226D7"/>
    <w:rsid w:val="00722D3C"/>
    <w:rsid w:val="00722FEC"/>
    <w:rsid w:val="007242AC"/>
    <w:rsid w:val="0072443E"/>
    <w:rsid w:val="00725642"/>
    <w:rsid w:val="00725682"/>
    <w:rsid w:val="0072587E"/>
    <w:rsid w:val="007268F6"/>
    <w:rsid w:val="00726ABD"/>
    <w:rsid w:val="00726F8F"/>
    <w:rsid w:val="00727878"/>
    <w:rsid w:val="00730718"/>
    <w:rsid w:val="00730F2A"/>
    <w:rsid w:val="0073148E"/>
    <w:rsid w:val="007314F8"/>
    <w:rsid w:val="00731649"/>
    <w:rsid w:val="00731AE2"/>
    <w:rsid w:val="00731DBA"/>
    <w:rsid w:val="00732AEC"/>
    <w:rsid w:val="007334A2"/>
    <w:rsid w:val="007336F2"/>
    <w:rsid w:val="00733741"/>
    <w:rsid w:val="0073377B"/>
    <w:rsid w:val="007339E1"/>
    <w:rsid w:val="00734980"/>
    <w:rsid w:val="00735B9F"/>
    <w:rsid w:val="00735D3A"/>
    <w:rsid w:val="007369BF"/>
    <w:rsid w:val="007369D9"/>
    <w:rsid w:val="00736AA0"/>
    <w:rsid w:val="00736ACD"/>
    <w:rsid w:val="00736FFC"/>
    <w:rsid w:val="007370BD"/>
    <w:rsid w:val="00741617"/>
    <w:rsid w:val="007426D6"/>
    <w:rsid w:val="00742A9A"/>
    <w:rsid w:val="00744175"/>
    <w:rsid w:val="007441BC"/>
    <w:rsid w:val="007443FA"/>
    <w:rsid w:val="00744489"/>
    <w:rsid w:val="00745DDC"/>
    <w:rsid w:val="00745E85"/>
    <w:rsid w:val="0074797C"/>
    <w:rsid w:val="007508AB"/>
    <w:rsid w:val="007516B7"/>
    <w:rsid w:val="00751E35"/>
    <w:rsid w:val="007533BC"/>
    <w:rsid w:val="00753C5C"/>
    <w:rsid w:val="00753CD2"/>
    <w:rsid w:val="00754496"/>
    <w:rsid w:val="00754D40"/>
    <w:rsid w:val="00754E54"/>
    <w:rsid w:val="0075660A"/>
    <w:rsid w:val="00756810"/>
    <w:rsid w:val="00756A4A"/>
    <w:rsid w:val="00757A01"/>
    <w:rsid w:val="00760B67"/>
    <w:rsid w:val="00760EF7"/>
    <w:rsid w:val="00762A06"/>
    <w:rsid w:val="007642D1"/>
    <w:rsid w:val="00766A26"/>
    <w:rsid w:val="00766D4F"/>
    <w:rsid w:val="007671D0"/>
    <w:rsid w:val="007671EA"/>
    <w:rsid w:val="00767487"/>
    <w:rsid w:val="00771810"/>
    <w:rsid w:val="00771960"/>
    <w:rsid w:val="00771A5D"/>
    <w:rsid w:val="00772F5E"/>
    <w:rsid w:val="00773380"/>
    <w:rsid w:val="0077438C"/>
    <w:rsid w:val="007750FA"/>
    <w:rsid w:val="00776834"/>
    <w:rsid w:val="007768D8"/>
    <w:rsid w:val="00776D8E"/>
    <w:rsid w:val="00776F82"/>
    <w:rsid w:val="00776FBF"/>
    <w:rsid w:val="0077753D"/>
    <w:rsid w:val="00777B9D"/>
    <w:rsid w:val="00777E29"/>
    <w:rsid w:val="00777F15"/>
    <w:rsid w:val="00780931"/>
    <w:rsid w:val="007811D8"/>
    <w:rsid w:val="0078148D"/>
    <w:rsid w:val="0078149B"/>
    <w:rsid w:val="00781713"/>
    <w:rsid w:val="00781A04"/>
    <w:rsid w:val="007829E7"/>
    <w:rsid w:val="00782F4A"/>
    <w:rsid w:val="007840E6"/>
    <w:rsid w:val="00784BFD"/>
    <w:rsid w:val="00784D3F"/>
    <w:rsid w:val="00784D47"/>
    <w:rsid w:val="00784DEA"/>
    <w:rsid w:val="007851A1"/>
    <w:rsid w:val="007870A5"/>
    <w:rsid w:val="00787231"/>
    <w:rsid w:val="0078729B"/>
    <w:rsid w:val="0078756E"/>
    <w:rsid w:val="00790266"/>
    <w:rsid w:val="0079076A"/>
    <w:rsid w:val="007912F8"/>
    <w:rsid w:val="007918BC"/>
    <w:rsid w:val="00791DCD"/>
    <w:rsid w:val="0079240F"/>
    <w:rsid w:val="007924BB"/>
    <w:rsid w:val="00793704"/>
    <w:rsid w:val="00793C51"/>
    <w:rsid w:val="00793DF1"/>
    <w:rsid w:val="00794101"/>
    <w:rsid w:val="007948EB"/>
    <w:rsid w:val="00794CFC"/>
    <w:rsid w:val="007958B8"/>
    <w:rsid w:val="0079633F"/>
    <w:rsid w:val="00796350"/>
    <w:rsid w:val="0079706F"/>
    <w:rsid w:val="007976B5"/>
    <w:rsid w:val="00797A13"/>
    <w:rsid w:val="00797F9D"/>
    <w:rsid w:val="007A26B9"/>
    <w:rsid w:val="007A2F13"/>
    <w:rsid w:val="007A3493"/>
    <w:rsid w:val="007A3B0E"/>
    <w:rsid w:val="007A502D"/>
    <w:rsid w:val="007A562A"/>
    <w:rsid w:val="007A56E5"/>
    <w:rsid w:val="007A5BD1"/>
    <w:rsid w:val="007A6463"/>
    <w:rsid w:val="007A6C21"/>
    <w:rsid w:val="007A7615"/>
    <w:rsid w:val="007A7683"/>
    <w:rsid w:val="007B108E"/>
    <w:rsid w:val="007B16F9"/>
    <w:rsid w:val="007B1EB0"/>
    <w:rsid w:val="007B2868"/>
    <w:rsid w:val="007B2FB8"/>
    <w:rsid w:val="007B36D3"/>
    <w:rsid w:val="007B441A"/>
    <w:rsid w:val="007B478B"/>
    <w:rsid w:val="007B5359"/>
    <w:rsid w:val="007B5548"/>
    <w:rsid w:val="007B5D0B"/>
    <w:rsid w:val="007B6296"/>
    <w:rsid w:val="007B7212"/>
    <w:rsid w:val="007B7398"/>
    <w:rsid w:val="007B77C2"/>
    <w:rsid w:val="007B7C5F"/>
    <w:rsid w:val="007C01FE"/>
    <w:rsid w:val="007C021E"/>
    <w:rsid w:val="007C0A36"/>
    <w:rsid w:val="007C1309"/>
    <w:rsid w:val="007C133A"/>
    <w:rsid w:val="007C18B3"/>
    <w:rsid w:val="007C2D3D"/>
    <w:rsid w:val="007C524D"/>
    <w:rsid w:val="007C581B"/>
    <w:rsid w:val="007C68A0"/>
    <w:rsid w:val="007D08E9"/>
    <w:rsid w:val="007D0F3C"/>
    <w:rsid w:val="007D2982"/>
    <w:rsid w:val="007D4015"/>
    <w:rsid w:val="007D4BFE"/>
    <w:rsid w:val="007D72D8"/>
    <w:rsid w:val="007D7419"/>
    <w:rsid w:val="007E1CFC"/>
    <w:rsid w:val="007E2317"/>
    <w:rsid w:val="007E25C5"/>
    <w:rsid w:val="007E3472"/>
    <w:rsid w:val="007E3713"/>
    <w:rsid w:val="007E3C97"/>
    <w:rsid w:val="007E4B06"/>
    <w:rsid w:val="007E526F"/>
    <w:rsid w:val="007F023D"/>
    <w:rsid w:val="007F031C"/>
    <w:rsid w:val="007F1D64"/>
    <w:rsid w:val="007F2CD6"/>
    <w:rsid w:val="007F30BF"/>
    <w:rsid w:val="007F3D99"/>
    <w:rsid w:val="007F47BD"/>
    <w:rsid w:val="007F4AFB"/>
    <w:rsid w:val="007F62A8"/>
    <w:rsid w:val="007F6E0D"/>
    <w:rsid w:val="008000DD"/>
    <w:rsid w:val="008006D4"/>
    <w:rsid w:val="0080205D"/>
    <w:rsid w:val="008021AC"/>
    <w:rsid w:val="00802591"/>
    <w:rsid w:val="00802641"/>
    <w:rsid w:val="00803159"/>
    <w:rsid w:val="0080369A"/>
    <w:rsid w:val="00804208"/>
    <w:rsid w:val="00804F21"/>
    <w:rsid w:val="00805065"/>
    <w:rsid w:val="00805484"/>
    <w:rsid w:val="00805C51"/>
    <w:rsid w:val="00807050"/>
    <w:rsid w:val="008073FE"/>
    <w:rsid w:val="0081039E"/>
    <w:rsid w:val="008103EA"/>
    <w:rsid w:val="008106E7"/>
    <w:rsid w:val="00810D8B"/>
    <w:rsid w:val="00810FB4"/>
    <w:rsid w:val="00811870"/>
    <w:rsid w:val="00811C9C"/>
    <w:rsid w:val="00811E9E"/>
    <w:rsid w:val="00811F31"/>
    <w:rsid w:val="00812365"/>
    <w:rsid w:val="0081325E"/>
    <w:rsid w:val="00814762"/>
    <w:rsid w:val="00814983"/>
    <w:rsid w:val="00816DFE"/>
    <w:rsid w:val="00817DAF"/>
    <w:rsid w:val="00820067"/>
    <w:rsid w:val="0082088D"/>
    <w:rsid w:val="008220E9"/>
    <w:rsid w:val="0082218C"/>
    <w:rsid w:val="008222D9"/>
    <w:rsid w:val="008237A2"/>
    <w:rsid w:val="00823AE2"/>
    <w:rsid w:val="00824305"/>
    <w:rsid w:val="008245EC"/>
    <w:rsid w:val="00824C88"/>
    <w:rsid w:val="00824CA8"/>
    <w:rsid w:val="0082515A"/>
    <w:rsid w:val="008252D1"/>
    <w:rsid w:val="00825411"/>
    <w:rsid w:val="00825565"/>
    <w:rsid w:val="0082698B"/>
    <w:rsid w:val="00826DB6"/>
    <w:rsid w:val="00827D5A"/>
    <w:rsid w:val="008306A4"/>
    <w:rsid w:val="00830C54"/>
    <w:rsid w:val="00831498"/>
    <w:rsid w:val="00831F96"/>
    <w:rsid w:val="008323B0"/>
    <w:rsid w:val="00832A29"/>
    <w:rsid w:val="00832E13"/>
    <w:rsid w:val="0083341C"/>
    <w:rsid w:val="00833445"/>
    <w:rsid w:val="00834411"/>
    <w:rsid w:val="008357F2"/>
    <w:rsid w:val="00835B30"/>
    <w:rsid w:val="008365AE"/>
    <w:rsid w:val="00836E81"/>
    <w:rsid w:val="0083776E"/>
    <w:rsid w:val="0084004B"/>
    <w:rsid w:val="00840485"/>
    <w:rsid w:val="00840743"/>
    <w:rsid w:val="00840AE7"/>
    <w:rsid w:val="008420B4"/>
    <w:rsid w:val="00842BF3"/>
    <w:rsid w:val="00842FC3"/>
    <w:rsid w:val="0084370E"/>
    <w:rsid w:val="00843D3D"/>
    <w:rsid w:val="00844A7D"/>
    <w:rsid w:val="00844F9E"/>
    <w:rsid w:val="00844FA3"/>
    <w:rsid w:val="008450F6"/>
    <w:rsid w:val="0084579E"/>
    <w:rsid w:val="00845A57"/>
    <w:rsid w:val="008462D3"/>
    <w:rsid w:val="008472AE"/>
    <w:rsid w:val="00847617"/>
    <w:rsid w:val="00847709"/>
    <w:rsid w:val="00847E29"/>
    <w:rsid w:val="00847F68"/>
    <w:rsid w:val="00850E4D"/>
    <w:rsid w:val="00851171"/>
    <w:rsid w:val="00851879"/>
    <w:rsid w:val="00856B70"/>
    <w:rsid w:val="008573AE"/>
    <w:rsid w:val="00857C9C"/>
    <w:rsid w:val="00860657"/>
    <w:rsid w:val="00861665"/>
    <w:rsid w:val="00861AEE"/>
    <w:rsid w:val="00862193"/>
    <w:rsid w:val="008623BC"/>
    <w:rsid w:val="008643F0"/>
    <w:rsid w:val="00864B81"/>
    <w:rsid w:val="00865101"/>
    <w:rsid w:val="00865CB2"/>
    <w:rsid w:val="00865D50"/>
    <w:rsid w:val="00865E6A"/>
    <w:rsid w:val="008662B5"/>
    <w:rsid w:val="00867510"/>
    <w:rsid w:val="008675D8"/>
    <w:rsid w:val="008677F6"/>
    <w:rsid w:val="008679F1"/>
    <w:rsid w:val="0087028D"/>
    <w:rsid w:val="008705BF"/>
    <w:rsid w:val="0087068C"/>
    <w:rsid w:val="008707DB"/>
    <w:rsid w:val="00870B1E"/>
    <w:rsid w:val="00871CC9"/>
    <w:rsid w:val="00872FC4"/>
    <w:rsid w:val="0087418C"/>
    <w:rsid w:val="008749BA"/>
    <w:rsid w:val="00874F34"/>
    <w:rsid w:val="00875A72"/>
    <w:rsid w:val="00875AD0"/>
    <w:rsid w:val="00875F00"/>
    <w:rsid w:val="0087744B"/>
    <w:rsid w:val="00877B86"/>
    <w:rsid w:val="00877E81"/>
    <w:rsid w:val="00880307"/>
    <w:rsid w:val="00880D82"/>
    <w:rsid w:val="00881387"/>
    <w:rsid w:val="00881FBA"/>
    <w:rsid w:val="00883157"/>
    <w:rsid w:val="0088459B"/>
    <w:rsid w:val="008845AB"/>
    <w:rsid w:val="00884ACE"/>
    <w:rsid w:val="0088553C"/>
    <w:rsid w:val="00885A02"/>
    <w:rsid w:val="00885D5C"/>
    <w:rsid w:val="00885FC6"/>
    <w:rsid w:val="0088608C"/>
    <w:rsid w:val="00886A6D"/>
    <w:rsid w:val="0089015C"/>
    <w:rsid w:val="00890A91"/>
    <w:rsid w:val="00891367"/>
    <w:rsid w:val="00891FD0"/>
    <w:rsid w:val="00892D04"/>
    <w:rsid w:val="00892D89"/>
    <w:rsid w:val="0089323F"/>
    <w:rsid w:val="00893CA8"/>
    <w:rsid w:val="00893CFF"/>
    <w:rsid w:val="00894476"/>
    <w:rsid w:val="00895DFB"/>
    <w:rsid w:val="00896EF8"/>
    <w:rsid w:val="00897B4F"/>
    <w:rsid w:val="008A03A7"/>
    <w:rsid w:val="008A3329"/>
    <w:rsid w:val="008A3565"/>
    <w:rsid w:val="008A3E48"/>
    <w:rsid w:val="008A4539"/>
    <w:rsid w:val="008A49D4"/>
    <w:rsid w:val="008A4E0F"/>
    <w:rsid w:val="008A5DFB"/>
    <w:rsid w:val="008A668D"/>
    <w:rsid w:val="008A6FAB"/>
    <w:rsid w:val="008A708A"/>
    <w:rsid w:val="008A71DE"/>
    <w:rsid w:val="008A72A2"/>
    <w:rsid w:val="008A7416"/>
    <w:rsid w:val="008A7F26"/>
    <w:rsid w:val="008A7F99"/>
    <w:rsid w:val="008B005A"/>
    <w:rsid w:val="008B022D"/>
    <w:rsid w:val="008B2D7A"/>
    <w:rsid w:val="008B38B3"/>
    <w:rsid w:val="008B5B8E"/>
    <w:rsid w:val="008B5E4C"/>
    <w:rsid w:val="008B6054"/>
    <w:rsid w:val="008B7B05"/>
    <w:rsid w:val="008C0091"/>
    <w:rsid w:val="008C0A2C"/>
    <w:rsid w:val="008C171B"/>
    <w:rsid w:val="008C1BD1"/>
    <w:rsid w:val="008C274A"/>
    <w:rsid w:val="008C3382"/>
    <w:rsid w:val="008C4C6C"/>
    <w:rsid w:val="008C5D82"/>
    <w:rsid w:val="008C68E6"/>
    <w:rsid w:val="008C6AB0"/>
    <w:rsid w:val="008C71B2"/>
    <w:rsid w:val="008D1066"/>
    <w:rsid w:val="008D19ED"/>
    <w:rsid w:val="008D2DB3"/>
    <w:rsid w:val="008D2F06"/>
    <w:rsid w:val="008D3047"/>
    <w:rsid w:val="008D3973"/>
    <w:rsid w:val="008D431C"/>
    <w:rsid w:val="008D4342"/>
    <w:rsid w:val="008D5565"/>
    <w:rsid w:val="008D660E"/>
    <w:rsid w:val="008D7DDC"/>
    <w:rsid w:val="008D7E75"/>
    <w:rsid w:val="008E0225"/>
    <w:rsid w:val="008E03BD"/>
    <w:rsid w:val="008E089B"/>
    <w:rsid w:val="008E0E87"/>
    <w:rsid w:val="008E0F58"/>
    <w:rsid w:val="008E114C"/>
    <w:rsid w:val="008E2435"/>
    <w:rsid w:val="008E29C2"/>
    <w:rsid w:val="008E32AC"/>
    <w:rsid w:val="008E3480"/>
    <w:rsid w:val="008E3652"/>
    <w:rsid w:val="008E385A"/>
    <w:rsid w:val="008E39B0"/>
    <w:rsid w:val="008E3AF0"/>
    <w:rsid w:val="008E5D03"/>
    <w:rsid w:val="008E762F"/>
    <w:rsid w:val="008E7D01"/>
    <w:rsid w:val="008F0077"/>
    <w:rsid w:val="008F03DA"/>
    <w:rsid w:val="008F0659"/>
    <w:rsid w:val="008F1465"/>
    <w:rsid w:val="008F1B38"/>
    <w:rsid w:val="008F37E0"/>
    <w:rsid w:val="008F3D60"/>
    <w:rsid w:val="008F3F28"/>
    <w:rsid w:val="008F43E8"/>
    <w:rsid w:val="008F49C8"/>
    <w:rsid w:val="008F51B0"/>
    <w:rsid w:val="008F52E7"/>
    <w:rsid w:val="008F63FF"/>
    <w:rsid w:val="008F66BB"/>
    <w:rsid w:val="008F7F06"/>
    <w:rsid w:val="009000DD"/>
    <w:rsid w:val="00900D69"/>
    <w:rsid w:val="009015DC"/>
    <w:rsid w:val="00902183"/>
    <w:rsid w:val="00902291"/>
    <w:rsid w:val="00902399"/>
    <w:rsid w:val="009023A6"/>
    <w:rsid w:val="00902A4D"/>
    <w:rsid w:val="009039FA"/>
    <w:rsid w:val="0090434C"/>
    <w:rsid w:val="009062BF"/>
    <w:rsid w:val="0090679A"/>
    <w:rsid w:val="009104F6"/>
    <w:rsid w:val="0091098F"/>
    <w:rsid w:val="00910ADF"/>
    <w:rsid w:val="009115EF"/>
    <w:rsid w:val="009121C6"/>
    <w:rsid w:val="00912FF8"/>
    <w:rsid w:val="00913486"/>
    <w:rsid w:val="00913569"/>
    <w:rsid w:val="00914401"/>
    <w:rsid w:val="009147B7"/>
    <w:rsid w:val="00915EAD"/>
    <w:rsid w:val="0091678A"/>
    <w:rsid w:val="0091681A"/>
    <w:rsid w:val="00917038"/>
    <w:rsid w:val="00917337"/>
    <w:rsid w:val="0092018B"/>
    <w:rsid w:val="00920A72"/>
    <w:rsid w:val="00920DE4"/>
    <w:rsid w:val="00920FF6"/>
    <w:rsid w:val="009214B4"/>
    <w:rsid w:val="00921B96"/>
    <w:rsid w:val="00921FAC"/>
    <w:rsid w:val="009223A7"/>
    <w:rsid w:val="009229F9"/>
    <w:rsid w:val="00923D34"/>
    <w:rsid w:val="009247B5"/>
    <w:rsid w:val="009247EA"/>
    <w:rsid w:val="009252A8"/>
    <w:rsid w:val="00925759"/>
    <w:rsid w:val="00925B07"/>
    <w:rsid w:val="00925BE8"/>
    <w:rsid w:val="00925F17"/>
    <w:rsid w:val="00926976"/>
    <w:rsid w:val="00927551"/>
    <w:rsid w:val="0092798A"/>
    <w:rsid w:val="009305FA"/>
    <w:rsid w:val="00930E2E"/>
    <w:rsid w:val="00930F40"/>
    <w:rsid w:val="009324B3"/>
    <w:rsid w:val="009330D1"/>
    <w:rsid w:val="00933E90"/>
    <w:rsid w:val="009348B5"/>
    <w:rsid w:val="0093526B"/>
    <w:rsid w:val="009359CA"/>
    <w:rsid w:val="00935F12"/>
    <w:rsid w:val="00937C8C"/>
    <w:rsid w:val="00937EEA"/>
    <w:rsid w:val="00942B18"/>
    <w:rsid w:val="00942C35"/>
    <w:rsid w:val="00943D7C"/>
    <w:rsid w:val="009448A7"/>
    <w:rsid w:val="00944A15"/>
    <w:rsid w:val="009453D2"/>
    <w:rsid w:val="00945F77"/>
    <w:rsid w:val="00946584"/>
    <w:rsid w:val="009475B2"/>
    <w:rsid w:val="00947906"/>
    <w:rsid w:val="00950511"/>
    <w:rsid w:val="00950B54"/>
    <w:rsid w:val="00950FB1"/>
    <w:rsid w:val="00950FC1"/>
    <w:rsid w:val="009522DF"/>
    <w:rsid w:val="009525E2"/>
    <w:rsid w:val="00953400"/>
    <w:rsid w:val="00953847"/>
    <w:rsid w:val="00954A3B"/>
    <w:rsid w:val="00954CB9"/>
    <w:rsid w:val="009560EF"/>
    <w:rsid w:val="0095648C"/>
    <w:rsid w:val="00956C82"/>
    <w:rsid w:val="00956D4A"/>
    <w:rsid w:val="00957071"/>
    <w:rsid w:val="00957680"/>
    <w:rsid w:val="00960733"/>
    <w:rsid w:val="009631B7"/>
    <w:rsid w:val="00963E6E"/>
    <w:rsid w:val="009643C6"/>
    <w:rsid w:val="00964603"/>
    <w:rsid w:val="0096502A"/>
    <w:rsid w:val="00965177"/>
    <w:rsid w:val="009657D8"/>
    <w:rsid w:val="00965B6D"/>
    <w:rsid w:val="00965FC5"/>
    <w:rsid w:val="00965FFF"/>
    <w:rsid w:val="00966865"/>
    <w:rsid w:val="00966A6A"/>
    <w:rsid w:val="0097076A"/>
    <w:rsid w:val="009711CF"/>
    <w:rsid w:val="0097158C"/>
    <w:rsid w:val="009728D0"/>
    <w:rsid w:val="00973300"/>
    <w:rsid w:val="00973BFB"/>
    <w:rsid w:val="0097406D"/>
    <w:rsid w:val="0097436E"/>
    <w:rsid w:val="00974686"/>
    <w:rsid w:val="009746D6"/>
    <w:rsid w:val="00974A37"/>
    <w:rsid w:val="00975A04"/>
    <w:rsid w:val="0097666C"/>
    <w:rsid w:val="009766FB"/>
    <w:rsid w:val="00977830"/>
    <w:rsid w:val="00977ECD"/>
    <w:rsid w:val="00980386"/>
    <w:rsid w:val="00981B62"/>
    <w:rsid w:val="00981F90"/>
    <w:rsid w:val="009820FB"/>
    <w:rsid w:val="00982364"/>
    <w:rsid w:val="009830D3"/>
    <w:rsid w:val="009834A1"/>
    <w:rsid w:val="0098437D"/>
    <w:rsid w:val="00987088"/>
    <w:rsid w:val="00987576"/>
    <w:rsid w:val="00987B4B"/>
    <w:rsid w:val="00990DA0"/>
    <w:rsid w:val="00991B62"/>
    <w:rsid w:val="00991EA7"/>
    <w:rsid w:val="00992725"/>
    <w:rsid w:val="00992A0F"/>
    <w:rsid w:val="009936B4"/>
    <w:rsid w:val="00994434"/>
    <w:rsid w:val="00994841"/>
    <w:rsid w:val="009952A3"/>
    <w:rsid w:val="00995319"/>
    <w:rsid w:val="00995AD6"/>
    <w:rsid w:val="0099654F"/>
    <w:rsid w:val="00996DF4"/>
    <w:rsid w:val="0099734C"/>
    <w:rsid w:val="009A0654"/>
    <w:rsid w:val="009A26D9"/>
    <w:rsid w:val="009A276E"/>
    <w:rsid w:val="009A3BEA"/>
    <w:rsid w:val="009A3CF0"/>
    <w:rsid w:val="009A3EED"/>
    <w:rsid w:val="009A3FBF"/>
    <w:rsid w:val="009A45AE"/>
    <w:rsid w:val="009A4C2F"/>
    <w:rsid w:val="009A4D87"/>
    <w:rsid w:val="009A50C4"/>
    <w:rsid w:val="009A600B"/>
    <w:rsid w:val="009B0198"/>
    <w:rsid w:val="009B05B8"/>
    <w:rsid w:val="009B0AD5"/>
    <w:rsid w:val="009B0F42"/>
    <w:rsid w:val="009B17C3"/>
    <w:rsid w:val="009B1817"/>
    <w:rsid w:val="009B1B88"/>
    <w:rsid w:val="009B2BA3"/>
    <w:rsid w:val="009B2C59"/>
    <w:rsid w:val="009B3357"/>
    <w:rsid w:val="009B433D"/>
    <w:rsid w:val="009B4A7E"/>
    <w:rsid w:val="009B4B4A"/>
    <w:rsid w:val="009B50CE"/>
    <w:rsid w:val="009B7B26"/>
    <w:rsid w:val="009C004E"/>
    <w:rsid w:val="009C033A"/>
    <w:rsid w:val="009C0633"/>
    <w:rsid w:val="009C08F8"/>
    <w:rsid w:val="009C0E38"/>
    <w:rsid w:val="009C11FD"/>
    <w:rsid w:val="009C184C"/>
    <w:rsid w:val="009C1A1F"/>
    <w:rsid w:val="009C24D9"/>
    <w:rsid w:val="009C38DD"/>
    <w:rsid w:val="009C3B34"/>
    <w:rsid w:val="009C480F"/>
    <w:rsid w:val="009C488E"/>
    <w:rsid w:val="009C5509"/>
    <w:rsid w:val="009C5F2B"/>
    <w:rsid w:val="009C63BA"/>
    <w:rsid w:val="009C777C"/>
    <w:rsid w:val="009C79D3"/>
    <w:rsid w:val="009D01D0"/>
    <w:rsid w:val="009D0226"/>
    <w:rsid w:val="009D0534"/>
    <w:rsid w:val="009D12E4"/>
    <w:rsid w:val="009D165F"/>
    <w:rsid w:val="009D1870"/>
    <w:rsid w:val="009D1BB7"/>
    <w:rsid w:val="009D3D77"/>
    <w:rsid w:val="009D4DFA"/>
    <w:rsid w:val="009D59DF"/>
    <w:rsid w:val="009D72ED"/>
    <w:rsid w:val="009D75AB"/>
    <w:rsid w:val="009D7B01"/>
    <w:rsid w:val="009E03DB"/>
    <w:rsid w:val="009E0A43"/>
    <w:rsid w:val="009E0C85"/>
    <w:rsid w:val="009E13E4"/>
    <w:rsid w:val="009E1D96"/>
    <w:rsid w:val="009E21D2"/>
    <w:rsid w:val="009E236A"/>
    <w:rsid w:val="009E2F07"/>
    <w:rsid w:val="009E3B65"/>
    <w:rsid w:val="009E3D40"/>
    <w:rsid w:val="009E3F5F"/>
    <w:rsid w:val="009E45E1"/>
    <w:rsid w:val="009E623C"/>
    <w:rsid w:val="009E67E4"/>
    <w:rsid w:val="009E795F"/>
    <w:rsid w:val="009E798D"/>
    <w:rsid w:val="009E7E73"/>
    <w:rsid w:val="009F0386"/>
    <w:rsid w:val="009F12BE"/>
    <w:rsid w:val="009F136D"/>
    <w:rsid w:val="009F2EF3"/>
    <w:rsid w:val="009F3AB7"/>
    <w:rsid w:val="009F436C"/>
    <w:rsid w:val="009F5EDD"/>
    <w:rsid w:val="009F5FFE"/>
    <w:rsid w:val="009F6710"/>
    <w:rsid w:val="009F6E9A"/>
    <w:rsid w:val="009F7F24"/>
    <w:rsid w:val="00A00920"/>
    <w:rsid w:val="00A01105"/>
    <w:rsid w:val="00A01964"/>
    <w:rsid w:val="00A0280D"/>
    <w:rsid w:val="00A02CBD"/>
    <w:rsid w:val="00A04881"/>
    <w:rsid w:val="00A05480"/>
    <w:rsid w:val="00A06CD3"/>
    <w:rsid w:val="00A06E46"/>
    <w:rsid w:val="00A104EA"/>
    <w:rsid w:val="00A10768"/>
    <w:rsid w:val="00A1083D"/>
    <w:rsid w:val="00A13A18"/>
    <w:rsid w:val="00A14EBA"/>
    <w:rsid w:val="00A14F6E"/>
    <w:rsid w:val="00A1781D"/>
    <w:rsid w:val="00A17F63"/>
    <w:rsid w:val="00A20024"/>
    <w:rsid w:val="00A200EA"/>
    <w:rsid w:val="00A204C1"/>
    <w:rsid w:val="00A2095F"/>
    <w:rsid w:val="00A20A39"/>
    <w:rsid w:val="00A211D2"/>
    <w:rsid w:val="00A22BA1"/>
    <w:rsid w:val="00A235DA"/>
    <w:rsid w:val="00A24287"/>
    <w:rsid w:val="00A24FFE"/>
    <w:rsid w:val="00A257C1"/>
    <w:rsid w:val="00A258D1"/>
    <w:rsid w:val="00A25E42"/>
    <w:rsid w:val="00A27780"/>
    <w:rsid w:val="00A30184"/>
    <w:rsid w:val="00A3069A"/>
    <w:rsid w:val="00A30D02"/>
    <w:rsid w:val="00A316C8"/>
    <w:rsid w:val="00A3276B"/>
    <w:rsid w:val="00A32E30"/>
    <w:rsid w:val="00A33C28"/>
    <w:rsid w:val="00A33EAA"/>
    <w:rsid w:val="00A34DD6"/>
    <w:rsid w:val="00A35DD6"/>
    <w:rsid w:val="00A370BF"/>
    <w:rsid w:val="00A37B87"/>
    <w:rsid w:val="00A37C85"/>
    <w:rsid w:val="00A37D46"/>
    <w:rsid w:val="00A40255"/>
    <w:rsid w:val="00A40680"/>
    <w:rsid w:val="00A41867"/>
    <w:rsid w:val="00A42272"/>
    <w:rsid w:val="00A431DA"/>
    <w:rsid w:val="00A4330F"/>
    <w:rsid w:val="00A43701"/>
    <w:rsid w:val="00A44025"/>
    <w:rsid w:val="00A44A79"/>
    <w:rsid w:val="00A454D0"/>
    <w:rsid w:val="00A455A1"/>
    <w:rsid w:val="00A46DBC"/>
    <w:rsid w:val="00A47498"/>
    <w:rsid w:val="00A50973"/>
    <w:rsid w:val="00A513EA"/>
    <w:rsid w:val="00A52348"/>
    <w:rsid w:val="00A52745"/>
    <w:rsid w:val="00A52A1D"/>
    <w:rsid w:val="00A52D9B"/>
    <w:rsid w:val="00A53039"/>
    <w:rsid w:val="00A532FA"/>
    <w:rsid w:val="00A53586"/>
    <w:rsid w:val="00A55132"/>
    <w:rsid w:val="00A556A4"/>
    <w:rsid w:val="00A5621D"/>
    <w:rsid w:val="00A56627"/>
    <w:rsid w:val="00A56984"/>
    <w:rsid w:val="00A6013D"/>
    <w:rsid w:val="00A60304"/>
    <w:rsid w:val="00A6153B"/>
    <w:rsid w:val="00A6215E"/>
    <w:rsid w:val="00A625EB"/>
    <w:rsid w:val="00A62C96"/>
    <w:rsid w:val="00A651A2"/>
    <w:rsid w:val="00A654E2"/>
    <w:rsid w:val="00A656A4"/>
    <w:rsid w:val="00A65C6E"/>
    <w:rsid w:val="00A6732E"/>
    <w:rsid w:val="00A675E2"/>
    <w:rsid w:val="00A67928"/>
    <w:rsid w:val="00A67DB1"/>
    <w:rsid w:val="00A70484"/>
    <w:rsid w:val="00A7076F"/>
    <w:rsid w:val="00A70ECC"/>
    <w:rsid w:val="00A71C52"/>
    <w:rsid w:val="00A72B8A"/>
    <w:rsid w:val="00A73467"/>
    <w:rsid w:val="00A73A69"/>
    <w:rsid w:val="00A7499D"/>
    <w:rsid w:val="00A74EF5"/>
    <w:rsid w:val="00A762C4"/>
    <w:rsid w:val="00A76C87"/>
    <w:rsid w:val="00A76DD6"/>
    <w:rsid w:val="00A773B8"/>
    <w:rsid w:val="00A77D55"/>
    <w:rsid w:val="00A802E0"/>
    <w:rsid w:val="00A80693"/>
    <w:rsid w:val="00A816C4"/>
    <w:rsid w:val="00A81B80"/>
    <w:rsid w:val="00A832BE"/>
    <w:rsid w:val="00A84E2F"/>
    <w:rsid w:val="00A853AA"/>
    <w:rsid w:val="00A863E0"/>
    <w:rsid w:val="00A86E54"/>
    <w:rsid w:val="00A876C3"/>
    <w:rsid w:val="00A9030D"/>
    <w:rsid w:val="00A90B68"/>
    <w:rsid w:val="00A90CCC"/>
    <w:rsid w:val="00A911CE"/>
    <w:rsid w:val="00A91610"/>
    <w:rsid w:val="00A91734"/>
    <w:rsid w:val="00A922EE"/>
    <w:rsid w:val="00A92F91"/>
    <w:rsid w:val="00A937F8"/>
    <w:rsid w:val="00A9433C"/>
    <w:rsid w:val="00A94341"/>
    <w:rsid w:val="00A94420"/>
    <w:rsid w:val="00A947EA"/>
    <w:rsid w:val="00A94C65"/>
    <w:rsid w:val="00A964BD"/>
    <w:rsid w:val="00A96667"/>
    <w:rsid w:val="00A9670B"/>
    <w:rsid w:val="00A96804"/>
    <w:rsid w:val="00A97380"/>
    <w:rsid w:val="00AA07BB"/>
    <w:rsid w:val="00AA0F01"/>
    <w:rsid w:val="00AA1ADB"/>
    <w:rsid w:val="00AA2862"/>
    <w:rsid w:val="00AA355F"/>
    <w:rsid w:val="00AA3563"/>
    <w:rsid w:val="00AA3AEC"/>
    <w:rsid w:val="00AA4E85"/>
    <w:rsid w:val="00AA53BF"/>
    <w:rsid w:val="00AA61F4"/>
    <w:rsid w:val="00AB0084"/>
    <w:rsid w:val="00AB0E46"/>
    <w:rsid w:val="00AB1340"/>
    <w:rsid w:val="00AB2737"/>
    <w:rsid w:val="00AB3344"/>
    <w:rsid w:val="00AB3761"/>
    <w:rsid w:val="00AB37C6"/>
    <w:rsid w:val="00AB485F"/>
    <w:rsid w:val="00AB5B31"/>
    <w:rsid w:val="00AB6487"/>
    <w:rsid w:val="00AB6814"/>
    <w:rsid w:val="00AB745B"/>
    <w:rsid w:val="00AB7521"/>
    <w:rsid w:val="00AC0E63"/>
    <w:rsid w:val="00AC124F"/>
    <w:rsid w:val="00AC1D69"/>
    <w:rsid w:val="00AC2D2A"/>
    <w:rsid w:val="00AC362F"/>
    <w:rsid w:val="00AC3A7A"/>
    <w:rsid w:val="00AC4211"/>
    <w:rsid w:val="00AC477A"/>
    <w:rsid w:val="00AC6188"/>
    <w:rsid w:val="00AC61A1"/>
    <w:rsid w:val="00AC6547"/>
    <w:rsid w:val="00AC7668"/>
    <w:rsid w:val="00AD0A12"/>
    <w:rsid w:val="00AD100C"/>
    <w:rsid w:val="00AD10C6"/>
    <w:rsid w:val="00AD2260"/>
    <w:rsid w:val="00AD3DDD"/>
    <w:rsid w:val="00AD402D"/>
    <w:rsid w:val="00AD44C7"/>
    <w:rsid w:val="00AD5E52"/>
    <w:rsid w:val="00AD6DA2"/>
    <w:rsid w:val="00AD7DDD"/>
    <w:rsid w:val="00AE05DA"/>
    <w:rsid w:val="00AE0A4B"/>
    <w:rsid w:val="00AE1191"/>
    <w:rsid w:val="00AE14B5"/>
    <w:rsid w:val="00AE18E0"/>
    <w:rsid w:val="00AE2503"/>
    <w:rsid w:val="00AE2B04"/>
    <w:rsid w:val="00AE3942"/>
    <w:rsid w:val="00AE54BC"/>
    <w:rsid w:val="00AE589F"/>
    <w:rsid w:val="00AE5C97"/>
    <w:rsid w:val="00AE5E64"/>
    <w:rsid w:val="00AE684B"/>
    <w:rsid w:val="00AE6E94"/>
    <w:rsid w:val="00AE7DA7"/>
    <w:rsid w:val="00AF02C5"/>
    <w:rsid w:val="00AF035E"/>
    <w:rsid w:val="00AF1917"/>
    <w:rsid w:val="00AF2B7D"/>
    <w:rsid w:val="00AF307A"/>
    <w:rsid w:val="00AF3147"/>
    <w:rsid w:val="00AF4126"/>
    <w:rsid w:val="00AF43B0"/>
    <w:rsid w:val="00AF4AD2"/>
    <w:rsid w:val="00AF4B85"/>
    <w:rsid w:val="00AF4E72"/>
    <w:rsid w:val="00AF54BC"/>
    <w:rsid w:val="00AF630B"/>
    <w:rsid w:val="00AF6CE9"/>
    <w:rsid w:val="00AF72D2"/>
    <w:rsid w:val="00AF7C9C"/>
    <w:rsid w:val="00AF7D55"/>
    <w:rsid w:val="00B00911"/>
    <w:rsid w:val="00B00DB7"/>
    <w:rsid w:val="00B01315"/>
    <w:rsid w:val="00B0168A"/>
    <w:rsid w:val="00B02E25"/>
    <w:rsid w:val="00B0410D"/>
    <w:rsid w:val="00B0471D"/>
    <w:rsid w:val="00B04B8E"/>
    <w:rsid w:val="00B06696"/>
    <w:rsid w:val="00B074BF"/>
    <w:rsid w:val="00B078DC"/>
    <w:rsid w:val="00B07D26"/>
    <w:rsid w:val="00B07F73"/>
    <w:rsid w:val="00B10E1B"/>
    <w:rsid w:val="00B10F25"/>
    <w:rsid w:val="00B122ED"/>
    <w:rsid w:val="00B12F5A"/>
    <w:rsid w:val="00B138FE"/>
    <w:rsid w:val="00B13906"/>
    <w:rsid w:val="00B13CEA"/>
    <w:rsid w:val="00B13F94"/>
    <w:rsid w:val="00B1468A"/>
    <w:rsid w:val="00B14D97"/>
    <w:rsid w:val="00B14EA9"/>
    <w:rsid w:val="00B1566C"/>
    <w:rsid w:val="00B15923"/>
    <w:rsid w:val="00B15955"/>
    <w:rsid w:val="00B164CB"/>
    <w:rsid w:val="00B1724B"/>
    <w:rsid w:val="00B17927"/>
    <w:rsid w:val="00B17D19"/>
    <w:rsid w:val="00B20F5F"/>
    <w:rsid w:val="00B22E24"/>
    <w:rsid w:val="00B24261"/>
    <w:rsid w:val="00B255EC"/>
    <w:rsid w:val="00B263B7"/>
    <w:rsid w:val="00B265DE"/>
    <w:rsid w:val="00B30327"/>
    <w:rsid w:val="00B30B00"/>
    <w:rsid w:val="00B31B6A"/>
    <w:rsid w:val="00B3263A"/>
    <w:rsid w:val="00B32B83"/>
    <w:rsid w:val="00B3440D"/>
    <w:rsid w:val="00B35104"/>
    <w:rsid w:val="00B35F2D"/>
    <w:rsid w:val="00B36930"/>
    <w:rsid w:val="00B377E5"/>
    <w:rsid w:val="00B40446"/>
    <w:rsid w:val="00B40560"/>
    <w:rsid w:val="00B408D5"/>
    <w:rsid w:val="00B40A70"/>
    <w:rsid w:val="00B40CF2"/>
    <w:rsid w:val="00B417CB"/>
    <w:rsid w:val="00B42DFE"/>
    <w:rsid w:val="00B44369"/>
    <w:rsid w:val="00B447D5"/>
    <w:rsid w:val="00B44AC0"/>
    <w:rsid w:val="00B457D0"/>
    <w:rsid w:val="00B45D27"/>
    <w:rsid w:val="00B46D8A"/>
    <w:rsid w:val="00B475A4"/>
    <w:rsid w:val="00B4768E"/>
    <w:rsid w:val="00B50739"/>
    <w:rsid w:val="00B50E6D"/>
    <w:rsid w:val="00B51353"/>
    <w:rsid w:val="00B518AB"/>
    <w:rsid w:val="00B51946"/>
    <w:rsid w:val="00B51ECF"/>
    <w:rsid w:val="00B51F1A"/>
    <w:rsid w:val="00B52B26"/>
    <w:rsid w:val="00B52FC1"/>
    <w:rsid w:val="00B531B1"/>
    <w:rsid w:val="00B539BB"/>
    <w:rsid w:val="00B54489"/>
    <w:rsid w:val="00B5469B"/>
    <w:rsid w:val="00B556F2"/>
    <w:rsid w:val="00B55F8E"/>
    <w:rsid w:val="00B57D65"/>
    <w:rsid w:val="00B60711"/>
    <w:rsid w:val="00B6105E"/>
    <w:rsid w:val="00B61D4D"/>
    <w:rsid w:val="00B6246F"/>
    <w:rsid w:val="00B62753"/>
    <w:rsid w:val="00B64568"/>
    <w:rsid w:val="00B64916"/>
    <w:rsid w:val="00B6580F"/>
    <w:rsid w:val="00B66E52"/>
    <w:rsid w:val="00B67433"/>
    <w:rsid w:val="00B677F9"/>
    <w:rsid w:val="00B703C4"/>
    <w:rsid w:val="00B70DCE"/>
    <w:rsid w:val="00B719E0"/>
    <w:rsid w:val="00B71CE6"/>
    <w:rsid w:val="00B71D80"/>
    <w:rsid w:val="00B71F43"/>
    <w:rsid w:val="00B7344A"/>
    <w:rsid w:val="00B73638"/>
    <w:rsid w:val="00B73B27"/>
    <w:rsid w:val="00B73CB1"/>
    <w:rsid w:val="00B742E5"/>
    <w:rsid w:val="00B7442B"/>
    <w:rsid w:val="00B7544D"/>
    <w:rsid w:val="00B7579E"/>
    <w:rsid w:val="00B75F55"/>
    <w:rsid w:val="00B75FD1"/>
    <w:rsid w:val="00B80CEA"/>
    <w:rsid w:val="00B81016"/>
    <w:rsid w:val="00B826F0"/>
    <w:rsid w:val="00B82EF5"/>
    <w:rsid w:val="00B83283"/>
    <w:rsid w:val="00B8388E"/>
    <w:rsid w:val="00B845B8"/>
    <w:rsid w:val="00B85BF5"/>
    <w:rsid w:val="00B8600E"/>
    <w:rsid w:val="00B86395"/>
    <w:rsid w:val="00B86A3C"/>
    <w:rsid w:val="00B87C21"/>
    <w:rsid w:val="00B902FE"/>
    <w:rsid w:val="00B903A9"/>
    <w:rsid w:val="00B906E2"/>
    <w:rsid w:val="00B9105B"/>
    <w:rsid w:val="00B91A05"/>
    <w:rsid w:val="00B932D8"/>
    <w:rsid w:val="00B93D0E"/>
    <w:rsid w:val="00B9412C"/>
    <w:rsid w:val="00B94152"/>
    <w:rsid w:val="00B94808"/>
    <w:rsid w:val="00B949E9"/>
    <w:rsid w:val="00B94E24"/>
    <w:rsid w:val="00B95793"/>
    <w:rsid w:val="00B96990"/>
    <w:rsid w:val="00B96C29"/>
    <w:rsid w:val="00B97107"/>
    <w:rsid w:val="00B97839"/>
    <w:rsid w:val="00BA1425"/>
    <w:rsid w:val="00BA173B"/>
    <w:rsid w:val="00BA1AFC"/>
    <w:rsid w:val="00BA3C4B"/>
    <w:rsid w:val="00BA3CC3"/>
    <w:rsid w:val="00BA489F"/>
    <w:rsid w:val="00BA4E01"/>
    <w:rsid w:val="00BA4E16"/>
    <w:rsid w:val="00BA57B9"/>
    <w:rsid w:val="00BA5B4B"/>
    <w:rsid w:val="00BA63E1"/>
    <w:rsid w:val="00BA6440"/>
    <w:rsid w:val="00BA68E4"/>
    <w:rsid w:val="00BA7277"/>
    <w:rsid w:val="00BA74FB"/>
    <w:rsid w:val="00BA7C43"/>
    <w:rsid w:val="00BA7CF4"/>
    <w:rsid w:val="00BB04A9"/>
    <w:rsid w:val="00BB0B5B"/>
    <w:rsid w:val="00BB0E02"/>
    <w:rsid w:val="00BB115C"/>
    <w:rsid w:val="00BB1219"/>
    <w:rsid w:val="00BB1648"/>
    <w:rsid w:val="00BB23D2"/>
    <w:rsid w:val="00BB2AFC"/>
    <w:rsid w:val="00BB39AF"/>
    <w:rsid w:val="00BB4A3A"/>
    <w:rsid w:val="00BB4FE9"/>
    <w:rsid w:val="00BB5084"/>
    <w:rsid w:val="00BB5677"/>
    <w:rsid w:val="00BB5C1F"/>
    <w:rsid w:val="00BB601A"/>
    <w:rsid w:val="00BB6C50"/>
    <w:rsid w:val="00BB6E1A"/>
    <w:rsid w:val="00BB7B3E"/>
    <w:rsid w:val="00BB7C3E"/>
    <w:rsid w:val="00BC0235"/>
    <w:rsid w:val="00BC037C"/>
    <w:rsid w:val="00BC053F"/>
    <w:rsid w:val="00BC141F"/>
    <w:rsid w:val="00BC1E5F"/>
    <w:rsid w:val="00BC2F81"/>
    <w:rsid w:val="00BC316F"/>
    <w:rsid w:val="00BC3EB8"/>
    <w:rsid w:val="00BC5854"/>
    <w:rsid w:val="00BC64C0"/>
    <w:rsid w:val="00BC6611"/>
    <w:rsid w:val="00BC7E46"/>
    <w:rsid w:val="00BD029B"/>
    <w:rsid w:val="00BD0564"/>
    <w:rsid w:val="00BD092A"/>
    <w:rsid w:val="00BD0D39"/>
    <w:rsid w:val="00BD24EA"/>
    <w:rsid w:val="00BD34D1"/>
    <w:rsid w:val="00BD355A"/>
    <w:rsid w:val="00BD3A58"/>
    <w:rsid w:val="00BD4C3D"/>
    <w:rsid w:val="00BD4F52"/>
    <w:rsid w:val="00BD5417"/>
    <w:rsid w:val="00BD5E54"/>
    <w:rsid w:val="00BD6098"/>
    <w:rsid w:val="00BD629C"/>
    <w:rsid w:val="00BD6394"/>
    <w:rsid w:val="00BD6B4D"/>
    <w:rsid w:val="00BD746E"/>
    <w:rsid w:val="00BE01A9"/>
    <w:rsid w:val="00BE050C"/>
    <w:rsid w:val="00BE1C98"/>
    <w:rsid w:val="00BE2094"/>
    <w:rsid w:val="00BE2502"/>
    <w:rsid w:val="00BE2E80"/>
    <w:rsid w:val="00BE395B"/>
    <w:rsid w:val="00BE3C69"/>
    <w:rsid w:val="00BE4BB0"/>
    <w:rsid w:val="00BE51BE"/>
    <w:rsid w:val="00BE5CB1"/>
    <w:rsid w:val="00BE5E78"/>
    <w:rsid w:val="00BE5EA5"/>
    <w:rsid w:val="00BE7401"/>
    <w:rsid w:val="00BE7615"/>
    <w:rsid w:val="00BE7FEF"/>
    <w:rsid w:val="00BF05CD"/>
    <w:rsid w:val="00BF0957"/>
    <w:rsid w:val="00BF1472"/>
    <w:rsid w:val="00BF3BD0"/>
    <w:rsid w:val="00BF48EF"/>
    <w:rsid w:val="00BF49B5"/>
    <w:rsid w:val="00BF4F85"/>
    <w:rsid w:val="00BF5235"/>
    <w:rsid w:val="00BF5A6E"/>
    <w:rsid w:val="00BF6132"/>
    <w:rsid w:val="00BF7740"/>
    <w:rsid w:val="00C0002A"/>
    <w:rsid w:val="00C0093E"/>
    <w:rsid w:val="00C026BB"/>
    <w:rsid w:val="00C02BCC"/>
    <w:rsid w:val="00C036C6"/>
    <w:rsid w:val="00C03A56"/>
    <w:rsid w:val="00C0421F"/>
    <w:rsid w:val="00C04578"/>
    <w:rsid w:val="00C04C15"/>
    <w:rsid w:val="00C05546"/>
    <w:rsid w:val="00C05718"/>
    <w:rsid w:val="00C065FA"/>
    <w:rsid w:val="00C06765"/>
    <w:rsid w:val="00C073A0"/>
    <w:rsid w:val="00C1025B"/>
    <w:rsid w:val="00C1040A"/>
    <w:rsid w:val="00C11299"/>
    <w:rsid w:val="00C118A6"/>
    <w:rsid w:val="00C11FAF"/>
    <w:rsid w:val="00C12245"/>
    <w:rsid w:val="00C125D1"/>
    <w:rsid w:val="00C14030"/>
    <w:rsid w:val="00C144EE"/>
    <w:rsid w:val="00C14884"/>
    <w:rsid w:val="00C1491A"/>
    <w:rsid w:val="00C14F2C"/>
    <w:rsid w:val="00C15383"/>
    <w:rsid w:val="00C170FB"/>
    <w:rsid w:val="00C176CC"/>
    <w:rsid w:val="00C20EA9"/>
    <w:rsid w:val="00C2131A"/>
    <w:rsid w:val="00C21580"/>
    <w:rsid w:val="00C21A1E"/>
    <w:rsid w:val="00C223B5"/>
    <w:rsid w:val="00C2242B"/>
    <w:rsid w:val="00C2375F"/>
    <w:rsid w:val="00C24A8B"/>
    <w:rsid w:val="00C24FA2"/>
    <w:rsid w:val="00C253EC"/>
    <w:rsid w:val="00C264BA"/>
    <w:rsid w:val="00C30F17"/>
    <w:rsid w:val="00C3111A"/>
    <w:rsid w:val="00C31783"/>
    <w:rsid w:val="00C31AE0"/>
    <w:rsid w:val="00C34447"/>
    <w:rsid w:val="00C34E8A"/>
    <w:rsid w:val="00C35B23"/>
    <w:rsid w:val="00C36189"/>
    <w:rsid w:val="00C36740"/>
    <w:rsid w:val="00C36EC4"/>
    <w:rsid w:val="00C37175"/>
    <w:rsid w:val="00C37924"/>
    <w:rsid w:val="00C37FBC"/>
    <w:rsid w:val="00C40801"/>
    <w:rsid w:val="00C4250D"/>
    <w:rsid w:val="00C425F8"/>
    <w:rsid w:val="00C4270C"/>
    <w:rsid w:val="00C43515"/>
    <w:rsid w:val="00C4405A"/>
    <w:rsid w:val="00C441B2"/>
    <w:rsid w:val="00C44FD0"/>
    <w:rsid w:val="00C45065"/>
    <w:rsid w:val="00C4588C"/>
    <w:rsid w:val="00C46743"/>
    <w:rsid w:val="00C4682D"/>
    <w:rsid w:val="00C47B12"/>
    <w:rsid w:val="00C50C07"/>
    <w:rsid w:val="00C511C7"/>
    <w:rsid w:val="00C513B2"/>
    <w:rsid w:val="00C5156A"/>
    <w:rsid w:val="00C517A5"/>
    <w:rsid w:val="00C53CAB"/>
    <w:rsid w:val="00C5409B"/>
    <w:rsid w:val="00C540C9"/>
    <w:rsid w:val="00C5457E"/>
    <w:rsid w:val="00C55398"/>
    <w:rsid w:val="00C56F4F"/>
    <w:rsid w:val="00C6119A"/>
    <w:rsid w:val="00C619B3"/>
    <w:rsid w:val="00C62899"/>
    <w:rsid w:val="00C63102"/>
    <w:rsid w:val="00C6353F"/>
    <w:rsid w:val="00C647DA"/>
    <w:rsid w:val="00C64B2D"/>
    <w:rsid w:val="00C65913"/>
    <w:rsid w:val="00C668D8"/>
    <w:rsid w:val="00C66C2E"/>
    <w:rsid w:val="00C6780F"/>
    <w:rsid w:val="00C67B1D"/>
    <w:rsid w:val="00C67B8E"/>
    <w:rsid w:val="00C70458"/>
    <w:rsid w:val="00C71AB1"/>
    <w:rsid w:val="00C7216C"/>
    <w:rsid w:val="00C73CA6"/>
    <w:rsid w:val="00C752E5"/>
    <w:rsid w:val="00C75651"/>
    <w:rsid w:val="00C75A4F"/>
    <w:rsid w:val="00C76679"/>
    <w:rsid w:val="00C76E39"/>
    <w:rsid w:val="00C77F3E"/>
    <w:rsid w:val="00C80006"/>
    <w:rsid w:val="00C80035"/>
    <w:rsid w:val="00C8029A"/>
    <w:rsid w:val="00C80820"/>
    <w:rsid w:val="00C814DF"/>
    <w:rsid w:val="00C8279C"/>
    <w:rsid w:val="00C82A26"/>
    <w:rsid w:val="00C82DFD"/>
    <w:rsid w:val="00C832F9"/>
    <w:rsid w:val="00C8344C"/>
    <w:rsid w:val="00C8461F"/>
    <w:rsid w:val="00C84BC0"/>
    <w:rsid w:val="00C85BA5"/>
    <w:rsid w:val="00C87457"/>
    <w:rsid w:val="00C87568"/>
    <w:rsid w:val="00C87F15"/>
    <w:rsid w:val="00C905FD"/>
    <w:rsid w:val="00C92230"/>
    <w:rsid w:val="00C923C9"/>
    <w:rsid w:val="00C92F85"/>
    <w:rsid w:val="00C93FD5"/>
    <w:rsid w:val="00C94BAF"/>
    <w:rsid w:val="00C9576F"/>
    <w:rsid w:val="00C960AA"/>
    <w:rsid w:val="00C96302"/>
    <w:rsid w:val="00C9640D"/>
    <w:rsid w:val="00CA0133"/>
    <w:rsid w:val="00CA1597"/>
    <w:rsid w:val="00CA1786"/>
    <w:rsid w:val="00CA421C"/>
    <w:rsid w:val="00CA5495"/>
    <w:rsid w:val="00CA64B0"/>
    <w:rsid w:val="00CA730A"/>
    <w:rsid w:val="00CA77EA"/>
    <w:rsid w:val="00CA7D49"/>
    <w:rsid w:val="00CA7E74"/>
    <w:rsid w:val="00CB0AF7"/>
    <w:rsid w:val="00CB0F81"/>
    <w:rsid w:val="00CB2C80"/>
    <w:rsid w:val="00CB34C4"/>
    <w:rsid w:val="00CB452B"/>
    <w:rsid w:val="00CB46FE"/>
    <w:rsid w:val="00CB64AE"/>
    <w:rsid w:val="00CB6D70"/>
    <w:rsid w:val="00CC13ED"/>
    <w:rsid w:val="00CC1C1A"/>
    <w:rsid w:val="00CC1EAC"/>
    <w:rsid w:val="00CC21DE"/>
    <w:rsid w:val="00CC29CA"/>
    <w:rsid w:val="00CC2B0A"/>
    <w:rsid w:val="00CC2C3E"/>
    <w:rsid w:val="00CC3420"/>
    <w:rsid w:val="00CC4F1A"/>
    <w:rsid w:val="00CC5480"/>
    <w:rsid w:val="00CC59A0"/>
    <w:rsid w:val="00CC66F5"/>
    <w:rsid w:val="00CC692D"/>
    <w:rsid w:val="00CC6FF9"/>
    <w:rsid w:val="00CC709A"/>
    <w:rsid w:val="00CD0FF5"/>
    <w:rsid w:val="00CD1B1F"/>
    <w:rsid w:val="00CD2459"/>
    <w:rsid w:val="00CD2BDD"/>
    <w:rsid w:val="00CD3B31"/>
    <w:rsid w:val="00CD51DE"/>
    <w:rsid w:val="00CD5E41"/>
    <w:rsid w:val="00CD67A4"/>
    <w:rsid w:val="00CD68A7"/>
    <w:rsid w:val="00CE0035"/>
    <w:rsid w:val="00CE057D"/>
    <w:rsid w:val="00CE05D0"/>
    <w:rsid w:val="00CE061C"/>
    <w:rsid w:val="00CE1A3B"/>
    <w:rsid w:val="00CE1A5F"/>
    <w:rsid w:val="00CE1C38"/>
    <w:rsid w:val="00CE2932"/>
    <w:rsid w:val="00CE2A2B"/>
    <w:rsid w:val="00CE3EB4"/>
    <w:rsid w:val="00CE406C"/>
    <w:rsid w:val="00CE5749"/>
    <w:rsid w:val="00CE582E"/>
    <w:rsid w:val="00CE5E57"/>
    <w:rsid w:val="00CE5FE2"/>
    <w:rsid w:val="00CE6731"/>
    <w:rsid w:val="00CE695B"/>
    <w:rsid w:val="00CE6FEA"/>
    <w:rsid w:val="00CE75DF"/>
    <w:rsid w:val="00CE7943"/>
    <w:rsid w:val="00CF1F71"/>
    <w:rsid w:val="00CF421F"/>
    <w:rsid w:val="00CF4782"/>
    <w:rsid w:val="00CF4EE6"/>
    <w:rsid w:val="00CF5A76"/>
    <w:rsid w:val="00CF5B22"/>
    <w:rsid w:val="00CF5BF4"/>
    <w:rsid w:val="00CF7578"/>
    <w:rsid w:val="00CF7ED5"/>
    <w:rsid w:val="00D0057A"/>
    <w:rsid w:val="00D00710"/>
    <w:rsid w:val="00D00FA5"/>
    <w:rsid w:val="00D0110A"/>
    <w:rsid w:val="00D021EC"/>
    <w:rsid w:val="00D025A9"/>
    <w:rsid w:val="00D02954"/>
    <w:rsid w:val="00D031FD"/>
    <w:rsid w:val="00D03211"/>
    <w:rsid w:val="00D04182"/>
    <w:rsid w:val="00D044E6"/>
    <w:rsid w:val="00D069DC"/>
    <w:rsid w:val="00D07C65"/>
    <w:rsid w:val="00D1092B"/>
    <w:rsid w:val="00D115E0"/>
    <w:rsid w:val="00D1196D"/>
    <w:rsid w:val="00D11E90"/>
    <w:rsid w:val="00D11F7A"/>
    <w:rsid w:val="00D12915"/>
    <w:rsid w:val="00D1319F"/>
    <w:rsid w:val="00D139AA"/>
    <w:rsid w:val="00D13CAB"/>
    <w:rsid w:val="00D14292"/>
    <w:rsid w:val="00D14F4E"/>
    <w:rsid w:val="00D15055"/>
    <w:rsid w:val="00D15B69"/>
    <w:rsid w:val="00D17837"/>
    <w:rsid w:val="00D209C4"/>
    <w:rsid w:val="00D2103D"/>
    <w:rsid w:val="00D21E7C"/>
    <w:rsid w:val="00D23109"/>
    <w:rsid w:val="00D233C9"/>
    <w:rsid w:val="00D246F3"/>
    <w:rsid w:val="00D24725"/>
    <w:rsid w:val="00D24D8C"/>
    <w:rsid w:val="00D2520B"/>
    <w:rsid w:val="00D25E26"/>
    <w:rsid w:val="00D260E5"/>
    <w:rsid w:val="00D2626D"/>
    <w:rsid w:val="00D26A64"/>
    <w:rsid w:val="00D300A8"/>
    <w:rsid w:val="00D317CE"/>
    <w:rsid w:val="00D31C1A"/>
    <w:rsid w:val="00D31C71"/>
    <w:rsid w:val="00D31CBC"/>
    <w:rsid w:val="00D320D4"/>
    <w:rsid w:val="00D32F1A"/>
    <w:rsid w:val="00D34BED"/>
    <w:rsid w:val="00D34C37"/>
    <w:rsid w:val="00D34C5A"/>
    <w:rsid w:val="00D360DB"/>
    <w:rsid w:val="00D37AF0"/>
    <w:rsid w:val="00D400A4"/>
    <w:rsid w:val="00D40CD4"/>
    <w:rsid w:val="00D414D9"/>
    <w:rsid w:val="00D415BE"/>
    <w:rsid w:val="00D41FBE"/>
    <w:rsid w:val="00D422E4"/>
    <w:rsid w:val="00D42845"/>
    <w:rsid w:val="00D43D64"/>
    <w:rsid w:val="00D44435"/>
    <w:rsid w:val="00D45405"/>
    <w:rsid w:val="00D45970"/>
    <w:rsid w:val="00D45C14"/>
    <w:rsid w:val="00D45E55"/>
    <w:rsid w:val="00D47D24"/>
    <w:rsid w:val="00D504E9"/>
    <w:rsid w:val="00D5094B"/>
    <w:rsid w:val="00D51085"/>
    <w:rsid w:val="00D51312"/>
    <w:rsid w:val="00D52BFE"/>
    <w:rsid w:val="00D52FB8"/>
    <w:rsid w:val="00D535B0"/>
    <w:rsid w:val="00D539C1"/>
    <w:rsid w:val="00D54678"/>
    <w:rsid w:val="00D54AD4"/>
    <w:rsid w:val="00D54E79"/>
    <w:rsid w:val="00D55067"/>
    <w:rsid w:val="00D570CD"/>
    <w:rsid w:val="00D61085"/>
    <w:rsid w:val="00D6163A"/>
    <w:rsid w:val="00D6311B"/>
    <w:rsid w:val="00D63425"/>
    <w:rsid w:val="00D648E9"/>
    <w:rsid w:val="00D662B0"/>
    <w:rsid w:val="00D665E2"/>
    <w:rsid w:val="00D70932"/>
    <w:rsid w:val="00D71269"/>
    <w:rsid w:val="00D72E2B"/>
    <w:rsid w:val="00D73B3D"/>
    <w:rsid w:val="00D742EA"/>
    <w:rsid w:val="00D74AF6"/>
    <w:rsid w:val="00D75376"/>
    <w:rsid w:val="00D7539C"/>
    <w:rsid w:val="00D7554A"/>
    <w:rsid w:val="00D75A88"/>
    <w:rsid w:val="00D75EBC"/>
    <w:rsid w:val="00D761AD"/>
    <w:rsid w:val="00D76371"/>
    <w:rsid w:val="00D7677C"/>
    <w:rsid w:val="00D76E16"/>
    <w:rsid w:val="00D7702A"/>
    <w:rsid w:val="00D80C93"/>
    <w:rsid w:val="00D81A2D"/>
    <w:rsid w:val="00D82B79"/>
    <w:rsid w:val="00D83480"/>
    <w:rsid w:val="00D83995"/>
    <w:rsid w:val="00D8475E"/>
    <w:rsid w:val="00D86019"/>
    <w:rsid w:val="00D87B6F"/>
    <w:rsid w:val="00D902F0"/>
    <w:rsid w:val="00D90A2C"/>
    <w:rsid w:val="00D916FB"/>
    <w:rsid w:val="00D919F4"/>
    <w:rsid w:val="00D91D24"/>
    <w:rsid w:val="00D92265"/>
    <w:rsid w:val="00D92C21"/>
    <w:rsid w:val="00D935C1"/>
    <w:rsid w:val="00D93E1B"/>
    <w:rsid w:val="00D93FD5"/>
    <w:rsid w:val="00D945D4"/>
    <w:rsid w:val="00D94B49"/>
    <w:rsid w:val="00D95081"/>
    <w:rsid w:val="00D950B4"/>
    <w:rsid w:val="00D9582C"/>
    <w:rsid w:val="00D958AC"/>
    <w:rsid w:val="00D95B26"/>
    <w:rsid w:val="00D971FD"/>
    <w:rsid w:val="00D97210"/>
    <w:rsid w:val="00D97DF6"/>
    <w:rsid w:val="00D97ED0"/>
    <w:rsid w:val="00DA20C0"/>
    <w:rsid w:val="00DA3BDD"/>
    <w:rsid w:val="00DA4715"/>
    <w:rsid w:val="00DA4FFA"/>
    <w:rsid w:val="00DA501A"/>
    <w:rsid w:val="00DA5987"/>
    <w:rsid w:val="00DA6375"/>
    <w:rsid w:val="00DA65F7"/>
    <w:rsid w:val="00DA6964"/>
    <w:rsid w:val="00DA6BD7"/>
    <w:rsid w:val="00DA7113"/>
    <w:rsid w:val="00DA77ED"/>
    <w:rsid w:val="00DB01B7"/>
    <w:rsid w:val="00DB0E49"/>
    <w:rsid w:val="00DB11E3"/>
    <w:rsid w:val="00DB168B"/>
    <w:rsid w:val="00DB2196"/>
    <w:rsid w:val="00DB33CC"/>
    <w:rsid w:val="00DB3C14"/>
    <w:rsid w:val="00DB43DE"/>
    <w:rsid w:val="00DB47D3"/>
    <w:rsid w:val="00DB510A"/>
    <w:rsid w:val="00DB5113"/>
    <w:rsid w:val="00DB608E"/>
    <w:rsid w:val="00DB633B"/>
    <w:rsid w:val="00DB63AD"/>
    <w:rsid w:val="00DB7949"/>
    <w:rsid w:val="00DB7A25"/>
    <w:rsid w:val="00DC14BF"/>
    <w:rsid w:val="00DC17C6"/>
    <w:rsid w:val="00DC1CCA"/>
    <w:rsid w:val="00DC2226"/>
    <w:rsid w:val="00DC2658"/>
    <w:rsid w:val="00DC2D45"/>
    <w:rsid w:val="00DC30B8"/>
    <w:rsid w:val="00DC47BE"/>
    <w:rsid w:val="00DC4816"/>
    <w:rsid w:val="00DC4DD5"/>
    <w:rsid w:val="00DC55C0"/>
    <w:rsid w:val="00DC63A8"/>
    <w:rsid w:val="00DC719B"/>
    <w:rsid w:val="00DC78EE"/>
    <w:rsid w:val="00DC7971"/>
    <w:rsid w:val="00DD07C7"/>
    <w:rsid w:val="00DD1654"/>
    <w:rsid w:val="00DD25D9"/>
    <w:rsid w:val="00DD2632"/>
    <w:rsid w:val="00DD3AF8"/>
    <w:rsid w:val="00DD4C0C"/>
    <w:rsid w:val="00DD4E2A"/>
    <w:rsid w:val="00DD5276"/>
    <w:rsid w:val="00DD7083"/>
    <w:rsid w:val="00DD7E42"/>
    <w:rsid w:val="00DE1DF8"/>
    <w:rsid w:val="00DE20CE"/>
    <w:rsid w:val="00DE3FC1"/>
    <w:rsid w:val="00DE4677"/>
    <w:rsid w:val="00DE5B25"/>
    <w:rsid w:val="00DE5D30"/>
    <w:rsid w:val="00DE6039"/>
    <w:rsid w:val="00DE6273"/>
    <w:rsid w:val="00DE69ED"/>
    <w:rsid w:val="00DE6E49"/>
    <w:rsid w:val="00DE726E"/>
    <w:rsid w:val="00DE7413"/>
    <w:rsid w:val="00DE7C8A"/>
    <w:rsid w:val="00DF01C2"/>
    <w:rsid w:val="00DF09FE"/>
    <w:rsid w:val="00DF0D6B"/>
    <w:rsid w:val="00DF0DCA"/>
    <w:rsid w:val="00DF17CD"/>
    <w:rsid w:val="00DF248E"/>
    <w:rsid w:val="00DF2690"/>
    <w:rsid w:val="00DF35C7"/>
    <w:rsid w:val="00DF36CC"/>
    <w:rsid w:val="00DF36E9"/>
    <w:rsid w:val="00DF4555"/>
    <w:rsid w:val="00DF6221"/>
    <w:rsid w:val="00DF6257"/>
    <w:rsid w:val="00DF6355"/>
    <w:rsid w:val="00DF64D6"/>
    <w:rsid w:val="00DF7CCA"/>
    <w:rsid w:val="00DF7DAC"/>
    <w:rsid w:val="00DF7EEE"/>
    <w:rsid w:val="00DF7F81"/>
    <w:rsid w:val="00E0037E"/>
    <w:rsid w:val="00E006C1"/>
    <w:rsid w:val="00E00AC1"/>
    <w:rsid w:val="00E00CB3"/>
    <w:rsid w:val="00E01802"/>
    <w:rsid w:val="00E02281"/>
    <w:rsid w:val="00E036E1"/>
    <w:rsid w:val="00E03D6F"/>
    <w:rsid w:val="00E073A7"/>
    <w:rsid w:val="00E075AC"/>
    <w:rsid w:val="00E07947"/>
    <w:rsid w:val="00E10D9A"/>
    <w:rsid w:val="00E114A6"/>
    <w:rsid w:val="00E123E5"/>
    <w:rsid w:val="00E135FE"/>
    <w:rsid w:val="00E144CE"/>
    <w:rsid w:val="00E14907"/>
    <w:rsid w:val="00E14C5C"/>
    <w:rsid w:val="00E14D92"/>
    <w:rsid w:val="00E15A48"/>
    <w:rsid w:val="00E160E7"/>
    <w:rsid w:val="00E16510"/>
    <w:rsid w:val="00E16641"/>
    <w:rsid w:val="00E20526"/>
    <w:rsid w:val="00E20CA4"/>
    <w:rsid w:val="00E217C5"/>
    <w:rsid w:val="00E2280C"/>
    <w:rsid w:val="00E22D96"/>
    <w:rsid w:val="00E231D5"/>
    <w:rsid w:val="00E233D6"/>
    <w:rsid w:val="00E23469"/>
    <w:rsid w:val="00E243D6"/>
    <w:rsid w:val="00E24690"/>
    <w:rsid w:val="00E24926"/>
    <w:rsid w:val="00E252B9"/>
    <w:rsid w:val="00E255D8"/>
    <w:rsid w:val="00E25BE9"/>
    <w:rsid w:val="00E26345"/>
    <w:rsid w:val="00E263DD"/>
    <w:rsid w:val="00E265AE"/>
    <w:rsid w:val="00E275F3"/>
    <w:rsid w:val="00E277DE"/>
    <w:rsid w:val="00E27EA8"/>
    <w:rsid w:val="00E307AA"/>
    <w:rsid w:val="00E32247"/>
    <w:rsid w:val="00E325F1"/>
    <w:rsid w:val="00E32695"/>
    <w:rsid w:val="00E330D3"/>
    <w:rsid w:val="00E33136"/>
    <w:rsid w:val="00E3338C"/>
    <w:rsid w:val="00E3478B"/>
    <w:rsid w:val="00E35CB8"/>
    <w:rsid w:val="00E40916"/>
    <w:rsid w:val="00E40DB4"/>
    <w:rsid w:val="00E43852"/>
    <w:rsid w:val="00E447B3"/>
    <w:rsid w:val="00E44B87"/>
    <w:rsid w:val="00E46214"/>
    <w:rsid w:val="00E46669"/>
    <w:rsid w:val="00E46892"/>
    <w:rsid w:val="00E46E8A"/>
    <w:rsid w:val="00E47595"/>
    <w:rsid w:val="00E503BD"/>
    <w:rsid w:val="00E506D5"/>
    <w:rsid w:val="00E50E3C"/>
    <w:rsid w:val="00E51561"/>
    <w:rsid w:val="00E522D2"/>
    <w:rsid w:val="00E52C4D"/>
    <w:rsid w:val="00E532DE"/>
    <w:rsid w:val="00E5382A"/>
    <w:rsid w:val="00E53F3E"/>
    <w:rsid w:val="00E54B77"/>
    <w:rsid w:val="00E5508E"/>
    <w:rsid w:val="00E55289"/>
    <w:rsid w:val="00E552B0"/>
    <w:rsid w:val="00E560F2"/>
    <w:rsid w:val="00E56C71"/>
    <w:rsid w:val="00E574BE"/>
    <w:rsid w:val="00E60241"/>
    <w:rsid w:val="00E61F95"/>
    <w:rsid w:val="00E624E6"/>
    <w:rsid w:val="00E657FE"/>
    <w:rsid w:val="00E679A0"/>
    <w:rsid w:val="00E7001E"/>
    <w:rsid w:val="00E704A9"/>
    <w:rsid w:val="00E716F8"/>
    <w:rsid w:val="00E71E4D"/>
    <w:rsid w:val="00E7211E"/>
    <w:rsid w:val="00E72A2A"/>
    <w:rsid w:val="00E73320"/>
    <w:rsid w:val="00E73672"/>
    <w:rsid w:val="00E73BCF"/>
    <w:rsid w:val="00E74D7A"/>
    <w:rsid w:val="00E75B1B"/>
    <w:rsid w:val="00E76015"/>
    <w:rsid w:val="00E7717F"/>
    <w:rsid w:val="00E77EF7"/>
    <w:rsid w:val="00E77F5A"/>
    <w:rsid w:val="00E77FFA"/>
    <w:rsid w:val="00E80C3C"/>
    <w:rsid w:val="00E81916"/>
    <w:rsid w:val="00E81ADD"/>
    <w:rsid w:val="00E822AD"/>
    <w:rsid w:val="00E82DED"/>
    <w:rsid w:val="00E830F7"/>
    <w:rsid w:val="00E8381F"/>
    <w:rsid w:val="00E838CD"/>
    <w:rsid w:val="00E83B01"/>
    <w:rsid w:val="00E841E9"/>
    <w:rsid w:val="00E842C7"/>
    <w:rsid w:val="00E85068"/>
    <w:rsid w:val="00E8625C"/>
    <w:rsid w:val="00E863EF"/>
    <w:rsid w:val="00E86840"/>
    <w:rsid w:val="00E869E4"/>
    <w:rsid w:val="00E86B20"/>
    <w:rsid w:val="00E87ADC"/>
    <w:rsid w:val="00E90A8D"/>
    <w:rsid w:val="00E90F62"/>
    <w:rsid w:val="00E9169B"/>
    <w:rsid w:val="00E9180B"/>
    <w:rsid w:val="00E93AA1"/>
    <w:rsid w:val="00E97BFD"/>
    <w:rsid w:val="00EA0071"/>
    <w:rsid w:val="00EA0278"/>
    <w:rsid w:val="00EA09F2"/>
    <w:rsid w:val="00EA1A50"/>
    <w:rsid w:val="00EA1B62"/>
    <w:rsid w:val="00EA3C7C"/>
    <w:rsid w:val="00EA3DF9"/>
    <w:rsid w:val="00EA451D"/>
    <w:rsid w:val="00EA4769"/>
    <w:rsid w:val="00EA4DB7"/>
    <w:rsid w:val="00EA4E5F"/>
    <w:rsid w:val="00EA5173"/>
    <w:rsid w:val="00EA55E2"/>
    <w:rsid w:val="00EA5AFF"/>
    <w:rsid w:val="00EA5BF8"/>
    <w:rsid w:val="00EA6028"/>
    <w:rsid w:val="00EA6CE2"/>
    <w:rsid w:val="00EA78FB"/>
    <w:rsid w:val="00EB01C6"/>
    <w:rsid w:val="00EB02BD"/>
    <w:rsid w:val="00EB0A53"/>
    <w:rsid w:val="00EB0C9F"/>
    <w:rsid w:val="00EB0FC8"/>
    <w:rsid w:val="00EB1ACA"/>
    <w:rsid w:val="00EB28E1"/>
    <w:rsid w:val="00EB3052"/>
    <w:rsid w:val="00EB3961"/>
    <w:rsid w:val="00EB5E9B"/>
    <w:rsid w:val="00EB7210"/>
    <w:rsid w:val="00EB740D"/>
    <w:rsid w:val="00EC134F"/>
    <w:rsid w:val="00EC263B"/>
    <w:rsid w:val="00EC305D"/>
    <w:rsid w:val="00EC3D35"/>
    <w:rsid w:val="00EC3F18"/>
    <w:rsid w:val="00EC4F21"/>
    <w:rsid w:val="00EC5529"/>
    <w:rsid w:val="00EC5F29"/>
    <w:rsid w:val="00EC615B"/>
    <w:rsid w:val="00EC61C0"/>
    <w:rsid w:val="00EC6C04"/>
    <w:rsid w:val="00EC7205"/>
    <w:rsid w:val="00EC72AE"/>
    <w:rsid w:val="00EC72E9"/>
    <w:rsid w:val="00EC7972"/>
    <w:rsid w:val="00EC7D6B"/>
    <w:rsid w:val="00EC7E06"/>
    <w:rsid w:val="00EC7E24"/>
    <w:rsid w:val="00EC7F3D"/>
    <w:rsid w:val="00ED0480"/>
    <w:rsid w:val="00ED15EB"/>
    <w:rsid w:val="00ED1862"/>
    <w:rsid w:val="00ED3148"/>
    <w:rsid w:val="00ED3232"/>
    <w:rsid w:val="00ED3491"/>
    <w:rsid w:val="00ED3D8F"/>
    <w:rsid w:val="00ED49D2"/>
    <w:rsid w:val="00ED54E9"/>
    <w:rsid w:val="00ED5F5F"/>
    <w:rsid w:val="00ED6234"/>
    <w:rsid w:val="00ED6241"/>
    <w:rsid w:val="00EE0534"/>
    <w:rsid w:val="00EE0C2E"/>
    <w:rsid w:val="00EE0D0D"/>
    <w:rsid w:val="00EE382D"/>
    <w:rsid w:val="00EE3A61"/>
    <w:rsid w:val="00EE3BFA"/>
    <w:rsid w:val="00EE45E9"/>
    <w:rsid w:val="00EE47E2"/>
    <w:rsid w:val="00EE491F"/>
    <w:rsid w:val="00EE55AB"/>
    <w:rsid w:val="00EE5BF7"/>
    <w:rsid w:val="00EF0D9A"/>
    <w:rsid w:val="00EF133E"/>
    <w:rsid w:val="00EF1393"/>
    <w:rsid w:val="00EF245E"/>
    <w:rsid w:val="00EF295F"/>
    <w:rsid w:val="00EF2B2F"/>
    <w:rsid w:val="00EF2CED"/>
    <w:rsid w:val="00EF3674"/>
    <w:rsid w:val="00EF37CD"/>
    <w:rsid w:val="00EF4E99"/>
    <w:rsid w:val="00EF52F7"/>
    <w:rsid w:val="00EF56E4"/>
    <w:rsid w:val="00EF5994"/>
    <w:rsid w:val="00EF64DA"/>
    <w:rsid w:val="00EF6DD8"/>
    <w:rsid w:val="00EF7092"/>
    <w:rsid w:val="00EF725C"/>
    <w:rsid w:val="00EF7527"/>
    <w:rsid w:val="00F0018E"/>
    <w:rsid w:val="00F00269"/>
    <w:rsid w:val="00F015FA"/>
    <w:rsid w:val="00F0164F"/>
    <w:rsid w:val="00F01992"/>
    <w:rsid w:val="00F01CFC"/>
    <w:rsid w:val="00F01E27"/>
    <w:rsid w:val="00F020B0"/>
    <w:rsid w:val="00F0299A"/>
    <w:rsid w:val="00F02E34"/>
    <w:rsid w:val="00F04B48"/>
    <w:rsid w:val="00F04BE4"/>
    <w:rsid w:val="00F06641"/>
    <w:rsid w:val="00F068F7"/>
    <w:rsid w:val="00F07003"/>
    <w:rsid w:val="00F076E2"/>
    <w:rsid w:val="00F10292"/>
    <w:rsid w:val="00F10837"/>
    <w:rsid w:val="00F10C1F"/>
    <w:rsid w:val="00F12424"/>
    <w:rsid w:val="00F138FF"/>
    <w:rsid w:val="00F1441E"/>
    <w:rsid w:val="00F14793"/>
    <w:rsid w:val="00F15A15"/>
    <w:rsid w:val="00F162EC"/>
    <w:rsid w:val="00F163B0"/>
    <w:rsid w:val="00F170F0"/>
    <w:rsid w:val="00F17AD1"/>
    <w:rsid w:val="00F17C91"/>
    <w:rsid w:val="00F20311"/>
    <w:rsid w:val="00F21092"/>
    <w:rsid w:val="00F21AB9"/>
    <w:rsid w:val="00F21ED7"/>
    <w:rsid w:val="00F23FC0"/>
    <w:rsid w:val="00F2501B"/>
    <w:rsid w:val="00F253AB"/>
    <w:rsid w:val="00F25745"/>
    <w:rsid w:val="00F26B4F"/>
    <w:rsid w:val="00F26C5B"/>
    <w:rsid w:val="00F26D45"/>
    <w:rsid w:val="00F27016"/>
    <w:rsid w:val="00F27EE4"/>
    <w:rsid w:val="00F30C80"/>
    <w:rsid w:val="00F310F1"/>
    <w:rsid w:val="00F32B6B"/>
    <w:rsid w:val="00F336A9"/>
    <w:rsid w:val="00F33A14"/>
    <w:rsid w:val="00F341C4"/>
    <w:rsid w:val="00F341F0"/>
    <w:rsid w:val="00F34AF8"/>
    <w:rsid w:val="00F3546F"/>
    <w:rsid w:val="00F365EE"/>
    <w:rsid w:val="00F3705E"/>
    <w:rsid w:val="00F40D68"/>
    <w:rsid w:val="00F41421"/>
    <w:rsid w:val="00F41671"/>
    <w:rsid w:val="00F41EAF"/>
    <w:rsid w:val="00F43039"/>
    <w:rsid w:val="00F43091"/>
    <w:rsid w:val="00F44593"/>
    <w:rsid w:val="00F44659"/>
    <w:rsid w:val="00F44728"/>
    <w:rsid w:val="00F44B1F"/>
    <w:rsid w:val="00F44DE1"/>
    <w:rsid w:val="00F4509F"/>
    <w:rsid w:val="00F45805"/>
    <w:rsid w:val="00F4593D"/>
    <w:rsid w:val="00F45C39"/>
    <w:rsid w:val="00F46116"/>
    <w:rsid w:val="00F46CF6"/>
    <w:rsid w:val="00F46D7D"/>
    <w:rsid w:val="00F4738F"/>
    <w:rsid w:val="00F4757A"/>
    <w:rsid w:val="00F47646"/>
    <w:rsid w:val="00F50279"/>
    <w:rsid w:val="00F5130A"/>
    <w:rsid w:val="00F5205C"/>
    <w:rsid w:val="00F5215C"/>
    <w:rsid w:val="00F523B4"/>
    <w:rsid w:val="00F53C5A"/>
    <w:rsid w:val="00F549AB"/>
    <w:rsid w:val="00F54A5B"/>
    <w:rsid w:val="00F5555B"/>
    <w:rsid w:val="00F55BB6"/>
    <w:rsid w:val="00F566B4"/>
    <w:rsid w:val="00F56D01"/>
    <w:rsid w:val="00F57840"/>
    <w:rsid w:val="00F579CC"/>
    <w:rsid w:val="00F57F58"/>
    <w:rsid w:val="00F60D63"/>
    <w:rsid w:val="00F62C89"/>
    <w:rsid w:val="00F63277"/>
    <w:rsid w:val="00F6462B"/>
    <w:rsid w:val="00F64E53"/>
    <w:rsid w:val="00F65035"/>
    <w:rsid w:val="00F6512F"/>
    <w:rsid w:val="00F6589A"/>
    <w:rsid w:val="00F66588"/>
    <w:rsid w:val="00F6682F"/>
    <w:rsid w:val="00F66833"/>
    <w:rsid w:val="00F671BB"/>
    <w:rsid w:val="00F7114B"/>
    <w:rsid w:val="00F71475"/>
    <w:rsid w:val="00F7167C"/>
    <w:rsid w:val="00F71DF9"/>
    <w:rsid w:val="00F73B87"/>
    <w:rsid w:val="00F74215"/>
    <w:rsid w:val="00F745ED"/>
    <w:rsid w:val="00F75225"/>
    <w:rsid w:val="00F75977"/>
    <w:rsid w:val="00F76082"/>
    <w:rsid w:val="00F76BBA"/>
    <w:rsid w:val="00F76E96"/>
    <w:rsid w:val="00F76FE7"/>
    <w:rsid w:val="00F8002F"/>
    <w:rsid w:val="00F81159"/>
    <w:rsid w:val="00F826EA"/>
    <w:rsid w:val="00F82A70"/>
    <w:rsid w:val="00F82DA5"/>
    <w:rsid w:val="00F82E43"/>
    <w:rsid w:val="00F839EC"/>
    <w:rsid w:val="00F85177"/>
    <w:rsid w:val="00F854C2"/>
    <w:rsid w:val="00F857EE"/>
    <w:rsid w:val="00F85BC5"/>
    <w:rsid w:val="00F8669B"/>
    <w:rsid w:val="00F8696B"/>
    <w:rsid w:val="00F87172"/>
    <w:rsid w:val="00F87759"/>
    <w:rsid w:val="00F9062C"/>
    <w:rsid w:val="00F9087C"/>
    <w:rsid w:val="00F90FBA"/>
    <w:rsid w:val="00F911D1"/>
    <w:rsid w:val="00F91A9F"/>
    <w:rsid w:val="00F91D88"/>
    <w:rsid w:val="00F934DE"/>
    <w:rsid w:val="00F93902"/>
    <w:rsid w:val="00F962BA"/>
    <w:rsid w:val="00F96491"/>
    <w:rsid w:val="00F96507"/>
    <w:rsid w:val="00F966E8"/>
    <w:rsid w:val="00F97F95"/>
    <w:rsid w:val="00FA03E6"/>
    <w:rsid w:val="00FA16BF"/>
    <w:rsid w:val="00FA1BC0"/>
    <w:rsid w:val="00FA2756"/>
    <w:rsid w:val="00FA296A"/>
    <w:rsid w:val="00FA2C36"/>
    <w:rsid w:val="00FA3CEE"/>
    <w:rsid w:val="00FA4F01"/>
    <w:rsid w:val="00FA5172"/>
    <w:rsid w:val="00FA517D"/>
    <w:rsid w:val="00FA5A7F"/>
    <w:rsid w:val="00FA5B83"/>
    <w:rsid w:val="00FA67A9"/>
    <w:rsid w:val="00FA7AF6"/>
    <w:rsid w:val="00FB045D"/>
    <w:rsid w:val="00FB063B"/>
    <w:rsid w:val="00FB183E"/>
    <w:rsid w:val="00FB18CC"/>
    <w:rsid w:val="00FB1CD1"/>
    <w:rsid w:val="00FB22C0"/>
    <w:rsid w:val="00FB2E80"/>
    <w:rsid w:val="00FB372C"/>
    <w:rsid w:val="00FB413F"/>
    <w:rsid w:val="00FB42D7"/>
    <w:rsid w:val="00FB4802"/>
    <w:rsid w:val="00FB4C07"/>
    <w:rsid w:val="00FB52A0"/>
    <w:rsid w:val="00FB7AC5"/>
    <w:rsid w:val="00FC001D"/>
    <w:rsid w:val="00FC0E13"/>
    <w:rsid w:val="00FC1E54"/>
    <w:rsid w:val="00FC1F34"/>
    <w:rsid w:val="00FC22C7"/>
    <w:rsid w:val="00FC26B8"/>
    <w:rsid w:val="00FC2F26"/>
    <w:rsid w:val="00FC390F"/>
    <w:rsid w:val="00FC3AF7"/>
    <w:rsid w:val="00FC3DEF"/>
    <w:rsid w:val="00FC643A"/>
    <w:rsid w:val="00FC6CE3"/>
    <w:rsid w:val="00FC7C81"/>
    <w:rsid w:val="00FD05F2"/>
    <w:rsid w:val="00FD1241"/>
    <w:rsid w:val="00FD1246"/>
    <w:rsid w:val="00FD22F8"/>
    <w:rsid w:val="00FD4227"/>
    <w:rsid w:val="00FD434A"/>
    <w:rsid w:val="00FD536F"/>
    <w:rsid w:val="00FD5743"/>
    <w:rsid w:val="00FD5F9C"/>
    <w:rsid w:val="00FE10F3"/>
    <w:rsid w:val="00FE151E"/>
    <w:rsid w:val="00FE16F6"/>
    <w:rsid w:val="00FE1822"/>
    <w:rsid w:val="00FE18C5"/>
    <w:rsid w:val="00FE2195"/>
    <w:rsid w:val="00FE4664"/>
    <w:rsid w:val="00FE48F6"/>
    <w:rsid w:val="00FE69A9"/>
    <w:rsid w:val="00FE763B"/>
    <w:rsid w:val="00FE78B5"/>
    <w:rsid w:val="00FE7D36"/>
    <w:rsid w:val="00FE7D95"/>
    <w:rsid w:val="00FF0403"/>
    <w:rsid w:val="00FF18FC"/>
    <w:rsid w:val="00FF208E"/>
    <w:rsid w:val="00FF2786"/>
    <w:rsid w:val="00FF307B"/>
    <w:rsid w:val="00FF38C0"/>
    <w:rsid w:val="00FF44EC"/>
    <w:rsid w:val="00FF5871"/>
    <w:rsid w:val="00FF702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5AE5"/>
  <w15:docId w15:val="{C57174FC-C480-4B6E-BE68-C8C4B3E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David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6D3"/>
    <w:pPr>
      <w:keepNext/>
      <w:numPr>
        <w:numId w:val="1"/>
      </w:numPr>
      <w:spacing w:before="360" w:after="18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36D3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36D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B36D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B36D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36D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7B36D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B36D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D3"/>
    <w:rPr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B36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7B36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B36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7B36D3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7B36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rsid w:val="007B36D3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rsid w:val="007B36D3"/>
    <w:rPr>
      <w:rFonts w:ascii="Calibri" w:eastAsia="Times New Roman" w:hAnsi="Calibri" w:cs="Arial"/>
      <w:sz w:val="24"/>
      <w:szCs w:val="24"/>
    </w:rPr>
  </w:style>
  <w:style w:type="character" w:customStyle="1" w:styleId="80">
    <w:name w:val="כותרת 8 תו"/>
    <w:basedOn w:val="a0"/>
    <w:link w:val="8"/>
    <w:uiPriority w:val="9"/>
    <w:rsid w:val="007B36D3"/>
    <w:rPr>
      <w:rFonts w:ascii="Calibri" w:eastAsia="Times New Roman" w:hAnsi="Calibri" w:cs="Arial"/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rsid w:val="007B36D3"/>
    <w:rPr>
      <w:rFonts w:ascii="Cambria" w:eastAsia="Times New Roman" w:hAnsi="Cambria" w:cs="Times New Roman"/>
      <w:sz w:val="22"/>
      <w:szCs w:val="22"/>
    </w:rPr>
  </w:style>
  <w:style w:type="paragraph" w:styleId="a4">
    <w:name w:val="Document Map"/>
    <w:basedOn w:val="a"/>
    <w:link w:val="a5"/>
    <w:uiPriority w:val="99"/>
    <w:semiHidden/>
    <w:unhideWhenUsed/>
    <w:rsid w:val="007B36D3"/>
    <w:rPr>
      <w:rFonts w:ascii="Tahoma" w:hAnsi="Tahoma" w:cs="Tahoma"/>
      <w:sz w:val="16"/>
      <w:szCs w:val="16"/>
    </w:rPr>
  </w:style>
  <w:style w:type="character" w:customStyle="1" w:styleId="a5">
    <w:name w:val="מפת מסמך תו"/>
    <w:basedOn w:val="a0"/>
    <w:link w:val="a4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B3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36D3"/>
  </w:style>
  <w:style w:type="paragraph" w:styleId="a6">
    <w:name w:val="header"/>
    <w:basedOn w:val="a"/>
    <w:link w:val="a7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7B36D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7B36D3"/>
    <w:rPr>
      <w:sz w:val="24"/>
      <w:szCs w:val="24"/>
    </w:rPr>
  </w:style>
  <w:style w:type="table" w:styleId="aa">
    <w:name w:val="Table Grid"/>
    <w:basedOn w:val="a1"/>
    <w:uiPriority w:val="59"/>
    <w:rsid w:val="007B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">
    <w:name w:val="Sargel 1"/>
    <w:basedOn w:val="a"/>
    <w:uiPriority w:val="99"/>
    <w:rsid w:val="007B36D3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O" w:eastAsia="Times New Roman" w:hAnsi="DavidMFO"/>
      <w:color w:val="000000"/>
      <w:sz w:val="30"/>
      <w:szCs w:val="30"/>
    </w:rPr>
  </w:style>
  <w:style w:type="paragraph" w:customStyle="1" w:styleId="sargel1-ravbrera">
    <w:name w:val="sargel 1 - rav brera"/>
    <w:basedOn w:val="a"/>
    <w:uiPriority w:val="99"/>
    <w:rsid w:val="007B36D3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</w:pPr>
    <w:rPr>
      <w:rFonts w:ascii="DavidMFO" w:eastAsia="Times New Roman" w:hAnsi="DavidMFO"/>
      <w:color w:val="000000"/>
      <w:sz w:val="30"/>
      <w:szCs w:val="30"/>
    </w:rPr>
  </w:style>
  <w:style w:type="character" w:customStyle="1" w:styleId="LTR">
    <w:name w:val="LTR"/>
    <w:uiPriority w:val="99"/>
    <w:rsid w:val="007B36D3"/>
    <w:rPr>
      <w:rFonts w:ascii="Times-Roman" w:hAnsi="Times-Roman" w:cs="Times-Roman" w:hint="default"/>
      <w:sz w:val="26"/>
      <w:szCs w:val="26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7B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7B36D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36D3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7B36D3"/>
    <w:rPr>
      <w:color w:val="808080"/>
    </w:rPr>
  </w:style>
  <w:style w:type="paragraph" w:styleId="af">
    <w:name w:val="footnote text"/>
    <w:basedOn w:val="a"/>
    <w:link w:val="af0"/>
    <w:uiPriority w:val="99"/>
    <w:unhideWhenUsed/>
    <w:rsid w:val="00143559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rsid w:val="00143559"/>
  </w:style>
  <w:style w:type="character" w:styleId="af1">
    <w:name w:val="footnote reference"/>
    <w:basedOn w:val="a0"/>
    <w:uiPriority w:val="99"/>
    <w:semiHidden/>
    <w:unhideWhenUsed/>
    <w:rsid w:val="00E073A7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C6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11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5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14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4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92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480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50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8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44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57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884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499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91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9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2;&#1505;&#1502;&#1498;%20&#1512;&#1497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C6F0-8377-425B-B5C2-92D95E70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ריק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2022-02-12T20:58:00Z</cp:lastPrinted>
  <dcterms:created xsi:type="dcterms:W3CDTF">2022-02-12T21:12:00Z</dcterms:created>
  <dcterms:modified xsi:type="dcterms:W3CDTF">2022-02-12T21:12:00Z</dcterms:modified>
</cp:coreProperties>
</file>