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D437D" w14:textId="7EE8DE58" w:rsidR="00065EEC" w:rsidRPr="009A7C80" w:rsidRDefault="00065EEC" w:rsidP="00835424">
      <w:pPr>
        <w:pStyle w:val="RCBody"/>
        <w:spacing w:after="0"/>
      </w:pPr>
    </w:p>
    <w:p w14:paraId="3D2282C7" w14:textId="461BC583" w:rsidR="00CA0F7F" w:rsidRDefault="008C21E6" w:rsidP="00CA0F7F">
      <w:pPr>
        <w:pStyle w:val="DocumentTitle"/>
        <w:spacing w:after="0"/>
        <w:rPr>
          <w:sz w:val="32"/>
          <w:szCs w:val="32"/>
        </w:rPr>
      </w:pPr>
      <w:r w:rsidRPr="000D3915">
        <w:rPr>
          <w:sz w:val="32"/>
          <w:szCs w:val="32"/>
        </w:rPr>
        <w:t xml:space="preserve"> </w:t>
      </w:r>
      <w:r w:rsidR="00CA0F7F">
        <w:rPr>
          <w:sz w:val="32"/>
          <w:szCs w:val="32"/>
        </w:rPr>
        <w:t>Summer Camp for Ukrainian Refugees</w:t>
      </w:r>
    </w:p>
    <w:p w14:paraId="2982FF82" w14:textId="569DA58F" w:rsidR="004E531D" w:rsidRPr="000D3915" w:rsidRDefault="00CA0F7F" w:rsidP="009A7C80">
      <w:pPr>
        <w:pStyle w:val="DocumentTitle"/>
        <w:rPr>
          <w:sz w:val="32"/>
          <w:szCs w:val="32"/>
        </w:rPr>
      </w:pPr>
      <w:r w:rsidRPr="003B20C5">
        <w:rPr>
          <w:b/>
          <w:bCs/>
          <w:sz w:val="14"/>
          <w:szCs w:val="1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A4C7B1" wp14:editId="65C4EAB8">
                <wp:simplePos x="0" y="0"/>
                <wp:positionH relativeFrom="margin">
                  <wp:align>center</wp:align>
                </wp:positionH>
                <wp:positionV relativeFrom="paragraph">
                  <wp:posOffset>380365</wp:posOffset>
                </wp:positionV>
                <wp:extent cx="6010275" cy="17049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1704975"/>
                        </a:xfrm>
                        <a:prstGeom prst="rect">
                          <a:avLst/>
                        </a:prstGeom>
                        <a:solidFill>
                          <a:srgbClr val="EDF9F8"/>
                        </a:solidFill>
                        <a:ln w="1905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89FBE" w14:textId="461910F0" w:rsidR="00984335" w:rsidRPr="003A47C7" w:rsidRDefault="00984335" w:rsidP="00984335">
                            <w:pPr>
                              <w:pStyle w:val="RCBody"/>
                              <w:spacing w:before="120" w:after="120"/>
                              <w:ind w:left="180"/>
                              <w:rPr>
                                <w:rFonts w:asciiTheme="majorHAnsi" w:hAnsiTheme="majorHAnsi"/>
                                <w:b/>
                                <w:bCs/>
                                <w:color w:val="auto"/>
                              </w:rPr>
                            </w:pPr>
                            <w:r w:rsidRPr="003A47C7">
                              <w:rPr>
                                <w:rFonts w:asciiTheme="majorHAnsi" w:hAnsiTheme="majorHAnsi"/>
                                <w:b/>
                                <w:bCs/>
                                <w:color w:val="auto"/>
                              </w:rPr>
                              <w:t>Please take note of the following:</w:t>
                            </w:r>
                          </w:p>
                          <w:p w14:paraId="479520A7" w14:textId="31CE8F62" w:rsidR="00984335" w:rsidRPr="003A47C7" w:rsidRDefault="00984335" w:rsidP="00954C5D">
                            <w:pPr>
                              <w:pStyle w:val="RCBody"/>
                              <w:numPr>
                                <w:ilvl w:val="0"/>
                                <w:numId w:val="11"/>
                              </w:numPr>
                              <w:spacing w:before="120" w:after="120"/>
                              <w:ind w:right="239"/>
                              <w:rPr>
                                <w:rFonts w:asciiTheme="majorHAnsi" w:hAnsiTheme="majorHAnsi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3A47C7">
                              <w:rPr>
                                <w:rFonts w:asciiTheme="majorHAnsi" w:hAnsiTheme="majorHAnsi"/>
                                <w:color w:val="auto"/>
                                <w:sz w:val="20"/>
                                <w:szCs w:val="20"/>
                              </w:rPr>
                              <w:t xml:space="preserve">Titles introducing each section as well as other headings will </w:t>
                            </w:r>
                            <w:r w:rsidRPr="003A47C7">
                              <w:rPr>
                                <w:rFonts w:asciiTheme="majorHAnsi" w:hAnsiTheme="maj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not</w:t>
                            </w:r>
                            <w:r w:rsidRPr="003A47C7">
                              <w:rPr>
                                <w:rFonts w:asciiTheme="majorHAnsi" w:hAnsiTheme="majorHAnsi"/>
                                <w:color w:val="auto"/>
                                <w:sz w:val="20"/>
                                <w:szCs w:val="20"/>
                              </w:rPr>
                              <w:t xml:space="preserve"> be visible to respondents and are used for organizational and analytical purposes only.</w:t>
                            </w:r>
                          </w:p>
                          <w:p w14:paraId="5C5F7120" w14:textId="459C7014" w:rsidR="00984335" w:rsidRPr="003A47C7" w:rsidRDefault="00984335" w:rsidP="00954C5D">
                            <w:pPr>
                              <w:pStyle w:val="RCBody"/>
                              <w:numPr>
                                <w:ilvl w:val="0"/>
                                <w:numId w:val="11"/>
                              </w:numPr>
                              <w:spacing w:before="120" w:after="120"/>
                              <w:ind w:right="239"/>
                              <w:rPr>
                                <w:rFonts w:asciiTheme="majorHAnsi" w:hAnsiTheme="majorHAnsi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3A47C7">
                              <w:rPr>
                                <w:rFonts w:asciiTheme="majorHAnsi" w:hAnsiTheme="majorHAnsi"/>
                                <w:color w:val="auto"/>
                                <w:sz w:val="20"/>
                                <w:szCs w:val="20"/>
                              </w:rPr>
                              <w:t>All grey-shaded information within brackets serves a placeholder for text that will be embedded from the survey platform.</w:t>
                            </w:r>
                          </w:p>
                          <w:p w14:paraId="3F1289F3" w14:textId="762FA076" w:rsidR="00984335" w:rsidRPr="003A47C7" w:rsidRDefault="00984335" w:rsidP="00954C5D">
                            <w:pPr>
                              <w:pStyle w:val="RCBody"/>
                              <w:numPr>
                                <w:ilvl w:val="0"/>
                                <w:numId w:val="11"/>
                              </w:numPr>
                              <w:spacing w:before="120" w:after="120"/>
                              <w:ind w:right="239"/>
                              <w:rPr>
                                <w:rFonts w:asciiTheme="majorHAnsi" w:hAnsiTheme="majorHAnsi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3A47C7">
                              <w:rPr>
                                <w:rFonts w:asciiTheme="majorHAnsi" w:hAnsiTheme="majorHAnsi"/>
                                <w:color w:val="auto"/>
                                <w:sz w:val="20"/>
                                <w:szCs w:val="20"/>
                              </w:rPr>
                              <w:t xml:space="preserve">All </w:t>
                            </w:r>
                            <w:r w:rsidR="009143D8" w:rsidRPr="003A47C7">
                              <w:rPr>
                                <w:rFonts w:asciiTheme="majorHAnsi" w:hAnsiTheme="majorHAnsi"/>
                                <w:color w:val="auto"/>
                                <w:sz w:val="20"/>
                                <w:szCs w:val="20"/>
                              </w:rPr>
                              <w:t>purpled</w:t>
                            </w:r>
                            <w:r w:rsidRPr="003A47C7">
                              <w:rPr>
                                <w:rFonts w:asciiTheme="majorHAnsi" w:hAnsiTheme="majorHAnsi"/>
                                <w:color w:val="auto"/>
                                <w:sz w:val="20"/>
                                <w:szCs w:val="20"/>
                              </w:rPr>
                              <w:t xml:space="preserve">-shaded information within brackets is for the online survey programmer and will </w:t>
                            </w:r>
                            <w:r w:rsidRPr="003A47C7">
                              <w:rPr>
                                <w:rFonts w:asciiTheme="majorHAnsi" w:hAnsiTheme="maj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not</w:t>
                            </w:r>
                            <w:r w:rsidRPr="003A47C7">
                              <w:rPr>
                                <w:rFonts w:asciiTheme="majorHAnsi" w:hAnsiTheme="majorHAnsi"/>
                                <w:color w:val="auto"/>
                                <w:sz w:val="20"/>
                                <w:szCs w:val="20"/>
                              </w:rPr>
                              <w:t xml:space="preserve"> be visible to respondents.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A4C7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9.95pt;width:473.25pt;height:134.2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" fillcolor="#edf9f8" strokecolor="#5c068c [3204]" strokeweight="1.5pt">
                <v:textbox>
                  <w:txbxContent>
                    <w:p w14:paraId="6D789FBE" w14:textId="461910F0" w:rsidR="00984335" w:rsidRPr="003A47C7" w:rsidRDefault="00984335" w:rsidP="00984335">
                      <w:pPr>
                        <w:pStyle w:val="RCBody"/>
                        <w:spacing w:before="120" w:after="120"/>
                        <w:ind w:left="180"/>
                        <w:rPr>
                          <w:rFonts w:asciiTheme="majorHAnsi" w:hAnsiTheme="majorHAnsi"/>
                          <w:b/>
                          <w:bCs/>
                          <w:color w:val="auto"/>
                        </w:rPr>
                      </w:pPr>
                      <w:r w:rsidRPr="003A47C7">
                        <w:rPr>
                          <w:rFonts w:asciiTheme="majorHAnsi" w:hAnsiTheme="majorHAnsi"/>
                          <w:b/>
                          <w:bCs/>
                          <w:color w:val="auto"/>
                        </w:rPr>
                        <w:t>Please take note of the following:</w:t>
                      </w:r>
                    </w:p>
                    <w:p w14:paraId="479520A7" w14:textId="31CE8F62" w:rsidR="00984335" w:rsidRPr="003A47C7" w:rsidRDefault="00984335" w:rsidP="00954C5D">
                      <w:pPr>
                        <w:pStyle w:val="RCBody"/>
                        <w:numPr>
                          <w:ilvl w:val="0"/>
                          <w:numId w:val="11"/>
                        </w:numPr>
                        <w:spacing w:before="120" w:after="120"/>
                        <w:ind w:right="239"/>
                        <w:rPr>
                          <w:rFonts w:asciiTheme="majorHAnsi" w:hAnsiTheme="majorHAnsi"/>
                          <w:color w:val="auto"/>
                          <w:sz w:val="20"/>
                          <w:szCs w:val="20"/>
                        </w:rPr>
                      </w:pPr>
                      <w:r w:rsidRPr="003A47C7">
                        <w:rPr>
                          <w:rFonts w:asciiTheme="majorHAnsi" w:hAnsiTheme="majorHAnsi"/>
                          <w:color w:val="auto"/>
                          <w:sz w:val="20"/>
                          <w:szCs w:val="20"/>
                        </w:rPr>
                        <w:t xml:space="preserve">Titles introducing each section as well as other headings will </w:t>
                      </w:r>
                      <w:r w:rsidRPr="003A47C7">
                        <w:rPr>
                          <w:rFonts w:asciiTheme="majorHAnsi" w:hAnsiTheme="majorHAnsi"/>
                          <w:b/>
                          <w:bCs/>
                          <w:color w:val="auto"/>
                          <w:sz w:val="20"/>
                          <w:szCs w:val="20"/>
                        </w:rPr>
                        <w:t>not</w:t>
                      </w:r>
                      <w:r w:rsidRPr="003A47C7">
                        <w:rPr>
                          <w:rFonts w:asciiTheme="majorHAnsi" w:hAnsiTheme="majorHAnsi"/>
                          <w:color w:val="auto"/>
                          <w:sz w:val="20"/>
                          <w:szCs w:val="20"/>
                        </w:rPr>
                        <w:t xml:space="preserve"> be visible to respondents and are used for organizational and analytical purposes only.</w:t>
                      </w:r>
                    </w:p>
                    <w:p w14:paraId="5C5F7120" w14:textId="459C7014" w:rsidR="00984335" w:rsidRPr="003A47C7" w:rsidRDefault="00984335" w:rsidP="00954C5D">
                      <w:pPr>
                        <w:pStyle w:val="RCBody"/>
                        <w:numPr>
                          <w:ilvl w:val="0"/>
                          <w:numId w:val="11"/>
                        </w:numPr>
                        <w:spacing w:before="120" w:after="120"/>
                        <w:ind w:right="239"/>
                        <w:rPr>
                          <w:rFonts w:asciiTheme="majorHAnsi" w:hAnsiTheme="majorHAnsi"/>
                          <w:color w:val="auto"/>
                          <w:sz w:val="20"/>
                          <w:szCs w:val="20"/>
                        </w:rPr>
                      </w:pPr>
                      <w:r w:rsidRPr="003A47C7">
                        <w:rPr>
                          <w:rFonts w:asciiTheme="majorHAnsi" w:hAnsiTheme="majorHAnsi"/>
                          <w:color w:val="auto"/>
                          <w:sz w:val="20"/>
                          <w:szCs w:val="20"/>
                        </w:rPr>
                        <w:t>All grey-shaded information within brackets serves a placeholder for text that will be embedded from the survey platform.</w:t>
                      </w:r>
                    </w:p>
                    <w:p w14:paraId="3F1289F3" w14:textId="762FA076" w:rsidR="00984335" w:rsidRPr="003A47C7" w:rsidRDefault="00984335" w:rsidP="00954C5D">
                      <w:pPr>
                        <w:pStyle w:val="RCBody"/>
                        <w:numPr>
                          <w:ilvl w:val="0"/>
                          <w:numId w:val="11"/>
                        </w:numPr>
                        <w:spacing w:before="120" w:after="120"/>
                        <w:ind w:right="239"/>
                        <w:rPr>
                          <w:rFonts w:asciiTheme="majorHAnsi" w:hAnsiTheme="majorHAnsi"/>
                          <w:color w:val="auto"/>
                          <w:sz w:val="20"/>
                          <w:szCs w:val="20"/>
                        </w:rPr>
                      </w:pPr>
                      <w:r w:rsidRPr="003A47C7">
                        <w:rPr>
                          <w:rFonts w:asciiTheme="majorHAnsi" w:hAnsiTheme="majorHAnsi"/>
                          <w:color w:val="auto"/>
                          <w:sz w:val="20"/>
                          <w:szCs w:val="20"/>
                        </w:rPr>
                        <w:t xml:space="preserve">All </w:t>
                      </w:r>
                      <w:r w:rsidR="009143D8" w:rsidRPr="003A47C7">
                        <w:rPr>
                          <w:rFonts w:asciiTheme="majorHAnsi" w:hAnsiTheme="majorHAnsi"/>
                          <w:color w:val="auto"/>
                          <w:sz w:val="20"/>
                          <w:szCs w:val="20"/>
                        </w:rPr>
                        <w:t>purpled</w:t>
                      </w:r>
                      <w:r w:rsidRPr="003A47C7">
                        <w:rPr>
                          <w:rFonts w:asciiTheme="majorHAnsi" w:hAnsiTheme="majorHAnsi"/>
                          <w:color w:val="auto"/>
                          <w:sz w:val="20"/>
                          <w:szCs w:val="20"/>
                        </w:rPr>
                        <w:t xml:space="preserve">-shaded information within brackets is for the online survey programmer and will </w:t>
                      </w:r>
                      <w:r w:rsidRPr="003A47C7">
                        <w:rPr>
                          <w:rFonts w:asciiTheme="majorHAnsi" w:hAnsiTheme="majorHAnsi"/>
                          <w:b/>
                          <w:bCs/>
                          <w:color w:val="auto"/>
                          <w:sz w:val="20"/>
                          <w:szCs w:val="20"/>
                        </w:rPr>
                        <w:t>not</w:t>
                      </w:r>
                      <w:r w:rsidRPr="003A47C7">
                        <w:rPr>
                          <w:rFonts w:asciiTheme="majorHAnsi" w:hAnsiTheme="majorHAnsi"/>
                          <w:color w:val="auto"/>
                          <w:sz w:val="20"/>
                          <w:szCs w:val="20"/>
                        </w:rPr>
                        <w:t xml:space="preserve"> be visible to respondents.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01566">
        <w:rPr>
          <w:sz w:val="32"/>
          <w:szCs w:val="32"/>
        </w:rPr>
        <w:t xml:space="preserve"> </w:t>
      </w:r>
      <w:r w:rsidR="000D3915" w:rsidRPr="000D3915">
        <w:rPr>
          <w:sz w:val="32"/>
          <w:szCs w:val="32"/>
        </w:rPr>
        <w:t>Email Messaging &amp; Survey</w:t>
      </w:r>
      <w:r w:rsidR="004C28D1" w:rsidRPr="000D3915">
        <w:rPr>
          <w:sz w:val="32"/>
          <w:szCs w:val="32"/>
        </w:rPr>
        <w:t xml:space="preserve"> Instrument</w:t>
      </w:r>
      <w:r w:rsidR="006E755F">
        <w:rPr>
          <w:sz w:val="32"/>
          <w:szCs w:val="32"/>
        </w:rPr>
        <w:t xml:space="preserve"> </w:t>
      </w:r>
      <w:r w:rsidR="006E755F" w:rsidRPr="001570C2">
        <w:rPr>
          <w:b/>
          <w:bCs/>
          <w:sz w:val="32"/>
          <w:szCs w:val="32"/>
        </w:rPr>
        <w:t>[</w:t>
      </w:r>
      <w:r w:rsidR="001570C2" w:rsidRPr="001570C2">
        <w:rPr>
          <w:b/>
          <w:bCs/>
          <w:sz w:val="32"/>
          <w:szCs w:val="32"/>
        </w:rPr>
        <w:t>FINAL</w:t>
      </w:r>
      <w:r w:rsidR="006E755F" w:rsidRPr="001570C2">
        <w:rPr>
          <w:b/>
          <w:bCs/>
          <w:sz w:val="32"/>
          <w:szCs w:val="32"/>
        </w:rPr>
        <w:t>]</w:t>
      </w:r>
    </w:p>
    <w:p w14:paraId="73A1CFA4" w14:textId="071361B5" w:rsidR="00B23550" w:rsidRDefault="00B23550" w:rsidP="008C21E6">
      <w:pPr>
        <w:pStyle w:val="RCBody"/>
        <w:rPr>
          <w:rFonts w:asciiTheme="majorHAnsi" w:hAnsiTheme="majorHAnsi"/>
          <w:b/>
          <w:bCs/>
          <w:color w:val="00A499" w:themeColor="accent2"/>
          <w:sz w:val="24"/>
          <w:szCs w:val="24"/>
        </w:rPr>
      </w:pPr>
    </w:p>
    <w:p w14:paraId="2190E3B0" w14:textId="524F5953" w:rsidR="00587566" w:rsidRPr="003545C9" w:rsidRDefault="00671D8B" w:rsidP="008C21E6">
      <w:pPr>
        <w:pStyle w:val="RCBody"/>
        <w:rPr>
          <w:rFonts w:asciiTheme="majorHAnsi" w:hAnsiTheme="majorHAnsi"/>
          <w:b/>
          <w:bCs/>
          <w:color w:val="00A499" w:themeColor="accent2"/>
          <w:sz w:val="24"/>
          <w:szCs w:val="24"/>
          <w:shd w:val="clear" w:color="auto" w:fill="D9D9D9" w:themeFill="background1" w:themeFillShade="D9"/>
        </w:rPr>
      </w:pPr>
      <w:r>
        <w:rPr>
          <w:rFonts w:asciiTheme="majorHAnsi" w:hAnsiTheme="majorHAnsi"/>
          <w:b/>
          <w:bCs/>
          <w:color w:val="00A499" w:themeColor="accent2"/>
          <w:sz w:val="24"/>
          <w:szCs w:val="24"/>
        </w:rPr>
        <w:t xml:space="preserve">SUGGESTED </w:t>
      </w:r>
      <w:r w:rsidR="000D3915" w:rsidRPr="003545C9">
        <w:rPr>
          <w:rFonts w:asciiTheme="majorHAnsi" w:hAnsiTheme="majorHAnsi"/>
          <w:b/>
          <w:bCs/>
          <w:color w:val="00A499" w:themeColor="accent2"/>
          <w:sz w:val="24"/>
          <w:szCs w:val="24"/>
        </w:rPr>
        <w:t>EMAIL MESSAGING</w:t>
      </w:r>
    </w:p>
    <w:p w14:paraId="138170B7" w14:textId="1683B125" w:rsidR="009F221F" w:rsidRPr="00F94F73" w:rsidRDefault="00732CD4" w:rsidP="009F221F">
      <w:pPr>
        <w:rPr>
          <w:rFonts w:asciiTheme="majorHAnsi" w:hAnsiTheme="majorHAnsi"/>
          <w:bCs/>
          <w:sz w:val="20"/>
          <w:szCs w:val="20"/>
        </w:rPr>
      </w:pPr>
      <w:r w:rsidRPr="00F94F73">
        <w:rPr>
          <w:rFonts w:asciiTheme="majorHAnsi" w:hAnsiTheme="majorHAnsi"/>
          <w:bCs/>
          <w:sz w:val="20"/>
          <w:szCs w:val="20"/>
        </w:rPr>
        <w:t>Hello,</w:t>
      </w:r>
    </w:p>
    <w:p w14:paraId="67CDE396" w14:textId="77777777" w:rsidR="009F221F" w:rsidRPr="00F94F73" w:rsidRDefault="009F221F" w:rsidP="009F221F">
      <w:pPr>
        <w:rPr>
          <w:rFonts w:asciiTheme="majorHAnsi" w:hAnsiTheme="majorHAnsi"/>
          <w:bCs/>
          <w:sz w:val="20"/>
          <w:szCs w:val="20"/>
        </w:rPr>
      </w:pPr>
    </w:p>
    <w:p w14:paraId="6EA3E8CD" w14:textId="7F0B60E3" w:rsidR="00101E6E" w:rsidRPr="00F94F73" w:rsidRDefault="00101E6E" w:rsidP="00101E6E">
      <w:pPr>
        <w:rPr>
          <w:rFonts w:asciiTheme="majorHAnsi" w:hAnsiTheme="majorHAnsi"/>
          <w:bCs/>
          <w:sz w:val="20"/>
          <w:szCs w:val="20"/>
        </w:rPr>
      </w:pPr>
      <w:r w:rsidRPr="00F94F73">
        <w:rPr>
          <w:rFonts w:asciiTheme="majorHAnsi" w:hAnsiTheme="majorHAnsi"/>
          <w:bCs/>
          <w:sz w:val="20"/>
          <w:szCs w:val="20"/>
        </w:rPr>
        <w:t>This summer,</w:t>
      </w:r>
      <w:r w:rsidR="00732CD4" w:rsidRPr="00F94F73">
        <w:rPr>
          <w:rFonts w:asciiTheme="majorHAnsi" w:hAnsiTheme="majorHAnsi"/>
          <w:bCs/>
          <w:sz w:val="20"/>
          <w:szCs w:val="20"/>
        </w:rPr>
        <w:t xml:space="preserve"> several summer camps across Europe participated in an important initiative in light of the ongoing war between Russia and Ukraine. </w:t>
      </w:r>
      <w:r w:rsidR="00912E4C" w:rsidRPr="00F94F73">
        <w:rPr>
          <w:rFonts w:asciiTheme="majorHAnsi" w:hAnsiTheme="majorHAnsi"/>
          <w:bCs/>
          <w:sz w:val="20"/>
          <w:szCs w:val="20"/>
        </w:rPr>
        <w:t>The</w:t>
      </w:r>
      <w:r w:rsidRPr="00F94F73">
        <w:rPr>
          <w:rFonts w:asciiTheme="majorHAnsi" w:hAnsiTheme="majorHAnsi"/>
          <w:bCs/>
          <w:sz w:val="20"/>
          <w:szCs w:val="20"/>
        </w:rPr>
        <w:t xml:space="preserve"> goal of </w:t>
      </w:r>
      <w:r w:rsidR="00732CD4" w:rsidRPr="00F94F73">
        <w:rPr>
          <w:rFonts w:asciiTheme="majorHAnsi" w:hAnsiTheme="majorHAnsi"/>
          <w:bCs/>
          <w:sz w:val="20"/>
          <w:szCs w:val="20"/>
        </w:rPr>
        <w:t>this initiative was to provide children and families from Ukraine with an enjoyable Jewish experience</w:t>
      </w:r>
      <w:r w:rsidRPr="00F94F73">
        <w:rPr>
          <w:rFonts w:asciiTheme="majorHAnsi" w:hAnsiTheme="majorHAnsi"/>
          <w:bCs/>
          <w:sz w:val="20"/>
          <w:szCs w:val="20"/>
        </w:rPr>
        <w:t xml:space="preserve">. </w:t>
      </w:r>
    </w:p>
    <w:p w14:paraId="15D01498" w14:textId="77777777" w:rsidR="009F221F" w:rsidRPr="00F94F73" w:rsidRDefault="009F221F" w:rsidP="009F221F">
      <w:pPr>
        <w:rPr>
          <w:rFonts w:asciiTheme="majorHAnsi" w:hAnsiTheme="majorHAnsi"/>
          <w:bCs/>
          <w:sz w:val="20"/>
          <w:szCs w:val="20"/>
        </w:rPr>
      </w:pPr>
    </w:p>
    <w:p w14:paraId="6AB2C882" w14:textId="17637A18" w:rsidR="009F221F" w:rsidRPr="00F94F73" w:rsidRDefault="009F221F" w:rsidP="009F221F">
      <w:pPr>
        <w:rPr>
          <w:rFonts w:asciiTheme="majorHAnsi" w:hAnsiTheme="majorHAnsi"/>
          <w:bCs/>
          <w:sz w:val="20"/>
          <w:szCs w:val="20"/>
        </w:rPr>
      </w:pPr>
      <w:r w:rsidRPr="00F94F73">
        <w:rPr>
          <w:rFonts w:asciiTheme="majorHAnsi" w:hAnsiTheme="majorHAnsi"/>
          <w:bCs/>
          <w:sz w:val="20"/>
          <w:szCs w:val="20"/>
        </w:rPr>
        <w:t xml:space="preserve">As </w:t>
      </w:r>
      <w:r w:rsidR="008F6A95" w:rsidRPr="00F94F73">
        <w:rPr>
          <w:rFonts w:asciiTheme="majorHAnsi" w:hAnsiTheme="majorHAnsi"/>
          <w:bCs/>
          <w:sz w:val="20"/>
          <w:szCs w:val="20"/>
        </w:rPr>
        <w:t xml:space="preserve">either </w:t>
      </w:r>
      <w:r w:rsidRPr="00F94F73">
        <w:rPr>
          <w:rFonts w:asciiTheme="majorHAnsi" w:hAnsiTheme="majorHAnsi"/>
          <w:bCs/>
          <w:sz w:val="20"/>
          <w:szCs w:val="20"/>
        </w:rPr>
        <w:t>a</w:t>
      </w:r>
      <w:r w:rsidR="008F6A95" w:rsidRPr="00F94F73">
        <w:rPr>
          <w:rFonts w:asciiTheme="majorHAnsi" w:hAnsiTheme="majorHAnsi"/>
          <w:bCs/>
          <w:sz w:val="20"/>
          <w:szCs w:val="20"/>
        </w:rPr>
        <w:t xml:space="preserve"> participant or parent of</w:t>
      </w:r>
      <w:r w:rsidR="001652A9">
        <w:rPr>
          <w:rFonts w:asciiTheme="majorHAnsi" w:hAnsiTheme="majorHAnsi"/>
          <w:bCs/>
          <w:sz w:val="20"/>
          <w:szCs w:val="20"/>
        </w:rPr>
        <w:t xml:space="preserve"> a</w:t>
      </w:r>
      <w:r w:rsidR="008F6A95" w:rsidRPr="00F94F73">
        <w:rPr>
          <w:rFonts w:asciiTheme="majorHAnsi" w:hAnsiTheme="majorHAnsi"/>
          <w:bCs/>
          <w:sz w:val="20"/>
          <w:szCs w:val="20"/>
        </w:rPr>
        <w:t xml:space="preserve"> participant in one of these summer camps</w:t>
      </w:r>
      <w:r w:rsidRPr="00F94F73">
        <w:rPr>
          <w:rFonts w:asciiTheme="majorHAnsi" w:hAnsiTheme="majorHAnsi"/>
          <w:bCs/>
          <w:sz w:val="20"/>
          <w:szCs w:val="20"/>
        </w:rPr>
        <w:t>,</w:t>
      </w:r>
      <w:r w:rsidR="007B4F3F" w:rsidRPr="00F94F73">
        <w:rPr>
          <w:rFonts w:asciiTheme="majorHAnsi" w:hAnsiTheme="majorHAnsi"/>
          <w:bCs/>
          <w:sz w:val="20"/>
          <w:szCs w:val="20"/>
        </w:rPr>
        <w:t xml:space="preserve"> we’d like to hear about your experience and ask that you please answer a few questions here: </w:t>
      </w:r>
      <w:r w:rsidR="007B4F3F" w:rsidRPr="00F94F73">
        <w:rPr>
          <w:rFonts w:asciiTheme="majorHAnsi" w:hAnsiTheme="majorHAnsi"/>
          <w:bCs/>
          <w:sz w:val="20"/>
          <w:szCs w:val="20"/>
          <w:highlight w:val="lightGray"/>
        </w:rPr>
        <w:t>[Please click here to take the survey]</w:t>
      </w:r>
      <w:r w:rsidR="007B4F3F" w:rsidRPr="00F94F73">
        <w:rPr>
          <w:rFonts w:asciiTheme="majorHAnsi" w:hAnsiTheme="majorHAnsi"/>
          <w:bCs/>
          <w:sz w:val="20"/>
          <w:szCs w:val="20"/>
        </w:rPr>
        <w:t xml:space="preserve">. This survey </w:t>
      </w:r>
      <w:r w:rsidRPr="00F94F73">
        <w:rPr>
          <w:rFonts w:asciiTheme="majorHAnsi" w:hAnsiTheme="majorHAnsi"/>
          <w:bCs/>
          <w:sz w:val="20"/>
          <w:szCs w:val="20"/>
        </w:rPr>
        <w:t>should only take about 5 or 10 minutes</w:t>
      </w:r>
      <w:r w:rsidR="007B4F3F" w:rsidRPr="00F94F73">
        <w:rPr>
          <w:rFonts w:asciiTheme="majorHAnsi" w:hAnsiTheme="majorHAnsi"/>
          <w:bCs/>
          <w:sz w:val="20"/>
          <w:szCs w:val="20"/>
        </w:rPr>
        <w:t xml:space="preserve"> of your time</w:t>
      </w:r>
      <w:r w:rsidRPr="00F94F73">
        <w:rPr>
          <w:rFonts w:asciiTheme="majorHAnsi" w:hAnsiTheme="majorHAnsi"/>
          <w:bCs/>
          <w:sz w:val="20"/>
          <w:szCs w:val="20"/>
        </w:rPr>
        <w:t>.</w:t>
      </w:r>
      <w:r w:rsidR="007B4F3F" w:rsidRPr="00F94F73">
        <w:rPr>
          <w:rFonts w:asciiTheme="majorHAnsi" w:hAnsiTheme="majorHAnsi"/>
          <w:bCs/>
          <w:sz w:val="20"/>
          <w:szCs w:val="20"/>
        </w:rPr>
        <w:t xml:space="preserve"> </w:t>
      </w:r>
      <w:r w:rsidR="00DB2556" w:rsidRPr="00F94F73">
        <w:rPr>
          <w:rFonts w:asciiTheme="majorHAnsi" w:hAnsiTheme="majorHAnsi"/>
          <w:bCs/>
          <w:sz w:val="20"/>
          <w:szCs w:val="20"/>
        </w:rPr>
        <w:t xml:space="preserve">Please note that all of your responses will remain confidential. </w:t>
      </w:r>
      <w:r w:rsidR="007B4F3F" w:rsidRPr="00F94F73">
        <w:rPr>
          <w:rFonts w:asciiTheme="majorHAnsi" w:hAnsiTheme="majorHAnsi"/>
          <w:bCs/>
          <w:sz w:val="20"/>
          <w:szCs w:val="20"/>
        </w:rPr>
        <w:t xml:space="preserve">All those who complete the survey will receive a </w:t>
      </w:r>
      <w:r w:rsidR="00732216">
        <w:rPr>
          <w:rFonts w:asciiTheme="majorHAnsi" w:hAnsiTheme="majorHAnsi"/>
          <w:bCs/>
          <w:sz w:val="20"/>
          <w:szCs w:val="20"/>
        </w:rPr>
        <w:t>100</w:t>
      </w:r>
      <w:r w:rsidR="00ED27AF">
        <w:rPr>
          <w:rFonts w:asciiTheme="majorHAnsi" w:hAnsiTheme="majorHAnsi"/>
          <w:bCs/>
          <w:sz w:val="20"/>
          <w:szCs w:val="20"/>
        </w:rPr>
        <w:t xml:space="preserve"> UAH</w:t>
      </w:r>
      <w:r w:rsidR="007B4F3F" w:rsidRPr="00F94F73">
        <w:rPr>
          <w:rFonts w:asciiTheme="majorHAnsi" w:hAnsiTheme="majorHAnsi"/>
          <w:bCs/>
          <w:sz w:val="20"/>
          <w:szCs w:val="20"/>
        </w:rPr>
        <w:t xml:space="preserve"> </w:t>
      </w:r>
      <w:r w:rsidR="00D47845">
        <w:rPr>
          <w:rFonts w:asciiTheme="majorHAnsi" w:hAnsiTheme="majorHAnsi"/>
          <w:bCs/>
          <w:sz w:val="20"/>
          <w:szCs w:val="20"/>
        </w:rPr>
        <w:t xml:space="preserve">electronic </w:t>
      </w:r>
      <w:r w:rsidR="007B4F3F" w:rsidRPr="00F94F73">
        <w:rPr>
          <w:rFonts w:asciiTheme="majorHAnsi" w:hAnsiTheme="majorHAnsi"/>
          <w:bCs/>
          <w:sz w:val="20"/>
          <w:szCs w:val="20"/>
        </w:rPr>
        <w:t>gift card</w:t>
      </w:r>
      <w:r w:rsidR="00DB2556" w:rsidRPr="00F94F73">
        <w:rPr>
          <w:rFonts w:asciiTheme="majorHAnsi" w:hAnsiTheme="majorHAnsi"/>
          <w:bCs/>
          <w:sz w:val="20"/>
          <w:szCs w:val="20"/>
        </w:rPr>
        <w:t>, which will be distributed in a few weeks.</w:t>
      </w:r>
    </w:p>
    <w:p w14:paraId="67C31364" w14:textId="77777777" w:rsidR="009F221F" w:rsidRPr="00F94F73" w:rsidRDefault="009F221F" w:rsidP="009F221F">
      <w:pPr>
        <w:rPr>
          <w:rFonts w:asciiTheme="majorHAnsi" w:hAnsiTheme="majorHAnsi"/>
          <w:bCs/>
          <w:sz w:val="20"/>
          <w:szCs w:val="20"/>
        </w:rPr>
      </w:pPr>
    </w:p>
    <w:p w14:paraId="6D737C16" w14:textId="77777777" w:rsidR="00671D8B" w:rsidRPr="00F94F73" w:rsidRDefault="00101E6E" w:rsidP="00671D8B">
      <w:pPr>
        <w:rPr>
          <w:rFonts w:asciiTheme="majorHAnsi" w:hAnsiTheme="majorHAnsi"/>
          <w:bCs/>
          <w:sz w:val="20"/>
          <w:szCs w:val="20"/>
        </w:rPr>
      </w:pPr>
      <w:r w:rsidRPr="00F94F73">
        <w:rPr>
          <w:rFonts w:asciiTheme="majorHAnsi" w:hAnsiTheme="majorHAnsi"/>
          <w:bCs/>
          <w:sz w:val="20"/>
          <w:szCs w:val="20"/>
        </w:rPr>
        <w:t>If you have any questions</w:t>
      </w:r>
      <w:r w:rsidR="00DB2556" w:rsidRPr="00F94F73">
        <w:rPr>
          <w:rFonts w:asciiTheme="majorHAnsi" w:hAnsiTheme="majorHAnsi"/>
          <w:bCs/>
          <w:sz w:val="20"/>
          <w:szCs w:val="20"/>
        </w:rPr>
        <w:t xml:space="preserve">, please </w:t>
      </w:r>
      <w:r w:rsidR="00D1265D" w:rsidRPr="00F94F73">
        <w:rPr>
          <w:rFonts w:asciiTheme="majorHAnsi" w:hAnsiTheme="majorHAnsi"/>
          <w:bCs/>
          <w:sz w:val="20"/>
          <w:szCs w:val="20"/>
        </w:rPr>
        <w:t xml:space="preserve">contact Karina at </w:t>
      </w:r>
      <w:hyperlink r:id="rId10" w:history="1">
        <w:r w:rsidR="00D1265D" w:rsidRPr="00F94F73">
          <w:rPr>
            <w:rStyle w:val="Hyperlink"/>
            <w:rFonts w:asciiTheme="majorHAnsi" w:hAnsiTheme="majorHAnsi"/>
            <w:sz w:val="20"/>
            <w:szCs w:val="20"/>
          </w:rPr>
          <w:t>kkordiukova@rosovconsulting.com</w:t>
        </w:r>
      </w:hyperlink>
      <w:r w:rsidR="00671D8B" w:rsidRPr="00F94F73">
        <w:rPr>
          <w:rFonts w:asciiTheme="majorHAnsi" w:hAnsiTheme="majorHAnsi"/>
          <w:bCs/>
          <w:sz w:val="20"/>
          <w:szCs w:val="20"/>
        </w:rPr>
        <w:t>.</w:t>
      </w:r>
    </w:p>
    <w:p w14:paraId="5188F223" w14:textId="77777777" w:rsidR="00671D8B" w:rsidRPr="00F94F73" w:rsidRDefault="00671D8B" w:rsidP="00671D8B">
      <w:pPr>
        <w:rPr>
          <w:rFonts w:asciiTheme="majorHAnsi" w:hAnsiTheme="majorHAnsi"/>
          <w:bCs/>
          <w:sz w:val="20"/>
          <w:szCs w:val="20"/>
        </w:rPr>
      </w:pPr>
    </w:p>
    <w:p w14:paraId="6B3E6602" w14:textId="03CFAF69" w:rsidR="00DB2556" w:rsidRPr="00F94F73" w:rsidRDefault="009F221F" w:rsidP="00671D8B">
      <w:pPr>
        <w:rPr>
          <w:rFonts w:asciiTheme="majorHAnsi" w:hAnsiTheme="majorHAnsi"/>
          <w:bCs/>
          <w:sz w:val="20"/>
          <w:szCs w:val="20"/>
        </w:rPr>
      </w:pPr>
      <w:r w:rsidRPr="00F94F73">
        <w:rPr>
          <w:rFonts w:asciiTheme="majorHAnsi" w:hAnsiTheme="majorHAnsi"/>
          <w:bCs/>
          <w:sz w:val="20"/>
          <w:szCs w:val="20"/>
        </w:rPr>
        <w:t>Thank you!</w:t>
      </w:r>
    </w:p>
    <w:p w14:paraId="3E55F269" w14:textId="77777777" w:rsidR="00DB2556" w:rsidRPr="00F94F73" w:rsidRDefault="00DB2556" w:rsidP="009F221F">
      <w:pPr>
        <w:rPr>
          <w:rFonts w:asciiTheme="majorHAnsi" w:hAnsiTheme="majorHAnsi"/>
          <w:bCs/>
          <w:sz w:val="20"/>
          <w:szCs w:val="20"/>
        </w:rPr>
      </w:pPr>
    </w:p>
    <w:p w14:paraId="6A89D15B" w14:textId="1DAE185E" w:rsidR="009F221F" w:rsidRPr="00F94F73" w:rsidRDefault="00DB2556" w:rsidP="009F221F">
      <w:pPr>
        <w:rPr>
          <w:rFonts w:asciiTheme="majorHAnsi" w:hAnsiTheme="majorHAnsi"/>
          <w:bCs/>
          <w:sz w:val="20"/>
          <w:szCs w:val="20"/>
        </w:rPr>
      </w:pPr>
      <w:r w:rsidRPr="00F94F73">
        <w:rPr>
          <w:rFonts w:asciiTheme="majorHAnsi" w:hAnsiTheme="majorHAnsi"/>
          <w:bCs/>
          <w:sz w:val="20"/>
          <w:szCs w:val="20"/>
          <w:highlight w:val="lightGray"/>
        </w:rPr>
        <w:t>[</w:t>
      </w:r>
      <w:r w:rsidR="00683752" w:rsidRPr="00F94F73">
        <w:rPr>
          <w:rFonts w:asciiTheme="majorHAnsi" w:hAnsiTheme="majorHAnsi"/>
          <w:bCs/>
          <w:sz w:val="20"/>
          <w:szCs w:val="20"/>
          <w:highlight w:val="lightGray"/>
        </w:rPr>
        <w:t>Designated sign-off</w:t>
      </w:r>
      <w:r w:rsidRPr="00F94F73">
        <w:rPr>
          <w:rFonts w:asciiTheme="majorHAnsi" w:hAnsiTheme="majorHAnsi"/>
          <w:bCs/>
          <w:sz w:val="20"/>
          <w:szCs w:val="20"/>
          <w:highlight w:val="lightGray"/>
        </w:rPr>
        <w:t>]</w:t>
      </w:r>
    </w:p>
    <w:p w14:paraId="381B7F20" w14:textId="3D2FB2B7" w:rsidR="00DB2556" w:rsidRPr="00C2477C" w:rsidRDefault="00DB2556" w:rsidP="00C2477C">
      <w:pPr>
        <w:pStyle w:val="RCBody"/>
      </w:pPr>
    </w:p>
    <w:p w14:paraId="40A665BE" w14:textId="77777777" w:rsidR="009F221F" w:rsidRDefault="009F221F" w:rsidP="00371795">
      <w:pPr>
        <w:pStyle w:val="RCBody"/>
        <w:rPr>
          <w:rFonts w:asciiTheme="majorHAnsi" w:hAnsiTheme="majorHAnsi"/>
          <w:b/>
          <w:bCs/>
          <w:color w:val="00A499" w:themeColor="accent2"/>
          <w:sz w:val="24"/>
          <w:szCs w:val="24"/>
        </w:rPr>
      </w:pPr>
    </w:p>
    <w:p w14:paraId="24E67604" w14:textId="77777777" w:rsidR="00671D8B" w:rsidRDefault="00671D8B" w:rsidP="00371795">
      <w:pPr>
        <w:pStyle w:val="RCBody"/>
        <w:rPr>
          <w:rFonts w:asciiTheme="majorHAnsi" w:hAnsiTheme="majorHAnsi"/>
          <w:b/>
          <w:bCs/>
          <w:color w:val="00A499" w:themeColor="accent2"/>
          <w:sz w:val="24"/>
          <w:szCs w:val="24"/>
        </w:rPr>
      </w:pPr>
    </w:p>
    <w:p w14:paraId="1F354773" w14:textId="77777777" w:rsidR="00F94F73" w:rsidRDefault="00F94F73" w:rsidP="00371795">
      <w:pPr>
        <w:pStyle w:val="RCBody"/>
        <w:rPr>
          <w:rFonts w:asciiTheme="majorHAnsi" w:hAnsiTheme="majorHAnsi"/>
          <w:b/>
          <w:bCs/>
          <w:color w:val="00A499" w:themeColor="accent2"/>
          <w:sz w:val="24"/>
          <w:szCs w:val="24"/>
        </w:rPr>
      </w:pPr>
    </w:p>
    <w:p w14:paraId="4C8BB5F4" w14:textId="3D5273E7" w:rsidR="00371795" w:rsidRPr="003545C9" w:rsidRDefault="00371795" w:rsidP="00371795">
      <w:pPr>
        <w:pStyle w:val="RCBody"/>
        <w:rPr>
          <w:rFonts w:asciiTheme="majorHAnsi" w:hAnsiTheme="majorHAnsi"/>
          <w:b/>
          <w:bCs/>
          <w:color w:val="00A499" w:themeColor="accent2"/>
          <w:sz w:val="24"/>
          <w:szCs w:val="24"/>
          <w:shd w:val="clear" w:color="auto" w:fill="D9D9D9" w:themeFill="background1" w:themeFillShade="D9"/>
        </w:rPr>
      </w:pPr>
      <w:r w:rsidRPr="003545C9">
        <w:rPr>
          <w:rFonts w:asciiTheme="majorHAnsi" w:hAnsiTheme="majorHAnsi"/>
          <w:b/>
          <w:bCs/>
          <w:color w:val="00A499" w:themeColor="accent2"/>
          <w:sz w:val="24"/>
          <w:szCs w:val="24"/>
        </w:rPr>
        <w:lastRenderedPageBreak/>
        <w:t>SURVEY LANDING PAGE</w:t>
      </w:r>
    </w:p>
    <w:p w14:paraId="783B111F" w14:textId="476647A9" w:rsidR="00371795" w:rsidRPr="00F94F73" w:rsidRDefault="00371795" w:rsidP="0046532D">
      <w:pPr>
        <w:pStyle w:val="RCBody"/>
        <w:rPr>
          <w:rFonts w:asciiTheme="majorHAnsi" w:hAnsiTheme="majorHAnsi"/>
          <w:color w:val="auto"/>
          <w:sz w:val="20"/>
          <w:szCs w:val="20"/>
        </w:rPr>
      </w:pPr>
      <w:r w:rsidRPr="00F94F73">
        <w:rPr>
          <w:rFonts w:asciiTheme="majorHAnsi" w:hAnsiTheme="majorHAnsi"/>
          <w:color w:val="auto"/>
          <w:sz w:val="20"/>
          <w:szCs w:val="20"/>
        </w:rPr>
        <w:t xml:space="preserve">Thank you in advance for </w:t>
      </w:r>
      <w:r w:rsidR="003E2752" w:rsidRPr="00F94F73">
        <w:rPr>
          <w:rFonts w:asciiTheme="majorHAnsi" w:hAnsiTheme="majorHAnsi"/>
          <w:color w:val="auto"/>
          <w:sz w:val="20"/>
          <w:szCs w:val="20"/>
        </w:rPr>
        <w:t>taking</w:t>
      </w:r>
      <w:r w:rsidRPr="00F94F73">
        <w:rPr>
          <w:rFonts w:asciiTheme="majorHAnsi" w:hAnsiTheme="majorHAnsi"/>
          <w:color w:val="auto"/>
          <w:sz w:val="20"/>
          <w:szCs w:val="20"/>
        </w:rPr>
        <w:t xml:space="preserve"> this survey! </w:t>
      </w:r>
      <w:r w:rsidR="00417F67" w:rsidRPr="00F94F73">
        <w:rPr>
          <w:rFonts w:asciiTheme="majorHAnsi" w:hAnsiTheme="majorHAnsi"/>
          <w:color w:val="auto"/>
          <w:sz w:val="20"/>
          <w:szCs w:val="20"/>
        </w:rPr>
        <w:t xml:space="preserve">This survey has been commissioned by </w:t>
      </w:r>
      <w:r w:rsidR="005D5D73" w:rsidRPr="00F94F73">
        <w:rPr>
          <w:rFonts w:asciiTheme="majorHAnsi" w:hAnsiTheme="majorHAnsi"/>
          <w:color w:val="auto"/>
          <w:sz w:val="20"/>
          <w:szCs w:val="20"/>
        </w:rPr>
        <w:t>Mosaic United</w:t>
      </w:r>
      <w:r w:rsidR="00417F67" w:rsidRPr="00F94F73">
        <w:rPr>
          <w:rFonts w:asciiTheme="majorHAnsi" w:hAnsiTheme="majorHAnsi"/>
          <w:color w:val="auto"/>
          <w:sz w:val="20"/>
          <w:szCs w:val="20"/>
        </w:rPr>
        <w:t xml:space="preserve"> and is being administered by Rosov Consulting, a third-party service provider. It should take approximately </w:t>
      </w:r>
      <w:r w:rsidR="00D1265D" w:rsidRPr="00F94F73">
        <w:rPr>
          <w:rFonts w:asciiTheme="majorHAnsi" w:hAnsiTheme="majorHAnsi"/>
          <w:color w:val="auto"/>
          <w:sz w:val="20"/>
          <w:szCs w:val="20"/>
        </w:rPr>
        <w:t>5 to 10</w:t>
      </w:r>
      <w:r w:rsidR="00DB2556" w:rsidRPr="00F94F73">
        <w:rPr>
          <w:rFonts w:asciiTheme="majorHAnsi" w:hAnsiTheme="majorHAnsi"/>
          <w:color w:val="auto"/>
          <w:sz w:val="20"/>
          <w:szCs w:val="20"/>
        </w:rPr>
        <w:t xml:space="preserve"> </w:t>
      </w:r>
      <w:r w:rsidR="00417F67" w:rsidRPr="00F94F73">
        <w:rPr>
          <w:rFonts w:asciiTheme="majorHAnsi" w:hAnsiTheme="majorHAnsi"/>
          <w:color w:val="auto"/>
          <w:sz w:val="20"/>
          <w:szCs w:val="20"/>
        </w:rPr>
        <w:t>minutes to complete this survey.</w:t>
      </w:r>
      <w:r w:rsidR="00F53760" w:rsidRPr="00F94F73">
        <w:rPr>
          <w:rFonts w:asciiTheme="majorHAnsi" w:hAnsiTheme="majorHAnsi"/>
          <w:color w:val="auto"/>
          <w:sz w:val="20"/>
          <w:szCs w:val="20"/>
        </w:rPr>
        <w:t xml:space="preserve"> </w:t>
      </w:r>
    </w:p>
    <w:p w14:paraId="162C90D7" w14:textId="77777777" w:rsidR="00C06193" w:rsidRPr="00F94F73" w:rsidRDefault="00371795" w:rsidP="0046532D">
      <w:pPr>
        <w:pStyle w:val="RCBody"/>
        <w:rPr>
          <w:rFonts w:asciiTheme="majorHAnsi" w:hAnsiTheme="majorHAnsi"/>
          <w:color w:val="auto"/>
          <w:sz w:val="20"/>
          <w:szCs w:val="20"/>
        </w:rPr>
      </w:pPr>
      <w:r w:rsidRPr="00F94F73">
        <w:rPr>
          <w:rFonts w:asciiTheme="majorHAnsi" w:hAnsiTheme="majorHAnsi"/>
          <w:color w:val="auto"/>
          <w:sz w:val="20"/>
          <w:szCs w:val="20"/>
        </w:rPr>
        <w:t xml:space="preserve">Whatever information you provide in the survey will be kept confidential, </w:t>
      </w:r>
      <w:r w:rsidR="00417F67" w:rsidRPr="00F94F73">
        <w:rPr>
          <w:rFonts w:asciiTheme="majorHAnsi" w:hAnsiTheme="majorHAnsi"/>
          <w:color w:val="auto"/>
          <w:sz w:val="20"/>
          <w:szCs w:val="20"/>
        </w:rPr>
        <w:t xml:space="preserve">and nothing you share here will be </w:t>
      </w:r>
      <w:r w:rsidR="00265FDD" w:rsidRPr="00F94F73">
        <w:rPr>
          <w:rFonts w:asciiTheme="majorHAnsi" w:hAnsiTheme="majorHAnsi"/>
          <w:color w:val="auto"/>
          <w:sz w:val="20"/>
          <w:szCs w:val="20"/>
        </w:rPr>
        <w:t xml:space="preserve">connected </w:t>
      </w:r>
      <w:r w:rsidR="00417F67" w:rsidRPr="00F94F73">
        <w:rPr>
          <w:rFonts w:asciiTheme="majorHAnsi" w:hAnsiTheme="majorHAnsi"/>
          <w:color w:val="auto"/>
          <w:sz w:val="20"/>
          <w:szCs w:val="20"/>
        </w:rPr>
        <w:t>to you</w:t>
      </w:r>
      <w:r w:rsidRPr="00F94F73">
        <w:rPr>
          <w:rFonts w:asciiTheme="majorHAnsi" w:hAnsiTheme="majorHAnsi"/>
          <w:color w:val="auto"/>
          <w:sz w:val="20"/>
          <w:szCs w:val="20"/>
        </w:rPr>
        <w:t xml:space="preserve"> personally</w:t>
      </w:r>
      <w:r w:rsidR="00417F67" w:rsidRPr="00F94F73">
        <w:rPr>
          <w:rFonts w:asciiTheme="majorHAnsi" w:hAnsiTheme="majorHAnsi"/>
          <w:color w:val="auto"/>
          <w:sz w:val="20"/>
          <w:szCs w:val="20"/>
        </w:rPr>
        <w:t xml:space="preserve">. </w:t>
      </w:r>
      <w:r w:rsidR="009643E9" w:rsidRPr="00F94F73">
        <w:rPr>
          <w:rFonts w:asciiTheme="majorHAnsi" w:hAnsiTheme="majorHAnsi"/>
          <w:color w:val="auto"/>
          <w:sz w:val="20"/>
          <w:szCs w:val="20"/>
        </w:rPr>
        <w:t xml:space="preserve">Any reporting will summarize the </w:t>
      </w:r>
      <w:r w:rsidR="00E057DC" w:rsidRPr="00F94F73">
        <w:rPr>
          <w:rFonts w:asciiTheme="majorHAnsi" w:hAnsiTheme="majorHAnsi"/>
          <w:color w:val="auto"/>
          <w:sz w:val="20"/>
          <w:szCs w:val="20"/>
        </w:rPr>
        <w:t>overall set</w:t>
      </w:r>
      <w:r w:rsidR="009643E9" w:rsidRPr="00F94F73">
        <w:rPr>
          <w:rFonts w:asciiTheme="majorHAnsi" w:hAnsiTheme="majorHAnsi"/>
          <w:color w:val="auto"/>
          <w:sz w:val="20"/>
          <w:szCs w:val="20"/>
        </w:rPr>
        <w:t xml:space="preserve"> of responses and</w:t>
      </w:r>
      <w:r w:rsidR="001226CD" w:rsidRPr="00F94F73">
        <w:rPr>
          <w:rFonts w:asciiTheme="majorHAnsi" w:hAnsiTheme="majorHAnsi"/>
          <w:color w:val="auto"/>
          <w:sz w:val="20"/>
          <w:szCs w:val="20"/>
        </w:rPr>
        <w:t xml:space="preserve"> will</w:t>
      </w:r>
      <w:r w:rsidR="009643E9" w:rsidRPr="00F94F73">
        <w:rPr>
          <w:rFonts w:asciiTheme="majorHAnsi" w:hAnsiTheme="majorHAnsi"/>
          <w:color w:val="auto"/>
          <w:sz w:val="20"/>
          <w:szCs w:val="20"/>
        </w:rPr>
        <w:t xml:space="preserve"> not focus on individual responses.</w:t>
      </w:r>
      <w:r w:rsidRPr="00F94F73">
        <w:rPr>
          <w:rFonts w:asciiTheme="majorHAnsi" w:hAnsiTheme="majorHAnsi"/>
          <w:color w:val="auto"/>
          <w:sz w:val="20"/>
          <w:szCs w:val="20"/>
        </w:rPr>
        <w:t xml:space="preserve"> </w:t>
      </w:r>
      <w:r w:rsidR="00417F67" w:rsidRPr="00F94F73">
        <w:rPr>
          <w:rFonts w:asciiTheme="majorHAnsi" w:hAnsiTheme="majorHAnsi"/>
          <w:color w:val="auto"/>
          <w:sz w:val="20"/>
          <w:szCs w:val="20"/>
        </w:rPr>
        <w:t xml:space="preserve">You can view our privacy policy </w:t>
      </w:r>
      <w:hyperlink r:id="rId11" w:history="1">
        <w:r w:rsidR="00417F67" w:rsidRPr="00F94F73">
          <w:rPr>
            <w:rStyle w:val="Hyperlink"/>
            <w:rFonts w:asciiTheme="majorHAnsi" w:hAnsiTheme="majorHAnsi"/>
            <w:color w:val="auto"/>
            <w:sz w:val="20"/>
            <w:szCs w:val="20"/>
          </w:rPr>
          <w:t>here</w:t>
        </w:r>
      </w:hyperlink>
      <w:r w:rsidR="00417F67" w:rsidRPr="00F94F73">
        <w:rPr>
          <w:rFonts w:asciiTheme="majorHAnsi" w:hAnsiTheme="majorHAnsi"/>
          <w:color w:val="auto"/>
          <w:sz w:val="20"/>
          <w:szCs w:val="20"/>
        </w:rPr>
        <w:t xml:space="preserve">. </w:t>
      </w:r>
      <w:r w:rsidR="00C06193" w:rsidRPr="00F94F73">
        <w:rPr>
          <w:rFonts w:asciiTheme="majorHAnsi" w:hAnsiTheme="majorHAnsi"/>
          <w:b/>
          <w:bCs/>
          <w:color w:val="auto"/>
          <w:sz w:val="20"/>
          <w:szCs w:val="20"/>
        </w:rPr>
        <w:t>Please note that you can change the language of the survey in the upper right-hand corner.</w:t>
      </w:r>
    </w:p>
    <w:p w14:paraId="2FE81206" w14:textId="6E0147F0" w:rsidR="00417F67" w:rsidRPr="00F94F73" w:rsidRDefault="00417F67" w:rsidP="00671D8B">
      <w:pPr>
        <w:rPr>
          <w:rFonts w:asciiTheme="majorHAnsi" w:hAnsiTheme="majorHAnsi"/>
          <w:color w:val="auto"/>
          <w:sz w:val="20"/>
          <w:szCs w:val="20"/>
        </w:rPr>
      </w:pPr>
      <w:r w:rsidRPr="00F94F73">
        <w:rPr>
          <w:rFonts w:asciiTheme="majorHAnsi" w:hAnsiTheme="majorHAnsi"/>
          <w:color w:val="auto"/>
          <w:sz w:val="20"/>
          <w:szCs w:val="20"/>
        </w:rPr>
        <w:t xml:space="preserve">Should you have any questions, please </w:t>
      </w:r>
      <w:r w:rsidR="00C2477C" w:rsidRPr="00F94F73">
        <w:rPr>
          <w:rFonts w:asciiTheme="majorHAnsi" w:hAnsiTheme="majorHAnsi"/>
          <w:color w:val="auto"/>
          <w:sz w:val="20"/>
          <w:szCs w:val="20"/>
        </w:rPr>
        <w:t xml:space="preserve">contact </w:t>
      </w:r>
      <w:r w:rsidR="00C2477C" w:rsidRPr="00F94F73">
        <w:rPr>
          <w:rFonts w:asciiTheme="majorHAnsi" w:hAnsiTheme="majorHAnsi"/>
          <w:bCs/>
          <w:sz w:val="20"/>
          <w:szCs w:val="20"/>
        </w:rPr>
        <w:t>Karina</w:t>
      </w:r>
      <w:r w:rsidR="00D1265D" w:rsidRPr="00F94F73">
        <w:rPr>
          <w:rFonts w:asciiTheme="majorHAnsi" w:hAnsiTheme="majorHAnsi"/>
          <w:bCs/>
          <w:sz w:val="20"/>
          <w:szCs w:val="20"/>
        </w:rPr>
        <w:t xml:space="preserve"> at </w:t>
      </w:r>
      <w:hyperlink r:id="rId12" w:history="1">
        <w:r w:rsidR="00D1265D" w:rsidRPr="00F94F73">
          <w:rPr>
            <w:rStyle w:val="Hyperlink"/>
            <w:rFonts w:asciiTheme="majorHAnsi" w:hAnsiTheme="majorHAnsi"/>
            <w:sz w:val="20"/>
            <w:szCs w:val="20"/>
          </w:rPr>
          <w:t>kkordiukova@rosovconsulting.com</w:t>
        </w:r>
      </w:hyperlink>
      <w:r w:rsidR="00671D8B" w:rsidRPr="00F94F73">
        <w:rPr>
          <w:rStyle w:val="Hyperlink"/>
          <w:rFonts w:asciiTheme="majorHAnsi" w:hAnsiTheme="majorHAnsi"/>
          <w:sz w:val="20"/>
          <w:szCs w:val="20"/>
        </w:rPr>
        <w:t xml:space="preserve">. </w:t>
      </w:r>
      <w:r w:rsidRPr="00F94F73">
        <w:rPr>
          <w:rFonts w:asciiTheme="majorHAnsi" w:hAnsiTheme="majorHAnsi"/>
          <w:color w:val="auto"/>
          <w:sz w:val="20"/>
          <w:szCs w:val="20"/>
        </w:rPr>
        <w:t xml:space="preserve">Thank you </w:t>
      </w:r>
      <w:r w:rsidR="003E2752" w:rsidRPr="00F94F73">
        <w:rPr>
          <w:rFonts w:asciiTheme="majorHAnsi" w:hAnsiTheme="majorHAnsi"/>
          <w:color w:val="auto"/>
          <w:sz w:val="20"/>
          <w:szCs w:val="20"/>
        </w:rPr>
        <w:t>again!</w:t>
      </w:r>
    </w:p>
    <w:p w14:paraId="4231A851" w14:textId="77777777" w:rsidR="00671D8B" w:rsidRPr="00671D8B" w:rsidRDefault="00671D8B" w:rsidP="00671D8B">
      <w:pPr>
        <w:pStyle w:val="RCBody"/>
        <w:spacing w:after="0"/>
      </w:pPr>
    </w:p>
    <w:p w14:paraId="34DF405A" w14:textId="37C0DB20" w:rsidR="00417F67" w:rsidRPr="003545C9" w:rsidRDefault="00417F67" w:rsidP="00417F67">
      <w:pPr>
        <w:pStyle w:val="RCBody"/>
        <w:rPr>
          <w:rFonts w:asciiTheme="majorHAnsi" w:hAnsiTheme="majorHAnsi"/>
          <w:b/>
          <w:bCs/>
          <w:color w:val="00A499" w:themeColor="accent2"/>
          <w:sz w:val="24"/>
          <w:szCs w:val="24"/>
        </w:rPr>
      </w:pPr>
      <w:r w:rsidRPr="003545C9">
        <w:rPr>
          <w:rFonts w:asciiTheme="majorHAnsi" w:hAnsiTheme="majorHAnsi"/>
          <w:b/>
          <w:bCs/>
          <w:color w:val="00A499" w:themeColor="accent2"/>
          <w:sz w:val="24"/>
          <w:szCs w:val="24"/>
        </w:rPr>
        <w:t xml:space="preserve">SECTION 1: </w:t>
      </w:r>
      <w:r w:rsidR="003269A9">
        <w:rPr>
          <w:rFonts w:asciiTheme="majorHAnsi" w:hAnsiTheme="majorHAnsi"/>
          <w:b/>
          <w:bCs/>
          <w:color w:val="00A499" w:themeColor="accent2"/>
          <w:sz w:val="24"/>
          <w:szCs w:val="24"/>
        </w:rPr>
        <w:t>AUDIT</w:t>
      </w:r>
      <w:r w:rsidR="009646C1">
        <w:rPr>
          <w:rFonts w:asciiTheme="majorHAnsi" w:hAnsiTheme="majorHAnsi"/>
          <w:b/>
          <w:bCs/>
          <w:color w:val="00A499" w:themeColor="accent2"/>
          <w:sz w:val="24"/>
          <w:szCs w:val="24"/>
        </w:rPr>
        <w:t xml:space="preserve"> AND DEMOGRAPHICS</w:t>
      </w:r>
    </w:p>
    <w:p w14:paraId="522141F2" w14:textId="72D300C5" w:rsidR="002157E6" w:rsidRPr="00114C77" w:rsidRDefault="002157E6" w:rsidP="002157E6">
      <w:pPr>
        <w:pStyle w:val="RCBody"/>
        <w:numPr>
          <w:ilvl w:val="0"/>
          <w:numId w:val="23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  <w:szCs w:val="20"/>
        </w:rPr>
        <w:t>P</w:t>
      </w:r>
      <w:r w:rsidRPr="00114C77">
        <w:rPr>
          <w:rFonts w:asciiTheme="majorHAnsi" w:hAnsiTheme="majorHAnsi"/>
          <w:color w:val="auto"/>
          <w:sz w:val="20"/>
          <w:szCs w:val="20"/>
        </w:rPr>
        <w:t>lease confirm whether</w:t>
      </w:r>
      <w:r w:rsidR="00D55F32">
        <w:rPr>
          <w:rFonts w:asciiTheme="majorHAnsi" w:hAnsiTheme="majorHAnsi"/>
          <w:color w:val="auto"/>
          <w:sz w:val="20"/>
          <w:szCs w:val="20"/>
        </w:rPr>
        <w:t xml:space="preserve"> </w:t>
      </w:r>
      <w:r w:rsidR="00D55F32" w:rsidRPr="00AB1A2F">
        <w:rPr>
          <w:rFonts w:asciiTheme="majorHAnsi" w:hAnsiTheme="majorHAnsi"/>
          <w:color w:val="auto"/>
          <w:sz w:val="20"/>
          <w:szCs w:val="20"/>
        </w:rPr>
        <w:t xml:space="preserve">you have </w:t>
      </w:r>
      <w:r w:rsidR="00D55F32" w:rsidRPr="00AB1A2F">
        <w:rPr>
          <w:rFonts w:asciiTheme="majorHAnsi" w:hAnsiTheme="majorHAnsi"/>
          <w:b/>
          <w:bCs/>
          <w:color w:val="auto"/>
          <w:sz w:val="20"/>
          <w:szCs w:val="20"/>
        </w:rPr>
        <w:t xml:space="preserve">one or more </w:t>
      </w:r>
      <w:r w:rsidRPr="00AB1A2F">
        <w:rPr>
          <w:rFonts w:asciiTheme="majorHAnsi" w:hAnsiTheme="majorHAnsi"/>
          <w:b/>
          <w:bCs/>
          <w:color w:val="auto"/>
          <w:sz w:val="20"/>
          <w:szCs w:val="20"/>
        </w:rPr>
        <w:t>child</w:t>
      </w:r>
      <w:r w:rsidR="003D2CED" w:rsidRPr="00AB1A2F">
        <w:rPr>
          <w:rFonts w:asciiTheme="majorHAnsi" w:hAnsiTheme="majorHAnsi"/>
          <w:b/>
          <w:bCs/>
          <w:color w:val="auto"/>
          <w:sz w:val="20"/>
          <w:szCs w:val="20"/>
        </w:rPr>
        <w:t>ren</w:t>
      </w:r>
      <w:r w:rsidRPr="00114C77">
        <w:rPr>
          <w:rFonts w:asciiTheme="majorHAnsi" w:hAnsiTheme="majorHAnsi"/>
          <w:color w:val="auto"/>
          <w:sz w:val="20"/>
          <w:szCs w:val="20"/>
        </w:rPr>
        <w:t xml:space="preserve"> </w:t>
      </w:r>
      <w:r w:rsidR="00D55F32">
        <w:rPr>
          <w:rFonts w:asciiTheme="majorHAnsi" w:hAnsiTheme="majorHAnsi"/>
          <w:color w:val="auto"/>
          <w:sz w:val="20"/>
          <w:szCs w:val="20"/>
        </w:rPr>
        <w:t xml:space="preserve">who </w:t>
      </w:r>
      <w:r w:rsidRPr="00114C77">
        <w:rPr>
          <w:rFonts w:asciiTheme="majorHAnsi" w:hAnsiTheme="majorHAnsi"/>
          <w:color w:val="auto"/>
          <w:sz w:val="20"/>
          <w:szCs w:val="20"/>
        </w:rPr>
        <w:t xml:space="preserve">participated in </w:t>
      </w:r>
      <w:r>
        <w:rPr>
          <w:rFonts w:asciiTheme="majorHAnsi" w:hAnsiTheme="majorHAnsi"/>
          <w:color w:val="auto"/>
          <w:sz w:val="20"/>
          <w:szCs w:val="20"/>
        </w:rPr>
        <w:t>the following camp</w:t>
      </w:r>
      <w:r w:rsidRPr="00114C77">
        <w:rPr>
          <w:rFonts w:asciiTheme="majorHAnsi" w:hAnsiTheme="majorHAnsi"/>
          <w:color w:val="auto"/>
          <w:sz w:val="20"/>
          <w:szCs w:val="20"/>
        </w:rPr>
        <w:t xml:space="preserve"> in the summer of 202</w:t>
      </w:r>
      <w:r>
        <w:rPr>
          <w:rFonts w:asciiTheme="majorHAnsi" w:hAnsiTheme="majorHAnsi"/>
          <w:color w:val="auto"/>
          <w:sz w:val="20"/>
          <w:szCs w:val="20"/>
        </w:rPr>
        <w:t>2</w:t>
      </w:r>
      <w:r w:rsidRPr="00114C77">
        <w:rPr>
          <w:rFonts w:asciiTheme="majorHAnsi" w:hAnsiTheme="majorHAnsi"/>
          <w:color w:val="auto"/>
          <w:sz w:val="20"/>
          <w:szCs w:val="20"/>
        </w:rPr>
        <w:t>:</w:t>
      </w:r>
      <w:r>
        <w:rPr>
          <w:rFonts w:asciiTheme="majorHAnsi" w:hAnsiTheme="majorHAnsi"/>
          <w:color w:val="auto"/>
          <w:sz w:val="20"/>
          <w:szCs w:val="20"/>
        </w:rPr>
        <w:t xml:space="preserve"> </w:t>
      </w:r>
      <w:r w:rsidRPr="00D62CBE">
        <w:rPr>
          <w:rFonts w:asciiTheme="majorHAnsi" w:hAnsiTheme="majorHAnsi"/>
          <w:color w:val="auto"/>
          <w:sz w:val="20"/>
          <w:szCs w:val="20"/>
          <w:highlight w:val="lightGray"/>
        </w:rPr>
        <w:t>[Insert Camp Name]</w:t>
      </w:r>
      <w:r>
        <w:rPr>
          <w:rFonts w:asciiTheme="majorHAnsi" w:hAnsiTheme="majorHAnsi"/>
          <w:color w:val="auto"/>
          <w:sz w:val="20"/>
          <w:szCs w:val="20"/>
        </w:rPr>
        <w:t xml:space="preserve"> </w:t>
      </w:r>
      <w:r w:rsidRPr="00114C77">
        <w:rPr>
          <w:rFonts w:asciiTheme="majorHAnsi" w:hAnsiTheme="majorHAnsi"/>
          <w:color w:val="auto"/>
          <w:sz w:val="20"/>
          <w:szCs w:val="20"/>
          <w:shd w:val="clear" w:color="auto" w:fill="E7DAEE"/>
        </w:rPr>
        <w:t>[Required]</w:t>
      </w:r>
    </w:p>
    <w:p w14:paraId="3DC7D41E" w14:textId="4E3469EF" w:rsidR="008F6A95" w:rsidRDefault="002157E6" w:rsidP="00AE7536">
      <w:pPr>
        <w:pStyle w:val="RCBody"/>
        <w:numPr>
          <w:ilvl w:val="1"/>
          <w:numId w:val="23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  <w:szCs w:val="20"/>
        </w:rPr>
        <w:t>Yes</w:t>
      </w:r>
    </w:p>
    <w:p w14:paraId="4C3AA336" w14:textId="29B192D6" w:rsidR="002157E6" w:rsidRDefault="002157E6" w:rsidP="002157E6">
      <w:pPr>
        <w:pStyle w:val="RCBody"/>
        <w:numPr>
          <w:ilvl w:val="1"/>
          <w:numId w:val="23"/>
        </w:numPr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  <w:szCs w:val="20"/>
        </w:rPr>
        <w:t>No</w:t>
      </w:r>
    </w:p>
    <w:p w14:paraId="65C06700" w14:textId="77777777" w:rsidR="00AB1A2F" w:rsidRPr="00114C77" w:rsidRDefault="00AB1A2F" w:rsidP="00AB1A2F">
      <w:pPr>
        <w:pStyle w:val="RCBody"/>
        <w:numPr>
          <w:ilvl w:val="0"/>
          <w:numId w:val="23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  <w:szCs w:val="20"/>
        </w:rPr>
        <w:t>P</w:t>
      </w:r>
      <w:r w:rsidRPr="00114C77">
        <w:rPr>
          <w:rFonts w:asciiTheme="majorHAnsi" w:hAnsiTheme="majorHAnsi"/>
          <w:color w:val="auto"/>
          <w:sz w:val="20"/>
          <w:szCs w:val="20"/>
        </w:rPr>
        <w:t xml:space="preserve">lease confirm whether </w:t>
      </w:r>
      <w:r w:rsidRPr="00AE7536">
        <w:rPr>
          <w:rFonts w:asciiTheme="majorHAnsi" w:hAnsiTheme="majorHAnsi"/>
          <w:b/>
          <w:bCs/>
          <w:color w:val="auto"/>
          <w:sz w:val="20"/>
          <w:szCs w:val="20"/>
        </w:rPr>
        <w:t>you</w:t>
      </w:r>
      <w:r w:rsidRPr="00114C77">
        <w:rPr>
          <w:rFonts w:asciiTheme="majorHAnsi" w:hAnsiTheme="majorHAnsi"/>
          <w:color w:val="auto"/>
          <w:sz w:val="20"/>
          <w:szCs w:val="20"/>
        </w:rPr>
        <w:t xml:space="preserve"> participated in </w:t>
      </w:r>
      <w:r>
        <w:rPr>
          <w:rFonts w:asciiTheme="majorHAnsi" w:hAnsiTheme="majorHAnsi"/>
          <w:color w:val="auto"/>
          <w:sz w:val="20"/>
          <w:szCs w:val="20"/>
        </w:rPr>
        <w:t>the following camp</w:t>
      </w:r>
      <w:r w:rsidRPr="00114C77">
        <w:rPr>
          <w:rFonts w:asciiTheme="majorHAnsi" w:hAnsiTheme="majorHAnsi"/>
          <w:color w:val="auto"/>
          <w:sz w:val="20"/>
          <w:szCs w:val="20"/>
        </w:rPr>
        <w:t xml:space="preserve"> in the summer of 202</w:t>
      </w:r>
      <w:r>
        <w:rPr>
          <w:rFonts w:asciiTheme="majorHAnsi" w:hAnsiTheme="majorHAnsi"/>
          <w:color w:val="auto"/>
          <w:sz w:val="20"/>
          <w:szCs w:val="20"/>
        </w:rPr>
        <w:t>2</w:t>
      </w:r>
      <w:r w:rsidRPr="00114C77">
        <w:rPr>
          <w:rFonts w:asciiTheme="majorHAnsi" w:hAnsiTheme="majorHAnsi"/>
          <w:color w:val="auto"/>
          <w:sz w:val="20"/>
          <w:szCs w:val="20"/>
        </w:rPr>
        <w:t>:</w:t>
      </w:r>
      <w:r>
        <w:rPr>
          <w:rFonts w:asciiTheme="majorHAnsi" w:hAnsiTheme="majorHAnsi"/>
          <w:color w:val="auto"/>
          <w:sz w:val="20"/>
          <w:szCs w:val="20"/>
        </w:rPr>
        <w:t xml:space="preserve"> </w:t>
      </w:r>
      <w:r w:rsidRPr="00D62CBE">
        <w:rPr>
          <w:rFonts w:asciiTheme="majorHAnsi" w:hAnsiTheme="majorHAnsi"/>
          <w:color w:val="auto"/>
          <w:sz w:val="20"/>
          <w:szCs w:val="20"/>
          <w:highlight w:val="lightGray"/>
        </w:rPr>
        <w:t>[Insert Camp Name]</w:t>
      </w:r>
      <w:r>
        <w:rPr>
          <w:rFonts w:asciiTheme="majorHAnsi" w:hAnsiTheme="majorHAnsi"/>
          <w:color w:val="auto"/>
          <w:sz w:val="20"/>
          <w:szCs w:val="20"/>
        </w:rPr>
        <w:t xml:space="preserve"> </w:t>
      </w:r>
      <w:r w:rsidRPr="00114C77">
        <w:rPr>
          <w:rFonts w:asciiTheme="majorHAnsi" w:hAnsiTheme="majorHAnsi"/>
          <w:color w:val="auto"/>
          <w:sz w:val="20"/>
          <w:szCs w:val="20"/>
          <w:shd w:val="clear" w:color="auto" w:fill="E7DAEE"/>
        </w:rPr>
        <w:t>[Required]</w:t>
      </w:r>
    </w:p>
    <w:p w14:paraId="213C6117" w14:textId="77777777" w:rsidR="00AB1A2F" w:rsidRPr="00114C77" w:rsidRDefault="00AB1A2F" w:rsidP="00AB1A2F">
      <w:pPr>
        <w:pStyle w:val="RCBody"/>
        <w:numPr>
          <w:ilvl w:val="1"/>
          <w:numId w:val="23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 w:rsidRPr="00114C77">
        <w:rPr>
          <w:rFonts w:asciiTheme="majorHAnsi" w:hAnsiTheme="majorHAnsi"/>
          <w:color w:val="auto"/>
          <w:sz w:val="20"/>
          <w:szCs w:val="20"/>
        </w:rPr>
        <w:t>Yes</w:t>
      </w:r>
    </w:p>
    <w:p w14:paraId="1C5AE2ED" w14:textId="78E50916" w:rsidR="00AB1A2F" w:rsidRPr="00AB1A2F" w:rsidRDefault="00AB1A2F" w:rsidP="00AB1A2F">
      <w:pPr>
        <w:pStyle w:val="RCBody"/>
        <w:numPr>
          <w:ilvl w:val="1"/>
          <w:numId w:val="23"/>
        </w:numPr>
        <w:rPr>
          <w:rFonts w:asciiTheme="majorHAnsi" w:hAnsiTheme="majorHAnsi"/>
          <w:color w:val="auto"/>
          <w:sz w:val="20"/>
          <w:szCs w:val="20"/>
        </w:rPr>
      </w:pPr>
      <w:r w:rsidRPr="00114C77">
        <w:rPr>
          <w:rFonts w:asciiTheme="majorHAnsi" w:hAnsiTheme="majorHAnsi"/>
          <w:color w:val="auto"/>
          <w:sz w:val="20"/>
          <w:szCs w:val="20"/>
        </w:rPr>
        <w:t>N</w:t>
      </w:r>
      <w:r>
        <w:rPr>
          <w:rFonts w:asciiTheme="majorHAnsi" w:hAnsiTheme="majorHAnsi"/>
          <w:color w:val="auto"/>
          <w:sz w:val="20"/>
          <w:szCs w:val="20"/>
        </w:rPr>
        <w:t>o</w:t>
      </w:r>
    </w:p>
    <w:p w14:paraId="2B3168DE" w14:textId="1476DD85" w:rsidR="007D7A43" w:rsidRDefault="00114C77" w:rsidP="007D7A43">
      <w:pPr>
        <w:pStyle w:val="RCBody"/>
        <w:spacing w:after="0"/>
        <w:rPr>
          <w:rFonts w:asciiTheme="majorHAnsi" w:hAnsiTheme="majorHAnsi"/>
          <w:color w:val="auto"/>
          <w:sz w:val="20"/>
          <w:szCs w:val="20"/>
        </w:rPr>
      </w:pPr>
      <w:r w:rsidRPr="00292B6A">
        <w:rPr>
          <w:rFonts w:asciiTheme="majorHAnsi" w:hAnsiTheme="majorHAnsi"/>
          <w:color w:val="auto"/>
          <w:sz w:val="20"/>
          <w:szCs w:val="20"/>
          <w:shd w:val="clear" w:color="auto" w:fill="E7DAEE"/>
          <w:lang w:bidi="he-IL"/>
        </w:rPr>
        <w:t>[</w:t>
      </w:r>
      <w:r>
        <w:rPr>
          <w:rFonts w:asciiTheme="majorHAnsi" w:hAnsiTheme="majorHAnsi"/>
          <w:color w:val="auto"/>
          <w:sz w:val="20"/>
          <w:szCs w:val="20"/>
          <w:shd w:val="clear" w:color="auto" w:fill="E7DAEE"/>
          <w:lang w:bidi="he-IL"/>
        </w:rPr>
        <w:t>If Q1=b</w:t>
      </w:r>
      <w:r w:rsidR="00CC48FC">
        <w:rPr>
          <w:rFonts w:asciiTheme="majorHAnsi" w:hAnsiTheme="majorHAnsi"/>
          <w:color w:val="auto"/>
          <w:sz w:val="20"/>
          <w:szCs w:val="20"/>
          <w:shd w:val="clear" w:color="auto" w:fill="E7DAEE"/>
          <w:lang w:bidi="he-IL"/>
        </w:rPr>
        <w:t xml:space="preserve"> and Q2=b</w:t>
      </w:r>
      <w:r>
        <w:rPr>
          <w:rFonts w:asciiTheme="majorHAnsi" w:hAnsiTheme="majorHAnsi"/>
          <w:color w:val="auto"/>
          <w:sz w:val="20"/>
          <w:szCs w:val="20"/>
          <w:shd w:val="clear" w:color="auto" w:fill="E7DAEE"/>
          <w:lang w:bidi="he-IL"/>
        </w:rPr>
        <w:t xml:space="preserve">, skip to the </w:t>
      </w:r>
      <w:r w:rsidRPr="00AE7536">
        <w:rPr>
          <w:rFonts w:asciiTheme="majorHAnsi" w:hAnsiTheme="majorHAnsi"/>
          <w:b/>
          <w:bCs/>
          <w:color w:val="auto"/>
          <w:sz w:val="20"/>
          <w:szCs w:val="20"/>
          <w:shd w:val="clear" w:color="auto" w:fill="E7DAEE"/>
          <w:lang w:bidi="he-IL"/>
        </w:rPr>
        <w:t>end</w:t>
      </w:r>
      <w:r>
        <w:rPr>
          <w:rFonts w:asciiTheme="majorHAnsi" w:hAnsiTheme="majorHAnsi"/>
          <w:color w:val="auto"/>
          <w:sz w:val="20"/>
          <w:szCs w:val="20"/>
          <w:shd w:val="clear" w:color="auto" w:fill="E7DAEE"/>
          <w:lang w:bidi="he-IL"/>
        </w:rPr>
        <w:t xml:space="preserve"> of the survey</w:t>
      </w:r>
      <w:r w:rsidRPr="00292B6A">
        <w:rPr>
          <w:rFonts w:asciiTheme="majorHAnsi" w:hAnsiTheme="majorHAnsi"/>
          <w:color w:val="auto"/>
          <w:sz w:val="20"/>
          <w:szCs w:val="20"/>
          <w:shd w:val="clear" w:color="auto" w:fill="E7DAEE"/>
          <w:lang w:bidi="he-IL"/>
        </w:rPr>
        <w:t>]</w:t>
      </w:r>
    </w:p>
    <w:p w14:paraId="4CC4F3A7" w14:textId="77777777" w:rsidR="007D7A43" w:rsidRDefault="007D7A43" w:rsidP="00AE7536">
      <w:pPr>
        <w:pStyle w:val="RCBody"/>
        <w:spacing w:after="0"/>
        <w:rPr>
          <w:rFonts w:asciiTheme="majorHAnsi" w:hAnsiTheme="majorHAnsi"/>
          <w:color w:val="auto"/>
          <w:sz w:val="20"/>
          <w:szCs w:val="20"/>
        </w:rPr>
      </w:pPr>
    </w:p>
    <w:p w14:paraId="31C4284C" w14:textId="51488A8A" w:rsidR="00101E6E" w:rsidRPr="00101E6E" w:rsidRDefault="003269A9" w:rsidP="00F7386C">
      <w:pPr>
        <w:pStyle w:val="RCBody"/>
        <w:numPr>
          <w:ilvl w:val="0"/>
          <w:numId w:val="23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  <w:szCs w:val="20"/>
        </w:rPr>
        <w:t xml:space="preserve">Where did you live in </w:t>
      </w:r>
      <w:r w:rsidRPr="00D62CBE">
        <w:rPr>
          <w:rFonts w:asciiTheme="majorHAnsi" w:hAnsiTheme="majorHAnsi"/>
          <w:b/>
          <w:bCs/>
          <w:color w:val="auto"/>
          <w:sz w:val="20"/>
          <w:szCs w:val="20"/>
        </w:rPr>
        <w:t>January 2022</w:t>
      </w:r>
      <w:r>
        <w:rPr>
          <w:rFonts w:asciiTheme="majorHAnsi" w:hAnsiTheme="majorHAnsi"/>
          <w:color w:val="auto"/>
          <w:sz w:val="20"/>
          <w:szCs w:val="20"/>
        </w:rPr>
        <w:t>?</w:t>
      </w:r>
      <w:r w:rsidR="00101E6E">
        <w:rPr>
          <w:rFonts w:asciiTheme="majorHAnsi" w:hAnsiTheme="majorHAnsi"/>
          <w:color w:val="auto"/>
          <w:sz w:val="20"/>
          <w:szCs w:val="20"/>
        </w:rPr>
        <w:t xml:space="preserve"> </w:t>
      </w:r>
      <w:r w:rsidR="00101E6E" w:rsidRPr="00114C77">
        <w:rPr>
          <w:rFonts w:asciiTheme="majorHAnsi" w:hAnsiTheme="majorHAnsi"/>
          <w:color w:val="auto"/>
          <w:sz w:val="20"/>
          <w:szCs w:val="20"/>
          <w:shd w:val="clear" w:color="auto" w:fill="E7DAEE"/>
        </w:rPr>
        <w:t>[Required]</w:t>
      </w:r>
    </w:p>
    <w:p w14:paraId="6911FEB6" w14:textId="42293FA9" w:rsidR="00101E6E" w:rsidRDefault="00A16563" w:rsidP="00101E6E">
      <w:pPr>
        <w:pStyle w:val="RCBody"/>
        <w:numPr>
          <w:ilvl w:val="1"/>
          <w:numId w:val="23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  <w:szCs w:val="20"/>
        </w:rPr>
        <w:t>Austria</w:t>
      </w:r>
    </w:p>
    <w:p w14:paraId="437BFD34" w14:textId="47015082" w:rsidR="00A16563" w:rsidRDefault="00A16563" w:rsidP="00101E6E">
      <w:pPr>
        <w:pStyle w:val="RCBody"/>
        <w:numPr>
          <w:ilvl w:val="1"/>
          <w:numId w:val="23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  <w:szCs w:val="20"/>
        </w:rPr>
        <w:t>Belgium</w:t>
      </w:r>
    </w:p>
    <w:p w14:paraId="187A6C90" w14:textId="34CA431D" w:rsidR="00A16563" w:rsidRDefault="00A16563" w:rsidP="00101E6E">
      <w:pPr>
        <w:pStyle w:val="RCBody"/>
        <w:numPr>
          <w:ilvl w:val="1"/>
          <w:numId w:val="23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  <w:szCs w:val="20"/>
        </w:rPr>
        <w:t>Estonia</w:t>
      </w:r>
    </w:p>
    <w:p w14:paraId="54FAF6E1" w14:textId="3BE122C9" w:rsidR="00A16563" w:rsidRDefault="00A16563" w:rsidP="00101E6E">
      <w:pPr>
        <w:pStyle w:val="RCBody"/>
        <w:numPr>
          <w:ilvl w:val="1"/>
          <w:numId w:val="23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  <w:szCs w:val="20"/>
        </w:rPr>
        <w:t>Germany</w:t>
      </w:r>
    </w:p>
    <w:p w14:paraId="47004153" w14:textId="5A1FB858" w:rsidR="00A16563" w:rsidRDefault="00A16563" w:rsidP="00101E6E">
      <w:pPr>
        <w:pStyle w:val="RCBody"/>
        <w:numPr>
          <w:ilvl w:val="1"/>
          <w:numId w:val="23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  <w:szCs w:val="20"/>
        </w:rPr>
        <w:t>Great Britain</w:t>
      </w:r>
    </w:p>
    <w:p w14:paraId="0DEFE3C2" w14:textId="66CF686C" w:rsidR="00A16563" w:rsidRDefault="00A16563" w:rsidP="00101E6E">
      <w:pPr>
        <w:pStyle w:val="RCBody"/>
        <w:numPr>
          <w:ilvl w:val="1"/>
          <w:numId w:val="23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  <w:szCs w:val="20"/>
        </w:rPr>
        <w:t>Hungary</w:t>
      </w:r>
    </w:p>
    <w:p w14:paraId="3DE5F68A" w14:textId="56071C49" w:rsidR="00A16563" w:rsidRDefault="00A16563" w:rsidP="00101E6E">
      <w:pPr>
        <w:pStyle w:val="RCBody"/>
        <w:numPr>
          <w:ilvl w:val="1"/>
          <w:numId w:val="23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  <w:szCs w:val="20"/>
        </w:rPr>
        <w:t>Italy</w:t>
      </w:r>
    </w:p>
    <w:p w14:paraId="69D510A8" w14:textId="18392F2B" w:rsidR="00A16563" w:rsidRDefault="00A16563" w:rsidP="00101E6E">
      <w:pPr>
        <w:pStyle w:val="RCBody"/>
        <w:numPr>
          <w:ilvl w:val="1"/>
          <w:numId w:val="23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  <w:szCs w:val="20"/>
        </w:rPr>
        <w:t>Latvia</w:t>
      </w:r>
    </w:p>
    <w:p w14:paraId="64D33EB0" w14:textId="60761900" w:rsidR="00A16563" w:rsidRDefault="00A16563" w:rsidP="00101E6E">
      <w:pPr>
        <w:pStyle w:val="RCBody"/>
        <w:numPr>
          <w:ilvl w:val="1"/>
          <w:numId w:val="23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  <w:szCs w:val="20"/>
        </w:rPr>
        <w:t>Lithuania</w:t>
      </w:r>
    </w:p>
    <w:p w14:paraId="2DAA0A30" w14:textId="666E8BA8" w:rsidR="00A16563" w:rsidRDefault="00A16563" w:rsidP="00101E6E">
      <w:pPr>
        <w:pStyle w:val="RCBody"/>
        <w:numPr>
          <w:ilvl w:val="1"/>
          <w:numId w:val="23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  <w:szCs w:val="20"/>
        </w:rPr>
        <w:t>Moldova</w:t>
      </w:r>
    </w:p>
    <w:p w14:paraId="39F0A5A4" w14:textId="4C716118" w:rsidR="00A16563" w:rsidRDefault="00A16563" w:rsidP="00101E6E">
      <w:pPr>
        <w:pStyle w:val="RCBody"/>
        <w:numPr>
          <w:ilvl w:val="1"/>
          <w:numId w:val="23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  <w:szCs w:val="20"/>
        </w:rPr>
        <w:t>Poland</w:t>
      </w:r>
    </w:p>
    <w:p w14:paraId="34A6B7F3" w14:textId="79C1A19E" w:rsidR="00A16563" w:rsidRDefault="00A16563" w:rsidP="00101E6E">
      <w:pPr>
        <w:pStyle w:val="RCBody"/>
        <w:numPr>
          <w:ilvl w:val="1"/>
          <w:numId w:val="23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  <w:szCs w:val="20"/>
        </w:rPr>
        <w:t>Romania</w:t>
      </w:r>
    </w:p>
    <w:p w14:paraId="14622AE7" w14:textId="2894B997" w:rsidR="00A16563" w:rsidRDefault="00A16563" w:rsidP="00101E6E">
      <w:pPr>
        <w:pStyle w:val="RCBody"/>
        <w:numPr>
          <w:ilvl w:val="1"/>
          <w:numId w:val="23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  <w:szCs w:val="20"/>
        </w:rPr>
        <w:t>Slovakia</w:t>
      </w:r>
    </w:p>
    <w:p w14:paraId="6CA0AD85" w14:textId="0B7FB672" w:rsidR="00A16563" w:rsidRDefault="00A16563" w:rsidP="00101E6E">
      <w:pPr>
        <w:pStyle w:val="RCBody"/>
        <w:numPr>
          <w:ilvl w:val="1"/>
          <w:numId w:val="23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  <w:szCs w:val="20"/>
        </w:rPr>
        <w:t>Switzerland</w:t>
      </w:r>
    </w:p>
    <w:p w14:paraId="3D86DD86" w14:textId="50784B2E" w:rsidR="00A16563" w:rsidRDefault="00A16563" w:rsidP="00101E6E">
      <w:pPr>
        <w:pStyle w:val="RCBody"/>
        <w:numPr>
          <w:ilvl w:val="1"/>
          <w:numId w:val="23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  <w:szCs w:val="20"/>
        </w:rPr>
        <w:t>Ukraine</w:t>
      </w:r>
    </w:p>
    <w:p w14:paraId="31E8F66F" w14:textId="37B63887" w:rsidR="00EB5846" w:rsidRDefault="00EB5846" w:rsidP="00101E6E">
      <w:pPr>
        <w:pStyle w:val="RCBody"/>
        <w:numPr>
          <w:ilvl w:val="1"/>
          <w:numId w:val="23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  <w:szCs w:val="20"/>
        </w:rPr>
        <w:t>Other</w:t>
      </w:r>
      <w:r w:rsidR="009D5B0C">
        <w:rPr>
          <w:rFonts w:asciiTheme="majorHAnsi" w:hAnsiTheme="majorHAnsi"/>
          <w:color w:val="auto"/>
          <w:sz w:val="20"/>
          <w:szCs w:val="20"/>
        </w:rPr>
        <w:t xml:space="preserve"> (please specify: __________)</w:t>
      </w:r>
    </w:p>
    <w:p w14:paraId="75039DA9" w14:textId="545D4447" w:rsidR="005C7B71" w:rsidRDefault="005C7B71" w:rsidP="009A43D4">
      <w:pPr>
        <w:pStyle w:val="RCBody"/>
        <w:spacing w:after="0"/>
        <w:ind w:left="1080"/>
        <w:rPr>
          <w:rFonts w:asciiTheme="majorHAnsi" w:hAnsiTheme="majorHAnsi"/>
          <w:color w:val="auto"/>
          <w:sz w:val="20"/>
          <w:szCs w:val="20"/>
        </w:rPr>
      </w:pPr>
    </w:p>
    <w:p w14:paraId="19113199" w14:textId="77777777" w:rsidR="001570C2" w:rsidRDefault="001570C2" w:rsidP="009A43D4">
      <w:pPr>
        <w:pStyle w:val="RCBody"/>
        <w:spacing w:after="0"/>
        <w:ind w:left="1080"/>
        <w:rPr>
          <w:rFonts w:asciiTheme="majorHAnsi" w:hAnsiTheme="majorHAnsi"/>
          <w:color w:val="auto"/>
          <w:sz w:val="20"/>
          <w:szCs w:val="20"/>
        </w:rPr>
      </w:pPr>
    </w:p>
    <w:p w14:paraId="1519ABB8" w14:textId="2ACCDA60" w:rsidR="005C7B71" w:rsidRPr="00101E6E" w:rsidRDefault="003269A9" w:rsidP="00C2477C">
      <w:pPr>
        <w:pStyle w:val="RCBody"/>
        <w:numPr>
          <w:ilvl w:val="0"/>
          <w:numId w:val="23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  <w:szCs w:val="20"/>
        </w:rPr>
        <w:lastRenderedPageBreak/>
        <w:t xml:space="preserve">Where </w:t>
      </w:r>
      <w:r w:rsidR="006A3DDD">
        <w:rPr>
          <w:rFonts w:asciiTheme="majorHAnsi" w:hAnsiTheme="majorHAnsi"/>
          <w:color w:val="auto"/>
          <w:sz w:val="20"/>
          <w:szCs w:val="20"/>
        </w:rPr>
        <w:t xml:space="preserve">do </w:t>
      </w:r>
      <w:r>
        <w:rPr>
          <w:rFonts w:asciiTheme="majorHAnsi" w:hAnsiTheme="majorHAnsi"/>
          <w:color w:val="auto"/>
          <w:sz w:val="20"/>
          <w:szCs w:val="20"/>
        </w:rPr>
        <w:t xml:space="preserve">you </w:t>
      </w:r>
      <w:r w:rsidRPr="00C2477C">
        <w:rPr>
          <w:rFonts w:asciiTheme="majorHAnsi" w:hAnsiTheme="majorHAnsi"/>
          <w:b/>
          <w:bCs/>
          <w:color w:val="auto"/>
          <w:sz w:val="20"/>
          <w:szCs w:val="20"/>
        </w:rPr>
        <w:t>currently</w:t>
      </w:r>
      <w:r>
        <w:rPr>
          <w:rFonts w:asciiTheme="majorHAnsi" w:hAnsiTheme="majorHAnsi"/>
          <w:color w:val="auto"/>
          <w:sz w:val="20"/>
          <w:szCs w:val="20"/>
        </w:rPr>
        <w:t xml:space="preserve"> live?</w:t>
      </w:r>
      <w:r w:rsidR="005C7B71">
        <w:rPr>
          <w:rFonts w:asciiTheme="majorHAnsi" w:hAnsiTheme="majorHAnsi"/>
          <w:color w:val="auto"/>
          <w:sz w:val="20"/>
          <w:szCs w:val="20"/>
        </w:rPr>
        <w:t xml:space="preserve"> </w:t>
      </w:r>
      <w:r w:rsidR="005C7B71" w:rsidRPr="00114C77">
        <w:rPr>
          <w:rFonts w:asciiTheme="majorHAnsi" w:hAnsiTheme="majorHAnsi"/>
          <w:color w:val="auto"/>
          <w:sz w:val="20"/>
          <w:szCs w:val="20"/>
          <w:shd w:val="clear" w:color="auto" w:fill="E7DAEE"/>
        </w:rPr>
        <w:t>[Required]</w:t>
      </w:r>
    </w:p>
    <w:p w14:paraId="4D36B049" w14:textId="77777777" w:rsidR="00A16563" w:rsidRDefault="00A16563" w:rsidP="00A16563">
      <w:pPr>
        <w:pStyle w:val="RCBody"/>
        <w:numPr>
          <w:ilvl w:val="1"/>
          <w:numId w:val="23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  <w:szCs w:val="20"/>
        </w:rPr>
        <w:t>Austria</w:t>
      </w:r>
    </w:p>
    <w:p w14:paraId="4615C85F" w14:textId="77777777" w:rsidR="00A16563" w:rsidRDefault="00A16563" w:rsidP="00A16563">
      <w:pPr>
        <w:pStyle w:val="RCBody"/>
        <w:numPr>
          <w:ilvl w:val="1"/>
          <w:numId w:val="23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  <w:szCs w:val="20"/>
        </w:rPr>
        <w:t>Belgium</w:t>
      </w:r>
    </w:p>
    <w:p w14:paraId="4CB4B4E9" w14:textId="77777777" w:rsidR="00A16563" w:rsidRDefault="00A16563" w:rsidP="00A16563">
      <w:pPr>
        <w:pStyle w:val="RCBody"/>
        <w:numPr>
          <w:ilvl w:val="1"/>
          <w:numId w:val="23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  <w:szCs w:val="20"/>
        </w:rPr>
        <w:t>Estonia</w:t>
      </w:r>
    </w:p>
    <w:p w14:paraId="4B8D24A9" w14:textId="77777777" w:rsidR="00A16563" w:rsidRDefault="00A16563" w:rsidP="00A16563">
      <w:pPr>
        <w:pStyle w:val="RCBody"/>
        <w:numPr>
          <w:ilvl w:val="1"/>
          <w:numId w:val="23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  <w:szCs w:val="20"/>
        </w:rPr>
        <w:t>Germany</w:t>
      </w:r>
    </w:p>
    <w:p w14:paraId="00C45552" w14:textId="77777777" w:rsidR="00A16563" w:rsidRDefault="00A16563" w:rsidP="00A16563">
      <w:pPr>
        <w:pStyle w:val="RCBody"/>
        <w:numPr>
          <w:ilvl w:val="1"/>
          <w:numId w:val="23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  <w:szCs w:val="20"/>
        </w:rPr>
        <w:t>Great Britain</w:t>
      </w:r>
    </w:p>
    <w:p w14:paraId="0709C9D0" w14:textId="77777777" w:rsidR="00A16563" w:rsidRDefault="00A16563" w:rsidP="00A16563">
      <w:pPr>
        <w:pStyle w:val="RCBody"/>
        <w:numPr>
          <w:ilvl w:val="1"/>
          <w:numId w:val="23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  <w:szCs w:val="20"/>
        </w:rPr>
        <w:t>Hungary</w:t>
      </w:r>
    </w:p>
    <w:p w14:paraId="1D8FEBAF" w14:textId="77777777" w:rsidR="00A16563" w:rsidRDefault="00A16563" w:rsidP="00A16563">
      <w:pPr>
        <w:pStyle w:val="RCBody"/>
        <w:numPr>
          <w:ilvl w:val="1"/>
          <w:numId w:val="23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  <w:szCs w:val="20"/>
        </w:rPr>
        <w:t>Italy</w:t>
      </w:r>
    </w:p>
    <w:p w14:paraId="3551639E" w14:textId="77777777" w:rsidR="00A16563" w:rsidRDefault="00A16563" w:rsidP="00A16563">
      <w:pPr>
        <w:pStyle w:val="RCBody"/>
        <w:numPr>
          <w:ilvl w:val="1"/>
          <w:numId w:val="23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  <w:szCs w:val="20"/>
        </w:rPr>
        <w:t>Latvia</w:t>
      </w:r>
    </w:p>
    <w:p w14:paraId="0E6767BA" w14:textId="77777777" w:rsidR="00A16563" w:rsidRDefault="00A16563" w:rsidP="00A16563">
      <w:pPr>
        <w:pStyle w:val="RCBody"/>
        <w:numPr>
          <w:ilvl w:val="1"/>
          <w:numId w:val="23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  <w:szCs w:val="20"/>
        </w:rPr>
        <w:t>Lithuania</w:t>
      </w:r>
    </w:p>
    <w:p w14:paraId="3002F2B2" w14:textId="77777777" w:rsidR="00A16563" w:rsidRDefault="00A16563" w:rsidP="00A16563">
      <w:pPr>
        <w:pStyle w:val="RCBody"/>
        <w:numPr>
          <w:ilvl w:val="1"/>
          <w:numId w:val="23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  <w:szCs w:val="20"/>
        </w:rPr>
        <w:t>Moldova</w:t>
      </w:r>
    </w:p>
    <w:p w14:paraId="7C25679F" w14:textId="77777777" w:rsidR="00A16563" w:rsidRDefault="00A16563" w:rsidP="00A16563">
      <w:pPr>
        <w:pStyle w:val="RCBody"/>
        <w:numPr>
          <w:ilvl w:val="1"/>
          <w:numId w:val="23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  <w:szCs w:val="20"/>
        </w:rPr>
        <w:t>Poland</w:t>
      </w:r>
    </w:p>
    <w:p w14:paraId="420535DC" w14:textId="77777777" w:rsidR="00A16563" w:rsidRDefault="00A16563" w:rsidP="00A16563">
      <w:pPr>
        <w:pStyle w:val="RCBody"/>
        <w:numPr>
          <w:ilvl w:val="1"/>
          <w:numId w:val="23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  <w:szCs w:val="20"/>
        </w:rPr>
        <w:t>Romania</w:t>
      </w:r>
    </w:p>
    <w:p w14:paraId="5CF01B27" w14:textId="77777777" w:rsidR="00A16563" w:rsidRDefault="00A16563" w:rsidP="00A16563">
      <w:pPr>
        <w:pStyle w:val="RCBody"/>
        <w:numPr>
          <w:ilvl w:val="1"/>
          <w:numId w:val="23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  <w:szCs w:val="20"/>
        </w:rPr>
        <w:t>Slovakia</w:t>
      </w:r>
    </w:p>
    <w:p w14:paraId="024E8608" w14:textId="77777777" w:rsidR="00A16563" w:rsidRDefault="00A16563" w:rsidP="00A16563">
      <w:pPr>
        <w:pStyle w:val="RCBody"/>
        <w:numPr>
          <w:ilvl w:val="1"/>
          <w:numId w:val="23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  <w:szCs w:val="20"/>
        </w:rPr>
        <w:t>Switzerland</w:t>
      </w:r>
    </w:p>
    <w:p w14:paraId="197892BC" w14:textId="509380B6" w:rsidR="00A16563" w:rsidRDefault="00A16563" w:rsidP="00A16563">
      <w:pPr>
        <w:pStyle w:val="RCBody"/>
        <w:numPr>
          <w:ilvl w:val="1"/>
          <w:numId w:val="23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  <w:szCs w:val="20"/>
        </w:rPr>
        <w:t>Ukraine</w:t>
      </w:r>
    </w:p>
    <w:p w14:paraId="45BD977D" w14:textId="16781639" w:rsidR="009D5B0C" w:rsidRDefault="009D5B0C" w:rsidP="00A16563">
      <w:pPr>
        <w:pStyle w:val="RCBody"/>
        <w:numPr>
          <w:ilvl w:val="1"/>
          <w:numId w:val="23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  <w:szCs w:val="20"/>
        </w:rPr>
        <w:t>Other (please specify: _________)</w:t>
      </w:r>
    </w:p>
    <w:p w14:paraId="7A09A4C5" w14:textId="239C5D05" w:rsidR="009646C1" w:rsidRDefault="009646C1" w:rsidP="009646C1">
      <w:pPr>
        <w:pStyle w:val="RCBody"/>
        <w:spacing w:after="0"/>
        <w:rPr>
          <w:rFonts w:asciiTheme="majorHAnsi" w:hAnsiTheme="majorHAnsi"/>
          <w:color w:val="auto"/>
          <w:sz w:val="20"/>
          <w:szCs w:val="20"/>
        </w:rPr>
      </w:pPr>
    </w:p>
    <w:p w14:paraId="40A95F49" w14:textId="5FBAA9BF" w:rsidR="009646C1" w:rsidRDefault="009646C1" w:rsidP="009646C1">
      <w:pPr>
        <w:pStyle w:val="RCBody"/>
        <w:numPr>
          <w:ilvl w:val="0"/>
          <w:numId w:val="23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  <w:szCs w:val="20"/>
        </w:rPr>
        <w:t xml:space="preserve">In which year were you born? </w:t>
      </w:r>
      <w:r w:rsidRPr="00671D8B">
        <w:rPr>
          <w:rFonts w:asciiTheme="majorHAnsi" w:hAnsiTheme="majorHAnsi"/>
          <w:color w:val="auto"/>
          <w:sz w:val="20"/>
          <w:szCs w:val="20"/>
          <w:shd w:val="clear" w:color="auto" w:fill="E7DAEE"/>
        </w:rPr>
        <w:t xml:space="preserve">[Dropdown from </w:t>
      </w:r>
      <w:r w:rsidR="00732216">
        <w:rPr>
          <w:rFonts w:asciiTheme="majorHAnsi" w:hAnsiTheme="majorHAnsi"/>
          <w:color w:val="auto"/>
          <w:sz w:val="20"/>
          <w:szCs w:val="20"/>
          <w:shd w:val="clear" w:color="auto" w:fill="E7DAEE"/>
        </w:rPr>
        <w:t>1960</w:t>
      </w:r>
      <w:r w:rsidRPr="00671D8B">
        <w:rPr>
          <w:rFonts w:asciiTheme="majorHAnsi" w:hAnsiTheme="majorHAnsi"/>
          <w:color w:val="auto"/>
          <w:sz w:val="20"/>
          <w:szCs w:val="20"/>
          <w:shd w:val="clear" w:color="auto" w:fill="E7DAEE"/>
        </w:rPr>
        <w:t xml:space="preserve"> to 2017]</w:t>
      </w:r>
    </w:p>
    <w:p w14:paraId="7E519949" w14:textId="0C97D172" w:rsidR="009646C1" w:rsidRDefault="009646C1" w:rsidP="009646C1">
      <w:pPr>
        <w:pStyle w:val="RCBody"/>
        <w:spacing w:after="0"/>
        <w:ind w:left="720"/>
        <w:rPr>
          <w:rFonts w:asciiTheme="majorHAnsi" w:hAnsiTheme="majorHAnsi"/>
          <w:color w:val="auto"/>
          <w:sz w:val="20"/>
          <w:szCs w:val="20"/>
        </w:rPr>
      </w:pPr>
    </w:p>
    <w:p w14:paraId="374AAEB3" w14:textId="7C6AC5A1" w:rsidR="009646C1" w:rsidRDefault="009646C1" w:rsidP="009646C1">
      <w:pPr>
        <w:pStyle w:val="RCBody"/>
        <w:numPr>
          <w:ilvl w:val="0"/>
          <w:numId w:val="23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  <w:szCs w:val="20"/>
        </w:rPr>
        <w:t>With which gender do you identify?</w:t>
      </w:r>
    </w:p>
    <w:p w14:paraId="272C9A9D" w14:textId="54382340" w:rsidR="009646C1" w:rsidRDefault="00B93E1F" w:rsidP="009646C1">
      <w:pPr>
        <w:pStyle w:val="RCBody"/>
        <w:numPr>
          <w:ilvl w:val="1"/>
          <w:numId w:val="23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  <w:szCs w:val="20"/>
        </w:rPr>
        <w:t>Female</w:t>
      </w:r>
    </w:p>
    <w:p w14:paraId="08AD222C" w14:textId="39E2497F" w:rsidR="00B93E1F" w:rsidRDefault="00B93E1F" w:rsidP="009646C1">
      <w:pPr>
        <w:pStyle w:val="RCBody"/>
        <w:numPr>
          <w:ilvl w:val="1"/>
          <w:numId w:val="23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  <w:szCs w:val="20"/>
        </w:rPr>
        <w:t>Male</w:t>
      </w:r>
    </w:p>
    <w:p w14:paraId="392A6BC6" w14:textId="74361886" w:rsidR="00B93E1F" w:rsidRPr="00C2477C" w:rsidRDefault="00B93E1F" w:rsidP="00C2477C">
      <w:pPr>
        <w:pStyle w:val="RCBody"/>
        <w:numPr>
          <w:ilvl w:val="1"/>
          <w:numId w:val="23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  <w:szCs w:val="20"/>
        </w:rPr>
        <w:t>I prefer to self-describe: _________</w:t>
      </w:r>
    </w:p>
    <w:p w14:paraId="515907CC" w14:textId="278B1300" w:rsidR="00747AA0" w:rsidRDefault="00747AA0" w:rsidP="00C2477C">
      <w:pPr>
        <w:pStyle w:val="RCBody"/>
        <w:spacing w:after="0"/>
        <w:rPr>
          <w:rFonts w:asciiTheme="majorHAnsi" w:hAnsiTheme="majorHAnsi"/>
          <w:b/>
          <w:bCs/>
          <w:color w:val="00A499" w:themeColor="accent2"/>
          <w:sz w:val="24"/>
          <w:szCs w:val="24"/>
        </w:rPr>
      </w:pPr>
    </w:p>
    <w:p w14:paraId="37A5183B" w14:textId="13C2D9E0" w:rsidR="009A43D4" w:rsidRDefault="009A43D4" w:rsidP="00266B0D">
      <w:pPr>
        <w:pStyle w:val="RCBody"/>
        <w:rPr>
          <w:rFonts w:asciiTheme="majorHAnsi" w:hAnsiTheme="majorHAnsi"/>
          <w:color w:val="auto"/>
          <w:sz w:val="20"/>
          <w:szCs w:val="20"/>
          <w:shd w:val="clear" w:color="auto" w:fill="E7DAEE"/>
          <w:lang w:bidi="he-IL"/>
        </w:rPr>
      </w:pPr>
      <w:r>
        <w:rPr>
          <w:rFonts w:asciiTheme="majorHAnsi" w:hAnsiTheme="majorHAnsi"/>
          <w:color w:val="auto"/>
          <w:sz w:val="20"/>
          <w:szCs w:val="20"/>
          <w:shd w:val="clear" w:color="auto" w:fill="E7DAEE"/>
          <w:lang w:bidi="he-IL"/>
        </w:rPr>
        <w:t xml:space="preserve">[If Q1=a and Q2=a, </w:t>
      </w:r>
      <w:r w:rsidRPr="009A43D4">
        <w:rPr>
          <w:rFonts w:asciiTheme="majorHAnsi" w:hAnsiTheme="majorHAnsi"/>
          <w:b/>
          <w:bCs/>
          <w:color w:val="auto"/>
          <w:sz w:val="20"/>
          <w:szCs w:val="20"/>
          <w:shd w:val="clear" w:color="auto" w:fill="E7DAEE"/>
          <w:lang w:bidi="he-IL"/>
        </w:rPr>
        <w:t>display both</w:t>
      </w:r>
      <w:r>
        <w:rPr>
          <w:rFonts w:asciiTheme="majorHAnsi" w:hAnsiTheme="majorHAnsi"/>
          <w:color w:val="auto"/>
          <w:sz w:val="20"/>
          <w:szCs w:val="20"/>
          <w:shd w:val="clear" w:color="auto" w:fill="E7DAEE"/>
          <w:lang w:bidi="he-IL"/>
        </w:rPr>
        <w:t xml:space="preserve"> the camper and parent versions of the survey; i.e. for </w:t>
      </w:r>
      <w:r w:rsidR="00F94F73">
        <w:rPr>
          <w:rFonts w:asciiTheme="majorHAnsi" w:hAnsiTheme="majorHAnsi"/>
          <w:color w:val="auto"/>
          <w:sz w:val="20"/>
          <w:szCs w:val="20"/>
          <w:shd w:val="clear" w:color="auto" w:fill="E7DAEE"/>
          <w:lang w:bidi="he-IL"/>
        </w:rPr>
        <w:t xml:space="preserve">adults in </w:t>
      </w:r>
      <w:r>
        <w:rPr>
          <w:rFonts w:asciiTheme="majorHAnsi" w:hAnsiTheme="majorHAnsi"/>
          <w:color w:val="auto"/>
          <w:sz w:val="20"/>
          <w:szCs w:val="20"/>
          <w:shd w:val="clear" w:color="auto" w:fill="E7DAEE"/>
          <w:lang w:bidi="he-IL"/>
        </w:rPr>
        <w:t>family camp]</w:t>
      </w:r>
    </w:p>
    <w:p w14:paraId="352D1043" w14:textId="4AC4D908" w:rsidR="00AB1A2F" w:rsidRDefault="00AB1A2F" w:rsidP="00AB1A2F">
      <w:pPr>
        <w:pStyle w:val="RCBody"/>
        <w:rPr>
          <w:rFonts w:asciiTheme="majorHAnsi" w:hAnsiTheme="majorHAnsi"/>
          <w:color w:val="auto"/>
          <w:sz w:val="20"/>
          <w:szCs w:val="20"/>
          <w:shd w:val="clear" w:color="auto" w:fill="E7DAEE"/>
          <w:lang w:bidi="he-IL"/>
        </w:rPr>
      </w:pPr>
      <w:r>
        <w:rPr>
          <w:rFonts w:asciiTheme="majorHAnsi" w:hAnsiTheme="majorHAnsi"/>
          <w:color w:val="auto"/>
          <w:sz w:val="20"/>
          <w:szCs w:val="20"/>
          <w:shd w:val="clear" w:color="auto" w:fill="E7DAEE"/>
          <w:lang w:bidi="he-IL"/>
        </w:rPr>
        <w:t xml:space="preserve">[If Q1=a and Q2=b, skip to the </w:t>
      </w:r>
      <w:r w:rsidRPr="00AE7536">
        <w:rPr>
          <w:rFonts w:asciiTheme="majorHAnsi" w:hAnsiTheme="majorHAnsi"/>
          <w:b/>
          <w:bCs/>
          <w:color w:val="auto"/>
          <w:sz w:val="20"/>
          <w:szCs w:val="20"/>
          <w:shd w:val="clear" w:color="auto" w:fill="E7DAEE"/>
          <w:lang w:bidi="he-IL"/>
        </w:rPr>
        <w:t>parent version</w:t>
      </w:r>
      <w:r>
        <w:rPr>
          <w:rFonts w:asciiTheme="majorHAnsi" w:hAnsiTheme="majorHAnsi"/>
          <w:color w:val="auto"/>
          <w:sz w:val="20"/>
          <w:szCs w:val="20"/>
          <w:shd w:val="clear" w:color="auto" w:fill="E7DAEE"/>
          <w:lang w:bidi="he-IL"/>
        </w:rPr>
        <w:t xml:space="preserve"> of the survey and </w:t>
      </w:r>
      <w:r w:rsidRPr="00BE1CC0">
        <w:rPr>
          <w:rFonts w:asciiTheme="majorHAnsi" w:hAnsiTheme="majorHAnsi"/>
          <w:b/>
          <w:bCs/>
          <w:color w:val="auto"/>
          <w:sz w:val="20"/>
          <w:szCs w:val="20"/>
          <w:shd w:val="clear" w:color="auto" w:fill="E7DAEE"/>
          <w:lang w:bidi="he-IL"/>
        </w:rPr>
        <w:t>do not display the camper version</w:t>
      </w:r>
      <w:r>
        <w:rPr>
          <w:rFonts w:asciiTheme="majorHAnsi" w:hAnsiTheme="majorHAnsi"/>
          <w:color w:val="auto"/>
          <w:sz w:val="20"/>
          <w:szCs w:val="20"/>
          <w:shd w:val="clear" w:color="auto" w:fill="E7DAEE"/>
          <w:lang w:bidi="he-IL"/>
        </w:rPr>
        <w:t>]</w:t>
      </w:r>
    </w:p>
    <w:p w14:paraId="08526DF7" w14:textId="12036400" w:rsidR="00AB1A2F" w:rsidRDefault="00AB1A2F" w:rsidP="00AB1A2F">
      <w:pPr>
        <w:pStyle w:val="RCBody"/>
        <w:rPr>
          <w:rFonts w:asciiTheme="majorHAnsi" w:hAnsiTheme="majorHAnsi"/>
          <w:color w:val="auto"/>
          <w:sz w:val="20"/>
          <w:szCs w:val="20"/>
          <w:shd w:val="clear" w:color="auto" w:fill="E7DAEE"/>
          <w:lang w:bidi="he-IL"/>
        </w:rPr>
      </w:pPr>
      <w:r>
        <w:rPr>
          <w:rFonts w:asciiTheme="majorHAnsi" w:hAnsiTheme="majorHAnsi"/>
          <w:color w:val="auto"/>
          <w:sz w:val="20"/>
          <w:szCs w:val="20"/>
          <w:shd w:val="clear" w:color="auto" w:fill="E7DAEE"/>
          <w:lang w:bidi="he-IL"/>
        </w:rPr>
        <w:t xml:space="preserve">[If Q1=b and Q2=a, skip to the </w:t>
      </w:r>
      <w:r w:rsidRPr="00AE7536">
        <w:rPr>
          <w:rFonts w:asciiTheme="majorHAnsi" w:hAnsiTheme="majorHAnsi"/>
          <w:b/>
          <w:bCs/>
          <w:color w:val="auto"/>
          <w:sz w:val="20"/>
          <w:szCs w:val="20"/>
          <w:shd w:val="clear" w:color="auto" w:fill="E7DAEE"/>
          <w:lang w:bidi="he-IL"/>
        </w:rPr>
        <w:t xml:space="preserve">camper version </w:t>
      </w:r>
      <w:r>
        <w:rPr>
          <w:rFonts w:asciiTheme="majorHAnsi" w:hAnsiTheme="majorHAnsi"/>
          <w:color w:val="auto"/>
          <w:sz w:val="20"/>
          <w:szCs w:val="20"/>
          <w:shd w:val="clear" w:color="auto" w:fill="E7DAEE"/>
          <w:lang w:bidi="he-IL"/>
        </w:rPr>
        <w:t xml:space="preserve">of the survey and </w:t>
      </w:r>
      <w:r w:rsidRPr="00BE1CC0">
        <w:rPr>
          <w:rFonts w:asciiTheme="majorHAnsi" w:hAnsiTheme="majorHAnsi"/>
          <w:b/>
          <w:bCs/>
          <w:color w:val="auto"/>
          <w:sz w:val="20"/>
          <w:szCs w:val="20"/>
          <w:shd w:val="clear" w:color="auto" w:fill="E7DAEE"/>
          <w:lang w:bidi="he-IL"/>
        </w:rPr>
        <w:t>do not display the parent version</w:t>
      </w:r>
      <w:r>
        <w:rPr>
          <w:rFonts w:asciiTheme="majorHAnsi" w:hAnsiTheme="majorHAnsi"/>
          <w:color w:val="auto"/>
          <w:sz w:val="20"/>
          <w:szCs w:val="20"/>
          <w:shd w:val="clear" w:color="auto" w:fill="E7DAEE"/>
          <w:lang w:bidi="he-IL"/>
        </w:rPr>
        <w:t>]</w:t>
      </w:r>
    </w:p>
    <w:p w14:paraId="5C8E6D4C" w14:textId="7B672F91" w:rsidR="003D2CED" w:rsidRPr="003D2CED" w:rsidRDefault="003D2CED" w:rsidP="003D2CED">
      <w:pPr>
        <w:pStyle w:val="RCBody"/>
        <w:shd w:val="clear" w:color="auto" w:fill="F9E0DC" w:themeFill="accent3" w:themeFillTint="33"/>
        <w:jc w:val="center"/>
        <w:rPr>
          <w:rFonts w:asciiTheme="majorHAnsi" w:hAnsiTheme="majorHAnsi"/>
          <w:b/>
          <w:bCs/>
          <w:color w:val="00A499" w:themeColor="accent2"/>
          <w:sz w:val="26"/>
          <w:szCs w:val="26"/>
        </w:rPr>
      </w:pPr>
      <w:r w:rsidRPr="003D2CED">
        <w:rPr>
          <w:rFonts w:asciiTheme="majorHAnsi" w:hAnsiTheme="majorHAnsi"/>
          <w:b/>
          <w:bCs/>
          <w:color w:val="00A499" w:themeColor="accent2"/>
          <w:sz w:val="26"/>
          <w:szCs w:val="26"/>
        </w:rPr>
        <w:t>--- CAMPER VERSION ---</w:t>
      </w:r>
    </w:p>
    <w:p w14:paraId="05A6AC79" w14:textId="46F2680C" w:rsidR="003269A9" w:rsidRPr="006869B7" w:rsidRDefault="003269A9" w:rsidP="00C2477C">
      <w:pPr>
        <w:pStyle w:val="RCBody"/>
        <w:rPr>
          <w:rFonts w:asciiTheme="majorHAnsi" w:hAnsiTheme="majorHAnsi"/>
          <w:b/>
          <w:bCs/>
          <w:color w:val="00A499" w:themeColor="accent2"/>
          <w:sz w:val="24"/>
          <w:szCs w:val="24"/>
        </w:rPr>
      </w:pPr>
      <w:r w:rsidRPr="003545C9">
        <w:rPr>
          <w:rFonts w:asciiTheme="majorHAnsi" w:hAnsiTheme="majorHAnsi"/>
          <w:b/>
          <w:bCs/>
          <w:color w:val="00A499" w:themeColor="accent2"/>
          <w:sz w:val="24"/>
          <w:szCs w:val="24"/>
        </w:rPr>
        <w:t xml:space="preserve">SECTION </w:t>
      </w:r>
      <w:r>
        <w:rPr>
          <w:rFonts w:asciiTheme="majorHAnsi" w:hAnsiTheme="majorHAnsi"/>
          <w:b/>
          <w:bCs/>
          <w:color w:val="00A499" w:themeColor="accent2"/>
          <w:sz w:val="24"/>
          <w:szCs w:val="24"/>
        </w:rPr>
        <w:t>2</w:t>
      </w:r>
      <w:r w:rsidRPr="003545C9">
        <w:rPr>
          <w:rFonts w:asciiTheme="majorHAnsi" w:hAnsiTheme="majorHAnsi"/>
          <w:b/>
          <w:bCs/>
          <w:color w:val="00A499" w:themeColor="accent2"/>
          <w:sz w:val="24"/>
          <w:szCs w:val="24"/>
        </w:rPr>
        <w:t xml:space="preserve">: </w:t>
      </w:r>
      <w:r>
        <w:rPr>
          <w:rFonts w:asciiTheme="majorHAnsi" w:hAnsiTheme="majorHAnsi"/>
          <w:b/>
          <w:bCs/>
          <w:color w:val="00A499" w:themeColor="accent2"/>
          <w:sz w:val="24"/>
          <w:szCs w:val="24"/>
        </w:rPr>
        <w:t>CAMP EXPERIENCE</w:t>
      </w:r>
    </w:p>
    <w:p w14:paraId="5B1443B5" w14:textId="7AD9B71A" w:rsidR="00417F67" w:rsidRPr="00292B6A" w:rsidRDefault="007F2CA3" w:rsidP="00417F67">
      <w:pPr>
        <w:pStyle w:val="RCBody"/>
        <w:rPr>
          <w:rFonts w:asciiTheme="majorHAnsi" w:hAnsiTheme="majorHAnsi"/>
          <w:b/>
          <w:bCs/>
          <w:color w:val="auto"/>
          <w:sz w:val="20"/>
          <w:szCs w:val="20"/>
        </w:rPr>
      </w:pPr>
      <w:r>
        <w:rPr>
          <w:rFonts w:asciiTheme="majorHAnsi" w:hAnsiTheme="majorHAnsi"/>
          <w:b/>
          <w:bCs/>
          <w:color w:val="auto"/>
          <w:sz w:val="20"/>
          <w:szCs w:val="20"/>
        </w:rPr>
        <w:t xml:space="preserve">Please take a </w:t>
      </w:r>
      <w:r w:rsidR="008D3F1E">
        <w:rPr>
          <w:rFonts w:asciiTheme="majorHAnsi" w:hAnsiTheme="majorHAnsi"/>
          <w:b/>
          <w:bCs/>
          <w:color w:val="auto"/>
          <w:sz w:val="20"/>
          <w:szCs w:val="20"/>
        </w:rPr>
        <w:t>moment</w:t>
      </w:r>
      <w:r>
        <w:rPr>
          <w:rFonts w:asciiTheme="majorHAnsi" w:hAnsiTheme="majorHAnsi"/>
          <w:b/>
          <w:bCs/>
          <w:color w:val="auto"/>
          <w:sz w:val="20"/>
          <w:szCs w:val="20"/>
        </w:rPr>
        <w:t xml:space="preserve"> to ref</w:t>
      </w:r>
      <w:r w:rsidR="00417F67" w:rsidRPr="00292B6A">
        <w:rPr>
          <w:rFonts w:asciiTheme="majorHAnsi" w:hAnsiTheme="majorHAnsi"/>
          <w:b/>
          <w:bCs/>
          <w:color w:val="auto"/>
          <w:sz w:val="20"/>
          <w:szCs w:val="20"/>
        </w:rPr>
        <w:t>lect</w:t>
      </w:r>
      <w:r w:rsidR="00136F91" w:rsidRPr="00292B6A">
        <w:rPr>
          <w:rFonts w:asciiTheme="majorHAnsi" w:hAnsiTheme="majorHAnsi"/>
          <w:b/>
          <w:bCs/>
          <w:color w:val="auto"/>
          <w:sz w:val="20"/>
          <w:szCs w:val="20"/>
        </w:rPr>
        <w:t xml:space="preserve"> on</w:t>
      </w:r>
      <w:r w:rsidR="00417F67" w:rsidRPr="00292B6A">
        <w:rPr>
          <w:rFonts w:asciiTheme="majorHAnsi" w:hAnsiTheme="majorHAnsi"/>
          <w:b/>
          <w:bCs/>
          <w:color w:val="auto"/>
          <w:sz w:val="20"/>
          <w:szCs w:val="20"/>
        </w:rPr>
        <w:t xml:space="preserve"> </w:t>
      </w:r>
      <w:r>
        <w:rPr>
          <w:rFonts w:asciiTheme="majorHAnsi" w:hAnsiTheme="majorHAnsi"/>
          <w:b/>
          <w:bCs/>
          <w:color w:val="auto"/>
          <w:sz w:val="20"/>
          <w:szCs w:val="20"/>
        </w:rPr>
        <w:t xml:space="preserve">your </w:t>
      </w:r>
      <w:r w:rsidR="00C74E29">
        <w:rPr>
          <w:rFonts w:asciiTheme="majorHAnsi" w:hAnsiTheme="majorHAnsi"/>
          <w:b/>
          <w:bCs/>
          <w:color w:val="auto"/>
          <w:sz w:val="20"/>
          <w:szCs w:val="20"/>
        </w:rPr>
        <w:t>camp</w:t>
      </w:r>
      <w:r>
        <w:rPr>
          <w:rFonts w:asciiTheme="majorHAnsi" w:hAnsiTheme="majorHAnsi"/>
          <w:b/>
          <w:bCs/>
          <w:color w:val="auto"/>
          <w:sz w:val="20"/>
          <w:szCs w:val="20"/>
        </w:rPr>
        <w:t xml:space="preserve"> experience</w:t>
      </w:r>
      <w:r w:rsidR="008D3F1E">
        <w:rPr>
          <w:rFonts w:asciiTheme="majorHAnsi" w:hAnsiTheme="majorHAnsi"/>
          <w:b/>
          <w:bCs/>
          <w:color w:val="auto"/>
          <w:sz w:val="20"/>
          <w:szCs w:val="20"/>
        </w:rPr>
        <w:t xml:space="preserve"> </w:t>
      </w:r>
      <w:r w:rsidR="003269A9">
        <w:rPr>
          <w:rFonts w:asciiTheme="majorHAnsi" w:hAnsiTheme="majorHAnsi"/>
          <w:b/>
          <w:bCs/>
          <w:color w:val="auto"/>
          <w:sz w:val="20"/>
          <w:szCs w:val="20"/>
        </w:rPr>
        <w:t xml:space="preserve">when </w:t>
      </w:r>
      <w:r w:rsidR="008D3F1E">
        <w:rPr>
          <w:rFonts w:asciiTheme="majorHAnsi" w:hAnsiTheme="majorHAnsi"/>
          <w:b/>
          <w:bCs/>
          <w:color w:val="auto"/>
          <w:sz w:val="20"/>
          <w:szCs w:val="20"/>
        </w:rPr>
        <w:t>answering the following questions</w:t>
      </w:r>
      <w:r>
        <w:rPr>
          <w:rFonts w:asciiTheme="majorHAnsi" w:hAnsiTheme="majorHAnsi"/>
          <w:b/>
          <w:bCs/>
          <w:color w:val="auto"/>
          <w:sz w:val="20"/>
          <w:szCs w:val="20"/>
        </w:rPr>
        <w:t>:</w:t>
      </w:r>
    </w:p>
    <w:p w14:paraId="73B49C14" w14:textId="5ADDA48B" w:rsidR="00417F67" w:rsidRDefault="00417F67" w:rsidP="00C2477C">
      <w:pPr>
        <w:pStyle w:val="RCBody"/>
        <w:numPr>
          <w:ilvl w:val="0"/>
          <w:numId w:val="23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 w:rsidRPr="00292B6A">
        <w:rPr>
          <w:rFonts w:asciiTheme="majorHAnsi" w:hAnsiTheme="majorHAnsi"/>
          <w:color w:val="auto"/>
          <w:sz w:val="20"/>
          <w:szCs w:val="20"/>
        </w:rPr>
        <w:t xml:space="preserve">On the whole, how would you rate </w:t>
      </w:r>
      <w:r w:rsidR="003E2752">
        <w:rPr>
          <w:rFonts w:asciiTheme="majorHAnsi" w:hAnsiTheme="majorHAnsi"/>
          <w:color w:val="auto"/>
          <w:sz w:val="20"/>
          <w:szCs w:val="20"/>
        </w:rPr>
        <w:t xml:space="preserve">your </w:t>
      </w:r>
      <w:r w:rsidR="00B93E1F">
        <w:rPr>
          <w:rFonts w:asciiTheme="majorHAnsi" w:hAnsiTheme="majorHAnsi"/>
          <w:color w:val="auto"/>
          <w:sz w:val="20"/>
          <w:szCs w:val="20"/>
        </w:rPr>
        <w:t>camp experience</w:t>
      </w:r>
      <w:r w:rsidRPr="00292B6A">
        <w:rPr>
          <w:rFonts w:asciiTheme="majorHAnsi" w:hAnsiTheme="majorHAnsi"/>
          <w:color w:val="auto"/>
          <w:sz w:val="20"/>
          <w:szCs w:val="20"/>
        </w:rPr>
        <w:t>?</w:t>
      </w:r>
      <w:r w:rsidR="009143D8" w:rsidRPr="00292B6A">
        <w:rPr>
          <w:rFonts w:asciiTheme="majorHAnsi" w:hAnsiTheme="majorHAnsi"/>
          <w:color w:val="auto"/>
          <w:sz w:val="20"/>
          <w:szCs w:val="20"/>
        </w:rPr>
        <w:t xml:space="preserve"> (Please select the </w:t>
      </w:r>
      <w:r w:rsidR="00BB2C01" w:rsidRPr="00292B6A">
        <w:rPr>
          <w:rFonts w:asciiTheme="majorHAnsi" w:hAnsiTheme="majorHAnsi"/>
          <w:color w:val="auto"/>
          <w:sz w:val="20"/>
          <w:szCs w:val="20"/>
        </w:rPr>
        <w:t>number of stars to indicate your rating; more stars indicate higher ratings.)</w:t>
      </w:r>
    </w:p>
    <w:p w14:paraId="45FC4D74" w14:textId="608B3C30" w:rsidR="00CE323C" w:rsidRPr="00292B6A" w:rsidRDefault="00CE323C" w:rsidP="00AE7536">
      <w:pPr>
        <w:pStyle w:val="RCBody"/>
        <w:spacing w:after="0"/>
        <w:ind w:left="720"/>
        <w:rPr>
          <w:rFonts w:asciiTheme="majorHAnsi" w:hAnsiTheme="majorHAnsi"/>
          <w:color w:val="auto"/>
          <w:sz w:val="20"/>
          <w:szCs w:val="20"/>
        </w:rPr>
      </w:pPr>
      <w:r w:rsidRPr="00BB2C01">
        <w:rPr>
          <w:rFonts w:asciiTheme="majorHAnsi" w:hAnsi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883825" wp14:editId="082D0462">
                <wp:simplePos x="0" y="0"/>
                <wp:positionH relativeFrom="column">
                  <wp:posOffset>1080770</wp:posOffset>
                </wp:positionH>
                <wp:positionV relativeFrom="paragraph">
                  <wp:posOffset>13335</wp:posOffset>
                </wp:positionV>
                <wp:extent cx="234315" cy="214630"/>
                <wp:effectExtent l="38100" t="38100" r="32385" b="33020"/>
                <wp:wrapNone/>
                <wp:docPr id="4" name="Star: 5 Point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" cy="214630"/>
                        </a:xfrm>
                        <a:prstGeom prst="star5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E790E6" w14:textId="4D227784" w:rsidR="00BB2C01" w:rsidRDefault="00BB2C01" w:rsidP="00BB2C01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83825" id="Star: 5 Points 4" o:spid="_x0000_s1027" style="position:absolute;left:0;text-align:left;margin-left:85.1pt;margin-top:1.05pt;width:18.45pt;height:1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4315,2146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" adj="-11796480,,5400" path="m,81981r89501,1l117158,r27656,81982l234315,81981r-72408,50667l189565,214629,117158,163962,44750,214629,72408,132648,,81981xe" filled="f" strokecolor="#5c068c [3204]" strokeweight=".5pt">
                <v:stroke joinstyle="miter"/>
                <v:formulas/>
                <v:path arrowok="t" o:connecttype="custom" o:connectlocs="0,81981;89501,81982;117158,0;144814,81982;234315,81981;161907,132648;189565,214629;117158,163962;44750,214629;72408,132648;0,81981" o:connectangles="0,0,0,0,0,0,0,0,0,0,0" textboxrect="0,0,234315,214630"/>
                <v:textbox>
                  <w:txbxContent>
                    <w:p w14:paraId="14E790E6" w14:textId="4D227784" w:rsidR="00BB2C01" w:rsidRDefault="00BB2C01" w:rsidP="00BB2C01">
                      <w:pPr>
                        <w:jc w:val="center"/>
                      </w:pPr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BB2C01">
        <w:rPr>
          <w:rFonts w:asciiTheme="majorHAnsi" w:hAnsi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D0DF65" wp14:editId="44CD045C">
                <wp:simplePos x="0" y="0"/>
                <wp:positionH relativeFrom="column">
                  <wp:posOffset>791210</wp:posOffset>
                </wp:positionH>
                <wp:positionV relativeFrom="paragraph">
                  <wp:posOffset>15240</wp:posOffset>
                </wp:positionV>
                <wp:extent cx="234315" cy="214630"/>
                <wp:effectExtent l="38100" t="38100" r="32385" b="33020"/>
                <wp:wrapNone/>
                <wp:docPr id="1" name="Star: 5 Poin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" cy="214630"/>
                        </a:xfrm>
                        <a:prstGeom prst="star5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A2418" id="Star: 5 Points 1" o:spid="_x0000_s1026" style="position:absolute;margin-left:62.3pt;margin-top:1.2pt;width:18.45pt;height:1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4315,214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" path="m,81981r89501,1l117158,r27656,81982l234315,81981r-72408,50667l189565,214629,117158,163962,44750,214629,72408,132648,,81981xe" filled="f" strokecolor="#5c068c [3204]" strokeweight=".5pt">
                <v:path arrowok="t" o:connecttype="custom" o:connectlocs="0,81981;89501,81982;117158,0;144814,81982;234315,81981;161907,132648;189565,214629;117158,163962;44750,214629;72408,132648;0,81981" o:connectangles="0,0,0,0,0,0,0,0,0,0,0"/>
              </v:shape>
            </w:pict>
          </mc:Fallback>
        </mc:AlternateContent>
      </w:r>
      <w:r w:rsidRPr="00BB2C01">
        <w:rPr>
          <w:rFonts w:asciiTheme="majorHAnsi" w:hAnsi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C12453" wp14:editId="6CC10AED">
                <wp:simplePos x="0" y="0"/>
                <wp:positionH relativeFrom="column">
                  <wp:posOffset>502285</wp:posOffset>
                </wp:positionH>
                <wp:positionV relativeFrom="paragraph">
                  <wp:posOffset>15240</wp:posOffset>
                </wp:positionV>
                <wp:extent cx="234315" cy="214630"/>
                <wp:effectExtent l="38100" t="38100" r="32385" b="33020"/>
                <wp:wrapNone/>
                <wp:docPr id="6" name="Star: 5 Point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" cy="214630"/>
                        </a:xfrm>
                        <a:prstGeom prst="star5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7D2A7" id="Star: 5 Points 6" o:spid="_x0000_s1026" style="position:absolute;margin-left:39.55pt;margin-top:1.2pt;width:18.45pt;height:16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4315,214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" path="m,81981r89501,1l117158,r27656,81982l234315,81981r-72408,50667l189565,214629,117158,163962,44750,214629,72408,132648,,81981xe" filled="f" strokecolor="#5c068c [3204]" strokeweight=".5pt">
                <v:path arrowok="t" o:connecttype="custom" o:connectlocs="0,81981;89501,81982;117158,0;144814,81982;234315,81981;161907,132648;189565,214629;117158,163962;44750,214629;72408,132648;0,81981" o:connectangles="0,0,0,0,0,0,0,0,0,0,0"/>
              </v:shape>
            </w:pict>
          </mc:Fallback>
        </mc:AlternateContent>
      </w:r>
      <w:r w:rsidRPr="00BB2C01">
        <w:rPr>
          <w:rFonts w:asciiTheme="majorHAnsi" w:hAnsi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CC5184" wp14:editId="19AF14E3">
                <wp:simplePos x="0" y="0"/>
                <wp:positionH relativeFrom="column">
                  <wp:posOffset>1373505</wp:posOffset>
                </wp:positionH>
                <wp:positionV relativeFrom="paragraph">
                  <wp:posOffset>9525</wp:posOffset>
                </wp:positionV>
                <wp:extent cx="234315" cy="214630"/>
                <wp:effectExtent l="38100" t="38100" r="32385" b="33020"/>
                <wp:wrapNone/>
                <wp:docPr id="8" name="Star: 5 Point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" cy="214630"/>
                        </a:xfrm>
                        <a:prstGeom prst="star5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32BA9" id="Star: 5 Points 8" o:spid="_x0000_s1026" style="position:absolute;margin-left:108.15pt;margin-top:.75pt;width:18.45pt;height:16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4315,214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" path="m,81981r89501,1l117158,r27656,81982l234315,81981r-72408,50667l189565,214629,117158,163962,44750,214629,72408,132648,,81981xe" filled="f" strokecolor="#5c068c [3204]" strokeweight=".5pt">
                <v:path arrowok="t" o:connecttype="custom" o:connectlocs="0,81981;89501,81982;117158,0;144814,81982;234315,81981;161907,132648;189565,214629;117158,163962;44750,214629;72408,132648;0,81981" o:connectangles="0,0,0,0,0,0,0,0,0,0,0"/>
              </v:shape>
            </w:pict>
          </mc:Fallback>
        </mc:AlternateContent>
      </w:r>
      <w:r w:rsidRPr="00BB2C01">
        <w:rPr>
          <w:rFonts w:asciiTheme="majorHAnsi" w:hAnsi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9E6438" wp14:editId="2585D0FC">
                <wp:simplePos x="0" y="0"/>
                <wp:positionH relativeFrom="column">
                  <wp:posOffset>1660525</wp:posOffset>
                </wp:positionH>
                <wp:positionV relativeFrom="paragraph">
                  <wp:posOffset>9525</wp:posOffset>
                </wp:positionV>
                <wp:extent cx="234315" cy="214630"/>
                <wp:effectExtent l="38100" t="38100" r="32385" b="33020"/>
                <wp:wrapNone/>
                <wp:docPr id="7" name="Star: 5 Point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" cy="214630"/>
                        </a:xfrm>
                        <a:prstGeom prst="star5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DE9DF" id="Star: 5 Points 7" o:spid="_x0000_s1026" style="position:absolute;margin-left:130.75pt;margin-top:.75pt;width:18.45pt;height:16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4315,214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" path="m,81981r89501,1l117158,r27656,81982l234315,81981r-72408,50667l189565,214629,117158,163962,44750,214629,72408,132648,,81981xe" filled="f" strokecolor="#5c068c [3204]" strokeweight=".5pt">
                <v:path arrowok="t" o:connecttype="custom" o:connectlocs="0,81981;89501,81982;117158,0;144814,81982;234315,81981;161907,132648;189565,214629;117158,163962;44750,214629;72408,132648;0,81981" o:connectangles="0,0,0,0,0,0,0,0,0,0,0"/>
              </v:shape>
            </w:pict>
          </mc:Fallback>
        </mc:AlternateContent>
      </w:r>
    </w:p>
    <w:p w14:paraId="65DC33B5" w14:textId="7117613F" w:rsidR="00BB2C01" w:rsidRDefault="00BB2C01" w:rsidP="00BB2C01">
      <w:pPr>
        <w:pStyle w:val="RCBody"/>
        <w:spacing w:after="0"/>
        <w:ind w:left="720"/>
        <w:rPr>
          <w:rFonts w:asciiTheme="majorHAnsi" w:hAnsiTheme="majorHAnsi"/>
          <w:sz w:val="20"/>
          <w:szCs w:val="20"/>
        </w:rPr>
      </w:pPr>
      <w:r w:rsidRPr="00BB2C01">
        <w:rPr>
          <w:rFonts w:asciiTheme="majorHAnsi" w:hAnsiTheme="majorHAnsi"/>
          <w:sz w:val="20"/>
          <w:szCs w:val="20"/>
        </w:rPr>
        <w:t xml:space="preserve">              </w:t>
      </w:r>
    </w:p>
    <w:p w14:paraId="2FC0F55A" w14:textId="43A875A0" w:rsidR="00B06CE4" w:rsidRDefault="00B06CE4" w:rsidP="00AE7536">
      <w:pPr>
        <w:pStyle w:val="RCBody"/>
        <w:spacing w:after="0"/>
        <w:ind w:left="720"/>
        <w:rPr>
          <w:color w:val="auto"/>
        </w:rPr>
      </w:pPr>
    </w:p>
    <w:p w14:paraId="30B55A0F" w14:textId="384CD09C" w:rsidR="001570C2" w:rsidRDefault="001570C2" w:rsidP="00AE7536">
      <w:pPr>
        <w:pStyle w:val="RCBody"/>
        <w:spacing w:after="0"/>
        <w:ind w:left="720"/>
        <w:rPr>
          <w:color w:val="auto"/>
        </w:rPr>
      </w:pPr>
    </w:p>
    <w:p w14:paraId="75EBBE5F" w14:textId="6FF32A36" w:rsidR="001570C2" w:rsidRDefault="001570C2" w:rsidP="00AE7536">
      <w:pPr>
        <w:pStyle w:val="RCBody"/>
        <w:spacing w:after="0"/>
        <w:ind w:left="720"/>
        <w:rPr>
          <w:color w:val="auto"/>
        </w:rPr>
      </w:pPr>
    </w:p>
    <w:p w14:paraId="5EA74271" w14:textId="77777777" w:rsidR="001570C2" w:rsidRPr="00AE7536" w:rsidRDefault="001570C2" w:rsidP="00AE7536">
      <w:pPr>
        <w:pStyle w:val="RCBody"/>
        <w:spacing w:after="0"/>
        <w:ind w:left="720"/>
        <w:rPr>
          <w:color w:val="auto"/>
        </w:rPr>
      </w:pPr>
    </w:p>
    <w:p w14:paraId="58B8B0B2" w14:textId="71E66BC2" w:rsidR="00417F67" w:rsidRPr="003A47C7" w:rsidRDefault="00D81787" w:rsidP="00C2477C">
      <w:pPr>
        <w:pStyle w:val="RCBody"/>
        <w:numPr>
          <w:ilvl w:val="0"/>
          <w:numId w:val="23"/>
        </w:numPr>
        <w:spacing w:after="0"/>
        <w:rPr>
          <w:color w:val="auto"/>
        </w:rPr>
      </w:pPr>
      <w:r>
        <w:rPr>
          <w:rFonts w:asciiTheme="majorHAnsi" w:hAnsiTheme="majorHAnsi"/>
          <w:color w:val="auto"/>
          <w:sz w:val="20"/>
          <w:szCs w:val="20"/>
        </w:rPr>
        <w:lastRenderedPageBreak/>
        <w:t xml:space="preserve">Thinking about your </w:t>
      </w:r>
      <w:r w:rsidR="00191CB2">
        <w:rPr>
          <w:rFonts w:asciiTheme="majorHAnsi" w:hAnsiTheme="majorHAnsi"/>
          <w:color w:val="auto"/>
          <w:sz w:val="20"/>
          <w:szCs w:val="20"/>
        </w:rPr>
        <w:t>time</w:t>
      </w:r>
      <w:r>
        <w:rPr>
          <w:rFonts w:asciiTheme="majorHAnsi" w:hAnsiTheme="majorHAnsi"/>
          <w:color w:val="auto"/>
          <w:sz w:val="20"/>
          <w:szCs w:val="20"/>
        </w:rPr>
        <w:t xml:space="preserve"> at </w:t>
      </w:r>
      <w:r w:rsidR="00EA01A3">
        <w:rPr>
          <w:rFonts w:asciiTheme="majorHAnsi" w:hAnsiTheme="majorHAnsi"/>
          <w:color w:val="auto"/>
          <w:sz w:val="20"/>
          <w:szCs w:val="20"/>
        </w:rPr>
        <w:t>camp</w:t>
      </w:r>
      <w:r>
        <w:rPr>
          <w:rFonts w:asciiTheme="majorHAnsi" w:hAnsiTheme="majorHAnsi"/>
          <w:color w:val="auto"/>
          <w:sz w:val="20"/>
          <w:szCs w:val="20"/>
        </w:rPr>
        <w:t xml:space="preserve">, </w:t>
      </w:r>
      <w:r w:rsidR="002C6E09">
        <w:rPr>
          <w:rFonts w:asciiTheme="majorHAnsi" w:hAnsiTheme="majorHAnsi"/>
          <w:color w:val="auto"/>
          <w:sz w:val="20"/>
          <w:szCs w:val="20"/>
        </w:rPr>
        <w:t>to what extent did you</w:t>
      </w:r>
      <w:r w:rsidR="00EA01A3">
        <w:rPr>
          <w:rFonts w:asciiTheme="majorHAnsi" w:hAnsiTheme="majorHAnsi"/>
          <w:color w:val="auto"/>
          <w:sz w:val="20"/>
          <w:szCs w:val="20"/>
        </w:rPr>
        <w:t>…</w:t>
      </w:r>
      <w:r w:rsidR="00416F24">
        <w:rPr>
          <w:rFonts w:asciiTheme="majorHAnsi" w:hAnsiTheme="majorHAnsi"/>
          <w:color w:val="auto"/>
          <w:sz w:val="20"/>
          <w:szCs w:val="20"/>
        </w:rPr>
        <w:t xml:space="preserve"> </w:t>
      </w:r>
      <w:r w:rsidR="00416F24" w:rsidRPr="003A47C7">
        <w:rPr>
          <w:rFonts w:asciiTheme="majorHAnsi" w:hAnsiTheme="majorHAnsi"/>
          <w:color w:val="auto"/>
          <w:sz w:val="20"/>
          <w:szCs w:val="20"/>
          <w:shd w:val="clear" w:color="auto" w:fill="E7DAEE"/>
        </w:rPr>
        <w:t>[Randomize statements]</w:t>
      </w:r>
    </w:p>
    <w:tbl>
      <w:tblPr>
        <w:tblStyle w:val="TableGrid"/>
        <w:tblW w:w="8800" w:type="dxa"/>
        <w:tblInd w:w="56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3040"/>
        <w:gridCol w:w="1152"/>
        <w:gridCol w:w="1152"/>
        <w:gridCol w:w="1152"/>
        <w:gridCol w:w="1152"/>
        <w:gridCol w:w="1152"/>
      </w:tblGrid>
      <w:tr w:rsidR="003A47C7" w:rsidRPr="003A47C7" w14:paraId="58C40BF2" w14:textId="77777777" w:rsidTr="00AE7536">
        <w:trPr>
          <w:trHeight w:val="341"/>
        </w:trPr>
        <w:tc>
          <w:tcPr>
            <w:tcW w:w="3040" w:type="dxa"/>
          </w:tcPr>
          <w:p w14:paraId="5906F927" w14:textId="77777777" w:rsidR="00BB2C01" w:rsidRPr="003A47C7" w:rsidRDefault="00BB2C01" w:rsidP="00DE53FB">
            <w:pPr>
              <w:pStyle w:val="RC-Sub-Header"/>
              <w:jc w:val="left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7B914247" w14:textId="39B80CA5" w:rsidR="00BB2C01" w:rsidRPr="003A47C7" w:rsidRDefault="00D81787" w:rsidP="007E4A89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Not at all</w:t>
            </w:r>
          </w:p>
        </w:tc>
        <w:tc>
          <w:tcPr>
            <w:tcW w:w="1152" w:type="dxa"/>
            <w:vAlign w:val="center"/>
          </w:tcPr>
          <w:p w14:paraId="0EA89A54" w14:textId="729A7953" w:rsidR="00BB2C01" w:rsidRPr="003A47C7" w:rsidRDefault="00D81787" w:rsidP="007E4A89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A little</w:t>
            </w:r>
          </w:p>
        </w:tc>
        <w:tc>
          <w:tcPr>
            <w:tcW w:w="1152" w:type="dxa"/>
            <w:vAlign w:val="center"/>
          </w:tcPr>
          <w:p w14:paraId="753537CB" w14:textId="3593C915" w:rsidR="00BB2C01" w:rsidRPr="003A47C7" w:rsidRDefault="00D81787" w:rsidP="007E4A89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Somewhat</w:t>
            </w:r>
          </w:p>
        </w:tc>
        <w:tc>
          <w:tcPr>
            <w:tcW w:w="1152" w:type="dxa"/>
            <w:vAlign w:val="center"/>
          </w:tcPr>
          <w:p w14:paraId="15AA5831" w14:textId="61D69DA9" w:rsidR="00BB2C01" w:rsidRPr="003A47C7" w:rsidRDefault="00D81787" w:rsidP="007E4A89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A lot</w:t>
            </w:r>
          </w:p>
        </w:tc>
        <w:tc>
          <w:tcPr>
            <w:tcW w:w="1152" w:type="dxa"/>
            <w:vAlign w:val="center"/>
          </w:tcPr>
          <w:p w14:paraId="43060394" w14:textId="0859DE5B" w:rsidR="00BB2C01" w:rsidRPr="003A47C7" w:rsidRDefault="00D81787" w:rsidP="007E4A89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Very much</w:t>
            </w:r>
          </w:p>
        </w:tc>
      </w:tr>
      <w:tr w:rsidR="003A47C7" w:rsidRPr="003A47C7" w14:paraId="4905A378" w14:textId="77777777" w:rsidTr="00133705">
        <w:trPr>
          <w:trHeight w:val="297"/>
        </w:trPr>
        <w:tc>
          <w:tcPr>
            <w:tcW w:w="3040" w:type="dxa"/>
            <w:vAlign w:val="center"/>
          </w:tcPr>
          <w:p w14:paraId="740B322E" w14:textId="0556B308" w:rsidR="00BB2C01" w:rsidRPr="003A47C7" w:rsidRDefault="00191CB2" w:rsidP="00133705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</w:rPr>
              <w:t>Ha</w:t>
            </w:r>
            <w:r w:rsidR="002C6E09">
              <w:rPr>
                <w:rFonts w:asciiTheme="majorHAnsi" w:hAnsiTheme="majorHAnsi"/>
                <w:color w:val="auto"/>
                <w:sz w:val="18"/>
                <w:szCs w:val="18"/>
              </w:rPr>
              <w:t>ve</w:t>
            </w:r>
            <w:r w:rsidR="00D81787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a fun experience</w:t>
            </w:r>
          </w:p>
        </w:tc>
        <w:tc>
          <w:tcPr>
            <w:tcW w:w="1152" w:type="dxa"/>
            <w:vAlign w:val="center"/>
          </w:tcPr>
          <w:p w14:paraId="6C9104CC" w14:textId="77777777" w:rsidR="00BB2C01" w:rsidRPr="003A47C7" w:rsidRDefault="00BB2C01" w:rsidP="003A47C7">
            <w:pPr>
              <w:pStyle w:val="RC-Sub-Header"/>
              <w:spacing w:before="60" w:after="60"/>
              <w:rPr>
                <w:rFonts w:asciiTheme="majorHAnsi" w:hAnsiTheme="majorHAnsi"/>
                <w:color w:val="auto"/>
                <w:sz w:val="28"/>
                <w:szCs w:val="28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1271EA24" w14:textId="77777777" w:rsidR="00BB2C01" w:rsidRPr="003A47C7" w:rsidRDefault="00BB2C01" w:rsidP="003A47C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37302D70" w14:textId="77777777" w:rsidR="00BB2C01" w:rsidRPr="003A47C7" w:rsidRDefault="00BB2C01" w:rsidP="003A47C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4E4BEAAB" w14:textId="77777777" w:rsidR="00BB2C01" w:rsidRPr="003A47C7" w:rsidRDefault="00BB2C01" w:rsidP="003A47C7">
            <w:pPr>
              <w:pStyle w:val="RC-Sub-Header"/>
              <w:spacing w:before="60" w:after="60"/>
              <w:rPr>
                <w:rFonts w:asciiTheme="majorHAnsi" w:hAnsiTheme="majorHAnsi"/>
                <w:color w:val="auto"/>
                <w:sz w:val="28"/>
                <w:szCs w:val="28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517678D0" w14:textId="77777777" w:rsidR="00BB2C01" w:rsidRPr="003A47C7" w:rsidRDefault="00BB2C01" w:rsidP="003A47C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1656D0" w:rsidRPr="003A47C7" w14:paraId="23FC805E" w14:textId="77777777" w:rsidTr="00133705">
        <w:trPr>
          <w:trHeight w:val="297"/>
        </w:trPr>
        <w:tc>
          <w:tcPr>
            <w:tcW w:w="3040" w:type="dxa"/>
            <w:vAlign w:val="center"/>
          </w:tcPr>
          <w:p w14:paraId="403C7CD6" w14:textId="721F5D16" w:rsidR="001656D0" w:rsidRDefault="00EA01A3" w:rsidP="001656D0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</w:rPr>
              <w:t xml:space="preserve">Bond </w:t>
            </w:r>
            <w:r w:rsidR="001656D0">
              <w:rPr>
                <w:rFonts w:asciiTheme="majorHAnsi" w:hAnsiTheme="majorHAnsi"/>
                <w:color w:val="auto"/>
                <w:sz w:val="18"/>
                <w:szCs w:val="18"/>
              </w:rPr>
              <w:t>with camp staff</w:t>
            </w:r>
          </w:p>
        </w:tc>
        <w:tc>
          <w:tcPr>
            <w:tcW w:w="1152" w:type="dxa"/>
            <w:vAlign w:val="center"/>
          </w:tcPr>
          <w:p w14:paraId="6B8DF69B" w14:textId="6F3D0CB1" w:rsidR="001656D0" w:rsidRPr="003A47C7" w:rsidRDefault="001656D0" w:rsidP="001656D0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403A827B" w14:textId="141CDB17" w:rsidR="001656D0" w:rsidRPr="003A47C7" w:rsidRDefault="001656D0" w:rsidP="001656D0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1FAC915C" w14:textId="320DAD57" w:rsidR="001656D0" w:rsidRPr="003A47C7" w:rsidRDefault="001656D0" w:rsidP="001656D0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3A5146BF" w14:textId="51BFADFC" w:rsidR="001656D0" w:rsidRPr="003A47C7" w:rsidRDefault="001656D0" w:rsidP="001656D0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5B13DC6F" w14:textId="41826C0C" w:rsidR="001656D0" w:rsidRPr="003A47C7" w:rsidRDefault="001656D0" w:rsidP="001656D0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1656D0" w:rsidRPr="003A47C7" w14:paraId="389A8AD3" w14:textId="77777777" w:rsidTr="00133705">
        <w:trPr>
          <w:trHeight w:val="297"/>
        </w:trPr>
        <w:tc>
          <w:tcPr>
            <w:tcW w:w="3040" w:type="dxa"/>
            <w:vAlign w:val="center"/>
          </w:tcPr>
          <w:p w14:paraId="2CD0F3E0" w14:textId="068FAE85" w:rsidR="001656D0" w:rsidRDefault="001656D0" w:rsidP="001656D0">
            <w:pPr>
              <w:pStyle w:val="RCBody"/>
              <w:spacing w:before="60" w:after="60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</w:rPr>
              <w:t xml:space="preserve">Enjoy the camp’s Jewish content </w:t>
            </w:r>
          </w:p>
        </w:tc>
        <w:tc>
          <w:tcPr>
            <w:tcW w:w="1152" w:type="dxa"/>
            <w:vAlign w:val="center"/>
          </w:tcPr>
          <w:p w14:paraId="6728A314" w14:textId="653E31A4" w:rsidR="001656D0" w:rsidRPr="003A47C7" w:rsidRDefault="001656D0" w:rsidP="001656D0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1D0513C7" w14:textId="1E035279" w:rsidR="001656D0" w:rsidRPr="003A47C7" w:rsidRDefault="001656D0" w:rsidP="001656D0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66D48724" w14:textId="007FA309" w:rsidR="001656D0" w:rsidRPr="003A47C7" w:rsidRDefault="001656D0" w:rsidP="001656D0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025165B8" w14:textId="3B9E30CA" w:rsidR="001656D0" w:rsidRPr="003A47C7" w:rsidRDefault="001656D0" w:rsidP="001656D0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07B7FE11" w14:textId="3EC288C8" w:rsidR="001656D0" w:rsidRPr="003A47C7" w:rsidRDefault="001656D0" w:rsidP="001656D0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060393" w:rsidRPr="003A47C7" w14:paraId="6D962467" w14:textId="77777777" w:rsidTr="00133705">
        <w:trPr>
          <w:trHeight w:val="297"/>
        </w:trPr>
        <w:tc>
          <w:tcPr>
            <w:tcW w:w="3040" w:type="dxa"/>
            <w:vAlign w:val="center"/>
          </w:tcPr>
          <w:p w14:paraId="26069054" w14:textId="1C4C33EB" w:rsidR="00060393" w:rsidRDefault="00060393" w:rsidP="00060393">
            <w:pPr>
              <w:pStyle w:val="RCBody"/>
              <w:spacing w:before="60" w:after="60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</w:rPr>
              <w:t>Enjoy the camp’s Israel</w:t>
            </w:r>
            <w:r w:rsidR="00EB5846">
              <w:rPr>
                <w:rFonts w:asciiTheme="majorHAnsi" w:hAnsiTheme="majorHAnsi"/>
                <w:color w:val="auto"/>
                <w:sz w:val="18"/>
                <w:szCs w:val="18"/>
              </w:rPr>
              <w:t>-related</w:t>
            </w:r>
            <w:r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content </w:t>
            </w:r>
          </w:p>
        </w:tc>
        <w:tc>
          <w:tcPr>
            <w:tcW w:w="1152" w:type="dxa"/>
            <w:vAlign w:val="center"/>
          </w:tcPr>
          <w:p w14:paraId="64DB9A97" w14:textId="7913FFDC" w:rsidR="00060393" w:rsidRPr="003A47C7" w:rsidRDefault="00060393" w:rsidP="00060393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57C675E9" w14:textId="0F4B8F70" w:rsidR="00060393" w:rsidRPr="003A47C7" w:rsidRDefault="00060393" w:rsidP="00060393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73A64A6D" w14:textId="60CA808C" w:rsidR="00060393" w:rsidRPr="003A47C7" w:rsidRDefault="00060393" w:rsidP="00060393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4D822F2F" w14:textId="53B251ED" w:rsidR="00060393" w:rsidRPr="003A47C7" w:rsidRDefault="00060393" w:rsidP="00060393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1658F405" w14:textId="7AFDCD7B" w:rsidR="00060393" w:rsidRPr="003A47C7" w:rsidRDefault="00060393" w:rsidP="00060393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060393" w:rsidRPr="003A47C7" w14:paraId="3DDC4A3B" w14:textId="77777777" w:rsidTr="00133705">
        <w:trPr>
          <w:trHeight w:val="297"/>
        </w:trPr>
        <w:tc>
          <w:tcPr>
            <w:tcW w:w="3040" w:type="dxa"/>
            <w:vAlign w:val="center"/>
          </w:tcPr>
          <w:p w14:paraId="65DFF4AD" w14:textId="7238FFDE" w:rsidR="00060393" w:rsidRDefault="00060393" w:rsidP="00060393">
            <w:pPr>
              <w:pStyle w:val="RCBody"/>
              <w:spacing w:before="60" w:after="60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</w:rPr>
              <w:t>Feel welcome and supported</w:t>
            </w:r>
          </w:p>
        </w:tc>
        <w:tc>
          <w:tcPr>
            <w:tcW w:w="1152" w:type="dxa"/>
            <w:vAlign w:val="center"/>
          </w:tcPr>
          <w:p w14:paraId="5BBA8DC0" w14:textId="5C95D7BA" w:rsidR="00060393" w:rsidRPr="003A47C7" w:rsidRDefault="00060393" w:rsidP="00060393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1EDCF716" w14:textId="7B81D621" w:rsidR="00060393" w:rsidRPr="003A47C7" w:rsidRDefault="00060393" w:rsidP="00060393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1DFFD5E5" w14:textId="3F00AED8" w:rsidR="00060393" w:rsidRPr="003A47C7" w:rsidRDefault="00060393" w:rsidP="00060393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7ABD6FEE" w14:textId="18405BE1" w:rsidR="00060393" w:rsidRPr="003A47C7" w:rsidRDefault="00060393" w:rsidP="00060393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507BF113" w14:textId="78117E2F" w:rsidR="00060393" w:rsidRPr="003A47C7" w:rsidRDefault="00060393" w:rsidP="00060393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060393" w:rsidRPr="003A47C7" w14:paraId="3B48D2C0" w14:textId="77777777" w:rsidTr="00133705">
        <w:trPr>
          <w:trHeight w:val="297"/>
        </w:trPr>
        <w:tc>
          <w:tcPr>
            <w:tcW w:w="3040" w:type="dxa"/>
            <w:vAlign w:val="center"/>
          </w:tcPr>
          <w:p w14:paraId="1570B4DC" w14:textId="0E713C1D" w:rsidR="00060393" w:rsidRDefault="00060393" w:rsidP="00060393">
            <w:pPr>
              <w:pStyle w:val="RCBody"/>
              <w:spacing w:before="60" w:after="60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</w:rPr>
              <w:t>Feel safe and secure</w:t>
            </w:r>
          </w:p>
        </w:tc>
        <w:tc>
          <w:tcPr>
            <w:tcW w:w="1152" w:type="dxa"/>
            <w:vAlign w:val="center"/>
          </w:tcPr>
          <w:p w14:paraId="1FD710C0" w14:textId="03C813D7" w:rsidR="00060393" w:rsidRPr="003A47C7" w:rsidRDefault="00060393" w:rsidP="00060393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18AA4B67" w14:textId="2DADCD6A" w:rsidR="00060393" w:rsidRPr="003A47C7" w:rsidRDefault="00060393" w:rsidP="00060393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581B63FE" w14:textId="7FAE2438" w:rsidR="00060393" w:rsidRPr="003A47C7" w:rsidRDefault="00060393" w:rsidP="00060393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2DD7DC3E" w14:textId="56B0688C" w:rsidR="00060393" w:rsidRPr="003A47C7" w:rsidRDefault="00060393" w:rsidP="00060393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4D290F9D" w14:textId="48A7B02E" w:rsidR="00060393" w:rsidRPr="003A47C7" w:rsidRDefault="00060393" w:rsidP="00060393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060393" w:rsidRPr="003A47C7" w14:paraId="4CE23E9E" w14:textId="77777777" w:rsidTr="00133705">
        <w:trPr>
          <w:trHeight w:val="297"/>
        </w:trPr>
        <w:tc>
          <w:tcPr>
            <w:tcW w:w="3040" w:type="dxa"/>
            <w:vAlign w:val="center"/>
          </w:tcPr>
          <w:p w14:paraId="41705974" w14:textId="14C30161" w:rsidR="00060393" w:rsidRDefault="00060393" w:rsidP="00060393">
            <w:pPr>
              <w:pStyle w:val="RCBody"/>
              <w:spacing w:before="60" w:after="60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</w:rPr>
              <w:t>Feel comfortable talking about the situation in Ukraine with other participants</w:t>
            </w:r>
          </w:p>
        </w:tc>
        <w:tc>
          <w:tcPr>
            <w:tcW w:w="1152" w:type="dxa"/>
            <w:vAlign w:val="center"/>
          </w:tcPr>
          <w:p w14:paraId="0E2490E8" w14:textId="5D8C83C1" w:rsidR="00060393" w:rsidRPr="003A47C7" w:rsidRDefault="00060393" w:rsidP="00060393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2BD7DEFC" w14:textId="72A75FDF" w:rsidR="00060393" w:rsidRPr="003A47C7" w:rsidRDefault="00060393" w:rsidP="00060393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1392470F" w14:textId="1A15E945" w:rsidR="00060393" w:rsidRPr="003A47C7" w:rsidRDefault="00060393" w:rsidP="00060393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6DBCD84C" w14:textId="55A2CE43" w:rsidR="00060393" w:rsidRPr="003A47C7" w:rsidRDefault="00060393" w:rsidP="00060393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00C2D140" w14:textId="61CFC425" w:rsidR="00060393" w:rsidRPr="003A47C7" w:rsidRDefault="00060393" w:rsidP="00060393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060393" w:rsidRPr="003A47C7" w14:paraId="52ECE979" w14:textId="77777777" w:rsidTr="00133705">
        <w:trPr>
          <w:trHeight w:val="297"/>
        </w:trPr>
        <w:tc>
          <w:tcPr>
            <w:tcW w:w="3040" w:type="dxa"/>
            <w:vAlign w:val="center"/>
          </w:tcPr>
          <w:p w14:paraId="24A01A37" w14:textId="1818A45B" w:rsidR="00060393" w:rsidRDefault="00060393" w:rsidP="00060393">
            <w:pPr>
              <w:pStyle w:val="RCBody"/>
              <w:spacing w:before="60" w:after="60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</w:rPr>
              <w:t>Feel comfortable talking about the situation in Ukraine with camp staff</w:t>
            </w:r>
          </w:p>
        </w:tc>
        <w:tc>
          <w:tcPr>
            <w:tcW w:w="1152" w:type="dxa"/>
            <w:vAlign w:val="center"/>
          </w:tcPr>
          <w:p w14:paraId="2D1A6435" w14:textId="7AA4972E" w:rsidR="00060393" w:rsidRPr="003A47C7" w:rsidRDefault="00060393" w:rsidP="00060393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68831B62" w14:textId="1748B474" w:rsidR="00060393" w:rsidRPr="003A47C7" w:rsidRDefault="00060393" w:rsidP="00060393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08BE63CC" w14:textId="5B3F799D" w:rsidR="00060393" w:rsidRPr="003A47C7" w:rsidRDefault="00060393" w:rsidP="00060393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0B07352C" w14:textId="2D297412" w:rsidR="00060393" w:rsidRPr="003A47C7" w:rsidRDefault="00060393" w:rsidP="00060393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2E8F84F8" w14:textId="2A56AFEE" w:rsidR="00060393" w:rsidRPr="003A47C7" w:rsidRDefault="00060393" w:rsidP="00060393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060393" w:rsidRPr="003A47C7" w14:paraId="1A13D81F" w14:textId="77777777" w:rsidTr="00133705">
        <w:trPr>
          <w:trHeight w:val="297"/>
        </w:trPr>
        <w:tc>
          <w:tcPr>
            <w:tcW w:w="3040" w:type="dxa"/>
            <w:vAlign w:val="center"/>
          </w:tcPr>
          <w:p w14:paraId="5DEBCCB1" w14:textId="2E08B5A6" w:rsidR="00060393" w:rsidRDefault="00060393" w:rsidP="00060393">
            <w:pPr>
              <w:pStyle w:val="RCBody"/>
              <w:spacing w:before="60" w:after="60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</w:rPr>
              <w:t>Become close friends with other participants who are from Ukraine</w:t>
            </w:r>
          </w:p>
        </w:tc>
        <w:tc>
          <w:tcPr>
            <w:tcW w:w="1152" w:type="dxa"/>
            <w:vAlign w:val="center"/>
          </w:tcPr>
          <w:p w14:paraId="3A187B77" w14:textId="5AA80BAF" w:rsidR="00060393" w:rsidRPr="003A47C7" w:rsidRDefault="00060393" w:rsidP="00060393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584563EA" w14:textId="7BD52AB0" w:rsidR="00060393" w:rsidRPr="003A47C7" w:rsidRDefault="00060393" w:rsidP="00060393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7916E01F" w14:textId="3BD39447" w:rsidR="00060393" w:rsidRPr="003A47C7" w:rsidRDefault="00060393" w:rsidP="00060393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7DA0F67A" w14:textId="3EEC48D3" w:rsidR="00060393" w:rsidRPr="003A47C7" w:rsidRDefault="00060393" w:rsidP="00060393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231C91D8" w14:textId="09B2A91D" w:rsidR="00060393" w:rsidRPr="003A47C7" w:rsidRDefault="00060393" w:rsidP="00060393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060393" w:rsidRPr="003A47C7" w14:paraId="65A0A0C2" w14:textId="77777777" w:rsidTr="00133705">
        <w:trPr>
          <w:trHeight w:val="297"/>
        </w:trPr>
        <w:tc>
          <w:tcPr>
            <w:tcW w:w="3040" w:type="dxa"/>
            <w:vAlign w:val="center"/>
          </w:tcPr>
          <w:p w14:paraId="7C5F7128" w14:textId="2D530B01" w:rsidR="00060393" w:rsidRDefault="00060393" w:rsidP="00060393">
            <w:pPr>
              <w:pStyle w:val="RCBody"/>
              <w:spacing w:before="60" w:after="60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</w:rPr>
              <w:t xml:space="preserve">Become close friends with other participants who are </w:t>
            </w:r>
            <w:r w:rsidRPr="00C2477C">
              <w:rPr>
                <w:rFonts w:asciiTheme="majorHAnsi" w:hAnsiTheme="majorHAnsi"/>
                <w:b/>
                <w:bCs/>
                <w:color w:val="auto"/>
                <w:sz w:val="18"/>
                <w:szCs w:val="18"/>
              </w:rPr>
              <w:t>not</w:t>
            </w:r>
            <w:r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from Ukraine</w:t>
            </w:r>
          </w:p>
        </w:tc>
        <w:tc>
          <w:tcPr>
            <w:tcW w:w="1152" w:type="dxa"/>
            <w:vAlign w:val="center"/>
          </w:tcPr>
          <w:p w14:paraId="74850FA0" w14:textId="260E6493" w:rsidR="00060393" w:rsidRPr="003A47C7" w:rsidRDefault="00060393" w:rsidP="00060393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2FB57652" w14:textId="1135273C" w:rsidR="00060393" w:rsidRPr="003A47C7" w:rsidRDefault="00060393" w:rsidP="00060393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5F88F1BE" w14:textId="3F2ED561" w:rsidR="00060393" w:rsidRPr="003A47C7" w:rsidRDefault="00060393" w:rsidP="00060393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23AEEA94" w14:textId="02BCC701" w:rsidR="00060393" w:rsidRPr="003A47C7" w:rsidRDefault="00060393" w:rsidP="00060393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086A0078" w14:textId="1F2B1FE5" w:rsidR="00060393" w:rsidRPr="003A47C7" w:rsidRDefault="00060393" w:rsidP="00060393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060393" w:rsidRPr="003A47C7" w14:paraId="40FC265A" w14:textId="77777777" w:rsidTr="00133705">
        <w:trPr>
          <w:trHeight w:val="297"/>
        </w:trPr>
        <w:tc>
          <w:tcPr>
            <w:tcW w:w="3040" w:type="dxa"/>
            <w:vAlign w:val="center"/>
          </w:tcPr>
          <w:p w14:paraId="77482A30" w14:textId="29A9704B" w:rsidR="00060393" w:rsidRDefault="00060393" w:rsidP="00060393">
            <w:pPr>
              <w:pStyle w:val="RCBody"/>
              <w:spacing w:before="60" w:after="60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</w:rPr>
              <w:t>Feel part of the camp community</w:t>
            </w:r>
          </w:p>
        </w:tc>
        <w:tc>
          <w:tcPr>
            <w:tcW w:w="1152" w:type="dxa"/>
            <w:vAlign w:val="center"/>
          </w:tcPr>
          <w:p w14:paraId="26875AFE" w14:textId="54736650" w:rsidR="00060393" w:rsidRPr="003A47C7" w:rsidRDefault="00060393" w:rsidP="00060393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31BA76F3" w14:textId="6A28FEE6" w:rsidR="00060393" w:rsidRPr="003A47C7" w:rsidRDefault="00060393" w:rsidP="00060393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5972165A" w14:textId="41C7B6B7" w:rsidR="00060393" w:rsidRPr="003A47C7" w:rsidRDefault="00060393" w:rsidP="00060393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08D05EE1" w14:textId="25B9594F" w:rsidR="00060393" w:rsidRPr="003A47C7" w:rsidRDefault="00060393" w:rsidP="00060393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3CD48B98" w14:textId="52A3E279" w:rsidR="00060393" w:rsidRPr="003A47C7" w:rsidRDefault="00060393" w:rsidP="00060393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060393" w:rsidRPr="003A47C7" w14:paraId="1FA407A9" w14:textId="77777777" w:rsidTr="00133705">
        <w:trPr>
          <w:trHeight w:val="297"/>
        </w:trPr>
        <w:tc>
          <w:tcPr>
            <w:tcW w:w="3040" w:type="dxa"/>
            <w:vAlign w:val="center"/>
          </w:tcPr>
          <w:p w14:paraId="5150C9D3" w14:textId="20E8B0F8" w:rsidR="00060393" w:rsidRDefault="00060393" w:rsidP="00060393">
            <w:pPr>
              <w:pStyle w:val="RCBody"/>
              <w:spacing w:before="60" w:after="60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</w:rPr>
              <w:t>Feel like you could take a break from everything that has been going on in Ukraine</w:t>
            </w:r>
          </w:p>
        </w:tc>
        <w:tc>
          <w:tcPr>
            <w:tcW w:w="1152" w:type="dxa"/>
            <w:vAlign w:val="center"/>
          </w:tcPr>
          <w:p w14:paraId="235B7FE4" w14:textId="3B9D1D04" w:rsidR="00060393" w:rsidRPr="003A47C7" w:rsidRDefault="00060393" w:rsidP="00060393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08461850" w14:textId="156EEDAF" w:rsidR="00060393" w:rsidRPr="003A47C7" w:rsidRDefault="00060393" w:rsidP="00060393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041F574F" w14:textId="5BA11423" w:rsidR="00060393" w:rsidRPr="003A47C7" w:rsidRDefault="00060393" w:rsidP="00060393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4165258D" w14:textId="4D8E5A15" w:rsidR="00060393" w:rsidRPr="003A47C7" w:rsidRDefault="00060393" w:rsidP="00060393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605E605F" w14:textId="6922A986" w:rsidR="00060393" w:rsidRPr="003A47C7" w:rsidRDefault="00060393" w:rsidP="00060393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</w:tbl>
    <w:p w14:paraId="464C9D9A" w14:textId="77777777" w:rsidR="003D2CED" w:rsidRDefault="003D2CED" w:rsidP="00E3777A">
      <w:pPr>
        <w:rPr>
          <w:rFonts w:asciiTheme="majorHAnsi" w:hAnsiTheme="majorHAnsi"/>
          <w:b/>
          <w:bCs/>
          <w:color w:val="00A499" w:themeColor="accent2"/>
          <w:sz w:val="24"/>
        </w:rPr>
      </w:pPr>
    </w:p>
    <w:p w14:paraId="0F458B61" w14:textId="3483FB4E" w:rsidR="00747AA0" w:rsidRDefault="00747AA0" w:rsidP="00E3777A">
      <w:pPr>
        <w:rPr>
          <w:rFonts w:asciiTheme="majorHAnsi" w:hAnsiTheme="majorHAnsi"/>
          <w:b/>
          <w:bCs/>
          <w:sz w:val="20"/>
          <w:szCs w:val="20"/>
        </w:rPr>
      </w:pPr>
      <w:r w:rsidRPr="00747AA0">
        <w:rPr>
          <w:rFonts w:asciiTheme="majorHAnsi" w:hAnsiTheme="majorHAnsi"/>
          <w:b/>
          <w:bCs/>
          <w:color w:val="00A499" w:themeColor="accent2"/>
          <w:sz w:val="24"/>
        </w:rPr>
        <w:t xml:space="preserve">SECTION </w:t>
      </w:r>
      <w:r w:rsidR="00B06CE4">
        <w:rPr>
          <w:rFonts w:asciiTheme="majorHAnsi" w:hAnsiTheme="majorHAnsi"/>
          <w:b/>
          <w:bCs/>
          <w:color w:val="00A499" w:themeColor="accent2"/>
          <w:sz w:val="24"/>
        </w:rPr>
        <w:t>3</w:t>
      </w:r>
      <w:r>
        <w:rPr>
          <w:rFonts w:asciiTheme="majorHAnsi" w:hAnsiTheme="majorHAnsi"/>
          <w:b/>
          <w:bCs/>
          <w:color w:val="00A499" w:themeColor="accent2"/>
          <w:sz w:val="24"/>
        </w:rPr>
        <w:t xml:space="preserve">: </w:t>
      </w:r>
      <w:r w:rsidR="0008027E">
        <w:rPr>
          <w:rFonts w:asciiTheme="majorHAnsi" w:hAnsiTheme="majorHAnsi"/>
          <w:b/>
          <w:bCs/>
          <w:color w:val="00A499" w:themeColor="accent2"/>
          <w:sz w:val="24"/>
        </w:rPr>
        <w:t xml:space="preserve">CAMP </w:t>
      </w:r>
      <w:r>
        <w:rPr>
          <w:rFonts w:asciiTheme="majorHAnsi" w:hAnsiTheme="majorHAnsi"/>
          <w:b/>
          <w:bCs/>
          <w:color w:val="00A499" w:themeColor="accent2"/>
          <w:sz w:val="24"/>
        </w:rPr>
        <w:t>OUTCOMES</w:t>
      </w:r>
    </w:p>
    <w:p w14:paraId="7FF3275E" w14:textId="77777777" w:rsidR="00747AA0" w:rsidRDefault="00747AA0" w:rsidP="00E3777A">
      <w:pPr>
        <w:rPr>
          <w:rFonts w:asciiTheme="majorHAnsi" w:hAnsiTheme="majorHAnsi"/>
          <w:b/>
          <w:bCs/>
          <w:sz w:val="20"/>
          <w:szCs w:val="20"/>
        </w:rPr>
      </w:pPr>
    </w:p>
    <w:p w14:paraId="7343DE0B" w14:textId="7108F6DB" w:rsidR="00E3777A" w:rsidRDefault="00E3777A" w:rsidP="00E3777A">
      <w:pPr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t>We now have a few questions about what you might have gained from camp</w:t>
      </w:r>
      <w:r w:rsidRPr="00F819C4">
        <w:rPr>
          <w:rFonts w:asciiTheme="majorHAnsi" w:hAnsiTheme="majorHAnsi"/>
          <w:b/>
          <w:bCs/>
          <w:sz w:val="20"/>
          <w:szCs w:val="20"/>
        </w:rPr>
        <w:t>:</w:t>
      </w:r>
    </w:p>
    <w:p w14:paraId="5B29DC63" w14:textId="77777777" w:rsidR="00266B0D" w:rsidRPr="00F819C4" w:rsidRDefault="00266B0D" w:rsidP="00266B0D"/>
    <w:p w14:paraId="1542C5BC" w14:textId="75EC8603" w:rsidR="00537421" w:rsidRDefault="00537421" w:rsidP="00266B0D">
      <w:pPr>
        <w:pStyle w:val="RCBody"/>
        <w:numPr>
          <w:ilvl w:val="0"/>
          <w:numId w:val="23"/>
        </w:num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To what extent did your camp experience help you</w:t>
      </w:r>
      <w:r w:rsidR="00F7386C">
        <w:rPr>
          <w:rFonts w:asciiTheme="majorHAnsi" w:hAnsiTheme="majorHAnsi"/>
          <w:sz w:val="20"/>
          <w:szCs w:val="20"/>
        </w:rPr>
        <w:t>…</w:t>
      </w:r>
      <w:r w:rsidRPr="000662AA">
        <w:rPr>
          <w:rFonts w:asciiTheme="majorHAnsi" w:hAnsiTheme="majorHAnsi"/>
          <w:color w:val="auto"/>
          <w:sz w:val="20"/>
          <w:szCs w:val="20"/>
          <w:shd w:val="clear" w:color="auto" w:fill="E7DAEE"/>
        </w:rPr>
        <w:t xml:space="preserve"> </w:t>
      </w:r>
      <w:r w:rsidRPr="0028107F">
        <w:rPr>
          <w:rFonts w:asciiTheme="majorHAnsi" w:hAnsiTheme="majorHAnsi"/>
          <w:color w:val="auto"/>
          <w:sz w:val="20"/>
          <w:szCs w:val="20"/>
          <w:shd w:val="clear" w:color="auto" w:fill="E7DAEE"/>
        </w:rPr>
        <w:t>[Randomize</w:t>
      </w:r>
      <w:r w:rsidRPr="003A47C7">
        <w:rPr>
          <w:rFonts w:asciiTheme="majorHAnsi" w:hAnsiTheme="majorHAnsi"/>
          <w:color w:val="auto"/>
          <w:sz w:val="20"/>
          <w:szCs w:val="20"/>
          <w:shd w:val="clear" w:color="auto" w:fill="E7DAEE"/>
        </w:rPr>
        <w:t xml:space="preserve"> statements]</w:t>
      </w:r>
    </w:p>
    <w:tbl>
      <w:tblPr>
        <w:tblStyle w:val="TableGrid"/>
        <w:tblW w:w="8430" w:type="dxa"/>
        <w:tblInd w:w="560" w:type="dxa"/>
        <w:tblLayout w:type="fixed"/>
        <w:tblLook w:val="04A0" w:firstRow="1" w:lastRow="0" w:firstColumn="1" w:lastColumn="0" w:noHBand="0" w:noVBand="1"/>
      </w:tblPr>
      <w:tblGrid>
        <w:gridCol w:w="3665"/>
        <w:gridCol w:w="985"/>
        <w:gridCol w:w="990"/>
        <w:gridCol w:w="1152"/>
        <w:gridCol w:w="738"/>
        <w:gridCol w:w="900"/>
      </w:tblGrid>
      <w:tr w:rsidR="00537421" w:rsidRPr="003A47C7" w14:paraId="00170310" w14:textId="77777777" w:rsidTr="005F13B0">
        <w:trPr>
          <w:trHeight w:val="207"/>
        </w:trPr>
        <w:tc>
          <w:tcPr>
            <w:tcW w:w="3665" w:type="dxa"/>
          </w:tcPr>
          <w:p w14:paraId="3DA87C2A" w14:textId="77777777" w:rsidR="00537421" w:rsidRPr="003A47C7" w:rsidRDefault="00537421" w:rsidP="005F13B0">
            <w:pPr>
              <w:pStyle w:val="RC-Sub-Header"/>
              <w:jc w:val="left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985" w:type="dxa"/>
          </w:tcPr>
          <w:p w14:paraId="03B019F3" w14:textId="77777777" w:rsidR="00537421" w:rsidRPr="003A47C7" w:rsidRDefault="00537421" w:rsidP="005F13B0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Not at all</w:t>
            </w:r>
          </w:p>
        </w:tc>
        <w:tc>
          <w:tcPr>
            <w:tcW w:w="990" w:type="dxa"/>
          </w:tcPr>
          <w:p w14:paraId="15E025B8" w14:textId="77777777" w:rsidR="00537421" w:rsidRPr="003A47C7" w:rsidRDefault="00537421" w:rsidP="005F13B0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A little</w:t>
            </w:r>
          </w:p>
        </w:tc>
        <w:tc>
          <w:tcPr>
            <w:tcW w:w="1152" w:type="dxa"/>
          </w:tcPr>
          <w:p w14:paraId="5313BE49" w14:textId="77777777" w:rsidR="00537421" w:rsidRPr="003A47C7" w:rsidRDefault="00537421" w:rsidP="005F13B0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Somewhat</w:t>
            </w:r>
          </w:p>
        </w:tc>
        <w:tc>
          <w:tcPr>
            <w:tcW w:w="738" w:type="dxa"/>
          </w:tcPr>
          <w:p w14:paraId="3777EA6F" w14:textId="77777777" w:rsidR="00537421" w:rsidRPr="003A47C7" w:rsidRDefault="00537421" w:rsidP="005F13B0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A lot</w:t>
            </w:r>
          </w:p>
        </w:tc>
        <w:tc>
          <w:tcPr>
            <w:tcW w:w="900" w:type="dxa"/>
          </w:tcPr>
          <w:p w14:paraId="0E697E17" w14:textId="77777777" w:rsidR="00537421" w:rsidRPr="003A47C7" w:rsidRDefault="00537421" w:rsidP="005F13B0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Very much</w:t>
            </w:r>
          </w:p>
        </w:tc>
      </w:tr>
      <w:tr w:rsidR="00B06CE4" w:rsidRPr="003A47C7" w14:paraId="6E982CCA" w14:textId="77777777" w:rsidTr="005F13B0">
        <w:trPr>
          <w:trHeight w:val="297"/>
        </w:trPr>
        <w:tc>
          <w:tcPr>
            <w:tcW w:w="3665" w:type="dxa"/>
          </w:tcPr>
          <w:p w14:paraId="42C4A402" w14:textId="677C8462" w:rsidR="00B06CE4" w:rsidRDefault="00B06CE4" w:rsidP="00AE7536">
            <w:pPr>
              <w:pStyle w:val="RCBody"/>
              <w:spacing w:before="60" w:after="60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</w:rPr>
              <w:t>Feel like you are not alone</w:t>
            </w:r>
          </w:p>
        </w:tc>
        <w:tc>
          <w:tcPr>
            <w:tcW w:w="985" w:type="dxa"/>
          </w:tcPr>
          <w:p w14:paraId="0CD4A883" w14:textId="7B69C9A8" w:rsidR="00B06CE4" w:rsidRPr="003A47C7" w:rsidRDefault="00B06CE4" w:rsidP="00B06CE4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</w:tcPr>
          <w:p w14:paraId="55515D84" w14:textId="246A3DB3" w:rsidR="00B06CE4" w:rsidRPr="003A47C7" w:rsidRDefault="00B06CE4" w:rsidP="00B06CE4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</w:tcPr>
          <w:p w14:paraId="2D7D6613" w14:textId="1ACDC5AF" w:rsidR="00B06CE4" w:rsidRPr="003A47C7" w:rsidRDefault="00B06CE4" w:rsidP="00B06CE4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738" w:type="dxa"/>
          </w:tcPr>
          <w:p w14:paraId="3EC1A791" w14:textId="63259341" w:rsidR="00B06CE4" w:rsidRPr="003A47C7" w:rsidRDefault="00B06CE4" w:rsidP="00B06CE4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00" w:type="dxa"/>
          </w:tcPr>
          <w:p w14:paraId="26463627" w14:textId="338F05CC" w:rsidR="00B06CE4" w:rsidRPr="003A47C7" w:rsidRDefault="00B06CE4" w:rsidP="00B06CE4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B06CE4" w:rsidRPr="003A47C7" w14:paraId="358E3631" w14:textId="77777777" w:rsidTr="005F13B0">
        <w:trPr>
          <w:trHeight w:val="297"/>
        </w:trPr>
        <w:tc>
          <w:tcPr>
            <w:tcW w:w="3665" w:type="dxa"/>
          </w:tcPr>
          <w:p w14:paraId="0DDD33F7" w14:textId="5CE19B41" w:rsidR="00B06CE4" w:rsidRPr="003A47C7" w:rsidRDefault="00A47B06" w:rsidP="00B06CE4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A47B06">
              <w:rPr>
                <w:rFonts w:asciiTheme="majorHAnsi" w:hAnsiTheme="majorHAnsi"/>
                <w:color w:val="auto"/>
                <w:sz w:val="18"/>
                <w:szCs w:val="18"/>
                <w:shd w:val="clear" w:color="auto" w:fill="E7DAEE"/>
              </w:rPr>
              <w:t xml:space="preserve">[If </w:t>
            </w:r>
            <w:r w:rsidR="00E1185C">
              <w:rPr>
                <w:rFonts w:asciiTheme="majorHAnsi" w:hAnsiTheme="majorHAnsi"/>
                <w:color w:val="auto"/>
                <w:sz w:val="18"/>
                <w:szCs w:val="18"/>
                <w:shd w:val="clear" w:color="auto" w:fill="E7DAEE"/>
              </w:rPr>
              <w:t>Q</w:t>
            </w:r>
            <w:r w:rsidR="00AB1A2F">
              <w:rPr>
                <w:rFonts w:asciiTheme="majorHAnsi" w:hAnsiTheme="majorHAnsi"/>
                <w:color w:val="auto"/>
                <w:sz w:val="18"/>
                <w:szCs w:val="18"/>
                <w:shd w:val="clear" w:color="auto" w:fill="E7DAEE"/>
              </w:rPr>
              <w:t>1</w:t>
            </w:r>
            <w:r w:rsidR="00E1185C">
              <w:rPr>
                <w:rFonts w:asciiTheme="majorHAnsi" w:hAnsiTheme="majorHAnsi"/>
                <w:color w:val="auto"/>
                <w:sz w:val="18"/>
                <w:szCs w:val="18"/>
                <w:shd w:val="clear" w:color="auto" w:fill="E7DAEE"/>
              </w:rPr>
              <w:t>=b</w:t>
            </w:r>
            <w:r w:rsidRPr="00A47B06">
              <w:rPr>
                <w:rFonts w:asciiTheme="majorHAnsi" w:hAnsiTheme="majorHAnsi"/>
                <w:color w:val="auto"/>
                <w:sz w:val="18"/>
                <w:szCs w:val="18"/>
                <w:shd w:val="clear" w:color="auto" w:fill="E7DAEE"/>
              </w:rPr>
              <w:t>]</w:t>
            </w:r>
            <w:r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</w:t>
            </w:r>
            <w:r w:rsidR="00B06CE4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Make new friends with kids that live </w:t>
            </w:r>
            <w:r w:rsidR="00F94F73">
              <w:rPr>
                <w:rFonts w:asciiTheme="majorHAnsi" w:hAnsiTheme="majorHAnsi"/>
                <w:color w:val="auto"/>
                <w:sz w:val="18"/>
                <w:szCs w:val="18"/>
              </w:rPr>
              <w:t>near</w:t>
            </w:r>
            <w:r w:rsidR="00B06CE4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you</w:t>
            </w:r>
          </w:p>
        </w:tc>
        <w:tc>
          <w:tcPr>
            <w:tcW w:w="985" w:type="dxa"/>
          </w:tcPr>
          <w:p w14:paraId="7A1F3237" w14:textId="3676833D" w:rsidR="00B06CE4" w:rsidRPr="003A47C7" w:rsidRDefault="00B06CE4" w:rsidP="00B06CE4">
            <w:pPr>
              <w:pStyle w:val="RC-Sub-Header"/>
              <w:spacing w:before="60" w:after="60"/>
              <w:rPr>
                <w:rFonts w:asciiTheme="majorHAnsi" w:hAnsiTheme="majorHAnsi"/>
                <w:color w:val="auto"/>
                <w:sz w:val="28"/>
                <w:szCs w:val="28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</w:tcPr>
          <w:p w14:paraId="19D66B47" w14:textId="32852990" w:rsidR="00B06CE4" w:rsidRPr="003A47C7" w:rsidRDefault="00B06CE4" w:rsidP="00B06CE4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</w:tcPr>
          <w:p w14:paraId="51DE3778" w14:textId="23C09095" w:rsidR="00B06CE4" w:rsidRPr="003A47C7" w:rsidRDefault="00B06CE4" w:rsidP="00B06CE4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738" w:type="dxa"/>
          </w:tcPr>
          <w:p w14:paraId="5502C4AB" w14:textId="5ADAF3C4" w:rsidR="00B06CE4" w:rsidRPr="003A47C7" w:rsidRDefault="00B06CE4" w:rsidP="00B06CE4">
            <w:pPr>
              <w:pStyle w:val="RC-Sub-Header"/>
              <w:spacing w:before="60" w:after="60"/>
              <w:rPr>
                <w:rFonts w:asciiTheme="majorHAnsi" w:hAnsiTheme="majorHAnsi"/>
                <w:color w:val="auto"/>
                <w:sz w:val="28"/>
                <w:szCs w:val="28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00" w:type="dxa"/>
          </w:tcPr>
          <w:p w14:paraId="663FB84C" w14:textId="08C019ED" w:rsidR="00B06CE4" w:rsidRPr="003A47C7" w:rsidRDefault="00B06CE4" w:rsidP="00B06CE4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A47B06" w:rsidRPr="003A47C7" w14:paraId="34EE06F6" w14:textId="77777777" w:rsidTr="005F13B0">
        <w:trPr>
          <w:trHeight w:val="297"/>
        </w:trPr>
        <w:tc>
          <w:tcPr>
            <w:tcW w:w="3665" w:type="dxa"/>
          </w:tcPr>
          <w:p w14:paraId="374210C5" w14:textId="6F3D5713" w:rsidR="00A47B06" w:rsidRPr="00A47B06" w:rsidRDefault="00A47B06" w:rsidP="00A47B06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  <w:shd w:val="clear" w:color="auto" w:fill="E7DAEE"/>
              </w:rPr>
            </w:pPr>
            <w:r w:rsidRPr="00A47B06">
              <w:rPr>
                <w:rFonts w:asciiTheme="majorHAnsi" w:hAnsiTheme="majorHAnsi"/>
                <w:color w:val="auto"/>
                <w:sz w:val="18"/>
                <w:szCs w:val="18"/>
                <w:shd w:val="clear" w:color="auto" w:fill="E7DAEE"/>
              </w:rPr>
              <w:t xml:space="preserve">[If </w:t>
            </w:r>
            <w:r w:rsidR="00E1185C">
              <w:rPr>
                <w:rFonts w:asciiTheme="majorHAnsi" w:hAnsiTheme="majorHAnsi"/>
                <w:color w:val="auto"/>
                <w:sz w:val="18"/>
                <w:szCs w:val="18"/>
                <w:shd w:val="clear" w:color="auto" w:fill="E7DAEE"/>
              </w:rPr>
              <w:t>Q</w:t>
            </w:r>
            <w:r w:rsidR="00AB1A2F">
              <w:rPr>
                <w:rFonts w:asciiTheme="majorHAnsi" w:hAnsiTheme="majorHAnsi"/>
                <w:color w:val="auto"/>
                <w:sz w:val="18"/>
                <w:szCs w:val="18"/>
                <w:shd w:val="clear" w:color="auto" w:fill="E7DAEE"/>
              </w:rPr>
              <w:t>1</w:t>
            </w:r>
            <w:r w:rsidR="00E1185C">
              <w:rPr>
                <w:rFonts w:asciiTheme="majorHAnsi" w:hAnsiTheme="majorHAnsi"/>
                <w:color w:val="auto"/>
                <w:sz w:val="18"/>
                <w:szCs w:val="18"/>
                <w:shd w:val="clear" w:color="auto" w:fill="E7DAEE"/>
              </w:rPr>
              <w:t>=a</w:t>
            </w:r>
            <w:r w:rsidRPr="00A47B06">
              <w:rPr>
                <w:rFonts w:asciiTheme="majorHAnsi" w:hAnsiTheme="majorHAnsi"/>
                <w:color w:val="auto"/>
                <w:sz w:val="18"/>
                <w:szCs w:val="18"/>
                <w:shd w:val="clear" w:color="auto" w:fill="E7DAEE"/>
              </w:rPr>
              <w:t>]</w:t>
            </w:r>
            <w:r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Make new friends with adults that live </w:t>
            </w:r>
            <w:r w:rsidR="00F94F73">
              <w:rPr>
                <w:rFonts w:asciiTheme="majorHAnsi" w:hAnsiTheme="majorHAnsi"/>
                <w:color w:val="auto"/>
                <w:sz w:val="18"/>
                <w:szCs w:val="18"/>
              </w:rPr>
              <w:t>near</w:t>
            </w:r>
            <w:r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you</w:t>
            </w:r>
          </w:p>
        </w:tc>
        <w:tc>
          <w:tcPr>
            <w:tcW w:w="985" w:type="dxa"/>
          </w:tcPr>
          <w:p w14:paraId="7C8A3732" w14:textId="2F4C3BDE" w:rsidR="00A47B06" w:rsidRPr="003A47C7" w:rsidRDefault="00A47B06" w:rsidP="00A47B0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</w:tcPr>
          <w:p w14:paraId="5D746D00" w14:textId="1AA18F4A" w:rsidR="00A47B06" w:rsidRPr="003A47C7" w:rsidRDefault="00A47B06" w:rsidP="00A47B0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</w:tcPr>
          <w:p w14:paraId="5686924F" w14:textId="4302C2FA" w:rsidR="00A47B06" w:rsidRPr="003A47C7" w:rsidRDefault="00A47B06" w:rsidP="00A47B0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738" w:type="dxa"/>
          </w:tcPr>
          <w:p w14:paraId="03A7BD77" w14:textId="5BFEDA65" w:rsidR="00A47B06" w:rsidRPr="003A47C7" w:rsidRDefault="00A47B06" w:rsidP="00A47B0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00" w:type="dxa"/>
          </w:tcPr>
          <w:p w14:paraId="551C2CC3" w14:textId="5B0D2BE8" w:rsidR="00A47B06" w:rsidRPr="003A47C7" w:rsidRDefault="00A47B06" w:rsidP="00A47B0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B06CE4" w:rsidRPr="003A47C7" w14:paraId="6138558A" w14:textId="77777777" w:rsidTr="005F13B0">
        <w:trPr>
          <w:trHeight w:val="297"/>
        </w:trPr>
        <w:tc>
          <w:tcPr>
            <w:tcW w:w="3665" w:type="dxa"/>
          </w:tcPr>
          <w:p w14:paraId="04B731A9" w14:textId="64AAFE27" w:rsidR="00B06CE4" w:rsidRDefault="00B06CE4" w:rsidP="00B06CE4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</w:rPr>
              <w:t>Feel proud of being Jewish</w:t>
            </w:r>
          </w:p>
        </w:tc>
        <w:tc>
          <w:tcPr>
            <w:tcW w:w="985" w:type="dxa"/>
          </w:tcPr>
          <w:p w14:paraId="02F8C689" w14:textId="4CAF575D" w:rsidR="00B06CE4" w:rsidRPr="003A47C7" w:rsidRDefault="00B06CE4" w:rsidP="00B06CE4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</w:tcPr>
          <w:p w14:paraId="1CE53AB5" w14:textId="7DB76273" w:rsidR="00B06CE4" w:rsidRPr="003A47C7" w:rsidRDefault="00B06CE4" w:rsidP="00B06CE4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</w:tcPr>
          <w:p w14:paraId="2109E96E" w14:textId="7F48C38B" w:rsidR="00B06CE4" w:rsidRPr="003A47C7" w:rsidRDefault="00B06CE4" w:rsidP="00B06CE4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738" w:type="dxa"/>
          </w:tcPr>
          <w:p w14:paraId="144CE9DF" w14:textId="2582AFBF" w:rsidR="00B06CE4" w:rsidRPr="003A47C7" w:rsidRDefault="00B06CE4" w:rsidP="00B06CE4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00" w:type="dxa"/>
          </w:tcPr>
          <w:p w14:paraId="65B4B95F" w14:textId="219CFCCB" w:rsidR="00B06CE4" w:rsidRPr="003A47C7" w:rsidRDefault="00B06CE4" w:rsidP="00B06CE4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B06CE4" w:rsidRPr="003A47C7" w14:paraId="5D789C3C" w14:textId="77777777" w:rsidTr="005F13B0">
        <w:trPr>
          <w:trHeight w:val="297"/>
        </w:trPr>
        <w:tc>
          <w:tcPr>
            <w:tcW w:w="3665" w:type="dxa"/>
          </w:tcPr>
          <w:p w14:paraId="2BC1D5EF" w14:textId="53D75CB2" w:rsidR="00B06CE4" w:rsidRPr="003A47C7" w:rsidRDefault="00A47B06" w:rsidP="00B06CE4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A47B06">
              <w:rPr>
                <w:rFonts w:asciiTheme="majorHAnsi" w:hAnsiTheme="majorHAnsi"/>
                <w:color w:val="auto"/>
                <w:sz w:val="18"/>
                <w:szCs w:val="18"/>
                <w:shd w:val="clear" w:color="auto" w:fill="E7DAEE"/>
              </w:rPr>
              <w:lastRenderedPageBreak/>
              <w:t>[</w:t>
            </w:r>
            <w:r w:rsidR="00E1185C" w:rsidRPr="00A47B06">
              <w:rPr>
                <w:rFonts w:asciiTheme="majorHAnsi" w:hAnsiTheme="majorHAnsi"/>
                <w:color w:val="auto"/>
                <w:sz w:val="18"/>
                <w:szCs w:val="18"/>
                <w:shd w:val="clear" w:color="auto" w:fill="E7DAEE"/>
              </w:rPr>
              <w:t xml:space="preserve">If </w:t>
            </w:r>
            <w:r w:rsidR="00E1185C">
              <w:rPr>
                <w:rFonts w:asciiTheme="majorHAnsi" w:hAnsiTheme="majorHAnsi"/>
                <w:color w:val="auto"/>
                <w:sz w:val="18"/>
                <w:szCs w:val="18"/>
                <w:shd w:val="clear" w:color="auto" w:fill="E7DAEE"/>
              </w:rPr>
              <w:t>Q</w:t>
            </w:r>
            <w:r w:rsidR="00AB1A2F">
              <w:rPr>
                <w:rFonts w:asciiTheme="majorHAnsi" w:hAnsiTheme="majorHAnsi"/>
                <w:color w:val="auto"/>
                <w:sz w:val="18"/>
                <w:szCs w:val="18"/>
                <w:shd w:val="clear" w:color="auto" w:fill="E7DAEE"/>
              </w:rPr>
              <w:t>1</w:t>
            </w:r>
            <w:r w:rsidR="00E1185C">
              <w:rPr>
                <w:rFonts w:asciiTheme="majorHAnsi" w:hAnsiTheme="majorHAnsi"/>
                <w:color w:val="auto"/>
                <w:sz w:val="18"/>
                <w:szCs w:val="18"/>
                <w:shd w:val="clear" w:color="auto" w:fill="E7DAEE"/>
              </w:rPr>
              <w:t>=b</w:t>
            </w:r>
            <w:r w:rsidRPr="00A47B06">
              <w:rPr>
                <w:rFonts w:asciiTheme="majorHAnsi" w:hAnsiTheme="majorHAnsi"/>
                <w:color w:val="auto"/>
                <w:sz w:val="18"/>
                <w:szCs w:val="18"/>
                <w:shd w:val="clear" w:color="auto" w:fill="E7DAEE"/>
              </w:rPr>
              <w:t>]</w:t>
            </w:r>
            <w:r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</w:t>
            </w:r>
            <w:r w:rsidR="00B06CE4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Learn about different types of Jewish activities and programs for kids </w:t>
            </w:r>
            <w:r w:rsidR="00DC1AF3">
              <w:rPr>
                <w:rFonts w:asciiTheme="majorHAnsi" w:hAnsiTheme="majorHAnsi"/>
                <w:color w:val="auto"/>
                <w:sz w:val="18"/>
                <w:szCs w:val="18"/>
              </w:rPr>
              <w:t>where you live</w:t>
            </w:r>
          </w:p>
        </w:tc>
        <w:tc>
          <w:tcPr>
            <w:tcW w:w="985" w:type="dxa"/>
          </w:tcPr>
          <w:p w14:paraId="46390D63" w14:textId="30C6C2F0" w:rsidR="00B06CE4" w:rsidRPr="003A47C7" w:rsidRDefault="00B06CE4" w:rsidP="00B06CE4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</w:tcPr>
          <w:p w14:paraId="15C36775" w14:textId="0049520A" w:rsidR="00B06CE4" w:rsidRPr="003A47C7" w:rsidRDefault="00B06CE4" w:rsidP="00B06CE4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</w:tcPr>
          <w:p w14:paraId="0464BAD7" w14:textId="1587BA19" w:rsidR="00B06CE4" w:rsidRPr="003A47C7" w:rsidRDefault="00B06CE4" w:rsidP="00B06CE4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738" w:type="dxa"/>
          </w:tcPr>
          <w:p w14:paraId="27607A96" w14:textId="41B0A9C0" w:rsidR="00B06CE4" w:rsidRPr="003A47C7" w:rsidRDefault="00B06CE4" w:rsidP="00B06CE4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00" w:type="dxa"/>
          </w:tcPr>
          <w:p w14:paraId="3B4B93F9" w14:textId="3E2FD043" w:rsidR="00B06CE4" w:rsidRPr="003A47C7" w:rsidRDefault="00B06CE4" w:rsidP="00B06CE4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F94F73" w:rsidRPr="003A47C7" w14:paraId="418F8244" w14:textId="77777777" w:rsidTr="005F13B0">
        <w:trPr>
          <w:trHeight w:val="297"/>
        </w:trPr>
        <w:tc>
          <w:tcPr>
            <w:tcW w:w="3665" w:type="dxa"/>
          </w:tcPr>
          <w:p w14:paraId="0DE51CF9" w14:textId="4D772FA1" w:rsidR="00F94F73" w:rsidRPr="00A47B06" w:rsidRDefault="00F94F73" w:rsidP="00F94F73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  <w:shd w:val="clear" w:color="auto" w:fill="E7DAEE"/>
              </w:rPr>
            </w:pPr>
            <w:r w:rsidRPr="00A47B06">
              <w:rPr>
                <w:rFonts w:asciiTheme="majorHAnsi" w:hAnsiTheme="majorHAnsi"/>
                <w:color w:val="auto"/>
                <w:sz w:val="18"/>
                <w:szCs w:val="18"/>
                <w:shd w:val="clear" w:color="auto" w:fill="E7DAEE"/>
              </w:rPr>
              <w:t>[</w:t>
            </w:r>
            <w:r w:rsidR="00500C29" w:rsidRPr="00A47B06">
              <w:rPr>
                <w:rFonts w:asciiTheme="majorHAnsi" w:hAnsiTheme="majorHAnsi"/>
                <w:color w:val="auto"/>
                <w:sz w:val="18"/>
                <w:szCs w:val="18"/>
                <w:shd w:val="clear" w:color="auto" w:fill="E7DAEE"/>
              </w:rPr>
              <w:t xml:space="preserve">If </w:t>
            </w:r>
            <w:r w:rsidR="00500C29">
              <w:rPr>
                <w:rFonts w:asciiTheme="majorHAnsi" w:hAnsiTheme="majorHAnsi"/>
                <w:color w:val="auto"/>
                <w:sz w:val="18"/>
                <w:szCs w:val="18"/>
                <w:shd w:val="clear" w:color="auto" w:fill="E7DAEE"/>
              </w:rPr>
              <w:t>Q</w:t>
            </w:r>
            <w:r w:rsidR="00AB1A2F">
              <w:rPr>
                <w:rFonts w:asciiTheme="majorHAnsi" w:hAnsiTheme="majorHAnsi"/>
                <w:color w:val="auto"/>
                <w:sz w:val="18"/>
                <w:szCs w:val="18"/>
                <w:shd w:val="clear" w:color="auto" w:fill="E7DAEE"/>
              </w:rPr>
              <w:t>1</w:t>
            </w:r>
            <w:r w:rsidR="00500C29">
              <w:rPr>
                <w:rFonts w:asciiTheme="majorHAnsi" w:hAnsiTheme="majorHAnsi"/>
                <w:color w:val="auto"/>
                <w:sz w:val="18"/>
                <w:szCs w:val="18"/>
                <w:shd w:val="clear" w:color="auto" w:fill="E7DAEE"/>
              </w:rPr>
              <w:t>=a</w:t>
            </w:r>
            <w:r w:rsidRPr="00A47B06">
              <w:rPr>
                <w:rFonts w:asciiTheme="majorHAnsi" w:hAnsiTheme="majorHAnsi"/>
                <w:color w:val="auto"/>
                <w:sz w:val="18"/>
                <w:szCs w:val="18"/>
                <w:shd w:val="clear" w:color="auto" w:fill="E7DAEE"/>
              </w:rPr>
              <w:t>]</w:t>
            </w:r>
            <w:r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Learn about different types of Jewish activities and programs for adults where you live</w:t>
            </w:r>
          </w:p>
        </w:tc>
        <w:tc>
          <w:tcPr>
            <w:tcW w:w="985" w:type="dxa"/>
          </w:tcPr>
          <w:p w14:paraId="29952A64" w14:textId="68C30B68" w:rsidR="00F94F73" w:rsidRPr="003A47C7" w:rsidRDefault="00F94F73" w:rsidP="00F94F73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</w:tcPr>
          <w:p w14:paraId="5A87FF11" w14:textId="1D99742B" w:rsidR="00F94F73" w:rsidRPr="003A47C7" w:rsidRDefault="00F94F73" w:rsidP="00F94F73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</w:tcPr>
          <w:p w14:paraId="2E51069E" w14:textId="230A51DE" w:rsidR="00F94F73" w:rsidRPr="003A47C7" w:rsidRDefault="00F94F73" w:rsidP="00F94F73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738" w:type="dxa"/>
          </w:tcPr>
          <w:p w14:paraId="7577B443" w14:textId="5DF3669F" w:rsidR="00F94F73" w:rsidRPr="003A47C7" w:rsidRDefault="00F94F73" w:rsidP="00F94F73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00" w:type="dxa"/>
          </w:tcPr>
          <w:p w14:paraId="0C4B5884" w14:textId="5DB4CBB5" w:rsidR="00F94F73" w:rsidRPr="003A47C7" w:rsidRDefault="00F94F73" w:rsidP="00F94F73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B06CE4" w:rsidRPr="003A47C7" w14:paraId="613C02C8" w14:textId="77777777" w:rsidTr="005F13B0">
        <w:trPr>
          <w:trHeight w:val="297"/>
        </w:trPr>
        <w:tc>
          <w:tcPr>
            <w:tcW w:w="3665" w:type="dxa"/>
          </w:tcPr>
          <w:p w14:paraId="770E8F66" w14:textId="3D3F2E6A" w:rsidR="00B06CE4" w:rsidRDefault="00B06CE4" w:rsidP="00B06CE4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</w:rPr>
              <w:t>Feel like you are a part of your local Jewish community</w:t>
            </w:r>
          </w:p>
        </w:tc>
        <w:tc>
          <w:tcPr>
            <w:tcW w:w="985" w:type="dxa"/>
          </w:tcPr>
          <w:p w14:paraId="04A02196" w14:textId="2537BE56" w:rsidR="00B06CE4" w:rsidRPr="003A47C7" w:rsidRDefault="00B06CE4" w:rsidP="00B06CE4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</w:tcPr>
          <w:p w14:paraId="0E352FC4" w14:textId="66A75821" w:rsidR="00B06CE4" w:rsidRPr="003A47C7" w:rsidRDefault="00B06CE4" w:rsidP="00B06CE4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</w:tcPr>
          <w:p w14:paraId="2976357E" w14:textId="6301A399" w:rsidR="00B06CE4" w:rsidRPr="003A47C7" w:rsidRDefault="00B06CE4" w:rsidP="00B06CE4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738" w:type="dxa"/>
          </w:tcPr>
          <w:p w14:paraId="36EEDA99" w14:textId="58C71E8E" w:rsidR="00B06CE4" w:rsidRPr="003A47C7" w:rsidRDefault="00B06CE4" w:rsidP="00B06CE4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00" w:type="dxa"/>
          </w:tcPr>
          <w:p w14:paraId="0444DF6D" w14:textId="219D52FA" w:rsidR="00B06CE4" w:rsidRPr="003A47C7" w:rsidRDefault="00B06CE4" w:rsidP="00B06CE4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B06CE4" w:rsidRPr="003A47C7" w14:paraId="147F4594" w14:textId="77777777" w:rsidTr="005F13B0">
        <w:trPr>
          <w:trHeight w:val="297"/>
        </w:trPr>
        <w:tc>
          <w:tcPr>
            <w:tcW w:w="3665" w:type="dxa"/>
          </w:tcPr>
          <w:p w14:paraId="5643969C" w14:textId="77777777" w:rsidR="00B06CE4" w:rsidRPr="003A47C7" w:rsidRDefault="00B06CE4" w:rsidP="00B06CE4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</w:rPr>
              <w:t xml:space="preserve">Feel welcomed and supported by your local Jewish community </w:t>
            </w:r>
          </w:p>
        </w:tc>
        <w:tc>
          <w:tcPr>
            <w:tcW w:w="985" w:type="dxa"/>
          </w:tcPr>
          <w:p w14:paraId="79F5C459" w14:textId="269159CD" w:rsidR="00B06CE4" w:rsidRPr="003A47C7" w:rsidRDefault="00B06CE4" w:rsidP="00B06CE4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</w:tcPr>
          <w:p w14:paraId="647A76D4" w14:textId="6C142045" w:rsidR="00B06CE4" w:rsidRPr="003A47C7" w:rsidRDefault="00B06CE4" w:rsidP="00B06CE4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</w:tcPr>
          <w:p w14:paraId="492D7D74" w14:textId="00E8E3D1" w:rsidR="00B06CE4" w:rsidRPr="003A47C7" w:rsidRDefault="00B06CE4" w:rsidP="00B06CE4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738" w:type="dxa"/>
          </w:tcPr>
          <w:p w14:paraId="7132AE31" w14:textId="074361D8" w:rsidR="00B06CE4" w:rsidRPr="003A47C7" w:rsidRDefault="00B06CE4" w:rsidP="00B06CE4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00" w:type="dxa"/>
          </w:tcPr>
          <w:p w14:paraId="405192F3" w14:textId="7C458867" w:rsidR="00B06CE4" w:rsidRPr="003A47C7" w:rsidRDefault="00B06CE4" w:rsidP="00B06CE4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B06CE4" w:rsidRPr="003A47C7" w14:paraId="4822AE00" w14:textId="77777777" w:rsidTr="005F13B0">
        <w:trPr>
          <w:trHeight w:val="297"/>
        </w:trPr>
        <w:tc>
          <w:tcPr>
            <w:tcW w:w="3665" w:type="dxa"/>
          </w:tcPr>
          <w:p w14:paraId="719CF550" w14:textId="77777777" w:rsidR="00B06CE4" w:rsidRPr="003A47C7" w:rsidRDefault="00B06CE4" w:rsidP="00B06CE4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</w:rPr>
              <w:t xml:space="preserve">Know where or to whom to go to within your local Jewish community if you need help </w:t>
            </w:r>
          </w:p>
        </w:tc>
        <w:tc>
          <w:tcPr>
            <w:tcW w:w="985" w:type="dxa"/>
          </w:tcPr>
          <w:p w14:paraId="2D7BE0E5" w14:textId="0E9F0D2B" w:rsidR="00B06CE4" w:rsidRPr="003A47C7" w:rsidRDefault="00B06CE4" w:rsidP="00B06CE4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</w:tcPr>
          <w:p w14:paraId="046F7B26" w14:textId="62E357EA" w:rsidR="00B06CE4" w:rsidRPr="003A47C7" w:rsidRDefault="00B06CE4" w:rsidP="00B06CE4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</w:tcPr>
          <w:p w14:paraId="43D41EFF" w14:textId="02894845" w:rsidR="00B06CE4" w:rsidRPr="003A47C7" w:rsidRDefault="00B06CE4" w:rsidP="00B06CE4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738" w:type="dxa"/>
          </w:tcPr>
          <w:p w14:paraId="3BB5ED56" w14:textId="6AD193FE" w:rsidR="00B06CE4" w:rsidRPr="003A47C7" w:rsidRDefault="00B06CE4" w:rsidP="00B06CE4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00" w:type="dxa"/>
          </w:tcPr>
          <w:p w14:paraId="4D5EC7C5" w14:textId="52598085" w:rsidR="00B06CE4" w:rsidRPr="003A47C7" w:rsidRDefault="00B06CE4" w:rsidP="00B06CE4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B06CE4" w:rsidRPr="003A47C7" w14:paraId="3D2479E8" w14:textId="77777777" w:rsidTr="005F13B0">
        <w:trPr>
          <w:trHeight w:val="297"/>
        </w:trPr>
        <w:tc>
          <w:tcPr>
            <w:tcW w:w="3665" w:type="dxa"/>
          </w:tcPr>
          <w:p w14:paraId="72D153D8" w14:textId="5746F18A" w:rsidR="00B06CE4" w:rsidRDefault="00F94F73" w:rsidP="00B06CE4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A47B06">
              <w:rPr>
                <w:rFonts w:asciiTheme="majorHAnsi" w:hAnsiTheme="majorHAnsi"/>
                <w:color w:val="auto"/>
                <w:sz w:val="18"/>
                <w:szCs w:val="18"/>
                <w:shd w:val="clear" w:color="auto" w:fill="E7DAEE"/>
              </w:rPr>
              <w:t>[</w:t>
            </w:r>
            <w:r w:rsidR="00E1185C" w:rsidRPr="00A47B06">
              <w:rPr>
                <w:rFonts w:asciiTheme="majorHAnsi" w:hAnsiTheme="majorHAnsi"/>
                <w:color w:val="auto"/>
                <w:sz w:val="18"/>
                <w:szCs w:val="18"/>
                <w:shd w:val="clear" w:color="auto" w:fill="E7DAEE"/>
              </w:rPr>
              <w:t xml:space="preserve">If </w:t>
            </w:r>
            <w:r w:rsidR="00E1185C">
              <w:rPr>
                <w:rFonts w:asciiTheme="majorHAnsi" w:hAnsiTheme="majorHAnsi"/>
                <w:color w:val="auto"/>
                <w:sz w:val="18"/>
                <w:szCs w:val="18"/>
                <w:shd w:val="clear" w:color="auto" w:fill="E7DAEE"/>
              </w:rPr>
              <w:t>Q</w:t>
            </w:r>
            <w:r w:rsidR="00AB1A2F">
              <w:rPr>
                <w:rFonts w:asciiTheme="majorHAnsi" w:hAnsiTheme="majorHAnsi"/>
                <w:color w:val="auto"/>
                <w:sz w:val="18"/>
                <w:szCs w:val="18"/>
                <w:shd w:val="clear" w:color="auto" w:fill="E7DAEE"/>
              </w:rPr>
              <w:t>1</w:t>
            </w:r>
            <w:r w:rsidR="00E1185C">
              <w:rPr>
                <w:rFonts w:asciiTheme="majorHAnsi" w:hAnsiTheme="majorHAnsi"/>
                <w:color w:val="auto"/>
                <w:sz w:val="18"/>
                <w:szCs w:val="18"/>
                <w:shd w:val="clear" w:color="auto" w:fill="E7DAEE"/>
              </w:rPr>
              <w:t>=b</w:t>
            </w:r>
            <w:r w:rsidRPr="00A47B06">
              <w:rPr>
                <w:rFonts w:asciiTheme="majorHAnsi" w:hAnsiTheme="majorHAnsi"/>
                <w:color w:val="auto"/>
                <w:sz w:val="18"/>
                <w:szCs w:val="18"/>
                <w:shd w:val="clear" w:color="auto" w:fill="E7DAEE"/>
              </w:rPr>
              <w:t>]</w:t>
            </w:r>
            <w:r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</w:t>
            </w:r>
            <w:r w:rsidR="001D6592">
              <w:rPr>
                <w:rFonts w:asciiTheme="majorHAnsi" w:hAnsiTheme="majorHAnsi"/>
                <w:color w:val="auto"/>
                <w:sz w:val="18"/>
                <w:szCs w:val="18"/>
              </w:rPr>
              <w:t>Become</w:t>
            </w:r>
            <w:r w:rsidR="00B06CE4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closer to other members of your family</w:t>
            </w:r>
            <w:r w:rsidR="00266B0D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(i.e., parents, siblings, etc.)</w:t>
            </w:r>
          </w:p>
        </w:tc>
        <w:tc>
          <w:tcPr>
            <w:tcW w:w="985" w:type="dxa"/>
          </w:tcPr>
          <w:p w14:paraId="638A7FD3" w14:textId="4EA45245" w:rsidR="00B06CE4" w:rsidRPr="003A47C7" w:rsidRDefault="00B06CE4" w:rsidP="00B06CE4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</w:tcPr>
          <w:p w14:paraId="5356B351" w14:textId="10F506BF" w:rsidR="00B06CE4" w:rsidRPr="003A47C7" w:rsidRDefault="00B06CE4" w:rsidP="00B06CE4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</w:tcPr>
          <w:p w14:paraId="402A1952" w14:textId="23109386" w:rsidR="00B06CE4" w:rsidRPr="003A47C7" w:rsidRDefault="00B06CE4" w:rsidP="00B06CE4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738" w:type="dxa"/>
          </w:tcPr>
          <w:p w14:paraId="2A1A3209" w14:textId="4DF82FC1" w:rsidR="00B06CE4" w:rsidRPr="003A47C7" w:rsidRDefault="00B06CE4" w:rsidP="00B06CE4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00" w:type="dxa"/>
          </w:tcPr>
          <w:p w14:paraId="49FE558A" w14:textId="454CE22B" w:rsidR="00B06CE4" w:rsidRPr="003A47C7" w:rsidRDefault="00B06CE4" w:rsidP="00B06CE4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F94F73" w:rsidRPr="003A47C7" w14:paraId="442287D5" w14:textId="77777777" w:rsidTr="005F13B0">
        <w:trPr>
          <w:trHeight w:val="297"/>
        </w:trPr>
        <w:tc>
          <w:tcPr>
            <w:tcW w:w="3665" w:type="dxa"/>
          </w:tcPr>
          <w:p w14:paraId="7109028B" w14:textId="25FEE6A6" w:rsidR="00F94F73" w:rsidRPr="00A47B06" w:rsidRDefault="00F94F73" w:rsidP="00F94F73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  <w:shd w:val="clear" w:color="auto" w:fill="E7DAEE"/>
              </w:rPr>
            </w:pPr>
            <w:r w:rsidRPr="00A47B06">
              <w:rPr>
                <w:rFonts w:asciiTheme="majorHAnsi" w:hAnsiTheme="majorHAnsi"/>
                <w:color w:val="auto"/>
                <w:sz w:val="18"/>
                <w:szCs w:val="18"/>
                <w:shd w:val="clear" w:color="auto" w:fill="E7DAEE"/>
              </w:rPr>
              <w:t>[</w:t>
            </w:r>
            <w:r w:rsidR="00500C29" w:rsidRPr="00A47B06">
              <w:rPr>
                <w:rFonts w:asciiTheme="majorHAnsi" w:hAnsiTheme="majorHAnsi"/>
                <w:color w:val="auto"/>
                <w:sz w:val="18"/>
                <w:szCs w:val="18"/>
                <w:shd w:val="clear" w:color="auto" w:fill="E7DAEE"/>
              </w:rPr>
              <w:t xml:space="preserve">If </w:t>
            </w:r>
            <w:r w:rsidR="00500C29">
              <w:rPr>
                <w:rFonts w:asciiTheme="majorHAnsi" w:hAnsiTheme="majorHAnsi"/>
                <w:color w:val="auto"/>
                <w:sz w:val="18"/>
                <w:szCs w:val="18"/>
                <w:shd w:val="clear" w:color="auto" w:fill="E7DAEE"/>
              </w:rPr>
              <w:t>Q</w:t>
            </w:r>
            <w:r w:rsidR="00AB1A2F">
              <w:rPr>
                <w:rFonts w:asciiTheme="majorHAnsi" w:hAnsiTheme="majorHAnsi"/>
                <w:color w:val="auto"/>
                <w:sz w:val="18"/>
                <w:szCs w:val="18"/>
                <w:shd w:val="clear" w:color="auto" w:fill="E7DAEE"/>
              </w:rPr>
              <w:t>1</w:t>
            </w:r>
            <w:r w:rsidR="00500C29">
              <w:rPr>
                <w:rFonts w:asciiTheme="majorHAnsi" w:hAnsiTheme="majorHAnsi"/>
                <w:color w:val="auto"/>
                <w:sz w:val="18"/>
                <w:szCs w:val="18"/>
                <w:shd w:val="clear" w:color="auto" w:fill="E7DAEE"/>
              </w:rPr>
              <w:t>=a</w:t>
            </w:r>
            <w:r w:rsidRPr="00A47B06">
              <w:rPr>
                <w:rFonts w:asciiTheme="majorHAnsi" w:hAnsiTheme="majorHAnsi"/>
                <w:color w:val="auto"/>
                <w:sz w:val="18"/>
                <w:szCs w:val="18"/>
                <w:shd w:val="clear" w:color="auto" w:fill="E7DAEE"/>
              </w:rPr>
              <w:t>]</w:t>
            </w:r>
            <w:r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</w:t>
            </w:r>
            <w:r w:rsidR="001D6592">
              <w:rPr>
                <w:rFonts w:asciiTheme="majorHAnsi" w:hAnsiTheme="majorHAnsi"/>
                <w:color w:val="auto"/>
                <w:sz w:val="18"/>
                <w:szCs w:val="18"/>
              </w:rPr>
              <w:t>Become</w:t>
            </w:r>
            <w:r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closer to other </w:t>
            </w:r>
            <w:r w:rsidR="00970E2D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family </w:t>
            </w:r>
            <w:r>
              <w:rPr>
                <w:rFonts w:asciiTheme="majorHAnsi" w:hAnsiTheme="majorHAnsi"/>
                <w:color w:val="auto"/>
                <w:sz w:val="18"/>
                <w:szCs w:val="18"/>
              </w:rPr>
              <w:t>members (i.e., spouse/partner, children, etc.)</w:t>
            </w:r>
          </w:p>
        </w:tc>
        <w:tc>
          <w:tcPr>
            <w:tcW w:w="985" w:type="dxa"/>
          </w:tcPr>
          <w:p w14:paraId="01B373E1" w14:textId="5E6278CF" w:rsidR="00F94F73" w:rsidRPr="003A47C7" w:rsidRDefault="00F94F73" w:rsidP="00F94F73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</w:tcPr>
          <w:p w14:paraId="5C712912" w14:textId="02C19038" w:rsidR="00F94F73" w:rsidRPr="003A47C7" w:rsidRDefault="00F94F73" w:rsidP="00F94F73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</w:tcPr>
          <w:p w14:paraId="7C41896E" w14:textId="56C660DA" w:rsidR="00F94F73" w:rsidRPr="003A47C7" w:rsidRDefault="00F94F73" w:rsidP="00F94F73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738" w:type="dxa"/>
          </w:tcPr>
          <w:p w14:paraId="79423565" w14:textId="137E60FE" w:rsidR="00F94F73" w:rsidRPr="003A47C7" w:rsidRDefault="00F94F73" w:rsidP="00F94F73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00" w:type="dxa"/>
          </w:tcPr>
          <w:p w14:paraId="7C076E61" w14:textId="725BB9ED" w:rsidR="00F94F73" w:rsidRPr="003A47C7" w:rsidRDefault="00F94F73" w:rsidP="00F94F73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</w:tbl>
    <w:p w14:paraId="4DC6029B" w14:textId="77777777" w:rsidR="00B06CE4" w:rsidRPr="00AE7536" w:rsidRDefault="00B06CE4" w:rsidP="00AE7536">
      <w:pPr>
        <w:pStyle w:val="RCBody"/>
        <w:rPr>
          <w:rFonts w:asciiTheme="majorHAnsi" w:hAnsiTheme="majorHAnsi"/>
          <w:sz w:val="20"/>
          <w:szCs w:val="20"/>
        </w:rPr>
      </w:pPr>
    </w:p>
    <w:p w14:paraId="1E0B7FEC" w14:textId="1495C9BF" w:rsidR="00F7386C" w:rsidRPr="00AE7536" w:rsidRDefault="00F7386C" w:rsidP="00266B0D">
      <w:pPr>
        <w:pStyle w:val="ListParagraph"/>
        <w:numPr>
          <w:ilvl w:val="0"/>
          <w:numId w:val="23"/>
        </w:numPr>
        <w:rPr>
          <w:rFonts w:asciiTheme="majorHAnsi" w:hAnsiTheme="majorHAnsi"/>
          <w:sz w:val="20"/>
          <w:szCs w:val="20"/>
        </w:rPr>
      </w:pPr>
      <w:r w:rsidRPr="00AE7536">
        <w:rPr>
          <w:rFonts w:asciiTheme="majorHAnsi" w:hAnsiTheme="majorHAnsi"/>
          <w:sz w:val="20"/>
          <w:szCs w:val="20"/>
        </w:rPr>
        <w:t xml:space="preserve">To what extent did your camp experience strengthen your desire to… </w:t>
      </w:r>
      <w:r w:rsidRPr="00AE7536">
        <w:rPr>
          <w:rFonts w:asciiTheme="majorHAnsi" w:hAnsiTheme="majorHAnsi"/>
          <w:color w:val="auto"/>
          <w:sz w:val="20"/>
          <w:szCs w:val="20"/>
          <w:shd w:val="clear" w:color="auto" w:fill="E7DAEE"/>
        </w:rPr>
        <w:t>[Randomize statements]</w:t>
      </w:r>
    </w:p>
    <w:tbl>
      <w:tblPr>
        <w:tblStyle w:val="TableGrid"/>
        <w:tblW w:w="8430" w:type="dxa"/>
        <w:tblInd w:w="560" w:type="dxa"/>
        <w:tblLayout w:type="fixed"/>
        <w:tblLook w:val="04A0" w:firstRow="1" w:lastRow="0" w:firstColumn="1" w:lastColumn="0" w:noHBand="0" w:noVBand="1"/>
      </w:tblPr>
      <w:tblGrid>
        <w:gridCol w:w="3665"/>
        <w:gridCol w:w="985"/>
        <w:gridCol w:w="990"/>
        <w:gridCol w:w="1152"/>
        <w:gridCol w:w="738"/>
        <w:gridCol w:w="900"/>
      </w:tblGrid>
      <w:tr w:rsidR="00F7386C" w:rsidRPr="003A47C7" w14:paraId="4534464F" w14:textId="77777777" w:rsidTr="005F13B0">
        <w:trPr>
          <w:trHeight w:val="207"/>
        </w:trPr>
        <w:tc>
          <w:tcPr>
            <w:tcW w:w="3665" w:type="dxa"/>
          </w:tcPr>
          <w:p w14:paraId="3A373689" w14:textId="77777777" w:rsidR="00F7386C" w:rsidRPr="003A47C7" w:rsidRDefault="00F7386C" w:rsidP="005F13B0">
            <w:pPr>
              <w:pStyle w:val="RC-Sub-Header"/>
              <w:jc w:val="left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985" w:type="dxa"/>
          </w:tcPr>
          <w:p w14:paraId="7333E947" w14:textId="77777777" w:rsidR="00F7386C" w:rsidRPr="003A47C7" w:rsidRDefault="00F7386C" w:rsidP="005F13B0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Not at all</w:t>
            </w:r>
          </w:p>
        </w:tc>
        <w:tc>
          <w:tcPr>
            <w:tcW w:w="990" w:type="dxa"/>
          </w:tcPr>
          <w:p w14:paraId="29893BE2" w14:textId="77777777" w:rsidR="00F7386C" w:rsidRPr="003A47C7" w:rsidRDefault="00F7386C" w:rsidP="005F13B0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A little</w:t>
            </w:r>
          </w:p>
        </w:tc>
        <w:tc>
          <w:tcPr>
            <w:tcW w:w="1152" w:type="dxa"/>
          </w:tcPr>
          <w:p w14:paraId="10CB26F2" w14:textId="77777777" w:rsidR="00F7386C" w:rsidRPr="003A47C7" w:rsidRDefault="00F7386C" w:rsidP="005F13B0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Somewhat</w:t>
            </w:r>
          </w:p>
        </w:tc>
        <w:tc>
          <w:tcPr>
            <w:tcW w:w="738" w:type="dxa"/>
          </w:tcPr>
          <w:p w14:paraId="5CA1BD39" w14:textId="77777777" w:rsidR="00F7386C" w:rsidRPr="003A47C7" w:rsidRDefault="00F7386C" w:rsidP="005F13B0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A lot</w:t>
            </w:r>
          </w:p>
        </w:tc>
        <w:tc>
          <w:tcPr>
            <w:tcW w:w="900" w:type="dxa"/>
          </w:tcPr>
          <w:p w14:paraId="43E50D19" w14:textId="77777777" w:rsidR="00F7386C" w:rsidRPr="003A47C7" w:rsidRDefault="00F7386C" w:rsidP="005F13B0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Very much</w:t>
            </w:r>
          </w:p>
        </w:tc>
      </w:tr>
      <w:tr w:rsidR="00F7386C" w:rsidRPr="003A47C7" w14:paraId="34040406" w14:textId="77777777" w:rsidTr="005F13B0">
        <w:trPr>
          <w:trHeight w:val="297"/>
        </w:trPr>
        <w:tc>
          <w:tcPr>
            <w:tcW w:w="3665" w:type="dxa"/>
          </w:tcPr>
          <w:p w14:paraId="002743FB" w14:textId="4442F5D0" w:rsidR="00F7386C" w:rsidRPr="003A47C7" w:rsidRDefault="00F7386C" w:rsidP="005F13B0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</w:rPr>
              <w:t>Learn more about Judaism and your Jewish heritage</w:t>
            </w:r>
          </w:p>
        </w:tc>
        <w:tc>
          <w:tcPr>
            <w:tcW w:w="985" w:type="dxa"/>
          </w:tcPr>
          <w:p w14:paraId="7D67A2F0" w14:textId="77777777" w:rsidR="00F7386C" w:rsidRPr="003A47C7" w:rsidRDefault="00F7386C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</w:tcPr>
          <w:p w14:paraId="0BE2CF37" w14:textId="77777777" w:rsidR="00F7386C" w:rsidRPr="003A47C7" w:rsidRDefault="00F7386C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</w:tcPr>
          <w:p w14:paraId="17342835" w14:textId="77777777" w:rsidR="00F7386C" w:rsidRPr="003A47C7" w:rsidRDefault="00F7386C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738" w:type="dxa"/>
          </w:tcPr>
          <w:p w14:paraId="46F727B6" w14:textId="77777777" w:rsidR="00F7386C" w:rsidRPr="003A47C7" w:rsidRDefault="00F7386C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00" w:type="dxa"/>
          </w:tcPr>
          <w:p w14:paraId="12BB3C46" w14:textId="77777777" w:rsidR="00F7386C" w:rsidRPr="003A47C7" w:rsidRDefault="00F7386C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F7386C" w:rsidRPr="003A47C7" w14:paraId="50239000" w14:textId="77777777" w:rsidTr="005F13B0">
        <w:trPr>
          <w:trHeight w:val="297"/>
        </w:trPr>
        <w:tc>
          <w:tcPr>
            <w:tcW w:w="3665" w:type="dxa"/>
          </w:tcPr>
          <w:p w14:paraId="191B35AB" w14:textId="34A87AB9" w:rsidR="00F7386C" w:rsidRPr="003A47C7" w:rsidRDefault="00F7386C" w:rsidP="005F13B0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</w:rPr>
              <w:t>Learn more about Israel</w:t>
            </w:r>
          </w:p>
        </w:tc>
        <w:tc>
          <w:tcPr>
            <w:tcW w:w="985" w:type="dxa"/>
          </w:tcPr>
          <w:p w14:paraId="43E6B2A5" w14:textId="77777777" w:rsidR="00F7386C" w:rsidRPr="003A47C7" w:rsidRDefault="00F7386C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</w:tcPr>
          <w:p w14:paraId="04602F66" w14:textId="77777777" w:rsidR="00F7386C" w:rsidRPr="003A47C7" w:rsidRDefault="00F7386C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</w:tcPr>
          <w:p w14:paraId="79070C28" w14:textId="77777777" w:rsidR="00F7386C" w:rsidRPr="003A47C7" w:rsidRDefault="00F7386C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738" w:type="dxa"/>
          </w:tcPr>
          <w:p w14:paraId="1E6A4BE6" w14:textId="77777777" w:rsidR="00F7386C" w:rsidRPr="003A47C7" w:rsidRDefault="00F7386C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00" w:type="dxa"/>
          </w:tcPr>
          <w:p w14:paraId="6EEE89A6" w14:textId="77777777" w:rsidR="00F7386C" w:rsidRPr="003A47C7" w:rsidRDefault="00F7386C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F7386C" w:rsidRPr="003A47C7" w14:paraId="69EB0127" w14:textId="77777777" w:rsidTr="005F13B0">
        <w:trPr>
          <w:trHeight w:val="297"/>
        </w:trPr>
        <w:tc>
          <w:tcPr>
            <w:tcW w:w="3665" w:type="dxa"/>
          </w:tcPr>
          <w:p w14:paraId="7F584303" w14:textId="2E65FE2B" w:rsidR="00F7386C" w:rsidDel="00417CBF" w:rsidRDefault="00F7386C" w:rsidP="005F13B0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</w:rPr>
              <w:t xml:space="preserve">Participate </w:t>
            </w:r>
            <w:r w:rsidRPr="005754FA">
              <w:rPr>
                <w:rFonts w:asciiTheme="majorHAnsi" w:hAnsiTheme="majorHAnsi"/>
                <w:b/>
                <w:bCs/>
                <w:color w:val="auto"/>
                <w:sz w:val="18"/>
                <w:szCs w:val="18"/>
              </w:rPr>
              <w:t xml:space="preserve">in a greater number of </w:t>
            </w:r>
            <w:r>
              <w:rPr>
                <w:rFonts w:asciiTheme="majorHAnsi" w:hAnsiTheme="majorHAnsi"/>
                <w:color w:val="auto"/>
                <w:sz w:val="18"/>
                <w:szCs w:val="18"/>
              </w:rPr>
              <w:t>Jewish activities than before</w:t>
            </w:r>
          </w:p>
        </w:tc>
        <w:tc>
          <w:tcPr>
            <w:tcW w:w="985" w:type="dxa"/>
          </w:tcPr>
          <w:p w14:paraId="780FC352" w14:textId="77777777" w:rsidR="00F7386C" w:rsidRPr="003A47C7" w:rsidRDefault="00F7386C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</w:tcPr>
          <w:p w14:paraId="0FC51D19" w14:textId="77777777" w:rsidR="00F7386C" w:rsidRPr="003A47C7" w:rsidRDefault="00F7386C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</w:tcPr>
          <w:p w14:paraId="17FA08BF" w14:textId="77777777" w:rsidR="00F7386C" w:rsidRPr="003A47C7" w:rsidRDefault="00F7386C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738" w:type="dxa"/>
          </w:tcPr>
          <w:p w14:paraId="6E2E57DB" w14:textId="77777777" w:rsidR="00F7386C" w:rsidRPr="003A47C7" w:rsidRDefault="00F7386C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00" w:type="dxa"/>
          </w:tcPr>
          <w:p w14:paraId="02ED6FE9" w14:textId="77777777" w:rsidR="00F7386C" w:rsidRPr="003A47C7" w:rsidRDefault="00F7386C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F7386C" w:rsidRPr="003A47C7" w14:paraId="301CFE82" w14:textId="77777777" w:rsidTr="005F13B0">
        <w:trPr>
          <w:trHeight w:val="297"/>
        </w:trPr>
        <w:tc>
          <w:tcPr>
            <w:tcW w:w="3665" w:type="dxa"/>
          </w:tcPr>
          <w:p w14:paraId="77982842" w14:textId="19D47943" w:rsidR="00F7386C" w:rsidRPr="003A47C7" w:rsidRDefault="00F7386C" w:rsidP="005F13B0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</w:rPr>
              <w:t xml:space="preserve">Participate </w:t>
            </w:r>
            <w:r w:rsidRPr="005754FA">
              <w:rPr>
                <w:rFonts w:asciiTheme="majorHAnsi" w:hAnsiTheme="majorHAnsi"/>
                <w:b/>
                <w:bCs/>
                <w:color w:val="auto"/>
                <w:sz w:val="18"/>
                <w:szCs w:val="18"/>
              </w:rPr>
              <w:t>more frequently</w:t>
            </w:r>
            <w:r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in Jewish activities than before </w:t>
            </w:r>
          </w:p>
        </w:tc>
        <w:tc>
          <w:tcPr>
            <w:tcW w:w="985" w:type="dxa"/>
          </w:tcPr>
          <w:p w14:paraId="234D5CD2" w14:textId="77777777" w:rsidR="00F7386C" w:rsidRPr="003A47C7" w:rsidRDefault="00F7386C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</w:tcPr>
          <w:p w14:paraId="69EEAD0B" w14:textId="77777777" w:rsidR="00F7386C" w:rsidRPr="003A47C7" w:rsidRDefault="00F7386C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</w:tcPr>
          <w:p w14:paraId="04716726" w14:textId="77777777" w:rsidR="00F7386C" w:rsidRPr="003A47C7" w:rsidRDefault="00F7386C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738" w:type="dxa"/>
          </w:tcPr>
          <w:p w14:paraId="0D8EE2B7" w14:textId="77777777" w:rsidR="00F7386C" w:rsidRPr="003A47C7" w:rsidRDefault="00F7386C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00" w:type="dxa"/>
          </w:tcPr>
          <w:p w14:paraId="3D9C4C04" w14:textId="77777777" w:rsidR="00F7386C" w:rsidRPr="003A47C7" w:rsidRDefault="00F7386C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F7386C" w:rsidRPr="003A47C7" w14:paraId="3ED344C9" w14:textId="77777777" w:rsidTr="005F13B0">
        <w:trPr>
          <w:trHeight w:val="297"/>
        </w:trPr>
        <w:tc>
          <w:tcPr>
            <w:tcW w:w="3665" w:type="dxa"/>
          </w:tcPr>
          <w:p w14:paraId="635C9EE3" w14:textId="2CFAEBA7" w:rsidR="00F7386C" w:rsidRDefault="00F94F73" w:rsidP="005F13B0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A47B06">
              <w:rPr>
                <w:rFonts w:asciiTheme="majorHAnsi" w:hAnsiTheme="majorHAnsi"/>
                <w:color w:val="auto"/>
                <w:sz w:val="18"/>
                <w:szCs w:val="18"/>
                <w:shd w:val="clear" w:color="auto" w:fill="E7DAEE"/>
              </w:rPr>
              <w:t>[</w:t>
            </w:r>
            <w:r w:rsidR="00E1185C" w:rsidRPr="00A47B06">
              <w:rPr>
                <w:rFonts w:asciiTheme="majorHAnsi" w:hAnsiTheme="majorHAnsi"/>
                <w:color w:val="auto"/>
                <w:sz w:val="18"/>
                <w:szCs w:val="18"/>
                <w:shd w:val="clear" w:color="auto" w:fill="E7DAEE"/>
              </w:rPr>
              <w:t xml:space="preserve">If </w:t>
            </w:r>
            <w:r w:rsidR="00E1185C">
              <w:rPr>
                <w:rFonts w:asciiTheme="majorHAnsi" w:hAnsiTheme="majorHAnsi"/>
                <w:color w:val="auto"/>
                <w:sz w:val="18"/>
                <w:szCs w:val="18"/>
                <w:shd w:val="clear" w:color="auto" w:fill="E7DAEE"/>
              </w:rPr>
              <w:t>Q</w:t>
            </w:r>
            <w:r w:rsidR="00AB1A2F">
              <w:rPr>
                <w:rFonts w:asciiTheme="majorHAnsi" w:hAnsiTheme="majorHAnsi"/>
                <w:color w:val="auto"/>
                <w:sz w:val="18"/>
                <w:szCs w:val="18"/>
                <w:shd w:val="clear" w:color="auto" w:fill="E7DAEE"/>
              </w:rPr>
              <w:t>1</w:t>
            </w:r>
            <w:r w:rsidR="00E1185C">
              <w:rPr>
                <w:rFonts w:asciiTheme="majorHAnsi" w:hAnsiTheme="majorHAnsi"/>
                <w:color w:val="auto"/>
                <w:sz w:val="18"/>
                <w:szCs w:val="18"/>
                <w:shd w:val="clear" w:color="auto" w:fill="E7DAEE"/>
              </w:rPr>
              <w:t>=b</w:t>
            </w:r>
            <w:r w:rsidRPr="00A47B06">
              <w:rPr>
                <w:rFonts w:asciiTheme="majorHAnsi" w:hAnsiTheme="majorHAnsi"/>
                <w:color w:val="auto"/>
                <w:sz w:val="18"/>
                <w:szCs w:val="18"/>
                <w:shd w:val="clear" w:color="auto" w:fill="E7DAEE"/>
              </w:rPr>
              <w:t>]</w:t>
            </w:r>
            <w:r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</w:t>
            </w:r>
            <w:r w:rsidR="00F7386C">
              <w:rPr>
                <w:rFonts w:asciiTheme="majorHAnsi" w:hAnsiTheme="majorHAnsi"/>
                <w:color w:val="auto"/>
                <w:sz w:val="18"/>
                <w:szCs w:val="18"/>
              </w:rPr>
              <w:t>Meet more young Jewish people where you live</w:t>
            </w:r>
          </w:p>
        </w:tc>
        <w:tc>
          <w:tcPr>
            <w:tcW w:w="985" w:type="dxa"/>
          </w:tcPr>
          <w:p w14:paraId="73484640" w14:textId="77777777" w:rsidR="00F7386C" w:rsidRPr="003A47C7" w:rsidRDefault="00F7386C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</w:tcPr>
          <w:p w14:paraId="36BBF2A5" w14:textId="77777777" w:rsidR="00F7386C" w:rsidRPr="003A47C7" w:rsidRDefault="00F7386C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</w:tcPr>
          <w:p w14:paraId="63588545" w14:textId="77777777" w:rsidR="00F7386C" w:rsidRPr="003A47C7" w:rsidRDefault="00F7386C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738" w:type="dxa"/>
          </w:tcPr>
          <w:p w14:paraId="55FDA665" w14:textId="77777777" w:rsidR="00F7386C" w:rsidRPr="003A47C7" w:rsidRDefault="00F7386C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00" w:type="dxa"/>
          </w:tcPr>
          <w:p w14:paraId="7EE553F8" w14:textId="77777777" w:rsidR="00F7386C" w:rsidRPr="003A47C7" w:rsidRDefault="00F7386C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F94F73" w:rsidRPr="003A47C7" w14:paraId="73235D46" w14:textId="77777777" w:rsidTr="005F13B0">
        <w:trPr>
          <w:trHeight w:val="297"/>
        </w:trPr>
        <w:tc>
          <w:tcPr>
            <w:tcW w:w="3665" w:type="dxa"/>
          </w:tcPr>
          <w:p w14:paraId="7AA464B6" w14:textId="7CA42FE5" w:rsidR="00F94F73" w:rsidRDefault="00F94F73" w:rsidP="00F94F73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A47B06">
              <w:rPr>
                <w:rFonts w:asciiTheme="majorHAnsi" w:hAnsiTheme="majorHAnsi"/>
                <w:color w:val="auto"/>
                <w:sz w:val="18"/>
                <w:szCs w:val="18"/>
                <w:shd w:val="clear" w:color="auto" w:fill="E7DAEE"/>
              </w:rPr>
              <w:t>[</w:t>
            </w:r>
            <w:r w:rsidR="00500C29" w:rsidRPr="00A47B06">
              <w:rPr>
                <w:rFonts w:asciiTheme="majorHAnsi" w:hAnsiTheme="majorHAnsi"/>
                <w:color w:val="auto"/>
                <w:sz w:val="18"/>
                <w:szCs w:val="18"/>
                <w:shd w:val="clear" w:color="auto" w:fill="E7DAEE"/>
              </w:rPr>
              <w:t xml:space="preserve">If </w:t>
            </w:r>
            <w:r w:rsidR="00500C29">
              <w:rPr>
                <w:rFonts w:asciiTheme="majorHAnsi" w:hAnsiTheme="majorHAnsi"/>
                <w:color w:val="auto"/>
                <w:sz w:val="18"/>
                <w:szCs w:val="18"/>
                <w:shd w:val="clear" w:color="auto" w:fill="E7DAEE"/>
              </w:rPr>
              <w:t>Q</w:t>
            </w:r>
            <w:r w:rsidR="00AB1A2F">
              <w:rPr>
                <w:rFonts w:asciiTheme="majorHAnsi" w:hAnsiTheme="majorHAnsi"/>
                <w:color w:val="auto"/>
                <w:sz w:val="18"/>
                <w:szCs w:val="18"/>
                <w:shd w:val="clear" w:color="auto" w:fill="E7DAEE"/>
              </w:rPr>
              <w:t>1</w:t>
            </w:r>
            <w:r w:rsidR="00500C29">
              <w:rPr>
                <w:rFonts w:asciiTheme="majorHAnsi" w:hAnsiTheme="majorHAnsi"/>
                <w:color w:val="auto"/>
                <w:sz w:val="18"/>
                <w:szCs w:val="18"/>
                <w:shd w:val="clear" w:color="auto" w:fill="E7DAEE"/>
              </w:rPr>
              <w:t>=a</w:t>
            </w:r>
            <w:r w:rsidRPr="00A47B06">
              <w:rPr>
                <w:rFonts w:asciiTheme="majorHAnsi" w:hAnsiTheme="majorHAnsi"/>
                <w:color w:val="auto"/>
                <w:sz w:val="18"/>
                <w:szCs w:val="18"/>
                <w:shd w:val="clear" w:color="auto" w:fill="E7DAEE"/>
              </w:rPr>
              <w:t>]</w:t>
            </w:r>
            <w:r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Meet more Jewish people where you live</w:t>
            </w:r>
          </w:p>
        </w:tc>
        <w:tc>
          <w:tcPr>
            <w:tcW w:w="985" w:type="dxa"/>
          </w:tcPr>
          <w:p w14:paraId="0FB8A09E" w14:textId="3D9EF026" w:rsidR="00F94F73" w:rsidRPr="003A47C7" w:rsidRDefault="00F94F73" w:rsidP="00F94F73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</w:tcPr>
          <w:p w14:paraId="38F6910F" w14:textId="156FC4F0" w:rsidR="00F94F73" w:rsidRPr="003A47C7" w:rsidRDefault="00F94F73" w:rsidP="00F94F73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</w:tcPr>
          <w:p w14:paraId="6627C71C" w14:textId="7BE2EA93" w:rsidR="00F94F73" w:rsidRPr="003A47C7" w:rsidRDefault="00F94F73" w:rsidP="00F94F73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738" w:type="dxa"/>
          </w:tcPr>
          <w:p w14:paraId="1F0E7522" w14:textId="4B4DFCDE" w:rsidR="00F94F73" w:rsidRPr="003A47C7" w:rsidRDefault="00F94F73" w:rsidP="00F94F73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00" w:type="dxa"/>
          </w:tcPr>
          <w:p w14:paraId="08B06BC7" w14:textId="09EAA70B" w:rsidR="00F94F73" w:rsidRPr="003A47C7" w:rsidRDefault="00F94F73" w:rsidP="00F94F73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</w:tbl>
    <w:p w14:paraId="5F6BE821" w14:textId="51ACC762" w:rsidR="00671D8B" w:rsidRDefault="00671D8B" w:rsidP="00AE7536">
      <w:pPr>
        <w:pStyle w:val="RCBody"/>
        <w:spacing w:after="0"/>
        <w:rPr>
          <w:rFonts w:asciiTheme="majorHAnsi" w:hAnsiTheme="majorHAnsi"/>
          <w:sz w:val="20"/>
          <w:szCs w:val="20"/>
        </w:rPr>
      </w:pPr>
    </w:p>
    <w:p w14:paraId="6C69EEBD" w14:textId="36F8B755" w:rsidR="001570C2" w:rsidRDefault="001570C2" w:rsidP="00AE7536">
      <w:pPr>
        <w:pStyle w:val="RCBody"/>
        <w:spacing w:after="0"/>
        <w:rPr>
          <w:rFonts w:asciiTheme="majorHAnsi" w:hAnsiTheme="majorHAnsi"/>
          <w:sz w:val="20"/>
          <w:szCs w:val="20"/>
        </w:rPr>
      </w:pPr>
    </w:p>
    <w:p w14:paraId="16434E0C" w14:textId="233B9319" w:rsidR="003D2CED" w:rsidRPr="003D2CED" w:rsidRDefault="003D2CED" w:rsidP="003D2CED">
      <w:pPr>
        <w:pStyle w:val="RCBody"/>
        <w:shd w:val="clear" w:color="auto" w:fill="F9E0DC" w:themeFill="accent3" w:themeFillTint="33"/>
        <w:jc w:val="center"/>
        <w:rPr>
          <w:rFonts w:asciiTheme="majorHAnsi" w:hAnsiTheme="majorHAnsi"/>
          <w:b/>
          <w:bCs/>
          <w:color w:val="00A499" w:themeColor="accent2"/>
          <w:sz w:val="26"/>
          <w:szCs w:val="26"/>
        </w:rPr>
      </w:pPr>
      <w:r w:rsidRPr="003D2CED">
        <w:rPr>
          <w:rFonts w:asciiTheme="majorHAnsi" w:hAnsiTheme="majorHAnsi"/>
          <w:b/>
          <w:bCs/>
          <w:color w:val="00A499" w:themeColor="accent2"/>
          <w:sz w:val="26"/>
          <w:szCs w:val="26"/>
        </w:rPr>
        <w:t xml:space="preserve">--- </w:t>
      </w:r>
      <w:r>
        <w:rPr>
          <w:rFonts w:asciiTheme="majorHAnsi" w:hAnsiTheme="majorHAnsi"/>
          <w:b/>
          <w:bCs/>
          <w:color w:val="00A499" w:themeColor="accent2"/>
          <w:sz w:val="26"/>
          <w:szCs w:val="26"/>
        </w:rPr>
        <w:t>PARENT</w:t>
      </w:r>
      <w:r w:rsidRPr="003D2CED">
        <w:rPr>
          <w:rFonts w:asciiTheme="majorHAnsi" w:hAnsiTheme="majorHAnsi"/>
          <w:b/>
          <w:bCs/>
          <w:color w:val="00A499" w:themeColor="accent2"/>
          <w:sz w:val="26"/>
          <w:szCs w:val="26"/>
        </w:rPr>
        <w:t xml:space="preserve"> VERSION ---</w:t>
      </w:r>
    </w:p>
    <w:p w14:paraId="2F15E173" w14:textId="77777777" w:rsidR="003D2CED" w:rsidRPr="006869B7" w:rsidRDefault="003D2CED" w:rsidP="003D2CED">
      <w:pPr>
        <w:pStyle w:val="RCBody"/>
        <w:rPr>
          <w:rFonts w:asciiTheme="majorHAnsi" w:hAnsiTheme="majorHAnsi"/>
          <w:b/>
          <w:bCs/>
          <w:color w:val="00A499" w:themeColor="accent2"/>
          <w:sz w:val="24"/>
          <w:szCs w:val="24"/>
        </w:rPr>
      </w:pPr>
      <w:r w:rsidRPr="003545C9">
        <w:rPr>
          <w:rFonts w:asciiTheme="majorHAnsi" w:hAnsiTheme="majorHAnsi"/>
          <w:b/>
          <w:bCs/>
          <w:color w:val="00A499" w:themeColor="accent2"/>
          <w:sz w:val="24"/>
          <w:szCs w:val="24"/>
        </w:rPr>
        <w:t xml:space="preserve">SECTION </w:t>
      </w:r>
      <w:r>
        <w:rPr>
          <w:rFonts w:asciiTheme="majorHAnsi" w:hAnsiTheme="majorHAnsi"/>
          <w:b/>
          <w:bCs/>
          <w:color w:val="00A499" w:themeColor="accent2"/>
          <w:sz w:val="24"/>
          <w:szCs w:val="24"/>
        </w:rPr>
        <w:t>2</w:t>
      </w:r>
      <w:r w:rsidRPr="003545C9">
        <w:rPr>
          <w:rFonts w:asciiTheme="majorHAnsi" w:hAnsiTheme="majorHAnsi"/>
          <w:b/>
          <w:bCs/>
          <w:color w:val="00A499" w:themeColor="accent2"/>
          <w:sz w:val="24"/>
          <w:szCs w:val="24"/>
        </w:rPr>
        <w:t xml:space="preserve">: </w:t>
      </w:r>
      <w:r>
        <w:rPr>
          <w:rFonts w:asciiTheme="majorHAnsi" w:hAnsiTheme="majorHAnsi"/>
          <w:b/>
          <w:bCs/>
          <w:color w:val="00A499" w:themeColor="accent2"/>
          <w:sz w:val="24"/>
          <w:szCs w:val="24"/>
        </w:rPr>
        <w:t>CAMP EXPERIENCE</w:t>
      </w:r>
    </w:p>
    <w:p w14:paraId="62E5BF20" w14:textId="1C874B09" w:rsidR="008851C7" w:rsidRDefault="008851C7" w:rsidP="003D2CED">
      <w:pPr>
        <w:pStyle w:val="RCBody"/>
        <w:rPr>
          <w:rFonts w:asciiTheme="majorHAnsi" w:hAnsiTheme="majorHAnsi"/>
          <w:b/>
          <w:bCs/>
          <w:color w:val="auto"/>
          <w:sz w:val="20"/>
          <w:szCs w:val="20"/>
        </w:rPr>
      </w:pPr>
      <w:r w:rsidRPr="00A47B06">
        <w:rPr>
          <w:rFonts w:asciiTheme="majorHAnsi" w:hAnsiTheme="majorHAnsi"/>
          <w:color w:val="auto"/>
          <w:sz w:val="20"/>
          <w:szCs w:val="20"/>
          <w:shd w:val="clear" w:color="auto" w:fill="E7DAEE"/>
        </w:rPr>
        <w:t>[</w:t>
      </w:r>
      <w:r w:rsidR="00AA01EC">
        <w:rPr>
          <w:rFonts w:asciiTheme="majorHAnsi" w:hAnsiTheme="majorHAnsi"/>
          <w:color w:val="auto"/>
          <w:sz w:val="20"/>
          <w:szCs w:val="20"/>
          <w:shd w:val="clear" w:color="auto" w:fill="E7DAEE"/>
        </w:rPr>
        <w:t>If Q2=a</w:t>
      </w:r>
      <w:r w:rsidRPr="00A47B06">
        <w:rPr>
          <w:rFonts w:asciiTheme="majorHAnsi" w:hAnsiTheme="majorHAnsi"/>
          <w:color w:val="auto"/>
          <w:sz w:val="20"/>
          <w:szCs w:val="20"/>
          <w:shd w:val="clear" w:color="auto" w:fill="E7DAEE"/>
        </w:rPr>
        <w:t>]</w:t>
      </w:r>
      <w:r>
        <w:rPr>
          <w:rFonts w:asciiTheme="majorHAnsi" w:hAnsiTheme="majorHAnsi"/>
          <w:color w:val="auto"/>
          <w:sz w:val="20"/>
          <w:szCs w:val="20"/>
        </w:rPr>
        <w:t xml:space="preserve"> </w:t>
      </w:r>
      <w:r>
        <w:rPr>
          <w:rFonts w:asciiTheme="majorHAnsi" w:hAnsiTheme="majorHAnsi"/>
          <w:b/>
          <w:bCs/>
          <w:color w:val="auto"/>
          <w:sz w:val="20"/>
          <w:szCs w:val="20"/>
        </w:rPr>
        <w:t xml:space="preserve">Thank you for sharing about your own personal experience at camp. We now have a few similar questions about </w:t>
      </w:r>
      <w:r w:rsidRPr="008851C7">
        <w:rPr>
          <w:rFonts w:asciiTheme="majorHAnsi" w:hAnsiTheme="majorHAnsi"/>
          <w:b/>
          <w:bCs/>
          <w:color w:val="auto"/>
          <w:sz w:val="20"/>
          <w:szCs w:val="20"/>
          <w:u w:val="single"/>
        </w:rPr>
        <w:t>your child’s</w:t>
      </w:r>
      <w:r>
        <w:rPr>
          <w:rFonts w:asciiTheme="majorHAnsi" w:hAnsiTheme="majorHAnsi"/>
          <w:b/>
          <w:bCs/>
          <w:color w:val="auto"/>
          <w:sz w:val="20"/>
          <w:szCs w:val="20"/>
        </w:rPr>
        <w:t xml:space="preserve"> camp experience.</w:t>
      </w:r>
    </w:p>
    <w:p w14:paraId="5B2AB5E2" w14:textId="22E210DC" w:rsidR="00DC1AF3" w:rsidRDefault="003D2CED" w:rsidP="003D2CED">
      <w:pPr>
        <w:pStyle w:val="RCBody"/>
        <w:rPr>
          <w:rFonts w:asciiTheme="majorHAnsi" w:hAnsiTheme="majorHAnsi"/>
          <w:b/>
          <w:bCs/>
          <w:color w:val="auto"/>
          <w:sz w:val="20"/>
          <w:szCs w:val="20"/>
        </w:rPr>
      </w:pPr>
      <w:r>
        <w:rPr>
          <w:rFonts w:asciiTheme="majorHAnsi" w:hAnsiTheme="majorHAnsi"/>
          <w:b/>
          <w:bCs/>
          <w:color w:val="auto"/>
          <w:sz w:val="20"/>
          <w:szCs w:val="20"/>
        </w:rPr>
        <w:lastRenderedPageBreak/>
        <w:t>Please take a moment to ref</w:t>
      </w:r>
      <w:r w:rsidRPr="00292B6A">
        <w:rPr>
          <w:rFonts w:asciiTheme="majorHAnsi" w:hAnsiTheme="majorHAnsi"/>
          <w:b/>
          <w:bCs/>
          <w:color w:val="auto"/>
          <w:sz w:val="20"/>
          <w:szCs w:val="20"/>
        </w:rPr>
        <w:t xml:space="preserve">lect on </w:t>
      </w:r>
      <w:r>
        <w:rPr>
          <w:rFonts w:asciiTheme="majorHAnsi" w:hAnsiTheme="majorHAnsi"/>
          <w:b/>
          <w:bCs/>
          <w:color w:val="auto"/>
          <w:sz w:val="20"/>
          <w:szCs w:val="20"/>
        </w:rPr>
        <w:t>your child’s camp experience when answering the following questions.</w:t>
      </w:r>
    </w:p>
    <w:p w14:paraId="7576D05E" w14:textId="3D0603DF" w:rsidR="003D2CED" w:rsidRDefault="00DC1AF3" w:rsidP="003D2CED">
      <w:pPr>
        <w:pStyle w:val="RCBody"/>
        <w:rPr>
          <w:rFonts w:asciiTheme="majorHAnsi" w:hAnsiTheme="majorHAnsi"/>
          <w:b/>
          <w:bCs/>
          <w:color w:val="auto"/>
          <w:sz w:val="20"/>
          <w:szCs w:val="20"/>
        </w:rPr>
      </w:pPr>
      <w:r>
        <w:rPr>
          <w:rFonts w:asciiTheme="majorHAnsi" w:hAnsiTheme="majorHAnsi"/>
          <w:b/>
          <w:bCs/>
          <w:color w:val="auto"/>
          <w:sz w:val="20"/>
          <w:szCs w:val="20"/>
        </w:rPr>
        <w:t xml:space="preserve">Note: </w:t>
      </w:r>
      <w:r w:rsidR="003D2CED">
        <w:rPr>
          <w:rFonts w:asciiTheme="majorHAnsi" w:hAnsiTheme="majorHAnsi"/>
          <w:b/>
          <w:bCs/>
          <w:color w:val="auto"/>
          <w:sz w:val="20"/>
          <w:szCs w:val="20"/>
        </w:rPr>
        <w:t xml:space="preserve">If you have more than one child who attended </w:t>
      </w:r>
      <w:r>
        <w:rPr>
          <w:rFonts w:asciiTheme="majorHAnsi" w:hAnsiTheme="majorHAnsi"/>
          <w:b/>
          <w:bCs/>
          <w:color w:val="auto"/>
          <w:sz w:val="20"/>
          <w:szCs w:val="20"/>
        </w:rPr>
        <w:t xml:space="preserve">camp, please think about your </w:t>
      </w:r>
      <w:r w:rsidRPr="00DC1AF3">
        <w:rPr>
          <w:rFonts w:asciiTheme="majorHAnsi" w:hAnsiTheme="majorHAnsi"/>
          <w:b/>
          <w:bCs/>
          <w:color w:val="auto"/>
          <w:sz w:val="20"/>
          <w:szCs w:val="20"/>
          <w:u w:val="single"/>
        </w:rPr>
        <w:t>oldest</w:t>
      </w:r>
      <w:r w:rsidRPr="00DC1AF3">
        <w:rPr>
          <w:rFonts w:asciiTheme="majorHAnsi" w:hAnsiTheme="majorHAnsi"/>
          <w:b/>
          <w:bCs/>
          <w:color w:val="auto"/>
          <w:sz w:val="20"/>
          <w:szCs w:val="20"/>
        </w:rPr>
        <w:t xml:space="preserve"> </w:t>
      </w:r>
      <w:r>
        <w:rPr>
          <w:rFonts w:asciiTheme="majorHAnsi" w:hAnsiTheme="majorHAnsi"/>
          <w:b/>
          <w:bCs/>
          <w:color w:val="auto"/>
          <w:sz w:val="20"/>
          <w:szCs w:val="20"/>
        </w:rPr>
        <w:t>child when answering the following questions.</w:t>
      </w:r>
    </w:p>
    <w:p w14:paraId="6A248CF3" w14:textId="24158092" w:rsidR="003D2CED" w:rsidRDefault="00266B0D" w:rsidP="00266B0D">
      <w:pPr>
        <w:pStyle w:val="RCBody"/>
        <w:spacing w:after="0"/>
        <w:ind w:left="36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  <w:szCs w:val="20"/>
        </w:rPr>
        <w:t xml:space="preserve">7a. </w:t>
      </w:r>
      <w:r w:rsidR="003D2CED" w:rsidRPr="00292B6A">
        <w:rPr>
          <w:rFonts w:asciiTheme="majorHAnsi" w:hAnsiTheme="majorHAnsi"/>
          <w:color w:val="auto"/>
          <w:sz w:val="20"/>
          <w:szCs w:val="20"/>
        </w:rPr>
        <w:t xml:space="preserve">On the whole, how would you rate </w:t>
      </w:r>
      <w:r w:rsidR="003D2CED">
        <w:rPr>
          <w:rFonts w:asciiTheme="majorHAnsi" w:hAnsiTheme="majorHAnsi"/>
          <w:color w:val="auto"/>
          <w:sz w:val="20"/>
          <w:szCs w:val="20"/>
        </w:rPr>
        <w:t>your child’s camp experience</w:t>
      </w:r>
      <w:r w:rsidR="003D2CED" w:rsidRPr="00292B6A">
        <w:rPr>
          <w:rFonts w:asciiTheme="majorHAnsi" w:hAnsiTheme="majorHAnsi"/>
          <w:color w:val="auto"/>
          <w:sz w:val="20"/>
          <w:szCs w:val="20"/>
        </w:rPr>
        <w:t>? (Please select the number of stars to indicate your rating; more stars indicate higher ratings.)</w:t>
      </w:r>
    </w:p>
    <w:p w14:paraId="17402836" w14:textId="77777777" w:rsidR="003D2CED" w:rsidRPr="00292B6A" w:rsidRDefault="003D2CED" w:rsidP="003D2CED">
      <w:pPr>
        <w:pStyle w:val="RCBody"/>
        <w:spacing w:after="0"/>
        <w:ind w:left="720"/>
        <w:rPr>
          <w:rFonts w:asciiTheme="majorHAnsi" w:hAnsiTheme="majorHAnsi"/>
          <w:color w:val="auto"/>
          <w:sz w:val="20"/>
          <w:szCs w:val="20"/>
        </w:rPr>
      </w:pPr>
      <w:r w:rsidRPr="00BB2C01">
        <w:rPr>
          <w:rFonts w:asciiTheme="majorHAnsi" w:hAnsi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A80375" wp14:editId="3D999E82">
                <wp:simplePos x="0" y="0"/>
                <wp:positionH relativeFrom="column">
                  <wp:posOffset>1080770</wp:posOffset>
                </wp:positionH>
                <wp:positionV relativeFrom="paragraph">
                  <wp:posOffset>13335</wp:posOffset>
                </wp:positionV>
                <wp:extent cx="234315" cy="214630"/>
                <wp:effectExtent l="38100" t="38100" r="32385" b="33020"/>
                <wp:wrapNone/>
                <wp:docPr id="10" name="Star: 5 Point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" cy="214630"/>
                        </a:xfrm>
                        <a:prstGeom prst="star5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2E4D90" w14:textId="77777777" w:rsidR="003D2CED" w:rsidRDefault="003D2CED" w:rsidP="003D2CED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80375" id="Star: 5 Points 10" o:spid="_x0000_s1028" style="position:absolute;left:0;text-align:left;margin-left:85.1pt;margin-top:1.05pt;width:18.45pt;height:16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4315,2146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" adj="-11796480,,5400" path="m,81981r89501,1l117158,r27656,81982l234315,81981r-72408,50667l189565,214629,117158,163962,44750,214629,72408,132648,,81981xe" filled="f" strokecolor="#5c068c [3204]" strokeweight=".5pt">
                <v:stroke joinstyle="miter"/>
                <v:formulas/>
                <v:path arrowok="t" o:connecttype="custom" o:connectlocs="0,81981;89501,81982;117158,0;144814,81982;234315,81981;161907,132648;189565,214629;117158,163962;44750,214629;72408,132648;0,81981" o:connectangles="0,0,0,0,0,0,0,0,0,0,0" textboxrect="0,0,234315,214630"/>
                <v:textbox>
                  <w:txbxContent>
                    <w:p w14:paraId="7F2E4D90" w14:textId="77777777" w:rsidR="003D2CED" w:rsidRDefault="003D2CED" w:rsidP="003D2CED">
                      <w:pPr>
                        <w:jc w:val="center"/>
                      </w:pPr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BB2C01">
        <w:rPr>
          <w:rFonts w:asciiTheme="majorHAnsi" w:hAnsi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62B692" wp14:editId="6B02D49B">
                <wp:simplePos x="0" y="0"/>
                <wp:positionH relativeFrom="column">
                  <wp:posOffset>791210</wp:posOffset>
                </wp:positionH>
                <wp:positionV relativeFrom="paragraph">
                  <wp:posOffset>15240</wp:posOffset>
                </wp:positionV>
                <wp:extent cx="234315" cy="214630"/>
                <wp:effectExtent l="38100" t="38100" r="32385" b="33020"/>
                <wp:wrapNone/>
                <wp:docPr id="11" name="Star: 5 Point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" cy="214630"/>
                        </a:xfrm>
                        <a:prstGeom prst="star5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0CC9C" id="Star: 5 Points 11" o:spid="_x0000_s1026" style="position:absolute;margin-left:62.3pt;margin-top:1.2pt;width:18.45pt;height:16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4315,214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" path="m,81981r89501,1l117158,r27656,81982l234315,81981r-72408,50667l189565,214629,117158,163962,44750,214629,72408,132648,,81981xe" filled="f" strokecolor="#5c068c [3204]" strokeweight=".5pt">
                <v:path arrowok="t" o:connecttype="custom" o:connectlocs="0,81981;89501,81982;117158,0;144814,81982;234315,81981;161907,132648;189565,214629;117158,163962;44750,214629;72408,132648;0,81981" o:connectangles="0,0,0,0,0,0,0,0,0,0,0"/>
              </v:shape>
            </w:pict>
          </mc:Fallback>
        </mc:AlternateContent>
      </w:r>
      <w:r w:rsidRPr="00BB2C01">
        <w:rPr>
          <w:rFonts w:asciiTheme="majorHAnsi" w:hAnsi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A328C8" wp14:editId="1C605ED8">
                <wp:simplePos x="0" y="0"/>
                <wp:positionH relativeFrom="column">
                  <wp:posOffset>502285</wp:posOffset>
                </wp:positionH>
                <wp:positionV relativeFrom="paragraph">
                  <wp:posOffset>15240</wp:posOffset>
                </wp:positionV>
                <wp:extent cx="234315" cy="214630"/>
                <wp:effectExtent l="38100" t="38100" r="32385" b="33020"/>
                <wp:wrapNone/>
                <wp:docPr id="12" name="Star: 5 Point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" cy="214630"/>
                        </a:xfrm>
                        <a:prstGeom prst="star5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339C7" id="Star: 5 Points 12" o:spid="_x0000_s1026" style="position:absolute;margin-left:39.55pt;margin-top:1.2pt;width:18.45pt;height:16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4315,214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" path="m,81981r89501,1l117158,r27656,81982l234315,81981r-72408,50667l189565,214629,117158,163962,44750,214629,72408,132648,,81981xe" filled="f" strokecolor="#5c068c [3204]" strokeweight=".5pt">
                <v:path arrowok="t" o:connecttype="custom" o:connectlocs="0,81981;89501,81982;117158,0;144814,81982;234315,81981;161907,132648;189565,214629;117158,163962;44750,214629;72408,132648;0,81981" o:connectangles="0,0,0,0,0,0,0,0,0,0,0"/>
              </v:shape>
            </w:pict>
          </mc:Fallback>
        </mc:AlternateContent>
      </w:r>
      <w:r w:rsidRPr="00BB2C01">
        <w:rPr>
          <w:rFonts w:asciiTheme="majorHAnsi" w:hAnsi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23444F" wp14:editId="3C005B3F">
                <wp:simplePos x="0" y="0"/>
                <wp:positionH relativeFrom="column">
                  <wp:posOffset>1373505</wp:posOffset>
                </wp:positionH>
                <wp:positionV relativeFrom="paragraph">
                  <wp:posOffset>9525</wp:posOffset>
                </wp:positionV>
                <wp:extent cx="234315" cy="214630"/>
                <wp:effectExtent l="38100" t="38100" r="32385" b="33020"/>
                <wp:wrapNone/>
                <wp:docPr id="13" name="Star: 5 Point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" cy="214630"/>
                        </a:xfrm>
                        <a:prstGeom prst="star5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1144A" id="Star: 5 Points 13" o:spid="_x0000_s1026" style="position:absolute;margin-left:108.15pt;margin-top:.75pt;width:18.45pt;height:16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4315,214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" path="m,81981r89501,1l117158,r27656,81982l234315,81981r-72408,50667l189565,214629,117158,163962,44750,214629,72408,132648,,81981xe" filled="f" strokecolor="#5c068c [3204]" strokeweight=".5pt">
                <v:path arrowok="t" o:connecttype="custom" o:connectlocs="0,81981;89501,81982;117158,0;144814,81982;234315,81981;161907,132648;189565,214629;117158,163962;44750,214629;72408,132648;0,81981" o:connectangles="0,0,0,0,0,0,0,0,0,0,0"/>
              </v:shape>
            </w:pict>
          </mc:Fallback>
        </mc:AlternateContent>
      </w:r>
      <w:r w:rsidRPr="00BB2C01">
        <w:rPr>
          <w:rFonts w:asciiTheme="majorHAnsi" w:hAnsi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B963D7" wp14:editId="073814C9">
                <wp:simplePos x="0" y="0"/>
                <wp:positionH relativeFrom="column">
                  <wp:posOffset>1660525</wp:posOffset>
                </wp:positionH>
                <wp:positionV relativeFrom="paragraph">
                  <wp:posOffset>9525</wp:posOffset>
                </wp:positionV>
                <wp:extent cx="234315" cy="214630"/>
                <wp:effectExtent l="38100" t="38100" r="32385" b="33020"/>
                <wp:wrapNone/>
                <wp:docPr id="14" name="Star: 5 Point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" cy="214630"/>
                        </a:xfrm>
                        <a:prstGeom prst="star5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B1580" id="Star: 5 Points 14" o:spid="_x0000_s1026" style="position:absolute;margin-left:130.75pt;margin-top:.75pt;width:18.45pt;height:16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4315,214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" path="m,81981r89501,1l117158,r27656,81982l234315,81981r-72408,50667l189565,214629,117158,163962,44750,214629,72408,132648,,81981xe" filled="f" strokecolor="#5c068c [3204]" strokeweight=".5pt">
                <v:path arrowok="t" o:connecttype="custom" o:connectlocs="0,81981;89501,81982;117158,0;144814,81982;234315,81981;161907,132648;189565,214629;117158,163962;44750,214629;72408,132648;0,81981" o:connectangles="0,0,0,0,0,0,0,0,0,0,0"/>
              </v:shape>
            </w:pict>
          </mc:Fallback>
        </mc:AlternateContent>
      </w:r>
    </w:p>
    <w:p w14:paraId="00FA96A0" w14:textId="41A2081F" w:rsidR="003D2CED" w:rsidRPr="00AE7536" w:rsidRDefault="003D2CED" w:rsidP="00A16563">
      <w:pPr>
        <w:pStyle w:val="RCBody"/>
        <w:spacing w:after="0"/>
        <w:ind w:left="720"/>
        <w:rPr>
          <w:color w:val="auto"/>
        </w:rPr>
      </w:pPr>
      <w:r w:rsidRPr="00BB2C01">
        <w:rPr>
          <w:rFonts w:asciiTheme="majorHAnsi" w:hAnsiTheme="majorHAnsi"/>
          <w:sz w:val="20"/>
          <w:szCs w:val="20"/>
        </w:rPr>
        <w:t xml:space="preserve">              </w:t>
      </w:r>
    </w:p>
    <w:p w14:paraId="28712216" w14:textId="735E8FB6" w:rsidR="003D2CED" w:rsidRPr="003A47C7" w:rsidRDefault="00266B0D" w:rsidP="00266B0D">
      <w:pPr>
        <w:pStyle w:val="RCBody"/>
        <w:spacing w:after="0"/>
        <w:ind w:left="360"/>
        <w:rPr>
          <w:color w:val="auto"/>
        </w:rPr>
      </w:pPr>
      <w:r>
        <w:rPr>
          <w:rFonts w:asciiTheme="majorHAnsi" w:hAnsiTheme="majorHAnsi"/>
          <w:color w:val="auto"/>
          <w:sz w:val="20"/>
          <w:szCs w:val="20"/>
        </w:rPr>
        <w:t xml:space="preserve">8a. </w:t>
      </w:r>
      <w:r w:rsidR="003D2CED">
        <w:rPr>
          <w:rFonts w:asciiTheme="majorHAnsi" w:hAnsiTheme="majorHAnsi"/>
          <w:color w:val="auto"/>
          <w:sz w:val="20"/>
          <w:szCs w:val="20"/>
        </w:rPr>
        <w:t xml:space="preserve">Thinking about your </w:t>
      </w:r>
      <w:r w:rsidR="00DC1AF3">
        <w:rPr>
          <w:rFonts w:asciiTheme="majorHAnsi" w:hAnsiTheme="majorHAnsi"/>
          <w:color w:val="auto"/>
          <w:sz w:val="20"/>
          <w:szCs w:val="20"/>
        </w:rPr>
        <w:t xml:space="preserve">child’s </w:t>
      </w:r>
      <w:r w:rsidR="003D2CED">
        <w:rPr>
          <w:rFonts w:asciiTheme="majorHAnsi" w:hAnsiTheme="majorHAnsi"/>
          <w:color w:val="auto"/>
          <w:sz w:val="20"/>
          <w:szCs w:val="20"/>
        </w:rPr>
        <w:t xml:space="preserve">time at camp, to what extent did </w:t>
      </w:r>
      <w:r w:rsidR="00DC1AF3">
        <w:rPr>
          <w:rFonts w:asciiTheme="majorHAnsi" w:hAnsiTheme="majorHAnsi"/>
          <w:color w:val="auto"/>
          <w:sz w:val="20"/>
          <w:szCs w:val="20"/>
        </w:rPr>
        <w:t>they</w:t>
      </w:r>
      <w:r w:rsidR="003D2CED">
        <w:rPr>
          <w:rFonts w:asciiTheme="majorHAnsi" w:hAnsiTheme="majorHAnsi"/>
          <w:color w:val="auto"/>
          <w:sz w:val="20"/>
          <w:szCs w:val="20"/>
        </w:rPr>
        <w:t xml:space="preserve">… </w:t>
      </w:r>
      <w:r w:rsidR="003D2CED" w:rsidRPr="003A47C7">
        <w:rPr>
          <w:rFonts w:asciiTheme="majorHAnsi" w:hAnsiTheme="majorHAnsi"/>
          <w:color w:val="auto"/>
          <w:sz w:val="20"/>
          <w:szCs w:val="20"/>
          <w:shd w:val="clear" w:color="auto" w:fill="E7DAEE"/>
        </w:rPr>
        <w:t>[Randomize statements]</w:t>
      </w:r>
    </w:p>
    <w:tbl>
      <w:tblPr>
        <w:tblStyle w:val="TableGrid"/>
        <w:tblW w:w="8800" w:type="dxa"/>
        <w:tblInd w:w="56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3040"/>
        <w:gridCol w:w="1152"/>
        <w:gridCol w:w="1152"/>
        <w:gridCol w:w="1152"/>
        <w:gridCol w:w="1152"/>
        <w:gridCol w:w="1152"/>
      </w:tblGrid>
      <w:tr w:rsidR="003D2CED" w:rsidRPr="003A47C7" w14:paraId="002A1454" w14:textId="77777777" w:rsidTr="005F13B0">
        <w:trPr>
          <w:trHeight w:val="341"/>
        </w:trPr>
        <w:tc>
          <w:tcPr>
            <w:tcW w:w="3040" w:type="dxa"/>
          </w:tcPr>
          <w:p w14:paraId="1735750C" w14:textId="77777777" w:rsidR="003D2CED" w:rsidRPr="003A47C7" w:rsidRDefault="003D2CED" w:rsidP="005F13B0">
            <w:pPr>
              <w:pStyle w:val="RC-Sub-Header"/>
              <w:jc w:val="left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78D7FE2C" w14:textId="77777777" w:rsidR="003D2CED" w:rsidRPr="003A47C7" w:rsidRDefault="003D2CED" w:rsidP="005F13B0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Not at all</w:t>
            </w:r>
          </w:p>
        </w:tc>
        <w:tc>
          <w:tcPr>
            <w:tcW w:w="1152" w:type="dxa"/>
            <w:vAlign w:val="center"/>
          </w:tcPr>
          <w:p w14:paraId="113ED802" w14:textId="77777777" w:rsidR="003D2CED" w:rsidRPr="003A47C7" w:rsidRDefault="003D2CED" w:rsidP="005F13B0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A little</w:t>
            </w:r>
          </w:p>
        </w:tc>
        <w:tc>
          <w:tcPr>
            <w:tcW w:w="1152" w:type="dxa"/>
            <w:vAlign w:val="center"/>
          </w:tcPr>
          <w:p w14:paraId="32F183E4" w14:textId="77777777" w:rsidR="003D2CED" w:rsidRPr="003A47C7" w:rsidRDefault="003D2CED" w:rsidP="005F13B0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Somewhat</w:t>
            </w:r>
          </w:p>
        </w:tc>
        <w:tc>
          <w:tcPr>
            <w:tcW w:w="1152" w:type="dxa"/>
            <w:vAlign w:val="center"/>
          </w:tcPr>
          <w:p w14:paraId="765DA062" w14:textId="77777777" w:rsidR="003D2CED" w:rsidRPr="003A47C7" w:rsidRDefault="003D2CED" w:rsidP="005F13B0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A lot</w:t>
            </w:r>
          </w:p>
        </w:tc>
        <w:tc>
          <w:tcPr>
            <w:tcW w:w="1152" w:type="dxa"/>
            <w:vAlign w:val="center"/>
          </w:tcPr>
          <w:p w14:paraId="00DED8A6" w14:textId="77777777" w:rsidR="003D2CED" w:rsidRPr="003A47C7" w:rsidRDefault="003D2CED" w:rsidP="005F13B0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Very much</w:t>
            </w:r>
          </w:p>
        </w:tc>
      </w:tr>
      <w:tr w:rsidR="003D2CED" w:rsidRPr="003A47C7" w14:paraId="25A019C3" w14:textId="77777777" w:rsidTr="005F13B0">
        <w:trPr>
          <w:trHeight w:val="297"/>
        </w:trPr>
        <w:tc>
          <w:tcPr>
            <w:tcW w:w="3040" w:type="dxa"/>
            <w:vAlign w:val="center"/>
          </w:tcPr>
          <w:p w14:paraId="695A7A95" w14:textId="77777777" w:rsidR="003D2CED" w:rsidRPr="003A47C7" w:rsidRDefault="003D2CED" w:rsidP="005F13B0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</w:rPr>
              <w:t>Have a fun experience</w:t>
            </w:r>
          </w:p>
        </w:tc>
        <w:tc>
          <w:tcPr>
            <w:tcW w:w="1152" w:type="dxa"/>
            <w:vAlign w:val="center"/>
          </w:tcPr>
          <w:p w14:paraId="4F1DA7F1" w14:textId="77777777" w:rsidR="003D2CED" w:rsidRPr="003A47C7" w:rsidRDefault="003D2CED" w:rsidP="005F13B0">
            <w:pPr>
              <w:pStyle w:val="RC-Sub-Header"/>
              <w:spacing w:before="60" w:after="60"/>
              <w:rPr>
                <w:rFonts w:asciiTheme="majorHAnsi" w:hAnsiTheme="majorHAnsi"/>
                <w:color w:val="auto"/>
                <w:sz w:val="28"/>
                <w:szCs w:val="28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3FC095A7" w14:textId="77777777" w:rsidR="003D2CED" w:rsidRPr="003A47C7" w:rsidRDefault="003D2CED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5A39FDFC" w14:textId="77777777" w:rsidR="003D2CED" w:rsidRPr="003A47C7" w:rsidRDefault="003D2CED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7DD18FF9" w14:textId="77777777" w:rsidR="003D2CED" w:rsidRPr="003A47C7" w:rsidRDefault="003D2CED" w:rsidP="005F13B0">
            <w:pPr>
              <w:pStyle w:val="RC-Sub-Header"/>
              <w:spacing w:before="60" w:after="60"/>
              <w:rPr>
                <w:rFonts w:asciiTheme="majorHAnsi" w:hAnsiTheme="majorHAnsi"/>
                <w:color w:val="auto"/>
                <w:sz w:val="28"/>
                <w:szCs w:val="28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6B8D4515" w14:textId="77777777" w:rsidR="003D2CED" w:rsidRPr="003A47C7" w:rsidRDefault="003D2CED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3D2CED" w:rsidRPr="003A47C7" w14:paraId="1FD328DE" w14:textId="77777777" w:rsidTr="005F13B0">
        <w:trPr>
          <w:trHeight w:val="297"/>
        </w:trPr>
        <w:tc>
          <w:tcPr>
            <w:tcW w:w="3040" w:type="dxa"/>
            <w:vAlign w:val="center"/>
          </w:tcPr>
          <w:p w14:paraId="0A090D4F" w14:textId="77777777" w:rsidR="003D2CED" w:rsidRDefault="003D2CED" w:rsidP="005F13B0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</w:rPr>
              <w:t>Bond with camp staff</w:t>
            </w:r>
          </w:p>
        </w:tc>
        <w:tc>
          <w:tcPr>
            <w:tcW w:w="1152" w:type="dxa"/>
            <w:vAlign w:val="center"/>
          </w:tcPr>
          <w:p w14:paraId="18503D69" w14:textId="77777777" w:rsidR="003D2CED" w:rsidRPr="003A47C7" w:rsidRDefault="003D2CED" w:rsidP="005F13B0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595090FA" w14:textId="77777777" w:rsidR="003D2CED" w:rsidRPr="003A47C7" w:rsidRDefault="003D2CED" w:rsidP="005F13B0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02D6AAA1" w14:textId="77777777" w:rsidR="003D2CED" w:rsidRPr="003A47C7" w:rsidRDefault="003D2CED" w:rsidP="005F13B0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005C93DF" w14:textId="77777777" w:rsidR="003D2CED" w:rsidRPr="003A47C7" w:rsidRDefault="003D2CED" w:rsidP="005F13B0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7AA17A06" w14:textId="77777777" w:rsidR="003D2CED" w:rsidRPr="003A47C7" w:rsidRDefault="003D2CED" w:rsidP="005F13B0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3D2CED" w:rsidRPr="003A47C7" w14:paraId="4DBB046F" w14:textId="77777777" w:rsidTr="005F13B0">
        <w:trPr>
          <w:trHeight w:val="297"/>
        </w:trPr>
        <w:tc>
          <w:tcPr>
            <w:tcW w:w="3040" w:type="dxa"/>
            <w:vAlign w:val="center"/>
          </w:tcPr>
          <w:p w14:paraId="02D39D80" w14:textId="77777777" w:rsidR="003D2CED" w:rsidRDefault="003D2CED" w:rsidP="005F13B0">
            <w:pPr>
              <w:pStyle w:val="RCBody"/>
              <w:spacing w:before="60" w:after="60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</w:rPr>
              <w:t xml:space="preserve">Enjoy the camp’s Jewish content </w:t>
            </w:r>
          </w:p>
        </w:tc>
        <w:tc>
          <w:tcPr>
            <w:tcW w:w="1152" w:type="dxa"/>
            <w:vAlign w:val="center"/>
          </w:tcPr>
          <w:p w14:paraId="0B4DEA9B" w14:textId="77777777" w:rsidR="003D2CED" w:rsidRPr="003A47C7" w:rsidRDefault="003D2CED" w:rsidP="005F13B0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472DEB24" w14:textId="77777777" w:rsidR="003D2CED" w:rsidRPr="003A47C7" w:rsidRDefault="003D2CED" w:rsidP="005F13B0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47A2A2B4" w14:textId="77777777" w:rsidR="003D2CED" w:rsidRPr="003A47C7" w:rsidRDefault="003D2CED" w:rsidP="005F13B0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4548ADC1" w14:textId="77777777" w:rsidR="003D2CED" w:rsidRPr="003A47C7" w:rsidRDefault="003D2CED" w:rsidP="005F13B0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103EA134" w14:textId="77777777" w:rsidR="003D2CED" w:rsidRPr="003A47C7" w:rsidRDefault="003D2CED" w:rsidP="005F13B0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3D2CED" w:rsidRPr="003A47C7" w14:paraId="254189D0" w14:textId="77777777" w:rsidTr="005F13B0">
        <w:trPr>
          <w:trHeight w:val="297"/>
        </w:trPr>
        <w:tc>
          <w:tcPr>
            <w:tcW w:w="3040" w:type="dxa"/>
            <w:vAlign w:val="center"/>
          </w:tcPr>
          <w:p w14:paraId="1AA5E72D" w14:textId="77777777" w:rsidR="003D2CED" w:rsidRDefault="003D2CED" w:rsidP="005F13B0">
            <w:pPr>
              <w:pStyle w:val="RCBody"/>
              <w:spacing w:before="60" w:after="60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</w:rPr>
              <w:t>Feel welcome and supported</w:t>
            </w:r>
          </w:p>
        </w:tc>
        <w:tc>
          <w:tcPr>
            <w:tcW w:w="1152" w:type="dxa"/>
            <w:vAlign w:val="center"/>
          </w:tcPr>
          <w:p w14:paraId="69A25C72" w14:textId="77777777" w:rsidR="003D2CED" w:rsidRPr="003A47C7" w:rsidRDefault="003D2CED" w:rsidP="005F13B0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14C17CF9" w14:textId="77777777" w:rsidR="003D2CED" w:rsidRPr="003A47C7" w:rsidRDefault="003D2CED" w:rsidP="005F13B0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5DE42416" w14:textId="77777777" w:rsidR="003D2CED" w:rsidRPr="003A47C7" w:rsidRDefault="003D2CED" w:rsidP="005F13B0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144952B6" w14:textId="77777777" w:rsidR="003D2CED" w:rsidRPr="003A47C7" w:rsidRDefault="003D2CED" w:rsidP="005F13B0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5BF6C71D" w14:textId="77777777" w:rsidR="003D2CED" w:rsidRPr="003A47C7" w:rsidRDefault="003D2CED" w:rsidP="005F13B0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3D2CED" w:rsidRPr="003A47C7" w14:paraId="5A2A3797" w14:textId="77777777" w:rsidTr="005F13B0">
        <w:trPr>
          <w:trHeight w:val="297"/>
        </w:trPr>
        <w:tc>
          <w:tcPr>
            <w:tcW w:w="3040" w:type="dxa"/>
            <w:vAlign w:val="center"/>
          </w:tcPr>
          <w:p w14:paraId="5E50C814" w14:textId="77777777" w:rsidR="003D2CED" w:rsidRDefault="003D2CED" w:rsidP="005F13B0">
            <w:pPr>
              <w:pStyle w:val="RCBody"/>
              <w:spacing w:before="60" w:after="60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</w:rPr>
              <w:t>Feel safe and secure</w:t>
            </w:r>
          </w:p>
        </w:tc>
        <w:tc>
          <w:tcPr>
            <w:tcW w:w="1152" w:type="dxa"/>
            <w:vAlign w:val="center"/>
          </w:tcPr>
          <w:p w14:paraId="5C188719" w14:textId="77777777" w:rsidR="003D2CED" w:rsidRPr="003A47C7" w:rsidRDefault="003D2CED" w:rsidP="005F13B0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3403B023" w14:textId="77777777" w:rsidR="003D2CED" w:rsidRPr="003A47C7" w:rsidRDefault="003D2CED" w:rsidP="005F13B0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0C88F154" w14:textId="77777777" w:rsidR="003D2CED" w:rsidRPr="003A47C7" w:rsidRDefault="003D2CED" w:rsidP="005F13B0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7C9EE958" w14:textId="77777777" w:rsidR="003D2CED" w:rsidRPr="003A47C7" w:rsidRDefault="003D2CED" w:rsidP="005F13B0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776AE042" w14:textId="77777777" w:rsidR="003D2CED" w:rsidRPr="003A47C7" w:rsidRDefault="003D2CED" w:rsidP="005F13B0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3D2CED" w:rsidRPr="003A47C7" w14:paraId="783D3C40" w14:textId="77777777" w:rsidTr="005F13B0">
        <w:trPr>
          <w:trHeight w:val="297"/>
        </w:trPr>
        <w:tc>
          <w:tcPr>
            <w:tcW w:w="3040" w:type="dxa"/>
            <w:vAlign w:val="center"/>
          </w:tcPr>
          <w:p w14:paraId="20A38030" w14:textId="77777777" w:rsidR="003D2CED" w:rsidRDefault="003D2CED" w:rsidP="005F13B0">
            <w:pPr>
              <w:pStyle w:val="RCBody"/>
              <w:spacing w:before="60" w:after="60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</w:rPr>
              <w:t>Feel comfortable talking about the situation in Ukraine with other participants</w:t>
            </w:r>
          </w:p>
        </w:tc>
        <w:tc>
          <w:tcPr>
            <w:tcW w:w="1152" w:type="dxa"/>
            <w:vAlign w:val="center"/>
          </w:tcPr>
          <w:p w14:paraId="3B796D3B" w14:textId="77777777" w:rsidR="003D2CED" w:rsidRPr="003A47C7" w:rsidRDefault="003D2CED" w:rsidP="005F13B0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3C604853" w14:textId="77777777" w:rsidR="003D2CED" w:rsidRPr="003A47C7" w:rsidRDefault="003D2CED" w:rsidP="005F13B0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54C37477" w14:textId="77777777" w:rsidR="003D2CED" w:rsidRPr="003A47C7" w:rsidRDefault="003D2CED" w:rsidP="005F13B0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6957CAAD" w14:textId="77777777" w:rsidR="003D2CED" w:rsidRPr="003A47C7" w:rsidRDefault="003D2CED" w:rsidP="005F13B0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680739B1" w14:textId="77777777" w:rsidR="003D2CED" w:rsidRPr="003A47C7" w:rsidRDefault="003D2CED" w:rsidP="005F13B0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3D2CED" w:rsidRPr="003A47C7" w14:paraId="746F9F37" w14:textId="77777777" w:rsidTr="005F13B0">
        <w:trPr>
          <w:trHeight w:val="297"/>
        </w:trPr>
        <w:tc>
          <w:tcPr>
            <w:tcW w:w="3040" w:type="dxa"/>
            <w:vAlign w:val="center"/>
          </w:tcPr>
          <w:p w14:paraId="603D543D" w14:textId="77777777" w:rsidR="003D2CED" w:rsidRDefault="003D2CED" w:rsidP="005F13B0">
            <w:pPr>
              <w:pStyle w:val="RCBody"/>
              <w:spacing w:before="60" w:after="60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</w:rPr>
              <w:t>Feel comfortable talking about the situation in Ukraine with camp staff</w:t>
            </w:r>
          </w:p>
        </w:tc>
        <w:tc>
          <w:tcPr>
            <w:tcW w:w="1152" w:type="dxa"/>
            <w:vAlign w:val="center"/>
          </w:tcPr>
          <w:p w14:paraId="2BD5A511" w14:textId="77777777" w:rsidR="003D2CED" w:rsidRPr="003A47C7" w:rsidRDefault="003D2CED" w:rsidP="005F13B0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3E2A4F26" w14:textId="77777777" w:rsidR="003D2CED" w:rsidRPr="003A47C7" w:rsidRDefault="003D2CED" w:rsidP="005F13B0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782B33B3" w14:textId="77777777" w:rsidR="003D2CED" w:rsidRPr="003A47C7" w:rsidRDefault="003D2CED" w:rsidP="005F13B0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2C6B647F" w14:textId="77777777" w:rsidR="003D2CED" w:rsidRPr="003A47C7" w:rsidRDefault="003D2CED" w:rsidP="005F13B0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2EFB2964" w14:textId="77777777" w:rsidR="003D2CED" w:rsidRPr="003A47C7" w:rsidRDefault="003D2CED" w:rsidP="005F13B0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3D2CED" w:rsidRPr="003A47C7" w14:paraId="4B8FD2C3" w14:textId="77777777" w:rsidTr="005F13B0">
        <w:trPr>
          <w:trHeight w:val="297"/>
        </w:trPr>
        <w:tc>
          <w:tcPr>
            <w:tcW w:w="3040" w:type="dxa"/>
            <w:vAlign w:val="center"/>
          </w:tcPr>
          <w:p w14:paraId="793C0287" w14:textId="2CEBD9B3" w:rsidR="003D2CED" w:rsidRDefault="003D2CED" w:rsidP="005F13B0">
            <w:pPr>
              <w:pStyle w:val="RCBody"/>
              <w:spacing w:before="60" w:after="60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</w:rPr>
              <w:t xml:space="preserve">Become close friends with </w:t>
            </w:r>
            <w:r w:rsidR="00970E2D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other participants </w:t>
            </w:r>
            <w:r>
              <w:rPr>
                <w:rFonts w:asciiTheme="majorHAnsi" w:hAnsiTheme="majorHAnsi"/>
                <w:color w:val="auto"/>
                <w:sz w:val="18"/>
                <w:szCs w:val="18"/>
              </w:rPr>
              <w:t>who are from Ukraine</w:t>
            </w:r>
          </w:p>
        </w:tc>
        <w:tc>
          <w:tcPr>
            <w:tcW w:w="1152" w:type="dxa"/>
            <w:vAlign w:val="center"/>
          </w:tcPr>
          <w:p w14:paraId="0E39F77F" w14:textId="77777777" w:rsidR="003D2CED" w:rsidRPr="003A47C7" w:rsidRDefault="003D2CED" w:rsidP="005F13B0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60D87FC1" w14:textId="77777777" w:rsidR="003D2CED" w:rsidRPr="003A47C7" w:rsidRDefault="003D2CED" w:rsidP="005F13B0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6CA9E6ED" w14:textId="77777777" w:rsidR="003D2CED" w:rsidRPr="003A47C7" w:rsidRDefault="003D2CED" w:rsidP="005F13B0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4D0D0DCE" w14:textId="77777777" w:rsidR="003D2CED" w:rsidRPr="003A47C7" w:rsidRDefault="003D2CED" w:rsidP="005F13B0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08D76D7C" w14:textId="77777777" w:rsidR="003D2CED" w:rsidRPr="003A47C7" w:rsidRDefault="003D2CED" w:rsidP="005F13B0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3D2CED" w:rsidRPr="003A47C7" w14:paraId="6945F58B" w14:textId="77777777" w:rsidTr="005F13B0">
        <w:trPr>
          <w:trHeight w:val="297"/>
        </w:trPr>
        <w:tc>
          <w:tcPr>
            <w:tcW w:w="3040" w:type="dxa"/>
            <w:vAlign w:val="center"/>
          </w:tcPr>
          <w:p w14:paraId="67955CD4" w14:textId="4B55F08C" w:rsidR="003D2CED" w:rsidRDefault="003D2CED" w:rsidP="005F13B0">
            <w:pPr>
              <w:pStyle w:val="RCBody"/>
              <w:spacing w:before="60" w:after="60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</w:rPr>
              <w:t xml:space="preserve">Become close friends with </w:t>
            </w:r>
            <w:r w:rsidR="00970E2D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other participants </w:t>
            </w:r>
            <w:r>
              <w:rPr>
                <w:rFonts w:asciiTheme="majorHAnsi" w:hAnsiTheme="majorHAnsi"/>
                <w:color w:val="auto"/>
                <w:sz w:val="18"/>
                <w:szCs w:val="18"/>
              </w:rPr>
              <w:t xml:space="preserve">who are </w:t>
            </w:r>
            <w:r w:rsidRPr="00C2477C">
              <w:rPr>
                <w:rFonts w:asciiTheme="majorHAnsi" w:hAnsiTheme="majorHAnsi"/>
                <w:b/>
                <w:bCs/>
                <w:color w:val="auto"/>
                <w:sz w:val="18"/>
                <w:szCs w:val="18"/>
              </w:rPr>
              <w:t>not</w:t>
            </w:r>
            <w:r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from Ukraine</w:t>
            </w:r>
          </w:p>
        </w:tc>
        <w:tc>
          <w:tcPr>
            <w:tcW w:w="1152" w:type="dxa"/>
            <w:vAlign w:val="center"/>
          </w:tcPr>
          <w:p w14:paraId="6817109F" w14:textId="77777777" w:rsidR="003D2CED" w:rsidRPr="003A47C7" w:rsidRDefault="003D2CED" w:rsidP="005F13B0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57E59B45" w14:textId="77777777" w:rsidR="003D2CED" w:rsidRPr="003A47C7" w:rsidRDefault="003D2CED" w:rsidP="005F13B0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1E829B68" w14:textId="77777777" w:rsidR="003D2CED" w:rsidRPr="003A47C7" w:rsidRDefault="003D2CED" w:rsidP="005F13B0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1390A97E" w14:textId="77777777" w:rsidR="003D2CED" w:rsidRPr="003A47C7" w:rsidRDefault="003D2CED" w:rsidP="005F13B0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2FC30FE8" w14:textId="77777777" w:rsidR="003D2CED" w:rsidRPr="003A47C7" w:rsidRDefault="003D2CED" w:rsidP="005F13B0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3D2CED" w:rsidRPr="003A47C7" w14:paraId="2A35FC24" w14:textId="77777777" w:rsidTr="005F13B0">
        <w:trPr>
          <w:trHeight w:val="297"/>
        </w:trPr>
        <w:tc>
          <w:tcPr>
            <w:tcW w:w="3040" w:type="dxa"/>
            <w:vAlign w:val="center"/>
          </w:tcPr>
          <w:p w14:paraId="3BE9D387" w14:textId="77777777" w:rsidR="003D2CED" w:rsidRDefault="003D2CED" w:rsidP="005F13B0">
            <w:pPr>
              <w:pStyle w:val="RCBody"/>
              <w:spacing w:before="60" w:after="60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</w:rPr>
              <w:t>Feel part of the camp community</w:t>
            </w:r>
          </w:p>
        </w:tc>
        <w:tc>
          <w:tcPr>
            <w:tcW w:w="1152" w:type="dxa"/>
            <w:vAlign w:val="center"/>
          </w:tcPr>
          <w:p w14:paraId="1464A974" w14:textId="77777777" w:rsidR="003D2CED" w:rsidRPr="003A47C7" w:rsidRDefault="003D2CED" w:rsidP="005F13B0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74C57E96" w14:textId="77777777" w:rsidR="003D2CED" w:rsidRPr="003A47C7" w:rsidRDefault="003D2CED" w:rsidP="005F13B0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57962A37" w14:textId="77777777" w:rsidR="003D2CED" w:rsidRPr="003A47C7" w:rsidRDefault="003D2CED" w:rsidP="005F13B0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36DE6536" w14:textId="77777777" w:rsidR="003D2CED" w:rsidRPr="003A47C7" w:rsidRDefault="003D2CED" w:rsidP="005F13B0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0CDD8B4F" w14:textId="77777777" w:rsidR="003D2CED" w:rsidRPr="003A47C7" w:rsidRDefault="003D2CED" w:rsidP="005F13B0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3D2CED" w:rsidRPr="003A47C7" w14:paraId="4AAD1FD9" w14:textId="77777777" w:rsidTr="005F13B0">
        <w:trPr>
          <w:trHeight w:val="297"/>
        </w:trPr>
        <w:tc>
          <w:tcPr>
            <w:tcW w:w="3040" w:type="dxa"/>
            <w:vAlign w:val="center"/>
          </w:tcPr>
          <w:p w14:paraId="7416AB85" w14:textId="31BD50E4" w:rsidR="003D2CED" w:rsidRDefault="003D2CED" w:rsidP="005F13B0">
            <w:pPr>
              <w:pStyle w:val="RCBody"/>
              <w:spacing w:before="60" w:after="60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</w:rPr>
              <w:t xml:space="preserve">Feel like </w:t>
            </w:r>
            <w:r w:rsidR="00DC1AF3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they </w:t>
            </w:r>
            <w:r>
              <w:rPr>
                <w:rFonts w:asciiTheme="majorHAnsi" w:hAnsiTheme="majorHAnsi"/>
                <w:color w:val="auto"/>
                <w:sz w:val="18"/>
                <w:szCs w:val="18"/>
              </w:rPr>
              <w:t xml:space="preserve">could take a break from everything that has been </w:t>
            </w:r>
            <w:r w:rsidR="00DC1AF3">
              <w:rPr>
                <w:rFonts w:asciiTheme="majorHAnsi" w:hAnsiTheme="majorHAnsi"/>
                <w:color w:val="auto"/>
                <w:sz w:val="18"/>
                <w:szCs w:val="18"/>
              </w:rPr>
              <w:t>happening</w:t>
            </w:r>
            <w:r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in Ukraine</w:t>
            </w:r>
          </w:p>
        </w:tc>
        <w:tc>
          <w:tcPr>
            <w:tcW w:w="1152" w:type="dxa"/>
            <w:vAlign w:val="center"/>
          </w:tcPr>
          <w:p w14:paraId="24BF013C" w14:textId="77777777" w:rsidR="003D2CED" w:rsidRPr="003A47C7" w:rsidRDefault="003D2CED" w:rsidP="005F13B0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4E9F0E46" w14:textId="77777777" w:rsidR="003D2CED" w:rsidRPr="003A47C7" w:rsidRDefault="003D2CED" w:rsidP="005F13B0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46F3651A" w14:textId="77777777" w:rsidR="003D2CED" w:rsidRPr="003A47C7" w:rsidRDefault="003D2CED" w:rsidP="005F13B0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027A6FD7" w14:textId="77777777" w:rsidR="003D2CED" w:rsidRPr="003A47C7" w:rsidRDefault="003D2CED" w:rsidP="005F13B0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2E2132F8" w14:textId="77777777" w:rsidR="003D2CED" w:rsidRPr="003A47C7" w:rsidRDefault="003D2CED" w:rsidP="005F13B0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</w:tbl>
    <w:p w14:paraId="6EABAACF" w14:textId="77777777" w:rsidR="003D2CED" w:rsidRDefault="003D2CED" w:rsidP="003D2CED">
      <w:pPr>
        <w:rPr>
          <w:rFonts w:asciiTheme="majorHAnsi" w:hAnsiTheme="majorHAnsi"/>
          <w:b/>
          <w:bCs/>
          <w:color w:val="00A499" w:themeColor="accent2"/>
          <w:sz w:val="24"/>
        </w:rPr>
      </w:pPr>
    </w:p>
    <w:p w14:paraId="4535633F" w14:textId="77777777" w:rsidR="001570C2" w:rsidRDefault="001570C2" w:rsidP="003D2CED">
      <w:pPr>
        <w:rPr>
          <w:rFonts w:asciiTheme="majorHAnsi" w:hAnsiTheme="majorHAnsi"/>
          <w:b/>
          <w:bCs/>
          <w:color w:val="00A499" w:themeColor="accent2"/>
          <w:sz w:val="24"/>
        </w:rPr>
      </w:pPr>
    </w:p>
    <w:p w14:paraId="4AC4C561" w14:textId="0A53A032" w:rsidR="003D2CED" w:rsidRDefault="003D2CED" w:rsidP="003D2CED">
      <w:pPr>
        <w:rPr>
          <w:rFonts w:asciiTheme="majorHAnsi" w:hAnsiTheme="majorHAnsi"/>
          <w:b/>
          <w:bCs/>
          <w:sz w:val="20"/>
          <w:szCs w:val="20"/>
        </w:rPr>
      </w:pPr>
      <w:r w:rsidRPr="00747AA0">
        <w:rPr>
          <w:rFonts w:asciiTheme="majorHAnsi" w:hAnsiTheme="majorHAnsi"/>
          <w:b/>
          <w:bCs/>
          <w:color w:val="00A499" w:themeColor="accent2"/>
          <w:sz w:val="24"/>
        </w:rPr>
        <w:t xml:space="preserve">SECTION </w:t>
      </w:r>
      <w:r>
        <w:rPr>
          <w:rFonts w:asciiTheme="majorHAnsi" w:hAnsiTheme="majorHAnsi"/>
          <w:b/>
          <w:bCs/>
          <w:color w:val="00A499" w:themeColor="accent2"/>
          <w:sz w:val="24"/>
        </w:rPr>
        <w:t>3: CAMP OUTCOMES</w:t>
      </w:r>
    </w:p>
    <w:p w14:paraId="79D4EF94" w14:textId="77777777" w:rsidR="003D2CED" w:rsidRDefault="003D2CED" w:rsidP="003D2CED">
      <w:pPr>
        <w:rPr>
          <w:rFonts w:asciiTheme="majorHAnsi" w:hAnsiTheme="majorHAnsi"/>
          <w:b/>
          <w:bCs/>
          <w:sz w:val="20"/>
          <w:szCs w:val="20"/>
        </w:rPr>
      </w:pPr>
    </w:p>
    <w:p w14:paraId="18DCA393" w14:textId="77777777" w:rsidR="00DC1AF3" w:rsidRDefault="003D2CED" w:rsidP="00DC1AF3">
      <w:pPr>
        <w:pStyle w:val="RCBody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t>We now have a few questions about what you</w:t>
      </w:r>
      <w:r w:rsidR="00DC1AF3">
        <w:rPr>
          <w:rFonts w:asciiTheme="majorHAnsi" w:hAnsiTheme="majorHAnsi"/>
          <w:b/>
          <w:bCs/>
          <w:sz w:val="20"/>
          <w:szCs w:val="20"/>
        </w:rPr>
        <w:t>r child</w:t>
      </w:r>
      <w:r>
        <w:rPr>
          <w:rFonts w:asciiTheme="majorHAnsi" w:hAnsiTheme="majorHAnsi"/>
          <w:b/>
          <w:bCs/>
          <w:sz w:val="20"/>
          <w:szCs w:val="20"/>
        </w:rPr>
        <w:t xml:space="preserve"> might have gained from camp</w:t>
      </w:r>
      <w:r w:rsidR="00DC1AF3">
        <w:rPr>
          <w:rFonts w:asciiTheme="majorHAnsi" w:hAnsiTheme="majorHAnsi"/>
          <w:b/>
          <w:bCs/>
          <w:sz w:val="20"/>
          <w:szCs w:val="20"/>
        </w:rPr>
        <w:t>.</w:t>
      </w:r>
    </w:p>
    <w:p w14:paraId="2E4DD14F" w14:textId="26DF1F7F" w:rsidR="00DC1AF3" w:rsidRDefault="00DC1AF3" w:rsidP="00DC1AF3">
      <w:pPr>
        <w:pStyle w:val="RCBody"/>
        <w:rPr>
          <w:rFonts w:asciiTheme="majorHAnsi" w:hAnsiTheme="majorHAnsi"/>
          <w:b/>
          <w:bCs/>
          <w:color w:val="auto"/>
          <w:sz w:val="20"/>
          <w:szCs w:val="20"/>
        </w:rPr>
      </w:pPr>
      <w:r>
        <w:rPr>
          <w:rFonts w:asciiTheme="majorHAnsi" w:hAnsiTheme="majorHAnsi"/>
          <w:b/>
          <w:bCs/>
          <w:color w:val="auto"/>
          <w:sz w:val="20"/>
          <w:szCs w:val="20"/>
        </w:rPr>
        <w:t>Note: If you have more than one child who attended camp, please</w:t>
      </w:r>
      <w:r w:rsidR="00970E2D">
        <w:rPr>
          <w:rFonts w:asciiTheme="majorHAnsi" w:hAnsiTheme="majorHAnsi"/>
          <w:b/>
          <w:bCs/>
          <w:color w:val="auto"/>
          <w:sz w:val="20"/>
          <w:szCs w:val="20"/>
        </w:rPr>
        <w:t xml:space="preserve"> again</w:t>
      </w:r>
      <w:r>
        <w:rPr>
          <w:rFonts w:asciiTheme="majorHAnsi" w:hAnsiTheme="majorHAnsi"/>
          <w:b/>
          <w:bCs/>
          <w:color w:val="auto"/>
          <w:sz w:val="20"/>
          <w:szCs w:val="20"/>
        </w:rPr>
        <w:t xml:space="preserve"> think about your </w:t>
      </w:r>
      <w:r w:rsidRPr="00DC1AF3">
        <w:rPr>
          <w:rFonts w:asciiTheme="majorHAnsi" w:hAnsiTheme="majorHAnsi"/>
          <w:b/>
          <w:bCs/>
          <w:color w:val="auto"/>
          <w:sz w:val="20"/>
          <w:szCs w:val="20"/>
          <w:u w:val="single"/>
        </w:rPr>
        <w:t>oldest</w:t>
      </w:r>
      <w:r w:rsidRPr="00DC1AF3">
        <w:rPr>
          <w:rFonts w:asciiTheme="majorHAnsi" w:hAnsiTheme="majorHAnsi"/>
          <w:b/>
          <w:bCs/>
          <w:color w:val="auto"/>
          <w:sz w:val="20"/>
          <w:szCs w:val="20"/>
        </w:rPr>
        <w:t xml:space="preserve"> </w:t>
      </w:r>
      <w:r>
        <w:rPr>
          <w:rFonts w:asciiTheme="majorHAnsi" w:hAnsiTheme="majorHAnsi"/>
          <w:b/>
          <w:bCs/>
          <w:color w:val="auto"/>
          <w:sz w:val="20"/>
          <w:szCs w:val="20"/>
        </w:rPr>
        <w:t>child when answering the following questions.</w:t>
      </w:r>
    </w:p>
    <w:p w14:paraId="6CA493A3" w14:textId="49B43BF4" w:rsidR="003D2CED" w:rsidRDefault="00266B0D" w:rsidP="00266B0D">
      <w:pPr>
        <w:pStyle w:val="RCBody"/>
        <w:spacing w:after="0"/>
        <w:ind w:left="36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lastRenderedPageBreak/>
        <w:t xml:space="preserve">9a. </w:t>
      </w:r>
      <w:r w:rsidR="003D2CED">
        <w:rPr>
          <w:rFonts w:asciiTheme="majorHAnsi" w:hAnsiTheme="majorHAnsi"/>
          <w:sz w:val="20"/>
          <w:szCs w:val="20"/>
        </w:rPr>
        <w:t>To what extent did your</w:t>
      </w:r>
      <w:r w:rsidR="00DC1AF3">
        <w:rPr>
          <w:rFonts w:asciiTheme="majorHAnsi" w:hAnsiTheme="majorHAnsi"/>
          <w:sz w:val="20"/>
          <w:szCs w:val="20"/>
        </w:rPr>
        <w:t xml:space="preserve"> child’s</w:t>
      </w:r>
      <w:r w:rsidR="003D2CED">
        <w:rPr>
          <w:rFonts w:asciiTheme="majorHAnsi" w:hAnsiTheme="majorHAnsi"/>
          <w:sz w:val="20"/>
          <w:szCs w:val="20"/>
        </w:rPr>
        <w:t xml:space="preserve"> camp experience help </w:t>
      </w:r>
      <w:r w:rsidR="00DC1AF3">
        <w:rPr>
          <w:rFonts w:asciiTheme="majorHAnsi" w:hAnsiTheme="majorHAnsi"/>
          <w:sz w:val="20"/>
          <w:szCs w:val="20"/>
        </w:rPr>
        <w:t>them</w:t>
      </w:r>
      <w:r w:rsidR="003D2CED">
        <w:rPr>
          <w:rFonts w:asciiTheme="majorHAnsi" w:hAnsiTheme="majorHAnsi"/>
          <w:sz w:val="20"/>
          <w:szCs w:val="20"/>
        </w:rPr>
        <w:t>…</w:t>
      </w:r>
      <w:r w:rsidR="003D2CED" w:rsidRPr="000662AA">
        <w:rPr>
          <w:rFonts w:asciiTheme="majorHAnsi" w:hAnsiTheme="majorHAnsi"/>
          <w:color w:val="auto"/>
          <w:sz w:val="20"/>
          <w:szCs w:val="20"/>
          <w:shd w:val="clear" w:color="auto" w:fill="E7DAEE"/>
        </w:rPr>
        <w:t xml:space="preserve"> </w:t>
      </w:r>
      <w:r w:rsidR="003D2CED" w:rsidRPr="0028107F">
        <w:rPr>
          <w:rFonts w:asciiTheme="majorHAnsi" w:hAnsiTheme="majorHAnsi"/>
          <w:color w:val="auto"/>
          <w:sz w:val="20"/>
          <w:szCs w:val="20"/>
          <w:shd w:val="clear" w:color="auto" w:fill="E7DAEE"/>
        </w:rPr>
        <w:t>[Randomize</w:t>
      </w:r>
      <w:r w:rsidR="003D2CED" w:rsidRPr="003A47C7">
        <w:rPr>
          <w:rFonts w:asciiTheme="majorHAnsi" w:hAnsiTheme="majorHAnsi"/>
          <w:color w:val="auto"/>
          <w:sz w:val="20"/>
          <w:szCs w:val="20"/>
          <w:shd w:val="clear" w:color="auto" w:fill="E7DAEE"/>
        </w:rPr>
        <w:t xml:space="preserve"> statements]</w:t>
      </w:r>
    </w:p>
    <w:tbl>
      <w:tblPr>
        <w:tblStyle w:val="TableGrid"/>
        <w:tblW w:w="8430" w:type="dxa"/>
        <w:tblInd w:w="560" w:type="dxa"/>
        <w:tblLayout w:type="fixed"/>
        <w:tblLook w:val="04A0" w:firstRow="1" w:lastRow="0" w:firstColumn="1" w:lastColumn="0" w:noHBand="0" w:noVBand="1"/>
      </w:tblPr>
      <w:tblGrid>
        <w:gridCol w:w="3665"/>
        <w:gridCol w:w="985"/>
        <w:gridCol w:w="990"/>
        <w:gridCol w:w="1152"/>
        <w:gridCol w:w="738"/>
        <w:gridCol w:w="900"/>
      </w:tblGrid>
      <w:tr w:rsidR="003D2CED" w:rsidRPr="003A47C7" w14:paraId="08E89FB3" w14:textId="77777777" w:rsidTr="005F13B0">
        <w:trPr>
          <w:trHeight w:val="207"/>
        </w:trPr>
        <w:tc>
          <w:tcPr>
            <w:tcW w:w="3665" w:type="dxa"/>
          </w:tcPr>
          <w:p w14:paraId="00C0D88B" w14:textId="77777777" w:rsidR="003D2CED" w:rsidRPr="003A47C7" w:rsidRDefault="003D2CED" w:rsidP="005F13B0">
            <w:pPr>
              <w:pStyle w:val="RC-Sub-Header"/>
              <w:jc w:val="left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985" w:type="dxa"/>
          </w:tcPr>
          <w:p w14:paraId="013FF796" w14:textId="77777777" w:rsidR="003D2CED" w:rsidRPr="003A47C7" w:rsidRDefault="003D2CED" w:rsidP="005F13B0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Not at all</w:t>
            </w:r>
          </w:p>
        </w:tc>
        <w:tc>
          <w:tcPr>
            <w:tcW w:w="990" w:type="dxa"/>
          </w:tcPr>
          <w:p w14:paraId="0E09D39E" w14:textId="77777777" w:rsidR="003D2CED" w:rsidRPr="003A47C7" w:rsidRDefault="003D2CED" w:rsidP="005F13B0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A little</w:t>
            </w:r>
          </w:p>
        </w:tc>
        <w:tc>
          <w:tcPr>
            <w:tcW w:w="1152" w:type="dxa"/>
          </w:tcPr>
          <w:p w14:paraId="2A081420" w14:textId="77777777" w:rsidR="003D2CED" w:rsidRPr="003A47C7" w:rsidRDefault="003D2CED" w:rsidP="005F13B0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Somewhat</w:t>
            </w:r>
          </w:p>
        </w:tc>
        <w:tc>
          <w:tcPr>
            <w:tcW w:w="738" w:type="dxa"/>
          </w:tcPr>
          <w:p w14:paraId="12F8D1E7" w14:textId="77777777" w:rsidR="003D2CED" w:rsidRPr="003A47C7" w:rsidRDefault="003D2CED" w:rsidP="005F13B0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A lot</w:t>
            </w:r>
          </w:p>
        </w:tc>
        <w:tc>
          <w:tcPr>
            <w:tcW w:w="900" w:type="dxa"/>
          </w:tcPr>
          <w:p w14:paraId="6E994493" w14:textId="77777777" w:rsidR="003D2CED" w:rsidRPr="003A47C7" w:rsidRDefault="003D2CED" w:rsidP="005F13B0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Very much</w:t>
            </w:r>
          </w:p>
        </w:tc>
      </w:tr>
      <w:tr w:rsidR="003D2CED" w:rsidRPr="003A47C7" w14:paraId="47BF485E" w14:textId="77777777" w:rsidTr="005F13B0">
        <w:trPr>
          <w:trHeight w:val="297"/>
        </w:trPr>
        <w:tc>
          <w:tcPr>
            <w:tcW w:w="3665" w:type="dxa"/>
          </w:tcPr>
          <w:p w14:paraId="5F433B44" w14:textId="0513045B" w:rsidR="003D2CED" w:rsidRDefault="003D2CED" w:rsidP="005F13B0">
            <w:pPr>
              <w:pStyle w:val="RCBody"/>
              <w:spacing w:before="60" w:after="60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</w:rPr>
              <w:t xml:space="preserve">Feel like </w:t>
            </w:r>
            <w:r w:rsidR="00DC1AF3">
              <w:rPr>
                <w:rFonts w:asciiTheme="majorHAnsi" w:hAnsiTheme="majorHAnsi"/>
                <w:color w:val="auto"/>
                <w:sz w:val="18"/>
                <w:szCs w:val="18"/>
              </w:rPr>
              <w:t>they</w:t>
            </w:r>
            <w:r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are not alone</w:t>
            </w:r>
          </w:p>
        </w:tc>
        <w:tc>
          <w:tcPr>
            <w:tcW w:w="985" w:type="dxa"/>
          </w:tcPr>
          <w:p w14:paraId="3145841C" w14:textId="77777777" w:rsidR="003D2CED" w:rsidRPr="003A47C7" w:rsidRDefault="003D2CED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</w:tcPr>
          <w:p w14:paraId="52E9E8EF" w14:textId="77777777" w:rsidR="003D2CED" w:rsidRPr="003A47C7" w:rsidRDefault="003D2CED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</w:tcPr>
          <w:p w14:paraId="7299EC97" w14:textId="77777777" w:rsidR="003D2CED" w:rsidRPr="003A47C7" w:rsidRDefault="003D2CED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738" w:type="dxa"/>
          </w:tcPr>
          <w:p w14:paraId="16165FE8" w14:textId="77777777" w:rsidR="003D2CED" w:rsidRPr="003A47C7" w:rsidRDefault="003D2CED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00" w:type="dxa"/>
          </w:tcPr>
          <w:p w14:paraId="736A1547" w14:textId="77777777" w:rsidR="003D2CED" w:rsidRPr="003A47C7" w:rsidRDefault="003D2CED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3D2CED" w:rsidRPr="003A47C7" w14:paraId="4B2CECDD" w14:textId="77777777" w:rsidTr="005F13B0">
        <w:trPr>
          <w:trHeight w:val="297"/>
        </w:trPr>
        <w:tc>
          <w:tcPr>
            <w:tcW w:w="3665" w:type="dxa"/>
          </w:tcPr>
          <w:p w14:paraId="1048167E" w14:textId="1E2055FC" w:rsidR="003D2CED" w:rsidRPr="003A47C7" w:rsidRDefault="003D2CED" w:rsidP="005F13B0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</w:rPr>
              <w:t xml:space="preserve">Make new friends with kids that live </w:t>
            </w:r>
            <w:r w:rsidR="00970E2D">
              <w:rPr>
                <w:rFonts w:asciiTheme="majorHAnsi" w:hAnsiTheme="majorHAnsi"/>
                <w:color w:val="auto"/>
                <w:sz w:val="18"/>
                <w:szCs w:val="18"/>
              </w:rPr>
              <w:t>near</w:t>
            </w:r>
            <w:r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</w:t>
            </w:r>
            <w:r w:rsidR="00970E2D">
              <w:rPr>
                <w:rFonts w:asciiTheme="majorHAnsi" w:hAnsiTheme="majorHAnsi"/>
                <w:color w:val="auto"/>
                <w:sz w:val="18"/>
                <w:szCs w:val="18"/>
              </w:rPr>
              <w:t>you</w:t>
            </w:r>
          </w:p>
        </w:tc>
        <w:tc>
          <w:tcPr>
            <w:tcW w:w="985" w:type="dxa"/>
          </w:tcPr>
          <w:p w14:paraId="3893992B" w14:textId="77777777" w:rsidR="003D2CED" w:rsidRPr="003A47C7" w:rsidRDefault="003D2CED" w:rsidP="005F13B0">
            <w:pPr>
              <w:pStyle w:val="RC-Sub-Header"/>
              <w:spacing w:before="60" w:after="60"/>
              <w:rPr>
                <w:rFonts w:asciiTheme="majorHAnsi" w:hAnsiTheme="majorHAnsi"/>
                <w:color w:val="auto"/>
                <w:sz w:val="28"/>
                <w:szCs w:val="28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</w:tcPr>
          <w:p w14:paraId="1167E5B5" w14:textId="77777777" w:rsidR="003D2CED" w:rsidRPr="003A47C7" w:rsidRDefault="003D2CED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</w:tcPr>
          <w:p w14:paraId="59E4177C" w14:textId="77777777" w:rsidR="003D2CED" w:rsidRPr="003A47C7" w:rsidRDefault="003D2CED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738" w:type="dxa"/>
          </w:tcPr>
          <w:p w14:paraId="1E65DBDF" w14:textId="77777777" w:rsidR="003D2CED" w:rsidRPr="003A47C7" w:rsidRDefault="003D2CED" w:rsidP="005F13B0">
            <w:pPr>
              <w:pStyle w:val="RC-Sub-Header"/>
              <w:spacing w:before="60" w:after="60"/>
              <w:rPr>
                <w:rFonts w:asciiTheme="majorHAnsi" w:hAnsiTheme="majorHAnsi"/>
                <w:color w:val="auto"/>
                <w:sz w:val="28"/>
                <w:szCs w:val="28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00" w:type="dxa"/>
          </w:tcPr>
          <w:p w14:paraId="44B0BC19" w14:textId="77777777" w:rsidR="003D2CED" w:rsidRPr="003A47C7" w:rsidRDefault="003D2CED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3D2CED" w:rsidRPr="003A47C7" w14:paraId="2407E396" w14:textId="77777777" w:rsidTr="005F13B0">
        <w:trPr>
          <w:trHeight w:val="297"/>
        </w:trPr>
        <w:tc>
          <w:tcPr>
            <w:tcW w:w="3665" w:type="dxa"/>
          </w:tcPr>
          <w:p w14:paraId="1587B5B3" w14:textId="77777777" w:rsidR="003D2CED" w:rsidRDefault="003D2CED" w:rsidP="005F13B0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</w:rPr>
              <w:t>Feel proud of being Jewish</w:t>
            </w:r>
          </w:p>
        </w:tc>
        <w:tc>
          <w:tcPr>
            <w:tcW w:w="985" w:type="dxa"/>
          </w:tcPr>
          <w:p w14:paraId="12525E96" w14:textId="77777777" w:rsidR="003D2CED" w:rsidRPr="003A47C7" w:rsidRDefault="003D2CED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</w:tcPr>
          <w:p w14:paraId="7D0349B3" w14:textId="77777777" w:rsidR="003D2CED" w:rsidRPr="003A47C7" w:rsidRDefault="003D2CED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</w:tcPr>
          <w:p w14:paraId="022F547D" w14:textId="77777777" w:rsidR="003D2CED" w:rsidRPr="003A47C7" w:rsidRDefault="003D2CED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738" w:type="dxa"/>
          </w:tcPr>
          <w:p w14:paraId="6CC8E7A5" w14:textId="77777777" w:rsidR="003D2CED" w:rsidRPr="003A47C7" w:rsidRDefault="003D2CED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00" w:type="dxa"/>
          </w:tcPr>
          <w:p w14:paraId="726B9389" w14:textId="77777777" w:rsidR="003D2CED" w:rsidRPr="003A47C7" w:rsidRDefault="003D2CED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3D2CED" w:rsidRPr="003A47C7" w14:paraId="089BB2AE" w14:textId="77777777" w:rsidTr="005F13B0">
        <w:trPr>
          <w:trHeight w:val="297"/>
        </w:trPr>
        <w:tc>
          <w:tcPr>
            <w:tcW w:w="3665" w:type="dxa"/>
          </w:tcPr>
          <w:p w14:paraId="5DB2ABDC" w14:textId="7884E1A0" w:rsidR="003D2CED" w:rsidRPr="003A47C7" w:rsidRDefault="003D2CED" w:rsidP="005F13B0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</w:rPr>
              <w:t xml:space="preserve">Learn about different types of Jewish activities and programs for kids </w:t>
            </w:r>
            <w:r w:rsidR="00266B0D">
              <w:rPr>
                <w:rFonts w:asciiTheme="majorHAnsi" w:hAnsiTheme="majorHAnsi"/>
                <w:color w:val="auto"/>
                <w:sz w:val="18"/>
                <w:szCs w:val="18"/>
              </w:rPr>
              <w:t>where you</w:t>
            </w:r>
            <w:r w:rsidR="00DC1AF3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live</w:t>
            </w:r>
          </w:p>
        </w:tc>
        <w:tc>
          <w:tcPr>
            <w:tcW w:w="985" w:type="dxa"/>
          </w:tcPr>
          <w:p w14:paraId="2A7803DF" w14:textId="77777777" w:rsidR="003D2CED" w:rsidRPr="003A47C7" w:rsidRDefault="003D2CED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</w:tcPr>
          <w:p w14:paraId="59393988" w14:textId="77777777" w:rsidR="003D2CED" w:rsidRPr="003A47C7" w:rsidRDefault="003D2CED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</w:tcPr>
          <w:p w14:paraId="0361071A" w14:textId="77777777" w:rsidR="003D2CED" w:rsidRPr="003A47C7" w:rsidRDefault="003D2CED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738" w:type="dxa"/>
          </w:tcPr>
          <w:p w14:paraId="3C5A2B1D" w14:textId="77777777" w:rsidR="003D2CED" w:rsidRPr="003A47C7" w:rsidRDefault="003D2CED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00" w:type="dxa"/>
          </w:tcPr>
          <w:p w14:paraId="6A34D9FD" w14:textId="77777777" w:rsidR="003D2CED" w:rsidRPr="003A47C7" w:rsidRDefault="003D2CED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3D2CED" w:rsidRPr="003A47C7" w14:paraId="144D1671" w14:textId="77777777" w:rsidTr="005F13B0">
        <w:trPr>
          <w:trHeight w:val="297"/>
        </w:trPr>
        <w:tc>
          <w:tcPr>
            <w:tcW w:w="3665" w:type="dxa"/>
          </w:tcPr>
          <w:p w14:paraId="582262AD" w14:textId="3ABFC6DE" w:rsidR="003D2CED" w:rsidRDefault="003D2CED" w:rsidP="005F13B0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</w:rPr>
              <w:t xml:space="preserve">Feel like </w:t>
            </w:r>
            <w:r w:rsidR="00DC1AF3">
              <w:rPr>
                <w:rFonts w:asciiTheme="majorHAnsi" w:hAnsiTheme="majorHAnsi"/>
                <w:color w:val="auto"/>
                <w:sz w:val="18"/>
                <w:szCs w:val="18"/>
              </w:rPr>
              <w:t>they</w:t>
            </w:r>
            <w:r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are a part of </w:t>
            </w:r>
            <w:r w:rsidR="00266B0D">
              <w:rPr>
                <w:rFonts w:asciiTheme="majorHAnsi" w:hAnsiTheme="majorHAnsi"/>
                <w:color w:val="auto"/>
                <w:sz w:val="18"/>
                <w:szCs w:val="18"/>
              </w:rPr>
              <w:t>your</w:t>
            </w:r>
            <w:r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local Jewish community</w:t>
            </w:r>
          </w:p>
        </w:tc>
        <w:tc>
          <w:tcPr>
            <w:tcW w:w="985" w:type="dxa"/>
          </w:tcPr>
          <w:p w14:paraId="3A3059CB" w14:textId="77777777" w:rsidR="003D2CED" w:rsidRPr="003A47C7" w:rsidRDefault="003D2CED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</w:tcPr>
          <w:p w14:paraId="6BF19D81" w14:textId="77777777" w:rsidR="003D2CED" w:rsidRPr="003A47C7" w:rsidRDefault="003D2CED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</w:tcPr>
          <w:p w14:paraId="2F34591F" w14:textId="77777777" w:rsidR="003D2CED" w:rsidRPr="003A47C7" w:rsidRDefault="003D2CED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738" w:type="dxa"/>
          </w:tcPr>
          <w:p w14:paraId="064BCC76" w14:textId="77777777" w:rsidR="003D2CED" w:rsidRPr="003A47C7" w:rsidRDefault="003D2CED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00" w:type="dxa"/>
          </w:tcPr>
          <w:p w14:paraId="24EF884F" w14:textId="77777777" w:rsidR="003D2CED" w:rsidRPr="003A47C7" w:rsidRDefault="003D2CED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3D2CED" w:rsidRPr="003A47C7" w14:paraId="7EBFB43F" w14:textId="77777777" w:rsidTr="005F13B0">
        <w:trPr>
          <w:trHeight w:val="297"/>
        </w:trPr>
        <w:tc>
          <w:tcPr>
            <w:tcW w:w="3665" w:type="dxa"/>
          </w:tcPr>
          <w:p w14:paraId="6C62BB6C" w14:textId="433A4767" w:rsidR="003D2CED" w:rsidRPr="003A47C7" w:rsidRDefault="003D2CED" w:rsidP="005F13B0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</w:rPr>
              <w:t>Feel welcomed and supported by your local Jewish community</w:t>
            </w:r>
          </w:p>
        </w:tc>
        <w:tc>
          <w:tcPr>
            <w:tcW w:w="985" w:type="dxa"/>
          </w:tcPr>
          <w:p w14:paraId="22BD1E4A" w14:textId="77777777" w:rsidR="003D2CED" w:rsidRPr="003A47C7" w:rsidRDefault="003D2CED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</w:tcPr>
          <w:p w14:paraId="4C3FC0B1" w14:textId="77777777" w:rsidR="003D2CED" w:rsidRPr="003A47C7" w:rsidRDefault="003D2CED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</w:tcPr>
          <w:p w14:paraId="44D02EE7" w14:textId="77777777" w:rsidR="003D2CED" w:rsidRPr="003A47C7" w:rsidRDefault="003D2CED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738" w:type="dxa"/>
          </w:tcPr>
          <w:p w14:paraId="01A41D47" w14:textId="77777777" w:rsidR="003D2CED" w:rsidRPr="003A47C7" w:rsidRDefault="003D2CED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00" w:type="dxa"/>
          </w:tcPr>
          <w:p w14:paraId="1003D99A" w14:textId="77777777" w:rsidR="003D2CED" w:rsidRPr="003A47C7" w:rsidRDefault="003D2CED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3D2CED" w:rsidRPr="003A47C7" w14:paraId="118A7CFA" w14:textId="77777777" w:rsidTr="005F13B0">
        <w:trPr>
          <w:trHeight w:val="297"/>
        </w:trPr>
        <w:tc>
          <w:tcPr>
            <w:tcW w:w="3665" w:type="dxa"/>
          </w:tcPr>
          <w:p w14:paraId="1B72CF49" w14:textId="6AA6CBAE" w:rsidR="003D2CED" w:rsidRPr="003A47C7" w:rsidRDefault="003D2CED" w:rsidP="005F13B0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</w:rPr>
              <w:t xml:space="preserve">Know where or to whom to go to within your local Jewish community if </w:t>
            </w:r>
            <w:r w:rsidR="00266B0D">
              <w:rPr>
                <w:rFonts w:asciiTheme="majorHAnsi" w:hAnsiTheme="majorHAnsi"/>
                <w:color w:val="auto"/>
                <w:sz w:val="18"/>
                <w:szCs w:val="18"/>
              </w:rPr>
              <w:t>they</w:t>
            </w:r>
            <w:r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need help </w:t>
            </w:r>
          </w:p>
        </w:tc>
        <w:tc>
          <w:tcPr>
            <w:tcW w:w="985" w:type="dxa"/>
          </w:tcPr>
          <w:p w14:paraId="1E86DF17" w14:textId="77777777" w:rsidR="003D2CED" w:rsidRPr="003A47C7" w:rsidRDefault="003D2CED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</w:tcPr>
          <w:p w14:paraId="37293858" w14:textId="77777777" w:rsidR="003D2CED" w:rsidRPr="003A47C7" w:rsidRDefault="003D2CED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</w:tcPr>
          <w:p w14:paraId="43634A48" w14:textId="77777777" w:rsidR="003D2CED" w:rsidRPr="003A47C7" w:rsidRDefault="003D2CED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738" w:type="dxa"/>
          </w:tcPr>
          <w:p w14:paraId="53257C7B" w14:textId="77777777" w:rsidR="003D2CED" w:rsidRPr="003A47C7" w:rsidRDefault="003D2CED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00" w:type="dxa"/>
          </w:tcPr>
          <w:p w14:paraId="602549BB" w14:textId="77777777" w:rsidR="003D2CED" w:rsidRPr="003A47C7" w:rsidRDefault="003D2CED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3D2CED" w:rsidRPr="003A47C7" w14:paraId="50770A03" w14:textId="77777777" w:rsidTr="005F13B0">
        <w:trPr>
          <w:trHeight w:val="297"/>
        </w:trPr>
        <w:tc>
          <w:tcPr>
            <w:tcW w:w="3665" w:type="dxa"/>
          </w:tcPr>
          <w:p w14:paraId="08E947D5" w14:textId="44EB330B" w:rsidR="003D2CED" w:rsidRDefault="001D6592" w:rsidP="005F13B0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</w:rPr>
              <w:t>Become</w:t>
            </w:r>
            <w:r w:rsidR="003D2CED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closer to other </w:t>
            </w:r>
            <w:r w:rsidR="00970E2D">
              <w:rPr>
                <w:rFonts w:asciiTheme="majorHAnsi" w:hAnsiTheme="majorHAnsi"/>
                <w:color w:val="auto"/>
                <w:sz w:val="18"/>
                <w:szCs w:val="18"/>
              </w:rPr>
              <w:t>family members</w:t>
            </w:r>
            <w:r w:rsidR="00266B0D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(i.e., parents, siblings, etc.)</w:t>
            </w:r>
          </w:p>
        </w:tc>
        <w:tc>
          <w:tcPr>
            <w:tcW w:w="985" w:type="dxa"/>
          </w:tcPr>
          <w:p w14:paraId="78757504" w14:textId="77777777" w:rsidR="003D2CED" w:rsidRPr="003A47C7" w:rsidRDefault="003D2CED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</w:tcPr>
          <w:p w14:paraId="4D1714F6" w14:textId="77777777" w:rsidR="003D2CED" w:rsidRPr="003A47C7" w:rsidRDefault="003D2CED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</w:tcPr>
          <w:p w14:paraId="098BFA9C" w14:textId="77777777" w:rsidR="003D2CED" w:rsidRPr="003A47C7" w:rsidRDefault="003D2CED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738" w:type="dxa"/>
          </w:tcPr>
          <w:p w14:paraId="5A19F2F6" w14:textId="77777777" w:rsidR="003D2CED" w:rsidRPr="003A47C7" w:rsidRDefault="003D2CED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00" w:type="dxa"/>
          </w:tcPr>
          <w:p w14:paraId="308A9B5D" w14:textId="77777777" w:rsidR="003D2CED" w:rsidRPr="003A47C7" w:rsidRDefault="003D2CED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</w:tbl>
    <w:p w14:paraId="01C7FD05" w14:textId="77777777" w:rsidR="003D2CED" w:rsidRPr="00AE7536" w:rsidRDefault="003D2CED" w:rsidP="003D2CED">
      <w:pPr>
        <w:pStyle w:val="RCBody"/>
        <w:rPr>
          <w:rFonts w:asciiTheme="majorHAnsi" w:hAnsiTheme="majorHAnsi"/>
          <w:sz w:val="20"/>
          <w:szCs w:val="20"/>
        </w:rPr>
      </w:pPr>
    </w:p>
    <w:p w14:paraId="704259D1" w14:textId="6FC3EF79" w:rsidR="003D2CED" w:rsidRPr="00266B0D" w:rsidRDefault="00266B0D" w:rsidP="00266B0D">
      <w:pPr>
        <w:ind w:left="36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10a. </w:t>
      </w:r>
      <w:r w:rsidR="003D2CED" w:rsidRPr="00266B0D">
        <w:rPr>
          <w:rFonts w:asciiTheme="majorHAnsi" w:hAnsiTheme="majorHAnsi"/>
          <w:sz w:val="20"/>
          <w:szCs w:val="20"/>
        </w:rPr>
        <w:t>To what extent did your</w:t>
      </w:r>
      <w:r w:rsidRPr="00266B0D">
        <w:rPr>
          <w:rFonts w:asciiTheme="majorHAnsi" w:hAnsiTheme="majorHAnsi"/>
          <w:sz w:val="20"/>
          <w:szCs w:val="20"/>
        </w:rPr>
        <w:t xml:space="preserve"> child’s</w:t>
      </w:r>
      <w:r w:rsidR="003D2CED" w:rsidRPr="00266B0D">
        <w:rPr>
          <w:rFonts w:asciiTheme="majorHAnsi" w:hAnsiTheme="majorHAnsi"/>
          <w:sz w:val="20"/>
          <w:szCs w:val="20"/>
        </w:rPr>
        <w:t xml:space="preserve"> camp experience strengthen</w:t>
      </w:r>
      <w:r w:rsidRPr="00266B0D">
        <w:rPr>
          <w:rFonts w:asciiTheme="majorHAnsi" w:hAnsiTheme="majorHAnsi"/>
          <w:sz w:val="20"/>
          <w:szCs w:val="20"/>
        </w:rPr>
        <w:t xml:space="preserve"> their</w:t>
      </w:r>
      <w:r w:rsidR="003D2CED" w:rsidRPr="00266B0D">
        <w:rPr>
          <w:rFonts w:asciiTheme="majorHAnsi" w:hAnsiTheme="majorHAnsi"/>
          <w:sz w:val="20"/>
          <w:szCs w:val="20"/>
        </w:rPr>
        <w:t xml:space="preserve"> desire to… </w:t>
      </w:r>
      <w:r w:rsidR="003D2CED" w:rsidRPr="00266B0D">
        <w:rPr>
          <w:rFonts w:asciiTheme="majorHAnsi" w:hAnsiTheme="majorHAnsi"/>
          <w:color w:val="auto"/>
          <w:sz w:val="20"/>
          <w:szCs w:val="20"/>
          <w:shd w:val="clear" w:color="auto" w:fill="E7DAEE"/>
        </w:rPr>
        <w:t>[Randomize statements]</w:t>
      </w:r>
    </w:p>
    <w:tbl>
      <w:tblPr>
        <w:tblStyle w:val="TableGrid"/>
        <w:tblW w:w="8430" w:type="dxa"/>
        <w:tblInd w:w="560" w:type="dxa"/>
        <w:tblLayout w:type="fixed"/>
        <w:tblLook w:val="04A0" w:firstRow="1" w:lastRow="0" w:firstColumn="1" w:lastColumn="0" w:noHBand="0" w:noVBand="1"/>
      </w:tblPr>
      <w:tblGrid>
        <w:gridCol w:w="3665"/>
        <w:gridCol w:w="985"/>
        <w:gridCol w:w="990"/>
        <w:gridCol w:w="1152"/>
        <w:gridCol w:w="738"/>
        <w:gridCol w:w="900"/>
      </w:tblGrid>
      <w:tr w:rsidR="003D2CED" w:rsidRPr="003A47C7" w14:paraId="57F9D672" w14:textId="77777777" w:rsidTr="005F13B0">
        <w:trPr>
          <w:trHeight w:val="207"/>
        </w:trPr>
        <w:tc>
          <w:tcPr>
            <w:tcW w:w="3665" w:type="dxa"/>
          </w:tcPr>
          <w:p w14:paraId="3C7C9F30" w14:textId="77777777" w:rsidR="003D2CED" w:rsidRPr="003A47C7" w:rsidRDefault="003D2CED" w:rsidP="005F13B0">
            <w:pPr>
              <w:pStyle w:val="RC-Sub-Header"/>
              <w:jc w:val="left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985" w:type="dxa"/>
          </w:tcPr>
          <w:p w14:paraId="13F3D360" w14:textId="77777777" w:rsidR="003D2CED" w:rsidRPr="003A47C7" w:rsidRDefault="003D2CED" w:rsidP="005F13B0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Not at all</w:t>
            </w:r>
          </w:p>
        </w:tc>
        <w:tc>
          <w:tcPr>
            <w:tcW w:w="990" w:type="dxa"/>
          </w:tcPr>
          <w:p w14:paraId="0C00C2AD" w14:textId="77777777" w:rsidR="003D2CED" w:rsidRPr="003A47C7" w:rsidRDefault="003D2CED" w:rsidP="005F13B0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A little</w:t>
            </w:r>
          </w:p>
        </w:tc>
        <w:tc>
          <w:tcPr>
            <w:tcW w:w="1152" w:type="dxa"/>
          </w:tcPr>
          <w:p w14:paraId="14390E30" w14:textId="77777777" w:rsidR="003D2CED" w:rsidRPr="003A47C7" w:rsidRDefault="003D2CED" w:rsidP="005F13B0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Somewhat</w:t>
            </w:r>
          </w:p>
        </w:tc>
        <w:tc>
          <w:tcPr>
            <w:tcW w:w="738" w:type="dxa"/>
          </w:tcPr>
          <w:p w14:paraId="6BE208C6" w14:textId="77777777" w:rsidR="003D2CED" w:rsidRPr="003A47C7" w:rsidRDefault="003D2CED" w:rsidP="005F13B0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A lot</w:t>
            </w:r>
          </w:p>
        </w:tc>
        <w:tc>
          <w:tcPr>
            <w:tcW w:w="900" w:type="dxa"/>
          </w:tcPr>
          <w:p w14:paraId="59777CC1" w14:textId="77777777" w:rsidR="003D2CED" w:rsidRPr="003A47C7" w:rsidRDefault="003D2CED" w:rsidP="005F13B0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Very much</w:t>
            </w:r>
          </w:p>
        </w:tc>
      </w:tr>
      <w:tr w:rsidR="003D2CED" w:rsidRPr="003A47C7" w14:paraId="3D2BA3B3" w14:textId="77777777" w:rsidTr="005F13B0">
        <w:trPr>
          <w:trHeight w:val="297"/>
        </w:trPr>
        <w:tc>
          <w:tcPr>
            <w:tcW w:w="3665" w:type="dxa"/>
          </w:tcPr>
          <w:p w14:paraId="26A4C78E" w14:textId="22371CB8" w:rsidR="003D2CED" w:rsidRPr="003A47C7" w:rsidRDefault="003D2CED" w:rsidP="005F13B0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</w:rPr>
              <w:t>Learn more about Judaism and</w:t>
            </w:r>
            <w:r w:rsidR="00266B0D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</w:t>
            </w:r>
            <w:r w:rsidR="00970E2D">
              <w:rPr>
                <w:rFonts w:asciiTheme="majorHAnsi" w:hAnsiTheme="majorHAnsi"/>
                <w:color w:val="auto"/>
                <w:sz w:val="18"/>
                <w:szCs w:val="18"/>
              </w:rPr>
              <w:t>their Jewish</w:t>
            </w:r>
            <w:r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heritage</w:t>
            </w:r>
          </w:p>
        </w:tc>
        <w:tc>
          <w:tcPr>
            <w:tcW w:w="985" w:type="dxa"/>
          </w:tcPr>
          <w:p w14:paraId="1A885AE5" w14:textId="77777777" w:rsidR="003D2CED" w:rsidRPr="003A47C7" w:rsidRDefault="003D2CED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</w:tcPr>
          <w:p w14:paraId="7C13C187" w14:textId="77777777" w:rsidR="003D2CED" w:rsidRPr="003A47C7" w:rsidRDefault="003D2CED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</w:tcPr>
          <w:p w14:paraId="1CF45D0B" w14:textId="77777777" w:rsidR="003D2CED" w:rsidRPr="003A47C7" w:rsidRDefault="003D2CED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738" w:type="dxa"/>
          </w:tcPr>
          <w:p w14:paraId="65A2325B" w14:textId="77777777" w:rsidR="003D2CED" w:rsidRPr="003A47C7" w:rsidRDefault="003D2CED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00" w:type="dxa"/>
          </w:tcPr>
          <w:p w14:paraId="1A72B237" w14:textId="77777777" w:rsidR="003D2CED" w:rsidRPr="003A47C7" w:rsidRDefault="003D2CED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3D2CED" w:rsidRPr="003A47C7" w14:paraId="0BB956A0" w14:textId="77777777" w:rsidTr="005F13B0">
        <w:trPr>
          <w:trHeight w:val="297"/>
        </w:trPr>
        <w:tc>
          <w:tcPr>
            <w:tcW w:w="3665" w:type="dxa"/>
          </w:tcPr>
          <w:p w14:paraId="4E33DAF3" w14:textId="77777777" w:rsidR="003D2CED" w:rsidRPr="003A47C7" w:rsidRDefault="003D2CED" w:rsidP="005F13B0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</w:rPr>
              <w:t>Learn more about Israel</w:t>
            </w:r>
          </w:p>
        </w:tc>
        <w:tc>
          <w:tcPr>
            <w:tcW w:w="985" w:type="dxa"/>
          </w:tcPr>
          <w:p w14:paraId="36637CB6" w14:textId="77777777" w:rsidR="003D2CED" w:rsidRPr="003A47C7" w:rsidRDefault="003D2CED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</w:tcPr>
          <w:p w14:paraId="21B42331" w14:textId="77777777" w:rsidR="003D2CED" w:rsidRPr="003A47C7" w:rsidRDefault="003D2CED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</w:tcPr>
          <w:p w14:paraId="16B6D6CF" w14:textId="77777777" w:rsidR="003D2CED" w:rsidRPr="003A47C7" w:rsidRDefault="003D2CED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738" w:type="dxa"/>
          </w:tcPr>
          <w:p w14:paraId="7F5B8C07" w14:textId="77777777" w:rsidR="003D2CED" w:rsidRPr="003A47C7" w:rsidRDefault="003D2CED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00" w:type="dxa"/>
          </w:tcPr>
          <w:p w14:paraId="7617D7A9" w14:textId="77777777" w:rsidR="003D2CED" w:rsidRPr="003A47C7" w:rsidRDefault="003D2CED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3D2CED" w:rsidRPr="003A47C7" w14:paraId="7E441D80" w14:textId="77777777" w:rsidTr="005F13B0">
        <w:trPr>
          <w:trHeight w:val="297"/>
        </w:trPr>
        <w:tc>
          <w:tcPr>
            <w:tcW w:w="3665" w:type="dxa"/>
          </w:tcPr>
          <w:p w14:paraId="603CDEB6" w14:textId="77777777" w:rsidR="003D2CED" w:rsidDel="00417CBF" w:rsidRDefault="003D2CED" w:rsidP="005F13B0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</w:rPr>
              <w:t xml:space="preserve">Participate </w:t>
            </w:r>
            <w:r w:rsidRPr="005754FA">
              <w:rPr>
                <w:rFonts w:asciiTheme="majorHAnsi" w:hAnsiTheme="majorHAnsi"/>
                <w:b/>
                <w:bCs/>
                <w:color w:val="auto"/>
                <w:sz w:val="18"/>
                <w:szCs w:val="18"/>
              </w:rPr>
              <w:t xml:space="preserve">in a greater number of </w:t>
            </w:r>
            <w:r>
              <w:rPr>
                <w:rFonts w:asciiTheme="majorHAnsi" w:hAnsiTheme="majorHAnsi"/>
                <w:color w:val="auto"/>
                <w:sz w:val="18"/>
                <w:szCs w:val="18"/>
              </w:rPr>
              <w:t>Jewish activities than before</w:t>
            </w:r>
          </w:p>
        </w:tc>
        <w:tc>
          <w:tcPr>
            <w:tcW w:w="985" w:type="dxa"/>
          </w:tcPr>
          <w:p w14:paraId="1A38DADD" w14:textId="77777777" w:rsidR="003D2CED" w:rsidRPr="003A47C7" w:rsidRDefault="003D2CED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</w:tcPr>
          <w:p w14:paraId="12311599" w14:textId="77777777" w:rsidR="003D2CED" w:rsidRPr="003A47C7" w:rsidRDefault="003D2CED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</w:tcPr>
          <w:p w14:paraId="001642BD" w14:textId="77777777" w:rsidR="003D2CED" w:rsidRPr="003A47C7" w:rsidRDefault="003D2CED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738" w:type="dxa"/>
          </w:tcPr>
          <w:p w14:paraId="710AE9F4" w14:textId="77777777" w:rsidR="003D2CED" w:rsidRPr="003A47C7" w:rsidRDefault="003D2CED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00" w:type="dxa"/>
          </w:tcPr>
          <w:p w14:paraId="4ABE36AB" w14:textId="77777777" w:rsidR="003D2CED" w:rsidRPr="003A47C7" w:rsidRDefault="003D2CED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3D2CED" w:rsidRPr="003A47C7" w14:paraId="4C730AF8" w14:textId="77777777" w:rsidTr="005F13B0">
        <w:trPr>
          <w:trHeight w:val="297"/>
        </w:trPr>
        <w:tc>
          <w:tcPr>
            <w:tcW w:w="3665" w:type="dxa"/>
          </w:tcPr>
          <w:p w14:paraId="162CC079" w14:textId="77777777" w:rsidR="003D2CED" w:rsidRPr="003A47C7" w:rsidRDefault="003D2CED" w:rsidP="005F13B0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</w:rPr>
              <w:t xml:space="preserve">Participate </w:t>
            </w:r>
            <w:r w:rsidRPr="005754FA">
              <w:rPr>
                <w:rFonts w:asciiTheme="majorHAnsi" w:hAnsiTheme="majorHAnsi"/>
                <w:b/>
                <w:bCs/>
                <w:color w:val="auto"/>
                <w:sz w:val="18"/>
                <w:szCs w:val="18"/>
              </w:rPr>
              <w:t>more frequently</w:t>
            </w:r>
            <w:r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in Jewish activities than before </w:t>
            </w:r>
          </w:p>
        </w:tc>
        <w:tc>
          <w:tcPr>
            <w:tcW w:w="985" w:type="dxa"/>
          </w:tcPr>
          <w:p w14:paraId="4DE096EE" w14:textId="77777777" w:rsidR="003D2CED" w:rsidRPr="003A47C7" w:rsidRDefault="003D2CED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</w:tcPr>
          <w:p w14:paraId="3C0B1269" w14:textId="77777777" w:rsidR="003D2CED" w:rsidRPr="003A47C7" w:rsidRDefault="003D2CED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</w:tcPr>
          <w:p w14:paraId="0FCE19D8" w14:textId="77777777" w:rsidR="003D2CED" w:rsidRPr="003A47C7" w:rsidRDefault="003D2CED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738" w:type="dxa"/>
          </w:tcPr>
          <w:p w14:paraId="70C222D2" w14:textId="77777777" w:rsidR="003D2CED" w:rsidRPr="003A47C7" w:rsidRDefault="003D2CED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00" w:type="dxa"/>
          </w:tcPr>
          <w:p w14:paraId="62BECAB2" w14:textId="77777777" w:rsidR="003D2CED" w:rsidRPr="003A47C7" w:rsidRDefault="003D2CED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3D2CED" w:rsidRPr="003A47C7" w14:paraId="65689EFC" w14:textId="77777777" w:rsidTr="005F13B0">
        <w:trPr>
          <w:trHeight w:val="297"/>
        </w:trPr>
        <w:tc>
          <w:tcPr>
            <w:tcW w:w="3665" w:type="dxa"/>
          </w:tcPr>
          <w:p w14:paraId="7478B30B" w14:textId="14D6C171" w:rsidR="003D2CED" w:rsidRDefault="003D2CED" w:rsidP="005F13B0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</w:rPr>
              <w:t xml:space="preserve">Meet more young Jewish people where </w:t>
            </w:r>
            <w:r w:rsidR="00970E2D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you </w:t>
            </w:r>
            <w:r>
              <w:rPr>
                <w:rFonts w:asciiTheme="majorHAnsi" w:hAnsiTheme="majorHAnsi"/>
                <w:color w:val="auto"/>
                <w:sz w:val="18"/>
                <w:szCs w:val="18"/>
              </w:rPr>
              <w:t>live</w:t>
            </w:r>
          </w:p>
        </w:tc>
        <w:tc>
          <w:tcPr>
            <w:tcW w:w="985" w:type="dxa"/>
          </w:tcPr>
          <w:p w14:paraId="55799CDD" w14:textId="77777777" w:rsidR="003D2CED" w:rsidRPr="003A47C7" w:rsidRDefault="003D2CED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</w:tcPr>
          <w:p w14:paraId="3583AB78" w14:textId="77777777" w:rsidR="003D2CED" w:rsidRPr="003A47C7" w:rsidRDefault="003D2CED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</w:tcPr>
          <w:p w14:paraId="1755E4A0" w14:textId="77777777" w:rsidR="003D2CED" w:rsidRPr="003A47C7" w:rsidRDefault="003D2CED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738" w:type="dxa"/>
          </w:tcPr>
          <w:p w14:paraId="55309348" w14:textId="77777777" w:rsidR="003D2CED" w:rsidRPr="003A47C7" w:rsidRDefault="003D2CED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00" w:type="dxa"/>
          </w:tcPr>
          <w:p w14:paraId="438F2419" w14:textId="77777777" w:rsidR="003D2CED" w:rsidRPr="003A47C7" w:rsidRDefault="003D2CED" w:rsidP="005F13B0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</w:tbl>
    <w:p w14:paraId="189CA6B0" w14:textId="51BCDEA5" w:rsidR="00C91989" w:rsidRDefault="00C91989" w:rsidP="00C91989">
      <w:pPr>
        <w:pStyle w:val="RCBody"/>
        <w:spacing w:after="0"/>
        <w:ind w:left="720"/>
        <w:rPr>
          <w:rFonts w:asciiTheme="majorHAnsi" w:hAnsiTheme="majorHAnsi"/>
          <w:sz w:val="20"/>
          <w:szCs w:val="20"/>
        </w:rPr>
      </w:pPr>
    </w:p>
    <w:p w14:paraId="55B64192" w14:textId="77777777" w:rsidR="00970E2D" w:rsidRDefault="00970E2D" w:rsidP="00C91989">
      <w:pPr>
        <w:pStyle w:val="RCBody"/>
        <w:spacing w:after="0"/>
        <w:ind w:left="720"/>
        <w:rPr>
          <w:rFonts w:asciiTheme="majorHAnsi" w:hAnsiTheme="majorHAnsi"/>
          <w:sz w:val="20"/>
          <w:szCs w:val="20"/>
        </w:rPr>
      </w:pPr>
    </w:p>
    <w:p w14:paraId="20994AA0" w14:textId="20AC335C" w:rsidR="00266B0D" w:rsidRPr="003D2CED" w:rsidRDefault="00266B0D" w:rsidP="00266B0D">
      <w:pPr>
        <w:pStyle w:val="RCBody"/>
        <w:shd w:val="clear" w:color="auto" w:fill="F9E0DC" w:themeFill="accent3" w:themeFillTint="33"/>
        <w:jc w:val="center"/>
        <w:rPr>
          <w:rFonts w:asciiTheme="majorHAnsi" w:hAnsiTheme="majorHAnsi"/>
          <w:b/>
          <w:bCs/>
          <w:color w:val="00A499" w:themeColor="accent2"/>
          <w:sz w:val="26"/>
          <w:szCs w:val="26"/>
        </w:rPr>
      </w:pPr>
      <w:r w:rsidRPr="003D2CED">
        <w:rPr>
          <w:rFonts w:asciiTheme="majorHAnsi" w:hAnsiTheme="majorHAnsi"/>
          <w:b/>
          <w:bCs/>
          <w:color w:val="00A499" w:themeColor="accent2"/>
          <w:sz w:val="26"/>
          <w:szCs w:val="26"/>
        </w:rPr>
        <w:t xml:space="preserve">--- </w:t>
      </w:r>
      <w:r>
        <w:rPr>
          <w:rFonts w:asciiTheme="majorHAnsi" w:hAnsiTheme="majorHAnsi"/>
          <w:b/>
          <w:bCs/>
          <w:color w:val="00A499" w:themeColor="accent2"/>
          <w:sz w:val="26"/>
          <w:szCs w:val="26"/>
        </w:rPr>
        <w:t>VERSION FOR EVERYONE</w:t>
      </w:r>
      <w:r w:rsidRPr="003D2CED">
        <w:rPr>
          <w:rFonts w:asciiTheme="majorHAnsi" w:hAnsiTheme="majorHAnsi"/>
          <w:b/>
          <w:bCs/>
          <w:color w:val="00A499" w:themeColor="accent2"/>
          <w:sz w:val="26"/>
          <w:szCs w:val="26"/>
        </w:rPr>
        <w:t>---</w:t>
      </w:r>
    </w:p>
    <w:p w14:paraId="2BB044E5" w14:textId="244FCAE0" w:rsidR="003D2CED" w:rsidRDefault="003D2CED" w:rsidP="00C91989">
      <w:pPr>
        <w:pStyle w:val="RCBody"/>
        <w:spacing w:after="0"/>
        <w:ind w:left="720"/>
        <w:rPr>
          <w:rFonts w:asciiTheme="majorHAnsi" w:hAnsiTheme="majorHAnsi"/>
          <w:sz w:val="20"/>
          <w:szCs w:val="20"/>
        </w:rPr>
      </w:pPr>
    </w:p>
    <w:p w14:paraId="09ACBCC3" w14:textId="77777777" w:rsidR="00F7386C" w:rsidRDefault="00F7386C" w:rsidP="00266B0D">
      <w:pPr>
        <w:pStyle w:val="ListParagraph"/>
        <w:numPr>
          <w:ilvl w:val="0"/>
          <w:numId w:val="23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Would you be interested in receiving information about local Jewish programs and activities during the coming year?</w:t>
      </w:r>
    </w:p>
    <w:p w14:paraId="42D248E0" w14:textId="77777777" w:rsidR="00F7386C" w:rsidRDefault="00F7386C" w:rsidP="00F7386C">
      <w:pPr>
        <w:pStyle w:val="ListParagraph"/>
        <w:numPr>
          <w:ilvl w:val="1"/>
          <w:numId w:val="45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Yes</w:t>
      </w:r>
    </w:p>
    <w:p w14:paraId="18429085" w14:textId="77777777" w:rsidR="00F7386C" w:rsidRDefault="00F7386C" w:rsidP="00F7386C">
      <w:pPr>
        <w:pStyle w:val="ListParagraph"/>
        <w:numPr>
          <w:ilvl w:val="1"/>
          <w:numId w:val="45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No</w:t>
      </w:r>
    </w:p>
    <w:p w14:paraId="2B24E8D3" w14:textId="77777777" w:rsidR="00F7386C" w:rsidRDefault="00F7386C" w:rsidP="001768F1">
      <w:pPr>
        <w:pStyle w:val="RCBody"/>
        <w:spacing w:after="0"/>
        <w:ind w:left="720"/>
        <w:rPr>
          <w:rFonts w:asciiTheme="majorHAnsi" w:hAnsiTheme="majorHAnsi"/>
          <w:sz w:val="20"/>
          <w:szCs w:val="20"/>
        </w:rPr>
      </w:pPr>
    </w:p>
    <w:p w14:paraId="3BB995F5" w14:textId="77777777" w:rsidR="0073563F" w:rsidRDefault="0073563F" w:rsidP="00266B0D">
      <w:pPr>
        <w:pStyle w:val="ListParagraph"/>
        <w:numPr>
          <w:ilvl w:val="0"/>
          <w:numId w:val="23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How likely would you be to recommend this camp to your friends?</w:t>
      </w:r>
    </w:p>
    <w:tbl>
      <w:tblPr>
        <w:tblStyle w:val="TableGrid"/>
        <w:tblW w:w="9371" w:type="dxa"/>
        <w:tblInd w:w="56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685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1926"/>
      </w:tblGrid>
      <w:tr w:rsidR="0073563F" w:rsidRPr="003A47C7" w14:paraId="3EA45F40" w14:textId="77777777" w:rsidTr="00002FDF">
        <w:trPr>
          <w:trHeight w:val="413"/>
        </w:trPr>
        <w:tc>
          <w:tcPr>
            <w:tcW w:w="1685" w:type="dxa"/>
            <w:vAlign w:val="center"/>
          </w:tcPr>
          <w:p w14:paraId="59BA996A" w14:textId="77777777" w:rsidR="0073563F" w:rsidRPr="003A47C7" w:rsidRDefault="0073563F" w:rsidP="00002FDF">
            <w:pPr>
              <w:pStyle w:val="RC-Sub-Header"/>
              <w:rPr>
                <w:rFonts w:asciiTheme="majorHAnsi" w:hAnsiTheme="majorHAnsi"/>
                <w:color w:val="auto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Not at all likely (0)</w:t>
            </w:r>
          </w:p>
        </w:tc>
        <w:tc>
          <w:tcPr>
            <w:tcW w:w="576" w:type="dxa"/>
          </w:tcPr>
          <w:p w14:paraId="669C674C" w14:textId="77777777" w:rsidR="0073563F" w:rsidRDefault="0073563F" w:rsidP="00002FDF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1933CF1D" w14:textId="77777777" w:rsidR="0073563F" w:rsidRPr="003A47C7" w:rsidRDefault="0073563F" w:rsidP="00002FDF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14:paraId="739D52B7" w14:textId="77777777" w:rsidR="0073563F" w:rsidRPr="003A47C7" w:rsidRDefault="0073563F" w:rsidP="00002FDF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2</w:t>
            </w:r>
          </w:p>
        </w:tc>
        <w:tc>
          <w:tcPr>
            <w:tcW w:w="576" w:type="dxa"/>
            <w:vAlign w:val="center"/>
          </w:tcPr>
          <w:p w14:paraId="757B25BF" w14:textId="77777777" w:rsidR="0073563F" w:rsidRPr="003A47C7" w:rsidRDefault="0073563F" w:rsidP="00002FDF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3</w:t>
            </w:r>
          </w:p>
        </w:tc>
        <w:tc>
          <w:tcPr>
            <w:tcW w:w="576" w:type="dxa"/>
            <w:vAlign w:val="center"/>
          </w:tcPr>
          <w:p w14:paraId="1064068D" w14:textId="77777777" w:rsidR="0073563F" w:rsidRPr="003A47C7" w:rsidRDefault="0073563F" w:rsidP="00002FDF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4</w:t>
            </w:r>
          </w:p>
        </w:tc>
        <w:tc>
          <w:tcPr>
            <w:tcW w:w="576" w:type="dxa"/>
            <w:vAlign w:val="center"/>
          </w:tcPr>
          <w:p w14:paraId="685C13EE" w14:textId="77777777" w:rsidR="0073563F" w:rsidRPr="003A47C7" w:rsidRDefault="0073563F" w:rsidP="00002FDF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5</w:t>
            </w:r>
          </w:p>
        </w:tc>
        <w:tc>
          <w:tcPr>
            <w:tcW w:w="576" w:type="dxa"/>
            <w:vAlign w:val="center"/>
          </w:tcPr>
          <w:p w14:paraId="2F7580F5" w14:textId="77777777" w:rsidR="0073563F" w:rsidRPr="003A47C7" w:rsidRDefault="0073563F" w:rsidP="00002FDF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6</w:t>
            </w:r>
          </w:p>
        </w:tc>
        <w:tc>
          <w:tcPr>
            <w:tcW w:w="576" w:type="dxa"/>
            <w:vAlign w:val="center"/>
          </w:tcPr>
          <w:p w14:paraId="49E0F545" w14:textId="77777777" w:rsidR="0073563F" w:rsidRPr="003A47C7" w:rsidRDefault="0073563F" w:rsidP="00002FDF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7</w:t>
            </w:r>
          </w:p>
        </w:tc>
        <w:tc>
          <w:tcPr>
            <w:tcW w:w="576" w:type="dxa"/>
            <w:vAlign w:val="center"/>
          </w:tcPr>
          <w:p w14:paraId="562E2FBB" w14:textId="77777777" w:rsidR="0073563F" w:rsidRPr="003A47C7" w:rsidRDefault="0073563F" w:rsidP="00002FDF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8</w:t>
            </w:r>
          </w:p>
        </w:tc>
        <w:tc>
          <w:tcPr>
            <w:tcW w:w="576" w:type="dxa"/>
            <w:vAlign w:val="center"/>
          </w:tcPr>
          <w:p w14:paraId="44EA06B4" w14:textId="77777777" w:rsidR="0073563F" w:rsidRPr="003A47C7" w:rsidRDefault="0073563F" w:rsidP="00002FDF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9</w:t>
            </w:r>
          </w:p>
        </w:tc>
        <w:tc>
          <w:tcPr>
            <w:tcW w:w="1926" w:type="dxa"/>
            <w:vAlign w:val="center"/>
          </w:tcPr>
          <w:p w14:paraId="61100533" w14:textId="77777777" w:rsidR="0073563F" w:rsidRPr="003A47C7" w:rsidRDefault="0073563F" w:rsidP="00002FDF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Extremely likely (10)</w:t>
            </w:r>
          </w:p>
        </w:tc>
      </w:tr>
      <w:tr w:rsidR="0073563F" w:rsidRPr="003A47C7" w14:paraId="0E371598" w14:textId="77777777" w:rsidTr="00002FDF">
        <w:trPr>
          <w:trHeight w:val="297"/>
        </w:trPr>
        <w:tc>
          <w:tcPr>
            <w:tcW w:w="1685" w:type="dxa"/>
            <w:vAlign w:val="center"/>
          </w:tcPr>
          <w:p w14:paraId="42E6FF67" w14:textId="77777777" w:rsidR="0073563F" w:rsidRPr="007F2CA3" w:rsidRDefault="0073563F" w:rsidP="00002FDF">
            <w:pPr>
              <w:jc w:val="center"/>
            </w:pPr>
            <w:r w:rsidRPr="000338A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576" w:type="dxa"/>
          </w:tcPr>
          <w:p w14:paraId="32E0F480" w14:textId="77777777" w:rsidR="0073563F" w:rsidRPr="000338A7" w:rsidRDefault="0073563F" w:rsidP="00002FDF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76" w:type="dxa"/>
            <w:vAlign w:val="center"/>
          </w:tcPr>
          <w:p w14:paraId="7B10A36B" w14:textId="77777777" w:rsidR="0073563F" w:rsidRPr="003A47C7" w:rsidRDefault="0073563F" w:rsidP="00002FDF">
            <w:pPr>
              <w:pStyle w:val="RC-Sub-Header"/>
              <w:spacing w:before="60" w:after="60"/>
              <w:rPr>
                <w:rFonts w:asciiTheme="majorHAnsi" w:hAnsiTheme="majorHAnsi"/>
                <w:color w:val="auto"/>
                <w:sz w:val="28"/>
                <w:szCs w:val="28"/>
              </w:rPr>
            </w:pPr>
            <w:r w:rsidRPr="000338A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576" w:type="dxa"/>
            <w:vAlign w:val="center"/>
          </w:tcPr>
          <w:p w14:paraId="485A46AB" w14:textId="77777777" w:rsidR="0073563F" w:rsidRPr="003A47C7" w:rsidRDefault="0073563F" w:rsidP="00002FDF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0338A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576" w:type="dxa"/>
            <w:vAlign w:val="center"/>
          </w:tcPr>
          <w:p w14:paraId="4A55DF45" w14:textId="77777777" w:rsidR="0073563F" w:rsidRPr="003A47C7" w:rsidRDefault="0073563F" w:rsidP="00002FDF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0338A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576" w:type="dxa"/>
            <w:vAlign w:val="center"/>
          </w:tcPr>
          <w:p w14:paraId="5B63290A" w14:textId="77777777" w:rsidR="0073563F" w:rsidRPr="003A47C7" w:rsidRDefault="0073563F" w:rsidP="00002FDF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0338A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576" w:type="dxa"/>
            <w:vAlign w:val="center"/>
          </w:tcPr>
          <w:p w14:paraId="062A4FB6" w14:textId="77777777" w:rsidR="0073563F" w:rsidRPr="003A47C7" w:rsidRDefault="0073563F" w:rsidP="00002FDF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0338A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576" w:type="dxa"/>
            <w:vAlign w:val="center"/>
          </w:tcPr>
          <w:p w14:paraId="20409BE3" w14:textId="77777777" w:rsidR="0073563F" w:rsidRPr="003A47C7" w:rsidRDefault="0073563F" w:rsidP="00002FDF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0338A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576" w:type="dxa"/>
            <w:vAlign w:val="center"/>
          </w:tcPr>
          <w:p w14:paraId="69A911BA" w14:textId="77777777" w:rsidR="0073563F" w:rsidRPr="003A47C7" w:rsidRDefault="0073563F" w:rsidP="00002FDF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0338A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576" w:type="dxa"/>
            <w:vAlign w:val="center"/>
          </w:tcPr>
          <w:p w14:paraId="161A0A9A" w14:textId="77777777" w:rsidR="0073563F" w:rsidRPr="003A47C7" w:rsidRDefault="0073563F" w:rsidP="00002FDF">
            <w:pPr>
              <w:pStyle w:val="RC-Sub-Header"/>
              <w:spacing w:before="60" w:after="60"/>
              <w:rPr>
                <w:rFonts w:asciiTheme="majorHAnsi" w:hAnsiTheme="majorHAnsi"/>
                <w:color w:val="auto"/>
                <w:sz w:val="28"/>
                <w:szCs w:val="28"/>
              </w:rPr>
            </w:pPr>
            <w:r w:rsidRPr="000338A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576" w:type="dxa"/>
            <w:vAlign w:val="center"/>
          </w:tcPr>
          <w:p w14:paraId="00157D5B" w14:textId="77777777" w:rsidR="0073563F" w:rsidRPr="003A47C7" w:rsidRDefault="0073563F" w:rsidP="00002FDF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0338A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926" w:type="dxa"/>
            <w:vAlign w:val="center"/>
          </w:tcPr>
          <w:p w14:paraId="5376C381" w14:textId="77777777" w:rsidR="0073563F" w:rsidRPr="003A47C7" w:rsidRDefault="0073563F" w:rsidP="00002FDF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0338A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</w:tbl>
    <w:p w14:paraId="72440E48" w14:textId="76E29880" w:rsidR="0073563F" w:rsidRDefault="0073563F" w:rsidP="0073563F">
      <w:pPr>
        <w:pStyle w:val="NoSpacing"/>
        <w:spacing w:line="276" w:lineRule="auto"/>
        <w:rPr>
          <w:rFonts w:asciiTheme="majorHAnsi" w:hAnsiTheme="majorHAnsi"/>
          <w:sz w:val="20"/>
          <w:szCs w:val="20"/>
        </w:rPr>
      </w:pPr>
    </w:p>
    <w:p w14:paraId="37347AEF" w14:textId="77777777" w:rsidR="00B06CE4" w:rsidRDefault="00B06CE4" w:rsidP="00F73C31">
      <w:pPr>
        <w:rPr>
          <w:rFonts w:asciiTheme="majorHAnsi" w:hAnsiTheme="majorHAnsi"/>
          <w:b/>
          <w:bCs/>
          <w:color w:val="00A499" w:themeColor="accent2"/>
          <w:sz w:val="24"/>
        </w:rPr>
      </w:pPr>
    </w:p>
    <w:p w14:paraId="223875FF" w14:textId="0909629A" w:rsidR="00D565AC" w:rsidRPr="00F73C31" w:rsidRDefault="00D565AC" w:rsidP="00F73C31">
      <w:pPr>
        <w:rPr>
          <w:rFonts w:asciiTheme="majorHAnsi" w:hAnsiTheme="majorHAnsi"/>
          <w:b/>
          <w:bCs/>
          <w:sz w:val="20"/>
          <w:szCs w:val="20"/>
        </w:rPr>
      </w:pPr>
      <w:r w:rsidRPr="00F73C31">
        <w:rPr>
          <w:rFonts w:asciiTheme="majorHAnsi" w:hAnsiTheme="majorHAnsi"/>
          <w:b/>
          <w:bCs/>
          <w:color w:val="00A499" w:themeColor="accent2"/>
          <w:sz w:val="24"/>
        </w:rPr>
        <w:t xml:space="preserve">SECTION </w:t>
      </w:r>
      <w:r>
        <w:rPr>
          <w:rFonts w:asciiTheme="majorHAnsi" w:hAnsiTheme="majorHAnsi"/>
          <w:b/>
          <w:bCs/>
          <w:color w:val="00A499" w:themeColor="accent2"/>
          <w:sz w:val="24"/>
        </w:rPr>
        <w:t>4</w:t>
      </w:r>
      <w:r w:rsidRPr="00F73C31">
        <w:rPr>
          <w:rFonts w:asciiTheme="majorHAnsi" w:hAnsiTheme="majorHAnsi"/>
          <w:b/>
          <w:bCs/>
          <w:color w:val="00A499" w:themeColor="accent2"/>
          <w:sz w:val="24"/>
        </w:rPr>
        <w:t xml:space="preserve">: </w:t>
      </w:r>
      <w:r>
        <w:rPr>
          <w:rFonts w:asciiTheme="majorHAnsi" w:hAnsiTheme="majorHAnsi"/>
          <w:b/>
          <w:bCs/>
          <w:color w:val="00A499" w:themeColor="accent2"/>
          <w:sz w:val="24"/>
        </w:rPr>
        <w:t>UNIQUE ID</w:t>
      </w:r>
    </w:p>
    <w:p w14:paraId="6ACFDC2A" w14:textId="77777777" w:rsidR="0073563F" w:rsidRPr="00F73C31" w:rsidRDefault="0073563F" w:rsidP="00F73C31">
      <w:pPr>
        <w:ind w:left="1080"/>
        <w:rPr>
          <w:rFonts w:asciiTheme="majorHAnsi" w:hAnsiTheme="majorHAnsi"/>
          <w:sz w:val="20"/>
          <w:szCs w:val="20"/>
        </w:rPr>
      </w:pPr>
    </w:p>
    <w:p w14:paraId="0F8B4858" w14:textId="04107B15" w:rsidR="0073563F" w:rsidRPr="00F73C31" w:rsidRDefault="0073563F" w:rsidP="006E755F">
      <w:pPr>
        <w:rPr>
          <w:rFonts w:asciiTheme="majorHAnsi" w:hAnsiTheme="majorHAnsi"/>
          <w:b/>
          <w:bCs/>
          <w:sz w:val="20"/>
          <w:szCs w:val="20"/>
        </w:rPr>
      </w:pPr>
      <w:r w:rsidRPr="00F73C31">
        <w:rPr>
          <w:rFonts w:asciiTheme="majorHAnsi" w:hAnsiTheme="majorHAnsi"/>
          <w:b/>
          <w:bCs/>
          <w:sz w:val="20"/>
          <w:szCs w:val="20"/>
        </w:rPr>
        <w:t xml:space="preserve">We have </w:t>
      </w:r>
      <w:r w:rsidR="00974DAB" w:rsidRPr="00F73C31">
        <w:rPr>
          <w:rFonts w:asciiTheme="majorHAnsi" w:hAnsiTheme="majorHAnsi"/>
          <w:b/>
          <w:bCs/>
          <w:sz w:val="20"/>
          <w:szCs w:val="20"/>
        </w:rPr>
        <w:t>a few more questions that will help us match your responses to this survey with any future surveys you might take:</w:t>
      </w:r>
    </w:p>
    <w:p w14:paraId="7B772B39" w14:textId="77777777" w:rsidR="006E755F" w:rsidRDefault="006E755F" w:rsidP="006E755F">
      <w:pPr>
        <w:pStyle w:val="RCBody"/>
        <w:spacing w:after="0"/>
        <w:rPr>
          <w:rFonts w:asciiTheme="majorHAnsi" w:hAnsiTheme="majorHAnsi"/>
          <w:sz w:val="20"/>
          <w:szCs w:val="20"/>
        </w:rPr>
      </w:pPr>
    </w:p>
    <w:p w14:paraId="2FFA8C7B" w14:textId="204C30A0" w:rsidR="006E755F" w:rsidRPr="006E755F" w:rsidRDefault="006E755F" w:rsidP="00266B0D">
      <w:pPr>
        <w:pStyle w:val="RCBody"/>
        <w:numPr>
          <w:ilvl w:val="0"/>
          <w:numId w:val="23"/>
        </w:numPr>
        <w:rPr>
          <w:rFonts w:asciiTheme="majorHAnsi" w:hAnsiTheme="majorHAnsi"/>
          <w:sz w:val="20"/>
          <w:szCs w:val="20"/>
        </w:rPr>
      </w:pPr>
      <w:r w:rsidRPr="006E755F">
        <w:rPr>
          <w:rFonts w:asciiTheme="majorHAnsi" w:hAnsiTheme="majorHAnsi"/>
          <w:sz w:val="20"/>
          <w:szCs w:val="20"/>
        </w:rPr>
        <w:t>Please enter the first two letters of your first name: __________</w:t>
      </w:r>
    </w:p>
    <w:p w14:paraId="39EC208D" w14:textId="36FA2568" w:rsidR="006E755F" w:rsidRPr="006E755F" w:rsidRDefault="006E755F" w:rsidP="00266B0D">
      <w:pPr>
        <w:pStyle w:val="RCBody"/>
        <w:numPr>
          <w:ilvl w:val="0"/>
          <w:numId w:val="23"/>
        </w:numPr>
        <w:rPr>
          <w:rFonts w:asciiTheme="majorHAnsi" w:hAnsiTheme="majorHAnsi"/>
          <w:sz w:val="20"/>
          <w:szCs w:val="20"/>
        </w:rPr>
      </w:pPr>
      <w:r w:rsidRPr="006E755F">
        <w:rPr>
          <w:rFonts w:asciiTheme="majorHAnsi" w:hAnsiTheme="majorHAnsi"/>
          <w:sz w:val="20"/>
          <w:szCs w:val="20"/>
        </w:rPr>
        <w:t>Please enter the first two letters of your last name: __________</w:t>
      </w:r>
    </w:p>
    <w:p w14:paraId="32A9A135" w14:textId="7EDBBC02" w:rsidR="006E755F" w:rsidRPr="006E755F" w:rsidRDefault="006E755F" w:rsidP="00266B0D">
      <w:pPr>
        <w:pStyle w:val="RCBody"/>
        <w:numPr>
          <w:ilvl w:val="0"/>
          <w:numId w:val="23"/>
        </w:numPr>
        <w:spacing w:after="0"/>
        <w:rPr>
          <w:rFonts w:asciiTheme="majorHAnsi" w:hAnsiTheme="majorHAnsi"/>
          <w:sz w:val="20"/>
          <w:szCs w:val="20"/>
        </w:rPr>
      </w:pPr>
      <w:r w:rsidRPr="006E755F">
        <w:rPr>
          <w:rFonts w:asciiTheme="majorHAnsi" w:hAnsiTheme="majorHAnsi"/>
          <w:sz w:val="20"/>
          <w:szCs w:val="20"/>
        </w:rPr>
        <w:t>Please enter your birthdate:</w:t>
      </w:r>
    </w:p>
    <w:p w14:paraId="309A3BE2" w14:textId="678C937B" w:rsidR="006E755F" w:rsidRPr="006E755F" w:rsidRDefault="006E755F" w:rsidP="00AE7536">
      <w:pPr>
        <w:pStyle w:val="RCBody"/>
        <w:numPr>
          <w:ilvl w:val="1"/>
          <w:numId w:val="52"/>
        </w:numPr>
        <w:spacing w:after="0"/>
        <w:rPr>
          <w:rFonts w:asciiTheme="majorHAnsi" w:hAnsiTheme="majorHAnsi"/>
          <w:sz w:val="20"/>
          <w:szCs w:val="20"/>
        </w:rPr>
      </w:pPr>
      <w:r w:rsidRPr="006E755F">
        <w:rPr>
          <w:rFonts w:asciiTheme="majorHAnsi" w:hAnsiTheme="majorHAnsi"/>
          <w:sz w:val="20"/>
          <w:szCs w:val="20"/>
        </w:rPr>
        <w:t xml:space="preserve">Day: </w:t>
      </w:r>
      <w:r w:rsidRPr="00F73C31">
        <w:rPr>
          <w:rFonts w:asciiTheme="majorHAnsi" w:hAnsiTheme="majorHAnsi"/>
          <w:sz w:val="20"/>
          <w:szCs w:val="20"/>
          <w:shd w:val="clear" w:color="auto" w:fill="E7DAEE"/>
        </w:rPr>
        <w:t>[Dropdown of 1 to 31]</w:t>
      </w:r>
    </w:p>
    <w:p w14:paraId="27F80779" w14:textId="5E888ADB" w:rsidR="006E755F" w:rsidRPr="006E755F" w:rsidRDefault="006E755F" w:rsidP="00AE7536">
      <w:pPr>
        <w:pStyle w:val="RCBody"/>
        <w:numPr>
          <w:ilvl w:val="1"/>
          <w:numId w:val="52"/>
        </w:numPr>
        <w:spacing w:after="0"/>
        <w:rPr>
          <w:rFonts w:asciiTheme="majorHAnsi" w:hAnsiTheme="majorHAnsi"/>
          <w:sz w:val="20"/>
          <w:szCs w:val="20"/>
        </w:rPr>
      </w:pPr>
      <w:r w:rsidRPr="006E755F">
        <w:rPr>
          <w:rFonts w:asciiTheme="majorHAnsi" w:hAnsiTheme="majorHAnsi"/>
          <w:sz w:val="20"/>
          <w:szCs w:val="20"/>
        </w:rPr>
        <w:t xml:space="preserve">Month: </w:t>
      </w:r>
      <w:r w:rsidRPr="00F73C31">
        <w:rPr>
          <w:rFonts w:asciiTheme="majorHAnsi" w:hAnsiTheme="majorHAnsi"/>
          <w:sz w:val="20"/>
          <w:szCs w:val="20"/>
          <w:shd w:val="clear" w:color="auto" w:fill="E7DAEE"/>
        </w:rPr>
        <w:t>[Dropdown of January, February, March, April, May, June, July, August, September, October, November, December]</w:t>
      </w:r>
    </w:p>
    <w:p w14:paraId="0639B3C4" w14:textId="3D0E6E79" w:rsidR="006E755F" w:rsidRPr="006E755F" w:rsidRDefault="006E755F" w:rsidP="00AE7536">
      <w:pPr>
        <w:pStyle w:val="RCBody"/>
        <w:numPr>
          <w:ilvl w:val="1"/>
          <w:numId w:val="52"/>
        </w:numPr>
        <w:rPr>
          <w:rFonts w:asciiTheme="majorHAnsi" w:hAnsiTheme="majorHAnsi"/>
          <w:sz w:val="20"/>
          <w:szCs w:val="20"/>
        </w:rPr>
      </w:pPr>
      <w:r w:rsidRPr="006E755F">
        <w:rPr>
          <w:rFonts w:asciiTheme="majorHAnsi" w:hAnsiTheme="majorHAnsi"/>
          <w:sz w:val="20"/>
          <w:szCs w:val="20"/>
        </w:rPr>
        <w:t xml:space="preserve">Year: </w:t>
      </w:r>
      <w:r w:rsidRPr="00F73C31">
        <w:rPr>
          <w:rFonts w:asciiTheme="majorHAnsi" w:hAnsiTheme="majorHAnsi"/>
          <w:sz w:val="20"/>
          <w:szCs w:val="20"/>
          <w:shd w:val="clear" w:color="auto" w:fill="E7DAEE"/>
        </w:rPr>
        <w:t xml:space="preserve">[Dropdown of </w:t>
      </w:r>
      <w:r w:rsidR="00732216">
        <w:rPr>
          <w:rFonts w:asciiTheme="majorHAnsi" w:hAnsiTheme="majorHAnsi"/>
          <w:sz w:val="20"/>
          <w:szCs w:val="20"/>
          <w:shd w:val="clear" w:color="auto" w:fill="E7DAEE"/>
        </w:rPr>
        <w:t>1960</w:t>
      </w:r>
      <w:r w:rsidR="00F73C31" w:rsidRPr="00F73C31">
        <w:rPr>
          <w:rFonts w:asciiTheme="majorHAnsi" w:hAnsiTheme="majorHAnsi"/>
          <w:sz w:val="20"/>
          <w:szCs w:val="20"/>
          <w:shd w:val="clear" w:color="auto" w:fill="E7DAEE"/>
        </w:rPr>
        <w:t xml:space="preserve"> to 2017</w:t>
      </w:r>
      <w:r w:rsidRPr="00F73C31">
        <w:rPr>
          <w:rFonts w:asciiTheme="majorHAnsi" w:hAnsiTheme="majorHAnsi"/>
          <w:sz w:val="20"/>
          <w:szCs w:val="20"/>
          <w:shd w:val="clear" w:color="auto" w:fill="E7DAEE"/>
        </w:rPr>
        <w:t>]</w:t>
      </w:r>
    </w:p>
    <w:p w14:paraId="3762F5F9" w14:textId="644BD677" w:rsidR="00F401DB" w:rsidRPr="001570C2" w:rsidRDefault="004A1EFE" w:rsidP="009D5B0C">
      <w:pPr>
        <w:pStyle w:val="NoSpacing"/>
        <w:numPr>
          <w:ilvl w:val="0"/>
          <w:numId w:val="23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We would like to send you a </w:t>
      </w:r>
      <w:r w:rsidR="00732216">
        <w:rPr>
          <w:rFonts w:asciiTheme="majorHAnsi" w:hAnsiTheme="majorHAnsi"/>
          <w:sz w:val="20"/>
          <w:szCs w:val="20"/>
        </w:rPr>
        <w:t>100</w:t>
      </w:r>
      <w:r w:rsidR="00ED27AF">
        <w:rPr>
          <w:rFonts w:asciiTheme="majorHAnsi" w:hAnsiTheme="majorHAnsi"/>
          <w:sz w:val="20"/>
          <w:szCs w:val="20"/>
        </w:rPr>
        <w:t xml:space="preserve"> UAH</w:t>
      </w:r>
      <w:r>
        <w:rPr>
          <w:rFonts w:asciiTheme="majorHAnsi" w:hAnsiTheme="majorHAnsi"/>
          <w:sz w:val="20"/>
          <w:szCs w:val="20"/>
        </w:rPr>
        <w:t xml:space="preserve"> electronic gift card to thank you for your participation. Please enter the email address that you would like us to send the gift card to</w:t>
      </w:r>
      <w:r w:rsidR="009D5B0C" w:rsidRPr="001570C2">
        <w:rPr>
          <w:rFonts w:asciiTheme="majorHAnsi" w:hAnsiTheme="majorHAnsi"/>
          <w:sz w:val="20"/>
          <w:szCs w:val="20"/>
        </w:rPr>
        <w:t>: ____________________</w:t>
      </w:r>
    </w:p>
    <w:p w14:paraId="2C5E1431" w14:textId="77777777" w:rsidR="009D5B0C" w:rsidRDefault="009D5B0C" w:rsidP="001570C2">
      <w:pPr>
        <w:pStyle w:val="NoSpacing"/>
        <w:spacing w:line="276" w:lineRule="auto"/>
        <w:ind w:left="720"/>
        <w:rPr>
          <w:rFonts w:asciiTheme="majorHAnsi" w:hAnsiTheme="majorHAnsi"/>
          <w:b/>
          <w:bCs/>
          <w:sz w:val="20"/>
          <w:szCs w:val="20"/>
        </w:rPr>
      </w:pPr>
    </w:p>
    <w:p w14:paraId="60D4B50F" w14:textId="64117A76" w:rsidR="001D6386" w:rsidRDefault="001D6386" w:rsidP="00ED27AF">
      <w:pPr>
        <w:pStyle w:val="NoSpacing"/>
        <w:spacing w:line="276" w:lineRule="auto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t>You made it to the end</w:t>
      </w:r>
      <w:r w:rsidR="00747AA0">
        <w:rPr>
          <w:rFonts w:asciiTheme="majorHAnsi" w:hAnsiTheme="majorHAnsi"/>
          <w:b/>
          <w:bCs/>
          <w:sz w:val="20"/>
          <w:szCs w:val="20"/>
        </w:rPr>
        <w:t xml:space="preserve"> of the survey</w:t>
      </w:r>
      <w:r w:rsidR="00A859C4">
        <w:rPr>
          <w:rFonts w:asciiTheme="majorHAnsi" w:hAnsiTheme="majorHAnsi"/>
          <w:b/>
          <w:bCs/>
          <w:sz w:val="20"/>
          <w:szCs w:val="20"/>
        </w:rPr>
        <w:t xml:space="preserve"> - c</w:t>
      </w:r>
      <w:r>
        <w:rPr>
          <w:rFonts w:asciiTheme="majorHAnsi" w:hAnsiTheme="majorHAnsi"/>
          <w:b/>
          <w:bCs/>
          <w:sz w:val="20"/>
          <w:szCs w:val="20"/>
        </w:rPr>
        <w:t>ongrats! We very much appreciate your time and all the information you shared</w:t>
      </w:r>
      <w:r w:rsidR="00747AA0">
        <w:rPr>
          <w:rFonts w:asciiTheme="majorHAnsi" w:hAnsiTheme="majorHAnsi"/>
          <w:b/>
          <w:bCs/>
          <w:sz w:val="20"/>
          <w:szCs w:val="20"/>
        </w:rPr>
        <w:t>.</w:t>
      </w:r>
      <w:r w:rsidR="00ED27AF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747AA0">
        <w:rPr>
          <w:rFonts w:asciiTheme="majorHAnsi" w:hAnsiTheme="majorHAnsi"/>
          <w:b/>
          <w:bCs/>
          <w:sz w:val="20"/>
          <w:szCs w:val="20"/>
        </w:rPr>
        <w:t>We wish</w:t>
      </w:r>
      <w:r w:rsidR="00F73C31">
        <w:rPr>
          <w:rFonts w:asciiTheme="majorHAnsi" w:hAnsiTheme="majorHAnsi"/>
          <w:b/>
          <w:bCs/>
          <w:sz w:val="20"/>
          <w:szCs w:val="20"/>
        </w:rPr>
        <w:t xml:space="preserve"> you</w:t>
      </w:r>
      <w:r w:rsidR="00747AA0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F73C31">
        <w:rPr>
          <w:rFonts w:asciiTheme="majorHAnsi" w:hAnsiTheme="majorHAnsi"/>
          <w:b/>
          <w:bCs/>
          <w:sz w:val="20"/>
          <w:szCs w:val="20"/>
        </w:rPr>
        <w:t>a calm and peaceful rest of the summer</w:t>
      </w:r>
      <w:r w:rsidR="0075692F">
        <w:rPr>
          <w:rFonts w:asciiTheme="majorHAnsi" w:hAnsiTheme="majorHAnsi"/>
          <w:b/>
          <w:bCs/>
          <w:sz w:val="20"/>
          <w:szCs w:val="20"/>
        </w:rPr>
        <w:t>, as much as possible</w:t>
      </w:r>
      <w:r w:rsidR="00F73C31">
        <w:rPr>
          <w:rFonts w:asciiTheme="majorHAnsi" w:hAnsiTheme="majorHAnsi"/>
          <w:b/>
          <w:bCs/>
          <w:sz w:val="20"/>
          <w:szCs w:val="20"/>
        </w:rPr>
        <w:t>.</w:t>
      </w:r>
    </w:p>
    <w:p w14:paraId="10F1C027" w14:textId="25654DE5" w:rsidR="00015583" w:rsidRDefault="00015583" w:rsidP="000D5C3D">
      <w:pPr>
        <w:pStyle w:val="NoSpacing"/>
        <w:spacing w:line="276" w:lineRule="auto"/>
        <w:rPr>
          <w:rFonts w:asciiTheme="majorHAnsi" w:hAnsiTheme="majorHAnsi"/>
          <w:b/>
          <w:bCs/>
          <w:sz w:val="20"/>
          <w:szCs w:val="20"/>
        </w:rPr>
      </w:pPr>
    </w:p>
    <w:p w14:paraId="3A6A06BC" w14:textId="10912B26" w:rsidR="00015583" w:rsidRDefault="00015583" w:rsidP="000D5C3D">
      <w:pPr>
        <w:pStyle w:val="NoSpacing"/>
        <w:spacing w:line="276" w:lineRule="auto"/>
        <w:rPr>
          <w:rFonts w:asciiTheme="majorHAnsi" w:hAnsiTheme="majorHAnsi"/>
          <w:b/>
          <w:bCs/>
          <w:sz w:val="20"/>
          <w:szCs w:val="20"/>
        </w:rPr>
      </w:pPr>
    </w:p>
    <w:p w14:paraId="2C3103E8" w14:textId="6F6FB079" w:rsidR="00015583" w:rsidRDefault="00015583" w:rsidP="000D5C3D">
      <w:pPr>
        <w:pStyle w:val="NoSpacing"/>
        <w:spacing w:line="276" w:lineRule="auto"/>
        <w:rPr>
          <w:rFonts w:asciiTheme="majorHAnsi" w:hAnsiTheme="majorHAnsi"/>
          <w:b/>
          <w:bCs/>
          <w:sz w:val="20"/>
          <w:szCs w:val="20"/>
        </w:rPr>
      </w:pPr>
    </w:p>
    <w:sectPr w:rsidR="00015583" w:rsidSect="000B322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1440" w:right="1440" w:bottom="144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1F2C2" w14:textId="77777777" w:rsidR="00DF4DA9" w:rsidRDefault="00DF4DA9" w:rsidP="00CE2B18">
      <w:r>
        <w:separator/>
      </w:r>
    </w:p>
    <w:p w14:paraId="0E9AC383" w14:textId="77777777" w:rsidR="00DF4DA9" w:rsidRDefault="00DF4DA9"/>
  </w:endnote>
  <w:endnote w:type="continuationSeparator" w:id="0">
    <w:p w14:paraId="7A05CCE9" w14:textId="77777777" w:rsidR="00DF4DA9" w:rsidRDefault="00DF4DA9" w:rsidP="00CE2B18">
      <w:r>
        <w:continuationSeparator/>
      </w:r>
    </w:p>
    <w:p w14:paraId="4B93104A" w14:textId="77777777" w:rsidR="00DF4DA9" w:rsidRDefault="00DF4D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HK Grotesk Pro AltJ">
    <w:altName w:val="Cambria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orts Mill Goudy">
    <w:altName w:val="Times New Roman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rimson">
    <w:altName w:val="Cambria"/>
    <w:panose1 w:val="02000503000000000000"/>
    <w:charset w:val="00"/>
    <w:family w:val="auto"/>
    <w:pitch w:val="variable"/>
    <w:sig w:usb0="E00002EF" w:usb1="0000006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K Grotesk Pro Book AltJ">
    <w:altName w:val="Calibri"/>
    <w:charset w:val="00"/>
    <w:family w:val="auto"/>
    <w:pitch w:val="variable"/>
    <w:sig w:usb0="00000007" w:usb1="00000000" w:usb2="00000000" w:usb3="00000000" w:csb0="00000093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2ED49" w14:textId="77777777" w:rsidR="00ED27AF" w:rsidRDefault="00ED27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9DD12" w14:textId="77777777" w:rsidR="0041684A" w:rsidRPr="00587566" w:rsidRDefault="00E96189" w:rsidP="00587566">
    <w:pPr>
      <w:pStyle w:val="Footer"/>
      <w:spacing w:before="120"/>
      <w:jc w:val="center"/>
      <w:rPr>
        <w:rFonts w:ascii="HK Grotesk Pro AltJ" w:hAnsi="HK Grotesk Pro AltJ" w:cs="Times New Roman"/>
        <w:color w:val="808080" w:themeColor="background1" w:themeShade="80"/>
        <w:sz w:val="18"/>
        <w:szCs w:val="18"/>
      </w:rPr>
    </w:pPr>
    <w:r>
      <w:rPr>
        <w:rFonts w:ascii="HK Grotesk Pro Book AltJ" w:hAnsi="HK Grotesk Pro Book AltJ" w:cs="Times New Roman"/>
        <w:noProof/>
        <w:color w:val="808080" w:themeColor="background1" w:themeShade="80"/>
        <w:sz w:val="18"/>
        <w:szCs w:val="18"/>
      </w:rPr>
      <w:drawing>
        <wp:anchor distT="0" distB="0" distL="114300" distR="114300" simplePos="0" relativeHeight="251688960" behindDoc="0" locked="0" layoutInCell="1" allowOverlap="1" wp14:anchorId="304F6098" wp14:editId="70397464">
          <wp:simplePos x="0" y="0"/>
          <wp:positionH relativeFrom="column">
            <wp:posOffset>0</wp:posOffset>
          </wp:positionH>
          <wp:positionV relativeFrom="paragraph">
            <wp:posOffset>-135146</wp:posOffset>
          </wp:positionV>
          <wp:extent cx="5943600" cy="31305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CHeaderFooter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313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26867"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</w:t>
    </w:r>
    <w:r w:rsidR="00830CB5"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</w:t>
    </w:r>
    <w:r w:rsidR="00927E47"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</w:t>
    </w:r>
    <w:r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</w:t>
    </w:r>
    <w:r w:rsidR="00927E47"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</w:t>
    </w:r>
    <w:r w:rsidR="000311CF"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</w:t>
    </w:r>
    <w:r w:rsidR="004A5BAD"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begin"/>
    </w:r>
    <w:r w:rsidR="00CE2B18" w:rsidRPr="00065EEC">
      <w:rPr>
        <w:rFonts w:ascii="HK Grotesk Pro AltJ" w:hAnsi="HK Grotesk Pro AltJ" w:cs="Times New Roman"/>
        <w:color w:val="00A499" w:themeColor="accent2"/>
        <w:sz w:val="18"/>
        <w:szCs w:val="18"/>
      </w:rPr>
      <w:instrText xml:space="preserve"> PAGE </w:instrText>
    </w:r>
    <w:r w:rsidR="004A5BAD"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separate"/>
    </w:r>
    <w:r w:rsidR="00DC134C" w:rsidRPr="00065EEC">
      <w:rPr>
        <w:rFonts w:ascii="HK Grotesk Pro AltJ" w:hAnsi="HK Grotesk Pro AltJ" w:cs="Times New Roman"/>
        <w:noProof/>
        <w:color w:val="00A499" w:themeColor="accent2"/>
        <w:sz w:val="18"/>
        <w:szCs w:val="18"/>
      </w:rPr>
      <w:t>2</w:t>
    </w:r>
    <w:r w:rsidR="004A5BAD"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D6D47" w14:textId="77777777" w:rsidR="00596675" w:rsidRPr="00533535" w:rsidRDefault="009B2379" w:rsidP="00F50C06">
    <w:pPr>
      <w:pStyle w:val="Footer"/>
      <w:rPr>
        <w:rFonts w:ascii="Verdana" w:hAnsi="Verdana" w:cs="Times New Roman"/>
        <w:color w:val="808080" w:themeColor="background1" w:themeShade="80"/>
        <w:sz w:val="18"/>
        <w:szCs w:val="18"/>
      </w:rPr>
    </w:pPr>
    <w:r>
      <w:rPr>
        <w:noProof/>
      </w:rPr>
      <w:drawing>
        <wp:anchor distT="0" distB="0" distL="114300" distR="114300" simplePos="0" relativeHeight="251693056" behindDoc="0" locked="0" layoutInCell="1" allowOverlap="1" wp14:anchorId="3C5B98E8" wp14:editId="2105CFFB">
          <wp:simplePos x="0" y="0"/>
          <wp:positionH relativeFrom="column">
            <wp:posOffset>0</wp:posOffset>
          </wp:positionH>
          <wp:positionV relativeFrom="paragraph">
            <wp:posOffset>-142875</wp:posOffset>
          </wp:positionV>
          <wp:extent cx="5943600" cy="26860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CInfoLineInkSc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268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DB68B" w14:textId="77777777" w:rsidR="00DF4DA9" w:rsidRDefault="00DF4DA9" w:rsidP="00CE2B18">
      <w:r>
        <w:separator/>
      </w:r>
    </w:p>
  </w:footnote>
  <w:footnote w:type="continuationSeparator" w:id="0">
    <w:p w14:paraId="5EEF3350" w14:textId="77777777" w:rsidR="00DF4DA9" w:rsidRDefault="00DF4DA9" w:rsidP="00CE2B18">
      <w:r>
        <w:continuationSeparator/>
      </w:r>
    </w:p>
    <w:p w14:paraId="1990737C" w14:textId="77777777" w:rsidR="00DF4DA9" w:rsidRDefault="00DF4D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30DC2" w14:textId="77777777" w:rsidR="00ED27AF" w:rsidRDefault="00ED27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A5B54" w14:textId="77777777" w:rsidR="00CE2B18" w:rsidRDefault="00CE2B18" w:rsidP="00CE2B18">
    <w:pPr>
      <w:pStyle w:val="Header"/>
      <w:ind w:left="-1440"/>
    </w:pPr>
  </w:p>
  <w:p w14:paraId="372C9945" w14:textId="4062FD25" w:rsidR="00143A0A" w:rsidRPr="008068F1" w:rsidRDefault="008068F1" w:rsidP="008068F1">
    <w:pPr>
      <w:pStyle w:val="Header"/>
      <w:jc w:val="center"/>
    </w:pPr>
    <w:r w:rsidRPr="001D6386">
      <w:rPr>
        <w:rFonts w:asciiTheme="majorHAnsi" w:hAnsiTheme="majorHAnsi"/>
        <w:b/>
        <w:bCs/>
        <w:color w:val="E56A54" w:themeColor="accent3"/>
        <w:sz w:val="20"/>
        <w:szCs w:val="20"/>
      </w:rPr>
      <w:t>DRAFT FOR CLIENT REVIEW – NOT FOR CIRCULATION OR CITATIO</w:t>
    </w:r>
    <w:r>
      <w:rPr>
        <w:rFonts w:asciiTheme="majorHAnsi" w:hAnsiTheme="majorHAnsi"/>
        <w:b/>
        <w:bCs/>
        <w:color w:val="E56A54" w:themeColor="accent3"/>
        <w:sz w:val="20"/>
        <w:szCs w:val="20"/>
      </w:rPr>
      <w:t>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9C993" w14:textId="77777777" w:rsidR="008068F1" w:rsidRDefault="008068F1" w:rsidP="00CE2B18">
    <w:pPr>
      <w:pStyle w:val="Header"/>
      <w:ind w:left="-1440"/>
      <w:rPr>
        <w:rFonts w:asciiTheme="majorHAnsi" w:hAnsiTheme="majorHAnsi"/>
        <w:b/>
        <w:bCs/>
        <w:color w:val="E56A54" w:themeColor="accent3"/>
        <w:sz w:val="20"/>
        <w:szCs w:val="20"/>
      </w:rPr>
    </w:pPr>
  </w:p>
  <w:p w14:paraId="59FEC464" w14:textId="48363447" w:rsidR="00CE2B18" w:rsidRDefault="008068F1" w:rsidP="008068F1">
    <w:pPr>
      <w:pStyle w:val="Header"/>
      <w:jc w:val="center"/>
    </w:pPr>
    <w:r w:rsidRPr="001D6386">
      <w:rPr>
        <w:rFonts w:asciiTheme="majorHAnsi" w:hAnsiTheme="majorHAnsi"/>
        <w:b/>
        <w:bCs/>
        <w:color w:val="E56A54" w:themeColor="accent3"/>
        <w:sz w:val="20"/>
        <w:szCs w:val="20"/>
      </w:rPr>
      <w:t>DRAFT FOR CLIENT REVIEW – NOT FOR CIRCULATION OR CITATIO</w:t>
    </w:r>
    <w:r>
      <w:rPr>
        <w:rFonts w:asciiTheme="majorHAnsi" w:hAnsiTheme="majorHAnsi"/>
        <w:b/>
        <w:bCs/>
        <w:color w:val="E56A54" w:themeColor="accent3"/>
        <w:sz w:val="20"/>
        <w:szCs w:val="20"/>
      </w:rPr>
      <w:t>N</w:t>
    </w:r>
  </w:p>
  <w:p w14:paraId="1DC124C5" w14:textId="54B86870" w:rsidR="00596675" w:rsidRDefault="00596675">
    <w:pPr>
      <w:rPr>
        <w:rFonts w:ascii="Gotham Light" w:hAnsi="Gotham Light"/>
      </w:rPr>
    </w:pPr>
  </w:p>
  <w:p w14:paraId="15AC5763" w14:textId="4A6F88C0" w:rsidR="000632F1" w:rsidRPr="009A7C80" w:rsidRDefault="009B2379" w:rsidP="009A7C80">
    <w:pPr>
      <w:pStyle w:val="ClientName"/>
    </w:pPr>
    <w:r>
      <w:drawing>
        <wp:anchor distT="0" distB="0" distL="114300" distR="114300" simplePos="0" relativeHeight="251691008" behindDoc="0" locked="0" layoutInCell="1" allowOverlap="1" wp14:anchorId="673323FA" wp14:editId="2FF80D35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72578" cy="5181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 Color -  RGB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2578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01566">
      <w:t>Mosaic United</w:t>
    </w:r>
  </w:p>
  <w:p w14:paraId="0FA11ED3" w14:textId="0E4C6C86" w:rsidR="0051579D" w:rsidRPr="009A7C80" w:rsidRDefault="00F01566" w:rsidP="009A7C80">
    <w:pPr>
      <w:pStyle w:val="ProjectName"/>
    </w:pPr>
    <w:r>
      <w:t>Summer Camp for Ukrainian Refugees</w:t>
    </w:r>
  </w:p>
  <w:p w14:paraId="33283E6C" w14:textId="7F600CE4" w:rsidR="008704BE" w:rsidRPr="00583D40" w:rsidRDefault="008F6A95" w:rsidP="009A7C80">
    <w:pPr>
      <w:pStyle w:val="ProjectName"/>
    </w:pPr>
    <w:r>
      <w:t xml:space="preserve">July </w:t>
    </w:r>
    <w:r w:rsidR="001570C2">
      <w:t>1</w:t>
    </w:r>
    <w:r w:rsidR="00ED27AF">
      <w:t>2</w:t>
    </w:r>
    <w:r w:rsidR="006E755F" w:rsidRPr="00583D40">
      <w:t>, 2022</w:t>
    </w:r>
  </w:p>
  <w:p w14:paraId="29EF90CC" w14:textId="77777777" w:rsidR="00964AB1" w:rsidRDefault="00E96189">
    <w:r>
      <w:rPr>
        <w:rFonts w:ascii="HK Grotesk Pro AltJ" w:hAnsi="HK Grotesk Pro AltJ"/>
        <w:noProof/>
        <w:color w:val="5C068C" w:themeColor="accent1"/>
        <w:sz w:val="32"/>
        <w:szCs w:val="32"/>
      </w:rPr>
      <w:drawing>
        <wp:anchor distT="0" distB="0" distL="114300" distR="114300" simplePos="0" relativeHeight="251685888" behindDoc="0" locked="0" layoutInCell="1" allowOverlap="1" wp14:anchorId="5A1F667F" wp14:editId="01ABF17A">
          <wp:simplePos x="0" y="0"/>
          <wp:positionH relativeFrom="column">
            <wp:posOffset>-1</wp:posOffset>
          </wp:positionH>
          <wp:positionV relativeFrom="paragraph">
            <wp:posOffset>132160</wp:posOffset>
          </wp:positionV>
          <wp:extent cx="6033875" cy="13666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CPageLinHeaderOnlyInkSkape.e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71811" cy="139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A5199"/>
    <w:multiLevelType w:val="hybridMultilevel"/>
    <w:tmpl w:val="CA8860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92816"/>
    <w:multiLevelType w:val="multilevel"/>
    <w:tmpl w:val="3B26722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96E630D"/>
    <w:multiLevelType w:val="hybridMultilevel"/>
    <w:tmpl w:val="B950B430"/>
    <w:lvl w:ilvl="0" w:tplc="E3CCBA5C">
      <w:start w:val="14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96F13"/>
    <w:multiLevelType w:val="hybridMultilevel"/>
    <w:tmpl w:val="10DE82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20046"/>
    <w:multiLevelType w:val="hybridMultilevel"/>
    <w:tmpl w:val="8E4A1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A0BF6"/>
    <w:multiLevelType w:val="multilevel"/>
    <w:tmpl w:val="0409001D"/>
    <w:numStyleLink w:val="Singlepunch"/>
  </w:abstractNum>
  <w:abstractNum w:abstractNumId="6" w15:restartNumberingAfterBreak="0">
    <w:nsid w:val="197F51B1"/>
    <w:multiLevelType w:val="hybridMultilevel"/>
    <w:tmpl w:val="D460EF2C"/>
    <w:lvl w:ilvl="0" w:tplc="E098B6D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  <w:sz w:val="20"/>
        <w:szCs w:val="20"/>
      </w:rPr>
    </w:lvl>
    <w:lvl w:ilvl="1" w:tplc="EE48FF6A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F09E3"/>
    <w:multiLevelType w:val="hybridMultilevel"/>
    <w:tmpl w:val="0D0033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A3354F7"/>
    <w:multiLevelType w:val="hybridMultilevel"/>
    <w:tmpl w:val="5D829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A67B0"/>
    <w:multiLevelType w:val="hybridMultilevel"/>
    <w:tmpl w:val="381CF8F8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54C88"/>
    <w:multiLevelType w:val="hybridMultilevel"/>
    <w:tmpl w:val="AB1E350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D267302"/>
    <w:multiLevelType w:val="hybridMultilevel"/>
    <w:tmpl w:val="AB1E350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8CF454C"/>
    <w:multiLevelType w:val="hybridMultilevel"/>
    <w:tmpl w:val="E15E8D4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D1060"/>
    <w:multiLevelType w:val="multilevel"/>
    <w:tmpl w:val="C9F06F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13A76"/>
    <w:multiLevelType w:val="hybridMultilevel"/>
    <w:tmpl w:val="37D68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24AD4"/>
    <w:multiLevelType w:val="hybridMultilevel"/>
    <w:tmpl w:val="57B8AA76"/>
    <w:lvl w:ilvl="0" w:tplc="ECBEBE4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B46B06"/>
    <w:multiLevelType w:val="hybridMultilevel"/>
    <w:tmpl w:val="DF149B6E"/>
    <w:lvl w:ilvl="0" w:tplc="ECBEBE4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6C7C7E"/>
    <w:multiLevelType w:val="hybridMultilevel"/>
    <w:tmpl w:val="A2F2B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8247F3"/>
    <w:multiLevelType w:val="hybridMultilevel"/>
    <w:tmpl w:val="78C0E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05473B"/>
    <w:multiLevelType w:val="hybridMultilevel"/>
    <w:tmpl w:val="B20E321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B431F4"/>
    <w:multiLevelType w:val="hybridMultilevel"/>
    <w:tmpl w:val="D7ECF37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5A5DFF"/>
    <w:multiLevelType w:val="hybridMultilevel"/>
    <w:tmpl w:val="70922D6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992B7C"/>
    <w:multiLevelType w:val="hybridMultilevel"/>
    <w:tmpl w:val="70BE82EC"/>
    <w:lvl w:ilvl="0" w:tplc="FFA60D1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297F26"/>
    <w:multiLevelType w:val="hybridMultilevel"/>
    <w:tmpl w:val="0E366E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2306623"/>
    <w:multiLevelType w:val="hybridMultilevel"/>
    <w:tmpl w:val="1D327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9105E7"/>
    <w:multiLevelType w:val="hybridMultilevel"/>
    <w:tmpl w:val="AB1E350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49C5F0D"/>
    <w:multiLevelType w:val="hybridMultilevel"/>
    <w:tmpl w:val="4A9EE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6A218E"/>
    <w:multiLevelType w:val="hybridMultilevel"/>
    <w:tmpl w:val="CA8860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080C72"/>
    <w:multiLevelType w:val="hybridMultilevel"/>
    <w:tmpl w:val="88D6E07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92A0DF5"/>
    <w:multiLevelType w:val="hybridMultilevel"/>
    <w:tmpl w:val="ECDEC77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4D532C4C"/>
    <w:multiLevelType w:val="hybridMultilevel"/>
    <w:tmpl w:val="089EDBD0"/>
    <w:lvl w:ilvl="0" w:tplc="ECBEBE4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206DDA"/>
    <w:multiLevelType w:val="hybridMultilevel"/>
    <w:tmpl w:val="0E366E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F6D5694"/>
    <w:multiLevelType w:val="hybridMultilevel"/>
    <w:tmpl w:val="9CB0904A"/>
    <w:lvl w:ilvl="0" w:tplc="ECBEBE4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A976A0"/>
    <w:multiLevelType w:val="hybridMultilevel"/>
    <w:tmpl w:val="78C0E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6C73DB"/>
    <w:multiLevelType w:val="hybridMultilevel"/>
    <w:tmpl w:val="E27682B8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E92C42"/>
    <w:multiLevelType w:val="hybridMultilevel"/>
    <w:tmpl w:val="392CC3F2"/>
    <w:lvl w:ilvl="0" w:tplc="ECBEBE4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25407F"/>
    <w:multiLevelType w:val="hybridMultilevel"/>
    <w:tmpl w:val="88BACA12"/>
    <w:lvl w:ilvl="0" w:tplc="459A7D8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83770DD"/>
    <w:multiLevelType w:val="hybridMultilevel"/>
    <w:tmpl w:val="65C49C48"/>
    <w:lvl w:ilvl="0" w:tplc="ECBEBE4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B64993"/>
    <w:multiLevelType w:val="hybridMultilevel"/>
    <w:tmpl w:val="A7CE1C04"/>
    <w:lvl w:ilvl="0" w:tplc="2000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5AED7448"/>
    <w:multiLevelType w:val="hybridMultilevel"/>
    <w:tmpl w:val="6FCED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DB0828"/>
    <w:multiLevelType w:val="hybridMultilevel"/>
    <w:tmpl w:val="70922D6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E414DB"/>
    <w:multiLevelType w:val="hybridMultilevel"/>
    <w:tmpl w:val="7D50C83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E80D7D"/>
    <w:multiLevelType w:val="hybridMultilevel"/>
    <w:tmpl w:val="8AC40838"/>
    <w:lvl w:ilvl="0" w:tplc="CAA8104E">
      <w:start w:val="1"/>
      <w:numFmt w:val="decimal"/>
      <w:lvlText w:val="%1."/>
      <w:lvlJc w:val="left"/>
      <w:pPr>
        <w:ind w:left="720" w:hanging="360"/>
      </w:pPr>
      <w:rPr>
        <w:rFonts w:ascii="Goudy Old Style" w:eastAsia="Sorts Mill Goudy" w:hAnsi="Goudy Old Style" w:cs="Sorts Mill Goudy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2410E4"/>
    <w:multiLevelType w:val="hybridMultilevel"/>
    <w:tmpl w:val="57B8AA76"/>
    <w:lvl w:ilvl="0" w:tplc="ECBEBE4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464FF1"/>
    <w:multiLevelType w:val="hybridMultilevel"/>
    <w:tmpl w:val="29366F3A"/>
    <w:lvl w:ilvl="0" w:tplc="D29AE8A0">
      <w:start w:val="12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BA2280"/>
    <w:multiLevelType w:val="hybridMultilevel"/>
    <w:tmpl w:val="B950B430"/>
    <w:lvl w:ilvl="0" w:tplc="FFFFFFFF">
      <w:start w:val="14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F043B7"/>
    <w:multiLevelType w:val="hybridMultilevel"/>
    <w:tmpl w:val="17DEF9DE"/>
    <w:lvl w:ilvl="0" w:tplc="DC02F78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44108F"/>
    <w:multiLevelType w:val="hybridMultilevel"/>
    <w:tmpl w:val="8E4A1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0E76E7"/>
    <w:multiLevelType w:val="hybridMultilevel"/>
    <w:tmpl w:val="25EC3BF8"/>
    <w:lvl w:ilvl="0" w:tplc="4BD6C51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191653">
    <w:abstractNumId w:val="15"/>
  </w:num>
  <w:num w:numId="2" w16cid:durableId="40061978">
    <w:abstractNumId w:val="14"/>
  </w:num>
  <w:num w:numId="3" w16cid:durableId="437220216">
    <w:abstractNumId w:val="32"/>
  </w:num>
  <w:num w:numId="4" w16cid:durableId="123931436">
    <w:abstractNumId w:val="23"/>
  </w:num>
  <w:num w:numId="5" w16cid:durableId="1957980191">
    <w:abstractNumId w:val="11"/>
  </w:num>
  <w:num w:numId="6" w16cid:durableId="1517580110">
    <w:abstractNumId w:val="10"/>
  </w:num>
  <w:num w:numId="7" w16cid:durableId="1696537064">
    <w:abstractNumId w:val="25"/>
  </w:num>
  <w:num w:numId="8" w16cid:durableId="341395476">
    <w:abstractNumId w:val="8"/>
  </w:num>
  <w:num w:numId="9" w16cid:durableId="885679436">
    <w:abstractNumId w:val="28"/>
  </w:num>
  <w:num w:numId="10" w16cid:durableId="451750814">
    <w:abstractNumId w:val="0"/>
  </w:num>
  <w:num w:numId="11" w16cid:durableId="500201115">
    <w:abstractNumId w:val="4"/>
  </w:num>
  <w:num w:numId="12" w16cid:durableId="2029872609">
    <w:abstractNumId w:val="48"/>
  </w:num>
  <w:num w:numId="13" w16cid:durableId="640581421">
    <w:abstractNumId w:val="27"/>
  </w:num>
  <w:num w:numId="14" w16cid:durableId="1693335787">
    <w:abstractNumId w:val="38"/>
  </w:num>
  <w:num w:numId="15" w16cid:durableId="373770716">
    <w:abstractNumId w:val="35"/>
  </w:num>
  <w:num w:numId="16" w16cid:durableId="442117261">
    <w:abstractNumId w:val="18"/>
  </w:num>
  <w:num w:numId="17" w16cid:durableId="1258908490">
    <w:abstractNumId w:val="16"/>
  </w:num>
  <w:num w:numId="18" w16cid:durableId="554390685">
    <w:abstractNumId w:val="31"/>
  </w:num>
  <w:num w:numId="19" w16cid:durableId="1778866080">
    <w:abstractNumId w:val="34"/>
  </w:num>
  <w:num w:numId="20" w16cid:durableId="1596404439">
    <w:abstractNumId w:val="7"/>
  </w:num>
  <w:num w:numId="21" w16cid:durableId="1493791541">
    <w:abstractNumId w:val="36"/>
  </w:num>
  <w:num w:numId="22" w16cid:durableId="1036269118">
    <w:abstractNumId w:val="33"/>
  </w:num>
  <w:num w:numId="23" w16cid:durableId="1038119298">
    <w:abstractNumId w:val="6"/>
  </w:num>
  <w:num w:numId="24" w16cid:durableId="2082210344">
    <w:abstractNumId w:val="39"/>
  </w:num>
  <w:num w:numId="25" w16cid:durableId="2127502736">
    <w:abstractNumId w:val="44"/>
  </w:num>
  <w:num w:numId="26" w16cid:durableId="1156650270">
    <w:abstractNumId w:val="30"/>
  </w:num>
  <w:num w:numId="27" w16cid:durableId="1158620519">
    <w:abstractNumId w:val="5"/>
  </w:num>
  <w:num w:numId="28" w16cid:durableId="127705548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9939973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3085644">
    <w:abstractNumId w:val="13"/>
  </w:num>
  <w:num w:numId="31" w16cid:durableId="1965580901">
    <w:abstractNumId w:val="1"/>
  </w:num>
  <w:num w:numId="32" w16cid:durableId="1528451220">
    <w:abstractNumId w:val="22"/>
  </w:num>
  <w:num w:numId="33" w16cid:durableId="1452895705">
    <w:abstractNumId w:val="9"/>
  </w:num>
  <w:num w:numId="34" w16cid:durableId="13490606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462371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75853440">
    <w:abstractNumId w:val="5"/>
    <w:lvlOverride w:ilvl="0">
      <w:startOverride w:val="1"/>
      <w:lvl w:ilvl="0">
        <w:start w:val="1"/>
        <w:numFmt w:val="decimal"/>
        <w:lvlText w:val=""/>
        <w:lvlJc w:val="left"/>
        <w:pPr>
          <w:ind w:left="360" w:hanging="360"/>
        </w:pPr>
        <w:rPr>
          <w:rFonts w:ascii="Wingdings" w:hAnsi="Wingdings" w:hint="default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7" w16cid:durableId="1825656092">
    <w:abstractNumId w:val="5"/>
    <w:lvlOverride w:ilvl="0">
      <w:startOverride w:val="1"/>
      <w:lvl w:ilvl="0">
        <w:start w:val="1"/>
        <w:numFmt w:val="decimal"/>
        <w:lvlText w:val=""/>
        <w:lvlJc w:val="left"/>
        <w:pPr>
          <w:ind w:left="360" w:hanging="360"/>
        </w:pPr>
        <w:rPr>
          <w:rFonts w:ascii="Wingdings" w:hAnsi="Wingdings"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8" w16cid:durableId="1158230016">
    <w:abstractNumId w:val="42"/>
  </w:num>
  <w:num w:numId="39" w16cid:durableId="179861210">
    <w:abstractNumId w:val="20"/>
  </w:num>
  <w:num w:numId="40" w16cid:durableId="101994106">
    <w:abstractNumId w:val="49"/>
  </w:num>
  <w:num w:numId="41" w16cid:durableId="1089814896">
    <w:abstractNumId w:val="21"/>
  </w:num>
  <w:num w:numId="42" w16cid:durableId="658659887">
    <w:abstractNumId w:val="41"/>
  </w:num>
  <w:num w:numId="43" w16cid:durableId="264115067">
    <w:abstractNumId w:val="29"/>
  </w:num>
  <w:num w:numId="44" w16cid:durableId="1801266332">
    <w:abstractNumId w:val="19"/>
  </w:num>
  <w:num w:numId="45" w16cid:durableId="1128932116">
    <w:abstractNumId w:val="2"/>
  </w:num>
  <w:num w:numId="46" w16cid:durableId="892931931">
    <w:abstractNumId w:val="24"/>
  </w:num>
  <w:num w:numId="47" w16cid:durableId="1357541651">
    <w:abstractNumId w:val="17"/>
  </w:num>
  <w:num w:numId="48" w16cid:durableId="1944678990">
    <w:abstractNumId w:val="40"/>
  </w:num>
  <w:num w:numId="49" w16cid:durableId="865946584">
    <w:abstractNumId w:val="46"/>
  </w:num>
  <w:num w:numId="50" w16cid:durableId="1598903129">
    <w:abstractNumId w:val="26"/>
  </w:num>
  <w:num w:numId="51" w16cid:durableId="132915908">
    <w:abstractNumId w:val="47"/>
  </w:num>
  <w:num w:numId="52" w16cid:durableId="62412975">
    <w:abstractNumId w:val="45"/>
  </w:num>
  <w:num w:numId="53" w16cid:durableId="765034230">
    <w:abstractNumId w:val="1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0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ysDQwNzcyMrG0sLBU0lEKTi0uzszPAymwrAUAGi5jPCwAAAA="/>
  </w:docVars>
  <w:rsids>
    <w:rsidRoot w:val="008C21E6"/>
    <w:rsid w:val="00007C77"/>
    <w:rsid w:val="000118F4"/>
    <w:rsid w:val="00015583"/>
    <w:rsid w:val="00030D15"/>
    <w:rsid w:val="000311CF"/>
    <w:rsid w:val="00032929"/>
    <w:rsid w:val="00032A4B"/>
    <w:rsid w:val="00034706"/>
    <w:rsid w:val="00034756"/>
    <w:rsid w:val="00046659"/>
    <w:rsid w:val="00052739"/>
    <w:rsid w:val="000528C0"/>
    <w:rsid w:val="00052937"/>
    <w:rsid w:val="00053150"/>
    <w:rsid w:val="00053B0B"/>
    <w:rsid w:val="000566EB"/>
    <w:rsid w:val="00057EAE"/>
    <w:rsid w:val="00060393"/>
    <w:rsid w:val="000632F1"/>
    <w:rsid w:val="00065638"/>
    <w:rsid w:val="00065EEC"/>
    <w:rsid w:val="000662AA"/>
    <w:rsid w:val="00071A5D"/>
    <w:rsid w:val="00074DD7"/>
    <w:rsid w:val="000763FC"/>
    <w:rsid w:val="0008027E"/>
    <w:rsid w:val="000812B7"/>
    <w:rsid w:val="00091D53"/>
    <w:rsid w:val="00092C45"/>
    <w:rsid w:val="00096CAA"/>
    <w:rsid w:val="000976B2"/>
    <w:rsid w:val="000A277D"/>
    <w:rsid w:val="000A66BC"/>
    <w:rsid w:val="000B1D4B"/>
    <w:rsid w:val="000B3222"/>
    <w:rsid w:val="000C090E"/>
    <w:rsid w:val="000C17D5"/>
    <w:rsid w:val="000C3290"/>
    <w:rsid w:val="000C4BA4"/>
    <w:rsid w:val="000C7597"/>
    <w:rsid w:val="000C78A7"/>
    <w:rsid w:val="000D3915"/>
    <w:rsid w:val="000D4B33"/>
    <w:rsid w:val="000D5C3D"/>
    <w:rsid w:val="000D70DC"/>
    <w:rsid w:val="000E38EE"/>
    <w:rsid w:val="000E3BEE"/>
    <w:rsid w:val="000F1BFC"/>
    <w:rsid w:val="000F55B4"/>
    <w:rsid w:val="00101E6E"/>
    <w:rsid w:val="00102A90"/>
    <w:rsid w:val="00105946"/>
    <w:rsid w:val="00111D79"/>
    <w:rsid w:val="001125B3"/>
    <w:rsid w:val="00114722"/>
    <w:rsid w:val="00114C77"/>
    <w:rsid w:val="00121B40"/>
    <w:rsid w:val="001226CD"/>
    <w:rsid w:val="00126AE6"/>
    <w:rsid w:val="00131C70"/>
    <w:rsid w:val="001321F6"/>
    <w:rsid w:val="00133705"/>
    <w:rsid w:val="001341E9"/>
    <w:rsid w:val="00136F91"/>
    <w:rsid w:val="0013791F"/>
    <w:rsid w:val="00143851"/>
    <w:rsid w:val="00143A0A"/>
    <w:rsid w:val="0014616D"/>
    <w:rsid w:val="00156D7A"/>
    <w:rsid w:val="001570C2"/>
    <w:rsid w:val="00163CB6"/>
    <w:rsid w:val="001652A9"/>
    <w:rsid w:val="001656D0"/>
    <w:rsid w:val="0016770C"/>
    <w:rsid w:val="00167FE8"/>
    <w:rsid w:val="00170F0E"/>
    <w:rsid w:val="001757CC"/>
    <w:rsid w:val="001768F1"/>
    <w:rsid w:val="001775DB"/>
    <w:rsid w:val="001800F7"/>
    <w:rsid w:val="0018329F"/>
    <w:rsid w:val="0018476B"/>
    <w:rsid w:val="00184D50"/>
    <w:rsid w:val="001913F7"/>
    <w:rsid w:val="00191CB2"/>
    <w:rsid w:val="00196AF5"/>
    <w:rsid w:val="001A0311"/>
    <w:rsid w:val="001A1399"/>
    <w:rsid w:val="001C1B3A"/>
    <w:rsid w:val="001C47D0"/>
    <w:rsid w:val="001C5833"/>
    <w:rsid w:val="001D6386"/>
    <w:rsid w:val="001D6592"/>
    <w:rsid w:val="001D674A"/>
    <w:rsid w:val="001E0691"/>
    <w:rsid w:val="001E090B"/>
    <w:rsid w:val="001E25BE"/>
    <w:rsid w:val="001E5A2E"/>
    <w:rsid w:val="001F162B"/>
    <w:rsid w:val="001F4123"/>
    <w:rsid w:val="001F524C"/>
    <w:rsid w:val="001F7A46"/>
    <w:rsid w:val="002046A4"/>
    <w:rsid w:val="00210ABC"/>
    <w:rsid w:val="00211CEB"/>
    <w:rsid w:val="00213B35"/>
    <w:rsid w:val="00215670"/>
    <w:rsid w:val="002156D3"/>
    <w:rsid w:val="002157E6"/>
    <w:rsid w:val="00220A4D"/>
    <w:rsid w:val="00223ACA"/>
    <w:rsid w:val="00233BDC"/>
    <w:rsid w:val="00236E7D"/>
    <w:rsid w:val="002401F0"/>
    <w:rsid w:val="00243838"/>
    <w:rsid w:val="002462F5"/>
    <w:rsid w:val="00256915"/>
    <w:rsid w:val="00265FDD"/>
    <w:rsid w:val="00266B0D"/>
    <w:rsid w:val="00267BA4"/>
    <w:rsid w:val="002716E4"/>
    <w:rsid w:val="00272603"/>
    <w:rsid w:val="002745D7"/>
    <w:rsid w:val="00277591"/>
    <w:rsid w:val="00280ACB"/>
    <w:rsid w:val="0028107F"/>
    <w:rsid w:val="00282620"/>
    <w:rsid w:val="00282D4B"/>
    <w:rsid w:val="00284755"/>
    <w:rsid w:val="00287497"/>
    <w:rsid w:val="00292B6A"/>
    <w:rsid w:val="00297EAF"/>
    <w:rsid w:val="002A206C"/>
    <w:rsid w:val="002A6659"/>
    <w:rsid w:val="002B0089"/>
    <w:rsid w:val="002B0CC0"/>
    <w:rsid w:val="002C48F4"/>
    <w:rsid w:val="002C6E09"/>
    <w:rsid w:val="002D7E9C"/>
    <w:rsid w:val="002E4781"/>
    <w:rsid w:val="002E6548"/>
    <w:rsid w:val="002E707D"/>
    <w:rsid w:val="002F1852"/>
    <w:rsid w:val="002F2429"/>
    <w:rsid w:val="003054D4"/>
    <w:rsid w:val="00305CE3"/>
    <w:rsid w:val="003171F2"/>
    <w:rsid w:val="00321219"/>
    <w:rsid w:val="00321936"/>
    <w:rsid w:val="003231C4"/>
    <w:rsid w:val="00323949"/>
    <w:rsid w:val="003269A9"/>
    <w:rsid w:val="00326FC2"/>
    <w:rsid w:val="00330130"/>
    <w:rsid w:val="00332E18"/>
    <w:rsid w:val="0033588A"/>
    <w:rsid w:val="00336C08"/>
    <w:rsid w:val="0034753F"/>
    <w:rsid w:val="003523F6"/>
    <w:rsid w:val="00352A94"/>
    <w:rsid w:val="00352DD8"/>
    <w:rsid w:val="003545C9"/>
    <w:rsid w:val="00354CC7"/>
    <w:rsid w:val="00365A27"/>
    <w:rsid w:val="00367653"/>
    <w:rsid w:val="00371795"/>
    <w:rsid w:val="00373AD9"/>
    <w:rsid w:val="003740B5"/>
    <w:rsid w:val="00374D6A"/>
    <w:rsid w:val="00376DAB"/>
    <w:rsid w:val="00382800"/>
    <w:rsid w:val="00383D0F"/>
    <w:rsid w:val="00386C5C"/>
    <w:rsid w:val="0039320A"/>
    <w:rsid w:val="003A0D53"/>
    <w:rsid w:val="003A34F6"/>
    <w:rsid w:val="003A47C7"/>
    <w:rsid w:val="003A760E"/>
    <w:rsid w:val="003B36C2"/>
    <w:rsid w:val="003C486A"/>
    <w:rsid w:val="003D2CED"/>
    <w:rsid w:val="003D353D"/>
    <w:rsid w:val="003E2752"/>
    <w:rsid w:val="003F629A"/>
    <w:rsid w:val="003F76B6"/>
    <w:rsid w:val="003F79B3"/>
    <w:rsid w:val="00411D04"/>
    <w:rsid w:val="00414057"/>
    <w:rsid w:val="00415361"/>
    <w:rsid w:val="004163B9"/>
    <w:rsid w:val="0041684A"/>
    <w:rsid w:val="00416F24"/>
    <w:rsid w:val="00417CBF"/>
    <w:rsid w:val="00417F67"/>
    <w:rsid w:val="00433AA7"/>
    <w:rsid w:val="00436A00"/>
    <w:rsid w:val="00440099"/>
    <w:rsid w:val="0046532D"/>
    <w:rsid w:val="00467848"/>
    <w:rsid w:val="00467A62"/>
    <w:rsid w:val="00471462"/>
    <w:rsid w:val="00473723"/>
    <w:rsid w:val="00477198"/>
    <w:rsid w:val="00482EDE"/>
    <w:rsid w:val="004834C2"/>
    <w:rsid w:val="00490CBC"/>
    <w:rsid w:val="004920F6"/>
    <w:rsid w:val="00493585"/>
    <w:rsid w:val="004A1EFE"/>
    <w:rsid w:val="004A5BAD"/>
    <w:rsid w:val="004B7B55"/>
    <w:rsid w:val="004C28D1"/>
    <w:rsid w:val="004C38FA"/>
    <w:rsid w:val="004C4B93"/>
    <w:rsid w:val="004D060C"/>
    <w:rsid w:val="004D5A18"/>
    <w:rsid w:val="004E3307"/>
    <w:rsid w:val="004E531D"/>
    <w:rsid w:val="004E6D21"/>
    <w:rsid w:val="004F11B7"/>
    <w:rsid w:val="004F4986"/>
    <w:rsid w:val="00500C29"/>
    <w:rsid w:val="00507547"/>
    <w:rsid w:val="00513167"/>
    <w:rsid w:val="0051579D"/>
    <w:rsid w:val="005314B7"/>
    <w:rsid w:val="0053189F"/>
    <w:rsid w:val="00533535"/>
    <w:rsid w:val="00534DBA"/>
    <w:rsid w:val="00536477"/>
    <w:rsid w:val="00537421"/>
    <w:rsid w:val="00537DC9"/>
    <w:rsid w:val="00543C07"/>
    <w:rsid w:val="005540A7"/>
    <w:rsid w:val="00554C39"/>
    <w:rsid w:val="00555AFA"/>
    <w:rsid w:val="00562613"/>
    <w:rsid w:val="00583D40"/>
    <w:rsid w:val="00584A62"/>
    <w:rsid w:val="00585732"/>
    <w:rsid w:val="00587566"/>
    <w:rsid w:val="00596675"/>
    <w:rsid w:val="005A41F0"/>
    <w:rsid w:val="005B092E"/>
    <w:rsid w:val="005B4C22"/>
    <w:rsid w:val="005C10E4"/>
    <w:rsid w:val="005C3413"/>
    <w:rsid w:val="005C7257"/>
    <w:rsid w:val="005C7395"/>
    <w:rsid w:val="005C7B71"/>
    <w:rsid w:val="005D35E0"/>
    <w:rsid w:val="005D5D73"/>
    <w:rsid w:val="005E4243"/>
    <w:rsid w:val="005E4EF7"/>
    <w:rsid w:val="005E5D93"/>
    <w:rsid w:val="005E6337"/>
    <w:rsid w:val="005F0EC7"/>
    <w:rsid w:val="006023E5"/>
    <w:rsid w:val="006024F3"/>
    <w:rsid w:val="00605A3C"/>
    <w:rsid w:val="00611E41"/>
    <w:rsid w:val="006120B3"/>
    <w:rsid w:val="00612EEE"/>
    <w:rsid w:val="00613D6E"/>
    <w:rsid w:val="006253E3"/>
    <w:rsid w:val="00627C29"/>
    <w:rsid w:val="00630D30"/>
    <w:rsid w:val="0063521D"/>
    <w:rsid w:val="00636D7C"/>
    <w:rsid w:val="006452C1"/>
    <w:rsid w:val="006477FF"/>
    <w:rsid w:val="00651CD0"/>
    <w:rsid w:val="006538CE"/>
    <w:rsid w:val="006571C5"/>
    <w:rsid w:val="0066286B"/>
    <w:rsid w:val="00671D8B"/>
    <w:rsid w:val="00671E5B"/>
    <w:rsid w:val="00681139"/>
    <w:rsid w:val="00683752"/>
    <w:rsid w:val="006840C0"/>
    <w:rsid w:val="006869B7"/>
    <w:rsid w:val="00691BC5"/>
    <w:rsid w:val="006A3DDD"/>
    <w:rsid w:val="006A3E8B"/>
    <w:rsid w:val="006C78EA"/>
    <w:rsid w:val="006C7D66"/>
    <w:rsid w:val="006D0579"/>
    <w:rsid w:val="006D6C73"/>
    <w:rsid w:val="006E39ED"/>
    <w:rsid w:val="006E65D3"/>
    <w:rsid w:val="006E755F"/>
    <w:rsid w:val="006F1D1F"/>
    <w:rsid w:val="006F2FB3"/>
    <w:rsid w:val="0070048E"/>
    <w:rsid w:val="0070115C"/>
    <w:rsid w:val="007026E5"/>
    <w:rsid w:val="007026FB"/>
    <w:rsid w:val="00707A7A"/>
    <w:rsid w:val="007133FF"/>
    <w:rsid w:val="00713FA8"/>
    <w:rsid w:val="00715B85"/>
    <w:rsid w:val="0072304F"/>
    <w:rsid w:val="007254EE"/>
    <w:rsid w:val="0072648B"/>
    <w:rsid w:val="007266D5"/>
    <w:rsid w:val="00731384"/>
    <w:rsid w:val="00732216"/>
    <w:rsid w:val="00732CD4"/>
    <w:rsid w:val="0073563F"/>
    <w:rsid w:val="0073639F"/>
    <w:rsid w:val="00736EC6"/>
    <w:rsid w:val="00741EAD"/>
    <w:rsid w:val="00742FCF"/>
    <w:rsid w:val="0074360B"/>
    <w:rsid w:val="00743B6A"/>
    <w:rsid w:val="007471ED"/>
    <w:rsid w:val="00747AA0"/>
    <w:rsid w:val="00753438"/>
    <w:rsid w:val="00753FFB"/>
    <w:rsid w:val="00756191"/>
    <w:rsid w:val="0075692F"/>
    <w:rsid w:val="007573FD"/>
    <w:rsid w:val="00757A08"/>
    <w:rsid w:val="00761C25"/>
    <w:rsid w:val="00762AD3"/>
    <w:rsid w:val="007641FE"/>
    <w:rsid w:val="007647AE"/>
    <w:rsid w:val="007663F5"/>
    <w:rsid w:val="00766705"/>
    <w:rsid w:val="0077022B"/>
    <w:rsid w:val="00782780"/>
    <w:rsid w:val="00794919"/>
    <w:rsid w:val="007A1130"/>
    <w:rsid w:val="007A3586"/>
    <w:rsid w:val="007A441C"/>
    <w:rsid w:val="007A6B2D"/>
    <w:rsid w:val="007B1443"/>
    <w:rsid w:val="007B2688"/>
    <w:rsid w:val="007B4F3F"/>
    <w:rsid w:val="007C0632"/>
    <w:rsid w:val="007C24A4"/>
    <w:rsid w:val="007C282F"/>
    <w:rsid w:val="007C76E1"/>
    <w:rsid w:val="007C7EE8"/>
    <w:rsid w:val="007D220D"/>
    <w:rsid w:val="007D2FCC"/>
    <w:rsid w:val="007D3C05"/>
    <w:rsid w:val="007D7A43"/>
    <w:rsid w:val="007E4A89"/>
    <w:rsid w:val="007E5857"/>
    <w:rsid w:val="007F2CA3"/>
    <w:rsid w:val="007F2F2C"/>
    <w:rsid w:val="007F491B"/>
    <w:rsid w:val="008064CD"/>
    <w:rsid w:val="008068F1"/>
    <w:rsid w:val="00807296"/>
    <w:rsid w:val="0081242D"/>
    <w:rsid w:val="00812FF9"/>
    <w:rsid w:val="00813976"/>
    <w:rsid w:val="008234F2"/>
    <w:rsid w:val="00824BF8"/>
    <w:rsid w:val="00826945"/>
    <w:rsid w:val="00827ED3"/>
    <w:rsid w:val="00830CB5"/>
    <w:rsid w:val="00831140"/>
    <w:rsid w:val="008332D3"/>
    <w:rsid w:val="00834283"/>
    <w:rsid w:val="00835424"/>
    <w:rsid w:val="008354B0"/>
    <w:rsid w:val="00836367"/>
    <w:rsid w:val="00840427"/>
    <w:rsid w:val="00841801"/>
    <w:rsid w:val="008429F6"/>
    <w:rsid w:val="008453F1"/>
    <w:rsid w:val="0084570D"/>
    <w:rsid w:val="0084771C"/>
    <w:rsid w:val="00850D24"/>
    <w:rsid w:val="00852A3C"/>
    <w:rsid w:val="00853E82"/>
    <w:rsid w:val="00854A52"/>
    <w:rsid w:val="008568CC"/>
    <w:rsid w:val="00857C78"/>
    <w:rsid w:val="00864F74"/>
    <w:rsid w:val="00865D7F"/>
    <w:rsid w:val="008704BE"/>
    <w:rsid w:val="00873791"/>
    <w:rsid w:val="00873C63"/>
    <w:rsid w:val="00881733"/>
    <w:rsid w:val="00881D66"/>
    <w:rsid w:val="0088384E"/>
    <w:rsid w:val="008851C7"/>
    <w:rsid w:val="008866F3"/>
    <w:rsid w:val="00886A85"/>
    <w:rsid w:val="008902BC"/>
    <w:rsid w:val="00897151"/>
    <w:rsid w:val="008A0167"/>
    <w:rsid w:val="008A175F"/>
    <w:rsid w:val="008A23A6"/>
    <w:rsid w:val="008A2CD6"/>
    <w:rsid w:val="008A3657"/>
    <w:rsid w:val="008A774F"/>
    <w:rsid w:val="008C21E6"/>
    <w:rsid w:val="008D3F1E"/>
    <w:rsid w:val="008D4D4F"/>
    <w:rsid w:val="008D5715"/>
    <w:rsid w:val="008E0A64"/>
    <w:rsid w:val="008F1D12"/>
    <w:rsid w:val="008F23C3"/>
    <w:rsid w:val="008F6A95"/>
    <w:rsid w:val="00900E89"/>
    <w:rsid w:val="009102BE"/>
    <w:rsid w:val="00912E4C"/>
    <w:rsid w:val="00913863"/>
    <w:rsid w:val="009143D8"/>
    <w:rsid w:val="009225AC"/>
    <w:rsid w:val="009249B8"/>
    <w:rsid w:val="00927E47"/>
    <w:rsid w:val="00932216"/>
    <w:rsid w:val="009328B8"/>
    <w:rsid w:val="00936980"/>
    <w:rsid w:val="00936B19"/>
    <w:rsid w:val="00941D60"/>
    <w:rsid w:val="009448EB"/>
    <w:rsid w:val="00944AF2"/>
    <w:rsid w:val="009454F7"/>
    <w:rsid w:val="00946C2B"/>
    <w:rsid w:val="00947FD4"/>
    <w:rsid w:val="00954C5D"/>
    <w:rsid w:val="00955FD4"/>
    <w:rsid w:val="00956EC3"/>
    <w:rsid w:val="00957D76"/>
    <w:rsid w:val="009643E9"/>
    <w:rsid w:val="009646C1"/>
    <w:rsid w:val="00964AB1"/>
    <w:rsid w:val="0096655E"/>
    <w:rsid w:val="009708FA"/>
    <w:rsid w:val="00970E2D"/>
    <w:rsid w:val="00974D7E"/>
    <w:rsid w:val="00974DAB"/>
    <w:rsid w:val="009827E5"/>
    <w:rsid w:val="00984335"/>
    <w:rsid w:val="00984912"/>
    <w:rsid w:val="00985927"/>
    <w:rsid w:val="00985F32"/>
    <w:rsid w:val="009A06F8"/>
    <w:rsid w:val="009A2FF5"/>
    <w:rsid w:val="009A43D4"/>
    <w:rsid w:val="009A7C80"/>
    <w:rsid w:val="009B2379"/>
    <w:rsid w:val="009B7B31"/>
    <w:rsid w:val="009C644B"/>
    <w:rsid w:val="009D0913"/>
    <w:rsid w:val="009D1103"/>
    <w:rsid w:val="009D4030"/>
    <w:rsid w:val="009D5B0C"/>
    <w:rsid w:val="009D7693"/>
    <w:rsid w:val="009D7966"/>
    <w:rsid w:val="009E06A1"/>
    <w:rsid w:val="009E12A5"/>
    <w:rsid w:val="009E1CA4"/>
    <w:rsid w:val="009E4B6F"/>
    <w:rsid w:val="009E5B23"/>
    <w:rsid w:val="009E63E8"/>
    <w:rsid w:val="009F221F"/>
    <w:rsid w:val="009F3DB8"/>
    <w:rsid w:val="00A005DC"/>
    <w:rsid w:val="00A0105D"/>
    <w:rsid w:val="00A04DFB"/>
    <w:rsid w:val="00A060EC"/>
    <w:rsid w:val="00A13341"/>
    <w:rsid w:val="00A16563"/>
    <w:rsid w:val="00A16695"/>
    <w:rsid w:val="00A37D6F"/>
    <w:rsid w:val="00A41659"/>
    <w:rsid w:val="00A438D9"/>
    <w:rsid w:val="00A47B06"/>
    <w:rsid w:val="00A51359"/>
    <w:rsid w:val="00A54974"/>
    <w:rsid w:val="00A553B6"/>
    <w:rsid w:val="00A63B15"/>
    <w:rsid w:val="00A65593"/>
    <w:rsid w:val="00A73D0C"/>
    <w:rsid w:val="00A7400F"/>
    <w:rsid w:val="00A81681"/>
    <w:rsid w:val="00A859C4"/>
    <w:rsid w:val="00A92B97"/>
    <w:rsid w:val="00A977B3"/>
    <w:rsid w:val="00AA01EC"/>
    <w:rsid w:val="00AA0BE6"/>
    <w:rsid w:val="00AA5CDA"/>
    <w:rsid w:val="00AB18B3"/>
    <w:rsid w:val="00AB1A2F"/>
    <w:rsid w:val="00AB23BC"/>
    <w:rsid w:val="00AB576D"/>
    <w:rsid w:val="00AB6CD1"/>
    <w:rsid w:val="00AC5254"/>
    <w:rsid w:val="00AE6036"/>
    <w:rsid w:val="00AE7536"/>
    <w:rsid w:val="00AF31B0"/>
    <w:rsid w:val="00B026C3"/>
    <w:rsid w:val="00B029DC"/>
    <w:rsid w:val="00B033AC"/>
    <w:rsid w:val="00B0484F"/>
    <w:rsid w:val="00B06CE4"/>
    <w:rsid w:val="00B0723E"/>
    <w:rsid w:val="00B13335"/>
    <w:rsid w:val="00B143B2"/>
    <w:rsid w:val="00B163A3"/>
    <w:rsid w:val="00B17BA8"/>
    <w:rsid w:val="00B23550"/>
    <w:rsid w:val="00B266B3"/>
    <w:rsid w:val="00B334E5"/>
    <w:rsid w:val="00B33545"/>
    <w:rsid w:val="00B33A9C"/>
    <w:rsid w:val="00B33F89"/>
    <w:rsid w:val="00B35989"/>
    <w:rsid w:val="00B404BA"/>
    <w:rsid w:val="00B54AD4"/>
    <w:rsid w:val="00B729FA"/>
    <w:rsid w:val="00B750AD"/>
    <w:rsid w:val="00B76B3B"/>
    <w:rsid w:val="00B779F7"/>
    <w:rsid w:val="00B82A1F"/>
    <w:rsid w:val="00B84455"/>
    <w:rsid w:val="00B84CE3"/>
    <w:rsid w:val="00B85888"/>
    <w:rsid w:val="00B871BF"/>
    <w:rsid w:val="00B92DA0"/>
    <w:rsid w:val="00B93E1F"/>
    <w:rsid w:val="00B957DB"/>
    <w:rsid w:val="00BA44DF"/>
    <w:rsid w:val="00BA5079"/>
    <w:rsid w:val="00BA6D82"/>
    <w:rsid w:val="00BA71A9"/>
    <w:rsid w:val="00BB1670"/>
    <w:rsid w:val="00BB2C01"/>
    <w:rsid w:val="00BB604B"/>
    <w:rsid w:val="00BC27C7"/>
    <w:rsid w:val="00BD240D"/>
    <w:rsid w:val="00BD6766"/>
    <w:rsid w:val="00BE0B21"/>
    <w:rsid w:val="00BE0B26"/>
    <w:rsid w:val="00BE1608"/>
    <w:rsid w:val="00BE1CC0"/>
    <w:rsid w:val="00BE7434"/>
    <w:rsid w:val="00BF06F1"/>
    <w:rsid w:val="00C002AF"/>
    <w:rsid w:val="00C01559"/>
    <w:rsid w:val="00C06193"/>
    <w:rsid w:val="00C11798"/>
    <w:rsid w:val="00C11F61"/>
    <w:rsid w:val="00C13F65"/>
    <w:rsid w:val="00C2477C"/>
    <w:rsid w:val="00C344C9"/>
    <w:rsid w:val="00C3641A"/>
    <w:rsid w:val="00C43C46"/>
    <w:rsid w:val="00C5305B"/>
    <w:rsid w:val="00C630B8"/>
    <w:rsid w:val="00C6311B"/>
    <w:rsid w:val="00C67037"/>
    <w:rsid w:val="00C7143C"/>
    <w:rsid w:val="00C74E29"/>
    <w:rsid w:val="00C7568F"/>
    <w:rsid w:val="00C771E7"/>
    <w:rsid w:val="00C77967"/>
    <w:rsid w:val="00C842EF"/>
    <w:rsid w:val="00C853D0"/>
    <w:rsid w:val="00C9007A"/>
    <w:rsid w:val="00C91989"/>
    <w:rsid w:val="00CA0F7F"/>
    <w:rsid w:val="00CB0868"/>
    <w:rsid w:val="00CB1A73"/>
    <w:rsid w:val="00CB4AA3"/>
    <w:rsid w:val="00CB6313"/>
    <w:rsid w:val="00CC30EF"/>
    <w:rsid w:val="00CC31CD"/>
    <w:rsid w:val="00CC48FC"/>
    <w:rsid w:val="00CE2B18"/>
    <w:rsid w:val="00CE2C49"/>
    <w:rsid w:val="00CE323C"/>
    <w:rsid w:val="00CE4300"/>
    <w:rsid w:val="00CF5B34"/>
    <w:rsid w:val="00D01F10"/>
    <w:rsid w:val="00D032FF"/>
    <w:rsid w:val="00D05849"/>
    <w:rsid w:val="00D10D4F"/>
    <w:rsid w:val="00D115F6"/>
    <w:rsid w:val="00D1265D"/>
    <w:rsid w:val="00D14581"/>
    <w:rsid w:val="00D16863"/>
    <w:rsid w:val="00D24DBA"/>
    <w:rsid w:val="00D47845"/>
    <w:rsid w:val="00D55F32"/>
    <w:rsid w:val="00D56192"/>
    <w:rsid w:val="00D565AC"/>
    <w:rsid w:val="00D62CBE"/>
    <w:rsid w:val="00D63E39"/>
    <w:rsid w:val="00D642C5"/>
    <w:rsid w:val="00D64CF9"/>
    <w:rsid w:val="00D6598D"/>
    <w:rsid w:val="00D70EF0"/>
    <w:rsid w:val="00D71CB8"/>
    <w:rsid w:val="00D737C5"/>
    <w:rsid w:val="00D76DE4"/>
    <w:rsid w:val="00D77FFB"/>
    <w:rsid w:val="00D81787"/>
    <w:rsid w:val="00D82862"/>
    <w:rsid w:val="00D908DE"/>
    <w:rsid w:val="00D91A22"/>
    <w:rsid w:val="00D9276E"/>
    <w:rsid w:val="00D93DC9"/>
    <w:rsid w:val="00D964AA"/>
    <w:rsid w:val="00DA38D5"/>
    <w:rsid w:val="00DA66A9"/>
    <w:rsid w:val="00DB2556"/>
    <w:rsid w:val="00DB340D"/>
    <w:rsid w:val="00DB5855"/>
    <w:rsid w:val="00DB7841"/>
    <w:rsid w:val="00DC049D"/>
    <w:rsid w:val="00DC134C"/>
    <w:rsid w:val="00DC1AF3"/>
    <w:rsid w:val="00DC28FC"/>
    <w:rsid w:val="00DC5C91"/>
    <w:rsid w:val="00DC7269"/>
    <w:rsid w:val="00DD0F83"/>
    <w:rsid w:val="00DD6412"/>
    <w:rsid w:val="00DE0E06"/>
    <w:rsid w:val="00DE53FB"/>
    <w:rsid w:val="00DF00DA"/>
    <w:rsid w:val="00DF0CC1"/>
    <w:rsid w:val="00DF32E7"/>
    <w:rsid w:val="00DF4DA9"/>
    <w:rsid w:val="00DF54D5"/>
    <w:rsid w:val="00E00CF7"/>
    <w:rsid w:val="00E01300"/>
    <w:rsid w:val="00E057DC"/>
    <w:rsid w:val="00E1185C"/>
    <w:rsid w:val="00E1195B"/>
    <w:rsid w:val="00E20BDB"/>
    <w:rsid w:val="00E2201D"/>
    <w:rsid w:val="00E315E5"/>
    <w:rsid w:val="00E3370B"/>
    <w:rsid w:val="00E34DDD"/>
    <w:rsid w:val="00E36F2A"/>
    <w:rsid w:val="00E3777A"/>
    <w:rsid w:val="00E40BDF"/>
    <w:rsid w:val="00E526E0"/>
    <w:rsid w:val="00E5516E"/>
    <w:rsid w:val="00E57683"/>
    <w:rsid w:val="00E61852"/>
    <w:rsid w:val="00E63589"/>
    <w:rsid w:val="00E662B2"/>
    <w:rsid w:val="00E77275"/>
    <w:rsid w:val="00E87810"/>
    <w:rsid w:val="00E954B7"/>
    <w:rsid w:val="00E96189"/>
    <w:rsid w:val="00EA01A3"/>
    <w:rsid w:val="00EA0C17"/>
    <w:rsid w:val="00EA1EB9"/>
    <w:rsid w:val="00EA3DA7"/>
    <w:rsid w:val="00EB2968"/>
    <w:rsid w:val="00EB5846"/>
    <w:rsid w:val="00EB6864"/>
    <w:rsid w:val="00EB737F"/>
    <w:rsid w:val="00EC1689"/>
    <w:rsid w:val="00ED27AF"/>
    <w:rsid w:val="00ED5454"/>
    <w:rsid w:val="00EE1204"/>
    <w:rsid w:val="00EE2635"/>
    <w:rsid w:val="00EE60DF"/>
    <w:rsid w:val="00EE71D0"/>
    <w:rsid w:val="00EF28E6"/>
    <w:rsid w:val="00EF361B"/>
    <w:rsid w:val="00EF7EEF"/>
    <w:rsid w:val="00F01566"/>
    <w:rsid w:val="00F12C84"/>
    <w:rsid w:val="00F12E15"/>
    <w:rsid w:val="00F175D3"/>
    <w:rsid w:val="00F2019F"/>
    <w:rsid w:val="00F23659"/>
    <w:rsid w:val="00F23991"/>
    <w:rsid w:val="00F26867"/>
    <w:rsid w:val="00F27A9E"/>
    <w:rsid w:val="00F316BD"/>
    <w:rsid w:val="00F31E2B"/>
    <w:rsid w:val="00F401DB"/>
    <w:rsid w:val="00F4245B"/>
    <w:rsid w:val="00F42542"/>
    <w:rsid w:val="00F50C06"/>
    <w:rsid w:val="00F51540"/>
    <w:rsid w:val="00F53760"/>
    <w:rsid w:val="00F541CF"/>
    <w:rsid w:val="00F62DDD"/>
    <w:rsid w:val="00F659FF"/>
    <w:rsid w:val="00F7386C"/>
    <w:rsid w:val="00F73C31"/>
    <w:rsid w:val="00F73E0E"/>
    <w:rsid w:val="00F76720"/>
    <w:rsid w:val="00F80AD6"/>
    <w:rsid w:val="00F80F57"/>
    <w:rsid w:val="00F8185A"/>
    <w:rsid w:val="00F819C4"/>
    <w:rsid w:val="00F830DD"/>
    <w:rsid w:val="00F85555"/>
    <w:rsid w:val="00F876B4"/>
    <w:rsid w:val="00F91650"/>
    <w:rsid w:val="00F92872"/>
    <w:rsid w:val="00F94F73"/>
    <w:rsid w:val="00F9590A"/>
    <w:rsid w:val="00FA0B59"/>
    <w:rsid w:val="00FA7041"/>
    <w:rsid w:val="00FB0252"/>
    <w:rsid w:val="00FB3CAB"/>
    <w:rsid w:val="00FC45CE"/>
    <w:rsid w:val="00FD11AD"/>
    <w:rsid w:val="00FD1495"/>
    <w:rsid w:val="00FD5330"/>
    <w:rsid w:val="00FD7716"/>
    <w:rsid w:val="00FD7B03"/>
    <w:rsid w:val="00FE6038"/>
    <w:rsid w:val="00FE6808"/>
    <w:rsid w:val="00FF0946"/>
    <w:rsid w:val="00FF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F841B7B"/>
  <w15:docId w15:val="{92961710-3DC8-44EE-B40E-89684F292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RCBody"/>
    <w:rsid w:val="00835424"/>
    <w:pPr>
      <w:spacing w:line="276" w:lineRule="auto"/>
    </w:pPr>
    <w:rPr>
      <w:rFonts w:ascii="Crimson" w:eastAsia="Times New Roman" w:hAnsi="Crimson" w:cs="Times New Roman"/>
      <w:color w:val="3D3935" w:themeColor="text1"/>
      <w:sz w:val="22"/>
    </w:rPr>
  </w:style>
  <w:style w:type="paragraph" w:styleId="Heading1">
    <w:name w:val="heading 1"/>
    <w:next w:val="RCBody"/>
    <w:link w:val="Heading1Char"/>
    <w:uiPriority w:val="9"/>
    <w:qFormat/>
    <w:rsid w:val="005540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40A7"/>
    <w:pPr>
      <w:keepNext/>
      <w:keepLines/>
      <w:spacing w:before="40"/>
      <w:outlineLvl w:val="1"/>
    </w:pPr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40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63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C068C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40A7"/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E2B18"/>
  </w:style>
  <w:style w:type="paragraph" w:styleId="Footer">
    <w:name w:val="footer"/>
    <w:basedOn w:val="Normal"/>
    <w:link w:val="FooterChar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E2B18"/>
  </w:style>
  <w:style w:type="paragraph" w:styleId="BalloonText">
    <w:name w:val="Balloon Text"/>
    <w:basedOn w:val="Normal"/>
    <w:link w:val="BalloonTextChar"/>
    <w:uiPriority w:val="99"/>
    <w:semiHidden/>
    <w:unhideWhenUsed/>
    <w:rsid w:val="00CE2B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B1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3535"/>
    <w:rPr>
      <w:color w:val="0085AD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3535"/>
    <w:rPr>
      <w:color w:val="5C068C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A06F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E1608"/>
    <w:pPr>
      <w:ind w:left="720"/>
      <w:contextualSpacing/>
    </w:pPr>
    <w:rPr>
      <w:rFonts w:ascii="Garamond" w:eastAsiaTheme="minorHAnsi" w:hAnsi="Garamond" w:cstheme="minorBidi"/>
      <w:szCs w:val="22"/>
    </w:rPr>
  </w:style>
  <w:style w:type="character" w:styleId="PlaceholderText">
    <w:name w:val="Placeholder Text"/>
    <w:basedOn w:val="DefaultParagraphFont"/>
    <w:uiPriority w:val="99"/>
    <w:semiHidden/>
    <w:rsid w:val="000B3222"/>
    <w:rPr>
      <w:color w:val="808080"/>
    </w:rPr>
  </w:style>
  <w:style w:type="paragraph" w:customStyle="1" w:styleId="DocumentTitle">
    <w:name w:val="Document Title"/>
    <w:basedOn w:val="Normal"/>
    <w:next w:val="RCBody"/>
    <w:link w:val="DocumentTitleChar"/>
    <w:qFormat/>
    <w:rsid w:val="009A7C80"/>
    <w:pPr>
      <w:spacing w:after="240"/>
      <w:jc w:val="center"/>
    </w:pPr>
    <w:rPr>
      <w:rFonts w:ascii="HK Grotesk Pro AltJ" w:hAnsi="HK Grotesk Pro AltJ"/>
      <w:noProof/>
      <w:color w:val="5C068C" w:themeColor="accent1"/>
      <w:sz w:val="36"/>
      <w:szCs w:val="36"/>
    </w:rPr>
  </w:style>
  <w:style w:type="paragraph" w:customStyle="1" w:styleId="ProjectName">
    <w:name w:val="Project Name"/>
    <w:basedOn w:val="Normal"/>
    <w:link w:val="ProjectNameChar"/>
    <w:qFormat/>
    <w:rsid w:val="00D91A22"/>
    <w:pPr>
      <w:spacing w:line="288" w:lineRule="auto"/>
      <w:ind w:right="-90"/>
      <w:jc w:val="right"/>
    </w:pPr>
    <w:rPr>
      <w:rFonts w:ascii="HK Grotesk Pro AltJ" w:hAnsi="HK Grotesk Pro AltJ"/>
      <w:sz w:val="18"/>
      <w:szCs w:val="18"/>
    </w:rPr>
  </w:style>
  <w:style w:type="character" w:customStyle="1" w:styleId="DocumentTitleChar">
    <w:name w:val="Document Title Char"/>
    <w:basedOn w:val="DefaultParagraphFont"/>
    <w:link w:val="DocumentTitle"/>
    <w:rsid w:val="00757A08"/>
    <w:rPr>
      <w:rFonts w:ascii="HK Grotesk Pro AltJ" w:eastAsia="Times New Roman" w:hAnsi="HK Grotesk Pro AltJ" w:cs="Times New Roman"/>
      <w:b w:val="0"/>
      <w:noProof/>
      <w:color w:val="5C068C" w:themeColor="accent1"/>
      <w:sz w:val="36"/>
      <w:szCs w:val="36"/>
    </w:rPr>
  </w:style>
  <w:style w:type="paragraph" w:customStyle="1" w:styleId="ClientName">
    <w:name w:val="Client Name"/>
    <w:next w:val="ProjectName"/>
    <w:link w:val="ClientNameChar"/>
    <w:qFormat/>
    <w:rsid w:val="009A7C80"/>
    <w:pPr>
      <w:spacing w:after="120"/>
      <w:ind w:right="-90"/>
      <w:jc w:val="right"/>
    </w:pPr>
    <w:rPr>
      <w:rFonts w:ascii="HK Grotesk Pro AltJ" w:eastAsia="Times New Roman" w:hAnsi="HK Grotesk Pro AltJ" w:cs="Times New Roman"/>
      <w:b/>
      <w:noProof/>
      <w:color w:val="3D3935" w:themeColor="text1"/>
      <w:sz w:val="22"/>
    </w:rPr>
  </w:style>
  <w:style w:type="character" w:customStyle="1" w:styleId="ProjectNameChar">
    <w:name w:val="Project Name Char"/>
    <w:basedOn w:val="DefaultParagraphFont"/>
    <w:link w:val="ProjectName"/>
    <w:rsid w:val="00757A08"/>
    <w:rPr>
      <w:rFonts w:ascii="HK Grotesk Pro AltJ" w:eastAsia="Times New Roman" w:hAnsi="HK Grotesk Pro AltJ" w:cs="Times New Roman"/>
      <w:b w:val="0"/>
      <w:color w:val="3D3935" w:themeColor="text1"/>
      <w:sz w:val="18"/>
      <w:szCs w:val="18"/>
    </w:rPr>
  </w:style>
  <w:style w:type="character" w:customStyle="1" w:styleId="ClientNameChar">
    <w:name w:val="Client Name Char"/>
    <w:basedOn w:val="DefaultParagraphFont"/>
    <w:link w:val="ClientName"/>
    <w:rsid w:val="00757A08"/>
    <w:rPr>
      <w:rFonts w:ascii="HK Grotesk Pro AltJ" w:eastAsia="Times New Roman" w:hAnsi="HK Grotesk Pro AltJ" w:cs="Times New Roman"/>
      <w:b/>
      <w:noProof/>
      <w:color w:val="3D3935" w:themeColor="text1"/>
      <w:sz w:val="22"/>
      <w:szCs w:val="28"/>
    </w:rPr>
  </w:style>
  <w:style w:type="table" w:styleId="TableGrid">
    <w:name w:val="Table Grid"/>
    <w:basedOn w:val="TableNormal"/>
    <w:uiPriority w:val="59"/>
    <w:rsid w:val="00167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CBody">
    <w:name w:val="RC Body"/>
    <w:basedOn w:val="Normal"/>
    <w:link w:val="RCBodyChar"/>
    <w:qFormat/>
    <w:rsid w:val="009A7C80"/>
    <w:pPr>
      <w:spacing w:after="240"/>
    </w:pPr>
    <w:rPr>
      <w:rFonts w:eastAsiaTheme="minorEastAsia" w:cstheme="minorBidi"/>
      <w:szCs w:val="22"/>
    </w:rPr>
  </w:style>
  <w:style w:type="character" w:customStyle="1" w:styleId="RCBodyChar">
    <w:name w:val="RC Body Char"/>
    <w:basedOn w:val="DefaultParagraphFont"/>
    <w:link w:val="RCBody"/>
    <w:rsid w:val="009A7C80"/>
    <w:rPr>
      <w:rFonts w:ascii="Crimson" w:hAnsi="Crimson"/>
      <w:color w:val="3D3935" w:themeColor="text1"/>
      <w:sz w:val="22"/>
      <w:szCs w:val="22"/>
    </w:rPr>
  </w:style>
  <w:style w:type="table" w:styleId="GridTable1Light-Accent1">
    <w:name w:val="Grid Table 1 Light Accent 1"/>
    <w:basedOn w:val="TableNormal"/>
    <w:uiPriority w:val="46"/>
    <w:rsid w:val="00236E7D"/>
    <w:rPr>
      <w:sz w:val="22"/>
      <w:szCs w:val="22"/>
    </w:rPr>
    <w:tblPr>
      <w:tblStyleRowBandSize w:val="1"/>
      <w:tblStyleColBandSize w:val="1"/>
      <w:tblBorders>
        <w:top w:val="single" w:sz="4" w:space="0" w:color="C873F9" w:themeColor="accent1" w:themeTint="66"/>
        <w:left w:val="single" w:sz="4" w:space="0" w:color="C873F9" w:themeColor="accent1" w:themeTint="66"/>
        <w:bottom w:val="single" w:sz="4" w:space="0" w:color="C873F9" w:themeColor="accent1" w:themeTint="66"/>
        <w:right w:val="single" w:sz="4" w:space="0" w:color="C873F9" w:themeColor="accent1" w:themeTint="66"/>
        <w:insideH w:val="single" w:sz="4" w:space="0" w:color="C873F9" w:themeColor="accent1" w:themeTint="66"/>
        <w:insideV w:val="single" w:sz="4" w:space="0" w:color="C873F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D2D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D2D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DC5C9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5540A7"/>
    <w:rPr>
      <w:rFonts w:asciiTheme="majorHAnsi" w:eastAsiaTheme="majorEastAsia" w:hAnsiTheme="majorHAnsi" w:cstheme="majorBidi"/>
      <w:color w:val="3D3935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5540A7"/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E6337"/>
    <w:rPr>
      <w:rFonts w:asciiTheme="majorHAnsi" w:eastAsiaTheme="majorEastAsia" w:hAnsiTheme="majorHAnsi" w:cstheme="majorBidi"/>
      <w:i/>
      <w:iCs/>
      <w:color w:val="5C068C" w:themeColor="accent1"/>
      <w:sz w:val="22"/>
    </w:rPr>
  </w:style>
  <w:style w:type="paragraph" w:customStyle="1" w:styleId="RCQuote">
    <w:name w:val="RC Quote"/>
    <w:basedOn w:val="Normal"/>
    <w:next w:val="RCBody"/>
    <w:link w:val="RCQuoteChar"/>
    <w:qFormat/>
    <w:rsid w:val="009D0913"/>
    <w:pPr>
      <w:ind w:left="1080"/>
    </w:pPr>
    <w:rPr>
      <w:i/>
      <w:color w:val="0085AD" w:themeColor="accent4"/>
    </w:rPr>
  </w:style>
  <w:style w:type="character" w:customStyle="1" w:styleId="RCQuoteChar">
    <w:name w:val="RC Quote Char"/>
    <w:basedOn w:val="DefaultParagraphFont"/>
    <w:link w:val="RCQuote"/>
    <w:rsid w:val="009D0913"/>
    <w:rPr>
      <w:rFonts w:ascii="Crimson" w:eastAsia="Times New Roman" w:hAnsi="Crimson" w:cs="Times New Roman"/>
      <w:i/>
      <w:color w:val="0085AD" w:themeColor="accent4"/>
      <w:sz w:val="22"/>
    </w:rPr>
  </w:style>
  <w:style w:type="paragraph" w:customStyle="1" w:styleId="RCCaption">
    <w:name w:val="RC Caption"/>
    <w:next w:val="Normal"/>
    <w:link w:val="RCCaptionChar"/>
    <w:qFormat/>
    <w:rsid w:val="00B404BA"/>
    <w:pPr>
      <w:spacing w:after="120"/>
    </w:pPr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character" w:customStyle="1" w:styleId="RCCaptionChar">
    <w:name w:val="RC Caption Char"/>
    <w:basedOn w:val="DefaultParagraphFont"/>
    <w:link w:val="RCCaption"/>
    <w:rsid w:val="00B404BA"/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3C0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3C05"/>
    <w:rPr>
      <w:rFonts w:ascii="Crimson" w:eastAsia="Times New Roman" w:hAnsi="Crimson" w:cs="Times New Roman"/>
      <w:color w:val="3D3935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D3C05"/>
    <w:rPr>
      <w:vertAlign w:val="superscript"/>
    </w:rPr>
  </w:style>
  <w:style w:type="paragraph" w:customStyle="1" w:styleId="RC-Footnote">
    <w:name w:val="RC-Footnote"/>
    <w:basedOn w:val="FootnoteText"/>
    <w:link w:val="RC-FootnoteChar"/>
    <w:rsid w:val="007D3C05"/>
    <w:rPr>
      <w:sz w:val="18"/>
      <w:szCs w:val="18"/>
    </w:rPr>
  </w:style>
  <w:style w:type="character" w:customStyle="1" w:styleId="RC-FootnoteChar">
    <w:name w:val="RC-Footnote Char"/>
    <w:basedOn w:val="FootnoteTextChar"/>
    <w:link w:val="RC-Footnote"/>
    <w:rsid w:val="007D3C05"/>
    <w:rPr>
      <w:rFonts w:ascii="Crimson" w:eastAsia="Times New Roman" w:hAnsi="Crimson" w:cs="Times New Roman"/>
      <w:color w:val="3D3935" w:themeColor="text1"/>
      <w:sz w:val="18"/>
      <w:szCs w:val="18"/>
    </w:rPr>
  </w:style>
  <w:style w:type="paragraph" w:styleId="NoSpacing">
    <w:name w:val="No Spacing"/>
    <w:uiPriority w:val="1"/>
    <w:qFormat/>
    <w:rsid w:val="008C21E6"/>
    <w:rPr>
      <w:rFonts w:eastAsiaTheme="minorHAnsi"/>
      <w:sz w:val="22"/>
      <w:szCs w:val="22"/>
      <w:lang w:bidi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8C21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21E6"/>
    <w:pPr>
      <w:spacing w:after="160" w:line="240" w:lineRule="auto"/>
    </w:pPr>
    <w:rPr>
      <w:rFonts w:asciiTheme="minorHAnsi" w:eastAsiaTheme="minorHAnsi" w:hAnsiTheme="minorHAnsi" w:cstheme="minorBidi"/>
      <w:color w:val="auto"/>
      <w:sz w:val="20"/>
      <w:szCs w:val="20"/>
      <w:lang w:bidi="he-I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21E6"/>
    <w:rPr>
      <w:rFonts w:eastAsiaTheme="minorHAnsi"/>
      <w:sz w:val="20"/>
      <w:szCs w:val="20"/>
      <w:lang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2A94"/>
    <w:pPr>
      <w:spacing w:after="0"/>
    </w:pPr>
    <w:rPr>
      <w:rFonts w:ascii="Crimson" w:eastAsia="Times New Roman" w:hAnsi="Crimson" w:cs="Times New Roman"/>
      <w:b/>
      <w:bCs/>
      <w:color w:val="3D3935" w:themeColor="text1"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2A94"/>
    <w:rPr>
      <w:rFonts w:ascii="Crimson" w:eastAsia="Times New Roman" w:hAnsi="Crimson" w:cs="Times New Roman"/>
      <w:b/>
      <w:bCs/>
      <w:color w:val="3D3935" w:themeColor="text1"/>
      <w:sz w:val="20"/>
      <w:szCs w:val="20"/>
      <w:lang w:bidi="he-IL"/>
    </w:rPr>
  </w:style>
  <w:style w:type="paragraph" w:customStyle="1" w:styleId="RC-Sub-Header">
    <w:name w:val="RC-Sub-Header"/>
    <w:basedOn w:val="Normal"/>
    <w:link w:val="RC-Sub-HeaderChar"/>
    <w:qFormat/>
    <w:rsid w:val="00BB2C01"/>
    <w:pPr>
      <w:spacing w:line="240" w:lineRule="auto"/>
      <w:jc w:val="center"/>
    </w:pPr>
    <w:rPr>
      <w:rFonts w:ascii="Goudy Old Style" w:hAnsi="Goudy Old Style"/>
      <w:b/>
      <w:color w:val="726A63" w:themeColor="text1" w:themeTint="BF"/>
      <w:szCs w:val="22"/>
    </w:rPr>
  </w:style>
  <w:style w:type="character" w:customStyle="1" w:styleId="RC-Sub-HeaderChar">
    <w:name w:val="RC-Sub-Header Char"/>
    <w:basedOn w:val="DefaultParagraphFont"/>
    <w:link w:val="RC-Sub-Header"/>
    <w:rsid w:val="00BB2C01"/>
    <w:rPr>
      <w:rFonts w:ascii="Goudy Old Style" w:eastAsia="Times New Roman" w:hAnsi="Goudy Old Style" w:cs="Times New Roman"/>
      <w:b/>
      <w:color w:val="726A63" w:themeColor="text1" w:themeTint="BF"/>
      <w:sz w:val="22"/>
      <w:szCs w:val="22"/>
    </w:rPr>
  </w:style>
  <w:style w:type="table" w:customStyle="1" w:styleId="QQuestionTable">
    <w:name w:val="QQuestionTable"/>
    <w:uiPriority w:val="99"/>
    <w:qFormat/>
    <w:rsid w:val="00015583"/>
    <w:pPr>
      <w:jc w:val="center"/>
    </w:pPr>
    <w:rPr>
      <w:sz w:val="22"/>
      <w:szCs w:val="22"/>
      <w:lang w:bidi="he-IL"/>
    </w:rPr>
    <w:tblPr>
      <w:tblStyleRowBandSize w:val="1"/>
      <w:tblInd w:w="0" w:type="dxa"/>
      <w:tblBorders>
        <w:top w:val="single" w:sz="4" w:space="0" w:color="818386"/>
        <w:left w:val="single" w:sz="4" w:space="0" w:color="818386"/>
        <w:bottom w:val="single" w:sz="4" w:space="0" w:color="818386"/>
        <w:right w:val="single" w:sz="4" w:space="0" w:color="818386"/>
        <w:insideV w:val="single" w:sz="4" w:space="0" w:color="808080" w:themeColor="background1" w:themeShade="80"/>
      </w:tblBorders>
      <w:tblCellMar>
        <w:top w:w="43" w:type="dxa"/>
        <w:left w:w="115" w:type="dxa"/>
        <w:bottom w:w="43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rPr>
        <w:color w:val="FFFFFF" w:themeColor="background1"/>
      </w:rPr>
      <w:tblPr/>
      <w:tcPr>
        <w:tcBorders>
          <w:insideV w:val="single" w:sz="4" w:space="0" w:color="969696"/>
        </w:tcBorders>
        <w:shd w:val="clear" w:color="auto" w:fill="58595B"/>
        <w:vAlign w:val="top"/>
      </w:tcPr>
    </w:tblStylePr>
    <w:tblStylePr w:type="lastRow">
      <w:tblPr/>
      <w:tcPr>
        <w:tcBorders>
          <w:top w:val="single" w:sz="4" w:space="0" w:color="818386"/>
          <w:left w:val="single" w:sz="4" w:space="0" w:color="818386"/>
          <w:bottom w:val="single" w:sz="4" w:space="0" w:color="818386"/>
          <w:right w:val="single" w:sz="4" w:space="0" w:color="818386"/>
          <w:insideH w:val="single" w:sz="4" w:space="0" w:color="818386"/>
          <w:insideV w:val="single" w:sz="4" w:space="0" w:color="818386"/>
        </w:tcBorders>
        <w:shd w:val="clear" w:color="auto" w:fill="FEFBE7"/>
      </w:tcPr>
    </w:tblStylePr>
  </w:style>
  <w:style w:type="paragraph" w:customStyle="1" w:styleId="WhiteText">
    <w:name w:val="WhiteText"/>
    <w:next w:val="Normal"/>
    <w:rsid w:val="00015583"/>
    <w:rPr>
      <w:color w:val="FFFFFF" w:themeColor="background1"/>
      <w:sz w:val="22"/>
      <w:szCs w:val="22"/>
    </w:rPr>
  </w:style>
  <w:style w:type="numbering" w:customStyle="1" w:styleId="Singlepunch">
    <w:name w:val="Single punch"/>
    <w:rsid w:val="00015583"/>
    <w:pPr>
      <w:numPr>
        <w:numId w:val="26"/>
      </w:numPr>
    </w:pPr>
  </w:style>
  <w:style w:type="table" w:customStyle="1" w:styleId="TableGrid1">
    <w:name w:val="Table Grid1"/>
    <w:basedOn w:val="TableNormal"/>
    <w:uiPriority w:val="39"/>
    <w:rsid w:val="00C7796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QQuestionTable1">
    <w:name w:val="QQuestionTable1"/>
    <w:uiPriority w:val="99"/>
    <w:qFormat/>
    <w:rsid w:val="00143851"/>
    <w:pPr>
      <w:jc w:val="center"/>
    </w:pPr>
    <w:rPr>
      <w:rFonts w:eastAsia="MS Mincho"/>
      <w:sz w:val="20"/>
      <w:szCs w:val="20"/>
      <w:lang w:bidi="he-IL"/>
    </w:rPr>
    <w:tblPr>
      <w:tblStyleRowBandSize w:val="1"/>
      <w:tblBorders>
        <w:top w:val="single" w:sz="4" w:space="0" w:color="818386"/>
        <w:left w:val="single" w:sz="4" w:space="0" w:color="818386"/>
        <w:bottom w:val="single" w:sz="4" w:space="0" w:color="818386"/>
        <w:right w:val="single" w:sz="4" w:space="0" w:color="818386"/>
        <w:insideV w:val="single" w:sz="4" w:space="0" w:color="808080"/>
      </w:tblBorders>
      <w:tblCellMar>
        <w:top w:w="43" w:type="dxa"/>
        <w:left w:w="115" w:type="dxa"/>
        <w:bottom w:w="43" w:type="dxa"/>
        <w:right w:w="115" w:type="dxa"/>
      </w:tblCellMar>
    </w:tblPr>
    <w:tcPr>
      <w:vAlign w:val="center"/>
    </w:tcPr>
    <w:tblStylePr w:type="firstRow">
      <w:pPr>
        <w:wordWrap/>
        <w:jc w:val="center"/>
      </w:pPr>
      <w:rPr>
        <w:color w:val="FFFFFF"/>
      </w:rPr>
      <w:tblPr/>
      <w:tcPr>
        <w:tcBorders>
          <w:insideV w:val="single" w:sz="4" w:space="0" w:color="969696"/>
        </w:tcBorders>
        <w:shd w:val="clear" w:color="auto" w:fill="58595B"/>
        <w:vAlign w:val="top"/>
      </w:tcPr>
    </w:tblStylePr>
    <w:tblStylePr w:type="lastRow">
      <w:tblPr/>
      <w:tcPr>
        <w:tcBorders>
          <w:top w:val="single" w:sz="4" w:space="0" w:color="818386"/>
          <w:left w:val="single" w:sz="4" w:space="0" w:color="818386"/>
          <w:bottom w:val="single" w:sz="4" w:space="0" w:color="818386"/>
          <w:right w:val="single" w:sz="4" w:space="0" w:color="818386"/>
          <w:insideH w:val="single" w:sz="4" w:space="0" w:color="818386"/>
          <w:insideV w:val="single" w:sz="4" w:space="0" w:color="818386"/>
        </w:tcBorders>
        <w:shd w:val="clear" w:color="auto" w:fill="FEFBE7"/>
      </w:tcPr>
    </w:tblStylePr>
  </w:style>
  <w:style w:type="paragraph" w:customStyle="1" w:styleId="RC-Body">
    <w:name w:val="RC-Body"/>
    <w:basedOn w:val="Normal"/>
    <w:qFormat/>
    <w:rsid w:val="008A3657"/>
    <w:pPr>
      <w:spacing w:after="240" w:line="240" w:lineRule="auto"/>
    </w:pPr>
    <w:rPr>
      <w:rFonts w:ascii="Goudy Old Style" w:eastAsiaTheme="minorEastAsia" w:hAnsi="Goudy Old Style" w:cstheme="minorBidi"/>
      <w:sz w:val="24"/>
    </w:rPr>
  </w:style>
  <w:style w:type="paragraph" w:styleId="Revision">
    <w:name w:val="Revision"/>
    <w:hidden/>
    <w:uiPriority w:val="99"/>
    <w:semiHidden/>
    <w:rsid w:val="00CA0F7F"/>
    <w:rPr>
      <w:rFonts w:ascii="Crimson" w:eastAsia="Times New Roman" w:hAnsi="Crimson" w:cs="Times New Roman"/>
      <w:color w:val="3D3935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kordiukova@rosovconsulting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rosovconsulting.com/privacy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kkordiukova@rosovconsulting.com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iferUnisTruboff\Dropbox%20(Rosov%20Consulting)\RC%20Team\Communications\Templates\Basic%20Document%20Template.dotx" TargetMode="External"/></Relationships>
</file>

<file path=word/theme/theme1.xml><?xml version="1.0" encoding="utf-8"?>
<a:theme xmlns:a="http://schemas.openxmlformats.org/drawingml/2006/main" name="New RC Theme">
  <a:themeElements>
    <a:clrScheme name="New RC Colors">
      <a:dk1>
        <a:srgbClr val="3D3935"/>
      </a:dk1>
      <a:lt1>
        <a:sysClr val="window" lastClr="FFFFFF"/>
      </a:lt1>
      <a:dk2>
        <a:srgbClr val="3D3935"/>
      </a:dk2>
      <a:lt2>
        <a:srgbClr val="EEECE1"/>
      </a:lt2>
      <a:accent1>
        <a:srgbClr val="5C068C"/>
      </a:accent1>
      <a:accent2>
        <a:srgbClr val="00A499"/>
      </a:accent2>
      <a:accent3>
        <a:srgbClr val="E56A54"/>
      </a:accent3>
      <a:accent4>
        <a:srgbClr val="0085AD"/>
      </a:accent4>
      <a:accent5>
        <a:srgbClr val="FFFFFF"/>
      </a:accent5>
      <a:accent6>
        <a:srgbClr val="FFFFFF"/>
      </a:accent6>
      <a:hlink>
        <a:srgbClr val="0085AD"/>
      </a:hlink>
      <a:folHlink>
        <a:srgbClr val="5C068C"/>
      </a:folHlink>
    </a:clrScheme>
    <a:fontScheme name="New RC Fonts">
      <a:majorFont>
        <a:latin typeface="HK Grotesk Pro AltJ"/>
        <a:ea typeface=""/>
        <a:cs typeface=""/>
      </a:majorFont>
      <a:minorFont>
        <a:latin typeface="Crimson"/>
        <a:ea typeface=""/>
        <a:cs typeface=""/>
      </a:minorFont>
    </a:fontScheme>
    <a:fmtScheme name="Flat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>
            <a:shade val="50000"/>
          </a:schemeClr>
        </a:solidFill>
      </a:fillStyleLst>
      <a:lnStyleLst>
        <a:ln w="0" cap="flat" cmpd="sng" algn="ctr">
          <a:noFill/>
        </a:ln>
        <a:ln w="6350" cap="flat" cmpd="sng" algn="ctr">
          <a:solidFill>
            <a:schemeClr val="phClr"/>
          </a:solidFill>
          <a:prstDash val="solid"/>
        </a:ln>
        <a:ln w="0" cap="flat" cmpd="sng" algn="ctr">
          <a:noFill/>
        </a:ln>
      </a:lnStyleLst>
      <a:effectStyleLst>
        <a:effectStyle>
          <a:effectLst>
            <a:blur/>
          </a:effectLst>
        </a:effectStyle>
        <a:effectStyle>
          <a:effectLst>
            <a:fillOverlay blend="screen">
              <a:solidFill>
                <a:schemeClr val="phClr"/>
              </a:solidFill>
            </a:fillOverlay>
          </a:effectLst>
        </a:effectStyle>
        <a:effectStyle>
          <a:effectLst>
            <a:blur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RC Purple 75%">
      <a:srgbClr val="8544A9"/>
    </a:custClr>
    <a:custClr name="RC Purple 50%">
      <a:srgbClr val="AD83C6"/>
    </a:custClr>
    <a:custClr name="RC Purple 25%">
      <a:srgbClr val="D6C1E2"/>
    </a:custClr>
    <a:custClr name="RC Purple 15%">
      <a:srgbClr val="E7DAEE"/>
    </a:custClr>
    <a:custClr name="RC Purple 7%">
      <a:srgbClr val="F4EEF7"/>
    </a:custClr>
    <a:custClr name="RC Green 75%">
      <a:srgbClr val="40BBB3"/>
    </a:custClr>
    <a:custClr name="RC Green 50%">
      <a:srgbClr val="80D2CC"/>
    </a:custClr>
    <a:custClr name="RC Green 25%">
      <a:srgbClr val="BFE8E6"/>
    </a:custClr>
    <a:custClr name="RC Green 15%">
      <a:srgbClr val="D9F1F0"/>
    </a:custClr>
    <a:custClr name="RC Green 7%">
      <a:srgbClr val="EDF9F8"/>
    </a:custClr>
    <a:custClr name="RC Red 75%">
      <a:srgbClr val="EC8F7F"/>
    </a:custClr>
    <a:custClr name="RC Red 50%">
      <a:srgbClr val="F2B5AA"/>
    </a:custClr>
    <a:custClr name="RC Red 25%">
      <a:srgbClr val="F9DAD4"/>
    </a:custClr>
    <a:custClr name="RC Red 15%">
      <a:srgbClr val="FBE9E5"/>
    </a:custClr>
    <a:custClr name="RC Red 7%">
      <a:srgbClr val="FDF5F3"/>
    </a:custClr>
    <a:custClr name="RC Teal 75%">
      <a:srgbClr val="40A4C2"/>
    </a:custClr>
    <a:custClr name="RC Teal 50%">
      <a:srgbClr val="80C2D6"/>
    </a:custClr>
    <a:custClr name="RC Teal 25%">
      <a:srgbClr val="BFE1EB"/>
    </a:custClr>
    <a:custClr name="RC Teal 15%">
      <a:srgbClr val="D9EDF3"/>
    </a:custClr>
    <a:custClr name="RC Teal 7%">
      <a:srgbClr val="EDF6F9"/>
    </a:custClr>
    <a:custClr name="RC Grey 75%">
      <a:srgbClr val="6E6B68"/>
    </a:custClr>
    <a:custClr name="RC Grey 50%">
      <a:srgbClr val="9E9C9A"/>
    </a:custClr>
    <a:custClr name="RC Grey 25%">
      <a:srgbClr val="CFCECD"/>
    </a:custClr>
    <a:custClr name="RC Grey 15%">
      <a:srgbClr val="E2E1E1"/>
    </a:custClr>
    <a:custClr name="RC Grey 7%">
      <a:srgbClr val="F1F1F1"/>
    </a:custClr>
  </a:custClrLst>
  <a:extLst>
    <a:ext uri="{05A4C25C-085E-4340-85A3-A5531E510DB2}">
      <thm15:themeFamily xmlns:thm15="http://schemas.microsoft.com/office/thememl/2012/main" name="New RC Theme" id="{D8623B37-6D56-4C58-9104-F81F5508957F}" vid="{3A549554-2EE2-40AF-897E-890B29FBC14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16EB49E8672641B11D682DCBAB6CDE" ma:contentTypeVersion="16" ma:contentTypeDescription="Create a new document." ma:contentTypeScope="" ma:versionID="45ecb25de2d2ed4ba6b536f9f94b0284">
  <xsd:schema xmlns:xsd="http://www.w3.org/2001/XMLSchema" xmlns:xs="http://www.w3.org/2001/XMLSchema" xmlns:p="http://schemas.microsoft.com/office/2006/metadata/properties" xmlns:ns2="7c1361a2-6e6b-4225-a181-4402b083dd88" xmlns:ns3="9f4f9785-60bf-488f-b915-767c3796707e" targetNamespace="http://schemas.microsoft.com/office/2006/metadata/properties" ma:root="true" ma:fieldsID="741652f2419d744d54416b70a0a57cc5" ns2:_="" ns3:_="">
    <xsd:import namespace="7c1361a2-6e6b-4225-a181-4402b083dd88"/>
    <xsd:import namespace="9f4f9785-60bf-488f-b915-767c379670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361a2-6e6b-4225-a181-4402b083dd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cbe850-7bf5-4ee2-b995-5ce9ad5f9c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4f9785-60bf-488f-b915-767c3796707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02cec47-5b62-476a-bc3c-de52f31da41d}" ma:internalName="TaxCatchAll" ma:showField="CatchAllData" ma:web="9f4f9785-60bf-488f-b915-767c379670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E5CF86-5616-4538-ABD7-D60B27CFB8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E5EE52-0225-441E-93D5-F4C36DE4B4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1361a2-6e6b-4225-a181-4402b083dd88"/>
    <ds:schemaRef ds:uri="9f4f9785-60bf-488f-b915-767c379670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635F35-5766-43A7-8915-38499989F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Document Template</Template>
  <TotalTime>5</TotalTime>
  <Pages>8</Pages>
  <Words>1465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Ventura Graphic Design</Company>
  <LinksUpToDate>false</LinksUpToDate>
  <CharactersWithSpaces>9802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Nettie Aharon</dc:creator>
  <cp:keywords/>
  <cp:lastModifiedBy>Nettie Aharon</cp:lastModifiedBy>
  <cp:revision>4</cp:revision>
  <cp:lastPrinted>2022-07-11T09:53:00Z</cp:lastPrinted>
  <dcterms:created xsi:type="dcterms:W3CDTF">2022-07-11T12:58:00Z</dcterms:created>
  <dcterms:modified xsi:type="dcterms:W3CDTF">2022-07-12T08:49:00Z</dcterms:modified>
</cp:coreProperties>
</file>