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CAF8" w14:textId="6FA191BD" w:rsidR="004E531D" w:rsidRDefault="00A04798" w:rsidP="007354EC">
      <w:pPr>
        <w:pStyle w:val="DocumentTitle"/>
        <w:spacing w:before="120"/>
      </w:pPr>
      <w:r>
        <w:t>Launching</w:t>
      </w:r>
      <w:r w:rsidR="00755B50">
        <w:t xml:space="preserve"> Unit.ED Survey </w:t>
      </w:r>
    </w:p>
    <w:p w14:paraId="714BFE23" w14:textId="2325DAAC" w:rsidR="00182C2E" w:rsidRPr="00182C2E" w:rsidRDefault="00182C2E" w:rsidP="00182C2E">
      <w:pPr>
        <w:pStyle w:val="RCBody"/>
        <w:jc w:val="center"/>
      </w:pPr>
      <w:r>
        <w:t>Grades: 5,7,</w:t>
      </w:r>
      <w:r w:rsidR="00E90003">
        <w:t>9, and</w:t>
      </w:r>
      <w:r>
        <w:t>11</w:t>
      </w:r>
    </w:p>
    <w:p w14:paraId="78F1433D" w14:textId="218269ED" w:rsidR="00587566" w:rsidRDefault="00A04798" w:rsidP="00755B50">
      <w:pPr>
        <w:pStyle w:val="Heading1"/>
      </w:pPr>
      <w:r>
        <w:t>To School Administrator</w:t>
      </w:r>
      <w:r w:rsidR="00755B50">
        <w:t>:</w:t>
      </w:r>
    </w:p>
    <w:p w14:paraId="2A1186B4" w14:textId="77777777" w:rsidR="00B839A8" w:rsidRDefault="00B839A8" w:rsidP="00B839A8"/>
    <w:p w14:paraId="3181A150" w14:textId="6A8276B9" w:rsidR="00B839A8" w:rsidRDefault="00755B50" w:rsidP="00B839A8">
      <w:r>
        <w:t xml:space="preserve">We </w:t>
      </w:r>
      <w:r w:rsidR="00E94F0A">
        <w:t>appreciate your help in administering this important survey to the students in your school</w:t>
      </w:r>
      <w:r w:rsidR="00B839A8">
        <w:t>.</w:t>
      </w:r>
    </w:p>
    <w:p w14:paraId="67D4D1D3" w14:textId="77777777" w:rsidR="00B839A8" w:rsidRPr="00B839A8" w:rsidRDefault="00B839A8" w:rsidP="00B839A8">
      <w:pPr>
        <w:pStyle w:val="RCBody"/>
      </w:pPr>
    </w:p>
    <w:p w14:paraId="5CEDC6BC" w14:textId="73632A0F" w:rsidR="002E39B7" w:rsidRDefault="00755B50" w:rsidP="002E39B7">
      <w:bookmarkStart w:id="0" w:name="_Hlk116992011"/>
      <w:r>
        <w:t>Th</w:t>
      </w:r>
      <w:r w:rsidR="003D2D1B">
        <w:t xml:space="preserve">is </w:t>
      </w:r>
      <w:r>
        <w:t xml:space="preserve">survey is </w:t>
      </w:r>
      <w:r w:rsidR="003D2D1B">
        <w:t xml:space="preserve">part of a global </w:t>
      </w:r>
      <w:r w:rsidR="006B1F99">
        <w:t>study</w:t>
      </w:r>
      <w:r w:rsidR="003D2D1B">
        <w:t xml:space="preserve"> to learn </w:t>
      </w:r>
      <w:r w:rsidR="00E94F0A">
        <w:t xml:space="preserve">more </w:t>
      </w:r>
      <w:r w:rsidR="003D2D1B">
        <w:t>about</w:t>
      </w:r>
      <w:r>
        <w:t xml:space="preserve"> Jewish day schools</w:t>
      </w:r>
      <w:r w:rsidR="006B1F99">
        <w:t xml:space="preserve"> </w:t>
      </w:r>
      <w:r w:rsidR="003D2D1B">
        <w:t xml:space="preserve">commissioned by </w:t>
      </w:r>
      <w:proofErr w:type="spellStart"/>
      <w:r w:rsidR="006B1F99">
        <w:t>Unit.E</w:t>
      </w:r>
      <w:r w:rsidR="001A4B8D">
        <w:t>D</w:t>
      </w:r>
      <w:proofErr w:type="spellEnd"/>
      <w:r w:rsidR="001A4B8D">
        <w:t>,</w:t>
      </w:r>
      <w:r w:rsidR="00C51A91">
        <w:t xml:space="preserve"> an </w:t>
      </w:r>
      <w:r w:rsidR="006B1F99">
        <w:t xml:space="preserve">international educational initiative of the </w:t>
      </w:r>
      <w:r w:rsidR="006678CD">
        <w:t xml:space="preserve">Government of </w:t>
      </w:r>
      <w:r w:rsidR="006B1F99">
        <w:t>Israel</w:t>
      </w:r>
      <w:r w:rsidR="006678CD">
        <w:t>’s</w:t>
      </w:r>
      <w:r w:rsidR="006B1F99">
        <w:t xml:space="preserve"> Ministry of </w:t>
      </w:r>
      <w:r w:rsidR="005744E8">
        <w:t>Diaspora</w:t>
      </w:r>
      <w:r w:rsidR="006B1F99">
        <w:t xml:space="preserve"> Affairs</w:t>
      </w:r>
      <w:r w:rsidR="00C51A91">
        <w:t xml:space="preserve">.  </w:t>
      </w:r>
      <w:proofErr w:type="spellStart"/>
      <w:r w:rsidR="00E90003">
        <w:t>Unit.ED</w:t>
      </w:r>
      <w:proofErr w:type="spellEnd"/>
      <w:r w:rsidR="00C51A91">
        <w:t xml:space="preserve"> </w:t>
      </w:r>
      <w:r w:rsidR="005744E8">
        <w:t xml:space="preserve">supports the work of </w:t>
      </w:r>
      <w:r w:rsidR="00FE32D9">
        <w:t xml:space="preserve">many </w:t>
      </w:r>
      <w:r w:rsidR="005744E8">
        <w:t>Jewish day schools by</w:t>
      </w:r>
      <w:r w:rsidR="00C51A91">
        <w:t xml:space="preserve"> </w:t>
      </w:r>
      <w:r w:rsidR="005744E8">
        <w:t xml:space="preserve">providing </w:t>
      </w:r>
      <w:r w:rsidR="00651F90">
        <w:t xml:space="preserve">access to </w:t>
      </w:r>
      <w:r w:rsidR="005744E8">
        <w:t>educational resources and professional development</w:t>
      </w:r>
      <w:r w:rsidR="001A4B8D">
        <w:t xml:space="preserve"> opportunities</w:t>
      </w:r>
      <w:r w:rsidR="005744E8">
        <w:t xml:space="preserve">.  </w:t>
      </w:r>
    </w:p>
    <w:bookmarkEnd w:id="0"/>
    <w:p w14:paraId="4CD567B6" w14:textId="77777777" w:rsidR="002E39B7" w:rsidRDefault="002E39B7" w:rsidP="002E39B7"/>
    <w:p w14:paraId="450308AD" w14:textId="75C78C93" w:rsidR="00182C2E" w:rsidRDefault="005744E8" w:rsidP="002E39B7">
      <w:bookmarkStart w:id="1" w:name="_Hlk116992032"/>
      <w:r>
        <w:t>Rosov Consulting</w:t>
      </w:r>
      <w:r w:rsidR="00E90003">
        <w:t>, an independent professional services firm,</w:t>
      </w:r>
      <w:r>
        <w:t xml:space="preserve"> is </w:t>
      </w:r>
      <w:r w:rsidR="001A4B8D">
        <w:t>administering</w:t>
      </w:r>
      <w:r>
        <w:t xml:space="preserve"> this study</w:t>
      </w:r>
      <w:r w:rsidR="008B67F7">
        <w:t>. W</w:t>
      </w:r>
      <w:r w:rsidR="003D2D1B">
        <w:t>e are asking m</w:t>
      </w:r>
      <w:r w:rsidR="00755B50">
        <w:t xml:space="preserve">ore than 5000 students in schools located in </w:t>
      </w:r>
      <w:r w:rsidR="008B67F7">
        <w:t>15</w:t>
      </w:r>
      <w:r w:rsidR="00755B50">
        <w:t xml:space="preserve"> different countries </w:t>
      </w:r>
      <w:r w:rsidR="003D2D1B">
        <w:t xml:space="preserve">to </w:t>
      </w:r>
      <w:r w:rsidR="008B67F7">
        <w:t>complete the survey</w:t>
      </w:r>
      <w:r w:rsidR="005D173B">
        <w:t xml:space="preserve"> </w:t>
      </w:r>
      <w:r w:rsidR="00E94F0A">
        <w:t>by</w:t>
      </w:r>
      <w:r w:rsidR="005D173B">
        <w:t xml:space="preserve"> </w:t>
      </w:r>
      <w:r w:rsidR="00E90003">
        <w:rPr>
          <w:b/>
          <w:bCs/>
        </w:rPr>
        <w:t>the end of</w:t>
      </w:r>
      <w:r w:rsidR="005D173B" w:rsidRPr="005D173B">
        <w:rPr>
          <w:b/>
          <w:bCs/>
        </w:rPr>
        <w:t xml:space="preserve"> November.</w:t>
      </w:r>
      <w:r w:rsidR="005D173B">
        <w:t xml:space="preserve">   </w:t>
      </w:r>
    </w:p>
    <w:bookmarkEnd w:id="1"/>
    <w:p w14:paraId="647665BC" w14:textId="2D29D5B5" w:rsidR="00546533" w:rsidRDefault="00546533" w:rsidP="00546533">
      <w:pPr>
        <w:pStyle w:val="RCBody"/>
      </w:pPr>
    </w:p>
    <w:p w14:paraId="38F8569F" w14:textId="725203ED" w:rsidR="00546533" w:rsidRPr="00546533" w:rsidRDefault="00546533" w:rsidP="00546533">
      <w:pPr>
        <w:pStyle w:val="Heading2"/>
      </w:pPr>
      <w:r>
        <w:t>Logistics:</w:t>
      </w:r>
    </w:p>
    <w:p w14:paraId="78FD0843" w14:textId="77777777" w:rsidR="005D173B" w:rsidRDefault="005D173B" w:rsidP="005D173B"/>
    <w:p w14:paraId="64F3E01B" w14:textId="77D945AC" w:rsidR="00546533" w:rsidRDefault="005D173B" w:rsidP="00182C2E">
      <w:pPr>
        <w:pStyle w:val="ListParagraph"/>
        <w:numPr>
          <w:ilvl w:val="0"/>
          <w:numId w:val="23"/>
        </w:numPr>
      </w:pPr>
      <w:r>
        <w:t xml:space="preserve">The survey </w:t>
      </w:r>
      <w:r w:rsidR="00546533">
        <w:t>is for students in grades 5,7,</w:t>
      </w:r>
      <w:r w:rsidR="00E90003">
        <w:t>9 and</w:t>
      </w:r>
      <w:r w:rsidR="00546533">
        <w:t>11</w:t>
      </w:r>
    </w:p>
    <w:p w14:paraId="234FDED2" w14:textId="488F66D8" w:rsidR="00182C2E" w:rsidRDefault="00546533" w:rsidP="00182C2E">
      <w:pPr>
        <w:pStyle w:val="ListParagraph"/>
        <w:numPr>
          <w:ilvl w:val="0"/>
          <w:numId w:val="23"/>
        </w:numPr>
      </w:pPr>
      <w:r>
        <w:t>It will</w:t>
      </w:r>
      <w:r w:rsidR="005D173B">
        <w:t xml:space="preserve"> take 15 to 20 minutes to complete</w:t>
      </w:r>
    </w:p>
    <w:p w14:paraId="68495F36" w14:textId="65E33624" w:rsidR="00A04798" w:rsidRDefault="00182C2E" w:rsidP="00182C2E">
      <w:pPr>
        <w:pStyle w:val="ListParagraph"/>
        <w:numPr>
          <w:ilvl w:val="0"/>
          <w:numId w:val="23"/>
        </w:numPr>
      </w:pPr>
      <w:r>
        <w:t xml:space="preserve">It </w:t>
      </w:r>
      <w:r w:rsidR="005D173B">
        <w:t xml:space="preserve">is to be administered </w:t>
      </w:r>
      <w:r w:rsidR="005D173B" w:rsidRPr="00651F90">
        <w:rPr>
          <w:i/>
          <w:iCs/>
        </w:rPr>
        <w:t>during</w:t>
      </w:r>
      <w:r w:rsidR="005D173B">
        <w:t xml:space="preserve"> class time</w:t>
      </w:r>
      <w:r w:rsidR="00A04798">
        <w:t xml:space="preserve"> </w:t>
      </w:r>
      <w:r w:rsidR="00546533">
        <w:t>using</w:t>
      </w:r>
      <w:r w:rsidR="00A04798">
        <w:t xml:space="preserve"> an</w:t>
      </w:r>
      <w:r w:rsidR="00FE32D9">
        <w:t xml:space="preserve"> online</w:t>
      </w:r>
      <w:r w:rsidR="00A04798">
        <w:t xml:space="preserve"> </w:t>
      </w:r>
      <w:r w:rsidR="00FE32D9">
        <w:t>survey link</w:t>
      </w:r>
    </w:p>
    <w:p w14:paraId="45C99BCC" w14:textId="601BE0ED" w:rsidR="005D173B" w:rsidRDefault="00A04798" w:rsidP="00182C2E">
      <w:pPr>
        <w:pStyle w:val="ListParagraph"/>
        <w:numPr>
          <w:ilvl w:val="0"/>
          <w:numId w:val="23"/>
        </w:numPr>
      </w:pPr>
      <w:r>
        <w:t>S</w:t>
      </w:r>
      <w:r w:rsidR="00651F90">
        <w:t>tudents need access to a</w:t>
      </w:r>
      <w:r>
        <w:t xml:space="preserve">n online </w:t>
      </w:r>
      <w:r w:rsidR="00651F90">
        <w:t>device</w:t>
      </w:r>
      <w:r w:rsidR="005D173B">
        <w:t xml:space="preserve"> </w:t>
      </w:r>
    </w:p>
    <w:p w14:paraId="2890C6A1" w14:textId="2D3B673F" w:rsidR="00A04798" w:rsidRDefault="00A04798" w:rsidP="00182C2E">
      <w:pPr>
        <w:pStyle w:val="ListParagraph"/>
        <w:numPr>
          <w:ilvl w:val="0"/>
          <w:numId w:val="23"/>
        </w:numPr>
      </w:pPr>
      <w:r>
        <w:t xml:space="preserve">Surveys will be offered in students’ </w:t>
      </w:r>
      <w:r w:rsidR="00E90003">
        <w:t xml:space="preserve">own </w:t>
      </w:r>
      <w:r>
        <w:t xml:space="preserve">language </w:t>
      </w:r>
    </w:p>
    <w:p w14:paraId="1DE2EC63" w14:textId="20716404" w:rsidR="00546533" w:rsidRDefault="00546533" w:rsidP="00546533">
      <w:pPr>
        <w:pStyle w:val="ListParagraph"/>
        <w:numPr>
          <w:ilvl w:val="0"/>
          <w:numId w:val="23"/>
        </w:numPr>
      </w:pPr>
      <w:r>
        <w:t>Students’ responses are anonymous and</w:t>
      </w:r>
      <w:r w:rsidR="00945044">
        <w:t>, therefore</w:t>
      </w:r>
      <w:r>
        <w:t xml:space="preserve"> confidential</w:t>
      </w:r>
    </w:p>
    <w:p w14:paraId="6CFAFBAE" w14:textId="77777777" w:rsidR="00546533" w:rsidRDefault="00546533" w:rsidP="00546533">
      <w:pPr>
        <w:pStyle w:val="ListParagraph"/>
        <w:numPr>
          <w:ilvl w:val="0"/>
          <w:numId w:val="23"/>
        </w:numPr>
      </w:pPr>
      <w:r>
        <w:t>Classroom teachers will be given clear instructions to facilitate students completing the survey</w:t>
      </w:r>
    </w:p>
    <w:p w14:paraId="5F2A1881" w14:textId="77777777" w:rsidR="00546533" w:rsidRDefault="00546533" w:rsidP="00546533">
      <w:pPr>
        <w:pStyle w:val="ListParagraph"/>
      </w:pPr>
    </w:p>
    <w:p w14:paraId="334FF7D1" w14:textId="7073914B" w:rsidR="00546533" w:rsidRPr="00546533" w:rsidRDefault="00E90003" w:rsidP="00E90003">
      <w:r>
        <w:t xml:space="preserve">Participating schools will all receive an anonymized Excel data file with the responses of their students. </w:t>
      </w:r>
    </w:p>
    <w:sectPr w:rsidR="00546533" w:rsidRPr="00546533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6508" w14:textId="77777777" w:rsidR="003704DC" w:rsidRDefault="003704DC" w:rsidP="00CE2B18">
      <w:r>
        <w:separator/>
      </w:r>
    </w:p>
    <w:p w14:paraId="378CA98E" w14:textId="77777777" w:rsidR="003704DC" w:rsidRDefault="003704DC"/>
  </w:endnote>
  <w:endnote w:type="continuationSeparator" w:id="0">
    <w:p w14:paraId="10CC1158" w14:textId="77777777" w:rsidR="003704DC" w:rsidRDefault="003704DC" w:rsidP="00CE2B18">
      <w:r>
        <w:continuationSeparator/>
      </w:r>
    </w:p>
    <w:p w14:paraId="7FC2299E" w14:textId="77777777" w:rsidR="003704DC" w:rsidRDefault="00370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81F2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52D81A1C" wp14:editId="476E952A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8DA2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C3667A7" wp14:editId="5E3356BF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60DC" w14:textId="77777777" w:rsidR="003704DC" w:rsidRDefault="003704DC" w:rsidP="00CE2B18">
      <w:r>
        <w:separator/>
      </w:r>
    </w:p>
  </w:footnote>
  <w:footnote w:type="continuationSeparator" w:id="0">
    <w:p w14:paraId="47C23542" w14:textId="77777777" w:rsidR="003704DC" w:rsidRDefault="003704DC" w:rsidP="00CE2B18">
      <w:r>
        <w:continuationSeparator/>
      </w:r>
    </w:p>
    <w:p w14:paraId="0081F322" w14:textId="77777777" w:rsidR="003704DC" w:rsidRDefault="003704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C78D" w14:textId="77777777" w:rsidR="00CE2B18" w:rsidRDefault="00CE2B18" w:rsidP="00CE2B18">
    <w:pPr>
      <w:pStyle w:val="Header"/>
      <w:ind w:left="-1440"/>
    </w:pPr>
  </w:p>
  <w:p w14:paraId="30646B9A" w14:textId="77777777" w:rsidR="00596675" w:rsidRDefault="00596675"/>
  <w:p w14:paraId="1780C4B2" w14:textId="77777777" w:rsidR="00596675" w:rsidRDefault="00596675"/>
  <w:p w14:paraId="42069AA9" w14:textId="77777777" w:rsidR="00596675" w:rsidRDefault="00596675"/>
  <w:p w14:paraId="12680F8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4731" w14:textId="77777777" w:rsidR="00CE2B18" w:rsidRDefault="00CE2B18" w:rsidP="00CE2B18">
    <w:pPr>
      <w:pStyle w:val="Header"/>
      <w:ind w:left="-1440"/>
    </w:pPr>
  </w:p>
  <w:p w14:paraId="71960D32" w14:textId="77777777" w:rsidR="00596675" w:rsidRPr="000E3BEE" w:rsidRDefault="00596675">
    <w:pPr>
      <w:rPr>
        <w:rFonts w:ascii="Gotham Light" w:hAnsi="Gotham Light"/>
      </w:rPr>
    </w:pPr>
  </w:p>
  <w:p w14:paraId="248534AC" w14:textId="406CC237" w:rsidR="000632F1" w:rsidRPr="009A7C80" w:rsidRDefault="009B2379" w:rsidP="009A7C80">
    <w:pPr>
      <w:pStyle w:val="ClientName"/>
    </w:pPr>
    <w:bookmarkStart w:id="2" w:name="_Hlk115255577"/>
    <w:r>
      <w:drawing>
        <wp:anchor distT="0" distB="0" distL="114300" distR="114300" simplePos="0" relativeHeight="251691008" behindDoc="0" locked="0" layoutInCell="1" allowOverlap="1" wp14:anchorId="785D42CC" wp14:editId="2CD884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F40">
      <w:t>237-03 GOI Unit</w:t>
    </w:r>
    <w:r w:rsidR="00E90003">
      <w:t>.</w:t>
    </w:r>
    <w:r w:rsidR="00C83F40">
      <w:t>Ed</w:t>
    </w:r>
  </w:p>
  <w:p w14:paraId="2542678E" w14:textId="4DAF750A" w:rsidR="0051579D" w:rsidRPr="009A7C80" w:rsidRDefault="00C83F40" w:rsidP="009A7C80">
    <w:pPr>
      <w:pStyle w:val="ProjectName"/>
    </w:pPr>
    <w:r>
      <w:t>Changing Schools, Changing Students’ Lives</w:t>
    </w:r>
  </w:p>
  <w:p w14:paraId="7F8B677B" w14:textId="3BCC2C1E" w:rsidR="008704BE" w:rsidRPr="000632F1" w:rsidRDefault="00C83F40" w:rsidP="009A7C80">
    <w:pPr>
      <w:pStyle w:val="ProjectName"/>
    </w:pPr>
    <w:r>
      <w:t>9/28/2022</w:t>
    </w:r>
    <w:bookmarkEnd w:id="2"/>
  </w:p>
  <w:p w14:paraId="220DE308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095DD878" wp14:editId="704618E8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522"/>
    <w:multiLevelType w:val="hybridMultilevel"/>
    <w:tmpl w:val="08E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59101B2"/>
    <w:multiLevelType w:val="hybridMultilevel"/>
    <w:tmpl w:val="50F2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40037">
    <w:abstractNumId w:val="5"/>
  </w:num>
  <w:num w:numId="2" w16cid:durableId="337465132">
    <w:abstractNumId w:val="9"/>
  </w:num>
  <w:num w:numId="3" w16cid:durableId="362219430">
    <w:abstractNumId w:val="10"/>
  </w:num>
  <w:num w:numId="4" w16cid:durableId="1375085169">
    <w:abstractNumId w:val="1"/>
  </w:num>
  <w:num w:numId="5" w16cid:durableId="682897140">
    <w:abstractNumId w:val="6"/>
  </w:num>
  <w:num w:numId="6" w16cid:durableId="1108936860">
    <w:abstractNumId w:val="8"/>
  </w:num>
  <w:num w:numId="7" w16cid:durableId="2104691572">
    <w:abstractNumId w:val="16"/>
  </w:num>
  <w:num w:numId="8" w16cid:durableId="244995223">
    <w:abstractNumId w:val="2"/>
  </w:num>
  <w:num w:numId="9" w16cid:durableId="2119714214">
    <w:abstractNumId w:val="18"/>
  </w:num>
  <w:num w:numId="10" w16cid:durableId="184096321">
    <w:abstractNumId w:val="17"/>
  </w:num>
  <w:num w:numId="11" w16cid:durableId="843858918">
    <w:abstractNumId w:val="15"/>
  </w:num>
  <w:num w:numId="12" w16cid:durableId="531696063">
    <w:abstractNumId w:val="20"/>
  </w:num>
  <w:num w:numId="13" w16cid:durableId="1068067182">
    <w:abstractNumId w:val="11"/>
  </w:num>
  <w:num w:numId="14" w16cid:durableId="842475277">
    <w:abstractNumId w:val="7"/>
  </w:num>
  <w:num w:numId="15" w16cid:durableId="444886942">
    <w:abstractNumId w:val="4"/>
  </w:num>
  <w:num w:numId="16" w16cid:durableId="776218652">
    <w:abstractNumId w:val="12"/>
  </w:num>
  <w:num w:numId="17" w16cid:durableId="1583874308">
    <w:abstractNumId w:val="22"/>
  </w:num>
  <w:num w:numId="18" w16cid:durableId="1645772639">
    <w:abstractNumId w:val="14"/>
  </w:num>
  <w:num w:numId="19" w16cid:durableId="1077634340">
    <w:abstractNumId w:val="23"/>
  </w:num>
  <w:num w:numId="20" w16cid:durableId="881943169">
    <w:abstractNumId w:val="21"/>
  </w:num>
  <w:num w:numId="21" w16cid:durableId="448470017">
    <w:abstractNumId w:val="3"/>
  </w:num>
  <w:num w:numId="22" w16cid:durableId="949706110">
    <w:abstractNumId w:val="19"/>
  </w:num>
  <w:num w:numId="23" w16cid:durableId="1582716202">
    <w:abstractNumId w:val="0"/>
  </w:num>
  <w:num w:numId="24" w16cid:durableId="84041073">
    <w:abstractNumId w:val="24"/>
  </w:num>
  <w:num w:numId="25" w16cid:durableId="211197227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rQ0NQQyLQwsDZR0lIJTi4sz8/NACoxqAR5qEzs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318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3505"/>
    <w:rsid w:val="002A206C"/>
    <w:rsid w:val="002B0089"/>
    <w:rsid w:val="002B0CC0"/>
    <w:rsid w:val="002C48F4"/>
    <w:rsid w:val="002E39B7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04DC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4D16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89F"/>
    <w:rsid w:val="00533535"/>
    <w:rsid w:val="00534DBA"/>
    <w:rsid w:val="00537DC9"/>
    <w:rsid w:val="00543C07"/>
    <w:rsid w:val="00546533"/>
    <w:rsid w:val="005540A7"/>
    <w:rsid w:val="00555AFA"/>
    <w:rsid w:val="005744E8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6286B"/>
    <w:rsid w:val="006678CD"/>
    <w:rsid w:val="00671E5B"/>
    <w:rsid w:val="00681139"/>
    <w:rsid w:val="006A2D96"/>
    <w:rsid w:val="006A3E8B"/>
    <w:rsid w:val="006B1F99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B67F7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044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798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64960"/>
    <w:rsid w:val="00B729FA"/>
    <w:rsid w:val="00B779F7"/>
    <w:rsid w:val="00B82A1F"/>
    <w:rsid w:val="00B839A8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51A91"/>
    <w:rsid w:val="00C630B8"/>
    <w:rsid w:val="00C67037"/>
    <w:rsid w:val="00C7143C"/>
    <w:rsid w:val="00C7568F"/>
    <w:rsid w:val="00C771E7"/>
    <w:rsid w:val="00C83F40"/>
    <w:rsid w:val="00C853D0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F2A"/>
    <w:rsid w:val="00E40BDF"/>
    <w:rsid w:val="00E418ED"/>
    <w:rsid w:val="00E5516E"/>
    <w:rsid w:val="00E63589"/>
    <w:rsid w:val="00E662B2"/>
    <w:rsid w:val="00E90003"/>
    <w:rsid w:val="00E94F0A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19DB8C"/>
  <w15:docId w15:val="{1C6C6745-C291-4956-9086-4436220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31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Alex Pomson</cp:lastModifiedBy>
  <cp:revision>11</cp:revision>
  <cp:lastPrinted>2018-11-06T23:22:00Z</cp:lastPrinted>
  <dcterms:created xsi:type="dcterms:W3CDTF">2022-09-28T08:03:00Z</dcterms:created>
  <dcterms:modified xsi:type="dcterms:W3CDTF">2022-10-18T10:27:00Z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