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735E" w14:textId="77777777" w:rsidR="00065EEC" w:rsidRPr="008F15C4" w:rsidRDefault="00065EEC" w:rsidP="00835424">
      <w:pPr>
        <w:pStyle w:val="RCBody"/>
        <w:spacing w:after="0"/>
        <w:rPr>
          <w:color w:val="auto"/>
        </w:rPr>
      </w:pPr>
    </w:p>
    <w:p w14:paraId="3EB663F8" w14:textId="77777777" w:rsidR="00012A18" w:rsidRPr="008F15C4" w:rsidRDefault="00012A18" w:rsidP="00BD116F">
      <w:pPr>
        <w:pStyle w:val="DocumentTitle"/>
        <w:spacing w:after="120"/>
        <w:rPr>
          <w:color w:val="auto"/>
        </w:rPr>
        <w:sectPr w:rsidR="00012A18" w:rsidRPr="008F15C4" w:rsidSect="001754A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180" w:footer="720" w:gutter="0"/>
          <w:cols w:num="3" w:space="720"/>
          <w:titlePg/>
          <w:docGrid w:linePitch="360"/>
        </w:sectPr>
      </w:pPr>
    </w:p>
    <w:p w14:paraId="3410DD4B" w14:textId="19540184" w:rsidR="004B0F64" w:rsidRPr="00023862" w:rsidRDefault="00BD116F" w:rsidP="006C36FE">
      <w:pPr>
        <w:pStyle w:val="DocumentTitle"/>
        <w:spacing w:after="0"/>
      </w:pPr>
      <w:r w:rsidRPr="00023862">
        <w:t xml:space="preserve">CultivAid Volunteer </w:t>
      </w:r>
      <w:r w:rsidR="004B0F64" w:rsidRPr="00023862">
        <w:t>Pre-Program Survey</w:t>
      </w:r>
    </w:p>
    <w:p w14:paraId="453EB33E" w14:textId="652790D4" w:rsidR="000B09D5" w:rsidRPr="008605A9" w:rsidRDefault="00E125ED" w:rsidP="005D75CB">
      <w:pPr>
        <w:pStyle w:val="RCBody"/>
        <w:rPr>
          <w:color w:val="auto"/>
        </w:rPr>
      </w:pPr>
      <w:r w:rsidRPr="008605A9">
        <w:rPr>
          <w:color w:val="auto"/>
        </w:rPr>
        <w:t>Thank you for your service! Shalom Corps</w:t>
      </w:r>
      <w:r w:rsidR="004037E9" w:rsidRPr="008605A9">
        <w:rPr>
          <w:color w:val="auto"/>
        </w:rPr>
        <w:t xml:space="preserve">, </w:t>
      </w:r>
      <w:r w:rsidRPr="008605A9">
        <w:rPr>
          <w:color w:val="auto"/>
        </w:rPr>
        <w:t xml:space="preserve">a world-wide movement of </w:t>
      </w:r>
      <w:r w:rsidR="004037E9" w:rsidRPr="008605A9">
        <w:rPr>
          <w:color w:val="auto"/>
        </w:rPr>
        <w:t xml:space="preserve">universal Jewish volunteering for a much better world, </w:t>
      </w:r>
      <w:r w:rsidRPr="008605A9">
        <w:rPr>
          <w:color w:val="auto"/>
        </w:rPr>
        <w:t>sponsors</w:t>
      </w:r>
      <w:r w:rsidR="000B09D5" w:rsidRPr="008605A9">
        <w:rPr>
          <w:color w:val="auto"/>
        </w:rPr>
        <w:t xml:space="preserve"> </w:t>
      </w:r>
      <w:r w:rsidR="001A48E9" w:rsidRPr="008605A9">
        <w:rPr>
          <w:color w:val="auto"/>
        </w:rPr>
        <w:t>Cultiv</w:t>
      </w:r>
      <w:r w:rsidR="00264590" w:rsidRPr="008605A9">
        <w:rPr>
          <w:color w:val="auto"/>
        </w:rPr>
        <w:t>A</w:t>
      </w:r>
      <w:r w:rsidR="001A48E9" w:rsidRPr="008605A9">
        <w:rPr>
          <w:color w:val="auto"/>
        </w:rPr>
        <w:t>id</w:t>
      </w:r>
      <w:r w:rsidRPr="008605A9">
        <w:rPr>
          <w:color w:val="auto"/>
        </w:rPr>
        <w:t xml:space="preserve">. We want to hear what the experience of volunteering with a Jewish organization </w:t>
      </w:r>
      <w:r w:rsidR="00907ED7" w:rsidRPr="008605A9">
        <w:rPr>
          <w:color w:val="auto"/>
        </w:rPr>
        <w:t xml:space="preserve">means </w:t>
      </w:r>
      <w:r w:rsidRPr="008605A9">
        <w:rPr>
          <w:color w:val="auto"/>
        </w:rPr>
        <w:t xml:space="preserve">to you so that we can reach more volunteers like you and together, work to heal the world. This 10-minute survey is totally </w:t>
      </w:r>
      <w:r w:rsidR="005D75CB" w:rsidRPr="008605A9">
        <w:rPr>
          <w:color w:val="auto"/>
        </w:rPr>
        <w:t xml:space="preserve">confidential. We are only looking for what </w:t>
      </w:r>
      <w:r w:rsidRPr="008605A9">
        <w:rPr>
          <w:color w:val="auto"/>
        </w:rPr>
        <w:t>volunteers</w:t>
      </w:r>
      <w:r w:rsidR="005D75CB" w:rsidRPr="008605A9">
        <w:rPr>
          <w:color w:val="auto"/>
        </w:rPr>
        <w:t xml:space="preserve"> </w:t>
      </w:r>
      <w:r w:rsidR="005D75CB" w:rsidRPr="008605A9">
        <w:rPr>
          <w:i/>
          <w:iCs/>
          <w:color w:val="auto"/>
        </w:rPr>
        <w:t xml:space="preserve">overall </w:t>
      </w:r>
      <w:r w:rsidR="005D75CB" w:rsidRPr="008605A9">
        <w:rPr>
          <w:color w:val="auto"/>
        </w:rPr>
        <w:t xml:space="preserve">think about </w:t>
      </w:r>
      <w:r w:rsidRPr="008605A9">
        <w:rPr>
          <w:color w:val="auto"/>
        </w:rPr>
        <w:t>the service they did and what it meant to them</w:t>
      </w:r>
      <w:r w:rsidR="005D75CB" w:rsidRPr="008605A9">
        <w:rPr>
          <w:color w:val="auto"/>
        </w:rPr>
        <w:t xml:space="preserve">. </w:t>
      </w:r>
    </w:p>
    <w:p w14:paraId="336D0907" w14:textId="431A178A" w:rsidR="00E125ED" w:rsidRPr="008605A9" w:rsidRDefault="006C36FE" w:rsidP="00410DF1">
      <w:pPr>
        <w:pStyle w:val="RCBody"/>
        <w:spacing w:after="360"/>
        <w:rPr>
          <w:color w:val="auto"/>
        </w:rPr>
      </w:pPr>
      <w:r w:rsidRPr="008605A9">
        <w:rPr>
          <w:noProof/>
          <w:color w:val="auto"/>
        </w:rPr>
        <w:drawing>
          <wp:anchor distT="0" distB="0" distL="114300" distR="114300" simplePos="0" relativeHeight="251657216" behindDoc="0" locked="0" layoutInCell="1" allowOverlap="1" wp14:anchorId="5DD5E21C" wp14:editId="0D2BCD43">
            <wp:simplePos x="0" y="0"/>
            <wp:positionH relativeFrom="column">
              <wp:posOffset>2583815</wp:posOffset>
            </wp:positionH>
            <wp:positionV relativeFrom="paragraph">
              <wp:posOffset>714789</wp:posOffset>
            </wp:positionV>
            <wp:extent cx="746760" cy="85725"/>
            <wp:effectExtent l="0" t="0" r="0" b="0"/>
            <wp:wrapNone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4676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5ED" w:rsidRPr="008605A9">
        <w:rPr>
          <w:color w:val="auto"/>
        </w:rPr>
        <w:t xml:space="preserve">First, </w:t>
      </w:r>
      <w:proofErr w:type="gramStart"/>
      <w:r w:rsidR="00E60704" w:rsidRPr="008605A9">
        <w:rPr>
          <w:color w:val="auto"/>
        </w:rPr>
        <w:t>i</w:t>
      </w:r>
      <w:r w:rsidR="00380758" w:rsidRPr="008605A9">
        <w:rPr>
          <w:color w:val="auto"/>
        </w:rPr>
        <w:t>n order to</w:t>
      </w:r>
      <w:proofErr w:type="gramEnd"/>
      <w:r w:rsidR="00380758" w:rsidRPr="008605A9">
        <w:rPr>
          <w:color w:val="auto"/>
        </w:rPr>
        <w:t xml:space="preserve"> compare what you say now and at the end of the program, we will want to ask you for just a few pieces of information. This will not reveal who you are; it will just be used to create a “personal code” for you, so that we will know it’s you at the end of the program.</w:t>
      </w:r>
    </w:p>
    <w:p w14:paraId="61A5204C" w14:textId="5CB159AF" w:rsidR="00FF5BF5" w:rsidRPr="008F15C4" w:rsidRDefault="00FF5BF5" w:rsidP="007531AA">
      <w:pPr>
        <w:pStyle w:val="RCBody"/>
        <w:numPr>
          <w:ilvl w:val="0"/>
          <w:numId w:val="1"/>
        </w:numPr>
        <w:spacing w:before="480" w:after="120"/>
        <w:rPr>
          <w:rFonts w:asciiTheme="majorHAnsi" w:hAnsiTheme="majorHAnsi"/>
          <w:b/>
          <w:bCs/>
          <w:color w:val="auto"/>
          <w:sz w:val="18"/>
          <w:szCs w:val="18"/>
        </w:rPr>
      </w:pPr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Please enter </w:t>
      </w:r>
      <w:r w:rsidR="002037D3" w:rsidRPr="008F15C4">
        <w:rPr>
          <w:rFonts w:asciiTheme="majorHAnsi" w:hAnsiTheme="majorHAnsi"/>
          <w:b/>
          <w:bCs/>
          <w:color w:val="auto"/>
          <w:sz w:val="18"/>
          <w:szCs w:val="18"/>
        </w:rPr>
        <w:t>the information below</w:t>
      </w:r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>. This information will be used only to compare what you tell us now, with your response at the end of the program.</w:t>
      </w:r>
    </w:p>
    <w:p w14:paraId="01290078" w14:textId="289DE535" w:rsidR="00FF5BF5" w:rsidRDefault="00250F63" w:rsidP="006C36FE">
      <w:pPr>
        <w:pStyle w:val="RCBody"/>
        <w:numPr>
          <w:ilvl w:val="0"/>
          <w:numId w:val="21"/>
        </w:numPr>
        <w:spacing w:after="100" w:afterAutospacing="1"/>
        <w:rPr>
          <w:rFonts w:asciiTheme="majorHAnsi" w:hAnsiTheme="majorHAnsi"/>
          <w:color w:val="auto"/>
          <w:sz w:val="18"/>
          <w:szCs w:val="18"/>
        </w:rPr>
      </w:pPr>
      <w:r>
        <w:rPr>
          <w:rFonts w:ascii="HK Grotesk Pro AltJ" w:eastAsia="HK Grotesk Pro AltJ" w:hAnsi="HK Grotesk Pro AltJ" w:cs="HK Grotesk Pro AltJ"/>
          <w:b/>
          <w:noProof/>
          <w:color w:val="auto"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1C043CB3" wp14:editId="75CB4618">
            <wp:simplePos x="0" y="0"/>
            <wp:positionH relativeFrom="column">
              <wp:posOffset>923925</wp:posOffset>
            </wp:positionH>
            <wp:positionV relativeFrom="paragraph">
              <wp:posOffset>404495</wp:posOffset>
            </wp:positionV>
            <wp:extent cx="1566545" cy="280416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B4E" w:rsidRPr="008F15C4">
        <w:rPr>
          <w:rFonts w:asciiTheme="majorHAnsi" w:hAnsiTheme="majorHAnsi"/>
          <w:noProof/>
          <w:color w:val="auto"/>
          <w:sz w:val="18"/>
          <w:szCs w:val="18"/>
        </w:rPr>
        <w:t>What are the l</w:t>
      </w:r>
      <w:r w:rsidR="00380758" w:rsidRPr="008F15C4">
        <w:rPr>
          <w:rFonts w:asciiTheme="majorHAnsi" w:hAnsiTheme="majorHAnsi"/>
          <w:noProof/>
          <w:color w:val="auto"/>
          <w:sz w:val="18"/>
          <w:szCs w:val="18"/>
        </w:rPr>
        <w:t>ast four digits of your phone number (or, select a four-digit number that you will easily remember</w:t>
      </w:r>
      <w:r w:rsidR="00E60704" w:rsidRPr="008F15C4">
        <w:rPr>
          <w:rFonts w:asciiTheme="majorHAnsi" w:hAnsiTheme="majorHAnsi"/>
          <w:noProof/>
          <w:color w:val="auto"/>
          <w:sz w:val="18"/>
          <w:szCs w:val="18"/>
        </w:rPr>
        <w:t xml:space="preserve"> at the end of the program</w:t>
      </w:r>
      <w:r w:rsidR="00380758" w:rsidRPr="008F15C4">
        <w:rPr>
          <w:rFonts w:asciiTheme="majorHAnsi" w:hAnsiTheme="majorHAnsi"/>
          <w:noProof/>
          <w:color w:val="auto"/>
          <w:sz w:val="18"/>
          <w:szCs w:val="18"/>
        </w:rPr>
        <w:t xml:space="preserve">): </w:t>
      </w:r>
    </w:p>
    <w:p w14:paraId="15FDB82B" w14:textId="68C8F4BD" w:rsidR="006C36FE" w:rsidRPr="008F15C4" w:rsidRDefault="006C36FE" w:rsidP="006C36FE">
      <w:pPr>
        <w:pStyle w:val="RCBody"/>
        <w:spacing w:after="120"/>
        <w:ind w:left="1440"/>
        <w:rPr>
          <w:rFonts w:asciiTheme="majorHAnsi" w:hAnsiTheme="majorHAnsi"/>
          <w:color w:val="auto"/>
          <w:sz w:val="18"/>
          <w:szCs w:val="18"/>
        </w:rPr>
      </w:pPr>
    </w:p>
    <w:p w14:paraId="1D03A495" w14:textId="61BA60DF" w:rsidR="00FF5BF5" w:rsidRDefault="00365B4E" w:rsidP="006C36FE">
      <w:pPr>
        <w:pStyle w:val="RCBody"/>
        <w:numPr>
          <w:ilvl w:val="0"/>
          <w:numId w:val="21"/>
        </w:numPr>
        <w:spacing w:before="480" w:after="120"/>
        <w:rPr>
          <w:rFonts w:asciiTheme="majorHAnsi" w:hAnsiTheme="majorHAnsi"/>
          <w:color w:val="auto"/>
          <w:sz w:val="18"/>
          <w:szCs w:val="18"/>
        </w:rPr>
      </w:pPr>
      <w:bookmarkStart w:id="0" w:name="_Hlk94536708"/>
      <w:r w:rsidRPr="008F15C4">
        <w:rPr>
          <w:rFonts w:asciiTheme="majorHAnsi" w:hAnsiTheme="majorHAnsi"/>
          <w:color w:val="auto"/>
          <w:sz w:val="18"/>
          <w:szCs w:val="18"/>
        </w:rPr>
        <w:t>What m</w:t>
      </w:r>
      <w:r w:rsidR="00FF5BF5" w:rsidRPr="008F15C4">
        <w:rPr>
          <w:rFonts w:asciiTheme="majorHAnsi" w:hAnsiTheme="majorHAnsi"/>
          <w:color w:val="auto"/>
          <w:sz w:val="18"/>
          <w:szCs w:val="18"/>
        </w:rPr>
        <w:t xml:space="preserve">onth </w:t>
      </w:r>
      <w:r w:rsidRPr="008F15C4">
        <w:rPr>
          <w:rFonts w:asciiTheme="majorHAnsi" w:hAnsiTheme="majorHAnsi"/>
          <w:color w:val="auto"/>
          <w:sz w:val="18"/>
          <w:szCs w:val="18"/>
        </w:rPr>
        <w:t xml:space="preserve">were </w:t>
      </w:r>
      <w:r w:rsidR="00FF5BF5" w:rsidRPr="008F15C4">
        <w:rPr>
          <w:rFonts w:asciiTheme="majorHAnsi" w:hAnsiTheme="majorHAnsi"/>
          <w:color w:val="auto"/>
          <w:sz w:val="18"/>
          <w:szCs w:val="18"/>
        </w:rPr>
        <w:t>you born</w:t>
      </w:r>
      <w:r w:rsidR="00E60704" w:rsidRPr="008F15C4">
        <w:rPr>
          <w:rFonts w:asciiTheme="majorHAnsi" w:hAnsiTheme="majorHAnsi"/>
          <w:color w:val="auto"/>
          <w:sz w:val="18"/>
          <w:szCs w:val="18"/>
        </w:rPr>
        <w:t xml:space="preserve"> (enter two digits; for example, for March, enter 03)</w:t>
      </w:r>
      <w:r w:rsidR="00FF5BF5" w:rsidRPr="008F15C4">
        <w:rPr>
          <w:rFonts w:asciiTheme="majorHAnsi" w:hAnsiTheme="majorHAnsi"/>
          <w:color w:val="auto"/>
          <w:sz w:val="18"/>
          <w:szCs w:val="18"/>
        </w:rPr>
        <w:t xml:space="preserve">: </w:t>
      </w:r>
    </w:p>
    <w:p w14:paraId="3E2A7ED7" w14:textId="6235B9B9" w:rsidR="006C36FE" w:rsidRDefault="006C36FE" w:rsidP="006C36FE">
      <w:pPr>
        <w:pStyle w:val="ListParagraph"/>
        <w:rPr>
          <w:rFonts w:asciiTheme="majorHAnsi" w:hAnsiTheme="majorHAnsi"/>
          <w:color w:val="auto"/>
          <w:sz w:val="18"/>
          <w:szCs w:val="18"/>
        </w:rPr>
      </w:pPr>
    </w:p>
    <w:p w14:paraId="678A429D" w14:textId="054C4501" w:rsidR="006C36FE" w:rsidRPr="008F15C4" w:rsidRDefault="006C36FE" w:rsidP="006C36FE">
      <w:pPr>
        <w:pStyle w:val="RCBody"/>
        <w:spacing w:after="120"/>
        <w:ind w:left="1440"/>
        <w:rPr>
          <w:rFonts w:asciiTheme="majorHAnsi" w:hAnsiTheme="majorHAnsi"/>
          <w:color w:val="auto"/>
          <w:sz w:val="18"/>
          <w:szCs w:val="18"/>
        </w:rPr>
      </w:pPr>
    </w:p>
    <w:p w14:paraId="2FCDA952" w14:textId="1DD078E3" w:rsidR="00FF5BF5" w:rsidRDefault="00365B4E" w:rsidP="006C36FE">
      <w:pPr>
        <w:pStyle w:val="RCBody"/>
        <w:numPr>
          <w:ilvl w:val="0"/>
          <w:numId w:val="21"/>
        </w:numPr>
        <w:spacing w:before="36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What date were you</w:t>
      </w:r>
      <w:r w:rsidR="00FF5BF5" w:rsidRPr="008F15C4">
        <w:rPr>
          <w:rFonts w:asciiTheme="majorHAnsi" w:hAnsiTheme="majorHAnsi"/>
          <w:color w:val="auto"/>
          <w:sz w:val="18"/>
          <w:szCs w:val="18"/>
        </w:rPr>
        <w:t xml:space="preserve"> born</w:t>
      </w:r>
      <w:r w:rsidR="00E60704" w:rsidRPr="008F15C4">
        <w:rPr>
          <w:rFonts w:asciiTheme="majorHAnsi" w:hAnsiTheme="majorHAnsi"/>
          <w:color w:val="auto"/>
          <w:sz w:val="18"/>
          <w:szCs w:val="18"/>
        </w:rPr>
        <w:t xml:space="preserve"> (enter two digits; for example, for the first of the month enter 01)</w:t>
      </w:r>
      <w:r w:rsidR="00FF5BF5" w:rsidRPr="008F15C4">
        <w:rPr>
          <w:rFonts w:asciiTheme="majorHAnsi" w:hAnsiTheme="majorHAnsi"/>
          <w:color w:val="auto"/>
          <w:sz w:val="18"/>
          <w:szCs w:val="18"/>
        </w:rPr>
        <w:t xml:space="preserve">: </w:t>
      </w:r>
    </w:p>
    <w:p w14:paraId="39B66361" w14:textId="3E07B762" w:rsidR="006C36FE" w:rsidRPr="008F15C4" w:rsidRDefault="006C36FE" w:rsidP="006C36FE">
      <w:pPr>
        <w:pStyle w:val="RCBody"/>
        <w:ind w:left="1440"/>
        <w:rPr>
          <w:rFonts w:asciiTheme="majorHAnsi" w:hAnsiTheme="majorHAnsi"/>
          <w:color w:val="auto"/>
          <w:sz w:val="18"/>
          <w:szCs w:val="18"/>
        </w:rPr>
      </w:pPr>
    </w:p>
    <w:bookmarkEnd w:id="0"/>
    <w:p w14:paraId="7FE56ED0" w14:textId="2D2CE280" w:rsidR="00FF5BF5" w:rsidRDefault="00365B4E" w:rsidP="006C36FE">
      <w:pPr>
        <w:pStyle w:val="RCBody"/>
        <w:numPr>
          <w:ilvl w:val="0"/>
          <w:numId w:val="21"/>
        </w:numPr>
        <w:spacing w:before="60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What y</w:t>
      </w:r>
      <w:r w:rsidR="00FF5BF5" w:rsidRPr="008F15C4">
        <w:rPr>
          <w:rFonts w:asciiTheme="majorHAnsi" w:hAnsiTheme="majorHAnsi"/>
          <w:color w:val="auto"/>
          <w:sz w:val="18"/>
          <w:szCs w:val="18"/>
        </w:rPr>
        <w:t>ear</w:t>
      </w:r>
      <w:r w:rsidRPr="008F15C4">
        <w:rPr>
          <w:rFonts w:asciiTheme="majorHAnsi" w:hAnsiTheme="majorHAnsi"/>
          <w:color w:val="auto"/>
          <w:sz w:val="18"/>
          <w:szCs w:val="18"/>
        </w:rPr>
        <w:t xml:space="preserve"> were</w:t>
      </w:r>
      <w:r w:rsidR="00FF5BF5" w:rsidRPr="008F15C4">
        <w:rPr>
          <w:rFonts w:asciiTheme="majorHAnsi" w:hAnsiTheme="majorHAnsi"/>
          <w:color w:val="auto"/>
          <w:sz w:val="18"/>
          <w:szCs w:val="18"/>
        </w:rPr>
        <w:t xml:space="preserve"> you born</w:t>
      </w:r>
      <w:r w:rsidR="00E60704" w:rsidRPr="008F15C4">
        <w:rPr>
          <w:rFonts w:asciiTheme="majorHAnsi" w:hAnsiTheme="majorHAnsi"/>
          <w:color w:val="auto"/>
          <w:sz w:val="18"/>
          <w:szCs w:val="18"/>
        </w:rPr>
        <w:t xml:space="preserve"> (enter four digits)</w:t>
      </w:r>
      <w:r w:rsidR="00FF5BF5" w:rsidRPr="008F15C4">
        <w:rPr>
          <w:rFonts w:asciiTheme="majorHAnsi" w:hAnsiTheme="majorHAnsi"/>
          <w:color w:val="auto"/>
          <w:sz w:val="18"/>
          <w:szCs w:val="18"/>
        </w:rPr>
        <w:t xml:space="preserve">:  </w:t>
      </w:r>
    </w:p>
    <w:p w14:paraId="45D7B4B8" w14:textId="77777777" w:rsidR="006C36FE" w:rsidRDefault="006C36FE" w:rsidP="006C36FE">
      <w:pPr>
        <w:pStyle w:val="ListParagraph"/>
        <w:rPr>
          <w:rFonts w:asciiTheme="majorHAnsi" w:hAnsiTheme="majorHAnsi"/>
          <w:color w:val="auto"/>
          <w:sz w:val="18"/>
          <w:szCs w:val="18"/>
        </w:rPr>
      </w:pPr>
    </w:p>
    <w:p w14:paraId="223AD3AF" w14:textId="77777777" w:rsidR="006C36FE" w:rsidRPr="008F15C4" w:rsidRDefault="006C36FE" w:rsidP="006C36FE">
      <w:pPr>
        <w:pStyle w:val="RCBody"/>
        <w:ind w:left="1440"/>
        <w:rPr>
          <w:rFonts w:asciiTheme="majorHAnsi" w:hAnsiTheme="majorHAnsi"/>
          <w:color w:val="auto"/>
          <w:sz w:val="18"/>
          <w:szCs w:val="18"/>
        </w:rPr>
      </w:pPr>
    </w:p>
    <w:p w14:paraId="36F7A596" w14:textId="12C4F63E" w:rsidR="00193677" w:rsidRPr="00112926" w:rsidRDefault="00193677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</w:pPr>
      <w:r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What are some reasons you chose to volunteer with </w:t>
      </w:r>
      <w:r w:rsidR="005D790F">
        <w:rPr>
          <w:rFonts w:asciiTheme="majorHAnsi" w:hAnsiTheme="majorHAnsi"/>
          <w:b/>
          <w:bCs/>
          <w:color w:val="auto"/>
          <w:sz w:val="18"/>
          <w:szCs w:val="18"/>
        </w:rPr>
        <w:t>CultivAid</w:t>
      </w:r>
      <w:r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? </w:t>
      </w:r>
      <w:r w:rsidR="00D32B96">
        <w:rPr>
          <w:rFonts w:asciiTheme="majorHAnsi" w:hAnsiTheme="majorHAnsi"/>
          <w:b/>
          <w:bCs/>
          <w:color w:val="auto"/>
          <w:sz w:val="18"/>
          <w:szCs w:val="18"/>
        </w:rPr>
        <w:t>Circle</w:t>
      </w:r>
      <w:r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 all that apply</w:t>
      </w:r>
    </w:p>
    <w:p w14:paraId="44C3CBD0" w14:textId="77777777" w:rsidR="001C2196" w:rsidRPr="008F15C4" w:rsidRDefault="001C2196" w:rsidP="00193677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b/>
          <w:bCs/>
          <w:color w:val="auto"/>
          <w:sz w:val="16"/>
          <w:szCs w:val="16"/>
        </w:rPr>
        <w:sectPr w:rsidR="001C2196" w:rsidRPr="008F15C4" w:rsidSect="007531AA">
          <w:type w:val="continuous"/>
          <w:pgSz w:w="12240" w:h="15840"/>
          <w:pgMar w:top="1440" w:right="1440" w:bottom="360" w:left="1440" w:header="180" w:footer="720" w:gutter="0"/>
          <w:cols w:space="720"/>
          <w:titlePg/>
          <w:docGrid w:linePitch="360"/>
        </w:sectPr>
      </w:pPr>
    </w:p>
    <w:p w14:paraId="55982CA4" w14:textId="77777777" w:rsidR="00193677" w:rsidRPr="005D790F" w:rsidRDefault="00193677" w:rsidP="005D790F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D790F">
        <w:rPr>
          <w:rFonts w:asciiTheme="majorHAnsi" w:hAnsiTheme="majorHAnsi"/>
          <w:color w:val="auto"/>
          <w:sz w:val="18"/>
          <w:szCs w:val="18"/>
        </w:rPr>
        <w:t>To see a different country</w:t>
      </w:r>
    </w:p>
    <w:p w14:paraId="49F57A20" w14:textId="2AC5F7CA" w:rsidR="00193677" w:rsidRPr="005D790F" w:rsidRDefault="00193677" w:rsidP="005D790F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D790F">
        <w:rPr>
          <w:rFonts w:asciiTheme="majorHAnsi" w:hAnsiTheme="majorHAnsi"/>
          <w:color w:val="auto"/>
          <w:sz w:val="18"/>
          <w:szCs w:val="18"/>
        </w:rPr>
        <w:t>To make new friends</w:t>
      </w:r>
    </w:p>
    <w:p w14:paraId="695B02B3" w14:textId="22C36266" w:rsidR="00193677" w:rsidRPr="005D790F" w:rsidRDefault="00193677" w:rsidP="005D790F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D790F">
        <w:rPr>
          <w:rFonts w:asciiTheme="majorHAnsi" w:hAnsiTheme="majorHAnsi"/>
          <w:color w:val="auto"/>
          <w:sz w:val="18"/>
          <w:szCs w:val="18"/>
        </w:rPr>
        <w:t>To meet people different from me</w:t>
      </w:r>
    </w:p>
    <w:p w14:paraId="63838E80" w14:textId="77777777" w:rsidR="00193677" w:rsidRPr="005D790F" w:rsidRDefault="00193677" w:rsidP="005D790F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D790F">
        <w:rPr>
          <w:rFonts w:asciiTheme="majorHAnsi" w:hAnsiTheme="majorHAnsi"/>
          <w:color w:val="auto"/>
          <w:sz w:val="18"/>
          <w:szCs w:val="18"/>
        </w:rPr>
        <w:t>To learn about other cultures</w:t>
      </w:r>
    </w:p>
    <w:p w14:paraId="48FEBFE8" w14:textId="63AB4F6E" w:rsidR="00193677" w:rsidRPr="005D790F" w:rsidRDefault="00193677" w:rsidP="005D790F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D790F">
        <w:rPr>
          <w:rFonts w:asciiTheme="majorHAnsi" w:hAnsiTheme="majorHAnsi"/>
          <w:color w:val="auto"/>
          <w:sz w:val="18"/>
          <w:szCs w:val="18"/>
        </w:rPr>
        <w:t>To help those less fortunate than I</w:t>
      </w:r>
    </w:p>
    <w:p w14:paraId="70150756" w14:textId="77777777" w:rsidR="00193677" w:rsidRPr="005D790F" w:rsidRDefault="00193677" w:rsidP="005D790F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D790F">
        <w:rPr>
          <w:rFonts w:asciiTheme="majorHAnsi" w:hAnsiTheme="majorHAnsi"/>
          <w:color w:val="auto"/>
          <w:sz w:val="18"/>
          <w:szCs w:val="18"/>
        </w:rPr>
        <w:t>To make the world a better place</w:t>
      </w:r>
    </w:p>
    <w:p w14:paraId="71C76932" w14:textId="77777777" w:rsidR="00193677" w:rsidRPr="005D790F" w:rsidRDefault="00193677" w:rsidP="005D790F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D790F">
        <w:rPr>
          <w:rFonts w:asciiTheme="majorHAnsi" w:hAnsiTheme="majorHAnsi"/>
          <w:color w:val="auto"/>
          <w:sz w:val="18"/>
          <w:szCs w:val="18"/>
        </w:rPr>
        <w:t>To become a better person</w:t>
      </w:r>
    </w:p>
    <w:p w14:paraId="0A1BA638" w14:textId="77777777" w:rsidR="00193677" w:rsidRPr="005D790F" w:rsidRDefault="00193677" w:rsidP="005D790F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D790F">
        <w:rPr>
          <w:rFonts w:asciiTheme="majorHAnsi" w:hAnsiTheme="majorHAnsi"/>
          <w:color w:val="auto"/>
          <w:sz w:val="18"/>
          <w:szCs w:val="18"/>
        </w:rPr>
        <w:t>To act on my Jewish values</w:t>
      </w:r>
    </w:p>
    <w:p w14:paraId="266EB2A5" w14:textId="312C40FB" w:rsidR="001C2196" w:rsidRPr="005D790F" w:rsidRDefault="005D790F" w:rsidP="005D790F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  <w:sectPr w:rsidR="001C2196" w:rsidRPr="005D790F" w:rsidSect="001C2196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  <w:r>
        <w:rPr>
          <w:rFonts w:asciiTheme="majorHAnsi" w:hAnsiTheme="majorHAnsi"/>
          <w:b/>
          <w:bCs/>
          <w:noProof/>
          <w:color w:val="auto"/>
          <w:sz w:val="16"/>
          <w:szCs w:val="16"/>
        </w:rPr>
        <w:pict w14:anchorId="12DC08A1">
          <v:rect id="_x0000_s2075" style="position:absolute;left:0;text-align:left;margin-left:51.75pt;margin-top:28pt;width:184.05pt;height:39pt;z-index:25169408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" filled="f" strokecolor="#cfcecd" strokeweight=".5pt"/>
        </w:pict>
      </w:r>
      <w:r w:rsidR="00193677" w:rsidRPr="005D790F">
        <w:rPr>
          <w:rFonts w:asciiTheme="majorHAnsi" w:hAnsiTheme="majorHAnsi"/>
          <w:color w:val="auto"/>
          <w:sz w:val="18"/>
          <w:szCs w:val="18"/>
        </w:rPr>
        <w:t>Something else</w:t>
      </w:r>
      <w:r w:rsidR="00383FA3" w:rsidRPr="005D790F">
        <w:rPr>
          <w:rFonts w:asciiTheme="majorHAnsi" w:hAnsiTheme="majorHAnsi"/>
          <w:color w:val="auto"/>
          <w:sz w:val="18"/>
          <w:szCs w:val="18"/>
        </w:rPr>
        <w:t>. Please describe briefly:</w:t>
      </w:r>
    </w:p>
    <w:p w14:paraId="022B5C5A" w14:textId="13F4CB69" w:rsidR="006C36FE" w:rsidRDefault="006C36FE">
      <w:pPr>
        <w:spacing w:line="240" w:lineRule="auto"/>
        <w:rPr>
          <w:rFonts w:asciiTheme="majorHAnsi" w:eastAsiaTheme="minorEastAsia" w:hAnsiTheme="majorHAnsi" w:cstheme="minorBidi"/>
          <w:b/>
          <w:bCs/>
          <w:color w:val="auto"/>
          <w:sz w:val="16"/>
          <w:szCs w:val="16"/>
        </w:rPr>
      </w:pPr>
      <w:r>
        <w:rPr>
          <w:rFonts w:asciiTheme="majorHAnsi" w:hAnsiTheme="majorHAnsi"/>
          <w:b/>
          <w:bCs/>
          <w:color w:val="auto"/>
          <w:sz w:val="16"/>
          <w:szCs w:val="16"/>
        </w:rPr>
        <w:br w:type="page"/>
      </w:r>
    </w:p>
    <w:p w14:paraId="761BF766" w14:textId="56E04F95" w:rsidR="00302BE6" w:rsidRPr="00112926" w:rsidRDefault="005D790F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</w:pPr>
      <w:r>
        <w:rPr>
          <w:rFonts w:asciiTheme="majorHAnsi" w:hAnsiTheme="majorHAnsi"/>
          <w:noProof/>
          <w:color w:val="auto"/>
          <w:sz w:val="16"/>
          <w:szCs w:val="16"/>
        </w:rPr>
        <w:lastRenderedPageBreak/>
        <w:pict w14:anchorId="2F56F9DA">
          <v:rect id="Rectangle 14" o:spid="_x0000_s2074" style="position:absolute;left:0;text-align:left;margin-left:174.5pt;margin-top:14.25pt;width:293.55pt;height:18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" filled="f" strokecolor="#cfcecd" strokeweight=".5pt"/>
        </w:pict>
      </w:r>
      <w:r w:rsidR="00302BE6" w:rsidRPr="00112926">
        <w:rPr>
          <w:rFonts w:asciiTheme="majorHAnsi" w:hAnsiTheme="majorHAnsi"/>
          <w:b/>
          <w:bCs/>
          <w:color w:val="auto"/>
          <w:sz w:val="18"/>
          <w:szCs w:val="18"/>
        </w:rPr>
        <w:t>Over the past 12 months, did you participate in any</w:t>
      </w:r>
      <w:r w:rsidR="00193677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 other</w:t>
      </w:r>
      <w:r w:rsidR="00302BE6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 volunteer </w:t>
      </w:r>
      <w:r w:rsidR="00A63324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or service </w:t>
      </w:r>
      <w:r w:rsidR="00302BE6" w:rsidRPr="00112926">
        <w:rPr>
          <w:rFonts w:asciiTheme="majorHAnsi" w:hAnsiTheme="majorHAnsi"/>
          <w:b/>
          <w:bCs/>
          <w:color w:val="auto"/>
          <w:sz w:val="18"/>
          <w:szCs w:val="18"/>
        </w:rPr>
        <w:t>activity?</w:t>
      </w:r>
      <w:r w:rsidR="008F15C4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 Circle One.</w:t>
      </w:r>
    </w:p>
    <w:p w14:paraId="758A96F6" w14:textId="5BD566F7" w:rsidR="00302BE6" w:rsidRPr="008F15C4" w:rsidRDefault="00302BE6" w:rsidP="00383FA3">
      <w:pPr>
        <w:pStyle w:val="RCBody"/>
        <w:numPr>
          <w:ilvl w:val="0"/>
          <w:numId w:val="55"/>
        </w:numPr>
        <w:spacing w:after="120"/>
        <w:rPr>
          <w:rFonts w:asciiTheme="majorHAnsi" w:hAnsiTheme="majorHAnsi"/>
          <w:color w:val="auto"/>
          <w:sz w:val="16"/>
          <w:szCs w:val="16"/>
        </w:rPr>
      </w:pPr>
      <w:r w:rsidRPr="008F15C4">
        <w:rPr>
          <w:rFonts w:asciiTheme="majorHAnsi" w:hAnsiTheme="majorHAnsi"/>
          <w:color w:val="auto"/>
          <w:sz w:val="16"/>
          <w:szCs w:val="16"/>
        </w:rPr>
        <w:t>Yes. Please describe briefly:</w:t>
      </w:r>
    </w:p>
    <w:p w14:paraId="2E4F82A8" w14:textId="13F00E55" w:rsidR="00302BE6" w:rsidRPr="008F15C4" w:rsidRDefault="00302BE6" w:rsidP="007531AA">
      <w:pPr>
        <w:pStyle w:val="RCBody"/>
        <w:numPr>
          <w:ilvl w:val="0"/>
          <w:numId w:val="55"/>
        </w:numPr>
        <w:rPr>
          <w:rFonts w:asciiTheme="majorHAnsi" w:hAnsiTheme="majorHAnsi"/>
          <w:color w:val="auto"/>
          <w:sz w:val="16"/>
          <w:szCs w:val="16"/>
        </w:rPr>
      </w:pPr>
      <w:r w:rsidRPr="008F15C4">
        <w:rPr>
          <w:rFonts w:asciiTheme="majorHAnsi" w:hAnsiTheme="majorHAnsi"/>
          <w:color w:val="auto"/>
          <w:sz w:val="16"/>
          <w:szCs w:val="16"/>
        </w:rPr>
        <w:t>No</w:t>
      </w:r>
    </w:p>
    <w:p w14:paraId="7FC833BD" w14:textId="42E0430D" w:rsidR="001C2196" w:rsidRPr="00C47277" w:rsidRDefault="00000000" w:rsidP="00C47277">
      <w:pPr>
        <w:pStyle w:val="RCBody"/>
        <w:numPr>
          <w:ilvl w:val="0"/>
          <w:numId w:val="1"/>
        </w:numPr>
        <w:spacing w:after="720"/>
        <w:rPr>
          <w:rFonts w:asciiTheme="majorHAnsi" w:hAnsiTheme="majorHAnsi"/>
          <w:b/>
          <w:bCs/>
          <w:color w:val="auto"/>
          <w:sz w:val="18"/>
          <w:szCs w:val="18"/>
        </w:rPr>
        <w:sectPr w:rsidR="001C2196" w:rsidRPr="00C47277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>
        <w:rPr>
          <w:noProof/>
        </w:rPr>
        <w:pict w14:anchorId="5F5CFE39">
          <v:rect id="Rectangle 31" o:spid="_x0000_s2059" style="position:absolute;left:0;text-align:left;margin-left:36.7pt;margin-top:14.15pt;width:431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" filled="f" strokecolor="#cfcecd" strokeweight=".5pt"/>
        </w:pict>
      </w:r>
      <w:r w:rsidR="00302BE6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About how many times did you participate in any </w:t>
      </w:r>
      <w:r w:rsidR="00193677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other </w:t>
      </w:r>
      <w:r w:rsidR="00302BE6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volunteer </w:t>
      </w:r>
      <w:r w:rsidR="00A63324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or service </w:t>
      </w:r>
      <w:r w:rsidR="00302BE6" w:rsidRPr="00112926">
        <w:rPr>
          <w:rFonts w:asciiTheme="majorHAnsi" w:hAnsiTheme="majorHAnsi"/>
          <w:b/>
          <w:bCs/>
          <w:color w:val="auto"/>
          <w:sz w:val="18"/>
          <w:szCs w:val="18"/>
        </w:rPr>
        <w:t>activit</w:t>
      </w:r>
      <w:r w:rsidR="003C1C6D" w:rsidRPr="00112926">
        <w:rPr>
          <w:rFonts w:asciiTheme="majorHAnsi" w:hAnsiTheme="majorHAnsi"/>
          <w:b/>
          <w:bCs/>
          <w:color w:val="auto"/>
          <w:sz w:val="18"/>
          <w:szCs w:val="18"/>
        </w:rPr>
        <w:t>ies</w:t>
      </w:r>
      <w:r w:rsidR="00302BE6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 in the past 12 months</w:t>
      </w:r>
    </w:p>
    <w:p w14:paraId="3C741DC2" w14:textId="3E3F179A" w:rsidR="005E4EFD" w:rsidRPr="00112926" w:rsidRDefault="005E4EFD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</w:pPr>
      <w:r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Before today, </w:t>
      </w:r>
      <w:r w:rsidR="00066DFB" w:rsidRPr="00112926">
        <w:rPr>
          <w:rFonts w:asciiTheme="majorHAnsi" w:hAnsiTheme="majorHAnsi"/>
          <w:b/>
          <w:bCs/>
          <w:color w:val="auto"/>
          <w:sz w:val="18"/>
          <w:szCs w:val="18"/>
        </w:rPr>
        <w:t>had</w:t>
      </w:r>
      <w:r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 you ever heard of “Shalom Corps”?</w:t>
      </w:r>
      <w:r w:rsidR="008F15C4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 Circle One.</w:t>
      </w:r>
    </w:p>
    <w:p w14:paraId="4D3B79FA" w14:textId="77777777" w:rsidR="005E4EFD" w:rsidRPr="008F15C4" w:rsidRDefault="005E4EFD" w:rsidP="00383FA3">
      <w:pPr>
        <w:pStyle w:val="RCBody"/>
        <w:numPr>
          <w:ilvl w:val="0"/>
          <w:numId w:val="58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Yes</w:t>
      </w:r>
    </w:p>
    <w:p w14:paraId="1052962A" w14:textId="3C9D824B" w:rsidR="005E4EFD" w:rsidRPr="007531AA" w:rsidRDefault="005E4EFD" w:rsidP="007531AA">
      <w:pPr>
        <w:pStyle w:val="RCBody"/>
        <w:numPr>
          <w:ilvl w:val="0"/>
          <w:numId w:val="58"/>
        </w:numPr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No</w:t>
      </w:r>
    </w:p>
    <w:p w14:paraId="076503C0" w14:textId="12D2EEC1" w:rsidR="008A0B5D" w:rsidRPr="00112926" w:rsidRDefault="008A0B5D" w:rsidP="00383FA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</w:pPr>
      <w:r w:rsidRPr="00112926">
        <w:rPr>
          <w:rFonts w:asciiTheme="majorHAnsi" w:hAnsiTheme="majorHAnsi"/>
          <w:b/>
          <w:bCs/>
          <w:color w:val="auto"/>
          <w:sz w:val="18"/>
          <w:szCs w:val="18"/>
        </w:rPr>
        <w:t>Were you aware that Shalom Corps is supported by the government of Israel and the Jewish agency for Israel?</w:t>
      </w:r>
      <w:r w:rsidR="008F15C4" w:rsidRPr="00112926">
        <w:rPr>
          <w:rFonts w:asciiTheme="majorHAnsi" w:hAnsiTheme="majorHAnsi"/>
          <w:b/>
          <w:bCs/>
          <w:color w:val="auto"/>
          <w:sz w:val="18"/>
          <w:szCs w:val="18"/>
        </w:rPr>
        <w:t xml:space="preserve"> Circle One.</w:t>
      </w:r>
    </w:p>
    <w:p w14:paraId="494D9E89" w14:textId="77777777" w:rsidR="008A0B5D" w:rsidRPr="008F15C4" w:rsidRDefault="008A0B5D" w:rsidP="00383FA3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Yes</w:t>
      </w:r>
    </w:p>
    <w:p w14:paraId="41C7DA0B" w14:textId="1F63A754" w:rsidR="008A0B5D" w:rsidRPr="008F15C4" w:rsidRDefault="008A0B5D" w:rsidP="00383FA3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No</w:t>
      </w:r>
    </w:p>
    <w:p w14:paraId="37A84656" w14:textId="1D19FC1F" w:rsidR="006553EE" w:rsidRPr="008F15C4" w:rsidRDefault="006553EE">
      <w:pPr>
        <w:spacing w:line="240" w:lineRule="auto"/>
        <w:rPr>
          <w:rFonts w:asciiTheme="majorHAnsi" w:eastAsiaTheme="majorEastAsia" w:hAnsiTheme="majorHAnsi" w:cstheme="majorBidi"/>
          <w:color w:val="auto"/>
          <w:sz w:val="18"/>
          <w:szCs w:val="18"/>
        </w:rPr>
      </w:pPr>
    </w:p>
    <w:p w14:paraId="4B320C60" w14:textId="51248B1F" w:rsidR="00302BE6" w:rsidRPr="008F15C4" w:rsidRDefault="00302BE6" w:rsidP="008F15C4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color w:val="auto"/>
          <w:sz w:val="18"/>
          <w:szCs w:val="18"/>
        </w:rPr>
        <w:sectPr w:rsidR="00302BE6" w:rsidRPr="008F15C4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>Do you consider yourself Jewish?</w:t>
      </w:r>
      <w:r w:rsidR="008F15C4">
        <w:rPr>
          <w:rFonts w:asciiTheme="majorHAnsi" w:hAnsiTheme="majorHAnsi"/>
          <w:color w:val="auto"/>
          <w:sz w:val="18"/>
          <w:szCs w:val="18"/>
        </w:rPr>
        <w:t xml:space="preserve"> </w:t>
      </w:r>
      <w:r w:rsidR="008F15C4">
        <w:rPr>
          <w:rFonts w:asciiTheme="majorHAnsi" w:hAnsiTheme="majorHAnsi"/>
          <w:b/>
          <w:bCs/>
          <w:color w:val="auto"/>
          <w:sz w:val="16"/>
          <w:szCs w:val="16"/>
        </w:rPr>
        <w:t>Circle One.</w:t>
      </w:r>
    </w:p>
    <w:p w14:paraId="5A11A4ED" w14:textId="430747E5" w:rsidR="00302BE6" w:rsidRPr="008F15C4" w:rsidRDefault="00302BE6" w:rsidP="00302BE6">
      <w:pPr>
        <w:pStyle w:val="RCBody"/>
        <w:numPr>
          <w:ilvl w:val="1"/>
          <w:numId w:val="48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Yes</w:t>
      </w:r>
    </w:p>
    <w:p w14:paraId="71F10112" w14:textId="1E43B945" w:rsidR="00302BE6" w:rsidRPr="008F15C4" w:rsidRDefault="00000000" w:rsidP="00302BE6">
      <w:pPr>
        <w:pStyle w:val="RCBody"/>
        <w:numPr>
          <w:ilvl w:val="1"/>
          <w:numId w:val="48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>
        <w:rPr>
          <w:noProof/>
        </w:rPr>
        <w:pict w14:anchorId="12DC08A1">
          <v:rect id="Rectangle 24" o:spid="_x0000_s2056" style="position:absolute;left:0;text-align:left;margin-left:209.75pt;margin-top:14.75pt;width:253.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" filled="f" strokecolor="#cfcecd" strokeweight=".5pt"/>
        </w:pict>
      </w:r>
      <w:r w:rsidR="00302BE6" w:rsidRPr="008F15C4">
        <w:rPr>
          <w:rFonts w:asciiTheme="majorHAnsi" w:hAnsiTheme="majorHAnsi"/>
          <w:color w:val="auto"/>
          <w:sz w:val="18"/>
          <w:szCs w:val="18"/>
        </w:rPr>
        <w:t>No</w:t>
      </w:r>
    </w:p>
    <w:p w14:paraId="45C2FBBC" w14:textId="47B7CC53" w:rsidR="00302BE6" w:rsidRPr="008F15C4" w:rsidRDefault="00302BE6" w:rsidP="00302BE6">
      <w:pPr>
        <w:pStyle w:val="RCBody"/>
        <w:numPr>
          <w:ilvl w:val="1"/>
          <w:numId w:val="48"/>
        </w:numPr>
        <w:rPr>
          <w:rFonts w:asciiTheme="majorHAnsi" w:hAnsiTheme="majorHAnsi"/>
          <w:color w:val="auto"/>
          <w:sz w:val="18"/>
          <w:szCs w:val="18"/>
        </w:rPr>
        <w:sectPr w:rsidR="00302BE6" w:rsidRPr="008F15C4" w:rsidSect="000931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 w:rsidRPr="008F15C4">
        <w:rPr>
          <w:rFonts w:asciiTheme="majorHAnsi" w:hAnsiTheme="majorHAnsi"/>
          <w:color w:val="auto"/>
          <w:sz w:val="18"/>
          <w:szCs w:val="18"/>
        </w:rPr>
        <w:t>It’s complicate</w:t>
      </w:r>
      <w:r w:rsidR="008F15C4">
        <w:rPr>
          <w:rFonts w:asciiTheme="majorHAnsi" w:hAnsiTheme="majorHAnsi"/>
          <w:color w:val="auto"/>
          <w:sz w:val="18"/>
          <w:szCs w:val="18"/>
        </w:rPr>
        <w:t>d. Please describe:</w:t>
      </w:r>
    </w:p>
    <w:p w14:paraId="0CB9AF76" w14:textId="426144EC" w:rsidR="00D32B96" w:rsidRDefault="00D32B96">
      <w:pPr>
        <w:spacing w:line="240" w:lineRule="auto"/>
        <w:rPr>
          <w:rFonts w:ascii="HK Grotesk Pro AltJ" w:eastAsia="HK Grotesk Pro AltJ" w:hAnsi="HK Grotesk Pro AltJ" w:cs="HK Grotesk Pro AltJ"/>
          <w:b/>
          <w:color w:val="auto"/>
          <w:sz w:val="18"/>
          <w:szCs w:val="18"/>
        </w:rPr>
      </w:pPr>
      <w:r>
        <w:rPr>
          <w:rFonts w:ascii="HK Grotesk Pro AltJ" w:eastAsia="HK Grotesk Pro AltJ" w:hAnsi="HK Grotesk Pro AltJ" w:cs="HK Grotesk Pro AltJ"/>
          <w:b/>
          <w:color w:val="auto"/>
          <w:sz w:val="18"/>
          <w:szCs w:val="18"/>
        </w:rPr>
        <w:br w:type="page"/>
      </w:r>
      <w:r w:rsidR="00250F63">
        <w:rPr>
          <w:noProof/>
        </w:rPr>
        <w:pict w14:anchorId="3679A1DD">
          <v:group id="Group 62" o:spid="_x0000_s2132" style="position:absolute;margin-left:147.45pt;margin-top:431.4pt;width:122.6pt;height:220.3pt;z-index:251700224" coordsize="15568,2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">
            <v:group id="Group 63" o:spid="_x0000_s2133" style="position:absolute;width:15568;height:27980" coordsize="15568,2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rect id="Rectangle 64" o:spid="_x0000_s2134" style="position:absolute;width:3438;height:3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" filled="f" strokecolor="#cfcecd" strokeweight=".5pt"/>
              <v:rect id="Rectangle 65" o:spid="_x0000_s2135" style="position:absolute;left:4044;width:3438;height:3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" filled="f" strokecolor="#cfcecd" strokeweight=".5pt"/>
              <v:rect id="Rectangle 66" o:spid="_x0000_s2136" style="position:absolute;left:8088;width:3436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" filled="f" strokecolor="#cfcecd" strokeweight=".5pt"/>
              <v:rect id="Rectangle 67" o:spid="_x0000_s2137" style="position:absolute;left:12133;width:3435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" filled="f" strokecolor="#cfcecd" strokeweight=".5pt"/>
              <v:rect id="Rectangle 68" o:spid="_x0000_s2138" style="position:absolute;top:7913;width:3435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" filled="f" strokecolor="#cfcecd" strokeweight=".5pt"/>
              <v:rect id="Rectangle 69" o:spid="_x0000_s2139" style="position:absolute;top:16002;width:3435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" filled="f" strokecolor="#cfcecd" strokeweight=".5pt"/>
              <v:rect id="Rectangle 70" o:spid="_x0000_s2140" style="position:absolute;left:4044;top:16002;width:3435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" filled="f" strokecolor="#cfcecd" strokeweight=".5pt"/>
              <v:rect id="Rectangle 71" o:spid="_x0000_s2141" style="position:absolute;top:24354;width:3435;height:3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" filled="f" strokecolor="#cfcecd" strokeweight=".5pt"/>
              <v:rect id="Rectangle 72" o:spid="_x0000_s2142" style="position:absolute;left:4044;top:24354;width:3435;height:3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" filled="f" strokecolor="#cfcecd" strokeweight=".5pt"/>
              <v:rect id="Rectangle 73" o:spid="_x0000_s2143" style="position:absolute;left:8088;top:24354;width:3436;height:3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" filled="f" strokecolor="#cfcecd" strokeweight=".5pt"/>
              <v:rect id="Rectangle 74" o:spid="_x0000_s2144" style="position:absolute;left:12133;top:24354;width:3435;height:3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" filled="f" strokecolor="#cfcecd" strokeweight=".5pt"/>
            </v:group>
            <v:rect id="Rectangle 75" o:spid="_x0000_s2145" style="position:absolute;left:4044;top:7913;width:3434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" filled="f" strokecolor="#cfcecd" strokeweight=".5pt"/>
          </v:group>
        </w:pict>
      </w:r>
    </w:p>
    <w:p w14:paraId="069C850D" w14:textId="55828F20" w:rsidR="00DB0FA4" w:rsidRPr="008F15C4" w:rsidRDefault="007F583B" w:rsidP="00D32B96">
      <w:pPr>
        <w:pStyle w:val="RCBody"/>
        <w:numPr>
          <w:ilvl w:val="0"/>
          <w:numId w:val="1"/>
        </w:numPr>
        <w:spacing w:after="120"/>
        <w:ind w:left="1260"/>
        <w:rPr>
          <w:rFonts w:ascii="HK Grotesk Pro AltJ" w:eastAsia="HK Grotesk Pro AltJ" w:hAnsi="HK Grotesk Pro AltJ" w:cs="HK Grotesk Pro AltJ"/>
          <w:b/>
          <w:color w:val="auto"/>
          <w:sz w:val="18"/>
          <w:szCs w:val="18"/>
        </w:rPr>
      </w:pPr>
      <w:r w:rsidRPr="008F15C4">
        <w:rPr>
          <w:rFonts w:ascii="HK Grotesk Pro AltJ" w:eastAsia="HK Grotesk Pro AltJ" w:hAnsi="HK Grotesk Pro AltJ" w:cs="HK Grotesk Pro AltJ"/>
          <w:b/>
          <w:color w:val="auto"/>
          <w:sz w:val="18"/>
          <w:szCs w:val="18"/>
        </w:rPr>
        <w:lastRenderedPageBreak/>
        <w:t xml:space="preserve">Growing up, </w:t>
      </w:r>
      <w:r w:rsidR="00D45CBD" w:rsidRPr="008F15C4">
        <w:rPr>
          <w:rFonts w:ascii="HK Grotesk Pro AltJ" w:eastAsia="HK Grotesk Pro AltJ" w:hAnsi="HK Grotesk Pro AltJ" w:cs="HK Grotesk Pro AltJ"/>
          <w:b/>
          <w:color w:val="auto"/>
          <w:sz w:val="18"/>
          <w:szCs w:val="18"/>
        </w:rPr>
        <w:t>h</w:t>
      </w:r>
      <w:r w:rsidR="00DB0FA4" w:rsidRPr="008F15C4">
        <w:rPr>
          <w:rFonts w:ascii="HK Grotesk Pro AltJ" w:eastAsia="HK Grotesk Pro AltJ" w:hAnsi="HK Grotesk Pro AltJ" w:cs="HK Grotesk Pro AltJ"/>
          <w:b/>
          <w:color w:val="auto"/>
          <w:sz w:val="18"/>
          <w:szCs w:val="18"/>
        </w:rPr>
        <w:t>ow often would you say you did Jewish things</w:t>
      </w:r>
      <w:r w:rsidR="00944CB0" w:rsidRPr="008F15C4">
        <w:rPr>
          <w:rFonts w:ascii="HK Grotesk Pro AltJ" w:eastAsia="HK Grotesk Pro AltJ" w:hAnsi="HK Grotesk Pro AltJ" w:cs="HK Grotesk Pro AltJ"/>
          <w:b/>
          <w:color w:val="auto"/>
          <w:sz w:val="18"/>
          <w:szCs w:val="18"/>
        </w:rPr>
        <w:t xml:space="preserve">, </w:t>
      </w:r>
      <w:r w:rsidRPr="008F15C4">
        <w:rPr>
          <w:rFonts w:ascii="HK Grotesk Pro AltJ" w:eastAsia="HK Grotesk Pro AltJ" w:hAnsi="HK Grotesk Pro AltJ" w:cs="HK Grotesk Pro AltJ"/>
          <w:b/>
          <w:color w:val="auto"/>
          <w:sz w:val="18"/>
          <w:szCs w:val="18"/>
        </w:rPr>
        <w:t>whether cultural or religious</w:t>
      </w:r>
      <w:r w:rsidR="00DB0FA4" w:rsidRPr="008F15C4">
        <w:rPr>
          <w:rFonts w:ascii="HK Grotesk Pro AltJ" w:eastAsia="HK Grotesk Pro AltJ" w:hAnsi="HK Grotesk Pro AltJ" w:cs="HK Grotesk Pro AltJ"/>
          <w:b/>
          <w:color w:val="auto"/>
          <w:sz w:val="18"/>
          <w:szCs w:val="18"/>
        </w:rPr>
        <w:t>?</w:t>
      </w:r>
      <w:r w:rsidR="008F15C4">
        <w:rPr>
          <w:rFonts w:ascii="HK Grotesk Pro AltJ" w:eastAsia="HK Grotesk Pro AltJ" w:hAnsi="HK Grotesk Pro AltJ" w:cs="HK Grotesk Pro AltJ"/>
          <w:b/>
          <w:color w:val="auto"/>
          <w:sz w:val="18"/>
          <w:szCs w:val="18"/>
        </w:rPr>
        <w:t xml:space="preserve"> </w:t>
      </w:r>
      <w:r w:rsidR="008F15C4">
        <w:rPr>
          <w:rFonts w:asciiTheme="majorHAnsi" w:hAnsiTheme="majorHAnsi"/>
          <w:b/>
          <w:bCs/>
          <w:color w:val="auto"/>
          <w:sz w:val="16"/>
          <w:szCs w:val="16"/>
        </w:rPr>
        <w:t>Circle One.</w:t>
      </w:r>
    </w:p>
    <w:p w14:paraId="3DA8E990" w14:textId="77777777" w:rsidR="00DB0FA4" w:rsidRPr="008F15C4" w:rsidRDefault="00DB0FA4" w:rsidP="00D32B96">
      <w:pPr>
        <w:pStyle w:val="RCBody"/>
        <w:numPr>
          <w:ilvl w:val="0"/>
          <w:numId w:val="43"/>
        </w:numPr>
        <w:spacing w:after="120"/>
        <w:ind w:left="189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Never</w:t>
      </w:r>
    </w:p>
    <w:p w14:paraId="141508BD" w14:textId="77777777" w:rsidR="00DB0FA4" w:rsidRPr="008F15C4" w:rsidRDefault="00DB0FA4" w:rsidP="00D32B96">
      <w:pPr>
        <w:pStyle w:val="RCBody"/>
        <w:numPr>
          <w:ilvl w:val="0"/>
          <w:numId w:val="43"/>
        </w:numPr>
        <w:spacing w:after="120"/>
        <w:ind w:left="189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Rarely</w:t>
      </w:r>
    </w:p>
    <w:p w14:paraId="05FD02D2" w14:textId="77777777" w:rsidR="00DB0FA4" w:rsidRPr="008F15C4" w:rsidRDefault="00DB0FA4" w:rsidP="00D32B96">
      <w:pPr>
        <w:pStyle w:val="RCBody"/>
        <w:numPr>
          <w:ilvl w:val="0"/>
          <w:numId w:val="43"/>
        </w:numPr>
        <w:spacing w:after="120"/>
        <w:ind w:left="189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 xml:space="preserve">Occasionally </w:t>
      </w:r>
    </w:p>
    <w:p w14:paraId="5661E2B1" w14:textId="77777777" w:rsidR="00DB0FA4" w:rsidRPr="008F15C4" w:rsidRDefault="00DB0FA4" w:rsidP="00D32B96">
      <w:pPr>
        <w:pStyle w:val="RCBody"/>
        <w:numPr>
          <w:ilvl w:val="0"/>
          <w:numId w:val="43"/>
        </w:numPr>
        <w:spacing w:after="120"/>
        <w:ind w:left="189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Often</w:t>
      </w:r>
    </w:p>
    <w:p w14:paraId="0442872E" w14:textId="00486776" w:rsidR="00DB0FA4" w:rsidRPr="008F15C4" w:rsidRDefault="00DB0FA4" w:rsidP="00D32B96">
      <w:pPr>
        <w:pStyle w:val="RCBody"/>
        <w:numPr>
          <w:ilvl w:val="0"/>
          <w:numId w:val="43"/>
        </w:numPr>
        <w:spacing w:after="120"/>
        <w:ind w:left="189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All the time</w:t>
      </w:r>
    </w:p>
    <w:p w14:paraId="74B5C120" w14:textId="48432FC1" w:rsidR="00885DC4" w:rsidRPr="008F15C4" w:rsidRDefault="00885DC4" w:rsidP="00D32B96">
      <w:pPr>
        <w:pStyle w:val="RCBody"/>
        <w:numPr>
          <w:ilvl w:val="0"/>
          <w:numId w:val="43"/>
        </w:numPr>
        <w:spacing w:after="120"/>
        <w:ind w:left="189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Not relevant; I am not Jewish</w:t>
      </w:r>
    </w:p>
    <w:p w14:paraId="0B215D9D" w14:textId="1C5A9165" w:rsidR="00FE6CD6" w:rsidRPr="008F15C4" w:rsidRDefault="00FE6CD6" w:rsidP="00D32B96">
      <w:pPr>
        <w:pStyle w:val="RCBody"/>
        <w:numPr>
          <w:ilvl w:val="0"/>
          <w:numId w:val="1"/>
        </w:numPr>
        <w:spacing w:before="360" w:after="120"/>
        <w:ind w:left="1260"/>
        <w:rPr>
          <w:rFonts w:asciiTheme="majorHAnsi" w:hAnsiTheme="majorHAnsi"/>
          <w:b/>
          <w:bCs/>
          <w:color w:val="auto"/>
          <w:sz w:val="16"/>
          <w:szCs w:val="16"/>
        </w:rPr>
      </w:pPr>
      <w:r w:rsidRPr="008F15C4">
        <w:rPr>
          <w:rFonts w:asciiTheme="majorHAnsi" w:hAnsiTheme="majorHAnsi"/>
          <w:b/>
          <w:bCs/>
          <w:color w:val="auto"/>
          <w:sz w:val="16"/>
          <w:szCs w:val="16"/>
        </w:rPr>
        <w:t>Please rate how much you agree/disagree with the following statements</w:t>
      </w:r>
      <w:r w:rsidR="008F15C4">
        <w:rPr>
          <w:rFonts w:asciiTheme="majorHAnsi" w:hAnsiTheme="majorHAnsi"/>
          <w:b/>
          <w:bCs/>
          <w:color w:val="auto"/>
          <w:sz w:val="16"/>
          <w:szCs w:val="16"/>
        </w:rPr>
        <w:t>.</w:t>
      </w:r>
      <w:r w:rsidR="0087291A">
        <w:rPr>
          <w:rFonts w:asciiTheme="majorHAnsi" w:hAnsiTheme="majorHAnsi"/>
          <w:b/>
          <w:bCs/>
          <w:color w:val="auto"/>
          <w:sz w:val="16"/>
          <w:szCs w:val="16"/>
        </w:rPr>
        <w:t xml:space="preserve"> Select one option in each row.</w:t>
      </w:r>
    </w:p>
    <w:tbl>
      <w:tblPr>
        <w:tblStyle w:val="TableGrid"/>
        <w:tblW w:w="9234" w:type="dxa"/>
        <w:tblLayout w:type="fixed"/>
        <w:tblLook w:val="04A0" w:firstRow="1" w:lastRow="0" w:firstColumn="1" w:lastColumn="0" w:noHBand="0" w:noVBand="1"/>
      </w:tblPr>
      <w:tblGrid>
        <w:gridCol w:w="3024"/>
        <w:gridCol w:w="900"/>
        <w:gridCol w:w="900"/>
        <w:gridCol w:w="990"/>
        <w:gridCol w:w="990"/>
        <w:gridCol w:w="990"/>
        <w:gridCol w:w="630"/>
        <w:gridCol w:w="810"/>
      </w:tblGrid>
      <w:tr w:rsidR="00D51CE1" w:rsidRPr="008F15C4" w14:paraId="0B12E57E" w14:textId="23048553" w:rsidTr="00D51CE1">
        <w:trPr>
          <w:trHeight w:val="207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1A1985B" w14:textId="77777777" w:rsidR="00D51CE1" w:rsidRPr="008F15C4" w:rsidRDefault="00D51CE1" w:rsidP="0086161D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B784" w14:textId="77777777" w:rsidR="00D51CE1" w:rsidRPr="008F15C4" w:rsidRDefault="00D51CE1" w:rsidP="0086161D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348B4" w14:textId="77777777" w:rsidR="00D51CE1" w:rsidRPr="008F15C4" w:rsidRDefault="00D51CE1" w:rsidP="0086161D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Disagree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8DDB5" w14:textId="77777777" w:rsidR="00D51CE1" w:rsidRPr="008F15C4" w:rsidRDefault="00D51CE1" w:rsidP="0086161D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Somewhat Disagree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E4B0F" w14:textId="77777777" w:rsidR="00D51CE1" w:rsidRPr="008F15C4" w:rsidRDefault="00D51CE1" w:rsidP="0086161D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Neither Agree nor Disagree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6447" w14:textId="77777777" w:rsidR="00D51CE1" w:rsidRPr="008F15C4" w:rsidRDefault="00D51CE1" w:rsidP="0086161D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Somewhat Agree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CBDD" w14:textId="77777777" w:rsidR="00D51CE1" w:rsidRPr="008F15C4" w:rsidRDefault="00D51CE1" w:rsidP="0086161D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Agree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AF7C" w14:textId="77777777" w:rsidR="00D51CE1" w:rsidRPr="008F15C4" w:rsidRDefault="00D51CE1" w:rsidP="0086161D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Strongly Agree</w:t>
            </w:r>
          </w:p>
        </w:tc>
      </w:tr>
      <w:tr w:rsidR="00D51CE1" w:rsidRPr="008F15C4" w14:paraId="4C9420D9" w14:textId="4285E480" w:rsidTr="008605A9">
        <w:trPr>
          <w:trHeight w:val="576"/>
        </w:trPr>
        <w:tc>
          <w:tcPr>
            <w:tcW w:w="3024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EFAC426" w14:textId="05850019" w:rsidR="00D51CE1" w:rsidRPr="008F15C4" w:rsidRDefault="00D51CE1" w:rsidP="0086161D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Being Jewish is important to 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543DA8C" w14:textId="77777777" w:rsidR="00D51CE1" w:rsidRPr="008F15C4" w:rsidRDefault="00D51CE1" w:rsidP="0086161D">
            <w:pPr>
              <w:pStyle w:val="RC-Sub-Header"/>
              <w:spacing w:before="60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723E056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66214E9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BC92E66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05CD5A" w14:textId="77777777" w:rsidR="00D51CE1" w:rsidRPr="008F15C4" w:rsidRDefault="00D51CE1" w:rsidP="0086161D">
            <w:pPr>
              <w:pStyle w:val="RC-Sub-Header"/>
              <w:spacing w:before="60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A3EEC7" w14:textId="77777777" w:rsidR="00D51CE1" w:rsidRPr="008F15C4" w:rsidRDefault="00D51CE1" w:rsidP="0086161D">
            <w:pPr>
              <w:pStyle w:val="RC-Sub-Header"/>
              <w:spacing w:before="60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0C3684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2CE24DC7" w14:textId="65E55859" w:rsidTr="008605A9">
        <w:trPr>
          <w:trHeight w:val="576"/>
        </w:trPr>
        <w:tc>
          <w:tcPr>
            <w:tcW w:w="3024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00FC58C" w14:textId="2DB7AB8F" w:rsidR="00D51CE1" w:rsidRPr="008F15C4" w:rsidRDefault="00D51CE1" w:rsidP="0086161D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Having Jewish friends is important to 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81A5955" w14:textId="3953E7F3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5E20B09" w14:textId="62F63914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CE4D75" w14:textId="1AF8B25F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47E5EA5" w14:textId="51DFB4E3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F018AF3" w14:textId="0E2B4228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93C7029" w14:textId="2C95BC45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A78D3D" w14:textId="07645E5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6AC1530E" w14:textId="52B82689" w:rsidTr="008605A9">
        <w:trPr>
          <w:trHeight w:val="576"/>
        </w:trPr>
        <w:tc>
          <w:tcPr>
            <w:tcW w:w="3024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69BCF5D4" w14:textId="5A6173AE" w:rsidR="00D51CE1" w:rsidRPr="008F15C4" w:rsidRDefault="00D51CE1" w:rsidP="0086161D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feel part of a global movement of Jewish volunteers like me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12FB8E2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ED47B08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880E64D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41016AD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842CA9B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5637B64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481986D" w14:textId="77777777" w:rsidR="00D51CE1" w:rsidRPr="008F15C4" w:rsidRDefault="00D51CE1" w:rsidP="0086161D">
            <w:pPr>
              <w:pStyle w:val="RC-Sub-Header"/>
              <w:spacing w:before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0665F4AE" w14:textId="29DE55E6" w:rsidTr="008605A9">
        <w:trPr>
          <w:trHeight w:val="576"/>
        </w:trPr>
        <w:tc>
          <w:tcPr>
            <w:tcW w:w="302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F17761B" w14:textId="7A3D5879" w:rsidR="00D51CE1" w:rsidRPr="008F15C4" w:rsidRDefault="00D51CE1" w:rsidP="0086161D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Learning about Judaism is important to 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21AB03F" w14:textId="77777777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4E818D7" w14:textId="77777777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70DC5BA" w14:textId="77777777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66769E1" w14:textId="77777777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855B994" w14:textId="77777777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BBD1843" w14:textId="77777777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058B6B5" w14:textId="77777777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6C286D41" w14:textId="6F28AF6F" w:rsidTr="008605A9">
        <w:trPr>
          <w:trHeight w:val="576"/>
        </w:trPr>
        <w:tc>
          <w:tcPr>
            <w:tcW w:w="302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B99232" w14:textId="011A6270" w:rsidR="00D51CE1" w:rsidRPr="008F15C4" w:rsidRDefault="00D51CE1" w:rsidP="0086161D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Learning about Israel is important to 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32A5E55" w14:textId="17AD758B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B71B85E" w14:textId="74831D59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4BAF804" w14:textId="6509E6F3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3C993B0" w14:textId="47EDEFCA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7337F70" w14:textId="0E14E75C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DAC9D83" w14:textId="52FC7921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223A2C6" w14:textId="3ABFD67B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512693DC" w14:textId="374CC4E2" w:rsidTr="008605A9">
        <w:trPr>
          <w:trHeight w:val="576"/>
        </w:trPr>
        <w:tc>
          <w:tcPr>
            <w:tcW w:w="302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A42B63D" w14:textId="57B44550" w:rsidR="00D51CE1" w:rsidRPr="008F15C4" w:rsidRDefault="00D51CE1" w:rsidP="0086161D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feel a strong connection to Israel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C56090A" w14:textId="59094416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BA5BE64" w14:textId="5385DCC1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085E289" w14:textId="5172AD02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B50844D" w14:textId="3763F7D9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AF05258" w14:textId="11281CAC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093C1AE" w14:textId="4AE0A7FC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F79DD2C" w14:textId="27993C8D" w:rsidR="00D51CE1" w:rsidRPr="008F15C4" w:rsidRDefault="00D51CE1" w:rsidP="0086161D">
            <w:pPr>
              <w:pStyle w:val="RC-Sub-Header"/>
              <w:spacing w:before="12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14B97AB6" w14:textId="3DE8B2C0" w:rsidTr="008605A9">
        <w:trPr>
          <w:trHeight w:val="576"/>
        </w:trPr>
        <w:tc>
          <w:tcPr>
            <w:tcW w:w="302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CF6CA9" w14:textId="7300D98A" w:rsidR="00D51CE1" w:rsidRPr="008F15C4" w:rsidRDefault="00D51CE1" w:rsidP="0086161D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feel at home in Jewish spaces (such as a synagogue or a JCC)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788620B" w14:textId="79C8C54A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62600E3" w14:textId="26459116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AFCC37A" w14:textId="55DBAD5E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DE4164E" w14:textId="6796C7B6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2389942" w14:textId="1E7885C8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05C5A89" w14:textId="10B11C61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20A0047" w14:textId="759A7D17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37C65649" w14:textId="5A872836" w:rsidTr="008605A9">
        <w:trPr>
          <w:trHeight w:val="576"/>
        </w:trPr>
        <w:tc>
          <w:tcPr>
            <w:tcW w:w="302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2F0FFC" w14:textId="6C3F16AF" w:rsidR="00D51CE1" w:rsidRPr="008F15C4" w:rsidRDefault="00D51CE1" w:rsidP="0086161D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am interested in building a home where Jewish life is prioritized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484F376" w14:textId="30F437AD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B7CE98F" w14:textId="2408B759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218D7CF" w14:textId="7D6EA074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E1BF745" w14:textId="180E7B27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1E9C817" w14:textId="7E974821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0ADF2C5" w14:textId="0CB70657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C47564B" w14:textId="647ADDE4" w:rsidR="00D51CE1" w:rsidRPr="008F15C4" w:rsidRDefault="00D51CE1" w:rsidP="0086161D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1D8D388E" w14:textId="77777777" w:rsidR="00D32B96" w:rsidRDefault="00D32B96" w:rsidP="00D32B96">
      <w:pPr>
        <w:pStyle w:val="RCBody"/>
        <w:spacing w:before="360" w:after="120"/>
        <w:rPr>
          <w:rFonts w:asciiTheme="majorHAnsi" w:hAnsiTheme="majorHAnsi"/>
          <w:b/>
          <w:bCs/>
          <w:color w:val="auto"/>
          <w:sz w:val="16"/>
          <w:szCs w:val="16"/>
        </w:rPr>
      </w:pPr>
    </w:p>
    <w:p w14:paraId="43633623" w14:textId="77777777" w:rsidR="00D32B96" w:rsidRDefault="00D32B96" w:rsidP="00D32B96">
      <w:pPr>
        <w:pStyle w:val="RCBody"/>
      </w:pPr>
      <w:r>
        <w:br w:type="page"/>
      </w:r>
    </w:p>
    <w:p w14:paraId="5DCDC7D1" w14:textId="28C266D4" w:rsidR="002943D4" w:rsidRPr="008F15C4" w:rsidRDefault="00D0354D" w:rsidP="00D32B96">
      <w:pPr>
        <w:pStyle w:val="RCBody"/>
        <w:numPr>
          <w:ilvl w:val="0"/>
          <w:numId w:val="1"/>
        </w:numPr>
        <w:spacing w:before="360" w:after="120"/>
        <w:rPr>
          <w:rFonts w:asciiTheme="majorHAnsi" w:hAnsiTheme="majorHAnsi"/>
          <w:b/>
          <w:bCs/>
          <w:color w:val="auto"/>
          <w:sz w:val="16"/>
          <w:szCs w:val="16"/>
        </w:rPr>
      </w:pPr>
      <w:r w:rsidRPr="008F15C4">
        <w:rPr>
          <w:rFonts w:asciiTheme="majorHAnsi" w:hAnsiTheme="majorHAnsi"/>
          <w:b/>
          <w:bCs/>
          <w:color w:val="auto"/>
          <w:sz w:val="16"/>
          <w:szCs w:val="16"/>
        </w:rPr>
        <w:lastRenderedPageBreak/>
        <w:t>Please rate how much you agree/disagree with the following statements.</w:t>
      </w:r>
      <w:r w:rsidR="002943D4" w:rsidRPr="002943D4">
        <w:rPr>
          <w:rFonts w:asciiTheme="majorHAnsi" w:hAnsiTheme="majorHAnsi"/>
          <w:b/>
          <w:bCs/>
          <w:color w:val="auto"/>
          <w:sz w:val="16"/>
          <w:szCs w:val="16"/>
        </w:rPr>
        <w:t xml:space="preserve"> </w:t>
      </w:r>
      <w:r w:rsidR="002943D4">
        <w:rPr>
          <w:rFonts w:asciiTheme="majorHAnsi" w:hAnsiTheme="majorHAnsi"/>
          <w:b/>
          <w:bCs/>
          <w:color w:val="auto"/>
          <w:sz w:val="16"/>
          <w:szCs w:val="16"/>
        </w:rPr>
        <w:t>Select one option in each row.</w:t>
      </w:r>
    </w:p>
    <w:tbl>
      <w:tblPr>
        <w:tblStyle w:val="TableGrid"/>
        <w:tblW w:w="9270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90"/>
        <w:gridCol w:w="990"/>
        <w:gridCol w:w="990"/>
        <w:gridCol w:w="630"/>
        <w:gridCol w:w="810"/>
      </w:tblGrid>
      <w:tr w:rsidR="00D51CE1" w:rsidRPr="008F15C4" w14:paraId="48E25D24" w14:textId="6CBC836F" w:rsidTr="00D51CE1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5CCDD59" w14:textId="77777777" w:rsidR="00D51CE1" w:rsidRPr="008F15C4" w:rsidRDefault="00D51CE1" w:rsidP="0024123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48982" w14:textId="77777777" w:rsidR="00D51CE1" w:rsidRPr="008F15C4" w:rsidRDefault="00D51CE1" w:rsidP="00241236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C0276" w14:textId="77777777" w:rsidR="00D51CE1" w:rsidRPr="008F15C4" w:rsidRDefault="00D51CE1" w:rsidP="00241236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Disagree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5897" w14:textId="77777777" w:rsidR="00D51CE1" w:rsidRPr="008F15C4" w:rsidRDefault="00D51CE1" w:rsidP="00241236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Somewhat Disagree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45A9" w14:textId="77777777" w:rsidR="00D51CE1" w:rsidRPr="008F15C4" w:rsidRDefault="00D51CE1" w:rsidP="00241236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Neither Agree nor Disagree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35610" w14:textId="77777777" w:rsidR="00D51CE1" w:rsidRPr="008F15C4" w:rsidRDefault="00D51CE1" w:rsidP="00241236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Somewhat Agree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96C6A" w14:textId="77777777" w:rsidR="00D51CE1" w:rsidRPr="008F15C4" w:rsidRDefault="00D51CE1" w:rsidP="00241236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Agree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11F16" w14:textId="77777777" w:rsidR="00D51CE1" w:rsidRPr="008F15C4" w:rsidRDefault="00D51CE1" w:rsidP="00241236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Strongly Agree</w:t>
            </w:r>
          </w:p>
        </w:tc>
      </w:tr>
      <w:tr w:rsidR="00D51CE1" w:rsidRPr="008F15C4" w14:paraId="66E06297" w14:textId="23B0C40C" w:rsidTr="008605A9">
        <w:trPr>
          <w:trHeight w:val="720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F1C193A" w14:textId="679FC7AE" w:rsidR="00D51CE1" w:rsidRPr="008F15C4" w:rsidRDefault="00D51CE1" w:rsidP="0086161D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Part of being Jewish is working to make the world a better place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400962B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58DD022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C765A08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368A8CA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1203CF3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CCF21DF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15361EC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151493D0" w14:textId="5A63F7EB" w:rsidTr="008605A9">
        <w:trPr>
          <w:trHeight w:val="720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460978A" w14:textId="77BC4682" w:rsidR="00D51CE1" w:rsidRPr="008F15C4" w:rsidRDefault="00D51CE1" w:rsidP="0086161D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Caring about others is an essential part of being Jewish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A2715C" w14:textId="7A36B2D2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E3A34D" w14:textId="1F771A8D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9FC8263" w14:textId="37425B3B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722D965" w14:textId="07B2AF45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FAD1D4" w14:textId="6CFA8C75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509F90" w14:textId="62EB4CA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06205E" w14:textId="77E88F16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5B4C4C88" w14:textId="3083BBC7" w:rsidTr="008605A9">
        <w:trPr>
          <w:trHeight w:val="720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7C43F6C" w14:textId="18F67301" w:rsidR="00D51CE1" w:rsidRPr="008F15C4" w:rsidRDefault="00D51CE1" w:rsidP="0086161D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My personal story is part of a larger Jewish story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EC1F091" w14:textId="743EA855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136DED0" w14:textId="22CCA9BC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10EC061" w14:textId="209857A8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DF73BF5" w14:textId="0F679104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C3DD00" w14:textId="1332F6C9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5022F47" w14:textId="25323691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FDC8E4F" w14:textId="12641F56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6DA2F6D8" w14:textId="29BFF9BF" w:rsidTr="008605A9">
        <w:trPr>
          <w:trHeight w:val="720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BABCA3E" w14:textId="0CE9E370" w:rsidR="00D51CE1" w:rsidRPr="008F15C4" w:rsidRDefault="00D51CE1" w:rsidP="0086161D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Volunteering is my way of expressing my Jewish identity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7A7341" w14:textId="09687265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CA47070" w14:textId="06F939BA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B7A3AC6" w14:textId="22284E6B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B2D9FB6" w14:textId="7F551B09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054E49B" w14:textId="7EFB2300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3D2DFD5" w14:textId="037AA539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BE1B9D6" w14:textId="132136AE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3E8F2E73" w14:textId="65E08FF6" w:rsidTr="008605A9">
        <w:trPr>
          <w:trHeight w:val="720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2427F66" w14:textId="400376EA" w:rsidR="00D51CE1" w:rsidRPr="008F15C4" w:rsidRDefault="00D51CE1" w:rsidP="0086161D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Israel is among the first to help others in need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C1E3530" w14:textId="6841C953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DEB30B4" w14:textId="3ED55B81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2B8410E" w14:textId="1A24425A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A4A3DC" w14:textId="7C122C0A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42EE65F" w14:textId="6030886C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6488DE0" w14:textId="40EE7CC3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87794AB" w14:textId="1835236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1CE1" w:rsidRPr="008F15C4" w14:paraId="3C6FD65B" w14:textId="5A1F6C27" w:rsidTr="008605A9">
        <w:trPr>
          <w:trHeight w:val="720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49331C1D" w14:textId="39EDEB36" w:rsidR="00D51CE1" w:rsidRPr="008F15C4" w:rsidRDefault="00D51CE1" w:rsidP="0086161D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Jews always care about others less fortunate than them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8CA5588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54029CF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990B726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FCF1B8D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760B587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0420FCEC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0093AD66" w14:textId="77777777" w:rsidR="00D51CE1" w:rsidRPr="008F15C4" w:rsidRDefault="00D51CE1" w:rsidP="0086161D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497AB554" w14:textId="4613A4FD" w:rsidR="001A209C" w:rsidRPr="008F15C4" w:rsidRDefault="001A209C">
      <w:pPr>
        <w:spacing w:line="240" w:lineRule="auto"/>
        <w:rPr>
          <w:rFonts w:asciiTheme="majorHAnsi" w:eastAsiaTheme="minorEastAsia" w:hAnsiTheme="majorHAnsi" w:cstheme="minorBidi"/>
          <w:color w:val="auto"/>
          <w:sz w:val="16"/>
          <w:szCs w:val="16"/>
        </w:rPr>
      </w:pPr>
    </w:p>
    <w:p w14:paraId="44A2A4C6" w14:textId="593E3F95" w:rsidR="002943D4" w:rsidRPr="008F15C4" w:rsidRDefault="0005378E" w:rsidP="002943D4">
      <w:pPr>
        <w:pStyle w:val="RCBody"/>
        <w:numPr>
          <w:ilvl w:val="0"/>
          <w:numId w:val="1"/>
        </w:numPr>
        <w:spacing w:before="360" w:after="120"/>
        <w:rPr>
          <w:rFonts w:asciiTheme="majorHAnsi" w:hAnsiTheme="majorHAnsi"/>
          <w:b/>
          <w:bCs/>
          <w:color w:val="auto"/>
          <w:sz w:val="16"/>
          <w:szCs w:val="16"/>
        </w:rPr>
      </w:pPr>
      <w:r w:rsidRPr="001A1B32">
        <w:rPr>
          <w:rFonts w:asciiTheme="majorHAnsi" w:hAnsiTheme="majorHAnsi"/>
          <w:b/>
          <w:bCs/>
          <w:color w:val="auto"/>
          <w:sz w:val="18"/>
          <w:szCs w:val="18"/>
        </w:rPr>
        <w:t>Please rate how much you agree/disagree with the following statements</w:t>
      </w:r>
      <w:r w:rsidR="005E6647" w:rsidRPr="002943D4">
        <w:rPr>
          <w:rFonts w:asciiTheme="majorHAnsi" w:hAnsiTheme="majorHAnsi"/>
          <w:b/>
          <w:bCs/>
          <w:color w:val="auto"/>
          <w:sz w:val="18"/>
          <w:szCs w:val="18"/>
        </w:rPr>
        <w:t>.</w:t>
      </w:r>
      <w:r w:rsidR="002943D4" w:rsidRPr="002943D4">
        <w:rPr>
          <w:rFonts w:asciiTheme="majorHAnsi" w:hAnsiTheme="majorHAnsi"/>
          <w:b/>
          <w:bCs/>
          <w:color w:val="auto"/>
          <w:sz w:val="18"/>
          <w:szCs w:val="18"/>
        </w:rPr>
        <w:t xml:space="preserve"> Select one option in each row.</w:t>
      </w:r>
    </w:p>
    <w:tbl>
      <w:tblPr>
        <w:tblStyle w:val="TableGrid"/>
        <w:tblW w:w="9990" w:type="dxa"/>
        <w:tblLayout w:type="fixed"/>
        <w:tblLook w:val="04A0" w:firstRow="1" w:lastRow="0" w:firstColumn="1" w:lastColumn="0" w:noHBand="0" w:noVBand="1"/>
      </w:tblPr>
      <w:tblGrid>
        <w:gridCol w:w="2790"/>
        <w:gridCol w:w="1080"/>
        <w:gridCol w:w="990"/>
        <w:gridCol w:w="1080"/>
        <w:gridCol w:w="1080"/>
        <w:gridCol w:w="1080"/>
        <w:gridCol w:w="990"/>
        <w:gridCol w:w="900"/>
      </w:tblGrid>
      <w:tr w:rsidR="005D790F" w:rsidRPr="008F15C4" w14:paraId="1FB7F1F2" w14:textId="5CA673C0" w:rsidTr="005D790F">
        <w:trPr>
          <w:trHeight w:val="20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C91D438" w14:textId="77777777" w:rsidR="005D790F" w:rsidRPr="008F15C4" w:rsidRDefault="005D790F" w:rsidP="00012A1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2B67" w14:textId="77777777" w:rsidR="005D790F" w:rsidRPr="008F15C4" w:rsidRDefault="005D790F" w:rsidP="00012A18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Strongly Disagree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8FE10" w14:textId="77777777" w:rsidR="005D790F" w:rsidRPr="008F15C4" w:rsidRDefault="005D790F" w:rsidP="00012A18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Disagree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77805" w14:textId="77777777" w:rsidR="005D790F" w:rsidRPr="008F15C4" w:rsidRDefault="005D790F" w:rsidP="00012A18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Somewhat Disagree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400E0" w14:textId="77777777" w:rsidR="005D790F" w:rsidRPr="008F15C4" w:rsidRDefault="005D790F" w:rsidP="00012A18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Neither Agree nor Disagree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7FE6" w14:textId="77777777" w:rsidR="005D790F" w:rsidRPr="008F15C4" w:rsidRDefault="005D790F" w:rsidP="00012A18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Somewhat 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14B09" w14:textId="77777777" w:rsidR="005D790F" w:rsidRPr="008F15C4" w:rsidRDefault="005D790F" w:rsidP="00012A18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Agree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5FC1" w14:textId="77777777" w:rsidR="005D790F" w:rsidRPr="008F15C4" w:rsidRDefault="005D790F" w:rsidP="00012A18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Strongly Agree</w:t>
            </w:r>
          </w:p>
        </w:tc>
      </w:tr>
      <w:tr w:rsidR="005D790F" w:rsidRPr="008F15C4" w14:paraId="5BDD80D2" w14:textId="15DAFBE0" w:rsidTr="005D790F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C990E6" w14:textId="11702F7F" w:rsidR="005D790F" w:rsidRPr="008F15C4" w:rsidRDefault="005D790F" w:rsidP="00012A18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know where to find Jewish volunteer opportunities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5C8CC67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3566735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4C22349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6D088DB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91EEB2A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230672E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5F2F6AD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D790F" w:rsidRPr="008F15C4" w14:paraId="32F0FCD7" w14:textId="730A3B96" w:rsidTr="005D790F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A3F1F9" w14:textId="576EDAA6" w:rsidR="005D790F" w:rsidRPr="008F15C4" w:rsidRDefault="005D790F" w:rsidP="00012A18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know where to find Jewish programs to get involved 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86B6B2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A1BB151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36E446B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43AE76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788CCCA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6255F1E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2BEAD6E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D790F" w:rsidRPr="008F15C4" w14:paraId="29293115" w14:textId="2164DBEA" w:rsidTr="005D790F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AD3BA52" w14:textId="03C6FD0F" w:rsidR="005D790F" w:rsidRPr="008F15C4" w:rsidRDefault="005D790F" w:rsidP="00012A18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know how to find ways to connect with other Jews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9FC60A" w14:textId="734D2AFA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77D36FD" w14:textId="7276A218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B35B14" w14:textId="4C355480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0B9FFEE" w14:textId="34F78DFD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A9C3C5C" w14:textId="180EF46F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C4424E" w14:textId="10C411C8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2307C9B" w14:textId="4CEAD5C2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D790F" w:rsidRPr="008F15C4" w14:paraId="1180096C" w14:textId="251771BB" w:rsidTr="005D790F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608DA83" w14:textId="54BABF42" w:rsidR="005D790F" w:rsidRPr="008F15C4" w:rsidRDefault="005D790F" w:rsidP="00012A18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know many Jewish traditions and rituals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CB3941B" w14:textId="681764D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459258" w14:textId="6484857D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80C1F32" w14:textId="4B01F024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415AA37" w14:textId="246665DA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E2FCCC8" w14:textId="075E2EB2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ACFF577" w14:textId="4332159E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08A3C8" w14:textId="737415A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D790F" w:rsidRPr="008F15C4" w14:paraId="23AB68C0" w14:textId="430706BD" w:rsidTr="005D790F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213690C" w14:textId="5F3C07E0" w:rsidR="005D790F" w:rsidRPr="008F15C4" w:rsidRDefault="005D790F" w:rsidP="00012A18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know about other Jewish communities and cultures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DB1A356" w14:textId="476F9DE8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2D3FA01" w14:textId="20099909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92AB116" w14:textId="2B40BA40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5D85FBB" w14:textId="6D35E3C4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8DD3F09" w14:textId="476FD116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AC7F54A" w14:textId="27B50EA3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419FA7C" w14:textId="67FF4E4A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D790F" w:rsidRPr="008F15C4" w14:paraId="70E5265D" w14:textId="5C8F34B3" w:rsidTr="005D790F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E961CBF" w14:textId="1D07147D" w:rsidR="005D790F" w:rsidRPr="008F15C4" w:rsidRDefault="005D790F" w:rsidP="00012A18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know about Israeli current events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FD972A7" w14:textId="486B6D3C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4102B0A" w14:textId="5C4A766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4FE537" w14:textId="2FAD44EE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3194CDF" w14:textId="253A2D70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CA6AAF9" w14:textId="43EDE666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FA19DB" w14:textId="18ACA030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5BEB9A8" w14:textId="318A0FB4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D790F" w:rsidRPr="008F15C4" w14:paraId="7C07429E" w14:textId="11D039D6" w:rsidTr="005D790F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2090FB" w14:textId="2FEA716F" w:rsidR="005D790F" w:rsidRPr="008F15C4" w:rsidRDefault="005D790F" w:rsidP="00012A18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am familiar with important people and events in Jewish history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66D4F6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04AACD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192E40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910146F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ECC63A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7D5670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6A0FCF" w14:textId="77777777" w:rsidR="005D790F" w:rsidRPr="008F15C4" w:rsidRDefault="005D790F" w:rsidP="00012A18">
            <w:pPr>
              <w:pStyle w:val="RC-Sub-Header"/>
              <w:spacing w:before="24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7611E76F" w14:textId="515BC752" w:rsidR="00D32B96" w:rsidRDefault="00D32B96" w:rsidP="00937BB2">
      <w:pPr>
        <w:pStyle w:val="RCBody"/>
        <w:rPr>
          <w:rFonts w:asciiTheme="majorHAnsi" w:eastAsiaTheme="majorEastAsia" w:hAnsiTheme="majorHAnsi" w:cstheme="majorBidi"/>
          <w:color w:val="auto"/>
          <w:sz w:val="32"/>
          <w:szCs w:val="32"/>
        </w:rPr>
      </w:pPr>
    </w:p>
    <w:p w14:paraId="48FA88C7" w14:textId="77777777" w:rsidR="00D32B96" w:rsidRDefault="00D32B96" w:rsidP="00D32B96">
      <w:pPr>
        <w:pStyle w:val="RCBody"/>
      </w:pPr>
      <w:r>
        <w:br w:type="page"/>
      </w:r>
    </w:p>
    <w:p w14:paraId="1FB08144" w14:textId="77777777" w:rsidR="00937BB2" w:rsidRPr="008F15C4" w:rsidRDefault="00937BB2" w:rsidP="00937BB2">
      <w:pPr>
        <w:pStyle w:val="RCBody"/>
        <w:rPr>
          <w:rFonts w:asciiTheme="majorHAnsi" w:eastAsiaTheme="majorEastAsia" w:hAnsiTheme="majorHAnsi" w:cstheme="majorBidi"/>
          <w:color w:val="auto"/>
          <w:sz w:val="32"/>
          <w:szCs w:val="32"/>
        </w:rPr>
      </w:pPr>
    </w:p>
    <w:p w14:paraId="32E92617" w14:textId="1C49D268" w:rsidR="005D75CB" w:rsidRPr="001A1B32" w:rsidRDefault="00890CDF" w:rsidP="00D32B9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</w:pPr>
      <w:r w:rsidRPr="001A1B32">
        <w:rPr>
          <w:rFonts w:asciiTheme="majorHAnsi" w:hAnsiTheme="majorHAnsi"/>
          <w:b/>
          <w:bCs/>
          <w:color w:val="auto"/>
          <w:sz w:val="18"/>
          <w:szCs w:val="18"/>
        </w:rPr>
        <w:t xml:space="preserve">Please rate how much you agree/disagree with the following </w:t>
      </w:r>
      <w:r w:rsidRPr="002943D4">
        <w:rPr>
          <w:rFonts w:asciiTheme="majorHAnsi" w:hAnsiTheme="majorHAnsi"/>
          <w:b/>
          <w:bCs/>
          <w:color w:val="auto"/>
          <w:sz w:val="18"/>
          <w:szCs w:val="18"/>
        </w:rPr>
        <w:t>statements</w:t>
      </w:r>
      <w:r w:rsidR="002943D4" w:rsidRPr="002943D4">
        <w:rPr>
          <w:rFonts w:asciiTheme="majorHAnsi" w:hAnsiTheme="majorHAnsi"/>
          <w:b/>
          <w:bCs/>
          <w:color w:val="auto"/>
          <w:sz w:val="18"/>
          <w:szCs w:val="18"/>
        </w:rPr>
        <w:t>. Select one option in each row.</w:t>
      </w: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990"/>
        <w:gridCol w:w="900"/>
        <w:gridCol w:w="990"/>
        <w:gridCol w:w="630"/>
        <w:gridCol w:w="810"/>
      </w:tblGrid>
      <w:tr w:rsidR="008F15C4" w:rsidRPr="008F15C4" w14:paraId="47C4FCAE" w14:textId="755050C4" w:rsidTr="00656818">
        <w:trPr>
          <w:trHeight w:val="20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56A2FFA" w14:textId="77777777" w:rsidR="00656818" w:rsidRPr="008F15C4" w:rsidRDefault="00656818" w:rsidP="007805EE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F7784" w14:textId="77777777" w:rsidR="00656818" w:rsidRPr="008F15C4" w:rsidRDefault="00656818" w:rsidP="007805EE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7B547" w14:textId="138E8CE3" w:rsidR="00656818" w:rsidRPr="008F15C4" w:rsidRDefault="00656818" w:rsidP="00BF399D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Disagree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8D9CC" w14:textId="6511A083" w:rsidR="00656818" w:rsidRPr="008F15C4" w:rsidRDefault="00656818" w:rsidP="007805EE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Somewhat Disagree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82E98" w14:textId="77777777" w:rsidR="00656818" w:rsidRPr="008F15C4" w:rsidRDefault="00656818" w:rsidP="007805EE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Neither Agree nor Disagree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03BA2" w14:textId="77777777" w:rsidR="00656818" w:rsidRPr="008F15C4" w:rsidRDefault="00656818" w:rsidP="007805EE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Somewhat Agree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C9B75" w14:textId="77777777" w:rsidR="00656818" w:rsidRPr="008F15C4" w:rsidRDefault="00656818" w:rsidP="007805EE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Agree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496AB" w14:textId="77777777" w:rsidR="00656818" w:rsidRPr="008F15C4" w:rsidRDefault="00656818" w:rsidP="007805EE">
            <w:pPr>
              <w:pStyle w:val="RC-Sub-Head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Strongly Agree</w:t>
            </w:r>
          </w:p>
        </w:tc>
      </w:tr>
      <w:tr w:rsidR="008F15C4" w:rsidRPr="008F15C4" w14:paraId="13B9DF3A" w14:textId="57080526" w:rsidTr="008605A9">
        <w:trPr>
          <w:trHeight w:val="576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BE887ED" w14:textId="44C00266" w:rsidR="00656818" w:rsidRPr="008F15C4" w:rsidRDefault="00656818" w:rsidP="008605A9">
            <w:pPr>
              <w:pStyle w:val="ListParagraph"/>
              <w:numPr>
                <w:ilvl w:val="0"/>
                <w:numId w:val="18"/>
              </w:numPr>
              <w:ind w:left="435"/>
              <w:rPr>
                <w:rFonts w:asciiTheme="majorHAnsi" w:eastAsiaTheme="minorEastAsia" w:hAnsiTheme="majorHAnsi"/>
                <w:color w:val="auto"/>
                <w:sz w:val="16"/>
                <w:szCs w:val="16"/>
              </w:rPr>
            </w:pPr>
            <w:bookmarkStart w:id="1" w:name="_Hlk21686840"/>
            <w:r w:rsidRPr="008F15C4">
              <w:rPr>
                <w:rFonts w:asciiTheme="majorHAnsi" w:eastAsiaTheme="minorEastAsia" w:hAnsiTheme="majorHAnsi"/>
                <w:color w:val="auto"/>
                <w:sz w:val="16"/>
                <w:szCs w:val="16"/>
              </w:rPr>
              <w:t>I have many friends with whom I can do Jewish things</w:t>
            </w:r>
            <w:bookmarkEnd w:id="1"/>
            <w:r w:rsidR="00F111E2" w:rsidRPr="008F15C4">
              <w:rPr>
                <w:rFonts w:asciiTheme="majorHAnsi" w:eastAsiaTheme="minorEastAsia" w:hAnsiTheme="majorHAnsi"/>
                <w:color w:val="auto"/>
                <w:sz w:val="16"/>
                <w:szCs w:val="16"/>
              </w:rPr>
              <w:t xml:space="preserve">, </w:t>
            </w:r>
            <w:r w:rsidR="00365A8D" w:rsidRPr="008F15C4">
              <w:rPr>
                <w:rFonts w:asciiTheme="majorHAnsi" w:eastAsiaTheme="minorEastAsia" w:hAnsiTheme="majorHAnsi"/>
                <w:color w:val="auto"/>
                <w:sz w:val="16"/>
                <w:szCs w:val="16"/>
              </w:rPr>
              <w:t>whether cultural or religious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B356A8" w14:textId="2FD8B89B" w:rsidR="00656818" w:rsidRPr="008F15C4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5103069" w14:textId="55AEE4E1" w:rsidR="00656818" w:rsidRPr="008F15C4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91E33FE" w14:textId="318F5DA3" w:rsidR="00656818" w:rsidRPr="008F15C4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6BD56E3" w14:textId="6407FE25" w:rsidR="00656818" w:rsidRPr="008F15C4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8BB247A" w14:textId="21ADB9AB" w:rsidR="00656818" w:rsidRPr="008F15C4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E72FFEA" w14:textId="20B8A200" w:rsidR="00656818" w:rsidRPr="008F15C4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CD07232" w14:textId="662B9B69" w:rsidR="00656818" w:rsidRPr="008F15C4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02E6CB29" w14:textId="317D69B4" w:rsidTr="008605A9">
        <w:trPr>
          <w:trHeight w:val="576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F13D4CD" w14:textId="4631CFFF" w:rsidR="00656818" w:rsidRPr="008F15C4" w:rsidRDefault="00656818" w:rsidP="008605A9">
            <w:pPr>
              <w:pStyle w:val="ListParagraph"/>
              <w:numPr>
                <w:ilvl w:val="0"/>
                <w:numId w:val="18"/>
              </w:numPr>
              <w:ind w:left="435"/>
              <w:rPr>
                <w:rFonts w:asciiTheme="majorHAnsi" w:eastAsiaTheme="minorEastAsia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eastAsiaTheme="minorEastAsia" w:hAnsiTheme="majorHAnsi"/>
                <w:color w:val="auto"/>
                <w:sz w:val="16"/>
                <w:szCs w:val="16"/>
              </w:rPr>
              <w:t xml:space="preserve">I have </w:t>
            </w:r>
            <w:r w:rsidR="00414DF9" w:rsidRPr="008F15C4">
              <w:rPr>
                <w:rFonts w:asciiTheme="majorHAnsi" w:eastAsiaTheme="minorEastAsia" w:hAnsiTheme="majorHAnsi"/>
                <w:color w:val="auto"/>
                <w:sz w:val="16"/>
                <w:szCs w:val="16"/>
              </w:rPr>
              <w:t>at least one close friend who is Israeli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6D7B08B" w14:textId="77777777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B9C7679" w14:textId="77777777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C79DFB7" w14:textId="77777777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884EB8" w14:textId="77777777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A409739" w14:textId="77777777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F65042" w14:textId="77777777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671B2D7" w14:textId="77777777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0587B7AF" w14:textId="2A042ACE" w:rsidTr="008605A9">
        <w:trPr>
          <w:trHeight w:val="576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24964CC" w14:textId="44CDCC50" w:rsidR="00656818" w:rsidRPr="008F15C4" w:rsidRDefault="00656818" w:rsidP="008605A9">
            <w:pPr>
              <w:pStyle w:val="ListParagraph"/>
              <w:numPr>
                <w:ilvl w:val="0"/>
                <w:numId w:val="18"/>
              </w:numPr>
              <w:ind w:left="435"/>
              <w:rPr>
                <w:rFonts w:asciiTheme="majorHAnsi" w:eastAsiaTheme="minorEastAsia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eastAsiaTheme="minorEastAsia" w:hAnsiTheme="majorHAnsi"/>
                <w:color w:val="auto"/>
                <w:sz w:val="16"/>
                <w:szCs w:val="16"/>
              </w:rPr>
              <w:t xml:space="preserve">I often tell others about the Jewish things I have done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4ACBB60" w14:textId="73C92CB5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9D46D7" w14:textId="07C51BBC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9B36E6A" w14:textId="2FC5B811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39F96D9" w14:textId="4F332391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6AE177" w14:textId="77E83EC6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587BE2" w14:textId="23BD2E9D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954512" w14:textId="2BB1FA1A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3F349A27" w14:textId="5DE1AD8B" w:rsidTr="008605A9">
        <w:trPr>
          <w:trHeight w:val="576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8E2E313" w14:textId="008D7C92" w:rsidR="00656818" w:rsidRPr="008F15C4" w:rsidRDefault="00656818" w:rsidP="008605A9">
            <w:pPr>
              <w:pStyle w:val="RCBody"/>
              <w:numPr>
                <w:ilvl w:val="0"/>
                <w:numId w:val="18"/>
              </w:numPr>
              <w:spacing w:after="0"/>
              <w:ind w:left="43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Just making sure you’re paying attention. Please select “Disagree.”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2E4F22" w14:textId="3D78E790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BCC503" w14:textId="2E81BBF3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29E8F51" w14:textId="62585494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7ECC03C" w14:textId="71B1A6BA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97A547" w14:textId="47561C2A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AC4259" w14:textId="4D8354FE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F7A3AF4" w14:textId="42607707" w:rsidR="00656818" w:rsidRPr="008F15C4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625B87C2" w14:textId="5F105D83" w:rsidTr="008605A9">
        <w:trPr>
          <w:trHeight w:val="576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0366C57" w14:textId="156FA69A" w:rsidR="00656818" w:rsidRPr="008F15C4" w:rsidRDefault="00656818" w:rsidP="008605A9">
            <w:pPr>
              <w:pStyle w:val="RCBody"/>
              <w:numPr>
                <w:ilvl w:val="0"/>
                <w:numId w:val="18"/>
              </w:numPr>
              <w:spacing w:after="0"/>
              <w:ind w:left="435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I have someone I can turn to with questions about Jewish things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2E72A29" w14:textId="065E3428" w:rsidR="00656818" w:rsidRPr="008F15C4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9493799" w14:textId="6703A24B" w:rsidR="00656818" w:rsidRPr="008F15C4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8E68DBF" w14:textId="11760731" w:rsidR="00656818" w:rsidRPr="008F15C4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FD8B5D3" w14:textId="77FEA483" w:rsidR="00656818" w:rsidRPr="008F15C4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7C42689" w14:textId="7EFA1AE4" w:rsidR="00656818" w:rsidRPr="008F15C4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B07292B" w14:textId="5BE68CD8" w:rsidR="00656818" w:rsidRPr="008F15C4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C31076" w14:textId="36B62997" w:rsidR="00656818" w:rsidRPr="008F15C4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7291FDED" w14:textId="1B0A37C7" w:rsidR="00D32B96" w:rsidRDefault="00D32B96" w:rsidP="005D75CB">
      <w:pPr>
        <w:pStyle w:val="RCBody"/>
        <w:rPr>
          <w:rFonts w:asciiTheme="majorHAnsi" w:hAnsiTheme="majorHAnsi"/>
          <w:color w:val="auto"/>
          <w:sz w:val="16"/>
          <w:szCs w:val="16"/>
        </w:rPr>
      </w:pPr>
    </w:p>
    <w:p w14:paraId="720A9BBD" w14:textId="77777777" w:rsidR="00D32B96" w:rsidRDefault="00D32B96" w:rsidP="00D32B96">
      <w:pPr>
        <w:pStyle w:val="RCBody"/>
      </w:pPr>
      <w:r>
        <w:br w:type="page"/>
      </w:r>
    </w:p>
    <w:p w14:paraId="67A73621" w14:textId="6095CBD8" w:rsidR="004B69B7" w:rsidRPr="008F15C4" w:rsidRDefault="00D32B96" w:rsidP="00D32B9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</w:pPr>
      <w:r>
        <w:rPr>
          <w:rFonts w:asciiTheme="majorHAnsi" w:hAnsiTheme="majorHAnsi"/>
          <w:b/>
          <w:bCs/>
          <w:color w:val="auto"/>
          <w:sz w:val="18"/>
          <w:szCs w:val="18"/>
        </w:rPr>
        <w:lastRenderedPageBreak/>
        <w:t xml:space="preserve"> </w:t>
      </w:r>
      <w:r>
        <w:rPr>
          <w:rFonts w:asciiTheme="majorHAnsi" w:hAnsiTheme="majorHAnsi"/>
          <w:b/>
          <w:bCs/>
          <w:color w:val="auto"/>
          <w:sz w:val="18"/>
          <w:szCs w:val="18"/>
        </w:rPr>
        <w:tab/>
        <w:t>G</w:t>
      </w:r>
      <w:r w:rsidR="00E44230" w:rsidRPr="008F15C4">
        <w:rPr>
          <w:rFonts w:asciiTheme="majorHAnsi" w:hAnsiTheme="majorHAnsi"/>
          <w:b/>
          <w:bCs/>
          <w:color w:val="auto"/>
          <w:sz w:val="18"/>
          <w:szCs w:val="18"/>
        </w:rPr>
        <w:t>rowing up</w:t>
      </w:r>
      <w:r w:rsidR="004B69B7" w:rsidRPr="008F15C4">
        <w:rPr>
          <w:rFonts w:asciiTheme="majorHAnsi" w:hAnsiTheme="majorHAnsi"/>
          <w:b/>
          <w:bCs/>
          <w:color w:val="auto"/>
          <w:sz w:val="18"/>
          <w:szCs w:val="18"/>
        </w:rPr>
        <w:t>, roughly how often</w:t>
      </w:r>
      <w:r w:rsidR="004B69B7" w:rsidRPr="008F15C4">
        <w:rPr>
          <w:rFonts w:asciiTheme="majorHAnsi" w:hAnsiTheme="majorHAnsi"/>
          <w:b/>
          <w:bCs/>
          <w:color w:val="auto"/>
        </w:rPr>
        <w:t xml:space="preserve"> </w:t>
      </w:r>
      <w:r w:rsidR="004B69B7" w:rsidRP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did you do any of </w:t>
      </w:r>
      <w:r w:rsidR="002D1631" w:rsidRPr="008F15C4">
        <w:rPr>
          <w:rFonts w:asciiTheme="majorHAnsi" w:hAnsiTheme="majorHAnsi"/>
          <w:b/>
          <w:bCs/>
          <w:color w:val="auto"/>
          <w:sz w:val="18"/>
          <w:szCs w:val="18"/>
        </w:rPr>
        <w:t>these things</w:t>
      </w:r>
      <w:r w:rsidR="002943D4">
        <w:rPr>
          <w:rFonts w:asciiTheme="majorHAnsi" w:hAnsiTheme="majorHAnsi"/>
          <w:b/>
          <w:bCs/>
          <w:color w:val="auto"/>
          <w:sz w:val="18"/>
          <w:szCs w:val="18"/>
        </w:rPr>
        <w:t xml:space="preserve">? </w:t>
      </w:r>
      <w:r w:rsidR="002943D4" w:rsidRPr="002943D4">
        <w:rPr>
          <w:rFonts w:asciiTheme="majorHAnsi" w:hAnsiTheme="majorHAnsi"/>
          <w:b/>
          <w:bCs/>
          <w:color w:val="auto"/>
          <w:sz w:val="18"/>
          <w:szCs w:val="18"/>
        </w:rPr>
        <w:t>Select one option in each row.</w:t>
      </w:r>
    </w:p>
    <w:tbl>
      <w:tblPr>
        <w:tblStyle w:val="TableGrid"/>
        <w:tblW w:w="10602" w:type="dxa"/>
        <w:tblLayout w:type="fixed"/>
        <w:tblLook w:val="04A0" w:firstRow="1" w:lastRow="0" w:firstColumn="1" w:lastColumn="0" w:noHBand="0" w:noVBand="1"/>
      </w:tblPr>
      <w:tblGrid>
        <w:gridCol w:w="4032"/>
        <w:gridCol w:w="1314"/>
        <w:gridCol w:w="1314"/>
        <w:gridCol w:w="1314"/>
        <w:gridCol w:w="1314"/>
        <w:gridCol w:w="1314"/>
      </w:tblGrid>
      <w:tr w:rsidR="008F15C4" w:rsidRPr="008F15C4" w14:paraId="799FE850" w14:textId="77777777" w:rsidTr="00DB401E">
        <w:trPr>
          <w:trHeight w:val="207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14D47299" w14:textId="77777777" w:rsidR="004B69B7" w:rsidRPr="008F15C4" w:rsidRDefault="004B69B7" w:rsidP="00E55EE0">
            <w:pPr>
              <w:pStyle w:val="RC-Sub-Header"/>
              <w:ind w:left="162" w:hanging="162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D0C8F" w14:textId="77777777" w:rsidR="004B69B7" w:rsidRPr="008F15C4" w:rsidRDefault="004B69B7" w:rsidP="00FA1134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Never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78D8A" w14:textId="77777777" w:rsidR="004B69B7" w:rsidRPr="008F15C4" w:rsidRDefault="004B69B7" w:rsidP="00FA1134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Rarely (once or twice a year)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D9477" w14:textId="77777777" w:rsidR="004B69B7" w:rsidRPr="008F15C4" w:rsidRDefault="004B69B7" w:rsidP="00FA1134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Occasionally (about monthly)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6EF4" w14:textId="77777777" w:rsidR="004B69B7" w:rsidRPr="008F15C4" w:rsidRDefault="004B69B7" w:rsidP="00FA1134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Often (several times a month)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E4953" w14:textId="77777777" w:rsidR="004B69B7" w:rsidRPr="008F15C4" w:rsidRDefault="004B69B7" w:rsidP="00FA1134">
            <w:pPr>
              <w:pStyle w:val="RC-Sub-Header"/>
              <w:rPr>
                <w:rFonts w:asciiTheme="majorHAnsi" w:hAnsiTheme="majorHAnsi"/>
                <w:b w:val="0"/>
                <w:bCs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Very often (weekly or daily)</w:t>
            </w:r>
          </w:p>
        </w:tc>
      </w:tr>
      <w:tr w:rsidR="008F15C4" w:rsidRPr="008F15C4" w14:paraId="3019DD50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06A04C50" w14:textId="40AFF6A4" w:rsidR="004B69B7" w:rsidRPr="008F15C4" w:rsidRDefault="004B69B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Read about Jewish topics in books/magazines/newspapers/blogs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9C474B" w14:textId="77777777" w:rsidR="004B69B7" w:rsidRPr="008F15C4" w:rsidRDefault="004B69B7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C67E4DB" w14:textId="77777777" w:rsidR="004B69B7" w:rsidRPr="008F15C4" w:rsidRDefault="004B69B7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C392E2" w14:textId="77777777" w:rsidR="004B69B7" w:rsidRPr="008F15C4" w:rsidRDefault="004B69B7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E69C1B" w14:textId="77777777" w:rsidR="004B69B7" w:rsidRPr="008F15C4" w:rsidRDefault="004B69B7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6FF6D89" w14:textId="77777777" w:rsidR="004B69B7" w:rsidRPr="008F15C4" w:rsidRDefault="004B69B7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52AF01C5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444333DC" w14:textId="43031590" w:rsidR="00165291" w:rsidRPr="008F15C4" w:rsidRDefault="00165291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Celebrate Shabbat and Jewish holidays in a way that works for me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2947C0" w14:textId="1D4DCF0F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7B27FDF" w14:textId="4D0D2D58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5E04FCC" w14:textId="0D9159F8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9623161" w14:textId="1C354022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70D4222" w14:textId="41EA254E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02BB51E2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6B4C16E8" w14:textId="40D7EE7E" w:rsidR="00165291" w:rsidRPr="008F15C4" w:rsidRDefault="00165291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Listen to Jewish music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17C21B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77E8183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3B7A85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D82ACA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EE6592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17BD57D5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6740F549" w14:textId="618F2446" w:rsidR="00165291" w:rsidRPr="008F15C4" w:rsidRDefault="00165291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Watch Jewish videos on YouTube</w:t>
            </w:r>
            <w:r w:rsidR="003F6770"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,</w:t>
            </w: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 Netflix</w:t>
            </w:r>
            <w:r w:rsidR="003F6770"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, or other streaming services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0ED57A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207FA3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FCD73A5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7DA5C35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F1019DF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2AD7E592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55DF355C" w14:textId="259474A4" w:rsidR="00165291" w:rsidRPr="008F15C4" w:rsidRDefault="00165291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Post pictures with Jewish themes on Instagram, Snapchat,</w:t>
            </w:r>
            <w:r w:rsidR="003F6770"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 or other social media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F0EDFFD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8B3D763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65AA8CA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F0A0D39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FAA1442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60F43A7C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378ED15B" w14:textId="185879F0" w:rsidR="00165291" w:rsidRPr="008F15C4" w:rsidRDefault="00165291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Wear a Jewish symbol (e.g., </w:t>
            </w:r>
            <w:r w:rsidR="00403F36"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necklace with a </w:t>
            </w: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Jewish star, chai, Jewish t-shirt)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D025630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B1703D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2BB749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72377A2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B17578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0787E0E3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7C463062" w14:textId="18498B9C" w:rsidR="007F583B" w:rsidRPr="008F15C4" w:rsidRDefault="007F583B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Talk about </w:t>
            </w:r>
            <w:r w:rsidRPr="008F15C4">
              <w:rPr>
                <w:rFonts w:asciiTheme="majorHAnsi" w:hAnsiTheme="majorHAnsi" w:cs="Calibri"/>
                <w:b/>
                <w:bCs/>
                <w:color w:val="auto"/>
                <w:sz w:val="16"/>
                <w:szCs w:val="16"/>
              </w:rPr>
              <w:t>Jewish</w:t>
            </w: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 topics with friends or family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BB110B" w14:textId="77777777" w:rsidR="007F583B" w:rsidRPr="008F15C4" w:rsidRDefault="007F583B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89AD23" w14:textId="77777777" w:rsidR="007F583B" w:rsidRPr="008F15C4" w:rsidRDefault="007F583B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6C3DEE6" w14:textId="77777777" w:rsidR="007F583B" w:rsidRPr="008F15C4" w:rsidRDefault="007F583B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4AE677" w14:textId="77777777" w:rsidR="007F583B" w:rsidRPr="008F15C4" w:rsidRDefault="007F583B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B780C97" w14:textId="77777777" w:rsidR="007F583B" w:rsidRPr="008F15C4" w:rsidRDefault="007F583B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55509132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1474823D" w14:textId="4B4B8F78" w:rsidR="00165291" w:rsidRPr="008F15C4" w:rsidRDefault="00165291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Talk about </w:t>
            </w:r>
            <w:r w:rsidRPr="008F15C4">
              <w:rPr>
                <w:rFonts w:asciiTheme="majorHAnsi" w:hAnsiTheme="majorHAnsi" w:cs="Calibri"/>
                <w:b/>
                <w:bCs/>
                <w:color w:val="auto"/>
                <w:sz w:val="16"/>
                <w:szCs w:val="16"/>
              </w:rPr>
              <w:t>Israeli</w:t>
            </w: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 topics with friends or family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B513CF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1C5C823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B9BBBAF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7C01AB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058AF79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18092D20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57DE05CE" w14:textId="61B3856B" w:rsidR="00165291" w:rsidRPr="008F15C4" w:rsidRDefault="00165291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Attend shows with Jewish themes, like concerts or plays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919E0D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696058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1A1E11F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A460AE0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C1BF816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519F592D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3314E2E4" w14:textId="77777777" w:rsidR="00165291" w:rsidRPr="008F15C4" w:rsidRDefault="00165291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Attend Jewish religious services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3511C7F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9BEFB8C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C4E14E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204570F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8CBF9B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224B7C49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692CF234" w14:textId="77777777" w:rsidR="00165291" w:rsidRPr="008F15C4" w:rsidRDefault="00165291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Volunteer through a Jewish social justice organization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54B371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874EE3C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E45B20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B88A09D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864D2D" w14:textId="77777777" w:rsidR="00165291" w:rsidRPr="008F15C4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3C494630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7A287F2" w14:textId="14E7D548" w:rsidR="00D52F77" w:rsidRPr="008F15C4" w:rsidRDefault="00D52F7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Attend Jewish programs or events in my local community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1461F8A" w14:textId="1CEDEC59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A34B5B1" w14:textId="6E90C6DB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2B28DC" w14:textId="4329A610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9CB466D" w14:textId="2FD479DF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59C0E2" w14:textId="0554337C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045F04B8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44790E5" w14:textId="4B0A73DB" w:rsidR="00D52F77" w:rsidRPr="008F15C4" w:rsidRDefault="00D52F7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253" w:hanging="270"/>
              <w:rPr>
                <w:rFonts w:asciiTheme="majorHAnsi" w:hAnsiTheme="majorHAnsi" w:cs="Calibr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Spend time learning about </w:t>
            </w:r>
            <w:r w:rsidRPr="008F15C4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>Jewish</w:t>
            </w: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life and culture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8E6AC6" w14:textId="01F0C256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AA2EFA5" w14:textId="0C5C0BA0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7D04BE2" w14:textId="4236BD50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FBE6C2" w14:textId="49097BC5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D06929" w14:textId="0BDE1DB2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5F919605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78AC8C4" w14:textId="6325E312" w:rsidR="00D52F77" w:rsidRPr="008F15C4" w:rsidRDefault="00D52F7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Take a leadership role in organized Jewish life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44B788" w14:textId="3F85063A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41BC50" w14:textId="6D4CACFE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1E23616" w14:textId="319588E1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41A87B" w14:textId="50B0FC46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7E96341" w14:textId="30CAEFC8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0822A2FA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ED9C735" w14:textId="745DAA23" w:rsidR="00D52F77" w:rsidRPr="008F15C4" w:rsidRDefault="00D52F7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Spend time learning about </w:t>
            </w:r>
            <w:r w:rsidRPr="008F15C4">
              <w:rPr>
                <w:rFonts w:asciiTheme="majorHAnsi" w:hAnsiTheme="majorHAnsi"/>
                <w:b/>
                <w:bCs/>
                <w:color w:val="auto"/>
                <w:sz w:val="16"/>
                <w:szCs w:val="16"/>
              </w:rPr>
              <w:t>Israeli</w:t>
            </w: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life and culture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3BC224E" w14:textId="485502CA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37CF350" w14:textId="0058E5D0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8F09E6" w14:textId="6D751BA6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97B7B1F" w14:textId="40B2AD43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12F2171" w14:textId="21ADB23E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6A750176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2D9EBC1" w14:textId="1F9BB244" w:rsidR="00D52F77" w:rsidRPr="008F15C4" w:rsidRDefault="00D52F7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Volunteer for Jewish causes or through Jewish organizations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362CBE" w14:textId="3312A7F5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25F68DE" w14:textId="6DC21FE4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46B915" w14:textId="4B4E6F61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1372975" w14:textId="1B13B854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C3E3B48" w14:textId="5E932B0E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4A956A64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6F59FE5" w14:textId="2AE814F0" w:rsidR="00D52F77" w:rsidRPr="008F15C4" w:rsidRDefault="00D52F7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auto"/>
                <w:sz w:val="18"/>
                <w:szCs w:val="18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>Speak up in support of Israel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03DA07" w14:textId="247812B5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6CFFD1B" w14:textId="2D72633A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2DE859" w14:textId="185567C3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377B9F" w14:textId="1F7A6674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B8E3BB4" w14:textId="35B935FA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7B3E520B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64A4835" w14:textId="11C23AF5" w:rsidR="00D52F77" w:rsidRPr="008F15C4" w:rsidRDefault="00D52F77" w:rsidP="00E55EE0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color w:val="auto"/>
                <w:sz w:val="18"/>
                <w:szCs w:val="18"/>
              </w:rPr>
            </w:pPr>
            <w:r w:rsidRPr="008F15C4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Travel to Israel </w:t>
            </w:r>
            <w:r w:rsidR="00870A8E" w:rsidRPr="008F15C4">
              <w:rPr>
                <w:rFonts w:asciiTheme="majorHAnsi" w:hAnsiTheme="majorHAnsi"/>
                <w:color w:val="auto"/>
                <w:sz w:val="16"/>
                <w:szCs w:val="16"/>
              </w:rPr>
              <w:t>(before COVID)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AC0FDCE" w14:textId="65C28124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8D5BEE5" w14:textId="71E11F5C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B094929" w14:textId="647D1218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4867EF" w14:textId="2D2BFE5C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AC824F3" w14:textId="0BC9C885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6E8A3DBE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08A39DB9" w14:textId="758E7C09" w:rsidR="00E41F43" w:rsidRPr="008F15C4" w:rsidRDefault="00E41F43" w:rsidP="00E55EE0">
            <w:pPr>
              <w:pStyle w:val="RCBody"/>
              <w:numPr>
                <w:ilvl w:val="0"/>
                <w:numId w:val="52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Donate to </w:t>
            </w:r>
            <w:r w:rsidRPr="008F15C4">
              <w:rPr>
                <w:rFonts w:asciiTheme="majorHAnsi" w:hAnsiTheme="majorHAnsi" w:cs="Calibri"/>
                <w:b/>
                <w:bCs/>
                <w:color w:val="auto"/>
                <w:sz w:val="16"/>
                <w:szCs w:val="16"/>
              </w:rPr>
              <w:t>Jewish</w:t>
            </w: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 organizations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7E66DE5" w14:textId="77777777" w:rsidR="00E41F43" w:rsidRPr="008F15C4" w:rsidRDefault="00E41F43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E1299B3" w14:textId="77777777" w:rsidR="00E41F43" w:rsidRPr="008F15C4" w:rsidRDefault="00E41F43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9F21A6" w14:textId="77777777" w:rsidR="00E41F43" w:rsidRPr="008F15C4" w:rsidRDefault="00E41F43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5DAAAEE" w14:textId="77777777" w:rsidR="00E41F43" w:rsidRPr="008F15C4" w:rsidRDefault="00E41F43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0DC4D32" w14:textId="77777777" w:rsidR="00E41F43" w:rsidRPr="008F15C4" w:rsidRDefault="00E41F43" w:rsidP="00FA1134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8F15C4" w:rsidRPr="008F15C4" w14:paraId="75DB70CB" w14:textId="77777777" w:rsidTr="00DB401E">
        <w:trPr>
          <w:trHeight w:val="297"/>
        </w:trPr>
        <w:tc>
          <w:tcPr>
            <w:tcW w:w="403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44EBB431" w14:textId="38735D7F" w:rsidR="00D52F77" w:rsidRPr="008F15C4" w:rsidRDefault="000374C6" w:rsidP="00E55EE0">
            <w:pPr>
              <w:pStyle w:val="RCBody"/>
              <w:numPr>
                <w:ilvl w:val="0"/>
                <w:numId w:val="52"/>
              </w:numPr>
              <w:spacing w:before="160" w:after="120"/>
              <w:ind w:left="162" w:hanging="162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>Donate</w:t>
            </w:r>
            <w:r w:rsidR="00D52F77"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 to </w:t>
            </w:r>
            <w:r w:rsidR="00D52F77" w:rsidRPr="008F15C4">
              <w:rPr>
                <w:rFonts w:asciiTheme="majorHAnsi" w:hAnsiTheme="majorHAnsi" w:cs="Calibri"/>
                <w:b/>
                <w:bCs/>
                <w:color w:val="auto"/>
                <w:sz w:val="16"/>
                <w:szCs w:val="16"/>
              </w:rPr>
              <w:t>Israeli</w:t>
            </w:r>
            <w:r w:rsidR="00D52F77" w:rsidRPr="008F15C4">
              <w:rPr>
                <w:rFonts w:asciiTheme="majorHAnsi" w:hAnsiTheme="majorHAnsi" w:cs="Calibri"/>
                <w:color w:val="auto"/>
                <w:sz w:val="16"/>
                <w:szCs w:val="16"/>
              </w:rPr>
              <w:t xml:space="preserve"> organizations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6C9412" w14:textId="77777777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7928F7" w14:textId="77777777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C256EF0" w14:textId="77777777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1DB38C" w14:textId="77777777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57DCAD6" w14:textId="77777777" w:rsidR="00D52F77" w:rsidRPr="008F15C4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3CF5202D" w14:textId="77777777" w:rsidR="00EA07C2" w:rsidRDefault="00EA07C2" w:rsidP="00C04555">
      <w:pPr>
        <w:pStyle w:val="RCBody"/>
        <w:spacing w:after="360"/>
        <w:rPr>
          <w:rFonts w:asciiTheme="minorHAnsi" w:hAnsiTheme="minorHAnsi"/>
          <w:b/>
          <w:bCs/>
          <w:color w:val="auto"/>
          <w:sz w:val="18"/>
          <w:szCs w:val="18"/>
        </w:rPr>
      </w:pPr>
    </w:p>
    <w:p w14:paraId="150BFB4E" w14:textId="2302C966" w:rsidR="00C04555" w:rsidRPr="007531AA" w:rsidRDefault="00C04555" w:rsidP="00C04555">
      <w:pPr>
        <w:pStyle w:val="RCBody"/>
        <w:spacing w:after="36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7531AA">
        <w:rPr>
          <w:rFonts w:asciiTheme="minorHAnsi" w:hAnsiTheme="minorHAnsi"/>
          <w:b/>
          <w:bCs/>
          <w:color w:val="auto"/>
          <w:sz w:val="18"/>
          <w:szCs w:val="18"/>
        </w:rPr>
        <w:lastRenderedPageBreak/>
        <w:t xml:space="preserve">We are almost done. Just a few more questions about you. </w:t>
      </w:r>
    </w:p>
    <w:p w14:paraId="60D01EFD" w14:textId="08F28E1D" w:rsidR="005D75CB" w:rsidRPr="008F15C4" w:rsidRDefault="005D75CB" w:rsidP="00D32B9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</w:pPr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>What is your gender?</w:t>
      </w:r>
      <w:r w:rsid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 </w:t>
      </w:r>
      <w:r w:rsidR="008F15C4">
        <w:rPr>
          <w:rFonts w:asciiTheme="majorHAnsi" w:hAnsiTheme="majorHAnsi"/>
          <w:b/>
          <w:bCs/>
          <w:color w:val="auto"/>
          <w:sz w:val="16"/>
          <w:szCs w:val="16"/>
        </w:rPr>
        <w:t>Circle One.</w:t>
      </w:r>
    </w:p>
    <w:p w14:paraId="5E922500" w14:textId="397D1AE3" w:rsidR="005F783D" w:rsidRPr="008F15C4" w:rsidRDefault="00B36E90" w:rsidP="00D32B96">
      <w:pPr>
        <w:pStyle w:val="RCBody"/>
        <w:numPr>
          <w:ilvl w:val="0"/>
          <w:numId w:val="64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W</w:t>
      </w:r>
      <w:r w:rsidR="005F783D" w:rsidRPr="008F15C4">
        <w:rPr>
          <w:rFonts w:asciiTheme="majorHAnsi" w:hAnsiTheme="majorHAnsi"/>
          <w:color w:val="auto"/>
          <w:sz w:val="18"/>
          <w:szCs w:val="18"/>
        </w:rPr>
        <w:t>oman</w:t>
      </w:r>
    </w:p>
    <w:p w14:paraId="27A248F8" w14:textId="55F74C93" w:rsidR="005F783D" w:rsidRPr="008F15C4" w:rsidRDefault="00B36E90" w:rsidP="00D32B96">
      <w:pPr>
        <w:pStyle w:val="RCBody"/>
        <w:numPr>
          <w:ilvl w:val="0"/>
          <w:numId w:val="64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M</w:t>
      </w:r>
      <w:r w:rsidR="005F783D" w:rsidRPr="008F15C4">
        <w:rPr>
          <w:rFonts w:asciiTheme="majorHAnsi" w:hAnsiTheme="majorHAnsi"/>
          <w:color w:val="auto"/>
          <w:sz w:val="18"/>
          <w:szCs w:val="18"/>
        </w:rPr>
        <w:t>an</w:t>
      </w:r>
    </w:p>
    <w:p w14:paraId="5791D4BB" w14:textId="5340D170" w:rsidR="005F783D" w:rsidRPr="008F15C4" w:rsidRDefault="00000000" w:rsidP="00D32B96">
      <w:pPr>
        <w:pStyle w:val="RCBody"/>
        <w:numPr>
          <w:ilvl w:val="0"/>
          <w:numId w:val="64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>
        <w:rPr>
          <w:noProof/>
        </w:rPr>
        <w:pict w14:anchorId="372CF85D">
          <v:rect id="Rectangle 26" o:spid="_x0000_s2055" style="position:absolute;left:0;text-align:left;margin-left:129.8pt;margin-top:15.15pt;width:123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" filled="f" strokecolor="#cfcecd" strokeweight=".5pt">
            <v:textbox style="mso-next-textbox:#Rectangle 26">
              <w:txbxContent>
                <w:p w14:paraId="57ABE18D" w14:textId="77777777" w:rsidR="007531AA" w:rsidRDefault="007531AA" w:rsidP="007531AA">
                  <w:pPr>
                    <w:jc w:val="center"/>
                  </w:pPr>
                </w:p>
              </w:txbxContent>
            </v:textbox>
          </v:rect>
        </w:pict>
      </w:r>
      <w:r w:rsidR="005F783D" w:rsidRPr="008F15C4">
        <w:rPr>
          <w:rFonts w:asciiTheme="majorHAnsi" w:hAnsiTheme="majorHAnsi"/>
          <w:color w:val="auto"/>
          <w:sz w:val="18"/>
          <w:szCs w:val="18"/>
        </w:rPr>
        <w:t xml:space="preserve">Non-binary, gender queer, or gender fluid </w:t>
      </w:r>
    </w:p>
    <w:p w14:paraId="109AE101" w14:textId="16F12BC9" w:rsidR="005F783D" w:rsidRPr="008F15C4" w:rsidRDefault="007032F0" w:rsidP="00D32B96">
      <w:pPr>
        <w:pStyle w:val="RCBody"/>
        <w:numPr>
          <w:ilvl w:val="0"/>
          <w:numId w:val="64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My gender is</w:t>
      </w:r>
      <w:r w:rsidR="005F783D" w:rsidRPr="008F15C4">
        <w:rPr>
          <w:rFonts w:asciiTheme="majorHAnsi" w:hAnsiTheme="majorHAnsi"/>
          <w:color w:val="auto"/>
          <w:sz w:val="18"/>
          <w:szCs w:val="18"/>
        </w:rPr>
        <w:t xml:space="preserve">: </w:t>
      </w:r>
    </w:p>
    <w:p w14:paraId="20B69964" w14:textId="0A89310D" w:rsidR="005F783D" w:rsidRPr="008F15C4" w:rsidRDefault="005F783D" w:rsidP="00D32B96">
      <w:pPr>
        <w:pStyle w:val="RCBody"/>
        <w:numPr>
          <w:ilvl w:val="0"/>
          <w:numId w:val="64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 xml:space="preserve">I prefer not to answer </w:t>
      </w:r>
    </w:p>
    <w:p w14:paraId="4C2B803C" w14:textId="77777777" w:rsidR="00223D3A" w:rsidRPr="008F15C4" w:rsidRDefault="00223D3A" w:rsidP="00223D3A">
      <w:pPr>
        <w:pStyle w:val="RCBody"/>
        <w:spacing w:after="120"/>
        <w:ind w:left="1440"/>
        <w:rPr>
          <w:rFonts w:asciiTheme="majorHAnsi" w:hAnsiTheme="majorHAnsi"/>
          <w:color w:val="auto"/>
          <w:sz w:val="18"/>
          <w:szCs w:val="18"/>
        </w:rPr>
      </w:pPr>
    </w:p>
    <w:p w14:paraId="099A865D" w14:textId="1E7F6711" w:rsidR="00012A18" w:rsidRPr="008F15C4" w:rsidRDefault="00012A18" w:rsidP="00D32B9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</w:pPr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>Do you see yourself as mostly religious or mostly secular?</w:t>
      </w:r>
      <w:r w:rsidRPr="008F15C4">
        <w:rPr>
          <w:rFonts w:asciiTheme="majorHAnsi" w:hAnsiTheme="majorHAnsi"/>
          <w:color w:val="auto"/>
          <w:sz w:val="18"/>
          <w:szCs w:val="18"/>
        </w:rPr>
        <w:t xml:space="preserve"> </w:t>
      </w:r>
      <w:r w:rsidRPr="00D32B96">
        <w:rPr>
          <w:rFonts w:asciiTheme="majorHAnsi" w:hAnsiTheme="majorHAnsi"/>
          <w:b/>
          <w:bCs/>
          <w:color w:val="auto"/>
          <w:sz w:val="18"/>
          <w:szCs w:val="18"/>
        </w:rPr>
        <w:t>Put an X in the circle that most closely describes how you see yourself.</w:t>
      </w:r>
    </w:p>
    <w:tbl>
      <w:tblPr>
        <w:tblStyle w:val="TableGrid"/>
        <w:tblW w:w="78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864"/>
        <w:gridCol w:w="864"/>
        <w:gridCol w:w="864"/>
        <w:gridCol w:w="864"/>
        <w:gridCol w:w="864"/>
        <w:gridCol w:w="1759"/>
      </w:tblGrid>
      <w:tr w:rsidR="008F15C4" w:rsidRPr="008F15C4" w14:paraId="14F046F6" w14:textId="77777777" w:rsidTr="00FA1134">
        <w:trPr>
          <w:trHeight w:val="297"/>
          <w:jc w:val="center"/>
        </w:trPr>
        <w:tc>
          <w:tcPr>
            <w:tcW w:w="1759" w:type="dxa"/>
            <w:vAlign w:val="center"/>
          </w:tcPr>
          <w:p w14:paraId="08215888" w14:textId="77777777" w:rsidR="00012A18" w:rsidRPr="008F15C4" w:rsidRDefault="00012A18" w:rsidP="00FA1134">
            <w:pPr>
              <w:pStyle w:val="RC-Sub-Header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 xml:space="preserve">Mostly </w:t>
            </w:r>
            <w:proofErr w:type="gramStart"/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Religious  &gt;</w:t>
            </w:r>
            <w:proofErr w:type="gramEnd"/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&gt;</w:t>
            </w:r>
          </w:p>
        </w:tc>
        <w:tc>
          <w:tcPr>
            <w:tcW w:w="864" w:type="dxa"/>
            <w:vAlign w:val="center"/>
          </w:tcPr>
          <w:p w14:paraId="024E1C79" w14:textId="77777777" w:rsidR="00012A18" w:rsidRPr="008F15C4" w:rsidRDefault="00012A18" w:rsidP="00FA1134">
            <w:pPr>
              <w:pStyle w:val="RC-Sub-Header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64" w:type="dxa"/>
            <w:vAlign w:val="center"/>
          </w:tcPr>
          <w:p w14:paraId="09A6F0E1" w14:textId="77777777" w:rsidR="00012A18" w:rsidRPr="008F15C4" w:rsidRDefault="00012A18" w:rsidP="00FA1134">
            <w:pPr>
              <w:pStyle w:val="RC-Sub-Header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64" w:type="dxa"/>
            <w:vAlign w:val="center"/>
          </w:tcPr>
          <w:p w14:paraId="64738D94" w14:textId="77777777" w:rsidR="00012A18" w:rsidRPr="008F15C4" w:rsidRDefault="00012A18" w:rsidP="00FA1134">
            <w:pPr>
              <w:pStyle w:val="RC-Sub-Header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64" w:type="dxa"/>
            <w:vAlign w:val="center"/>
          </w:tcPr>
          <w:p w14:paraId="400B4D2F" w14:textId="77777777" w:rsidR="00012A18" w:rsidRPr="008F15C4" w:rsidRDefault="00012A18" w:rsidP="00FA1134">
            <w:pPr>
              <w:pStyle w:val="RC-Sub-Header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64" w:type="dxa"/>
            <w:vAlign w:val="center"/>
          </w:tcPr>
          <w:p w14:paraId="0C9CDA3F" w14:textId="77777777" w:rsidR="00012A18" w:rsidRPr="008F15C4" w:rsidRDefault="00012A18" w:rsidP="00FA1134">
            <w:pPr>
              <w:pStyle w:val="RC-Sub-Header"/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</w:pPr>
            <w:r w:rsidRPr="008F15C4">
              <w:rPr>
                <w:rFonts w:ascii="Times New Roman" w:hAnsi="Times New Roman"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759" w:type="dxa"/>
            <w:vAlign w:val="center"/>
          </w:tcPr>
          <w:p w14:paraId="786D5203" w14:textId="5ED37556" w:rsidR="00012A18" w:rsidRPr="008F15C4" w:rsidRDefault="00012A18" w:rsidP="00FA1134">
            <w:pPr>
              <w:pStyle w:val="RC-Sub-Header"/>
              <w:rPr>
                <w:rFonts w:asciiTheme="majorHAnsi" w:hAnsiTheme="majorHAnsi"/>
                <w:color w:val="auto"/>
                <w:sz w:val="36"/>
                <w:szCs w:val="36"/>
              </w:rPr>
            </w:pP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&lt;</w:t>
            </w:r>
            <w:proofErr w:type="gramStart"/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 xml:space="preserve">&lt; </w:t>
            </w:r>
            <w:r w:rsidR="00D32B96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 xml:space="preserve"> </w:t>
            </w:r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Mostly</w:t>
            </w:r>
            <w:proofErr w:type="gramEnd"/>
            <w:r w:rsidRPr="008F15C4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 xml:space="preserve"> Secular</w:t>
            </w:r>
          </w:p>
        </w:tc>
      </w:tr>
    </w:tbl>
    <w:p w14:paraId="6FC1D54E" w14:textId="370B24D4" w:rsidR="00562897" w:rsidRPr="008F15C4" w:rsidRDefault="00562897">
      <w:pPr>
        <w:spacing w:line="240" w:lineRule="auto"/>
        <w:rPr>
          <w:rFonts w:asciiTheme="majorHAnsi" w:eastAsiaTheme="minorEastAsia" w:hAnsiTheme="majorHAnsi" w:cstheme="minorBidi"/>
          <w:i/>
          <w:iCs/>
          <w:color w:val="auto"/>
          <w:sz w:val="18"/>
          <w:szCs w:val="18"/>
        </w:rPr>
      </w:pPr>
    </w:p>
    <w:p w14:paraId="49304971" w14:textId="6D53AAAB" w:rsidR="00083AAC" w:rsidRPr="008F15C4" w:rsidRDefault="005D75CB" w:rsidP="00D32B9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  <w:sectPr w:rsidR="00083AAC" w:rsidRPr="008F15C4" w:rsidSect="007531AA">
          <w:type w:val="continuous"/>
          <w:pgSz w:w="12240" w:h="15840"/>
          <w:pgMar w:top="1080" w:right="1440" w:bottom="0" w:left="990" w:header="180" w:footer="720" w:gutter="0"/>
          <w:cols w:space="720"/>
          <w:titlePg/>
          <w:docGrid w:linePitch="360"/>
        </w:sectPr>
      </w:pPr>
      <w:bookmarkStart w:id="2" w:name="_Hlk21687757"/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>With which</w:t>
      </w:r>
      <w:r w:rsidR="0043481C" w:rsidRP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 Jewish</w:t>
      </w:r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 </w:t>
      </w:r>
      <w:r w:rsidR="006D042B" w:rsidRP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stream or </w:t>
      </w:r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denomination do you </w:t>
      </w:r>
      <w:r w:rsidR="006D042B" w:rsidRP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most </w:t>
      </w:r>
      <w:r w:rsidR="0050156F" w:rsidRP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closely </w:t>
      </w:r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>identify?</w:t>
      </w:r>
      <w:bookmarkEnd w:id="2"/>
      <w:r w:rsid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 </w:t>
      </w:r>
      <w:r w:rsidR="008F15C4" w:rsidRPr="008605A9">
        <w:rPr>
          <w:rFonts w:asciiTheme="majorHAnsi" w:hAnsiTheme="majorHAnsi"/>
          <w:b/>
          <w:bCs/>
          <w:color w:val="000000"/>
          <w:sz w:val="18"/>
          <w:szCs w:val="18"/>
        </w:rPr>
        <w:t>Circle One.</w:t>
      </w:r>
    </w:p>
    <w:p w14:paraId="64267573" w14:textId="77777777" w:rsidR="0043481C" w:rsidRPr="008F15C4" w:rsidRDefault="0043481C" w:rsidP="0043481C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Chabad</w:t>
      </w:r>
    </w:p>
    <w:p w14:paraId="64A67115" w14:textId="494DCFF8" w:rsidR="005D75CB" w:rsidRPr="008F15C4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Conservative</w:t>
      </w:r>
    </w:p>
    <w:p w14:paraId="403B609E" w14:textId="07FB84A1" w:rsidR="0043481C" w:rsidRPr="008F15C4" w:rsidRDefault="0043481C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Just Jewish</w:t>
      </w:r>
    </w:p>
    <w:p w14:paraId="199002D3" w14:textId="77777777" w:rsidR="0043481C" w:rsidRPr="008F15C4" w:rsidRDefault="0043481C" w:rsidP="0043481C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Modern Orthodox</w:t>
      </w:r>
    </w:p>
    <w:p w14:paraId="604D318E" w14:textId="3274A71A" w:rsidR="005D75CB" w:rsidRPr="008F15C4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Orthodox</w:t>
      </w:r>
    </w:p>
    <w:p w14:paraId="7075B910" w14:textId="180A7AF0" w:rsidR="0043481C" w:rsidRPr="008F15C4" w:rsidRDefault="0043481C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Post-Denominational</w:t>
      </w:r>
    </w:p>
    <w:p w14:paraId="16820404" w14:textId="36C88169" w:rsidR="0043481C" w:rsidRPr="008F15C4" w:rsidRDefault="0043481C" w:rsidP="0043481C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Reconstructionist</w:t>
      </w:r>
    </w:p>
    <w:p w14:paraId="0C730941" w14:textId="44C90FF3" w:rsidR="005D75CB" w:rsidRPr="008F15C4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Reform</w:t>
      </w:r>
    </w:p>
    <w:p w14:paraId="30E34E51" w14:textId="6A433468" w:rsidR="005D75CB" w:rsidRPr="008F15C4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Renewal</w:t>
      </w:r>
    </w:p>
    <w:p w14:paraId="6704196A" w14:textId="3818F7EF" w:rsidR="0043481C" w:rsidRPr="008F15C4" w:rsidRDefault="0043481C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Secular</w:t>
      </w:r>
    </w:p>
    <w:p w14:paraId="3CB27F9F" w14:textId="77777777" w:rsidR="002A0620" w:rsidRPr="008F15C4" w:rsidRDefault="00E55EE0" w:rsidP="002A0620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Something else. Please describe:</w:t>
      </w:r>
    </w:p>
    <w:p w14:paraId="2E2CA51D" w14:textId="77777777" w:rsidR="00365B4E" w:rsidRPr="008F15C4" w:rsidRDefault="00365B4E" w:rsidP="002A0620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None of the above</w:t>
      </w:r>
    </w:p>
    <w:p w14:paraId="0D4B7D47" w14:textId="29B4CFE4" w:rsidR="00365B4E" w:rsidRPr="008F15C4" w:rsidRDefault="00365B4E" w:rsidP="002A0620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</w:rPr>
        <w:sectPr w:rsidR="00365B4E" w:rsidRPr="008F15C4" w:rsidSect="002A0620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  <w:proofErr w:type="spellStart"/>
      <w:r w:rsidRPr="008F15C4">
        <w:rPr>
          <w:rFonts w:asciiTheme="majorHAnsi" w:hAnsiTheme="majorHAnsi"/>
          <w:color w:val="auto"/>
          <w:sz w:val="18"/>
          <w:szCs w:val="18"/>
        </w:rPr>
        <w:t>Chasidish</w:t>
      </w:r>
      <w:proofErr w:type="spellEnd"/>
    </w:p>
    <w:p w14:paraId="19EBE388" w14:textId="77777777" w:rsidR="00937BB2" w:rsidRPr="008F15C4" w:rsidRDefault="00937BB2" w:rsidP="00937BB2">
      <w:pPr>
        <w:pStyle w:val="RCBody"/>
        <w:spacing w:after="120"/>
        <w:ind w:left="720"/>
        <w:rPr>
          <w:rFonts w:asciiTheme="majorHAnsi" w:hAnsiTheme="majorHAnsi"/>
          <w:b/>
          <w:bCs/>
          <w:color w:val="auto"/>
          <w:sz w:val="18"/>
          <w:szCs w:val="18"/>
        </w:rPr>
      </w:pPr>
    </w:p>
    <w:p w14:paraId="11991DC3" w14:textId="228B548A" w:rsidR="00D91381" w:rsidRPr="008F15C4" w:rsidRDefault="00D91381" w:rsidP="00D32B9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</w:pPr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>How many total years did you attend each of the following? (For seasonal activities, such as summer camp, please count each season as one year)</w:t>
      </w:r>
      <w:r w:rsidR="00DB401E" w:rsidRPr="008F15C4">
        <w:rPr>
          <w:rFonts w:asciiTheme="majorHAnsi" w:hAnsiTheme="majorHAnsi"/>
          <w:b/>
          <w:bCs/>
          <w:color w:val="auto"/>
          <w:sz w:val="18"/>
          <w:szCs w:val="18"/>
        </w:rPr>
        <w:t>. Please put the number of years next to each of the following</w:t>
      </w:r>
      <w:r w:rsidR="008F15C4">
        <w:rPr>
          <w:rFonts w:asciiTheme="majorHAnsi" w:hAnsiTheme="majorHAnsi"/>
          <w:b/>
          <w:bCs/>
          <w:color w:val="auto"/>
          <w:sz w:val="18"/>
          <w:szCs w:val="18"/>
        </w:rPr>
        <w:t>, put a 0 if you never attended</w:t>
      </w:r>
      <w:r w:rsidR="00DB401E" w:rsidRP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: </w:t>
      </w:r>
    </w:p>
    <w:p w14:paraId="3A178F9E" w14:textId="3A6329EC" w:rsidR="00D91381" w:rsidRPr="008F15C4" w:rsidRDefault="00000000" w:rsidP="007531AA">
      <w:pPr>
        <w:pStyle w:val="RCBody"/>
        <w:numPr>
          <w:ilvl w:val="0"/>
          <w:numId w:val="10"/>
        </w:numPr>
        <w:spacing w:before="240" w:after="360"/>
        <w:rPr>
          <w:rFonts w:asciiTheme="majorHAnsi" w:hAnsiTheme="majorHAnsi"/>
          <w:color w:val="auto"/>
          <w:sz w:val="18"/>
          <w:szCs w:val="18"/>
        </w:rPr>
      </w:pPr>
      <w:r>
        <w:rPr>
          <w:noProof/>
        </w:rPr>
        <w:pict w14:anchorId="1B80E1CD">
          <v:rect id="Rectangle 27" o:spid="_x0000_s2054" style="position:absolute;left:0;text-align:left;margin-left:186.9pt;margin-top:1.5pt;width:22.15pt;height: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" filled="f" strokecolor="#cfcecd" strokeweight=".5pt">
            <v:textbox style="mso-next-textbox:#Rectangle 27">
              <w:txbxContent>
                <w:p w14:paraId="4FC1B2D9" w14:textId="77777777" w:rsidR="007531AA" w:rsidRDefault="007531AA" w:rsidP="007531A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4945983F">
          <v:rect id="Rectangle 28" o:spid="_x0000_s2053" style="position:absolute;left:0;text-align:left;margin-left:187.05pt;margin-top:30.9pt;width:22.15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" filled="f" strokecolor="#cfcecd" strokeweight=".5pt">
            <v:textbox style="mso-next-textbox:#Rectangle 28">
              <w:txbxContent>
                <w:p w14:paraId="7FF11F07" w14:textId="77777777" w:rsidR="007531AA" w:rsidRDefault="007531AA" w:rsidP="007531AA">
                  <w:pPr>
                    <w:jc w:val="center"/>
                  </w:pPr>
                </w:p>
              </w:txbxContent>
            </v:textbox>
          </v:rect>
        </w:pict>
      </w:r>
      <w:r w:rsidR="00D91381" w:rsidRPr="008F15C4">
        <w:rPr>
          <w:rFonts w:asciiTheme="majorHAnsi" w:hAnsiTheme="majorHAnsi"/>
          <w:color w:val="auto"/>
          <w:sz w:val="18"/>
          <w:szCs w:val="18"/>
        </w:rPr>
        <w:t>A Jewish overnight camp</w:t>
      </w:r>
      <w:r w:rsidR="00DB401E" w:rsidRPr="008F15C4">
        <w:rPr>
          <w:rFonts w:asciiTheme="majorHAnsi" w:hAnsiTheme="majorHAnsi"/>
          <w:color w:val="auto"/>
          <w:sz w:val="18"/>
          <w:szCs w:val="18"/>
        </w:rPr>
        <w:t xml:space="preserve"> </w:t>
      </w:r>
    </w:p>
    <w:p w14:paraId="79A98CF6" w14:textId="328756CE" w:rsidR="002C58C1" w:rsidRPr="008F15C4" w:rsidRDefault="00000000" w:rsidP="007531AA">
      <w:pPr>
        <w:pStyle w:val="RCBody"/>
        <w:numPr>
          <w:ilvl w:val="0"/>
          <w:numId w:val="10"/>
        </w:numPr>
        <w:spacing w:after="360"/>
        <w:rPr>
          <w:rFonts w:asciiTheme="majorHAnsi" w:hAnsiTheme="majorHAnsi"/>
          <w:color w:val="auto"/>
          <w:sz w:val="18"/>
          <w:szCs w:val="18"/>
        </w:rPr>
      </w:pPr>
      <w:r>
        <w:rPr>
          <w:noProof/>
        </w:rPr>
        <w:pict w14:anchorId="2B673C76">
          <v:rect id="Rectangle 29" o:spid="_x0000_s2052" style="position:absolute;left:0;text-align:left;margin-left:187pt;margin-top:24.9pt;width:22.15pt;height:2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" filled="f" strokecolor="#cfcecd" strokeweight=".5pt">
            <v:textbox style="mso-next-textbox:#Rectangle 29">
              <w:txbxContent>
                <w:p w14:paraId="4DAC8EE3" w14:textId="77777777" w:rsidR="007531AA" w:rsidRDefault="007531AA" w:rsidP="007531AA">
                  <w:pPr>
                    <w:jc w:val="center"/>
                  </w:pPr>
                </w:p>
              </w:txbxContent>
            </v:textbox>
          </v:rect>
        </w:pict>
      </w:r>
      <w:r w:rsidR="002C58C1" w:rsidRPr="008F15C4">
        <w:rPr>
          <w:rFonts w:asciiTheme="majorHAnsi" w:hAnsiTheme="majorHAnsi"/>
          <w:color w:val="auto"/>
          <w:sz w:val="18"/>
          <w:szCs w:val="18"/>
        </w:rPr>
        <w:t>A Jewish Day School</w:t>
      </w:r>
      <w:r w:rsidR="00DB401E" w:rsidRPr="008F15C4">
        <w:rPr>
          <w:rFonts w:asciiTheme="majorHAnsi" w:hAnsiTheme="majorHAnsi"/>
          <w:color w:val="auto"/>
          <w:sz w:val="18"/>
          <w:szCs w:val="18"/>
        </w:rPr>
        <w:t xml:space="preserve"> </w:t>
      </w:r>
    </w:p>
    <w:p w14:paraId="7891AC27" w14:textId="5EDB105D" w:rsidR="002C58C1" w:rsidRPr="008F15C4" w:rsidRDefault="00000000" w:rsidP="007531AA">
      <w:pPr>
        <w:pStyle w:val="RCBody"/>
        <w:numPr>
          <w:ilvl w:val="0"/>
          <w:numId w:val="10"/>
        </w:numPr>
        <w:spacing w:after="360"/>
        <w:rPr>
          <w:rFonts w:asciiTheme="majorHAnsi" w:hAnsiTheme="majorHAnsi"/>
          <w:color w:val="auto"/>
          <w:sz w:val="18"/>
          <w:szCs w:val="18"/>
        </w:rPr>
      </w:pPr>
      <w:r>
        <w:rPr>
          <w:noProof/>
        </w:rPr>
        <w:pict w14:anchorId="62F151C6">
          <v:rect id="Rectangle 30" o:spid="_x0000_s2051" style="position:absolute;left:0;text-align:left;margin-left:186.9pt;margin-top:24.35pt;width:22.15pt;height: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" filled="f" strokecolor="#cfcecd" strokeweight=".5pt">
            <v:textbox style="mso-next-textbox:#Rectangle 30">
              <w:txbxContent>
                <w:p w14:paraId="3616E8DB" w14:textId="77777777" w:rsidR="007531AA" w:rsidRDefault="007531AA" w:rsidP="007531AA">
                  <w:pPr>
                    <w:jc w:val="center"/>
                  </w:pPr>
                </w:p>
              </w:txbxContent>
            </v:textbox>
          </v:rect>
        </w:pict>
      </w:r>
      <w:r w:rsidR="002C58C1" w:rsidRPr="008F15C4">
        <w:rPr>
          <w:rFonts w:asciiTheme="majorHAnsi" w:hAnsiTheme="majorHAnsi"/>
          <w:color w:val="auto"/>
          <w:sz w:val="18"/>
          <w:szCs w:val="18"/>
        </w:rPr>
        <w:t>Hebrew or Sunday school</w:t>
      </w:r>
      <w:r w:rsidR="00DB401E" w:rsidRPr="008F15C4">
        <w:rPr>
          <w:rFonts w:asciiTheme="majorHAnsi" w:hAnsiTheme="majorHAnsi"/>
          <w:color w:val="auto"/>
          <w:sz w:val="18"/>
          <w:szCs w:val="18"/>
        </w:rPr>
        <w:t xml:space="preserve"> </w:t>
      </w:r>
    </w:p>
    <w:p w14:paraId="07865EDD" w14:textId="2B70AA18" w:rsidR="002C58C1" w:rsidRPr="008F15C4" w:rsidRDefault="002C58C1" w:rsidP="002C58C1">
      <w:pPr>
        <w:pStyle w:val="RCBody"/>
        <w:numPr>
          <w:ilvl w:val="0"/>
          <w:numId w:val="10"/>
        </w:numPr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 xml:space="preserve">A Jewish Youth Group </w:t>
      </w:r>
    </w:p>
    <w:p w14:paraId="37450EE1" w14:textId="3C146321" w:rsidR="00365B4E" w:rsidRPr="008F15C4" w:rsidRDefault="00365B4E" w:rsidP="00365B4E">
      <w:pPr>
        <w:pStyle w:val="RCBody"/>
        <w:spacing w:after="0" w:line="240" w:lineRule="auto"/>
        <w:rPr>
          <w:rFonts w:asciiTheme="majorHAnsi" w:hAnsiTheme="majorHAnsi"/>
          <w:color w:val="auto"/>
          <w:sz w:val="18"/>
          <w:szCs w:val="18"/>
        </w:rPr>
      </w:pPr>
    </w:p>
    <w:p w14:paraId="5EACAC6A" w14:textId="397F3BFE" w:rsidR="005D75CB" w:rsidRPr="008F15C4" w:rsidRDefault="00DF0353" w:rsidP="00D32B9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</w:rPr>
      </w:pPr>
      <w:r w:rsidRPr="008F15C4">
        <w:rPr>
          <w:rFonts w:asciiTheme="majorHAnsi" w:hAnsiTheme="majorHAnsi"/>
          <w:b/>
          <w:bCs/>
          <w:color w:val="auto"/>
          <w:sz w:val="18"/>
          <w:szCs w:val="18"/>
        </w:rPr>
        <w:t>How many of your parents are Jewish?</w:t>
      </w:r>
      <w:r w:rsidR="008F15C4">
        <w:rPr>
          <w:rFonts w:asciiTheme="majorHAnsi" w:hAnsiTheme="majorHAnsi"/>
          <w:b/>
          <w:bCs/>
          <w:color w:val="auto"/>
          <w:sz w:val="18"/>
          <w:szCs w:val="18"/>
        </w:rPr>
        <w:t xml:space="preserve"> </w:t>
      </w:r>
      <w:r w:rsidR="008F15C4" w:rsidRPr="008605A9">
        <w:rPr>
          <w:rFonts w:asciiTheme="majorHAnsi" w:hAnsiTheme="majorHAnsi"/>
          <w:b/>
          <w:bCs/>
          <w:color w:val="000000"/>
          <w:sz w:val="18"/>
          <w:szCs w:val="18"/>
        </w:rPr>
        <w:t>Circle One.</w:t>
      </w:r>
    </w:p>
    <w:p w14:paraId="215F40AB" w14:textId="5831B1E7" w:rsidR="005D75CB" w:rsidRPr="008F15C4" w:rsidRDefault="005D75CB" w:rsidP="00E145A6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None of them</w:t>
      </w:r>
    </w:p>
    <w:p w14:paraId="5E4091A6" w14:textId="78AAF922" w:rsidR="005D75CB" w:rsidRPr="008F15C4" w:rsidRDefault="00DF0353" w:rsidP="00E145A6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8F15C4">
        <w:rPr>
          <w:rFonts w:asciiTheme="majorHAnsi" w:hAnsiTheme="majorHAnsi"/>
          <w:color w:val="auto"/>
          <w:sz w:val="18"/>
          <w:szCs w:val="18"/>
        </w:rPr>
        <w:t>One</w:t>
      </w:r>
      <w:r w:rsidR="005D75CB" w:rsidRPr="008F15C4">
        <w:rPr>
          <w:rFonts w:asciiTheme="majorHAnsi" w:hAnsiTheme="majorHAnsi"/>
          <w:color w:val="auto"/>
          <w:sz w:val="18"/>
          <w:szCs w:val="18"/>
        </w:rPr>
        <w:t xml:space="preserve"> of them</w:t>
      </w:r>
    </w:p>
    <w:p w14:paraId="6E20699D" w14:textId="251E06F2" w:rsidR="005D75CB" w:rsidRPr="008F15C4" w:rsidRDefault="00DF0353" w:rsidP="00E145A6">
      <w:pPr>
        <w:pStyle w:val="RCBody"/>
        <w:numPr>
          <w:ilvl w:val="0"/>
          <w:numId w:val="9"/>
        </w:numPr>
        <w:spacing w:after="360"/>
        <w:rPr>
          <w:rFonts w:asciiTheme="majorHAnsi" w:hAnsiTheme="majorHAnsi"/>
          <w:color w:val="auto"/>
          <w:sz w:val="18"/>
          <w:szCs w:val="18"/>
        </w:rPr>
      </w:pPr>
      <w:proofErr w:type="gramStart"/>
      <w:r w:rsidRPr="008F15C4">
        <w:rPr>
          <w:rFonts w:asciiTheme="majorHAnsi" w:hAnsiTheme="majorHAnsi"/>
          <w:color w:val="auto"/>
          <w:sz w:val="18"/>
          <w:szCs w:val="18"/>
        </w:rPr>
        <w:t>Both</w:t>
      </w:r>
      <w:r w:rsidR="005D75CB" w:rsidRPr="008F15C4">
        <w:rPr>
          <w:rFonts w:asciiTheme="majorHAnsi" w:hAnsiTheme="majorHAnsi"/>
          <w:color w:val="auto"/>
          <w:sz w:val="18"/>
          <w:szCs w:val="18"/>
        </w:rPr>
        <w:t xml:space="preserve"> of them</w:t>
      </w:r>
      <w:proofErr w:type="gramEnd"/>
    </w:p>
    <w:p w14:paraId="18ADDAAC" w14:textId="56CAE775" w:rsidR="007005B0" w:rsidRPr="001A1B32" w:rsidRDefault="00DB401E" w:rsidP="00D32B96">
      <w:pPr>
        <w:pStyle w:val="RCBody"/>
        <w:spacing w:after="360"/>
        <w:jc w:val="center"/>
        <w:rPr>
          <w:rFonts w:asciiTheme="minorHAnsi" w:hAnsiTheme="minorHAnsi"/>
          <w:b/>
          <w:bCs/>
          <w:color w:val="1E1C1A" w:themeColor="text1" w:themeShade="80"/>
        </w:rPr>
      </w:pPr>
      <w:r w:rsidRPr="001A1B32">
        <w:rPr>
          <w:rFonts w:asciiTheme="minorHAnsi" w:hAnsiTheme="minorHAnsi"/>
          <w:b/>
          <w:bCs/>
          <w:color w:val="1E1C1A" w:themeColor="text1" w:themeShade="80"/>
        </w:rPr>
        <w:t>Thank you for your service!</w:t>
      </w:r>
    </w:p>
    <w:sectPr w:rsidR="007005B0" w:rsidRPr="001A1B32" w:rsidSect="002246A5">
      <w:type w:val="continuous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337C" w14:textId="77777777" w:rsidR="008A31E8" w:rsidRDefault="008A31E8" w:rsidP="00CE2B18">
      <w:r>
        <w:separator/>
      </w:r>
    </w:p>
    <w:p w14:paraId="491AF031" w14:textId="77777777" w:rsidR="008A31E8" w:rsidRDefault="008A31E8"/>
    <w:p w14:paraId="297D60F8" w14:textId="77777777" w:rsidR="008A31E8" w:rsidRDefault="008A31E8"/>
  </w:endnote>
  <w:endnote w:type="continuationSeparator" w:id="0">
    <w:p w14:paraId="273E91A0" w14:textId="77777777" w:rsidR="008A31E8" w:rsidRDefault="008A31E8" w:rsidP="00CE2B18">
      <w:r>
        <w:continuationSeparator/>
      </w:r>
    </w:p>
    <w:p w14:paraId="266571FB" w14:textId="77777777" w:rsidR="008A31E8" w:rsidRDefault="008A31E8"/>
    <w:p w14:paraId="1CD26F45" w14:textId="77777777" w:rsidR="008A31E8" w:rsidRDefault="008A3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F093" w14:textId="77777777" w:rsidR="0017029C" w:rsidRPr="00587566" w:rsidRDefault="0017029C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55B865A8" wp14:editId="1450FF56">
          <wp:simplePos x="0" y="0"/>
          <wp:positionH relativeFrom="column">
            <wp:posOffset>0</wp:posOffset>
          </wp:positionH>
          <wp:positionV relativeFrom="paragraph">
            <wp:posOffset>-90072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E060" w14:textId="77777777" w:rsidR="0017029C" w:rsidRPr="00533535" w:rsidRDefault="0017029C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0799097A" wp14:editId="150D3BDB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6519" w14:textId="77777777" w:rsidR="008A31E8" w:rsidRDefault="008A31E8" w:rsidP="00CE2B18">
      <w:r>
        <w:separator/>
      </w:r>
    </w:p>
    <w:p w14:paraId="3AE04EF1" w14:textId="77777777" w:rsidR="008A31E8" w:rsidRDefault="008A31E8"/>
    <w:p w14:paraId="4A414BBE" w14:textId="77777777" w:rsidR="008A31E8" w:rsidRDefault="008A31E8"/>
  </w:footnote>
  <w:footnote w:type="continuationSeparator" w:id="0">
    <w:p w14:paraId="10CC0ACC" w14:textId="77777777" w:rsidR="008A31E8" w:rsidRDefault="008A31E8" w:rsidP="00CE2B18">
      <w:r>
        <w:continuationSeparator/>
      </w:r>
    </w:p>
    <w:p w14:paraId="7EC6FA17" w14:textId="77777777" w:rsidR="008A31E8" w:rsidRDefault="008A31E8"/>
    <w:p w14:paraId="32753739" w14:textId="77777777" w:rsidR="008A31E8" w:rsidRDefault="008A3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0594" w14:textId="4FEBAE3B" w:rsidR="0017029C" w:rsidRDefault="0017029C">
    <w:pPr>
      <w:rPr>
        <w:rFonts w:asciiTheme="majorHAnsi" w:hAnsiTheme="majorHAnsi"/>
        <w:b/>
        <w:bCs/>
        <w:color w:val="FF0000"/>
        <w:sz w:val="18"/>
        <w:szCs w:val="18"/>
      </w:rPr>
    </w:pPr>
  </w:p>
  <w:p w14:paraId="4202BC82" w14:textId="77777777" w:rsidR="0017029C" w:rsidRDefault="001702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225D" w14:textId="77777777" w:rsidR="0017029C" w:rsidRPr="000E3BEE" w:rsidRDefault="0017029C">
    <w:pPr>
      <w:rPr>
        <w:rFonts w:ascii="Gotham Light" w:hAnsi="Gotham Light"/>
      </w:rPr>
    </w:pPr>
  </w:p>
  <w:p w14:paraId="5F73A464" w14:textId="41007D97" w:rsidR="00C81613" w:rsidRPr="00C81613" w:rsidRDefault="008F15C4" w:rsidP="00C81613">
    <w:pPr>
      <w:pStyle w:val="DocumentTitle"/>
      <w:spacing w:after="120"/>
      <w:jc w:val="right"/>
      <w:rPr>
        <w:color w:val="auto"/>
        <w:sz w:val="16"/>
        <w:szCs w:val="16"/>
      </w:rPr>
    </w:pPr>
    <w:r w:rsidRPr="00C81613">
      <w:rPr>
        <w:sz w:val="14"/>
        <w:szCs w:val="14"/>
      </w:rPr>
      <w:drawing>
        <wp:anchor distT="0" distB="0" distL="114300" distR="114300" simplePos="0" relativeHeight="251685888" behindDoc="0" locked="0" layoutInCell="1" allowOverlap="1" wp14:anchorId="39E21E6C" wp14:editId="13461D95">
          <wp:simplePos x="0" y="0"/>
          <wp:positionH relativeFrom="column">
            <wp:posOffset>6068</wp:posOffset>
          </wp:positionH>
          <wp:positionV relativeFrom="paragraph">
            <wp:posOffset>627380</wp:posOffset>
          </wp:positionV>
          <wp:extent cx="6033875" cy="1366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29C" w:rsidRPr="00C81613">
      <w:rPr>
        <w:b/>
        <w:sz w:val="16"/>
        <w:szCs w:val="16"/>
      </w:rPr>
      <w:drawing>
        <wp:anchor distT="0" distB="0" distL="114300" distR="114300" simplePos="0" relativeHeight="251691008" behindDoc="0" locked="0" layoutInCell="1" allowOverlap="1" wp14:anchorId="694EAB44" wp14:editId="1BDED7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613" w:rsidRPr="00C81613">
      <w:rPr>
        <w:color w:val="auto"/>
        <w:sz w:val="16"/>
        <w:szCs w:val="16"/>
      </w:rPr>
      <w:t xml:space="preserve"> CultivAid Volunteer Pre-Program Survey</w:t>
    </w:r>
  </w:p>
  <w:p w14:paraId="4F381A64" w14:textId="72767A80" w:rsidR="0017029C" w:rsidRDefault="0017029C" w:rsidP="008F15C4">
    <w:pPr>
      <w:pStyle w:val="ClientNam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9" type="#_x0000_t75" style="width:42.75pt;height:39.75pt" o:bullet="t">
        <v:imagedata r:id="rId1" o:title="BulletPoint"/>
      </v:shape>
    </w:pict>
  </w:numPicBullet>
  <w:abstractNum w:abstractNumId="0" w15:restartNumberingAfterBreak="0">
    <w:nsid w:val="02C15804"/>
    <w:multiLevelType w:val="hybridMultilevel"/>
    <w:tmpl w:val="2A24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894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35CF6"/>
    <w:multiLevelType w:val="hybridMultilevel"/>
    <w:tmpl w:val="A6F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7959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4629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B4CE8"/>
    <w:multiLevelType w:val="hybridMultilevel"/>
    <w:tmpl w:val="1BC01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A3BC2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1362"/>
    <w:multiLevelType w:val="hybridMultilevel"/>
    <w:tmpl w:val="D00E4BC0"/>
    <w:lvl w:ilvl="0" w:tplc="C98A5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00AF4"/>
    <w:multiLevelType w:val="hybridMultilevel"/>
    <w:tmpl w:val="81229B52"/>
    <w:lvl w:ilvl="0" w:tplc="4AB0A2C2">
      <w:numFmt w:val="bullet"/>
      <w:lvlText w:val="-"/>
      <w:lvlJc w:val="left"/>
      <w:pPr>
        <w:ind w:left="720" w:hanging="360"/>
      </w:pPr>
      <w:rPr>
        <w:rFonts w:ascii="Crimson" w:eastAsiaTheme="minorEastAsia" w:hAnsi="Crims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10A1E"/>
    <w:multiLevelType w:val="hybridMultilevel"/>
    <w:tmpl w:val="232C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6474C"/>
    <w:multiLevelType w:val="hybridMultilevel"/>
    <w:tmpl w:val="F020B59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20546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ABD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4D43BE"/>
    <w:multiLevelType w:val="hybridMultilevel"/>
    <w:tmpl w:val="DAEE62C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210285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7C75C3"/>
    <w:multiLevelType w:val="hybridMultilevel"/>
    <w:tmpl w:val="00807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D118AD"/>
    <w:multiLevelType w:val="hybridMultilevel"/>
    <w:tmpl w:val="4080BD06"/>
    <w:lvl w:ilvl="0" w:tplc="43301A2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C77B7B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E004F4"/>
    <w:multiLevelType w:val="hybridMultilevel"/>
    <w:tmpl w:val="78C2191E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44704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27348"/>
    <w:multiLevelType w:val="hybridMultilevel"/>
    <w:tmpl w:val="E4902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865E1"/>
    <w:multiLevelType w:val="hybridMultilevel"/>
    <w:tmpl w:val="F62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52D79"/>
    <w:multiLevelType w:val="hybridMultilevel"/>
    <w:tmpl w:val="3CC83916"/>
    <w:lvl w:ilvl="0" w:tplc="79728A96">
      <w:start w:val="8"/>
      <w:numFmt w:val="bullet"/>
      <w:lvlText w:val="-"/>
      <w:lvlJc w:val="left"/>
      <w:pPr>
        <w:ind w:left="720" w:hanging="360"/>
      </w:pPr>
      <w:rPr>
        <w:rFonts w:ascii="Crimson" w:eastAsia="Times New Roman" w:hAnsi="Crims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90D80"/>
    <w:multiLevelType w:val="hybridMultilevel"/>
    <w:tmpl w:val="4E2C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00B3C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255E1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669D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B125D"/>
    <w:multiLevelType w:val="hybridMultilevel"/>
    <w:tmpl w:val="453ECDC2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9B0015"/>
    <w:multiLevelType w:val="hybridMultilevel"/>
    <w:tmpl w:val="B5BC9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A5879B3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BD642A"/>
    <w:multiLevelType w:val="hybridMultilevel"/>
    <w:tmpl w:val="DC265A14"/>
    <w:lvl w:ilvl="0" w:tplc="4E3264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0C4C03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D83E88"/>
    <w:multiLevelType w:val="multilevel"/>
    <w:tmpl w:val="321A60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K Grotesk Pro AltJ" w:eastAsia="HK Grotesk Pro AltJ" w:hAnsi="HK Grotesk Pro AltJ" w:cs="HK Grotesk Pro AltJ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F420D"/>
    <w:multiLevelType w:val="hybridMultilevel"/>
    <w:tmpl w:val="717C0232"/>
    <w:lvl w:ilvl="0" w:tplc="C1627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3328CF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CE3695"/>
    <w:multiLevelType w:val="hybridMultilevel"/>
    <w:tmpl w:val="6D04C28E"/>
    <w:lvl w:ilvl="0" w:tplc="6EA6607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A753A77"/>
    <w:multiLevelType w:val="hybridMultilevel"/>
    <w:tmpl w:val="4F3AC6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3A2C6F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4C4D6F"/>
    <w:multiLevelType w:val="hybridMultilevel"/>
    <w:tmpl w:val="5E6CB154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C60C">
      <w:numFmt w:val="bullet"/>
      <w:lvlText w:val="-"/>
      <w:lvlJc w:val="left"/>
      <w:pPr>
        <w:ind w:left="2880" w:hanging="1080"/>
      </w:pPr>
      <w:rPr>
        <w:rFonts w:ascii="HK Grotesk Pro AltJ" w:eastAsiaTheme="minorEastAsia" w:hAnsi="HK Grotesk Pro AltJ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E534CF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E4C0108"/>
    <w:multiLevelType w:val="hybridMultilevel"/>
    <w:tmpl w:val="6C4C3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F4459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39C4722"/>
    <w:multiLevelType w:val="hybridMultilevel"/>
    <w:tmpl w:val="7708D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873A40"/>
    <w:multiLevelType w:val="hybridMultilevel"/>
    <w:tmpl w:val="D6CCE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0456DE"/>
    <w:multiLevelType w:val="hybridMultilevel"/>
    <w:tmpl w:val="11DA5EB8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7933A6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ED2C26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AA55C5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3F02E3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D4022B5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A73CAA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B25210"/>
    <w:multiLevelType w:val="hybridMultilevel"/>
    <w:tmpl w:val="FFE0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09472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375110"/>
    <w:multiLevelType w:val="hybridMultilevel"/>
    <w:tmpl w:val="8C74A82A"/>
    <w:lvl w:ilvl="0" w:tplc="EAECDEF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633DC5"/>
    <w:multiLevelType w:val="hybridMultilevel"/>
    <w:tmpl w:val="DAEE6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AF3496F"/>
    <w:multiLevelType w:val="hybridMultilevel"/>
    <w:tmpl w:val="C5D8858A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335F17"/>
    <w:multiLevelType w:val="hybridMultilevel"/>
    <w:tmpl w:val="D28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6197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9731A1"/>
    <w:multiLevelType w:val="hybridMultilevel"/>
    <w:tmpl w:val="04D85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E535B4"/>
    <w:multiLevelType w:val="hybridMultilevel"/>
    <w:tmpl w:val="C5D885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CF2BF8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E421C3"/>
    <w:multiLevelType w:val="hybridMultilevel"/>
    <w:tmpl w:val="D35CEEC0"/>
    <w:lvl w:ilvl="0" w:tplc="F17E37C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DEA5CAD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926475">
    <w:abstractNumId w:val="56"/>
  </w:num>
  <w:num w:numId="2" w16cid:durableId="622809194">
    <w:abstractNumId w:val="25"/>
  </w:num>
  <w:num w:numId="3" w16cid:durableId="1504664579">
    <w:abstractNumId w:val="58"/>
  </w:num>
  <w:num w:numId="4" w16cid:durableId="678577641">
    <w:abstractNumId w:val="26"/>
  </w:num>
  <w:num w:numId="5" w16cid:durableId="1762944656">
    <w:abstractNumId w:val="23"/>
  </w:num>
  <w:num w:numId="6" w16cid:durableId="37125043">
    <w:abstractNumId w:val="31"/>
  </w:num>
  <w:num w:numId="7" w16cid:durableId="743724727">
    <w:abstractNumId w:val="28"/>
  </w:num>
  <w:num w:numId="8" w16cid:durableId="1588225896">
    <w:abstractNumId w:val="14"/>
  </w:num>
  <w:num w:numId="9" w16cid:durableId="966087403">
    <w:abstractNumId w:val="40"/>
  </w:num>
  <w:num w:numId="10" w16cid:durableId="231890996">
    <w:abstractNumId w:val="35"/>
  </w:num>
  <w:num w:numId="11" w16cid:durableId="994988448">
    <w:abstractNumId w:val="12"/>
  </w:num>
  <w:num w:numId="12" w16cid:durableId="648629733">
    <w:abstractNumId w:val="17"/>
  </w:num>
  <w:num w:numId="13" w16cid:durableId="216429429">
    <w:abstractNumId w:val="47"/>
  </w:num>
  <w:num w:numId="14" w16cid:durableId="1438863003">
    <w:abstractNumId w:val="0"/>
  </w:num>
  <w:num w:numId="15" w16cid:durableId="1407847912">
    <w:abstractNumId w:val="48"/>
  </w:num>
  <w:num w:numId="16" w16cid:durableId="501705274">
    <w:abstractNumId w:val="50"/>
  </w:num>
  <w:num w:numId="17" w16cid:durableId="146358969">
    <w:abstractNumId w:val="22"/>
  </w:num>
  <w:num w:numId="18" w16cid:durableId="501434686">
    <w:abstractNumId w:val="46"/>
  </w:num>
  <w:num w:numId="19" w16cid:durableId="1038507613">
    <w:abstractNumId w:val="1"/>
  </w:num>
  <w:num w:numId="20" w16cid:durableId="153491930">
    <w:abstractNumId w:val="57"/>
  </w:num>
  <w:num w:numId="21" w16cid:durableId="1109858854">
    <w:abstractNumId w:val="15"/>
  </w:num>
  <w:num w:numId="22" w16cid:durableId="953485918">
    <w:abstractNumId w:val="39"/>
  </w:num>
  <w:num w:numId="23" w16cid:durableId="1538813751">
    <w:abstractNumId w:val="18"/>
  </w:num>
  <w:num w:numId="24" w16cid:durableId="1309629547">
    <w:abstractNumId w:val="38"/>
  </w:num>
  <w:num w:numId="25" w16cid:durableId="2095467252">
    <w:abstractNumId w:val="27"/>
  </w:num>
  <w:num w:numId="26" w16cid:durableId="708333722">
    <w:abstractNumId w:val="53"/>
  </w:num>
  <w:num w:numId="27" w16cid:durableId="1788893333">
    <w:abstractNumId w:val="21"/>
  </w:num>
  <w:num w:numId="28" w16cid:durableId="930627996">
    <w:abstractNumId w:val="2"/>
  </w:num>
  <w:num w:numId="29" w16cid:durableId="176626383">
    <w:abstractNumId w:val="49"/>
  </w:num>
  <w:num w:numId="30" w16cid:durableId="775247607">
    <w:abstractNumId w:val="24"/>
  </w:num>
  <w:num w:numId="31" w16cid:durableId="62872736">
    <w:abstractNumId w:val="3"/>
  </w:num>
  <w:num w:numId="32" w16cid:durableId="1470976112">
    <w:abstractNumId w:val="9"/>
  </w:num>
  <w:num w:numId="33" w16cid:durableId="612175665">
    <w:abstractNumId w:val="4"/>
  </w:num>
  <w:num w:numId="34" w16cid:durableId="427580608">
    <w:abstractNumId w:val="7"/>
  </w:num>
  <w:num w:numId="35" w16cid:durableId="467169865">
    <w:abstractNumId w:val="37"/>
  </w:num>
  <w:num w:numId="36" w16cid:durableId="1975525342">
    <w:abstractNumId w:val="8"/>
  </w:num>
  <w:num w:numId="37" w16cid:durableId="1139692925">
    <w:abstractNumId w:val="52"/>
  </w:num>
  <w:num w:numId="38" w16cid:durableId="462964776">
    <w:abstractNumId w:val="63"/>
  </w:num>
  <w:num w:numId="39" w16cid:durableId="1675647918">
    <w:abstractNumId w:val="32"/>
  </w:num>
  <w:num w:numId="40" w16cid:durableId="464130596">
    <w:abstractNumId w:val="45"/>
  </w:num>
  <w:num w:numId="41" w16cid:durableId="1839154230">
    <w:abstractNumId w:val="51"/>
  </w:num>
  <w:num w:numId="42" w16cid:durableId="1436556579">
    <w:abstractNumId w:val="42"/>
  </w:num>
  <w:num w:numId="43" w16cid:durableId="1860969516">
    <w:abstractNumId w:val="55"/>
  </w:num>
  <w:num w:numId="44" w16cid:durableId="267472549">
    <w:abstractNumId w:val="29"/>
  </w:num>
  <w:num w:numId="45" w16cid:durableId="534151013">
    <w:abstractNumId w:val="33"/>
  </w:num>
  <w:num w:numId="46" w16cid:durableId="1168328980">
    <w:abstractNumId w:val="59"/>
  </w:num>
  <w:num w:numId="47" w16cid:durableId="1686403094">
    <w:abstractNumId w:val="19"/>
  </w:num>
  <w:num w:numId="48" w16cid:durableId="789278989">
    <w:abstractNumId w:val="5"/>
  </w:num>
  <w:num w:numId="49" w16cid:durableId="1080372676">
    <w:abstractNumId w:val="10"/>
  </w:num>
  <w:num w:numId="50" w16cid:durableId="1998612873">
    <w:abstractNumId w:val="43"/>
  </w:num>
  <w:num w:numId="51" w16cid:durableId="891424102">
    <w:abstractNumId w:val="34"/>
  </w:num>
  <w:num w:numId="52" w16cid:durableId="385880247">
    <w:abstractNumId w:val="11"/>
  </w:num>
  <w:num w:numId="53" w16cid:durableId="390037119">
    <w:abstractNumId w:val="61"/>
  </w:num>
  <w:num w:numId="54" w16cid:durableId="18897686">
    <w:abstractNumId w:val="6"/>
  </w:num>
  <w:num w:numId="55" w16cid:durableId="1350375828">
    <w:abstractNumId w:val="16"/>
  </w:num>
  <w:num w:numId="56" w16cid:durableId="793208345">
    <w:abstractNumId w:val="36"/>
  </w:num>
  <w:num w:numId="57" w16cid:durableId="1863590842">
    <w:abstractNumId w:val="30"/>
  </w:num>
  <w:num w:numId="58" w16cid:durableId="172644532">
    <w:abstractNumId w:val="62"/>
  </w:num>
  <w:num w:numId="59" w16cid:durableId="2013727122">
    <w:abstractNumId w:val="54"/>
  </w:num>
  <w:num w:numId="60" w16cid:durableId="385447398">
    <w:abstractNumId w:val="44"/>
  </w:num>
  <w:num w:numId="61" w16cid:durableId="1254977704">
    <w:abstractNumId w:val="20"/>
  </w:num>
  <w:num w:numId="62" w16cid:durableId="774404923">
    <w:abstractNumId w:val="41"/>
  </w:num>
  <w:num w:numId="63" w16cid:durableId="1904021278">
    <w:abstractNumId w:val="60"/>
  </w:num>
  <w:num w:numId="64" w16cid:durableId="236130979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080"/>
  <w:characterSpacingControl w:val="doNotCompress"/>
  <w:hdrShapeDefaults>
    <o:shapedefaults v:ext="edit" spidmax="2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EAC"/>
    <w:rsid w:val="00002E89"/>
    <w:rsid w:val="00004264"/>
    <w:rsid w:val="00004C5D"/>
    <w:rsid w:val="00005EEA"/>
    <w:rsid w:val="00007346"/>
    <w:rsid w:val="000075B4"/>
    <w:rsid w:val="00007C77"/>
    <w:rsid w:val="00011B10"/>
    <w:rsid w:val="00012A18"/>
    <w:rsid w:val="00017A67"/>
    <w:rsid w:val="00023862"/>
    <w:rsid w:val="00023C8A"/>
    <w:rsid w:val="00023FB9"/>
    <w:rsid w:val="00030392"/>
    <w:rsid w:val="00030D15"/>
    <w:rsid w:val="000311CF"/>
    <w:rsid w:val="00032A4B"/>
    <w:rsid w:val="00034756"/>
    <w:rsid w:val="000374C6"/>
    <w:rsid w:val="00040AC4"/>
    <w:rsid w:val="0004102D"/>
    <w:rsid w:val="000437F7"/>
    <w:rsid w:val="00046659"/>
    <w:rsid w:val="00052739"/>
    <w:rsid w:val="00052937"/>
    <w:rsid w:val="00053150"/>
    <w:rsid w:val="0005378E"/>
    <w:rsid w:val="00053AB3"/>
    <w:rsid w:val="000566EB"/>
    <w:rsid w:val="00056DFF"/>
    <w:rsid w:val="00057EAE"/>
    <w:rsid w:val="000632F1"/>
    <w:rsid w:val="00063BC8"/>
    <w:rsid w:val="00065EEC"/>
    <w:rsid w:val="00066DFB"/>
    <w:rsid w:val="00071A5D"/>
    <w:rsid w:val="00071DD2"/>
    <w:rsid w:val="00071FE3"/>
    <w:rsid w:val="00074DD7"/>
    <w:rsid w:val="00076194"/>
    <w:rsid w:val="00080C86"/>
    <w:rsid w:val="00081D19"/>
    <w:rsid w:val="00083AAC"/>
    <w:rsid w:val="00085291"/>
    <w:rsid w:val="00091D53"/>
    <w:rsid w:val="000931CB"/>
    <w:rsid w:val="00093325"/>
    <w:rsid w:val="000941AE"/>
    <w:rsid w:val="00094223"/>
    <w:rsid w:val="0009454D"/>
    <w:rsid w:val="00096CAA"/>
    <w:rsid w:val="000976B2"/>
    <w:rsid w:val="000A254A"/>
    <w:rsid w:val="000A277D"/>
    <w:rsid w:val="000A35B8"/>
    <w:rsid w:val="000A66BC"/>
    <w:rsid w:val="000B09D5"/>
    <w:rsid w:val="000B1007"/>
    <w:rsid w:val="000B3222"/>
    <w:rsid w:val="000B40B5"/>
    <w:rsid w:val="000B77F3"/>
    <w:rsid w:val="000B79C0"/>
    <w:rsid w:val="000C17D5"/>
    <w:rsid w:val="000C3290"/>
    <w:rsid w:val="000C4185"/>
    <w:rsid w:val="000C703A"/>
    <w:rsid w:val="000C78A7"/>
    <w:rsid w:val="000C7ED4"/>
    <w:rsid w:val="000D1CFF"/>
    <w:rsid w:val="000E2B08"/>
    <w:rsid w:val="000E35E2"/>
    <w:rsid w:val="000E3BEE"/>
    <w:rsid w:val="000E3D36"/>
    <w:rsid w:val="000E5700"/>
    <w:rsid w:val="000F55B4"/>
    <w:rsid w:val="000F614A"/>
    <w:rsid w:val="001022BE"/>
    <w:rsid w:val="00102A90"/>
    <w:rsid w:val="00107D68"/>
    <w:rsid w:val="00112926"/>
    <w:rsid w:val="00114722"/>
    <w:rsid w:val="001179ED"/>
    <w:rsid w:val="00117C16"/>
    <w:rsid w:val="00121BC3"/>
    <w:rsid w:val="00131C70"/>
    <w:rsid w:val="001321F6"/>
    <w:rsid w:val="0013236F"/>
    <w:rsid w:val="001341E9"/>
    <w:rsid w:val="00137187"/>
    <w:rsid w:val="00137608"/>
    <w:rsid w:val="00140661"/>
    <w:rsid w:val="0014070D"/>
    <w:rsid w:val="001414D8"/>
    <w:rsid w:val="0014616D"/>
    <w:rsid w:val="00156D7A"/>
    <w:rsid w:val="00165291"/>
    <w:rsid w:val="00165679"/>
    <w:rsid w:val="0016770C"/>
    <w:rsid w:val="0017029C"/>
    <w:rsid w:val="00172E57"/>
    <w:rsid w:val="00173AC3"/>
    <w:rsid w:val="00174AC5"/>
    <w:rsid w:val="001754A4"/>
    <w:rsid w:val="001757CC"/>
    <w:rsid w:val="00177B4E"/>
    <w:rsid w:val="00180C06"/>
    <w:rsid w:val="0018329F"/>
    <w:rsid w:val="00184704"/>
    <w:rsid w:val="0018476B"/>
    <w:rsid w:val="00186889"/>
    <w:rsid w:val="00187FD9"/>
    <w:rsid w:val="001913F7"/>
    <w:rsid w:val="0019331E"/>
    <w:rsid w:val="00193460"/>
    <w:rsid w:val="00193677"/>
    <w:rsid w:val="001969F8"/>
    <w:rsid w:val="00196AF5"/>
    <w:rsid w:val="001A1B32"/>
    <w:rsid w:val="001A209C"/>
    <w:rsid w:val="001A348F"/>
    <w:rsid w:val="001A48E9"/>
    <w:rsid w:val="001A6BDE"/>
    <w:rsid w:val="001B5F41"/>
    <w:rsid w:val="001C1ADF"/>
    <w:rsid w:val="001C1B3A"/>
    <w:rsid w:val="001C2196"/>
    <w:rsid w:val="001C4E52"/>
    <w:rsid w:val="001C5833"/>
    <w:rsid w:val="001C61D8"/>
    <w:rsid w:val="001C7352"/>
    <w:rsid w:val="001D0895"/>
    <w:rsid w:val="001D217E"/>
    <w:rsid w:val="001D25B4"/>
    <w:rsid w:val="001D6EAC"/>
    <w:rsid w:val="001D7492"/>
    <w:rsid w:val="001E1AC8"/>
    <w:rsid w:val="001E25BE"/>
    <w:rsid w:val="001E2A28"/>
    <w:rsid w:val="001E34CC"/>
    <w:rsid w:val="001F1BB8"/>
    <w:rsid w:val="001F4123"/>
    <w:rsid w:val="001F524C"/>
    <w:rsid w:val="001F6BCB"/>
    <w:rsid w:val="001F7A46"/>
    <w:rsid w:val="002000AF"/>
    <w:rsid w:val="002037D3"/>
    <w:rsid w:val="002046E5"/>
    <w:rsid w:val="00210ECC"/>
    <w:rsid w:val="00211243"/>
    <w:rsid w:val="00211CEB"/>
    <w:rsid w:val="002163C8"/>
    <w:rsid w:val="00220A4D"/>
    <w:rsid w:val="00223ACA"/>
    <w:rsid w:val="00223D3A"/>
    <w:rsid w:val="002246A5"/>
    <w:rsid w:val="00233BDC"/>
    <w:rsid w:val="00236AF4"/>
    <w:rsid w:val="00236E7D"/>
    <w:rsid w:val="002401F0"/>
    <w:rsid w:val="00241236"/>
    <w:rsid w:val="0024155D"/>
    <w:rsid w:val="0024267E"/>
    <w:rsid w:val="00243838"/>
    <w:rsid w:val="002441C6"/>
    <w:rsid w:val="00250587"/>
    <w:rsid w:val="00250F63"/>
    <w:rsid w:val="002528D8"/>
    <w:rsid w:val="00256915"/>
    <w:rsid w:val="00263380"/>
    <w:rsid w:val="00263FB3"/>
    <w:rsid w:val="00264590"/>
    <w:rsid w:val="002715A0"/>
    <w:rsid w:val="002716E4"/>
    <w:rsid w:val="00272603"/>
    <w:rsid w:val="00277591"/>
    <w:rsid w:val="00290245"/>
    <w:rsid w:val="00290B82"/>
    <w:rsid w:val="00290CAF"/>
    <w:rsid w:val="00291032"/>
    <w:rsid w:val="002943D4"/>
    <w:rsid w:val="00296100"/>
    <w:rsid w:val="0029624D"/>
    <w:rsid w:val="002A0620"/>
    <w:rsid w:val="002A206C"/>
    <w:rsid w:val="002A4D23"/>
    <w:rsid w:val="002B0089"/>
    <w:rsid w:val="002B0CC0"/>
    <w:rsid w:val="002B54BB"/>
    <w:rsid w:val="002B6C2E"/>
    <w:rsid w:val="002B712A"/>
    <w:rsid w:val="002C2CB7"/>
    <w:rsid w:val="002C48F4"/>
    <w:rsid w:val="002C58C1"/>
    <w:rsid w:val="002D0BC7"/>
    <w:rsid w:val="002D0FDC"/>
    <w:rsid w:val="002D13CD"/>
    <w:rsid w:val="002D1631"/>
    <w:rsid w:val="002D7183"/>
    <w:rsid w:val="002E2BC2"/>
    <w:rsid w:val="002E4781"/>
    <w:rsid w:val="002F1852"/>
    <w:rsid w:val="002F30E2"/>
    <w:rsid w:val="002F48C0"/>
    <w:rsid w:val="002F6A19"/>
    <w:rsid w:val="00302BE6"/>
    <w:rsid w:val="00311480"/>
    <w:rsid w:val="00314AE7"/>
    <w:rsid w:val="003171F2"/>
    <w:rsid w:val="00320D00"/>
    <w:rsid w:val="00321219"/>
    <w:rsid w:val="00323949"/>
    <w:rsid w:val="0032511F"/>
    <w:rsid w:val="00330130"/>
    <w:rsid w:val="00332E18"/>
    <w:rsid w:val="00343DBB"/>
    <w:rsid w:val="0034753F"/>
    <w:rsid w:val="003523F6"/>
    <w:rsid w:val="00362327"/>
    <w:rsid w:val="00365A8D"/>
    <w:rsid w:val="00365B4E"/>
    <w:rsid w:val="00367653"/>
    <w:rsid w:val="003718D2"/>
    <w:rsid w:val="003726A8"/>
    <w:rsid w:val="00374B1A"/>
    <w:rsid w:val="00374D6A"/>
    <w:rsid w:val="00380758"/>
    <w:rsid w:val="00382800"/>
    <w:rsid w:val="00382F15"/>
    <w:rsid w:val="00383D0F"/>
    <w:rsid w:val="00383FA3"/>
    <w:rsid w:val="0038422E"/>
    <w:rsid w:val="0038428E"/>
    <w:rsid w:val="00386DC0"/>
    <w:rsid w:val="003903CB"/>
    <w:rsid w:val="003927A7"/>
    <w:rsid w:val="003935F0"/>
    <w:rsid w:val="00396DF3"/>
    <w:rsid w:val="003A25BD"/>
    <w:rsid w:val="003A6647"/>
    <w:rsid w:val="003A760E"/>
    <w:rsid w:val="003B2D2F"/>
    <w:rsid w:val="003B36C2"/>
    <w:rsid w:val="003B3AE9"/>
    <w:rsid w:val="003C1C6D"/>
    <w:rsid w:val="003C486A"/>
    <w:rsid w:val="003C6637"/>
    <w:rsid w:val="003D353D"/>
    <w:rsid w:val="003D3C1B"/>
    <w:rsid w:val="003D631F"/>
    <w:rsid w:val="003E2F0C"/>
    <w:rsid w:val="003E4887"/>
    <w:rsid w:val="003E59E0"/>
    <w:rsid w:val="003F320C"/>
    <w:rsid w:val="003F37EE"/>
    <w:rsid w:val="003F629A"/>
    <w:rsid w:val="003F6770"/>
    <w:rsid w:val="003F76B6"/>
    <w:rsid w:val="003F79B3"/>
    <w:rsid w:val="004037E9"/>
    <w:rsid w:val="00403F36"/>
    <w:rsid w:val="00406632"/>
    <w:rsid w:val="00410DF1"/>
    <w:rsid w:val="00411D04"/>
    <w:rsid w:val="00414057"/>
    <w:rsid w:val="00414DF9"/>
    <w:rsid w:val="00415361"/>
    <w:rsid w:val="00415EBF"/>
    <w:rsid w:val="0041684A"/>
    <w:rsid w:val="0042118B"/>
    <w:rsid w:val="0043058F"/>
    <w:rsid w:val="0043142C"/>
    <w:rsid w:val="0043481C"/>
    <w:rsid w:val="004363D3"/>
    <w:rsid w:val="00440099"/>
    <w:rsid w:val="00440D1F"/>
    <w:rsid w:val="004427D4"/>
    <w:rsid w:val="00453208"/>
    <w:rsid w:val="004552BB"/>
    <w:rsid w:val="004577E9"/>
    <w:rsid w:val="00461F6A"/>
    <w:rsid w:val="004667A8"/>
    <w:rsid w:val="00466E87"/>
    <w:rsid w:val="00467804"/>
    <w:rsid w:val="004678EB"/>
    <w:rsid w:val="00467A62"/>
    <w:rsid w:val="00471462"/>
    <w:rsid w:val="0047257F"/>
    <w:rsid w:val="00472DDF"/>
    <w:rsid w:val="0047356E"/>
    <w:rsid w:val="00473723"/>
    <w:rsid w:val="00477198"/>
    <w:rsid w:val="004827D2"/>
    <w:rsid w:val="00482E41"/>
    <w:rsid w:val="00482EDE"/>
    <w:rsid w:val="004834C2"/>
    <w:rsid w:val="00485071"/>
    <w:rsid w:val="00486276"/>
    <w:rsid w:val="00486815"/>
    <w:rsid w:val="004920F6"/>
    <w:rsid w:val="004A5181"/>
    <w:rsid w:val="004A5BAD"/>
    <w:rsid w:val="004B0F64"/>
    <w:rsid w:val="004B29BC"/>
    <w:rsid w:val="004B69B7"/>
    <w:rsid w:val="004B7FDF"/>
    <w:rsid w:val="004C38FA"/>
    <w:rsid w:val="004D060C"/>
    <w:rsid w:val="004D1595"/>
    <w:rsid w:val="004E2262"/>
    <w:rsid w:val="004E3307"/>
    <w:rsid w:val="004E3D07"/>
    <w:rsid w:val="004E531D"/>
    <w:rsid w:val="004E6D21"/>
    <w:rsid w:val="004F11B7"/>
    <w:rsid w:val="004F5994"/>
    <w:rsid w:val="0050156F"/>
    <w:rsid w:val="00505223"/>
    <w:rsid w:val="00506CB0"/>
    <w:rsid w:val="00507547"/>
    <w:rsid w:val="00514925"/>
    <w:rsid w:val="0051579D"/>
    <w:rsid w:val="005165AA"/>
    <w:rsid w:val="005314B7"/>
    <w:rsid w:val="0053189F"/>
    <w:rsid w:val="0053307E"/>
    <w:rsid w:val="00533535"/>
    <w:rsid w:val="00534DBA"/>
    <w:rsid w:val="00537DC9"/>
    <w:rsid w:val="0054391B"/>
    <w:rsid w:val="005540A7"/>
    <w:rsid w:val="00555AFA"/>
    <w:rsid w:val="005566D4"/>
    <w:rsid w:val="005621A4"/>
    <w:rsid w:val="00562897"/>
    <w:rsid w:val="005733D2"/>
    <w:rsid w:val="00575AF3"/>
    <w:rsid w:val="00584A62"/>
    <w:rsid w:val="00585732"/>
    <w:rsid w:val="00587566"/>
    <w:rsid w:val="00593A8B"/>
    <w:rsid w:val="00594B17"/>
    <w:rsid w:val="00596675"/>
    <w:rsid w:val="005A03A6"/>
    <w:rsid w:val="005A0F05"/>
    <w:rsid w:val="005A0F8A"/>
    <w:rsid w:val="005A2CD4"/>
    <w:rsid w:val="005A3E0B"/>
    <w:rsid w:val="005A41F0"/>
    <w:rsid w:val="005B092E"/>
    <w:rsid w:val="005B58BB"/>
    <w:rsid w:val="005B77B1"/>
    <w:rsid w:val="005C10E4"/>
    <w:rsid w:val="005C1235"/>
    <w:rsid w:val="005C1EE9"/>
    <w:rsid w:val="005C24F3"/>
    <w:rsid w:val="005C28E8"/>
    <w:rsid w:val="005C4227"/>
    <w:rsid w:val="005C7395"/>
    <w:rsid w:val="005D09DE"/>
    <w:rsid w:val="005D75CB"/>
    <w:rsid w:val="005D790F"/>
    <w:rsid w:val="005E38A8"/>
    <w:rsid w:val="005E4243"/>
    <w:rsid w:val="005E4E68"/>
    <w:rsid w:val="005E4EF7"/>
    <w:rsid w:val="005E4EFD"/>
    <w:rsid w:val="005E6337"/>
    <w:rsid w:val="005E6647"/>
    <w:rsid w:val="005F36CD"/>
    <w:rsid w:val="005F3B67"/>
    <w:rsid w:val="005F52D8"/>
    <w:rsid w:val="005F783D"/>
    <w:rsid w:val="006005C0"/>
    <w:rsid w:val="00600991"/>
    <w:rsid w:val="006023E5"/>
    <w:rsid w:val="00607C55"/>
    <w:rsid w:val="00612854"/>
    <w:rsid w:val="00613D6E"/>
    <w:rsid w:val="006217D5"/>
    <w:rsid w:val="00621CF9"/>
    <w:rsid w:val="00624307"/>
    <w:rsid w:val="006253E3"/>
    <w:rsid w:val="00625AC1"/>
    <w:rsid w:val="00627C29"/>
    <w:rsid w:val="00630D30"/>
    <w:rsid w:val="00635B67"/>
    <w:rsid w:val="00636D7C"/>
    <w:rsid w:val="0063749A"/>
    <w:rsid w:val="00642230"/>
    <w:rsid w:val="006474E5"/>
    <w:rsid w:val="006477FF"/>
    <w:rsid w:val="00650D74"/>
    <w:rsid w:val="00651CD0"/>
    <w:rsid w:val="00653369"/>
    <w:rsid w:val="006538CE"/>
    <w:rsid w:val="006553EE"/>
    <w:rsid w:val="00656818"/>
    <w:rsid w:val="0066258A"/>
    <w:rsid w:val="0066286B"/>
    <w:rsid w:val="00662B67"/>
    <w:rsid w:val="00667E73"/>
    <w:rsid w:val="00671E5B"/>
    <w:rsid w:val="00673075"/>
    <w:rsid w:val="00680596"/>
    <w:rsid w:val="00681139"/>
    <w:rsid w:val="006836E6"/>
    <w:rsid w:val="006A3E8B"/>
    <w:rsid w:val="006B4937"/>
    <w:rsid w:val="006B68DA"/>
    <w:rsid w:val="006C1E2C"/>
    <w:rsid w:val="006C36FE"/>
    <w:rsid w:val="006C4231"/>
    <w:rsid w:val="006C78EA"/>
    <w:rsid w:val="006C7D66"/>
    <w:rsid w:val="006D042B"/>
    <w:rsid w:val="006D71CA"/>
    <w:rsid w:val="006E0707"/>
    <w:rsid w:val="006E2AD4"/>
    <w:rsid w:val="006E65D3"/>
    <w:rsid w:val="006E66C3"/>
    <w:rsid w:val="006F2FB3"/>
    <w:rsid w:val="006F40A7"/>
    <w:rsid w:val="0070048E"/>
    <w:rsid w:val="007005B0"/>
    <w:rsid w:val="0070115C"/>
    <w:rsid w:val="007026E5"/>
    <w:rsid w:val="007026FB"/>
    <w:rsid w:val="007032F0"/>
    <w:rsid w:val="00707A7A"/>
    <w:rsid w:val="00716CC0"/>
    <w:rsid w:val="0072304F"/>
    <w:rsid w:val="0072431D"/>
    <w:rsid w:val="00735517"/>
    <w:rsid w:val="007355A9"/>
    <w:rsid w:val="0073639F"/>
    <w:rsid w:val="00736400"/>
    <w:rsid w:val="00741EAD"/>
    <w:rsid w:val="007471ED"/>
    <w:rsid w:val="00747A23"/>
    <w:rsid w:val="00747C65"/>
    <w:rsid w:val="00750E33"/>
    <w:rsid w:val="00751769"/>
    <w:rsid w:val="007531AA"/>
    <w:rsid w:val="00753438"/>
    <w:rsid w:val="00753FFB"/>
    <w:rsid w:val="007573FD"/>
    <w:rsid w:val="00757A08"/>
    <w:rsid w:val="00760F28"/>
    <w:rsid w:val="00762320"/>
    <w:rsid w:val="00762AD3"/>
    <w:rsid w:val="00762F4E"/>
    <w:rsid w:val="00764095"/>
    <w:rsid w:val="007641FE"/>
    <w:rsid w:val="007647AE"/>
    <w:rsid w:val="007663F5"/>
    <w:rsid w:val="00766FBB"/>
    <w:rsid w:val="00772D2E"/>
    <w:rsid w:val="007805EE"/>
    <w:rsid w:val="00782780"/>
    <w:rsid w:val="00782DF2"/>
    <w:rsid w:val="0079368C"/>
    <w:rsid w:val="00794919"/>
    <w:rsid w:val="007979F9"/>
    <w:rsid w:val="007A20E0"/>
    <w:rsid w:val="007A441C"/>
    <w:rsid w:val="007B0229"/>
    <w:rsid w:val="007B07E9"/>
    <w:rsid w:val="007B0AD8"/>
    <w:rsid w:val="007B2E93"/>
    <w:rsid w:val="007B3C5E"/>
    <w:rsid w:val="007B6B88"/>
    <w:rsid w:val="007B75C5"/>
    <w:rsid w:val="007C0632"/>
    <w:rsid w:val="007C282F"/>
    <w:rsid w:val="007C3C5D"/>
    <w:rsid w:val="007D1C1A"/>
    <w:rsid w:val="007D220D"/>
    <w:rsid w:val="007D2FCC"/>
    <w:rsid w:val="007D61C6"/>
    <w:rsid w:val="007D6ECB"/>
    <w:rsid w:val="007E22DA"/>
    <w:rsid w:val="007E5857"/>
    <w:rsid w:val="007E7B7D"/>
    <w:rsid w:val="007E7DBB"/>
    <w:rsid w:val="007F08B9"/>
    <w:rsid w:val="007F2F2C"/>
    <w:rsid w:val="007F3515"/>
    <w:rsid w:val="007F491B"/>
    <w:rsid w:val="007F583B"/>
    <w:rsid w:val="00801300"/>
    <w:rsid w:val="00812FF9"/>
    <w:rsid w:val="008137A9"/>
    <w:rsid w:val="00817446"/>
    <w:rsid w:val="008234F2"/>
    <w:rsid w:val="00824465"/>
    <w:rsid w:val="00824BF8"/>
    <w:rsid w:val="0082771A"/>
    <w:rsid w:val="00830CB5"/>
    <w:rsid w:val="00831140"/>
    <w:rsid w:val="008318C1"/>
    <w:rsid w:val="00835424"/>
    <w:rsid w:val="008354B0"/>
    <w:rsid w:val="00836367"/>
    <w:rsid w:val="008429F6"/>
    <w:rsid w:val="00843D40"/>
    <w:rsid w:val="00845C64"/>
    <w:rsid w:val="008521FA"/>
    <w:rsid w:val="0085329A"/>
    <w:rsid w:val="0085419F"/>
    <w:rsid w:val="00854C5C"/>
    <w:rsid w:val="0085687C"/>
    <w:rsid w:val="008568CC"/>
    <w:rsid w:val="00857C78"/>
    <w:rsid w:val="008605A9"/>
    <w:rsid w:val="0086161D"/>
    <w:rsid w:val="00865D7F"/>
    <w:rsid w:val="008704BE"/>
    <w:rsid w:val="00870A8E"/>
    <w:rsid w:val="00870E95"/>
    <w:rsid w:val="00871D67"/>
    <w:rsid w:val="0087291A"/>
    <w:rsid w:val="00873791"/>
    <w:rsid w:val="00873C63"/>
    <w:rsid w:val="00880BF8"/>
    <w:rsid w:val="00880D72"/>
    <w:rsid w:val="008818CD"/>
    <w:rsid w:val="00883008"/>
    <w:rsid w:val="0088384E"/>
    <w:rsid w:val="00885DC4"/>
    <w:rsid w:val="008866F3"/>
    <w:rsid w:val="0088679C"/>
    <w:rsid w:val="00886A85"/>
    <w:rsid w:val="00890CDF"/>
    <w:rsid w:val="008910C6"/>
    <w:rsid w:val="00894F40"/>
    <w:rsid w:val="008953F9"/>
    <w:rsid w:val="00897151"/>
    <w:rsid w:val="00897AEA"/>
    <w:rsid w:val="008A0B5D"/>
    <w:rsid w:val="008A175F"/>
    <w:rsid w:val="008A1E28"/>
    <w:rsid w:val="008A2CD6"/>
    <w:rsid w:val="008A31E8"/>
    <w:rsid w:val="008B7789"/>
    <w:rsid w:val="008C6CB3"/>
    <w:rsid w:val="008D3119"/>
    <w:rsid w:val="008D3EA4"/>
    <w:rsid w:val="008D4D4F"/>
    <w:rsid w:val="008D5715"/>
    <w:rsid w:val="008D7091"/>
    <w:rsid w:val="008D7A45"/>
    <w:rsid w:val="008E0EC3"/>
    <w:rsid w:val="008F15C4"/>
    <w:rsid w:val="008F1E87"/>
    <w:rsid w:val="008F23C3"/>
    <w:rsid w:val="008F315F"/>
    <w:rsid w:val="00903169"/>
    <w:rsid w:val="00907ED7"/>
    <w:rsid w:val="009102BE"/>
    <w:rsid w:val="009131EF"/>
    <w:rsid w:val="00913564"/>
    <w:rsid w:val="00914514"/>
    <w:rsid w:val="00916210"/>
    <w:rsid w:val="00927E47"/>
    <w:rsid w:val="00932216"/>
    <w:rsid w:val="00932247"/>
    <w:rsid w:val="009328B8"/>
    <w:rsid w:val="00932C73"/>
    <w:rsid w:val="00934FC4"/>
    <w:rsid w:val="00936980"/>
    <w:rsid w:val="00936B19"/>
    <w:rsid w:val="00937BB2"/>
    <w:rsid w:val="009448EB"/>
    <w:rsid w:val="00944CB0"/>
    <w:rsid w:val="009454F7"/>
    <w:rsid w:val="00946C2B"/>
    <w:rsid w:val="00947FD4"/>
    <w:rsid w:val="0095170A"/>
    <w:rsid w:val="00954C6A"/>
    <w:rsid w:val="009607F1"/>
    <w:rsid w:val="00960922"/>
    <w:rsid w:val="009627C1"/>
    <w:rsid w:val="00964AB1"/>
    <w:rsid w:val="0096655E"/>
    <w:rsid w:val="009708FA"/>
    <w:rsid w:val="009741F0"/>
    <w:rsid w:val="009777CF"/>
    <w:rsid w:val="009827E5"/>
    <w:rsid w:val="00983840"/>
    <w:rsid w:val="00985927"/>
    <w:rsid w:val="00986265"/>
    <w:rsid w:val="00986B29"/>
    <w:rsid w:val="00990F33"/>
    <w:rsid w:val="0099438A"/>
    <w:rsid w:val="009954F0"/>
    <w:rsid w:val="0099721E"/>
    <w:rsid w:val="009A06F8"/>
    <w:rsid w:val="009A31D0"/>
    <w:rsid w:val="009A558B"/>
    <w:rsid w:val="009A5B19"/>
    <w:rsid w:val="009A7C80"/>
    <w:rsid w:val="009B21A9"/>
    <w:rsid w:val="009B2379"/>
    <w:rsid w:val="009B4491"/>
    <w:rsid w:val="009B61B4"/>
    <w:rsid w:val="009C3573"/>
    <w:rsid w:val="009C4E44"/>
    <w:rsid w:val="009C5084"/>
    <w:rsid w:val="009C67FB"/>
    <w:rsid w:val="009D0913"/>
    <w:rsid w:val="009D7693"/>
    <w:rsid w:val="009D7966"/>
    <w:rsid w:val="009E06A1"/>
    <w:rsid w:val="009E1C3D"/>
    <w:rsid w:val="009E4B6F"/>
    <w:rsid w:val="009E5B23"/>
    <w:rsid w:val="009F5CDB"/>
    <w:rsid w:val="009F78A4"/>
    <w:rsid w:val="00A005DC"/>
    <w:rsid w:val="00A0105D"/>
    <w:rsid w:val="00A02875"/>
    <w:rsid w:val="00A03E8F"/>
    <w:rsid w:val="00A04DFB"/>
    <w:rsid w:val="00A060EC"/>
    <w:rsid w:val="00A11E65"/>
    <w:rsid w:val="00A14712"/>
    <w:rsid w:val="00A16695"/>
    <w:rsid w:val="00A17343"/>
    <w:rsid w:val="00A25113"/>
    <w:rsid w:val="00A26073"/>
    <w:rsid w:val="00A37841"/>
    <w:rsid w:val="00A37D6F"/>
    <w:rsid w:val="00A41659"/>
    <w:rsid w:val="00A41BA7"/>
    <w:rsid w:val="00A438D9"/>
    <w:rsid w:val="00A51359"/>
    <w:rsid w:val="00A52798"/>
    <w:rsid w:val="00A52CEB"/>
    <w:rsid w:val="00A53E9F"/>
    <w:rsid w:val="00A54974"/>
    <w:rsid w:val="00A62A74"/>
    <w:rsid w:val="00A62FF6"/>
    <w:rsid w:val="00A63324"/>
    <w:rsid w:val="00A63B15"/>
    <w:rsid w:val="00A64A6F"/>
    <w:rsid w:val="00A66ED1"/>
    <w:rsid w:val="00A73D0C"/>
    <w:rsid w:val="00A7400F"/>
    <w:rsid w:val="00A81681"/>
    <w:rsid w:val="00A87D36"/>
    <w:rsid w:val="00A92B97"/>
    <w:rsid w:val="00A946F2"/>
    <w:rsid w:val="00AA425C"/>
    <w:rsid w:val="00AA5CDA"/>
    <w:rsid w:val="00AB16FA"/>
    <w:rsid w:val="00AB1A1B"/>
    <w:rsid w:val="00AB23BC"/>
    <w:rsid w:val="00AB4A60"/>
    <w:rsid w:val="00AB576D"/>
    <w:rsid w:val="00AB64C5"/>
    <w:rsid w:val="00AB6CD1"/>
    <w:rsid w:val="00AB7FE4"/>
    <w:rsid w:val="00AC371A"/>
    <w:rsid w:val="00AC5254"/>
    <w:rsid w:val="00AD0140"/>
    <w:rsid w:val="00AD3190"/>
    <w:rsid w:val="00AE254D"/>
    <w:rsid w:val="00AE6036"/>
    <w:rsid w:val="00AF2361"/>
    <w:rsid w:val="00AF5AC1"/>
    <w:rsid w:val="00B026C3"/>
    <w:rsid w:val="00B033AC"/>
    <w:rsid w:val="00B0723E"/>
    <w:rsid w:val="00B13335"/>
    <w:rsid w:val="00B1472B"/>
    <w:rsid w:val="00B245C5"/>
    <w:rsid w:val="00B266B3"/>
    <w:rsid w:val="00B277D7"/>
    <w:rsid w:val="00B334A9"/>
    <w:rsid w:val="00B334E5"/>
    <w:rsid w:val="00B33545"/>
    <w:rsid w:val="00B33A9C"/>
    <w:rsid w:val="00B33F89"/>
    <w:rsid w:val="00B36E90"/>
    <w:rsid w:val="00B404BA"/>
    <w:rsid w:val="00B4496C"/>
    <w:rsid w:val="00B50FDD"/>
    <w:rsid w:val="00B53470"/>
    <w:rsid w:val="00B53E0A"/>
    <w:rsid w:val="00B5505C"/>
    <w:rsid w:val="00B55FDD"/>
    <w:rsid w:val="00B71EA4"/>
    <w:rsid w:val="00B726D8"/>
    <w:rsid w:val="00B729FA"/>
    <w:rsid w:val="00B82A1F"/>
    <w:rsid w:val="00B82CF5"/>
    <w:rsid w:val="00B871BF"/>
    <w:rsid w:val="00B875A2"/>
    <w:rsid w:val="00B9462D"/>
    <w:rsid w:val="00B9495D"/>
    <w:rsid w:val="00B957DB"/>
    <w:rsid w:val="00BA2FF5"/>
    <w:rsid w:val="00BB01A4"/>
    <w:rsid w:val="00BB0EB3"/>
    <w:rsid w:val="00BB4195"/>
    <w:rsid w:val="00BB458D"/>
    <w:rsid w:val="00BB6C98"/>
    <w:rsid w:val="00BC27C7"/>
    <w:rsid w:val="00BD116F"/>
    <w:rsid w:val="00BD3A5E"/>
    <w:rsid w:val="00BD3C40"/>
    <w:rsid w:val="00BD7873"/>
    <w:rsid w:val="00BE08E3"/>
    <w:rsid w:val="00BE0B26"/>
    <w:rsid w:val="00BE1608"/>
    <w:rsid w:val="00BE2499"/>
    <w:rsid w:val="00BE3312"/>
    <w:rsid w:val="00BE4A41"/>
    <w:rsid w:val="00BE7434"/>
    <w:rsid w:val="00BF06F1"/>
    <w:rsid w:val="00BF399D"/>
    <w:rsid w:val="00BF6906"/>
    <w:rsid w:val="00C013E1"/>
    <w:rsid w:val="00C04555"/>
    <w:rsid w:val="00C07886"/>
    <w:rsid w:val="00C11798"/>
    <w:rsid w:val="00C11F61"/>
    <w:rsid w:val="00C12B76"/>
    <w:rsid w:val="00C137ED"/>
    <w:rsid w:val="00C13F65"/>
    <w:rsid w:val="00C27496"/>
    <w:rsid w:val="00C27679"/>
    <w:rsid w:val="00C30FB2"/>
    <w:rsid w:val="00C3276C"/>
    <w:rsid w:val="00C33764"/>
    <w:rsid w:val="00C344C9"/>
    <w:rsid w:val="00C36DC3"/>
    <w:rsid w:val="00C3734D"/>
    <w:rsid w:val="00C37E7A"/>
    <w:rsid w:val="00C43C46"/>
    <w:rsid w:val="00C47277"/>
    <w:rsid w:val="00C47E19"/>
    <w:rsid w:val="00C50B98"/>
    <w:rsid w:val="00C518BC"/>
    <w:rsid w:val="00C630B8"/>
    <w:rsid w:val="00C67037"/>
    <w:rsid w:val="00C676A3"/>
    <w:rsid w:val="00C7143C"/>
    <w:rsid w:val="00C72635"/>
    <w:rsid w:val="00C7568F"/>
    <w:rsid w:val="00C771E7"/>
    <w:rsid w:val="00C800DC"/>
    <w:rsid w:val="00C81613"/>
    <w:rsid w:val="00C82028"/>
    <w:rsid w:val="00C83642"/>
    <w:rsid w:val="00C853D0"/>
    <w:rsid w:val="00CA0CF4"/>
    <w:rsid w:val="00CA6826"/>
    <w:rsid w:val="00CB1A73"/>
    <w:rsid w:val="00CB4AA3"/>
    <w:rsid w:val="00CB6313"/>
    <w:rsid w:val="00CC047A"/>
    <w:rsid w:val="00CC0EE6"/>
    <w:rsid w:val="00CC31CD"/>
    <w:rsid w:val="00CC4C85"/>
    <w:rsid w:val="00CC6748"/>
    <w:rsid w:val="00CD581F"/>
    <w:rsid w:val="00CD59CA"/>
    <w:rsid w:val="00CE0C2F"/>
    <w:rsid w:val="00CE2B18"/>
    <w:rsid w:val="00CE2C49"/>
    <w:rsid w:val="00CE48FF"/>
    <w:rsid w:val="00CE5165"/>
    <w:rsid w:val="00CE5554"/>
    <w:rsid w:val="00CE5D63"/>
    <w:rsid w:val="00CF7419"/>
    <w:rsid w:val="00CF7D35"/>
    <w:rsid w:val="00D0354D"/>
    <w:rsid w:val="00D0526B"/>
    <w:rsid w:val="00D05849"/>
    <w:rsid w:val="00D067B1"/>
    <w:rsid w:val="00D10D4F"/>
    <w:rsid w:val="00D14581"/>
    <w:rsid w:val="00D16792"/>
    <w:rsid w:val="00D16863"/>
    <w:rsid w:val="00D20A3D"/>
    <w:rsid w:val="00D21E03"/>
    <w:rsid w:val="00D24009"/>
    <w:rsid w:val="00D24DBA"/>
    <w:rsid w:val="00D32B96"/>
    <w:rsid w:val="00D45CBD"/>
    <w:rsid w:val="00D504AB"/>
    <w:rsid w:val="00D5055B"/>
    <w:rsid w:val="00D5106E"/>
    <w:rsid w:val="00D51CE1"/>
    <w:rsid w:val="00D52F77"/>
    <w:rsid w:val="00D53E63"/>
    <w:rsid w:val="00D63E39"/>
    <w:rsid w:val="00D6598D"/>
    <w:rsid w:val="00D67363"/>
    <w:rsid w:val="00D737C5"/>
    <w:rsid w:val="00D77FFB"/>
    <w:rsid w:val="00D908DE"/>
    <w:rsid w:val="00D91381"/>
    <w:rsid w:val="00D91A22"/>
    <w:rsid w:val="00D925CA"/>
    <w:rsid w:val="00D92FD9"/>
    <w:rsid w:val="00D93665"/>
    <w:rsid w:val="00D93DC9"/>
    <w:rsid w:val="00D964AA"/>
    <w:rsid w:val="00D97243"/>
    <w:rsid w:val="00D97668"/>
    <w:rsid w:val="00DA0296"/>
    <w:rsid w:val="00DA02DC"/>
    <w:rsid w:val="00DA19D5"/>
    <w:rsid w:val="00DA1DFC"/>
    <w:rsid w:val="00DA3678"/>
    <w:rsid w:val="00DB0FA4"/>
    <w:rsid w:val="00DB2D14"/>
    <w:rsid w:val="00DB340D"/>
    <w:rsid w:val="00DB401E"/>
    <w:rsid w:val="00DB5855"/>
    <w:rsid w:val="00DB5AD2"/>
    <w:rsid w:val="00DB5F83"/>
    <w:rsid w:val="00DB7841"/>
    <w:rsid w:val="00DC049D"/>
    <w:rsid w:val="00DC134C"/>
    <w:rsid w:val="00DC5C91"/>
    <w:rsid w:val="00DC7269"/>
    <w:rsid w:val="00DD0B91"/>
    <w:rsid w:val="00DD0F83"/>
    <w:rsid w:val="00DD3E59"/>
    <w:rsid w:val="00DD41E5"/>
    <w:rsid w:val="00DD4F3E"/>
    <w:rsid w:val="00DD70EB"/>
    <w:rsid w:val="00DF00DA"/>
    <w:rsid w:val="00DF0353"/>
    <w:rsid w:val="00DF5232"/>
    <w:rsid w:val="00DF54D5"/>
    <w:rsid w:val="00E005FE"/>
    <w:rsid w:val="00E01300"/>
    <w:rsid w:val="00E030A1"/>
    <w:rsid w:val="00E11926"/>
    <w:rsid w:val="00E1195B"/>
    <w:rsid w:val="00E125ED"/>
    <w:rsid w:val="00E145A6"/>
    <w:rsid w:val="00E20BDB"/>
    <w:rsid w:val="00E211BD"/>
    <w:rsid w:val="00E21326"/>
    <w:rsid w:val="00E21912"/>
    <w:rsid w:val="00E2201D"/>
    <w:rsid w:val="00E24066"/>
    <w:rsid w:val="00E26949"/>
    <w:rsid w:val="00E315E5"/>
    <w:rsid w:val="00E3370B"/>
    <w:rsid w:val="00E34261"/>
    <w:rsid w:val="00E36F2A"/>
    <w:rsid w:val="00E4065B"/>
    <w:rsid w:val="00E40BDF"/>
    <w:rsid w:val="00E41B16"/>
    <w:rsid w:val="00E41F43"/>
    <w:rsid w:val="00E44230"/>
    <w:rsid w:val="00E45657"/>
    <w:rsid w:val="00E5516E"/>
    <w:rsid w:val="00E55B89"/>
    <w:rsid w:val="00E55EE0"/>
    <w:rsid w:val="00E56C95"/>
    <w:rsid w:val="00E57C01"/>
    <w:rsid w:val="00E60704"/>
    <w:rsid w:val="00E63589"/>
    <w:rsid w:val="00E6497C"/>
    <w:rsid w:val="00E7202E"/>
    <w:rsid w:val="00E75945"/>
    <w:rsid w:val="00E812AE"/>
    <w:rsid w:val="00E815DB"/>
    <w:rsid w:val="00E82191"/>
    <w:rsid w:val="00E82BA2"/>
    <w:rsid w:val="00E82DBB"/>
    <w:rsid w:val="00E83978"/>
    <w:rsid w:val="00E86B63"/>
    <w:rsid w:val="00E954B7"/>
    <w:rsid w:val="00E96189"/>
    <w:rsid w:val="00E97279"/>
    <w:rsid w:val="00E978D3"/>
    <w:rsid w:val="00EA07C2"/>
    <w:rsid w:val="00EA0C17"/>
    <w:rsid w:val="00EA1EB9"/>
    <w:rsid w:val="00EA3DA7"/>
    <w:rsid w:val="00EB28C3"/>
    <w:rsid w:val="00EB2968"/>
    <w:rsid w:val="00ED1273"/>
    <w:rsid w:val="00ED1980"/>
    <w:rsid w:val="00ED728B"/>
    <w:rsid w:val="00EE051E"/>
    <w:rsid w:val="00EE2635"/>
    <w:rsid w:val="00EE60DF"/>
    <w:rsid w:val="00EE6619"/>
    <w:rsid w:val="00EF5FF3"/>
    <w:rsid w:val="00EF71C8"/>
    <w:rsid w:val="00F00445"/>
    <w:rsid w:val="00F04C92"/>
    <w:rsid w:val="00F04D08"/>
    <w:rsid w:val="00F0531A"/>
    <w:rsid w:val="00F111E2"/>
    <w:rsid w:val="00F11C37"/>
    <w:rsid w:val="00F12C84"/>
    <w:rsid w:val="00F131BC"/>
    <w:rsid w:val="00F175D3"/>
    <w:rsid w:val="00F17AF9"/>
    <w:rsid w:val="00F23659"/>
    <w:rsid w:val="00F23991"/>
    <w:rsid w:val="00F241D3"/>
    <w:rsid w:val="00F25B1B"/>
    <w:rsid w:val="00F26867"/>
    <w:rsid w:val="00F3076F"/>
    <w:rsid w:val="00F316BD"/>
    <w:rsid w:val="00F37D91"/>
    <w:rsid w:val="00F4245B"/>
    <w:rsid w:val="00F42542"/>
    <w:rsid w:val="00F50C06"/>
    <w:rsid w:val="00F525E9"/>
    <w:rsid w:val="00F554BD"/>
    <w:rsid w:val="00F64EED"/>
    <w:rsid w:val="00F65060"/>
    <w:rsid w:val="00F659FF"/>
    <w:rsid w:val="00F73E0E"/>
    <w:rsid w:val="00F76720"/>
    <w:rsid w:val="00F81574"/>
    <w:rsid w:val="00F8185A"/>
    <w:rsid w:val="00F830DD"/>
    <w:rsid w:val="00F84184"/>
    <w:rsid w:val="00F876B4"/>
    <w:rsid w:val="00F92872"/>
    <w:rsid w:val="00F9590A"/>
    <w:rsid w:val="00FA0B59"/>
    <w:rsid w:val="00FA1134"/>
    <w:rsid w:val="00FA3BF3"/>
    <w:rsid w:val="00FA7041"/>
    <w:rsid w:val="00FA7E60"/>
    <w:rsid w:val="00FB001F"/>
    <w:rsid w:val="00FB3CAB"/>
    <w:rsid w:val="00FB7DF6"/>
    <w:rsid w:val="00FC7312"/>
    <w:rsid w:val="00FD11AD"/>
    <w:rsid w:val="00FD1495"/>
    <w:rsid w:val="00FD5330"/>
    <w:rsid w:val="00FD7716"/>
    <w:rsid w:val="00FD7B03"/>
    <w:rsid w:val="00FE5D9A"/>
    <w:rsid w:val="00FE60DA"/>
    <w:rsid w:val="00FE6808"/>
    <w:rsid w:val="00FE6CD6"/>
    <w:rsid w:val="00FE6CEB"/>
    <w:rsid w:val="00FF5880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6"/>
    <o:shapelayout v:ext="edit">
      <o:idmap v:ext="edit" data="2"/>
    </o:shapelayout>
  </w:shapeDefaults>
  <w:decimalSymbol w:val="."/>
  <w:listSeparator w:val=","/>
  <w14:docId w14:val="0C1FBC44"/>
  <w15:docId w15:val="{3D306B9D-F3E9-4D33-B814-8DABF9B8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Normal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DefaultParagraphFont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Revision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%20Siegel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428C11-F01B-43CD-9879-931DF495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44</TotalTime>
  <Pages>7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 Rotem</dc:creator>
  <cp:keywords/>
  <dc:description/>
  <cp:lastModifiedBy>Jackie Siegel</cp:lastModifiedBy>
  <cp:revision>13</cp:revision>
  <cp:lastPrinted>2022-05-26T17:27:00Z</cp:lastPrinted>
  <dcterms:created xsi:type="dcterms:W3CDTF">2022-10-21T17:21:00Z</dcterms:created>
  <dcterms:modified xsi:type="dcterms:W3CDTF">2022-10-21T19:29:00Z</dcterms:modified>
</cp:coreProperties>
</file>