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9F642" w14:textId="77777777" w:rsidR="00065EEC" w:rsidRPr="009A7C80" w:rsidRDefault="00065EEC" w:rsidP="00835424">
      <w:pPr>
        <w:pStyle w:val="RCBody"/>
        <w:spacing w:after="0"/>
      </w:pPr>
    </w:p>
    <w:p w14:paraId="52B90377" w14:textId="76975060" w:rsidR="004E531D" w:rsidRDefault="00BC54EB" w:rsidP="00F223F6">
      <w:pPr>
        <w:pStyle w:val="DocumentTitle"/>
      </w:pPr>
      <w:r>
        <w:t xml:space="preserve">SmartJ </w:t>
      </w:r>
      <w:r w:rsidR="00544F8F">
        <w:t>Children</w:t>
      </w:r>
      <w:r>
        <w:t xml:space="preserve"> Survey</w:t>
      </w:r>
    </w:p>
    <w:p w14:paraId="16441009" w14:textId="77777777" w:rsidR="00940CF0" w:rsidRDefault="00940CF0" w:rsidP="00940CF0">
      <w:pPr>
        <w:pStyle w:val="Heading4"/>
      </w:pPr>
      <w:r>
        <w:t>Introduction</w:t>
      </w:r>
    </w:p>
    <w:p w14:paraId="4C27F219" w14:textId="77777777" w:rsidR="00940CF0" w:rsidRDefault="00940CF0" w:rsidP="00940CF0">
      <w:pPr>
        <w:pStyle w:val="RCBody"/>
      </w:pPr>
      <w:r>
        <w:t xml:space="preserve">Hi </w:t>
      </w:r>
      <w:proofErr w:type="spellStart"/>
      <w:r>
        <w:t>SmartJ</w:t>
      </w:r>
      <w:proofErr w:type="spellEnd"/>
      <w:r>
        <w:t xml:space="preserve"> participant! We want to learn about you and your experience at </w:t>
      </w:r>
      <w:proofErr w:type="spellStart"/>
      <w:r>
        <w:t>SmartJ</w:t>
      </w:r>
      <w:proofErr w:type="spellEnd"/>
      <w:r>
        <w:t xml:space="preserve">. Please take this 5-minute survey and help us improve </w:t>
      </w:r>
      <w:proofErr w:type="spellStart"/>
      <w:r>
        <w:t>SmartJ</w:t>
      </w:r>
      <w:proofErr w:type="spellEnd"/>
      <w:r>
        <w:t>.</w:t>
      </w:r>
    </w:p>
    <w:p w14:paraId="337F9834" w14:textId="06A3EF1A" w:rsidR="00940CF0" w:rsidRDefault="00940CF0" w:rsidP="00940CF0">
      <w:pPr>
        <w:pStyle w:val="RCBody"/>
      </w:pPr>
      <w:r w:rsidRPr="00624857">
        <w:t xml:space="preserve">This is an anonymous survey administered by an independent professional services firm, Rosov Consulting, who will collect and analyze the data. All your responses are confidential. If you have any questions about this survey, please contact </w:t>
      </w:r>
      <w:r>
        <w:t>Karina Kordiukova</w:t>
      </w:r>
      <w:r w:rsidRPr="00624857">
        <w:t xml:space="preserve"> at </w:t>
      </w:r>
      <w:hyperlink r:id="rId8" w:history="1">
        <w:r w:rsidRPr="00645162">
          <w:rPr>
            <w:rStyle w:val="Hyperlink"/>
          </w:rPr>
          <w:t>kkordiukova@rosovconsulting.com</w:t>
        </w:r>
      </w:hyperlink>
      <w:r w:rsidRPr="00624857">
        <w:t>.</w:t>
      </w:r>
    </w:p>
    <w:p w14:paraId="1D274F54" w14:textId="77777777" w:rsidR="00940CF0" w:rsidRDefault="00940CF0" w:rsidP="00940CF0">
      <w:pPr>
        <w:pStyle w:val="RCBody"/>
      </w:pPr>
      <w:r>
        <w:t xml:space="preserve">Questions marked in </w:t>
      </w:r>
      <w:r w:rsidRPr="00D21CA9">
        <w:rPr>
          <w:color w:val="0085AD" w:themeColor="accent4"/>
        </w:rPr>
        <w:t>BLUE</w:t>
      </w:r>
      <w:r>
        <w:t xml:space="preserve"> are asked in post survey only. Questions marked in </w:t>
      </w:r>
      <w:r w:rsidRPr="00D21CA9">
        <w:rPr>
          <w:color w:val="E56A54" w:themeColor="accent3"/>
        </w:rPr>
        <w:t>RED</w:t>
      </w:r>
      <w:r>
        <w:t xml:space="preserve"> are asked in pre survey only. The rest of the questions are asked both in pre and post surveys. </w:t>
      </w:r>
    </w:p>
    <w:p w14:paraId="081B0C95" w14:textId="77777777" w:rsidR="00940CF0" w:rsidRPr="00067E68" w:rsidRDefault="00940CF0" w:rsidP="00940CF0">
      <w:pPr>
        <w:pStyle w:val="RCBody"/>
        <w:rPr>
          <w:i/>
          <w:iCs/>
        </w:rPr>
      </w:pPr>
      <w:r w:rsidRPr="00067E68">
        <w:rPr>
          <w:i/>
          <w:iCs/>
        </w:rPr>
        <w:t>This survey is completely confidential. We are asking you to provide the information below in case you will be taking any of our surveys in the future.</w:t>
      </w:r>
    </w:p>
    <w:p w14:paraId="08CC0D1F" w14:textId="77777777" w:rsidR="00940CF0" w:rsidRDefault="00940CF0" w:rsidP="00940CF0">
      <w:pPr>
        <w:pStyle w:val="RCBody"/>
      </w:pPr>
      <w:r>
        <w:t>--Page break—</w:t>
      </w:r>
    </w:p>
    <w:p w14:paraId="172023CC" w14:textId="77777777" w:rsidR="00940CF0" w:rsidRDefault="00940CF0" w:rsidP="00940CF0">
      <w:pPr>
        <w:pStyle w:val="RCBody"/>
      </w:pPr>
      <w:r>
        <w:t>Q1: What are the first two letters of your first name? ___</w:t>
      </w:r>
    </w:p>
    <w:p w14:paraId="470A122A" w14:textId="77777777" w:rsidR="00940CF0" w:rsidRDefault="00940CF0" w:rsidP="00940CF0">
      <w:pPr>
        <w:pStyle w:val="RCBody"/>
      </w:pPr>
      <w:r>
        <w:t>Q2: What are the first two letters of your last name? ___</w:t>
      </w:r>
    </w:p>
    <w:p w14:paraId="6867B2EB" w14:textId="77777777" w:rsidR="00940CF0" w:rsidRDefault="00940CF0" w:rsidP="00940CF0">
      <w:pPr>
        <w:pStyle w:val="RCBody"/>
      </w:pPr>
      <w:r>
        <w:t>Q3: When is your birthday? (DD/MM/YYYY) _______</w:t>
      </w:r>
    </w:p>
    <w:p w14:paraId="710D10FC" w14:textId="361C3173" w:rsidR="00250186" w:rsidRPr="00250186" w:rsidRDefault="00250186" w:rsidP="00250186">
      <w:pPr>
        <w:pStyle w:val="RCBody"/>
        <w:contextualSpacing/>
        <w:rPr>
          <w:b/>
          <w:bCs/>
          <w:color w:val="E56A54" w:themeColor="accent3"/>
        </w:rPr>
      </w:pPr>
      <w:r w:rsidRPr="00250186">
        <w:rPr>
          <w:b/>
          <w:bCs/>
          <w:color w:val="E56A54" w:themeColor="accent3"/>
        </w:rPr>
        <w:t xml:space="preserve">Q4: This is my  ___ year in </w:t>
      </w:r>
      <w:proofErr w:type="spellStart"/>
      <w:r w:rsidRPr="00250186">
        <w:rPr>
          <w:b/>
          <w:bCs/>
          <w:color w:val="E56A54" w:themeColor="accent3"/>
        </w:rPr>
        <w:t>SmartJ</w:t>
      </w:r>
      <w:proofErr w:type="spellEnd"/>
      <w:r w:rsidRPr="00250186">
        <w:rPr>
          <w:b/>
          <w:bCs/>
          <w:color w:val="E56A54" w:themeColor="accent3"/>
        </w:rPr>
        <w:t xml:space="preserve"> (dropdown from 1 to 3) </w:t>
      </w:r>
    </w:p>
    <w:p w14:paraId="72A1EA1B" w14:textId="77777777" w:rsidR="00250186" w:rsidRPr="00D21CA9" w:rsidRDefault="00250186" w:rsidP="00250186">
      <w:pPr>
        <w:pStyle w:val="RCBody"/>
        <w:contextualSpacing/>
        <w:rPr>
          <w:color w:val="E56A54" w:themeColor="accent3"/>
        </w:rPr>
      </w:pPr>
    </w:p>
    <w:p w14:paraId="3B438489" w14:textId="77777777" w:rsidR="005356A6" w:rsidRDefault="005356A6" w:rsidP="005356A6">
      <w:pPr>
        <w:pStyle w:val="RCBody"/>
      </w:pPr>
      <w:r>
        <w:t>-- Page Break--</w:t>
      </w:r>
    </w:p>
    <w:p w14:paraId="1D88715F" w14:textId="69AC7CDE" w:rsidR="00A8257E" w:rsidRDefault="00A8257E">
      <w:pPr>
        <w:spacing w:line="240" w:lineRule="auto"/>
        <w:rPr>
          <w:rFonts w:asciiTheme="majorHAnsi" w:eastAsiaTheme="majorEastAsia" w:hAnsiTheme="majorHAnsi" w:cstheme="majorBidi"/>
          <w:i/>
          <w:iCs/>
          <w:color w:val="5C068C" w:themeColor="accent1"/>
        </w:rPr>
      </w:pPr>
    </w:p>
    <w:p w14:paraId="4EDA7B7C" w14:textId="3F6840BD" w:rsidR="00DF5A43" w:rsidRDefault="00DF5A43" w:rsidP="00DF5A43">
      <w:pPr>
        <w:pStyle w:val="Heading4"/>
      </w:pPr>
      <w:r>
        <w:t>Household Block</w:t>
      </w:r>
    </w:p>
    <w:p w14:paraId="7E415685" w14:textId="464BDB73" w:rsidR="00DF5A43" w:rsidRPr="00067E68" w:rsidRDefault="00DF5A43" w:rsidP="00BE0F80">
      <w:pPr>
        <w:spacing w:after="240"/>
        <w:rPr>
          <w:i/>
          <w:iCs/>
        </w:rPr>
      </w:pPr>
      <w:r w:rsidRPr="00067E68">
        <w:rPr>
          <w:i/>
          <w:iCs/>
        </w:rPr>
        <w:t xml:space="preserve">The </w:t>
      </w:r>
      <w:r w:rsidR="00F80E1F" w:rsidRPr="00067E68">
        <w:rPr>
          <w:i/>
          <w:iCs/>
        </w:rPr>
        <w:t>following</w:t>
      </w:r>
      <w:r w:rsidRPr="00067E68">
        <w:rPr>
          <w:i/>
          <w:iCs/>
        </w:rPr>
        <w:t xml:space="preserve"> questions ask</w:t>
      </w:r>
      <w:r w:rsidR="00F80E1F" w:rsidRPr="00067E68">
        <w:rPr>
          <w:i/>
          <w:iCs/>
        </w:rPr>
        <w:t xml:space="preserve"> about your household</w:t>
      </w:r>
      <w:r w:rsidR="00C65B83" w:rsidRPr="00067E68">
        <w:rPr>
          <w:i/>
          <w:iCs/>
        </w:rPr>
        <w:t xml:space="preserve"> and Jewish things you do.</w:t>
      </w:r>
    </w:p>
    <w:p w14:paraId="0B49640A" w14:textId="6F317DC6" w:rsidR="00DF5A43" w:rsidRPr="00E408A3" w:rsidRDefault="005B49BD" w:rsidP="00DF5A43">
      <w:pPr>
        <w:rPr>
          <w:color w:val="E56A54" w:themeColor="accent3"/>
        </w:rPr>
      </w:pPr>
      <w:r w:rsidRPr="00E408A3">
        <w:rPr>
          <w:color w:val="E56A54" w:themeColor="accent3"/>
        </w:rPr>
        <w:t>Q</w:t>
      </w:r>
      <w:r w:rsidR="00BC6978" w:rsidRPr="00BC6978">
        <w:rPr>
          <w:color w:val="E56A54" w:themeColor="accent3"/>
        </w:rPr>
        <w:t>5</w:t>
      </w:r>
      <w:r w:rsidR="00BE0F80" w:rsidRPr="00E408A3">
        <w:rPr>
          <w:color w:val="E56A54" w:themeColor="accent3"/>
        </w:rPr>
        <w:t>: Which of the following best describes your family:</w:t>
      </w:r>
    </w:p>
    <w:p w14:paraId="6018621E" w14:textId="576E0370" w:rsidR="00BE0F80" w:rsidRPr="00E408A3" w:rsidRDefault="00BE0F80">
      <w:pPr>
        <w:pStyle w:val="RCBody"/>
        <w:numPr>
          <w:ilvl w:val="0"/>
          <w:numId w:val="1"/>
        </w:numPr>
        <w:contextualSpacing/>
        <w:rPr>
          <w:color w:val="E56A54" w:themeColor="accent3"/>
        </w:rPr>
      </w:pPr>
      <w:r w:rsidRPr="00E408A3">
        <w:rPr>
          <w:color w:val="E56A54" w:themeColor="accent3"/>
        </w:rPr>
        <w:t>We are all Jewish</w:t>
      </w:r>
    </w:p>
    <w:p w14:paraId="72017422" w14:textId="486D3868" w:rsidR="00BE0F80" w:rsidRPr="00E408A3" w:rsidRDefault="00BE0F80">
      <w:pPr>
        <w:pStyle w:val="RCBody"/>
        <w:numPr>
          <w:ilvl w:val="0"/>
          <w:numId w:val="1"/>
        </w:numPr>
        <w:contextualSpacing/>
        <w:rPr>
          <w:color w:val="E56A54" w:themeColor="accent3"/>
        </w:rPr>
      </w:pPr>
      <w:r w:rsidRPr="00E408A3">
        <w:rPr>
          <w:color w:val="E56A54" w:themeColor="accent3"/>
        </w:rPr>
        <w:t>Some of us are Jewish, some of us are not</w:t>
      </w:r>
    </w:p>
    <w:p w14:paraId="2119BDBB" w14:textId="00D80FC3" w:rsidR="00BE0F80" w:rsidRPr="00E408A3" w:rsidRDefault="00BE0F80">
      <w:pPr>
        <w:pStyle w:val="RCBody"/>
        <w:numPr>
          <w:ilvl w:val="0"/>
          <w:numId w:val="1"/>
        </w:numPr>
        <w:contextualSpacing/>
        <w:rPr>
          <w:color w:val="E56A54" w:themeColor="accent3"/>
        </w:rPr>
      </w:pPr>
      <w:r w:rsidRPr="00E408A3">
        <w:rPr>
          <w:color w:val="E56A54" w:themeColor="accent3"/>
        </w:rPr>
        <w:t>We are not Jewish</w:t>
      </w:r>
    </w:p>
    <w:p w14:paraId="133C10D9" w14:textId="77777777" w:rsidR="00172E53" w:rsidRPr="00E408A3" w:rsidRDefault="00172E53" w:rsidP="00BE0F80">
      <w:pPr>
        <w:pStyle w:val="RCBody"/>
        <w:contextualSpacing/>
        <w:rPr>
          <w:color w:val="E56A54" w:themeColor="accent3"/>
        </w:rPr>
      </w:pPr>
    </w:p>
    <w:p w14:paraId="3D17E034" w14:textId="664A8D09" w:rsidR="00BE0F80" w:rsidRPr="00E408A3" w:rsidRDefault="00BE0F80" w:rsidP="006B47BD">
      <w:pPr>
        <w:pStyle w:val="RCBody"/>
        <w:contextualSpacing/>
        <w:rPr>
          <w:color w:val="E56A54" w:themeColor="accent3"/>
        </w:rPr>
      </w:pPr>
      <w:r w:rsidRPr="00E408A3">
        <w:rPr>
          <w:color w:val="E56A54" w:themeColor="accent3"/>
        </w:rPr>
        <w:t>Q</w:t>
      </w:r>
      <w:r w:rsidR="00BC6978" w:rsidRPr="00BC6978">
        <w:rPr>
          <w:color w:val="E56A54" w:themeColor="accent3"/>
        </w:rPr>
        <w:t>6</w:t>
      </w:r>
      <w:r w:rsidRPr="00E408A3">
        <w:rPr>
          <w:color w:val="E56A54" w:themeColor="accent3"/>
        </w:rPr>
        <w:t xml:space="preserve">: </w:t>
      </w:r>
      <w:r w:rsidR="006B47BD" w:rsidRPr="00E408A3">
        <w:rPr>
          <w:color w:val="E56A54" w:themeColor="accent3"/>
        </w:rPr>
        <w:t>How often have you travelled to Israel</w:t>
      </w:r>
    </w:p>
    <w:p w14:paraId="70CDB3F4" w14:textId="21EEE842" w:rsidR="006B47BD" w:rsidRPr="00E408A3" w:rsidRDefault="006B47BD">
      <w:pPr>
        <w:pStyle w:val="RCBody"/>
        <w:numPr>
          <w:ilvl w:val="0"/>
          <w:numId w:val="5"/>
        </w:numPr>
        <w:contextualSpacing/>
        <w:rPr>
          <w:color w:val="E56A54" w:themeColor="accent3"/>
        </w:rPr>
      </w:pPr>
      <w:r w:rsidRPr="00E408A3">
        <w:rPr>
          <w:color w:val="E56A54" w:themeColor="accent3"/>
        </w:rPr>
        <w:t>Never</w:t>
      </w:r>
    </w:p>
    <w:p w14:paraId="4323B2AE" w14:textId="6550F388" w:rsidR="006B47BD" w:rsidRPr="00E408A3" w:rsidRDefault="006B47BD">
      <w:pPr>
        <w:pStyle w:val="RCBody"/>
        <w:numPr>
          <w:ilvl w:val="0"/>
          <w:numId w:val="5"/>
        </w:numPr>
        <w:contextualSpacing/>
        <w:rPr>
          <w:color w:val="E56A54" w:themeColor="accent3"/>
        </w:rPr>
      </w:pPr>
      <w:r w:rsidRPr="00E408A3">
        <w:rPr>
          <w:color w:val="E56A54" w:themeColor="accent3"/>
        </w:rPr>
        <w:t>Once or twice</w:t>
      </w:r>
    </w:p>
    <w:p w14:paraId="3665F8A3" w14:textId="4D3AD935" w:rsidR="006B47BD" w:rsidRPr="00E408A3" w:rsidRDefault="006B47BD">
      <w:pPr>
        <w:pStyle w:val="RCBody"/>
        <w:numPr>
          <w:ilvl w:val="0"/>
          <w:numId w:val="5"/>
        </w:numPr>
        <w:contextualSpacing/>
        <w:rPr>
          <w:color w:val="E56A54" w:themeColor="accent3"/>
        </w:rPr>
      </w:pPr>
      <w:r w:rsidRPr="00E408A3">
        <w:rPr>
          <w:color w:val="E56A54" w:themeColor="accent3"/>
        </w:rPr>
        <w:lastRenderedPageBreak/>
        <w:t xml:space="preserve">Three </w:t>
      </w:r>
      <w:r w:rsidR="00C904D8" w:rsidRPr="00E408A3">
        <w:rPr>
          <w:color w:val="E56A54" w:themeColor="accent3"/>
          <w:lang w:bidi="he-IL"/>
        </w:rPr>
        <w:t xml:space="preserve">times </w:t>
      </w:r>
      <w:r w:rsidRPr="00E408A3">
        <w:rPr>
          <w:color w:val="E56A54" w:themeColor="accent3"/>
        </w:rPr>
        <w:t>o</w:t>
      </w:r>
      <w:r w:rsidR="00C904D8" w:rsidRPr="00E408A3">
        <w:rPr>
          <w:color w:val="E56A54" w:themeColor="accent3"/>
        </w:rPr>
        <w:t>r</w:t>
      </w:r>
      <w:r w:rsidRPr="00E408A3">
        <w:rPr>
          <w:color w:val="E56A54" w:themeColor="accent3"/>
        </w:rPr>
        <w:t xml:space="preserve"> more</w:t>
      </w:r>
    </w:p>
    <w:p w14:paraId="14E3DE47" w14:textId="048F7DA7" w:rsidR="006B47BD" w:rsidRPr="00E408A3" w:rsidRDefault="006B47BD">
      <w:pPr>
        <w:pStyle w:val="RCBody"/>
        <w:numPr>
          <w:ilvl w:val="0"/>
          <w:numId w:val="5"/>
        </w:numPr>
        <w:contextualSpacing/>
        <w:rPr>
          <w:color w:val="E56A54" w:themeColor="accent3"/>
        </w:rPr>
      </w:pPr>
      <w:r w:rsidRPr="00E408A3">
        <w:rPr>
          <w:color w:val="E56A54" w:themeColor="accent3"/>
        </w:rPr>
        <w:t>I lived there</w:t>
      </w:r>
    </w:p>
    <w:p w14:paraId="693F6BB8" w14:textId="6AF65677" w:rsidR="00172E53" w:rsidRPr="00E408A3" w:rsidRDefault="00172E53" w:rsidP="00BE0F80">
      <w:pPr>
        <w:pStyle w:val="RCBody"/>
        <w:contextualSpacing/>
        <w:rPr>
          <w:color w:val="E56A54" w:themeColor="accent3"/>
        </w:rPr>
      </w:pPr>
    </w:p>
    <w:p w14:paraId="075FFE4F" w14:textId="19CECFF0" w:rsidR="00F9752F" w:rsidRPr="00E408A3" w:rsidRDefault="00F9752F" w:rsidP="00BE0F80">
      <w:pPr>
        <w:pStyle w:val="RCBody"/>
        <w:contextualSpacing/>
        <w:rPr>
          <w:color w:val="E56A54" w:themeColor="accent3"/>
        </w:rPr>
      </w:pPr>
      <w:r w:rsidRPr="00E408A3">
        <w:rPr>
          <w:color w:val="E56A54" w:themeColor="accent3"/>
        </w:rPr>
        <w:t>Q</w:t>
      </w:r>
      <w:r w:rsidR="00BC6978" w:rsidRPr="00BC6978">
        <w:rPr>
          <w:color w:val="E56A54" w:themeColor="accent3"/>
        </w:rPr>
        <w:t>7</w:t>
      </w:r>
      <w:r w:rsidRPr="00E408A3">
        <w:rPr>
          <w:color w:val="E56A54" w:themeColor="accent3"/>
        </w:rPr>
        <w:t>. Do you have any relatives in Israel</w:t>
      </w:r>
    </w:p>
    <w:p w14:paraId="5DA783C6" w14:textId="661C5369" w:rsidR="00F9752F" w:rsidRPr="00E408A3" w:rsidRDefault="00F9752F">
      <w:pPr>
        <w:pStyle w:val="RCBody"/>
        <w:numPr>
          <w:ilvl w:val="0"/>
          <w:numId w:val="7"/>
        </w:numPr>
        <w:contextualSpacing/>
        <w:rPr>
          <w:color w:val="E56A54" w:themeColor="accent3"/>
        </w:rPr>
      </w:pPr>
      <w:r w:rsidRPr="00E408A3">
        <w:rPr>
          <w:color w:val="E56A54" w:themeColor="accent3"/>
        </w:rPr>
        <w:t>Yes</w:t>
      </w:r>
    </w:p>
    <w:p w14:paraId="67B8C72C" w14:textId="21C885DF" w:rsidR="00F9752F" w:rsidRPr="00E408A3" w:rsidRDefault="00F9752F">
      <w:pPr>
        <w:pStyle w:val="RCBody"/>
        <w:numPr>
          <w:ilvl w:val="0"/>
          <w:numId w:val="7"/>
        </w:numPr>
        <w:contextualSpacing/>
        <w:rPr>
          <w:color w:val="E56A54" w:themeColor="accent3"/>
        </w:rPr>
      </w:pPr>
      <w:r w:rsidRPr="00E408A3">
        <w:rPr>
          <w:color w:val="E56A54" w:themeColor="accent3"/>
        </w:rPr>
        <w:t>No</w:t>
      </w:r>
    </w:p>
    <w:p w14:paraId="24C47C4D" w14:textId="20E169F8" w:rsidR="002C078C" w:rsidRDefault="002C078C" w:rsidP="002C078C">
      <w:pPr>
        <w:pStyle w:val="RCBody"/>
        <w:contextualSpacing/>
      </w:pPr>
    </w:p>
    <w:p w14:paraId="284055E9" w14:textId="70B29410" w:rsidR="005356A6" w:rsidRDefault="005356A6" w:rsidP="005356A6">
      <w:pPr>
        <w:pStyle w:val="RCBody"/>
      </w:pPr>
      <w:r>
        <w:t>-- Page Break</w:t>
      </w:r>
      <w:r w:rsidR="002C078C">
        <w:t>—</w:t>
      </w:r>
    </w:p>
    <w:p w14:paraId="1E6301C2" w14:textId="110D1A04" w:rsidR="005356A6" w:rsidRDefault="005356A6" w:rsidP="005356A6">
      <w:pPr>
        <w:pStyle w:val="Heading4"/>
      </w:pPr>
      <w:r>
        <w:t xml:space="preserve">Attending </w:t>
      </w:r>
      <w:proofErr w:type="spellStart"/>
      <w:r>
        <w:t>SmartJ</w:t>
      </w:r>
      <w:proofErr w:type="spellEnd"/>
    </w:p>
    <w:p w14:paraId="3EABCE84" w14:textId="77777777" w:rsidR="00913F8E" w:rsidRPr="00913F8E" w:rsidRDefault="00913F8E" w:rsidP="00913F8E"/>
    <w:p w14:paraId="5DCF3CD0" w14:textId="1CB8C117" w:rsidR="005356A6" w:rsidRDefault="005356A6" w:rsidP="005356A6">
      <w:pPr>
        <w:pStyle w:val="RCBody"/>
        <w:contextualSpacing/>
      </w:pPr>
      <w:r>
        <w:t>Q</w:t>
      </w:r>
      <w:r w:rsidR="00BC6978" w:rsidRPr="00D9682C">
        <w:t>8</w:t>
      </w:r>
      <w:r>
        <w:t xml:space="preserve">: How often do you participate in </w:t>
      </w:r>
      <w:proofErr w:type="spellStart"/>
      <w:r>
        <w:t>SmartJ</w:t>
      </w:r>
      <w:proofErr w:type="spellEnd"/>
      <w:r>
        <w:t>?</w:t>
      </w:r>
    </w:p>
    <w:p w14:paraId="725CDC6A" w14:textId="77777777" w:rsidR="005356A6" w:rsidRDefault="005356A6">
      <w:pPr>
        <w:pStyle w:val="RCBody"/>
        <w:numPr>
          <w:ilvl w:val="0"/>
          <w:numId w:val="3"/>
        </w:numPr>
        <w:contextualSpacing/>
      </w:pPr>
      <w:r>
        <w:t>3-5 days a week</w:t>
      </w:r>
    </w:p>
    <w:p w14:paraId="6F80BB14" w14:textId="77777777" w:rsidR="005356A6" w:rsidRDefault="005356A6">
      <w:pPr>
        <w:pStyle w:val="RCBody"/>
        <w:numPr>
          <w:ilvl w:val="0"/>
          <w:numId w:val="3"/>
        </w:numPr>
        <w:contextualSpacing/>
      </w:pPr>
      <w:r>
        <w:t>1-2 days a week</w:t>
      </w:r>
    </w:p>
    <w:p w14:paraId="3895CFC0" w14:textId="601E673B" w:rsidR="005356A6" w:rsidRDefault="005356A6">
      <w:pPr>
        <w:pStyle w:val="RCBody"/>
        <w:numPr>
          <w:ilvl w:val="0"/>
          <w:numId w:val="3"/>
        </w:numPr>
        <w:contextualSpacing/>
      </w:pPr>
      <w:r>
        <w:t>Less than once a week</w:t>
      </w:r>
    </w:p>
    <w:p w14:paraId="6BCBEDC0" w14:textId="096CDBF5" w:rsidR="00913F8E" w:rsidRDefault="00913F8E" w:rsidP="00913F8E">
      <w:pPr>
        <w:pStyle w:val="RCBody"/>
        <w:ind w:left="360"/>
        <w:contextualSpacing/>
      </w:pPr>
    </w:p>
    <w:p w14:paraId="07FF9D24" w14:textId="743C2C91" w:rsidR="00824F3B" w:rsidRDefault="00824F3B" w:rsidP="00824F3B">
      <w:pPr>
        <w:pStyle w:val="RCBody"/>
        <w:contextualSpacing/>
      </w:pPr>
    </w:p>
    <w:p w14:paraId="472C92D4" w14:textId="77777777" w:rsidR="005356A6" w:rsidRDefault="005356A6" w:rsidP="005356A6">
      <w:pPr>
        <w:pStyle w:val="RCBody"/>
      </w:pPr>
      <w:r>
        <w:t>-- Page Break--</w:t>
      </w:r>
    </w:p>
    <w:p w14:paraId="331F44C2" w14:textId="0B1B28D8" w:rsidR="00DF5A43" w:rsidRDefault="00A24099" w:rsidP="00DF5A43">
      <w:pPr>
        <w:pStyle w:val="Heading4"/>
      </w:pPr>
      <w:r>
        <w:t>Israel</w:t>
      </w:r>
      <w:r w:rsidR="00DF5A43">
        <w:t xml:space="preserve"> Outcomes Block</w:t>
      </w:r>
    </w:p>
    <w:p w14:paraId="71944FAA" w14:textId="59023CC7" w:rsidR="00DF5A43" w:rsidRPr="00067E68" w:rsidRDefault="00C65B83" w:rsidP="00DF5A43">
      <w:pPr>
        <w:rPr>
          <w:i/>
          <w:iCs/>
        </w:rPr>
      </w:pPr>
      <w:r w:rsidRPr="00067E68">
        <w:rPr>
          <w:i/>
          <w:iCs/>
        </w:rPr>
        <w:t xml:space="preserve">The following questions ask about </w:t>
      </w:r>
      <w:r w:rsidR="00B137B9">
        <w:rPr>
          <w:i/>
          <w:iCs/>
        </w:rPr>
        <w:t>your child, and those things that are of interest to him/her</w:t>
      </w:r>
      <w:r w:rsidRPr="00067E68">
        <w:rPr>
          <w:i/>
          <w:iCs/>
        </w:rPr>
        <w:t xml:space="preserve">. If you have more than one child enrolled in </w:t>
      </w:r>
      <w:proofErr w:type="spellStart"/>
      <w:r w:rsidRPr="00067E68">
        <w:rPr>
          <w:i/>
          <w:iCs/>
        </w:rPr>
        <w:t>SmartJ</w:t>
      </w:r>
      <w:proofErr w:type="spellEnd"/>
      <w:r w:rsidRPr="00067E68">
        <w:rPr>
          <w:i/>
          <w:iCs/>
        </w:rPr>
        <w:t>, please choose response options that most closely reflect your overall sense</w:t>
      </w:r>
      <w:r w:rsidR="00B137B9">
        <w:rPr>
          <w:i/>
          <w:iCs/>
        </w:rPr>
        <w:t xml:space="preserve"> across all of your</w:t>
      </w:r>
      <w:r w:rsidRPr="00067E68">
        <w:rPr>
          <w:i/>
          <w:iCs/>
        </w:rPr>
        <w:t xml:space="preserve"> children.</w:t>
      </w:r>
    </w:p>
    <w:p w14:paraId="3392940A" w14:textId="2214B8A5" w:rsidR="00C65B83" w:rsidRDefault="00C65B83" w:rsidP="00067E68">
      <w:pPr>
        <w:pStyle w:val="RCBody"/>
        <w:spacing w:after="0"/>
      </w:pPr>
    </w:p>
    <w:p w14:paraId="4821C139" w14:textId="3DD6B715" w:rsidR="00980B46" w:rsidRDefault="00067E68" w:rsidP="00C65B83">
      <w:pPr>
        <w:pStyle w:val="RCBody"/>
      </w:pPr>
      <w:r>
        <w:t>Q</w:t>
      </w:r>
      <w:r w:rsidR="00C904D8">
        <w:t>9</w:t>
      </w:r>
      <w:r>
        <w:t>:</w:t>
      </w:r>
      <w:r w:rsidR="007B7059">
        <w:t xml:space="preserve"> </w:t>
      </w:r>
      <w:r w:rsidR="007B7059" w:rsidRPr="00980B46">
        <w:rPr>
          <w:highlight w:val="lightGray"/>
        </w:rPr>
        <w:t>[Randomize]</w:t>
      </w:r>
      <w:r w:rsidR="00980B46">
        <w:t xml:space="preserve"> To what extent </w:t>
      </w:r>
      <w:r w:rsidR="00E0197D">
        <w:t>do you</w:t>
      </w:r>
      <w:r w:rsidR="00980B46">
        <w:t>:</w:t>
      </w:r>
      <w:r>
        <w:t xml:space="preserve"> </w:t>
      </w:r>
    </w:p>
    <w:tbl>
      <w:tblPr>
        <w:tblStyle w:val="TableGridLight"/>
        <w:tblW w:w="9805" w:type="dxa"/>
        <w:tblLayout w:type="fixed"/>
        <w:tblLook w:val="04A0" w:firstRow="1" w:lastRow="0" w:firstColumn="1" w:lastColumn="0" w:noHBand="0" w:noVBand="1"/>
      </w:tblPr>
      <w:tblGrid>
        <w:gridCol w:w="3235"/>
        <w:gridCol w:w="1530"/>
        <w:gridCol w:w="1170"/>
        <w:gridCol w:w="1260"/>
        <w:gridCol w:w="1440"/>
        <w:gridCol w:w="1170"/>
      </w:tblGrid>
      <w:tr w:rsidR="00980B46" w:rsidRPr="00067E68" w14:paraId="2CB8295F" w14:textId="77777777" w:rsidTr="00980B46">
        <w:trPr>
          <w:trHeight w:hRule="exact" w:val="684"/>
        </w:trPr>
        <w:tc>
          <w:tcPr>
            <w:tcW w:w="3235" w:type="dxa"/>
          </w:tcPr>
          <w:p w14:paraId="6306DA87" w14:textId="77777777" w:rsidR="00980B46" w:rsidRPr="00067E68" w:rsidRDefault="00980B46" w:rsidP="008803E3">
            <w:pPr>
              <w:pStyle w:val="PNumberedListLevel2"/>
              <w:spacing w:after="0"/>
              <w:ind w:left="360" w:firstLine="0"/>
              <w:rPr>
                <w:rFonts w:asciiTheme="minorHAnsi" w:hAnsiTheme="minorHAnsi"/>
                <w:b/>
                <w:bCs/>
                <w:color w:val="3D3935" w:themeColor="text1"/>
                <w:sz w:val="22"/>
              </w:rPr>
            </w:pPr>
          </w:p>
        </w:tc>
        <w:tc>
          <w:tcPr>
            <w:tcW w:w="1530" w:type="dxa"/>
          </w:tcPr>
          <w:p w14:paraId="18FA47A2" w14:textId="2D9498C6" w:rsidR="00980B46" w:rsidRPr="00067E68" w:rsidRDefault="005928F2" w:rsidP="008803E3">
            <w:pPr>
              <w:pStyle w:val="TableParagraph"/>
              <w:spacing w:line="285" w:lineRule="auto"/>
              <w:ind w:left="-18" w:right="94" w:firstLine="18"/>
              <w:jc w:val="center"/>
              <w:rPr>
                <w:rFonts w:eastAsia="Arial" w:cs="Arial"/>
                <w:b/>
                <w:color w:val="3D3935" w:themeColor="text1"/>
                <w:sz w:val="20"/>
                <w:szCs w:val="20"/>
              </w:rPr>
            </w:pPr>
            <w:r>
              <w:rPr>
                <w:color w:val="3D3935" w:themeColor="text1"/>
                <w:sz w:val="20"/>
                <w:szCs w:val="20"/>
              </w:rPr>
              <w:t>Not at all</w:t>
            </w:r>
          </w:p>
        </w:tc>
        <w:tc>
          <w:tcPr>
            <w:tcW w:w="1170" w:type="dxa"/>
          </w:tcPr>
          <w:p w14:paraId="5942DC2E" w14:textId="78ECEF67" w:rsidR="00980B46" w:rsidRPr="0062770E" w:rsidRDefault="005928F2" w:rsidP="008803E3">
            <w:pPr>
              <w:pStyle w:val="TableParagraph"/>
              <w:spacing w:line="285" w:lineRule="auto"/>
              <w:ind w:right="95"/>
              <w:jc w:val="center"/>
              <w:rPr>
                <w:b/>
                <w:bCs/>
                <w:color w:val="3D3935" w:themeColor="text1"/>
                <w:sz w:val="20"/>
                <w:szCs w:val="20"/>
              </w:rPr>
            </w:pPr>
            <w:r>
              <w:rPr>
                <w:color w:val="3D3935" w:themeColor="text1"/>
                <w:sz w:val="20"/>
                <w:szCs w:val="20"/>
              </w:rPr>
              <w:t>Slightly</w:t>
            </w:r>
          </w:p>
        </w:tc>
        <w:tc>
          <w:tcPr>
            <w:tcW w:w="1260" w:type="dxa"/>
          </w:tcPr>
          <w:p w14:paraId="549ADC7B" w14:textId="662B1434" w:rsidR="00980B46" w:rsidRPr="00067E68" w:rsidRDefault="005928F2" w:rsidP="008803E3">
            <w:pPr>
              <w:pStyle w:val="TableParagraph"/>
              <w:spacing w:line="285" w:lineRule="auto"/>
              <w:ind w:right="95"/>
              <w:jc w:val="center"/>
              <w:rPr>
                <w:rFonts w:eastAsia="Arial" w:cs="Arial"/>
                <w:b/>
                <w:color w:val="3D3935" w:themeColor="text1"/>
                <w:sz w:val="20"/>
                <w:szCs w:val="20"/>
              </w:rPr>
            </w:pPr>
            <w:r>
              <w:rPr>
                <w:color w:val="3D3935" w:themeColor="text1"/>
                <w:sz w:val="20"/>
                <w:szCs w:val="20"/>
              </w:rPr>
              <w:t>Somewhat</w:t>
            </w:r>
          </w:p>
        </w:tc>
        <w:tc>
          <w:tcPr>
            <w:tcW w:w="1440" w:type="dxa"/>
          </w:tcPr>
          <w:p w14:paraId="5409313A" w14:textId="2DB20C6A" w:rsidR="00980B46" w:rsidRPr="00067E68" w:rsidRDefault="005928F2" w:rsidP="008803E3">
            <w:pPr>
              <w:pStyle w:val="TableParagraph"/>
              <w:spacing w:line="285" w:lineRule="auto"/>
              <w:ind w:right="62"/>
              <w:jc w:val="center"/>
              <w:rPr>
                <w:rFonts w:eastAsia="Arial" w:cs="Arial"/>
                <w:b/>
                <w:color w:val="3D3935" w:themeColor="text1"/>
                <w:sz w:val="20"/>
                <w:szCs w:val="20"/>
              </w:rPr>
            </w:pPr>
            <w:r w:rsidRPr="005928F2">
              <w:rPr>
                <w:color w:val="3D3935" w:themeColor="text1"/>
                <w:sz w:val="20"/>
                <w:szCs w:val="20"/>
              </w:rPr>
              <w:t>Moderately</w:t>
            </w:r>
          </w:p>
        </w:tc>
        <w:tc>
          <w:tcPr>
            <w:tcW w:w="1170" w:type="dxa"/>
          </w:tcPr>
          <w:p w14:paraId="7FB2500A" w14:textId="0351E0E6" w:rsidR="00980B46" w:rsidRPr="00067E68" w:rsidRDefault="005928F2" w:rsidP="008803E3">
            <w:pPr>
              <w:pStyle w:val="TableParagraph"/>
              <w:spacing w:line="285" w:lineRule="auto"/>
              <w:ind w:left="-5" w:right="52" w:hanging="13"/>
              <w:jc w:val="center"/>
              <w:rPr>
                <w:rFonts w:eastAsia="Arial" w:cs="Arial"/>
                <w:b/>
                <w:color w:val="3D3935" w:themeColor="text1"/>
                <w:sz w:val="20"/>
                <w:szCs w:val="20"/>
              </w:rPr>
            </w:pPr>
            <w:r>
              <w:rPr>
                <w:color w:val="3D3935" w:themeColor="text1"/>
                <w:sz w:val="20"/>
                <w:szCs w:val="20"/>
              </w:rPr>
              <w:t>Extremely</w:t>
            </w:r>
          </w:p>
        </w:tc>
      </w:tr>
      <w:tr w:rsidR="00980B46" w:rsidRPr="00980B46" w14:paraId="1429087A" w14:textId="77777777" w:rsidTr="005928F2">
        <w:trPr>
          <w:trHeight w:hRule="exact" w:val="712"/>
        </w:trPr>
        <w:tc>
          <w:tcPr>
            <w:tcW w:w="3235" w:type="dxa"/>
          </w:tcPr>
          <w:p w14:paraId="3017F5CF" w14:textId="379C98BC" w:rsidR="00980B46" w:rsidRPr="00980B46" w:rsidRDefault="005928F2">
            <w:pPr>
              <w:pStyle w:val="PNumberedListLevel2"/>
              <w:numPr>
                <w:ilvl w:val="0"/>
                <w:numId w:val="2"/>
              </w:numPr>
              <w:spacing w:after="0"/>
              <w:ind w:hanging="300"/>
              <w:rPr>
                <w:rFonts w:asciiTheme="minorHAnsi" w:hAnsiTheme="minorHAnsi"/>
                <w:color w:val="3D3935" w:themeColor="text1"/>
                <w:sz w:val="22"/>
              </w:rPr>
            </w:pPr>
            <w:r>
              <w:rPr>
                <w:rFonts w:asciiTheme="minorHAnsi" w:hAnsiTheme="minorHAnsi"/>
                <w:color w:val="3D3935" w:themeColor="text1"/>
                <w:sz w:val="22"/>
              </w:rPr>
              <w:t>Ha</w:t>
            </w:r>
            <w:r w:rsidR="005928A5">
              <w:rPr>
                <w:rFonts w:asciiTheme="minorHAnsi" w:hAnsiTheme="minorHAnsi"/>
                <w:color w:val="3D3935" w:themeColor="text1"/>
                <w:sz w:val="22"/>
              </w:rPr>
              <w:t>ve</w:t>
            </w:r>
            <w:r>
              <w:rPr>
                <w:rFonts w:asciiTheme="minorHAnsi" w:hAnsiTheme="minorHAnsi"/>
                <w:color w:val="3D3935" w:themeColor="text1"/>
                <w:sz w:val="22"/>
              </w:rPr>
              <w:t xml:space="preserve"> a strong connection</w:t>
            </w:r>
            <w:r w:rsidR="00980B46" w:rsidRPr="00980B46">
              <w:rPr>
                <w:rFonts w:asciiTheme="minorHAnsi" w:hAnsiTheme="minorHAnsi"/>
                <w:color w:val="3D3935" w:themeColor="text1"/>
                <w:sz w:val="22"/>
              </w:rPr>
              <w:t xml:space="preserve"> to Israel</w:t>
            </w:r>
          </w:p>
        </w:tc>
        <w:tc>
          <w:tcPr>
            <w:tcW w:w="1530" w:type="dxa"/>
          </w:tcPr>
          <w:p w14:paraId="223DC6F0" w14:textId="77777777" w:rsidR="00980B46" w:rsidRPr="00980B46" w:rsidRDefault="00980B46" w:rsidP="0062770E">
            <w:pPr>
              <w:pStyle w:val="TableParagraph"/>
              <w:spacing w:before="96"/>
              <w:jc w:val="center"/>
              <w:rPr>
                <w:color w:val="3D3935" w:themeColor="text1"/>
                <w:lang w:bidi="he-IL"/>
              </w:rPr>
            </w:pPr>
            <w:r w:rsidRPr="00980B46">
              <w:rPr>
                <w:color w:val="3D3935" w:themeColor="text1"/>
                <w:lang w:bidi="he-IL"/>
              </w:rPr>
              <w:sym w:font="Webdings" w:char="F031"/>
            </w:r>
          </w:p>
        </w:tc>
        <w:tc>
          <w:tcPr>
            <w:tcW w:w="1170" w:type="dxa"/>
          </w:tcPr>
          <w:p w14:paraId="746A0088" w14:textId="12802D17" w:rsidR="00980B46" w:rsidRPr="00980B46" w:rsidRDefault="00980B46" w:rsidP="0062770E">
            <w:pPr>
              <w:pStyle w:val="TableParagraph"/>
              <w:spacing w:before="96"/>
              <w:jc w:val="center"/>
              <w:rPr>
                <w:color w:val="3D3935" w:themeColor="text1"/>
                <w:lang w:bidi="he-IL"/>
              </w:rPr>
            </w:pPr>
            <w:r w:rsidRPr="00980B46">
              <w:rPr>
                <w:color w:val="3D3935" w:themeColor="text1"/>
                <w:lang w:bidi="he-IL"/>
              </w:rPr>
              <w:sym w:font="Webdings" w:char="F031"/>
            </w:r>
          </w:p>
        </w:tc>
        <w:tc>
          <w:tcPr>
            <w:tcW w:w="1260" w:type="dxa"/>
          </w:tcPr>
          <w:p w14:paraId="3705BCA1" w14:textId="7505A3CE" w:rsidR="00980B46" w:rsidRPr="00980B46" w:rsidRDefault="00980B46" w:rsidP="0062770E">
            <w:pPr>
              <w:pStyle w:val="TableParagraph"/>
              <w:spacing w:before="96"/>
              <w:jc w:val="center"/>
              <w:rPr>
                <w:color w:val="3D3935" w:themeColor="text1"/>
                <w:lang w:bidi="he-IL"/>
              </w:rPr>
            </w:pPr>
            <w:r w:rsidRPr="00980B46">
              <w:rPr>
                <w:color w:val="3D3935" w:themeColor="text1"/>
                <w:lang w:bidi="he-IL"/>
              </w:rPr>
              <w:sym w:font="Webdings" w:char="F031"/>
            </w:r>
          </w:p>
        </w:tc>
        <w:tc>
          <w:tcPr>
            <w:tcW w:w="1440" w:type="dxa"/>
          </w:tcPr>
          <w:p w14:paraId="7222455A" w14:textId="77777777" w:rsidR="00980B46" w:rsidRPr="00980B46" w:rsidRDefault="00980B46" w:rsidP="0062770E">
            <w:pPr>
              <w:pStyle w:val="TableParagraph"/>
              <w:tabs>
                <w:tab w:val="left" w:pos="527"/>
              </w:tabs>
              <w:spacing w:before="96"/>
              <w:jc w:val="center"/>
              <w:rPr>
                <w:color w:val="3D3935" w:themeColor="text1"/>
                <w:lang w:bidi="he-IL"/>
              </w:rPr>
            </w:pPr>
            <w:r w:rsidRPr="00980B46">
              <w:rPr>
                <w:color w:val="3D3935" w:themeColor="text1"/>
                <w:lang w:bidi="he-IL"/>
              </w:rPr>
              <w:sym w:font="Webdings" w:char="F031"/>
            </w:r>
          </w:p>
        </w:tc>
        <w:tc>
          <w:tcPr>
            <w:tcW w:w="1170" w:type="dxa"/>
          </w:tcPr>
          <w:p w14:paraId="27CB77DF" w14:textId="77777777" w:rsidR="00980B46" w:rsidRPr="00980B46" w:rsidRDefault="00980B46" w:rsidP="0062770E">
            <w:pPr>
              <w:pStyle w:val="TableParagraph"/>
              <w:spacing w:before="96"/>
              <w:jc w:val="center"/>
              <w:rPr>
                <w:color w:val="3D3935" w:themeColor="text1"/>
                <w:lang w:bidi="he-IL"/>
              </w:rPr>
            </w:pPr>
            <w:r w:rsidRPr="00980B46">
              <w:rPr>
                <w:color w:val="3D3935" w:themeColor="text1"/>
                <w:lang w:bidi="he-IL"/>
              </w:rPr>
              <w:sym w:font="Webdings" w:char="F031"/>
            </w:r>
          </w:p>
        </w:tc>
      </w:tr>
      <w:tr w:rsidR="00980B46" w:rsidRPr="00980B46" w14:paraId="10CD5C98" w14:textId="77777777" w:rsidTr="005928F2">
        <w:trPr>
          <w:trHeight w:hRule="exact" w:val="676"/>
        </w:trPr>
        <w:tc>
          <w:tcPr>
            <w:tcW w:w="3235" w:type="dxa"/>
          </w:tcPr>
          <w:p w14:paraId="304B2496" w14:textId="1322AC67" w:rsidR="00980B46" w:rsidRPr="00980B46" w:rsidRDefault="004E0700" w:rsidP="002C078C">
            <w:pPr>
              <w:pStyle w:val="PNumberedListLevel2"/>
              <w:numPr>
                <w:ilvl w:val="0"/>
                <w:numId w:val="2"/>
              </w:numPr>
              <w:spacing w:after="0"/>
              <w:rPr>
                <w:rFonts w:asciiTheme="minorHAnsi" w:hAnsiTheme="minorHAnsi"/>
                <w:color w:val="3D3935" w:themeColor="text1"/>
                <w:sz w:val="22"/>
              </w:rPr>
            </w:pPr>
            <w:r>
              <w:rPr>
                <w:rFonts w:asciiTheme="minorHAnsi" w:hAnsiTheme="minorHAnsi"/>
                <w:color w:val="3D3935" w:themeColor="text1"/>
                <w:sz w:val="22"/>
              </w:rPr>
              <w:t>Have friends in</w:t>
            </w:r>
            <w:r w:rsidR="00980B46" w:rsidRPr="00980B46">
              <w:rPr>
                <w:rFonts w:asciiTheme="minorHAnsi" w:hAnsiTheme="minorHAnsi"/>
                <w:color w:val="3D3935" w:themeColor="text1"/>
                <w:sz w:val="22"/>
              </w:rPr>
              <w:t xml:space="preserve"> Jewish community</w:t>
            </w:r>
          </w:p>
        </w:tc>
        <w:tc>
          <w:tcPr>
            <w:tcW w:w="1530" w:type="dxa"/>
          </w:tcPr>
          <w:p w14:paraId="4DC7511A" w14:textId="77777777" w:rsidR="00980B46" w:rsidRPr="00980B46" w:rsidRDefault="00980B46" w:rsidP="0062770E">
            <w:pPr>
              <w:pStyle w:val="TableParagraph"/>
              <w:spacing w:before="96"/>
              <w:jc w:val="center"/>
              <w:rPr>
                <w:color w:val="3D3935" w:themeColor="text1"/>
                <w:lang w:bidi="he-IL"/>
              </w:rPr>
            </w:pPr>
            <w:r w:rsidRPr="00980B46">
              <w:rPr>
                <w:rFonts w:eastAsia="Times New Roman" w:cs="Times"/>
                <w:color w:val="3D3935" w:themeColor="text1"/>
              </w:rPr>
              <w:sym w:font="Webdings" w:char="F031"/>
            </w:r>
          </w:p>
        </w:tc>
        <w:tc>
          <w:tcPr>
            <w:tcW w:w="1170" w:type="dxa"/>
          </w:tcPr>
          <w:p w14:paraId="100349DB" w14:textId="10F43C96" w:rsidR="00980B46" w:rsidRPr="00980B46" w:rsidRDefault="00980B46" w:rsidP="0062770E">
            <w:pPr>
              <w:pStyle w:val="TableParagraph"/>
              <w:spacing w:before="96"/>
              <w:jc w:val="center"/>
              <w:rPr>
                <w:rFonts w:eastAsia="Times New Roman" w:cs="Times"/>
                <w:color w:val="3D3935" w:themeColor="text1"/>
              </w:rPr>
            </w:pPr>
            <w:r w:rsidRPr="00980B46">
              <w:rPr>
                <w:rFonts w:eastAsia="Times New Roman" w:cs="Times"/>
                <w:color w:val="3D3935" w:themeColor="text1"/>
              </w:rPr>
              <w:sym w:font="Webdings" w:char="F031"/>
            </w:r>
          </w:p>
        </w:tc>
        <w:tc>
          <w:tcPr>
            <w:tcW w:w="1260" w:type="dxa"/>
          </w:tcPr>
          <w:p w14:paraId="727F3EA4" w14:textId="6D2A6F78" w:rsidR="00980B46" w:rsidRPr="00980B46" w:rsidRDefault="00980B46" w:rsidP="0062770E">
            <w:pPr>
              <w:pStyle w:val="TableParagraph"/>
              <w:spacing w:before="96"/>
              <w:jc w:val="center"/>
              <w:rPr>
                <w:color w:val="3D3935" w:themeColor="text1"/>
                <w:lang w:bidi="he-IL"/>
              </w:rPr>
            </w:pPr>
            <w:r w:rsidRPr="00980B46">
              <w:rPr>
                <w:rFonts w:eastAsia="Times New Roman" w:cs="Times"/>
                <w:color w:val="3D3935" w:themeColor="text1"/>
              </w:rPr>
              <w:sym w:font="Webdings" w:char="F031"/>
            </w:r>
          </w:p>
        </w:tc>
        <w:tc>
          <w:tcPr>
            <w:tcW w:w="1440" w:type="dxa"/>
          </w:tcPr>
          <w:p w14:paraId="1692FE82" w14:textId="77777777" w:rsidR="00980B46" w:rsidRPr="00980B46" w:rsidRDefault="00980B46" w:rsidP="0062770E">
            <w:pPr>
              <w:pStyle w:val="TableParagraph"/>
              <w:tabs>
                <w:tab w:val="left" w:pos="527"/>
              </w:tabs>
              <w:spacing w:before="96"/>
              <w:jc w:val="center"/>
              <w:rPr>
                <w:color w:val="3D3935" w:themeColor="text1"/>
                <w:lang w:bidi="he-IL"/>
              </w:rPr>
            </w:pPr>
            <w:r w:rsidRPr="00980B46">
              <w:rPr>
                <w:rFonts w:eastAsia="Times New Roman" w:cs="Times"/>
                <w:color w:val="3D3935" w:themeColor="text1"/>
              </w:rPr>
              <w:sym w:font="Webdings" w:char="F031"/>
            </w:r>
          </w:p>
        </w:tc>
        <w:tc>
          <w:tcPr>
            <w:tcW w:w="1170" w:type="dxa"/>
          </w:tcPr>
          <w:p w14:paraId="203A8E7B" w14:textId="77777777" w:rsidR="00980B46" w:rsidRPr="00980B46" w:rsidRDefault="00980B46" w:rsidP="0062770E">
            <w:pPr>
              <w:pStyle w:val="TableParagraph"/>
              <w:spacing w:before="96"/>
              <w:jc w:val="center"/>
              <w:rPr>
                <w:color w:val="3D3935" w:themeColor="text1"/>
                <w:lang w:bidi="he-IL"/>
              </w:rPr>
            </w:pPr>
            <w:r w:rsidRPr="00980B46">
              <w:rPr>
                <w:rFonts w:eastAsia="Times New Roman" w:cs="Times"/>
                <w:color w:val="3D3935" w:themeColor="text1"/>
              </w:rPr>
              <w:sym w:font="Webdings" w:char="F031"/>
            </w:r>
          </w:p>
        </w:tc>
      </w:tr>
      <w:tr w:rsidR="00C12E0D" w:rsidRPr="00980B46" w14:paraId="2EF6D3C6" w14:textId="77777777" w:rsidTr="005928F2">
        <w:trPr>
          <w:trHeight w:hRule="exact" w:val="442"/>
        </w:trPr>
        <w:tc>
          <w:tcPr>
            <w:tcW w:w="3235" w:type="dxa"/>
          </w:tcPr>
          <w:p w14:paraId="73D78404" w14:textId="0906C101" w:rsidR="00C12E0D" w:rsidRDefault="004E0700" w:rsidP="002C078C">
            <w:pPr>
              <w:pStyle w:val="PNumberedListLevel2"/>
              <w:numPr>
                <w:ilvl w:val="0"/>
                <w:numId w:val="2"/>
              </w:numPr>
              <w:spacing w:after="0"/>
              <w:rPr>
                <w:rFonts w:asciiTheme="minorHAnsi" w:hAnsiTheme="minorHAnsi"/>
                <w:color w:val="3D3935" w:themeColor="text1"/>
                <w:sz w:val="22"/>
              </w:rPr>
            </w:pPr>
            <w:r>
              <w:rPr>
                <w:rFonts w:asciiTheme="minorHAnsi" w:hAnsiTheme="minorHAnsi"/>
                <w:color w:val="3D3935" w:themeColor="text1"/>
                <w:sz w:val="22"/>
              </w:rPr>
              <w:t>Have friends in Israel</w:t>
            </w:r>
          </w:p>
        </w:tc>
        <w:tc>
          <w:tcPr>
            <w:tcW w:w="1530" w:type="dxa"/>
          </w:tcPr>
          <w:p w14:paraId="2DF07E5F" w14:textId="48CFC14C" w:rsidR="00C12E0D" w:rsidRPr="00980B46" w:rsidRDefault="00C12E0D" w:rsidP="00C12E0D">
            <w:pPr>
              <w:pStyle w:val="TableParagraph"/>
              <w:spacing w:before="96"/>
              <w:jc w:val="center"/>
              <w:rPr>
                <w:rFonts w:eastAsia="Times New Roman" w:cs="Times"/>
                <w:color w:val="3D3935" w:themeColor="text1"/>
              </w:rPr>
            </w:pPr>
            <w:r w:rsidRPr="00980B46">
              <w:rPr>
                <w:rFonts w:eastAsia="Times New Roman" w:cs="Times"/>
                <w:color w:val="3D3935" w:themeColor="text1"/>
              </w:rPr>
              <w:sym w:font="Webdings" w:char="F031"/>
            </w:r>
          </w:p>
        </w:tc>
        <w:tc>
          <w:tcPr>
            <w:tcW w:w="1170" w:type="dxa"/>
          </w:tcPr>
          <w:p w14:paraId="7E2CD228" w14:textId="6537671C" w:rsidR="00C12E0D" w:rsidRPr="00980B46" w:rsidRDefault="00C12E0D" w:rsidP="00C12E0D">
            <w:pPr>
              <w:pStyle w:val="TableParagraph"/>
              <w:spacing w:before="96"/>
              <w:jc w:val="center"/>
              <w:rPr>
                <w:rFonts w:eastAsia="Times New Roman" w:cs="Times"/>
                <w:color w:val="3D3935" w:themeColor="text1"/>
              </w:rPr>
            </w:pPr>
            <w:r w:rsidRPr="00980B46">
              <w:rPr>
                <w:rFonts w:eastAsia="Times New Roman" w:cs="Times"/>
                <w:color w:val="3D3935" w:themeColor="text1"/>
              </w:rPr>
              <w:sym w:font="Webdings" w:char="F031"/>
            </w:r>
          </w:p>
        </w:tc>
        <w:tc>
          <w:tcPr>
            <w:tcW w:w="1260" w:type="dxa"/>
          </w:tcPr>
          <w:p w14:paraId="18874BF5" w14:textId="197B8999" w:rsidR="00C12E0D" w:rsidRPr="00980B46" w:rsidRDefault="00C12E0D" w:rsidP="00C12E0D">
            <w:pPr>
              <w:pStyle w:val="TableParagraph"/>
              <w:spacing w:before="96"/>
              <w:jc w:val="center"/>
              <w:rPr>
                <w:rFonts w:eastAsia="Times New Roman" w:cs="Times"/>
                <w:color w:val="3D3935" w:themeColor="text1"/>
              </w:rPr>
            </w:pPr>
            <w:r w:rsidRPr="00980B46">
              <w:rPr>
                <w:rFonts w:eastAsia="Times New Roman" w:cs="Times"/>
                <w:color w:val="3D3935" w:themeColor="text1"/>
              </w:rPr>
              <w:sym w:font="Webdings" w:char="F031"/>
            </w:r>
          </w:p>
        </w:tc>
        <w:tc>
          <w:tcPr>
            <w:tcW w:w="1440" w:type="dxa"/>
          </w:tcPr>
          <w:p w14:paraId="1979C08F" w14:textId="335A5FB1" w:rsidR="00C12E0D" w:rsidRPr="00980B46" w:rsidRDefault="00C12E0D" w:rsidP="00C12E0D">
            <w:pPr>
              <w:pStyle w:val="TableParagraph"/>
              <w:tabs>
                <w:tab w:val="left" w:pos="527"/>
              </w:tabs>
              <w:spacing w:before="96"/>
              <w:jc w:val="center"/>
              <w:rPr>
                <w:rFonts w:eastAsia="Times New Roman" w:cs="Times"/>
                <w:color w:val="3D3935" w:themeColor="text1"/>
              </w:rPr>
            </w:pPr>
            <w:r w:rsidRPr="00980B46">
              <w:rPr>
                <w:rFonts w:eastAsia="Times New Roman" w:cs="Times"/>
                <w:color w:val="3D3935" w:themeColor="text1"/>
              </w:rPr>
              <w:sym w:font="Webdings" w:char="F031"/>
            </w:r>
          </w:p>
        </w:tc>
        <w:tc>
          <w:tcPr>
            <w:tcW w:w="1170" w:type="dxa"/>
          </w:tcPr>
          <w:p w14:paraId="6EDCFD85" w14:textId="2D15CA1E" w:rsidR="00C12E0D" w:rsidRPr="00980B46" w:rsidRDefault="00C12E0D" w:rsidP="00C12E0D">
            <w:pPr>
              <w:pStyle w:val="TableParagraph"/>
              <w:spacing w:before="96"/>
              <w:jc w:val="center"/>
              <w:rPr>
                <w:rFonts w:eastAsia="Times New Roman" w:cs="Times"/>
                <w:color w:val="3D3935" w:themeColor="text1"/>
              </w:rPr>
            </w:pPr>
            <w:r w:rsidRPr="00980B46">
              <w:rPr>
                <w:rFonts w:eastAsia="Times New Roman" w:cs="Times"/>
                <w:color w:val="3D3935" w:themeColor="text1"/>
              </w:rPr>
              <w:sym w:font="Webdings" w:char="F031"/>
            </w:r>
          </w:p>
        </w:tc>
      </w:tr>
      <w:tr w:rsidR="00980B46" w:rsidRPr="00980B46" w14:paraId="38C06BD4" w14:textId="77777777" w:rsidTr="005928F2">
        <w:trPr>
          <w:trHeight w:hRule="exact" w:val="442"/>
        </w:trPr>
        <w:tc>
          <w:tcPr>
            <w:tcW w:w="3235" w:type="dxa"/>
          </w:tcPr>
          <w:p w14:paraId="173DF7EE" w14:textId="31880A33" w:rsidR="00980B46" w:rsidRPr="00980B46" w:rsidRDefault="005928F2" w:rsidP="002C078C">
            <w:pPr>
              <w:pStyle w:val="PNumberedListLevel2"/>
              <w:numPr>
                <w:ilvl w:val="0"/>
                <w:numId w:val="2"/>
              </w:numPr>
              <w:spacing w:after="0"/>
              <w:ind w:left="342" w:hanging="270"/>
              <w:rPr>
                <w:rFonts w:asciiTheme="minorHAnsi" w:hAnsiTheme="minorHAnsi"/>
                <w:color w:val="3D3935" w:themeColor="text1"/>
                <w:sz w:val="22"/>
              </w:rPr>
            </w:pPr>
            <w:r>
              <w:rPr>
                <w:rFonts w:asciiTheme="minorHAnsi" w:hAnsiTheme="minorHAnsi"/>
                <w:color w:val="3D3935" w:themeColor="text1"/>
                <w:sz w:val="22"/>
              </w:rPr>
              <w:t>Want</w:t>
            </w:r>
            <w:r w:rsidR="00980B46" w:rsidRPr="005928F2">
              <w:rPr>
                <w:rFonts w:asciiTheme="minorHAnsi" w:hAnsiTheme="minorHAnsi"/>
                <w:color w:val="3D3935" w:themeColor="text1"/>
                <w:sz w:val="22"/>
              </w:rPr>
              <w:t xml:space="preserve"> to visit Israel</w:t>
            </w:r>
          </w:p>
        </w:tc>
        <w:tc>
          <w:tcPr>
            <w:tcW w:w="1530" w:type="dxa"/>
          </w:tcPr>
          <w:p w14:paraId="3F5D29CC" w14:textId="7722DC54" w:rsidR="00980B46" w:rsidRPr="00980B46" w:rsidRDefault="00980B46" w:rsidP="003175E3">
            <w:pPr>
              <w:pStyle w:val="TableParagraph"/>
              <w:spacing w:before="96"/>
              <w:jc w:val="center"/>
              <w:rPr>
                <w:rFonts w:eastAsia="Times New Roman" w:cs="Times"/>
                <w:color w:val="3D3935" w:themeColor="text1"/>
              </w:rPr>
            </w:pPr>
            <w:r w:rsidRPr="00980B46">
              <w:rPr>
                <w:rFonts w:eastAsia="Times New Roman" w:cs="Times"/>
                <w:color w:val="3D3935" w:themeColor="text1"/>
              </w:rPr>
              <w:sym w:font="Webdings" w:char="F031"/>
            </w:r>
          </w:p>
        </w:tc>
        <w:tc>
          <w:tcPr>
            <w:tcW w:w="1170" w:type="dxa"/>
          </w:tcPr>
          <w:p w14:paraId="741943C2" w14:textId="0F6B7370" w:rsidR="00980B46" w:rsidRPr="00980B46" w:rsidRDefault="00980B46" w:rsidP="003175E3">
            <w:pPr>
              <w:pStyle w:val="TableParagraph"/>
              <w:spacing w:before="96"/>
              <w:jc w:val="center"/>
              <w:rPr>
                <w:rFonts w:eastAsia="Times New Roman" w:cs="Times"/>
                <w:color w:val="3D3935" w:themeColor="text1"/>
              </w:rPr>
            </w:pPr>
            <w:r w:rsidRPr="00980B46">
              <w:rPr>
                <w:rFonts w:eastAsia="Times New Roman" w:cs="Times"/>
                <w:color w:val="3D3935" w:themeColor="text1"/>
              </w:rPr>
              <w:sym w:font="Webdings" w:char="F031"/>
            </w:r>
          </w:p>
        </w:tc>
        <w:tc>
          <w:tcPr>
            <w:tcW w:w="1260" w:type="dxa"/>
          </w:tcPr>
          <w:p w14:paraId="084962B7" w14:textId="283838FA" w:rsidR="00980B46" w:rsidRPr="00980B46" w:rsidRDefault="00980B46" w:rsidP="003175E3">
            <w:pPr>
              <w:pStyle w:val="TableParagraph"/>
              <w:spacing w:before="96"/>
              <w:jc w:val="center"/>
              <w:rPr>
                <w:rFonts w:eastAsia="Times New Roman" w:cs="Times"/>
                <w:color w:val="3D3935" w:themeColor="text1"/>
              </w:rPr>
            </w:pPr>
            <w:r w:rsidRPr="00980B46">
              <w:rPr>
                <w:rFonts w:eastAsia="Times New Roman" w:cs="Times"/>
                <w:color w:val="3D3935" w:themeColor="text1"/>
              </w:rPr>
              <w:sym w:font="Webdings" w:char="F031"/>
            </w:r>
          </w:p>
        </w:tc>
        <w:tc>
          <w:tcPr>
            <w:tcW w:w="1440" w:type="dxa"/>
          </w:tcPr>
          <w:p w14:paraId="025CB610" w14:textId="0FEE8585" w:rsidR="00980B46" w:rsidRPr="00980B46" w:rsidRDefault="00980B46" w:rsidP="003175E3">
            <w:pPr>
              <w:pStyle w:val="TableParagraph"/>
              <w:tabs>
                <w:tab w:val="left" w:pos="527"/>
              </w:tabs>
              <w:spacing w:before="96"/>
              <w:jc w:val="center"/>
              <w:rPr>
                <w:rFonts w:eastAsia="Times New Roman" w:cs="Times"/>
                <w:color w:val="3D3935" w:themeColor="text1"/>
              </w:rPr>
            </w:pPr>
            <w:r w:rsidRPr="00980B46">
              <w:rPr>
                <w:rFonts w:eastAsia="Times New Roman" w:cs="Times"/>
                <w:color w:val="3D3935" w:themeColor="text1"/>
              </w:rPr>
              <w:sym w:font="Webdings" w:char="F031"/>
            </w:r>
          </w:p>
        </w:tc>
        <w:tc>
          <w:tcPr>
            <w:tcW w:w="1170" w:type="dxa"/>
          </w:tcPr>
          <w:p w14:paraId="39C14467" w14:textId="4C8509B8" w:rsidR="00980B46" w:rsidRPr="00980B46" w:rsidRDefault="00980B46" w:rsidP="003175E3">
            <w:pPr>
              <w:pStyle w:val="TableParagraph"/>
              <w:spacing w:before="96"/>
              <w:jc w:val="center"/>
              <w:rPr>
                <w:rFonts w:eastAsia="Times New Roman" w:cs="Times"/>
                <w:color w:val="3D3935" w:themeColor="text1"/>
              </w:rPr>
            </w:pPr>
            <w:r w:rsidRPr="00980B46">
              <w:rPr>
                <w:rFonts w:eastAsia="Times New Roman" w:cs="Times"/>
                <w:color w:val="3D3935" w:themeColor="text1"/>
              </w:rPr>
              <w:sym w:font="Webdings" w:char="F031"/>
            </w:r>
          </w:p>
        </w:tc>
      </w:tr>
      <w:tr w:rsidR="00C904D8" w:rsidRPr="00980B46" w14:paraId="4849CCB0" w14:textId="77777777" w:rsidTr="00F9752F">
        <w:trPr>
          <w:trHeight w:hRule="exact" w:val="811"/>
        </w:trPr>
        <w:tc>
          <w:tcPr>
            <w:tcW w:w="3235" w:type="dxa"/>
          </w:tcPr>
          <w:p w14:paraId="11DFB973" w14:textId="244DE681" w:rsidR="00C904D8" w:rsidRPr="00D9682C" w:rsidRDefault="00774906" w:rsidP="00D9682C">
            <w:pPr>
              <w:pStyle w:val="PNumberedListLevel2"/>
              <w:numPr>
                <w:ilvl w:val="0"/>
                <w:numId w:val="2"/>
              </w:numPr>
              <w:spacing w:after="0"/>
              <w:rPr>
                <w:rFonts w:asciiTheme="minorHAnsi" w:hAnsiTheme="minorHAnsi" w:cstheme="minorBidi"/>
                <w:color w:val="3D3935" w:themeColor="text1"/>
                <w:sz w:val="22"/>
                <w:lang w:bidi="he-IL"/>
              </w:rPr>
            </w:pPr>
            <w:r>
              <w:rPr>
                <w:rFonts w:asciiTheme="minorHAnsi" w:hAnsiTheme="minorHAnsi"/>
                <w:color w:val="3D3935" w:themeColor="text1"/>
                <w:sz w:val="22"/>
              </w:rPr>
              <w:t>Want to learn more about Israel today</w:t>
            </w:r>
          </w:p>
        </w:tc>
        <w:tc>
          <w:tcPr>
            <w:tcW w:w="1530" w:type="dxa"/>
          </w:tcPr>
          <w:p w14:paraId="4EDA27D9" w14:textId="2AD3BA4E" w:rsidR="00C904D8" w:rsidRPr="00980B46" w:rsidRDefault="00C904D8" w:rsidP="00C904D8">
            <w:pPr>
              <w:pStyle w:val="TableParagraph"/>
              <w:spacing w:before="96"/>
              <w:jc w:val="center"/>
              <w:rPr>
                <w:rFonts w:eastAsia="Times New Roman" w:cs="Times"/>
                <w:color w:val="3D3935" w:themeColor="text1"/>
              </w:rPr>
            </w:pPr>
            <w:r w:rsidRPr="00980B46">
              <w:rPr>
                <w:rFonts w:eastAsia="Times New Roman" w:cs="Times"/>
                <w:color w:val="3D3935" w:themeColor="text1"/>
              </w:rPr>
              <w:sym w:font="Webdings" w:char="F031"/>
            </w:r>
          </w:p>
        </w:tc>
        <w:tc>
          <w:tcPr>
            <w:tcW w:w="1170" w:type="dxa"/>
          </w:tcPr>
          <w:p w14:paraId="22379D14" w14:textId="179F058D" w:rsidR="00C904D8" w:rsidRPr="00980B46" w:rsidRDefault="00C904D8" w:rsidP="00C904D8">
            <w:pPr>
              <w:pStyle w:val="TableParagraph"/>
              <w:spacing w:before="96"/>
              <w:jc w:val="center"/>
              <w:rPr>
                <w:rFonts w:eastAsia="Times New Roman" w:cs="Times"/>
                <w:color w:val="3D3935" w:themeColor="text1"/>
              </w:rPr>
            </w:pPr>
            <w:r w:rsidRPr="00980B46">
              <w:rPr>
                <w:rFonts w:eastAsia="Times New Roman" w:cs="Times"/>
                <w:color w:val="3D3935" w:themeColor="text1"/>
              </w:rPr>
              <w:sym w:font="Webdings" w:char="F031"/>
            </w:r>
          </w:p>
        </w:tc>
        <w:tc>
          <w:tcPr>
            <w:tcW w:w="1260" w:type="dxa"/>
          </w:tcPr>
          <w:p w14:paraId="4A91DBA9" w14:textId="4AA4A313" w:rsidR="00C904D8" w:rsidRPr="00980B46" w:rsidRDefault="00C904D8" w:rsidP="00C904D8">
            <w:pPr>
              <w:pStyle w:val="TableParagraph"/>
              <w:spacing w:before="96"/>
              <w:jc w:val="center"/>
              <w:rPr>
                <w:rFonts w:eastAsia="Times New Roman" w:cs="Times"/>
                <w:color w:val="3D3935" w:themeColor="text1"/>
              </w:rPr>
            </w:pPr>
            <w:r w:rsidRPr="00980B46">
              <w:rPr>
                <w:rFonts w:eastAsia="Times New Roman" w:cs="Times"/>
                <w:color w:val="3D3935" w:themeColor="text1"/>
              </w:rPr>
              <w:sym w:font="Webdings" w:char="F031"/>
            </w:r>
          </w:p>
        </w:tc>
        <w:tc>
          <w:tcPr>
            <w:tcW w:w="1440" w:type="dxa"/>
          </w:tcPr>
          <w:p w14:paraId="58A4C29A" w14:textId="2910FA3A" w:rsidR="00C904D8" w:rsidRPr="00980B46" w:rsidRDefault="00C904D8" w:rsidP="00C904D8">
            <w:pPr>
              <w:pStyle w:val="TableParagraph"/>
              <w:tabs>
                <w:tab w:val="left" w:pos="527"/>
              </w:tabs>
              <w:spacing w:before="96"/>
              <w:jc w:val="center"/>
              <w:rPr>
                <w:rFonts w:eastAsia="Times New Roman" w:cs="Times"/>
                <w:color w:val="3D3935" w:themeColor="text1"/>
              </w:rPr>
            </w:pPr>
            <w:r w:rsidRPr="00980B46">
              <w:rPr>
                <w:rFonts w:eastAsia="Times New Roman" w:cs="Times"/>
                <w:color w:val="3D3935" w:themeColor="text1"/>
              </w:rPr>
              <w:sym w:font="Webdings" w:char="F031"/>
            </w:r>
          </w:p>
        </w:tc>
        <w:tc>
          <w:tcPr>
            <w:tcW w:w="1170" w:type="dxa"/>
          </w:tcPr>
          <w:p w14:paraId="43CA707A" w14:textId="0B5C533F" w:rsidR="00C904D8" w:rsidRPr="00980B46" w:rsidRDefault="00C904D8" w:rsidP="00C904D8">
            <w:pPr>
              <w:pStyle w:val="TableParagraph"/>
              <w:spacing w:before="96"/>
              <w:jc w:val="center"/>
              <w:rPr>
                <w:rFonts w:eastAsia="Times New Roman" w:cs="Times"/>
                <w:color w:val="3D3935" w:themeColor="text1"/>
              </w:rPr>
            </w:pPr>
            <w:r w:rsidRPr="00980B46">
              <w:rPr>
                <w:rFonts w:eastAsia="Times New Roman" w:cs="Times"/>
                <w:color w:val="3D3935" w:themeColor="text1"/>
              </w:rPr>
              <w:sym w:font="Webdings" w:char="F031"/>
            </w:r>
          </w:p>
        </w:tc>
      </w:tr>
    </w:tbl>
    <w:p w14:paraId="792A3D81" w14:textId="1A71E346" w:rsidR="005928F2" w:rsidRDefault="005928F2" w:rsidP="00D055E0">
      <w:pPr>
        <w:pStyle w:val="RCBody"/>
        <w:spacing w:after="0"/>
      </w:pPr>
    </w:p>
    <w:p w14:paraId="19F4B2FD" w14:textId="63702902" w:rsidR="00DD10C4" w:rsidRDefault="00DD10C4" w:rsidP="00DD10C4">
      <w:pPr>
        <w:pStyle w:val="RCBody"/>
      </w:pPr>
      <w:r>
        <w:t>Q</w:t>
      </w:r>
      <w:r w:rsidR="00116FEB">
        <w:t>10</w:t>
      </w:r>
      <w:r>
        <w:t xml:space="preserve">: </w:t>
      </w:r>
      <w:r w:rsidRPr="00980B46">
        <w:rPr>
          <w:highlight w:val="lightGray"/>
        </w:rPr>
        <w:t>[Randomize]</w:t>
      </w:r>
      <w:r>
        <w:t xml:space="preserve"> To what extent</w:t>
      </w:r>
      <w:r w:rsidR="00D44666">
        <w:t xml:space="preserve"> </w:t>
      </w:r>
      <w:r w:rsidR="00153D6A">
        <w:t>are</w:t>
      </w:r>
      <w:r w:rsidR="00774906">
        <w:t xml:space="preserve"> you</w:t>
      </w:r>
      <w:r>
        <w:t xml:space="preserve">: </w:t>
      </w:r>
    </w:p>
    <w:tbl>
      <w:tblPr>
        <w:tblStyle w:val="TableGridLight"/>
        <w:tblW w:w="9805" w:type="dxa"/>
        <w:tblLayout w:type="fixed"/>
        <w:tblLook w:val="04A0" w:firstRow="1" w:lastRow="0" w:firstColumn="1" w:lastColumn="0" w:noHBand="0" w:noVBand="1"/>
      </w:tblPr>
      <w:tblGrid>
        <w:gridCol w:w="3235"/>
        <w:gridCol w:w="1530"/>
        <w:gridCol w:w="1170"/>
        <w:gridCol w:w="1260"/>
        <w:gridCol w:w="1440"/>
        <w:gridCol w:w="1170"/>
      </w:tblGrid>
      <w:tr w:rsidR="00DD10C4" w:rsidRPr="00067E68" w14:paraId="72210F7E" w14:textId="77777777" w:rsidTr="00264129">
        <w:trPr>
          <w:trHeight w:hRule="exact" w:val="684"/>
        </w:trPr>
        <w:tc>
          <w:tcPr>
            <w:tcW w:w="3235" w:type="dxa"/>
          </w:tcPr>
          <w:p w14:paraId="5B835638" w14:textId="77777777" w:rsidR="00DD10C4" w:rsidRPr="00067E68" w:rsidRDefault="00DD10C4" w:rsidP="00264129">
            <w:pPr>
              <w:pStyle w:val="PNumberedListLevel2"/>
              <w:spacing w:after="0"/>
              <w:ind w:left="360" w:firstLine="0"/>
              <w:rPr>
                <w:rFonts w:asciiTheme="minorHAnsi" w:hAnsiTheme="minorHAnsi"/>
                <w:b/>
                <w:bCs/>
                <w:color w:val="3D3935" w:themeColor="text1"/>
                <w:sz w:val="22"/>
              </w:rPr>
            </w:pPr>
          </w:p>
        </w:tc>
        <w:tc>
          <w:tcPr>
            <w:tcW w:w="1530" w:type="dxa"/>
          </w:tcPr>
          <w:p w14:paraId="588F9907" w14:textId="77777777" w:rsidR="00DD10C4" w:rsidRPr="00067E68" w:rsidRDefault="00DD10C4" w:rsidP="00264129">
            <w:pPr>
              <w:pStyle w:val="TableParagraph"/>
              <w:spacing w:line="285" w:lineRule="auto"/>
              <w:ind w:left="-18" w:right="94" w:firstLine="18"/>
              <w:jc w:val="center"/>
              <w:rPr>
                <w:rFonts w:eastAsia="Arial" w:cs="Arial"/>
                <w:b/>
                <w:color w:val="3D3935" w:themeColor="text1"/>
                <w:sz w:val="20"/>
                <w:szCs w:val="20"/>
              </w:rPr>
            </w:pPr>
            <w:r>
              <w:rPr>
                <w:color w:val="3D3935" w:themeColor="text1"/>
                <w:sz w:val="20"/>
                <w:szCs w:val="20"/>
              </w:rPr>
              <w:t>Not at all</w:t>
            </w:r>
          </w:p>
        </w:tc>
        <w:tc>
          <w:tcPr>
            <w:tcW w:w="1170" w:type="dxa"/>
          </w:tcPr>
          <w:p w14:paraId="17EE96F5" w14:textId="77777777" w:rsidR="00DD10C4" w:rsidRPr="0062770E" w:rsidRDefault="00DD10C4" w:rsidP="00264129">
            <w:pPr>
              <w:pStyle w:val="TableParagraph"/>
              <w:spacing w:line="285" w:lineRule="auto"/>
              <w:ind w:right="95"/>
              <w:jc w:val="center"/>
              <w:rPr>
                <w:b/>
                <w:bCs/>
                <w:color w:val="3D3935" w:themeColor="text1"/>
                <w:sz w:val="20"/>
                <w:szCs w:val="20"/>
              </w:rPr>
            </w:pPr>
            <w:r>
              <w:rPr>
                <w:color w:val="3D3935" w:themeColor="text1"/>
                <w:sz w:val="20"/>
                <w:szCs w:val="20"/>
              </w:rPr>
              <w:t>Slightly</w:t>
            </w:r>
          </w:p>
        </w:tc>
        <w:tc>
          <w:tcPr>
            <w:tcW w:w="1260" w:type="dxa"/>
          </w:tcPr>
          <w:p w14:paraId="372200AF" w14:textId="77777777" w:rsidR="00DD10C4" w:rsidRPr="00067E68" w:rsidRDefault="00DD10C4" w:rsidP="00264129">
            <w:pPr>
              <w:pStyle w:val="TableParagraph"/>
              <w:spacing w:line="285" w:lineRule="auto"/>
              <w:ind w:right="95"/>
              <w:jc w:val="center"/>
              <w:rPr>
                <w:rFonts w:eastAsia="Arial" w:cs="Arial"/>
                <w:b/>
                <w:color w:val="3D3935" w:themeColor="text1"/>
                <w:sz w:val="20"/>
                <w:szCs w:val="20"/>
              </w:rPr>
            </w:pPr>
            <w:r>
              <w:rPr>
                <w:color w:val="3D3935" w:themeColor="text1"/>
                <w:sz w:val="20"/>
                <w:szCs w:val="20"/>
              </w:rPr>
              <w:t>Somewhat</w:t>
            </w:r>
          </w:p>
        </w:tc>
        <w:tc>
          <w:tcPr>
            <w:tcW w:w="1440" w:type="dxa"/>
          </w:tcPr>
          <w:p w14:paraId="2E80FE96" w14:textId="77777777" w:rsidR="00DD10C4" w:rsidRPr="00067E68" w:rsidRDefault="00DD10C4" w:rsidP="00264129">
            <w:pPr>
              <w:pStyle w:val="TableParagraph"/>
              <w:spacing w:line="285" w:lineRule="auto"/>
              <w:ind w:right="62"/>
              <w:jc w:val="center"/>
              <w:rPr>
                <w:rFonts w:eastAsia="Arial" w:cs="Arial"/>
                <w:b/>
                <w:color w:val="3D3935" w:themeColor="text1"/>
                <w:sz w:val="20"/>
                <w:szCs w:val="20"/>
              </w:rPr>
            </w:pPr>
            <w:r w:rsidRPr="005928F2">
              <w:rPr>
                <w:color w:val="3D3935" w:themeColor="text1"/>
                <w:sz w:val="20"/>
                <w:szCs w:val="20"/>
              </w:rPr>
              <w:t>Moderately</w:t>
            </w:r>
          </w:p>
        </w:tc>
        <w:tc>
          <w:tcPr>
            <w:tcW w:w="1170" w:type="dxa"/>
          </w:tcPr>
          <w:p w14:paraId="25B37F22" w14:textId="77777777" w:rsidR="00DD10C4" w:rsidRPr="00067E68" w:rsidRDefault="00DD10C4" w:rsidP="00264129">
            <w:pPr>
              <w:pStyle w:val="TableParagraph"/>
              <w:spacing w:line="285" w:lineRule="auto"/>
              <w:ind w:left="-5" w:right="52" w:hanging="13"/>
              <w:jc w:val="center"/>
              <w:rPr>
                <w:rFonts w:eastAsia="Arial" w:cs="Arial"/>
                <w:b/>
                <w:color w:val="3D3935" w:themeColor="text1"/>
                <w:sz w:val="20"/>
                <w:szCs w:val="20"/>
              </w:rPr>
            </w:pPr>
            <w:r>
              <w:rPr>
                <w:color w:val="3D3935" w:themeColor="text1"/>
                <w:sz w:val="20"/>
                <w:szCs w:val="20"/>
              </w:rPr>
              <w:t>Extremely</w:t>
            </w:r>
          </w:p>
        </w:tc>
      </w:tr>
      <w:tr w:rsidR="00DD10C4" w:rsidRPr="00980B46" w14:paraId="60B1F7B3" w14:textId="77777777" w:rsidTr="00264129">
        <w:trPr>
          <w:trHeight w:hRule="exact" w:val="721"/>
        </w:trPr>
        <w:tc>
          <w:tcPr>
            <w:tcW w:w="3235" w:type="dxa"/>
          </w:tcPr>
          <w:p w14:paraId="6EBEFAD2" w14:textId="70248BFA" w:rsidR="00DD10C4" w:rsidRPr="00980B46" w:rsidRDefault="00DD10C4" w:rsidP="00DD10C4">
            <w:pPr>
              <w:pStyle w:val="PNumberedListLevel2"/>
              <w:numPr>
                <w:ilvl w:val="0"/>
                <w:numId w:val="9"/>
              </w:numPr>
              <w:spacing w:after="0"/>
              <w:rPr>
                <w:rFonts w:asciiTheme="minorHAnsi" w:hAnsiTheme="minorHAnsi"/>
                <w:color w:val="3D3935" w:themeColor="text1"/>
                <w:sz w:val="22"/>
              </w:rPr>
            </w:pPr>
            <w:r>
              <w:rPr>
                <w:rFonts w:asciiTheme="minorHAnsi" w:hAnsiTheme="minorHAnsi"/>
                <w:color w:val="3D3935" w:themeColor="text1"/>
                <w:sz w:val="22"/>
              </w:rPr>
              <w:t xml:space="preserve">familiar with special days in the Israeli calendar </w:t>
            </w:r>
            <w:r w:rsidR="006931B4">
              <w:rPr>
                <w:rFonts w:asciiTheme="minorHAnsi" w:hAnsiTheme="minorHAnsi"/>
                <w:color w:val="3D3935" w:themeColor="text1"/>
                <w:sz w:val="22"/>
              </w:rPr>
              <w:t>[holidays]</w:t>
            </w:r>
          </w:p>
        </w:tc>
        <w:tc>
          <w:tcPr>
            <w:tcW w:w="1530" w:type="dxa"/>
          </w:tcPr>
          <w:p w14:paraId="2FA92B79" w14:textId="77777777" w:rsidR="00DD10C4" w:rsidRPr="00980B46" w:rsidRDefault="00DD10C4" w:rsidP="00264129">
            <w:pPr>
              <w:jc w:val="center"/>
              <w:rPr>
                <w:lang w:bidi="he-IL"/>
              </w:rPr>
            </w:pPr>
            <w:r w:rsidRPr="00980B46">
              <w:rPr>
                <w:rFonts w:cs="Times"/>
              </w:rPr>
              <w:sym w:font="Webdings" w:char="F031"/>
            </w:r>
          </w:p>
        </w:tc>
        <w:tc>
          <w:tcPr>
            <w:tcW w:w="1170" w:type="dxa"/>
          </w:tcPr>
          <w:p w14:paraId="07F58B11" w14:textId="77777777" w:rsidR="00DD10C4" w:rsidRPr="00980B46" w:rsidRDefault="00DD10C4" w:rsidP="00264129">
            <w:pPr>
              <w:pStyle w:val="TableParagraph"/>
              <w:tabs>
                <w:tab w:val="right" w:pos="864"/>
              </w:tabs>
              <w:spacing w:before="96"/>
              <w:jc w:val="center"/>
              <w:rPr>
                <w:rFonts w:eastAsia="Times New Roman" w:cs="Times"/>
                <w:bCs/>
                <w:color w:val="3D3935" w:themeColor="text1"/>
              </w:rPr>
            </w:pPr>
            <w:r w:rsidRPr="00980B46">
              <w:rPr>
                <w:rFonts w:eastAsia="Times New Roman" w:cs="Times"/>
                <w:color w:val="3D3935" w:themeColor="text1"/>
              </w:rPr>
              <w:sym w:font="Webdings" w:char="F031"/>
            </w:r>
          </w:p>
        </w:tc>
        <w:tc>
          <w:tcPr>
            <w:tcW w:w="1260" w:type="dxa"/>
          </w:tcPr>
          <w:p w14:paraId="71E4B0F0" w14:textId="77777777" w:rsidR="00DD10C4" w:rsidRPr="00980B46" w:rsidRDefault="00DD10C4" w:rsidP="00264129">
            <w:pPr>
              <w:pStyle w:val="TableParagraph"/>
              <w:tabs>
                <w:tab w:val="right" w:pos="864"/>
              </w:tabs>
              <w:spacing w:before="96"/>
              <w:jc w:val="center"/>
              <w:rPr>
                <w:color w:val="3D3935" w:themeColor="text1"/>
                <w:lang w:bidi="he-IL"/>
              </w:rPr>
            </w:pPr>
            <w:r w:rsidRPr="00980B46">
              <w:rPr>
                <w:rFonts w:eastAsia="Times New Roman" w:cs="Times"/>
                <w:color w:val="3D3935" w:themeColor="text1"/>
              </w:rPr>
              <w:sym w:font="Webdings" w:char="F031"/>
            </w:r>
          </w:p>
        </w:tc>
        <w:tc>
          <w:tcPr>
            <w:tcW w:w="1440" w:type="dxa"/>
          </w:tcPr>
          <w:p w14:paraId="6D64D601" w14:textId="77777777" w:rsidR="00DD10C4" w:rsidRPr="00980B46" w:rsidRDefault="00DD10C4" w:rsidP="00264129">
            <w:pPr>
              <w:pStyle w:val="TableParagraph"/>
              <w:tabs>
                <w:tab w:val="left" w:pos="527"/>
                <w:tab w:val="right" w:pos="864"/>
              </w:tabs>
              <w:spacing w:before="96"/>
              <w:jc w:val="center"/>
              <w:rPr>
                <w:color w:val="3D3935" w:themeColor="text1"/>
                <w:lang w:bidi="he-IL"/>
              </w:rPr>
            </w:pPr>
            <w:r w:rsidRPr="00980B46">
              <w:rPr>
                <w:rFonts w:eastAsia="Times New Roman" w:cs="Times"/>
                <w:color w:val="3D3935" w:themeColor="text1"/>
              </w:rPr>
              <w:sym w:font="Webdings" w:char="F031"/>
            </w:r>
          </w:p>
        </w:tc>
        <w:tc>
          <w:tcPr>
            <w:tcW w:w="1170" w:type="dxa"/>
          </w:tcPr>
          <w:p w14:paraId="5072D714" w14:textId="77777777" w:rsidR="00DD10C4" w:rsidRPr="00980B46" w:rsidRDefault="00DD10C4" w:rsidP="00264129">
            <w:pPr>
              <w:pStyle w:val="TableParagraph"/>
              <w:tabs>
                <w:tab w:val="right" w:pos="864"/>
              </w:tabs>
              <w:spacing w:before="96"/>
              <w:jc w:val="center"/>
              <w:rPr>
                <w:color w:val="3D3935" w:themeColor="text1"/>
                <w:lang w:bidi="he-IL"/>
              </w:rPr>
            </w:pPr>
            <w:r w:rsidRPr="00980B46">
              <w:rPr>
                <w:rFonts w:eastAsia="Times New Roman" w:cs="Times"/>
                <w:color w:val="3D3935" w:themeColor="text1"/>
              </w:rPr>
              <w:sym w:font="Webdings" w:char="F031"/>
            </w:r>
          </w:p>
        </w:tc>
      </w:tr>
      <w:tr w:rsidR="00DD10C4" w:rsidRPr="00980B46" w14:paraId="24969A3A" w14:textId="77777777" w:rsidTr="00562204">
        <w:trPr>
          <w:trHeight w:hRule="exact" w:val="649"/>
        </w:trPr>
        <w:tc>
          <w:tcPr>
            <w:tcW w:w="3235" w:type="dxa"/>
          </w:tcPr>
          <w:p w14:paraId="1C617B38" w14:textId="714076CE" w:rsidR="00DD10C4" w:rsidRDefault="00DD10C4" w:rsidP="00DD10C4">
            <w:pPr>
              <w:pStyle w:val="PNumberedListLevel2"/>
              <w:numPr>
                <w:ilvl w:val="0"/>
                <w:numId w:val="9"/>
              </w:numPr>
              <w:spacing w:after="0"/>
              <w:ind w:left="342" w:hanging="270"/>
              <w:rPr>
                <w:rFonts w:asciiTheme="minorHAnsi" w:hAnsiTheme="minorHAnsi"/>
                <w:color w:val="3D3935" w:themeColor="text1"/>
                <w:sz w:val="22"/>
              </w:rPr>
            </w:pPr>
            <w:r>
              <w:rPr>
                <w:rFonts w:asciiTheme="minorHAnsi" w:hAnsiTheme="minorHAnsi"/>
                <w:color w:val="3D3935" w:themeColor="text1"/>
                <w:sz w:val="22"/>
              </w:rPr>
              <w:t xml:space="preserve">familiar with </w:t>
            </w:r>
            <w:r w:rsidR="004D4562">
              <w:rPr>
                <w:rFonts w:asciiTheme="minorHAnsi" w:hAnsiTheme="minorHAnsi"/>
                <w:color w:val="3D3935" w:themeColor="text1"/>
                <w:sz w:val="22"/>
              </w:rPr>
              <w:t xml:space="preserve">[modern] </w:t>
            </w:r>
            <w:r w:rsidR="00116FEB">
              <w:rPr>
                <w:rFonts w:asciiTheme="minorHAnsi" w:hAnsiTheme="minorHAnsi"/>
                <w:color w:val="3D3935" w:themeColor="text1"/>
                <w:sz w:val="22"/>
              </w:rPr>
              <w:t>Israeli literature</w:t>
            </w:r>
          </w:p>
        </w:tc>
        <w:tc>
          <w:tcPr>
            <w:tcW w:w="1530" w:type="dxa"/>
          </w:tcPr>
          <w:p w14:paraId="62C0C791" w14:textId="77777777" w:rsidR="00DD10C4" w:rsidRPr="00980B46" w:rsidRDefault="00DD10C4" w:rsidP="00264129">
            <w:pPr>
              <w:pStyle w:val="TableParagraph"/>
              <w:spacing w:before="96"/>
              <w:jc w:val="center"/>
              <w:rPr>
                <w:rFonts w:eastAsia="Times New Roman" w:cs="Times"/>
                <w:color w:val="3D3935" w:themeColor="text1"/>
              </w:rPr>
            </w:pPr>
            <w:r w:rsidRPr="00980B46">
              <w:rPr>
                <w:rFonts w:eastAsia="Times New Roman" w:cs="Times"/>
                <w:color w:val="3D3935" w:themeColor="text1"/>
              </w:rPr>
              <w:sym w:font="Webdings" w:char="F031"/>
            </w:r>
          </w:p>
        </w:tc>
        <w:tc>
          <w:tcPr>
            <w:tcW w:w="1170" w:type="dxa"/>
          </w:tcPr>
          <w:p w14:paraId="18B4F6AC" w14:textId="77777777" w:rsidR="00DD10C4" w:rsidRPr="00980B46" w:rsidRDefault="00DD10C4" w:rsidP="00264129">
            <w:pPr>
              <w:pStyle w:val="TableParagraph"/>
              <w:spacing w:before="96"/>
              <w:jc w:val="center"/>
              <w:rPr>
                <w:rFonts w:eastAsia="Times New Roman" w:cs="Times"/>
                <w:color w:val="3D3935" w:themeColor="text1"/>
              </w:rPr>
            </w:pPr>
            <w:r w:rsidRPr="00980B46">
              <w:rPr>
                <w:rFonts w:eastAsia="Times New Roman" w:cs="Times"/>
                <w:color w:val="3D3935" w:themeColor="text1"/>
              </w:rPr>
              <w:sym w:font="Webdings" w:char="F031"/>
            </w:r>
          </w:p>
        </w:tc>
        <w:tc>
          <w:tcPr>
            <w:tcW w:w="1260" w:type="dxa"/>
          </w:tcPr>
          <w:p w14:paraId="7167D4A9" w14:textId="77777777" w:rsidR="00DD10C4" w:rsidRPr="00980B46" w:rsidRDefault="00DD10C4" w:rsidP="00264129">
            <w:pPr>
              <w:pStyle w:val="TableParagraph"/>
              <w:spacing w:before="96"/>
              <w:jc w:val="center"/>
              <w:rPr>
                <w:rFonts w:eastAsia="Times New Roman" w:cs="Times"/>
                <w:color w:val="3D3935" w:themeColor="text1"/>
              </w:rPr>
            </w:pPr>
            <w:r w:rsidRPr="00980B46">
              <w:rPr>
                <w:rFonts w:eastAsia="Times New Roman" w:cs="Times"/>
                <w:color w:val="3D3935" w:themeColor="text1"/>
              </w:rPr>
              <w:sym w:font="Webdings" w:char="F031"/>
            </w:r>
          </w:p>
        </w:tc>
        <w:tc>
          <w:tcPr>
            <w:tcW w:w="1440" w:type="dxa"/>
          </w:tcPr>
          <w:p w14:paraId="37564FBB" w14:textId="77777777" w:rsidR="00DD10C4" w:rsidRPr="00980B46" w:rsidRDefault="00DD10C4" w:rsidP="00264129">
            <w:pPr>
              <w:pStyle w:val="TableParagraph"/>
              <w:tabs>
                <w:tab w:val="left" w:pos="527"/>
              </w:tabs>
              <w:spacing w:before="96"/>
              <w:jc w:val="center"/>
              <w:rPr>
                <w:rFonts w:eastAsia="Times New Roman" w:cs="Times"/>
                <w:color w:val="3D3935" w:themeColor="text1"/>
              </w:rPr>
            </w:pPr>
            <w:r w:rsidRPr="00980B46">
              <w:rPr>
                <w:rFonts w:eastAsia="Times New Roman" w:cs="Times"/>
                <w:color w:val="3D3935" w:themeColor="text1"/>
              </w:rPr>
              <w:sym w:font="Webdings" w:char="F031"/>
            </w:r>
          </w:p>
        </w:tc>
        <w:tc>
          <w:tcPr>
            <w:tcW w:w="1170" w:type="dxa"/>
          </w:tcPr>
          <w:p w14:paraId="053D87FD" w14:textId="77777777" w:rsidR="00DD10C4" w:rsidRPr="00980B46" w:rsidRDefault="00DD10C4" w:rsidP="00264129">
            <w:pPr>
              <w:pStyle w:val="TableParagraph"/>
              <w:spacing w:before="96"/>
              <w:jc w:val="center"/>
              <w:rPr>
                <w:rFonts w:eastAsia="Times New Roman" w:cs="Times"/>
                <w:color w:val="3D3935" w:themeColor="text1"/>
              </w:rPr>
            </w:pPr>
            <w:r w:rsidRPr="00980B46">
              <w:rPr>
                <w:rFonts w:eastAsia="Times New Roman" w:cs="Times"/>
                <w:color w:val="3D3935" w:themeColor="text1"/>
              </w:rPr>
              <w:sym w:font="Webdings" w:char="F031"/>
            </w:r>
          </w:p>
        </w:tc>
      </w:tr>
      <w:tr w:rsidR="00DD10C4" w:rsidRPr="00980B46" w14:paraId="593908C3" w14:textId="77777777" w:rsidTr="00264129">
        <w:trPr>
          <w:trHeight w:hRule="exact" w:val="703"/>
        </w:trPr>
        <w:tc>
          <w:tcPr>
            <w:tcW w:w="3235" w:type="dxa"/>
          </w:tcPr>
          <w:p w14:paraId="154E246D" w14:textId="3D653DFE" w:rsidR="00DD10C4" w:rsidRPr="00980B46" w:rsidRDefault="00DD10C4" w:rsidP="00DD10C4">
            <w:pPr>
              <w:pStyle w:val="PNumberedListLevel2"/>
              <w:numPr>
                <w:ilvl w:val="0"/>
                <w:numId w:val="9"/>
              </w:numPr>
              <w:spacing w:after="0"/>
              <w:ind w:left="342" w:hanging="270"/>
              <w:rPr>
                <w:rFonts w:asciiTheme="minorHAnsi" w:hAnsiTheme="minorHAnsi"/>
                <w:color w:val="3D3935" w:themeColor="text1"/>
                <w:sz w:val="22"/>
              </w:rPr>
            </w:pPr>
            <w:r w:rsidRPr="00980B46">
              <w:rPr>
                <w:rFonts w:asciiTheme="minorHAnsi" w:hAnsiTheme="minorHAnsi"/>
                <w:color w:val="3D3935" w:themeColor="text1"/>
                <w:sz w:val="22"/>
              </w:rPr>
              <w:t xml:space="preserve">familiar with </w:t>
            </w:r>
            <w:r w:rsidR="009910C0">
              <w:rPr>
                <w:rFonts w:asciiTheme="minorHAnsi" w:hAnsiTheme="minorHAnsi"/>
                <w:color w:val="3D3935" w:themeColor="text1"/>
                <w:sz w:val="22"/>
              </w:rPr>
              <w:t>the history of Israel</w:t>
            </w:r>
          </w:p>
        </w:tc>
        <w:tc>
          <w:tcPr>
            <w:tcW w:w="1530" w:type="dxa"/>
          </w:tcPr>
          <w:p w14:paraId="71D8351F" w14:textId="77777777" w:rsidR="00DD10C4" w:rsidRPr="00980B46" w:rsidRDefault="00DD10C4" w:rsidP="00264129">
            <w:pPr>
              <w:jc w:val="center"/>
              <w:rPr>
                <w:rFonts w:cs="Times"/>
                <w:bCs/>
              </w:rPr>
            </w:pPr>
            <w:r w:rsidRPr="00980B46">
              <w:rPr>
                <w:rFonts w:cs="Times"/>
              </w:rPr>
              <w:sym w:font="Webdings" w:char="F031"/>
            </w:r>
          </w:p>
        </w:tc>
        <w:tc>
          <w:tcPr>
            <w:tcW w:w="1170" w:type="dxa"/>
          </w:tcPr>
          <w:p w14:paraId="0E7AEA10" w14:textId="77777777" w:rsidR="00DD10C4" w:rsidRPr="00980B46" w:rsidRDefault="00DD10C4" w:rsidP="00264129">
            <w:pPr>
              <w:pStyle w:val="TableParagraph"/>
              <w:tabs>
                <w:tab w:val="right" w:pos="864"/>
              </w:tabs>
              <w:spacing w:before="96"/>
              <w:jc w:val="center"/>
              <w:rPr>
                <w:rFonts w:eastAsia="Times New Roman" w:cs="Times"/>
                <w:bCs/>
                <w:color w:val="3D3935" w:themeColor="text1"/>
              </w:rPr>
            </w:pPr>
            <w:r w:rsidRPr="00980B46">
              <w:rPr>
                <w:rFonts w:eastAsia="Times New Roman" w:cs="Times"/>
                <w:color w:val="3D3935" w:themeColor="text1"/>
              </w:rPr>
              <w:sym w:font="Webdings" w:char="F031"/>
            </w:r>
          </w:p>
        </w:tc>
        <w:tc>
          <w:tcPr>
            <w:tcW w:w="1260" w:type="dxa"/>
          </w:tcPr>
          <w:p w14:paraId="1C722EC6" w14:textId="77777777" w:rsidR="00DD10C4" w:rsidRPr="00980B46" w:rsidRDefault="00DD10C4" w:rsidP="00264129">
            <w:pPr>
              <w:pStyle w:val="TableParagraph"/>
              <w:tabs>
                <w:tab w:val="right" w:pos="864"/>
              </w:tabs>
              <w:spacing w:before="96"/>
              <w:jc w:val="center"/>
              <w:rPr>
                <w:rFonts w:eastAsia="Times New Roman" w:cs="Times"/>
                <w:bCs/>
                <w:color w:val="3D3935" w:themeColor="text1"/>
              </w:rPr>
            </w:pPr>
            <w:r w:rsidRPr="00980B46">
              <w:rPr>
                <w:rFonts w:eastAsia="Times New Roman" w:cs="Times"/>
                <w:color w:val="3D3935" w:themeColor="text1"/>
              </w:rPr>
              <w:sym w:font="Webdings" w:char="F031"/>
            </w:r>
          </w:p>
        </w:tc>
        <w:tc>
          <w:tcPr>
            <w:tcW w:w="1440" w:type="dxa"/>
          </w:tcPr>
          <w:p w14:paraId="637915EE" w14:textId="77777777" w:rsidR="00DD10C4" w:rsidRPr="00980B46" w:rsidRDefault="00DD10C4" w:rsidP="00264129">
            <w:pPr>
              <w:pStyle w:val="TableParagraph"/>
              <w:tabs>
                <w:tab w:val="left" w:pos="527"/>
                <w:tab w:val="right" w:pos="864"/>
              </w:tabs>
              <w:spacing w:before="96"/>
              <w:jc w:val="center"/>
              <w:rPr>
                <w:rFonts w:eastAsia="Times New Roman" w:cs="Times"/>
                <w:bCs/>
                <w:color w:val="3D3935" w:themeColor="text1"/>
              </w:rPr>
            </w:pPr>
            <w:r w:rsidRPr="00980B46">
              <w:rPr>
                <w:rFonts w:eastAsia="Times New Roman" w:cs="Times"/>
                <w:color w:val="3D3935" w:themeColor="text1"/>
              </w:rPr>
              <w:sym w:font="Webdings" w:char="F031"/>
            </w:r>
          </w:p>
        </w:tc>
        <w:tc>
          <w:tcPr>
            <w:tcW w:w="1170" w:type="dxa"/>
          </w:tcPr>
          <w:p w14:paraId="374B278C" w14:textId="77777777" w:rsidR="00DD10C4" w:rsidRPr="00980B46" w:rsidRDefault="00DD10C4" w:rsidP="00264129">
            <w:pPr>
              <w:pStyle w:val="TableParagraph"/>
              <w:tabs>
                <w:tab w:val="right" w:pos="864"/>
              </w:tabs>
              <w:spacing w:before="96"/>
              <w:jc w:val="center"/>
              <w:rPr>
                <w:rFonts w:eastAsia="Times New Roman" w:cs="Times"/>
                <w:bCs/>
                <w:color w:val="3D3935" w:themeColor="text1"/>
              </w:rPr>
            </w:pPr>
            <w:r w:rsidRPr="00980B46">
              <w:rPr>
                <w:rFonts w:eastAsia="Times New Roman" w:cs="Times"/>
                <w:color w:val="3D3935" w:themeColor="text1"/>
              </w:rPr>
              <w:sym w:font="Webdings" w:char="F031"/>
            </w:r>
          </w:p>
        </w:tc>
      </w:tr>
      <w:tr w:rsidR="00116FEB" w:rsidRPr="00980B46" w14:paraId="0F761F6C" w14:textId="77777777" w:rsidTr="00264129">
        <w:trPr>
          <w:trHeight w:hRule="exact" w:val="703"/>
        </w:trPr>
        <w:tc>
          <w:tcPr>
            <w:tcW w:w="3235" w:type="dxa"/>
          </w:tcPr>
          <w:p w14:paraId="29398628" w14:textId="04507ECB" w:rsidR="00116FEB" w:rsidRDefault="00116FEB" w:rsidP="00116FEB">
            <w:pPr>
              <w:pStyle w:val="PNumberedListLevel2"/>
              <w:numPr>
                <w:ilvl w:val="0"/>
                <w:numId w:val="9"/>
              </w:numPr>
              <w:spacing w:after="0"/>
              <w:ind w:left="342" w:hanging="270"/>
              <w:rPr>
                <w:rFonts w:asciiTheme="minorHAnsi" w:hAnsiTheme="minorHAnsi"/>
                <w:color w:val="3D3935" w:themeColor="text1"/>
                <w:sz w:val="22"/>
              </w:rPr>
            </w:pPr>
            <w:r>
              <w:rPr>
                <w:rFonts w:asciiTheme="minorHAnsi" w:hAnsiTheme="minorHAnsi"/>
                <w:color w:val="3D3935" w:themeColor="text1"/>
                <w:sz w:val="22"/>
              </w:rPr>
              <w:t xml:space="preserve">familiar with the geography of Israel </w:t>
            </w:r>
          </w:p>
        </w:tc>
        <w:tc>
          <w:tcPr>
            <w:tcW w:w="1530" w:type="dxa"/>
          </w:tcPr>
          <w:p w14:paraId="1EDC792F" w14:textId="1743B1E9" w:rsidR="00116FEB" w:rsidRPr="00980B46" w:rsidRDefault="00116FEB" w:rsidP="00116FEB">
            <w:pPr>
              <w:jc w:val="center"/>
              <w:rPr>
                <w:rFonts w:cs="Times"/>
              </w:rPr>
            </w:pPr>
            <w:r w:rsidRPr="00980B46">
              <w:rPr>
                <w:rFonts w:cs="Times"/>
              </w:rPr>
              <w:sym w:font="Webdings" w:char="F031"/>
            </w:r>
          </w:p>
        </w:tc>
        <w:tc>
          <w:tcPr>
            <w:tcW w:w="1170" w:type="dxa"/>
          </w:tcPr>
          <w:p w14:paraId="0B21D2F3" w14:textId="1B0CF0BE" w:rsidR="00116FEB" w:rsidRPr="00980B46" w:rsidRDefault="00116FEB" w:rsidP="00116FEB">
            <w:pPr>
              <w:pStyle w:val="TableParagraph"/>
              <w:tabs>
                <w:tab w:val="right" w:pos="864"/>
              </w:tabs>
              <w:spacing w:before="96"/>
              <w:jc w:val="center"/>
              <w:rPr>
                <w:rFonts w:eastAsia="Times New Roman" w:cs="Times"/>
                <w:color w:val="3D3935" w:themeColor="text1"/>
              </w:rPr>
            </w:pPr>
            <w:r w:rsidRPr="00980B46">
              <w:rPr>
                <w:rFonts w:eastAsia="Times New Roman" w:cs="Times"/>
                <w:color w:val="3D3935" w:themeColor="text1"/>
              </w:rPr>
              <w:sym w:font="Webdings" w:char="F031"/>
            </w:r>
          </w:p>
        </w:tc>
        <w:tc>
          <w:tcPr>
            <w:tcW w:w="1260" w:type="dxa"/>
          </w:tcPr>
          <w:p w14:paraId="2BA663B5" w14:textId="5A7C6C3C" w:rsidR="00116FEB" w:rsidRPr="00980B46" w:rsidRDefault="00116FEB" w:rsidP="00116FEB">
            <w:pPr>
              <w:pStyle w:val="TableParagraph"/>
              <w:tabs>
                <w:tab w:val="right" w:pos="864"/>
              </w:tabs>
              <w:spacing w:before="96"/>
              <w:jc w:val="center"/>
              <w:rPr>
                <w:rFonts w:eastAsia="Times New Roman" w:cs="Times"/>
                <w:color w:val="3D3935" w:themeColor="text1"/>
              </w:rPr>
            </w:pPr>
            <w:r w:rsidRPr="00980B46">
              <w:rPr>
                <w:rFonts w:eastAsia="Times New Roman" w:cs="Times"/>
                <w:color w:val="3D3935" w:themeColor="text1"/>
              </w:rPr>
              <w:sym w:font="Webdings" w:char="F031"/>
            </w:r>
          </w:p>
        </w:tc>
        <w:tc>
          <w:tcPr>
            <w:tcW w:w="1440" w:type="dxa"/>
          </w:tcPr>
          <w:p w14:paraId="294BEFC5" w14:textId="72511103" w:rsidR="00116FEB" w:rsidRPr="00980B46" w:rsidRDefault="00116FEB" w:rsidP="00116FEB">
            <w:pPr>
              <w:pStyle w:val="TableParagraph"/>
              <w:tabs>
                <w:tab w:val="left" w:pos="527"/>
                <w:tab w:val="right" w:pos="864"/>
              </w:tabs>
              <w:spacing w:before="96"/>
              <w:jc w:val="center"/>
              <w:rPr>
                <w:rFonts w:eastAsia="Times New Roman" w:cs="Times"/>
                <w:color w:val="3D3935" w:themeColor="text1"/>
              </w:rPr>
            </w:pPr>
            <w:r w:rsidRPr="00980B46">
              <w:rPr>
                <w:rFonts w:eastAsia="Times New Roman" w:cs="Times"/>
                <w:color w:val="3D3935" w:themeColor="text1"/>
              </w:rPr>
              <w:sym w:font="Webdings" w:char="F031"/>
            </w:r>
          </w:p>
        </w:tc>
        <w:tc>
          <w:tcPr>
            <w:tcW w:w="1170" w:type="dxa"/>
          </w:tcPr>
          <w:p w14:paraId="613A2A50" w14:textId="2B068A6A" w:rsidR="00116FEB" w:rsidRPr="00980B46" w:rsidRDefault="00116FEB" w:rsidP="00116FEB">
            <w:pPr>
              <w:pStyle w:val="TableParagraph"/>
              <w:tabs>
                <w:tab w:val="right" w:pos="864"/>
              </w:tabs>
              <w:spacing w:before="96"/>
              <w:jc w:val="center"/>
              <w:rPr>
                <w:rFonts w:eastAsia="Times New Roman" w:cs="Times"/>
                <w:color w:val="3D3935" w:themeColor="text1"/>
              </w:rPr>
            </w:pPr>
            <w:r w:rsidRPr="00980B46">
              <w:rPr>
                <w:rFonts w:eastAsia="Times New Roman" w:cs="Times"/>
                <w:color w:val="3D3935" w:themeColor="text1"/>
              </w:rPr>
              <w:sym w:font="Webdings" w:char="F031"/>
            </w:r>
          </w:p>
        </w:tc>
      </w:tr>
      <w:tr w:rsidR="006D1A36" w:rsidRPr="00980B46" w14:paraId="261F9796" w14:textId="77777777" w:rsidTr="00264129">
        <w:trPr>
          <w:trHeight w:hRule="exact" w:val="703"/>
        </w:trPr>
        <w:tc>
          <w:tcPr>
            <w:tcW w:w="3235" w:type="dxa"/>
          </w:tcPr>
          <w:p w14:paraId="06A399D8" w14:textId="77DE8AA4" w:rsidR="006D1A36" w:rsidRDefault="006D1A36" w:rsidP="006D1A36">
            <w:pPr>
              <w:pStyle w:val="PNumberedListLevel2"/>
              <w:numPr>
                <w:ilvl w:val="0"/>
                <w:numId w:val="9"/>
              </w:numPr>
              <w:spacing w:after="0"/>
              <w:ind w:left="342" w:hanging="270"/>
              <w:rPr>
                <w:rFonts w:asciiTheme="minorHAnsi" w:hAnsiTheme="minorHAnsi"/>
                <w:color w:val="3D3935" w:themeColor="text1"/>
                <w:sz w:val="22"/>
              </w:rPr>
            </w:pPr>
            <w:r>
              <w:rPr>
                <w:rFonts w:asciiTheme="minorHAnsi" w:hAnsiTheme="minorHAnsi"/>
                <w:color w:val="3D3935" w:themeColor="text1"/>
                <w:sz w:val="22"/>
              </w:rPr>
              <w:t xml:space="preserve">familiar with what is going on in Israel </w:t>
            </w:r>
            <w:r w:rsidR="00774906">
              <w:rPr>
                <w:rFonts w:asciiTheme="minorHAnsi" w:hAnsiTheme="minorHAnsi"/>
                <w:color w:val="3D3935" w:themeColor="text1"/>
                <w:sz w:val="22"/>
              </w:rPr>
              <w:t>today</w:t>
            </w:r>
            <w:r>
              <w:rPr>
                <w:rFonts w:asciiTheme="minorHAnsi" w:hAnsiTheme="minorHAnsi"/>
                <w:color w:val="3D3935" w:themeColor="text1"/>
                <w:sz w:val="22"/>
              </w:rPr>
              <w:t xml:space="preserve"> </w:t>
            </w:r>
          </w:p>
        </w:tc>
        <w:tc>
          <w:tcPr>
            <w:tcW w:w="1530" w:type="dxa"/>
          </w:tcPr>
          <w:p w14:paraId="4D51B687" w14:textId="19AA2EAC" w:rsidR="006D1A36" w:rsidRPr="00980B46" w:rsidRDefault="006D1A36" w:rsidP="006D1A36">
            <w:pPr>
              <w:jc w:val="center"/>
              <w:rPr>
                <w:rFonts w:cs="Times"/>
              </w:rPr>
            </w:pPr>
            <w:r w:rsidRPr="00980B46">
              <w:rPr>
                <w:rFonts w:cs="Times"/>
              </w:rPr>
              <w:sym w:font="Webdings" w:char="F031"/>
            </w:r>
          </w:p>
        </w:tc>
        <w:tc>
          <w:tcPr>
            <w:tcW w:w="1170" w:type="dxa"/>
          </w:tcPr>
          <w:p w14:paraId="52D448AF" w14:textId="30CD411F" w:rsidR="006D1A36" w:rsidRPr="00980B46" w:rsidRDefault="006D1A36" w:rsidP="006D1A36">
            <w:pPr>
              <w:pStyle w:val="TableParagraph"/>
              <w:tabs>
                <w:tab w:val="right" w:pos="864"/>
              </w:tabs>
              <w:spacing w:before="96"/>
              <w:jc w:val="center"/>
              <w:rPr>
                <w:rFonts w:eastAsia="Times New Roman" w:cs="Times"/>
                <w:color w:val="3D3935" w:themeColor="text1"/>
              </w:rPr>
            </w:pPr>
            <w:r w:rsidRPr="00980B46">
              <w:rPr>
                <w:rFonts w:eastAsia="Times New Roman" w:cs="Times"/>
                <w:color w:val="3D3935" w:themeColor="text1"/>
              </w:rPr>
              <w:sym w:font="Webdings" w:char="F031"/>
            </w:r>
          </w:p>
        </w:tc>
        <w:tc>
          <w:tcPr>
            <w:tcW w:w="1260" w:type="dxa"/>
          </w:tcPr>
          <w:p w14:paraId="34F55424" w14:textId="4D48046C" w:rsidR="006D1A36" w:rsidRPr="00980B46" w:rsidRDefault="006D1A36" w:rsidP="006D1A36">
            <w:pPr>
              <w:pStyle w:val="TableParagraph"/>
              <w:tabs>
                <w:tab w:val="right" w:pos="864"/>
              </w:tabs>
              <w:spacing w:before="96"/>
              <w:jc w:val="center"/>
              <w:rPr>
                <w:rFonts w:eastAsia="Times New Roman" w:cs="Times"/>
                <w:color w:val="3D3935" w:themeColor="text1"/>
              </w:rPr>
            </w:pPr>
            <w:r w:rsidRPr="00980B46">
              <w:rPr>
                <w:rFonts w:eastAsia="Times New Roman" w:cs="Times"/>
                <w:color w:val="3D3935" w:themeColor="text1"/>
              </w:rPr>
              <w:sym w:font="Webdings" w:char="F031"/>
            </w:r>
          </w:p>
        </w:tc>
        <w:tc>
          <w:tcPr>
            <w:tcW w:w="1440" w:type="dxa"/>
          </w:tcPr>
          <w:p w14:paraId="42A9B881" w14:textId="5EDE8BFC" w:rsidR="006D1A36" w:rsidRPr="00980B46" w:rsidRDefault="006D1A36" w:rsidP="006D1A36">
            <w:pPr>
              <w:pStyle w:val="TableParagraph"/>
              <w:tabs>
                <w:tab w:val="left" w:pos="527"/>
                <w:tab w:val="right" w:pos="864"/>
              </w:tabs>
              <w:spacing w:before="96"/>
              <w:jc w:val="center"/>
              <w:rPr>
                <w:rFonts w:eastAsia="Times New Roman" w:cs="Times"/>
                <w:color w:val="3D3935" w:themeColor="text1"/>
              </w:rPr>
            </w:pPr>
            <w:r w:rsidRPr="00980B46">
              <w:rPr>
                <w:rFonts w:eastAsia="Times New Roman" w:cs="Times"/>
                <w:color w:val="3D3935" w:themeColor="text1"/>
              </w:rPr>
              <w:sym w:font="Webdings" w:char="F031"/>
            </w:r>
          </w:p>
        </w:tc>
        <w:tc>
          <w:tcPr>
            <w:tcW w:w="1170" w:type="dxa"/>
          </w:tcPr>
          <w:p w14:paraId="0417F506" w14:textId="1AAD19D7" w:rsidR="006D1A36" w:rsidRPr="00980B46" w:rsidRDefault="006D1A36" w:rsidP="006D1A36">
            <w:pPr>
              <w:pStyle w:val="TableParagraph"/>
              <w:tabs>
                <w:tab w:val="right" w:pos="864"/>
              </w:tabs>
              <w:spacing w:before="96"/>
              <w:jc w:val="center"/>
              <w:rPr>
                <w:rFonts w:eastAsia="Times New Roman" w:cs="Times"/>
                <w:color w:val="3D3935" w:themeColor="text1"/>
              </w:rPr>
            </w:pPr>
            <w:r w:rsidRPr="00980B46">
              <w:rPr>
                <w:rFonts w:eastAsia="Times New Roman" w:cs="Times"/>
                <w:color w:val="3D3935" w:themeColor="text1"/>
              </w:rPr>
              <w:sym w:font="Webdings" w:char="F031"/>
            </w:r>
          </w:p>
        </w:tc>
      </w:tr>
    </w:tbl>
    <w:p w14:paraId="7C12180C" w14:textId="77777777" w:rsidR="00DD10C4" w:rsidRDefault="00DD10C4" w:rsidP="00DD10C4">
      <w:pPr>
        <w:pStyle w:val="RCBody"/>
        <w:spacing w:after="0"/>
      </w:pPr>
    </w:p>
    <w:p w14:paraId="6B31B82D" w14:textId="7082D169" w:rsidR="00232836" w:rsidRDefault="00232836" w:rsidP="00232836">
      <w:pPr>
        <w:pStyle w:val="RCBody"/>
      </w:pPr>
      <w:r>
        <w:t>Q1</w:t>
      </w:r>
      <w:r w:rsidR="00D9682C" w:rsidRPr="00D9682C">
        <w:t>1</w:t>
      </w:r>
      <w:r>
        <w:t xml:space="preserve">: </w:t>
      </w:r>
      <w:r w:rsidRPr="00980B46">
        <w:rPr>
          <w:highlight w:val="lightGray"/>
        </w:rPr>
        <w:t>[Randomize]</w:t>
      </w:r>
      <w:r>
        <w:t xml:space="preserve"> To what extent do</w:t>
      </w:r>
      <w:r w:rsidR="00592D0F">
        <w:t xml:space="preserve"> [would]</w:t>
      </w:r>
      <w:r>
        <w:t xml:space="preserve"> you: </w:t>
      </w:r>
    </w:p>
    <w:tbl>
      <w:tblPr>
        <w:tblStyle w:val="TableGridLight"/>
        <w:tblW w:w="9805" w:type="dxa"/>
        <w:tblLayout w:type="fixed"/>
        <w:tblLook w:val="04A0" w:firstRow="1" w:lastRow="0" w:firstColumn="1" w:lastColumn="0" w:noHBand="0" w:noVBand="1"/>
      </w:tblPr>
      <w:tblGrid>
        <w:gridCol w:w="3235"/>
        <w:gridCol w:w="1530"/>
        <w:gridCol w:w="1170"/>
        <w:gridCol w:w="1260"/>
        <w:gridCol w:w="1440"/>
        <w:gridCol w:w="1170"/>
      </w:tblGrid>
      <w:tr w:rsidR="00232836" w:rsidRPr="00067E68" w14:paraId="47E9A381" w14:textId="77777777" w:rsidTr="003C3EFE">
        <w:trPr>
          <w:trHeight w:hRule="exact" w:val="684"/>
        </w:trPr>
        <w:tc>
          <w:tcPr>
            <w:tcW w:w="3235" w:type="dxa"/>
          </w:tcPr>
          <w:p w14:paraId="3469E542" w14:textId="77777777" w:rsidR="00232836" w:rsidRPr="00067E68" w:rsidRDefault="00232836" w:rsidP="003C3EFE">
            <w:pPr>
              <w:pStyle w:val="PNumberedListLevel2"/>
              <w:spacing w:after="0"/>
              <w:ind w:left="360" w:firstLine="0"/>
              <w:rPr>
                <w:rFonts w:asciiTheme="minorHAnsi" w:hAnsiTheme="minorHAnsi"/>
                <w:b/>
                <w:bCs/>
                <w:color w:val="3D3935" w:themeColor="text1"/>
                <w:sz w:val="22"/>
              </w:rPr>
            </w:pPr>
          </w:p>
        </w:tc>
        <w:tc>
          <w:tcPr>
            <w:tcW w:w="1530" w:type="dxa"/>
          </w:tcPr>
          <w:p w14:paraId="5D8CE05A" w14:textId="77777777" w:rsidR="00232836" w:rsidRPr="00067E68" w:rsidRDefault="00232836" w:rsidP="003C3EFE">
            <w:pPr>
              <w:pStyle w:val="TableParagraph"/>
              <w:spacing w:line="285" w:lineRule="auto"/>
              <w:ind w:left="-18" w:right="94" w:firstLine="18"/>
              <w:jc w:val="center"/>
              <w:rPr>
                <w:rFonts w:eastAsia="Arial" w:cs="Arial"/>
                <w:b/>
                <w:color w:val="3D3935" w:themeColor="text1"/>
                <w:sz w:val="20"/>
                <w:szCs w:val="20"/>
              </w:rPr>
            </w:pPr>
            <w:r>
              <w:rPr>
                <w:color w:val="3D3935" w:themeColor="text1"/>
                <w:sz w:val="20"/>
                <w:szCs w:val="20"/>
              </w:rPr>
              <w:t>Not at all</w:t>
            </w:r>
          </w:p>
        </w:tc>
        <w:tc>
          <w:tcPr>
            <w:tcW w:w="1170" w:type="dxa"/>
          </w:tcPr>
          <w:p w14:paraId="0087D290" w14:textId="77777777" w:rsidR="00232836" w:rsidRPr="0062770E" w:rsidRDefault="00232836" w:rsidP="003C3EFE">
            <w:pPr>
              <w:pStyle w:val="TableParagraph"/>
              <w:spacing w:line="285" w:lineRule="auto"/>
              <w:ind w:right="95"/>
              <w:jc w:val="center"/>
              <w:rPr>
                <w:b/>
                <w:bCs/>
                <w:color w:val="3D3935" w:themeColor="text1"/>
                <w:sz w:val="20"/>
                <w:szCs w:val="20"/>
              </w:rPr>
            </w:pPr>
            <w:r>
              <w:rPr>
                <w:color w:val="3D3935" w:themeColor="text1"/>
                <w:sz w:val="20"/>
                <w:szCs w:val="20"/>
              </w:rPr>
              <w:t>Slightly</w:t>
            </w:r>
          </w:p>
        </w:tc>
        <w:tc>
          <w:tcPr>
            <w:tcW w:w="1260" w:type="dxa"/>
          </w:tcPr>
          <w:p w14:paraId="75A58712" w14:textId="77777777" w:rsidR="00232836" w:rsidRPr="00067E68" w:rsidRDefault="00232836" w:rsidP="003C3EFE">
            <w:pPr>
              <w:pStyle w:val="TableParagraph"/>
              <w:spacing w:line="285" w:lineRule="auto"/>
              <w:ind w:right="95"/>
              <w:jc w:val="center"/>
              <w:rPr>
                <w:rFonts w:eastAsia="Arial" w:cs="Arial"/>
                <w:b/>
                <w:color w:val="3D3935" w:themeColor="text1"/>
                <w:sz w:val="20"/>
                <w:szCs w:val="20"/>
              </w:rPr>
            </w:pPr>
            <w:r>
              <w:rPr>
                <w:color w:val="3D3935" w:themeColor="text1"/>
                <w:sz w:val="20"/>
                <w:szCs w:val="20"/>
              </w:rPr>
              <w:t>Somewhat</w:t>
            </w:r>
          </w:p>
        </w:tc>
        <w:tc>
          <w:tcPr>
            <w:tcW w:w="1440" w:type="dxa"/>
          </w:tcPr>
          <w:p w14:paraId="6A3BB68C" w14:textId="77777777" w:rsidR="00232836" w:rsidRPr="00067E68" w:rsidRDefault="00232836" w:rsidP="003C3EFE">
            <w:pPr>
              <w:pStyle w:val="TableParagraph"/>
              <w:spacing w:line="285" w:lineRule="auto"/>
              <w:ind w:right="62"/>
              <w:jc w:val="center"/>
              <w:rPr>
                <w:rFonts w:eastAsia="Arial" w:cs="Arial"/>
                <w:b/>
                <w:color w:val="3D3935" w:themeColor="text1"/>
                <w:sz w:val="20"/>
                <w:szCs w:val="20"/>
              </w:rPr>
            </w:pPr>
            <w:r w:rsidRPr="005928F2">
              <w:rPr>
                <w:color w:val="3D3935" w:themeColor="text1"/>
                <w:sz w:val="20"/>
                <w:szCs w:val="20"/>
              </w:rPr>
              <w:t>Moderately</w:t>
            </w:r>
          </w:p>
        </w:tc>
        <w:tc>
          <w:tcPr>
            <w:tcW w:w="1170" w:type="dxa"/>
          </w:tcPr>
          <w:p w14:paraId="0FD70BBA" w14:textId="77777777" w:rsidR="00232836" w:rsidRPr="00067E68" w:rsidRDefault="00232836" w:rsidP="003C3EFE">
            <w:pPr>
              <w:pStyle w:val="TableParagraph"/>
              <w:spacing w:line="285" w:lineRule="auto"/>
              <w:ind w:left="-5" w:right="52" w:hanging="13"/>
              <w:jc w:val="center"/>
              <w:rPr>
                <w:rFonts w:eastAsia="Arial" w:cs="Arial"/>
                <w:b/>
                <w:color w:val="3D3935" w:themeColor="text1"/>
                <w:sz w:val="20"/>
                <w:szCs w:val="20"/>
              </w:rPr>
            </w:pPr>
            <w:r>
              <w:rPr>
                <w:color w:val="3D3935" w:themeColor="text1"/>
                <w:sz w:val="20"/>
                <w:szCs w:val="20"/>
              </w:rPr>
              <w:t>Extremely</w:t>
            </w:r>
          </w:p>
        </w:tc>
      </w:tr>
      <w:tr w:rsidR="00232836" w:rsidRPr="00980B46" w14:paraId="176F3F7A" w14:textId="77777777" w:rsidTr="003C3EFE">
        <w:trPr>
          <w:trHeight w:hRule="exact" w:val="721"/>
        </w:trPr>
        <w:tc>
          <w:tcPr>
            <w:tcW w:w="3235" w:type="dxa"/>
          </w:tcPr>
          <w:p w14:paraId="693269E5" w14:textId="2E62E30B" w:rsidR="00232836" w:rsidRPr="00980B46" w:rsidRDefault="00592D0F" w:rsidP="00232836">
            <w:pPr>
              <w:pStyle w:val="PNumberedListLevel2"/>
              <w:numPr>
                <w:ilvl w:val="0"/>
                <w:numId w:val="10"/>
              </w:numPr>
              <w:spacing w:after="0"/>
              <w:rPr>
                <w:rFonts w:asciiTheme="minorHAnsi" w:hAnsiTheme="minorHAnsi"/>
                <w:color w:val="3D3935" w:themeColor="text1"/>
                <w:sz w:val="22"/>
              </w:rPr>
            </w:pPr>
            <w:r>
              <w:rPr>
                <w:rFonts w:asciiTheme="minorHAnsi" w:hAnsiTheme="minorHAnsi"/>
                <w:color w:val="3D3935" w:themeColor="text1"/>
                <w:sz w:val="22"/>
              </w:rPr>
              <w:t xml:space="preserve">Make new friends </w:t>
            </w:r>
            <w:r w:rsidR="00774906">
              <w:rPr>
                <w:rFonts w:asciiTheme="minorHAnsi" w:hAnsiTheme="minorHAnsi"/>
                <w:color w:val="3D3935" w:themeColor="text1"/>
                <w:sz w:val="22"/>
              </w:rPr>
              <w:t>i</w:t>
            </w:r>
            <w:r>
              <w:rPr>
                <w:rFonts w:asciiTheme="minorHAnsi" w:hAnsiTheme="minorHAnsi"/>
                <w:color w:val="3D3935" w:themeColor="text1"/>
                <w:sz w:val="22"/>
              </w:rPr>
              <w:t>n the program</w:t>
            </w:r>
          </w:p>
        </w:tc>
        <w:tc>
          <w:tcPr>
            <w:tcW w:w="1530" w:type="dxa"/>
          </w:tcPr>
          <w:p w14:paraId="4E1574D2" w14:textId="77777777" w:rsidR="00232836" w:rsidRPr="00980B46" w:rsidRDefault="00232836" w:rsidP="003C3EFE">
            <w:pPr>
              <w:jc w:val="center"/>
              <w:rPr>
                <w:lang w:bidi="he-IL"/>
              </w:rPr>
            </w:pPr>
            <w:r w:rsidRPr="00980B46">
              <w:rPr>
                <w:rFonts w:cs="Times"/>
              </w:rPr>
              <w:sym w:font="Webdings" w:char="F031"/>
            </w:r>
          </w:p>
        </w:tc>
        <w:tc>
          <w:tcPr>
            <w:tcW w:w="1170" w:type="dxa"/>
          </w:tcPr>
          <w:p w14:paraId="282F7515" w14:textId="77777777" w:rsidR="00232836" w:rsidRPr="00980B46" w:rsidRDefault="00232836" w:rsidP="003C3EFE">
            <w:pPr>
              <w:pStyle w:val="TableParagraph"/>
              <w:tabs>
                <w:tab w:val="right" w:pos="864"/>
              </w:tabs>
              <w:spacing w:before="96"/>
              <w:jc w:val="center"/>
              <w:rPr>
                <w:rFonts w:eastAsia="Times New Roman" w:cs="Times"/>
                <w:bCs/>
                <w:color w:val="3D3935" w:themeColor="text1"/>
              </w:rPr>
            </w:pPr>
            <w:r w:rsidRPr="00980B46">
              <w:rPr>
                <w:rFonts w:eastAsia="Times New Roman" w:cs="Times"/>
                <w:color w:val="3D3935" w:themeColor="text1"/>
              </w:rPr>
              <w:sym w:font="Webdings" w:char="F031"/>
            </w:r>
          </w:p>
        </w:tc>
        <w:tc>
          <w:tcPr>
            <w:tcW w:w="1260" w:type="dxa"/>
          </w:tcPr>
          <w:p w14:paraId="3FAB6379" w14:textId="77777777" w:rsidR="00232836" w:rsidRPr="00980B46" w:rsidRDefault="00232836" w:rsidP="003C3EFE">
            <w:pPr>
              <w:pStyle w:val="TableParagraph"/>
              <w:tabs>
                <w:tab w:val="right" w:pos="864"/>
              </w:tabs>
              <w:spacing w:before="96"/>
              <w:jc w:val="center"/>
              <w:rPr>
                <w:color w:val="3D3935" w:themeColor="text1"/>
                <w:lang w:bidi="he-IL"/>
              </w:rPr>
            </w:pPr>
            <w:r w:rsidRPr="00980B46">
              <w:rPr>
                <w:rFonts w:eastAsia="Times New Roman" w:cs="Times"/>
                <w:color w:val="3D3935" w:themeColor="text1"/>
              </w:rPr>
              <w:sym w:font="Webdings" w:char="F031"/>
            </w:r>
          </w:p>
        </w:tc>
        <w:tc>
          <w:tcPr>
            <w:tcW w:w="1440" w:type="dxa"/>
          </w:tcPr>
          <w:p w14:paraId="2D13DF51" w14:textId="77777777" w:rsidR="00232836" w:rsidRPr="00980B46" w:rsidRDefault="00232836" w:rsidP="003C3EFE">
            <w:pPr>
              <w:pStyle w:val="TableParagraph"/>
              <w:tabs>
                <w:tab w:val="left" w:pos="527"/>
                <w:tab w:val="right" w:pos="864"/>
              </w:tabs>
              <w:spacing w:before="96"/>
              <w:jc w:val="center"/>
              <w:rPr>
                <w:color w:val="3D3935" w:themeColor="text1"/>
                <w:lang w:bidi="he-IL"/>
              </w:rPr>
            </w:pPr>
            <w:r w:rsidRPr="00980B46">
              <w:rPr>
                <w:rFonts w:eastAsia="Times New Roman" w:cs="Times"/>
                <w:color w:val="3D3935" w:themeColor="text1"/>
              </w:rPr>
              <w:sym w:font="Webdings" w:char="F031"/>
            </w:r>
          </w:p>
        </w:tc>
        <w:tc>
          <w:tcPr>
            <w:tcW w:w="1170" w:type="dxa"/>
          </w:tcPr>
          <w:p w14:paraId="6E6AEF67" w14:textId="77777777" w:rsidR="00232836" w:rsidRPr="00980B46" w:rsidRDefault="00232836" w:rsidP="003C3EFE">
            <w:pPr>
              <w:pStyle w:val="TableParagraph"/>
              <w:tabs>
                <w:tab w:val="right" w:pos="864"/>
              </w:tabs>
              <w:spacing w:before="96"/>
              <w:jc w:val="center"/>
              <w:rPr>
                <w:color w:val="3D3935" w:themeColor="text1"/>
                <w:lang w:bidi="he-IL"/>
              </w:rPr>
            </w:pPr>
            <w:r w:rsidRPr="00980B46">
              <w:rPr>
                <w:rFonts w:eastAsia="Times New Roman" w:cs="Times"/>
                <w:color w:val="3D3935" w:themeColor="text1"/>
              </w:rPr>
              <w:sym w:font="Webdings" w:char="F031"/>
            </w:r>
          </w:p>
        </w:tc>
      </w:tr>
      <w:tr w:rsidR="00232836" w:rsidRPr="00980B46" w14:paraId="6931CA7C" w14:textId="77777777" w:rsidTr="003C3EFE">
        <w:trPr>
          <w:trHeight w:hRule="exact" w:val="649"/>
        </w:trPr>
        <w:tc>
          <w:tcPr>
            <w:tcW w:w="3235" w:type="dxa"/>
          </w:tcPr>
          <w:p w14:paraId="21E2E4F1" w14:textId="57358FBC" w:rsidR="00232836" w:rsidRDefault="00592D0F" w:rsidP="00232836">
            <w:pPr>
              <w:pStyle w:val="PNumberedListLevel2"/>
              <w:numPr>
                <w:ilvl w:val="0"/>
                <w:numId w:val="10"/>
              </w:numPr>
              <w:spacing w:after="0"/>
              <w:ind w:left="342" w:hanging="270"/>
              <w:rPr>
                <w:rFonts w:asciiTheme="minorHAnsi" w:hAnsiTheme="minorHAnsi"/>
                <w:color w:val="3D3935" w:themeColor="text1"/>
                <w:sz w:val="22"/>
              </w:rPr>
            </w:pPr>
            <w:r>
              <w:rPr>
                <w:rFonts w:asciiTheme="minorHAnsi" w:hAnsiTheme="minorHAnsi"/>
                <w:color w:val="3D3935" w:themeColor="text1"/>
                <w:sz w:val="22"/>
              </w:rPr>
              <w:t>Feel that the program connects you to Israel</w:t>
            </w:r>
          </w:p>
        </w:tc>
        <w:tc>
          <w:tcPr>
            <w:tcW w:w="1530" w:type="dxa"/>
          </w:tcPr>
          <w:p w14:paraId="1875BF2E" w14:textId="77777777" w:rsidR="00232836" w:rsidRPr="00980B46" w:rsidRDefault="00232836" w:rsidP="003C3EFE">
            <w:pPr>
              <w:pStyle w:val="TableParagraph"/>
              <w:spacing w:before="96"/>
              <w:jc w:val="center"/>
              <w:rPr>
                <w:rFonts w:eastAsia="Times New Roman" w:cs="Times"/>
                <w:color w:val="3D3935" w:themeColor="text1"/>
              </w:rPr>
            </w:pPr>
            <w:r w:rsidRPr="00980B46">
              <w:rPr>
                <w:rFonts w:eastAsia="Times New Roman" w:cs="Times"/>
                <w:color w:val="3D3935" w:themeColor="text1"/>
              </w:rPr>
              <w:sym w:font="Webdings" w:char="F031"/>
            </w:r>
          </w:p>
        </w:tc>
        <w:tc>
          <w:tcPr>
            <w:tcW w:w="1170" w:type="dxa"/>
          </w:tcPr>
          <w:p w14:paraId="78340214" w14:textId="77777777" w:rsidR="00232836" w:rsidRPr="00980B46" w:rsidRDefault="00232836" w:rsidP="003C3EFE">
            <w:pPr>
              <w:pStyle w:val="TableParagraph"/>
              <w:spacing w:before="96"/>
              <w:jc w:val="center"/>
              <w:rPr>
                <w:rFonts w:eastAsia="Times New Roman" w:cs="Times"/>
                <w:color w:val="3D3935" w:themeColor="text1"/>
              </w:rPr>
            </w:pPr>
            <w:r w:rsidRPr="00980B46">
              <w:rPr>
                <w:rFonts w:eastAsia="Times New Roman" w:cs="Times"/>
                <w:color w:val="3D3935" w:themeColor="text1"/>
              </w:rPr>
              <w:sym w:font="Webdings" w:char="F031"/>
            </w:r>
          </w:p>
        </w:tc>
        <w:tc>
          <w:tcPr>
            <w:tcW w:w="1260" w:type="dxa"/>
          </w:tcPr>
          <w:p w14:paraId="7E40A635" w14:textId="77777777" w:rsidR="00232836" w:rsidRPr="00980B46" w:rsidRDefault="00232836" w:rsidP="003C3EFE">
            <w:pPr>
              <w:pStyle w:val="TableParagraph"/>
              <w:spacing w:before="96"/>
              <w:jc w:val="center"/>
              <w:rPr>
                <w:rFonts w:eastAsia="Times New Roman" w:cs="Times"/>
                <w:color w:val="3D3935" w:themeColor="text1"/>
              </w:rPr>
            </w:pPr>
            <w:r w:rsidRPr="00980B46">
              <w:rPr>
                <w:rFonts w:eastAsia="Times New Roman" w:cs="Times"/>
                <w:color w:val="3D3935" w:themeColor="text1"/>
              </w:rPr>
              <w:sym w:font="Webdings" w:char="F031"/>
            </w:r>
          </w:p>
        </w:tc>
        <w:tc>
          <w:tcPr>
            <w:tcW w:w="1440" w:type="dxa"/>
          </w:tcPr>
          <w:p w14:paraId="113543A8" w14:textId="77777777" w:rsidR="00232836" w:rsidRPr="00980B46" w:rsidRDefault="00232836" w:rsidP="003C3EFE">
            <w:pPr>
              <w:pStyle w:val="TableParagraph"/>
              <w:tabs>
                <w:tab w:val="left" w:pos="527"/>
              </w:tabs>
              <w:spacing w:before="96"/>
              <w:jc w:val="center"/>
              <w:rPr>
                <w:rFonts w:eastAsia="Times New Roman" w:cs="Times"/>
                <w:color w:val="3D3935" w:themeColor="text1"/>
              </w:rPr>
            </w:pPr>
            <w:r w:rsidRPr="00980B46">
              <w:rPr>
                <w:rFonts w:eastAsia="Times New Roman" w:cs="Times"/>
                <w:color w:val="3D3935" w:themeColor="text1"/>
              </w:rPr>
              <w:sym w:font="Webdings" w:char="F031"/>
            </w:r>
          </w:p>
        </w:tc>
        <w:tc>
          <w:tcPr>
            <w:tcW w:w="1170" w:type="dxa"/>
          </w:tcPr>
          <w:p w14:paraId="43713602" w14:textId="77777777" w:rsidR="00232836" w:rsidRPr="00980B46" w:rsidRDefault="00232836" w:rsidP="003C3EFE">
            <w:pPr>
              <w:pStyle w:val="TableParagraph"/>
              <w:spacing w:before="96"/>
              <w:jc w:val="center"/>
              <w:rPr>
                <w:rFonts w:eastAsia="Times New Roman" w:cs="Times"/>
                <w:color w:val="3D3935" w:themeColor="text1"/>
              </w:rPr>
            </w:pPr>
            <w:r w:rsidRPr="00980B46">
              <w:rPr>
                <w:rFonts w:eastAsia="Times New Roman" w:cs="Times"/>
                <w:color w:val="3D3935" w:themeColor="text1"/>
              </w:rPr>
              <w:sym w:font="Webdings" w:char="F031"/>
            </w:r>
          </w:p>
        </w:tc>
      </w:tr>
      <w:tr w:rsidR="00232836" w:rsidRPr="00980B46" w14:paraId="0204693B" w14:textId="77777777" w:rsidTr="003C3EFE">
        <w:trPr>
          <w:trHeight w:hRule="exact" w:val="703"/>
        </w:trPr>
        <w:tc>
          <w:tcPr>
            <w:tcW w:w="3235" w:type="dxa"/>
          </w:tcPr>
          <w:p w14:paraId="3631D622" w14:textId="187A63C6" w:rsidR="00232836" w:rsidRPr="00980B46" w:rsidRDefault="00774906" w:rsidP="00232836">
            <w:pPr>
              <w:pStyle w:val="PNumberedListLevel2"/>
              <w:numPr>
                <w:ilvl w:val="0"/>
                <w:numId w:val="10"/>
              </w:numPr>
              <w:spacing w:after="0"/>
              <w:ind w:left="342" w:hanging="270"/>
              <w:rPr>
                <w:rFonts w:asciiTheme="minorHAnsi" w:hAnsiTheme="minorHAnsi"/>
                <w:color w:val="3D3935" w:themeColor="text1"/>
                <w:sz w:val="22"/>
              </w:rPr>
            </w:pPr>
            <w:r>
              <w:rPr>
                <w:rFonts w:asciiTheme="minorHAnsi" w:hAnsiTheme="minorHAnsi"/>
                <w:color w:val="3D3935" w:themeColor="text1"/>
                <w:sz w:val="22"/>
              </w:rPr>
              <w:t>Enjoy</w:t>
            </w:r>
            <w:r w:rsidR="00592D0F">
              <w:rPr>
                <w:rFonts w:asciiTheme="minorHAnsi" w:hAnsiTheme="minorHAnsi"/>
                <w:color w:val="3D3935" w:themeColor="text1"/>
                <w:sz w:val="22"/>
              </w:rPr>
              <w:t xml:space="preserve"> attend</w:t>
            </w:r>
            <w:r>
              <w:rPr>
                <w:rFonts w:asciiTheme="minorHAnsi" w:hAnsiTheme="minorHAnsi"/>
                <w:color w:val="3D3935" w:themeColor="text1"/>
                <w:sz w:val="22"/>
              </w:rPr>
              <w:t>ing</w:t>
            </w:r>
            <w:r w:rsidR="00592D0F">
              <w:rPr>
                <w:rFonts w:asciiTheme="minorHAnsi" w:hAnsiTheme="minorHAnsi"/>
                <w:color w:val="3D3935" w:themeColor="text1"/>
                <w:sz w:val="22"/>
              </w:rPr>
              <w:t xml:space="preserve"> the program</w:t>
            </w:r>
          </w:p>
        </w:tc>
        <w:tc>
          <w:tcPr>
            <w:tcW w:w="1530" w:type="dxa"/>
          </w:tcPr>
          <w:p w14:paraId="30F09D16" w14:textId="77777777" w:rsidR="00232836" w:rsidRPr="00980B46" w:rsidRDefault="00232836" w:rsidP="003C3EFE">
            <w:pPr>
              <w:jc w:val="center"/>
              <w:rPr>
                <w:rFonts w:cs="Times"/>
                <w:bCs/>
              </w:rPr>
            </w:pPr>
            <w:r w:rsidRPr="00980B46">
              <w:rPr>
                <w:rFonts w:cs="Times"/>
              </w:rPr>
              <w:sym w:font="Webdings" w:char="F031"/>
            </w:r>
          </w:p>
        </w:tc>
        <w:tc>
          <w:tcPr>
            <w:tcW w:w="1170" w:type="dxa"/>
          </w:tcPr>
          <w:p w14:paraId="19C71A74" w14:textId="77777777" w:rsidR="00232836" w:rsidRPr="00980B46" w:rsidRDefault="00232836" w:rsidP="003C3EFE">
            <w:pPr>
              <w:pStyle w:val="TableParagraph"/>
              <w:tabs>
                <w:tab w:val="right" w:pos="864"/>
              </w:tabs>
              <w:spacing w:before="96"/>
              <w:jc w:val="center"/>
              <w:rPr>
                <w:rFonts w:eastAsia="Times New Roman" w:cs="Times"/>
                <w:bCs/>
                <w:color w:val="3D3935" w:themeColor="text1"/>
              </w:rPr>
            </w:pPr>
            <w:r w:rsidRPr="00980B46">
              <w:rPr>
                <w:rFonts w:eastAsia="Times New Roman" w:cs="Times"/>
                <w:color w:val="3D3935" w:themeColor="text1"/>
              </w:rPr>
              <w:sym w:font="Webdings" w:char="F031"/>
            </w:r>
          </w:p>
        </w:tc>
        <w:tc>
          <w:tcPr>
            <w:tcW w:w="1260" w:type="dxa"/>
          </w:tcPr>
          <w:p w14:paraId="064E963B" w14:textId="77777777" w:rsidR="00232836" w:rsidRPr="00980B46" w:rsidRDefault="00232836" w:rsidP="003C3EFE">
            <w:pPr>
              <w:pStyle w:val="TableParagraph"/>
              <w:tabs>
                <w:tab w:val="right" w:pos="864"/>
              </w:tabs>
              <w:spacing w:before="96"/>
              <w:jc w:val="center"/>
              <w:rPr>
                <w:rFonts w:eastAsia="Times New Roman" w:cs="Times"/>
                <w:bCs/>
                <w:color w:val="3D3935" w:themeColor="text1"/>
              </w:rPr>
            </w:pPr>
            <w:r w:rsidRPr="00980B46">
              <w:rPr>
                <w:rFonts w:eastAsia="Times New Roman" w:cs="Times"/>
                <w:color w:val="3D3935" w:themeColor="text1"/>
              </w:rPr>
              <w:sym w:font="Webdings" w:char="F031"/>
            </w:r>
          </w:p>
        </w:tc>
        <w:tc>
          <w:tcPr>
            <w:tcW w:w="1440" w:type="dxa"/>
          </w:tcPr>
          <w:p w14:paraId="0FE610DB" w14:textId="77777777" w:rsidR="00232836" w:rsidRPr="00980B46" w:rsidRDefault="00232836" w:rsidP="003C3EFE">
            <w:pPr>
              <w:pStyle w:val="TableParagraph"/>
              <w:tabs>
                <w:tab w:val="left" w:pos="527"/>
                <w:tab w:val="right" w:pos="864"/>
              </w:tabs>
              <w:spacing w:before="96"/>
              <w:jc w:val="center"/>
              <w:rPr>
                <w:rFonts w:eastAsia="Times New Roman" w:cs="Times"/>
                <w:bCs/>
                <w:color w:val="3D3935" w:themeColor="text1"/>
              </w:rPr>
            </w:pPr>
            <w:r w:rsidRPr="00980B46">
              <w:rPr>
                <w:rFonts w:eastAsia="Times New Roman" w:cs="Times"/>
                <w:color w:val="3D3935" w:themeColor="text1"/>
              </w:rPr>
              <w:sym w:font="Webdings" w:char="F031"/>
            </w:r>
          </w:p>
        </w:tc>
        <w:tc>
          <w:tcPr>
            <w:tcW w:w="1170" w:type="dxa"/>
          </w:tcPr>
          <w:p w14:paraId="0821569D" w14:textId="77777777" w:rsidR="00232836" w:rsidRPr="00980B46" w:rsidRDefault="00232836" w:rsidP="003C3EFE">
            <w:pPr>
              <w:pStyle w:val="TableParagraph"/>
              <w:tabs>
                <w:tab w:val="right" w:pos="864"/>
              </w:tabs>
              <w:spacing w:before="96"/>
              <w:jc w:val="center"/>
              <w:rPr>
                <w:rFonts w:eastAsia="Times New Roman" w:cs="Times"/>
                <w:bCs/>
                <w:color w:val="3D3935" w:themeColor="text1"/>
              </w:rPr>
            </w:pPr>
            <w:r w:rsidRPr="00980B46">
              <w:rPr>
                <w:rFonts w:eastAsia="Times New Roman" w:cs="Times"/>
                <w:color w:val="3D3935" w:themeColor="text1"/>
              </w:rPr>
              <w:sym w:font="Webdings" w:char="F031"/>
            </w:r>
          </w:p>
        </w:tc>
      </w:tr>
      <w:tr w:rsidR="00232836" w:rsidRPr="00980B46" w14:paraId="4462F71F" w14:textId="77777777" w:rsidTr="003C3EFE">
        <w:trPr>
          <w:trHeight w:hRule="exact" w:val="703"/>
        </w:trPr>
        <w:tc>
          <w:tcPr>
            <w:tcW w:w="3235" w:type="dxa"/>
          </w:tcPr>
          <w:p w14:paraId="7E45A5A4" w14:textId="3C04D41B" w:rsidR="00232836" w:rsidRDefault="00592D0F" w:rsidP="00232836">
            <w:pPr>
              <w:pStyle w:val="PNumberedListLevel2"/>
              <w:numPr>
                <w:ilvl w:val="0"/>
                <w:numId w:val="10"/>
              </w:numPr>
              <w:spacing w:after="0"/>
              <w:ind w:left="342" w:hanging="270"/>
              <w:rPr>
                <w:rFonts w:asciiTheme="minorHAnsi" w:hAnsiTheme="minorHAnsi"/>
                <w:color w:val="3D3935" w:themeColor="text1"/>
                <w:sz w:val="22"/>
              </w:rPr>
            </w:pPr>
            <w:r>
              <w:rPr>
                <w:rFonts w:asciiTheme="minorHAnsi" w:hAnsiTheme="minorHAnsi"/>
                <w:color w:val="3D3935" w:themeColor="text1"/>
                <w:sz w:val="22"/>
              </w:rPr>
              <w:t>Recommend the program to your friends</w:t>
            </w:r>
          </w:p>
        </w:tc>
        <w:tc>
          <w:tcPr>
            <w:tcW w:w="1530" w:type="dxa"/>
          </w:tcPr>
          <w:p w14:paraId="50F08109" w14:textId="77777777" w:rsidR="00232836" w:rsidRPr="00980B46" w:rsidRDefault="00232836" w:rsidP="003C3EFE">
            <w:pPr>
              <w:jc w:val="center"/>
              <w:rPr>
                <w:rFonts w:cs="Times"/>
              </w:rPr>
            </w:pPr>
            <w:r w:rsidRPr="00980B46">
              <w:rPr>
                <w:rFonts w:cs="Times"/>
              </w:rPr>
              <w:sym w:font="Webdings" w:char="F031"/>
            </w:r>
          </w:p>
        </w:tc>
        <w:tc>
          <w:tcPr>
            <w:tcW w:w="1170" w:type="dxa"/>
          </w:tcPr>
          <w:p w14:paraId="35931BCC" w14:textId="77777777" w:rsidR="00232836" w:rsidRPr="00980B46" w:rsidRDefault="00232836" w:rsidP="003C3EFE">
            <w:pPr>
              <w:pStyle w:val="TableParagraph"/>
              <w:tabs>
                <w:tab w:val="right" w:pos="864"/>
              </w:tabs>
              <w:spacing w:before="96"/>
              <w:jc w:val="center"/>
              <w:rPr>
                <w:rFonts w:eastAsia="Times New Roman" w:cs="Times"/>
                <w:color w:val="3D3935" w:themeColor="text1"/>
              </w:rPr>
            </w:pPr>
            <w:r w:rsidRPr="00980B46">
              <w:rPr>
                <w:rFonts w:eastAsia="Times New Roman" w:cs="Times"/>
                <w:color w:val="3D3935" w:themeColor="text1"/>
              </w:rPr>
              <w:sym w:font="Webdings" w:char="F031"/>
            </w:r>
          </w:p>
        </w:tc>
        <w:tc>
          <w:tcPr>
            <w:tcW w:w="1260" w:type="dxa"/>
          </w:tcPr>
          <w:p w14:paraId="679E3FAB" w14:textId="77777777" w:rsidR="00232836" w:rsidRPr="00980B46" w:rsidRDefault="00232836" w:rsidP="003C3EFE">
            <w:pPr>
              <w:pStyle w:val="TableParagraph"/>
              <w:tabs>
                <w:tab w:val="right" w:pos="864"/>
              </w:tabs>
              <w:spacing w:before="96"/>
              <w:jc w:val="center"/>
              <w:rPr>
                <w:rFonts w:eastAsia="Times New Roman" w:cs="Times"/>
                <w:color w:val="3D3935" w:themeColor="text1"/>
              </w:rPr>
            </w:pPr>
            <w:r w:rsidRPr="00980B46">
              <w:rPr>
                <w:rFonts w:eastAsia="Times New Roman" w:cs="Times"/>
                <w:color w:val="3D3935" w:themeColor="text1"/>
              </w:rPr>
              <w:sym w:font="Webdings" w:char="F031"/>
            </w:r>
          </w:p>
        </w:tc>
        <w:tc>
          <w:tcPr>
            <w:tcW w:w="1440" w:type="dxa"/>
          </w:tcPr>
          <w:p w14:paraId="3CFD65CD" w14:textId="77777777" w:rsidR="00232836" w:rsidRPr="00980B46" w:rsidRDefault="00232836" w:rsidP="003C3EFE">
            <w:pPr>
              <w:pStyle w:val="TableParagraph"/>
              <w:tabs>
                <w:tab w:val="left" w:pos="527"/>
                <w:tab w:val="right" w:pos="864"/>
              </w:tabs>
              <w:spacing w:before="96"/>
              <w:jc w:val="center"/>
              <w:rPr>
                <w:rFonts w:eastAsia="Times New Roman" w:cs="Times"/>
                <w:color w:val="3D3935" w:themeColor="text1"/>
              </w:rPr>
            </w:pPr>
            <w:r w:rsidRPr="00980B46">
              <w:rPr>
                <w:rFonts w:eastAsia="Times New Roman" w:cs="Times"/>
                <w:color w:val="3D3935" w:themeColor="text1"/>
              </w:rPr>
              <w:sym w:font="Webdings" w:char="F031"/>
            </w:r>
          </w:p>
        </w:tc>
        <w:tc>
          <w:tcPr>
            <w:tcW w:w="1170" w:type="dxa"/>
          </w:tcPr>
          <w:p w14:paraId="60374BC7" w14:textId="77777777" w:rsidR="00232836" w:rsidRPr="00980B46" w:rsidRDefault="00232836" w:rsidP="003C3EFE">
            <w:pPr>
              <w:pStyle w:val="TableParagraph"/>
              <w:tabs>
                <w:tab w:val="right" w:pos="864"/>
              </w:tabs>
              <w:spacing w:before="96"/>
              <w:jc w:val="center"/>
              <w:rPr>
                <w:rFonts w:eastAsia="Times New Roman" w:cs="Times"/>
                <w:color w:val="3D3935" w:themeColor="text1"/>
              </w:rPr>
            </w:pPr>
            <w:r w:rsidRPr="00980B46">
              <w:rPr>
                <w:rFonts w:eastAsia="Times New Roman" w:cs="Times"/>
                <w:color w:val="3D3935" w:themeColor="text1"/>
              </w:rPr>
              <w:sym w:font="Webdings" w:char="F031"/>
            </w:r>
          </w:p>
        </w:tc>
      </w:tr>
    </w:tbl>
    <w:p w14:paraId="4A3FF29D" w14:textId="77777777" w:rsidR="00DF5A43" w:rsidRPr="00067E68" w:rsidRDefault="00DF5A43" w:rsidP="00DF5A43"/>
    <w:p w14:paraId="5E4B19A6" w14:textId="2049D7AB" w:rsidR="00951C1C" w:rsidRPr="00592D0F" w:rsidRDefault="00BB3259" w:rsidP="00F40B91">
      <w:pPr>
        <w:pStyle w:val="RCBody"/>
        <w:ind w:left="720"/>
        <w:contextualSpacing/>
        <w:rPr>
          <w:color w:val="0085AD" w:themeColor="accent4"/>
        </w:rPr>
      </w:pPr>
      <w:r w:rsidRPr="00592D0F">
        <w:rPr>
          <w:color w:val="0085AD" w:themeColor="accent4"/>
          <w:sz w:val="20"/>
          <w:szCs w:val="20"/>
        </w:rPr>
        <w:t xml:space="preserve"> </w:t>
      </w:r>
    </w:p>
    <w:sectPr w:rsidR="00951C1C" w:rsidRPr="00592D0F" w:rsidSect="00603A73">
      <w:headerReference w:type="default" r:id="rId9"/>
      <w:footerReference w:type="default" r:id="rId10"/>
      <w:headerReference w:type="first" r:id="rId11"/>
      <w:footerReference w:type="first" r:id="rId12"/>
      <w:type w:val="continuous"/>
      <w:pgSz w:w="12240" w:h="15840"/>
      <w:pgMar w:top="1440" w:right="1440" w:bottom="1440" w:left="90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40DCD" w14:textId="77777777" w:rsidR="002F66F9" w:rsidRDefault="002F66F9" w:rsidP="00CE2B18">
      <w:r>
        <w:separator/>
      </w:r>
    </w:p>
    <w:p w14:paraId="084232D0" w14:textId="77777777" w:rsidR="002F66F9" w:rsidRDefault="002F66F9"/>
  </w:endnote>
  <w:endnote w:type="continuationSeparator" w:id="0">
    <w:p w14:paraId="283A7C71" w14:textId="77777777" w:rsidR="002F66F9" w:rsidRDefault="002F66F9" w:rsidP="00CE2B18">
      <w:r>
        <w:continuationSeparator/>
      </w:r>
    </w:p>
    <w:p w14:paraId="66C4C201" w14:textId="77777777" w:rsidR="002F66F9" w:rsidRDefault="002F6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K Grotesk Pro AltJ">
    <w:altName w:val="Cambria"/>
    <w:panose1 w:val="00000500000000000000"/>
    <w:charset w:val="00"/>
    <w:family w:val="auto"/>
    <w:pitch w:val="variable"/>
    <w:sig w:usb0="00000007" w:usb1="00000000" w:usb2="00000000" w:usb3="00000000" w:csb0="00000093" w:csb1="00000000"/>
  </w:font>
  <w:font w:name="Crimson">
    <w:altName w:val="Cambria"/>
    <w:panose1 w:val="02000503000000000000"/>
    <w:charset w:val="00"/>
    <w:family w:val="auto"/>
    <w:pitch w:val="variable"/>
    <w:sig w:usb0="E00002EF" w:usb1="00000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altName w:val="Sylfaen"/>
    <w:panose1 w:val="02020603050405020304"/>
    <w:charset w:val="00"/>
    <w:family w:val="auto"/>
    <w:pitch w:val="variable"/>
    <w:sig w:usb0="00000003"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HK Grotesk Pro Book AltJ">
    <w:altName w:val="Calibri"/>
    <w:charset w:val="00"/>
    <w:family w:val="auto"/>
    <w:pitch w:val="variable"/>
    <w:sig w:usb0="00000007" w:usb1="00000000" w:usb2="00000000" w:usb3="00000000" w:csb0="00000093"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9620" w14:textId="77777777" w:rsidR="0041684A" w:rsidRPr="00587566" w:rsidRDefault="00E96189" w:rsidP="00587566">
    <w:pPr>
      <w:pStyle w:val="Footer"/>
      <w:spacing w:before="120"/>
      <w:jc w:val="center"/>
      <w:rPr>
        <w:rFonts w:ascii="HK Grotesk Pro AltJ" w:hAnsi="HK Grotesk Pro AltJ" w:cs="Times New Roman"/>
        <w:color w:val="808080" w:themeColor="background1" w:themeShade="80"/>
        <w:sz w:val="18"/>
        <w:szCs w:val="18"/>
      </w:rPr>
    </w:pPr>
    <w:r>
      <w:rPr>
        <w:rFonts w:ascii="HK Grotesk Pro Book AltJ" w:hAnsi="HK Grotesk Pro Book AltJ" w:cs="Times New Roman"/>
        <w:noProof/>
        <w:color w:val="808080" w:themeColor="background1" w:themeShade="80"/>
        <w:sz w:val="18"/>
        <w:szCs w:val="18"/>
      </w:rPr>
      <w:drawing>
        <wp:anchor distT="0" distB="0" distL="114300" distR="114300" simplePos="0" relativeHeight="251688960" behindDoc="0" locked="0" layoutInCell="1" allowOverlap="1" wp14:anchorId="2CB335EB" wp14:editId="722846BE">
          <wp:simplePos x="0" y="0"/>
          <wp:positionH relativeFrom="column">
            <wp:posOffset>0</wp:posOffset>
          </wp:positionH>
          <wp:positionV relativeFrom="paragraph">
            <wp:posOffset>-135146</wp:posOffset>
          </wp:positionV>
          <wp:extent cx="5943600" cy="31305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sidR="00F26867">
      <w:rPr>
        <w:rFonts w:ascii="HK Grotesk Pro Book AltJ" w:hAnsi="HK Grotesk Pro Book AltJ" w:cs="Times New Roman"/>
        <w:color w:val="808080" w:themeColor="background1" w:themeShade="80"/>
        <w:sz w:val="18"/>
        <w:szCs w:val="18"/>
      </w:rPr>
      <w:t xml:space="preserve"> </w:t>
    </w:r>
    <w:r w:rsidR="00830CB5">
      <w:rPr>
        <w:rFonts w:ascii="HK Grotesk Pro Book AltJ" w:hAnsi="HK Grotesk Pro Book AltJ" w:cs="Times New Roman"/>
        <w:color w:val="808080" w:themeColor="background1" w:themeShade="80"/>
        <w:sz w:val="18"/>
        <w:szCs w:val="18"/>
      </w:rPr>
      <w:t xml:space="preserve"> </w:t>
    </w:r>
    <w:r w:rsidR="00927E47">
      <w:rPr>
        <w:rFonts w:ascii="HK Grotesk Pro Book AltJ" w:hAnsi="HK Grotesk Pro Book AltJ" w:cs="Times New Roman"/>
        <w:color w:val="808080" w:themeColor="background1" w:themeShade="80"/>
        <w:sz w:val="18"/>
        <w:szCs w:val="18"/>
      </w:rPr>
      <w:t xml:space="preserve"> </w:t>
    </w:r>
    <w:r>
      <w:rPr>
        <w:rFonts w:ascii="HK Grotesk Pro Book AltJ" w:hAnsi="HK Grotesk Pro Book AltJ" w:cs="Times New Roman"/>
        <w:color w:val="808080" w:themeColor="background1" w:themeShade="80"/>
        <w:sz w:val="18"/>
        <w:szCs w:val="18"/>
      </w:rPr>
      <w:t xml:space="preserve"> </w:t>
    </w:r>
    <w:r w:rsidR="00927E47">
      <w:rPr>
        <w:rFonts w:ascii="HK Grotesk Pro Book AltJ" w:hAnsi="HK Grotesk Pro Book AltJ" w:cs="Times New Roman"/>
        <w:color w:val="808080" w:themeColor="background1" w:themeShade="80"/>
        <w:sz w:val="18"/>
        <w:szCs w:val="18"/>
      </w:rPr>
      <w:t xml:space="preserve"> </w:t>
    </w:r>
    <w:r w:rsidR="000311CF">
      <w:rPr>
        <w:rFonts w:ascii="HK Grotesk Pro Book AltJ" w:hAnsi="HK Grotesk Pro Book AltJ" w:cs="Times New Roman"/>
        <w:color w:val="808080" w:themeColor="background1" w:themeShade="80"/>
        <w:sz w:val="18"/>
        <w:szCs w:val="18"/>
      </w:rPr>
      <w:t xml:space="preserve"> </w:t>
    </w:r>
    <w:r w:rsidR="004A5BAD" w:rsidRPr="00065EEC">
      <w:rPr>
        <w:rFonts w:ascii="HK Grotesk Pro AltJ" w:hAnsi="HK Grotesk Pro AltJ" w:cs="Times New Roman"/>
        <w:color w:val="00A499" w:themeColor="accent2"/>
        <w:sz w:val="18"/>
        <w:szCs w:val="18"/>
      </w:rPr>
      <w:fldChar w:fldCharType="begin"/>
    </w:r>
    <w:r w:rsidR="00CE2B18" w:rsidRPr="00065EEC">
      <w:rPr>
        <w:rFonts w:ascii="HK Grotesk Pro AltJ" w:hAnsi="HK Grotesk Pro AltJ" w:cs="Times New Roman"/>
        <w:color w:val="00A499" w:themeColor="accent2"/>
        <w:sz w:val="18"/>
        <w:szCs w:val="18"/>
      </w:rPr>
      <w:instrText xml:space="preserve"> PAGE </w:instrText>
    </w:r>
    <w:r w:rsidR="004A5BAD" w:rsidRPr="00065EEC">
      <w:rPr>
        <w:rFonts w:ascii="HK Grotesk Pro AltJ" w:hAnsi="HK Grotesk Pro AltJ" w:cs="Times New Roman"/>
        <w:color w:val="00A499" w:themeColor="accent2"/>
        <w:sz w:val="18"/>
        <w:szCs w:val="18"/>
      </w:rPr>
      <w:fldChar w:fldCharType="separate"/>
    </w:r>
    <w:r w:rsidR="00DC134C" w:rsidRPr="00065EEC">
      <w:rPr>
        <w:rFonts w:ascii="HK Grotesk Pro AltJ" w:hAnsi="HK Grotesk Pro AltJ" w:cs="Times New Roman"/>
        <w:noProof/>
        <w:color w:val="00A499" w:themeColor="accent2"/>
        <w:sz w:val="18"/>
        <w:szCs w:val="18"/>
      </w:rPr>
      <w:t>2</w:t>
    </w:r>
    <w:r w:rsidR="004A5BAD" w:rsidRPr="00065EEC">
      <w:rPr>
        <w:rFonts w:ascii="HK Grotesk Pro AltJ" w:hAnsi="HK Grotesk Pro AltJ" w:cs="Times New Roman"/>
        <w:color w:val="00A499" w:themeColor="accent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F5D1" w14:textId="77777777" w:rsidR="00596675" w:rsidRPr="00533535" w:rsidRDefault="009B2379" w:rsidP="00F50C06">
    <w:pPr>
      <w:pStyle w:val="Footer"/>
      <w:rPr>
        <w:rFonts w:ascii="Verdana" w:hAnsi="Verdana" w:cs="Times New Roman"/>
        <w:color w:val="808080" w:themeColor="background1" w:themeShade="80"/>
        <w:sz w:val="18"/>
        <w:szCs w:val="18"/>
      </w:rPr>
    </w:pPr>
    <w:r>
      <w:rPr>
        <w:noProof/>
      </w:rPr>
      <w:drawing>
        <wp:anchor distT="0" distB="0" distL="114300" distR="114300" simplePos="0" relativeHeight="251693056" behindDoc="0" locked="0" layoutInCell="1" allowOverlap="1" wp14:anchorId="7DF20C83" wp14:editId="49D6EF68">
          <wp:simplePos x="0" y="0"/>
          <wp:positionH relativeFrom="column">
            <wp:posOffset>0</wp:posOffset>
          </wp:positionH>
          <wp:positionV relativeFrom="paragraph">
            <wp:posOffset>-142875</wp:posOffset>
          </wp:positionV>
          <wp:extent cx="5943600" cy="26860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945AA" w14:textId="77777777" w:rsidR="002F66F9" w:rsidRDefault="002F66F9" w:rsidP="00CE2B18">
      <w:r>
        <w:separator/>
      </w:r>
    </w:p>
    <w:p w14:paraId="26124940" w14:textId="77777777" w:rsidR="002F66F9" w:rsidRDefault="002F66F9"/>
  </w:footnote>
  <w:footnote w:type="continuationSeparator" w:id="0">
    <w:p w14:paraId="1F4C83EA" w14:textId="77777777" w:rsidR="002F66F9" w:rsidRDefault="002F66F9" w:rsidP="00CE2B18">
      <w:r>
        <w:continuationSeparator/>
      </w:r>
    </w:p>
    <w:p w14:paraId="556D6094" w14:textId="77777777" w:rsidR="002F66F9" w:rsidRDefault="002F66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D7E1" w14:textId="77777777" w:rsidR="00CE2B18" w:rsidRDefault="00CE2B18" w:rsidP="00CE2B18">
    <w:pPr>
      <w:pStyle w:val="Header"/>
      <w:ind w:left="-1440"/>
    </w:pPr>
  </w:p>
  <w:p w14:paraId="02CB8CD0" w14:textId="77777777" w:rsidR="00596675" w:rsidRDefault="00596675"/>
  <w:p w14:paraId="55E5B245" w14:textId="77777777" w:rsidR="00596675" w:rsidRDefault="00596675"/>
  <w:p w14:paraId="67F4EF70" w14:textId="77777777" w:rsidR="00596675" w:rsidRDefault="00596675"/>
  <w:p w14:paraId="3A927B85" w14:textId="77777777" w:rsidR="0041684A" w:rsidRDefault="004168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E070" w14:textId="77777777" w:rsidR="00CE2B18" w:rsidRDefault="00CE2B18" w:rsidP="00CE2B18">
    <w:pPr>
      <w:pStyle w:val="Header"/>
      <w:ind w:left="-1440"/>
    </w:pPr>
  </w:p>
  <w:p w14:paraId="6DF8CF7F" w14:textId="77777777" w:rsidR="00596675" w:rsidRPr="000E3BEE" w:rsidRDefault="00596675">
    <w:pPr>
      <w:rPr>
        <w:rFonts w:ascii="Gotham Light" w:hAnsi="Gotham Light"/>
      </w:rPr>
    </w:pPr>
  </w:p>
  <w:p w14:paraId="7D3D3EC8" w14:textId="7AE6EAEB" w:rsidR="000632F1" w:rsidRPr="009A7C80" w:rsidRDefault="009B2379" w:rsidP="00F223F6">
    <w:pPr>
      <w:pStyle w:val="ClientName"/>
    </w:pPr>
    <w:r>
      <w:drawing>
        <wp:anchor distT="0" distB="0" distL="114300" distR="114300" simplePos="0" relativeHeight="251691008" behindDoc="0" locked="0" layoutInCell="1" allowOverlap="1" wp14:anchorId="0E2EE714" wp14:editId="3863AE14">
          <wp:simplePos x="0" y="0"/>
          <wp:positionH relativeFrom="column">
            <wp:posOffset>0</wp:posOffset>
          </wp:positionH>
          <wp:positionV relativeFrom="paragraph">
            <wp:posOffset>-635</wp:posOffset>
          </wp:positionV>
          <wp:extent cx="1872578" cy="51816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2578" cy="518160"/>
                  </a:xfrm>
                  <a:prstGeom prst="rect">
                    <a:avLst/>
                  </a:prstGeom>
                </pic:spPr>
              </pic:pic>
            </a:graphicData>
          </a:graphic>
        </wp:anchor>
      </w:drawing>
    </w:r>
    <w:r w:rsidR="00BC54EB">
      <w:t>Government of Isr</w:t>
    </w:r>
    <w:r w:rsidR="00C65B83">
      <w:t>ael</w:t>
    </w:r>
    <w:r w:rsidR="00BC54EB">
      <w:t xml:space="preserve"> – Ministry of Diaspora</w:t>
    </w:r>
  </w:p>
  <w:p w14:paraId="319E8468" w14:textId="09D03095" w:rsidR="0051579D" w:rsidRPr="009A7C80" w:rsidRDefault="00BC54EB" w:rsidP="009A7C80">
    <w:pPr>
      <w:pStyle w:val="ProjectName"/>
    </w:pPr>
    <w:r>
      <w:t>Smart J</w:t>
    </w:r>
  </w:p>
  <w:p w14:paraId="4E33A5B3" w14:textId="7664225F" w:rsidR="00D74FAD" w:rsidRPr="000632F1" w:rsidRDefault="00D21CA9" w:rsidP="00D74FAD">
    <w:pPr>
      <w:pStyle w:val="ProjectName"/>
    </w:pPr>
    <w:r>
      <w:t>08/01</w:t>
    </w:r>
    <w:r w:rsidR="00D74FAD">
      <w:t>/202</w:t>
    </w:r>
    <w:r>
      <w:t>3</w:t>
    </w:r>
  </w:p>
  <w:p w14:paraId="21700F64" w14:textId="77777777" w:rsidR="00964AB1" w:rsidRDefault="00E96189">
    <w:r>
      <w:rPr>
        <w:rFonts w:ascii="HK Grotesk Pro AltJ" w:hAnsi="HK Grotesk Pro AltJ"/>
        <w:noProof/>
        <w:color w:val="5C068C" w:themeColor="accent1"/>
        <w:sz w:val="32"/>
        <w:szCs w:val="32"/>
      </w:rPr>
      <w:drawing>
        <wp:anchor distT="0" distB="0" distL="114300" distR="114300" simplePos="0" relativeHeight="251685888" behindDoc="0" locked="0" layoutInCell="1" allowOverlap="1" wp14:anchorId="6319F780" wp14:editId="7638D937">
          <wp:simplePos x="0" y="0"/>
          <wp:positionH relativeFrom="column">
            <wp:posOffset>-1</wp:posOffset>
          </wp:positionH>
          <wp:positionV relativeFrom="paragraph">
            <wp:posOffset>132160</wp:posOffset>
          </wp:positionV>
          <wp:extent cx="6033875" cy="13666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171811" cy="1397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0F9B"/>
    <w:multiLevelType w:val="hybridMultilevel"/>
    <w:tmpl w:val="B5E0EE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93111"/>
    <w:multiLevelType w:val="hybridMultilevel"/>
    <w:tmpl w:val="4D763DD4"/>
    <w:lvl w:ilvl="0" w:tplc="10000003">
      <w:start w:val="1"/>
      <w:numFmt w:val="bullet"/>
      <w:lvlText w:val="o"/>
      <w:lvlJc w:val="left"/>
      <w:pPr>
        <w:ind w:left="720" w:hanging="360"/>
      </w:pPr>
      <w:rPr>
        <w:rFonts w:ascii="Courier New" w:hAnsi="Courier New" w:cs="Courier New"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7DC0897"/>
    <w:multiLevelType w:val="hybridMultilevel"/>
    <w:tmpl w:val="15EEC9EC"/>
    <w:lvl w:ilvl="0" w:tplc="FFFFFFFF">
      <w:start w:val="1"/>
      <w:numFmt w:val="lowerLetter"/>
      <w:lvlText w:val="%1."/>
      <w:lvlJc w:val="left"/>
      <w:pPr>
        <w:ind w:left="36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B472DB2"/>
    <w:multiLevelType w:val="hybridMultilevel"/>
    <w:tmpl w:val="15EEC9EC"/>
    <w:lvl w:ilvl="0" w:tplc="FFFFFFFF">
      <w:start w:val="1"/>
      <w:numFmt w:val="lowerLetter"/>
      <w:lvlText w:val="%1."/>
      <w:lvlJc w:val="left"/>
      <w:pPr>
        <w:ind w:left="36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E261178"/>
    <w:multiLevelType w:val="hybridMultilevel"/>
    <w:tmpl w:val="C00C10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11E39"/>
    <w:multiLevelType w:val="hybridMultilevel"/>
    <w:tmpl w:val="4CC69836"/>
    <w:lvl w:ilvl="0" w:tplc="10000003">
      <w:start w:val="1"/>
      <w:numFmt w:val="bullet"/>
      <w:lvlText w:val="o"/>
      <w:lvlJc w:val="left"/>
      <w:pPr>
        <w:ind w:left="720" w:hanging="360"/>
      </w:pPr>
      <w:rPr>
        <w:rFonts w:ascii="Courier New" w:hAnsi="Courier New" w:cs="Courier New"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3C8C1251"/>
    <w:multiLevelType w:val="hybridMultilevel"/>
    <w:tmpl w:val="C082EE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D46E47"/>
    <w:multiLevelType w:val="hybridMultilevel"/>
    <w:tmpl w:val="CF3E086A"/>
    <w:lvl w:ilvl="0" w:tplc="0586573E">
      <w:start w:val="1"/>
      <w:numFmt w:val="decimal"/>
      <w:lvlText w:val="%1."/>
      <w:lvlJc w:val="left"/>
      <w:pPr>
        <w:ind w:left="720" w:hanging="360"/>
      </w:pPr>
      <w:rPr>
        <w:rFonts w:asciiTheme="majorHAnsi" w:hAnsiTheme="majorHAnsi"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7F5B80"/>
    <w:multiLevelType w:val="hybridMultilevel"/>
    <w:tmpl w:val="15EEC9EC"/>
    <w:lvl w:ilvl="0" w:tplc="FFFFFFFF">
      <w:start w:val="1"/>
      <w:numFmt w:val="lowerLetter"/>
      <w:lvlText w:val="%1."/>
      <w:lvlJc w:val="left"/>
      <w:pPr>
        <w:ind w:left="36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7DAB6973"/>
    <w:multiLevelType w:val="hybridMultilevel"/>
    <w:tmpl w:val="15EEC9EC"/>
    <w:lvl w:ilvl="0" w:tplc="04090019">
      <w:start w:val="1"/>
      <w:numFmt w:val="lowerLetter"/>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1685184">
    <w:abstractNumId w:val="0"/>
  </w:num>
  <w:num w:numId="2" w16cid:durableId="212616501">
    <w:abstractNumId w:val="9"/>
  </w:num>
  <w:num w:numId="3" w16cid:durableId="1191139751">
    <w:abstractNumId w:val="6"/>
  </w:num>
  <w:num w:numId="4" w16cid:durableId="1688017432">
    <w:abstractNumId w:val="4"/>
  </w:num>
  <w:num w:numId="5" w16cid:durableId="1091779981">
    <w:abstractNumId w:val="1"/>
  </w:num>
  <w:num w:numId="6" w16cid:durableId="2128697662">
    <w:abstractNumId w:val="7"/>
  </w:num>
  <w:num w:numId="7" w16cid:durableId="410935750">
    <w:abstractNumId w:val="5"/>
  </w:num>
  <w:num w:numId="8" w16cid:durableId="1157529258">
    <w:abstractNumId w:val="2"/>
  </w:num>
  <w:num w:numId="9" w16cid:durableId="310017285">
    <w:abstractNumId w:val="8"/>
  </w:num>
  <w:num w:numId="10" w16cid:durableId="130773460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0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EB"/>
    <w:rsid w:val="00007C77"/>
    <w:rsid w:val="00030D15"/>
    <w:rsid w:val="000311CF"/>
    <w:rsid w:val="00032A4B"/>
    <w:rsid w:val="00034756"/>
    <w:rsid w:val="00035038"/>
    <w:rsid w:val="00046659"/>
    <w:rsid w:val="00052739"/>
    <w:rsid w:val="00052937"/>
    <w:rsid w:val="00053150"/>
    <w:rsid w:val="000566EB"/>
    <w:rsid w:val="00057EAE"/>
    <w:rsid w:val="000632F1"/>
    <w:rsid w:val="00065EEC"/>
    <w:rsid w:val="00067E68"/>
    <w:rsid w:val="00071A5D"/>
    <w:rsid w:val="00074DD7"/>
    <w:rsid w:val="00084EF4"/>
    <w:rsid w:val="00091D53"/>
    <w:rsid w:val="00096CAA"/>
    <w:rsid w:val="000976B2"/>
    <w:rsid w:val="000A277D"/>
    <w:rsid w:val="000A4032"/>
    <w:rsid w:val="000A66BC"/>
    <w:rsid w:val="000B3222"/>
    <w:rsid w:val="000B5632"/>
    <w:rsid w:val="000C17D5"/>
    <w:rsid w:val="000C3290"/>
    <w:rsid w:val="000C78A7"/>
    <w:rsid w:val="000D2FDD"/>
    <w:rsid w:val="000E3BEE"/>
    <w:rsid w:val="000F2D29"/>
    <w:rsid w:val="000F55B4"/>
    <w:rsid w:val="00102A90"/>
    <w:rsid w:val="00114722"/>
    <w:rsid w:val="00116FEB"/>
    <w:rsid w:val="00131C70"/>
    <w:rsid w:val="001321F6"/>
    <w:rsid w:val="00133EFB"/>
    <w:rsid w:val="001341E9"/>
    <w:rsid w:val="00143ACD"/>
    <w:rsid w:val="00144540"/>
    <w:rsid w:val="0014616D"/>
    <w:rsid w:val="00153D6A"/>
    <w:rsid w:val="00156D7A"/>
    <w:rsid w:val="0016770C"/>
    <w:rsid w:val="00172E53"/>
    <w:rsid w:val="001757CC"/>
    <w:rsid w:val="0018013C"/>
    <w:rsid w:val="0018329F"/>
    <w:rsid w:val="0018476B"/>
    <w:rsid w:val="00184FAB"/>
    <w:rsid w:val="001913F7"/>
    <w:rsid w:val="00196AF5"/>
    <w:rsid w:val="001C1B3A"/>
    <w:rsid w:val="001C5833"/>
    <w:rsid w:val="001C683D"/>
    <w:rsid w:val="001D7D45"/>
    <w:rsid w:val="001E25BE"/>
    <w:rsid w:val="001F4123"/>
    <w:rsid w:val="001F524C"/>
    <w:rsid w:val="001F7A46"/>
    <w:rsid w:val="00201C04"/>
    <w:rsid w:val="00210ABC"/>
    <w:rsid w:val="00211CEB"/>
    <w:rsid w:val="00220A4D"/>
    <w:rsid w:val="00223ACA"/>
    <w:rsid w:val="00232836"/>
    <w:rsid w:val="00233BDC"/>
    <w:rsid w:val="00236E7D"/>
    <w:rsid w:val="002401F0"/>
    <w:rsid w:val="00243838"/>
    <w:rsid w:val="002462F5"/>
    <w:rsid w:val="00250186"/>
    <w:rsid w:val="00256915"/>
    <w:rsid w:val="00257A9B"/>
    <w:rsid w:val="002716E4"/>
    <w:rsid w:val="00272603"/>
    <w:rsid w:val="00277591"/>
    <w:rsid w:val="00290BA5"/>
    <w:rsid w:val="0029231B"/>
    <w:rsid w:val="002A206C"/>
    <w:rsid w:val="002B0089"/>
    <w:rsid w:val="002B0CC0"/>
    <w:rsid w:val="002C078C"/>
    <w:rsid w:val="002C48F4"/>
    <w:rsid w:val="002D43E8"/>
    <w:rsid w:val="002E4561"/>
    <w:rsid w:val="002E4781"/>
    <w:rsid w:val="002F1852"/>
    <w:rsid w:val="002F66F9"/>
    <w:rsid w:val="00316FAF"/>
    <w:rsid w:val="003171F2"/>
    <w:rsid w:val="003175E3"/>
    <w:rsid w:val="00321219"/>
    <w:rsid w:val="00323949"/>
    <w:rsid w:val="003258F3"/>
    <w:rsid w:val="00330130"/>
    <w:rsid w:val="00332E18"/>
    <w:rsid w:val="0034753F"/>
    <w:rsid w:val="003523F6"/>
    <w:rsid w:val="00365A27"/>
    <w:rsid w:val="00367653"/>
    <w:rsid w:val="00374D6A"/>
    <w:rsid w:val="00382800"/>
    <w:rsid w:val="00383D0F"/>
    <w:rsid w:val="00390D7F"/>
    <w:rsid w:val="0039320A"/>
    <w:rsid w:val="003A760E"/>
    <w:rsid w:val="003B36C2"/>
    <w:rsid w:val="003C486A"/>
    <w:rsid w:val="003D00B2"/>
    <w:rsid w:val="003D353D"/>
    <w:rsid w:val="003F629A"/>
    <w:rsid w:val="003F6370"/>
    <w:rsid w:val="003F76B6"/>
    <w:rsid w:val="003F79B3"/>
    <w:rsid w:val="00411D04"/>
    <w:rsid w:val="00414057"/>
    <w:rsid w:val="00414358"/>
    <w:rsid w:val="00415361"/>
    <w:rsid w:val="0041684A"/>
    <w:rsid w:val="00422614"/>
    <w:rsid w:val="00433AA7"/>
    <w:rsid w:val="00440099"/>
    <w:rsid w:val="00440840"/>
    <w:rsid w:val="004418FE"/>
    <w:rsid w:val="00446D02"/>
    <w:rsid w:val="00467970"/>
    <w:rsid w:val="00467A62"/>
    <w:rsid w:val="00471462"/>
    <w:rsid w:val="00473723"/>
    <w:rsid w:val="00477198"/>
    <w:rsid w:val="00482EDE"/>
    <w:rsid w:val="004834C2"/>
    <w:rsid w:val="004841E9"/>
    <w:rsid w:val="004920F6"/>
    <w:rsid w:val="004A5BAD"/>
    <w:rsid w:val="004A7862"/>
    <w:rsid w:val="004B7B55"/>
    <w:rsid w:val="004C38FA"/>
    <w:rsid w:val="004D060C"/>
    <w:rsid w:val="004D4562"/>
    <w:rsid w:val="004E0700"/>
    <w:rsid w:val="004E185D"/>
    <w:rsid w:val="004E3307"/>
    <w:rsid w:val="004E531D"/>
    <w:rsid w:val="004E664E"/>
    <w:rsid w:val="004E6D21"/>
    <w:rsid w:val="004F11B7"/>
    <w:rsid w:val="00507547"/>
    <w:rsid w:val="00507699"/>
    <w:rsid w:val="00510920"/>
    <w:rsid w:val="0051579D"/>
    <w:rsid w:val="005314B7"/>
    <w:rsid w:val="0053189F"/>
    <w:rsid w:val="00533535"/>
    <w:rsid w:val="00534DBA"/>
    <w:rsid w:val="005356A6"/>
    <w:rsid w:val="00535FED"/>
    <w:rsid w:val="00537DC9"/>
    <w:rsid w:val="00542D86"/>
    <w:rsid w:val="00543C07"/>
    <w:rsid w:val="00544F8F"/>
    <w:rsid w:val="00552216"/>
    <w:rsid w:val="005540A7"/>
    <w:rsid w:val="00555AFA"/>
    <w:rsid w:val="00562204"/>
    <w:rsid w:val="00584A62"/>
    <w:rsid w:val="00585732"/>
    <w:rsid w:val="00587566"/>
    <w:rsid w:val="005928A5"/>
    <w:rsid w:val="005928F2"/>
    <w:rsid w:val="00592D0F"/>
    <w:rsid w:val="00596675"/>
    <w:rsid w:val="005A41F0"/>
    <w:rsid w:val="005B092E"/>
    <w:rsid w:val="005B49BD"/>
    <w:rsid w:val="005C10E4"/>
    <w:rsid w:val="005C7257"/>
    <w:rsid w:val="005C7395"/>
    <w:rsid w:val="005D5FAB"/>
    <w:rsid w:val="005D6C35"/>
    <w:rsid w:val="005E4243"/>
    <w:rsid w:val="005E4EF7"/>
    <w:rsid w:val="005E6337"/>
    <w:rsid w:val="006023E5"/>
    <w:rsid w:val="00603A73"/>
    <w:rsid w:val="00613D6E"/>
    <w:rsid w:val="006219E1"/>
    <w:rsid w:val="006253E3"/>
    <w:rsid w:val="00626653"/>
    <w:rsid w:val="0062770E"/>
    <w:rsid w:val="00627C29"/>
    <w:rsid w:val="00630D30"/>
    <w:rsid w:val="00636D7C"/>
    <w:rsid w:val="0064333F"/>
    <w:rsid w:val="006451FB"/>
    <w:rsid w:val="006477FF"/>
    <w:rsid w:val="00651CD0"/>
    <w:rsid w:val="006538CE"/>
    <w:rsid w:val="0066286B"/>
    <w:rsid w:val="00671E5B"/>
    <w:rsid w:val="00681139"/>
    <w:rsid w:val="006931B4"/>
    <w:rsid w:val="006A3D9A"/>
    <w:rsid w:val="006A3E8B"/>
    <w:rsid w:val="006B47BD"/>
    <w:rsid w:val="006C13AB"/>
    <w:rsid w:val="006C6547"/>
    <w:rsid w:val="006C78EA"/>
    <w:rsid w:val="006C7D66"/>
    <w:rsid w:val="006D1A36"/>
    <w:rsid w:val="006E65D3"/>
    <w:rsid w:val="006F2FB3"/>
    <w:rsid w:val="0070048E"/>
    <w:rsid w:val="0070115C"/>
    <w:rsid w:val="007026E5"/>
    <w:rsid w:val="007026FB"/>
    <w:rsid w:val="00707A7A"/>
    <w:rsid w:val="007133FF"/>
    <w:rsid w:val="0072304F"/>
    <w:rsid w:val="00730DF8"/>
    <w:rsid w:val="0073639F"/>
    <w:rsid w:val="00741EAD"/>
    <w:rsid w:val="007471ED"/>
    <w:rsid w:val="00753438"/>
    <w:rsid w:val="00753FFB"/>
    <w:rsid w:val="0075684E"/>
    <w:rsid w:val="007573FD"/>
    <w:rsid w:val="00757A08"/>
    <w:rsid w:val="00762AD3"/>
    <w:rsid w:val="007641FE"/>
    <w:rsid w:val="007647AE"/>
    <w:rsid w:val="007663F5"/>
    <w:rsid w:val="00774906"/>
    <w:rsid w:val="00776168"/>
    <w:rsid w:val="00782780"/>
    <w:rsid w:val="0079352C"/>
    <w:rsid w:val="00794919"/>
    <w:rsid w:val="007A1B92"/>
    <w:rsid w:val="007A441C"/>
    <w:rsid w:val="007A6B2D"/>
    <w:rsid w:val="007B7059"/>
    <w:rsid w:val="007C0632"/>
    <w:rsid w:val="007C282F"/>
    <w:rsid w:val="007D220D"/>
    <w:rsid w:val="007D2FCC"/>
    <w:rsid w:val="007D5588"/>
    <w:rsid w:val="007E4438"/>
    <w:rsid w:val="007E4A2D"/>
    <w:rsid w:val="007E5857"/>
    <w:rsid w:val="007F2F2C"/>
    <w:rsid w:val="007F4134"/>
    <w:rsid w:val="007F491B"/>
    <w:rsid w:val="00800803"/>
    <w:rsid w:val="0081242D"/>
    <w:rsid w:val="00812FF9"/>
    <w:rsid w:val="00814024"/>
    <w:rsid w:val="008234F2"/>
    <w:rsid w:val="00824BF8"/>
    <w:rsid w:val="00824F3B"/>
    <w:rsid w:val="00827ED3"/>
    <w:rsid w:val="00830CB5"/>
    <w:rsid w:val="00831140"/>
    <w:rsid w:val="00835424"/>
    <w:rsid w:val="008354B0"/>
    <w:rsid w:val="00836367"/>
    <w:rsid w:val="008429F6"/>
    <w:rsid w:val="00853E82"/>
    <w:rsid w:val="008568CC"/>
    <w:rsid w:val="00857C78"/>
    <w:rsid w:val="00865D7F"/>
    <w:rsid w:val="008665B2"/>
    <w:rsid w:val="008704BE"/>
    <w:rsid w:val="00873791"/>
    <w:rsid w:val="00873C63"/>
    <w:rsid w:val="00880C3C"/>
    <w:rsid w:val="0088384E"/>
    <w:rsid w:val="008866F3"/>
    <w:rsid w:val="00886A85"/>
    <w:rsid w:val="00897151"/>
    <w:rsid w:val="008A175F"/>
    <w:rsid w:val="008A2CD6"/>
    <w:rsid w:val="008B3CFF"/>
    <w:rsid w:val="008D4D4F"/>
    <w:rsid w:val="008D5715"/>
    <w:rsid w:val="008F23C3"/>
    <w:rsid w:val="009102BE"/>
    <w:rsid w:val="00913F8E"/>
    <w:rsid w:val="00927E47"/>
    <w:rsid w:val="00932216"/>
    <w:rsid w:val="009328B8"/>
    <w:rsid w:val="00936980"/>
    <w:rsid w:val="00936B19"/>
    <w:rsid w:val="00940CF0"/>
    <w:rsid w:val="009448EB"/>
    <w:rsid w:val="009454F7"/>
    <w:rsid w:val="00946C2B"/>
    <w:rsid w:val="00947FD4"/>
    <w:rsid w:val="00951C1C"/>
    <w:rsid w:val="009561BC"/>
    <w:rsid w:val="00964AB1"/>
    <w:rsid w:val="0096655E"/>
    <w:rsid w:val="00970730"/>
    <w:rsid w:val="009708FA"/>
    <w:rsid w:val="00973441"/>
    <w:rsid w:val="00980B46"/>
    <w:rsid w:val="00982799"/>
    <w:rsid w:val="009827E5"/>
    <w:rsid w:val="00985927"/>
    <w:rsid w:val="009910C0"/>
    <w:rsid w:val="009A06F8"/>
    <w:rsid w:val="009A7C80"/>
    <w:rsid w:val="009B2379"/>
    <w:rsid w:val="009B7B31"/>
    <w:rsid w:val="009D0913"/>
    <w:rsid w:val="009D7693"/>
    <w:rsid w:val="009D7966"/>
    <w:rsid w:val="009E06A1"/>
    <w:rsid w:val="009E4B6F"/>
    <w:rsid w:val="009E5B23"/>
    <w:rsid w:val="009F5D4E"/>
    <w:rsid w:val="00A005DC"/>
    <w:rsid w:val="00A00780"/>
    <w:rsid w:val="00A0105D"/>
    <w:rsid w:val="00A04DFB"/>
    <w:rsid w:val="00A060EC"/>
    <w:rsid w:val="00A1057C"/>
    <w:rsid w:val="00A112B8"/>
    <w:rsid w:val="00A16695"/>
    <w:rsid w:val="00A24099"/>
    <w:rsid w:val="00A24807"/>
    <w:rsid w:val="00A378AA"/>
    <w:rsid w:val="00A37D6F"/>
    <w:rsid w:val="00A41659"/>
    <w:rsid w:val="00A438D9"/>
    <w:rsid w:val="00A51359"/>
    <w:rsid w:val="00A54974"/>
    <w:rsid w:val="00A62C93"/>
    <w:rsid w:val="00A63B15"/>
    <w:rsid w:val="00A73D0C"/>
    <w:rsid w:val="00A7400F"/>
    <w:rsid w:val="00A75956"/>
    <w:rsid w:val="00A81681"/>
    <w:rsid w:val="00A8257E"/>
    <w:rsid w:val="00A92B97"/>
    <w:rsid w:val="00AA5CDA"/>
    <w:rsid w:val="00AB23BC"/>
    <w:rsid w:val="00AB576D"/>
    <w:rsid w:val="00AB6CD1"/>
    <w:rsid w:val="00AC414D"/>
    <w:rsid w:val="00AC5254"/>
    <w:rsid w:val="00AC6F08"/>
    <w:rsid w:val="00AD0CAD"/>
    <w:rsid w:val="00AD378E"/>
    <w:rsid w:val="00AE6036"/>
    <w:rsid w:val="00B026C3"/>
    <w:rsid w:val="00B029DC"/>
    <w:rsid w:val="00B031B6"/>
    <w:rsid w:val="00B033AC"/>
    <w:rsid w:val="00B0723E"/>
    <w:rsid w:val="00B13335"/>
    <w:rsid w:val="00B137B9"/>
    <w:rsid w:val="00B143B2"/>
    <w:rsid w:val="00B1522E"/>
    <w:rsid w:val="00B21DEA"/>
    <w:rsid w:val="00B266B3"/>
    <w:rsid w:val="00B334E5"/>
    <w:rsid w:val="00B33545"/>
    <w:rsid w:val="00B33A9C"/>
    <w:rsid w:val="00B33F89"/>
    <w:rsid w:val="00B404BA"/>
    <w:rsid w:val="00B52F70"/>
    <w:rsid w:val="00B61EF7"/>
    <w:rsid w:val="00B729FA"/>
    <w:rsid w:val="00B77779"/>
    <w:rsid w:val="00B779F7"/>
    <w:rsid w:val="00B82A1F"/>
    <w:rsid w:val="00B871BF"/>
    <w:rsid w:val="00B957DB"/>
    <w:rsid w:val="00BA44DF"/>
    <w:rsid w:val="00BA5079"/>
    <w:rsid w:val="00BA510F"/>
    <w:rsid w:val="00BB1670"/>
    <w:rsid w:val="00BB3259"/>
    <w:rsid w:val="00BC27C7"/>
    <w:rsid w:val="00BC54EB"/>
    <w:rsid w:val="00BC6978"/>
    <w:rsid w:val="00BE0B26"/>
    <w:rsid w:val="00BE0F80"/>
    <w:rsid w:val="00BE1608"/>
    <w:rsid w:val="00BE7434"/>
    <w:rsid w:val="00BF06F1"/>
    <w:rsid w:val="00C11798"/>
    <w:rsid w:val="00C11F61"/>
    <w:rsid w:val="00C12E0D"/>
    <w:rsid w:val="00C13F65"/>
    <w:rsid w:val="00C310AE"/>
    <w:rsid w:val="00C3268F"/>
    <w:rsid w:val="00C344C9"/>
    <w:rsid w:val="00C41702"/>
    <w:rsid w:val="00C43C46"/>
    <w:rsid w:val="00C630B8"/>
    <w:rsid w:val="00C65B83"/>
    <w:rsid w:val="00C67037"/>
    <w:rsid w:val="00C7143C"/>
    <w:rsid w:val="00C7505D"/>
    <w:rsid w:val="00C7568F"/>
    <w:rsid w:val="00C771E7"/>
    <w:rsid w:val="00C853D0"/>
    <w:rsid w:val="00C904D8"/>
    <w:rsid w:val="00CB1A73"/>
    <w:rsid w:val="00CB4AA3"/>
    <w:rsid w:val="00CB6313"/>
    <w:rsid w:val="00CC30EF"/>
    <w:rsid w:val="00CC31CD"/>
    <w:rsid w:val="00CE2B18"/>
    <w:rsid w:val="00CE2C49"/>
    <w:rsid w:val="00CF7EFB"/>
    <w:rsid w:val="00D03E36"/>
    <w:rsid w:val="00D055E0"/>
    <w:rsid w:val="00D05849"/>
    <w:rsid w:val="00D10D4F"/>
    <w:rsid w:val="00D14581"/>
    <w:rsid w:val="00D16863"/>
    <w:rsid w:val="00D21CA9"/>
    <w:rsid w:val="00D24DBA"/>
    <w:rsid w:val="00D44666"/>
    <w:rsid w:val="00D63E39"/>
    <w:rsid w:val="00D6598D"/>
    <w:rsid w:val="00D66779"/>
    <w:rsid w:val="00D67BF2"/>
    <w:rsid w:val="00D737C5"/>
    <w:rsid w:val="00D74FAD"/>
    <w:rsid w:val="00D77FFB"/>
    <w:rsid w:val="00D908DE"/>
    <w:rsid w:val="00D91A22"/>
    <w:rsid w:val="00D92E92"/>
    <w:rsid w:val="00D93DC9"/>
    <w:rsid w:val="00D964AA"/>
    <w:rsid w:val="00D9682C"/>
    <w:rsid w:val="00DB340D"/>
    <w:rsid w:val="00DB42F9"/>
    <w:rsid w:val="00DB5855"/>
    <w:rsid w:val="00DB72D2"/>
    <w:rsid w:val="00DB7841"/>
    <w:rsid w:val="00DC049D"/>
    <w:rsid w:val="00DC134C"/>
    <w:rsid w:val="00DC3BA7"/>
    <w:rsid w:val="00DC5C91"/>
    <w:rsid w:val="00DC7269"/>
    <w:rsid w:val="00DD0F83"/>
    <w:rsid w:val="00DD10C4"/>
    <w:rsid w:val="00DD5B24"/>
    <w:rsid w:val="00DD633A"/>
    <w:rsid w:val="00DE1A9A"/>
    <w:rsid w:val="00DF00DA"/>
    <w:rsid w:val="00DF068B"/>
    <w:rsid w:val="00DF54D5"/>
    <w:rsid w:val="00DF5A43"/>
    <w:rsid w:val="00DF6EA5"/>
    <w:rsid w:val="00E01300"/>
    <w:rsid w:val="00E0197D"/>
    <w:rsid w:val="00E045DC"/>
    <w:rsid w:val="00E1195B"/>
    <w:rsid w:val="00E20BDB"/>
    <w:rsid w:val="00E2201D"/>
    <w:rsid w:val="00E315E5"/>
    <w:rsid w:val="00E328BC"/>
    <w:rsid w:val="00E33001"/>
    <w:rsid w:val="00E3370B"/>
    <w:rsid w:val="00E36F2A"/>
    <w:rsid w:val="00E408A3"/>
    <w:rsid w:val="00E40BDF"/>
    <w:rsid w:val="00E5516E"/>
    <w:rsid w:val="00E56FBF"/>
    <w:rsid w:val="00E63589"/>
    <w:rsid w:val="00E65112"/>
    <w:rsid w:val="00E9170C"/>
    <w:rsid w:val="00E954B7"/>
    <w:rsid w:val="00E96189"/>
    <w:rsid w:val="00EA0C17"/>
    <w:rsid w:val="00EA1EB9"/>
    <w:rsid w:val="00EA3DA7"/>
    <w:rsid w:val="00EA6278"/>
    <w:rsid w:val="00EB2968"/>
    <w:rsid w:val="00EE2635"/>
    <w:rsid w:val="00EE60DF"/>
    <w:rsid w:val="00F03B8A"/>
    <w:rsid w:val="00F12C84"/>
    <w:rsid w:val="00F175D3"/>
    <w:rsid w:val="00F223F6"/>
    <w:rsid w:val="00F23659"/>
    <w:rsid w:val="00F23991"/>
    <w:rsid w:val="00F26867"/>
    <w:rsid w:val="00F316BD"/>
    <w:rsid w:val="00F35E76"/>
    <w:rsid w:val="00F40B91"/>
    <w:rsid w:val="00F4245B"/>
    <w:rsid w:val="00F42542"/>
    <w:rsid w:val="00F45F81"/>
    <w:rsid w:val="00F50C06"/>
    <w:rsid w:val="00F659FF"/>
    <w:rsid w:val="00F73E0E"/>
    <w:rsid w:val="00F76720"/>
    <w:rsid w:val="00F80E1F"/>
    <w:rsid w:val="00F8185A"/>
    <w:rsid w:val="00F830DD"/>
    <w:rsid w:val="00F876B4"/>
    <w:rsid w:val="00F912CF"/>
    <w:rsid w:val="00F92872"/>
    <w:rsid w:val="00F9590A"/>
    <w:rsid w:val="00F9752F"/>
    <w:rsid w:val="00FA0B59"/>
    <w:rsid w:val="00FA7041"/>
    <w:rsid w:val="00FB3CAB"/>
    <w:rsid w:val="00FC2D98"/>
    <w:rsid w:val="00FD11AD"/>
    <w:rsid w:val="00FD1495"/>
    <w:rsid w:val="00FD5330"/>
    <w:rsid w:val="00FD5C8E"/>
    <w:rsid w:val="00FD7716"/>
    <w:rsid w:val="00FD7B03"/>
    <w:rsid w:val="00FE41AC"/>
    <w:rsid w:val="00FE4E8B"/>
    <w:rsid w:val="00FE5849"/>
    <w:rsid w:val="00FE6808"/>
    <w:rsid w:val="00FF712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A92520"/>
  <w15:docId w15:val="{F6AA89A2-65AA-4F55-8258-15FC118F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RCBody"/>
    <w:rsid w:val="00835424"/>
    <w:pPr>
      <w:spacing w:line="276" w:lineRule="auto"/>
    </w:pPr>
    <w:rPr>
      <w:rFonts w:ascii="Crimson" w:eastAsia="Times New Roman" w:hAnsi="Crimson" w:cs="Times New Roman"/>
      <w:color w:val="3D3935" w:themeColor="text1"/>
      <w:sz w:val="22"/>
    </w:rPr>
  </w:style>
  <w:style w:type="paragraph" w:styleId="Heading1">
    <w:name w:val="heading 1"/>
    <w:next w:val="RCBody"/>
    <w:link w:val="Heading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Heading2">
    <w:name w:val="heading 2"/>
    <w:basedOn w:val="Normal"/>
    <w:next w:val="Normal"/>
    <w:link w:val="Heading2Char"/>
    <w:uiPriority w:val="9"/>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Heading3">
    <w:name w:val="heading 3"/>
    <w:basedOn w:val="Normal"/>
    <w:next w:val="Normal"/>
    <w:link w:val="Heading3Char"/>
    <w:uiPriority w:val="9"/>
    <w:unhideWhenUsed/>
    <w:qFormat/>
    <w:rsid w:val="005540A7"/>
    <w:pPr>
      <w:keepNext/>
      <w:keepLines/>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A7"/>
    <w:rPr>
      <w:rFonts w:asciiTheme="majorHAnsi" w:eastAsiaTheme="majorEastAsia" w:hAnsiTheme="majorHAnsi" w:cstheme="majorBidi"/>
      <w:color w:val="00A499" w:themeColor="accent2"/>
      <w:sz w:val="32"/>
      <w:szCs w:val="32"/>
    </w:rPr>
  </w:style>
  <w:style w:type="paragraph" w:styleId="Header">
    <w:name w:val="header"/>
    <w:basedOn w:val="Normal"/>
    <w:link w:val="Head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E2B18"/>
  </w:style>
  <w:style w:type="paragraph" w:styleId="Footer">
    <w:name w:val="footer"/>
    <w:basedOn w:val="Normal"/>
    <w:link w:val="Foot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E2B18"/>
  </w:style>
  <w:style w:type="paragraph" w:styleId="BalloonText">
    <w:name w:val="Balloon Text"/>
    <w:basedOn w:val="Normal"/>
    <w:link w:val="BalloonTextChar"/>
    <w:uiPriority w:val="99"/>
    <w:semiHidden/>
    <w:unhideWhenUsed/>
    <w:rsid w:val="00CE2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18"/>
    <w:rPr>
      <w:rFonts w:ascii="Lucida Grande" w:hAnsi="Lucida Grande" w:cs="Lucida Grande"/>
      <w:sz w:val="18"/>
      <w:szCs w:val="18"/>
    </w:rPr>
  </w:style>
  <w:style w:type="character" w:styleId="Hyperlink">
    <w:name w:val="Hyperlink"/>
    <w:basedOn w:val="DefaultParagraphFont"/>
    <w:uiPriority w:val="99"/>
    <w:unhideWhenUsed/>
    <w:rsid w:val="00533535"/>
    <w:rPr>
      <w:color w:val="0085AD" w:themeColor="hyperlink"/>
      <w:u w:val="single"/>
    </w:rPr>
  </w:style>
  <w:style w:type="character" w:styleId="FollowedHyperlink">
    <w:name w:val="FollowedHyperlink"/>
    <w:basedOn w:val="DefaultParagraphFont"/>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Paragraph">
    <w:name w:val="List Paragraph"/>
    <w:basedOn w:val="Normal"/>
    <w:uiPriority w:val="34"/>
    <w:rsid w:val="00BE1608"/>
    <w:pPr>
      <w:ind w:left="720"/>
      <w:contextualSpacing/>
    </w:pPr>
    <w:rPr>
      <w:rFonts w:ascii="Garamond" w:eastAsiaTheme="minorHAnsi" w:hAnsi="Garamond" w:cstheme="minorBidi"/>
      <w:szCs w:val="22"/>
    </w:rPr>
  </w:style>
  <w:style w:type="character" w:styleId="PlaceholderText">
    <w:name w:val="Placeholder Text"/>
    <w:basedOn w:val="DefaultParagraphFont"/>
    <w:uiPriority w:val="99"/>
    <w:semiHidden/>
    <w:rsid w:val="000B3222"/>
    <w:rPr>
      <w:color w:val="808080"/>
    </w:rPr>
  </w:style>
  <w:style w:type="paragraph" w:customStyle="1" w:styleId="DocumentTitle">
    <w:name w:val="Document Title"/>
    <w:basedOn w:val="Normal"/>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DefaultParagraphFont"/>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DefaultParagraphFont"/>
    <w:link w:val="ClientName"/>
    <w:rsid w:val="00757A08"/>
    <w:rPr>
      <w:rFonts w:ascii="HK Grotesk Pro AltJ" w:eastAsia="Times New Roman" w:hAnsi="HK Grotesk Pro AltJ" w:cs="Times New Roman"/>
      <w:b/>
      <w:noProof/>
      <w:color w:val="3D3935" w:themeColor="text1"/>
      <w:sz w:val="22"/>
      <w:szCs w:val="28"/>
    </w:rPr>
  </w:style>
  <w:style w:type="table" w:styleId="TableGrid">
    <w:name w:val="Table Grid"/>
    <w:basedOn w:val="TableNormal"/>
    <w:uiPriority w:val="5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l"/>
    <w:link w:val="RCBodyChar"/>
    <w:qFormat/>
    <w:rsid w:val="009A7C80"/>
    <w:pPr>
      <w:spacing w:after="240"/>
    </w:pPr>
    <w:rPr>
      <w:rFonts w:eastAsiaTheme="minorEastAsia" w:cstheme="minorBidi"/>
      <w:szCs w:val="22"/>
    </w:rPr>
  </w:style>
  <w:style w:type="character" w:customStyle="1" w:styleId="RCBodyChar">
    <w:name w:val="RC Body Char"/>
    <w:basedOn w:val="DefaultParagraphFont"/>
    <w:link w:val="RCBody"/>
    <w:rsid w:val="009A7C80"/>
    <w:rPr>
      <w:rFonts w:ascii="Crimson" w:hAnsi="Crimson"/>
      <w:color w:val="3D3935" w:themeColor="text1"/>
      <w:sz w:val="22"/>
      <w:szCs w:val="22"/>
    </w:rPr>
  </w:style>
  <w:style w:type="table" w:styleId="GridTable1Light-Accent1">
    <w:name w:val="Grid Table 1 Light Accent 1"/>
    <w:basedOn w:val="TableNormal"/>
    <w:uiPriority w:val="46"/>
    <w:rsid w:val="00236E7D"/>
    <w:rPr>
      <w:sz w:val="22"/>
      <w:szCs w:val="22"/>
    </w:rPr>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C5C91"/>
    <w:rPr>
      <w:color w:val="605E5C"/>
      <w:shd w:val="clear" w:color="auto" w:fill="E1DFDD"/>
    </w:rPr>
  </w:style>
  <w:style w:type="character" w:customStyle="1" w:styleId="Heading3Char">
    <w:name w:val="Heading 3 Char"/>
    <w:basedOn w:val="DefaultParagraphFont"/>
    <w:link w:val="Heading3"/>
    <w:uiPriority w:val="9"/>
    <w:rsid w:val="005540A7"/>
    <w:rPr>
      <w:rFonts w:asciiTheme="majorHAnsi" w:eastAsiaTheme="majorEastAsia" w:hAnsiTheme="majorHAnsi" w:cstheme="majorBidi"/>
      <w:color w:val="3D3935" w:themeColor="text1"/>
    </w:rPr>
  </w:style>
  <w:style w:type="character" w:customStyle="1" w:styleId="Heading2Char">
    <w:name w:val="Heading 2 Char"/>
    <w:basedOn w:val="DefaultParagraphFont"/>
    <w:link w:val="Heading2"/>
    <w:uiPriority w:val="9"/>
    <w:rsid w:val="005540A7"/>
    <w:rPr>
      <w:rFonts w:ascii="HK Grotesk Pro AltJ" w:eastAsiaTheme="majorEastAsia" w:hAnsi="HK Grotesk Pro AltJ" w:cstheme="majorBidi"/>
      <w:color w:val="5C068C" w:themeColor="accent1"/>
      <w:sz w:val="26"/>
      <w:szCs w:val="26"/>
    </w:rPr>
  </w:style>
  <w:style w:type="character" w:customStyle="1" w:styleId="Heading4Char">
    <w:name w:val="Heading 4 Char"/>
    <w:basedOn w:val="DefaultParagraphFont"/>
    <w:link w:val="Heading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l"/>
    <w:next w:val="RCBody"/>
    <w:link w:val="RCQuoteChar"/>
    <w:qFormat/>
    <w:rsid w:val="009D0913"/>
    <w:pPr>
      <w:ind w:left="1080"/>
    </w:pPr>
    <w:rPr>
      <w:i/>
      <w:color w:val="0085AD" w:themeColor="accent4"/>
    </w:rPr>
  </w:style>
  <w:style w:type="character" w:customStyle="1" w:styleId="RCQuoteChar">
    <w:name w:val="RC Quote Char"/>
    <w:basedOn w:val="DefaultParagraphFont"/>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qFormat/>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DefaultParagraphFont"/>
    <w:link w:val="RCCaption"/>
    <w:rsid w:val="00B404BA"/>
    <w:rPr>
      <w:rFonts w:ascii="HK Grotesk Pro AltJ" w:eastAsiaTheme="majorEastAsia" w:hAnsi="HK Grotesk Pro AltJ" w:cstheme="majorBidi"/>
      <w:b/>
      <w:color w:val="3D3935" w:themeColor="text1"/>
      <w:sz w:val="20"/>
      <w:lang w:bidi="he-IL"/>
    </w:rPr>
  </w:style>
  <w:style w:type="character" w:styleId="CommentReference">
    <w:name w:val="annotation reference"/>
    <w:basedOn w:val="DefaultParagraphFont"/>
    <w:uiPriority w:val="99"/>
    <w:semiHidden/>
    <w:unhideWhenUsed/>
    <w:rsid w:val="00F80E1F"/>
    <w:rPr>
      <w:sz w:val="16"/>
      <w:szCs w:val="16"/>
    </w:rPr>
  </w:style>
  <w:style w:type="paragraph" w:styleId="CommentText">
    <w:name w:val="annotation text"/>
    <w:basedOn w:val="Normal"/>
    <w:link w:val="CommentTextChar"/>
    <w:uiPriority w:val="99"/>
    <w:unhideWhenUsed/>
    <w:rsid w:val="00F80E1F"/>
    <w:pPr>
      <w:spacing w:line="240" w:lineRule="auto"/>
    </w:pPr>
    <w:rPr>
      <w:sz w:val="20"/>
      <w:szCs w:val="20"/>
    </w:rPr>
  </w:style>
  <w:style w:type="character" w:customStyle="1" w:styleId="CommentTextChar">
    <w:name w:val="Comment Text Char"/>
    <w:basedOn w:val="DefaultParagraphFont"/>
    <w:link w:val="CommentText"/>
    <w:uiPriority w:val="99"/>
    <w:rsid w:val="00F80E1F"/>
    <w:rPr>
      <w:rFonts w:ascii="Crimson" w:eastAsia="Times New Roman" w:hAnsi="Crimson" w:cs="Times New Roman"/>
      <w:color w:val="3D3935" w:themeColor="text1"/>
      <w:sz w:val="20"/>
      <w:szCs w:val="20"/>
    </w:rPr>
  </w:style>
  <w:style w:type="paragraph" w:styleId="CommentSubject">
    <w:name w:val="annotation subject"/>
    <w:basedOn w:val="CommentText"/>
    <w:next w:val="CommentText"/>
    <w:link w:val="CommentSubjectChar"/>
    <w:uiPriority w:val="99"/>
    <w:semiHidden/>
    <w:unhideWhenUsed/>
    <w:rsid w:val="00F80E1F"/>
    <w:rPr>
      <w:b/>
      <w:bCs/>
    </w:rPr>
  </w:style>
  <w:style w:type="character" w:customStyle="1" w:styleId="CommentSubjectChar">
    <w:name w:val="Comment Subject Char"/>
    <w:basedOn w:val="CommentTextChar"/>
    <w:link w:val="CommentSubject"/>
    <w:uiPriority w:val="99"/>
    <w:semiHidden/>
    <w:rsid w:val="00F80E1F"/>
    <w:rPr>
      <w:rFonts w:ascii="Crimson" w:eastAsia="Times New Roman" w:hAnsi="Crimson" w:cs="Times New Roman"/>
      <w:b/>
      <w:bCs/>
      <w:color w:val="3D3935" w:themeColor="text1"/>
      <w:sz w:val="20"/>
      <w:szCs w:val="20"/>
    </w:rPr>
  </w:style>
  <w:style w:type="paragraph" w:customStyle="1" w:styleId="TableParagraph">
    <w:name w:val="Table Paragraph"/>
    <w:basedOn w:val="Normal"/>
    <w:uiPriority w:val="1"/>
    <w:qFormat/>
    <w:rsid w:val="00067E68"/>
    <w:pPr>
      <w:widowControl w:val="0"/>
      <w:spacing w:line="240" w:lineRule="auto"/>
    </w:pPr>
    <w:rPr>
      <w:rFonts w:asciiTheme="minorHAnsi" w:eastAsiaTheme="minorHAnsi" w:hAnsiTheme="minorHAnsi" w:cstheme="minorBidi"/>
      <w:color w:val="auto"/>
      <w:szCs w:val="22"/>
    </w:rPr>
  </w:style>
  <w:style w:type="paragraph" w:customStyle="1" w:styleId="PNumberedListLevel2">
    <w:name w:val="P.Numbered List Level 2"/>
    <w:basedOn w:val="Normal"/>
    <w:qFormat/>
    <w:rsid w:val="00067E68"/>
    <w:pPr>
      <w:spacing w:after="240" w:line="240" w:lineRule="auto"/>
      <w:ind w:left="1267" w:hanging="360"/>
    </w:pPr>
    <w:rPr>
      <w:rFonts w:ascii="Times New Roman" w:hAnsi="Times New Roman" w:cs="Times"/>
      <w:color w:val="auto"/>
      <w:sz w:val="24"/>
      <w:szCs w:val="22"/>
    </w:rPr>
  </w:style>
  <w:style w:type="table" w:styleId="ListTable1Light-Accent6">
    <w:name w:val="List Table 1 Light Accent 6"/>
    <w:basedOn w:val="TableNormal"/>
    <w:uiPriority w:val="46"/>
    <w:rsid w:val="00067E68"/>
    <w:rPr>
      <w:rFonts w:eastAsiaTheme="minorHAnsi"/>
      <w:sz w:val="22"/>
      <w:szCs w:val="22"/>
    </w:r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TableGridLight">
    <w:name w:val="Grid Table Light"/>
    <w:basedOn w:val="TableNormal"/>
    <w:uiPriority w:val="40"/>
    <w:rsid w:val="00980B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9151">
      <w:bodyDiv w:val="1"/>
      <w:marLeft w:val="0"/>
      <w:marRight w:val="0"/>
      <w:marTop w:val="0"/>
      <w:marBottom w:val="0"/>
      <w:divBdr>
        <w:top w:val="none" w:sz="0" w:space="0" w:color="auto"/>
        <w:left w:val="none" w:sz="0" w:space="0" w:color="auto"/>
        <w:bottom w:val="none" w:sz="0" w:space="0" w:color="auto"/>
        <w:right w:val="none" w:sz="0" w:space="0" w:color="auto"/>
      </w:divBdr>
    </w:div>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913130065">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ordiukova@rosovconsulti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na\Dropbox%20(Rosov%20Consulting)\RC%20Team\Communications\Templates\Basic%20Document%20Template.dotx" TargetMode="External"/></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ABCF1-5F8E-4189-A251-1EF3573D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Document Template</Template>
  <TotalTime>9</TotalTime>
  <Pages>3</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Ventura Graphic Design</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Nefedyeva</dc:creator>
  <cp:lastModifiedBy>Karina Kordiukova</cp:lastModifiedBy>
  <cp:revision>6</cp:revision>
  <cp:lastPrinted>2018-11-06T23:22:00Z</cp:lastPrinted>
  <dcterms:created xsi:type="dcterms:W3CDTF">2023-01-08T14:53:00Z</dcterms:created>
  <dcterms:modified xsi:type="dcterms:W3CDTF">2023-01-10T07:18:00Z</dcterms:modified>
</cp:coreProperties>
</file>