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0829" w14:textId="4FCAFA30" w:rsidR="00C1281E" w:rsidRPr="00F72B33" w:rsidRDefault="00C1281E" w:rsidP="00F72B33">
      <w:pPr>
        <w:pStyle w:val="BodyText"/>
        <w:ind w:left="567" w:hanging="567"/>
        <w:contextualSpacing/>
        <w:rPr>
          <w:rFonts w:ascii="Basis Grotesque Arabic Pro" w:hAnsi="Basis Grotesque Arabic Pro" w:cs="Basis Grotesque Arabic Pro"/>
          <w:b/>
          <w:sz w:val="32"/>
          <w:szCs w:val="32"/>
        </w:rPr>
      </w:pPr>
      <w:r w:rsidRPr="00DE6C3F">
        <w:rPr>
          <w:rFonts w:ascii="Basis Grotesque Arabic Pro" w:hAnsi="Basis Grotesque Arabic Pro" w:cs="Basis Grotesque Arabic Pro"/>
          <w:b/>
          <w:sz w:val="32"/>
          <w:szCs w:val="32"/>
        </w:rPr>
        <w:t>Zayed National Museum | Submission Guidelines</w:t>
      </w:r>
    </w:p>
    <w:p w14:paraId="562B8789" w14:textId="77777777" w:rsidR="00F72B33" w:rsidRDefault="00F72B33" w:rsidP="00F72B33">
      <w:pPr>
        <w:pStyle w:val="BodyText"/>
        <w:ind w:left="567" w:hanging="567"/>
        <w:contextualSpacing/>
        <w:rPr>
          <w:rFonts w:ascii="ABC Favorit Arabic" w:hAnsi="ABC Favorit Arabic" w:cs="ABC Favorit Arabic"/>
          <w:sz w:val="22"/>
          <w:szCs w:val="22"/>
        </w:rPr>
      </w:pPr>
    </w:p>
    <w:p w14:paraId="20967F53" w14:textId="799B4ED0" w:rsidR="00A02642" w:rsidRDefault="006138F7" w:rsidP="00F72B33">
      <w:pPr>
        <w:pStyle w:val="BodyText"/>
        <w:ind w:left="567" w:hanging="567"/>
        <w:contextualSpacing/>
        <w:rPr>
          <w:rFonts w:ascii="ABC Favorit Arabic" w:hAnsi="ABC Favorit Arabic" w:cs="ABC Favorit Arabic"/>
          <w:sz w:val="22"/>
          <w:szCs w:val="22"/>
        </w:rPr>
      </w:pPr>
      <w:r w:rsidRPr="00DE6C3F">
        <w:rPr>
          <w:rFonts w:ascii="ABC Favorit Arabic" w:hAnsi="ABC Favorit Arabic" w:cs="ABC Favorit Arabic" w:hint="cs"/>
          <w:sz w:val="22"/>
          <w:szCs w:val="22"/>
        </w:rPr>
        <w:t xml:space="preserve">Please </w:t>
      </w:r>
      <w:r w:rsidR="00571571" w:rsidRPr="00DE6C3F">
        <w:rPr>
          <w:rFonts w:ascii="ABC Favorit Arabic" w:hAnsi="ABC Favorit Arabic" w:cs="ABC Favorit Arabic" w:hint="cs"/>
          <w:sz w:val="22"/>
          <w:szCs w:val="22"/>
        </w:rPr>
        <w:t>consider</w:t>
      </w:r>
      <w:r w:rsidRPr="00DE6C3F">
        <w:rPr>
          <w:rFonts w:ascii="ABC Favorit Arabic" w:hAnsi="ABC Favorit Arabic" w:cs="ABC Favorit Arabic" w:hint="cs"/>
          <w:sz w:val="22"/>
          <w:szCs w:val="22"/>
        </w:rPr>
        <w:t xml:space="preserve"> </w:t>
      </w:r>
      <w:r w:rsidR="00DE6C3F">
        <w:rPr>
          <w:rFonts w:ascii="ABC Favorit Arabic" w:hAnsi="ABC Favorit Arabic" w:cs="ABC Favorit Arabic"/>
          <w:sz w:val="22"/>
          <w:szCs w:val="22"/>
        </w:rPr>
        <w:t>this checklist</w:t>
      </w:r>
      <w:r w:rsidR="00980519" w:rsidRPr="00DE6C3F">
        <w:rPr>
          <w:rFonts w:ascii="ABC Favorit Arabic" w:hAnsi="ABC Favorit Arabic" w:cs="ABC Favorit Arabic" w:hint="cs"/>
          <w:sz w:val="22"/>
          <w:szCs w:val="22"/>
        </w:rPr>
        <w:t xml:space="preserve"> </w:t>
      </w:r>
      <w:r w:rsidR="00DE6C3F" w:rsidRPr="00DE6C3F">
        <w:rPr>
          <w:rFonts w:ascii="ABC Favorit Arabic" w:hAnsi="ABC Favorit Arabic" w:cs="ABC Favorit Arabic" w:hint="cs"/>
          <w:sz w:val="22"/>
          <w:szCs w:val="22"/>
        </w:rPr>
        <w:t>while</w:t>
      </w:r>
      <w:r w:rsidRPr="00DE6C3F">
        <w:rPr>
          <w:rFonts w:ascii="ABC Favorit Arabic" w:hAnsi="ABC Favorit Arabic" w:cs="ABC Favorit Arabic" w:hint="cs"/>
          <w:sz w:val="22"/>
          <w:szCs w:val="22"/>
        </w:rPr>
        <w:t xml:space="preserve"> preparing your </w:t>
      </w:r>
      <w:r w:rsidR="00C1281E" w:rsidRPr="00DE6C3F">
        <w:rPr>
          <w:rFonts w:ascii="ABC Favorit Arabic" w:hAnsi="ABC Favorit Arabic" w:cs="ABC Favorit Arabic" w:hint="cs"/>
          <w:sz w:val="22"/>
          <w:szCs w:val="22"/>
        </w:rPr>
        <w:t>paper</w:t>
      </w:r>
      <w:r w:rsidR="00EC6606" w:rsidRPr="00DE6C3F">
        <w:rPr>
          <w:rFonts w:ascii="ABC Favorit Arabic" w:hAnsi="ABC Favorit Arabic" w:cs="ABC Favorit Arabic" w:hint="cs"/>
          <w:sz w:val="22"/>
          <w:szCs w:val="22"/>
        </w:rPr>
        <w:t xml:space="preserve"> for submission</w:t>
      </w:r>
      <w:r w:rsidR="00980519" w:rsidRPr="00DE6C3F">
        <w:rPr>
          <w:rFonts w:ascii="ABC Favorit Arabic" w:hAnsi="ABC Favorit Arabic" w:cs="ABC Favorit Arabic" w:hint="cs"/>
          <w:sz w:val="22"/>
          <w:szCs w:val="22"/>
        </w:rPr>
        <w:t>.</w:t>
      </w:r>
    </w:p>
    <w:p w14:paraId="729E0EE7" w14:textId="34AB8566" w:rsidR="00C741FA" w:rsidRDefault="00C741FA" w:rsidP="00F72B33">
      <w:p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</w:p>
    <w:p w14:paraId="33295B2B" w14:textId="77777777" w:rsidR="000958D1" w:rsidRPr="00A02642" w:rsidRDefault="000958D1" w:rsidP="00F72B33">
      <w:p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</w:p>
    <w:p w14:paraId="0E9C0FFE" w14:textId="549B548A" w:rsidR="00A02642" w:rsidRDefault="00A02642" w:rsidP="00F72B33">
      <w:pPr>
        <w:pStyle w:val="Heading1"/>
        <w:ind w:left="567" w:hanging="567"/>
        <w:contextualSpacing/>
        <w:rPr>
          <w:rFonts w:ascii="Basis Grotesque Arabic Pro" w:hAnsi="Basis Grotesque Arabic Pro" w:cs="Basis Grotesque Arabic Pro"/>
          <w:sz w:val="22"/>
          <w:szCs w:val="22"/>
        </w:rPr>
      </w:pPr>
      <w:r w:rsidRPr="00A02642">
        <w:rPr>
          <w:rFonts w:ascii="Basis Grotesque Arabic Pro" w:hAnsi="Basis Grotesque Arabic Pro" w:cs="Basis Grotesque Arabic Pro"/>
          <w:sz w:val="22"/>
          <w:szCs w:val="22"/>
        </w:rPr>
        <w:t>AUTHOR</w:t>
      </w:r>
    </w:p>
    <w:p w14:paraId="66071CC1" w14:textId="77777777" w:rsidR="000958D1" w:rsidRPr="00A02642" w:rsidRDefault="000958D1" w:rsidP="00F72B33">
      <w:pPr>
        <w:pStyle w:val="Heading1"/>
        <w:ind w:left="567" w:hanging="567"/>
        <w:contextualSpacing/>
        <w:rPr>
          <w:rFonts w:ascii="Basis Grotesque Arabic Pro" w:hAnsi="Basis Grotesque Arabic Pro" w:cs="Basis Grotesque Arabic Pro"/>
          <w:sz w:val="22"/>
          <w:szCs w:val="22"/>
        </w:rPr>
      </w:pPr>
    </w:p>
    <w:p w14:paraId="6AB283CB" w14:textId="05F57A19" w:rsidR="00A02642" w:rsidRDefault="009B1280" w:rsidP="00F72B33">
      <w:pPr>
        <w:pStyle w:val="ListParagraph"/>
        <w:numPr>
          <w:ilvl w:val="0"/>
          <w:numId w:val="2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DE6C3F">
        <w:rPr>
          <w:rFonts w:ascii="ABC Favorit Arabic" w:hAnsi="ABC Favorit Arabic" w:cs="ABC Favorit Arabic" w:hint="cs"/>
        </w:rPr>
        <w:t xml:space="preserve">Provide a brief biography of 100 words or less, mentioning your current position, contact information, areas of interest, and relevant publications. </w:t>
      </w:r>
    </w:p>
    <w:p w14:paraId="3559B4E6" w14:textId="46EC1D4E" w:rsidR="00A02642" w:rsidRDefault="00A02642" w:rsidP="00F72B33">
      <w:pPr>
        <w:tabs>
          <w:tab w:val="left" w:pos="1008"/>
        </w:tabs>
        <w:contextualSpacing/>
        <w:rPr>
          <w:rFonts w:ascii="ABC Favorit Arabic" w:hAnsi="ABC Favorit Arabic" w:cs="ABC Favorit Arabic"/>
        </w:rPr>
      </w:pPr>
    </w:p>
    <w:p w14:paraId="6B2D19D7" w14:textId="77777777" w:rsidR="000958D1" w:rsidRPr="00A02642" w:rsidRDefault="000958D1" w:rsidP="00F72B33">
      <w:pPr>
        <w:tabs>
          <w:tab w:val="left" w:pos="1008"/>
        </w:tabs>
        <w:contextualSpacing/>
        <w:rPr>
          <w:rFonts w:ascii="ABC Favorit Arabic" w:hAnsi="ABC Favorit Arabic" w:cs="ABC Favorit Arabic"/>
        </w:rPr>
      </w:pPr>
    </w:p>
    <w:p w14:paraId="6826F6AB" w14:textId="3C454B83" w:rsidR="00A02642" w:rsidRDefault="00A02642" w:rsidP="00F72B33">
      <w:pPr>
        <w:pStyle w:val="Heading1"/>
        <w:ind w:left="567" w:hanging="567"/>
        <w:contextualSpacing/>
        <w:rPr>
          <w:rFonts w:ascii="Basis Grotesque Arabic Pro" w:hAnsi="Basis Grotesque Arabic Pro" w:cs="Basis Grotesque Arabic Pro"/>
          <w:sz w:val="22"/>
          <w:szCs w:val="22"/>
        </w:rPr>
      </w:pPr>
      <w:r w:rsidRPr="00A02642">
        <w:rPr>
          <w:rFonts w:ascii="Basis Grotesque Arabic Pro" w:hAnsi="Basis Grotesque Arabic Pro" w:cs="Basis Grotesque Arabic Pro"/>
          <w:sz w:val="22"/>
          <w:szCs w:val="22"/>
        </w:rPr>
        <w:t>MANUSCRIPT</w:t>
      </w:r>
    </w:p>
    <w:p w14:paraId="496EA48D" w14:textId="77777777" w:rsidR="000958D1" w:rsidRPr="00A02642" w:rsidRDefault="000958D1" w:rsidP="00F72B33">
      <w:pPr>
        <w:pStyle w:val="Heading1"/>
        <w:ind w:left="567" w:hanging="567"/>
        <w:contextualSpacing/>
        <w:rPr>
          <w:rFonts w:ascii="Basis Grotesque Arabic Pro" w:hAnsi="Basis Grotesque Arabic Pro" w:cs="Basis Grotesque Arabic Pro"/>
          <w:sz w:val="22"/>
          <w:szCs w:val="22"/>
        </w:rPr>
      </w:pPr>
    </w:p>
    <w:p w14:paraId="55EF3102" w14:textId="2395E6F2" w:rsidR="00A02642" w:rsidRDefault="00DE6C3F" w:rsidP="00F72B33">
      <w:pPr>
        <w:pStyle w:val="ListParagraph"/>
        <w:numPr>
          <w:ilvl w:val="0"/>
          <w:numId w:val="2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DE6C3F">
        <w:rPr>
          <w:rFonts w:ascii="ABC Favorit Arabic" w:hAnsi="ABC Favorit Arabic" w:cs="ABC Favorit Arabic" w:hint="cs"/>
        </w:rPr>
        <w:t>Provide an abstract of 150 words or less with 5-10 relevant keywords.</w:t>
      </w:r>
    </w:p>
    <w:p w14:paraId="075ECE6F" w14:textId="12BACA6F" w:rsidR="00C741FA" w:rsidRPr="00C741FA" w:rsidRDefault="00000000" w:rsidP="00F72B33">
      <w:pPr>
        <w:pStyle w:val="ListParagraph"/>
        <w:numPr>
          <w:ilvl w:val="0"/>
          <w:numId w:val="2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A02642">
        <w:rPr>
          <w:rFonts w:ascii="ABC Favorit Arabic" w:hAnsi="ABC Favorit Arabic" w:cs="ABC Favorit Arabic" w:hint="cs"/>
        </w:rPr>
        <w:t xml:space="preserve">Create your text </w:t>
      </w:r>
      <w:r w:rsidR="00DE6C3F" w:rsidRPr="00A02642">
        <w:rPr>
          <w:rFonts w:ascii="ABC Favorit Arabic" w:hAnsi="ABC Favorit Arabic" w:cs="ABC Favorit Arabic" w:hint="cs"/>
        </w:rPr>
        <w:t xml:space="preserve">in the form of an essay </w:t>
      </w:r>
      <w:r w:rsidRPr="00A02642">
        <w:rPr>
          <w:rFonts w:ascii="ABC Favorit Arabic" w:hAnsi="ABC Favorit Arabic" w:cs="ABC Favorit Arabic" w:hint="cs"/>
        </w:rPr>
        <w:t>using Microsoft Word.</w:t>
      </w:r>
      <w:r w:rsidR="00C741FA">
        <w:rPr>
          <w:rFonts w:ascii="ABC Favorit Arabic" w:hAnsi="ABC Favorit Arabic" w:cs="ABC Favorit Arabic"/>
        </w:rPr>
        <w:t xml:space="preserve"> </w:t>
      </w:r>
      <w:r w:rsidRPr="00C741FA">
        <w:rPr>
          <w:rFonts w:ascii="ABC Favorit Arabic" w:hAnsi="ABC Favorit Arabic" w:cs="ABC Favorit Arabic" w:hint="cs"/>
        </w:rPr>
        <w:t xml:space="preserve">Type the </w:t>
      </w:r>
      <w:r w:rsidR="00AE63D1" w:rsidRPr="00C741FA">
        <w:rPr>
          <w:rFonts w:ascii="ABC Favorit Arabic" w:hAnsi="ABC Favorit Arabic" w:cs="ABC Favorit Arabic" w:hint="cs"/>
        </w:rPr>
        <w:t>essay</w:t>
      </w:r>
      <w:r w:rsidRPr="00C741FA">
        <w:rPr>
          <w:rFonts w:ascii="ABC Favorit Arabic" w:hAnsi="ABC Favorit Arabic" w:cs="ABC Favorit Arabic" w:hint="cs"/>
        </w:rPr>
        <w:t xml:space="preserve"> title, subtitle (if any)</w:t>
      </w:r>
      <w:r w:rsidR="00ED00B6" w:rsidRPr="00C741FA">
        <w:rPr>
          <w:rFonts w:ascii="ABC Favorit Arabic" w:hAnsi="ABC Favorit Arabic" w:cs="ABC Favorit Arabic"/>
        </w:rPr>
        <w:t xml:space="preserve"> and </w:t>
      </w:r>
      <w:r w:rsidRPr="00C741FA">
        <w:rPr>
          <w:rFonts w:ascii="ABC Favorit Arabic" w:hAnsi="ABC Favorit Arabic" w:cs="ABC Favorit Arabic" w:hint="cs"/>
        </w:rPr>
        <w:t>author name(s)</w:t>
      </w:r>
      <w:r w:rsidR="00A50837" w:rsidRPr="00C741FA">
        <w:rPr>
          <w:rFonts w:ascii="ABC Favorit Arabic" w:hAnsi="ABC Favorit Arabic" w:cs="ABC Favorit Arabic" w:hint="cs"/>
        </w:rPr>
        <w:t xml:space="preserve"> </w:t>
      </w:r>
      <w:r w:rsidRPr="00C741FA">
        <w:rPr>
          <w:rFonts w:ascii="ABC Favorit Arabic" w:hAnsi="ABC Favorit Arabic" w:cs="ABC Favorit Arabic" w:hint="cs"/>
        </w:rPr>
        <w:t xml:space="preserve">at the top of </w:t>
      </w:r>
      <w:r w:rsidR="00F9251B" w:rsidRPr="00C741FA">
        <w:rPr>
          <w:rFonts w:ascii="ABC Favorit Arabic" w:hAnsi="ABC Favorit Arabic" w:cs="ABC Favorit Arabic" w:hint="cs"/>
        </w:rPr>
        <w:t>the</w:t>
      </w:r>
      <w:r w:rsidRPr="00C741FA">
        <w:rPr>
          <w:rFonts w:ascii="ABC Favorit Arabic" w:hAnsi="ABC Favorit Arabic" w:cs="ABC Favorit Arabic" w:hint="cs"/>
        </w:rPr>
        <w:t xml:space="preserve"> file.</w:t>
      </w:r>
      <w:r w:rsidR="00DF12D4">
        <w:rPr>
          <w:rFonts w:ascii="ABC Favorit Arabic" w:hAnsi="ABC Favorit Arabic" w:cs="ABC Favorit Arabic"/>
        </w:rPr>
        <w:t xml:space="preserve"> We recommend limiting the text to 6,000 – 10,000 words.</w:t>
      </w:r>
    </w:p>
    <w:p w14:paraId="27E86FEC" w14:textId="30BC1894" w:rsidR="00C741FA" w:rsidRPr="00C741FA" w:rsidRDefault="00C741FA" w:rsidP="00F72B33">
      <w:pPr>
        <w:pStyle w:val="ListParagraph"/>
        <w:numPr>
          <w:ilvl w:val="0"/>
          <w:numId w:val="2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C741FA">
        <w:rPr>
          <w:rFonts w:ascii="ABC Favorit Arabic" w:hAnsi="ABC Favorit Arabic" w:cs="ABC Favorit Arabic"/>
        </w:rPr>
        <w:t>Double-space the text, using a 12-point font (preferably Times New Roman) throughout.</w:t>
      </w:r>
    </w:p>
    <w:p w14:paraId="4A949C30" w14:textId="74263F85" w:rsidR="008E11F3" w:rsidRDefault="008E11F3" w:rsidP="00F72B33">
      <w:pPr>
        <w:pStyle w:val="ListParagraph"/>
        <w:numPr>
          <w:ilvl w:val="0"/>
          <w:numId w:val="2"/>
        </w:numPr>
        <w:ind w:left="851" w:hanging="567"/>
        <w:rPr>
          <w:rFonts w:ascii="ABC Favorit Arabic" w:hAnsi="ABC Favorit Arabic" w:cs="ABC Favorit Arabic"/>
        </w:rPr>
      </w:pPr>
      <w:r w:rsidRPr="00A02642">
        <w:rPr>
          <w:rFonts w:ascii="ABC Favorit Arabic" w:hAnsi="ABC Favorit Arabic" w:cs="ABC Favorit Arabic"/>
        </w:rPr>
        <w:t>Include a detailed outline of the paper clearly showing the titles</w:t>
      </w:r>
      <w:r>
        <w:rPr>
          <w:rFonts w:ascii="ABC Favorit Arabic" w:hAnsi="ABC Favorit Arabic" w:cs="ABC Favorit Arabic"/>
        </w:rPr>
        <w:t>’</w:t>
      </w:r>
      <w:r w:rsidRPr="00A02642">
        <w:rPr>
          <w:rFonts w:ascii="ABC Favorit Arabic" w:hAnsi="ABC Favorit Arabic" w:cs="ABC Favorit Arabic"/>
        </w:rPr>
        <w:t xml:space="preserve"> hierarchy.</w:t>
      </w:r>
    </w:p>
    <w:p w14:paraId="7A5FB80A" w14:textId="31575B2A" w:rsidR="00C741FA" w:rsidRPr="00C741FA" w:rsidRDefault="00C741FA" w:rsidP="00F72B33">
      <w:pPr>
        <w:pStyle w:val="ListParagraph"/>
        <w:numPr>
          <w:ilvl w:val="0"/>
          <w:numId w:val="2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A02642">
        <w:rPr>
          <w:rFonts w:ascii="ABC Favorit Arabic" w:hAnsi="ABC Favorit Arabic" w:cs="ABC Favorit Arabic" w:hint="cs"/>
        </w:rPr>
        <w:t>Insert an automatic page number at the bottom of each file.</w:t>
      </w:r>
    </w:p>
    <w:p w14:paraId="44D74225" w14:textId="529CC2ED" w:rsidR="0095007D" w:rsidRPr="0095007D" w:rsidRDefault="00DE6C3F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>
        <w:rPr>
          <w:rFonts w:ascii="ABC Favorit Arabic" w:hAnsi="ABC Favorit Arabic" w:cs="ABC Favorit Arabic"/>
        </w:rPr>
        <w:t>Use</w:t>
      </w:r>
      <w:r w:rsidR="00A02642">
        <w:rPr>
          <w:rFonts w:ascii="ABC Favorit Arabic" w:hAnsi="ABC Favorit Arabic" w:cs="ABC Favorit Arabic"/>
        </w:rPr>
        <w:t xml:space="preserve"> </w:t>
      </w:r>
      <w:r>
        <w:rPr>
          <w:rFonts w:ascii="ABC Favorit Arabic" w:hAnsi="ABC Favorit Arabic" w:cs="ABC Favorit Arabic"/>
        </w:rPr>
        <w:t>British spelling</w:t>
      </w:r>
      <w:r w:rsidR="00A02642">
        <w:rPr>
          <w:rFonts w:ascii="ABC Favorit Arabic" w:hAnsi="ABC Favorit Arabic" w:cs="ABC Favorit Arabic"/>
        </w:rPr>
        <w:t xml:space="preserve"> where applicable.</w:t>
      </w:r>
    </w:p>
    <w:p w14:paraId="19B7F944" w14:textId="6B41E267" w:rsidR="00ED00B6" w:rsidRPr="00DE6C3F" w:rsidRDefault="00ED00B6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>
        <w:rPr>
          <w:rFonts w:ascii="ABC Favorit Arabic" w:hAnsi="ABC Favorit Arabic" w:cs="ABC Favorit Arabic"/>
        </w:rPr>
        <w:t xml:space="preserve">Please refer to </w:t>
      </w:r>
      <w:r w:rsidR="00AD21CC">
        <w:rPr>
          <w:rFonts w:ascii="ABC Favorit Arabic" w:hAnsi="ABC Favorit Arabic" w:cs="ABC Favorit Arabic"/>
        </w:rPr>
        <w:t>Appendix 1 (enclosed)</w:t>
      </w:r>
      <w:r>
        <w:rPr>
          <w:rFonts w:ascii="ABC Favorit Arabic" w:hAnsi="ABC Favorit Arabic" w:cs="ABC Favorit Arabic"/>
        </w:rPr>
        <w:t xml:space="preserve"> for Arabic transliteration.</w:t>
      </w:r>
    </w:p>
    <w:p w14:paraId="02CFDC7A" w14:textId="1D827FD8" w:rsidR="003F2C3E" w:rsidRDefault="00000000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DE6C3F">
        <w:rPr>
          <w:rFonts w:ascii="ABC Favorit Arabic" w:hAnsi="ABC Favorit Arabic" w:cs="ABC Favorit Arabic" w:hint="cs"/>
        </w:rPr>
        <w:t xml:space="preserve">Format all footnotes with automatic numbering turned on. Provide </w:t>
      </w:r>
      <w:r w:rsidR="00ED00B6">
        <w:rPr>
          <w:rFonts w:ascii="ABC Favorit Arabic" w:hAnsi="ABC Favorit Arabic" w:cs="ABC Favorit Arabic"/>
        </w:rPr>
        <w:t>complete</w:t>
      </w:r>
      <w:r w:rsidRPr="00DE6C3F">
        <w:rPr>
          <w:rFonts w:ascii="ABC Favorit Arabic" w:hAnsi="ABC Favorit Arabic" w:cs="ABC Favorit Arabic" w:hint="cs"/>
        </w:rPr>
        <w:t xml:space="preserve"> citation information at </w:t>
      </w:r>
      <w:r w:rsidR="00ED00B6">
        <w:rPr>
          <w:rFonts w:ascii="ABC Favorit Arabic" w:hAnsi="ABC Favorit Arabic" w:cs="ABC Favorit Arabic"/>
        </w:rPr>
        <w:t xml:space="preserve">the </w:t>
      </w:r>
      <w:r w:rsidRPr="00DE6C3F">
        <w:rPr>
          <w:rFonts w:ascii="ABC Favorit Arabic" w:hAnsi="ABC Favorit Arabic" w:cs="ABC Favorit Arabic" w:hint="cs"/>
        </w:rPr>
        <w:t>first mention of a source and shortened references</w:t>
      </w:r>
      <w:r w:rsidR="00ED00B6">
        <w:rPr>
          <w:rFonts w:ascii="ABC Favorit Arabic" w:hAnsi="ABC Favorit Arabic" w:cs="ABC Favorit Arabic"/>
        </w:rPr>
        <w:t xml:space="preserve"> after that</w:t>
      </w:r>
      <w:r w:rsidRPr="00DE6C3F">
        <w:rPr>
          <w:rFonts w:ascii="ABC Favorit Arabic" w:hAnsi="ABC Favorit Arabic" w:cs="ABC Favorit Arabic" w:hint="cs"/>
        </w:rPr>
        <w:t>.</w:t>
      </w:r>
    </w:p>
    <w:p w14:paraId="79220FBF" w14:textId="7E2EC739" w:rsidR="00A02642" w:rsidRPr="00A02642" w:rsidRDefault="00A02642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DE6C3F">
        <w:rPr>
          <w:rFonts w:ascii="ABC Favorit Arabic" w:hAnsi="ABC Favorit Arabic" w:cs="ABC Favorit Arabic" w:hint="cs"/>
        </w:rPr>
        <w:t>Do not use ALL CAPS for any text.</w:t>
      </w:r>
    </w:p>
    <w:p w14:paraId="7B49D55C" w14:textId="77777777" w:rsidR="00896823" w:rsidRPr="00DE6C3F" w:rsidRDefault="00000000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DE6C3F">
        <w:rPr>
          <w:rFonts w:ascii="ABC Favorit Arabic" w:hAnsi="ABC Favorit Arabic" w:cs="ABC Favorit Arabic" w:hint="cs"/>
        </w:rPr>
        <w:t xml:space="preserve">Do not embed images, charts, or tables in the text. </w:t>
      </w:r>
      <w:r w:rsidR="00BA6AC5" w:rsidRPr="00DE6C3F">
        <w:rPr>
          <w:rFonts w:ascii="ABC Favorit Arabic" w:hAnsi="ABC Favorit Arabic" w:cs="ABC Favorit Arabic" w:hint="cs"/>
        </w:rPr>
        <w:t xml:space="preserve">Instead, insert </w:t>
      </w:r>
      <w:r w:rsidR="00A91C62" w:rsidRPr="00DE6C3F">
        <w:rPr>
          <w:rFonts w:ascii="ABC Favorit Arabic" w:hAnsi="ABC Favorit Arabic" w:cs="ABC Favorit Arabic" w:hint="cs"/>
        </w:rPr>
        <w:t>the</w:t>
      </w:r>
      <w:r w:rsidR="00BA6AC5" w:rsidRPr="00DE6C3F">
        <w:rPr>
          <w:rFonts w:ascii="ABC Favorit Arabic" w:hAnsi="ABC Favorit Arabic" w:cs="ABC Favorit Arabic" w:hint="cs"/>
        </w:rPr>
        <w:t xml:space="preserve"> </w:t>
      </w:r>
      <w:r w:rsidR="00A91C62" w:rsidRPr="00DE6C3F">
        <w:rPr>
          <w:rFonts w:ascii="ABC Favorit Arabic" w:hAnsi="ABC Favorit Arabic" w:cs="ABC Favorit Arabic" w:hint="cs"/>
        </w:rPr>
        <w:t xml:space="preserve">number of the </w:t>
      </w:r>
      <w:r w:rsidR="00C1630D" w:rsidRPr="00DE6C3F">
        <w:rPr>
          <w:rFonts w:ascii="ABC Favorit Arabic" w:hAnsi="ABC Favorit Arabic" w:cs="ABC Favorit Arabic" w:hint="cs"/>
        </w:rPr>
        <w:t>image</w:t>
      </w:r>
      <w:r w:rsidR="00A91C62" w:rsidRPr="00DE6C3F">
        <w:rPr>
          <w:rFonts w:ascii="ABC Favorit Arabic" w:hAnsi="ABC Favorit Arabic" w:cs="ABC Favorit Arabic" w:hint="cs"/>
        </w:rPr>
        <w:t xml:space="preserve">, </w:t>
      </w:r>
      <w:r w:rsidR="00C1630D" w:rsidRPr="00DE6C3F">
        <w:rPr>
          <w:rFonts w:ascii="ABC Favorit Arabic" w:hAnsi="ABC Favorit Arabic" w:cs="ABC Favorit Arabic" w:hint="cs"/>
        </w:rPr>
        <w:t xml:space="preserve">chart or table </w:t>
      </w:r>
      <w:r w:rsidR="00905840" w:rsidRPr="00DE6C3F">
        <w:rPr>
          <w:rFonts w:ascii="ABC Favorit Arabic" w:hAnsi="ABC Favorit Arabic" w:cs="ABC Favorit Arabic" w:hint="cs"/>
        </w:rPr>
        <w:t>between squ</w:t>
      </w:r>
      <w:r w:rsidR="00D7658C" w:rsidRPr="00DE6C3F">
        <w:rPr>
          <w:rFonts w:ascii="ABC Favorit Arabic" w:hAnsi="ABC Favorit Arabic" w:cs="ABC Favorit Arabic" w:hint="cs"/>
        </w:rPr>
        <w:t>a</w:t>
      </w:r>
      <w:r w:rsidR="00905840" w:rsidRPr="00DE6C3F">
        <w:rPr>
          <w:rFonts w:ascii="ABC Favorit Arabic" w:hAnsi="ABC Favorit Arabic" w:cs="ABC Favorit Arabic" w:hint="cs"/>
        </w:rPr>
        <w:t xml:space="preserve">re brackets </w:t>
      </w:r>
      <w:r w:rsidR="00C1630D" w:rsidRPr="00DE6C3F">
        <w:rPr>
          <w:rFonts w:ascii="ABC Favorit Arabic" w:hAnsi="ABC Favorit Arabic" w:cs="ABC Favorit Arabic" w:hint="cs"/>
        </w:rPr>
        <w:t>where needed in the text.</w:t>
      </w:r>
    </w:p>
    <w:p w14:paraId="3FC6E322" w14:textId="27D0758C" w:rsidR="003F2C3E" w:rsidRDefault="00A02642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>
        <w:rPr>
          <w:rFonts w:ascii="ABC Favorit Arabic" w:hAnsi="ABC Favorit Arabic" w:cs="ABC Favorit Arabic"/>
        </w:rPr>
        <w:t>Include the</w:t>
      </w:r>
      <w:r w:rsidR="00755653" w:rsidRPr="00DE6C3F">
        <w:rPr>
          <w:rFonts w:ascii="ABC Favorit Arabic" w:hAnsi="ABC Favorit Arabic" w:cs="ABC Favorit Arabic" w:hint="cs"/>
        </w:rPr>
        <w:t xml:space="preserve"> bibliography</w:t>
      </w:r>
      <w:r w:rsidR="00AD7170" w:rsidRPr="00DE6C3F">
        <w:rPr>
          <w:rFonts w:ascii="ABC Favorit Arabic" w:hAnsi="ABC Favorit Arabic" w:cs="ABC Favorit Arabic" w:hint="cs"/>
        </w:rPr>
        <w:t>.</w:t>
      </w:r>
    </w:p>
    <w:p w14:paraId="34AE99E5" w14:textId="195780B0" w:rsidR="00C741FA" w:rsidRDefault="00C741FA" w:rsidP="00F72B33">
      <w:pPr>
        <w:pStyle w:val="ListParagraph"/>
        <w:tabs>
          <w:tab w:val="left" w:pos="1008"/>
        </w:tabs>
        <w:ind w:firstLine="0"/>
        <w:contextualSpacing/>
        <w:rPr>
          <w:rFonts w:ascii="ABC Favorit Arabic" w:hAnsi="ABC Favorit Arabic" w:cs="ABC Favorit Arabic"/>
        </w:rPr>
      </w:pPr>
    </w:p>
    <w:p w14:paraId="4CF0A4B9" w14:textId="77777777" w:rsidR="000958D1" w:rsidRPr="00C741FA" w:rsidRDefault="000958D1" w:rsidP="00F72B33">
      <w:pPr>
        <w:pStyle w:val="ListParagraph"/>
        <w:tabs>
          <w:tab w:val="left" w:pos="1008"/>
        </w:tabs>
        <w:ind w:firstLine="0"/>
        <w:contextualSpacing/>
        <w:rPr>
          <w:rFonts w:ascii="ABC Favorit Arabic" w:hAnsi="ABC Favorit Arabic" w:cs="ABC Favorit Arabic"/>
        </w:rPr>
      </w:pPr>
    </w:p>
    <w:p w14:paraId="4C04594E" w14:textId="13C95D1F" w:rsidR="003F2C3E" w:rsidRDefault="00000000" w:rsidP="00F72B33">
      <w:pPr>
        <w:pStyle w:val="Heading1"/>
        <w:ind w:left="567" w:hanging="567"/>
        <w:contextualSpacing/>
        <w:rPr>
          <w:rFonts w:ascii="Basis Grotesque Arabic Pro" w:hAnsi="Basis Grotesque Arabic Pro" w:cs="Basis Grotesque Arabic Pro"/>
          <w:sz w:val="22"/>
          <w:szCs w:val="22"/>
        </w:rPr>
      </w:pPr>
      <w:r w:rsidRPr="00A02642">
        <w:rPr>
          <w:rFonts w:ascii="Basis Grotesque Arabic Pro" w:hAnsi="Basis Grotesque Arabic Pro" w:cs="Basis Grotesque Arabic Pro"/>
          <w:sz w:val="22"/>
          <w:szCs w:val="22"/>
        </w:rPr>
        <w:t>ILLUSTRATIONS</w:t>
      </w:r>
    </w:p>
    <w:p w14:paraId="2F06221D" w14:textId="77777777" w:rsidR="000958D1" w:rsidRPr="00A02642" w:rsidRDefault="000958D1" w:rsidP="00F72B33">
      <w:pPr>
        <w:pStyle w:val="Heading1"/>
        <w:ind w:left="567" w:hanging="567"/>
        <w:contextualSpacing/>
        <w:rPr>
          <w:rFonts w:ascii="Basis Grotesque Arabic Pro" w:hAnsi="Basis Grotesque Arabic Pro" w:cs="Basis Grotesque Arabic Pro"/>
          <w:sz w:val="22"/>
          <w:szCs w:val="22"/>
        </w:rPr>
      </w:pPr>
    </w:p>
    <w:p w14:paraId="5DE2E9E3" w14:textId="3AD19A35" w:rsidR="00D4344E" w:rsidRPr="00DE6C3F" w:rsidRDefault="00B77CAF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DE6C3F">
        <w:rPr>
          <w:rFonts w:ascii="ABC Favorit Arabic" w:hAnsi="ABC Favorit Arabic" w:cs="ABC Favorit Arabic" w:hint="cs"/>
        </w:rPr>
        <w:t>Number figures in the order in which they are discussed or placed in your text</w:t>
      </w:r>
      <w:r w:rsidR="00DF12D4">
        <w:rPr>
          <w:rFonts w:ascii="ABC Favorit Arabic" w:hAnsi="ABC Favorit Arabic" w:cs="ABC Favorit Arabic"/>
        </w:rPr>
        <w:t>.</w:t>
      </w:r>
    </w:p>
    <w:p w14:paraId="7EA9891D" w14:textId="0A7A204C" w:rsidR="00A81F96" w:rsidRPr="00DE6C3F" w:rsidRDefault="00000000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DE6C3F">
        <w:rPr>
          <w:rFonts w:ascii="ABC Favorit Arabic" w:hAnsi="ABC Favorit Arabic" w:cs="ABC Favorit Arabic" w:hint="cs"/>
        </w:rPr>
        <w:t xml:space="preserve">Submit a </w:t>
      </w:r>
      <w:r w:rsidR="000E5C85" w:rsidRPr="00DE6C3F">
        <w:rPr>
          <w:rFonts w:ascii="ABC Favorit Arabic" w:hAnsi="ABC Favorit Arabic" w:cs="ABC Favorit Arabic" w:hint="cs"/>
        </w:rPr>
        <w:t xml:space="preserve">reference image for each illustration </w:t>
      </w:r>
      <w:r w:rsidR="006A51A1" w:rsidRPr="00DE6C3F">
        <w:rPr>
          <w:rFonts w:ascii="ABC Favorit Arabic" w:hAnsi="ABC Favorit Arabic" w:cs="ABC Favorit Arabic" w:hint="cs"/>
        </w:rPr>
        <w:t>showing</w:t>
      </w:r>
      <w:r w:rsidR="00540116" w:rsidRPr="00DE6C3F">
        <w:rPr>
          <w:rFonts w:ascii="ABC Favorit Arabic" w:hAnsi="ABC Favorit Arabic" w:cs="ABC Favorit Arabic" w:hint="cs"/>
        </w:rPr>
        <w:t xml:space="preserve"> </w:t>
      </w:r>
      <w:r w:rsidR="006A51A1" w:rsidRPr="00DE6C3F">
        <w:rPr>
          <w:rFonts w:ascii="ABC Favorit Arabic" w:hAnsi="ABC Favorit Arabic" w:cs="ABC Favorit Arabic" w:hint="cs"/>
        </w:rPr>
        <w:t>the precise object and view to be reproduced</w:t>
      </w:r>
      <w:r w:rsidR="00540116" w:rsidRPr="00DE6C3F">
        <w:rPr>
          <w:rFonts w:ascii="ABC Favorit Arabic" w:hAnsi="ABC Favorit Arabic" w:cs="ABC Favorit Arabic" w:hint="cs"/>
        </w:rPr>
        <w:t xml:space="preserve"> with </w:t>
      </w:r>
      <w:r w:rsidR="00EA2E61" w:rsidRPr="00DE6C3F">
        <w:rPr>
          <w:rFonts w:ascii="ABC Favorit Arabic" w:hAnsi="ABC Favorit Arabic" w:cs="ABC Favorit Arabic" w:hint="cs"/>
        </w:rPr>
        <w:t xml:space="preserve">a </w:t>
      </w:r>
      <w:r w:rsidRPr="008E11F3">
        <w:rPr>
          <w:rFonts w:ascii="ABC Favorit Arabic" w:hAnsi="ABC Favorit Arabic" w:cs="ABC Favorit Arabic" w:hint="cs"/>
        </w:rPr>
        <w:t>caption</w:t>
      </w:r>
      <w:r w:rsidRPr="00DE6C3F">
        <w:rPr>
          <w:rFonts w:ascii="ABC Favorit Arabic" w:hAnsi="ABC Favorit Arabic" w:cs="ABC Favorit Arabic" w:hint="cs"/>
        </w:rPr>
        <w:t xml:space="preserve"> </w:t>
      </w:r>
      <w:r w:rsidR="00540116" w:rsidRPr="00DE6C3F">
        <w:rPr>
          <w:rFonts w:ascii="ABC Favorit Arabic" w:hAnsi="ABC Favorit Arabic" w:cs="ABC Favorit Arabic" w:hint="cs"/>
        </w:rPr>
        <w:t>including</w:t>
      </w:r>
      <w:r w:rsidRPr="00DE6C3F">
        <w:rPr>
          <w:rFonts w:ascii="ABC Favorit Arabic" w:hAnsi="ABC Favorit Arabic" w:cs="ABC Favorit Arabic" w:hint="cs"/>
        </w:rPr>
        <w:t xml:space="preserve"> </w:t>
      </w:r>
      <w:r w:rsidR="009B1280" w:rsidRPr="00DE6C3F">
        <w:rPr>
          <w:rFonts w:ascii="ABC Favorit Arabic" w:hAnsi="ABC Favorit Arabic" w:cs="ABC Favorit Arabic" w:hint="cs"/>
        </w:rPr>
        <w:t>complete object information</w:t>
      </w:r>
      <w:r w:rsidRPr="00DE6C3F">
        <w:rPr>
          <w:rFonts w:ascii="ABC Favorit Arabic" w:hAnsi="ABC Favorit Arabic" w:cs="ABC Favorit Arabic" w:hint="cs"/>
        </w:rPr>
        <w:t xml:space="preserve"> </w:t>
      </w:r>
      <w:r w:rsidR="009B1280" w:rsidRPr="00DE6C3F">
        <w:rPr>
          <w:rFonts w:ascii="ABC Favorit Arabic" w:hAnsi="ABC Favorit Arabic" w:cs="ABC Favorit Arabic" w:hint="cs"/>
        </w:rPr>
        <w:t>and credit.</w:t>
      </w:r>
    </w:p>
    <w:p w14:paraId="4C9932B5" w14:textId="17662911" w:rsidR="00ED00B6" w:rsidRPr="00AD21CC" w:rsidRDefault="00C1281E" w:rsidP="00F72B33">
      <w:pPr>
        <w:pStyle w:val="ListParagraph"/>
        <w:numPr>
          <w:ilvl w:val="0"/>
          <w:numId w:val="1"/>
        </w:numPr>
        <w:tabs>
          <w:tab w:val="left" w:pos="1008"/>
        </w:tabs>
        <w:ind w:left="851" w:hanging="567"/>
        <w:contextualSpacing/>
        <w:rPr>
          <w:rFonts w:ascii="ABC Favorit Arabic" w:hAnsi="ABC Favorit Arabic" w:cs="ABC Favorit Arabic"/>
        </w:rPr>
      </w:pPr>
      <w:r w:rsidRPr="00DE6C3F">
        <w:rPr>
          <w:rFonts w:ascii="ABC Favorit Arabic" w:hAnsi="ABC Favorit Arabic" w:cs="ABC Favorit Arabic" w:hint="cs"/>
        </w:rPr>
        <w:t xml:space="preserve">Make sure </w:t>
      </w:r>
      <w:r w:rsidR="00A02642">
        <w:rPr>
          <w:rFonts w:ascii="ABC Favorit Arabic" w:hAnsi="ABC Favorit Arabic" w:cs="ABC Favorit Arabic"/>
        </w:rPr>
        <w:t>your files are</w:t>
      </w:r>
      <w:r w:rsidRPr="00DE6C3F">
        <w:rPr>
          <w:rFonts w:ascii="ABC Favorit Arabic" w:hAnsi="ABC Favorit Arabic" w:cs="ABC Favorit Arabic" w:hint="cs"/>
        </w:rPr>
        <w:t xml:space="preserve"> </w:t>
      </w:r>
      <w:r w:rsidR="00A02642">
        <w:rPr>
          <w:rFonts w:ascii="ABC Favorit Arabic" w:hAnsi="ABC Favorit Arabic" w:cs="ABC Favorit Arabic"/>
        </w:rPr>
        <w:t xml:space="preserve">in </w:t>
      </w:r>
      <w:r w:rsidRPr="00DE6C3F">
        <w:rPr>
          <w:rFonts w:ascii="ABC Favorit Arabic" w:hAnsi="ABC Favorit Arabic" w:cs="ABC Favorit Arabic" w:hint="cs"/>
        </w:rPr>
        <w:t>high</w:t>
      </w:r>
      <w:r w:rsidR="00A02642">
        <w:rPr>
          <w:rFonts w:ascii="ABC Favorit Arabic" w:hAnsi="ABC Favorit Arabic" w:cs="ABC Favorit Arabic"/>
        </w:rPr>
        <w:t xml:space="preserve"> </w:t>
      </w:r>
      <w:r w:rsidRPr="00DE6C3F">
        <w:rPr>
          <w:rFonts w:ascii="ABC Favorit Arabic" w:hAnsi="ABC Favorit Arabic" w:cs="ABC Favorit Arabic" w:hint="cs"/>
        </w:rPr>
        <w:t>resolution</w:t>
      </w:r>
      <w:r w:rsidR="00A02642">
        <w:rPr>
          <w:rFonts w:ascii="ABC Favorit Arabic" w:hAnsi="ABC Favorit Arabic" w:cs="ABC Favorit Arabic"/>
        </w:rPr>
        <w:t xml:space="preserve"> </w:t>
      </w:r>
      <w:r w:rsidR="00ED00B6">
        <w:rPr>
          <w:rFonts w:ascii="ABC Favorit Arabic" w:hAnsi="ABC Favorit Arabic" w:cs="ABC Favorit Arabic"/>
        </w:rPr>
        <w:t xml:space="preserve">(300 dpi) </w:t>
      </w:r>
      <w:r w:rsidR="00A02642">
        <w:rPr>
          <w:rFonts w:ascii="ABC Favorit Arabic" w:hAnsi="ABC Favorit Arabic" w:cs="ABC Favorit Arabic"/>
        </w:rPr>
        <w:t>and suitable for printing</w:t>
      </w:r>
      <w:r w:rsidR="00DF12D4">
        <w:rPr>
          <w:rFonts w:ascii="ABC Favorit Arabic" w:hAnsi="ABC Favorit Arabic" w:cs="ABC Favorit Arabic"/>
        </w:rPr>
        <w:t xml:space="preserve"> (we recommend limiting the number of illustrations to 20)</w:t>
      </w:r>
      <w:r w:rsidR="00AD21CC">
        <w:rPr>
          <w:rFonts w:ascii="ABC Favorit Arabic" w:hAnsi="ABC Favorit Arabic" w:cs="ABC Favorit Arabic"/>
        </w:rPr>
        <w:t>.</w:t>
      </w:r>
    </w:p>
    <w:p w14:paraId="68AE7157" w14:textId="77777777" w:rsidR="00C741FA" w:rsidRPr="00C741FA" w:rsidRDefault="00C741FA" w:rsidP="00F72B33">
      <w:pPr>
        <w:tabs>
          <w:tab w:val="left" w:pos="1008"/>
        </w:tabs>
        <w:contextualSpacing/>
        <w:rPr>
          <w:rFonts w:ascii="ABC Favorit Arabic" w:hAnsi="ABC Favorit Arabic" w:cs="ABC Favorit Arabic"/>
        </w:rPr>
      </w:pPr>
    </w:p>
    <w:p w14:paraId="7913617B" w14:textId="05F764AA" w:rsidR="00C1281E" w:rsidRPr="00DE6C3F" w:rsidRDefault="00ED00B6" w:rsidP="00F72B33">
      <w:pPr>
        <w:tabs>
          <w:tab w:val="left" w:pos="1008"/>
        </w:tabs>
        <w:contextualSpacing/>
        <w:rPr>
          <w:rFonts w:ascii="ABC Favorit Arabic" w:hAnsi="ABC Favorit Arabic" w:cs="ABC Favorit Arabic"/>
        </w:rPr>
      </w:pPr>
      <w:r>
        <w:rPr>
          <w:rFonts w:ascii="ABC Favorit Arabic" w:hAnsi="ABC Favorit Arabic" w:cs="ABC Favorit Arabic"/>
        </w:rPr>
        <w:t xml:space="preserve">For further </w:t>
      </w:r>
      <w:r w:rsidR="00C741FA">
        <w:rPr>
          <w:rFonts w:ascii="ABC Favorit Arabic" w:hAnsi="ABC Favorit Arabic" w:cs="ABC Favorit Arabic"/>
        </w:rPr>
        <w:t>details</w:t>
      </w:r>
      <w:r>
        <w:rPr>
          <w:rFonts w:ascii="ABC Favorit Arabic" w:hAnsi="ABC Favorit Arabic" w:cs="ABC Favorit Arabic"/>
        </w:rPr>
        <w:t xml:space="preserve"> please feel free to contact</w:t>
      </w:r>
      <w:r w:rsidR="00C1281E" w:rsidRPr="00DE6C3F">
        <w:rPr>
          <w:rFonts w:ascii="ABC Favorit Arabic" w:hAnsi="ABC Favorit Arabic" w:cs="ABC Favorit Arabic" w:hint="cs"/>
        </w:rPr>
        <w:t xml:space="preserve"> Pascale El Fadi, Publications Section Head</w:t>
      </w:r>
      <w:r>
        <w:rPr>
          <w:rFonts w:ascii="ABC Favorit Arabic" w:hAnsi="ABC Favorit Arabic" w:cs="ABC Favorit Arabic"/>
        </w:rPr>
        <w:t>:</w:t>
      </w:r>
    </w:p>
    <w:p w14:paraId="6B3DC4AC" w14:textId="4167BFFB" w:rsidR="00C1281E" w:rsidRDefault="00000000" w:rsidP="00F72B33">
      <w:pPr>
        <w:tabs>
          <w:tab w:val="left" w:pos="1008"/>
        </w:tabs>
        <w:ind w:left="567" w:hanging="567"/>
        <w:contextualSpacing/>
        <w:rPr>
          <w:rFonts w:ascii="ABC Favorit Arabic" w:hAnsi="ABC Favorit Arabic" w:cs="ABC Favorit Arabic"/>
        </w:rPr>
      </w:pPr>
      <w:hyperlink r:id="rId7" w:history="1">
        <w:r w:rsidR="0095007D" w:rsidRPr="003B49EC">
          <w:rPr>
            <w:rStyle w:val="Hyperlink"/>
            <w:rFonts w:ascii="ABC Favorit Arabic" w:hAnsi="ABC Favorit Arabic" w:cs="ABC Favorit Arabic"/>
          </w:rPr>
          <w:t>PFadi@ZayedNationalMuseum.ae</w:t>
        </w:r>
      </w:hyperlink>
    </w:p>
    <w:p w14:paraId="3F6D792C" w14:textId="77777777" w:rsidR="00C741FA" w:rsidRDefault="00C741FA">
      <w:pPr>
        <w:rPr>
          <w:rFonts w:ascii="Basis Grotesque Arabic Pro" w:hAnsi="Basis Grotesque Arabic Pro" w:cs="Basis Grotesque Arabic Pro"/>
          <w:b/>
          <w:bCs/>
        </w:rPr>
      </w:pPr>
      <w:r>
        <w:rPr>
          <w:rFonts w:ascii="Basis Grotesque Arabic Pro" w:hAnsi="Basis Grotesque Arabic Pro" w:cs="Basis Grotesque Arabic Pro"/>
        </w:rPr>
        <w:br w:type="page"/>
      </w:r>
    </w:p>
    <w:p w14:paraId="1DA229ED" w14:textId="0C4EA06F" w:rsidR="0095007D" w:rsidRPr="00C741FA" w:rsidRDefault="0095007D" w:rsidP="00C741FA">
      <w:pPr>
        <w:pStyle w:val="Heading1"/>
        <w:spacing w:line="360" w:lineRule="auto"/>
        <w:ind w:left="567" w:hanging="567"/>
        <w:contextualSpacing/>
        <w:jc w:val="center"/>
        <w:rPr>
          <w:rFonts w:ascii="Basis Grotesque Arabic Pro" w:hAnsi="Basis Grotesque Arabic Pro" w:cs="Basis Grotesque Arabic Pro"/>
          <w:sz w:val="28"/>
          <w:szCs w:val="28"/>
        </w:rPr>
      </w:pPr>
      <w:r w:rsidRPr="00C741FA">
        <w:rPr>
          <w:rFonts w:ascii="Basis Grotesque Arabic Pro" w:hAnsi="Basis Grotesque Arabic Pro" w:cs="Basis Grotesque Arabic Pro"/>
          <w:sz w:val="28"/>
          <w:szCs w:val="28"/>
        </w:rPr>
        <w:lastRenderedPageBreak/>
        <w:t>Appendix 1 – Arabic Transliteration System</w:t>
      </w:r>
    </w:p>
    <w:p w14:paraId="4C72F2CF" w14:textId="30934A9D" w:rsidR="0095007D" w:rsidRDefault="0095007D" w:rsidP="008E11F3">
      <w:pPr>
        <w:tabs>
          <w:tab w:val="left" w:pos="1008"/>
        </w:tabs>
        <w:spacing w:line="360" w:lineRule="auto"/>
        <w:ind w:left="567" w:hanging="567"/>
        <w:contextualSpacing/>
        <w:rPr>
          <w:rFonts w:ascii="ABC Favorit Arabic" w:hAnsi="ABC Favorit Arabic" w:cs="ABC Favorit Arabic"/>
        </w:rPr>
      </w:pPr>
    </w:p>
    <w:tbl>
      <w:tblPr>
        <w:tblStyle w:val="TableGrid"/>
        <w:tblW w:w="4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503"/>
      </w:tblGrid>
      <w:tr w:rsidR="0095007D" w:rsidRPr="002D598B" w14:paraId="1646459E" w14:textId="77777777" w:rsidTr="0095007D">
        <w:trPr>
          <w:jc w:val="center"/>
        </w:trPr>
        <w:tc>
          <w:tcPr>
            <w:tcW w:w="1555" w:type="dxa"/>
          </w:tcPr>
          <w:p w14:paraId="4C1F69F7" w14:textId="77777777" w:rsidR="0095007D" w:rsidRPr="00FC7302" w:rsidRDefault="0095007D" w:rsidP="00FC730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FC7302">
              <w:rPr>
                <w:rFonts w:asciiTheme="majorBidi" w:hAnsiTheme="majorBidi" w:cstheme="majorBidi"/>
                <w:b/>
                <w:bCs/>
                <w:lang w:val="en-US"/>
              </w:rPr>
              <w:t>Arabic Letters</w:t>
            </w:r>
          </w:p>
        </w:tc>
        <w:tc>
          <w:tcPr>
            <w:tcW w:w="1842" w:type="dxa"/>
          </w:tcPr>
          <w:p w14:paraId="6C31135A" w14:textId="77777777" w:rsidR="0095007D" w:rsidRPr="00FC7302" w:rsidRDefault="0095007D" w:rsidP="00FC73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C7302">
              <w:rPr>
                <w:rFonts w:asciiTheme="majorBidi" w:hAnsiTheme="majorBidi" w:cstheme="majorBidi"/>
                <w:b/>
                <w:bCs/>
                <w:lang w:val="en-US"/>
              </w:rPr>
              <w:t>Transliteration</w:t>
            </w:r>
          </w:p>
        </w:tc>
        <w:tc>
          <w:tcPr>
            <w:tcW w:w="1503" w:type="dxa"/>
          </w:tcPr>
          <w:p w14:paraId="39C0032A" w14:textId="77777777" w:rsidR="0095007D" w:rsidRPr="00FC7302" w:rsidRDefault="0095007D" w:rsidP="00FC73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7302">
              <w:rPr>
                <w:rFonts w:asciiTheme="majorBidi" w:hAnsiTheme="majorBidi" w:cstheme="majorBidi"/>
                <w:b/>
                <w:bCs/>
                <w:lang w:val="en-US"/>
              </w:rPr>
              <w:t>Latin Script Equivalent</w:t>
            </w:r>
          </w:p>
        </w:tc>
      </w:tr>
      <w:tr w:rsidR="0095007D" w:rsidRPr="002D598B" w14:paraId="2D3D256B" w14:textId="77777777" w:rsidTr="0095007D">
        <w:trPr>
          <w:jc w:val="center"/>
        </w:trPr>
        <w:tc>
          <w:tcPr>
            <w:tcW w:w="1555" w:type="dxa"/>
          </w:tcPr>
          <w:p w14:paraId="20E96C55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ﺍ / ى</w:t>
            </w:r>
          </w:p>
        </w:tc>
        <w:tc>
          <w:tcPr>
            <w:tcW w:w="1842" w:type="dxa"/>
          </w:tcPr>
          <w:p w14:paraId="35EDB99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a/ ā</w:t>
            </w:r>
          </w:p>
        </w:tc>
        <w:tc>
          <w:tcPr>
            <w:tcW w:w="1503" w:type="dxa"/>
          </w:tcPr>
          <w:p w14:paraId="434445F8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95007D" w:rsidRPr="002D598B" w14:paraId="3B9B6526" w14:textId="77777777" w:rsidTr="0095007D">
        <w:trPr>
          <w:jc w:val="center"/>
        </w:trPr>
        <w:tc>
          <w:tcPr>
            <w:tcW w:w="1555" w:type="dxa"/>
          </w:tcPr>
          <w:p w14:paraId="1DD14A0C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ء</w:t>
            </w:r>
          </w:p>
        </w:tc>
        <w:tc>
          <w:tcPr>
            <w:tcW w:w="1842" w:type="dxa"/>
          </w:tcPr>
          <w:p w14:paraId="01126F7A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C4E2FF"/>
              </w:rPr>
              <w:t>ʾ</w:t>
            </w:r>
          </w:p>
        </w:tc>
        <w:tc>
          <w:tcPr>
            <w:tcW w:w="1503" w:type="dxa"/>
          </w:tcPr>
          <w:p w14:paraId="5237A400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</w:p>
        </w:tc>
      </w:tr>
      <w:tr w:rsidR="0095007D" w:rsidRPr="002D598B" w14:paraId="21B637E7" w14:textId="77777777" w:rsidTr="0095007D">
        <w:trPr>
          <w:jc w:val="center"/>
        </w:trPr>
        <w:tc>
          <w:tcPr>
            <w:tcW w:w="1555" w:type="dxa"/>
          </w:tcPr>
          <w:p w14:paraId="538431C7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842" w:type="dxa"/>
          </w:tcPr>
          <w:p w14:paraId="11768A5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1503" w:type="dxa"/>
          </w:tcPr>
          <w:p w14:paraId="20E8E56D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</w:t>
            </w:r>
          </w:p>
        </w:tc>
      </w:tr>
      <w:tr w:rsidR="0095007D" w:rsidRPr="002D598B" w14:paraId="7E0A184E" w14:textId="77777777" w:rsidTr="0095007D">
        <w:trPr>
          <w:jc w:val="center"/>
        </w:trPr>
        <w:tc>
          <w:tcPr>
            <w:tcW w:w="1555" w:type="dxa"/>
          </w:tcPr>
          <w:p w14:paraId="668B6053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1842" w:type="dxa"/>
          </w:tcPr>
          <w:p w14:paraId="0BFB2DF7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  <w:tc>
          <w:tcPr>
            <w:tcW w:w="1503" w:type="dxa"/>
          </w:tcPr>
          <w:p w14:paraId="4B1EF782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</w:t>
            </w:r>
          </w:p>
        </w:tc>
      </w:tr>
      <w:tr w:rsidR="0095007D" w:rsidRPr="002D598B" w14:paraId="48FDD031" w14:textId="77777777" w:rsidTr="0095007D">
        <w:trPr>
          <w:jc w:val="center"/>
        </w:trPr>
        <w:tc>
          <w:tcPr>
            <w:tcW w:w="1555" w:type="dxa"/>
          </w:tcPr>
          <w:p w14:paraId="64535F9F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ث</w:t>
            </w:r>
          </w:p>
        </w:tc>
        <w:tc>
          <w:tcPr>
            <w:tcW w:w="1842" w:type="dxa"/>
          </w:tcPr>
          <w:p w14:paraId="6D883731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ṯ</w:t>
            </w:r>
          </w:p>
        </w:tc>
        <w:tc>
          <w:tcPr>
            <w:tcW w:w="1503" w:type="dxa"/>
          </w:tcPr>
          <w:p w14:paraId="0EBECE52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</w:t>
            </w:r>
          </w:p>
        </w:tc>
      </w:tr>
      <w:tr w:rsidR="0095007D" w:rsidRPr="002D598B" w14:paraId="1B55C3CC" w14:textId="77777777" w:rsidTr="0095007D">
        <w:trPr>
          <w:jc w:val="center"/>
        </w:trPr>
        <w:tc>
          <w:tcPr>
            <w:tcW w:w="1555" w:type="dxa"/>
          </w:tcPr>
          <w:p w14:paraId="4C28CEAD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842" w:type="dxa"/>
          </w:tcPr>
          <w:p w14:paraId="548DABBF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ǧ</w:t>
            </w:r>
          </w:p>
        </w:tc>
        <w:tc>
          <w:tcPr>
            <w:tcW w:w="1503" w:type="dxa"/>
          </w:tcPr>
          <w:p w14:paraId="324BA716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</w:t>
            </w:r>
          </w:p>
        </w:tc>
      </w:tr>
      <w:tr w:rsidR="0095007D" w:rsidRPr="002D598B" w14:paraId="016F3C7B" w14:textId="77777777" w:rsidTr="0095007D">
        <w:trPr>
          <w:jc w:val="center"/>
        </w:trPr>
        <w:tc>
          <w:tcPr>
            <w:tcW w:w="1555" w:type="dxa"/>
          </w:tcPr>
          <w:p w14:paraId="4445238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ح</w:t>
            </w:r>
          </w:p>
        </w:tc>
        <w:tc>
          <w:tcPr>
            <w:tcW w:w="1842" w:type="dxa"/>
          </w:tcPr>
          <w:p w14:paraId="2B71CC23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ḥ</w:t>
            </w:r>
          </w:p>
        </w:tc>
        <w:tc>
          <w:tcPr>
            <w:tcW w:w="1503" w:type="dxa"/>
          </w:tcPr>
          <w:p w14:paraId="74371D62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</w:t>
            </w:r>
          </w:p>
        </w:tc>
      </w:tr>
      <w:tr w:rsidR="0095007D" w:rsidRPr="002D598B" w14:paraId="43DA2050" w14:textId="77777777" w:rsidTr="0095007D">
        <w:trPr>
          <w:jc w:val="center"/>
        </w:trPr>
        <w:tc>
          <w:tcPr>
            <w:tcW w:w="1555" w:type="dxa"/>
          </w:tcPr>
          <w:p w14:paraId="236FE22C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خ</w:t>
            </w:r>
          </w:p>
        </w:tc>
        <w:tc>
          <w:tcPr>
            <w:tcW w:w="1842" w:type="dxa"/>
          </w:tcPr>
          <w:p w14:paraId="16448143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ḫ</w:t>
            </w:r>
          </w:p>
        </w:tc>
        <w:tc>
          <w:tcPr>
            <w:tcW w:w="1503" w:type="dxa"/>
          </w:tcPr>
          <w:p w14:paraId="233F061C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</w:t>
            </w:r>
          </w:p>
        </w:tc>
      </w:tr>
      <w:tr w:rsidR="0095007D" w:rsidRPr="002D598B" w14:paraId="210438E0" w14:textId="77777777" w:rsidTr="0095007D">
        <w:trPr>
          <w:jc w:val="center"/>
        </w:trPr>
        <w:tc>
          <w:tcPr>
            <w:tcW w:w="1555" w:type="dxa"/>
          </w:tcPr>
          <w:p w14:paraId="2216631F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42" w:type="dxa"/>
          </w:tcPr>
          <w:p w14:paraId="4FE56FBB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  <w:tc>
          <w:tcPr>
            <w:tcW w:w="1503" w:type="dxa"/>
          </w:tcPr>
          <w:p w14:paraId="7B345094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95007D" w:rsidRPr="002D598B" w14:paraId="6DD28554" w14:textId="77777777" w:rsidTr="0095007D">
        <w:trPr>
          <w:jc w:val="center"/>
        </w:trPr>
        <w:tc>
          <w:tcPr>
            <w:tcW w:w="1555" w:type="dxa"/>
          </w:tcPr>
          <w:p w14:paraId="3A06ADA3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ذ</w:t>
            </w:r>
          </w:p>
        </w:tc>
        <w:tc>
          <w:tcPr>
            <w:tcW w:w="1842" w:type="dxa"/>
          </w:tcPr>
          <w:p w14:paraId="2D400BE6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ḏ</w:t>
            </w:r>
          </w:p>
        </w:tc>
        <w:tc>
          <w:tcPr>
            <w:tcW w:w="1503" w:type="dxa"/>
          </w:tcPr>
          <w:p w14:paraId="054CC948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95007D" w:rsidRPr="002D598B" w14:paraId="4243E605" w14:textId="77777777" w:rsidTr="0095007D">
        <w:trPr>
          <w:jc w:val="center"/>
        </w:trPr>
        <w:tc>
          <w:tcPr>
            <w:tcW w:w="1555" w:type="dxa"/>
          </w:tcPr>
          <w:p w14:paraId="4051CDD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ر</w:t>
            </w:r>
          </w:p>
        </w:tc>
        <w:tc>
          <w:tcPr>
            <w:tcW w:w="1842" w:type="dxa"/>
          </w:tcPr>
          <w:p w14:paraId="1D539C49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1503" w:type="dxa"/>
          </w:tcPr>
          <w:p w14:paraId="1C2B4006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</w:t>
            </w:r>
          </w:p>
        </w:tc>
      </w:tr>
      <w:tr w:rsidR="0095007D" w:rsidRPr="002D598B" w14:paraId="4C1CF519" w14:textId="77777777" w:rsidTr="0095007D">
        <w:trPr>
          <w:jc w:val="center"/>
        </w:trPr>
        <w:tc>
          <w:tcPr>
            <w:tcW w:w="1555" w:type="dxa"/>
          </w:tcPr>
          <w:p w14:paraId="41DC1E5D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ز</w:t>
            </w:r>
          </w:p>
        </w:tc>
        <w:tc>
          <w:tcPr>
            <w:tcW w:w="1842" w:type="dxa"/>
          </w:tcPr>
          <w:p w14:paraId="3485B9B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z</w:t>
            </w:r>
          </w:p>
        </w:tc>
        <w:tc>
          <w:tcPr>
            <w:tcW w:w="1503" w:type="dxa"/>
          </w:tcPr>
          <w:p w14:paraId="14F668B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z</w:t>
            </w:r>
          </w:p>
        </w:tc>
      </w:tr>
      <w:tr w:rsidR="0095007D" w:rsidRPr="002D598B" w14:paraId="09EA66C3" w14:textId="77777777" w:rsidTr="0095007D">
        <w:trPr>
          <w:jc w:val="center"/>
        </w:trPr>
        <w:tc>
          <w:tcPr>
            <w:tcW w:w="1555" w:type="dxa"/>
          </w:tcPr>
          <w:p w14:paraId="0DF3A324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س</w:t>
            </w:r>
          </w:p>
        </w:tc>
        <w:tc>
          <w:tcPr>
            <w:tcW w:w="1842" w:type="dxa"/>
          </w:tcPr>
          <w:p w14:paraId="56C65480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1503" w:type="dxa"/>
          </w:tcPr>
          <w:p w14:paraId="6F5E2626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</w:p>
        </w:tc>
      </w:tr>
      <w:tr w:rsidR="0095007D" w:rsidRPr="002D598B" w14:paraId="052EC63D" w14:textId="77777777" w:rsidTr="0095007D">
        <w:trPr>
          <w:jc w:val="center"/>
        </w:trPr>
        <w:tc>
          <w:tcPr>
            <w:tcW w:w="1555" w:type="dxa"/>
          </w:tcPr>
          <w:p w14:paraId="0074EA23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ش</w:t>
            </w:r>
          </w:p>
        </w:tc>
        <w:tc>
          <w:tcPr>
            <w:tcW w:w="1842" w:type="dxa"/>
          </w:tcPr>
          <w:p w14:paraId="2046E309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š</w:t>
            </w:r>
          </w:p>
        </w:tc>
        <w:tc>
          <w:tcPr>
            <w:tcW w:w="1503" w:type="dxa"/>
          </w:tcPr>
          <w:p w14:paraId="1064C6E4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</w:p>
        </w:tc>
      </w:tr>
      <w:tr w:rsidR="0095007D" w:rsidRPr="002D598B" w14:paraId="4A6135CB" w14:textId="77777777" w:rsidTr="0095007D">
        <w:trPr>
          <w:jc w:val="center"/>
        </w:trPr>
        <w:tc>
          <w:tcPr>
            <w:tcW w:w="1555" w:type="dxa"/>
          </w:tcPr>
          <w:p w14:paraId="6E77C87B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ص</w:t>
            </w:r>
          </w:p>
        </w:tc>
        <w:tc>
          <w:tcPr>
            <w:tcW w:w="1842" w:type="dxa"/>
          </w:tcPr>
          <w:p w14:paraId="04530AFA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41FA">
              <w:rPr>
                <w:rStyle w:val="Strong"/>
                <w:rFonts w:asciiTheme="majorBidi" w:hAnsiTheme="majorBidi" w:cstheme="majorBidi"/>
                <w:color w:val="202122"/>
                <w:sz w:val="28"/>
                <w:szCs w:val="28"/>
              </w:rPr>
              <w:t>ṣ</w:t>
            </w:r>
          </w:p>
        </w:tc>
        <w:tc>
          <w:tcPr>
            <w:tcW w:w="1503" w:type="dxa"/>
          </w:tcPr>
          <w:p w14:paraId="1798577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</w:p>
        </w:tc>
      </w:tr>
      <w:tr w:rsidR="0095007D" w:rsidRPr="002D598B" w14:paraId="499EF25F" w14:textId="77777777" w:rsidTr="0095007D">
        <w:trPr>
          <w:jc w:val="center"/>
        </w:trPr>
        <w:tc>
          <w:tcPr>
            <w:tcW w:w="1555" w:type="dxa"/>
          </w:tcPr>
          <w:p w14:paraId="0E599ADB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ض</w:t>
            </w:r>
          </w:p>
        </w:tc>
        <w:tc>
          <w:tcPr>
            <w:tcW w:w="1842" w:type="dxa"/>
          </w:tcPr>
          <w:p w14:paraId="1E968725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ḍ</w:t>
            </w:r>
          </w:p>
        </w:tc>
        <w:tc>
          <w:tcPr>
            <w:tcW w:w="1503" w:type="dxa"/>
          </w:tcPr>
          <w:p w14:paraId="09B39670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</w:p>
        </w:tc>
      </w:tr>
      <w:tr w:rsidR="0095007D" w:rsidRPr="002D598B" w14:paraId="7C87A181" w14:textId="77777777" w:rsidTr="0095007D">
        <w:trPr>
          <w:jc w:val="center"/>
        </w:trPr>
        <w:tc>
          <w:tcPr>
            <w:tcW w:w="1555" w:type="dxa"/>
          </w:tcPr>
          <w:p w14:paraId="71C4FC60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ط</w:t>
            </w:r>
          </w:p>
        </w:tc>
        <w:tc>
          <w:tcPr>
            <w:tcW w:w="1842" w:type="dxa"/>
          </w:tcPr>
          <w:p w14:paraId="2D12F539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ṭ</w:t>
            </w:r>
          </w:p>
        </w:tc>
        <w:tc>
          <w:tcPr>
            <w:tcW w:w="1503" w:type="dxa"/>
          </w:tcPr>
          <w:p w14:paraId="4AB0D27B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</w:t>
            </w:r>
          </w:p>
        </w:tc>
      </w:tr>
      <w:tr w:rsidR="0095007D" w:rsidRPr="002D598B" w14:paraId="585052A4" w14:textId="77777777" w:rsidTr="0095007D">
        <w:trPr>
          <w:jc w:val="center"/>
        </w:trPr>
        <w:tc>
          <w:tcPr>
            <w:tcW w:w="1555" w:type="dxa"/>
          </w:tcPr>
          <w:p w14:paraId="7A4BD67C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ظ</w:t>
            </w:r>
          </w:p>
        </w:tc>
        <w:tc>
          <w:tcPr>
            <w:tcW w:w="1842" w:type="dxa"/>
          </w:tcPr>
          <w:p w14:paraId="4A70405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ẓ</w:t>
            </w:r>
          </w:p>
        </w:tc>
        <w:tc>
          <w:tcPr>
            <w:tcW w:w="1503" w:type="dxa"/>
          </w:tcPr>
          <w:p w14:paraId="04EECD8D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z</w:t>
            </w:r>
          </w:p>
        </w:tc>
      </w:tr>
      <w:tr w:rsidR="0095007D" w:rsidRPr="002D598B" w14:paraId="05CA978C" w14:textId="77777777" w:rsidTr="0095007D">
        <w:trPr>
          <w:jc w:val="center"/>
        </w:trPr>
        <w:tc>
          <w:tcPr>
            <w:tcW w:w="1555" w:type="dxa"/>
          </w:tcPr>
          <w:p w14:paraId="1C7F552B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ع</w:t>
            </w:r>
          </w:p>
        </w:tc>
        <w:tc>
          <w:tcPr>
            <w:tcW w:w="1842" w:type="dxa"/>
          </w:tcPr>
          <w:p w14:paraId="5BF30233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C4E2FF"/>
              </w:rPr>
              <w:t>ʿ</w:t>
            </w:r>
          </w:p>
        </w:tc>
        <w:tc>
          <w:tcPr>
            <w:tcW w:w="1503" w:type="dxa"/>
          </w:tcPr>
          <w:p w14:paraId="167E4931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5007D" w:rsidRPr="002D598B" w14:paraId="01D904AA" w14:textId="77777777" w:rsidTr="0095007D">
        <w:trPr>
          <w:jc w:val="center"/>
        </w:trPr>
        <w:tc>
          <w:tcPr>
            <w:tcW w:w="1555" w:type="dxa"/>
          </w:tcPr>
          <w:p w14:paraId="482498EC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غ</w:t>
            </w:r>
          </w:p>
        </w:tc>
        <w:tc>
          <w:tcPr>
            <w:tcW w:w="1842" w:type="dxa"/>
          </w:tcPr>
          <w:p w14:paraId="3F0B5F04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ġ</w:t>
            </w:r>
          </w:p>
        </w:tc>
        <w:tc>
          <w:tcPr>
            <w:tcW w:w="1503" w:type="dxa"/>
          </w:tcPr>
          <w:p w14:paraId="32124475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</w:t>
            </w:r>
          </w:p>
        </w:tc>
      </w:tr>
      <w:tr w:rsidR="0095007D" w:rsidRPr="002D598B" w14:paraId="07B99324" w14:textId="77777777" w:rsidTr="0095007D">
        <w:trPr>
          <w:jc w:val="center"/>
        </w:trPr>
        <w:tc>
          <w:tcPr>
            <w:tcW w:w="1555" w:type="dxa"/>
          </w:tcPr>
          <w:p w14:paraId="7D949E28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ف</w:t>
            </w:r>
          </w:p>
        </w:tc>
        <w:tc>
          <w:tcPr>
            <w:tcW w:w="1842" w:type="dxa"/>
          </w:tcPr>
          <w:p w14:paraId="498471C6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  <w:tc>
          <w:tcPr>
            <w:tcW w:w="1503" w:type="dxa"/>
          </w:tcPr>
          <w:p w14:paraId="18B8E1C2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</w:t>
            </w:r>
          </w:p>
        </w:tc>
      </w:tr>
      <w:tr w:rsidR="0095007D" w:rsidRPr="002D598B" w14:paraId="3AAC3E94" w14:textId="77777777" w:rsidTr="0095007D">
        <w:trPr>
          <w:jc w:val="center"/>
        </w:trPr>
        <w:tc>
          <w:tcPr>
            <w:tcW w:w="1555" w:type="dxa"/>
          </w:tcPr>
          <w:p w14:paraId="754E8060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ق</w:t>
            </w:r>
          </w:p>
        </w:tc>
        <w:tc>
          <w:tcPr>
            <w:tcW w:w="1842" w:type="dxa"/>
          </w:tcPr>
          <w:p w14:paraId="5F9FDAD5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q</w:t>
            </w:r>
          </w:p>
        </w:tc>
        <w:tc>
          <w:tcPr>
            <w:tcW w:w="1503" w:type="dxa"/>
          </w:tcPr>
          <w:p w14:paraId="62B0FB79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q</w:t>
            </w:r>
          </w:p>
        </w:tc>
      </w:tr>
      <w:tr w:rsidR="0095007D" w:rsidRPr="002D598B" w14:paraId="1890CD0F" w14:textId="77777777" w:rsidTr="0095007D">
        <w:trPr>
          <w:jc w:val="center"/>
        </w:trPr>
        <w:tc>
          <w:tcPr>
            <w:tcW w:w="1555" w:type="dxa"/>
          </w:tcPr>
          <w:p w14:paraId="7CE983A3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ك</w:t>
            </w:r>
          </w:p>
        </w:tc>
        <w:tc>
          <w:tcPr>
            <w:tcW w:w="1842" w:type="dxa"/>
          </w:tcPr>
          <w:p w14:paraId="256BF62F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k</w:t>
            </w:r>
          </w:p>
        </w:tc>
        <w:tc>
          <w:tcPr>
            <w:tcW w:w="1503" w:type="dxa"/>
          </w:tcPr>
          <w:p w14:paraId="017C4C89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</w:t>
            </w:r>
          </w:p>
        </w:tc>
      </w:tr>
      <w:tr w:rsidR="0095007D" w:rsidRPr="002D598B" w14:paraId="09449A3F" w14:textId="77777777" w:rsidTr="0095007D">
        <w:trPr>
          <w:jc w:val="center"/>
        </w:trPr>
        <w:tc>
          <w:tcPr>
            <w:tcW w:w="1555" w:type="dxa"/>
          </w:tcPr>
          <w:p w14:paraId="06176F27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ل</w:t>
            </w:r>
          </w:p>
        </w:tc>
        <w:tc>
          <w:tcPr>
            <w:tcW w:w="1842" w:type="dxa"/>
          </w:tcPr>
          <w:p w14:paraId="4C0FDAB6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1503" w:type="dxa"/>
          </w:tcPr>
          <w:p w14:paraId="7E547620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</w:t>
            </w:r>
          </w:p>
        </w:tc>
      </w:tr>
      <w:tr w:rsidR="0095007D" w:rsidRPr="002D598B" w14:paraId="54475919" w14:textId="77777777" w:rsidTr="0095007D">
        <w:trPr>
          <w:jc w:val="center"/>
        </w:trPr>
        <w:tc>
          <w:tcPr>
            <w:tcW w:w="1555" w:type="dxa"/>
          </w:tcPr>
          <w:p w14:paraId="27DE16AA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1842" w:type="dxa"/>
          </w:tcPr>
          <w:p w14:paraId="0E183EF1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</w:tc>
        <w:tc>
          <w:tcPr>
            <w:tcW w:w="1503" w:type="dxa"/>
          </w:tcPr>
          <w:p w14:paraId="76D49439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</w:t>
            </w:r>
          </w:p>
        </w:tc>
      </w:tr>
      <w:tr w:rsidR="0095007D" w:rsidRPr="002D598B" w14:paraId="09A5815C" w14:textId="77777777" w:rsidTr="0095007D">
        <w:trPr>
          <w:jc w:val="center"/>
        </w:trPr>
        <w:tc>
          <w:tcPr>
            <w:tcW w:w="1555" w:type="dxa"/>
          </w:tcPr>
          <w:p w14:paraId="503200CD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ن</w:t>
            </w:r>
          </w:p>
        </w:tc>
        <w:tc>
          <w:tcPr>
            <w:tcW w:w="1842" w:type="dxa"/>
          </w:tcPr>
          <w:p w14:paraId="2955A7D1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n</w:t>
            </w:r>
          </w:p>
        </w:tc>
        <w:tc>
          <w:tcPr>
            <w:tcW w:w="1503" w:type="dxa"/>
          </w:tcPr>
          <w:p w14:paraId="51AA344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</w:t>
            </w:r>
          </w:p>
        </w:tc>
      </w:tr>
      <w:tr w:rsidR="0095007D" w:rsidRPr="002D598B" w14:paraId="7E44E8C9" w14:textId="77777777" w:rsidTr="0095007D">
        <w:trPr>
          <w:jc w:val="center"/>
        </w:trPr>
        <w:tc>
          <w:tcPr>
            <w:tcW w:w="1555" w:type="dxa"/>
          </w:tcPr>
          <w:p w14:paraId="2D6064EA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ه</w:t>
            </w:r>
          </w:p>
        </w:tc>
        <w:tc>
          <w:tcPr>
            <w:tcW w:w="1842" w:type="dxa"/>
          </w:tcPr>
          <w:p w14:paraId="660C2B37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h</w:t>
            </w:r>
          </w:p>
        </w:tc>
        <w:tc>
          <w:tcPr>
            <w:tcW w:w="1503" w:type="dxa"/>
          </w:tcPr>
          <w:p w14:paraId="44AEBAE6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</w:t>
            </w:r>
          </w:p>
        </w:tc>
      </w:tr>
      <w:tr w:rsidR="0095007D" w:rsidRPr="002D598B" w14:paraId="7127D6EB" w14:textId="77777777" w:rsidTr="0095007D">
        <w:trPr>
          <w:jc w:val="center"/>
        </w:trPr>
        <w:tc>
          <w:tcPr>
            <w:tcW w:w="1555" w:type="dxa"/>
          </w:tcPr>
          <w:p w14:paraId="34A3620E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</w:p>
        </w:tc>
        <w:tc>
          <w:tcPr>
            <w:tcW w:w="1842" w:type="dxa"/>
          </w:tcPr>
          <w:p w14:paraId="7AF57073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w, ū</w:t>
            </w:r>
          </w:p>
        </w:tc>
        <w:tc>
          <w:tcPr>
            <w:tcW w:w="1503" w:type="dxa"/>
          </w:tcPr>
          <w:p w14:paraId="3EF8FDA7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w, u</w:t>
            </w:r>
          </w:p>
        </w:tc>
      </w:tr>
      <w:tr w:rsidR="0095007D" w:rsidRPr="002D598B" w14:paraId="725612CF" w14:textId="77777777" w:rsidTr="0095007D">
        <w:trPr>
          <w:jc w:val="center"/>
        </w:trPr>
        <w:tc>
          <w:tcPr>
            <w:tcW w:w="1555" w:type="dxa"/>
          </w:tcPr>
          <w:p w14:paraId="206CDAC0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rtl/>
              </w:rPr>
              <w:t>ي</w:t>
            </w:r>
          </w:p>
        </w:tc>
        <w:tc>
          <w:tcPr>
            <w:tcW w:w="1842" w:type="dxa"/>
          </w:tcPr>
          <w:p w14:paraId="0B10C874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</w:rPr>
              <w:t>y, ī</w:t>
            </w:r>
          </w:p>
        </w:tc>
        <w:tc>
          <w:tcPr>
            <w:tcW w:w="1503" w:type="dxa"/>
          </w:tcPr>
          <w:p w14:paraId="35E020C6" w14:textId="77777777" w:rsidR="0095007D" w:rsidRPr="00C741FA" w:rsidRDefault="0095007D" w:rsidP="00C741F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741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y, i</w:t>
            </w:r>
          </w:p>
        </w:tc>
      </w:tr>
    </w:tbl>
    <w:p w14:paraId="46DDF57C" w14:textId="77777777" w:rsidR="0095007D" w:rsidRPr="00DE6C3F" w:rsidRDefault="0095007D" w:rsidP="008E11F3">
      <w:pPr>
        <w:tabs>
          <w:tab w:val="left" w:pos="1008"/>
        </w:tabs>
        <w:spacing w:line="360" w:lineRule="auto"/>
        <w:ind w:left="567" w:hanging="567"/>
        <w:contextualSpacing/>
        <w:rPr>
          <w:rFonts w:ascii="ABC Favorit Arabic" w:hAnsi="ABC Favorit Arabic" w:cs="ABC Favorit Arabic"/>
        </w:rPr>
      </w:pPr>
    </w:p>
    <w:sectPr w:rsidR="0095007D" w:rsidRPr="00DE6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00" w:right="920" w:bottom="900" w:left="9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4342" w14:textId="77777777" w:rsidR="00F61CCC" w:rsidRDefault="00F61CCC">
      <w:r>
        <w:separator/>
      </w:r>
    </w:p>
  </w:endnote>
  <w:endnote w:type="continuationSeparator" w:id="0">
    <w:p w14:paraId="23035B12" w14:textId="77777777" w:rsidR="00F61CCC" w:rsidRDefault="00F6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le Design Gallery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Basis Grotesque Arabic Pro">
    <w:panose1 w:val="020B0503030604040103"/>
    <w:charset w:val="00"/>
    <w:family w:val="swiss"/>
    <w:notTrueType/>
    <w:pitch w:val="variable"/>
    <w:sig w:usb0="00002287" w:usb1="00000001" w:usb2="00000008" w:usb3="00000000" w:csb0="000001DF" w:csb1="00000000"/>
  </w:font>
  <w:font w:name="ABC Favorit Arabic">
    <w:panose1 w:val="020B0004030202060203"/>
    <w:charset w:val="B2"/>
    <w:family w:val="swiss"/>
    <w:notTrueType/>
    <w:pitch w:val="variable"/>
    <w:sig w:usb0="0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7BF" w14:textId="77777777" w:rsidR="00CB62DF" w:rsidRDefault="00CB6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6B0B" w14:textId="18598CC6" w:rsidR="00CB62DF" w:rsidRPr="00CB62DF" w:rsidRDefault="00CB62DF">
    <w:pPr>
      <w:pStyle w:val="Footer"/>
      <w:rPr>
        <w:sz w:val="15"/>
        <w:szCs w:val="15"/>
      </w:rPr>
    </w:pPr>
    <w:r w:rsidRPr="00CB62DF">
      <w:rPr>
        <w:sz w:val="15"/>
        <w:szCs w:val="15"/>
      </w:rPr>
      <w:t>Mar-23</w:t>
    </w:r>
  </w:p>
  <w:p w14:paraId="4E438A70" w14:textId="3F2993BD" w:rsidR="003F2C3E" w:rsidRDefault="003F2C3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F227" w14:textId="77777777" w:rsidR="00CB62DF" w:rsidRDefault="00CB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2D17" w14:textId="77777777" w:rsidR="00F61CCC" w:rsidRDefault="00F61CCC">
      <w:r>
        <w:separator/>
      </w:r>
    </w:p>
  </w:footnote>
  <w:footnote w:type="continuationSeparator" w:id="0">
    <w:p w14:paraId="61234516" w14:textId="77777777" w:rsidR="00F61CCC" w:rsidRDefault="00F6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95BF" w14:textId="77777777" w:rsidR="00CB62DF" w:rsidRDefault="00CB6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4C39" w14:textId="77777777" w:rsidR="00CB62DF" w:rsidRDefault="00CB6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35D6" w14:textId="77777777" w:rsidR="00CB62DF" w:rsidRDefault="00CB6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7B9"/>
    <w:multiLevelType w:val="hybridMultilevel"/>
    <w:tmpl w:val="9E50E3BC"/>
    <w:lvl w:ilvl="0" w:tplc="696E0208">
      <w:numFmt w:val="bullet"/>
      <w:lvlText w:val=""/>
      <w:lvlJc w:val="left"/>
      <w:pPr>
        <w:ind w:left="10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62140696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07ACB95A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 w:tplc="530097A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CF3251E0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55BC9486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7FFEC5DE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62BEA6E4"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 w:tplc="125471EE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9244F1"/>
    <w:multiLevelType w:val="hybridMultilevel"/>
    <w:tmpl w:val="108637C2"/>
    <w:lvl w:ilvl="0" w:tplc="696E0208">
      <w:numFmt w:val="bullet"/>
      <w:lvlText w:val="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284561">
    <w:abstractNumId w:val="0"/>
  </w:num>
  <w:num w:numId="2" w16cid:durableId="112565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1E"/>
    <w:rsid w:val="00061A33"/>
    <w:rsid w:val="000958D1"/>
    <w:rsid w:val="000B24FE"/>
    <w:rsid w:val="000C6520"/>
    <w:rsid w:val="000E5C85"/>
    <w:rsid w:val="00211AAF"/>
    <w:rsid w:val="002712FD"/>
    <w:rsid w:val="002B7BE5"/>
    <w:rsid w:val="002D3DD2"/>
    <w:rsid w:val="002D59B9"/>
    <w:rsid w:val="0031387A"/>
    <w:rsid w:val="00347311"/>
    <w:rsid w:val="00350876"/>
    <w:rsid w:val="00350F35"/>
    <w:rsid w:val="003816B1"/>
    <w:rsid w:val="0038388C"/>
    <w:rsid w:val="003C35BC"/>
    <w:rsid w:val="003D7618"/>
    <w:rsid w:val="003E4D72"/>
    <w:rsid w:val="003F2C3E"/>
    <w:rsid w:val="00414727"/>
    <w:rsid w:val="004210F2"/>
    <w:rsid w:val="00421686"/>
    <w:rsid w:val="00446EF0"/>
    <w:rsid w:val="00453509"/>
    <w:rsid w:val="004E269B"/>
    <w:rsid w:val="004E7DF9"/>
    <w:rsid w:val="00540116"/>
    <w:rsid w:val="00571571"/>
    <w:rsid w:val="00571937"/>
    <w:rsid w:val="005D5715"/>
    <w:rsid w:val="005F6301"/>
    <w:rsid w:val="006031D5"/>
    <w:rsid w:val="00612305"/>
    <w:rsid w:val="006138F7"/>
    <w:rsid w:val="006460E2"/>
    <w:rsid w:val="006658EF"/>
    <w:rsid w:val="00695880"/>
    <w:rsid w:val="006A51A1"/>
    <w:rsid w:val="006C0629"/>
    <w:rsid w:val="00747171"/>
    <w:rsid w:val="00755653"/>
    <w:rsid w:val="00794D24"/>
    <w:rsid w:val="007E6A33"/>
    <w:rsid w:val="008375FE"/>
    <w:rsid w:val="00896823"/>
    <w:rsid w:val="008E11F3"/>
    <w:rsid w:val="008F1505"/>
    <w:rsid w:val="008F40C1"/>
    <w:rsid w:val="00905840"/>
    <w:rsid w:val="00915A76"/>
    <w:rsid w:val="0095007D"/>
    <w:rsid w:val="00980519"/>
    <w:rsid w:val="009B1280"/>
    <w:rsid w:val="009E17C0"/>
    <w:rsid w:val="00A02642"/>
    <w:rsid w:val="00A50837"/>
    <w:rsid w:val="00A81F96"/>
    <w:rsid w:val="00A84B87"/>
    <w:rsid w:val="00A91C62"/>
    <w:rsid w:val="00AA2DB4"/>
    <w:rsid w:val="00AB6241"/>
    <w:rsid w:val="00AD21CC"/>
    <w:rsid w:val="00AD7170"/>
    <w:rsid w:val="00AE63D1"/>
    <w:rsid w:val="00AF23FB"/>
    <w:rsid w:val="00B01F17"/>
    <w:rsid w:val="00B54EA4"/>
    <w:rsid w:val="00B61BB7"/>
    <w:rsid w:val="00B77CAF"/>
    <w:rsid w:val="00BA6AC5"/>
    <w:rsid w:val="00BC78ED"/>
    <w:rsid w:val="00BE067F"/>
    <w:rsid w:val="00BE7039"/>
    <w:rsid w:val="00C05644"/>
    <w:rsid w:val="00C1281E"/>
    <w:rsid w:val="00C1630D"/>
    <w:rsid w:val="00C741FA"/>
    <w:rsid w:val="00CA6416"/>
    <w:rsid w:val="00CB62DF"/>
    <w:rsid w:val="00CD1524"/>
    <w:rsid w:val="00D0166A"/>
    <w:rsid w:val="00D4344E"/>
    <w:rsid w:val="00D603CC"/>
    <w:rsid w:val="00D7658C"/>
    <w:rsid w:val="00DA6909"/>
    <w:rsid w:val="00DE6C3F"/>
    <w:rsid w:val="00DF12D4"/>
    <w:rsid w:val="00E206C3"/>
    <w:rsid w:val="00EA2E61"/>
    <w:rsid w:val="00EC6606"/>
    <w:rsid w:val="00ED00B6"/>
    <w:rsid w:val="00F27EC2"/>
    <w:rsid w:val="00F30986"/>
    <w:rsid w:val="00F32843"/>
    <w:rsid w:val="00F351F3"/>
    <w:rsid w:val="00F61CCC"/>
    <w:rsid w:val="00F72B33"/>
    <w:rsid w:val="00F75496"/>
    <w:rsid w:val="00F9251B"/>
    <w:rsid w:val="00FB1D69"/>
    <w:rsid w:val="00FC7302"/>
    <w:rsid w:val="00FC79D1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D4CF8"/>
  <w15:docId w15:val="{30EF0F89-B297-694D-AAC4-FB319525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1">
    <w:name w:val="Pa1"/>
    <w:basedOn w:val="Normal"/>
    <w:next w:val="Normal"/>
    <w:uiPriority w:val="99"/>
    <w:rsid w:val="00A84B87"/>
    <w:pPr>
      <w:widowControl/>
      <w:adjustRightInd w:val="0"/>
      <w:spacing w:line="221" w:lineRule="atLeast"/>
    </w:pPr>
    <w:rPr>
      <w:rFonts w:ascii="Yale Design Gallery" w:eastAsiaTheme="minorHAnsi" w:hAnsi="Yale Design Gallery" w:cstheme="minorBidi"/>
      <w:sz w:val="24"/>
      <w:szCs w:val="24"/>
      <w:lang w:val="en-GB"/>
    </w:rPr>
  </w:style>
  <w:style w:type="paragraph" w:customStyle="1" w:styleId="Pa3">
    <w:name w:val="Pa3"/>
    <w:basedOn w:val="Normal"/>
    <w:next w:val="Normal"/>
    <w:uiPriority w:val="99"/>
    <w:rsid w:val="00A84B87"/>
    <w:pPr>
      <w:widowControl/>
      <w:adjustRightInd w:val="0"/>
      <w:spacing w:line="221" w:lineRule="atLeast"/>
    </w:pPr>
    <w:rPr>
      <w:rFonts w:ascii="Yale Design Gallery" w:eastAsiaTheme="minorHAnsi" w:hAnsi="Yale Design Gallery" w:cstheme="minorBidi"/>
      <w:sz w:val="24"/>
      <w:szCs w:val="24"/>
      <w:lang w:val="en-GB"/>
    </w:rPr>
  </w:style>
  <w:style w:type="paragraph" w:customStyle="1" w:styleId="Pa5">
    <w:name w:val="Pa5"/>
    <w:basedOn w:val="Normal"/>
    <w:next w:val="Normal"/>
    <w:uiPriority w:val="99"/>
    <w:rsid w:val="00A84B87"/>
    <w:pPr>
      <w:widowControl/>
      <w:adjustRightInd w:val="0"/>
      <w:spacing w:line="241" w:lineRule="atLeast"/>
    </w:pPr>
    <w:rPr>
      <w:rFonts w:ascii="Yale Design Gallery" w:eastAsiaTheme="minorHAnsi" w:hAnsi="Yale Design Gallery" w:cstheme="minorBidi"/>
      <w:sz w:val="24"/>
      <w:szCs w:val="24"/>
      <w:lang w:val="en-GB"/>
    </w:rPr>
  </w:style>
  <w:style w:type="character" w:customStyle="1" w:styleId="A3">
    <w:name w:val="A3"/>
    <w:uiPriority w:val="99"/>
    <w:rsid w:val="00A84B87"/>
    <w:rPr>
      <w:rFonts w:cs="Yale Design Gallery"/>
      <w:i/>
      <w:iCs/>
      <w:color w:val="211D1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E6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C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6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C3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50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0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07D"/>
    <w:pPr>
      <w:widowControl/>
      <w:autoSpaceDE/>
      <w:autoSpaceDN/>
    </w:pPr>
    <w:rPr>
      <w:sz w:val="24"/>
      <w:szCs w:val="24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50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Fadi@ZayedNationalMuseum.a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F20540/Desktop/ZNM%20_%20Recommendations%20to%20autho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ZNM _ Recommendations to authors.dotx</Template>
  <TotalTime>67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Zayed National Museum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El Fadi</dc:creator>
  <cp:lastModifiedBy>Pascale EL Fadi</cp:lastModifiedBy>
  <cp:revision>10</cp:revision>
  <dcterms:created xsi:type="dcterms:W3CDTF">2023-02-17T06:03:00Z</dcterms:created>
  <dcterms:modified xsi:type="dcterms:W3CDTF">2023-03-02T07:57:00Z</dcterms:modified>
</cp:coreProperties>
</file>