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437D" w14:textId="7EE8DE58" w:rsidR="00065EEC" w:rsidRPr="009A7C80" w:rsidRDefault="00065EEC" w:rsidP="00835424">
      <w:pPr>
        <w:pStyle w:val="RCBody"/>
        <w:spacing w:after="0"/>
      </w:pPr>
    </w:p>
    <w:p w14:paraId="4C8BB5F4" w14:textId="540B315F" w:rsidR="00371795" w:rsidRPr="003545C9" w:rsidRDefault="00371795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>SURVEY LANDING PAGE</w:t>
      </w:r>
    </w:p>
    <w:p w14:paraId="783B111F" w14:textId="4098AB34" w:rsidR="00371795" w:rsidRPr="008B2E37" w:rsidRDefault="00371795" w:rsidP="0046532D">
      <w:pPr>
        <w:pStyle w:val="RCBody"/>
        <w:rPr>
          <w:rFonts w:ascii="HK Grotesk Pro AltJ" w:hAnsi="HK Grotesk Pro AltJ"/>
          <w:color w:val="auto"/>
          <w:sz w:val="20"/>
          <w:szCs w:val="20"/>
        </w:rPr>
      </w:pPr>
      <w:r w:rsidRPr="008B2E37">
        <w:rPr>
          <w:rFonts w:ascii="HK Grotesk Pro AltJ" w:hAnsi="HK Grotesk Pro AltJ"/>
          <w:color w:val="auto"/>
          <w:sz w:val="20"/>
          <w:szCs w:val="20"/>
        </w:rPr>
        <w:t>Thank you in advance for participating in this survey</w:t>
      </w:r>
      <w:r w:rsidR="00B72622" w:rsidRPr="008B2E37">
        <w:rPr>
          <w:rFonts w:ascii="HK Grotesk Pro AltJ" w:hAnsi="HK Grotesk Pro AltJ"/>
          <w:color w:val="auto"/>
          <w:sz w:val="20"/>
          <w:szCs w:val="20"/>
        </w:rPr>
        <w:t xml:space="preserve"> about your experiences this summer with Jewish teenagers from North America on RootOne. </w:t>
      </w:r>
      <w:r w:rsidRPr="008B2E37">
        <w:rPr>
          <w:rFonts w:ascii="HK Grotesk Pro AltJ" w:hAnsi="HK Grotesk Pro AltJ"/>
          <w:color w:val="auto"/>
          <w:sz w:val="20"/>
          <w:szCs w:val="20"/>
        </w:rPr>
        <w:t xml:space="preserve"> </w:t>
      </w:r>
      <w:r w:rsidR="00417F67" w:rsidRPr="008B2E37">
        <w:rPr>
          <w:rFonts w:ascii="HK Grotesk Pro AltJ" w:hAnsi="HK Grotesk Pro AltJ"/>
          <w:color w:val="auto"/>
          <w:sz w:val="20"/>
          <w:szCs w:val="20"/>
        </w:rPr>
        <w:t xml:space="preserve">This survey has been commissioned by RootOne and is being administered by Rosov Consulting, a </w:t>
      </w:r>
      <w:r w:rsidR="00B72622" w:rsidRPr="008B2E37">
        <w:rPr>
          <w:rFonts w:ascii="HK Grotesk Pro AltJ" w:hAnsi="HK Grotesk Pro AltJ"/>
          <w:color w:val="auto"/>
          <w:sz w:val="20"/>
          <w:szCs w:val="20"/>
        </w:rPr>
        <w:t xml:space="preserve">research and evaluation company. </w:t>
      </w:r>
      <w:r w:rsidR="00417F67" w:rsidRPr="008B2E37">
        <w:rPr>
          <w:rFonts w:ascii="HK Grotesk Pro AltJ" w:hAnsi="HK Grotesk Pro AltJ"/>
          <w:color w:val="auto"/>
          <w:sz w:val="20"/>
          <w:szCs w:val="20"/>
        </w:rPr>
        <w:t xml:space="preserve">It should take </w:t>
      </w:r>
      <w:r w:rsidR="000E727B">
        <w:rPr>
          <w:rFonts w:ascii="HK Grotesk Pro AltJ" w:hAnsi="HK Grotesk Pro AltJ"/>
          <w:color w:val="auto"/>
          <w:sz w:val="20"/>
          <w:szCs w:val="20"/>
        </w:rPr>
        <w:t>about 10-</w:t>
      </w:r>
      <w:r w:rsidR="00417F67" w:rsidRPr="008B2E37">
        <w:rPr>
          <w:rFonts w:ascii="HK Grotesk Pro AltJ" w:hAnsi="HK Grotesk Pro AltJ"/>
          <w:color w:val="auto"/>
          <w:sz w:val="20"/>
          <w:szCs w:val="20"/>
        </w:rPr>
        <w:t>1</w:t>
      </w:r>
      <w:r w:rsidRPr="008B2E37">
        <w:rPr>
          <w:rFonts w:ascii="HK Grotesk Pro AltJ" w:hAnsi="HK Grotesk Pro AltJ"/>
          <w:color w:val="auto"/>
          <w:sz w:val="20"/>
          <w:szCs w:val="20"/>
        </w:rPr>
        <w:t>5</w:t>
      </w:r>
      <w:r w:rsidR="00417F67" w:rsidRPr="008B2E37">
        <w:rPr>
          <w:rFonts w:ascii="HK Grotesk Pro AltJ" w:hAnsi="HK Grotesk Pro AltJ"/>
          <w:color w:val="auto"/>
          <w:sz w:val="20"/>
          <w:szCs w:val="20"/>
        </w:rPr>
        <w:t xml:space="preserve"> minutes to complete this survey.</w:t>
      </w:r>
      <w:r w:rsidR="00F53760" w:rsidRPr="008B2E37">
        <w:rPr>
          <w:rFonts w:ascii="HK Grotesk Pro AltJ" w:hAnsi="HK Grotesk Pro AltJ"/>
          <w:color w:val="auto"/>
          <w:sz w:val="20"/>
          <w:szCs w:val="20"/>
        </w:rPr>
        <w:t xml:space="preserve"> </w:t>
      </w:r>
    </w:p>
    <w:p w14:paraId="12F96B3C" w14:textId="77777777" w:rsidR="00666BA3" w:rsidRDefault="000E727B" w:rsidP="0046532D">
      <w:pPr>
        <w:pStyle w:val="RCBody"/>
        <w:rPr>
          <w:rFonts w:ascii="HK Grotesk Pro AltJ" w:hAnsi="HK Grotesk Pro AltJ"/>
          <w:color w:val="auto"/>
          <w:sz w:val="20"/>
          <w:szCs w:val="20"/>
        </w:rPr>
      </w:pPr>
      <w:r>
        <w:rPr>
          <w:rFonts w:ascii="HK Grotesk Pro AltJ" w:hAnsi="HK Grotesk Pro AltJ"/>
          <w:color w:val="auto"/>
          <w:sz w:val="20"/>
          <w:szCs w:val="20"/>
        </w:rPr>
        <w:t xml:space="preserve">Your participation in the survey is voluntary.  </w:t>
      </w:r>
      <w:r w:rsidR="00371795" w:rsidRPr="008B2E37">
        <w:rPr>
          <w:rFonts w:ascii="HK Grotesk Pro AltJ" w:hAnsi="HK Grotesk Pro AltJ"/>
          <w:color w:val="auto"/>
          <w:sz w:val="20"/>
          <w:szCs w:val="20"/>
        </w:rPr>
        <w:t xml:space="preserve">Whatever information you provide in the survey will be kept confidential, </w:t>
      </w:r>
      <w:r w:rsidR="00417F67" w:rsidRPr="008B2E37">
        <w:rPr>
          <w:rFonts w:ascii="HK Grotesk Pro AltJ" w:hAnsi="HK Grotesk Pro AltJ"/>
          <w:color w:val="auto"/>
          <w:sz w:val="20"/>
          <w:szCs w:val="20"/>
        </w:rPr>
        <w:t xml:space="preserve">and nothing you share here will be </w:t>
      </w:r>
      <w:r w:rsidR="00265FDD" w:rsidRPr="008B2E37">
        <w:rPr>
          <w:rFonts w:ascii="HK Grotesk Pro AltJ" w:hAnsi="HK Grotesk Pro AltJ"/>
          <w:color w:val="auto"/>
          <w:sz w:val="20"/>
          <w:szCs w:val="20"/>
        </w:rPr>
        <w:t xml:space="preserve">connected </w:t>
      </w:r>
      <w:r w:rsidR="00417F67" w:rsidRPr="008B2E37">
        <w:rPr>
          <w:rFonts w:ascii="HK Grotesk Pro AltJ" w:hAnsi="HK Grotesk Pro AltJ"/>
          <w:color w:val="auto"/>
          <w:sz w:val="20"/>
          <w:szCs w:val="20"/>
        </w:rPr>
        <w:t>to you</w:t>
      </w:r>
      <w:r w:rsidR="00371795" w:rsidRPr="008B2E37">
        <w:rPr>
          <w:rFonts w:ascii="HK Grotesk Pro AltJ" w:hAnsi="HK Grotesk Pro AltJ"/>
          <w:color w:val="auto"/>
          <w:sz w:val="20"/>
          <w:szCs w:val="20"/>
        </w:rPr>
        <w:t xml:space="preserve"> personally</w:t>
      </w:r>
      <w:r w:rsidR="00417F67" w:rsidRPr="008B2E37">
        <w:rPr>
          <w:rFonts w:ascii="HK Grotesk Pro AltJ" w:hAnsi="HK Grotesk Pro AltJ"/>
          <w:color w:val="auto"/>
          <w:sz w:val="20"/>
          <w:szCs w:val="20"/>
        </w:rPr>
        <w:t xml:space="preserve">. </w:t>
      </w:r>
      <w:r w:rsidR="009643E9" w:rsidRPr="008B2E37">
        <w:rPr>
          <w:rFonts w:ascii="HK Grotesk Pro AltJ" w:hAnsi="HK Grotesk Pro AltJ"/>
          <w:color w:val="auto"/>
          <w:sz w:val="20"/>
          <w:szCs w:val="20"/>
        </w:rPr>
        <w:t xml:space="preserve">Any reporting will summarize the </w:t>
      </w:r>
      <w:r w:rsidR="00E057DC" w:rsidRPr="008B2E37">
        <w:rPr>
          <w:rFonts w:ascii="HK Grotesk Pro AltJ" w:hAnsi="HK Grotesk Pro AltJ"/>
          <w:color w:val="auto"/>
          <w:sz w:val="20"/>
          <w:szCs w:val="20"/>
        </w:rPr>
        <w:t>overall set</w:t>
      </w:r>
      <w:r w:rsidR="009643E9" w:rsidRPr="008B2E37">
        <w:rPr>
          <w:rFonts w:ascii="HK Grotesk Pro AltJ" w:hAnsi="HK Grotesk Pro AltJ"/>
          <w:color w:val="auto"/>
          <w:sz w:val="20"/>
          <w:szCs w:val="20"/>
        </w:rPr>
        <w:t xml:space="preserve"> of responses</w:t>
      </w:r>
      <w:r w:rsidR="009A2DC0" w:rsidRPr="008B2E37">
        <w:rPr>
          <w:rFonts w:ascii="HK Grotesk Pro AltJ" w:hAnsi="HK Grotesk Pro AltJ"/>
          <w:color w:val="auto"/>
          <w:sz w:val="20"/>
          <w:szCs w:val="20"/>
        </w:rPr>
        <w:t xml:space="preserve"> </w:t>
      </w:r>
      <w:r w:rsidR="009643E9" w:rsidRPr="008B2E37">
        <w:rPr>
          <w:rFonts w:ascii="HK Grotesk Pro AltJ" w:hAnsi="HK Grotesk Pro AltJ"/>
          <w:color w:val="auto"/>
          <w:sz w:val="20"/>
          <w:szCs w:val="20"/>
        </w:rPr>
        <w:t>and</w:t>
      </w:r>
      <w:r w:rsidR="001226CD" w:rsidRPr="008B2E37">
        <w:rPr>
          <w:rFonts w:ascii="HK Grotesk Pro AltJ" w:hAnsi="HK Grotesk Pro AltJ"/>
          <w:color w:val="auto"/>
          <w:sz w:val="20"/>
          <w:szCs w:val="20"/>
        </w:rPr>
        <w:t xml:space="preserve"> will</w:t>
      </w:r>
      <w:r w:rsidR="009643E9" w:rsidRPr="008B2E37">
        <w:rPr>
          <w:rFonts w:ascii="HK Grotesk Pro AltJ" w:hAnsi="HK Grotesk Pro AltJ"/>
          <w:color w:val="auto"/>
          <w:sz w:val="20"/>
          <w:szCs w:val="20"/>
        </w:rPr>
        <w:t xml:space="preserve"> not </w:t>
      </w:r>
      <w:r w:rsidR="003C7162" w:rsidRPr="008B2E37">
        <w:rPr>
          <w:rFonts w:ascii="HK Grotesk Pro AltJ" w:hAnsi="HK Grotesk Pro AltJ"/>
          <w:color w:val="auto"/>
          <w:sz w:val="20"/>
          <w:szCs w:val="20"/>
        </w:rPr>
        <w:t xml:space="preserve">identify </w:t>
      </w:r>
      <w:r w:rsidR="009643E9" w:rsidRPr="008B2E37">
        <w:rPr>
          <w:rFonts w:ascii="HK Grotesk Pro AltJ" w:hAnsi="HK Grotesk Pro AltJ"/>
          <w:color w:val="auto"/>
          <w:sz w:val="20"/>
          <w:szCs w:val="20"/>
        </w:rPr>
        <w:t>individual responses.</w:t>
      </w:r>
      <w:r w:rsidR="00371795" w:rsidRPr="008B2E37">
        <w:rPr>
          <w:rFonts w:ascii="HK Grotesk Pro AltJ" w:hAnsi="HK Grotesk Pro AltJ"/>
          <w:color w:val="auto"/>
          <w:sz w:val="20"/>
          <w:szCs w:val="20"/>
        </w:rPr>
        <w:t xml:space="preserve"> </w:t>
      </w:r>
      <w:r w:rsidR="00417F67" w:rsidRPr="008B2E37">
        <w:rPr>
          <w:rFonts w:ascii="HK Grotesk Pro AltJ" w:hAnsi="HK Grotesk Pro AltJ"/>
          <w:color w:val="auto"/>
          <w:sz w:val="20"/>
          <w:szCs w:val="20"/>
        </w:rPr>
        <w:t xml:space="preserve">You can view our privacy policy </w:t>
      </w:r>
      <w:hyperlink r:id="rId11" w:history="1">
        <w:r w:rsidR="00417F67" w:rsidRPr="008B2E37">
          <w:rPr>
            <w:rStyle w:val="Hyperlink"/>
            <w:rFonts w:ascii="HK Grotesk Pro AltJ" w:hAnsi="HK Grotesk Pro AltJ"/>
            <w:color w:val="auto"/>
            <w:sz w:val="20"/>
            <w:szCs w:val="20"/>
          </w:rPr>
          <w:t>here</w:t>
        </w:r>
      </w:hyperlink>
      <w:r w:rsidR="00417F67" w:rsidRPr="008B2E37">
        <w:rPr>
          <w:rFonts w:ascii="HK Grotesk Pro AltJ" w:hAnsi="HK Grotesk Pro AltJ"/>
          <w:color w:val="auto"/>
          <w:sz w:val="20"/>
          <w:szCs w:val="20"/>
        </w:rPr>
        <w:t xml:space="preserve">. </w:t>
      </w:r>
    </w:p>
    <w:p w14:paraId="12CA7602" w14:textId="32028F10" w:rsidR="00666BA3" w:rsidRDefault="00666BA3" w:rsidP="0046532D">
      <w:pPr>
        <w:pStyle w:val="RCBody"/>
        <w:rPr>
          <w:rFonts w:ascii="HK Grotesk Pro AltJ" w:hAnsi="HK Grotesk Pro AltJ"/>
          <w:color w:val="auto"/>
          <w:sz w:val="20"/>
          <w:szCs w:val="20"/>
        </w:rPr>
      </w:pPr>
      <w:r>
        <w:rPr>
          <w:rFonts w:ascii="HK Grotesk Pro AltJ" w:hAnsi="HK Grotesk Pro AltJ"/>
          <w:color w:val="auto"/>
          <w:sz w:val="20"/>
          <w:szCs w:val="20"/>
        </w:rPr>
        <w:t>Upon completing the survey, you will have an option of entering a drawing for one of 15 100 NIS gift cards</w:t>
      </w:r>
      <w:r w:rsidR="00910EAA">
        <w:rPr>
          <w:rFonts w:ascii="HK Grotesk Pro AltJ" w:hAnsi="HK Grotesk Pro AltJ"/>
          <w:color w:val="auto"/>
          <w:sz w:val="20"/>
          <w:szCs w:val="20"/>
        </w:rPr>
        <w:t xml:space="preserve"> by providing your email address.</w:t>
      </w:r>
      <w:r w:rsidR="000C46F9">
        <w:rPr>
          <w:rFonts w:ascii="HK Grotesk Pro AltJ" w:hAnsi="HK Grotesk Pro AltJ"/>
          <w:color w:val="auto"/>
          <w:sz w:val="20"/>
          <w:szCs w:val="20"/>
        </w:rPr>
        <w:t xml:space="preserve"> The email address will only be used for the drawing, not for any other purpose, and will be kept confidential.</w:t>
      </w:r>
    </w:p>
    <w:p w14:paraId="6AE29F36" w14:textId="7CE25B03" w:rsidR="00010AC7" w:rsidRPr="008B2E37" w:rsidRDefault="00417F67" w:rsidP="0046532D">
      <w:pPr>
        <w:pStyle w:val="RCBody"/>
        <w:rPr>
          <w:rFonts w:ascii="HK Grotesk Pro AltJ" w:hAnsi="HK Grotesk Pro AltJ"/>
          <w:color w:val="auto"/>
          <w:sz w:val="20"/>
          <w:szCs w:val="20"/>
        </w:rPr>
      </w:pPr>
      <w:r w:rsidRPr="008B2E37">
        <w:rPr>
          <w:rFonts w:ascii="HK Grotesk Pro AltJ" w:hAnsi="HK Grotesk Pro AltJ"/>
          <w:color w:val="auto"/>
          <w:sz w:val="20"/>
          <w:szCs w:val="20"/>
        </w:rPr>
        <w:t xml:space="preserve">Should you have any questions, please </w:t>
      </w:r>
      <w:r w:rsidR="00985F32" w:rsidRPr="008B2E37">
        <w:rPr>
          <w:rFonts w:ascii="HK Grotesk Pro AltJ" w:hAnsi="HK Grotesk Pro AltJ"/>
          <w:color w:val="auto"/>
          <w:sz w:val="20"/>
          <w:szCs w:val="20"/>
        </w:rPr>
        <w:t xml:space="preserve">contact </w:t>
      </w:r>
      <w:r w:rsidR="00880ED0" w:rsidRPr="008B2E37">
        <w:rPr>
          <w:rFonts w:ascii="HK Grotesk Pro AltJ" w:hAnsi="HK Grotesk Pro AltJ"/>
          <w:color w:val="auto"/>
          <w:sz w:val="20"/>
          <w:szCs w:val="20"/>
        </w:rPr>
        <w:t>Rosov Consulting</w:t>
      </w:r>
      <w:r w:rsidR="00985F32" w:rsidRPr="008B2E37">
        <w:rPr>
          <w:rFonts w:ascii="HK Grotesk Pro AltJ" w:hAnsi="HK Grotesk Pro AltJ"/>
          <w:color w:val="auto"/>
          <w:sz w:val="20"/>
          <w:szCs w:val="20"/>
        </w:rPr>
        <w:t xml:space="preserve"> at </w:t>
      </w:r>
      <w:hyperlink r:id="rId12" w:history="1">
        <w:r w:rsidR="00880ED0" w:rsidRPr="008B2E37">
          <w:rPr>
            <w:rStyle w:val="Hyperlink"/>
            <w:rFonts w:ascii="HK Grotesk Pro AltJ" w:hAnsi="HK Grotesk Pro AltJ"/>
            <w:sz w:val="20"/>
            <w:szCs w:val="20"/>
          </w:rPr>
          <w:t>rootoneteensurvey@rosovconsulting.com</w:t>
        </w:r>
      </w:hyperlink>
      <w:r w:rsidR="00985F32" w:rsidRPr="008B2E37">
        <w:rPr>
          <w:rFonts w:ascii="HK Grotesk Pro AltJ" w:hAnsi="HK Grotesk Pro AltJ"/>
          <w:color w:val="auto"/>
          <w:sz w:val="20"/>
          <w:szCs w:val="20"/>
        </w:rPr>
        <w:t>.</w:t>
      </w:r>
      <w:r w:rsidR="00880ED0" w:rsidRPr="008B2E37">
        <w:rPr>
          <w:rFonts w:ascii="HK Grotesk Pro AltJ" w:hAnsi="HK Grotesk Pro AltJ"/>
          <w:color w:val="auto"/>
          <w:sz w:val="20"/>
          <w:szCs w:val="20"/>
        </w:rPr>
        <w:t xml:space="preserve"> </w:t>
      </w:r>
    </w:p>
    <w:p w14:paraId="2FE81206" w14:textId="3BECB5F2" w:rsidR="00417F67" w:rsidRPr="008B2E37" w:rsidRDefault="00417F67" w:rsidP="0046532D">
      <w:pPr>
        <w:pStyle w:val="RCBody"/>
        <w:rPr>
          <w:rFonts w:ascii="HK Grotesk Pro AltJ" w:hAnsi="HK Grotesk Pro AltJ"/>
          <w:color w:val="auto"/>
          <w:sz w:val="20"/>
          <w:szCs w:val="20"/>
        </w:rPr>
      </w:pPr>
      <w:r w:rsidRPr="008B2E37">
        <w:rPr>
          <w:rFonts w:ascii="HK Grotesk Pro AltJ" w:hAnsi="HK Grotesk Pro AltJ"/>
          <w:color w:val="auto"/>
          <w:sz w:val="20"/>
          <w:szCs w:val="20"/>
        </w:rPr>
        <w:t xml:space="preserve">Thank you </w:t>
      </w:r>
      <w:r w:rsidR="00371795" w:rsidRPr="008B2E37">
        <w:rPr>
          <w:rFonts w:ascii="HK Grotesk Pro AltJ" w:hAnsi="HK Grotesk Pro AltJ"/>
          <w:color w:val="auto"/>
          <w:sz w:val="20"/>
          <w:szCs w:val="20"/>
        </w:rPr>
        <w:t>again</w:t>
      </w:r>
      <w:r w:rsidRPr="008B2E37">
        <w:rPr>
          <w:rFonts w:ascii="HK Grotesk Pro AltJ" w:hAnsi="HK Grotesk Pro AltJ"/>
          <w:color w:val="auto"/>
          <w:sz w:val="20"/>
          <w:szCs w:val="20"/>
        </w:rPr>
        <w:t xml:space="preserve"> for your participatio</w:t>
      </w:r>
      <w:r w:rsidR="00B72622" w:rsidRPr="008B2E37">
        <w:rPr>
          <w:rFonts w:ascii="HK Grotesk Pro AltJ" w:hAnsi="HK Grotesk Pro AltJ"/>
          <w:color w:val="auto"/>
          <w:sz w:val="20"/>
          <w:szCs w:val="20"/>
        </w:rPr>
        <w:t>n!</w:t>
      </w:r>
    </w:p>
    <w:p w14:paraId="36F03867" w14:textId="77777777" w:rsidR="00EB6864" w:rsidRDefault="00EB6864" w:rsidP="00840427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</w:pPr>
    </w:p>
    <w:p w14:paraId="295365A2" w14:textId="77777777" w:rsidR="00840427" w:rsidRPr="00417F67" w:rsidRDefault="00840427" w:rsidP="0046532D">
      <w:pPr>
        <w:pStyle w:val="RCBody"/>
        <w:rPr>
          <w:i/>
          <w:iCs/>
        </w:rPr>
      </w:pPr>
    </w:p>
    <w:p w14:paraId="18839FE0" w14:textId="77777777" w:rsidR="002C2B8B" w:rsidRDefault="002C2B8B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</w:rPr>
        <w:br w:type="page"/>
      </w:r>
    </w:p>
    <w:p w14:paraId="304BFC1A" w14:textId="2D8031D5" w:rsidR="003A47C7" w:rsidRDefault="003A47C7" w:rsidP="003054D4">
      <w:pPr>
        <w:pStyle w:val="NoSpacing"/>
        <w:spacing w:line="276" w:lineRule="auto"/>
      </w:pPr>
    </w:p>
    <w:p w14:paraId="600F1B17" w14:textId="436A6FAF" w:rsidR="00A7447B" w:rsidRPr="008B2E37" w:rsidRDefault="00CC15EB" w:rsidP="00D81A87">
      <w:pPr>
        <w:pStyle w:val="NoSpacing"/>
        <w:spacing w:line="276" w:lineRule="auto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8B2E37">
        <w:rPr>
          <w:rFonts w:asciiTheme="majorHAnsi" w:hAnsiTheme="majorHAnsi"/>
          <w:b/>
          <w:bCs/>
          <w:color w:val="00A499" w:themeColor="accent2"/>
          <w:sz w:val="24"/>
          <w:szCs w:val="24"/>
        </w:rPr>
        <w:t>SECTION 1. INTRODUCTION</w:t>
      </w:r>
    </w:p>
    <w:p w14:paraId="2280A506" w14:textId="77777777" w:rsidR="00CC15EB" w:rsidRDefault="00CC15EB" w:rsidP="00D81A87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224D0DAF" w14:textId="77777777" w:rsidR="00A7447B" w:rsidRPr="00114C77" w:rsidRDefault="00A7447B" w:rsidP="00A7447B">
      <w:pPr>
        <w:pStyle w:val="RCBody"/>
        <w:numPr>
          <w:ilvl w:val="0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 w:rsidRPr="33725824">
        <w:rPr>
          <w:rFonts w:asciiTheme="majorHAnsi" w:hAnsiTheme="majorHAnsi"/>
          <w:color w:val="auto"/>
          <w:sz w:val="20"/>
          <w:szCs w:val="20"/>
        </w:rPr>
        <w:t xml:space="preserve">First, please confirm whether you participated in </w:t>
      </w:r>
      <w:r w:rsidRPr="33725824">
        <w:rPr>
          <w:rFonts w:asciiTheme="majorHAnsi" w:hAnsiTheme="majorHAnsi"/>
          <w:color w:val="auto"/>
          <w:sz w:val="20"/>
          <w:szCs w:val="20"/>
          <w:highlight w:val="lightGray"/>
        </w:rPr>
        <w:t>[Program Name]</w:t>
      </w:r>
      <w:r w:rsidRPr="33725824">
        <w:rPr>
          <w:rFonts w:asciiTheme="majorHAnsi" w:hAnsiTheme="majorHAnsi"/>
          <w:color w:val="auto"/>
          <w:sz w:val="20"/>
          <w:szCs w:val="20"/>
        </w:rPr>
        <w:t xml:space="preserve"> in the summer of 202</w:t>
      </w:r>
      <w:r>
        <w:rPr>
          <w:rFonts w:asciiTheme="majorHAnsi" w:hAnsiTheme="majorHAnsi"/>
          <w:color w:val="auto"/>
          <w:sz w:val="20"/>
          <w:szCs w:val="20"/>
        </w:rPr>
        <w:t>3</w:t>
      </w:r>
      <w:r w:rsidRPr="33725824">
        <w:rPr>
          <w:rFonts w:asciiTheme="majorHAnsi" w:hAnsiTheme="majorHAnsi"/>
          <w:color w:val="auto"/>
          <w:sz w:val="20"/>
          <w:szCs w:val="20"/>
        </w:rPr>
        <w:t xml:space="preserve">: </w:t>
      </w:r>
      <w:r w:rsidRPr="33725824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[Required]</w:t>
      </w:r>
    </w:p>
    <w:p w14:paraId="0112B63D" w14:textId="0845B8FF" w:rsidR="00A7447B" w:rsidRPr="00114C77" w:rsidRDefault="00A7447B" w:rsidP="00A7447B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 w:rsidRPr="33725824">
        <w:rPr>
          <w:rFonts w:asciiTheme="majorHAnsi" w:hAnsiTheme="majorHAnsi"/>
          <w:color w:val="auto"/>
          <w:sz w:val="20"/>
          <w:szCs w:val="20"/>
        </w:rPr>
        <w:t xml:space="preserve">Yes, I </w:t>
      </w:r>
      <w:r>
        <w:rPr>
          <w:rFonts w:asciiTheme="majorHAnsi" w:hAnsiTheme="majorHAnsi"/>
          <w:color w:val="auto"/>
          <w:sz w:val="20"/>
          <w:szCs w:val="20"/>
        </w:rPr>
        <w:t>participated in and completed</w:t>
      </w:r>
      <w:r w:rsidRPr="33725824">
        <w:rPr>
          <w:rFonts w:asciiTheme="majorHAnsi" w:hAnsiTheme="majorHAnsi"/>
          <w:color w:val="auto"/>
          <w:sz w:val="20"/>
          <w:szCs w:val="20"/>
        </w:rPr>
        <w:t xml:space="preserve"> the </w:t>
      </w:r>
      <w:proofErr w:type="gramStart"/>
      <w:r w:rsidRPr="33725824">
        <w:rPr>
          <w:rFonts w:asciiTheme="majorHAnsi" w:hAnsiTheme="majorHAnsi"/>
          <w:color w:val="auto"/>
          <w:sz w:val="20"/>
          <w:szCs w:val="20"/>
        </w:rPr>
        <w:t>program</w:t>
      </w:r>
      <w:proofErr w:type="gramEnd"/>
    </w:p>
    <w:p w14:paraId="45E5F676" w14:textId="3D562D4B" w:rsidR="00A7447B" w:rsidRPr="00114C77" w:rsidRDefault="00A7447B" w:rsidP="00A7447B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 w:rsidRPr="00114C77">
        <w:rPr>
          <w:rFonts w:asciiTheme="majorHAnsi" w:hAnsiTheme="majorHAnsi"/>
          <w:color w:val="auto"/>
          <w:sz w:val="20"/>
          <w:szCs w:val="20"/>
        </w:rPr>
        <w:t>Yes, I participated in the program, but I did not complete it</w:t>
      </w:r>
      <w:r>
        <w:rPr>
          <w:rFonts w:asciiTheme="majorHAnsi" w:hAnsiTheme="majorHAnsi"/>
          <w:color w:val="auto"/>
          <w:sz w:val="20"/>
          <w:szCs w:val="20"/>
        </w:rPr>
        <w:t xml:space="preserve"> (e.g., </w:t>
      </w:r>
      <w:r w:rsidR="00343E3F">
        <w:rPr>
          <w:rFonts w:asciiTheme="majorHAnsi" w:hAnsiTheme="majorHAnsi"/>
          <w:color w:val="auto"/>
          <w:sz w:val="20"/>
          <w:szCs w:val="20"/>
        </w:rPr>
        <w:t xml:space="preserve">I </w:t>
      </w:r>
      <w:r>
        <w:rPr>
          <w:rFonts w:asciiTheme="majorHAnsi" w:hAnsiTheme="majorHAnsi"/>
          <w:color w:val="auto"/>
          <w:sz w:val="20"/>
          <w:szCs w:val="20"/>
        </w:rPr>
        <w:t>left early, got sent home, etc.)</w:t>
      </w:r>
      <w:r w:rsidR="00343E3F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222CDE78" w14:textId="4DFCBA11" w:rsidR="00A7447B" w:rsidRPr="00114C77" w:rsidRDefault="00A7447B" w:rsidP="00A7447B">
      <w:pPr>
        <w:pStyle w:val="RCBody"/>
        <w:numPr>
          <w:ilvl w:val="1"/>
          <w:numId w:val="37"/>
        </w:numPr>
        <w:rPr>
          <w:rFonts w:asciiTheme="majorHAnsi" w:hAnsiTheme="majorHAnsi"/>
          <w:color w:val="auto"/>
          <w:sz w:val="20"/>
          <w:szCs w:val="20"/>
        </w:rPr>
      </w:pPr>
      <w:r w:rsidRPr="00114C77">
        <w:rPr>
          <w:rFonts w:asciiTheme="majorHAnsi" w:hAnsiTheme="majorHAnsi"/>
          <w:color w:val="auto"/>
          <w:sz w:val="20"/>
          <w:szCs w:val="20"/>
        </w:rPr>
        <w:t>No, I did not participate in the program</w:t>
      </w:r>
      <w:r w:rsidR="00343E3F">
        <w:rPr>
          <w:rFonts w:asciiTheme="majorHAnsi" w:hAnsiTheme="majorHAnsi"/>
          <w:color w:val="auto"/>
          <w:sz w:val="20"/>
          <w:szCs w:val="20"/>
        </w:rPr>
        <w:t xml:space="preserve"> [terminate?]</w:t>
      </w:r>
    </w:p>
    <w:p w14:paraId="2D715017" w14:textId="79572F3E" w:rsidR="00666BA3" w:rsidRDefault="00666BA3" w:rsidP="00343E3F">
      <w:pPr>
        <w:pStyle w:val="RCBody"/>
        <w:numPr>
          <w:ilvl w:val="0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How many days were you on the program with North American teens?</w:t>
      </w:r>
    </w:p>
    <w:p w14:paraId="0765EF8F" w14:textId="6484E7E7" w:rsidR="00F251D8" w:rsidRDefault="00666BA3" w:rsidP="00F251D8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  <w:shd w:val="clear" w:color="auto" w:fill="E7DAEE"/>
        </w:rPr>
      </w:pPr>
      <w:r w:rsidRPr="33725824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Drop-down menu 1 throug</w:t>
      </w:r>
      <w:r w:rsidR="003802EE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h 50</w:t>
      </w:r>
      <w:r w:rsidRPr="33725824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]</w:t>
      </w:r>
    </w:p>
    <w:p w14:paraId="70933228" w14:textId="77777777" w:rsidR="00666BA3" w:rsidRDefault="00666BA3" w:rsidP="00666BA3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</w:rPr>
      </w:pPr>
    </w:p>
    <w:p w14:paraId="0CB18B5E" w14:textId="078A518B" w:rsidR="00F251D8" w:rsidRDefault="00F251D8" w:rsidP="00343E3F">
      <w:pPr>
        <w:pStyle w:val="RCBody"/>
        <w:numPr>
          <w:ilvl w:val="0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Did you receive any training or preparation for the </w:t>
      </w:r>
      <w:proofErr w:type="spellStart"/>
      <w:r>
        <w:rPr>
          <w:rFonts w:asciiTheme="majorHAnsi" w:hAnsiTheme="majorHAnsi"/>
          <w:color w:val="auto"/>
          <w:sz w:val="20"/>
          <w:szCs w:val="20"/>
        </w:rPr>
        <w:t>mifgash</w:t>
      </w:r>
      <w:proofErr w:type="spellEnd"/>
      <w:r>
        <w:rPr>
          <w:rFonts w:asciiTheme="majorHAnsi" w:hAnsiTheme="majorHAnsi"/>
          <w:color w:val="auto"/>
          <w:sz w:val="20"/>
          <w:szCs w:val="20"/>
        </w:rPr>
        <w:t xml:space="preserve"> before the trip? Select all that apply.</w:t>
      </w:r>
    </w:p>
    <w:p w14:paraId="047611A8" w14:textId="0678184F" w:rsidR="00F251D8" w:rsidRDefault="00F251D8" w:rsidP="00F251D8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Yes, I participated in online/virtual </w:t>
      </w:r>
      <w:proofErr w:type="gramStart"/>
      <w:r>
        <w:rPr>
          <w:rFonts w:asciiTheme="majorHAnsi" w:hAnsiTheme="majorHAnsi"/>
          <w:color w:val="auto"/>
          <w:sz w:val="20"/>
          <w:szCs w:val="20"/>
        </w:rPr>
        <w:t>training</w:t>
      </w:r>
      <w:proofErr w:type="gramEnd"/>
    </w:p>
    <w:p w14:paraId="17047A0C" w14:textId="406D2DB6" w:rsidR="00F251D8" w:rsidRDefault="00F251D8" w:rsidP="00F251D8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Yes, I participated in in-person </w:t>
      </w:r>
      <w:proofErr w:type="gramStart"/>
      <w:r>
        <w:rPr>
          <w:rFonts w:asciiTheme="majorHAnsi" w:hAnsiTheme="majorHAnsi"/>
          <w:color w:val="auto"/>
          <w:sz w:val="20"/>
          <w:szCs w:val="20"/>
        </w:rPr>
        <w:t>training</w:t>
      </w:r>
      <w:proofErr w:type="gramEnd"/>
    </w:p>
    <w:p w14:paraId="38107D66" w14:textId="4A3B6719" w:rsidR="00F251D8" w:rsidRDefault="00F251D8" w:rsidP="00F251D8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No, I did not receive any </w:t>
      </w:r>
      <w:proofErr w:type="gramStart"/>
      <w:r>
        <w:rPr>
          <w:rFonts w:asciiTheme="majorHAnsi" w:hAnsiTheme="majorHAnsi"/>
          <w:color w:val="auto"/>
          <w:sz w:val="20"/>
          <w:szCs w:val="20"/>
        </w:rPr>
        <w:t>training</w:t>
      </w:r>
      <w:proofErr w:type="gramEnd"/>
      <w:r>
        <w:rPr>
          <w:rFonts w:asciiTheme="majorHAnsi" w:hAnsiTheme="majorHAnsi"/>
          <w:color w:val="auto"/>
          <w:sz w:val="20"/>
          <w:szCs w:val="20"/>
        </w:rPr>
        <w:t xml:space="preserve"> </w:t>
      </w:r>
    </w:p>
    <w:p w14:paraId="03F89E3D" w14:textId="77777777" w:rsidR="00251F8B" w:rsidRDefault="00251F8B" w:rsidP="002057A0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4B0BFE32" w14:textId="1CE67C74" w:rsidR="00251F8B" w:rsidRDefault="00251F8B" w:rsidP="0055335F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</w:rPr>
      </w:pPr>
      <w:r w:rsidRPr="33725824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if q3=a or b]</w:t>
      </w:r>
    </w:p>
    <w:p w14:paraId="2A2FE960" w14:textId="6D40E3C3" w:rsidR="00251F8B" w:rsidRPr="003A47C7" w:rsidRDefault="00251F8B" w:rsidP="0055335F">
      <w:pPr>
        <w:pStyle w:val="RCBody"/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 xml:space="preserve">3a. </w:t>
      </w:r>
      <w:r w:rsidR="002870B9">
        <w:rPr>
          <w:rFonts w:asciiTheme="majorHAnsi" w:hAnsiTheme="majorHAnsi"/>
          <w:color w:val="auto"/>
          <w:sz w:val="20"/>
          <w:szCs w:val="20"/>
        </w:rPr>
        <w:t xml:space="preserve">Reflecting on the training or preparation you received, to what extent </w:t>
      </w:r>
      <w:r w:rsidR="00E87850">
        <w:rPr>
          <w:rFonts w:asciiTheme="majorHAnsi" w:hAnsiTheme="majorHAnsi"/>
          <w:color w:val="auto"/>
          <w:sz w:val="20"/>
          <w:szCs w:val="20"/>
        </w:rPr>
        <w:t>do</w:t>
      </w:r>
      <w:r w:rsidR="002870B9">
        <w:rPr>
          <w:rFonts w:asciiTheme="majorHAnsi" w:hAnsiTheme="majorHAnsi"/>
          <w:color w:val="auto"/>
          <w:sz w:val="20"/>
          <w:szCs w:val="20"/>
        </w:rPr>
        <w:t xml:space="preserve"> you</w:t>
      </w:r>
      <w:r>
        <w:rPr>
          <w:rFonts w:asciiTheme="majorHAnsi" w:hAnsiTheme="majorHAnsi"/>
          <w:color w:val="auto"/>
          <w:sz w:val="20"/>
          <w:szCs w:val="20"/>
        </w:rPr>
        <w:t xml:space="preserve"> agree or disagree with each of these statements?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251F8B" w:rsidRPr="003A47C7" w14:paraId="397BEC1C" w14:textId="77777777" w:rsidTr="0071653B">
        <w:trPr>
          <w:trHeight w:val="207"/>
        </w:trPr>
        <w:tc>
          <w:tcPr>
            <w:tcW w:w="1890" w:type="dxa"/>
          </w:tcPr>
          <w:p w14:paraId="0B18E1DE" w14:textId="77777777" w:rsidR="00251F8B" w:rsidRPr="003A47C7" w:rsidRDefault="00251F8B" w:rsidP="0071653B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49DBAE5" w14:textId="77777777" w:rsidR="00251F8B" w:rsidRPr="003A47C7" w:rsidRDefault="00251F8B" w:rsidP="0071653B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260" w:type="dxa"/>
            <w:vAlign w:val="center"/>
          </w:tcPr>
          <w:p w14:paraId="4217B457" w14:textId="77777777" w:rsidR="00251F8B" w:rsidRPr="003A47C7" w:rsidRDefault="00251F8B" w:rsidP="0071653B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170" w:type="dxa"/>
            <w:vAlign w:val="center"/>
          </w:tcPr>
          <w:p w14:paraId="226E3C95" w14:textId="77777777" w:rsidR="00251F8B" w:rsidRPr="003A47C7" w:rsidRDefault="00251F8B" w:rsidP="0071653B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1350" w:type="dxa"/>
            <w:vAlign w:val="center"/>
          </w:tcPr>
          <w:p w14:paraId="7A16E4D6" w14:textId="77777777" w:rsidR="00251F8B" w:rsidRPr="003A47C7" w:rsidRDefault="00251F8B" w:rsidP="0071653B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1080" w:type="dxa"/>
            <w:vAlign w:val="center"/>
          </w:tcPr>
          <w:p w14:paraId="5B55D53C" w14:textId="77777777" w:rsidR="00251F8B" w:rsidRPr="003A47C7" w:rsidRDefault="00251F8B" w:rsidP="0071653B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170" w:type="dxa"/>
            <w:vAlign w:val="center"/>
          </w:tcPr>
          <w:p w14:paraId="06E2436E" w14:textId="77777777" w:rsidR="00251F8B" w:rsidRPr="003A47C7" w:rsidRDefault="00251F8B" w:rsidP="0071653B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990" w:type="dxa"/>
            <w:vAlign w:val="center"/>
          </w:tcPr>
          <w:p w14:paraId="31418444" w14:textId="77777777" w:rsidR="00251F8B" w:rsidRPr="003A47C7" w:rsidRDefault="00251F8B" w:rsidP="0071653B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</w:tr>
      <w:tr w:rsidR="00251F8B" w:rsidRPr="003A47C7" w14:paraId="3B6F80F7" w14:textId="77777777" w:rsidTr="0071653B">
        <w:trPr>
          <w:trHeight w:val="297"/>
        </w:trPr>
        <w:tc>
          <w:tcPr>
            <w:tcW w:w="1890" w:type="dxa"/>
            <w:vAlign w:val="center"/>
          </w:tcPr>
          <w:p w14:paraId="621DCBFB" w14:textId="68BA4E62" w:rsidR="00251F8B" w:rsidRPr="0055335F" w:rsidRDefault="00251F8B" w:rsidP="0071653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1F8B">
              <w:rPr>
                <w:rFonts w:asciiTheme="majorHAnsi" w:hAnsiTheme="majorHAnsi"/>
                <w:color w:val="auto"/>
                <w:sz w:val="20"/>
                <w:szCs w:val="20"/>
              </w:rPr>
              <w:t>I had fun in the training sessions</w:t>
            </w:r>
          </w:p>
        </w:tc>
        <w:tc>
          <w:tcPr>
            <w:tcW w:w="1170" w:type="dxa"/>
            <w:vAlign w:val="center"/>
          </w:tcPr>
          <w:p w14:paraId="2C2745E9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9B1BA6E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24A1668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F4A64C7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4090DB2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A5F329E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1259FC8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251F8B" w:rsidRPr="003A47C7" w14:paraId="65D1E16C" w14:textId="77777777" w:rsidTr="0055335F">
        <w:trPr>
          <w:trHeight w:val="1178"/>
        </w:trPr>
        <w:tc>
          <w:tcPr>
            <w:tcW w:w="1890" w:type="dxa"/>
            <w:vAlign w:val="center"/>
          </w:tcPr>
          <w:p w14:paraId="3FB35E3F" w14:textId="1C3983EA" w:rsidR="00251F8B" w:rsidRPr="0055335F" w:rsidRDefault="00251F8B" w:rsidP="0055335F">
            <w:pPr>
              <w:pStyle w:val="RCBody"/>
              <w:spacing w:after="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1F8B">
              <w:rPr>
                <w:rFonts w:asciiTheme="majorHAnsi" w:hAnsiTheme="majorHAnsi"/>
                <w:color w:val="auto"/>
                <w:sz w:val="20"/>
                <w:szCs w:val="20"/>
              </w:rPr>
              <w:t>The training sessions felt like a good use of my time</w:t>
            </w:r>
          </w:p>
        </w:tc>
        <w:tc>
          <w:tcPr>
            <w:tcW w:w="1170" w:type="dxa"/>
            <w:vAlign w:val="center"/>
          </w:tcPr>
          <w:p w14:paraId="5F335A8C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0258786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ACCF147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3510337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5F52754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8F28CE4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C13FCB1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251F8B" w:rsidRPr="003A47C7" w14:paraId="382B845D" w14:textId="77777777" w:rsidTr="0071653B">
        <w:trPr>
          <w:trHeight w:val="297"/>
        </w:trPr>
        <w:tc>
          <w:tcPr>
            <w:tcW w:w="1890" w:type="dxa"/>
            <w:vAlign w:val="center"/>
          </w:tcPr>
          <w:p w14:paraId="3FC1E53E" w14:textId="2EBCD33E" w:rsidR="00251F8B" w:rsidRPr="0055335F" w:rsidRDefault="00251F8B" w:rsidP="0071653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55335F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I </w:t>
            </w:r>
            <w:r w:rsidRPr="00251F8B">
              <w:rPr>
                <w:rFonts w:asciiTheme="majorHAnsi" w:hAnsiTheme="majorHAnsi"/>
                <w:color w:val="auto"/>
                <w:sz w:val="20"/>
                <w:szCs w:val="20"/>
              </w:rPr>
              <w:t>learned useful information in the training session</w:t>
            </w:r>
            <w:r w:rsidR="00A6499C">
              <w:rPr>
                <w:rFonts w:asciiTheme="majorHAnsi" w:hAnsiTheme="majorHAnsi"/>
                <w:color w:val="auto"/>
                <w:sz w:val="20"/>
                <w:szCs w:val="20"/>
              </w:rPr>
              <w:t>s</w:t>
            </w:r>
            <w:r w:rsidRPr="00251F8B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before my RootOne trip</w:t>
            </w:r>
          </w:p>
        </w:tc>
        <w:tc>
          <w:tcPr>
            <w:tcW w:w="1170" w:type="dxa"/>
            <w:vAlign w:val="center"/>
          </w:tcPr>
          <w:p w14:paraId="0C8462C7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DCE2B4F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9604652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D76A2B5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4D01C0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8F04D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3793BC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251F8B" w:rsidRPr="003A47C7" w14:paraId="1FF32B22" w14:textId="77777777" w:rsidTr="0071653B">
        <w:trPr>
          <w:trHeight w:val="297"/>
        </w:trPr>
        <w:tc>
          <w:tcPr>
            <w:tcW w:w="1890" w:type="dxa"/>
            <w:vAlign w:val="center"/>
          </w:tcPr>
          <w:p w14:paraId="7881C14B" w14:textId="394C4B18" w:rsidR="00251F8B" w:rsidRPr="0055335F" w:rsidRDefault="00251F8B" w:rsidP="0071653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51F8B">
              <w:rPr>
                <w:rFonts w:asciiTheme="majorHAnsi" w:hAnsiTheme="majorHAnsi"/>
                <w:color w:val="auto"/>
                <w:sz w:val="20"/>
                <w:szCs w:val="20"/>
              </w:rPr>
              <w:t>In the training session</w:t>
            </w:r>
            <w:r w:rsidR="00A6499C">
              <w:rPr>
                <w:rFonts w:asciiTheme="majorHAnsi" w:hAnsiTheme="majorHAnsi"/>
                <w:color w:val="auto"/>
                <w:sz w:val="20"/>
                <w:szCs w:val="20"/>
              </w:rPr>
              <w:t>s</w:t>
            </w:r>
            <w:r w:rsidRPr="00251F8B">
              <w:rPr>
                <w:rFonts w:asciiTheme="majorHAnsi" w:hAnsiTheme="majorHAnsi"/>
                <w:color w:val="auto"/>
                <w:sz w:val="20"/>
                <w:szCs w:val="20"/>
              </w:rPr>
              <w:t>, I got a sense of what it might be like to interact with teens from North America</w:t>
            </w:r>
          </w:p>
        </w:tc>
        <w:tc>
          <w:tcPr>
            <w:tcW w:w="1170" w:type="dxa"/>
            <w:vAlign w:val="center"/>
          </w:tcPr>
          <w:p w14:paraId="24E14E76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28BD437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9592987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C9B2171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65EE091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0D9DF89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16161D6" w14:textId="77777777" w:rsidR="00251F8B" w:rsidRPr="003A47C7" w:rsidRDefault="00251F8B" w:rsidP="0071653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0D4D7B22" w14:textId="77777777" w:rsidR="00251F8B" w:rsidRDefault="00251F8B" w:rsidP="002057A0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04C0BD4A" w14:textId="77777777" w:rsidR="00251F8B" w:rsidRDefault="00251F8B" w:rsidP="002057A0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6E88E6BF" w14:textId="77777777" w:rsidR="00F251D8" w:rsidRDefault="00F251D8" w:rsidP="00F251D8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7A4EEF87" w14:textId="42B5F44B" w:rsidR="00343E3F" w:rsidRPr="00292B6A" w:rsidRDefault="00343E3F" w:rsidP="0055335F">
      <w:pPr>
        <w:pStyle w:val="RCBody"/>
        <w:numPr>
          <w:ilvl w:val="0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proofErr w:type="gramStart"/>
      <w:r w:rsidRPr="00292B6A">
        <w:rPr>
          <w:rFonts w:asciiTheme="majorHAnsi" w:hAnsiTheme="majorHAnsi"/>
          <w:color w:val="auto"/>
          <w:sz w:val="20"/>
          <w:szCs w:val="20"/>
        </w:rPr>
        <w:lastRenderedPageBreak/>
        <w:t>On the whole</w:t>
      </w:r>
      <w:proofErr w:type="gramEnd"/>
      <w:r w:rsidRPr="00292B6A">
        <w:rPr>
          <w:rFonts w:asciiTheme="majorHAnsi" w:hAnsiTheme="majorHAnsi"/>
          <w:color w:val="auto"/>
          <w:sz w:val="20"/>
          <w:szCs w:val="20"/>
        </w:rPr>
        <w:t xml:space="preserve">, how would you rate </w:t>
      </w:r>
      <w:r>
        <w:rPr>
          <w:rFonts w:asciiTheme="majorHAnsi" w:hAnsiTheme="majorHAnsi"/>
          <w:color w:val="auto"/>
          <w:sz w:val="20"/>
          <w:szCs w:val="20"/>
        </w:rPr>
        <w:t xml:space="preserve">your experience with </w:t>
      </w:r>
      <w:r w:rsidRPr="003E2752">
        <w:rPr>
          <w:rFonts w:asciiTheme="majorHAnsi" w:hAnsiTheme="majorHAnsi"/>
          <w:color w:val="auto"/>
          <w:sz w:val="20"/>
          <w:szCs w:val="20"/>
          <w:highlight w:val="lightGray"/>
        </w:rPr>
        <w:t>[Program</w:t>
      </w:r>
      <w:r>
        <w:rPr>
          <w:rFonts w:asciiTheme="majorHAnsi" w:hAnsiTheme="majorHAnsi"/>
          <w:color w:val="auto"/>
          <w:sz w:val="20"/>
          <w:szCs w:val="20"/>
          <w:highlight w:val="lightGray"/>
        </w:rPr>
        <w:t xml:space="preserve"> </w:t>
      </w:r>
      <w:r w:rsidRPr="003E2752">
        <w:rPr>
          <w:rFonts w:asciiTheme="majorHAnsi" w:hAnsiTheme="majorHAnsi"/>
          <w:color w:val="auto"/>
          <w:sz w:val="20"/>
          <w:szCs w:val="20"/>
          <w:highlight w:val="lightGray"/>
        </w:rPr>
        <w:t>Name]</w:t>
      </w:r>
      <w:r w:rsidRPr="00292B6A">
        <w:rPr>
          <w:rFonts w:asciiTheme="majorHAnsi" w:hAnsiTheme="majorHAnsi"/>
          <w:color w:val="auto"/>
          <w:sz w:val="20"/>
          <w:szCs w:val="20"/>
        </w:rPr>
        <w:t>? (Please select the number of stars to indicate your rating; more stars indicate higher ratings.)</w:t>
      </w:r>
    </w:p>
    <w:p w14:paraId="4147F5AB" w14:textId="77777777" w:rsidR="00343E3F" w:rsidRDefault="00343E3F" w:rsidP="00343E3F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  <w:r w:rsidRPr="00BB2C01">
        <w:rPr>
          <w:rFonts w:asciiTheme="majorHAnsi" w:hAnsiTheme="maj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87312" wp14:editId="4E236237">
                <wp:simplePos x="0" y="0"/>
                <wp:positionH relativeFrom="column">
                  <wp:posOffset>1661049</wp:posOffset>
                </wp:positionH>
                <wp:positionV relativeFrom="paragraph">
                  <wp:posOffset>44450</wp:posOffset>
                </wp:positionV>
                <wp:extent cx="234315" cy="214630"/>
                <wp:effectExtent l="38100" t="38100" r="32385" b="33020"/>
                <wp:wrapNone/>
                <wp:docPr id="436135646" name="Star: 5 Points 436135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2FBD" id="Star: 5 Points 436135646" o:spid="_x0000_s1026" style="position:absolute;margin-left:130.8pt;margin-top:3.5pt;width:18.4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7BB3C5" wp14:editId="2AAC539A">
                <wp:simplePos x="0" y="0"/>
                <wp:positionH relativeFrom="column">
                  <wp:posOffset>1373505</wp:posOffset>
                </wp:positionH>
                <wp:positionV relativeFrom="paragraph">
                  <wp:posOffset>44450</wp:posOffset>
                </wp:positionV>
                <wp:extent cx="234315" cy="214630"/>
                <wp:effectExtent l="38100" t="38100" r="32385" b="33020"/>
                <wp:wrapNone/>
                <wp:docPr id="1746573297" name="Star: 5 Points 1746573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DB26" id="Star: 5 Points 1746573297" o:spid="_x0000_s1026" style="position:absolute;margin-left:108.15pt;margin-top:3.5pt;width:18.4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FF5EA" wp14:editId="6F59E9F9">
                <wp:simplePos x="0" y="0"/>
                <wp:positionH relativeFrom="column">
                  <wp:posOffset>502809</wp:posOffset>
                </wp:positionH>
                <wp:positionV relativeFrom="paragraph">
                  <wp:posOffset>50165</wp:posOffset>
                </wp:positionV>
                <wp:extent cx="234920" cy="214967"/>
                <wp:effectExtent l="38100" t="38100" r="32385" b="33020"/>
                <wp:wrapNone/>
                <wp:docPr id="1668778570" name="Star: 5 Points 1668778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F4E1" id="Star: 5 Points 1668778570" o:spid="_x0000_s1026" style="position:absolute;margin-left:39.6pt;margin-top:3.95pt;width:18.5pt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" path="m,82110r89732,l117460,r27728,82110l234920,82110r-72595,50746l190054,214966,117460,164219,44866,214966,72595,132856,,82110xe" filled="f" strokecolor="#5c068c [3204]" strokeweight=".5pt">
                <v:path arrowok="t" o:connecttype="custom" o:connectlocs="0,82110;89732,82110;117460,0;145188,82110;234920,82110;162325,132856;190054,214966;117460,164219;44866,214966;72595,132856;0,82110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1D8BC" wp14:editId="15949810">
                <wp:simplePos x="0" y="0"/>
                <wp:positionH relativeFrom="column">
                  <wp:posOffset>791321</wp:posOffset>
                </wp:positionH>
                <wp:positionV relativeFrom="paragraph">
                  <wp:posOffset>50165</wp:posOffset>
                </wp:positionV>
                <wp:extent cx="234920" cy="214967"/>
                <wp:effectExtent l="38100" t="38100" r="32385" b="33020"/>
                <wp:wrapNone/>
                <wp:docPr id="1764754222" name="Star: 5 Points 1764754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99C8" id="Star: 5 Points 1764754222" o:spid="_x0000_s1026" style="position:absolute;margin-left:62.3pt;margin-top:3.95pt;width:18.5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" path="m,82110r89732,l117460,r27728,82110l234920,82110r-72595,50746l190054,214966,117460,164219,44866,214966,72595,132856,,82110xe" filled="f" strokecolor="#5c068c [3204]" strokeweight=".5pt">
                <v:path arrowok="t" o:connecttype="custom" o:connectlocs="0,82110;89732,82110;117460,0;145188,82110;234920,82110;162325,132856;190054,214966;117460,164219;44866,214966;72595,132856;0,82110" o:connectangles="0,0,0,0,0,0,0,0,0,0,0"/>
              </v:shape>
            </w:pict>
          </mc:Fallback>
        </mc:AlternateContent>
      </w:r>
      <w:r w:rsidRPr="00BB2C01">
        <w:rPr>
          <w:rFonts w:asciiTheme="majorHAnsi" w:hAnsiTheme="majorHAnsi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A69A5" wp14:editId="3ED38B86">
                <wp:simplePos x="0" y="0"/>
                <wp:positionH relativeFrom="column">
                  <wp:posOffset>1080770</wp:posOffset>
                </wp:positionH>
                <wp:positionV relativeFrom="paragraph">
                  <wp:posOffset>48371</wp:posOffset>
                </wp:positionV>
                <wp:extent cx="234920" cy="214967"/>
                <wp:effectExtent l="38100" t="38100" r="32385" b="33020"/>
                <wp:wrapNone/>
                <wp:docPr id="370665814" name="Star: 5 Points 370665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76A1B" w14:textId="77777777" w:rsidR="00343E3F" w:rsidRDefault="00343E3F" w:rsidP="00343E3F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69A5" id="Star: 5 Points 370665814" o:spid="_x0000_s1026" style="position:absolute;left:0;text-align:left;margin-left:85.1pt;margin-top:3.8pt;width:18.5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" adj="-11796480,,5400" path="m,82110r89732,l117460,r27728,82110l234920,82110r-72595,50746l190054,214966,117460,164219,44866,214966,72595,132856,,82110xe" filled="f" strokecolor="#5c068c [3204]" strokeweight=".5pt">
                <v:stroke joinstyle="miter"/>
                <v:formulas/>
                <v:path arrowok="t" o:connecttype="custom" o:connectlocs="0,82110;89732,82110;117460,0;145188,82110;234920,82110;162325,132856;190054,214966;117460,164219;44866,214966;72595,132856;0,82110" o:connectangles="0,0,0,0,0,0,0,0,0,0,0" textboxrect="0,0,234920,214967"/>
                <v:textbox>
                  <w:txbxContent>
                    <w:p w14:paraId="77076A1B" w14:textId="77777777" w:rsidR="00343E3F" w:rsidRDefault="00343E3F" w:rsidP="00343E3F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B2C01">
        <w:rPr>
          <w:rFonts w:asciiTheme="majorHAnsi" w:hAnsiTheme="majorHAnsi"/>
          <w:sz w:val="20"/>
          <w:szCs w:val="20"/>
        </w:rPr>
        <w:t xml:space="preserve">              </w:t>
      </w:r>
    </w:p>
    <w:p w14:paraId="00A8830E" w14:textId="77777777" w:rsidR="00343E3F" w:rsidRDefault="00343E3F" w:rsidP="00343E3F">
      <w:pPr>
        <w:pStyle w:val="ListParagraph"/>
        <w:rPr>
          <w:rFonts w:asciiTheme="majorHAnsi" w:hAnsiTheme="majorHAnsi"/>
          <w:sz w:val="20"/>
          <w:szCs w:val="20"/>
        </w:rPr>
      </w:pPr>
    </w:p>
    <w:p w14:paraId="2750F463" w14:textId="77777777" w:rsidR="00A7447B" w:rsidRDefault="00A7447B" w:rsidP="00D81A87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619D7557" w14:textId="0BF6C901" w:rsidR="00D81A87" w:rsidRPr="008B2E37" w:rsidRDefault="00343E3F" w:rsidP="00D81A87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8B2E37">
        <w:rPr>
          <w:rFonts w:asciiTheme="majorHAnsi" w:hAnsiTheme="majorHAnsi"/>
          <w:b/>
          <w:bCs/>
          <w:sz w:val="20"/>
          <w:szCs w:val="20"/>
        </w:rPr>
        <w:t xml:space="preserve">Now we have some questions about where you live, your school, and some activities you may be involved with. </w:t>
      </w:r>
    </w:p>
    <w:p w14:paraId="01B1F7AD" w14:textId="77777777" w:rsidR="00343E3F" w:rsidRDefault="00343E3F" w:rsidP="00D81A87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3EB22F4D" w14:textId="4DA85C0F" w:rsidR="00E21DBE" w:rsidRPr="00D81A87" w:rsidRDefault="00E21DBE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Where in Israel do you live? </w:t>
      </w:r>
      <w:r w:rsidRPr="33725824">
        <w:rPr>
          <w:rFonts w:asciiTheme="majorHAnsi" w:hAnsiTheme="majorHAnsi"/>
          <w:sz w:val="20"/>
          <w:szCs w:val="20"/>
          <w:shd w:val="clear" w:color="auto" w:fill="E7DAEE"/>
        </w:rPr>
        <w:t>[</w:t>
      </w:r>
      <w:r>
        <w:rPr>
          <w:rFonts w:asciiTheme="majorHAnsi" w:hAnsiTheme="majorHAnsi"/>
          <w:sz w:val="20"/>
          <w:szCs w:val="20"/>
          <w:shd w:val="clear" w:color="auto" w:fill="E7DAEE"/>
        </w:rPr>
        <w:t>Open text box</w:t>
      </w:r>
      <w:r w:rsidRPr="33725824">
        <w:rPr>
          <w:rFonts w:asciiTheme="majorHAnsi" w:hAnsiTheme="majorHAnsi"/>
          <w:sz w:val="20"/>
          <w:szCs w:val="20"/>
          <w:shd w:val="clear" w:color="auto" w:fill="E7DAEE"/>
        </w:rPr>
        <w:t>]</w:t>
      </w:r>
    </w:p>
    <w:p w14:paraId="418D929D" w14:textId="77777777" w:rsidR="00CC15EB" w:rsidRPr="00D81A87" w:rsidRDefault="00CC15EB" w:rsidP="008B2E37">
      <w:pPr>
        <w:pStyle w:val="NoSpacing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3317EBC4" w14:textId="164BFBE1" w:rsidR="003A767C" w:rsidRDefault="003A767C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How would you describe the school you go to?</w:t>
      </w:r>
    </w:p>
    <w:p w14:paraId="37BC99FE" w14:textId="77777777" w:rsidR="003A767C" w:rsidRDefault="003A767C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Mamlachti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</w:p>
    <w:p w14:paraId="596C6C4E" w14:textId="77777777" w:rsidR="003A767C" w:rsidRDefault="003A767C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Mamlachti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dati</w:t>
      </w:r>
      <w:proofErr w:type="spellEnd"/>
    </w:p>
    <w:p w14:paraId="2F83CDAB" w14:textId="77777777" w:rsidR="003A767C" w:rsidRDefault="003A767C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Haredi or </w:t>
      </w:r>
      <w:proofErr w:type="spellStart"/>
      <w:r>
        <w:rPr>
          <w:rFonts w:asciiTheme="majorHAnsi" w:hAnsiTheme="majorHAnsi"/>
          <w:sz w:val="20"/>
          <w:szCs w:val="20"/>
        </w:rPr>
        <w:t>Hinuch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Atzmai</w:t>
      </w:r>
      <w:proofErr w:type="spellEnd"/>
    </w:p>
    <w:p w14:paraId="6E75F116" w14:textId="77777777" w:rsidR="003A767C" w:rsidRDefault="003A767C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Something else (Please specify: _____)</w:t>
      </w:r>
    </w:p>
    <w:p w14:paraId="3DAEBC46" w14:textId="77777777" w:rsidR="003A767C" w:rsidRDefault="003A767C" w:rsidP="003A767C">
      <w:pPr>
        <w:pStyle w:val="NoSpacing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75B20532" w14:textId="71FBC011" w:rsidR="003A767C" w:rsidRDefault="003A767C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Are you currently involved in a</w:t>
      </w:r>
      <w:r w:rsidR="00580CB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youth</w:t>
      </w:r>
      <w:r w:rsidR="00580CBF">
        <w:rPr>
          <w:rFonts w:asciiTheme="majorHAnsi" w:hAnsiTheme="majorHAnsi"/>
          <w:sz w:val="20"/>
          <w:szCs w:val="20"/>
        </w:rPr>
        <w:t xml:space="preserve"> group o</w:t>
      </w:r>
      <w:r w:rsidR="00FE0199">
        <w:rPr>
          <w:rFonts w:asciiTheme="majorHAnsi" w:hAnsiTheme="majorHAnsi"/>
          <w:sz w:val="20"/>
          <w:szCs w:val="20"/>
        </w:rPr>
        <w:t>r</w:t>
      </w:r>
      <w:r>
        <w:rPr>
          <w:rFonts w:asciiTheme="majorHAnsi" w:hAnsiTheme="majorHAnsi"/>
          <w:sz w:val="20"/>
          <w:szCs w:val="20"/>
        </w:rPr>
        <w:t xml:space="preserve"> movement?</w:t>
      </w:r>
    </w:p>
    <w:p w14:paraId="497E524A" w14:textId="77777777" w:rsidR="003A767C" w:rsidRDefault="003A767C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Yes, please specify: </w:t>
      </w:r>
    </w:p>
    <w:p w14:paraId="0E27B5EE" w14:textId="77777777" w:rsidR="003A767C" w:rsidRDefault="003A767C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</w:t>
      </w:r>
    </w:p>
    <w:p w14:paraId="43769856" w14:textId="77777777" w:rsidR="00D81A87" w:rsidRDefault="00D81A87" w:rsidP="008B2E37">
      <w:pPr>
        <w:pStyle w:val="NoSpacing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7CAEC404" w14:textId="77777777" w:rsidR="00D81A87" w:rsidRDefault="00D81A87" w:rsidP="008B2E37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54853D6D" w14:textId="228452A2" w:rsidR="008C21E6" w:rsidRDefault="008C21E6" w:rsidP="008C21E6">
      <w:pPr>
        <w:pStyle w:val="NoSpacing"/>
      </w:pPr>
    </w:p>
    <w:p w14:paraId="18485DE7" w14:textId="77777777" w:rsidR="008D3C61" w:rsidRDefault="008D3C61" w:rsidP="008C21E6">
      <w:pPr>
        <w:pStyle w:val="NoSpacing"/>
      </w:pPr>
    </w:p>
    <w:p w14:paraId="6F6EFD96" w14:textId="77777777" w:rsidR="00010AC7" w:rsidRDefault="00010AC7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E60E2E7" w14:textId="77777777" w:rsidR="00FE7992" w:rsidRDefault="00FE7992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</w:rPr>
        <w:br w:type="page"/>
      </w:r>
    </w:p>
    <w:p w14:paraId="0D333877" w14:textId="03498139" w:rsidR="00CC15EB" w:rsidRPr="008B2E37" w:rsidRDefault="00CC15EB" w:rsidP="008C21E6">
      <w:pPr>
        <w:pStyle w:val="RCBody"/>
        <w:rPr>
          <w:rFonts w:asciiTheme="majorHAnsi" w:hAnsiTheme="majorHAnsi"/>
          <w:b/>
          <w:bCs/>
          <w:color w:val="00A499" w:themeColor="accent2"/>
        </w:rPr>
      </w:pPr>
      <w:r w:rsidRPr="008B2E37">
        <w:rPr>
          <w:rFonts w:asciiTheme="majorHAnsi" w:hAnsiTheme="majorHAnsi"/>
          <w:b/>
          <w:bCs/>
          <w:color w:val="00A499" w:themeColor="accent2"/>
        </w:rPr>
        <w:lastRenderedPageBreak/>
        <w:t>SECTION 2. VIEWS OF SELF, OTHERS, BEING JEWISH AND ISRAELI</w:t>
      </w:r>
    </w:p>
    <w:p w14:paraId="76BDF53D" w14:textId="6249BD21" w:rsidR="00A65593" w:rsidRPr="00CC15EB" w:rsidRDefault="00CC15EB" w:rsidP="005B4C22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T</w:t>
      </w:r>
      <w:r w:rsidRPr="008B2E37">
        <w:rPr>
          <w:rFonts w:asciiTheme="majorHAnsi" w:hAnsiTheme="majorHAnsi"/>
          <w:b/>
          <w:bCs/>
          <w:sz w:val="20"/>
          <w:szCs w:val="20"/>
        </w:rPr>
        <w:t>he n</w:t>
      </w:r>
      <w:r>
        <w:rPr>
          <w:rFonts w:asciiTheme="majorHAnsi" w:hAnsiTheme="majorHAnsi"/>
          <w:b/>
          <w:bCs/>
          <w:sz w:val="20"/>
          <w:szCs w:val="20"/>
        </w:rPr>
        <w:t xml:space="preserve">ext </w:t>
      </w:r>
      <w:r w:rsidRPr="008B2E37">
        <w:rPr>
          <w:rFonts w:asciiTheme="majorHAnsi" w:hAnsiTheme="majorHAnsi"/>
          <w:b/>
          <w:bCs/>
          <w:sz w:val="20"/>
          <w:szCs w:val="20"/>
        </w:rPr>
        <w:t>question</w:t>
      </w:r>
      <w:r>
        <w:rPr>
          <w:rFonts w:asciiTheme="majorHAnsi" w:hAnsiTheme="majorHAnsi"/>
          <w:b/>
          <w:bCs/>
          <w:sz w:val="20"/>
          <w:szCs w:val="20"/>
        </w:rPr>
        <w:t>s</w:t>
      </w:r>
      <w:r w:rsidRPr="008B2E37">
        <w:rPr>
          <w:rFonts w:asciiTheme="majorHAnsi" w:hAnsiTheme="majorHAnsi"/>
          <w:b/>
          <w:bCs/>
          <w:sz w:val="20"/>
          <w:szCs w:val="20"/>
        </w:rPr>
        <w:t xml:space="preserve"> ask about</w:t>
      </w:r>
      <w:r w:rsidR="00A65593" w:rsidRPr="00CC15E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E00CF7" w:rsidRPr="00CC15EB">
        <w:rPr>
          <w:rFonts w:asciiTheme="majorHAnsi" w:hAnsiTheme="majorHAnsi"/>
          <w:b/>
          <w:bCs/>
          <w:sz w:val="20"/>
          <w:szCs w:val="20"/>
        </w:rPr>
        <w:t xml:space="preserve">how you view yourself, your relationship with others, and </w:t>
      </w:r>
      <w:r w:rsidR="00756191" w:rsidRPr="00CC15EB">
        <w:rPr>
          <w:rFonts w:asciiTheme="majorHAnsi" w:hAnsiTheme="majorHAnsi"/>
          <w:b/>
          <w:bCs/>
          <w:sz w:val="20"/>
          <w:szCs w:val="20"/>
        </w:rPr>
        <w:t xml:space="preserve">the </w:t>
      </w:r>
      <w:r w:rsidR="00E00CF7" w:rsidRPr="00CC15EB">
        <w:rPr>
          <w:rFonts w:asciiTheme="majorHAnsi" w:hAnsiTheme="majorHAnsi"/>
          <w:b/>
          <w:bCs/>
          <w:sz w:val="20"/>
          <w:szCs w:val="20"/>
        </w:rPr>
        <w:t>role</w:t>
      </w:r>
      <w:r w:rsidR="00720C6B" w:rsidRPr="00CC15EB">
        <w:rPr>
          <w:rFonts w:asciiTheme="majorHAnsi" w:hAnsiTheme="majorHAnsi"/>
          <w:b/>
          <w:bCs/>
          <w:sz w:val="20"/>
          <w:szCs w:val="20"/>
        </w:rPr>
        <w:t>s</w:t>
      </w:r>
      <w:r w:rsidR="00E00CF7" w:rsidRPr="00CC15E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756191" w:rsidRPr="00CC15EB">
        <w:rPr>
          <w:rFonts w:asciiTheme="majorHAnsi" w:hAnsiTheme="majorHAnsi"/>
          <w:b/>
          <w:bCs/>
          <w:sz w:val="20"/>
          <w:szCs w:val="20"/>
        </w:rPr>
        <w:t xml:space="preserve">that </w:t>
      </w:r>
      <w:r w:rsidR="00E00CF7" w:rsidRPr="00C3471E">
        <w:rPr>
          <w:rFonts w:asciiTheme="majorHAnsi" w:hAnsiTheme="majorHAnsi"/>
          <w:b/>
          <w:bCs/>
          <w:sz w:val="20"/>
          <w:szCs w:val="20"/>
        </w:rPr>
        <w:t xml:space="preserve">being </w:t>
      </w:r>
      <w:r w:rsidR="00720C6B" w:rsidRPr="00C3471E">
        <w:rPr>
          <w:rFonts w:asciiTheme="majorHAnsi" w:hAnsiTheme="majorHAnsi"/>
          <w:b/>
          <w:bCs/>
          <w:sz w:val="20"/>
          <w:szCs w:val="20"/>
        </w:rPr>
        <w:t xml:space="preserve">Israeli and </w:t>
      </w:r>
      <w:r w:rsidR="00E00CF7" w:rsidRPr="00C3471E">
        <w:rPr>
          <w:rFonts w:asciiTheme="majorHAnsi" w:hAnsiTheme="majorHAnsi"/>
          <w:b/>
          <w:bCs/>
          <w:sz w:val="20"/>
          <w:szCs w:val="20"/>
        </w:rPr>
        <w:t>Jewish play in</w:t>
      </w:r>
      <w:r w:rsidR="00E00CF7" w:rsidRPr="00CC15EB">
        <w:rPr>
          <w:rFonts w:asciiTheme="majorHAnsi" w:hAnsiTheme="majorHAnsi"/>
          <w:b/>
          <w:bCs/>
          <w:sz w:val="20"/>
          <w:szCs w:val="20"/>
        </w:rPr>
        <w:t xml:space="preserve"> your life</w:t>
      </w:r>
      <w:r w:rsidR="00A65593" w:rsidRPr="00CC15EB">
        <w:rPr>
          <w:rFonts w:asciiTheme="majorHAnsi" w:hAnsiTheme="majorHAnsi"/>
          <w:b/>
          <w:bCs/>
          <w:sz w:val="20"/>
          <w:szCs w:val="20"/>
        </w:rPr>
        <w:t xml:space="preserve">. </w:t>
      </w:r>
      <w:r w:rsidR="00386C5C" w:rsidRPr="00CC15EB">
        <w:rPr>
          <w:rFonts w:asciiTheme="majorHAnsi" w:hAnsiTheme="majorHAnsi"/>
          <w:b/>
          <w:bCs/>
          <w:sz w:val="20"/>
          <w:szCs w:val="20"/>
        </w:rPr>
        <w:t>P</w:t>
      </w:r>
      <w:r w:rsidR="00A65593" w:rsidRPr="00CC15EB">
        <w:rPr>
          <w:rFonts w:asciiTheme="majorHAnsi" w:hAnsiTheme="majorHAnsi"/>
          <w:b/>
          <w:bCs/>
          <w:sz w:val="20"/>
          <w:szCs w:val="20"/>
        </w:rPr>
        <w:t xml:space="preserve">lease read each </w:t>
      </w:r>
      <w:r w:rsidR="00731384" w:rsidRPr="00CC15EB">
        <w:rPr>
          <w:rFonts w:asciiTheme="majorHAnsi" w:hAnsiTheme="majorHAnsi"/>
          <w:b/>
          <w:bCs/>
          <w:sz w:val="20"/>
          <w:szCs w:val="20"/>
        </w:rPr>
        <w:t xml:space="preserve">of the </w:t>
      </w:r>
      <w:r w:rsidR="00A65593" w:rsidRPr="00CC15EB">
        <w:rPr>
          <w:rFonts w:asciiTheme="majorHAnsi" w:hAnsiTheme="majorHAnsi"/>
          <w:b/>
          <w:bCs/>
          <w:sz w:val="20"/>
          <w:szCs w:val="20"/>
        </w:rPr>
        <w:t>statement</w:t>
      </w:r>
      <w:r w:rsidR="00731384" w:rsidRPr="00CC15EB">
        <w:rPr>
          <w:rFonts w:asciiTheme="majorHAnsi" w:hAnsiTheme="majorHAnsi"/>
          <w:b/>
          <w:bCs/>
          <w:sz w:val="20"/>
          <w:szCs w:val="20"/>
        </w:rPr>
        <w:t xml:space="preserve">s </w:t>
      </w:r>
      <w:r w:rsidR="00A65593" w:rsidRPr="00CC15EB">
        <w:rPr>
          <w:rFonts w:asciiTheme="majorHAnsi" w:hAnsiTheme="majorHAnsi"/>
          <w:b/>
          <w:bCs/>
          <w:sz w:val="20"/>
          <w:szCs w:val="20"/>
        </w:rPr>
        <w:t xml:space="preserve">carefully as they touch on different </w:t>
      </w:r>
      <w:r w:rsidR="00386C5C" w:rsidRPr="00CC15EB">
        <w:rPr>
          <w:rFonts w:asciiTheme="majorHAnsi" w:hAnsiTheme="majorHAnsi"/>
          <w:b/>
          <w:bCs/>
          <w:sz w:val="20"/>
          <w:szCs w:val="20"/>
        </w:rPr>
        <w:t>issues</w:t>
      </w:r>
      <w:r w:rsidR="00FE7992" w:rsidRPr="00CC15E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FE7992" w:rsidRPr="0055335F">
        <w:rPr>
          <w:rFonts w:asciiTheme="majorHAnsi" w:hAnsiTheme="majorHAnsi"/>
          <w:b/>
          <w:bCs/>
          <w:color w:val="auto"/>
          <w:sz w:val="20"/>
          <w:szCs w:val="20"/>
          <w:shd w:val="clear" w:color="auto" w:fill="E7DAEE"/>
        </w:rPr>
        <w:t>[RANDOMIZE]</w:t>
      </w:r>
    </w:p>
    <w:p w14:paraId="5DB8AB9B" w14:textId="6D8D7E22" w:rsidR="00A65593" w:rsidRPr="003A47C7" w:rsidRDefault="00A65593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To what extent do you agree or disagree with the following statements</w:t>
      </w:r>
      <w:r w:rsidRPr="003A47C7">
        <w:rPr>
          <w:rFonts w:asciiTheme="majorHAnsi" w:hAnsiTheme="majorHAnsi"/>
          <w:color w:val="auto"/>
          <w:sz w:val="20"/>
          <w:szCs w:val="20"/>
        </w:rPr>
        <w:t xml:space="preserve">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5A73D8" w:rsidRPr="003A47C7" w14:paraId="54AC74DB" w14:textId="336A1F92" w:rsidTr="00F315E6">
        <w:trPr>
          <w:trHeight w:val="207"/>
        </w:trPr>
        <w:tc>
          <w:tcPr>
            <w:tcW w:w="1890" w:type="dxa"/>
          </w:tcPr>
          <w:p w14:paraId="109C39E5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465BED6" w14:textId="232E8C3E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260" w:type="dxa"/>
            <w:vAlign w:val="center"/>
          </w:tcPr>
          <w:p w14:paraId="5E56FDDE" w14:textId="27F6548B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170" w:type="dxa"/>
            <w:vAlign w:val="center"/>
          </w:tcPr>
          <w:p w14:paraId="4A561D97" w14:textId="5B40255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1350" w:type="dxa"/>
            <w:vAlign w:val="center"/>
          </w:tcPr>
          <w:p w14:paraId="64BA11EE" w14:textId="4F485B0F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1080" w:type="dxa"/>
            <w:vAlign w:val="center"/>
          </w:tcPr>
          <w:p w14:paraId="5B792706" w14:textId="3CB01769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170" w:type="dxa"/>
            <w:vAlign w:val="center"/>
          </w:tcPr>
          <w:p w14:paraId="5EED75FA" w14:textId="4A7EE4C5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990" w:type="dxa"/>
            <w:vAlign w:val="center"/>
          </w:tcPr>
          <w:p w14:paraId="0949F185" w14:textId="011B3A4E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</w:tr>
      <w:tr w:rsidR="001E7E13" w:rsidRPr="003A47C7" w14:paraId="0C329FED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73F71207" w14:textId="1536A06C" w:rsidR="001E7E13" w:rsidRPr="00184D50" w:rsidRDefault="001E7E13" w:rsidP="001E7E13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>I know who I am and what is important to me</w:t>
            </w:r>
          </w:p>
        </w:tc>
        <w:tc>
          <w:tcPr>
            <w:tcW w:w="1170" w:type="dxa"/>
            <w:vAlign w:val="center"/>
          </w:tcPr>
          <w:p w14:paraId="687B9CE3" w14:textId="6BB4FB37" w:rsidR="001E7E13" w:rsidRPr="003A47C7" w:rsidRDefault="001E7E13" w:rsidP="001E7E1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93EA487" w14:textId="19165EB9" w:rsidR="001E7E13" w:rsidRPr="003A47C7" w:rsidRDefault="001E7E13" w:rsidP="001E7E1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33AB6BF" w14:textId="0A3CAEDC" w:rsidR="001E7E13" w:rsidRPr="003A47C7" w:rsidRDefault="001E7E13" w:rsidP="001E7E1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E817FDA" w14:textId="550CE49E" w:rsidR="001E7E13" w:rsidRPr="003A47C7" w:rsidRDefault="001E7E13" w:rsidP="001E7E1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9128617" w14:textId="6AAB722A" w:rsidR="001E7E13" w:rsidRPr="003A47C7" w:rsidRDefault="001E7E13" w:rsidP="001E7E1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6AF0D88" w14:textId="4E479D42" w:rsidR="001E7E13" w:rsidRPr="003A47C7" w:rsidRDefault="001E7E13" w:rsidP="001E7E1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4A6C079" w14:textId="2C68CB50" w:rsidR="001E7E13" w:rsidRPr="003A47C7" w:rsidRDefault="001E7E13" w:rsidP="001E7E1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0BAA" w:rsidRPr="003A47C7" w14:paraId="2C86D30E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6087F9DE" w14:textId="40A4255F" w:rsidR="00490BAA" w:rsidRPr="00184D50" w:rsidRDefault="00490BAA" w:rsidP="00490BA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E7E13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Doing volunteer work is important to me </w:t>
            </w:r>
          </w:p>
        </w:tc>
        <w:tc>
          <w:tcPr>
            <w:tcW w:w="1170" w:type="dxa"/>
            <w:vAlign w:val="center"/>
          </w:tcPr>
          <w:p w14:paraId="5B89B26E" w14:textId="743A77C3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C8F1EAC" w14:textId="02117445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99877DD" w14:textId="72A63B6D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93B28C8" w14:textId="6E42C5EC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D987625" w14:textId="12AFF349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F93C16" w14:textId="0314F770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082FF3F" w14:textId="566534D7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0BAA" w:rsidRPr="003A47C7" w14:paraId="44402D45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455A9922" w14:textId="03A8FBF2" w:rsidR="00490BAA" w:rsidRPr="00184D50" w:rsidRDefault="00490BAA" w:rsidP="00490BA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see community service as part of my Jewish life</w:t>
            </w:r>
          </w:p>
        </w:tc>
        <w:tc>
          <w:tcPr>
            <w:tcW w:w="1170" w:type="dxa"/>
            <w:vAlign w:val="center"/>
          </w:tcPr>
          <w:p w14:paraId="3FB18565" w14:textId="04D6233F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8573794" w14:textId="2612E16F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FBF1F8" w14:textId="3D5F25FB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07EA2B1" w14:textId="0640F30A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53433DA" w14:textId="04B88CD8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EB5D39D" w14:textId="36FFF583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0840852" w14:textId="3AC7D0D7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E7E13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0BAA" w:rsidRPr="003A47C7" w14:paraId="7663C45D" w14:textId="0A3618AD" w:rsidTr="00F315E6">
        <w:trPr>
          <w:trHeight w:val="297"/>
        </w:trPr>
        <w:tc>
          <w:tcPr>
            <w:tcW w:w="1890" w:type="dxa"/>
            <w:vAlign w:val="center"/>
          </w:tcPr>
          <w:p w14:paraId="67BE4B3D" w14:textId="728326FB" w:rsidR="00490BAA" w:rsidRPr="003A47C7" w:rsidRDefault="00490BAA" w:rsidP="00490BA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There are </w:t>
            </w:r>
            <w:proofErr w:type="gramStart"/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>adults  in</w:t>
            </w:r>
            <w:proofErr w:type="gramEnd"/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my life - other than family members - whom I turn to for advice and support</w:t>
            </w:r>
          </w:p>
        </w:tc>
        <w:tc>
          <w:tcPr>
            <w:tcW w:w="1170" w:type="dxa"/>
            <w:vAlign w:val="center"/>
          </w:tcPr>
          <w:p w14:paraId="0A5959ED" w14:textId="4CBEA454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0DB88C1" w14:textId="48B2F9A4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1A1BAC" w14:textId="151FDB3A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1A45ADF" w14:textId="022A00F6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3ED822" w14:textId="20739C62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7CD54" w14:textId="4D76A1AD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5D5793" w14:textId="0A09F45A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0BAA" w:rsidRPr="003A47C7" w14:paraId="4C914349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114807A3" w14:textId="373FFEC9" w:rsidR="00490BAA" w:rsidRPr="00184D50" w:rsidRDefault="00490BAA" w:rsidP="00490BA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>I have a good sense of when to seek advice from adults when making important decisions</w:t>
            </w:r>
          </w:p>
        </w:tc>
        <w:tc>
          <w:tcPr>
            <w:tcW w:w="1170" w:type="dxa"/>
            <w:vAlign w:val="center"/>
          </w:tcPr>
          <w:p w14:paraId="1359A21A" w14:textId="2D1E302D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0AC8786" w14:textId="7A2AE8F0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5D815D8" w14:textId="5B374109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DCAC42D" w14:textId="71C6EE3A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6D4E1D8" w14:textId="77AE1FDA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E8D9BB" w14:textId="6E08E6E7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2F5D8F7" w14:textId="668F1DBB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0BAA" w:rsidRPr="003A47C7" w14:paraId="170E4942" w14:textId="0C6EAB32" w:rsidTr="00F315E6">
        <w:trPr>
          <w:trHeight w:val="297"/>
        </w:trPr>
        <w:tc>
          <w:tcPr>
            <w:tcW w:w="1890" w:type="dxa"/>
            <w:vAlign w:val="center"/>
          </w:tcPr>
          <w:p w14:paraId="51EDD02C" w14:textId="5841E4C7" w:rsidR="00490BAA" w:rsidRPr="003A47C7" w:rsidRDefault="00490BAA" w:rsidP="00490BA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>Jewish ideas and values help shape important decisions I make</w:t>
            </w:r>
          </w:p>
        </w:tc>
        <w:tc>
          <w:tcPr>
            <w:tcW w:w="1170" w:type="dxa"/>
            <w:vAlign w:val="center"/>
          </w:tcPr>
          <w:p w14:paraId="2B580B44" w14:textId="1311DA50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BB4FD07" w14:textId="2EF0EB62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95BE0C5" w14:textId="6B82CA8B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4CA9658" w14:textId="13A11C54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AF69154" w14:textId="26C8704C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8DF4088" w14:textId="418572E2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CAA65C6" w14:textId="20C4C9F7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0BAA" w:rsidRPr="003A47C7" w14:paraId="3B78E82A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62084416" w14:textId="538A45C4" w:rsidR="00490BAA" w:rsidRPr="00C9007A" w:rsidRDefault="00490BAA" w:rsidP="00490BA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Jewish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ideas and values</w:t>
            </w: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inspire me to make the world a better place</w:t>
            </w:r>
          </w:p>
        </w:tc>
        <w:tc>
          <w:tcPr>
            <w:tcW w:w="1170" w:type="dxa"/>
            <w:vAlign w:val="center"/>
          </w:tcPr>
          <w:p w14:paraId="7228F3C1" w14:textId="219CE7F1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81C254E" w14:textId="1B7ABE21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ACFF448" w14:textId="4EDCA698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6DB4AEA" w14:textId="01EFEE50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5D5EE44" w14:textId="6C962569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B2278E7" w14:textId="57262FBF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484F35C" w14:textId="6F0293DE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0BAA" w:rsidRPr="003A47C7" w14:paraId="28DBB9EC" w14:textId="6DBD47FB" w:rsidTr="00F315E6">
        <w:trPr>
          <w:trHeight w:val="297"/>
        </w:trPr>
        <w:tc>
          <w:tcPr>
            <w:tcW w:w="1890" w:type="dxa"/>
            <w:vAlign w:val="center"/>
          </w:tcPr>
          <w:p w14:paraId="38C33E4F" w14:textId="4A656775" w:rsidR="00490BAA" w:rsidRPr="00184D50" w:rsidRDefault="00490BAA" w:rsidP="00490BA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C9007A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 am comfortable interacting with people who have different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ways of being Jewish than I do </w:t>
            </w:r>
          </w:p>
        </w:tc>
        <w:tc>
          <w:tcPr>
            <w:tcW w:w="1170" w:type="dxa"/>
            <w:vAlign w:val="center"/>
          </w:tcPr>
          <w:p w14:paraId="353A2634" w14:textId="1B24E453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2D87A00" w14:textId="7157FAC6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CD1510" w14:textId="573C67BA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7ADD017" w14:textId="436436B1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214F4EB" w14:textId="76930242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B5CAA90" w14:textId="6EEDB01A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17F6C49" w14:textId="5929386C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0BAA" w:rsidRPr="003A47C7" w14:paraId="23859748" w14:textId="77777777" w:rsidTr="00F315E6">
        <w:trPr>
          <w:trHeight w:val="297"/>
        </w:trPr>
        <w:tc>
          <w:tcPr>
            <w:tcW w:w="1890" w:type="dxa"/>
            <w:vAlign w:val="center"/>
          </w:tcPr>
          <w:p w14:paraId="70B9D74C" w14:textId="5AF87291" w:rsidR="00490BAA" w:rsidRPr="00C9007A" w:rsidRDefault="00490BAA" w:rsidP="00490BA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C9007A">
              <w:rPr>
                <w:rFonts w:asciiTheme="majorHAnsi" w:hAnsiTheme="majorHAnsi"/>
                <w:color w:val="auto"/>
                <w:sz w:val="18"/>
                <w:szCs w:val="18"/>
              </w:rPr>
              <w:t>I am comfortable engaging in conversation with people from different cultures</w:t>
            </w:r>
          </w:p>
        </w:tc>
        <w:tc>
          <w:tcPr>
            <w:tcW w:w="1170" w:type="dxa"/>
            <w:vAlign w:val="center"/>
          </w:tcPr>
          <w:p w14:paraId="248568EF" w14:textId="08500C75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D176913" w14:textId="01FA8793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626C5FB" w14:textId="032FC62F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8862458" w14:textId="5AD299E5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D2D2F0A" w14:textId="5C66C618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9728221" w14:textId="6DCA6C18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8F6EA41" w14:textId="09A1CBB5" w:rsidR="00490BAA" w:rsidRPr="003A47C7" w:rsidRDefault="00490BAA" w:rsidP="00490BA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4ADAD35E" w14:textId="0220AEA5" w:rsidR="008572F6" w:rsidRDefault="008572F6" w:rsidP="002C2B8B">
      <w:pPr>
        <w:pStyle w:val="RCBody"/>
      </w:pPr>
    </w:p>
    <w:p w14:paraId="3F84A283" w14:textId="358D4148" w:rsidR="00184D50" w:rsidRPr="003A47C7" w:rsidRDefault="00184D50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To what extent do you agree or disagree with the following statements</w:t>
      </w:r>
      <w:r w:rsidRPr="003A47C7">
        <w:rPr>
          <w:rFonts w:asciiTheme="majorHAnsi" w:hAnsiTheme="majorHAnsi"/>
          <w:color w:val="auto"/>
          <w:sz w:val="20"/>
          <w:szCs w:val="20"/>
        </w:rPr>
        <w:t xml:space="preserve">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5A73D8" w:rsidRPr="003A47C7" w14:paraId="54CAE0E7" w14:textId="2E060BE9" w:rsidTr="00F315E6">
        <w:trPr>
          <w:trHeight w:val="207"/>
        </w:trPr>
        <w:tc>
          <w:tcPr>
            <w:tcW w:w="1800" w:type="dxa"/>
          </w:tcPr>
          <w:p w14:paraId="5E5B54C1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CF4FCB" w14:textId="326D3F58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260" w:type="dxa"/>
            <w:vAlign w:val="center"/>
          </w:tcPr>
          <w:p w14:paraId="5C351D39" w14:textId="0D2A41F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170" w:type="dxa"/>
            <w:vAlign w:val="center"/>
          </w:tcPr>
          <w:p w14:paraId="7CAF04EC" w14:textId="4DFD89D6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1350" w:type="dxa"/>
            <w:vAlign w:val="center"/>
          </w:tcPr>
          <w:p w14:paraId="615CBD2E" w14:textId="46D112B2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900" w:type="dxa"/>
            <w:vAlign w:val="center"/>
          </w:tcPr>
          <w:p w14:paraId="3DD279D5" w14:textId="3B2C9B61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260" w:type="dxa"/>
            <w:vAlign w:val="center"/>
          </w:tcPr>
          <w:p w14:paraId="7F2B36BF" w14:textId="39519C3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1080" w:type="dxa"/>
            <w:vAlign w:val="center"/>
          </w:tcPr>
          <w:p w14:paraId="3903C129" w14:textId="0AE220B4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</w:tr>
      <w:tr w:rsidR="005A73D8" w:rsidRPr="003A47C7" w14:paraId="08679E6C" w14:textId="601621BA" w:rsidTr="00F315E6">
        <w:trPr>
          <w:trHeight w:val="297"/>
        </w:trPr>
        <w:tc>
          <w:tcPr>
            <w:tcW w:w="1800" w:type="dxa"/>
            <w:vAlign w:val="center"/>
          </w:tcPr>
          <w:p w14:paraId="0622DAD5" w14:textId="4BD08A75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231D9DA" w14:textId="69C30783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D7F23B6" w14:textId="35A72F0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0" w:type="dxa"/>
            <w:vAlign w:val="center"/>
          </w:tcPr>
          <w:p w14:paraId="2189DAB5" w14:textId="6E1BA57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40981736" w14:textId="4D346536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5BF5B12" w14:textId="6611A00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14:paraId="32036BE1" w14:textId="2E4D49B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14:paraId="4C18C29F" w14:textId="721F1A9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5A73D8" w:rsidRPr="003A47C7" w14:paraId="4087EBEA" w14:textId="6CEF36BC" w:rsidTr="00F315E6">
        <w:trPr>
          <w:trHeight w:val="297"/>
        </w:trPr>
        <w:tc>
          <w:tcPr>
            <w:tcW w:w="1800" w:type="dxa"/>
            <w:vAlign w:val="center"/>
          </w:tcPr>
          <w:p w14:paraId="0A35396E" w14:textId="648E669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>I feel comfortable talking about my spiritual life with my peers</w:t>
            </w:r>
          </w:p>
        </w:tc>
        <w:tc>
          <w:tcPr>
            <w:tcW w:w="1170" w:type="dxa"/>
            <w:vAlign w:val="center"/>
          </w:tcPr>
          <w:p w14:paraId="36E8DA2C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E06A01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37EDC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FAA460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24C9CA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4335017" w14:textId="7F0433E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013B67F" w14:textId="5F48C2C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5A73D8" w:rsidRPr="003A47C7" w14:paraId="4898F154" w14:textId="65497944" w:rsidTr="00F315E6">
        <w:trPr>
          <w:trHeight w:val="297"/>
        </w:trPr>
        <w:tc>
          <w:tcPr>
            <w:tcW w:w="1800" w:type="dxa"/>
            <w:vAlign w:val="center"/>
          </w:tcPr>
          <w:p w14:paraId="37A4B2F8" w14:textId="6C312A77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>Being Jewish is a very important part of my identity</w:t>
            </w:r>
          </w:p>
        </w:tc>
        <w:tc>
          <w:tcPr>
            <w:tcW w:w="1170" w:type="dxa"/>
            <w:vAlign w:val="center"/>
          </w:tcPr>
          <w:p w14:paraId="4472A47E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D1D4BC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F1724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BADFCC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028573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3CEB4EF" w14:textId="3791D13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EBE05FC" w14:textId="7014602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5A73D8" w:rsidRPr="003A47C7" w14:paraId="2B9EC72A" w14:textId="6AF87E0B" w:rsidTr="00F315E6">
        <w:trPr>
          <w:trHeight w:val="297"/>
        </w:trPr>
        <w:tc>
          <w:tcPr>
            <w:tcW w:w="1800" w:type="dxa"/>
            <w:vAlign w:val="center"/>
          </w:tcPr>
          <w:p w14:paraId="2E6EFC75" w14:textId="19661EDF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184D50">
              <w:rPr>
                <w:rFonts w:asciiTheme="majorHAnsi" w:hAnsiTheme="majorHAnsi"/>
                <w:color w:val="auto"/>
                <w:sz w:val="18"/>
                <w:szCs w:val="18"/>
              </w:rPr>
              <w:t>I often reflect on what being Jewish means to me</w:t>
            </w:r>
          </w:p>
        </w:tc>
        <w:tc>
          <w:tcPr>
            <w:tcW w:w="1170" w:type="dxa"/>
            <w:vAlign w:val="center"/>
          </w:tcPr>
          <w:p w14:paraId="72D7DF4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E9DB1A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4840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2398A6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4809D4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5570E70" w14:textId="58B9C05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A08629B" w14:textId="6913988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C656DA" w:rsidRPr="003A47C7" w14:paraId="478B68A7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1C875C77" w14:textId="28076306" w:rsidR="00C656DA" w:rsidRDefault="00C656DA" w:rsidP="00C656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3521D">
              <w:rPr>
                <w:rFonts w:asciiTheme="majorHAnsi" w:hAnsiTheme="majorHAnsi"/>
                <w:color w:val="auto"/>
                <w:sz w:val="18"/>
                <w:szCs w:val="18"/>
              </w:rPr>
              <w:t>I can explain to others what being Jewish means to me</w:t>
            </w:r>
          </w:p>
        </w:tc>
        <w:tc>
          <w:tcPr>
            <w:tcW w:w="1170" w:type="dxa"/>
            <w:vAlign w:val="center"/>
          </w:tcPr>
          <w:p w14:paraId="0FF30232" w14:textId="3E6E9454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8A7FE25" w14:textId="333D285E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FCDC44E" w14:textId="4C426D6C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3F0CFB5" w14:textId="2B6CA8D2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85D37C1" w14:textId="029538F0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B30E19F" w14:textId="31B60EF4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D4C6A01" w14:textId="30687039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C656DA" w:rsidRPr="003A47C7" w14:paraId="3C4ED96F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56BE7833" w14:textId="26C86CCA" w:rsidR="00C656DA" w:rsidRDefault="00C656DA" w:rsidP="00C656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Being Israeli is a very important part of my identity</w:t>
            </w:r>
          </w:p>
        </w:tc>
        <w:tc>
          <w:tcPr>
            <w:tcW w:w="1170" w:type="dxa"/>
            <w:vAlign w:val="center"/>
          </w:tcPr>
          <w:p w14:paraId="64162E6B" w14:textId="6CF95F86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1FF9C4F" w14:textId="35D27830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61C4996" w14:textId="6659A17A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63FAC87" w14:textId="1794AF92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3CA70E3" w14:textId="3E203D3F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8599700" w14:textId="75DA5F1E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0028902" w14:textId="557FFBCE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C656DA" w:rsidRPr="003A47C7" w14:paraId="6AAA405E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27B89DAC" w14:textId="5DD0CBE2" w:rsidR="00C656DA" w:rsidRPr="00184D50" w:rsidRDefault="00C656DA" w:rsidP="00C656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often reflect on what being Israeli means to me</w:t>
            </w:r>
          </w:p>
        </w:tc>
        <w:tc>
          <w:tcPr>
            <w:tcW w:w="1170" w:type="dxa"/>
            <w:vAlign w:val="center"/>
          </w:tcPr>
          <w:p w14:paraId="70858F8C" w14:textId="29EBFC0F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EE0D350" w14:textId="5D318657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2177BCE" w14:textId="4FFBAEF7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9F55C35" w14:textId="05742123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4DF5D4E" w14:textId="5327E24D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80B6383" w14:textId="3C2192B8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7F55AD5" w14:textId="6F066226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C656DA" w:rsidRPr="003A47C7" w14:paraId="3CD96476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1EECCADB" w14:textId="78D583CA" w:rsidR="00C656DA" w:rsidRDefault="00C656DA" w:rsidP="00C656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63521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 can explain to others what being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Israeli</w:t>
            </w:r>
            <w:r w:rsidRPr="0063521D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means to me</w:t>
            </w:r>
          </w:p>
        </w:tc>
        <w:tc>
          <w:tcPr>
            <w:tcW w:w="1170" w:type="dxa"/>
            <w:vAlign w:val="center"/>
          </w:tcPr>
          <w:p w14:paraId="7D2EFC29" w14:textId="52007B5F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E8CB17A" w14:textId="7789D0E3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6813D1B" w14:textId="7D1F8B73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7121FF4" w14:textId="3E35A5B3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D60CA1A" w14:textId="2B22A5A9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53627F4" w14:textId="6B3A11DE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9A793AE" w14:textId="2DCC6ACF" w:rsidR="00C656DA" w:rsidRPr="003A47C7" w:rsidRDefault="00C656DA" w:rsidP="00C656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0B27EE99" w14:textId="77777777" w:rsidR="001D6386" w:rsidRDefault="001D6386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00C00B9D" w14:textId="77777777" w:rsidR="00CC15EB" w:rsidRPr="008B2E37" w:rsidRDefault="00CC15EB" w:rsidP="000825A2">
      <w:pPr>
        <w:pStyle w:val="RCBody"/>
        <w:rPr>
          <w:rFonts w:asciiTheme="majorHAnsi" w:hAnsiTheme="majorHAnsi"/>
          <w:b/>
          <w:bCs/>
          <w:color w:val="00A499" w:themeColor="accent2"/>
          <w:sz w:val="20"/>
          <w:szCs w:val="20"/>
        </w:rPr>
      </w:pPr>
      <w:r w:rsidRPr="008B2E37">
        <w:rPr>
          <w:rFonts w:asciiTheme="majorHAnsi" w:hAnsiTheme="majorHAnsi"/>
          <w:b/>
          <w:bCs/>
          <w:color w:val="00A499" w:themeColor="accent2"/>
          <w:sz w:val="20"/>
          <w:szCs w:val="20"/>
        </w:rPr>
        <w:t>SECTION 3.  EXPERIENCES ON ROOTONE</w:t>
      </w:r>
    </w:p>
    <w:p w14:paraId="1EF4E352" w14:textId="16F3DF2B" w:rsidR="000825A2" w:rsidRDefault="00CC15EB" w:rsidP="000825A2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Now we have some</w:t>
      </w:r>
      <w:r w:rsidR="000825A2">
        <w:rPr>
          <w:rFonts w:asciiTheme="majorHAnsi" w:hAnsiTheme="majorHAnsi"/>
          <w:b/>
          <w:bCs/>
          <w:sz w:val="20"/>
          <w:szCs w:val="20"/>
        </w:rPr>
        <w:t xml:space="preserve"> questions about your experience</w:t>
      </w:r>
      <w:r w:rsidR="00C3471E">
        <w:rPr>
          <w:rFonts w:asciiTheme="majorHAnsi" w:hAnsiTheme="majorHAnsi"/>
          <w:b/>
          <w:bCs/>
          <w:sz w:val="20"/>
          <w:szCs w:val="20"/>
        </w:rPr>
        <w:t>s</w:t>
      </w:r>
      <w:r w:rsidR="000825A2">
        <w:rPr>
          <w:rFonts w:asciiTheme="majorHAnsi" w:hAnsiTheme="majorHAnsi"/>
          <w:b/>
          <w:bCs/>
          <w:sz w:val="20"/>
          <w:szCs w:val="20"/>
        </w:rPr>
        <w:t xml:space="preserve"> on RootOne this summer and your </w:t>
      </w:r>
      <w:r w:rsidR="00C3471E">
        <w:rPr>
          <w:rFonts w:asciiTheme="majorHAnsi" w:hAnsiTheme="majorHAnsi"/>
          <w:b/>
          <w:bCs/>
          <w:sz w:val="20"/>
          <w:szCs w:val="20"/>
        </w:rPr>
        <w:t>perspectives on Jewish life</w:t>
      </w:r>
      <w:r w:rsidR="000825A2">
        <w:rPr>
          <w:rFonts w:asciiTheme="majorHAnsi" w:hAnsiTheme="majorHAnsi"/>
          <w:b/>
          <w:bCs/>
          <w:sz w:val="20"/>
          <w:szCs w:val="20"/>
        </w:rPr>
        <w:t xml:space="preserve"> in North America.</w:t>
      </w:r>
    </w:p>
    <w:p w14:paraId="36562A51" w14:textId="48AD4E81" w:rsidR="000825A2" w:rsidRPr="0063370C" w:rsidRDefault="000825A2" w:rsidP="0055335F">
      <w:pPr>
        <w:pStyle w:val="RCBody"/>
        <w:numPr>
          <w:ilvl w:val="0"/>
          <w:numId w:val="37"/>
        </w:numPr>
        <w:rPr>
          <w:rFonts w:asciiTheme="majorHAnsi" w:hAnsiTheme="majorHAnsi"/>
          <w:sz w:val="20"/>
          <w:szCs w:val="20"/>
        </w:rPr>
      </w:pPr>
      <w:r w:rsidRPr="0063370C">
        <w:rPr>
          <w:rFonts w:asciiTheme="majorHAnsi" w:hAnsiTheme="majorHAnsi"/>
          <w:sz w:val="20"/>
          <w:szCs w:val="20"/>
        </w:rPr>
        <w:t xml:space="preserve">How </w:t>
      </w:r>
      <w:r w:rsidR="00563B25" w:rsidRPr="0063370C">
        <w:rPr>
          <w:rFonts w:asciiTheme="majorHAnsi" w:hAnsiTheme="majorHAnsi"/>
          <w:sz w:val="20"/>
          <w:szCs w:val="20"/>
        </w:rPr>
        <w:t>many other</w:t>
      </w:r>
      <w:r w:rsidRPr="0063370C">
        <w:rPr>
          <w:rFonts w:asciiTheme="majorHAnsi" w:hAnsiTheme="majorHAnsi"/>
          <w:sz w:val="20"/>
          <w:szCs w:val="20"/>
        </w:rPr>
        <w:t xml:space="preserve"> Israeli teenagers were on your trip with you?</w:t>
      </w:r>
    </w:p>
    <w:p w14:paraId="22A24663" w14:textId="77777777" w:rsidR="000825A2" w:rsidRPr="0063370C" w:rsidRDefault="000825A2" w:rsidP="000825A2">
      <w:pPr>
        <w:pStyle w:val="ListParagraph"/>
        <w:numPr>
          <w:ilvl w:val="0"/>
          <w:numId w:val="34"/>
        </w:numPr>
        <w:ind w:left="1080"/>
        <w:rPr>
          <w:rFonts w:ascii="HK Grotesk Pro AltJ" w:hAnsi="HK Grotesk Pro AltJ"/>
          <w:sz w:val="20"/>
          <w:szCs w:val="20"/>
        </w:rPr>
      </w:pPr>
      <w:r w:rsidRPr="0063370C">
        <w:rPr>
          <w:rFonts w:ascii="HK Grotesk Pro AltJ" w:hAnsi="HK Grotesk Pro AltJ"/>
          <w:sz w:val="20"/>
          <w:szCs w:val="20"/>
        </w:rPr>
        <w:t>0</w:t>
      </w:r>
    </w:p>
    <w:p w14:paraId="4672F917" w14:textId="77777777" w:rsidR="000825A2" w:rsidRPr="0063370C" w:rsidRDefault="000825A2" w:rsidP="000825A2">
      <w:pPr>
        <w:pStyle w:val="ListParagraph"/>
        <w:numPr>
          <w:ilvl w:val="0"/>
          <w:numId w:val="34"/>
        </w:numPr>
        <w:ind w:left="1080"/>
        <w:rPr>
          <w:rFonts w:ascii="HK Grotesk Pro AltJ" w:hAnsi="HK Grotesk Pro AltJ"/>
          <w:sz w:val="20"/>
          <w:szCs w:val="20"/>
        </w:rPr>
      </w:pPr>
      <w:r w:rsidRPr="0063370C">
        <w:rPr>
          <w:rFonts w:ascii="HK Grotesk Pro AltJ" w:hAnsi="HK Grotesk Pro AltJ"/>
          <w:sz w:val="20"/>
          <w:szCs w:val="20"/>
        </w:rPr>
        <w:t>1-2</w:t>
      </w:r>
    </w:p>
    <w:p w14:paraId="43CAB8E1" w14:textId="77777777" w:rsidR="000825A2" w:rsidRPr="0063370C" w:rsidRDefault="000825A2" w:rsidP="000825A2">
      <w:pPr>
        <w:pStyle w:val="ListParagraph"/>
        <w:numPr>
          <w:ilvl w:val="0"/>
          <w:numId w:val="34"/>
        </w:numPr>
        <w:ind w:left="1080"/>
        <w:rPr>
          <w:rFonts w:ascii="HK Grotesk Pro AltJ" w:hAnsi="HK Grotesk Pro AltJ"/>
          <w:sz w:val="20"/>
          <w:szCs w:val="20"/>
        </w:rPr>
      </w:pPr>
      <w:r w:rsidRPr="0063370C">
        <w:rPr>
          <w:rFonts w:ascii="HK Grotesk Pro AltJ" w:hAnsi="HK Grotesk Pro AltJ"/>
          <w:sz w:val="20"/>
          <w:szCs w:val="20"/>
        </w:rPr>
        <w:t>3-5</w:t>
      </w:r>
    </w:p>
    <w:p w14:paraId="53235B31" w14:textId="77777777" w:rsidR="000825A2" w:rsidRPr="0063370C" w:rsidRDefault="000825A2" w:rsidP="000825A2">
      <w:pPr>
        <w:pStyle w:val="ListParagraph"/>
        <w:numPr>
          <w:ilvl w:val="0"/>
          <w:numId w:val="34"/>
        </w:numPr>
        <w:ind w:left="1080"/>
        <w:rPr>
          <w:rFonts w:ascii="HK Grotesk Pro AltJ" w:hAnsi="HK Grotesk Pro AltJ"/>
          <w:sz w:val="20"/>
          <w:szCs w:val="20"/>
        </w:rPr>
      </w:pPr>
      <w:r w:rsidRPr="0063370C">
        <w:rPr>
          <w:rFonts w:ascii="HK Grotesk Pro AltJ" w:hAnsi="HK Grotesk Pro AltJ"/>
          <w:sz w:val="20"/>
          <w:szCs w:val="20"/>
        </w:rPr>
        <w:t>6-10</w:t>
      </w:r>
    </w:p>
    <w:p w14:paraId="0E6E3D45" w14:textId="77777777" w:rsidR="000825A2" w:rsidRPr="0063370C" w:rsidRDefault="000825A2" w:rsidP="000825A2">
      <w:pPr>
        <w:pStyle w:val="ListParagraph"/>
        <w:numPr>
          <w:ilvl w:val="0"/>
          <w:numId w:val="34"/>
        </w:numPr>
        <w:ind w:left="1080"/>
        <w:rPr>
          <w:rFonts w:ascii="HK Grotesk Pro AltJ" w:hAnsi="HK Grotesk Pro AltJ"/>
          <w:sz w:val="20"/>
          <w:szCs w:val="20"/>
        </w:rPr>
      </w:pPr>
      <w:r w:rsidRPr="0063370C">
        <w:rPr>
          <w:rFonts w:ascii="HK Grotesk Pro AltJ" w:hAnsi="HK Grotesk Pro AltJ"/>
          <w:sz w:val="20"/>
          <w:szCs w:val="20"/>
        </w:rPr>
        <w:t>11-20</w:t>
      </w:r>
    </w:p>
    <w:p w14:paraId="36314B12" w14:textId="77777777" w:rsidR="000825A2" w:rsidRPr="0063370C" w:rsidRDefault="000825A2" w:rsidP="000825A2">
      <w:pPr>
        <w:pStyle w:val="ListParagraph"/>
        <w:numPr>
          <w:ilvl w:val="0"/>
          <w:numId w:val="34"/>
        </w:numPr>
        <w:ind w:left="1080"/>
        <w:rPr>
          <w:rFonts w:ascii="HK Grotesk Pro AltJ" w:hAnsi="HK Grotesk Pro AltJ"/>
          <w:sz w:val="20"/>
          <w:szCs w:val="20"/>
        </w:rPr>
      </w:pPr>
      <w:r w:rsidRPr="0063370C">
        <w:rPr>
          <w:rFonts w:ascii="HK Grotesk Pro AltJ" w:hAnsi="HK Grotesk Pro AltJ"/>
          <w:sz w:val="20"/>
          <w:szCs w:val="20"/>
        </w:rPr>
        <w:t>More than 20</w:t>
      </w:r>
    </w:p>
    <w:p w14:paraId="1C19C490" w14:textId="77777777" w:rsidR="000825A2" w:rsidRPr="0063370C" w:rsidRDefault="000825A2" w:rsidP="000825A2">
      <w:pPr>
        <w:pStyle w:val="RCBody"/>
      </w:pPr>
    </w:p>
    <w:p w14:paraId="239685AE" w14:textId="588BF891" w:rsidR="000825A2" w:rsidRDefault="000825A2" w:rsidP="0055335F">
      <w:pPr>
        <w:pStyle w:val="RCBody"/>
        <w:numPr>
          <w:ilvl w:val="0"/>
          <w:numId w:val="3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Did any of the North American Jewish teenagers come to stay with you at your </w:t>
      </w:r>
      <w:r w:rsidR="00A7447B">
        <w:rPr>
          <w:rFonts w:asciiTheme="majorHAnsi" w:hAnsiTheme="majorHAnsi"/>
          <w:sz w:val="20"/>
          <w:szCs w:val="20"/>
        </w:rPr>
        <w:t>home</w:t>
      </w:r>
      <w:r w:rsidR="00BF7ACE">
        <w:rPr>
          <w:rFonts w:asciiTheme="majorHAnsi" w:hAnsiTheme="majorHAnsi"/>
          <w:sz w:val="20"/>
          <w:szCs w:val="20"/>
        </w:rPr>
        <w:t xml:space="preserve"> as part of the trip experience</w:t>
      </w:r>
      <w:r>
        <w:rPr>
          <w:rFonts w:asciiTheme="majorHAnsi" w:hAnsiTheme="majorHAnsi"/>
          <w:sz w:val="20"/>
          <w:szCs w:val="20"/>
        </w:rPr>
        <w:t>?</w:t>
      </w:r>
    </w:p>
    <w:p w14:paraId="609334FB" w14:textId="77777777" w:rsidR="000825A2" w:rsidRPr="008B2E37" w:rsidRDefault="000825A2" w:rsidP="008B2E37">
      <w:pPr>
        <w:pStyle w:val="ListParagraph"/>
        <w:numPr>
          <w:ilvl w:val="0"/>
          <w:numId w:val="35"/>
        </w:numPr>
        <w:ind w:left="1080"/>
        <w:rPr>
          <w:rFonts w:ascii="HK Grotesk Pro AltJ" w:hAnsi="HK Grotesk Pro AltJ"/>
          <w:sz w:val="20"/>
          <w:szCs w:val="20"/>
        </w:rPr>
      </w:pPr>
      <w:r w:rsidRPr="008B2E37">
        <w:rPr>
          <w:rFonts w:ascii="HK Grotesk Pro AltJ" w:hAnsi="HK Grotesk Pro AltJ"/>
          <w:sz w:val="20"/>
          <w:szCs w:val="20"/>
        </w:rPr>
        <w:t>Yes</w:t>
      </w:r>
    </w:p>
    <w:p w14:paraId="0E8C918E" w14:textId="790CD4A1" w:rsidR="000825A2" w:rsidRDefault="000825A2" w:rsidP="000825A2">
      <w:pPr>
        <w:pStyle w:val="ListParagraph"/>
        <w:numPr>
          <w:ilvl w:val="0"/>
          <w:numId w:val="35"/>
        </w:numPr>
        <w:ind w:left="1080"/>
        <w:rPr>
          <w:rFonts w:ascii="HK Grotesk Pro AltJ" w:hAnsi="HK Grotesk Pro AltJ"/>
          <w:sz w:val="20"/>
          <w:szCs w:val="20"/>
        </w:rPr>
      </w:pPr>
      <w:r w:rsidRPr="008B2E37">
        <w:rPr>
          <w:rFonts w:ascii="HK Grotesk Pro AltJ" w:hAnsi="HK Grotesk Pro AltJ"/>
          <w:sz w:val="20"/>
          <w:szCs w:val="20"/>
        </w:rPr>
        <w:t>No</w:t>
      </w:r>
    </w:p>
    <w:p w14:paraId="0EE1C9B9" w14:textId="5528ADEF" w:rsidR="00E76F37" w:rsidRPr="008B2E37" w:rsidRDefault="00E76F37" w:rsidP="008B2E37">
      <w:pPr>
        <w:pStyle w:val="RCBody"/>
        <w:spacing w:after="0"/>
        <w:rPr>
          <w:color w:val="auto"/>
        </w:rPr>
      </w:pPr>
    </w:p>
    <w:p w14:paraId="34CB8BB0" w14:textId="19DEAEBA" w:rsidR="00086E1B" w:rsidRPr="003A47C7" w:rsidRDefault="00086E1B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To what extent do you agree or disagree with the following statements</w:t>
      </w:r>
      <w:r w:rsidRPr="003A47C7">
        <w:rPr>
          <w:rFonts w:asciiTheme="majorHAnsi" w:hAnsiTheme="majorHAnsi"/>
          <w:color w:val="auto"/>
          <w:sz w:val="20"/>
          <w:szCs w:val="20"/>
        </w:rPr>
        <w:t xml:space="preserve">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086E1B" w:rsidRPr="003A47C7" w14:paraId="7FD9EF4D" w14:textId="77777777" w:rsidTr="0063370C">
        <w:trPr>
          <w:trHeight w:val="207"/>
        </w:trPr>
        <w:tc>
          <w:tcPr>
            <w:tcW w:w="2225" w:type="dxa"/>
          </w:tcPr>
          <w:p w14:paraId="457D08FD" w14:textId="597DEC7D" w:rsidR="00086E1B" w:rsidRPr="0063370C" w:rsidRDefault="00086E1B" w:rsidP="0063370C">
            <w:pPr>
              <w:pStyle w:val="RC-Sub-Header"/>
              <w:jc w:val="left"/>
              <w:rPr>
                <w:rFonts w:asciiTheme="majorHAnsi" w:hAnsi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During the RootOne trip…</w:t>
            </w:r>
          </w:p>
        </w:tc>
        <w:tc>
          <w:tcPr>
            <w:tcW w:w="1170" w:type="dxa"/>
            <w:vAlign w:val="center"/>
          </w:tcPr>
          <w:p w14:paraId="68CEA6CD" w14:textId="77777777" w:rsidR="00086E1B" w:rsidRPr="003A47C7" w:rsidRDefault="00086E1B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170" w:type="dxa"/>
            <w:vAlign w:val="center"/>
          </w:tcPr>
          <w:p w14:paraId="5AE1FEF5" w14:textId="77777777" w:rsidR="00086E1B" w:rsidRPr="003A47C7" w:rsidRDefault="00086E1B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080" w:type="dxa"/>
            <w:vAlign w:val="center"/>
          </w:tcPr>
          <w:p w14:paraId="2AFED9D7" w14:textId="77777777" w:rsidR="00086E1B" w:rsidRPr="003A47C7" w:rsidRDefault="00086E1B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1170" w:type="dxa"/>
            <w:vAlign w:val="center"/>
          </w:tcPr>
          <w:p w14:paraId="0DF7E8F9" w14:textId="77777777" w:rsidR="00086E1B" w:rsidRPr="003A47C7" w:rsidRDefault="00086E1B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900" w:type="dxa"/>
            <w:vAlign w:val="center"/>
          </w:tcPr>
          <w:p w14:paraId="7AB14017" w14:textId="77777777" w:rsidR="00086E1B" w:rsidRPr="003A47C7" w:rsidRDefault="00086E1B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170" w:type="dxa"/>
            <w:vAlign w:val="center"/>
          </w:tcPr>
          <w:p w14:paraId="7CF4B5ED" w14:textId="77777777" w:rsidR="00086E1B" w:rsidRPr="003A47C7" w:rsidRDefault="00086E1B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1080" w:type="dxa"/>
            <w:vAlign w:val="center"/>
          </w:tcPr>
          <w:p w14:paraId="52F443CD" w14:textId="77777777" w:rsidR="00086E1B" w:rsidRPr="003A47C7" w:rsidRDefault="00086E1B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</w:tr>
      <w:tr w:rsidR="00086E1B" w:rsidRPr="003A47C7" w14:paraId="1B4C009F" w14:textId="77777777" w:rsidTr="0063370C">
        <w:trPr>
          <w:trHeight w:val="297"/>
        </w:trPr>
        <w:tc>
          <w:tcPr>
            <w:tcW w:w="2225" w:type="dxa"/>
            <w:vAlign w:val="center"/>
          </w:tcPr>
          <w:p w14:paraId="66BE6963" w14:textId="20D3400F" w:rsidR="00086E1B" w:rsidRPr="003A47C7" w:rsidRDefault="00086E1B" w:rsidP="0063370C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felt a </w:t>
            </w:r>
            <w:r w:rsidR="00A7447B">
              <w:rPr>
                <w:rFonts w:asciiTheme="majorHAnsi" w:hAnsiTheme="majorHAnsi"/>
                <w:color w:val="auto"/>
                <w:sz w:val="18"/>
                <w:szCs w:val="18"/>
              </w:rPr>
              <w:t>responsibility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to </w:t>
            </w:r>
            <w:r w:rsidR="00B87D78">
              <w:rPr>
                <w:rFonts w:asciiTheme="majorHAnsi" w:hAnsiTheme="majorHAnsi"/>
                <w:color w:val="auto"/>
                <w:sz w:val="18"/>
                <w:szCs w:val="18"/>
              </w:rPr>
              <w:t>portray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Israel in a positive light (describe Israel in a positive way)</w:t>
            </w:r>
          </w:p>
        </w:tc>
        <w:tc>
          <w:tcPr>
            <w:tcW w:w="1170" w:type="dxa"/>
            <w:vAlign w:val="center"/>
          </w:tcPr>
          <w:p w14:paraId="31DDE417" w14:textId="77777777" w:rsidR="00086E1B" w:rsidRPr="003A47C7" w:rsidRDefault="00086E1B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8841A21" w14:textId="77777777" w:rsidR="00086E1B" w:rsidRPr="003A47C7" w:rsidRDefault="00086E1B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EEB1A4F" w14:textId="77777777" w:rsidR="00086E1B" w:rsidRPr="003A47C7" w:rsidRDefault="00086E1B" w:rsidP="0063370C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C5D3CFD" w14:textId="77777777" w:rsidR="00086E1B" w:rsidRPr="003A47C7" w:rsidRDefault="00086E1B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FF98C27" w14:textId="77777777" w:rsidR="00086E1B" w:rsidRPr="003A47C7" w:rsidRDefault="00086E1B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8290A2" w14:textId="77777777" w:rsidR="00086E1B" w:rsidRPr="003A47C7" w:rsidRDefault="00086E1B" w:rsidP="0063370C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2F34FE0" w14:textId="77777777" w:rsidR="00086E1B" w:rsidRPr="003A47C7" w:rsidRDefault="00086E1B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69948B83" w14:textId="77777777" w:rsidTr="0063370C">
        <w:trPr>
          <w:trHeight w:val="297"/>
        </w:trPr>
        <w:tc>
          <w:tcPr>
            <w:tcW w:w="2225" w:type="dxa"/>
            <w:vAlign w:val="center"/>
          </w:tcPr>
          <w:p w14:paraId="28805B73" w14:textId="02CE03E4" w:rsidR="00E76F37" w:rsidRPr="00D76DE4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felt comfortable discussing the challenges of living in Israel</w:t>
            </w:r>
          </w:p>
        </w:tc>
        <w:tc>
          <w:tcPr>
            <w:tcW w:w="1170" w:type="dxa"/>
            <w:vAlign w:val="center"/>
          </w:tcPr>
          <w:p w14:paraId="5F4115EE" w14:textId="7EECD4E9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EF32C6B" w14:textId="5EB0EACD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1FBE05C" w14:textId="442C9390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6DAFAF2" w14:textId="7D25D406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9D9E15E" w14:textId="2F43ECC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6A7A99D" w14:textId="5BDF7F35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22DD68" w14:textId="28200A31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02D251C0" w14:textId="77777777" w:rsidTr="0063370C">
        <w:trPr>
          <w:trHeight w:val="297"/>
        </w:trPr>
        <w:tc>
          <w:tcPr>
            <w:tcW w:w="2225" w:type="dxa"/>
            <w:vAlign w:val="center"/>
          </w:tcPr>
          <w:p w14:paraId="4F9545FB" w14:textId="3EED0739" w:rsidR="00E76F37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felt my behavior would influence what North American teenagers think about Israelis in general</w:t>
            </w:r>
          </w:p>
        </w:tc>
        <w:tc>
          <w:tcPr>
            <w:tcW w:w="1170" w:type="dxa"/>
            <w:vAlign w:val="center"/>
          </w:tcPr>
          <w:p w14:paraId="2CAA8926" w14:textId="7033CFE4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55C3DEA" w14:textId="0EBB52B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EBFFBF1" w14:textId="43611E1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63146C3" w14:textId="7FCCD3A9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B746422" w14:textId="6FE10323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B323628" w14:textId="26424296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0547326" w14:textId="57014B7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2AE41216" w14:textId="77777777" w:rsidTr="0063370C">
        <w:trPr>
          <w:trHeight w:val="297"/>
        </w:trPr>
        <w:tc>
          <w:tcPr>
            <w:tcW w:w="2225" w:type="dxa"/>
            <w:vAlign w:val="center"/>
          </w:tcPr>
          <w:p w14:paraId="5E4AABFE" w14:textId="5BD4BE91" w:rsidR="00E76F37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felt prepared to participate on the trip before it started</w:t>
            </w:r>
          </w:p>
        </w:tc>
        <w:tc>
          <w:tcPr>
            <w:tcW w:w="1170" w:type="dxa"/>
            <w:vAlign w:val="center"/>
          </w:tcPr>
          <w:p w14:paraId="71B52210" w14:textId="67B9A977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CE8A424" w14:textId="58A716C4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3EDDB50" w14:textId="1D21438F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703448F" w14:textId="20297D13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369FA24" w14:textId="72AFF740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3AE08E6" w14:textId="63AD38AD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69846E1" w14:textId="07642A61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5FCC418B" w14:textId="7422EBDC" w:rsidR="00086E1B" w:rsidRDefault="00086E1B" w:rsidP="00086E1B">
      <w:pPr>
        <w:pStyle w:val="RCBody"/>
        <w:ind w:left="720"/>
      </w:pPr>
    </w:p>
    <w:p w14:paraId="577616AE" w14:textId="77777777" w:rsidR="000B444C" w:rsidRDefault="000B444C" w:rsidP="00086E1B">
      <w:pPr>
        <w:pStyle w:val="RCBody"/>
        <w:ind w:left="720"/>
      </w:pPr>
    </w:p>
    <w:p w14:paraId="1F692071" w14:textId="77777777" w:rsidR="000B444C" w:rsidRDefault="000B444C" w:rsidP="00086E1B">
      <w:pPr>
        <w:pStyle w:val="RCBody"/>
        <w:ind w:left="720"/>
      </w:pPr>
    </w:p>
    <w:p w14:paraId="7AF94156" w14:textId="77777777" w:rsidR="000B444C" w:rsidRPr="00086E1B" w:rsidRDefault="000B444C" w:rsidP="008B2E37">
      <w:pPr>
        <w:pStyle w:val="RCBody"/>
        <w:ind w:left="720"/>
      </w:pPr>
    </w:p>
    <w:p w14:paraId="28DB8203" w14:textId="002AAA82" w:rsidR="00731384" w:rsidRPr="003A47C7" w:rsidRDefault="00731384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To what extent do you agree or disagree with the following statements</w:t>
      </w:r>
      <w:r w:rsidRPr="003A47C7">
        <w:rPr>
          <w:rFonts w:asciiTheme="majorHAnsi" w:hAnsiTheme="majorHAnsi"/>
          <w:color w:val="auto"/>
          <w:sz w:val="20"/>
          <w:szCs w:val="20"/>
        </w:rPr>
        <w:t xml:space="preserve">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1F19B6" w:rsidRPr="003A47C7" w14:paraId="321B936F" w14:textId="77777777" w:rsidTr="00F315E6">
        <w:trPr>
          <w:trHeight w:val="207"/>
        </w:trPr>
        <w:tc>
          <w:tcPr>
            <w:tcW w:w="2225" w:type="dxa"/>
          </w:tcPr>
          <w:p w14:paraId="08178270" w14:textId="5A02C7AD" w:rsidR="001F19B6" w:rsidRPr="008B2E37" w:rsidRDefault="00B80AD1" w:rsidP="001F19B6">
            <w:pPr>
              <w:pStyle w:val="RC-Sub-Header"/>
              <w:jc w:val="left"/>
              <w:rPr>
                <w:rFonts w:asciiTheme="majorHAnsi" w:hAnsiTheme="majorHAnsi"/>
                <w:color w:val="auto"/>
                <w:sz w:val="20"/>
                <w:szCs w:val="20"/>
              </w:rPr>
            </w:pPr>
            <w:bookmarkStart w:id="0" w:name="_Hlk102051050"/>
            <w:r w:rsidRPr="008B2E37">
              <w:rPr>
                <w:rFonts w:asciiTheme="majorHAnsi" w:hAnsiTheme="majorHAnsi"/>
                <w:color w:val="auto"/>
                <w:sz w:val="20"/>
                <w:szCs w:val="20"/>
              </w:rPr>
              <w:t>As a result of participating in RootOne</w:t>
            </w:r>
            <w:r w:rsidR="00877063" w:rsidRPr="008B2E37">
              <w:rPr>
                <w:rFonts w:asciiTheme="majorHAnsi" w:hAnsiTheme="majorHAnsi"/>
                <w:color w:val="auto"/>
                <w:sz w:val="20"/>
                <w:szCs w:val="20"/>
              </w:rPr>
              <w:t>…</w:t>
            </w:r>
          </w:p>
        </w:tc>
        <w:tc>
          <w:tcPr>
            <w:tcW w:w="1170" w:type="dxa"/>
            <w:vAlign w:val="center"/>
          </w:tcPr>
          <w:p w14:paraId="209EFFDE" w14:textId="2E7ED78E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170" w:type="dxa"/>
            <w:vAlign w:val="center"/>
          </w:tcPr>
          <w:p w14:paraId="56AB8039" w14:textId="532022A6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1080" w:type="dxa"/>
            <w:vAlign w:val="center"/>
          </w:tcPr>
          <w:p w14:paraId="08F3B1E5" w14:textId="6E752D1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1170" w:type="dxa"/>
            <w:vAlign w:val="center"/>
          </w:tcPr>
          <w:p w14:paraId="07FC624E" w14:textId="09F417C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900" w:type="dxa"/>
            <w:vAlign w:val="center"/>
          </w:tcPr>
          <w:p w14:paraId="78540214" w14:textId="57D049C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170" w:type="dxa"/>
            <w:vAlign w:val="center"/>
          </w:tcPr>
          <w:p w14:paraId="49E0BEDD" w14:textId="605FD264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1080" w:type="dxa"/>
            <w:vAlign w:val="center"/>
          </w:tcPr>
          <w:p w14:paraId="4E06F907" w14:textId="303C40A3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</w:tr>
      <w:tr w:rsidR="004912CE" w:rsidRPr="003A47C7" w14:paraId="2525EE8B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66F3E483" w14:textId="6E35A207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>I feel a strong</w:t>
            </w:r>
            <w:r w:rsidR="00B80AD1">
              <w:rPr>
                <w:rFonts w:asciiTheme="majorHAnsi" w:hAnsiTheme="majorHAnsi"/>
                <w:color w:val="auto"/>
                <w:sz w:val="18"/>
                <w:szCs w:val="18"/>
              </w:rPr>
              <w:t>er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sense of connection to </w:t>
            </w:r>
            <w:r w:rsidR="00B80AD1">
              <w:rPr>
                <w:rFonts w:asciiTheme="majorHAnsi" w:hAnsiTheme="majorHAnsi"/>
                <w:color w:val="auto"/>
                <w:sz w:val="18"/>
                <w:szCs w:val="18"/>
              </w:rPr>
              <w:t>North American Jews</w:t>
            </w:r>
          </w:p>
        </w:tc>
        <w:tc>
          <w:tcPr>
            <w:tcW w:w="1170" w:type="dxa"/>
            <w:vAlign w:val="center"/>
          </w:tcPr>
          <w:p w14:paraId="0E6BA3C4" w14:textId="6FBBF39D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CC653EA" w14:textId="187DBB95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592519A" w14:textId="0C62FE66"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9515CE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1651F1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65CEA1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FB4CF33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12CE" w:rsidRPr="003A47C7" w14:paraId="3653FBC7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3B3D1A12" w14:textId="1A95C9E7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 feel a </w:t>
            </w:r>
            <w:r w:rsidR="00B80AD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stronger 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sense of responsibility to </w:t>
            </w:r>
            <w:r w:rsidR="00B80AD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North American </w:t>
            </w:r>
            <w:r w:rsidR="000677A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Jews </w:t>
            </w:r>
          </w:p>
        </w:tc>
        <w:tc>
          <w:tcPr>
            <w:tcW w:w="1170" w:type="dxa"/>
            <w:vAlign w:val="center"/>
          </w:tcPr>
          <w:p w14:paraId="1E5FF09C" w14:textId="2A920C30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7E5284A" w14:textId="3FEA44BC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21DFAA2" w14:textId="6F8E0F1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324E76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9CD357F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08A515B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55FF296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bookmarkEnd w:id="0"/>
      <w:tr w:rsidR="004912CE" w:rsidRPr="003A47C7" w14:paraId="09D3E0E3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4EEED49D" w14:textId="6C833BAC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 xml:space="preserve">Caring about </w:t>
            </w:r>
            <w:r w:rsidR="00B80AD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North American </w:t>
            </w:r>
            <w:r w:rsidR="000677A1">
              <w:rPr>
                <w:rFonts w:asciiTheme="majorHAnsi" w:hAnsiTheme="majorHAnsi"/>
                <w:color w:val="auto"/>
                <w:sz w:val="18"/>
                <w:szCs w:val="18"/>
              </w:rPr>
              <w:t>Jew</w:t>
            </w:r>
            <w:r w:rsidR="00B80AD1">
              <w:rPr>
                <w:rFonts w:asciiTheme="majorHAnsi" w:hAnsiTheme="majorHAnsi"/>
                <w:color w:val="auto"/>
                <w:sz w:val="18"/>
                <w:szCs w:val="18"/>
              </w:rPr>
              <w:t>s is a more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important part of who I am as a Jew</w:t>
            </w:r>
          </w:p>
        </w:tc>
        <w:tc>
          <w:tcPr>
            <w:tcW w:w="1170" w:type="dxa"/>
            <w:vAlign w:val="center"/>
          </w:tcPr>
          <w:p w14:paraId="12F65175" w14:textId="195BBC1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9BB6534" w14:textId="6F4B5F0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B5F6446" w14:textId="6D47775F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596B815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220D1A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16B25B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1C50E9F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4912CE" w:rsidRPr="003A47C7" w14:paraId="6FFFEB2E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0672C66" w14:textId="52A704CA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 have a </w:t>
            </w:r>
            <w:r w:rsidR="00B80AD1">
              <w:rPr>
                <w:rFonts w:asciiTheme="majorHAnsi" w:hAnsiTheme="majorHAnsi"/>
                <w:color w:val="auto"/>
                <w:sz w:val="18"/>
                <w:szCs w:val="18"/>
              </w:rPr>
              <w:t>better</w:t>
            </w:r>
            <w:r w:rsidR="00B80AD1"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sense of what I know, and what I don't know, about </w:t>
            </w:r>
            <w:r w:rsidR="000677A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the lives of </w:t>
            </w:r>
            <w:r w:rsidR="00B80AD1">
              <w:rPr>
                <w:rFonts w:asciiTheme="majorHAnsi" w:hAnsiTheme="majorHAnsi"/>
                <w:color w:val="auto"/>
                <w:sz w:val="18"/>
                <w:szCs w:val="18"/>
              </w:rPr>
              <w:t>North American Jews</w:t>
            </w:r>
          </w:p>
        </w:tc>
        <w:tc>
          <w:tcPr>
            <w:tcW w:w="1170" w:type="dxa"/>
            <w:vAlign w:val="center"/>
          </w:tcPr>
          <w:p w14:paraId="20785BF5" w14:textId="39894A83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0007B90" w14:textId="62FC5BA1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11F06EB" w14:textId="5526791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E59324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EE982AA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467D3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E3D7494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877063" w:rsidRPr="003A47C7" w14:paraId="2AFE2CC6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9C934CC" w14:textId="1E0FB5C3" w:rsidR="00877063" w:rsidRPr="00D76DE4" w:rsidDel="000677A1" w:rsidRDefault="00877063" w:rsidP="00877063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am more interested in visiting communities where the North American teenagers I met live</w:t>
            </w:r>
          </w:p>
        </w:tc>
        <w:tc>
          <w:tcPr>
            <w:tcW w:w="1170" w:type="dxa"/>
            <w:vAlign w:val="center"/>
          </w:tcPr>
          <w:p w14:paraId="26FB5040" w14:textId="72B86C91" w:rsidR="00877063" w:rsidRPr="003A47C7" w:rsidDel="000677A1" w:rsidRDefault="00877063" w:rsidP="0087706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2426E6F" w14:textId="2829EFC3" w:rsidR="00877063" w:rsidRPr="003A47C7" w:rsidDel="000677A1" w:rsidRDefault="00877063" w:rsidP="0087706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93613B" w14:textId="6BDFD3B2" w:rsidR="00877063" w:rsidRPr="003A47C7" w:rsidDel="000677A1" w:rsidRDefault="00877063" w:rsidP="0087706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605E428" w14:textId="04C934ED" w:rsidR="00877063" w:rsidRPr="003A47C7" w:rsidDel="000677A1" w:rsidRDefault="00877063" w:rsidP="0087706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B0EB68F" w14:textId="360012E2" w:rsidR="00877063" w:rsidRPr="003A47C7" w:rsidDel="000677A1" w:rsidRDefault="00877063" w:rsidP="0087706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E7E7899" w14:textId="3BE13714" w:rsidR="00877063" w:rsidRPr="003A47C7" w:rsidDel="000677A1" w:rsidRDefault="00877063" w:rsidP="0087706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4E547BE" w14:textId="4A0ABEF9" w:rsidR="00877063" w:rsidRPr="003A47C7" w:rsidDel="000677A1" w:rsidRDefault="00877063" w:rsidP="00877063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570C48" w:rsidRPr="003A47C7" w14:paraId="6192CCCA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A704D6C" w14:textId="307877AF" w:rsidR="00570C48" w:rsidRDefault="00570C48" w:rsidP="00570C4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feel more of a responsibility to get involved with the issues affecting North American Jews</w:t>
            </w:r>
          </w:p>
        </w:tc>
        <w:tc>
          <w:tcPr>
            <w:tcW w:w="1170" w:type="dxa"/>
            <w:vAlign w:val="center"/>
          </w:tcPr>
          <w:p w14:paraId="315702C0" w14:textId="0ACD4675" w:rsidR="00570C48" w:rsidRPr="003A47C7" w:rsidRDefault="00570C48" w:rsidP="00570C4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2114368" w14:textId="0014BD51" w:rsidR="00570C48" w:rsidRPr="003A47C7" w:rsidRDefault="00570C48" w:rsidP="00570C4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B53EDCF" w14:textId="36AF727E" w:rsidR="00570C48" w:rsidRPr="003A47C7" w:rsidRDefault="00570C48" w:rsidP="00570C4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DD6EFF1" w14:textId="03C809BF" w:rsidR="00570C48" w:rsidRPr="003A47C7" w:rsidRDefault="00570C48" w:rsidP="00570C4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9BFF746" w14:textId="2C2A8774" w:rsidR="00570C48" w:rsidRPr="003A47C7" w:rsidRDefault="00570C48" w:rsidP="00570C4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47E02B0" w14:textId="769B4747" w:rsidR="00570C48" w:rsidRPr="003A47C7" w:rsidRDefault="00570C48" w:rsidP="00570C4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139CDA3" w14:textId="3E0A5C57" w:rsidR="00570C48" w:rsidRPr="003A47C7" w:rsidRDefault="00570C48" w:rsidP="00570C4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4FC5A06B" w14:textId="00609C19" w:rsidR="00731384" w:rsidRDefault="00731384" w:rsidP="005B4C22">
      <w:pPr>
        <w:pStyle w:val="RCBody"/>
        <w:rPr>
          <w:b/>
          <w:bCs/>
        </w:rPr>
      </w:pPr>
    </w:p>
    <w:p w14:paraId="155123E1" w14:textId="77777777" w:rsidR="00F77BD5" w:rsidRDefault="00F77BD5" w:rsidP="005B4C22">
      <w:pPr>
        <w:pStyle w:val="RCBody"/>
        <w:rPr>
          <w:b/>
          <w:bCs/>
        </w:rPr>
      </w:pPr>
    </w:p>
    <w:p w14:paraId="0E94273D" w14:textId="77777777" w:rsidR="00C656DA" w:rsidRPr="008B2E37" w:rsidRDefault="00C656DA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To what extent do you agree or disagree with the following statements</w:t>
      </w:r>
      <w:r w:rsidRPr="003A47C7">
        <w:rPr>
          <w:rFonts w:asciiTheme="majorHAnsi" w:hAnsiTheme="majorHAnsi"/>
          <w:color w:val="auto"/>
          <w:sz w:val="20"/>
          <w:szCs w:val="20"/>
        </w:rPr>
        <w:t xml:space="preserve">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p w14:paraId="365FF8EA" w14:textId="77777777" w:rsidR="00C656DA" w:rsidRPr="003A47C7" w:rsidRDefault="00C656DA" w:rsidP="008B2E37">
      <w:pPr>
        <w:pStyle w:val="RCBody"/>
        <w:spacing w:after="0"/>
        <w:ind w:left="720"/>
        <w:rPr>
          <w:color w:val="auto"/>
        </w:rPr>
      </w:pPr>
    </w:p>
    <w:tbl>
      <w:tblPr>
        <w:tblStyle w:val="TableGrid"/>
        <w:tblW w:w="951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990"/>
        <w:gridCol w:w="1170"/>
        <w:gridCol w:w="990"/>
        <w:gridCol w:w="990"/>
        <w:gridCol w:w="900"/>
        <w:gridCol w:w="1170"/>
        <w:gridCol w:w="990"/>
      </w:tblGrid>
      <w:tr w:rsidR="00855F2B" w:rsidRPr="003A47C7" w14:paraId="05A12293" w14:textId="77777777" w:rsidTr="008B2E37">
        <w:trPr>
          <w:trHeight w:val="593"/>
        </w:trPr>
        <w:tc>
          <w:tcPr>
            <w:tcW w:w="2315" w:type="dxa"/>
          </w:tcPr>
          <w:p w14:paraId="3C3C282A" w14:textId="258ED92E" w:rsidR="00855F2B" w:rsidRPr="008B2E37" w:rsidRDefault="00855F2B" w:rsidP="00855F2B">
            <w:pPr>
              <w:pStyle w:val="RC-Sub-Header"/>
              <w:jc w:val="left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B2E37">
              <w:rPr>
                <w:rFonts w:asciiTheme="majorHAnsi" w:hAnsiTheme="majorHAnsi"/>
                <w:color w:val="auto"/>
                <w:sz w:val="20"/>
                <w:szCs w:val="20"/>
              </w:rPr>
              <w:t>As a result of participating in RootOne, I have a better understanding of…</w:t>
            </w:r>
          </w:p>
        </w:tc>
        <w:tc>
          <w:tcPr>
            <w:tcW w:w="990" w:type="dxa"/>
            <w:vAlign w:val="center"/>
          </w:tcPr>
          <w:p w14:paraId="6ADDB44A" w14:textId="14FF9981" w:rsidR="00855F2B" w:rsidRPr="003A47C7" w:rsidRDefault="00855F2B" w:rsidP="00855F2B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170" w:type="dxa"/>
            <w:vAlign w:val="center"/>
          </w:tcPr>
          <w:p w14:paraId="565A68CD" w14:textId="2CB0B937" w:rsidR="00855F2B" w:rsidRPr="003A47C7" w:rsidRDefault="00855F2B" w:rsidP="00855F2B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990" w:type="dxa"/>
            <w:vAlign w:val="center"/>
          </w:tcPr>
          <w:p w14:paraId="65736C4B" w14:textId="12BE342C" w:rsidR="00855F2B" w:rsidRPr="003A47C7" w:rsidRDefault="00855F2B" w:rsidP="00855F2B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990" w:type="dxa"/>
            <w:vAlign w:val="center"/>
          </w:tcPr>
          <w:p w14:paraId="180E61B3" w14:textId="25E43083" w:rsidR="00855F2B" w:rsidRPr="003A47C7" w:rsidRDefault="00855F2B" w:rsidP="00855F2B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900" w:type="dxa"/>
            <w:vAlign w:val="center"/>
          </w:tcPr>
          <w:p w14:paraId="3F3666F0" w14:textId="3E25D1BB" w:rsidR="00855F2B" w:rsidRDefault="00855F2B" w:rsidP="00855F2B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170" w:type="dxa"/>
            <w:vAlign w:val="center"/>
          </w:tcPr>
          <w:p w14:paraId="4022746F" w14:textId="4BEBB8FE" w:rsidR="00855F2B" w:rsidRDefault="00855F2B" w:rsidP="00855F2B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990" w:type="dxa"/>
            <w:vAlign w:val="center"/>
          </w:tcPr>
          <w:p w14:paraId="3777AFD4" w14:textId="324235F0" w:rsidR="00855F2B" w:rsidRPr="003A47C7" w:rsidRDefault="00855F2B" w:rsidP="00855F2B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</w:tr>
      <w:tr w:rsidR="00855F2B" w:rsidRPr="003A47C7" w14:paraId="1C148063" w14:textId="77777777" w:rsidTr="00855F2B">
        <w:trPr>
          <w:trHeight w:val="297"/>
        </w:trPr>
        <w:tc>
          <w:tcPr>
            <w:tcW w:w="2315" w:type="dxa"/>
            <w:vAlign w:val="center"/>
          </w:tcPr>
          <w:p w14:paraId="0E19FE06" w14:textId="24A9F894" w:rsidR="0025007B" w:rsidRPr="003A47C7" w:rsidRDefault="00B80AD1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The i</w:t>
            </w:r>
            <w:r w:rsidR="0025007B" w:rsidRPr="0073138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ssues that are most important to </w:t>
            </w:r>
            <w:r w:rsidR="000677A1">
              <w:rPr>
                <w:rFonts w:asciiTheme="majorHAnsi" w:hAnsiTheme="majorHAnsi"/>
                <w:color w:val="auto"/>
                <w:sz w:val="18"/>
                <w:szCs w:val="18"/>
              </w:rPr>
              <w:t>Jews in North America</w:t>
            </w:r>
          </w:p>
        </w:tc>
        <w:tc>
          <w:tcPr>
            <w:tcW w:w="990" w:type="dxa"/>
            <w:vAlign w:val="center"/>
          </w:tcPr>
          <w:p w14:paraId="1632E2E1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9369C2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F10F91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930529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3856290" w14:textId="37B1B1D8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96D8167" w14:textId="5A3F43DF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DDABCB" w14:textId="5F667A45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855F2B" w:rsidRPr="003A47C7" w14:paraId="0B5E522F" w14:textId="77777777" w:rsidTr="00855F2B">
        <w:trPr>
          <w:trHeight w:val="297"/>
        </w:trPr>
        <w:tc>
          <w:tcPr>
            <w:tcW w:w="2315" w:type="dxa"/>
            <w:vAlign w:val="center"/>
          </w:tcPr>
          <w:p w14:paraId="598E102F" w14:textId="27B1F9C5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D</w:t>
            </w:r>
            <w:r w:rsidRPr="0073138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ay-to-day life </w:t>
            </w:r>
            <w:r w:rsidR="000677A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in Jewish communities in North America </w:t>
            </w:r>
          </w:p>
        </w:tc>
        <w:tc>
          <w:tcPr>
            <w:tcW w:w="990" w:type="dxa"/>
            <w:vAlign w:val="center"/>
          </w:tcPr>
          <w:p w14:paraId="3A0FBA1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8629DC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A4AE50E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642322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C86E2A7" w14:textId="3700722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C0D575F" w14:textId="481BA1E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48B3433" w14:textId="790A528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855F2B" w:rsidRPr="003A47C7" w14:paraId="3F15C39E" w14:textId="77777777" w:rsidTr="00855F2B">
        <w:trPr>
          <w:trHeight w:val="297"/>
        </w:trPr>
        <w:tc>
          <w:tcPr>
            <w:tcW w:w="2315" w:type="dxa"/>
            <w:vAlign w:val="center"/>
          </w:tcPr>
          <w:p w14:paraId="3C839DC1" w14:textId="77777777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73138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Similarities</w:t>
            </w:r>
            <w:r w:rsidRPr="0073138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in Jewish life between North America and Israel</w:t>
            </w:r>
          </w:p>
        </w:tc>
        <w:tc>
          <w:tcPr>
            <w:tcW w:w="990" w:type="dxa"/>
            <w:vAlign w:val="center"/>
          </w:tcPr>
          <w:p w14:paraId="2047D64C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EF4EBA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500B7BD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7959A50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F9F2200" w14:textId="27271A7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B666660" w14:textId="671FA164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14DC1EF" w14:textId="46DD85E4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855F2B" w:rsidRPr="003A47C7" w14:paraId="6DE794CC" w14:textId="77777777" w:rsidTr="00855F2B">
        <w:trPr>
          <w:trHeight w:val="297"/>
        </w:trPr>
        <w:tc>
          <w:tcPr>
            <w:tcW w:w="2315" w:type="dxa"/>
            <w:vAlign w:val="center"/>
          </w:tcPr>
          <w:p w14:paraId="40FE5D6A" w14:textId="77777777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731384"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  <w:t>Differences</w:t>
            </w:r>
            <w:r w:rsidRPr="0073138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in Jewish life between North America and Israel</w:t>
            </w:r>
          </w:p>
        </w:tc>
        <w:tc>
          <w:tcPr>
            <w:tcW w:w="990" w:type="dxa"/>
            <w:vAlign w:val="center"/>
          </w:tcPr>
          <w:p w14:paraId="79527D40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9C06F8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8C448B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264841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85B2B46" w14:textId="222FA6E5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7584CC1" w14:textId="437F5E2F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0AED329" w14:textId="627255F4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855F2B" w:rsidRPr="003A47C7" w14:paraId="7E858B18" w14:textId="77777777" w:rsidTr="00855F2B">
        <w:trPr>
          <w:trHeight w:val="297"/>
        </w:trPr>
        <w:tc>
          <w:tcPr>
            <w:tcW w:w="2315" w:type="dxa"/>
            <w:vAlign w:val="center"/>
          </w:tcPr>
          <w:p w14:paraId="68444C32" w14:textId="71C7B04A"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454DA5">
              <w:rPr>
                <w:rFonts w:asciiTheme="majorHAnsi" w:hAnsiTheme="majorHAnsi"/>
                <w:color w:val="auto"/>
                <w:sz w:val="18"/>
                <w:szCs w:val="18"/>
              </w:rPr>
              <w:t>Different ways of being Jewish</w:t>
            </w:r>
            <w:r w:rsidR="000677A1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in North America</w:t>
            </w:r>
            <w:r w:rsidR="00570C48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00454DA5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(including different </w:t>
            </w:r>
            <w:r w:rsidRPr="00454DA5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expressions or practices of Judaism)</w:t>
            </w:r>
          </w:p>
        </w:tc>
        <w:tc>
          <w:tcPr>
            <w:tcW w:w="990" w:type="dxa"/>
            <w:vAlign w:val="center"/>
          </w:tcPr>
          <w:p w14:paraId="1F2BFE3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170" w:type="dxa"/>
            <w:vAlign w:val="center"/>
          </w:tcPr>
          <w:p w14:paraId="75C38A7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9A31FC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207634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BDE119B" w14:textId="19225A3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453A797" w14:textId="084CF74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0783491" w14:textId="71855D2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03F56AEE" w14:textId="77777777" w:rsidR="008A774F" w:rsidRDefault="008A774F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075F1C06" w14:textId="77777777" w:rsidR="001E7E13" w:rsidRDefault="001E7E13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0A60988F" w14:textId="2D88F6C9" w:rsidR="00D76DE4" w:rsidRPr="008B2E37" w:rsidRDefault="00D76DE4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To what extent do you agree or disagree with the following statements</w:t>
      </w:r>
      <w:r w:rsidRPr="003A47C7">
        <w:rPr>
          <w:rFonts w:asciiTheme="majorHAnsi" w:hAnsiTheme="majorHAnsi"/>
          <w:color w:val="auto"/>
          <w:sz w:val="20"/>
          <w:szCs w:val="20"/>
        </w:rPr>
        <w:t xml:space="preserve">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p w14:paraId="7171BFDE" w14:textId="77777777" w:rsidR="00B14826" w:rsidRPr="003A47C7" w:rsidRDefault="00B14826" w:rsidP="008B2E37">
      <w:pPr>
        <w:pStyle w:val="RCBody"/>
        <w:spacing w:after="0"/>
        <w:ind w:left="720"/>
        <w:rPr>
          <w:color w:val="auto"/>
        </w:rPr>
      </w:pPr>
    </w:p>
    <w:tbl>
      <w:tblPr>
        <w:tblStyle w:val="TableGrid"/>
        <w:tblW w:w="978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990"/>
        <w:gridCol w:w="1170"/>
        <w:gridCol w:w="990"/>
        <w:gridCol w:w="1350"/>
        <w:gridCol w:w="900"/>
        <w:gridCol w:w="1260"/>
        <w:gridCol w:w="1080"/>
      </w:tblGrid>
      <w:tr w:rsidR="00E6354A" w:rsidRPr="003A47C7" w14:paraId="2E4F0A20" w14:textId="71D3CA89" w:rsidTr="00010AC7">
        <w:trPr>
          <w:trHeight w:val="207"/>
        </w:trPr>
        <w:tc>
          <w:tcPr>
            <w:tcW w:w="2045" w:type="dxa"/>
          </w:tcPr>
          <w:p w14:paraId="36C96F28" w14:textId="11D9DBDC" w:rsidR="00E6354A" w:rsidRPr="008B2E37" w:rsidRDefault="00737CE5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B2E37">
              <w:rPr>
                <w:rFonts w:asciiTheme="majorHAnsi" w:hAnsiTheme="majorHAnsi"/>
                <w:color w:val="auto"/>
                <w:sz w:val="20"/>
                <w:szCs w:val="20"/>
              </w:rPr>
              <w:t>As a result of participating in RootOne</w:t>
            </w:r>
            <w:r w:rsidR="00B14826" w:rsidRPr="008B2E37">
              <w:rPr>
                <w:rFonts w:asciiTheme="majorHAnsi" w:hAnsiTheme="majorHAnsi"/>
                <w:color w:val="auto"/>
                <w:sz w:val="20"/>
                <w:szCs w:val="20"/>
              </w:rPr>
              <w:t>…</w:t>
            </w:r>
            <w:r w:rsidRPr="008B2E37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8BA16C3" w14:textId="49BC89A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170" w:type="dxa"/>
            <w:vAlign w:val="center"/>
          </w:tcPr>
          <w:p w14:paraId="460830C0" w14:textId="680992F6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990" w:type="dxa"/>
            <w:vAlign w:val="center"/>
          </w:tcPr>
          <w:p w14:paraId="4342FD88" w14:textId="0D790A76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1350" w:type="dxa"/>
            <w:vAlign w:val="center"/>
          </w:tcPr>
          <w:p w14:paraId="7C0524B1" w14:textId="5F006B4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900" w:type="dxa"/>
            <w:vAlign w:val="center"/>
          </w:tcPr>
          <w:p w14:paraId="6C5D95C8" w14:textId="43D7E14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260" w:type="dxa"/>
            <w:vAlign w:val="center"/>
          </w:tcPr>
          <w:p w14:paraId="5A23641F" w14:textId="4BEA63D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1080" w:type="dxa"/>
            <w:vAlign w:val="center"/>
          </w:tcPr>
          <w:p w14:paraId="650DE985" w14:textId="7A052364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</w:tr>
      <w:tr w:rsidR="00E6354A" w:rsidRPr="003A47C7" w14:paraId="0F021B29" w14:textId="61C487FA" w:rsidTr="00010AC7">
        <w:trPr>
          <w:trHeight w:val="297"/>
        </w:trPr>
        <w:tc>
          <w:tcPr>
            <w:tcW w:w="2045" w:type="dxa"/>
            <w:vAlign w:val="center"/>
          </w:tcPr>
          <w:p w14:paraId="29442B38" w14:textId="03771EE0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>I speak</w:t>
            </w:r>
            <w:r w:rsidR="00737CE5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more 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about </w:t>
            </w:r>
            <w:r w:rsidR="000677A1">
              <w:rPr>
                <w:rFonts w:asciiTheme="majorHAnsi" w:hAnsiTheme="majorHAnsi"/>
                <w:color w:val="auto"/>
                <w:sz w:val="18"/>
                <w:szCs w:val="18"/>
              </w:rPr>
              <w:t>Jewish communities in North America</w:t>
            </w:r>
            <w:r w:rsidR="000677A1"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with my </w:t>
            </w:r>
            <w:r w:rsidR="0025007B">
              <w:rPr>
                <w:rFonts w:asciiTheme="majorHAnsi" w:hAnsiTheme="majorHAnsi"/>
                <w:color w:val="auto"/>
                <w:sz w:val="18"/>
                <w:szCs w:val="18"/>
              </w:rPr>
              <w:t>friends</w:t>
            </w:r>
          </w:p>
        </w:tc>
        <w:tc>
          <w:tcPr>
            <w:tcW w:w="990" w:type="dxa"/>
            <w:vAlign w:val="center"/>
          </w:tcPr>
          <w:p w14:paraId="373AC2A9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A938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C0A7C7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9565DB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156FA7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B7902E8" w14:textId="76A6FDEE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A17AE7" w14:textId="7F688533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6354A" w:rsidRPr="003A47C7" w14:paraId="33936EBE" w14:textId="0CF4DE24" w:rsidTr="00010AC7">
        <w:trPr>
          <w:trHeight w:val="297"/>
        </w:trPr>
        <w:tc>
          <w:tcPr>
            <w:tcW w:w="2045" w:type="dxa"/>
            <w:vAlign w:val="center"/>
          </w:tcPr>
          <w:p w14:paraId="5ED8B47B" w14:textId="64F75C68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 </w:t>
            </w:r>
            <w:r w:rsidR="00086E1B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am </w:t>
            </w:r>
            <w:r w:rsidR="00737CE5">
              <w:rPr>
                <w:rFonts w:asciiTheme="majorHAnsi" w:hAnsiTheme="majorHAnsi"/>
                <w:color w:val="auto"/>
                <w:sz w:val="18"/>
                <w:szCs w:val="18"/>
              </w:rPr>
              <w:t>better</w:t>
            </w:r>
            <w:r w:rsidR="00737CE5"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able to give others a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>sense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of what </w:t>
            </w:r>
            <w:r w:rsidR="00737CE5">
              <w:rPr>
                <w:rFonts w:asciiTheme="majorHAnsi" w:hAnsiTheme="majorHAnsi"/>
                <w:color w:val="auto"/>
                <w:sz w:val="18"/>
                <w:szCs w:val="18"/>
              </w:rPr>
              <w:t>Jewish life in North America is like</w:t>
            </w:r>
          </w:p>
        </w:tc>
        <w:tc>
          <w:tcPr>
            <w:tcW w:w="990" w:type="dxa"/>
            <w:vAlign w:val="center"/>
          </w:tcPr>
          <w:p w14:paraId="3A90C28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E847C54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BA28BF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5DF65D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652689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D58139B" w14:textId="20A4CF21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8FAC5F9" w14:textId="6DAAE6FF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6354A" w:rsidRPr="003A47C7" w14:paraId="0CAC332E" w14:textId="2B981348" w:rsidTr="00010AC7">
        <w:trPr>
          <w:trHeight w:val="297"/>
        </w:trPr>
        <w:tc>
          <w:tcPr>
            <w:tcW w:w="2045" w:type="dxa"/>
            <w:vAlign w:val="center"/>
          </w:tcPr>
          <w:p w14:paraId="7293BED3" w14:textId="5DD555FE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 am </w:t>
            </w:r>
            <w:r w:rsidR="00737CE5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better 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able to </w:t>
            </w:r>
            <w:r w:rsidR="005074D0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understand the challenges </w:t>
            </w:r>
            <w:r w:rsidR="00737CE5">
              <w:rPr>
                <w:rFonts w:asciiTheme="majorHAnsi" w:hAnsiTheme="majorHAnsi"/>
                <w:color w:val="auto"/>
                <w:sz w:val="18"/>
                <w:szCs w:val="18"/>
              </w:rPr>
              <w:t>that North American Jews face</w:t>
            </w:r>
          </w:p>
        </w:tc>
        <w:tc>
          <w:tcPr>
            <w:tcW w:w="990" w:type="dxa"/>
            <w:vAlign w:val="center"/>
          </w:tcPr>
          <w:p w14:paraId="290C94A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0533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1763350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E9B49F8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6719AFE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FE1613C" w14:textId="146C003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428800F" w14:textId="0E503F0E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6354A" w:rsidRPr="003A47C7" w14:paraId="0C2B1C73" w14:textId="20C57D31" w:rsidTr="00010AC7">
        <w:trPr>
          <w:trHeight w:val="297"/>
        </w:trPr>
        <w:tc>
          <w:tcPr>
            <w:tcW w:w="2045" w:type="dxa"/>
            <w:vAlign w:val="center"/>
          </w:tcPr>
          <w:p w14:paraId="57A87B43" w14:textId="3C86BB83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I am </w:t>
            </w:r>
            <w:r w:rsidR="00877063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more </w:t>
            </w:r>
            <w:r w:rsidRPr="00D76DE4">
              <w:rPr>
                <w:rFonts w:asciiTheme="majorHAnsi" w:hAnsiTheme="majorHAnsi"/>
                <w:color w:val="auto"/>
                <w:sz w:val="18"/>
                <w:szCs w:val="18"/>
              </w:rPr>
              <w:t>interested in participating in activities</w:t>
            </w:r>
            <w:r w:rsidR="00737CE5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="000B444C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with </w:t>
            </w:r>
            <w:r w:rsidR="00737CE5">
              <w:rPr>
                <w:rFonts w:asciiTheme="majorHAnsi" w:hAnsiTheme="majorHAnsi"/>
                <w:color w:val="auto"/>
                <w:sz w:val="18"/>
                <w:szCs w:val="18"/>
              </w:rPr>
              <w:t>North American Jew</w:t>
            </w:r>
            <w:r w:rsidR="000B444C">
              <w:rPr>
                <w:rFonts w:asciiTheme="majorHAnsi" w:hAnsiTheme="majorHAnsi"/>
                <w:color w:val="auto"/>
                <w:sz w:val="18"/>
                <w:szCs w:val="18"/>
              </w:rPr>
              <w:t>s</w:t>
            </w:r>
          </w:p>
        </w:tc>
        <w:tc>
          <w:tcPr>
            <w:tcW w:w="990" w:type="dxa"/>
            <w:vAlign w:val="center"/>
          </w:tcPr>
          <w:p w14:paraId="758D93A0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3655C9B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29E8D5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7A0ECB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3A6059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88865CD" w14:textId="378FBB1A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3608E0D" w14:textId="2009A51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91B98" w:rsidRPr="003A47C7" w14:paraId="65F6906A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59D57A29" w14:textId="7CFFC3D7" w:rsidR="00391B98" w:rsidRPr="00D76DE4" w:rsidRDefault="00391B98" w:rsidP="00391B9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8B2E37">
              <w:rPr>
                <w:rFonts w:asciiTheme="majorHAnsi" w:hAnsiTheme="majorHAnsi"/>
                <w:color w:val="auto"/>
                <w:sz w:val="18"/>
                <w:szCs w:val="18"/>
              </w:rPr>
              <w:t>I am</w:t>
            </w:r>
            <w:r w:rsidR="00C656DA" w:rsidRPr="008B2E37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more</w:t>
            </w:r>
            <w:r w:rsidRPr="008B2E37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interested in learning about Jewish life in North America</w:t>
            </w:r>
          </w:p>
        </w:tc>
        <w:tc>
          <w:tcPr>
            <w:tcW w:w="990" w:type="dxa"/>
            <w:vAlign w:val="center"/>
          </w:tcPr>
          <w:p w14:paraId="6DBC523B" w14:textId="119E8D97" w:rsidR="00391B98" w:rsidRPr="003A47C7" w:rsidRDefault="00391B98" w:rsidP="00391B9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AB8B61" w14:textId="0AAA8A44" w:rsidR="00391B98" w:rsidRPr="003A47C7" w:rsidRDefault="00391B98" w:rsidP="00391B9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C0F0273" w14:textId="4B86F85B" w:rsidR="00391B98" w:rsidRPr="003A47C7" w:rsidRDefault="00391B98" w:rsidP="00391B9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6DDB325" w14:textId="13F28C3F" w:rsidR="00391B98" w:rsidRPr="003A47C7" w:rsidRDefault="00391B98" w:rsidP="00391B9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22E6336" w14:textId="5AFB0C20" w:rsidR="00391B98" w:rsidRPr="003A47C7" w:rsidRDefault="00391B98" w:rsidP="00391B9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8A10779" w14:textId="6C0D0D27" w:rsidR="00391B98" w:rsidRPr="003A47C7" w:rsidRDefault="00391B98" w:rsidP="00391B9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4A8ACB5" w14:textId="4BBE6FBA" w:rsidR="00391B98" w:rsidRPr="003A47C7" w:rsidRDefault="00391B98" w:rsidP="00391B9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3607E50B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59273E12" w14:textId="17D466D6" w:rsidR="00E76F37" w:rsidRPr="00086E1B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am more interested in spending a year in a North American Jewish community before army service</w:t>
            </w:r>
          </w:p>
        </w:tc>
        <w:tc>
          <w:tcPr>
            <w:tcW w:w="990" w:type="dxa"/>
            <w:vAlign w:val="center"/>
          </w:tcPr>
          <w:p w14:paraId="51850B8F" w14:textId="3C6854C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81950AD" w14:textId="0989BA14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E38F3FB" w14:textId="03B44BF0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9F4DD31" w14:textId="36D1F24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1D68820" w14:textId="2F48818F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E311FF9" w14:textId="0B9F16C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DA4601C" w14:textId="7139A33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2C853BF5" w14:textId="502F3097" w:rsidR="001F14DA" w:rsidRDefault="001F14DA" w:rsidP="001D6386">
      <w:pPr>
        <w:pStyle w:val="RCBody"/>
        <w:spacing w:after="0"/>
        <w:ind w:left="720"/>
        <w:rPr>
          <w:color w:val="auto"/>
        </w:rPr>
      </w:pPr>
    </w:p>
    <w:p w14:paraId="37B50A77" w14:textId="77DA065B" w:rsidR="003A34F6" w:rsidRPr="008B2E37" w:rsidRDefault="0090201F" w:rsidP="0055335F">
      <w:pPr>
        <w:pStyle w:val="RCBody"/>
        <w:numPr>
          <w:ilvl w:val="0"/>
          <w:numId w:val="37"/>
        </w:numPr>
        <w:rPr>
          <w:rFonts w:ascii="HK Grotesk Pro AltJ" w:hAnsi="HK Grotesk Pro AltJ"/>
          <w:sz w:val="20"/>
          <w:szCs w:val="20"/>
        </w:rPr>
      </w:pPr>
      <w:r>
        <w:rPr>
          <w:rFonts w:ascii="HK Grotesk Pro AltJ" w:hAnsi="HK Grotesk Pro AltJ"/>
          <w:sz w:val="20"/>
          <w:szCs w:val="20"/>
        </w:rPr>
        <w:t>I</w:t>
      </w:r>
      <w:r w:rsidR="000A39D9" w:rsidRPr="008B2E37">
        <w:rPr>
          <w:rFonts w:ascii="HK Grotesk Pro AltJ" w:hAnsi="HK Grotesk Pro AltJ"/>
          <w:sz w:val="20"/>
          <w:szCs w:val="20"/>
        </w:rPr>
        <w:t>s there anything you wished you had known about the trip before it started</w:t>
      </w:r>
      <w:r w:rsidRPr="008B2E37">
        <w:rPr>
          <w:rFonts w:ascii="HK Grotesk Pro AltJ" w:hAnsi="HK Grotesk Pro AltJ"/>
          <w:sz w:val="20"/>
          <w:szCs w:val="20"/>
        </w:rPr>
        <w:t>? Use the space below to explain.</w:t>
      </w:r>
    </w:p>
    <w:p w14:paraId="17C21196" w14:textId="369A3618" w:rsidR="00062BFA" w:rsidRPr="008B2E37" w:rsidRDefault="00C75249" w:rsidP="0055335F">
      <w:pPr>
        <w:pStyle w:val="RCBody"/>
        <w:numPr>
          <w:ilvl w:val="0"/>
          <w:numId w:val="37"/>
        </w:numPr>
        <w:rPr>
          <w:rFonts w:asciiTheme="majorHAnsi" w:hAnsiTheme="majorHAnsi"/>
          <w:sz w:val="20"/>
          <w:szCs w:val="20"/>
        </w:rPr>
      </w:pPr>
      <w:r w:rsidRPr="008B2E37">
        <w:rPr>
          <w:rFonts w:asciiTheme="majorHAnsi" w:hAnsiTheme="majorHAnsi"/>
          <w:sz w:val="20"/>
          <w:szCs w:val="20"/>
        </w:rPr>
        <w:t xml:space="preserve">As you </w:t>
      </w:r>
      <w:r w:rsidR="00751951" w:rsidRPr="008B2E37">
        <w:rPr>
          <w:rFonts w:asciiTheme="majorHAnsi" w:hAnsiTheme="majorHAnsi"/>
          <w:sz w:val="20"/>
          <w:szCs w:val="20"/>
        </w:rPr>
        <w:t xml:space="preserve">went through </w:t>
      </w:r>
      <w:r w:rsidR="00830960" w:rsidRPr="008B2E37">
        <w:rPr>
          <w:rFonts w:asciiTheme="majorHAnsi" w:hAnsiTheme="majorHAnsi"/>
          <w:sz w:val="20"/>
          <w:szCs w:val="20"/>
        </w:rPr>
        <w:t xml:space="preserve">these questions, was there anything that surprised </w:t>
      </w:r>
      <w:r w:rsidRPr="008B2E37">
        <w:rPr>
          <w:rFonts w:asciiTheme="majorHAnsi" w:hAnsiTheme="majorHAnsi"/>
          <w:sz w:val="20"/>
          <w:szCs w:val="20"/>
        </w:rPr>
        <w:t xml:space="preserve">you about how you answered? Use the space below to reflect in 2-3 </w:t>
      </w:r>
      <w:r w:rsidR="0015393A" w:rsidRPr="008B2E37">
        <w:rPr>
          <w:rFonts w:asciiTheme="majorHAnsi" w:hAnsiTheme="majorHAnsi"/>
          <w:sz w:val="20"/>
          <w:szCs w:val="20"/>
        </w:rPr>
        <w:t>sentences</w:t>
      </w:r>
      <w:r w:rsidRPr="008B2E37">
        <w:rPr>
          <w:rFonts w:asciiTheme="majorHAnsi" w:hAnsiTheme="majorHAnsi"/>
          <w:sz w:val="20"/>
          <w:szCs w:val="20"/>
        </w:rPr>
        <w:t xml:space="preserve"> to share anything yo</w:t>
      </w:r>
      <w:r w:rsidR="0015393A" w:rsidRPr="008B2E37">
        <w:rPr>
          <w:rFonts w:asciiTheme="majorHAnsi" w:hAnsiTheme="majorHAnsi"/>
          <w:sz w:val="20"/>
          <w:szCs w:val="20"/>
        </w:rPr>
        <w:t>u’d like to with the research team.</w:t>
      </w:r>
    </w:p>
    <w:p w14:paraId="1983AE9E" w14:textId="77777777" w:rsidR="0076633C" w:rsidRDefault="0076633C">
      <w:pPr>
        <w:spacing w:line="240" w:lineRule="auto"/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0E1C79BC" w14:textId="5AB69642" w:rsidR="0076633C" w:rsidRPr="008B2E37" w:rsidRDefault="0076633C">
      <w:pPr>
        <w:spacing w:line="240" w:lineRule="auto"/>
        <w:rPr>
          <w:rFonts w:asciiTheme="majorHAnsi" w:hAnsiTheme="majorHAnsi"/>
          <w:b/>
          <w:bCs/>
          <w:color w:val="00A499" w:themeColor="accent2"/>
          <w:sz w:val="24"/>
        </w:rPr>
      </w:pPr>
      <w:r w:rsidRPr="00BD760A">
        <w:rPr>
          <w:rFonts w:asciiTheme="majorHAnsi" w:hAnsiTheme="majorHAnsi"/>
          <w:b/>
          <w:bCs/>
          <w:color w:val="00A499" w:themeColor="accent2"/>
          <w:sz w:val="24"/>
        </w:rPr>
        <w:lastRenderedPageBreak/>
        <w:t>SECTION 4</w:t>
      </w:r>
      <w:r w:rsidR="00CC15EB" w:rsidRPr="008B2E37">
        <w:rPr>
          <w:rFonts w:asciiTheme="majorHAnsi" w:hAnsiTheme="majorHAnsi"/>
          <w:b/>
          <w:bCs/>
          <w:color w:val="00A499" w:themeColor="accent2"/>
          <w:sz w:val="24"/>
        </w:rPr>
        <w:t xml:space="preserve">. </w:t>
      </w:r>
      <w:r w:rsidRPr="00BD760A">
        <w:rPr>
          <w:rFonts w:asciiTheme="majorHAnsi" w:hAnsiTheme="majorHAnsi"/>
          <w:b/>
          <w:bCs/>
          <w:color w:val="00A499" w:themeColor="accent2"/>
          <w:sz w:val="24"/>
        </w:rPr>
        <w:t xml:space="preserve"> SATISFACTION QUESTIONS</w:t>
      </w:r>
    </w:p>
    <w:p w14:paraId="21085E2F" w14:textId="77777777" w:rsidR="0076633C" w:rsidRDefault="0076633C">
      <w:pPr>
        <w:spacing w:line="240" w:lineRule="auto"/>
        <w:rPr>
          <w:rFonts w:asciiTheme="majorHAnsi" w:hAnsiTheme="majorHAnsi"/>
          <w:b/>
          <w:bCs/>
          <w:color w:val="00A499" w:themeColor="accent2"/>
          <w:sz w:val="24"/>
        </w:rPr>
      </w:pPr>
    </w:p>
    <w:p w14:paraId="3DE1106D" w14:textId="1339C4AD" w:rsidR="00CC15EB" w:rsidRDefault="00CC15EB" w:rsidP="00CC15EB">
      <w:pPr>
        <w:pStyle w:val="RCBody"/>
      </w:pPr>
      <w:r>
        <w:t xml:space="preserve">This section of the survey has some more questions about your time on </w:t>
      </w:r>
      <w:proofErr w:type="gramStart"/>
      <w:r>
        <w:t>the  RootOne</w:t>
      </w:r>
      <w:proofErr w:type="gramEnd"/>
      <w:r>
        <w:t xml:space="preserve"> trip.</w:t>
      </w:r>
    </w:p>
    <w:p w14:paraId="0BA40389" w14:textId="4CB7F496" w:rsidR="003A25CE" w:rsidRPr="008B2E37" w:rsidRDefault="003A25CE" w:rsidP="0055335F">
      <w:pPr>
        <w:pStyle w:val="ListParagraph"/>
        <w:numPr>
          <w:ilvl w:val="0"/>
          <w:numId w:val="37"/>
        </w:numPr>
        <w:rPr>
          <w:rFonts w:asciiTheme="majorHAnsi" w:hAnsiTheme="majorHAnsi"/>
          <w:sz w:val="20"/>
          <w:szCs w:val="20"/>
        </w:rPr>
      </w:pPr>
      <w:r w:rsidRPr="008B2E37">
        <w:rPr>
          <w:rFonts w:asciiTheme="majorHAnsi" w:hAnsiTheme="majorHAnsi"/>
          <w:sz w:val="20"/>
          <w:szCs w:val="20"/>
        </w:rPr>
        <w:t>Overall, how would you rate:</w:t>
      </w:r>
    </w:p>
    <w:tbl>
      <w:tblPr>
        <w:tblStyle w:val="TableGrid"/>
        <w:tblW w:w="8800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1152"/>
        <w:gridCol w:w="1152"/>
        <w:gridCol w:w="1152"/>
        <w:gridCol w:w="1152"/>
        <w:gridCol w:w="1152"/>
      </w:tblGrid>
      <w:tr w:rsidR="003A25CE" w:rsidRPr="003A47C7" w14:paraId="006F62CC" w14:textId="119975E6" w:rsidTr="008B2E37">
        <w:trPr>
          <w:trHeight w:val="413"/>
        </w:trPr>
        <w:tc>
          <w:tcPr>
            <w:tcW w:w="3040" w:type="dxa"/>
          </w:tcPr>
          <w:p w14:paraId="2E285C49" w14:textId="77777777" w:rsidR="003A25CE" w:rsidRPr="003A47C7" w:rsidRDefault="003A25CE" w:rsidP="0063370C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D693B3A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Poor</w:t>
            </w:r>
          </w:p>
        </w:tc>
        <w:tc>
          <w:tcPr>
            <w:tcW w:w="1152" w:type="dxa"/>
            <w:vAlign w:val="center"/>
          </w:tcPr>
          <w:p w14:paraId="291210B0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Fair</w:t>
            </w:r>
          </w:p>
        </w:tc>
        <w:tc>
          <w:tcPr>
            <w:tcW w:w="1152" w:type="dxa"/>
            <w:vAlign w:val="center"/>
          </w:tcPr>
          <w:p w14:paraId="35170A01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Good</w:t>
            </w:r>
          </w:p>
        </w:tc>
        <w:tc>
          <w:tcPr>
            <w:tcW w:w="1152" w:type="dxa"/>
            <w:vAlign w:val="center"/>
          </w:tcPr>
          <w:p w14:paraId="4FE78894" w14:textId="77777777" w:rsidR="003A25CE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Excellent</w:t>
            </w:r>
          </w:p>
        </w:tc>
        <w:tc>
          <w:tcPr>
            <w:tcW w:w="1152" w:type="dxa"/>
          </w:tcPr>
          <w:p w14:paraId="474CB279" w14:textId="5B17040A" w:rsidR="003A25CE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applicable</w:t>
            </w:r>
          </w:p>
        </w:tc>
      </w:tr>
      <w:tr w:rsidR="003A25CE" w:rsidRPr="003A47C7" w14:paraId="02AC52DE" w14:textId="6467B574" w:rsidTr="008B2E37">
        <w:trPr>
          <w:trHeight w:val="288"/>
        </w:trPr>
        <w:tc>
          <w:tcPr>
            <w:tcW w:w="3040" w:type="dxa"/>
            <w:vAlign w:val="center"/>
          </w:tcPr>
          <w:p w14:paraId="4C2DD518" w14:textId="77777777" w:rsidR="003A25CE" w:rsidRPr="00222330" w:rsidRDefault="003A25CE" w:rsidP="003A25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57779A">
              <w:rPr>
                <w:rFonts w:asciiTheme="majorHAnsi" w:hAnsiTheme="majorHAnsi"/>
                <w:color w:val="auto"/>
                <w:sz w:val="18"/>
                <w:szCs w:val="18"/>
              </w:rPr>
              <w:t>The food</w:t>
            </w:r>
          </w:p>
        </w:tc>
        <w:tc>
          <w:tcPr>
            <w:tcW w:w="1152" w:type="dxa"/>
            <w:vAlign w:val="center"/>
          </w:tcPr>
          <w:p w14:paraId="1554E146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452FA6A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5DB95B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C9CB3D8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9A919C0" w14:textId="7B94FFE5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A25CE" w:rsidRPr="003A47C7" w14:paraId="2ACC7D86" w14:textId="674DC931" w:rsidTr="008B2E37">
        <w:trPr>
          <w:trHeight w:val="288"/>
        </w:trPr>
        <w:tc>
          <w:tcPr>
            <w:tcW w:w="3040" w:type="dxa"/>
            <w:vAlign w:val="center"/>
          </w:tcPr>
          <w:p w14:paraId="27F3C99E" w14:textId="77777777" w:rsidR="003A25CE" w:rsidRPr="00222330" w:rsidRDefault="003A25CE" w:rsidP="003A25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57779A">
              <w:rPr>
                <w:rFonts w:asciiTheme="majorHAnsi" w:hAnsiTheme="majorHAnsi"/>
                <w:color w:val="auto"/>
                <w:sz w:val="18"/>
                <w:szCs w:val="18"/>
              </w:rPr>
              <w:t>The lodging</w:t>
            </w:r>
          </w:p>
        </w:tc>
        <w:tc>
          <w:tcPr>
            <w:tcW w:w="1152" w:type="dxa"/>
            <w:vAlign w:val="center"/>
          </w:tcPr>
          <w:p w14:paraId="4E8A8A5E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3EB0C12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B3AD2CC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AB5C827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E2C531D" w14:textId="1E29E9D5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A25CE" w:rsidRPr="003A47C7" w14:paraId="29367AFF" w14:textId="757D521A" w:rsidTr="008B2E37">
        <w:trPr>
          <w:trHeight w:val="288"/>
        </w:trPr>
        <w:tc>
          <w:tcPr>
            <w:tcW w:w="3040" w:type="dxa"/>
            <w:vAlign w:val="center"/>
          </w:tcPr>
          <w:p w14:paraId="01F8532D" w14:textId="77777777" w:rsidR="003A25CE" w:rsidRPr="00222330" w:rsidRDefault="003A25CE" w:rsidP="003A25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The t</w:t>
            </w:r>
            <w:r w:rsidRPr="0057779A">
              <w:rPr>
                <w:rFonts w:asciiTheme="majorHAnsi" w:hAnsiTheme="majorHAnsi"/>
                <w:color w:val="auto"/>
                <w:sz w:val="18"/>
                <w:szCs w:val="18"/>
              </w:rPr>
              <w:t>ransportation</w:t>
            </w:r>
          </w:p>
        </w:tc>
        <w:tc>
          <w:tcPr>
            <w:tcW w:w="1152" w:type="dxa"/>
            <w:vAlign w:val="center"/>
          </w:tcPr>
          <w:p w14:paraId="2E9BA27E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3B577A5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BBC472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56BF22D" w14:textId="77777777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3C3B617" w14:textId="48FC4ABF" w:rsidR="003A25CE" w:rsidRPr="003A47C7" w:rsidRDefault="003A25CE" w:rsidP="003A25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A25CE" w:rsidRPr="003A47C7" w14:paraId="3714B01B" w14:textId="662D79ED" w:rsidTr="008B2E37">
        <w:trPr>
          <w:trHeight w:val="288"/>
        </w:trPr>
        <w:tc>
          <w:tcPr>
            <w:tcW w:w="3040" w:type="dxa"/>
            <w:vAlign w:val="center"/>
          </w:tcPr>
          <w:p w14:paraId="2A194987" w14:textId="552658CC" w:rsidR="003A25CE" w:rsidRPr="00222330" w:rsidRDefault="003A25CE" w:rsidP="003A25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Any health or wellness assistance you received during the trip when you were not feeling well</w:t>
            </w:r>
          </w:p>
        </w:tc>
        <w:tc>
          <w:tcPr>
            <w:tcW w:w="1152" w:type="dxa"/>
            <w:vAlign w:val="center"/>
          </w:tcPr>
          <w:p w14:paraId="27267F0F" w14:textId="77777777" w:rsidR="003A25CE" w:rsidRPr="003A47C7" w:rsidRDefault="003A25CE" w:rsidP="003A25CE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AE53313" w14:textId="77777777" w:rsidR="003A25CE" w:rsidRPr="003A47C7" w:rsidRDefault="003A25CE" w:rsidP="003A25CE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5E52477" w14:textId="77777777" w:rsidR="003A25CE" w:rsidRPr="003A47C7" w:rsidRDefault="003A25CE" w:rsidP="003A25CE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2B4A46D" w14:textId="77777777" w:rsidR="003A25CE" w:rsidRPr="003A47C7" w:rsidRDefault="003A25CE" w:rsidP="003A25CE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9AB76AD" w14:textId="11CC6E56" w:rsidR="003A25CE" w:rsidRPr="003A47C7" w:rsidRDefault="003A25CE" w:rsidP="003A25CE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4C02B260" w14:textId="77777777" w:rsidR="003A25CE" w:rsidRDefault="003A25CE" w:rsidP="00CC15EB">
      <w:pPr>
        <w:pStyle w:val="RCBody"/>
      </w:pPr>
    </w:p>
    <w:p w14:paraId="10DFF3B0" w14:textId="157A9F55" w:rsidR="003A25CE" w:rsidRPr="008B2E37" w:rsidRDefault="003A25CE" w:rsidP="0055335F">
      <w:pPr>
        <w:pStyle w:val="ListParagraph"/>
        <w:numPr>
          <w:ilvl w:val="0"/>
          <w:numId w:val="37"/>
        </w:numPr>
        <w:rPr>
          <w:rFonts w:asciiTheme="majorHAnsi" w:hAnsiTheme="majorHAnsi"/>
          <w:sz w:val="20"/>
          <w:szCs w:val="20"/>
        </w:rPr>
      </w:pPr>
      <w:r w:rsidRPr="008B2E37">
        <w:rPr>
          <w:rFonts w:asciiTheme="majorHAnsi" w:hAnsiTheme="majorHAnsi"/>
          <w:sz w:val="20"/>
          <w:szCs w:val="20"/>
        </w:rPr>
        <w:t xml:space="preserve">To what extent were you able to do the following during your time on </w:t>
      </w:r>
      <w:r w:rsidRPr="008B2E37">
        <w:rPr>
          <w:rFonts w:asciiTheme="majorHAnsi" w:hAnsiTheme="majorHAnsi"/>
          <w:sz w:val="20"/>
          <w:szCs w:val="20"/>
          <w:highlight w:val="lightGray"/>
        </w:rPr>
        <w:t>[Program Name]</w:t>
      </w:r>
      <w:r w:rsidRPr="008B2E37">
        <w:rPr>
          <w:rFonts w:asciiTheme="majorHAnsi" w:hAnsiTheme="majorHAnsi"/>
          <w:sz w:val="20"/>
          <w:szCs w:val="20"/>
        </w:rPr>
        <w:t xml:space="preserve">? </w:t>
      </w:r>
      <w:r w:rsidRPr="008B2E3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TableGrid"/>
        <w:tblW w:w="84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047"/>
        <w:gridCol w:w="1047"/>
        <w:gridCol w:w="1076"/>
        <w:gridCol w:w="1018"/>
      </w:tblGrid>
      <w:tr w:rsidR="003A25CE" w:rsidRPr="003A47C7" w14:paraId="7CA26D55" w14:textId="77777777" w:rsidTr="0063370C">
        <w:trPr>
          <w:trHeight w:val="407"/>
        </w:trPr>
        <w:tc>
          <w:tcPr>
            <w:tcW w:w="4255" w:type="dxa"/>
          </w:tcPr>
          <w:p w14:paraId="7A9450D2" w14:textId="77777777" w:rsidR="003A25CE" w:rsidRPr="003A47C7" w:rsidRDefault="003A25CE" w:rsidP="0063370C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14:paraId="26ED76BC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at all</w:t>
            </w:r>
          </w:p>
        </w:tc>
        <w:tc>
          <w:tcPr>
            <w:tcW w:w="1047" w:type="dxa"/>
            <w:vAlign w:val="center"/>
          </w:tcPr>
          <w:p w14:paraId="7EF0DA3E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076" w:type="dxa"/>
            <w:vAlign w:val="center"/>
          </w:tcPr>
          <w:p w14:paraId="78F17574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Somewhat</w:t>
            </w:r>
          </w:p>
        </w:tc>
        <w:tc>
          <w:tcPr>
            <w:tcW w:w="1018" w:type="dxa"/>
            <w:vAlign w:val="center"/>
          </w:tcPr>
          <w:p w14:paraId="6233E9EF" w14:textId="77777777" w:rsidR="003A25CE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 lot</w:t>
            </w:r>
          </w:p>
        </w:tc>
      </w:tr>
      <w:tr w:rsidR="003A25CE" w:rsidRPr="003A47C7" w14:paraId="08602BF5" w14:textId="77777777" w:rsidTr="0063370C">
        <w:trPr>
          <w:trHeight w:val="306"/>
        </w:trPr>
        <w:tc>
          <w:tcPr>
            <w:tcW w:w="4255" w:type="dxa"/>
            <w:vAlign w:val="center"/>
          </w:tcPr>
          <w:p w14:paraId="7E494B37" w14:textId="1EA15BD5" w:rsidR="003A25CE" w:rsidRPr="003A47C7" w:rsidRDefault="003A25CE" w:rsidP="0063370C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Got to know teens from North America who I met on my trip</w:t>
            </w:r>
          </w:p>
        </w:tc>
        <w:tc>
          <w:tcPr>
            <w:tcW w:w="1047" w:type="dxa"/>
            <w:vAlign w:val="center"/>
          </w:tcPr>
          <w:p w14:paraId="5CD76834" w14:textId="77777777" w:rsidR="003A25CE" w:rsidRPr="003A47C7" w:rsidRDefault="003A25CE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47" w:type="dxa"/>
            <w:vAlign w:val="center"/>
          </w:tcPr>
          <w:p w14:paraId="4EC56A08" w14:textId="77777777" w:rsidR="003A25CE" w:rsidRPr="003A47C7" w:rsidRDefault="003A25CE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76" w:type="dxa"/>
            <w:vAlign w:val="center"/>
          </w:tcPr>
          <w:p w14:paraId="06819844" w14:textId="77777777" w:rsidR="003A25CE" w:rsidRPr="003A47C7" w:rsidRDefault="003A25CE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18" w:type="dxa"/>
            <w:vAlign w:val="center"/>
          </w:tcPr>
          <w:p w14:paraId="34BB16A3" w14:textId="77777777" w:rsidR="003A25CE" w:rsidRPr="003A47C7" w:rsidRDefault="003A25CE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A25CE" w:rsidRPr="003A47C7" w14:paraId="22559D1D" w14:textId="77777777" w:rsidTr="0063370C">
        <w:trPr>
          <w:trHeight w:val="306"/>
        </w:trPr>
        <w:tc>
          <w:tcPr>
            <w:tcW w:w="4255" w:type="dxa"/>
            <w:vAlign w:val="center"/>
          </w:tcPr>
          <w:p w14:paraId="6C830714" w14:textId="6CA50DCE" w:rsidR="003A25CE" w:rsidRDefault="003A25CE" w:rsidP="0063370C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Got to know</w:t>
            </w:r>
            <w:r w:rsidR="00B97060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other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Israeli teens who I met on the trip</w:t>
            </w:r>
          </w:p>
        </w:tc>
        <w:tc>
          <w:tcPr>
            <w:tcW w:w="1047" w:type="dxa"/>
            <w:vAlign w:val="center"/>
          </w:tcPr>
          <w:p w14:paraId="79B3897E" w14:textId="77777777" w:rsidR="003A25CE" w:rsidRPr="003A47C7" w:rsidRDefault="003A25CE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47" w:type="dxa"/>
            <w:vAlign w:val="center"/>
          </w:tcPr>
          <w:p w14:paraId="77AE9118" w14:textId="77777777" w:rsidR="003A25CE" w:rsidRPr="003A47C7" w:rsidRDefault="003A25CE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76" w:type="dxa"/>
            <w:vAlign w:val="center"/>
          </w:tcPr>
          <w:p w14:paraId="7F013C54" w14:textId="77777777" w:rsidR="003A25CE" w:rsidRPr="003A47C7" w:rsidRDefault="003A25CE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18" w:type="dxa"/>
            <w:vAlign w:val="center"/>
          </w:tcPr>
          <w:p w14:paraId="6D745108" w14:textId="77777777" w:rsidR="003A25CE" w:rsidRPr="003A47C7" w:rsidRDefault="003A25CE" w:rsidP="0063370C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A25CE" w:rsidRPr="003A47C7" w14:paraId="23FAA7B6" w14:textId="77777777" w:rsidTr="0063370C">
        <w:trPr>
          <w:trHeight w:val="306"/>
        </w:trPr>
        <w:tc>
          <w:tcPr>
            <w:tcW w:w="4255" w:type="dxa"/>
            <w:vAlign w:val="center"/>
          </w:tcPr>
          <w:p w14:paraId="49792917" w14:textId="77777777" w:rsidR="003A25CE" w:rsidRPr="003A47C7" w:rsidRDefault="003A25CE" w:rsidP="0063370C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Explored my Jewish identity</w:t>
            </w:r>
          </w:p>
        </w:tc>
        <w:tc>
          <w:tcPr>
            <w:tcW w:w="1047" w:type="dxa"/>
            <w:vAlign w:val="center"/>
          </w:tcPr>
          <w:p w14:paraId="482A431A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47" w:type="dxa"/>
            <w:vAlign w:val="center"/>
          </w:tcPr>
          <w:p w14:paraId="185D1DEE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76" w:type="dxa"/>
            <w:vAlign w:val="center"/>
          </w:tcPr>
          <w:p w14:paraId="4751F300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18" w:type="dxa"/>
            <w:vAlign w:val="center"/>
          </w:tcPr>
          <w:p w14:paraId="2DE4220A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A25CE" w:rsidRPr="003A47C7" w14:paraId="0F49C68F" w14:textId="77777777" w:rsidTr="0063370C">
        <w:trPr>
          <w:trHeight w:val="306"/>
        </w:trPr>
        <w:tc>
          <w:tcPr>
            <w:tcW w:w="4255" w:type="dxa"/>
            <w:vAlign w:val="center"/>
          </w:tcPr>
          <w:p w14:paraId="6200AEEE" w14:textId="2F4CCC80" w:rsidR="003A25CE" w:rsidRPr="003A47C7" w:rsidRDefault="003A25CE" w:rsidP="0063370C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Thought about </w:t>
            </w:r>
            <w:r w:rsidR="00B97060">
              <w:rPr>
                <w:rFonts w:asciiTheme="majorHAnsi" w:hAnsiTheme="majorHAnsi"/>
                <w:color w:val="auto"/>
                <w:sz w:val="18"/>
                <w:szCs w:val="18"/>
              </w:rPr>
              <w:t>North American Jews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differently than I had before</w:t>
            </w:r>
          </w:p>
        </w:tc>
        <w:tc>
          <w:tcPr>
            <w:tcW w:w="1047" w:type="dxa"/>
            <w:vAlign w:val="center"/>
          </w:tcPr>
          <w:p w14:paraId="4F43DB0B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47" w:type="dxa"/>
            <w:vAlign w:val="center"/>
          </w:tcPr>
          <w:p w14:paraId="79371520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76" w:type="dxa"/>
            <w:vAlign w:val="center"/>
          </w:tcPr>
          <w:p w14:paraId="51326E8D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18" w:type="dxa"/>
            <w:vAlign w:val="center"/>
          </w:tcPr>
          <w:p w14:paraId="16C7EFDE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3A25CE" w:rsidRPr="003A47C7" w14:paraId="52C5D4B0" w14:textId="77777777" w:rsidTr="0063370C">
        <w:trPr>
          <w:trHeight w:val="306"/>
        </w:trPr>
        <w:tc>
          <w:tcPr>
            <w:tcW w:w="4255" w:type="dxa"/>
            <w:vAlign w:val="center"/>
          </w:tcPr>
          <w:p w14:paraId="1C530430" w14:textId="77777777" w:rsidR="003A25CE" w:rsidRPr="003A47C7" w:rsidRDefault="003A25CE" w:rsidP="0063370C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Learned more about myself</w:t>
            </w:r>
          </w:p>
        </w:tc>
        <w:tc>
          <w:tcPr>
            <w:tcW w:w="1047" w:type="dxa"/>
            <w:vAlign w:val="center"/>
          </w:tcPr>
          <w:p w14:paraId="37D46DAB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47" w:type="dxa"/>
            <w:vAlign w:val="center"/>
          </w:tcPr>
          <w:p w14:paraId="6B8016DB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76" w:type="dxa"/>
            <w:vAlign w:val="center"/>
          </w:tcPr>
          <w:p w14:paraId="2BF9B251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18" w:type="dxa"/>
            <w:vAlign w:val="center"/>
          </w:tcPr>
          <w:p w14:paraId="253A907D" w14:textId="77777777" w:rsidR="003A25CE" w:rsidRPr="003A47C7" w:rsidRDefault="003A25CE" w:rsidP="0063370C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4CFBDE94" w14:textId="77777777" w:rsidR="0090201F" w:rsidRPr="0090201F" w:rsidRDefault="0090201F" w:rsidP="0090201F">
      <w:pPr>
        <w:pStyle w:val="RCBody"/>
      </w:pPr>
    </w:p>
    <w:p w14:paraId="52667EB4" w14:textId="77777777" w:rsidR="003A25CE" w:rsidRPr="008B2E37" w:rsidRDefault="003A25CE" w:rsidP="00BD760A">
      <w:pPr>
        <w:spacing w:line="240" w:lineRule="auto"/>
      </w:pPr>
    </w:p>
    <w:p w14:paraId="437C70FF" w14:textId="478513C4" w:rsidR="00CC15EB" w:rsidRPr="0063370C" w:rsidRDefault="00CC15EB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To what extent do you agree or disagree with the following statements</w:t>
      </w:r>
      <w:r w:rsidRPr="003A47C7">
        <w:rPr>
          <w:rFonts w:asciiTheme="majorHAnsi" w:hAnsiTheme="majorHAnsi"/>
          <w:color w:val="auto"/>
          <w:sz w:val="20"/>
          <w:szCs w:val="20"/>
        </w:rPr>
        <w:t xml:space="preserve">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p w14:paraId="1807D250" w14:textId="77777777" w:rsidR="00CC15EB" w:rsidRPr="003A47C7" w:rsidRDefault="00CC15EB" w:rsidP="00CC15EB">
      <w:pPr>
        <w:pStyle w:val="RCBody"/>
        <w:spacing w:after="0"/>
        <w:ind w:left="720"/>
        <w:rPr>
          <w:color w:val="auto"/>
        </w:rPr>
      </w:pPr>
    </w:p>
    <w:tbl>
      <w:tblPr>
        <w:tblStyle w:val="TableGrid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080"/>
        <w:gridCol w:w="1170"/>
        <w:gridCol w:w="990"/>
        <w:gridCol w:w="990"/>
        <w:gridCol w:w="900"/>
        <w:gridCol w:w="1170"/>
        <w:gridCol w:w="900"/>
        <w:gridCol w:w="1080"/>
      </w:tblGrid>
      <w:tr w:rsidR="003A25CE" w:rsidRPr="003A47C7" w14:paraId="3B4D520D" w14:textId="04655948" w:rsidTr="008B2E37">
        <w:trPr>
          <w:trHeight w:val="207"/>
        </w:trPr>
        <w:tc>
          <w:tcPr>
            <w:tcW w:w="1685" w:type="dxa"/>
          </w:tcPr>
          <w:p w14:paraId="7F1BFB36" w14:textId="40194E22" w:rsidR="003A25CE" w:rsidRPr="0063370C" w:rsidRDefault="003A25CE" w:rsidP="0063370C">
            <w:pPr>
              <w:pStyle w:val="RC-Sub-Header"/>
              <w:jc w:val="lef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8130A3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170" w:type="dxa"/>
            <w:vAlign w:val="center"/>
          </w:tcPr>
          <w:p w14:paraId="4A33DE51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990" w:type="dxa"/>
            <w:vAlign w:val="center"/>
          </w:tcPr>
          <w:p w14:paraId="42E4A211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990" w:type="dxa"/>
            <w:vAlign w:val="center"/>
          </w:tcPr>
          <w:p w14:paraId="582A3B71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900" w:type="dxa"/>
            <w:vAlign w:val="center"/>
          </w:tcPr>
          <w:p w14:paraId="67375303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170" w:type="dxa"/>
            <w:vAlign w:val="center"/>
          </w:tcPr>
          <w:p w14:paraId="507888AF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900" w:type="dxa"/>
            <w:vAlign w:val="center"/>
          </w:tcPr>
          <w:p w14:paraId="3B207F4F" w14:textId="7777777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  <w:tc>
          <w:tcPr>
            <w:tcW w:w="1080" w:type="dxa"/>
          </w:tcPr>
          <w:p w14:paraId="3F1EC179" w14:textId="2653CB67" w:rsidR="003A25CE" w:rsidRPr="003A47C7" w:rsidRDefault="003A25CE" w:rsidP="0063370C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applicable</w:t>
            </w:r>
          </w:p>
        </w:tc>
      </w:tr>
      <w:tr w:rsidR="00E76F37" w:rsidRPr="003A47C7" w14:paraId="6ECDE25C" w14:textId="77777777" w:rsidTr="008D2692">
        <w:trPr>
          <w:trHeight w:val="297"/>
        </w:trPr>
        <w:tc>
          <w:tcPr>
            <w:tcW w:w="1685" w:type="dxa"/>
            <w:vAlign w:val="center"/>
          </w:tcPr>
          <w:p w14:paraId="3122C5B1" w14:textId="77B5F87E" w:rsidR="00E76F37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felt prepared to participate on the trip before it started</w:t>
            </w:r>
          </w:p>
        </w:tc>
        <w:tc>
          <w:tcPr>
            <w:tcW w:w="1080" w:type="dxa"/>
            <w:vAlign w:val="center"/>
          </w:tcPr>
          <w:p w14:paraId="1E06F4BD" w14:textId="26F14FF6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BE7BD8C" w14:textId="12954C9D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45F50E4" w14:textId="04A8D803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7AF1B09" w14:textId="5C73AEA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3AD0ACD" w14:textId="5D00F68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0842ED7" w14:textId="08FF083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A05DC2D" w14:textId="3AEAF807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DDC7DAB" w14:textId="6339FA69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158E4597" w14:textId="66982A54" w:rsidTr="008B2E37">
        <w:trPr>
          <w:trHeight w:val="297"/>
        </w:trPr>
        <w:tc>
          <w:tcPr>
            <w:tcW w:w="1685" w:type="dxa"/>
            <w:vAlign w:val="center"/>
          </w:tcPr>
          <w:p w14:paraId="6A88AC94" w14:textId="57FC3BBA" w:rsidR="00E76F37" w:rsidRPr="00D76DE4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The tour guide and/or </w:t>
            </w:r>
            <w:r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educator(s) presented topics from a variety of perspectives</w:t>
            </w:r>
          </w:p>
        </w:tc>
        <w:tc>
          <w:tcPr>
            <w:tcW w:w="1080" w:type="dxa"/>
            <w:vAlign w:val="center"/>
          </w:tcPr>
          <w:p w14:paraId="185195BD" w14:textId="595C2A23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170" w:type="dxa"/>
            <w:vAlign w:val="center"/>
          </w:tcPr>
          <w:p w14:paraId="0CEA43B0" w14:textId="3FC96C76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2336A1E" w14:textId="2D52CC5A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97AB6B2" w14:textId="5C76583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3BFB489" w14:textId="4323D0D6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C7DDEDB" w14:textId="500F6FD1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3DB77C4" w14:textId="7B41891A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69CCB74" w14:textId="7840009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223E836C" w14:textId="2874A340" w:rsidTr="008B2E37">
        <w:trPr>
          <w:trHeight w:val="297"/>
        </w:trPr>
        <w:tc>
          <w:tcPr>
            <w:tcW w:w="1685" w:type="dxa"/>
            <w:vAlign w:val="center"/>
          </w:tcPr>
          <w:p w14:paraId="37F4B1AA" w14:textId="57C8C0DD" w:rsidR="00E76F37" w:rsidRPr="00D76DE4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The trip included meaningful group discussions about the trip experiences</w:t>
            </w:r>
          </w:p>
        </w:tc>
        <w:tc>
          <w:tcPr>
            <w:tcW w:w="1080" w:type="dxa"/>
            <w:vAlign w:val="center"/>
          </w:tcPr>
          <w:p w14:paraId="4150A026" w14:textId="2568BDC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D1CA008" w14:textId="3E45D3F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E341EA8" w14:textId="17E25014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0890560" w14:textId="6026C776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39FEE64" w14:textId="4ABEDC8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9896D36" w14:textId="171FC92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82F8644" w14:textId="39753616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DA7A65E" w14:textId="00D2549A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6DB3D75C" w14:textId="38DF4763" w:rsidTr="008B2E37">
        <w:trPr>
          <w:trHeight w:val="297"/>
        </w:trPr>
        <w:tc>
          <w:tcPr>
            <w:tcW w:w="1685" w:type="dxa"/>
            <w:vAlign w:val="center"/>
          </w:tcPr>
          <w:p w14:paraId="4F4FBAFB" w14:textId="7CFFDF8D" w:rsidR="00E76F37" w:rsidRPr="00D76DE4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 xml:space="preserve">The trip included meaningful opportunities to celebrate Shabbat </w:t>
            </w:r>
          </w:p>
        </w:tc>
        <w:tc>
          <w:tcPr>
            <w:tcW w:w="1080" w:type="dxa"/>
            <w:vAlign w:val="center"/>
          </w:tcPr>
          <w:p w14:paraId="40C50C78" w14:textId="4192AFE5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7C36E7" w14:textId="3372AE85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253178E" w14:textId="519E0559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BB820B" w14:textId="364009CA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C78C992" w14:textId="51C457C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0D9BD42" w14:textId="746885D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C3E50F0" w14:textId="68E3A8C7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8C270FC" w14:textId="5EEB2A1F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6910350D" w14:textId="06757374" w:rsidTr="008B2E37">
        <w:trPr>
          <w:trHeight w:val="297"/>
        </w:trPr>
        <w:tc>
          <w:tcPr>
            <w:tcW w:w="1685" w:type="dxa"/>
            <w:vAlign w:val="center"/>
          </w:tcPr>
          <w:p w14:paraId="2EFE6D35" w14:textId="729F8CF0" w:rsidR="00E76F37" w:rsidRPr="00D76DE4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The North Americans we met helped me better understand the realities of life in North America</w:t>
            </w:r>
          </w:p>
        </w:tc>
        <w:tc>
          <w:tcPr>
            <w:tcW w:w="1080" w:type="dxa"/>
            <w:vAlign w:val="center"/>
          </w:tcPr>
          <w:p w14:paraId="71B06836" w14:textId="00CEB722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79AD748" w14:textId="155448DA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A419BC8" w14:textId="5D7BA132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2020B18" w14:textId="6AE3E3E0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3705D7B" w14:textId="43A9EF54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8BEEF47" w14:textId="694F332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FEE6E74" w14:textId="1E6AE7A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2DADEF0" w14:textId="7EBBDECE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1216D0AC" w14:textId="737D917C" w:rsidTr="008B2E37">
        <w:trPr>
          <w:trHeight w:val="297"/>
        </w:trPr>
        <w:tc>
          <w:tcPr>
            <w:tcW w:w="1685" w:type="dxa"/>
            <w:vAlign w:val="center"/>
          </w:tcPr>
          <w:p w14:paraId="46CA6CF2" w14:textId="605FEF1C" w:rsidR="00E76F37" w:rsidRPr="00D76DE4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felt safe and secure on the trip</w:t>
            </w:r>
          </w:p>
        </w:tc>
        <w:tc>
          <w:tcPr>
            <w:tcW w:w="1080" w:type="dxa"/>
            <w:vAlign w:val="center"/>
          </w:tcPr>
          <w:p w14:paraId="5EC261FE" w14:textId="3FE2713E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36448F" w14:textId="6D1F295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6F10261" w14:textId="5F81FC4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6F53AAC" w14:textId="18B8B5A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8D8C6DB" w14:textId="011E3498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F518876" w14:textId="7ED46C07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5ED0CF5" w14:textId="36414D51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34346BF" w14:textId="03B15490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E76F37" w:rsidRPr="003A47C7" w14:paraId="28B00444" w14:textId="3128BCE8" w:rsidTr="008B2E37">
        <w:trPr>
          <w:trHeight w:val="297"/>
        </w:trPr>
        <w:tc>
          <w:tcPr>
            <w:tcW w:w="1685" w:type="dxa"/>
            <w:vAlign w:val="center"/>
          </w:tcPr>
          <w:p w14:paraId="3C22876C" w14:textId="186426C4" w:rsidR="00E76F37" w:rsidRDefault="00E76F37" w:rsidP="00E76F3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am interested in meeting up and/or staying in touch with other Israeli teens I met on the trip</w:t>
            </w:r>
          </w:p>
        </w:tc>
        <w:tc>
          <w:tcPr>
            <w:tcW w:w="1080" w:type="dxa"/>
            <w:vAlign w:val="center"/>
          </w:tcPr>
          <w:p w14:paraId="13B1FD60" w14:textId="79A10ADA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E51F5C3" w14:textId="322A4B73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94E01EC" w14:textId="1B9D572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0AC8A88" w14:textId="7E25BEAB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64B6E67" w14:textId="0910B337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6D74DF2" w14:textId="60B7F9A7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CD5FF4D" w14:textId="0CF1701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2E3EF4B" w14:textId="0BBB06CC" w:rsidR="00E76F37" w:rsidRPr="003A47C7" w:rsidRDefault="00E76F37" w:rsidP="00E76F3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34DF01AD" w14:textId="2C1280C6" w:rsidR="00086E1B" w:rsidRDefault="00086E1B" w:rsidP="008B2E37">
      <w:pPr>
        <w:pStyle w:val="RCBody"/>
        <w:ind w:left="720"/>
        <w:rPr>
          <w:rFonts w:asciiTheme="majorHAnsi" w:hAnsiTheme="majorHAnsi"/>
          <w:sz w:val="20"/>
          <w:szCs w:val="20"/>
        </w:rPr>
      </w:pPr>
    </w:p>
    <w:p w14:paraId="3ECEF5B3" w14:textId="4BE5C8D5" w:rsidR="00E025CC" w:rsidRPr="0063370C" w:rsidRDefault="00E025CC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To what extent do you agree or disagree with the following statements</w:t>
      </w:r>
      <w:r w:rsidRPr="003A47C7">
        <w:rPr>
          <w:rFonts w:asciiTheme="majorHAnsi" w:hAnsiTheme="majorHAnsi"/>
          <w:color w:val="auto"/>
          <w:sz w:val="20"/>
          <w:szCs w:val="20"/>
        </w:rPr>
        <w:t xml:space="preserve">? </w:t>
      </w:r>
      <w:r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p w14:paraId="647D87C8" w14:textId="77777777" w:rsidR="00E025CC" w:rsidRPr="0063370C" w:rsidRDefault="00E025CC" w:rsidP="008B2E37">
      <w:pPr>
        <w:pStyle w:val="RCBody"/>
        <w:ind w:left="72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080"/>
        <w:gridCol w:w="1170"/>
        <w:gridCol w:w="990"/>
        <w:gridCol w:w="990"/>
        <w:gridCol w:w="900"/>
        <w:gridCol w:w="1170"/>
        <w:gridCol w:w="900"/>
        <w:gridCol w:w="1080"/>
      </w:tblGrid>
      <w:tr w:rsidR="00D71AA0" w:rsidRPr="003A47C7" w14:paraId="4B5ED56D" w14:textId="77777777" w:rsidTr="009125E4">
        <w:trPr>
          <w:trHeight w:val="207"/>
        </w:trPr>
        <w:tc>
          <w:tcPr>
            <w:tcW w:w="1685" w:type="dxa"/>
          </w:tcPr>
          <w:p w14:paraId="4E362259" w14:textId="77777777" w:rsidR="00D71AA0" w:rsidRPr="0063370C" w:rsidRDefault="00D71AA0" w:rsidP="009125E4">
            <w:pPr>
              <w:pStyle w:val="RC-Sub-Header"/>
              <w:jc w:val="lef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DD08CCC" w14:textId="77777777" w:rsidR="00D71AA0" w:rsidRPr="003A47C7" w:rsidRDefault="00D71AA0" w:rsidP="009125E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Disagree</w:t>
            </w:r>
          </w:p>
        </w:tc>
        <w:tc>
          <w:tcPr>
            <w:tcW w:w="1170" w:type="dxa"/>
            <w:vAlign w:val="center"/>
          </w:tcPr>
          <w:p w14:paraId="14B62722" w14:textId="77777777" w:rsidR="00D71AA0" w:rsidRPr="003A47C7" w:rsidRDefault="00D71AA0" w:rsidP="009125E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Disagree</w:t>
            </w:r>
          </w:p>
        </w:tc>
        <w:tc>
          <w:tcPr>
            <w:tcW w:w="990" w:type="dxa"/>
            <w:vAlign w:val="center"/>
          </w:tcPr>
          <w:p w14:paraId="2B07FF98" w14:textId="77777777" w:rsidR="00D71AA0" w:rsidRPr="003A47C7" w:rsidRDefault="00D71AA0" w:rsidP="009125E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Disagree</w:t>
            </w:r>
          </w:p>
        </w:tc>
        <w:tc>
          <w:tcPr>
            <w:tcW w:w="990" w:type="dxa"/>
            <w:vAlign w:val="center"/>
          </w:tcPr>
          <w:p w14:paraId="6CE5458E" w14:textId="77777777" w:rsidR="00D71AA0" w:rsidRPr="003A47C7" w:rsidRDefault="00D71AA0" w:rsidP="009125E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900" w:type="dxa"/>
            <w:vAlign w:val="center"/>
          </w:tcPr>
          <w:p w14:paraId="32AA4289" w14:textId="77777777" w:rsidR="00D71AA0" w:rsidRPr="003A47C7" w:rsidRDefault="00D71AA0" w:rsidP="009125E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Slightly Agree</w:t>
            </w:r>
          </w:p>
        </w:tc>
        <w:tc>
          <w:tcPr>
            <w:tcW w:w="1170" w:type="dxa"/>
            <w:vAlign w:val="center"/>
          </w:tcPr>
          <w:p w14:paraId="48C7559D" w14:textId="77777777" w:rsidR="00D71AA0" w:rsidRPr="003A47C7" w:rsidRDefault="00D71AA0" w:rsidP="009125E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Moderately </w:t>
            </w: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Agree</w:t>
            </w:r>
          </w:p>
        </w:tc>
        <w:tc>
          <w:tcPr>
            <w:tcW w:w="900" w:type="dxa"/>
            <w:vAlign w:val="center"/>
          </w:tcPr>
          <w:p w14:paraId="222C4BB1" w14:textId="77777777" w:rsidR="00D71AA0" w:rsidRPr="003A47C7" w:rsidRDefault="00D71AA0" w:rsidP="009125E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3A47C7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Strongly Agree</w:t>
            </w:r>
          </w:p>
        </w:tc>
        <w:tc>
          <w:tcPr>
            <w:tcW w:w="1080" w:type="dxa"/>
          </w:tcPr>
          <w:p w14:paraId="18608F1C" w14:textId="77777777" w:rsidR="00D71AA0" w:rsidRPr="003A47C7" w:rsidRDefault="00D71AA0" w:rsidP="009125E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Not applicable</w:t>
            </w:r>
          </w:p>
        </w:tc>
      </w:tr>
      <w:tr w:rsidR="00D71AA0" w:rsidRPr="003A47C7" w14:paraId="36965AC5" w14:textId="77777777" w:rsidTr="009125E4">
        <w:trPr>
          <w:trHeight w:val="297"/>
        </w:trPr>
        <w:tc>
          <w:tcPr>
            <w:tcW w:w="1685" w:type="dxa"/>
            <w:vAlign w:val="center"/>
          </w:tcPr>
          <w:p w14:paraId="2EEEACB4" w14:textId="77777777" w:rsidR="00D71AA0" w:rsidRPr="003A47C7" w:rsidRDefault="00D71AA0" w:rsidP="009125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The atmosphere was welcoming and supportive for sharing opinions and ideas</w:t>
            </w:r>
          </w:p>
        </w:tc>
        <w:tc>
          <w:tcPr>
            <w:tcW w:w="1080" w:type="dxa"/>
            <w:vAlign w:val="center"/>
          </w:tcPr>
          <w:p w14:paraId="156433BC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0216B91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288353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642E556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F64FA71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FE8B7F6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DE63C65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4A7DB57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D71AA0" w:rsidRPr="003A47C7" w14:paraId="69F50A57" w14:textId="77777777" w:rsidTr="009125E4">
        <w:trPr>
          <w:trHeight w:val="297"/>
        </w:trPr>
        <w:tc>
          <w:tcPr>
            <w:tcW w:w="1685" w:type="dxa"/>
            <w:vAlign w:val="center"/>
          </w:tcPr>
          <w:p w14:paraId="04555393" w14:textId="77777777" w:rsidR="00D71AA0" w:rsidRPr="00D76DE4" w:rsidRDefault="00D71AA0" w:rsidP="009125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The tour guide and/or educator(s) were respectful of a wide range of perspectives</w:t>
            </w:r>
          </w:p>
        </w:tc>
        <w:tc>
          <w:tcPr>
            <w:tcW w:w="1080" w:type="dxa"/>
            <w:vAlign w:val="center"/>
          </w:tcPr>
          <w:p w14:paraId="5873E313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0DB4457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6D9A1C9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6207051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581942A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71DE6B2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12839E4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F41CA28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D71AA0" w:rsidRPr="003A47C7" w14:paraId="0544518C" w14:textId="77777777" w:rsidTr="009125E4">
        <w:trPr>
          <w:trHeight w:val="297"/>
        </w:trPr>
        <w:tc>
          <w:tcPr>
            <w:tcW w:w="1685" w:type="dxa"/>
            <w:vAlign w:val="center"/>
          </w:tcPr>
          <w:p w14:paraId="18E083B7" w14:textId="77777777" w:rsidR="00D71AA0" w:rsidRPr="00D76DE4" w:rsidRDefault="00D71AA0" w:rsidP="009125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The trip included meaningful opportunities for personal reflection</w:t>
            </w:r>
          </w:p>
        </w:tc>
        <w:tc>
          <w:tcPr>
            <w:tcW w:w="1080" w:type="dxa"/>
            <w:vAlign w:val="center"/>
          </w:tcPr>
          <w:p w14:paraId="7829C292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51A49A1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C87A997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B81C252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C08B408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4EF747F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154DA97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F52C45F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D71AA0" w:rsidRPr="003A47C7" w14:paraId="7D06CD9B" w14:textId="77777777" w:rsidTr="009125E4">
        <w:trPr>
          <w:trHeight w:val="297"/>
        </w:trPr>
        <w:tc>
          <w:tcPr>
            <w:tcW w:w="1685" w:type="dxa"/>
            <w:vAlign w:val="center"/>
          </w:tcPr>
          <w:p w14:paraId="1340441A" w14:textId="77777777" w:rsidR="00D71AA0" w:rsidRPr="00D76DE4" w:rsidRDefault="00D71AA0" w:rsidP="009125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The North Americans we met shared a variety of perspectives with the group</w:t>
            </w:r>
          </w:p>
        </w:tc>
        <w:tc>
          <w:tcPr>
            <w:tcW w:w="1080" w:type="dxa"/>
            <w:vAlign w:val="center"/>
          </w:tcPr>
          <w:p w14:paraId="23814D26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2796B05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70B6BD7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C350CD2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A39958D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E2B2414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813F5A6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0C3A7BD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D71AA0" w:rsidRPr="003A47C7" w14:paraId="0769956F" w14:textId="77777777" w:rsidTr="009125E4">
        <w:trPr>
          <w:trHeight w:val="297"/>
        </w:trPr>
        <w:tc>
          <w:tcPr>
            <w:tcW w:w="1685" w:type="dxa"/>
            <w:vAlign w:val="center"/>
          </w:tcPr>
          <w:p w14:paraId="090AAC3F" w14:textId="77777777" w:rsidR="00D71AA0" w:rsidRPr="00D76DE4" w:rsidRDefault="00D71AA0" w:rsidP="009125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The trip included meaningful opportunities to think more deeply about North America Jewish life</w:t>
            </w:r>
          </w:p>
        </w:tc>
        <w:tc>
          <w:tcPr>
            <w:tcW w:w="1080" w:type="dxa"/>
            <w:vAlign w:val="center"/>
          </w:tcPr>
          <w:p w14:paraId="797EA6F4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AD7D614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53C856D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DD75700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93181E0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B505746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430FDA9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67FFF14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  <w:tr w:rsidR="00D71AA0" w:rsidRPr="003A47C7" w14:paraId="4ABA06EE" w14:textId="77777777" w:rsidTr="009125E4">
        <w:trPr>
          <w:trHeight w:val="297"/>
        </w:trPr>
        <w:tc>
          <w:tcPr>
            <w:tcW w:w="1685" w:type="dxa"/>
            <w:vAlign w:val="center"/>
          </w:tcPr>
          <w:p w14:paraId="5EE1F190" w14:textId="77777777" w:rsidR="00D71AA0" w:rsidRPr="00D76DE4" w:rsidRDefault="00D71AA0" w:rsidP="009125E4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</w:rPr>
              <w:t>I am interested in staying in touch/meeting up with North American teens from my group</w:t>
            </w:r>
          </w:p>
        </w:tc>
        <w:tc>
          <w:tcPr>
            <w:tcW w:w="1080" w:type="dxa"/>
            <w:vAlign w:val="center"/>
          </w:tcPr>
          <w:p w14:paraId="1CFD0006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0F6B06F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2DB6C64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6D9F88B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320B986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97A3007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F918164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C1DB51D" w14:textId="77777777" w:rsidR="00D71AA0" w:rsidRPr="003A47C7" w:rsidRDefault="00D71AA0" w:rsidP="009125E4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47C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○</w:t>
            </w:r>
          </w:p>
        </w:tc>
      </w:tr>
    </w:tbl>
    <w:p w14:paraId="091B29CC" w14:textId="77777777" w:rsidR="00D71AA0" w:rsidRDefault="00D71AA0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</w:rPr>
        <w:br w:type="page"/>
      </w:r>
    </w:p>
    <w:p w14:paraId="72BE6ED6" w14:textId="4722476E" w:rsidR="008C21E6" w:rsidRPr="003545C9" w:rsidRDefault="008C21E6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lastRenderedPageBreak/>
        <w:t xml:space="preserve">SECTION </w:t>
      </w:r>
      <w:r w:rsidR="00BD760A">
        <w:rPr>
          <w:rFonts w:asciiTheme="majorHAnsi" w:hAnsiTheme="majorHAnsi"/>
          <w:b/>
          <w:bCs/>
          <w:color w:val="00A499" w:themeColor="accent2"/>
          <w:sz w:val="24"/>
          <w:szCs w:val="24"/>
        </w:rPr>
        <w:t>5</w:t>
      </w: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>: BACKGROUND</w:t>
      </w:r>
      <w:r w:rsidR="00612725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, </w:t>
      </w:r>
      <w:r w:rsidR="00761C25">
        <w:rPr>
          <w:rFonts w:asciiTheme="majorHAnsi" w:hAnsiTheme="majorHAnsi"/>
          <w:b/>
          <w:bCs/>
          <w:color w:val="00A499" w:themeColor="accent2"/>
          <w:sz w:val="24"/>
          <w:szCs w:val="24"/>
        </w:rPr>
        <w:t>DEMOGRAPHICS</w:t>
      </w:r>
      <w:r w:rsidR="00612725">
        <w:rPr>
          <w:rFonts w:asciiTheme="majorHAnsi" w:hAnsiTheme="majorHAnsi"/>
          <w:b/>
          <w:bCs/>
          <w:color w:val="00A499" w:themeColor="accent2"/>
          <w:sz w:val="24"/>
          <w:szCs w:val="24"/>
        </w:rPr>
        <w:t>, AND LOOKING FORWARD</w:t>
      </w:r>
    </w:p>
    <w:p w14:paraId="27A364EC" w14:textId="19A49652" w:rsidR="005D35E0" w:rsidRPr="008B2E37" w:rsidRDefault="000825A2" w:rsidP="008B2E37">
      <w:pPr>
        <w:pStyle w:val="NoSpacing"/>
        <w:spacing w:line="276" w:lineRule="auto"/>
        <w:rPr>
          <w:rFonts w:ascii="HK Grotesk Pro AltJ" w:hAnsi="HK Grotesk Pro AltJ"/>
          <w:sz w:val="20"/>
          <w:szCs w:val="20"/>
        </w:rPr>
      </w:pPr>
      <w:r w:rsidRPr="008B2E37">
        <w:rPr>
          <w:rFonts w:ascii="HK Grotesk Pro AltJ" w:hAnsi="HK Grotesk Pro AltJ"/>
          <w:sz w:val="20"/>
          <w:szCs w:val="20"/>
        </w:rPr>
        <w:t>This is the last section of the survey.  It has some additional questions about you, your background, and how you see yourself today.</w:t>
      </w:r>
    </w:p>
    <w:p w14:paraId="0FC75A39" w14:textId="77777777" w:rsidR="008C21E6" w:rsidRPr="005D35E0" w:rsidRDefault="008C21E6" w:rsidP="008C21E6">
      <w:pPr>
        <w:pStyle w:val="NoSpacing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14:paraId="419A83A8" w14:textId="77777777" w:rsidR="008C21E6" w:rsidRPr="005D35E0" w:rsidRDefault="008C21E6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5FB9885D" w14:textId="02897FC0" w:rsidR="008C21E6" w:rsidRPr="005D35E0" w:rsidRDefault="0019768B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How many times</w:t>
      </w:r>
      <w:r w:rsidR="00807E3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have you visited North America?</w:t>
      </w:r>
    </w:p>
    <w:p w14:paraId="6BB14ACC" w14:textId="77777777" w:rsidR="008C21E6" w:rsidRPr="005D35E0" w:rsidRDefault="008C21E6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Never</w:t>
      </w:r>
    </w:p>
    <w:p w14:paraId="0B8F6D59" w14:textId="77777777" w:rsidR="008C21E6" w:rsidRPr="005D35E0" w:rsidRDefault="008C21E6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Once</w:t>
      </w:r>
    </w:p>
    <w:p w14:paraId="18629EEA" w14:textId="77777777" w:rsidR="008C21E6" w:rsidRPr="005D35E0" w:rsidRDefault="008C21E6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Twice</w:t>
      </w:r>
    </w:p>
    <w:p w14:paraId="1A773799" w14:textId="77777777" w:rsidR="008C21E6" w:rsidRDefault="008C21E6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Three times or more</w:t>
      </w:r>
    </w:p>
    <w:p w14:paraId="77FFBA26" w14:textId="3576CBD5" w:rsidR="0019768B" w:rsidRPr="005D35E0" w:rsidRDefault="0019768B" w:rsidP="00954C5D">
      <w:pPr>
        <w:pStyle w:val="NoSpacing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 lived in North America for an extended </w:t>
      </w:r>
      <w:proofErr w:type="gramStart"/>
      <w:r>
        <w:rPr>
          <w:rFonts w:asciiTheme="majorHAnsi" w:hAnsiTheme="majorHAnsi"/>
          <w:sz w:val="20"/>
          <w:szCs w:val="20"/>
        </w:rPr>
        <w:t>period of time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14:paraId="71A4D44B" w14:textId="5B712786" w:rsidR="001D6386" w:rsidRDefault="001D6386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72E3AA2E" w14:textId="77777777" w:rsidR="00592FDA" w:rsidRPr="005D35E0" w:rsidRDefault="00592FDA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25D5A4B3" w14:textId="1478E0A4" w:rsidR="00776B36" w:rsidRDefault="00776B36" w:rsidP="0055335F">
      <w:pPr>
        <w:pStyle w:val="NoSpacing"/>
        <w:numPr>
          <w:ilvl w:val="0"/>
          <w:numId w:val="37"/>
        </w:numPr>
        <w:spacing w:line="276" w:lineRule="auto"/>
        <w:rPr>
          <w:rFonts w:ascii="HK Grotesk Pro AltJ" w:hAnsi="HK Grotesk Pro AltJ"/>
          <w:sz w:val="20"/>
          <w:szCs w:val="20"/>
        </w:rPr>
      </w:pPr>
      <w:r>
        <w:rPr>
          <w:rFonts w:ascii="HK Grotesk Pro AltJ" w:hAnsi="HK Grotesk Pro AltJ"/>
          <w:sz w:val="20"/>
          <w:szCs w:val="20"/>
        </w:rPr>
        <w:t>Do you have any close friends or family who live in North America?</w:t>
      </w:r>
    </w:p>
    <w:p w14:paraId="7E7E4EC0" w14:textId="75BE4E04" w:rsidR="00776B36" w:rsidRDefault="00776B36" w:rsidP="0055335F">
      <w:pPr>
        <w:pStyle w:val="NoSpacing"/>
        <w:numPr>
          <w:ilvl w:val="1"/>
          <w:numId w:val="37"/>
        </w:numPr>
        <w:spacing w:line="276" w:lineRule="auto"/>
        <w:rPr>
          <w:rFonts w:ascii="HK Grotesk Pro AltJ" w:hAnsi="HK Grotesk Pro AltJ"/>
          <w:sz w:val="20"/>
          <w:szCs w:val="20"/>
        </w:rPr>
      </w:pPr>
      <w:r>
        <w:rPr>
          <w:rFonts w:ascii="HK Grotesk Pro AltJ" w:hAnsi="HK Grotesk Pro AltJ"/>
          <w:sz w:val="20"/>
          <w:szCs w:val="20"/>
        </w:rPr>
        <w:t>Yes</w:t>
      </w:r>
    </w:p>
    <w:p w14:paraId="5D3DAE9E" w14:textId="0DE16B7E" w:rsidR="00776B36" w:rsidRDefault="00776B36" w:rsidP="0055335F">
      <w:pPr>
        <w:pStyle w:val="NoSpacing"/>
        <w:numPr>
          <w:ilvl w:val="1"/>
          <w:numId w:val="37"/>
        </w:numPr>
        <w:spacing w:line="276" w:lineRule="auto"/>
        <w:rPr>
          <w:rFonts w:ascii="HK Grotesk Pro AltJ" w:hAnsi="HK Grotesk Pro AltJ"/>
          <w:sz w:val="20"/>
          <w:szCs w:val="20"/>
        </w:rPr>
      </w:pPr>
      <w:r>
        <w:rPr>
          <w:rFonts w:ascii="HK Grotesk Pro AltJ" w:hAnsi="HK Grotesk Pro AltJ"/>
          <w:sz w:val="20"/>
          <w:szCs w:val="20"/>
        </w:rPr>
        <w:t>No</w:t>
      </w:r>
    </w:p>
    <w:p w14:paraId="2BB005A1" w14:textId="43A7351F" w:rsidR="00776B36" w:rsidRDefault="00776B36" w:rsidP="0055335F">
      <w:pPr>
        <w:pStyle w:val="NoSpacing"/>
        <w:numPr>
          <w:ilvl w:val="1"/>
          <w:numId w:val="37"/>
        </w:numPr>
        <w:spacing w:line="276" w:lineRule="auto"/>
        <w:rPr>
          <w:rFonts w:ascii="HK Grotesk Pro AltJ" w:hAnsi="HK Grotesk Pro AltJ"/>
          <w:sz w:val="20"/>
          <w:szCs w:val="20"/>
        </w:rPr>
      </w:pPr>
      <w:r>
        <w:rPr>
          <w:rFonts w:ascii="HK Grotesk Pro AltJ" w:hAnsi="HK Grotesk Pro AltJ"/>
          <w:sz w:val="20"/>
          <w:szCs w:val="20"/>
        </w:rPr>
        <w:t xml:space="preserve">I’m not </w:t>
      </w:r>
      <w:proofErr w:type="gramStart"/>
      <w:r>
        <w:rPr>
          <w:rFonts w:ascii="HK Grotesk Pro AltJ" w:hAnsi="HK Grotesk Pro AltJ"/>
          <w:sz w:val="20"/>
          <w:szCs w:val="20"/>
        </w:rPr>
        <w:t>sure</w:t>
      </w:r>
      <w:proofErr w:type="gramEnd"/>
    </w:p>
    <w:p w14:paraId="0FEA79EA" w14:textId="77777777" w:rsidR="00776B36" w:rsidRDefault="00776B36" w:rsidP="008B2E37">
      <w:pPr>
        <w:pStyle w:val="NoSpacing"/>
        <w:spacing w:line="276" w:lineRule="auto"/>
        <w:rPr>
          <w:rFonts w:ascii="HK Grotesk Pro AltJ" w:hAnsi="HK Grotesk Pro AltJ"/>
          <w:sz w:val="20"/>
          <w:szCs w:val="20"/>
        </w:rPr>
      </w:pPr>
    </w:p>
    <w:p w14:paraId="36B193E7" w14:textId="7E588AE6" w:rsidR="001A582E" w:rsidRPr="008B2E37" w:rsidRDefault="001A582E" w:rsidP="0055335F">
      <w:pPr>
        <w:pStyle w:val="NoSpacing"/>
        <w:numPr>
          <w:ilvl w:val="0"/>
          <w:numId w:val="37"/>
        </w:numPr>
        <w:spacing w:line="276" w:lineRule="auto"/>
        <w:rPr>
          <w:rFonts w:ascii="HK Grotesk Pro AltJ" w:hAnsi="HK Grotesk Pro AltJ"/>
          <w:sz w:val="20"/>
          <w:szCs w:val="20"/>
        </w:rPr>
      </w:pPr>
      <w:r w:rsidRPr="008B2E37">
        <w:rPr>
          <w:rFonts w:ascii="HK Grotesk Pro AltJ" w:hAnsi="HK Grotesk Pro AltJ"/>
          <w:sz w:val="20"/>
          <w:szCs w:val="20"/>
        </w:rPr>
        <w:t xml:space="preserve">How would you define yourself religiously? </w:t>
      </w:r>
    </w:p>
    <w:p w14:paraId="58631E0F" w14:textId="77777777" w:rsidR="001A582E" w:rsidRDefault="001A582E" w:rsidP="001A582E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r w:rsidRPr="008B2E37">
        <w:rPr>
          <w:rFonts w:ascii="HK Grotesk Pro AltJ" w:hAnsi="HK Grotesk Pro AltJ"/>
          <w:sz w:val="20"/>
          <w:szCs w:val="20"/>
        </w:rPr>
        <w:t>Haredi</w:t>
      </w:r>
    </w:p>
    <w:p w14:paraId="14E5DCBD" w14:textId="302BEF5F" w:rsidR="007C063F" w:rsidRPr="008B2E37" w:rsidRDefault="007C063F" w:rsidP="008B2E37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r>
        <w:rPr>
          <w:rFonts w:ascii="HK Grotesk Pro AltJ" w:hAnsi="HK Grotesk Pro AltJ"/>
          <w:sz w:val="20"/>
          <w:szCs w:val="20"/>
        </w:rPr>
        <w:t>Haredi/</w:t>
      </w:r>
      <w:proofErr w:type="spellStart"/>
      <w:r>
        <w:rPr>
          <w:rFonts w:ascii="HK Grotesk Pro AltJ" w:hAnsi="HK Grotesk Pro AltJ"/>
          <w:sz w:val="20"/>
          <w:szCs w:val="20"/>
        </w:rPr>
        <w:t>Torani</w:t>
      </w:r>
      <w:proofErr w:type="spellEnd"/>
      <w:r>
        <w:rPr>
          <w:rFonts w:ascii="HK Grotesk Pro AltJ" w:hAnsi="HK Grotesk Pro AltJ"/>
          <w:sz w:val="20"/>
          <w:szCs w:val="20"/>
        </w:rPr>
        <w:t xml:space="preserve"> </w:t>
      </w:r>
    </w:p>
    <w:p w14:paraId="2C46EF28" w14:textId="42C4B855" w:rsidR="001A582E" w:rsidRDefault="001A582E" w:rsidP="001A582E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r w:rsidRPr="008B2E37">
        <w:rPr>
          <w:rFonts w:ascii="HK Grotesk Pro AltJ" w:hAnsi="HK Grotesk Pro AltJ"/>
          <w:sz w:val="20"/>
          <w:szCs w:val="20"/>
        </w:rPr>
        <w:t>Dati</w:t>
      </w:r>
      <w:r w:rsidR="007C063F">
        <w:rPr>
          <w:rFonts w:ascii="HK Grotesk Pro AltJ" w:hAnsi="HK Grotesk Pro AltJ"/>
          <w:sz w:val="20"/>
          <w:szCs w:val="20"/>
        </w:rPr>
        <w:t xml:space="preserve"> Leumi</w:t>
      </w:r>
    </w:p>
    <w:p w14:paraId="2ECF02BF" w14:textId="7440C2B0" w:rsidR="007C063F" w:rsidRPr="008B2E37" w:rsidRDefault="007C063F" w:rsidP="008B2E37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r>
        <w:rPr>
          <w:rFonts w:ascii="HK Grotesk Pro AltJ" w:hAnsi="HK Grotesk Pro AltJ"/>
          <w:sz w:val="20"/>
          <w:szCs w:val="20"/>
        </w:rPr>
        <w:t xml:space="preserve">Dati </w:t>
      </w:r>
      <w:proofErr w:type="spellStart"/>
      <w:r>
        <w:rPr>
          <w:rFonts w:ascii="HK Grotesk Pro AltJ" w:hAnsi="HK Grotesk Pro AltJ"/>
          <w:sz w:val="20"/>
          <w:szCs w:val="20"/>
        </w:rPr>
        <w:t>Liberali</w:t>
      </w:r>
      <w:proofErr w:type="spellEnd"/>
    </w:p>
    <w:p w14:paraId="106F1194" w14:textId="68CEB5F8" w:rsidR="001A582E" w:rsidRDefault="001A582E" w:rsidP="001A582E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proofErr w:type="spellStart"/>
      <w:r w:rsidRPr="008B2E37">
        <w:rPr>
          <w:rFonts w:ascii="HK Grotesk Pro AltJ" w:hAnsi="HK Grotesk Pro AltJ"/>
          <w:sz w:val="20"/>
          <w:szCs w:val="20"/>
        </w:rPr>
        <w:t>Masorti</w:t>
      </w:r>
      <w:proofErr w:type="spellEnd"/>
      <w:r w:rsidR="007C063F">
        <w:rPr>
          <w:rFonts w:ascii="HK Grotesk Pro AltJ" w:hAnsi="HK Grotesk Pro AltJ"/>
          <w:sz w:val="20"/>
          <w:szCs w:val="20"/>
        </w:rPr>
        <w:t xml:space="preserve"> Dati</w:t>
      </w:r>
    </w:p>
    <w:p w14:paraId="306D92B1" w14:textId="7D009E82" w:rsidR="007C063F" w:rsidRDefault="007C063F" w:rsidP="001A582E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proofErr w:type="spellStart"/>
      <w:r>
        <w:rPr>
          <w:rFonts w:ascii="HK Grotesk Pro AltJ" w:hAnsi="HK Grotesk Pro AltJ"/>
          <w:sz w:val="20"/>
          <w:szCs w:val="20"/>
        </w:rPr>
        <w:t>Masorti</w:t>
      </w:r>
      <w:proofErr w:type="spellEnd"/>
      <w:r>
        <w:rPr>
          <w:rFonts w:ascii="HK Grotesk Pro AltJ" w:hAnsi="HK Grotesk Pro AltJ"/>
          <w:sz w:val="20"/>
          <w:szCs w:val="20"/>
        </w:rPr>
        <w:t xml:space="preserve"> – Not so much </w:t>
      </w:r>
      <w:proofErr w:type="spellStart"/>
      <w:r>
        <w:rPr>
          <w:rFonts w:ascii="HK Grotesk Pro AltJ" w:hAnsi="HK Grotesk Pro AltJ"/>
          <w:sz w:val="20"/>
          <w:szCs w:val="20"/>
        </w:rPr>
        <w:t>dati</w:t>
      </w:r>
      <w:proofErr w:type="spellEnd"/>
    </w:p>
    <w:p w14:paraId="4133BDF6" w14:textId="797F495F" w:rsidR="007C063F" w:rsidRDefault="007C063F" w:rsidP="001A582E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proofErr w:type="spellStart"/>
      <w:r>
        <w:rPr>
          <w:rFonts w:ascii="HK Grotesk Pro AltJ" w:hAnsi="HK Grotesk Pro AltJ"/>
          <w:sz w:val="20"/>
          <w:szCs w:val="20"/>
        </w:rPr>
        <w:t>Conservativi</w:t>
      </w:r>
      <w:proofErr w:type="spellEnd"/>
    </w:p>
    <w:p w14:paraId="3E73253F" w14:textId="197C3138" w:rsidR="007C063F" w:rsidRPr="008B2E37" w:rsidRDefault="007C063F" w:rsidP="008B2E37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proofErr w:type="spellStart"/>
      <w:r>
        <w:rPr>
          <w:rFonts w:ascii="HK Grotesk Pro AltJ" w:hAnsi="HK Grotesk Pro AltJ"/>
          <w:sz w:val="20"/>
          <w:szCs w:val="20"/>
        </w:rPr>
        <w:t>Reformi</w:t>
      </w:r>
      <w:proofErr w:type="spellEnd"/>
    </w:p>
    <w:p w14:paraId="1DA89D0B" w14:textId="77777777" w:rsidR="001A582E" w:rsidRDefault="001A582E" w:rsidP="001A582E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r w:rsidRPr="008B2E37">
        <w:rPr>
          <w:rFonts w:ascii="HK Grotesk Pro AltJ" w:hAnsi="HK Grotesk Pro AltJ"/>
          <w:sz w:val="20"/>
          <w:szCs w:val="20"/>
        </w:rPr>
        <w:t xml:space="preserve">Hiloni </w:t>
      </w:r>
    </w:p>
    <w:p w14:paraId="081D938D" w14:textId="703C6073" w:rsidR="007C063F" w:rsidRPr="008B2E37" w:rsidRDefault="007C063F" w:rsidP="008B2E37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r>
        <w:rPr>
          <w:rFonts w:ascii="HK Grotesk Pro AltJ" w:hAnsi="HK Grotesk Pro AltJ"/>
          <w:sz w:val="20"/>
          <w:szCs w:val="20"/>
        </w:rPr>
        <w:t>Yehudi</w:t>
      </w:r>
    </w:p>
    <w:p w14:paraId="52B79AA8" w14:textId="5FE5FDE3" w:rsidR="008848EF" w:rsidRDefault="001A582E" w:rsidP="008848EF">
      <w:pPr>
        <w:pStyle w:val="NoSpacing"/>
        <w:numPr>
          <w:ilvl w:val="0"/>
          <w:numId w:val="31"/>
        </w:numPr>
        <w:spacing w:line="276" w:lineRule="auto"/>
        <w:rPr>
          <w:rFonts w:ascii="HK Grotesk Pro AltJ" w:hAnsi="HK Grotesk Pro AltJ"/>
          <w:sz w:val="20"/>
          <w:szCs w:val="20"/>
        </w:rPr>
      </w:pPr>
      <w:r w:rsidRPr="008B2E37">
        <w:rPr>
          <w:rFonts w:ascii="HK Grotesk Pro AltJ" w:hAnsi="HK Grotesk Pro AltJ"/>
          <w:sz w:val="20"/>
          <w:szCs w:val="20"/>
        </w:rPr>
        <w:t>Something else (</w:t>
      </w:r>
      <w:r w:rsidR="008848EF">
        <w:rPr>
          <w:rFonts w:ascii="HK Grotesk Pro AltJ" w:hAnsi="HK Grotesk Pro AltJ"/>
          <w:sz w:val="20"/>
          <w:szCs w:val="20"/>
        </w:rPr>
        <w:t>Please specify:</w:t>
      </w:r>
      <w:r w:rsidRPr="008B2E37">
        <w:rPr>
          <w:rFonts w:ascii="HK Grotesk Pro AltJ" w:hAnsi="HK Grotesk Pro AltJ"/>
          <w:sz w:val="20"/>
          <w:szCs w:val="20"/>
        </w:rPr>
        <w:t xml:space="preserve"> _____)</w:t>
      </w:r>
    </w:p>
    <w:p w14:paraId="7DBEB890" w14:textId="77777777" w:rsidR="000825A2" w:rsidRDefault="000825A2" w:rsidP="000825A2">
      <w:pPr>
        <w:pStyle w:val="NoSpacing"/>
        <w:spacing w:line="276" w:lineRule="auto"/>
        <w:rPr>
          <w:rFonts w:ascii="HK Grotesk Pro AltJ" w:hAnsi="HK Grotesk Pro AltJ"/>
          <w:sz w:val="20"/>
          <w:szCs w:val="20"/>
        </w:rPr>
      </w:pPr>
    </w:p>
    <w:p w14:paraId="0F11B133" w14:textId="77777777" w:rsidR="000825A2" w:rsidRPr="005D35E0" w:rsidRDefault="000825A2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Have you had a Bar</w:t>
      </w:r>
      <w:r>
        <w:rPr>
          <w:rFonts w:asciiTheme="majorHAnsi" w:hAnsiTheme="majorHAnsi"/>
          <w:sz w:val="20"/>
          <w:szCs w:val="20"/>
        </w:rPr>
        <w:t>,</w:t>
      </w:r>
      <w:r w:rsidRPr="005D35E0">
        <w:rPr>
          <w:rFonts w:asciiTheme="majorHAnsi" w:hAnsiTheme="majorHAnsi"/>
          <w:sz w:val="20"/>
          <w:szCs w:val="20"/>
        </w:rPr>
        <w:t xml:space="preserve"> Bat</w:t>
      </w:r>
      <w:r>
        <w:rPr>
          <w:rFonts w:asciiTheme="majorHAnsi" w:hAnsiTheme="majorHAnsi"/>
          <w:sz w:val="20"/>
          <w:szCs w:val="20"/>
        </w:rPr>
        <w:t>, or B</w:t>
      </w:r>
      <w:r w:rsidRPr="005D35E0">
        <w:rPr>
          <w:rFonts w:asciiTheme="majorHAnsi" w:hAnsiTheme="majorHAnsi"/>
          <w:sz w:val="20"/>
          <w:szCs w:val="20"/>
        </w:rPr>
        <w:t xml:space="preserve"> Mitzvah ceremony</w:t>
      </w:r>
      <w:r>
        <w:rPr>
          <w:rFonts w:asciiTheme="majorHAnsi" w:hAnsiTheme="majorHAnsi"/>
          <w:sz w:val="20"/>
          <w:szCs w:val="20"/>
        </w:rPr>
        <w:t>?</w:t>
      </w:r>
    </w:p>
    <w:p w14:paraId="34C79DF6" w14:textId="77777777" w:rsidR="000825A2" w:rsidRPr="005D35E0" w:rsidRDefault="000825A2" w:rsidP="000825A2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Yes</w:t>
      </w:r>
    </w:p>
    <w:p w14:paraId="6903B531" w14:textId="77777777" w:rsidR="000825A2" w:rsidRPr="005D35E0" w:rsidRDefault="000825A2" w:rsidP="000825A2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Not yet, but I plan to have </w:t>
      </w:r>
      <w:proofErr w:type="gramStart"/>
      <w:r w:rsidRPr="005D35E0">
        <w:rPr>
          <w:rFonts w:asciiTheme="majorHAnsi" w:hAnsiTheme="majorHAnsi"/>
          <w:sz w:val="20"/>
          <w:szCs w:val="20"/>
        </w:rPr>
        <w:t>one</w:t>
      </w:r>
      <w:proofErr w:type="gramEnd"/>
    </w:p>
    <w:p w14:paraId="4E4AF5F0" w14:textId="77777777" w:rsidR="000825A2" w:rsidRPr="005D35E0" w:rsidRDefault="000825A2" w:rsidP="000825A2">
      <w:pPr>
        <w:pStyle w:val="NoSpacing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No, and I do not plan to have </w:t>
      </w:r>
      <w:proofErr w:type="gramStart"/>
      <w:r w:rsidRPr="005D35E0">
        <w:rPr>
          <w:rFonts w:asciiTheme="majorHAnsi" w:hAnsiTheme="majorHAnsi"/>
          <w:sz w:val="20"/>
          <w:szCs w:val="20"/>
        </w:rPr>
        <w:t>one</w:t>
      </w:r>
      <w:proofErr w:type="gramEnd"/>
    </w:p>
    <w:p w14:paraId="61FBAD7E" w14:textId="77777777" w:rsidR="001A582E" w:rsidRPr="008B2E37" w:rsidRDefault="001A582E" w:rsidP="008B2E37">
      <w:pPr>
        <w:pStyle w:val="NoSpacing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14:paraId="1D3CB06C" w14:textId="77777777" w:rsidR="00D769BB" w:rsidRDefault="00D769BB" w:rsidP="008B2E37">
      <w:pPr>
        <w:pStyle w:val="NoSpacing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1AF64A68" w14:textId="7080A0C9" w:rsidR="002E6548" w:rsidRPr="005D35E0" w:rsidRDefault="002E6548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In terms of your Jewish heritage, which of the following best describes you? (Please select all that apply.</w:t>
      </w:r>
      <w:r w:rsidR="008408F0">
        <w:rPr>
          <w:rFonts w:asciiTheme="majorHAnsi" w:hAnsiTheme="majorHAnsi"/>
          <w:sz w:val="20"/>
          <w:szCs w:val="20"/>
        </w:rPr>
        <w:t>)</w:t>
      </w:r>
    </w:p>
    <w:p w14:paraId="75912988" w14:textId="4142CF02" w:rsidR="002E6548" w:rsidRPr="005D35E0" w:rsidRDefault="002E6548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Ashkenazi </w:t>
      </w:r>
    </w:p>
    <w:p w14:paraId="5CF3379F" w14:textId="3B0C5B84" w:rsidR="002E6548" w:rsidRPr="005D35E0" w:rsidRDefault="002E6548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Sephardi</w:t>
      </w:r>
    </w:p>
    <w:p w14:paraId="79A9BA48" w14:textId="2BFCADE1" w:rsidR="002E6548" w:rsidRDefault="002E6548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Mizrahi </w:t>
      </w:r>
    </w:p>
    <w:p w14:paraId="7F5C4F18" w14:textId="77777777" w:rsidR="002E6548" w:rsidRPr="00756191" w:rsidRDefault="002E6548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Other:</w:t>
      </w:r>
      <w:r w:rsidRPr="005D35E0">
        <w:rPr>
          <w:rFonts w:asciiTheme="majorHAnsi" w:hAnsiTheme="majorHAnsi"/>
          <w:sz w:val="20"/>
          <w:szCs w:val="20"/>
          <w:u w:val="single"/>
        </w:rPr>
        <w:tab/>
      </w:r>
      <w:r w:rsidRPr="005D35E0">
        <w:rPr>
          <w:rFonts w:asciiTheme="majorHAnsi" w:hAnsiTheme="majorHAnsi"/>
          <w:sz w:val="20"/>
          <w:szCs w:val="20"/>
          <w:u w:val="single"/>
        </w:rPr>
        <w:tab/>
      </w:r>
    </w:p>
    <w:p w14:paraId="13533E23" w14:textId="77777777" w:rsidR="002E6548" w:rsidRPr="005D35E0" w:rsidRDefault="002E6548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Not sure </w:t>
      </w:r>
      <w:r w:rsidRPr="00756191">
        <w:rPr>
          <w:rFonts w:asciiTheme="majorHAnsi" w:hAnsiTheme="majorHAnsi"/>
          <w:sz w:val="20"/>
          <w:szCs w:val="20"/>
          <w:shd w:val="clear" w:color="auto" w:fill="E7DAEE"/>
        </w:rPr>
        <w:t>[Make exclusive]</w:t>
      </w:r>
    </w:p>
    <w:p w14:paraId="5F3BFA18" w14:textId="4D5302CD" w:rsidR="002E6548" w:rsidRPr="00880ED0" w:rsidRDefault="002E6548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Prefer not to answer </w:t>
      </w:r>
      <w:r w:rsidRPr="005D35E0">
        <w:rPr>
          <w:rFonts w:asciiTheme="majorHAnsi" w:hAnsiTheme="majorHAnsi"/>
          <w:sz w:val="20"/>
          <w:szCs w:val="20"/>
          <w:shd w:val="clear" w:color="auto" w:fill="E7DAEE"/>
        </w:rPr>
        <w:t>[Make exclusive]</w:t>
      </w:r>
    </w:p>
    <w:p w14:paraId="620F4FB9" w14:textId="77777777" w:rsidR="000C59BD" w:rsidRPr="00880ED0" w:rsidRDefault="000C59BD" w:rsidP="00880ED0">
      <w:pPr>
        <w:pStyle w:val="NoSpacing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5AB44363" w14:textId="77777777" w:rsidR="0090201F" w:rsidRDefault="0090201F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Were you born in Israel or in another country?</w:t>
      </w:r>
    </w:p>
    <w:p w14:paraId="43ECB92E" w14:textId="29DCB513" w:rsidR="0090201F" w:rsidRPr="0090201F" w:rsidRDefault="0090201F" w:rsidP="0090201F">
      <w:pPr>
        <w:pStyle w:val="NoSpacing"/>
        <w:numPr>
          <w:ilvl w:val="0"/>
          <w:numId w:val="32"/>
        </w:numPr>
        <w:spacing w:line="276" w:lineRule="auto"/>
        <w:ind w:left="10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Israel</w:t>
      </w:r>
    </w:p>
    <w:p w14:paraId="5A817B04" w14:textId="77777777" w:rsidR="0090201F" w:rsidRDefault="0090201F" w:rsidP="0090201F">
      <w:pPr>
        <w:pStyle w:val="NoSpacing"/>
        <w:numPr>
          <w:ilvl w:val="0"/>
          <w:numId w:val="32"/>
        </w:numPr>
        <w:spacing w:line="276" w:lineRule="auto"/>
        <w:ind w:left="10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Another country (Please specify): ________________</w:t>
      </w:r>
    </w:p>
    <w:p w14:paraId="3C76654E" w14:textId="77777777" w:rsidR="0090201F" w:rsidRDefault="0090201F" w:rsidP="0090201F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3A2F60F9" w14:textId="77777777" w:rsidR="0090201F" w:rsidRDefault="0090201F" w:rsidP="0090201F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686378EF" w14:textId="77777777" w:rsidR="0090201F" w:rsidRDefault="0090201F" w:rsidP="008B2E37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0A942232" w14:textId="2F868A5C" w:rsidR="000C59BD" w:rsidRPr="00880ED0" w:rsidRDefault="000C59BD" w:rsidP="0055335F">
      <w:pPr>
        <w:pStyle w:val="ListParagraph"/>
        <w:widowControl w:val="0"/>
        <w:numPr>
          <w:ilvl w:val="0"/>
          <w:numId w:val="37"/>
        </w:numPr>
        <w:rPr>
          <w:rFonts w:asciiTheme="majorHAnsi" w:eastAsia="Crimson" w:hAnsiTheme="majorHAnsi" w:cs="Crimson"/>
          <w:bCs/>
          <w:sz w:val="20"/>
          <w:szCs w:val="20"/>
        </w:rPr>
      </w:pPr>
      <w:r w:rsidRPr="00880ED0">
        <w:rPr>
          <w:rFonts w:asciiTheme="majorHAnsi" w:eastAsia="Crimson" w:hAnsiTheme="majorHAnsi" w:cs="Crimson"/>
          <w:bCs/>
          <w:sz w:val="20"/>
          <w:szCs w:val="20"/>
        </w:rPr>
        <w:t>What language(s) do you speak at home or with family? (</w:t>
      </w:r>
      <w:r w:rsidR="006552D1">
        <w:rPr>
          <w:rFonts w:asciiTheme="majorHAnsi" w:eastAsia="Crimson" w:hAnsiTheme="majorHAnsi" w:cs="Crimson"/>
          <w:bCs/>
          <w:sz w:val="20"/>
          <w:szCs w:val="20"/>
        </w:rPr>
        <w:t>Please s</w:t>
      </w:r>
      <w:r w:rsidRPr="00880ED0">
        <w:rPr>
          <w:rFonts w:asciiTheme="majorHAnsi" w:eastAsia="Crimson" w:hAnsiTheme="majorHAnsi" w:cs="Crimson"/>
          <w:bCs/>
          <w:sz w:val="20"/>
          <w:szCs w:val="20"/>
        </w:rPr>
        <w:t>elect all that apply</w:t>
      </w:r>
      <w:r w:rsidR="006552D1">
        <w:rPr>
          <w:rFonts w:asciiTheme="majorHAnsi" w:eastAsia="Crimson" w:hAnsiTheme="majorHAnsi" w:cs="Crimson"/>
          <w:bCs/>
          <w:sz w:val="20"/>
          <w:szCs w:val="20"/>
        </w:rPr>
        <w:t>.</w:t>
      </w:r>
      <w:r w:rsidRPr="00880ED0">
        <w:rPr>
          <w:rFonts w:asciiTheme="majorHAnsi" w:eastAsia="Crimson" w:hAnsiTheme="majorHAnsi" w:cs="Crimson"/>
          <w:bCs/>
          <w:sz w:val="20"/>
          <w:szCs w:val="20"/>
        </w:rPr>
        <w:t>)</w:t>
      </w:r>
    </w:p>
    <w:p w14:paraId="7AA85E8E" w14:textId="4BA1ECD6" w:rsidR="000C59BD" w:rsidRPr="003A767C" w:rsidRDefault="001A582E" w:rsidP="003A767C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</w:rPr>
        <w:t>Hebrew</w:t>
      </w:r>
    </w:p>
    <w:p w14:paraId="479C46F5" w14:textId="29226F45" w:rsidR="001B0CDE" w:rsidRPr="001B0CDE" w:rsidRDefault="000C59BD" w:rsidP="001B0CDE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 w:rsidRPr="00880ED0">
        <w:rPr>
          <w:rFonts w:asciiTheme="majorHAnsi" w:eastAsia="Crimson" w:hAnsiTheme="majorHAnsi" w:cs="Crimson"/>
          <w:color w:val="3D3935"/>
          <w:sz w:val="20"/>
          <w:szCs w:val="20"/>
        </w:rPr>
        <w:t>Russian</w:t>
      </w:r>
    </w:p>
    <w:p w14:paraId="377C422D" w14:textId="77777777" w:rsidR="001B0CDE" w:rsidRDefault="001B0CDE" w:rsidP="001A582E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</w:rPr>
        <w:t xml:space="preserve">Ukrainian </w:t>
      </w:r>
    </w:p>
    <w:p w14:paraId="2DE967E6" w14:textId="0B5ADA7A" w:rsidR="001A582E" w:rsidRPr="001A582E" w:rsidRDefault="001A582E" w:rsidP="001A582E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</w:rPr>
        <w:t>English</w:t>
      </w:r>
    </w:p>
    <w:p w14:paraId="290FB903" w14:textId="77777777" w:rsidR="001A582E" w:rsidRDefault="001A582E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</w:rPr>
        <w:t>French</w:t>
      </w:r>
    </w:p>
    <w:p w14:paraId="4C479E8A" w14:textId="08D3311C"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 w:rsidRPr="00880ED0">
        <w:rPr>
          <w:rFonts w:asciiTheme="majorHAnsi" w:eastAsia="Crimson" w:hAnsiTheme="majorHAnsi" w:cs="Crimson"/>
          <w:color w:val="3D3935"/>
          <w:sz w:val="20"/>
          <w:szCs w:val="20"/>
        </w:rPr>
        <w:t xml:space="preserve">Spanish </w:t>
      </w:r>
    </w:p>
    <w:p w14:paraId="729A0379" w14:textId="77777777"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 w:rsidRPr="00880ED0">
        <w:rPr>
          <w:rFonts w:asciiTheme="majorHAnsi" w:eastAsia="Crimson" w:hAnsiTheme="majorHAnsi" w:cs="Crimson"/>
          <w:color w:val="3D3935"/>
          <w:sz w:val="20"/>
          <w:szCs w:val="20"/>
        </w:rPr>
        <w:t>Persian/Farsi</w:t>
      </w:r>
    </w:p>
    <w:p w14:paraId="21F3DB3C" w14:textId="3A543409"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 w:rsidRPr="00880ED0">
        <w:rPr>
          <w:rFonts w:asciiTheme="majorHAnsi" w:eastAsia="Crimson" w:hAnsiTheme="majorHAnsi" w:cs="Crimson"/>
          <w:color w:val="3D3935"/>
          <w:sz w:val="20"/>
          <w:szCs w:val="20"/>
        </w:rPr>
        <w:t>Other (please specify): ___________________________</w:t>
      </w:r>
    </w:p>
    <w:p w14:paraId="1CDE0015" w14:textId="77777777" w:rsidR="002E6548" w:rsidRDefault="002E6548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27FE1E84" w14:textId="77777777" w:rsidR="003054D4" w:rsidRPr="005D35E0" w:rsidRDefault="003054D4" w:rsidP="008C21E6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11CA41E6" w14:textId="038AC306" w:rsidR="008C21E6" w:rsidRPr="005D35E0" w:rsidRDefault="008C21E6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With which gender do you identify?</w:t>
      </w:r>
    </w:p>
    <w:p w14:paraId="174EC470" w14:textId="1C45CBD7" w:rsidR="008C21E6" w:rsidRPr="005D35E0" w:rsidRDefault="008C21E6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Ma</w:t>
      </w:r>
      <w:r w:rsidR="0057580F">
        <w:rPr>
          <w:rFonts w:asciiTheme="majorHAnsi" w:hAnsiTheme="majorHAnsi"/>
          <w:sz w:val="20"/>
          <w:szCs w:val="20"/>
        </w:rPr>
        <w:t>n</w:t>
      </w:r>
    </w:p>
    <w:p w14:paraId="43D2B2C9" w14:textId="110D042D" w:rsidR="008C21E6" w:rsidRDefault="0057580F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Woman</w:t>
      </w:r>
    </w:p>
    <w:p w14:paraId="1FA25363" w14:textId="3EB4E594" w:rsidR="005074D0" w:rsidRDefault="005074D0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Other (please feel free to self-describe if you want to):</w:t>
      </w:r>
    </w:p>
    <w:p w14:paraId="58E46217" w14:textId="727E254D" w:rsidR="00742FCF" w:rsidRPr="00592FDA" w:rsidRDefault="00742FCF" w:rsidP="00954C5D">
      <w:pPr>
        <w:pStyle w:val="NoSpacing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92FDA">
        <w:rPr>
          <w:rFonts w:asciiTheme="majorHAnsi" w:hAnsiTheme="majorHAnsi"/>
          <w:sz w:val="20"/>
          <w:szCs w:val="20"/>
        </w:rPr>
        <w:t xml:space="preserve">Prefer </w:t>
      </w:r>
      <w:r w:rsidR="0057580F" w:rsidRPr="00592FDA">
        <w:rPr>
          <w:rFonts w:asciiTheme="majorHAnsi" w:hAnsiTheme="majorHAnsi"/>
          <w:sz w:val="20"/>
          <w:szCs w:val="20"/>
        </w:rPr>
        <w:t xml:space="preserve">not to </w:t>
      </w:r>
      <w:proofErr w:type="gramStart"/>
      <w:r w:rsidR="0057580F" w:rsidRPr="00592FDA">
        <w:rPr>
          <w:rFonts w:asciiTheme="majorHAnsi" w:hAnsiTheme="majorHAnsi"/>
          <w:sz w:val="20"/>
          <w:szCs w:val="20"/>
        </w:rPr>
        <w:t>answer</w:t>
      </w:r>
      <w:proofErr w:type="gramEnd"/>
    </w:p>
    <w:p w14:paraId="62EE79E0" w14:textId="71C670B2" w:rsidR="00742FCF" w:rsidRPr="005D35E0" w:rsidRDefault="00742FCF" w:rsidP="00742FCF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64DE5333" w14:textId="2B51E7B9" w:rsidR="00742FCF" w:rsidRPr="005D35E0" w:rsidRDefault="00742FCF" w:rsidP="0055335F">
      <w:pPr>
        <w:pStyle w:val="NoSpacing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How would you describe your sexual identity? (Please select all that apply.)</w:t>
      </w:r>
    </w:p>
    <w:p w14:paraId="3CBA7BBE" w14:textId="64970BDB" w:rsidR="00742FCF" w:rsidRPr="005D35E0" w:rsidRDefault="00742FCF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Heterosexual / straight</w:t>
      </w:r>
    </w:p>
    <w:p w14:paraId="11AEB39E" w14:textId="576B5811" w:rsidR="00742FCF" w:rsidRPr="005D35E0" w:rsidRDefault="00742FCF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Homosexual / gay / lesbian</w:t>
      </w:r>
    </w:p>
    <w:p w14:paraId="0B73C021" w14:textId="57C0C26C" w:rsidR="00742FCF" w:rsidRPr="003802EE" w:rsidRDefault="005B4C22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3802EE">
        <w:rPr>
          <w:rFonts w:asciiTheme="majorHAnsi" w:hAnsiTheme="majorHAnsi"/>
          <w:sz w:val="20"/>
          <w:szCs w:val="20"/>
        </w:rPr>
        <w:t>Not listed here or p</w:t>
      </w:r>
      <w:r w:rsidR="00742FCF" w:rsidRPr="003802EE">
        <w:rPr>
          <w:rFonts w:asciiTheme="majorHAnsi" w:hAnsiTheme="majorHAnsi"/>
          <w:sz w:val="20"/>
          <w:szCs w:val="20"/>
        </w:rPr>
        <w:t>refer to self-describe:</w:t>
      </w:r>
      <w:r w:rsidR="005D35E0" w:rsidRPr="003802EE">
        <w:rPr>
          <w:rFonts w:asciiTheme="majorHAnsi" w:hAnsiTheme="majorHAnsi"/>
          <w:sz w:val="20"/>
          <w:szCs w:val="20"/>
          <w:u w:val="single"/>
        </w:rPr>
        <w:tab/>
      </w:r>
      <w:r w:rsidR="005D35E0" w:rsidRPr="003802EE">
        <w:rPr>
          <w:rFonts w:asciiTheme="majorHAnsi" w:hAnsiTheme="majorHAnsi"/>
          <w:sz w:val="20"/>
          <w:szCs w:val="20"/>
          <w:u w:val="single"/>
        </w:rPr>
        <w:tab/>
      </w:r>
    </w:p>
    <w:p w14:paraId="2D9EC044" w14:textId="4675DF57" w:rsidR="00742FCF" w:rsidRPr="005D35E0" w:rsidRDefault="00742FCF" w:rsidP="0055335F">
      <w:pPr>
        <w:pStyle w:val="NoSpacing"/>
        <w:numPr>
          <w:ilvl w:val="1"/>
          <w:numId w:val="3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Prefer not to answer </w:t>
      </w:r>
      <w:r w:rsidRPr="005D35E0">
        <w:rPr>
          <w:rFonts w:asciiTheme="majorHAnsi" w:hAnsiTheme="majorHAnsi"/>
          <w:sz w:val="20"/>
          <w:szCs w:val="20"/>
          <w:shd w:val="clear" w:color="auto" w:fill="E7DAEE"/>
        </w:rPr>
        <w:t>[Make exclusive]</w:t>
      </w:r>
    </w:p>
    <w:p w14:paraId="3305DE5A" w14:textId="7AD842F1" w:rsidR="00742FCF" w:rsidRPr="005D35E0" w:rsidRDefault="00742FCF" w:rsidP="00742FCF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34EC94E1" w14:textId="7318508E" w:rsidR="006571C5" w:rsidRDefault="006571C5" w:rsidP="006571C5">
      <w:pPr>
        <w:pStyle w:val="NoSpacing"/>
        <w:spacing w:line="276" w:lineRule="auto"/>
        <w:rPr>
          <w:rFonts w:asciiTheme="majorHAnsi" w:hAnsiTheme="majorHAnsi"/>
          <w:sz w:val="20"/>
          <w:szCs w:val="20"/>
          <w:shd w:val="clear" w:color="auto" w:fill="E7DAEE"/>
        </w:rPr>
      </w:pPr>
    </w:p>
    <w:p w14:paraId="15C17742" w14:textId="3688B9B5" w:rsidR="00592FDA" w:rsidRPr="00A3109C" w:rsidRDefault="00592FDA" w:rsidP="0055335F">
      <w:pPr>
        <w:pStyle w:val="RCBody"/>
        <w:numPr>
          <w:ilvl w:val="0"/>
          <w:numId w:val="37"/>
        </w:numPr>
        <w:spacing w:after="0"/>
        <w:rPr>
          <w:color w:val="auto"/>
        </w:rPr>
      </w:pPr>
      <w:r>
        <w:rPr>
          <w:rFonts w:asciiTheme="majorHAnsi" w:hAnsiTheme="majorHAnsi"/>
          <w:sz w:val="20"/>
          <w:szCs w:val="20"/>
        </w:rPr>
        <w:t xml:space="preserve">Teens identify in all kinds of different ways, in addition to being </w:t>
      </w:r>
      <w:r w:rsidR="008848EF">
        <w:rPr>
          <w:rFonts w:asciiTheme="majorHAnsi" w:hAnsiTheme="majorHAnsi"/>
          <w:sz w:val="20"/>
          <w:szCs w:val="20"/>
        </w:rPr>
        <w:t xml:space="preserve">Israeli or </w:t>
      </w:r>
      <w:r>
        <w:rPr>
          <w:rFonts w:asciiTheme="majorHAnsi" w:hAnsiTheme="majorHAnsi"/>
          <w:sz w:val="20"/>
          <w:szCs w:val="20"/>
        </w:rPr>
        <w:t>Jewish. Which of the following terms, if any, do you</w:t>
      </w:r>
      <w:r w:rsidR="00A3109C">
        <w:rPr>
          <w:rFonts w:asciiTheme="majorHAnsi" w:hAnsiTheme="majorHAnsi"/>
          <w:sz w:val="20"/>
          <w:szCs w:val="20"/>
        </w:rPr>
        <w:t xml:space="preserve"> use to describe your identity to others? Please select all that apply to you. </w:t>
      </w:r>
      <w:r w:rsidR="00A3109C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[Randomize]</w:t>
      </w:r>
    </w:p>
    <w:p w14:paraId="488407B1" w14:textId="77777777" w:rsid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</w:rPr>
        <w:sectPr w:rsidR="00A3109C" w:rsidSect="000B322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606A8B3D" w14:textId="286256A0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Activist</w:t>
      </w:r>
    </w:p>
    <w:p w14:paraId="5FA1F783" w14:textId="61E69A21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Athlete</w:t>
      </w:r>
    </w:p>
    <w:p w14:paraId="604F36BB" w14:textId="3F022B1A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Artist</w:t>
      </w:r>
    </w:p>
    <w:p w14:paraId="513C59DD" w14:textId="2DE275CE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Writer</w:t>
      </w:r>
    </w:p>
    <w:p w14:paraId="63CE1C4D" w14:textId="3FA3F870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Influencer</w:t>
      </w:r>
    </w:p>
    <w:p w14:paraId="107EB9C8" w14:textId="7A7FDD99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Traveler</w:t>
      </w:r>
    </w:p>
    <w:p w14:paraId="16653164" w14:textId="688900A4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Sports fan</w:t>
      </w:r>
    </w:p>
    <w:p w14:paraId="6AEA7954" w14:textId="2AB9D7A0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Gamer</w:t>
      </w:r>
    </w:p>
    <w:p w14:paraId="3691D5DD" w14:textId="660ECBAB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proofErr w:type="spellStart"/>
      <w:r>
        <w:rPr>
          <w:rFonts w:asciiTheme="majorHAnsi" w:hAnsiTheme="majorHAnsi"/>
          <w:color w:val="auto"/>
          <w:sz w:val="20"/>
          <w:szCs w:val="20"/>
        </w:rPr>
        <w:t>Upcycler</w:t>
      </w:r>
      <w:proofErr w:type="spellEnd"/>
    </w:p>
    <w:p w14:paraId="60A85488" w14:textId="2BB1BD5B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Entrepreneur</w:t>
      </w:r>
    </w:p>
    <w:p w14:paraId="5CBA2153" w14:textId="3385ACFB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Feminist</w:t>
      </w:r>
    </w:p>
    <w:p w14:paraId="58BF07F3" w14:textId="6376C7EE" w:rsidR="00B2668C" w:rsidRPr="00B2668C" w:rsidRDefault="00B2668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Vegetarian/</w:t>
      </w:r>
      <w:r w:rsidR="00A3109C">
        <w:rPr>
          <w:rFonts w:asciiTheme="majorHAnsi" w:hAnsiTheme="majorHAnsi"/>
          <w:color w:val="auto"/>
          <w:sz w:val="20"/>
          <w:szCs w:val="20"/>
        </w:rPr>
        <w:t>Vegan</w:t>
      </w:r>
      <w:r>
        <w:rPr>
          <w:rFonts w:asciiTheme="majorHAnsi" w:hAnsiTheme="majorHAnsi"/>
          <w:color w:val="auto"/>
          <w:sz w:val="20"/>
          <w:szCs w:val="20"/>
        </w:rPr>
        <w:t>/Plant-Based</w:t>
      </w:r>
    </w:p>
    <w:p w14:paraId="259F72A6" w14:textId="13FD70A5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Ally</w:t>
      </w:r>
    </w:p>
    <w:p w14:paraId="7CD71E17" w14:textId="7B3BAC60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Environmentalist</w:t>
      </w:r>
    </w:p>
    <w:p w14:paraId="3B50E67F" w14:textId="2EEEF22C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Caregiver</w:t>
      </w:r>
    </w:p>
    <w:p w14:paraId="1FCD4BF1" w14:textId="5712E237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Foodie</w:t>
      </w:r>
    </w:p>
    <w:p w14:paraId="0A7D3EC9" w14:textId="31EB6992" w:rsidR="00A3109C" w:rsidRP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Progressive</w:t>
      </w:r>
    </w:p>
    <w:p w14:paraId="2F3DD2D8" w14:textId="78A91EF5" w:rsidR="00A3109C" w:rsidRPr="00880ED0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Conservative</w:t>
      </w:r>
    </w:p>
    <w:p w14:paraId="5140DD7A" w14:textId="14C98E6F" w:rsidR="00150607" w:rsidRPr="00A3109C" w:rsidRDefault="00150607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Zionist</w:t>
      </w:r>
    </w:p>
    <w:p w14:paraId="72D60D33" w14:textId="676D17E2" w:rsidR="00A3109C" w:rsidRDefault="00A3109C" w:rsidP="0055335F">
      <w:pPr>
        <w:pStyle w:val="RCBody"/>
        <w:numPr>
          <w:ilvl w:val="1"/>
          <w:numId w:val="37"/>
        </w:numPr>
        <w:spacing w:after="0"/>
        <w:rPr>
          <w:rFonts w:asciiTheme="majorHAnsi" w:hAnsiTheme="majorHAnsi"/>
          <w:color w:val="auto"/>
          <w:sz w:val="20"/>
          <w:szCs w:val="20"/>
          <w:u w:val="single"/>
        </w:rPr>
        <w:sectPr w:rsidR="00A3109C" w:rsidSect="00A3109C">
          <w:type w:val="continuous"/>
          <w:pgSz w:w="12240" w:h="15840"/>
          <w:pgMar w:top="1440" w:right="1440" w:bottom="1440" w:left="1440" w:header="0" w:footer="720" w:gutter="0"/>
          <w:cols w:num="2" w:space="720"/>
          <w:titlePg/>
          <w:docGrid w:linePitch="360"/>
        </w:sectPr>
      </w:pPr>
      <w:r w:rsidRPr="00A3109C">
        <w:rPr>
          <w:rFonts w:asciiTheme="majorHAnsi" w:hAnsiTheme="majorHAnsi"/>
          <w:color w:val="auto"/>
          <w:sz w:val="20"/>
          <w:szCs w:val="20"/>
        </w:rPr>
        <w:t xml:space="preserve">Other, please list: </w:t>
      </w:r>
      <w:r w:rsidRPr="00A3109C">
        <w:rPr>
          <w:rFonts w:asciiTheme="majorHAnsi" w:hAnsiTheme="majorHAnsi"/>
          <w:color w:val="auto"/>
          <w:sz w:val="20"/>
          <w:szCs w:val="20"/>
          <w:u w:val="single"/>
        </w:rPr>
        <w:tab/>
      </w:r>
      <w:r>
        <w:rPr>
          <w:rFonts w:asciiTheme="majorHAnsi" w:hAnsiTheme="majorHAnsi"/>
          <w:color w:val="auto"/>
          <w:sz w:val="20"/>
          <w:szCs w:val="20"/>
          <w:u w:val="single"/>
        </w:rPr>
        <w:tab/>
      </w:r>
    </w:p>
    <w:p w14:paraId="0B15835C" w14:textId="2B4351B3" w:rsidR="00A3109C" w:rsidRDefault="00A3109C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14:paraId="73AFEF71" w14:textId="6129EA3E" w:rsidR="00751951" w:rsidRPr="008B2E37" w:rsidRDefault="00B97060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 w:rsidRPr="008B2E37">
        <w:rPr>
          <w:rFonts w:asciiTheme="majorHAnsi" w:hAnsiTheme="majorHAnsi"/>
          <w:color w:val="auto"/>
          <w:sz w:val="20"/>
          <w:szCs w:val="20"/>
        </w:rPr>
        <w:t>2</w:t>
      </w:r>
      <w:r w:rsidR="00E76F37">
        <w:rPr>
          <w:rFonts w:asciiTheme="majorHAnsi" w:hAnsiTheme="majorHAnsi"/>
          <w:color w:val="auto"/>
          <w:sz w:val="20"/>
          <w:szCs w:val="20"/>
        </w:rPr>
        <w:t>9</w:t>
      </w:r>
      <w:r w:rsidR="00751951" w:rsidRPr="008B2E37">
        <w:rPr>
          <w:rFonts w:asciiTheme="majorHAnsi" w:hAnsiTheme="majorHAnsi"/>
          <w:color w:val="auto"/>
          <w:sz w:val="20"/>
          <w:szCs w:val="20"/>
        </w:rPr>
        <w:t>.</w:t>
      </w:r>
      <w:r w:rsidR="00751951"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 xml:space="preserve"> [Display if “Activist” Is selected in Q</w:t>
      </w:r>
      <w:r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27</w:t>
      </w:r>
      <w:r w:rsidR="00751951"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]</w:t>
      </w:r>
      <w:r w:rsidR="00751951" w:rsidRPr="008B2E37">
        <w:rPr>
          <w:rFonts w:asciiTheme="majorHAnsi" w:hAnsiTheme="majorHAnsi"/>
          <w:color w:val="auto"/>
          <w:sz w:val="20"/>
          <w:szCs w:val="20"/>
        </w:rPr>
        <w:t xml:space="preserve"> You mentioned you are an activist. What causes or organizations are you an activist for?</w:t>
      </w:r>
    </w:p>
    <w:p w14:paraId="13D89B5D" w14:textId="77777777" w:rsidR="00751951" w:rsidRPr="008B2E37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</w:p>
    <w:p w14:paraId="4C6D105D" w14:textId="0CDDD2D3" w:rsidR="00751951" w:rsidRPr="008B2E37" w:rsidRDefault="00E76F37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30</w:t>
      </w:r>
      <w:r w:rsidR="00751951" w:rsidRPr="008B2E37">
        <w:rPr>
          <w:rFonts w:asciiTheme="majorHAnsi" w:hAnsiTheme="majorHAnsi"/>
          <w:color w:val="auto"/>
          <w:sz w:val="20"/>
          <w:szCs w:val="20"/>
        </w:rPr>
        <w:t xml:space="preserve">. </w:t>
      </w:r>
      <w:r w:rsidR="00751951"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[Display if “Influencer” Is selected in Q</w:t>
      </w:r>
      <w:r w:rsidR="00B97060"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27</w:t>
      </w:r>
      <w:r w:rsidR="00751951"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]</w:t>
      </w:r>
      <w:r w:rsidR="00751951" w:rsidRPr="008B2E37">
        <w:rPr>
          <w:rFonts w:asciiTheme="majorHAnsi" w:hAnsiTheme="majorHAnsi"/>
          <w:color w:val="auto"/>
          <w:sz w:val="20"/>
          <w:szCs w:val="20"/>
        </w:rPr>
        <w:t xml:space="preserve"> You mentioned that you identify as an influencer. What are a few words you would use to describe your brand?</w:t>
      </w:r>
    </w:p>
    <w:p w14:paraId="6C209629" w14:textId="77777777" w:rsidR="00751951" w:rsidRDefault="00751951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14:paraId="229B18A9" w14:textId="77777777" w:rsidR="00751951" w:rsidRPr="00A3109C" w:rsidRDefault="00751951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14:paraId="40DFAE3B" w14:textId="0C6FEBC6" w:rsidR="00FC45CE" w:rsidRDefault="00457455" w:rsidP="008B2E37">
      <w:pPr>
        <w:pStyle w:val="NoSpacing"/>
        <w:numPr>
          <w:ilvl w:val="0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 you have a disability or a chronic illness? </w:t>
      </w:r>
    </w:p>
    <w:p w14:paraId="4EE21866" w14:textId="3FDCDFB6" w:rsidR="00457455" w:rsidRDefault="00457455" w:rsidP="00457455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Yes</w:t>
      </w:r>
    </w:p>
    <w:p w14:paraId="0421FA88" w14:textId="3AAF0F29" w:rsidR="00457455" w:rsidRDefault="00457455" w:rsidP="00457455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</w:t>
      </w:r>
    </w:p>
    <w:p w14:paraId="446BB4ED" w14:textId="659528C0" w:rsidR="00457455" w:rsidRDefault="00457455" w:rsidP="00457455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Prefer not to </w:t>
      </w:r>
      <w:proofErr w:type="gramStart"/>
      <w:r>
        <w:rPr>
          <w:rFonts w:asciiTheme="majorHAnsi" w:hAnsiTheme="majorHAnsi"/>
          <w:sz w:val="20"/>
          <w:szCs w:val="20"/>
        </w:rPr>
        <w:t>answer</w:t>
      </w:r>
      <w:proofErr w:type="gramEnd"/>
    </w:p>
    <w:p w14:paraId="612A0A63" w14:textId="77777777" w:rsidR="00457455" w:rsidRPr="005D35E0" w:rsidRDefault="00457455" w:rsidP="00457455">
      <w:pPr>
        <w:pStyle w:val="NoSpacing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20FCEEC1" w14:textId="77777777" w:rsidR="000E3532" w:rsidRDefault="000E3532" w:rsidP="000E3532">
      <w:pPr>
        <w:pStyle w:val="NoSpacing"/>
        <w:numPr>
          <w:ilvl w:val="0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bookmarkStart w:id="1" w:name="_Hlk143115292"/>
      <w:r>
        <w:rPr>
          <w:rFonts w:asciiTheme="majorHAnsi" w:hAnsiTheme="majorHAnsi"/>
          <w:sz w:val="20"/>
          <w:szCs w:val="20"/>
        </w:rPr>
        <w:t>Are you planning to start your army service right after high school, or are you planning to do something else before your army service?</w:t>
      </w:r>
    </w:p>
    <w:p w14:paraId="2260385C" w14:textId="77777777" w:rsidR="000E3532" w:rsidRDefault="000E3532" w:rsidP="000E3532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Planning to start army service right after high </w:t>
      </w:r>
      <w:proofErr w:type="gramStart"/>
      <w:r>
        <w:rPr>
          <w:rFonts w:asciiTheme="majorHAnsi" w:hAnsiTheme="majorHAnsi"/>
          <w:sz w:val="20"/>
          <w:szCs w:val="20"/>
        </w:rPr>
        <w:t>school</w:t>
      </w:r>
      <w:proofErr w:type="gramEnd"/>
    </w:p>
    <w:p w14:paraId="605ED785" w14:textId="77777777" w:rsidR="000E3532" w:rsidRDefault="000E3532" w:rsidP="000E3532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Planning to do something else before army </w:t>
      </w:r>
      <w:proofErr w:type="gramStart"/>
      <w:r>
        <w:rPr>
          <w:rFonts w:asciiTheme="majorHAnsi" w:hAnsiTheme="majorHAnsi"/>
          <w:sz w:val="20"/>
          <w:szCs w:val="20"/>
        </w:rPr>
        <w:t>service</w:t>
      </w:r>
      <w:proofErr w:type="gramEnd"/>
    </w:p>
    <w:p w14:paraId="317EE8B4" w14:textId="77777777" w:rsidR="000E3532" w:rsidRDefault="000E3532" w:rsidP="000E3532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I’m not sure </w:t>
      </w:r>
      <w:proofErr w:type="gramStart"/>
      <w:r>
        <w:rPr>
          <w:rFonts w:asciiTheme="majorHAnsi" w:hAnsiTheme="majorHAnsi"/>
          <w:sz w:val="20"/>
          <w:szCs w:val="20"/>
        </w:rPr>
        <w:t>yet</w:t>
      </w:r>
      <w:proofErr w:type="gramEnd"/>
    </w:p>
    <w:bookmarkEnd w:id="1"/>
    <w:p w14:paraId="657FBE7F" w14:textId="77777777" w:rsidR="000E3532" w:rsidRDefault="000E3532" w:rsidP="000E3532">
      <w:pPr>
        <w:pStyle w:val="NoSpacing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14:paraId="523829F0" w14:textId="1B354409" w:rsidR="0090201F" w:rsidRDefault="0090201F" w:rsidP="00E76F37">
      <w:pPr>
        <w:pStyle w:val="NoSpacing"/>
        <w:numPr>
          <w:ilvl w:val="0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 you plan to go to college or university in the future?</w:t>
      </w:r>
    </w:p>
    <w:p w14:paraId="295DA31C" w14:textId="465B459A" w:rsidR="0090201F" w:rsidRDefault="0090201F" w:rsidP="0090201F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Yes</w:t>
      </w:r>
    </w:p>
    <w:p w14:paraId="6064EB4C" w14:textId="3E7C3C29" w:rsidR="0090201F" w:rsidRDefault="0090201F" w:rsidP="0090201F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</w:t>
      </w:r>
    </w:p>
    <w:p w14:paraId="7F1AC318" w14:textId="03FD5133" w:rsidR="0090201F" w:rsidRDefault="0090201F" w:rsidP="0090201F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I’m not sure </w:t>
      </w:r>
      <w:proofErr w:type="gramStart"/>
      <w:r>
        <w:rPr>
          <w:rFonts w:asciiTheme="majorHAnsi" w:hAnsiTheme="majorHAnsi"/>
          <w:sz w:val="20"/>
          <w:szCs w:val="20"/>
        </w:rPr>
        <w:t>yet</w:t>
      </w:r>
      <w:proofErr w:type="gramEnd"/>
    </w:p>
    <w:p w14:paraId="3A092333" w14:textId="77777777" w:rsidR="0090201F" w:rsidRDefault="0090201F" w:rsidP="008B2E37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</w:p>
    <w:p w14:paraId="53069089" w14:textId="045AC5A9" w:rsidR="00FC45CE" w:rsidRPr="005D35E0" w:rsidRDefault="00FC45CE" w:rsidP="008B2E37">
      <w:pPr>
        <w:pStyle w:val="NoSpacing"/>
        <w:numPr>
          <w:ilvl w:val="0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>How would you describe your family’s financial situation</w:t>
      </w:r>
      <w:r w:rsidR="00562613">
        <w:rPr>
          <w:rFonts w:asciiTheme="majorHAnsi" w:hAnsiTheme="majorHAnsi"/>
          <w:sz w:val="20"/>
          <w:szCs w:val="20"/>
        </w:rPr>
        <w:t>, to the best of your knowledge</w:t>
      </w:r>
      <w:r w:rsidRPr="005D35E0">
        <w:rPr>
          <w:rFonts w:asciiTheme="majorHAnsi" w:hAnsiTheme="majorHAnsi"/>
          <w:sz w:val="20"/>
          <w:szCs w:val="20"/>
        </w:rPr>
        <w:t>?</w:t>
      </w:r>
    </w:p>
    <w:p w14:paraId="018165AA" w14:textId="707E6975" w:rsidR="00FC45CE" w:rsidRPr="005D35E0" w:rsidRDefault="00FC45CE" w:rsidP="008B2E37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We live </w:t>
      </w:r>
      <w:proofErr w:type="gramStart"/>
      <w:r w:rsidRPr="005D35E0">
        <w:rPr>
          <w:rFonts w:asciiTheme="majorHAnsi" w:hAnsiTheme="majorHAnsi"/>
          <w:sz w:val="20"/>
          <w:szCs w:val="20"/>
        </w:rPr>
        <w:t>comfortably</w:t>
      </w:r>
      <w:proofErr w:type="gramEnd"/>
    </w:p>
    <w:p w14:paraId="0BD57FE5" w14:textId="294BD64C" w:rsidR="00FC45CE" w:rsidRPr="005D35E0" w:rsidRDefault="00FC45CE" w:rsidP="008B2E37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We meet our basic expenses and have a little left over for extra </w:t>
      </w:r>
      <w:proofErr w:type="gramStart"/>
      <w:r w:rsidRPr="005D35E0">
        <w:rPr>
          <w:rFonts w:asciiTheme="majorHAnsi" w:hAnsiTheme="majorHAnsi"/>
          <w:sz w:val="20"/>
          <w:szCs w:val="20"/>
        </w:rPr>
        <w:t>expenses</w:t>
      </w:r>
      <w:proofErr w:type="gramEnd"/>
    </w:p>
    <w:p w14:paraId="5D68E532" w14:textId="52A805C4" w:rsidR="00FC45CE" w:rsidRPr="005D35E0" w:rsidRDefault="00FC45CE" w:rsidP="008B2E37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We just meet our basic </w:t>
      </w:r>
      <w:proofErr w:type="gramStart"/>
      <w:r w:rsidRPr="005D35E0">
        <w:rPr>
          <w:rFonts w:asciiTheme="majorHAnsi" w:hAnsiTheme="majorHAnsi"/>
          <w:sz w:val="20"/>
          <w:szCs w:val="20"/>
        </w:rPr>
        <w:t>expenses</w:t>
      </w:r>
      <w:proofErr w:type="gramEnd"/>
    </w:p>
    <w:p w14:paraId="2DC7C97F" w14:textId="2C68B386" w:rsidR="00FC45CE" w:rsidRPr="005D35E0" w:rsidRDefault="00FC45CE" w:rsidP="008B2E37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We don’t even have enough to meet our basic </w:t>
      </w:r>
      <w:proofErr w:type="gramStart"/>
      <w:r w:rsidRPr="005D35E0">
        <w:rPr>
          <w:rFonts w:asciiTheme="majorHAnsi" w:hAnsiTheme="majorHAnsi"/>
          <w:sz w:val="20"/>
          <w:szCs w:val="20"/>
        </w:rPr>
        <w:t>expenses</w:t>
      </w:r>
      <w:proofErr w:type="gramEnd"/>
    </w:p>
    <w:p w14:paraId="4564364E" w14:textId="688E4538" w:rsidR="00EF28E6" w:rsidRPr="005D35E0" w:rsidRDefault="00FC45CE" w:rsidP="008B2E37">
      <w:pPr>
        <w:pStyle w:val="NoSpacing"/>
        <w:numPr>
          <w:ilvl w:val="1"/>
          <w:numId w:val="4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5D35E0">
        <w:rPr>
          <w:rFonts w:asciiTheme="majorHAnsi" w:hAnsiTheme="majorHAnsi"/>
          <w:sz w:val="20"/>
          <w:szCs w:val="20"/>
        </w:rPr>
        <w:t xml:space="preserve">Prefer not to </w:t>
      </w:r>
      <w:proofErr w:type="gramStart"/>
      <w:r w:rsidRPr="005D35E0">
        <w:rPr>
          <w:rFonts w:asciiTheme="majorHAnsi" w:hAnsiTheme="majorHAnsi"/>
          <w:sz w:val="20"/>
          <w:szCs w:val="20"/>
        </w:rPr>
        <w:t>answer</w:t>
      </w:r>
      <w:proofErr w:type="gramEnd"/>
    </w:p>
    <w:p w14:paraId="344D21A7" w14:textId="0E10E202" w:rsidR="00EF28E6" w:rsidRDefault="00EF28E6" w:rsidP="00EF28E6">
      <w:pPr>
        <w:pStyle w:val="NoSpacing"/>
        <w:spacing w:line="276" w:lineRule="auto"/>
      </w:pPr>
    </w:p>
    <w:p w14:paraId="23F66596" w14:textId="77777777" w:rsidR="00B23550" w:rsidRDefault="00B23550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4B3BDA3E" w14:textId="05BE5921" w:rsidR="001D6386" w:rsidRPr="003545C9" w:rsidRDefault="001D6386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SECTION 5: THANK YOU </w:t>
      </w:r>
    </w:p>
    <w:p w14:paraId="4B2D2CFF" w14:textId="19497E26" w:rsidR="006120B3" w:rsidRDefault="001D6386" w:rsidP="001D6386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You made it to the end! Congrats! Thank you for hanging in there with us – we know this was a long survey. We very much appreciate your time and all the information you shared</w:t>
      </w:r>
      <w:r w:rsidR="0019768B">
        <w:rPr>
          <w:rFonts w:asciiTheme="majorHAnsi" w:hAnsiTheme="majorHAnsi"/>
          <w:b/>
          <w:bCs/>
          <w:sz w:val="20"/>
          <w:szCs w:val="20"/>
        </w:rPr>
        <w:t>.</w:t>
      </w:r>
    </w:p>
    <w:p w14:paraId="60D4B50F" w14:textId="5B32F69C" w:rsidR="001D6386" w:rsidRDefault="001D6386" w:rsidP="001D6386">
      <w:pPr>
        <w:pStyle w:val="NoSpacing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sectPr w:rsidR="001D6386" w:rsidSect="000B3222"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5384" w14:textId="77777777" w:rsidR="00ED5AE9" w:rsidRDefault="00ED5AE9" w:rsidP="00CE2B18">
      <w:r>
        <w:separator/>
      </w:r>
    </w:p>
    <w:p w14:paraId="381FB982" w14:textId="77777777" w:rsidR="00ED5AE9" w:rsidRDefault="00ED5AE9"/>
  </w:endnote>
  <w:endnote w:type="continuationSeparator" w:id="0">
    <w:p w14:paraId="445FB191" w14:textId="77777777" w:rsidR="00ED5AE9" w:rsidRDefault="00ED5AE9" w:rsidP="00CE2B18">
      <w:r>
        <w:continuationSeparator/>
      </w:r>
    </w:p>
    <w:p w14:paraId="262BD634" w14:textId="77777777" w:rsidR="00ED5AE9" w:rsidRDefault="00ED5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">
    <w:altName w:val="Cambria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67B" w14:textId="77777777" w:rsidR="006B1038" w:rsidRPr="00587566" w:rsidRDefault="006B1038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96128" behindDoc="0" locked="0" layoutInCell="1" allowOverlap="1" wp14:anchorId="24970D14" wp14:editId="51DD9075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107866254" name="Picture 1107866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702" w14:textId="77777777" w:rsidR="006B1038" w:rsidRPr="00533535" w:rsidRDefault="006B1038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8176" behindDoc="0" locked="0" layoutInCell="1" allowOverlap="1" wp14:anchorId="4F584C22" wp14:editId="096D995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1983482446" name="Picture 198348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11A9" w14:textId="77777777" w:rsidR="00ED5AE9" w:rsidRDefault="00ED5AE9" w:rsidP="00CE2B18">
      <w:r>
        <w:separator/>
      </w:r>
    </w:p>
  </w:footnote>
  <w:footnote w:type="continuationSeparator" w:id="0">
    <w:p w14:paraId="5240403B" w14:textId="77777777" w:rsidR="00ED5AE9" w:rsidRDefault="00ED5AE9" w:rsidP="00CE2B18">
      <w:r>
        <w:continuationSeparator/>
      </w:r>
    </w:p>
    <w:p w14:paraId="05ECFFE3" w14:textId="77777777" w:rsidR="00ED5AE9" w:rsidRDefault="00ED5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5963" w14:textId="1235DC9F" w:rsidR="006B1038" w:rsidRPr="00767D7B" w:rsidRDefault="00767D7B" w:rsidP="00767D7B">
    <w:pPr>
      <w:pStyle w:val="Header"/>
      <w:tabs>
        <w:tab w:val="clear" w:pos="4320"/>
        <w:tab w:val="clear" w:pos="8640"/>
        <w:tab w:val="left" w:pos="4971"/>
      </w:tabs>
      <w:ind w:left="-1440"/>
      <w:jc w:val="center"/>
      <w:rPr>
        <w:rFonts w:ascii="HK Grotesk Pro AltJ" w:hAnsi="HK Grotesk Pro AltJ"/>
        <w:b/>
        <w:bCs/>
        <w:color w:val="FF0000"/>
      </w:rPr>
    </w:pPr>
    <w:r w:rsidRPr="00767D7B">
      <w:rPr>
        <w:rFonts w:ascii="HK Grotesk Pro AltJ" w:hAnsi="HK Grotesk Pro AltJ"/>
        <w:b/>
        <w:bCs/>
        <w:color w:val="FF0000"/>
      </w:rPr>
      <w:t xml:space="preserve">DRAFT FOR CLIENT REVIEW – NOT FOR </w:t>
    </w:r>
    <w:r>
      <w:rPr>
        <w:rFonts w:ascii="HK Grotesk Pro AltJ" w:hAnsi="HK Grotesk Pro AltJ"/>
        <w:b/>
        <w:bCs/>
        <w:color w:val="FF0000"/>
      </w:rPr>
      <w:t>FURTHER</w:t>
    </w:r>
    <w:r w:rsidRPr="00767D7B">
      <w:rPr>
        <w:rFonts w:ascii="HK Grotesk Pro AltJ" w:hAnsi="HK Grotesk Pro AltJ"/>
        <w:b/>
        <w:bCs/>
        <w:color w:val="FF0000"/>
      </w:rPr>
      <w:t xml:space="preserve"> DISTRIBUTION</w:t>
    </w:r>
  </w:p>
  <w:p w14:paraId="2AC3CD95" w14:textId="77777777" w:rsidR="006B1038" w:rsidRPr="001D6386" w:rsidRDefault="006B1038" w:rsidP="000D3915">
    <w:pPr>
      <w:pStyle w:val="RCBody"/>
      <w:jc w:val="center"/>
      <w:rPr>
        <w:rFonts w:asciiTheme="majorHAnsi" w:hAnsiTheme="majorHAnsi"/>
        <w:b/>
        <w:bCs/>
        <w:color w:val="E56A54" w:themeColor="accent3"/>
        <w:sz w:val="12"/>
        <w:szCs w:val="12"/>
      </w:rPr>
    </w:pPr>
  </w:p>
  <w:p w14:paraId="34B2A3D3" w14:textId="77777777" w:rsidR="006B1038" w:rsidRPr="001D6386" w:rsidRDefault="006B1038" w:rsidP="001D6386">
    <w:pPr>
      <w:pStyle w:val="RCBody"/>
      <w:jc w:val="center"/>
      <w:rPr>
        <w:rFonts w:asciiTheme="majorHAnsi" w:hAnsiTheme="majorHAnsi"/>
        <w:b/>
        <w:bCs/>
        <w:color w:val="E56A54" w:themeColor="accent3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51D8" w14:textId="77777777" w:rsidR="00767D7B" w:rsidRPr="00767D7B" w:rsidRDefault="00767D7B" w:rsidP="00767D7B">
    <w:pPr>
      <w:pStyle w:val="Header"/>
      <w:tabs>
        <w:tab w:val="clear" w:pos="4320"/>
        <w:tab w:val="clear" w:pos="8640"/>
        <w:tab w:val="left" w:pos="4971"/>
      </w:tabs>
      <w:ind w:left="-720"/>
      <w:jc w:val="center"/>
      <w:rPr>
        <w:rFonts w:ascii="HK Grotesk Pro AltJ" w:hAnsi="HK Grotesk Pro AltJ"/>
        <w:b/>
        <w:bCs/>
        <w:color w:val="FF0000"/>
      </w:rPr>
    </w:pPr>
    <w:r w:rsidRPr="00767D7B">
      <w:rPr>
        <w:rFonts w:ascii="HK Grotesk Pro AltJ" w:hAnsi="HK Grotesk Pro AltJ"/>
        <w:b/>
        <w:bCs/>
        <w:color w:val="FF0000"/>
      </w:rPr>
      <w:t>DRAFT FOR CLIENT REVIEW – NOT FOR PUBLIC DISTRIBUTION</w:t>
    </w:r>
  </w:p>
  <w:p w14:paraId="600CD4AE" w14:textId="77777777" w:rsidR="006B1038" w:rsidRDefault="006B1038">
    <w:pPr>
      <w:rPr>
        <w:rFonts w:ascii="Gotham Light" w:hAnsi="Gotham Light"/>
      </w:rPr>
    </w:pPr>
  </w:p>
  <w:p w14:paraId="6747F625" w14:textId="77777777" w:rsidR="006B1038" w:rsidRPr="009A7C80" w:rsidRDefault="006B1038" w:rsidP="009A7C80">
    <w:pPr>
      <w:pStyle w:val="ClientName"/>
    </w:pPr>
    <w:r>
      <w:drawing>
        <wp:anchor distT="0" distB="0" distL="114300" distR="114300" simplePos="0" relativeHeight="251697152" behindDoc="0" locked="0" layoutInCell="1" allowOverlap="1" wp14:anchorId="3BFBAA54" wp14:editId="40C219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904750048" name="Picture 90475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RootOne</w:t>
    </w:r>
  </w:p>
  <w:p w14:paraId="4EBAD410" w14:textId="77777777" w:rsidR="006B1038" w:rsidRPr="009A7C80" w:rsidRDefault="006B1038" w:rsidP="009A7C80">
    <w:pPr>
      <w:pStyle w:val="ProjectName"/>
    </w:pPr>
    <w:r>
      <w:t>2023 Evaluation</w:t>
    </w:r>
  </w:p>
  <w:p w14:paraId="706655DB" w14:textId="70975229" w:rsidR="006B1038" w:rsidRPr="000632F1" w:rsidRDefault="00767D7B" w:rsidP="009A7C80">
    <w:pPr>
      <w:pStyle w:val="ProjectName"/>
    </w:pPr>
    <w:r>
      <w:t xml:space="preserve">August </w:t>
    </w:r>
    <w:r w:rsidR="0091714C">
      <w:t>29</w:t>
    </w:r>
    <w:r w:rsidR="006B1038">
      <w:t>, 2023</w:t>
    </w:r>
  </w:p>
  <w:p w14:paraId="20F8AFEA" w14:textId="77777777" w:rsidR="006B1038" w:rsidRDefault="006B1038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95104" behindDoc="0" locked="0" layoutInCell="1" allowOverlap="1" wp14:anchorId="715849AA" wp14:editId="630EF19F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1344964691" name="Picture 1344964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199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046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99E"/>
    <w:multiLevelType w:val="hybridMultilevel"/>
    <w:tmpl w:val="F7E265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22C"/>
    <w:multiLevelType w:val="hybridMultilevel"/>
    <w:tmpl w:val="CD8AA1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51B1"/>
    <w:multiLevelType w:val="hybridMultilevel"/>
    <w:tmpl w:val="E5186C0E"/>
    <w:lvl w:ilvl="0" w:tplc="D61478C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EE48FF6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5D6F"/>
    <w:multiLevelType w:val="hybridMultilevel"/>
    <w:tmpl w:val="602CC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4F7"/>
    <w:multiLevelType w:val="hybridMultilevel"/>
    <w:tmpl w:val="5D82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1421"/>
    <w:multiLevelType w:val="hybridMultilevel"/>
    <w:tmpl w:val="E5186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C88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24C5A"/>
    <w:multiLevelType w:val="hybridMultilevel"/>
    <w:tmpl w:val="E5186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67302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BF4F56"/>
    <w:multiLevelType w:val="hybridMultilevel"/>
    <w:tmpl w:val="E5186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72417"/>
    <w:multiLevelType w:val="hybridMultilevel"/>
    <w:tmpl w:val="85DE0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66CA"/>
    <w:multiLevelType w:val="hybridMultilevel"/>
    <w:tmpl w:val="F55A04C8"/>
    <w:lvl w:ilvl="0" w:tplc="CD281DD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82FAC"/>
    <w:multiLevelType w:val="hybridMultilevel"/>
    <w:tmpl w:val="65C49C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70F"/>
    <w:multiLevelType w:val="hybridMultilevel"/>
    <w:tmpl w:val="59CC463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13A76"/>
    <w:multiLevelType w:val="hybridMultilevel"/>
    <w:tmpl w:val="37D6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24AD4"/>
    <w:multiLevelType w:val="hybridMultilevel"/>
    <w:tmpl w:val="3EA4AECE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8146D250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0A6F"/>
    <w:multiLevelType w:val="hybridMultilevel"/>
    <w:tmpl w:val="D068A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A7B99"/>
    <w:multiLevelType w:val="hybridMultilevel"/>
    <w:tmpl w:val="E5186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653DF"/>
    <w:multiLevelType w:val="hybridMultilevel"/>
    <w:tmpl w:val="E5186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F6EA9"/>
    <w:multiLevelType w:val="hybridMultilevel"/>
    <w:tmpl w:val="43F8F434"/>
    <w:lvl w:ilvl="0" w:tplc="647A2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F678F"/>
    <w:multiLevelType w:val="hybridMultilevel"/>
    <w:tmpl w:val="58400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F4C8F"/>
    <w:multiLevelType w:val="hybridMultilevel"/>
    <w:tmpl w:val="9890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E01"/>
    <w:multiLevelType w:val="hybridMultilevel"/>
    <w:tmpl w:val="E5186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97F26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7742CC"/>
    <w:multiLevelType w:val="hybridMultilevel"/>
    <w:tmpl w:val="65C49C48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76329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105E7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471698"/>
    <w:multiLevelType w:val="hybridMultilevel"/>
    <w:tmpl w:val="CCF43024"/>
    <w:lvl w:ilvl="0" w:tplc="4E8A856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A218E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80C72"/>
    <w:multiLevelType w:val="hybridMultilevel"/>
    <w:tmpl w:val="88D6E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0470A4"/>
    <w:multiLevelType w:val="hybridMultilevel"/>
    <w:tmpl w:val="23C46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06DDA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303DB"/>
    <w:multiLevelType w:val="hybridMultilevel"/>
    <w:tmpl w:val="58400B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4522B"/>
    <w:multiLevelType w:val="hybridMultilevel"/>
    <w:tmpl w:val="FCEEC8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1E5784"/>
    <w:multiLevelType w:val="hybridMultilevel"/>
    <w:tmpl w:val="858EF796"/>
    <w:lvl w:ilvl="0" w:tplc="86CEF6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03094"/>
    <w:multiLevelType w:val="hybridMultilevel"/>
    <w:tmpl w:val="3EA4AE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E4F46"/>
    <w:multiLevelType w:val="hybridMultilevel"/>
    <w:tmpl w:val="FF146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60E77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F37DC0"/>
    <w:multiLevelType w:val="hybridMultilevel"/>
    <w:tmpl w:val="85DE07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54EE1"/>
    <w:multiLevelType w:val="multilevel"/>
    <w:tmpl w:val="A086AD9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E160EA"/>
    <w:multiLevelType w:val="hybridMultilevel"/>
    <w:tmpl w:val="54747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C4DE4"/>
    <w:multiLevelType w:val="hybridMultilevel"/>
    <w:tmpl w:val="666A4784"/>
    <w:lvl w:ilvl="0" w:tplc="9E92B7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4108F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E6CA2"/>
    <w:multiLevelType w:val="hybridMultilevel"/>
    <w:tmpl w:val="E5186C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E1365"/>
    <w:multiLevelType w:val="hybridMultilevel"/>
    <w:tmpl w:val="232A7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67994">
    <w:abstractNumId w:val="17"/>
  </w:num>
  <w:num w:numId="2" w16cid:durableId="1491679792">
    <w:abstractNumId w:val="16"/>
  </w:num>
  <w:num w:numId="3" w16cid:durableId="1184241888">
    <w:abstractNumId w:val="33"/>
  </w:num>
  <w:num w:numId="4" w16cid:durableId="901453075">
    <w:abstractNumId w:val="25"/>
  </w:num>
  <w:num w:numId="5" w16cid:durableId="1502695702">
    <w:abstractNumId w:val="10"/>
  </w:num>
  <w:num w:numId="6" w16cid:durableId="246230643">
    <w:abstractNumId w:val="8"/>
  </w:num>
  <w:num w:numId="7" w16cid:durableId="936988683">
    <w:abstractNumId w:val="28"/>
  </w:num>
  <w:num w:numId="8" w16cid:durableId="118304856">
    <w:abstractNumId w:val="6"/>
  </w:num>
  <w:num w:numId="9" w16cid:durableId="647973015">
    <w:abstractNumId w:val="31"/>
  </w:num>
  <w:num w:numId="10" w16cid:durableId="368065656">
    <w:abstractNumId w:val="0"/>
  </w:num>
  <w:num w:numId="11" w16cid:durableId="1520925145">
    <w:abstractNumId w:val="1"/>
  </w:num>
  <w:num w:numId="12" w16cid:durableId="214241128">
    <w:abstractNumId w:val="44"/>
  </w:num>
  <w:num w:numId="13" w16cid:durableId="987246110">
    <w:abstractNumId w:val="30"/>
  </w:num>
  <w:num w:numId="14" w16cid:durableId="102000418">
    <w:abstractNumId w:val="26"/>
  </w:num>
  <w:num w:numId="15" w16cid:durableId="538082985">
    <w:abstractNumId w:val="14"/>
  </w:num>
  <w:num w:numId="16" w16cid:durableId="612906329">
    <w:abstractNumId w:val="36"/>
  </w:num>
  <w:num w:numId="17" w16cid:durableId="220487548">
    <w:abstractNumId w:val="13"/>
  </w:num>
  <w:num w:numId="18" w16cid:durableId="571237977">
    <w:abstractNumId w:val="21"/>
  </w:num>
  <w:num w:numId="19" w16cid:durableId="2014530684">
    <w:abstractNumId w:val="41"/>
  </w:num>
  <w:num w:numId="20" w16cid:durableId="75051712">
    <w:abstractNumId w:val="15"/>
  </w:num>
  <w:num w:numId="21" w16cid:durableId="1769931285">
    <w:abstractNumId w:val="2"/>
  </w:num>
  <w:num w:numId="22" w16cid:durableId="362634427">
    <w:abstractNumId w:val="39"/>
  </w:num>
  <w:num w:numId="23" w16cid:durableId="1448163419">
    <w:abstractNumId w:val="22"/>
  </w:num>
  <w:num w:numId="24" w16cid:durableId="1126002236">
    <w:abstractNumId w:val="32"/>
  </w:num>
  <w:num w:numId="25" w16cid:durableId="1631742783">
    <w:abstractNumId w:val="5"/>
  </w:num>
  <w:num w:numId="26" w16cid:durableId="318076976">
    <w:abstractNumId w:val="34"/>
  </w:num>
  <w:num w:numId="27" w16cid:durableId="1935358535">
    <w:abstractNumId w:val="27"/>
  </w:num>
  <w:num w:numId="28" w16cid:durableId="1449473668">
    <w:abstractNumId w:val="12"/>
  </w:num>
  <w:num w:numId="29" w16cid:durableId="2080472747">
    <w:abstractNumId w:val="40"/>
  </w:num>
  <w:num w:numId="30" w16cid:durableId="1823766507">
    <w:abstractNumId w:val="18"/>
  </w:num>
  <w:num w:numId="31" w16cid:durableId="897277079">
    <w:abstractNumId w:val="35"/>
  </w:num>
  <w:num w:numId="32" w16cid:durableId="10684752">
    <w:abstractNumId w:val="42"/>
  </w:num>
  <w:num w:numId="33" w16cid:durableId="663553391">
    <w:abstractNumId w:val="3"/>
  </w:num>
  <w:num w:numId="34" w16cid:durableId="290668323">
    <w:abstractNumId w:val="38"/>
  </w:num>
  <w:num w:numId="35" w16cid:durableId="994383459">
    <w:abstractNumId w:val="46"/>
  </w:num>
  <w:num w:numId="36" w16cid:durableId="1703557174">
    <w:abstractNumId w:val="37"/>
  </w:num>
  <w:num w:numId="37" w16cid:durableId="1395004811">
    <w:abstractNumId w:val="4"/>
  </w:num>
  <w:num w:numId="38" w16cid:durableId="2046783899">
    <w:abstractNumId w:val="24"/>
  </w:num>
  <w:num w:numId="39" w16cid:durableId="1787650340">
    <w:abstractNumId w:val="9"/>
  </w:num>
  <w:num w:numId="40" w16cid:durableId="2003045448">
    <w:abstractNumId w:val="19"/>
  </w:num>
  <w:num w:numId="41" w16cid:durableId="1082333123">
    <w:abstractNumId w:val="45"/>
  </w:num>
  <w:num w:numId="42" w16cid:durableId="1100759466">
    <w:abstractNumId w:val="43"/>
  </w:num>
  <w:num w:numId="43" w16cid:durableId="2117290383">
    <w:abstractNumId w:val="29"/>
  </w:num>
  <w:num w:numId="44" w16cid:durableId="1726221936">
    <w:abstractNumId w:val="11"/>
  </w:num>
  <w:num w:numId="45" w16cid:durableId="1312057525">
    <w:abstractNumId w:val="20"/>
  </w:num>
  <w:num w:numId="46" w16cid:durableId="761225657">
    <w:abstractNumId w:val="23"/>
  </w:num>
  <w:num w:numId="47" w16cid:durableId="158487585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6"/>
    <w:rsid w:val="00007C77"/>
    <w:rsid w:val="00010AC7"/>
    <w:rsid w:val="0001578F"/>
    <w:rsid w:val="000221CE"/>
    <w:rsid w:val="00022EBE"/>
    <w:rsid w:val="00027DC3"/>
    <w:rsid w:val="00030D15"/>
    <w:rsid w:val="000311CF"/>
    <w:rsid w:val="00032929"/>
    <w:rsid w:val="00032A4B"/>
    <w:rsid w:val="00034706"/>
    <w:rsid w:val="00034756"/>
    <w:rsid w:val="00046659"/>
    <w:rsid w:val="00052739"/>
    <w:rsid w:val="00052937"/>
    <w:rsid w:val="00052CFA"/>
    <w:rsid w:val="00053150"/>
    <w:rsid w:val="000566EB"/>
    <w:rsid w:val="00057EAE"/>
    <w:rsid w:val="00062BFA"/>
    <w:rsid w:val="000632F1"/>
    <w:rsid w:val="00065EEC"/>
    <w:rsid w:val="000677A1"/>
    <w:rsid w:val="00071A5D"/>
    <w:rsid w:val="00074129"/>
    <w:rsid w:val="00074DD7"/>
    <w:rsid w:val="000763FC"/>
    <w:rsid w:val="000825A2"/>
    <w:rsid w:val="000863F9"/>
    <w:rsid w:val="00086E1B"/>
    <w:rsid w:val="0009118B"/>
    <w:rsid w:val="00091D53"/>
    <w:rsid w:val="00092C45"/>
    <w:rsid w:val="00096A90"/>
    <w:rsid w:val="00096CAA"/>
    <w:rsid w:val="000976B2"/>
    <w:rsid w:val="000A277D"/>
    <w:rsid w:val="000A3525"/>
    <w:rsid w:val="000A39D9"/>
    <w:rsid w:val="000A66BC"/>
    <w:rsid w:val="000A794E"/>
    <w:rsid w:val="000B3222"/>
    <w:rsid w:val="000B444C"/>
    <w:rsid w:val="000B4519"/>
    <w:rsid w:val="000B765B"/>
    <w:rsid w:val="000C17D5"/>
    <w:rsid w:val="000C3290"/>
    <w:rsid w:val="000C46F9"/>
    <w:rsid w:val="000C59BD"/>
    <w:rsid w:val="000C7597"/>
    <w:rsid w:val="000C78A7"/>
    <w:rsid w:val="000D3915"/>
    <w:rsid w:val="000D4B33"/>
    <w:rsid w:val="000E3532"/>
    <w:rsid w:val="000E38EE"/>
    <w:rsid w:val="000E3BEE"/>
    <w:rsid w:val="000E727B"/>
    <w:rsid w:val="000F2E7E"/>
    <w:rsid w:val="000F55B4"/>
    <w:rsid w:val="00102A90"/>
    <w:rsid w:val="00105F71"/>
    <w:rsid w:val="00114722"/>
    <w:rsid w:val="00121B40"/>
    <w:rsid w:val="001226CD"/>
    <w:rsid w:val="00123D5C"/>
    <w:rsid w:val="00131C70"/>
    <w:rsid w:val="001321F6"/>
    <w:rsid w:val="001341E9"/>
    <w:rsid w:val="00136F91"/>
    <w:rsid w:val="0014361B"/>
    <w:rsid w:val="00143A0A"/>
    <w:rsid w:val="0014616D"/>
    <w:rsid w:val="00150607"/>
    <w:rsid w:val="0015393A"/>
    <w:rsid w:val="00154639"/>
    <w:rsid w:val="00156D5A"/>
    <w:rsid w:val="00156D7A"/>
    <w:rsid w:val="00163CB6"/>
    <w:rsid w:val="0016770C"/>
    <w:rsid w:val="00173D36"/>
    <w:rsid w:val="001757CC"/>
    <w:rsid w:val="0018329F"/>
    <w:rsid w:val="0018476B"/>
    <w:rsid w:val="00184D50"/>
    <w:rsid w:val="0018650B"/>
    <w:rsid w:val="00190043"/>
    <w:rsid w:val="001913F7"/>
    <w:rsid w:val="001914A1"/>
    <w:rsid w:val="00196AF5"/>
    <w:rsid w:val="0019768B"/>
    <w:rsid w:val="00197C9A"/>
    <w:rsid w:val="001A1399"/>
    <w:rsid w:val="001A582E"/>
    <w:rsid w:val="001A7066"/>
    <w:rsid w:val="001B0CDE"/>
    <w:rsid w:val="001C1B3A"/>
    <w:rsid w:val="001C5833"/>
    <w:rsid w:val="001D3396"/>
    <w:rsid w:val="001D6386"/>
    <w:rsid w:val="001D674A"/>
    <w:rsid w:val="001E25BE"/>
    <w:rsid w:val="001E5A2E"/>
    <w:rsid w:val="001E7E13"/>
    <w:rsid w:val="001F14DA"/>
    <w:rsid w:val="001F162B"/>
    <w:rsid w:val="001F19B6"/>
    <w:rsid w:val="001F4123"/>
    <w:rsid w:val="001F524C"/>
    <w:rsid w:val="001F7A46"/>
    <w:rsid w:val="002057A0"/>
    <w:rsid w:val="00210ABC"/>
    <w:rsid w:val="00211CEB"/>
    <w:rsid w:val="00212FDF"/>
    <w:rsid w:val="00220A4D"/>
    <w:rsid w:val="00223ACA"/>
    <w:rsid w:val="00225387"/>
    <w:rsid w:val="00233430"/>
    <w:rsid w:val="00233BDC"/>
    <w:rsid w:val="00236E7D"/>
    <w:rsid w:val="002401F0"/>
    <w:rsid w:val="00240475"/>
    <w:rsid w:val="00243838"/>
    <w:rsid w:val="002462F5"/>
    <w:rsid w:val="0025007B"/>
    <w:rsid w:val="00251F8B"/>
    <w:rsid w:val="00254F18"/>
    <w:rsid w:val="00256915"/>
    <w:rsid w:val="002573CB"/>
    <w:rsid w:val="0026499F"/>
    <w:rsid w:val="00265805"/>
    <w:rsid w:val="00265FDD"/>
    <w:rsid w:val="002716E4"/>
    <w:rsid w:val="00271E90"/>
    <w:rsid w:val="00272603"/>
    <w:rsid w:val="00277591"/>
    <w:rsid w:val="00284755"/>
    <w:rsid w:val="00284861"/>
    <w:rsid w:val="002870B9"/>
    <w:rsid w:val="0028795D"/>
    <w:rsid w:val="00292B6A"/>
    <w:rsid w:val="002A206C"/>
    <w:rsid w:val="002B0089"/>
    <w:rsid w:val="002B0CC0"/>
    <w:rsid w:val="002B4CB6"/>
    <w:rsid w:val="002C2B8B"/>
    <w:rsid w:val="002C48F4"/>
    <w:rsid w:val="002D6E70"/>
    <w:rsid w:val="002E023C"/>
    <w:rsid w:val="002E4781"/>
    <w:rsid w:val="002E4961"/>
    <w:rsid w:val="002E6548"/>
    <w:rsid w:val="002F1852"/>
    <w:rsid w:val="00304272"/>
    <w:rsid w:val="003054D4"/>
    <w:rsid w:val="0031139C"/>
    <w:rsid w:val="003171F2"/>
    <w:rsid w:val="00321219"/>
    <w:rsid w:val="00323949"/>
    <w:rsid w:val="00326FC2"/>
    <w:rsid w:val="00330130"/>
    <w:rsid w:val="00332E18"/>
    <w:rsid w:val="00341FA3"/>
    <w:rsid w:val="00343E3F"/>
    <w:rsid w:val="00344FCE"/>
    <w:rsid w:val="0034753F"/>
    <w:rsid w:val="003523F6"/>
    <w:rsid w:val="00352A94"/>
    <w:rsid w:val="003545C9"/>
    <w:rsid w:val="00354CC7"/>
    <w:rsid w:val="00354E71"/>
    <w:rsid w:val="00362981"/>
    <w:rsid w:val="00365A27"/>
    <w:rsid w:val="00367653"/>
    <w:rsid w:val="0037009E"/>
    <w:rsid w:val="00371795"/>
    <w:rsid w:val="00374D6A"/>
    <w:rsid w:val="003802EE"/>
    <w:rsid w:val="00382800"/>
    <w:rsid w:val="00383D0F"/>
    <w:rsid w:val="00386C5C"/>
    <w:rsid w:val="00391B98"/>
    <w:rsid w:val="0039320A"/>
    <w:rsid w:val="003A25CE"/>
    <w:rsid w:val="003A34F6"/>
    <w:rsid w:val="003A47C7"/>
    <w:rsid w:val="003A57A7"/>
    <w:rsid w:val="003A6C73"/>
    <w:rsid w:val="003A760E"/>
    <w:rsid w:val="003A767C"/>
    <w:rsid w:val="003B15CB"/>
    <w:rsid w:val="003B36C2"/>
    <w:rsid w:val="003C2CE6"/>
    <w:rsid w:val="003C486A"/>
    <w:rsid w:val="003C7162"/>
    <w:rsid w:val="003D353D"/>
    <w:rsid w:val="003E137F"/>
    <w:rsid w:val="003F629A"/>
    <w:rsid w:val="003F76B6"/>
    <w:rsid w:val="003F79B3"/>
    <w:rsid w:val="004023D4"/>
    <w:rsid w:val="004032A6"/>
    <w:rsid w:val="00405688"/>
    <w:rsid w:val="00407CAC"/>
    <w:rsid w:val="00411D04"/>
    <w:rsid w:val="00413568"/>
    <w:rsid w:val="00414057"/>
    <w:rsid w:val="00415361"/>
    <w:rsid w:val="00415A37"/>
    <w:rsid w:val="0041684A"/>
    <w:rsid w:val="00417F67"/>
    <w:rsid w:val="004232EC"/>
    <w:rsid w:val="00426FA0"/>
    <w:rsid w:val="00433AA7"/>
    <w:rsid w:val="00436A00"/>
    <w:rsid w:val="00440099"/>
    <w:rsid w:val="00440F26"/>
    <w:rsid w:val="004425D3"/>
    <w:rsid w:val="00454DA5"/>
    <w:rsid w:val="00457455"/>
    <w:rsid w:val="0046532D"/>
    <w:rsid w:val="00467A62"/>
    <w:rsid w:val="00471462"/>
    <w:rsid w:val="00473723"/>
    <w:rsid w:val="00477198"/>
    <w:rsid w:val="00482EDE"/>
    <w:rsid w:val="004834C2"/>
    <w:rsid w:val="00483A1B"/>
    <w:rsid w:val="00485E90"/>
    <w:rsid w:val="00490BAA"/>
    <w:rsid w:val="004912CE"/>
    <w:rsid w:val="004920F6"/>
    <w:rsid w:val="0049629B"/>
    <w:rsid w:val="004A5BAD"/>
    <w:rsid w:val="004A752E"/>
    <w:rsid w:val="004A776F"/>
    <w:rsid w:val="004B1B56"/>
    <w:rsid w:val="004B39D0"/>
    <w:rsid w:val="004B56F7"/>
    <w:rsid w:val="004B757E"/>
    <w:rsid w:val="004B7B55"/>
    <w:rsid w:val="004C28D1"/>
    <w:rsid w:val="004C38FA"/>
    <w:rsid w:val="004C6F2C"/>
    <w:rsid w:val="004D060C"/>
    <w:rsid w:val="004E3307"/>
    <w:rsid w:val="004E4E7F"/>
    <w:rsid w:val="004E531D"/>
    <w:rsid w:val="004E6AE7"/>
    <w:rsid w:val="004E6D21"/>
    <w:rsid w:val="004E6D2B"/>
    <w:rsid w:val="004F11B7"/>
    <w:rsid w:val="004F41A8"/>
    <w:rsid w:val="00503F53"/>
    <w:rsid w:val="005074D0"/>
    <w:rsid w:val="00507547"/>
    <w:rsid w:val="00511D0B"/>
    <w:rsid w:val="00515673"/>
    <w:rsid w:val="0051579D"/>
    <w:rsid w:val="00523F92"/>
    <w:rsid w:val="005314B7"/>
    <w:rsid w:val="0053189F"/>
    <w:rsid w:val="00533535"/>
    <w:rsid w:val="00534DBA"/>
    <w:rsid w:val="005360E6"/>
    <w:rsid w:val="00537DC9"/>
    <w:rsid w:val="00540041"/>
    <w:rsid w:val="00543C07"/>
    <w:rsid w:val="0055335F"/>
    <w:rsid w:val="005540A7"/>
    <w:rsid w:val="00554961"/>
    <w:rsid w:val="00554C39"/>
    <w:rsid w:val="00555AFA"/>
    <w:rsid w:val="00562613"/>
    <w:rsid w:val="00563B25"/>
    <w:rsid w:val="00570C48"/>
    <w:rsid w:val="0057580F"/>
    <w:rsid w:val="00580CBF"/>
    <w:rsid w:val="00584A62"/>
    <w:rsid w:val="00585732"/>
    <w:rsid w:val="00587566"/>
    <w:rsid w:val="00592FDA"/>
    <w:rsid w:val="00596675"/>
    <w:rsid w:val="005A41F0"/>
    <w:rsid w:val="005A73D8"/>
    <w:rsid w:val="005B092E"/>
    <w:rsid w:val="005B4C22"/>
    <w:rsid w:val="005C10E4"/>
    <w:rsid w:val="005C3D82"/>
    <w:rsid w:val="005C3F56"/>
    <w:rsid w:val="005C524D"/>
    <w:rsid w:val="005C7257"/>
    <w:rsid w:val="005C7395"/>
    <w:rsid w:val="005D35E0"/>
    <w:rsid w:val="005E4243"/>
    <w:rsid w:val="005E4EF7"/>
    <w:rsid w:val="005E6337"/>
    <w:rsid w:val="005F0EC7"/>
    <w:rsid w:val="006023E5"/>
    <w:rsid w:val="00605A3C"/>
    <w:rsid w:val="00611E41"/>
    <w:rsid w:val="006120B3"/>
    <w:rsid w:val="00612725"/>
    <w:rsid w:val="00613D6E"/>
    <w:rsid w:val="00623726"/>
    <w:rsid w:val="006253E3"/>
    <w:rsid w:val="00627C29"/>
    <w:rsid w:val="00630D30"/>
    <w:rsid w:val="0063521D"/>
    <w:rsid w:val="00635A52"/>
    <w:rsid w:val="00636D7C"/>
    <w:rsid w:val="00646502"/>
    <w:rsid w:val="006477FF"/>
    <w:rsid w:val="00651CD0"/>
    <w:rsid w:val="006538CE"/>
    <w:rsid w:val="006552D1"/>
    <w:rsid w:val="006571C5"/>
    <w:rsid w:val="0066286B"/>
    <w:rsid w:val="00664DF6"/>
    <w:rsid w:val="00666BA3"/>
    <w:rsid w:val="00671E5B"/>
    <w:rsid w:val="00673299"/>
    <w:rsid w:val="00675992"/>
    <w:rsid w:val="00681139"/>
    <w:rsid w:val="006829A5"/>
    <w:rsid w:val="006A3E8B"/>
    <w:rsid w:val="006B1038"/>
    <w:rsid w:val="006C28DA"/>
    <w:rsid w:val="006C2E96"/>
    <w:rsid w:val="006C4DD7"/>
    <w:rsid w:val="006C4E7F"/>
    <w:rsid w:val="006C78EA"/>
    <w:rsid w:val="006C7D66"/>
    <w:rsid w:val="006D2389"/>
    <w:rsid w:val="006D2DAB"/>
    <w:rsid w:val="006D5864"/>
    <w:rsid w:val="006E65D3"/>
    <w:rsid w:val="006F1D1F"/>
    <w:rsid w:val="006F2FB3"/>
    <w:rsid w:val="0070048E"/>
    <w:rsid w:val="0070115C"/>
    <w:rsid w:val="00701F43"/>
    <w:rsid w:val="007026E5"/>
    <w:rsid w:val="007026FB"/>
    <w:rsid w:val="00704F58"/>
    <w:rsid w:val="00705119"/>
    <w:rsid w:val="00707A7A"/>
    <w:rsid w:val="0071088B"/>
    <w:rsid w:val="007133FF"/>
    <w:rsid w:val="00713543"/>
    <w:rsid w:val="007152E3"/>
    <w:rsid w:val="00716F8F"/>
    <w:rsid w:val="00720C6B"/>
    <w:rsid w:val="0072304F"/>
    <w:rsid w:val="00725F5F"/>
    <w:rsid w:val="00727201"/>
    <w:rsid w:val="00731384"/>
    <w:rsid w:val="00732FBC"/>
    <w:rsid w:val="0073493E"/>
    <w:rsid w:val="00736108"/>
    <w:rsid w:val="0073639F"/>
    <w:rsid w:val="00736EC6"/>
    <w:rsid w:val="00737CE5"/>
    <w:rsid w:val="00741EAD"/>
    <w:rsid w:val="00742FCF"/>
    <w:rsid w:val="007471ED"/>
    <w:rsid w:val="00751951"/>
    <w:rsid w:val="00752906"/>
    <w:rsid w:val="00753438"/>
    <w:rsid w:val="00753FFB"/>
    <w:rsid w:val="00756191"/>
    <w:rsid w:val="007573FD"/>
    <w:rsid w:val="00757A08"/>
    <w:rsid w:val="00761C25"/>
    <w:rsid w:val="00762AD3"/>
    <w:rsid w:val="007641FE"/>
    <w:rsid w:val="007647AE"/>
    <w:rsid w:val="0076633C"/>
    <w:rsid w:val="007663F5"/>
    <w:rsid w:val="00767D7B"/>
    <w:rsid w:val="00776B36"/>
    <w:rsid w:val="00782780"/>
    <w:rsid w:val="0078295A"/>
    <w:rsid w:val="00782FF4"/>
    <w:rsid w:val="0078689E"/>
    <w:rsid w:val="00794919"/>
    <w:rsid w:val="007A0E53"/>
    <w:rsid w:val="007A3586"/>
    <w:rsid w:val="007A441C"/>
    <w:rsid w:val="007A6B2D"/>
    <w:rsid w:val="007A7650"/>
    <w:rsid w:val="007B1443"/>
    <w:rsid w:val="007C0632"/>
    <w:rsid w:val="007C063F"/>
    <w:rsid w:val="007C282F"/>
    <w:rsid w:val="007C2F92"/>
    <w:rsid w:val="007C2FF2"/>
    <w:rsid w:val="007D220D"/>
    <w:rsid w:val="007D2FCC"/>
    <w:rsid w:val="007D3031"/>
    <w:rsid w:val="007D3C05"/>
    <w:rsid w:val="007D5853"/>
    <w:rsid w:val="007E4A89"/>
    <w:rsid w:val="007E5857"/>
    <w:rsid w:val="007F24B9"/>
    <w:rsid w:val="007F2F2C"/>
    <w:rsid w:val="007F491B"/>
    <w:rsid w:val="007F668F"/>
    <w:rsid w:val="00805136"/>
    <w:rsid w:val="00807E35"/>
    <w:rsid w:val="00811652"/>
    <w:rsid w:val="0081242D"/>
    <w:rsid w:val="00812B40"/>
    <w:rsid w:val="00812FF9"/>
    <w:rsid w:val="00814069"/>
    <w:rsid w:val="00817AA9"/>
    <w:rsid w:val="00822D35"/>
    <w:rsid w:val="008234F2"/>
    <w:rsid w:val="00823AE5"/>
    <w:rsid w:val="00824BF8"/>
    <w:rsid w:val="00825926"/>
    <w:rsid w:val="00827ED3"/>
    <w:rsid w:val="00830960"/>
    <w:rsid w:val="00830CB5"/>
    <w:rsid w:val="00831140"/>
    <w:rsid w:val="00835424"/>
    <w:rsid w:val="008354B0"/>
    <w:rsid w:val="00836367"/>
    <w:rsid w:val="00837439"/>
    <w:rsid w:val="00840427"/>
    <w:rsid w:val="008408F0"/>
    <w:rsid w:val="008429F6"/>
    <w:rsid w:val="008453F1"/>
    <w:rsid w:val="00853E82"/>
    <w:rsid w:val="00855F2B"/>
    <w:rsid w:val="008568CC"/>
    <w:rsid w:val="008572F6"/>
    <w:rsid w:val="00857C78"/>
    <w:rsid w:val="00865D7F"/>
    <w:rsid w:val="008704BE"/>
    <w:rsid w:val="00873477"/>
    <w:rsid w:val="00873791"/>
    <w:rsid w:val="00873C63"/>
    <w:rsid w:val="00877063"/>
    <w:rsid w:val="00880ED0"/>
    <w:rsid w:val="00881D66"/>
    <w:rsid w:val="0088384E"/>
    <w:rsid w:val="008848EF"/>
    <w:rsid w:val="008848F4"/>
    <w:rsid w:val="008866F3"/>
    <w:rsid w:val="00886A85"/>
    <w:rsid w:val="00897151"/>
    <w:rsid w:val="008A0167"/>
    <w:rsid w:val="008A175F"/>
    <w:rsid w:val="008A2CD6"/>
    <w:rsid w:val="008A5C17"/>
    <w:rsid w:val="008A774F"/>
    <w:rsid w:val="008B2E37"/>
    <w:rsid w:val="008C21E6"/>
    <w:rsid w:val="008C5AE8"/>
    <w:rsid w:val="008D3C61"/>
    <w:rsid w:val="008D4D4F"/>
    <w:rsid w:val="008D5715"/>
    <w:rsid w:val="008D6A27"/>
    <w:rsid w:val="008E0A64"/>
    <w:rsid w:val="008E1635"/>
    <w:rsid w:val="008F1D12"/>
    <w:rsid w:val="008F23C3"/>
    <w:rsid w:val="00900D28"/>
    <w:rsid w:val="00900E89"/>
    <w:rsid w:val="0090201F"/>
    <w:rsid w:val="00904243"/>
    <w:rsid w:val="009071EB"/>
    <w:rsid w:val="009102BE"/>
    <w:rsid w:val="00910EAA"/>
    <w:rsid w:val="00911C51"/>
    <w:rsid w:val="00912781"/>
    <w:rsid w:val="009143D8"/>
    <w:rsid w:val="0091714C"/>
    <w:rsid w:val="009239D9"/>
    <w:rsid w:val="00927E47"/>
    <w:rsid w:val="00932216"/>
    <w:rsid w:val="009328B8"/>
    <w:rsid w:val="00936980"/>
    <w:rsid w:val="00936B19"/>
    <w:rsid w:val="009448EB"/>
    <w:rsid w:val="00944906"/>
    <w:rsid w:val="009454F7"/>
    <w:rsid w:val="00946C2B"/>
    <w:rsid w:val="00947FD4"/>
    <w:rsid w:val="00954C5D"/>
    <w:rsid w:val="00955897"/>
    <w:rsid w:val="00955FD4"/>
    <w:rsid w:val="009643E9"/>
    <w:rsid w:val="00964AB1"/>
    <w:rsid w:val="0096655E"/>
    <w:rsid w:val="009708FA"/>
    <w:rsid w:val="009827E5"/>
    <w:rsid w:val="00984335"/>
    <w:rsid w:val="00985927"/>
    <w:rsid w:val="00985F32"/>
    <w:rsid w:val="00991E26"/>
    <w:rsid w:val="009924C4"/>
    <w:rsid w:val="009A06F8"/>
    <w:rsid w:val="009A1BC4"/>
    <w:rsid w:val="009A2A00"/>
    <w:rsid w:val="009A2DC0"/>
    <w:rsid w:val="009A358D"/>
    <w:rsid w:val="009A687D"/>
    <w:rsid w:val="009A7C80"/>
    <w:rsid w:val="009B2379"/>
    <w:rsid w:val="009B2A25"/>
    <w:rsid w:val="009B7B31"/>
    <w:rsid w:val="009C39CE"/>
    <w:rsid w:val="009D0913"/>
    <w:rsid w:val="009D2F48"/>
    <w:rsid w:val="009D7693"/>
    <w:rsid w:val="009D7966"/>
    <w:rsid w:val="009E06A1"/>
    <w:rsid w:val="009E12A5"/>
    <w:rsid w:val="009E4B6F"/>
    <w:rsid w:val="009E55EC"/>
    <w:rsid w:val="009E5B23"/>
    <w:rsid w:val="009F2589"/>
    <w:rsid w:val="00A005DC"/>
    <w:rsid w:val="00A0105D"/>
    <w:rsid w:val="00A04DFB"/>
    <w:rsid w:val="00A060EC"/>
    <w:rsid w:val="00A06304"/>
    <w:rsid w:val="00A13341"/>
    <w:rsid w:val="00A16695"/>
    <w:rsid w:val="00A16E93"/>
    <w:rsid w:val="00A21110"/>
    <w:rsid w:val="00A242A6"/>
    <w:rsid w:val="00A3109C"/>
    <w:rsid w:val="00A37D6F"/>
    <w:rsid w:val="00A41659"/>
    <w:rsid w:val="00A438D9"/>
    <w:rsid w:val="00A51359"/>
    <w:rsid w:val="00A54974"/>
    <w:rsid w:val="00A553B6"/>
    <w:rsid w:val="00A56CE0"/>
    <w:rsid w:val="00A63506"/>
    <w:rsid w:val="00A63B15"/>
    <w:rsid w:val="00A6499C"/>
    <w:rsid w:val="00A65593"/>
    <w:rsid w:val="00A73D0C"/>
    <w:rsid w:val="00A7400F"/>
    <w:rsid w:val="00A7447B"/>
    <w:rsid w:val="00A81681"/>
    <w:rsid w:val="00A92B97"/>
    <w:rsid w:val="00AA0C23"/>
    <w:rsid w:val="00AA5CDA"/>
    <w:rsid w:val="00AB23BC"/>
    <w:rsid w:val="00AB576D"/>
    <w:rsid w:val="00AB6CD1"/>
    <w:rsid w:val="00AC0207"/>
    <w:rsid w:val="00AC5254"/>
    <w:rsid w:val="00AC6121"/>
    <w:rsid w:val="00AD4C87"/>
    <w:rsid w:val="00AE53F6"/>
    <w:rsid w:val="00AE6036"/>
    <w:rsid w:val="00AF4620"/>
    <w:rsid w:val="00AF550A"/>
    <w:rsid w:val="00AF7CD4"/>
    <w:rsid w:val="00B01750"/>
    <w:rsid w:val="00B026C3"/>
    <w:rsid w:val="00B029DC"/>
    <w:rsid w:val="00B033AC"/>
    <w:rsid w:val="00B0723E"/>
    <w:rsid w:val="00B13335"/>
    <w:rsid w:val="00B143B2"/>
    <w:rsid w:val="00B14826"/>
    <w:rsid w:val="00B23550"/>
    <w:rsid w:val="00B2668C"/>
    <w:rsid w:val="00B266B3"/>
    <w:rsid w:val="00B334E5"/>
    <w:rsid w:val="00B33545"/>
    <w:rsid w:val="00B33A9C"/>
    <w:rsid w:val="00B33F89"/>
    <w:rsid w:val="00B344FA"/>
    <w:rsid w:val="00B35989"/>
    <w:rsid w:val="00B37841"/>
    <w:rsid w:val="00B404BA"/>
    <w:rsid w:val="00B54AD4"/>
    <w:rsid w:val="00B647C2"/>
    <w:rsid w:val="00B67488"/>
    <w:rsid w:val="00B67F5C"/>
    <w:rsid w:val="00B70AA3"/>
    <w:rsid w:val="00B72622"/>
    <w:rsid w:val="00B729FA"/>
    <w:rsid w:val="00B76064"/>
    <w:rsid w:val="00B779F7"/>
    <w:rsid w:val="00B80AD1"/>
    <w:rsid w:val="00B82A1F"/>
    <w:rsid w:val="00B84455"/>
    <w:rsid w:val="00B871BF"/>
    <w:rsid w:val="00B87D78"/>
    <w:rsid w:val="00B924CE"/>
    <w:rsid w:val="00B957DB"/>
    <w:rsid w:val="00B97060"/>
    <w:rsid w:val="00BA4054"/>
    <w:rsid w:val="00BA44DF"/>
    <w:rsid w:val="00BA5079"/>
    <w:rsid w:val="00BA71A9"/>
    <w:rsid w:val="00BB1670"/>
    <w:rsid w:val="00BB2C01"/>
    <w:rsid w:val="00BC07DB"/>
    <w:rsid w:val="00BC27C7"/>
    <w:rsid w:val="00BD4225"/>
    <w:rsid w:val="00BD760A"/>
    <w:rsid w:val="00BE0176"/>
    <w:rsid w:val="00BE0B26"/>
    <w:rsid w:val="00BE1608"/>
    <w:rsid w:val="00BE5A09"/>
    <w:rsid w:val="00BE7434"/>
    <w:rsid w:val="00BF06F1"/>
    <w:rsid w:val="00BF7ACE"/>
    <w:rsid w:val="00C002AF"/>
    <w:rsid w:val="00C00E33"/>
    <w:rsid w:val="00C025E8"/>
    <w:rsid w:val="00C04133"/>
    <w:rsid w:val="00C11798"/>
    <w:rsid w:val="00C11F61"/>
    <w:rsid w:val="00C13C88"/>
    <w:rsid w:val="00C13F65"/>
    <w:rsid w:val="00C15B41"/>
    <w:rsid w:val="00C20ECF"/>
    <w:rsid w:val="00C22370"/>
    <w:rsid w:val="00C23395"/>
    <w:rsid w:val="00C344C9"/>
    <w:rsid w:val="00C3471E"/>
    <w:rsid w:val="00C3641A"/>
    <w:rsid w:val="00C36B81"/>
    <w:rsid w:val="00C43C46"/>
    <w:rsid w:val="00C62963"/>
    <w:rsid w:val="00C630B8"/>
    <w:rsid w:val="00C656DA"/>
    <w:rsid w:val="00C67037"/>
    <w:rsid w:val="00C7143C"/>
    <w:rsid w:val="00C75249"/>
    <w:rsid w:val="00C7568F"/>
    <w:rsid w:val="00C771E7"/>
    <w:rsid w:val="00C853D0"/>
    <w:rsid w:val="00C9007A"/>
    <w:rsid w:val="00C95326"/>
    <w:rsid w:val="00CA43B6"/>
    <w:rsid w:val="00CB0868"/>
    <w:rsid w:val="00CB1A73"/>
    <w:rsid w:val="00CB22D6"/>
    <w:rsid w:val="00CB4AA3"/>
    <w:rsid w:val="00CB6313"/>
    <w:rsid w:val="00CB68A9"/>
    <w:rsid w:val="00CC0560"/>
    <w:rsid w:val="00CC15EB"/>
    <w:rsid w:val="00CC30EF"/>
    <w:rsid w:val="00CC31CD"/>
    <w:rsid w:val="00CC35C5"/>
    <w:rsid w:val="00CD79D2"/>
    <w:rsid w:val="00CE0857"/>
    <w:rsid w:val="00CE2B18"/>
    <w:rsid w:val="00CE2C49"/>
    <w:rsid w:val="00D032FF"/>
    <w:rsid w:val="00D05264"/>
    <w:rsid w:val="00D05849"/>
    <w:rsid w:val="00D07563"/>
    <w:rsid w:val="00D10D4F"/>
    <w:rsid w:val="00D14581"/>
    <w:rsid w:val="00D1486D"/>
    <w:rsid w:val="00D16863"/>
    <w:rsid w:val="00D21D20"/>
    <w:rsid w:val="00D24A40"/>
    <w:rsid w:val="00D24DBA"/>
    <w:rsid w:val="00D278EE"/>
    <w:rsid w:val="00D3392C"/>
    <w:rsid w:val="00D432E9"/>
    <w:rsid w:val="00D54A5C"/>
    <w:rsid w:val="00D6185C"/>
    <w:rsid w:val="00D63E39"/>
    <w:rsid w:val="00D642C5"/>
    <w:rsid w:val="00D64CF9"/>
    <w:rsid w:val="00D6598D"/>
    <w:rsid w:val="00D71AA0"/>
    <w:rsid w:val="00D737C5"/>
    <w:rsid w:val="00D769BB"/>
    <w:rsid w:val="00D76DE4"/>
    <w:rsid w:val="00D77FFB"/>
    <w:rsid w:val="00D81A87"/>
    <w:rsid w:val="00D84315"/>
    <w:rsid w:val="00D851EE"/>
    <w:rsid w:val="00D908DE"/>
    <w:rsid w:val="00D9190D"/>
    <w:rsid w:val="00D91A22"/>
    <w:rsid w:val="00D93DC9"/>
    <w:rsid w:val="00D9598A"/>
    <w:rsid w:val="00D964AA"/>
    <w:rsid w:val="00DA493C"/>
    <w:rsid w:val="00DA6635"/>
    <w:rsid w:val="00DB1984"/>
    <w:rsid w:val="00DB340D"/>
    <w:rsid w:val="00DB5855"/>
    <w:rsid w:val="00DB7841"/>
    <w:rsid w:val="00DC049D"/>
    <w:rsid w:val="00DC134C"/>
    <w:rsid w:val="00DC292D"/>
    <w:rsid w:val="00DC5C91"/>
    <w:rsid w:val="00DC7269"/>
    <w:rsid w:val="00DD0585"/>
    <w:rsid w:val="00DD0F83"/>
    <w:rsid w:val="00DE68F2"/>
    <w:rsid w:val="00DF00DA"/>
    <w:rsid w:val="00DF54D5"/>
    <w:rsid w:val="00E00CF7"/>
    <w:rsid w:val="00E01300"/>
    <w:rsid w:val="00E025CC"/>
    <w:rsid w:val="00E057DC"/>
    <w:rsid w:val="00E1195B"/>
    <w:rsid w:val="00E139C3"/>
    <w:rsid w:val="00E20BDB"/>
    <w:rsid w:val="00E21DBE"/>
    <w:rsid w:val="00E2201D"/>
    <w:rsid w:val="00E315E5"/>
    <w:rsid w:val="00E3370B"/>
    <w:rsid w:val="00E34DDD"/>
    <w:rsid w:val="00E36BFC"/>
    <w:rsid w:val="00E36F2A"/>
    <w:rsid w:val="00E40BDF"/>
    <w:rsid w:val="00E5516E"/>
    <w:rsid w:val="00E61852"/>
    <w:rsid w:val="00E6354A"/>
    <w:rsid w:val="00E63589"/>
    <w:rsid w:val="00E662B2"/>
    <w:rsid w:val="00E76F37"/>
    <w:rsid w:val="00E80CA7"/>
    <w:rsid w:val="00E83456"/>
    <w:rsid w:val="00E874A9"/>
    <w:rsid w:val="00E87810"/>
    <w:rsid w:val="00E87850"/>
    <w:rsid w:val="00E94944"/>
    <w:rsid w:val="00E954B7"/>
    <w:rsid w:val="00E96189"/>
    <w:rsid w:val="00EA0C17"/>
    <w:rsid w:val="00EA1EB9"/>
    <w:rsid w:val="00EA3A2C"/>
    <w:rsid w:val="00EA3DA7"/>
    <w:rsid w:val="00EA6C49"/>
    <w:rsid w:val="00EB2968"/>
    <w:rsid w:val="00EB6864"/>
    <w:rsid w:val="00EB6BEA"/>
    <w:rsid w:val="00EC1689"/>
    <w:rsid w:val="00EC16CB"/>
    <w:rsid w:val="00EC226A"/>
    <w:rsid w:val="00EC52DE"/>
    <w:rsid w:val="00ED5454"/>
    <w:rsid w:val="00ED5AE9"/>
    <w:rsid w:val="00EE047C"/>
    <w:rsid w:val="00EE1204"/>
    <w:rsid w:val="00EE2635"/>
    <w:rsid w:val="00EE3BE1"/>
    <w:rsid w:val="00EE4FE0"/>
    <w:rsid w:val="00EE60DF"/>
    <w:rsid w:val="00EE7555"/>
    <w:rsid w:val="00EF28E6"/>
    <w:rsid w:val="00F1225E"/>
    <w:rsid w:val="00F12C84"/>
    <w:rsid w:val="00F13439"/>
    <w:rsid w:val="00F175D3"/>
    <w:rsid w:val="00F17FB8"/>
    <w:rsid w:val="00F23659"/>
    <w:rsid w:val="00F23991"/>
    <w:rsid w:val="00F251D8"/>
    <w:rsid w:val="00F26867"/>
    <w:rsid w:val="00F315E6"/>
    <w:rsid w:val="00F316BD"/>
    <w:rsid w:val="00F34F1B"/>
    <w:rsid w:val="00F4245B"/>
    <w:rsid w:val="00F42542"/>
    <w:rsid w:val="00F42B6A"/>
    <w:rsid w:val="00F50C06"/>
    <w:rsid w:val="00F521D4"/>
    <w:rsid w:val="00F53760"/>
    <w:rsid w:val="00F53904"/>
    <w:rsid w:val="00F53EEC"/>
    <w:rsid w:val="00F55FDC"/>
    <w:rsid w:val="00F659FF"/>
    <w:rsid w:val="00F73E0E"/>
    <w:rsid w:val="00F76720"/>
    <w:rsid w:val="00F77BD5"/>
    <w:rsid w:val="00F8185A"/>
    <w:rsid w:val="00F830DD"/>
    <w:rsid w:val="00F85555"/>
    <w:rsid w:val="00F876B4"/>
    <w:rsid w:val="00F92872"/>
    <w:rsid w:val="00F9590A"/>
    <w:rsid w:val="00FA0B59"/>
    <w:rsid w:val="00FA6A76"/>
    <w:rsid w:val="00FA7041"/>
    <w:rsid w:val="00FB22A3"/>
    <w:rsid w:val="00FB3CAB"/>
    <w:rsid w:val="00FC45CE"/>
    <w:rsid w:val="00FC6152"/>
    <w:rsid w:val="00FD11AD"/>
    <w:rsid w:val="00FD1495"/>
    <w:rsid w:val="00FD5330"/>
    <w:rsid w:val="00FD5F96"/>
    <w:rsid w:val="00FD7716"/>
    <w:rsid w:val="00FD7B03"/>
    <w:rsid w:val="00FE0199"/>
    <w:rsid w:val="00FE6038"/>
    <w:rsid w:val="00FE6808"/>
    <w:rsid w:val="00FE7992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41B7B"/>
  <w15:docId w15:val="{F2E71D32-C1F2-4972-809F-3BC0CD2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NoSpacing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C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1E6"/>
    <w:rPr>
      <w:rFonts w:eastAsiaTheme="minorHAnsi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customStyle="1" w:styleId="xxeop">
    <w:name w:val="x_xeop"/>
    <w:basedOn w:val="DefaultParagraphFont"/>
    <w:rsid w:val="00154639"/>
  </w:style>
  <w:style w:type="character" w:customStyle="1" w:styleId="xxnormaltextrun">
    <w:name w:val="x_xnormaltextrun"/>
    <w:basedOn w:val="DefaultParagraphFont"/>
    <w:rsid w:val="00154639"/>
  </w:style>
  <w:style w:type="paragraph" w:styleId="Revision">
    <w:name w:val="Revision"/>
    <w:hidden/>
    <w:uiPriority w:val="99"/>
    <w:semiHidden/>
    <w:rsid w:val="00D1486D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egan%20Brown\Dropbox%20(Rosov%20Consulting)\Projects\149-11%20TJEP%20RootOne%20Evaluation%20Year%203\Data%20Gathering%20Instruments\Quantitative\Pre%20(T1)%20Survey\rootoneteensurvey@rosovconsul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sovconsulting.com/priva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%20Brow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dc202-0b57-4d38-9aee-9ccd8b55fb76">
      <Terms xmlns="http://schemas.microsoft.com/office/infopath/2007/PartnerControls"/>
    </lcf76f155ced4ddcb4097134ff3c332f>
    <TaxCatchAll xmlns="f3acbe29-fae7-41a3-a945-3cf2fdfc63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B44385597BF4F842CFA625347740C" ma:contentTypeVersion="16" ma:contentTypeDescription="Create a new document." ma:contentTypeScope="" ma:versionID="409dcae1af3a52bc87306ac99603b6cb">
  <xsd:schema xmlns:xsd="http://www.w3.org/2001/XMLSchema" xmlns:xs="http://www.w3.org/2001/XMLSchema" xmlns:p="http://schemas.microsoft.com/office/2006/metadata/properties" xmlns:ns2="70bdc202-0b57-4d38-9aee-9ccd8b55fb76" xmlns:ns3="f3acbe29-fae7-41a3-a945-3cf2fdfc6348" targetNamespace="http://schemas.microsoft.com/office/2006/metadata/properties" ma:root="true" ma:fieldsID="d629b419fab2677e801c20a44c1f9ae6" ns2:_="" ns3:_="">
    <xsd:import namespace="70bdc202-0b57-4d38-9aee-9ccd8b55fb76"/>
    <xsd:import namespace="f3acbe29-fae7-41a3-a945-3cf2fdfc6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c202-0b57-4d38-9aee-9ccd8b55f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5df72e-83ed-4cf7-aeef-0e0b70bf0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cbe29-fae7-41a3-a945-3cf2fdfc6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e7e3a-240a-416f-946b-769f26146a64}" ma:internalName="TaxCatchAll" ma:showField="CatchAllData" ma:web="f3acbe29-fae7-41a3-a945-3cf2fdfc6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6A17C-A388-46BB-82C8-A7C2D7334644}">
  <ds:schemaRefs>
    <ds:schemaRef ds:uri="http://schemas.microsoft.com/office/2006/metadata/properties"/>
    <ds:schemaRef ds:uri="http://schemas.microsoft.com/office/infopath/2007/PartnerControls"/>
    <ds:schemaRef ds:uri="70bdc202-0b57-4d38-9aee-9ccd8b55fb76"/>
    <ds:schemaRef ds:uri="f3acbe29-fae7-41a3-a945-3cf2fdfc6348"/>
  </ds:schemaRefs>
</ds:datastoreItem>
</file>

<file path=customXml/itemProps2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3DC61-9E0A-4B45-8092-8C3C9BA52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dc202-0b57-4d38-9aee-9ccd8b55fb76"/>
    <ds:schemaRef ds:uri="f3acbe29-fae7-41a3-a945-3cf2fdfc6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13BB0-491E-4110-95E5-3E04DEE1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Template.dotx</Template>
  <TotalTime>111</TotalTime>
  <Pages>14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Rosov Consulting</cp:lastModifiedBy>
  <cp:revision>13</cp:revision>
  <cp:lastPrinted>2022-04-26T15:38:00Z</cp:lastPrinted>
  <dcterms:created xsi:type="dcterms:W3CDTF">2023-09-05T18:55:00Z</dcterms:created>
  <dcterms:modified xsi:type="dcterms:W3CDTF">2023-09-05T22:50:00Z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0x0101003CFB44385597BF4F842CFA625347740C</vt:lpwstr>
  </property>
  <property fmtid="{D5CDD505-2E9C-101B-9397-08002B2CF9AE}" pid="3" name="MediaServiceImageTags">
    <vt:lpwstr/>
  </property>
</Properties>
</file>