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865B" w14:textId="201EAE87" w:rsidR="00C246C5" w:rsidRDefault="00020EC1" w:rsidP="009B24B5">
      <w:pPr>
        <w:pStyle w:val="Articletitle"/>
      </w:pPr>
      <w:r w:rsidRPr="00020EC1">
        <w:t>Mobile maintenance management systems in healthcare clinics: a cross-sectional study</w:t>
      </w:r>
      <w:r>
        <w:t xml:space="preserve"> </w:t>
      </w:r>
    </w:p>
    <w:p w14:paraId="2D6A0B6D" w14:textId="6E301C54" w:rsidR="00C60AB2" w:rsidRPr="00C60AB2" w:rsidRDefault="00C60AB2" w:rsidP="00C60AB2">
      <w:pPr>
        <w:pStyle w:val="1"/>
      </w:pPr>
      <w:r>
        <w:t>Abstract</w:t>
      </w:r>
    </w:p>
    <w:p w14:paraId="24A60942" w14:textId="08987DB6" w:rsidR="00266354" w:rsidRPr="00522EB6" w:rsidRDefault="00020EC1" w:rsidP="008A2D7A">
      <w:pPr>
        <w:pStyle w:val="Abstract"/>
        <w:jc w:val="both"/>
        <w:rPr>
          <w:rtl/>
          <w:lang w:val="en-US" w:bidi="he-IL"/>
        </w:rPr>
      </w:pPr>
      <w:r w:rsidRPr="00020EC1">
        <w:t xml:space="preserve">Recent studies regarding mobile maintenance management systems focus on an </w:t>
      </w:r>
      <w:r w:rsidR="00AC7BC8" w:rsidRPr="00020EC1">
        <w:t>organi</w:t>
      </w:r>
      <w:r w:rsidR="00AC7BC8">
        <w:t>s</w:t>
      </w:r>
      <w:r w:rsidR="00AC7BC8" w:rsidRPr="00020EC1">
        <w:t>ation</w:t>
      </w:r>
      <w:r w:rsidR="001A6A5C">
        <w:t>’</w:t>
      </w:r>
      <w:r w:rsidR="00AC7BC8" w:rsidRPr="00020EC1">
        <w:t xml:space="preserve">s </w:t>
      </w:r>
      <w:r w:rsidRPr="00020EC1">
        <w:t xml:space="preserve">specific industries, processes, and technologies. However, there is a </w:t>
      </w:r>
      <w:r w:rsidR="00AC7BC8" w:rsidRPr="00020EC1">
        <w:t>recogni</w:t>
      </w:r>
      <w:r w:rsidR="00AC7BC8">
        <w:t>s</w:t>
      </w:r>
      <w:r w:rsidR="00AC7BC8" w:rsidRPr="00020EC1">
        <w:t xml:space="preserve">ed </w:t>
      </w:r>
      <w:r w:rsidRPr="00020EC1">
        <w:t xml:space="preserve">need for further investigation of mobile maintenance management systems in </w:t>
      </w:r>
      <w:r w:rsidR="00AC7BC8" w:rsidRPr="00020EC1">
        <w:t>decentrali</w:t>
      </w:r>
      <w:r w:rsidR="00AC7BC8">
        <w:t>s</w:t>
      </w:r>
      <w:r w:rsidR="00AC7BC8" w:rsidRPr="00020EC1">
        <w:t>ed organi</w:t>
      </w:r>
      <w:r w:rsidR="00AC7BC8">
        <w:t>s</w:t>
      </w:r>
      <w:r w:rsidR="00AC7BC8" w:rsidRPr="00020EC1">
        <w:t xml:space="preserve">ations </w:t>
      </w:r>
      <w:r w:rsidRPr="00020EC1">
        <w:t xml:space="preserve">with branches across the country. This study is based on data gathered from the Healthcare Clinics </w:t>
      </w:r>
      <w:r w:rsidR="00AC7BC8" w:rsidRPr="00020EC1">
        <w:t>organi</w:t>
      </w:r>
      <w:r w:rsidR="00AC7BC8">
        <w:t>s</w:t>
      </w:r>
      <w:r w:rsidR="00AC7BC8" w:rsidRPr="00020EC1">
        <w:t>ation</w:t>
      </w:r>
      <w:r w:rsidR="001A6A5C">
        <w:t>’</w:t>
      </w:r>
      <w:r w:rsidR="00AC7BC8" w:rsidRPr="00020EC1">
        <w:t xml:space="preserve">s </w:t>
      </w:r>
      <w:r w:rsidRPr="00020EC1">
        <w:t xml:space="preserve">information system. We examined the effect of implementing real-time mobile maintenance management systems on preventive and corrective service calls. </w:t>
      </w:r>
      <w:r w:rsidR="00F66A8E" w:rsidRPr="00F66A8E">
        <w:t>A cross-sectional investigation showed unique preventive and corrective maintenance analysis via eight repair types in healthcare clinics</w:t>
      </w:r>
      <w:r w:rsidRPr="00F66A8E">
        <w:t xml:space="preserve">. </w:t>
      </w:r>
      <w:bookmarkStart w:id="0" w:name="_Hlk154670520"/>
      <w:r w:rsidRPr="00020EC1">
        <w:t xml:space="preserve">In addition, gamma analysis showed that after implementing the new system, the duration of maintenance time </w:t>
      </w:r>
      <w:r w:rsidR="00B24865" w:rsidRPr="00020EC1">
        <w:t>reduc</w:t>
      </w:r>
      <w:r w:rsidR="00B24865">
        <w:t>e</w:t>
      </w:r>
      <w:r w:rsidR="00B24865" w:rsidRPr="00020EC1">
        <w:t>d</w:t>
      </w:r>
      <w:r w:rsidRPr="00020EC1">
        <w:t xml:space="preserve"> significantly for all maintenance types. Furthermore, Poisson analysis indicated that the users adopted the new system, as shown by </w:t>
      </w:r>
      <w:r w:rsidR="00F81DB7">
        <w:t>increased</w:t>
      </w:r>
      <w:r w:rsidRPr="00020EC1">
        <w:t xml:space="preserve"> service calls. </w:t>
      </w:r>
      <w:bookmarkEnd w:id="0"/>
      <w:r w:rsidRPr="00020EC1">
        <w:t xml:space="preserve">Embracing the new system strongly affects both maintenance time and extent of use, mainly in three categories of repairs: (1) carpentry and frames, (2) electrical, and (3) sanitation. The operational contribution is the feasibility of using a digital maintenance system according to the </w:t>
      </w:r>
      <w:r w:rsidR="00AC7BC8" w:rsidRPr="00020EC1">
        <w:t>organi</w:t>
      </w:r>
      <w:r w:rsidR="00AC7BC8">
        <w:t>s</w:t>
      </w:r>
      <w:r w:rsidR="00AC7BC8" w:rsidRPr="00020EC1">
        <w:t>ation</w:t>
      </w:r>
      <w:r w:rsidR="001A6A5C">
        <w:t>’</w:t>
      </w:r>
      <w:r w:rsidR="00AC7BC8" w:rsidRPr="00020EC1">
        <w:t xml:space="preserve">s </w:t>
      </w:r>
      <w:r w:rsidRPr="00020EC1">
        <w:t xml:space="preserve">needs and types of maintenance and repairs. Furthermore, the research facilitates practical knowledge for managers in </w:t>
      </w:r>
      <w:r w:rsidR="00AC7BC8" w:rsidRPr="00020EC1">
        <w:t>decentrali</w:t>
      </w:r>
      <w:r w:rsidR="00AC7BC8">
        <w:t>s</w:t>
      </w:r>
      <w:r w:rsidR="00AC7BC8" w:rsidRPr="00020EC1">
        <w:t>ed organi</w:t>
      </w:r>
      <w:r w:rsidR="00AC7BC8">
        <w:t>s</w:t>
      </w:r>
      <w:r w:rsidR="00AC7BC8" w:rsidRPr="00020EC1">
        <w:t>ations</w:t>
      </w:r>
      <w:r w:rsidRPr="00020EC1">
        <w:t>.</w:t>
      </w:r>
    </w:p>
    <w:p w14:paraId="10BDE54C" w14:textId="45FEDB39" w:rsidR="0020415E" w:rsidRPr="0020415E" w:rsidRDefault="00997B0F" w:rsidP="00F30DFF">
      <w:pPr>
        <w:pStyle w:val="Keywords"/>
      </w:pPr>
      <w:r>
        <w:t xml:space="preserve">Keywords: </w:t>
      </w:r>
      <w:r w:rsidR="00020EC1" w:rsidRPr="00020EC1">
        <w:t>Information communication technologies</w:t>
      </w:r>
      <w:r w:rsidR="00020EC1">
        <w:t>;</w:t>
      </w:r>
      <w:r w:rsidR="00020EC1" w:rsidRPr="00020EC1">
        <w:t xml:space="preserve"> mobile maintenance management system</w:t>
      </w:r>
      <w:r w:rsidR="00020EC1">
        <w:t>;</w:t>
      </w:r>
      <w:r w:rsidR="00020EC1" w:rsidRPr="00020EC1">
        <w:t xml:space="preserve"> maintenance</w:t>
      </w:r>
      <w:r w:rsidR="00020EC1">
        <w:t>;</w:t>
      </w:r>
      <w:r w:rsidR="00020EC1" w:rsidRPr="00020EC1">
        <w:t xml:space="preserve"> preventive and corrective maintenance</w:t>
      </w:r>
      <w:r w:rsidR="00020EC1">
        <w:t>;</w:t>
      </w:r>
      <w:r w:rsidR="00020EC1" w:rsidRPr="00020EC1">
        <w:t xml:space="preserve"> repair type.</w:t>
      </w:r>
    </w:p>
    <w:p w14:paraId="39A9170D" w14:textId="3FF8BF98" w:rsidR="00997B0F" w:rsidRDefault="00020EC1" w:rsidP="00106DAF">
      <w:pPr>
        <w:pStyle w:val="1"/>
      </w:pPr>
      <w:r w:rsidRPr="00020EC1">
        <w:t>Introduction</w:t>
      </w:r>
    </w:p>
    <w:p w14:paraId="2BE5B55B" w14:textId="65B4A2F6" w:rsidR="00EB118E" w:rsidRDefault="00783309" w:rsidP="00B24865">
      <w:pPr>
        <w:pStyle w:val="Paragraph"/>
        <w:spacing w:before="0"/>
        <w:ind w:firstLine="720"/>
        <w:jc w:val="both"/>
        <w:rPr>
          <w:color w:val="FF0000"/>
        </w:rPr>
      </w:pPr>
      <w:r w:rsidRPr="00783309">
        <w:t xml:space="preserve">The research aim is </w:t>
      </w:r>
      <w:r w:rsidR="004708B7" w:rsidRPr="00522EB6">
        <w:rPr>
          <w:color w:val="FF0000"/>
        </w:rPr>
        <w:t xml:space="preserve">to </w:t>
      </w:r>
      <w:r w:rsidR="004708B7" w:rsidRPr="002715E7">
        <w:rPr>
          <w:color w:val="FF0000"/>
        </w:rPr>
        <w:t xml:space="preserve">comprehensively </w:t>
      </w:r>
      <w:r w:rsidR="004708B7" w:rsidRPr="00522EB6">
        <w:rPr>
          <w:color w:val="FF0000"/>
        </w:rPr>
        <w:t xml:space="preserve">explore the impact of information communication technologies (ICT) in </w:t>
      </w:r>
      <w:r w:rsidR="004708B7">
        <w:rPr>
          <w:color w:val="FF0000"/>
        </w:rPr>
        <w:t>healthcare</w:t>
      </w:r>
      <w:r w:rsidR="004708B7" w:rsidRPr="00522EB6">
        <w:rPr>
          <w:color w:val="FF0000"/>
        </w:rPr>
        <w:t xml:space="preserve"> organi</w:t>
      </w:r>
      <w:r w:rsidR="004708B7">
        <w:rPr>
          <w:color w:val="FF0000"/>
        </w:rPr>
        <w:t>s</w:t>
      </w:r>
      <w:r w:rsidR="004708B7" w:rsidRPr="00522EB6">
        <w:rPr>
          <w:color w:val="FF0000"/>
        </w:rPr>
        <w:t xml:space="preserve">ations, </w:t>
      </w:r>
      <w:r w:rsidR="004708B7">
        <w:rPr>
          <w:color w:val="FF0000"/>
        </w:rPr>
        <w:t>specifically focusing</w:t>
      </w:r>
      <w:r w:rsidR="004708B7" w:rsidRPr="00522EB6">
        <w:rPr>
          <w:color w:val="FF0000"/>
        </w:rPr>
        <w:t xml:space="preserve"> on mobile maintenance management systems (MMMS</w:t>
      </w:r>
      <w:r w:rsidR="004708B7" w:rsidRPr="00773CD0">
        <w:rPr>
          <w:color w:val="FF0000"/>
        </w:rPr>
        <w:t xml:space="preserve">). Drawing from the </w:t>
      </w:r>
      <w:r w:rsidR="004708B7">
        <w:rPr>
          <w:color w:val="FF0000"/>
        </w:rPr>
        <w:t xml:space="preserve">Resource-Based View (RBV) theoretical framework </w:t>
      </w:r>
      <w:r w:rsidR="004708B7">
        <w:rPr>
          <w:color w:val="FF0000"/>
        </w:rPr>
        <w:fldChar w:fldCharType="begin"/>
      </w:r>
      <w:r w:rsidR="004708B7">
        <w:rPr>
          <w:color w:val="FF0000"/>
        </w:rPr>
        <w:instrText xml:space="preserve"> ADDIN EN.CITE &lt;EndNote&gt;&lt;Cite&gt;&lt;Author&gt;Barney&lt;/Author&gt;&lt;Year&gt;1991&lt;/Year&gt;&lt;RecNum&gt;275&lt;/RecNum&gt;&lt;DisplayText&gt;(Barney, 1991)&lt;/DisplayText&gt;&lt;record&gt;&lt;rec-number&gt;275&lt;/rec-number&gt;&lt;foreign-keys&gt;&lt;key app="EN" db-id="2d9a0wdvna5zefewsv85ad0gwtt0d0v5dtrr" timestamp="1700660128"&gt;275&lt;/key&gt;&lt;/foreign-keys&gt;&lt;ref-type name="Journal Article"&gt;17&lt;/ref-type&gt;&lt;contributors&gt;&lt;authors&gt;&lt;author&gt;Barney, Jay&lt;/author&gt;&lt;/authors&gt;&lt;/contributors&gt;&lt;titles&gt;&lt;title&gt;Firm resources and sustained competitive advantage&lt;/title&gt;&lt;secondary-title&gt;Journal of management&lt;/secondary-title&gt;&lt;/titles&gt;&lt;periodical&gt;&lt;full-title&gt;Journal of management&lt;/full-title&gt;&lt;/periodical&gt;&lt;pages&gt;99-120&lt;/pages&gt;&lt;volume&gt;17&lt;/volume&gt;&lt;number&gt;1&lt;/number&gt;&lt;dates&gt;&lt;year&gt;1991&lt;/year&gt;&lt;/dates&gt;&lt;isbn&gt;0149-2063&lt;/isbn&gt;&lt;urls&gt;&lt;/urls&gt;&lt;/record&gt;&lt;/Cite&gt;&lt;/EndNote&gt;</w:instrText>
      </w:r>
      <w:r w:rsidR="004708B7">
        <w:rPr>
          <w:color w:val="FF0000"/>
        </w:rPr>
        <w:fldChar w:fldCharType="separate"/>
      </w:r>
      <w:r w:rsidR="004708B7">
        <w:rPr>
          <w:noProof/>
          <w:color w:val="FF0000"/>
        </w:rPr>
        <w:t>(Barney, 1991)</w:t>
      </w:r>
      <w:r w:rsidR="004708B7">
        <w:rPr>
          <w:color w:val="FF0000"/>
        </w:rPr>
        <w:fldChar w:fldCharType="end"/>
      </w:r>
      <w:r w:rsidR="004708B7">
        <w:rPr>
          <w:color w:val="FF0000"/>
        </w:rPr>
        <w:t>, this study examines MMMS as a strategic organisational resource that potentially offers</w:t>
      </w:r>
      <w:r w:rsidR="004708B7" w:rsidRPr="00773CD0">
        <w:rPr>
          <w:color w:val="FF0000"/>
        </w:rPr>
        <w:t xml:space="preserve"> a competitive advantage in service </w:t>
      </w:r>
      <w:r w:rsidR="004708B7">
        <w:rPr>
          <w:color w:val="FF0000"/>
        </w:rPr>
        <w:lastRenderedPageBreak/>
        <w:t>organisations</w:t>
      </w:r>
      <w:r w:rsidR="004708B7" w:rsidRPr="00773CD0">
        <w:rPr>
          <w:color w:val="FF0000"/>
        </w:rPr>
        <w:t xml:space="preserve">. </w:t>
      </w:r>
      <w:r w:rsidR="004708B7">
        <w:rPr>
          <w:color w:val="FF0000"/>
        </w:rPr>
        <w:t xml:space="preserve">The RBV </w:t>
      </w:r>
      <w:r w:rsidR="004708B7" w:rsidRPr="004A7FAE">
        <w:rPr>
          <w:color w:val="FF0000"/>
        </w:rPr>
        <w:t>emphasi</w:t>
      </w:r>
      <w:r w:rsidR="004708B7">
        <w:rPr>
          <w:color w:val="FF0000"/>
        </w:rPr>
        <w:t>s</w:t>
      </w:r>
      <w:r w:rsidR="004708B7" w:rsidRPr="004A7FAE">
        <w:rPr>
          <w:color w:val="FF0000"/>
        </w:rPr>
        <w:t xml:space="preserve">es </w:t>
      </w:r>
      <w:r w:rsidR="004708B7">
        <w:rPr>
          <w:color w:val="FF0000"/>
        </w:rPr>
        <w:t xml:space="preserve">organisational internal resources that </w:t>
      </w:r>
      <w:r w:rsidR="004708B7" w:rsidRPr="00380771">
        <w:rPr>
          <w:color w:val="FF0000"/>
        </w:rPr>
        <w:t xml:space="preserve">are </w:t>
      </w:r>
      <w:r w:rsidR="004708B7">
        <w:rPr>
          <w:color w:val="FF0000"/>
        </w:rPr>
        <w:t>important</w:t>
      </w:r>
      <w:r w:rsidR="004708B7" w:rsidRPr="00380771">
        <w:rPr>
          <w:color w:val="FF0000"/>
        </w:rPr>
        <w:t xml:space="preserve"> in establishing and maintaining </w:t>
      </w:r>
      <w:r w:rsidR="004708B7" w:rsidRPr="004A7FAE">
        <w:rPr>
          <w:color w:val="FF0000"/>
        </w:rPr>
        <w:t xml:space="preserve">sustainable </w:t>
      </w:r>
      <w:r w:rsidR="004708B7" w:rsidRPr="00380771">
        <w:rPr>
          <w:color w:val="FF0000"/>
        </w:rPr>
        <w:t>competitive</w:t>
      </w:r>
      <w:r w:rsidR="004708B7">
        <w:rPr>
          <w:color w:val="FF0000"/>
        </w:rPr>
        <w:t xml:space="preserve"> advantages </w:t>
      </w:r>
      <w:r w:rsidR="004708B7">
        <w:rPr>
          <w:color w:val="FF0000"/>
        </w:rPr>
        <w:fldChar w:fldCharType="begin">
          <w:fldData xml:space="preserve">PEVuZE5vdGU+PENpdGU+PEF1dGhvcj5CYXJuZXk8L0F1dGhvcj48WWVhcj4xOTkxPC9ZZWFyPjxS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</w:fldData>
        </w:fldChar>
      </w:r>
      <w:r w:rsidR="004708B7">
        <w:rPr>
          <w:color w:val="FF0000"/>
        </w:rPr>
        <w:instrText xml:space="preserve"> ADDIN EN.CITE </w:instrText>
      </w:r>
      <w:r w:rsidR="004708B7">
        <w:rPr>
          <w:color w:val="FF0000"/>
        </w:rPr>
        <w:fldChar w:fldCharType="begin">
          <w:fldData xml:space="preserve">PEVuZE5vdGU+PENpdGU+PEF1dGhvcj5CYXJuZXk8L0F1dGhvcj48WWVhcj4xOTkxPC9ZZWFyPjxS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</w:fldData>
        </w:fldChar>
      </w:r>
      <w:r w:rsidR="004708B7">
        <w:rPr>
          <w:color w:val="FF0000"/>
        </w:rPr>
        <w:instrText xml:space="preserve"> ADDIN EN.CITE.DATA </w:instrText>
      </w:r>
      <w:r w:rsidR="004708B7">
        <w:rPr>
          <w:color w:val="FF0000"/>
        </w:rPr>
      </w:r>
      <w:r w:rsidR="004708B7">
        <w:rPr>
          <w:color w:val="FF0000"/>
        </w:rPr>
        <w:fldChar w:fldCharType="end"/>
      </w:r>
      <w:r w:rsidR="004708B7">
        <w:rPr>
          <w:color w:val="FF0000"/>
        </w:rPr>
      </w:r>
      <w:r w:rsidR="004708B7">
        <w:rPr>
          <w:color w:val="FF0000"/>
        </w:rPr>
        <w:fldChar w:fldCharType="separate"/>
      </w:r>
      <w:r w:rsidR="004708B7">
        <w:rPr>
          <w:noProof/>
          <w:color w:val="FF0000"/>
        </w:rPr>
        <w:t>(Barney, 1991; Wernerfelt, 1984, 1995)</w:t>
      </w:r>
      <w:r w:rsidR="004708B7">
        <w:rPr>
          <w:color w:val="FF0000"/>
        </w:rPr>
        <w:fldChar w:fldCharType="end"/>
      </w:r>
      <w:r w:rsidR="004708B7">
        <w:rPr>
          <w:color w:val="FF0000"/>
        </w:rPr>
        <w:t xml:space="preserve">. According to </w:t>
      </w:r>
      <w:r w:rsidR="004708B7">
        <w:rPr>
          <w:color w:val="FF0000"/>
        </w:rPr>
        <w:fldChar w:fldCharType="begin"/>
      </w:r>
      <w:r w:rsidR="004708B7">
        <w:rPr>
          <w:color w:val="FF0000"/>
        </w:rPr>
        <w:instrText xml:space="preserve"> ADDIN EN.CITE &lt;EndNote&gt;&lt;Cite AuthorYear="1"&gt;&lt;Author&gt;Teece&lt;/Author&gt;&lt;Year&gt;1997&lt;/Year&gt;&lt;RecNum&gt;355&lt;/RecNum&gt;&lt;DisplayText&gt;Teece et al. (1997)&lt;/DisplayText&gt;&lt;record&gt;&lt;rec-number&gt;355&lt;/rec-number&gt;&lt;foreign-keys&gt;&lt;key app="EN" db-id="2d9a0wdvna5zefewsv85ad0gwtt0d0v5dtrr" timestamp="1701957214"&gt;355&lt;/key&gt;&lt;/foreign-keys&gt;&lt;ref-type name="Journal Article"&gt;17&lt;/ref-type&gt;&lt;contributors&gt;&lt;authors&gt;&lt;author&gt;Teece, David J&lt;/author&gt;&lt;author&gt;Pisano, Gary&lt;/author&gt;&lt;author&gt;Shuen, Amy&lt;/author&gt;&lt;/authors&gt;&lt;/contributors&gt;&lt;titles&gt;&lt;title&gt;Dynamic capabilities and strategic management&lt;/title&gt;&lt;secondary-title&gt;Strategic management journal&lt;/secondary-title&gt;&lt;/titles&gt;&lt;periodical&gt;&lt;full-title&gt;Strategic management journal&lt;/full-title&gt;&lt;/periodical&gt;&lt;pages&gt;509-533&lt;/pages&gt;&lt;volume&gt;18&lt;/volume&gt;&lt;number&gt;7&lt;/number&gt;&lt;dates&gt;&lt;year&gt;1997&lt;/year&gt;&lt;/dates&gt;&lt;isbn&gt;0143-2095&lt;/isbn&gt;&lt;urls&gt;&lt;/urls&gt;&lt;/record&gt;&lt;/Cite&gt;&lt;/EndNote&gt;</w:instrText>
      </w:r>
      <w:r w:rsidR="004708B7">
        <w:rPr>
          <w:color w:val="FF0000"/>
        </w:rPr>
        <w:fldChar w:fldCharType="separate"/>
      </w:r>
      <w:r w:rsidR="004708B7">
        <w:rPr>
          <w:noProof/>
          <w:color w:val="FF0000"/>
        </w:rPr>
        <w:t>Teece et al. (1997)</w:t>
      </w:r>
      <w:r w:rsidR="004708B7">
        <w:rPr>
          <w:color w:val="FF0000"/>
        </w:rPr>
        <w:fldChar w:fldCharType="end"/>
      </w:r>
      <w:r w:rsidR="004708B7">
        <w:rPr>
          <w:color w:val="FF0000"/>
        </w:rPr>
        <w:t xml:space="preserve"> and </w:t>
      </w:r>
      <w:r w:rsidR="004708B7">
        <w:rPr>
          <w:color w:val="FF0000"/>
        </w:rPr>
        <w:fldChar w:fldCharType="begin"/>
      </w:r>
      <w:r w:rsidR="004708B7">
        <w:rPr>
          <w:color w:val="FF0000"/>
        </w:rPr>
        <w:instrText xml:space="preserve"> ADDIN EN.CITE &lt;EndNote&gt;&lt;Cite AuthorYear="1"&gt;&lt;Author&gt;Barney&lt;/Author&gt;&lt;Year&gt;2001&lt;/Year&gt;&lt;RecNum&gt;354&lt;/RecNum&gt;&lt;DisplayText&gt;Barney (2001)&lt;/DisplayText&gt;&lt;record&gt;&lt;rec-number&gt;354&lt;/rec-number&gt;&lt;foreign-keys&gt;&lt;key app="EN" db-id="2d9a0wdvna5zefewsv85ad0gwtt0d0v5dtrr" timestamp="1701957034"&gt;354&lt;/key&gt;&lt;/foreign-keys&gt;&lt;ref-type name="Journal Article"&gt;17&lt;/ref-type&gt;&lt;contributors&gt;&lt;authors&gt;&lt;author&gt;Barney, Jay B&lt;/author&gt;&lt;/authors&gt;&lt;/contributors&gt;&lt;titles&gt;&lt;title&gt;Is the resource-based “view” a useful perspective for strategic management research? Yes&lt;/title&gt;&lt;secondary-title&gt;Academy of management review&lt;/secondary-title&gt;&lt;/titles&gt;&lt;periodical&gt;&lt;full-title&gt;Academy of management review&lt;/full-title&gt;&lt;/periodical&gt;&lt;pages&gt;41-56&lt;/pages&gt;&lt;volume&gt;26&lt;/volume&gt;&lt;number&gt;1&lt;/number&gt;&lt;dates&gt;&lt;year&gt;2001&lt;/year&gt;&lt;/dates&gt;&lt;isbn&gt;0363-7425&lt;/isbn&gt;&lt;urls&gt;&lt;/urls&gt;&lt;/record&gt;&lt;/Cite&gt;&lt;/EndNote&gt;</w:instrText>
      </w:r>
      <w:r w:rsidR="004708B7">
        <w:rPr>
          <w:color w:val="FF0000"/>
        </w:rPr>
        <w:fldChar w:fldCharType="separate"/>
      </w:r>
      <w:r w:rsidR="004708B7">
        <w:rPr>
          <w:noProof/>
          <w:color w:val="FF0000"/>
        </w:rPr>
        <w:t>Barney (2001)</w:t>
      </w:r>
      <w:r w:rsidR="004708B7">
        <w:rPr>
          <w:color w:val="FF0000"/>
        </w:rPr>
        <w:fldChar w:fldCharType="end"/>
      </w:r>
      <w:r w:rsidR="00EB118E">
        <w:rPr>
          <w:color w:val="FF0000"/>
        </w:rPr>
        <w:t>,</w:t>
      </w:r>
      <w:r w:rsidR="004708B7">
        <w:rPr>
          <w:color w:val="FF0000"/>
        </w:rPr>
        <w:t xml:space="preserve"> </w:t>
      </w:r>
      <w:r w:rsidR="004708B7" w:rsidRPr="00AA4003">
        <w:rPr>
          <w:color w:val="FF0000"/>
        </w:rPr>
        <w:t xml:space="preserve">RBV underscores the significance of an </w:t>
      </w:r>
      <w:r w:rsidR="00EB118E" w:rsidRPr="00AA4003">
        <w:rPr>
          <w:color w:val="FF0000"/>
        </w:rPr>
        <w:t>organi</w:t>
      </w:r>
      <w:r w:rsidR="00EB118E">
        <w:rPr>
          <w:color w:val="FF0000"/>
        </w:rPr>
        <w:t>s</w:t>
      </w:r>
      <w:r w:rsidR="00EB118E" w:rsidRPr="00AA4003">
        <w:rPr>
          <w:color w:val="FF0000"/>
        </w:rPr>
        <w:t>ation</w:t>
      </w:r>
      <w:r w:rsidR="001A6A5C">
        <w:rPr>
          <w:color w:val="FF0000"/>
        </w:rPr>
        <w:t>’</w:t>
      </w:r>
      <w:r w:rsidR="00EB118E" w:rsidRPr="00AA4003">
        <w:rPr>
          <w:color w:val="FF0000"/>
        </w:rPr>
        <w:t xml:space="preserve">s </w:t>
      </w:r>
      <w:r w:rsidR="004708B7" w:rsidRPr="00AA4003">
        <w:rPr>
          <w:color w:val="FF0000"/>
        </w:rPr>
        <w:t>resource configuration as a determinant of unique performance outcomes</w:t>
      </w:r>
      <w:r w:rsidR="004708B7">
        <w:rPr>
          <w:color w:val="FF0000"/>
        </w:rPr>
        <w:t>.</w:t>
      </w:r>
      <w:r w:rsidR="00813367">
        <w:rPr>
          <w:color w:val="FF0000"/>
        </w:rPr>
        <w:t xml:space="preserve"> </w:t>
      </w:r>
    </w:p>
    <w:p w14:paraId="72C676BC" w14:textId="3929DB76" w:rsidR="004708B7" w:rsidRDefault="002400A3" w:rsidP="004708B7">
      <w:pPr>
        <w:pStyle w:val="Paragraph"/>
        <w:spacing w:before="0"/>
        <w:ind w:firstLine="720"/>
        <w:jc w:val="both"/>
        <w:rPr>
          <w:color w:val="000000" w:themeColor="text1"/>
        </w:rPr>
      </w:pPr>
      <w:r>
        <w:rPr>
          <w:color w:val="FF0000"/>
        </w:rPr>
        <w:t>Furthermore</w:t>
      </w:r>
      <w:r w:rsidR="008B6565" w:rsidRPr="00773CD0">
        <w:rPr>
          <w:color w:val="FF0000"/>
        </w:rPr>
        <w:t>, this study</w:t>
      </w:r>
      <w:r w:rsidR="00783309" w:rsidRPr="00783309">
        <w:t xml:space="preserve"> examines the improvements in various operational activities by analysing the gap created in </w:t>
      </w:r>
      <w:r>
        <w:t>corrective and preventive</w:t>
      </w:r>
      <w:r w:rsidRPr="00783309">
        <w:t xml:space="preserve"> </w:t>
      </w:r>
      <w:r w:rsidR="00783309" w:rsidRPr="00783309">
        <w:t xml:space="preserve">maintenance indicators before and after implementing </w:t>
      </w:r>
      <w:r>
        <w:t xml:space="preserve">the </w:t>
      </w:r>
      <w:r w:rsidR="00783309" w:rsidRPr="00783309">
        <w:t>MMMS.</w:t>
      </w:r>
      <w:r>
        <w:rPr>
          <w:color w:val="FF0000"/>
        </w:rPr>
        <w:t xml:space="preserve"> </w:t>
      </w:r>
      <w:r w:rsidR="004708B7" w:rsidRPr="000642BA">
        <w:rPr>
          <w:color w:val="FF0000"/>
        </w:rPr>
        <w:t xml:space="preserve">By </w:t>
      </w:r>
      <w:r w:rsidR="004708B7" w:rsidRPr="002715E7">
        <w:rPr>
          <w:color w:val="FF0000"/>
        </w:rPr>
        <w:t xml:space="preserve">conducting </w:t>
      </w:r>
      <w:r w:rsidR="004708B7" w:rsidRPr="008B6565">
        <w:rPr>
          <w:color w:val="FF0000"/>
        </w:rPr>
        <w:t>a detailed</w:t>
      </w:r>
      <w:r w:rsidR="004708B7" w:rsidRPr="000642BA">
        <w:rPr>
          <w:color w:val="FF0000"/>
        </w:rPr>
        <w:t xml:space="preserve"> cross-sectional analysis of various maintenance </w:t>
      </w:r>
      <w:r w:rsidR="004708B7">
        <w:rPr>
          <w:color w:val="FF0000"/>
        </w:rPr>
        <w:t>vs.</w:t>
      </w:r>
      <w:r w:rsidR="004708B7" w:rsidRPr="000642BA">
        <w:rPr>
          <w:color w:val="FF0000"/>
        </w:rPr>
        <w:t xml:space="preserve"> repair types within service organi</w:t>
      </w:r>
      <w:r w:rsidR="004708B7">
        <w:rPr>
          <w:color w:val="FF0000"/>
        </w:rPr>
        <w:t>s</w:t>
      </w:r>
      <w:r w:rsidR="004708B7" w:rsidRPr="000642BA">
        <w:rPr>
          <w:color w:val="FF0000"/>
        </w:rPr>
        <w:t>ations and</w:t>
      </w:r>
      <w:r w:rsidR="004708B7" w:rsidRPr="002715E7">
        <w:rPr>
          <w:color w:val="FF0000"/>
        </w:rPr>
        <w:t xml:space="preserve"> considering</w:t>
      </w:r>
      <w:r w:rsidR="004708B7">
        <w:rPr>
          <w:color w:val="FF0000"/>
        </w:rPr>
        <w:t xml:space="preserve"> </w:t>
      </w:r>
      <w:r w:rsidR="004708B7" w:rsidRPr="000642BA">
        <w:rPr>
          <w:color w:val="FF0000"/>
        </w:rPr>
        <w:t>the integration of digital systems</w:t>
      </w:r>
      <w:r w:rsidR="004708B7">
        <w:rPr>
          <w:color w:val="FF0000"/>
        </w:rPr>
        <w:t>.</w:t>
      </w:r>
      <w:r w:rsidR="004708B7" w:rsidRPr="000642BA">
        <w:rPr>
          <w:color w:val="FF0000"/>
        </w:rPr>
        <w:t xml:space="preserve"> </w:t>
      </w:r>
      <w:r w:rsidR="004708B7">
        <w:rPr>
          <w:color w:val="FF0000"/>
        </w:rPr>
        <w:t>T</w:t>
      </w:r>
      <w:r w:rsidR="004708B7" w:rsidRPr="000642BA">
        <w:rPr>
          <w:color w:val="FF0000"/>
        </w:rPr>
        <w:t xml:space="preserve">he research </w:t>
      </w:r>
      <w:r w:rsidR="004708B7" w:rsidRPr="006A6E91">
        <w:rPr>
          <w:color w:val="FF0000"/>
        </w:rPr>
        <w:t xml:space="preserve">harnesses </w:t>
      </w:r>
      <w:r w:rsidR="004708B7" w:rsidRPr="000642BA">
        <w:rPr>
          <w:color w:val="FF0000"/>
        </w:rPr>
        <w:t>real data</w:t>
      </w:r>
      <w:r w:rsidR="002B4300">
        <w:rPr>
          <w:color w:val="FF0000"/>
        </w:rPr>
        <w:t xml:space="preserve"> from the information system</w:t>
      </w:r>
      <w:r w:rsidR="004708B7" w:rsidRPr="000642BA">
        <w:rPr>
          <w:color w:val="FF0000"/>
        </w:rPr>
        <w:t xml:space="preserve"> to </w:t>
      </w:r>
      <w:r w:rsidR="004708B7" w:rsidRPr="008B6565">
        <w:rPr>
          <w:color w:val="FF0000"/>
        </w:rPr>
        <w:t xml:space="preserve">provide </w:t>
      </w:r>
      <w:r w:rsidR="004708B7" w:rsidRPr="000642BA">
        <w:rPr>
          <w:color w:val="FF0000"/>
        </w:rPr>
        <w:t>in-depth insights</w:t>
      </w:r>
      <w:r w:rsidR="004708B7">
        <w:rPr>
          <w:color w:val="FF0000"/>
        </w:rPr>
        <w:t>.</w:t>
      </w:r>
      <w:r w:rsidR="004708B7" w:rsidRPr="000642BA">
        <w:rPr>
          <w:color w:val="FF0000"/>
        </w:rPr>
        <w:t xml:space="preserve"> </w:t>
      </w:r>
      <w:r w:rsidR="004708B7">
        <w:rPr>
          <w:color w:val="FF0000"/>
        </w:rPr>
        <w:t>Exploring</w:t>
      </w:r>
      <w:r w:rsidR="004708B7">
        <w:rPr>
          <w:color w:val="FF0000"/>
          <w:lang w:val="en-US"/>
        </w:rPr>
        <w:t xml:space="preserve"> </w:t>
      </w:r>
      <w:r w:rsidR="004708B7" w:rsidRPr="00A46FC3">
        <w:rPr>
          <w:color w:val="FF0000"/>
        </w:rPr>
        <w:t>organisational</w:t>
      </w:r>
      <w:r w:rsidR="004708B7">
        <w:rPr>
          <w:color w:val="FF0000"/>
          <w:lang w:val="en-US"/>
        </w:rPr>
        <w:t xml:space="preserve"> resource capabilities and improvements </w:t>
      </w:r>
      <w:r w:rsidR="004708B7" w:rsidRPr="00E40604">
        <w:rPr>
          <w:color w:val="FF0000"/>
          <w:lang w:val="en-US"/>
        </w:rPr>
        <w:t>harnes</w:t>
      </w:r>
      <w:r w:rsidR="006F76EB">
        <w:rPr>
          <w:color w:val="FF0000"/>
          <w:lang w:val="en-US"/>
        </w:rPr>
        <w:t>se</w:t>
      </w:r>
      <w:r w:rsidR="004708B7" w:rsidRPr="00E40604">
        <w:rPr>
          <w:color w:val="FF0000"/>
          <w:lang w:val="en-US"/>
        </w:rPr>
        <w:t>s</w:t>
      </w:r>
      <w:r w:rsidR="004708B7">
        <w:rPr>
          <w:color w:val="FF0000"/>
        </w:rPr>
        <w:t xml:space="preserve"> the </w:t>
      </w:r>
      <w:r w:rsidR="004708B7" w:rsidRPr="000642BA">
        <w:rPr>
          <w:color w:val="FF0000"/>
        </w:rPr>
        <w:t xml:space="preserve">RBV </w:t>
      </w:r>
      <w:r w:rsidR="004708B7">
        <w:rPr>
          <w:color w:val="FF0000"/>
        </w:rPr>
        <w:t xml:space="preserve">theory </w:t>
      </w:r>
      <w:r w:rsidR="004708B7">
        <w:rPr>
          <w:color w:val="FF0000"/>
        </w:rPr>
        <w:fldChar w:fldCharType="begin"/>
      </w:r>
      <w:r w:rsidR="004708B7">
        <w:rPr>
          <w:color w:val="FF0000"/>
        </w:rPr>
        <w:instrText xml:space="preserve"> ADDIN EN.CITE &lt;EndNote&gt;&lt;Cite&gt;&lt;Author&gt;Barney&lt;/Author&gt;&lt;Year&gt;1991&lt;/Year&gt;&lt;RecNum&gt;275&lt;/RecNum&gt;&lt;DisplayText&gt;(Barney, 1991)&lt;/DisplayText&gt;&lt;record&gt;&lt;rec-number&gt;275&lt;/rec-number&gt;&lt;foreign-keys&gt;&lt;key app="EN" db-id="2d9a0wdvna5zefewsv85ad0gwtt0d0v5dtrr" timestamp="1700660128"&gt;275&lt;/key&gt;&lt;/foreign-keys&gt;&lt;ref-type name="Journal Article"&gt;17&lt;/ref-type&gt;&lt;contributors&gt;&lt;authors&gt;&lt;author&gt;Barney, Jay&lt;/author&gt;&lt;/authors&gt;&lt;/contributors&gt;&lt;titles&gt;&lt;title&gt;Firm resources and sustained competitive advantage&lt;/title&gt;&lt;secondary-title&gt;Journal of management&lt;/secondary-title&gt;&lt;/titles&gt;&lt;periodical&gt;&lt;full-title&gt;Journal of management&lt;/full-title&gt;&lt;/periodical&gt;&lt;pages&gt;99-120&lt;/pages&gt;&lt;volume&gt;17&lt;/volume&gt;&lt;number&gt;1&lt;/number&gt;&lt;dates&gt;&lt;year&gt;1991&lt;/year&gt;&lt;/dates&gt;&lt;isbn&gt;0149-2063&lt;/isbn&gt;&lt;urls&gt;&lt;/urls&gt;&lt;/record&gt;&lt;/Cite&gt;&lt;/EndNote&gt;</w:instrText>
      </w:r>
      <w:r w:rsidR="004708B7">
        <w:rPr>
          <w:color w:val="FF0000"/>
        </w:rPr>
        <w:fldChar w:fldCharType="separate"/>
      </w:r>
      <w:r w:rsidR="004708B7">
        <w:rPr>
          <w:noProof/>
          <w:color w:val="FF0000"/>
        </w:rPr>
        <w:t>(Barney, 1991)</w:t>
      </w:r>
      <w:r w:rsidR="004708B7">
        <w:rPr>
          <w:color w:val="FF0000"/>
        </w:rPr>
        <w:fldChar w:fldCharType="end"/>
      </w:r>
      <w:r w:rsidR="004708B7">
        <w:rPr>
          <w:color w:val="FF0000"/>
        </w:rPr>
        <w:t xml:space="preserve"> </w:t>
      </w:r>
      <w:r w:rsidR="004708B7" w:rsidRPr="000642BA">
        <w:rPr>
          <w:color w:val="FF0000"/>
        </w:rPr>
        <w:t xml:space="preserve">in evaluating the operational implications </w:t>
      </w:r>
      <w:r w:rsidR="004708B7" w:rsidRPr="00B24865">
        <w:rPr>
          <w:color w:val="FF0000"/>
        </w:rPr>
        <w:t>of MMMS</w:t>
      </w:r>
      <w:r w:rsidR="004708B7">
        <w:rPr>
          <w:color w:val="FF0000"/>
        </w:rPr>
        <w:t xml:space="preserve"> as </w:t>
      </w:r>
      <w:r w:rsidR="004708B7" w:rsidRPr="006A6E91">
        <w:rPr>
          <w:color w:val="FF0000"/>
        </w:rPr>
        <w:t xml:space="preserve">enabling </w:t>
      </w:r>
      <w:r w:rsidR="004708B7">
        <w:rPr>
          <w:color w:val="FF0000"/>
        </w:rPr>
        <w:t>competitive advantage</w:t>
      </w:r>
      <w:r w:rsidR="004708B7" w:rsidRPr="00B24865">
        <w:rPr>
          <w:color w:val="FF0000"/>
        </w:rPr>
        <w:t>.</w:t>
      </w:r>
      <w:r w:rsidR="004708B7">
        <w:rPr>
          <w:color w:val="FF0000"/>
        </w:rPr>
        <w:t xml:space="preserve"> </w:t>
      </w:r>
      <w:r w:rsidR="004708B7" w:rsidRPr="00E82450">
        <w:rPr>
          <w:color w:val="FF0000"/>
        </w:rPr>
        <w:t xml:space="preserve">Thus, </w:t>
      </w:r>
      <w:r w:rsidR="004708B7">
        <w:rPr>
          <w:color w:val="FF0000"/>
        </w:rPr>
        <w:t>this study</w:t>
      </w:r>
      <w:r w:rsidR="004708B7" w:rsidRPr="00522EB6">
        <w:rPr>
          <w:color w:val="FF0000"/>
        </w:rPr>
        <w:t xml:space="preserve"> </w:t>
      </w:r>
      <w:r w:rsidR="004708B7" w:rsidRPr="008B6565">
        <w:rPr>
          <w:color w:val="FF0000"/>
        </w:rPr>
        <w:t>significantly contributes to</w:t>
      </w:r>
      <w:r w:rsidR="004708B7">
        <w:rPr>
          <w:color w:val="FF0000"/>
        </w:rPr>
        <w:t xml:space="preserve"> </w:t>
      </w:r>
      <w:r w:rsidR="004708B7" w:rsidRPr="00522EB6">
        <w:rPr>
          <w:color w:val="FF0000"/>
        </w:rPr>
        <w:t xml:space="preserve">research in </w:t>
      </w:r>
      <w:r w:rsidR="002B4300">
        <w:rPr>
          <w:color w:val="FF0000"/>
        </w:rPr>
        <w:t>healthcare clinics’ ICT and maintenance field</w:t>
      </w:r>
      <w:r w:rsidR="004708B7">
        <w:rPr>
          <w:color w:val="FF0000"/>
        </w:rPr>
        <w:t xml:space="preserve">s and </w:t>
      </w:r>
      <w:r w:rsidR="004708B7" w:rsidRPr="00E82450">
        <w:rPr>
          <w:color w:val="FF0000"/>
        </w:rPr>
        <w:t>enrich</w:t>
      </w:r>
      <w:r w:rsidR="006F76EB">
        <w:rPr>
          <w:color w:val="FF0000"/>
        </w:rPr>
        <w:t>es</w:t>
      </w:r>
      <w:r w:rsidR="004708B7" w:rsidRPr="00E82450">
        <w:rPr>
          <w:color w:val="FF0000"/>
        </w:rPr>
        <w:t xml:space="preserve"> </w:t>
      </w:r>
      <w:r w:rsidR="004708B7">
        <w:rPr>
          <w:color w:val="FF0000"/>
        </w:rPr>
        <w:t xml:space="preserve">the empirical </w:t>
      </w:r>
      <w:r w:rsidR="004708B7" w:rsidRPr="00E82450">
        <w:rPr>
          <w:color w:val="FF0000"/>
        </w:rPr>
        <w:t>understanding through the RBV lens</w:t>
      </w:r>
      <w:r w:rsidR="004708B7" w:rsidRPr="00522EB6">
        <w:rPr>
          <w:color w:val="FF0000"/>
        </w:rPr>
        <w:t>.</w:t>
      </w:r>
      <w:r w:rsidR="004708B7" w:rsidRPr="00E9561F">
        <w:rPr>
          <w:color w:val="000000" w:themeColor="text1"/>
        </w:rPr>
        <w:t xml:space="preserve"> </w:t>
      </w:r>
    </w:p>
    <w:p w14:paraId="165D3998" w14:textId="74D7AC19" w:rsidR="00555411" w:rsidRPr="00555411" w:rsidRDefault="00783309" w:rsidP="004708B7">
      <w:pPr>
        <w:pStyle w:val="Paragraph"/>
        <w:spacing w:before="0"/>
        <w:ind w:firstLine="720"/>
        <w:jc w:val="both"/>
        <w:rPr>
          <w:color w:val="000000" w:themeColor="text1"/>
        </w:rPr>
      </w:pPr>
      <w:r w:rsidRPr="0039634E">
        <w:rPr>
          <w:color w:val="FF0000"/>
        </w:rPr>
        <w:t xml:space="preserve">The research </w:t>
      </w:r>
      <w:r w:rsidR="002400A3">
        <w:rPr>
          <w:color w:val="FF0000"/>
        </w:rPr>
        <w:t>contributes</w:t>
      </w:r>
      <w:r w:rsidR="002400A3" w:rsidRPr="008B6565">
        <w:rPr>
          <w:color w:val="FF0000"/>
        </w:rPr>
        <w:t xml:space="preserve"> </w:t>
      </w:r>
      <w:r w:rsidRPr="00E9561F">
        <w:rPr>
          <w:color w:val="000000" w:themeColor="text1"/>
        </w:rPr>
        <w:t>valuable insights and practical tools for managers</w:t>
      </w:r>
      <w:r w:rsidR="002400A3">
        <w:rPr>
          <w:color w:val="FF0000"/>
        </w:rPr>
        <w:t>, e</w:t>
      </w:r>
      <w:r w:rsidR="002400A3" w:rsidRPr="008B6565">
        <w:rPr>
          <w:color w:val="FF0000"/>
        </w:rPr>
        <w:t xml:space="preserve">specially </w:t>
      </w:r>
      <w:r w:rsidR="00522EB6" w:rsidRPr="00522EB6">
        <w:rPr>
          <w:color w:val="FF0000"/>
        </w:rPr>
        <w:t xml:space="preserve">in assessing </w:t>
      </w:r>
      <w:r w:rsidR="0039634E">
        <w:rPr>
          <w:color w:val="FF0000"/>
        </w:rPr>
        <w:t>digital systems</w:t>
      </w:r>
      <w:r w:rsidR="001A6A5C">
        <w:rPr>
          <w:color w:val="FF0000"/>
        </w:rPr>
        <w:t>’</w:t>
      </w:r>
      <w:r w:rsidR="0039634E">
        <w:rPr>
          <w:color w:val="FF0000"/>
        </w:rPr>
        <w:t xml:space="preserve"> economic viability and operational impact</w:t>
      </w:r>
      <w:r w:rsidR="00522EB6" w:rsidRPr="00522EB6">
        <w:rPr>
          <w:color w:val="FF0000"/>
        </w:rPr>
        <w:t xml:space="preserve"> </w:t>
      </w:r>
      <w:r w:rsidR="00371D94">
        <w:rPr>
          <w:color w:val="FF0000"/>
        </w:rPr>
        <w:t>o</w:t>
      </w:r>
      <w:r w:rsidR="00522EB6" w:rsidRPr="00522EB6">
        <w:rPr>
          <w:color w:val="FF0000"/>
        </w:rPr>
        <w:t>n maintenance</w:t>
      </w:r>
      <w:r w:rsidRPr="00E9561F">
        <w:rPr>
          <w:color w:val="000000" w:themeColor="text1"/>
        </w:rPr>
        <w:t xml:space="preserve">. </w:t>
      </w:r>
      <w:r>
        <w:rPr>
          <w:color w:val="000000" w:themeColor="text1"/>
        </w:rPr>
        <w:t>Additionally</w:t>
      </w:r>
      <w:r w:rsidRPr="00E9561F">
        <w:rPr>
          <w:color w:val="000000" w:themeColor="text1"/>
        </w:rPr>
        <w:t>, an in-depth examination of the findings of using a digital system will improve the ability to decide which combination of maintenance and repair types contributes significantly to improving maintenance efficiency.</w:t>
      </w:r>
      <w:r w:rsidRPr="00E9561F">
        <w:rPr>
          <w:color w:val="000000" w:themeColor="text1"/>
          <w:highlight w:val="green"/>
        </w:rPr>
        <w:t xml:space="preserve"> </w:t>
      </w:r>
      <w:r w:rsidR="00555411">
        <w:rPr>
          <w:color w:val="000000" w:themeColor="text1"/>
        </w:rPr>
        <w:t xml:space="preserve"> </w:t>
      </w:r>
    </w:p>
    <w:p w14:paraId="0B154ADC" w14:textId="3D8F093C" w:rsidR="00783309" w:rsidRPr="00A9219A" w:rsidRDefault="00783309" w:rsidP="008A2D7A">
      <w:pPr>
        <w:pStyle w:val="Newparagraph"/>
        <w:jc w:val="both"/>
        <w:rPr>
          <w:color w:val="FF0000"/>
        </w:rPr>
      </w:pPr>
      <w:r w:rsidRPr="00E9561F">
        <w:rPr>
          <w:color w:val="000000" w:themeColor="text1"/>
        </w:rPr>
        <w:t xml:space="preserve">Many studies </w:t>
      </w:r>
      <w:r>
        <w:rPr>
          <w:color w:val="000000" w:themeColor="text1"/>
        </w:rPr>
        <w:t xml:space="preserve">have examined </w:t>
      </w:r>
      <w:r w:rsidRPr="00E9561F">
        <w:rPr>
          <w:color w:val="000000" w:themeColor="text1"/>
        </w:rPr>
        <w:t xml:space="preserve">maintenance management systems </w:t>
      </w:r>
      <w:r w:rsidRPr="00E9561F">
        <w:rPr>
          <w:color w:val="000000" w:themeColor="text1"/>
        </w:rPr>
        <w:fldChar w:fldCharType="begin">
          <w:fldData xml:space="preserve">PEVuZE5vdGU+PENpdGU+PEF1dGhvcj5MYWJpYjwvQXV0aG9yPjxZZWFyPjE5OTg8L1llYXI+PFJl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</w:fldData>
        </w:fldChar>
      </w:r>
      <w:r w:rsidR="00C122D2">
        <w:rPr>
          <w:color w:val="000000" w:themeColor="text1"/>
        </w:rPr>
        <w:instrText xml:space="preserve"> ADDIN EN.CITE </w:instrText>
      </w:r>
      <w:r w:rsidR="00C122D2">
        <w:rPr>
          <w:color w:val="000000" w:themeColor="text1"/>
        </w:rPr>
        <w:fldChar w:fldCharType="begin">
          <w:fldData xml:space="preserve">PEVuZE5vdGU+PENpdGU+PEF1dGhvcj5MYWJpYjwvQXV0aG9yPjxZZWFyPjE5OTg8L1llYXI+PFJl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</w:fldData>
        </w:fldChar>
      </w:r>
      <w:r w:rsidR="00C122D2">
        <w:rPr>
          <w:color w:val="000000" w:themeColor="text1"/>
        </w:rPr>
        <w:instrText xml:space="preserve"> ADDIN EN.CITE.DATA </w:instrText>
      </w:r>
      <w:r w:rsidR="00C122D2">
        <w:rPr>
          <w:color w:val="000000" w:themeColor="text1"/>
        </w:rPr>
      </w:r>
      <w:r w:rsidR="00C122D2">
        <w:rPr>
          <w:color w:val="000000" w:themeColor="text1"/>
        </w:rPr>
        <w:fldChar w:fldCharType="end"/>
      </w:r>
      <w:r w:rsidRPr="00E9561F">
        <w:rPr>
          <w:color w:val="000000" w:themeColor="text1"/>
        </w:rPr>
      </w:r>
      <w:r w:rsidRPr="00E9561F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(Fu et al., 2004; Jain et al., 2016; Labib, 1998; Mendes et al., 2022; Moumen et al., 2022; Wienker et al., 2016)</w:t>
      </w:r>
      <w:r w:rsidRPr="00E9561F">
        <w:rPr>
          <w:color w:val="000000" w:themeColor="text1"/>
        </w:rPr>
        <w:fldChar w:fldCharType="end"/>
      </w:r>
      <w:r w:rsidRPr="00E9561F">
        <w:rPr>
          <w:color w:val="000000" w:themeColor="text1"/>
        </w:rPr>
        <w:t xml:space="preserve">. </w:t>
      </w:r>
      <w:r>
        <w:rPr>
          <w:color w:val="000000" w:themeColor="text1"/>
        </w:rPr>
        <w:t>However</w:t>
      </w:r>
      <w:r w:rsidRPr="00E9561F">
        <w:rPr>
          <w:color w:val="000000" w:themeColor="text1"/>
        </w:rPr>
        <w:t>, MMM</w:t>
      </w:r>
      <w:r>
        <w:rPr>
          <w:color w:val="000000" w:themeColor="text1"/>
        </w:rPr>
        <w:t>S</w:t>
      </w:r>
      <w:r w:rsidRPr="00E9561F">
        <w:rPr>
          <w:color w:val="000000" w:themeColor="text1"/>
        </w:rPr>
        <w:t xml:space="preserve"> is a new classification that </w:t>
      </w:r>
      <w:r>
        <w:rPr>
          <w:color w:val="000000" w:themeColor="text1"/>
        </w:rPr>
        <w:t>h</w:t>
      </w:r>
      <w:r w:rsidRPr="00E9561F">
        <w:rPr>
          <w:color w:val="000000" w:themeColor="text1"/>
        </w:rPr>
        <w:t>as hardly</w:t>
      </w:r>
      <w:r>
        <w:rPr>
          <w:color w:val="000000" w:themeColor="text1"/>
        </w:rPr>
        <w:t xml:space="preserve"> been</w:t>
      </w:r>
      <w:r w:rsidRPr="00E9561F">
        <w:rPr>
          <w:color w:val="000000" w:themeColor="text1"/>
        </w:rPr>
        <w:t xml:space="preserve"> explored </w:t>
      </w:r>
      <w:r w:rsidRPr="00E9561F">
        <w:rPr>
          <w:color w:val="000000" w:themeColor="text1"/>
        </w:rPr>
        <w:fldChar w:fldCharType="begin"/>
      </w:r>
      <w:r w:rsidR="005D7380">
        <w:rPr>
          <w:color w:val="000000" w:themeColor="text1"/>
        </w:rPr>
        <w:instrText xml:space="preserve"> ADDIN EN.CITE &lt;EndNote&gt;&lt;Cite&gt;&lt;Author&gt;Yousefli&lt;/Author&gt;&lt;Year&gt;2017&lt;/Year&gt;&lt;RecNum&gt;338&lt;/RecNum&gt;&lt;DisplayText&gt;(Yousefli et al., 2017)&lt;/DisplayText&gt;&lt;record&gt;&lt;rec-number&gt;338&lt;/rec-number&gt;&lt;foreign-keys&gt;&lt;key app="EN" db-id="2d9a0wdvna5zefewsv85ad0gwtt0d0v5dtrr" timestamp="1701703282"&gt;338&lt;/key&gt;&lt;/foreign-keys&gt;&lt;ref-type name="Journal Article"&gt;17&lt;/ref-type&gt;&lt;contributors&gt;&lt;authors&gt;&lt;author&gt;Yousefli, Zahra&lt;/author&gt;&lt;author&gt;Nasiri, Fuzhan&lt;/author&gt;&lt;author&gt;Moselhi, Osama&lt;/author&gt;&lt;/authors&gt;&lt;/contributors&gt;&lt;titles&gt;&lt;title&gt;Healthcare facilities maintenance management: a literature review&lt;/title&gt;&lt;secondary-title&gt;Journal of Facilities Management&lt;/secondary-title&gt;&lt;/titles&gt;&lt;periodical&gt;&lt;full-title&gt;Journal of Facilities Management&lt;/full-title&gt;&lt;/periodical&gt;&lt;pages&gt;352-375&lt;/pages&gt;&lt;volume&gt;15&lt;/volume&gt;&lt;number&gt;4&lt;/number&gt;&lt;dates&gt;&lt;year&gt;2017&lt;/year&gt;&lt;/dates&gt;&lt;isbn&gt;1472-5967&lt;/isbn&gt;&lt;urls&gt;&lt;/urls&gt;&lt;/record&gt;&lt;/Cite&gt;&lt;/EndNote&gt;</w:instrText>
      </w:r>
      <w:r w:rsidRPr="00E9561F">
        <w:rPr>
          <w:color w:val="000000" w:themeColor="text1"/>
        </w:rPr>
        <w:fldChar w:fldCharType="separate"/>
      </w:r>
      <w:r w:rsidR="005D7380">
        <w:rPr>
          <w:noProof/>
          <w:color w:val="000000" w:themeColor="text1"/>
        </w:rPr>
        <w:t>(Yousefli et al., 2017)</w:t>
      </w:r>
      <w:r w:rsidRPr="00E9561F">
        <w:rPr>
          <w:color w:val="000000" w:themeColor="text1"/>
        </w:rPr>
        <w:fldChar w:fldCharType="end"/>
      </w:r>
      <w:r w:rsidRPr="00E9561F">
        <w:rPr>
          <w:color w:val="000000" w:themeColor="text1"/>
        </w:rPr>
        <w:t xml:space="preserve">, </w:t>
      </w:r>
      <w:r>
        <w:rPr>
          <w:color w:val="000000" w:themeColor="text1"/>
        </w:rPr>
        <w:t>and</w:t>
      </w:r>
      <w:r w:rsidRPr="00E9561F">
        <w:rPr>
          <w:color w:val="000000" w:themeColor="text1"/>
        </w:rPr>
        <w:t xml:space="preserve"> there is limited literature concerning mobile apps </w:t>
      </w:r>
      <w:r w:rsidRPr="00E9561F">
        <w:rPr>
          <w:color w:val="000000" w:themeColor="text1"/>
        </w:rPr>
        <w:fldChar w:fldCharType="begin">
          <w:fldData xml:space="preserve">PEVuZE5vdGU+PENpdGU+PEF1dGhvcj5KYW50dW5lbjwvQXV0aG9yPjxZZWFyPjIwMTA8L1llYXI+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</w:fldData>
        </w:fldChar>
      </w:r>
      <w:r w:rsidR="00C122D2">
        <w:rPr>
          <w:color w:val="000000" w:themeColor="text1"/>
        </w:rPr>
        <w:instrText xml:space="preserve"> ADDIN EN.CITE </w:instrText>
      </w:r>
      <w:r w:rsidR="00C122D2">
        <w:rPr>
          <w:color w:val="000000" w:themeColor="text1"/>
        </w:rPr>
        <w:fldChar w:fldCharType="begin">
          <w:fldData xml:space="preserve">PEVuZE5vdGU+PENpdGU+PEF1dGhvcj5KYW50dW5lbjwvQXV0aG9yPjxZZWFyPjIwMTA8L1llYXI+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</w:fldData>
        </w:fldChar>
      </w:r>
      <w:r w:rsidR="00C122D2">
        <w:rPr>
          <w:color w:val="000000" w:themeColor="text1"/>
        </w:rPr>
        <w:instrText xml:space="preserve"> ADDIN EN.CITE.DATA </w:instrText>
      </w:r>
      <w:r w:rsidR="00C122D2">
        <w:rPr>
          <w:color w:val="000000" w:themeColor="text1"/>
        </w:rPr>
      </w:r>
      <w:r w:rsidR="00C122D2">
        <w:rPr>
          <w:color w:val="000000" w:themeColor="text1"/>
        </w:rPr>
        <w:fldChar w:fldCharType="end"/>
      </w:r>
      <w:r w:rsidRPr="00E9561F">
        <w:rPr>
          <w:color w:val="000000" w:themeColor="text1"/>
        </w:rPr>
      </w:r>
      <w:r w:rsidRPr="00E9561F">
        <w:rPr>
          <w:color w:val="000000" w:themeColor="text1"/>
        </w:rPr>
        <w:fldChar w:fldCharType="separate"/>
      </w:r>
      <w:r w:rsidRPr="00E9561F">
        <w:rPr>
          <w:noProof/>
          <w:color w:val="000000" w:themeColor="text1"/>
        </w:rPr>
        <w:t>(Jantunen et al., 2010; Schoenherr, 2016; Shiau et al., 2019)</w:t>
      </w:r>
      <w:r w:rsidRPr="00E9561F">
        <w:rPr>
          <w:color w:val="000000" w:themeColor="text1"/>
        </w:rPr>
        <w:fldChar w:fldCharType="end"/>
      </w:r>
      <w:r w:rsidRPr="00E9561F">
        <w:rPr>
          <w:color w:val="000000" w:themeColor="text1"/>
        </w:rPr>
        <w:t xml:space="preserve">. </w:t>
      </w:r>
      <w:r w:rsidR="008D26A7" w:rsidRPr="00773CD0">
        <w:rPr>
          <w:color w:val="FF0000"/>
        </w:rPr>
        <w:t xml:space="preserve">Our approach, </w:t>
      </w:r>
      <w:r w:rsidR="008B6565" w:rsidRPr="00773CD0">
        <w:rPr>
          <w:color w:val="FF0000"/>
        </w:rPr>
        <w:t xml:space="preserve">guided </w:t>
      </w:r>
      <w:r w:rsidR="008D26A7" w:rsidRPr="00773CD0">
        <w:rPr>
          <w:color w:val="FF0000"/>
        </w:rPr>
        <w:t xml:space="preserve">by RBV, addresses this gap </w:t>
      </w:r>
      <w:r w:rsidR="008D26A7" w:rsidRPr="00773CD0">
        <w:rPr>
          <w:color w:val="FF0000"/>
        </w:rPr>
        <w:lastRenderedPageBreak/>
        <w:t xml:space="preserve">by investigating MMMS </w:t>
      </w:r>
      <w:r w:rsidR="002400A3">
        <w:rPr>
          <w:color w:val="FF0000"/>
        </w:rPr>
        <w:t xml:space="preserve">as a </w:t>
      </w:r>
      <w:r w:rsidR="00713C38">
        <w:rPr>
          <w:color w:val="FF0000"/>
        </w:rPr>
        <w:t xml:space="preserve">real-life </w:t>
      </w:r>
      <w:r w:rsidR="002400A3">
        <w:rPr>
          <w:color w:val="FF0000"/>
        </w:rPr>
        <w:t>technological tool and</w:t>
      </w:r>
      <w:r w:rsidR="008D26A7" w:rsidRPr="00773CD0">
        <w:rPr>
          <w:color w:val="FF0000"/>
        </w:rPr>
        <w:t xml:space="preserve"> a strategic asset </w:t>
      </w:r>
      <w:r w:rsidR="008B6565" w:rsidRPr="00773CD0">
        <w:rPr>
          <w:color w:val="FF0000"/>
        </w:rPr>
        <w:t xml:space="preserve">that substantially enhances </w:t>
      </w:r>
      <w:r w:rsidR="00AC7BC8" w:rsidRPr="00773CD0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773CD0">
        <w:rPr>
          <w:color w:val="FF0000"/>
        </w:rPr>
        <w:t xml:space="preserve">ational </w:t>
      </w:r>
      <w:r w:rsidR="008D26A7" w:rsidRPr="00773CD0">
        <w:rPr>
          <w:color w:val="FF0000"/>
        </w:rPr>
        <w:t xml:space="preserve">capabilities. </w:t>
      </w:r>
      <w:r w:rsidR="00E82450" w:rsidRPr="00E82450">
        <w:rPr>
          <w:color w:val="FF0000"/>
        </w:rPr>
        <w:t>The paucity of</w:t>
      </w:r>
      <w:r w:rsidR="00E82450">
        <w:rPr>
          <w:color w:val="FF0000"/>
        </w:rPr>
        <w:t xml:space="preserve"> q</w:t>
      </w:r>
      <w:r w:rsidR="00371D94">
        <w:rPr>
          <w:color w:val="FF0000"/>
        </w:rPr>
        <w:t xml:space="preserve">uantitative studies </w:t>
      </w:r>
      <w:r w:rsidR="002400A3">
        <w:rPr>
          <w:color w:val="FF0000"/>
        </w:rPr>
        <w:t xml:space="preserve">based on data </w:t>
      </w:r>
      <w:r w:rsidR="00371D94">
        <w:rPr>
          <w:color w:val="FF0000"/>
        </w:rPr>
        <w:t xml:space="preserve">in this </w:t>
      </w:r>
      <w:r w:rsidR="00E82450" w:rsidRPr="00E82450">
        <w:rPr>
          <w:color w:val="FF0000"/>
        </w:rPr>
        <w:t>domain can be attributed t</w:t>
      </w:r>
      <w:r w:rsidR="00E82450">
        <w:rPr>
          <w:color w:val="FF0000"/>
        </w:rPr>
        <w:t xml:space="preserve">o </w:t>
      </w:r>
      <w:r w:rsidR="00E82450" w:rsidRPr="00E82450">
        <w:rPr>
          <w:color w:val="FF0000"/>
        </w:rPr>
        <w:t xml:space="preserve">the challenges associated with </w:t>
      </w:r>
      <w:r w:rsidR="0039634E">
        <w:rPr>
          <w:color w:val="FF0000"/>
        </w:rPr>
        <w:t xml:space="preserve">mobile app data retrieval </w:t>
      </w:r>
      <w:r w:rsidR="009C6E8A" w:rsidRPr="009C6E8A">
        <w:rPr>
          <w:color w:val="FF0000"/>
        </w:rPr>
        <w:t xml:space="preserve">and </w:t>
      </w:r>
      <w:r w:rsidR="00AC7BC8" w:rsidRPr="009C6E8A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9C6E8A">
        <w:rPr>
          <w:color w:val="FF0000"/>
        </w:rPr>
        <w:t xml:space="preserve">ational </w:t>
      </w:r>
      <w:r w:rsidR="009C6E8A" w:rsidRPr="009C6E8A">
        <w:rPr>
          <w:color w:val="FF0000"/>
        </w:rPr>
        <w:t xml:space="preserve">data privacy concerns </w:t>
      </w:r>
      <w:r w:rsidRPr="00E9561F">
        <w:rPr>
          <w:color w:val="000000" w:themeColor="text1"/>
        </w:rPr>
        <w:fldChar w:fldCharType="begin"/>
      </w:r>
      <w:r w:rsidR="00C122D2">
        <w:rPr>
          <w:color w:val="000000" w:themeColor="text1"/>
        </w:rPr>
        <w:instrText xml:space="preserve"> ADDIN EN.CITE &lt;EndNote&gt;&lt;Cite&gt;&lt;Author&gt;Zhang&lt;/Author&gt;&lt;Year&gt;2016&lt;/Year&gt;&lt;RecNum&gt;389&lt;/RecNum&gt;&lt;DisplayText&gt;(Zhang et al., 2016)&lt;/DisplayText&gt;&lt;record&gt;&lt;rec-number&gt;389&lt;/rec-number&gt;&lt;foreign-keys&gt;&lt;key app="EN" db-id="2d9a0wdvna5zefewsv85ad0gwtt0d0v5dtrr" timestamp="1702981942"&gt;389&lt;/key&gt;&lt;/foreign-keys&gt;&lt;ref-type name="Conference Proceedings"&gt;10&lt;/ref-type&gt;&lt;contributors&gt;&lt;authors&gt;&lt;author&gt;Zhang, Chen&lt;/author&gt;&lt;author&gt;Sun, Ziheng&lt;/author&gt;&lt;author&gt;Heo, Gil&lt;/author&gt;&lt;author&gt;Di, Liping&lt;/author&gt;&lt;author&gt;Lin, Li&lt;/author&gt;&lt;/authors&gt;&lt;/contributors&gt;&lt;titles&gt;&lt;title&gt;Developing a GeoPackage mobile app to support field operations in agriculture&lt;/title&gt;&lt;secondary-title&gt;2016 Fifth International Conference on Agro-Geoinformatics (Agro-Geoinformatics)&lt;/secondary-title&gt;&lt;/titles&gt;&lt;pages&gt;1-4&lt;/pages&gt;&lt;dates&gt;&lt;year&gt;2016&lt;/year&gt;&lt;/dates&gt;&lt;publisher&gt;IEEE&lt;/publisher&gt;&lt;isbn&gt;150902350X&lt;/isbn&gt;&lt;urls&gt;&lt;/urls&gt;&lt;/record&gt;&lt;/Cite&gt;&lt;/EndNote&gt;</w:instrText>
      </w:r>
      <w:r w:rsidRPr="00E9561F">
        <w:rPr>
          <w:color w:val="000000" w:themeColor="text1"/>
        </w:rPr>
        <w:fldChar w:fldCharType="separate"/>
      </w:r>
      <w:r w:rsidRPr="00E9561F">
        <w:rPr>
          <w:noProof/>
          <w:color w:val="000000" w:themeColor="text1"/>
        </w:rPr>
        <w:t>(Zhang et al., 2016)</w:t>
      </w:r>
      <w:r w:rsidRPr="00E9561F">
        <w:rPr>
          <w:color w:val="000000" w:themeColor="text1"/>
        </w:rPr>
        <w:fldChar w:fldCharType="end"/>
      </w:r>
      <w:r w:rsidRPr="00E9561F">
        <w:rPr>
          <w:color w:val="000000" w:themeColor="text1"/>
        </w:rPr>
        <w:t xml:space="preserve">. </w:t>
      </w:r>
    </w:p>
    <w:p w14:paraId="61C1644D" w14:textId="25AE7691" w:rsidR="00795EB8" w:rsidRPr="00C012BE" w:rsidRDefault="00783309" w:rsidP="00691D10">
      <w:pPr>
        <w:ind w:firstLine="720"/>
        <w:jc w:val="both"/>
        <w:rPr>
          <w:color w:val="FF0000"/>
        </w:rPr>
      </w:pPr>
      <w:r w:rsidRPr="00E9561F">
        <w:rPr>
          <w:color w:val="000000" w:themeColor="text1"/>
        </w:rPr>
        <w:t xml:space="preserve">Research on MMMS usually focuses on a specific domain </w:t>
      </w:r>
      <w:r w:rsidRPr="00E9561F">
        <w:rPr>
          <w:color w:val="000000" w:themeColor="text1"/>
        </w:rPr>
        <w:fldChar w:fldCharType="begin">
          <w:fldData xml:space="preserve">PEVuZE5vdGU+PENpdGU+PEF1dGhvcj5KYW50dW5lbjwvQXV0aG9yPjxZZWFyPjIwMTA8L1llYXI+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</w:fldData>
        </w:fldChar>
      </w:r>
      <w:r w:rsidR="00C122D2">
        <w:rPr>
          <w:color w:val="000000" w:themeColor="text1"/>
        </w:rPr>
        <w:instrText xml:space="preserve"> ADDIN EN.CITE </w:instrText>
      </w:r>
      <w:r w:rsidR="00C122D2">
        <w:rPr>
          <w:color w:val="000000" w:themeColor="text1"/>
        </w:rPr>
        <w:fldChar w:fldCharType="begin">
          <w:fldData xml:space="preserve">PEVuZE5vdGU+PENpdGU+PEF1dGhvcj5KYW50dW5lbjwvQXV0aG9yPjxZZWFyPjIwMTA8L1llYXI+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</w:fldData>
        </w:fldChar>
      </w:r>
      <w:r w:rsidR="00C122D2">
        <w:rPr>
          <w:color w:val="000000" w:themeColor="text1"/>
        </w:rPr>
        <w:instrText xml:space="preserve"> ADDIN EN.CITE.DATA </w:instrText>
      </w:r>
      <w:r w:rsidR="00C122D2">
        <w:rPr>
          <w:color w:val="000000" w:themeColor="text1"/>
        </w:rPr>
      </w:r>
      <w:r w:rsidR="00C122D2">
        <w:rPr>
          <w:color w:val="000000" w:themeColor="text1"/>
        </w:rPr>
        <w:fldChar w:fldCharType="end"/>
      </w:r>
      <w:r w:rsidRPr="00E9561F">
        <w:rPr>
          <w:color w:val="000000" w:themeColor="text1"/>
        </w:rPr>
      </w:r>
      <w:r w:rsidRPr="00E9561F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(Arnaiz et al., 2006; Costa &amp; Lopes, 2021; Jantunen et al., 2010; Lin et al., 2011; Selvakumaran et al., 2022; Sumaila &amp; Bahsi, 2022)</w:t>
      </w:r>
      <w:r w:rsidRPr="00E9561F">
        <w:rPr>
          <w:color w:val="000000" w:themeColor="text1"/>
        </w:rPr>
        <w:fldChar w:fldCharType="end"/>
      </w:r>
      <w:r w:rsidRPr="00E9561F">
        <w:rPr>
          <w:color w:val="000000" w:themeColor="text1"/>
        </w:rPr>
        <w:t xml:space="preserve">. </w:t>
      </w:r>
    </w:p>
    <w:p w14:paraId="63213057" w14:textId="392F41F4" w:rsidR="00AD1302" w:rsidRDefault="00C012BE" w:rsidP="008A2D7A">
      <w:pPr>
        <w:ind w:firstLine="720"/>
        <w:jc w:val="both"/>
        <w:rPr>
          <w:color w:val="FF0000"/>
        </w:rPr>
      </w:pPr>
      <w:bookmarkStart w:id="1" w:name="_Hlk153877722"/>
      <w:r w:rsidRPr="005D4F44">
        <w:rPr>
          <w:color w:val="FF0000"/>
        </w:rPr>
        <w:t xml:space="preserve">Employing </w:t>
      </w:r>
      <w:r w:rsidR="008D26A7" w:rsidRPr="005D4F44">
        <w:rPr>
          <w:color w:val="FF0000"/>
        </w:rPr>
        <w:t>RBV</w:t>
      </w:r>
      <w:r w:rsidR="002400A3">
        <w:rPr>
          <w:color w:val="FF0000"/>
        </w:rPr>
        <w:t xml:space="preserve"> theory</w:t>
      </w:r>
      <w:r w:rsidR="008D26A7" w:rsidRPr="005D4F44">
        <w:rPr>
          <w:color w:val="FF0000"/>
        </w:rPr>
        <w:t xml:space="preserve">, our study </w:t>
      </w:r>
      <w:r w:rsidRPr="005D4F44">
        <w:rPr>
          <w:color w:val="FF0000"/>
        </w:rPr>
        <w:t xml:space="preserve">distinctively </w:t>
      </w:r>
      <w:r w:rsidR="002400A3">
        <w:rPr>
          <w:color w:val="FF0000"/>
        </w:rPr>
        <w:t>increases</w:t>
      </w:r>
      <w:r w:rsidR="002400A3" w:rsidRPr="005D4F44">
        <w:rPr>
          <w:color w:val="FF0000"/>
        </w:rPr>
        <w:t xml:space="preserve"> </w:t>
      </w:r>
      <w:r w:rsidR="008D26A7" w:rsidRPr="005D4F44">
        <w:rPr>
          <w:color w:val="FF0000"/>
        </w:rPr>
        <w:t xml:space="preserve">the understanding of </w:t>
      </w:r>
      <w:r w:rsidR="002400A3" w:rsidRPr="005D4F44">
        <w:rPr>
          <w:color w:val="FF0000"/>
        </w:rPr>
        <w:t>MMMS</w:t>
      </w:r>
      <w:r w:rsidR="001A6A5C">
        <w:rPr>
          <w:color w:val="FF0000"/>
        </w:rPr>
        <w:t>’</w:t>
      </w:r>
      <w:r w:rsidR="002400A3" w:rsidRPr="005D4F44">
        <w:rPr>
          <w:color w:val="FF0000"/>
        </w:rPr>
        <w:t xml:space="preserve">s </w:t>
      </w:r>
      <w:r w:rsidR="008D26A7" w:rsidRPr="005D4F44">
        <w:rPr>
          <w:color w:val="FF0000"/>
        </w:rPr>
        <w:t xml:space="preserve">role in strengthening the internal capabilities of </w:t>
      </w:r>
      <w:r w:rsidR="00AC7BC8" w:rsidRPr="005D4F44">
        <w:rPr>
          <w:color w:val="FF0000"/>
        </w:rPr>
        <w:t>decentrali</w:t>
      </w:r>
      <w:r w:rsidR="00AC7BC8">
        <w:rPr>
          <w:color w:val="FF0000"/>
        </w:rPr>
        <w:t>s</w:t>
      </w:r>
      <w:r w:rsidR="00AC7BC8" w:rsidRPr="005D4F44">
        <w:rPr>
          <w:color w:val="FF0000"/>
        </w:rPr>
        <w:t xml:space="preserve">ed </w:t>
      </w:r>
      <w:r w:rsidR="008D26A7" w:rsidRPr="005D4F44">
        <w:rPr>
          <w:color w:val="FF0000"/>
        </w:rPr>
        <w:t xml:space="preserve">service </w:t>
      </w:r>
      <w:r w:rsidR="00AC7BC8" w:rsidRPr="005D4F44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5D4F44">
        <w:rPr>
          <w:color w:val="FF0000"/>
        </w:rPr>
        <w:t>ations</w:t>
      </w:r>
      <w:r w:rsidR="008D26A7" w:rsidRPr="005D4F44">
        <w:rPr>
          <w:color w:val="FF0000"/>
        </w:rPr>
        <w:t xml:space="preserve">, particularly in the healthcare sector, where such systems are </w:t>
      </w:r>
      <w:r w:rsidR="00AC7BC8" w:rsidRPr="005D4F44">
        <w:rPr>
          <w:color w:val="FF0000"/>
        </w:rPr>
        <w:t>underutili</w:t>
      </w:r>
      <w:r w:rsidR="00AC7BC8">
        <w:rPr>
          <w:color w:val="FF0000"/>
        </w:rPr>
        <w:t>s</w:t>
      </w:r>
      <w:r w:rsidR="00AC7BC8" w:rsidRPr="005D4F44">
        <w:rPr>
          <w:color w:val="FF0000"/>
        </w:rPr>
        <w:t>ed</w:t>
      </w:r>
      <w:r w:rsidR="008D26A7" w:rsidRPr="005D4F44">
        <w:rPr>
          <w:color w:val="FF0000"/>
        </w:rPr>
        <w:t xml:space="preserve">. </w:t>
      </w:r>
      <w:r w:rsidR="001F01C4" w:rsidRPr="005D4F44">
        <w:rPr>
          <w:color w:val="FF0000"/>
        </w:rPr>
        <w:t xml:space="preserve">This </w:t>
      </w:r>
      <w:r w:rsidR="001F01C4" w:rsidRPr="001F01C4">
        <w:rPr>
          <w:color w:val="FF0000"/>
        </w:rPr>
        <w:t xml:space="preserve">exploration offers a fresh perspective, </w:t>
      </w:r>
      <w:r w:rsidR="008F2376" w:rsidRPr="008F2376">
        <w:rPr>
          <w:color w:val="FF0000"/>
        </w:rPr>
        <w:t>diverging from</w:t>
      </w:r>
      <w:r w:rsidR="008F2376">
        <w:rPr>
          <w:color w:val="FF0000"/>
        </w:rPr>
        <w:t xml:space="preserve"> </w:t>
      </w:r>
      <w:r w:rsidR="001F01C4" w:rsidRPr="001F01C4">
        <w:rPr>
          <w:color w:val="FF0000"/>
        </w:rPr>
        <w:t xml:space="preserve">previous studies </w:t>
      </w:r>
      <w:r w:rsidR="008F2376" w:rsidRPr="008F2376">
        <w:rPr>
          <w:color w:val="FF0000"/>
        </w:rPr>
        <w:t xml:space="preserve">anchored </w:t>
      </w:r>
      <w:r w:rsidR="005A7B54">
        <w:rPr>
          <w:color w:val="FF0000"/>
        </w:rPr>
        <w:t xml:space="preserve">with </w:t>
      </w:r>
      <w:r w:rsidR="001F01C4" w:rsidRPr="001F01C4">
        <w:rPr>
          <w:color w:val="FF0000"/>
        </w:rPr>
        <w:t xml:space="preserve">industrial contexts </w:t>
      </w:r>
      <w:r w:rsidR="00246ACC" w:rsidRPr="00D101AB">
        <w:rPr>
          <w:color w:val="FF0000"/>
        </w:rPr>
        <w:fldChar w:fldCharType="begin"/>
      </w:r>
      <w:r w:rsidR="00D06911">
        <w:rPr>
          <w:color w:val="FF0000"/>
        </w:rPr>
        <w:instrText xml:space="preserve"> ADDIN EN.CITE &lt;EndNote&gt;&lt;Cite&gt;&lt;Author&gt;Emmanouilidis&lt;/Author&gt;&lt;Year&gt;2009&lt;/Year&gt;&lt;RecNum&gt;330&lt;/RecNum&gt;&lt;DisplayText&gt;(Bouabdallaoui et al., 2020; Emmanouilidis et al., 2009)&lt;/DisplayText&gt;&lt;record&gt;&lt;rec-number&gt;330&lt;/rec-number&gt;&lt;foreign-keys&gt;&lt;key app="EN" db-id="2d9a0wdvna5zefewsv85ad0gwtt0d0v5dtrr" timestamp="1701590704"&gt;330&lt;/key&gt;&lt;/foreign-keys&gt;&lt;ref-type name="Journal Article"&gt;17&lt;/ref-type&gt;&lt;contributors&gt;&lt;authors&gt;&lt;author&gt;Emmanouilidis, Christos&lt;/author&gt;&lt;author&gt;Liyanage, Jayantha P&lt;/author&gt;&lt;author&gt;Jantunen, Erkki&lt;/author&gt;&lt;/authors&gt;&lt;/contributors&gt;&lt;titles&gt;&lt;title&gt;Mobile solutions for engineering asset and maintenance management&lt;/title&gt;&lt;secondary-title&gt;Journal of Quality in Maintenance Engineering&lt;/secondary-title&gt;&lt;/titles&gt;&lt;periodical&gt;&lt;full-title&gt;Journal of Quality in Maintenance Engineering&lt;/full-title&gt;&lt;/periodical&gt;&lt;pages&gt;92-105&lt;/pages&gt;&lt;volume&gt;15&lt;/volume&gt;&lt;number&gt;1&lt;/number&gt;&lt;dates&gt;&lt;year&gt;2009&lt;/year&gt;&lt;/dates&gt;&lt;isbn&gt;1355-2511&lt;/isbn&gt;&lt;urls&gt;&lt;/urls&gt;&lt;/record&gt;&lt;/Cite&gt;&lt;Cite&gt;&lt;Author&gt;Bouabdallaoui&lt;/Author&gt;&lt;Year&gt;2020&lt;/Year&gt;&lt;RecNum&gt;402&lt;/RecNum&gt;&lt;record&gt;&lt;rec-number&gt;402&lt;/rec-number&gt;&lt;foreign-keys&gt;&lt;key app="EN" db-id="2d9a0wdvna5zefewsv85ad0gwtt0d0v5dtrr" timestamp="1702981943"&gt;402&lt;/key&gt;&lt;/foreign-keys&gt;&lt;ref-type name="Journal Article"&gt;17&lt;/ref-type&gt;&lt;contributors&gt;&lt;authors&gt;&lt;author&gt;Bouabdallaoui, Yassine&lt;/author&gt;&lt;author&gt;Lafhaj, Zoubeir&lt;/author&gt;&lt;author&gt;Yim, Pascal&lt;/author&gt;&lt;author&gt;Ducoulombier, Laure&lt;/author&gt;&lt;author&gt;Bennadji, Belkacem&lt;/author&gt;&lt;/authors&gt;&lt;/contributors&gt;&lt;titles&gt;&lt;title&gt;Natural Language Processing Model for Managing Maintenance Requests in Buildings&lt;/title&gt;&lt;secondary-title&gt;Buildings&lt;/secondary-title&gt;&lt;/titles&gt;&lt;periodical&gt;&lt;full-title&gt;Buildings&lt;/full-title&gt;&lt;/periodical&gt;&lt;pages&gt;160&lt;/pages&gt;&lt;volume&gt;10&lt;/volume&gt;&lt;number&gt;9&lt;/number&gt;&lt;dates&gt;&lt;year&gt;2020&lt;/year&gt;&lt;/dates&gt;&lt;publisher&gt;MDPI AG&lt;/publisher&gt;&lt;isbn&gt;2075-5309&lt;/isbn&gt;&lt;urls&gt;&lt;related-urls&gt;&lt;url&gt;https://dx.doi.org/10.3390/buildings10090160&lt;/url&gt;&lt;/related-urls&gt;&lt;/urls&gt;&lt;electronic-resource-num&gt;10.3390/buildings10090160&lt;/electronic-resource-num&gt;&lt;/record&gt;&lt;/Cite&gt;&lt;/EndNote&gt;</w:instrText>
      </w:r>
      <w:r w:rsidR="00246ACC" w:rsidRPr="00D101AB">
        <w:rPr>
          <w:color w:val="FF0000"/>
        </w:rPr>
        <w:fldChar w:fldCharType="separate"/>
      </w:r>
      <w:r w:rsidR="00D06911">
        <w:rPr>
          <w:noProof/>
          <w:color w:val="FF0000"/>
        </w:rPr>
        <w:t>(Bouabdallaoui et al., 2020; Emmanouilidis et al., 2009)</w:t>
      </w:r>
      <w:r w:rsidR="00246ACC" w:rsidRPr="00D101AB">
        <w:rPr>
          <w:color w:val="FF0000"/>
        </w:rPr>
        <w:fldChar w:fldCharType="end"/>
      </w:r>
      <w:r w:rsidR="001F01C4">
        <w:rPr>
          <w:color w:val="FF0000"/>
        </w:rPr>
        <w:t>.</w:t>
      </w:r>
      <w:r w:rsidR="00246ACC" w:rsidRPr="00D101AB">
        <w:rPr>
          <w:color w:val="FF0000"/>
        </w:rPr>
        <w:t xml:space="preserve"> </w:t>
      </w:r>
    </w:p>
    <w:bookmarkEnd w:id="1"/>
    <w:p w14:paraId="579A915F" w14:textId="58F43195" w:rsidR="00246ACC" w:rsidRPr="001C3A28" w:rsidRDefault="00AD1302" w:rsidP="008A2D7A">
      <w:pPr>
        <w:ind w:firstLine="720"/>
        <w:jc w:val="both"/>
        <w:rPr>
          <w:color w:val="FF0000"/>
        </w:rPr>
      </w:pPr>
      <w:r>
        <w:rPr>
          <w:color w:val="FF0000"/>
        </w:rPr>
        <w:t>The</w:t>
      </w:r>
      <w:r w:rsidR="00D101AB" w:rsidRPr="00D101AB">
        <w:rPr>
          <w:color w:val="FF0000"/>
        </w:rPr>
        <w:t xml:space="preserve"> study delves into the application of MMMS</w:t>
      </w:r>
      <w:r w:rsidR="002400A3">
        <w:rPr>
          <w:color w:val="FF0000"/>
        </w:rPr>
        <w:t xml:space="preserve"> and </w:t>
      </w:r>
      <w:r w:rsidR="008F2376" w:rsidRPr="008F2376">
        <w:rPr>
          <w:color w:val="FF0000"/>
        </w:rPr>
        <w:t xml:space="preserve">addresses </w:t>
      </w:r>
      <w:r w:rsidR="00D101AB" w:rsidRPr="00D101AB">
        <w:rPr>
          <w:color w:val="FF0000"/>
        </w:rPr>
        <w:t>unique challenges</w:t>
      </w:r>
      <w:r w:rsidR="002400A3">
        <w:rPr>
          <w:color w:val="FF0000"/>
        </w:rPr>
        <w:t>. Those challenges</w:t>
      </w:r>
      <w:r w:rsidR="00D101AB" w:rsidRPr="00D101AB">
        <w:rPr>
          <w:color w:val="FF0000"/>
        </w:rPr>
        <w:t xml:space="preserve"> </w:t>
      </w:r>
      <w:r w:rsidR="002400A3">
        <w:rPr>
          <w:color w:val="FF0000"/>
        </w:rPr>
        <w:t xml:space="preserve">include </w:t>
      </w:r>
      <w:r w:rsidR="00D101AB" w:rsidRPr="00D101AB">
        <w:rPr>
          <w:color w:val="FF0000"/>
        </w:rPr>
        <w:t xml:space="preserve">diverse maintenance requirements across various locations and </w:t>
      </w:r>
      <w:r w:rsidR="0039634E">
        <w:rPr>
          <w:color w:val="FF0000"/>
        </w:rPr>
        <w:t>coordinating</w:t>
      </w:r>
      <w:r w:rsidR="00D101AB" w:rsidRPr="00D101AB">
        <w:rPr>
          <w:color w:val="FF0000"/>
        </w:rPr>
        <w:t xml:space="preserve"> maintenance tasks within an extensive </w:t>
      </w:r>
      <w:r w:rsidR="00AC7BC8" w:rsidRPr="00D101AB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D101AB">
        <w:rPr>
          <w:color w:val="FF0000"/>
        </w:rPr>
        <w:t xml:space="preserve">ational </w:t>
      </w:r>
      <w:r w:rsidR="00D101AB" w:rsidRPr="00D101AB">
        <w:rPr>
          <w:color w:val="FF0000"/>
        </w:rPr>
        <w:t>framework.</w:t>
      </w:r>
      <w:r w:rsidR="001F01C4">
        <w:rPr>
          <w:color w:val="FF0000"/>
        </w:rPr>
        <w:t xml:space="preserve"> </w:t>
      </w:r>
      <w:r w:rsidR="003D7A10" w:rsidRPr="003D7A10">
        <w:rPr>
          <w:color w:val="FF0000"/>
        </w:rPr>
        <w:t xml:space="preserve">The study </w:t>
      </w:r>
      <w:r w:rsidR="001F01C4" w:rsidRPr="001F01C4">
        <w:rPr>
          <w:color w:val="FF0000"/>
        </w:rPr>
        <w:t>focu</w:t>
      </w:r>
      <w:r w:rsidR="00371D94">
        <w:rPr>
          <w:color w:val="FF0000"/>
        </w:rPr>
        <w:t>se</w:t>
      </w:r>
      <w:r w:rsidR="001F01C4" w:rsidRPr="001F01C4">
        <w:rPr>
          <w:color w:val="FF0000"/>
        </w:rPr>
        <w:t>s on two dependent variables in maintenance</w:t>
      </w:r>
      <w:r w:rsidR="0039634E">
        <w:rPr>
          <w:color w:val="FF0000"/>
        </w:rPr>
        <w:t xml:space="preserve"> </w:t>
      </w:r>
      <w:r w:rsidR="001F01C4" w:rsidRPr="001F01C4">
        <w:rPr>
          <w:color w:val="FF0000"/>
        </w:rPr>
        <w:t>—</w:t>
      </w:r>
      <w:r w:rsidR="0039634E">
        <w:rPr>
          <w:color w:val="FF0000"/>
        </w:rPr>
        <w:t xml:space="preserve"> </w:t>
      </w:r>
      <w:r w:rsidR="001F01C4" w:rsidRPr="001F01C4">
        <w:rPr>
          <w:color w:val="FF0000"/>
        </w:rPr>
        <w:t>time and service calls</w:t>
      </w:r>
      <w:r w:rsidR="0039634E">
        <w:rPr>
          <w:color w:val="FF0000"/>
        </w:rPr>
        <w:t xml:space="preserve"> </w:t>
      </w:r>
      <w:r w:rsidR="001F01C4" w:rsidRPr="001F01C4">
        <w:rPr>
          <w:color w:val="FF0000"/>
        </w:rPr>
        <w:t>—</w:t>
      </w:r>
      <w:r w:rsidR="0039634E">
        <w:rPr>
          <w:color w:val="FF0000"/>
        </w:rPr>
        <w:t xml:space="preserve"> </w:t>
      </w:r>
      <w:r w:rsidR="0039634E" w:rsidRPr="001F01C4">
        <w:rPr>
          <w:color w:val="FF0000"/>
        </w:rPr>
        <w:t>analysing</w:t>
      </w:r>
      <w:r w:rsidR="001F01C4" w:rsidRPr="001F01C4">
        <w:rPr>
          <w:color w:val="FF0000"/>
        </w:rPr>
        <w:t xml:space="preserve"> them </w:t>
      </w:r>
      <w:r w:rsidR="002400A3">
        <w:rPr>
          <w:color w:val="FF0000"/>
        </w:rPr>
        <w:t>within</w:t>
      </w:r>
      <w:r w:rsidR="002400A3" w:rsidRPr="001F01C4">
        <w:rPr>
          <w:color w:val="FF0000"/>
        </w:rPr>
        <w:t xml:space="preserve"> </w:t>
      </w:r>
      <w:r w:rsidR="001F01C4" w:rsidRPr="001F01C4">
        <w:rPr>
          <w:color w:val="FF0000"/>
        </w:rPr>
        <w:t xml:space="preserve">eight distinct repair types. The </w:t>
      </w:r>
      <w:r w:rsidR="001A6A5C">
        <w:rPr>
          <w:color w:val="FF0000"/>
        </w:rPr>
        <w:t>‘</w:t>
      </w:r>
      <w:r w:rsidR="001F01C4" w:rsidRPr="001F01C4">
        <w:rPr>
          <w:color w:val="FF0000"/>
        </w:rPr>
        <w:t>time</w:t>
      </w:r>
      <w:r w:rsidR="001A6A5C">
        <w:rPr>
          <w:color w:val="FF0000"/>
        </w:rPr>
        <w:t>’</w:t>
      </w:r>
      <w:r w:rsidR="001F01C4" w:rsidRPr="001F01C4">
        <w:rPr>
          <w:color w:val="FF0000"/>
        </w:rPr>
        <w:t xml:space="preserve"> variable </w:t>
      </w:r>
      <w:r w:rsidR="002400A3">
        <w:rPr>
          <w:color w:val="FF0000"/>
        </w:rPr>
        <w:t>covers</w:t>
      </w:r>
      <w:r w:rsidR="001F01C4" w:rsidRPr="001F01C4">
        <w:rPr>
          <w:color w:val="FF0000"/>
        </w:rPr>
        <w:t xml:space="preserve"> </w:t>
      </w:r>
      <w:r w:rsidR="002400A3">
        <w:rPr>
          <w:color w:val="FF0000"/>
        </w:rPr>
        <w:t>the</w:t>
      </w:r>
      <w:r w:rsidR="002400A3" w:rsidRPr="001F01C4">
        <w:rPr>
          <w:color w:val="FF0000"/>
        </w:rPr>
        <w:t xml:space="preserve"> </w:t>
      </w:r>
      <w:r w:rsidR="001F01C4" w:rsidRPr="001F01C4">
        <w:rPr>
          <w:color w:val="FF0000"/>
        </w:rPr>
        <w:t xml:space="preserve">maintenance duration, while </w:t>
      </w:r>
      <w:r w:rsidR="001A6A5C">
        <w:rPr>
          <w:color w:val="FF0000"/>
        </w:rPr>
        <w:t>‘</w:t>
      </w:r>
      <w:r w:rsidR="001F01C4" w:rsidRPr="001F01C4">
        <w:rPr>
          <w:color w:val="FF0000"/>
        </w:rPr>
        <w:t>service calls</w:t>
      </w:r>
      <w:r w:rsidR="001A6A5C">
        <w:rPr>
          <w:color w:val="FF0000"/>
        </w:rPr>
        <w:t>’</w:t>
      </w:r>
      <w:r w:rsidR="001F01C4" w:rsidRPr="001F01C4">
        <w:rPr>
          <w:color w:val="FF0000"/>
        </w:rPr>
        <w:t xml:space="preserve"> encompass a range of maintenance-related activities.</w:t>
      </w:r>
    </w:p>
    <w:p w14:paraId="4B709A17" w14:textId="47F91410" w:rsidR="00CC52DD" w:rsidRDefault="00F568CA" w:rsidP="008038C5">
      <w:pPr>
        <w:pStyle w:val="Newparagraph"/>
        <w:jc w:val="both"/>
        <w:rPr>
          <w:color w:val="FF0000"/>
        </w:rPr>
      </w:pPr>
      <w:r w:rsidRPr="00F568CA">
        <w:rPr>
          <w:color w:val="FF0000"/>
        </w:rPr>
        <w:t>The term</w:t>
      </w:r>
      <w:bookmarkStart w:id="2" w:name="_Hlk152162919"/>
      <w:r w:rsidR="001A6A5C">
        <w:rPr>
          <w:color w:val="FF0000"/>
        </w:rPr>
        <w:t xml:space="preserve">’ </w:t>
      </w:r>
      <w:r w:rsidRPr="00F568CA">
        <w:rPr>
          <w:color w:val="FF0000"/>
        </w:rPr>
        <w:t>time</w:t>
      </w:r>
      <w:bookmarkEnd w:id="2"/>
      <w:r w:rsidR="001A6A5C">
        <w:rPr>
          <w:color w:val="FF0000"/>
        </w:rPr>
        <w:t>’</w:t>
      </w:r>
      <w:r w:rsidR="00114EC7">
        <w:rPr>
          <w:color w:val="FF0000"/>
        </w:rPr>
        <w:t xml:space="preserve"> encapsulates</w:t>
      </w:r>
      <w:r w:rsidRPr="00F568CA">
        <w:rPr>
          <w:color w:val="FF0000"/>
        </w:rPr>
        <w:t xml:space="preserve"> various durations associated with maintenance activities, </w:t>
      </w:r>
      <w:r w:rsidR="002400A3">
        <w:rPr>
          <w:color w:val="FF0000"/>
        </w:rPr>
        <w:t>including three types of maintenance time:</w:t>
      </w:r>
      <w:r w:rsidR="002400A3" w:rsidRPr="00F568CA">
        <w:rPr>
          <w:color w:val="FF0000"/>
        </w:rPr>
        <w:t xml:space="preserve"> </w:t>
      </w:r>
      <w:r w:rsidRPr="00F568CA">
        <w:rPr>
          <w:color w:val="FF0000"/>
        </w:rPr>
        <w:t xml:space="preserve">total, corrective, and preventive. </w:t>
      </w:r>
      <w:r>
        <w:rPr>
          <w:color w:val="FF0000"/>
        </w:rPr>
        <w:t xml:space="preserve">Hence, </w:t>
      </w:r>
      <w:r w:rsidR="001A6A5C">
        <w:rPr>
          <w:color w:val="FF0000"/>
        </w:rPr>
        <w:t>‘</w:t>
      </w:r>
      <w:r w:rsidRPr="00F568CA">
        <w:rPr>
          <w:color w:val="FF0000"/>
        </w:rPr>
        <w:t>time</w:t>
      </w:r>
      <w:r w:rsidR="001A6A5C">
        <w:rPr>
          <w:color w:val="FF0000"/>
        </w:rPr>
        <w:t>’</w:t>
      </w:r>
      <w:r>
        <w:rPr>
          <w:color w:val="FF0000"/>
        </w:rPr>
        <w:t xml:space="preserve"> </w:t>
      </w:r>
      <w:r w:rsidRPr="00F568CA">
        <w:rPr>
          <w:color w:val="FF0000"/>
        </w:rPr>
        <w:t xml:space="preserve">is not merely a measure of duration but is intricately </w:t>
      </w:r>
      <w:r w:rsidR="00AC7BC8" w:rsidRPr="00F568CA">
        <w:rPr>
          <w:color w:val="FF0000"/>
        </w:rPr>
        <w:t>categori</w:t>
      </w:r>
      <w:r w:rsidR="00AC7BC8">
        <w:rPr>
          <w:color w:val="FF0000"/>
        </w:rPr>
        <w:t>s</w:t>
      </w:r>
      <w:r w:rsidR="00AC7BC8" w:rsidRPr="00F568CA">
        <w:rPr>
          <w:color w:val="FF0000"/>
        </w:rPr>
        <w:t xml:space="preserve">ed </w:t>
      </w:r>
      <w:r w:rsidRPr="00F568CA">
        <w:rPr>
          <w:color w:val="FF0000"/>
        </w:rPr>
        <w:t>into different aspects of maintenance activities</w:t>
      </w:r>
      <w:r>
        <w:rPr>
          <w:color w:val="FF0000"/>
        </w:rPr>
        <w:t xml:space="preserve">. </w:t>
      </w:r>
      <w:r w:rsidR="001A6A5C">
        <w:rPr>
          <w:color w:val="FF0000"/>
        </w:rPr>
        <w:t>‘</w:t>
      </w:r>
      <w:r w:rsidRPr="00F568CA">
        <w:rPr>
          <w:color w:val="FF0000"/>
        </w:rPr>
        <w:t>Service call</w:t>
      </w:r>
      <w:r w:rsidR="001A6A5C">
        <w:rPr>
          <w:color w:val="FF0000"/>
        </w:rPr>
        <w:t>’</w:t>
      </w:r>
      <w:r w:rsidRPr="00F568CA">
        <w:rPr>
          <w:color w:val="FF0000"/>
        </w:rPr>
        <w:t xml:space="preserve"> is a formal request initiated by an employee </w:t>
      </w:r>
      <w:r w:rsidR="002400A3">
        <w:rPr>
          <w:color w:val="FF0000"/>
        </w:rPr>
        <w:t>to</w:t>
      </w:r>
      <w:r w:rsidRPr="00F568CA">
        <w:rPr>
          <w:color w:val="FF0000"/>
        </w:rPr>
        <w:t xml:space="preserve"> the maintenance department address</w:t>
      </w:r>
      <w:r w:rsidR="002400A3">
        <w:rPr>
          <w:color w:val="FF0000"/>
        </w:rPr>
        <w:t>ing repair or maintenance.</w:t>
      </w:r>
      <w:r w:rsidRPr="00F568CA">
        <w:rPr>
          <w:color w:val="FF0000"/>
        </w:rPr>
        <w:t xml:space="preserve"> </w:t>
      </w:r>
      <w:r w:rsidR="001A6A5C">
        <w:rPr>
          <w:color w:val="FF0000"/>
        </w:rPr>
        <w:t>‘</w:t>
      </w:r>
      <w:r w:rsidR="002400A3">
        <w:rPr>
          <w:color w:val="FF0000"/>
        </w:rPr>
        <w:t>T</w:t>
      </w:r>
      <w:r w:rsidR="002400A3" w:rsidRPr="00F568CA">
        <w:rPr>
          <w:color w:val="FF0000"/>
        </w:rPr>
        <w:t>ime</w:t>
      </w:r>
      <w:r w:rsidR="001A6A5C">
        <w:rPr>
          <w:color w:val="FF0000"/>
        </w:rPr>
        <w:t>’</w:t>
      </w:r>
      <w:r w:rsidR="002400A3">
        <w:rPr>
          <w:color w:val="FF0000"/>
        </w:rPr>
        <w:t xml:space="preserve"> </w:t>
      </w:r>
      <w:r w:rsidR="00DD23C2">
        <w:rPr>
          <w:color w:val="FF0000"/>
        </w:rPr>
        <w:t xml:space="preserve">and </w:t>
      </w:r>
      <w:r w:rsidR="001A6A5C">
        <w:rPr>
          <w:color w:val="FF0000"/>
        </w:rPr>
        <w:t>‘</w:t>
      </w:r>
      <w:r w:rsidR="002400A3" w:rsidRPr="00F568CA">
        <w:rPr>
          <w:color w:val="FF0000"/>
        </w:rPr>
        <w:t>Service call</w:t>
      </w:r>
      <w:r w:rsidR="001A6A5C">
        <w:rPr>
          <w:color w:val="FF0000"/>
        </w:rPr>
        <w:t>’</w:t>
      </w:r>
      <w:r w:rsidR="002400A3" w:rsidRPr="00F568CA">
        <w:rPr>
          <w:color w:val="FF0000"/>
        </w:rPr>
        <w:t xml:space="preserve"> </w:t>
      </w:r>
      <w:r w:rsidR="002400A3" w:rsidRPr="002400A3">
        <w:rPr>
          <w:color w:val="FF0000"/>
        </w:rPr>
        <w:t xml:space="preserve">variables were examined cross-sectionally within </w:t>
      </w:r>
      <w:r w:rsidR="002400A3">
        <w:rPr>
          <w:color w:val="FF0000"/>
        </w:rPr>
        <w:t xml:space="preserve">eight distinct repair types: </w:t>
      </w:r>
      <w:r w:rsidRPr="00F568CA">
        <w:rPr>
          <w:color w:val="FF0000"/>
        </w:rPr>
        <w:t xml:space="preserve">air conditioning, building structures, </w:t>
      </w:r>
      <w:r w:rsidR="00AD1302" w:rsidRPr="00F568CA">
        <w:rPr>
          <w:color w:val="FF0000"/>
        </w:rPr>
        <w:t>carpentry,</w:t>
      </w:r>
      <w:r w:rsidRPr="00F568CA">
        <w:rPr>
          <w:color w:val="FF0000"/>
        </w:rPr>
        <w:t xml:space="preserve"> frames, electrical</w:t>
      </w:r>
      <w:r w:rsidR="0039634E">
        <w:rPr>
          <w:color w:val="FF0000"/>
        </w:rPr>
        <w:t xml:space="preserve">, paint works, </w:t>
      </w:r>
      <w:r w:rsidR="0039634E">
        <w:rPr>
          <w:color w:val="FF0000"/>
        </w:rPr>
        <w:lastRenderedPageBreak/>
        <w:t>refrigeration, sanitation</w:t>
      </w:r>
      <w:r w:rsidRPr="00F568CA">
        <w:rPr>
          <w:color w:val="FF0000"/>
        </w:rPr>
        <w:t>, and other miscellaneous facilities.</w:t>
      </w:r>
      <w:r>
        <w:rPr>
          <w:color w:val="FF0000"/>
        </w:rPr>
        <w:t xml:space="preserve"> </w:t>
      </w:r>
      <w:r w:rsidR="00CC52DD" w:rsidRPr="00CC52DD">
        <w:rPr>
          <w:color w:val="FF0000"/>
        </w:rPr>
        <w:t xml:space="preserve">The data collection </w:t>
      </w:r>
      <w:r w:rsidR="008038C5" w:rsidRPr="00CC52DD">
        <w:rPr>
          <w:color w:val="FF0000"/>
        </w:rPr>
        <w:t>spans two</w:t>
      </w:r>
      <w:r w:rsidR="00CC52DD" w:rsidRPr="00CC52DD">
        <w:rPr>
          <w:color w:val="FF0000"/>
        </w:rPr>
        <w:t xml:space="preserve"> distinct periods: pre-implementation (January 1, 2017, to September 1, 2019) and post-implementation (September 1, 2019, to December 31, 2021). </w:t>
      </w:r>
    </w:p>
    <w:p w14:paraId="35E63EA5" w14:textId="242EB0DD" w:rsidR="00F568CA" w:rsidRPr="002D545D" w:rsidRDefault="00114EC7" w:rsidP="002D545D">
      <w:pPr>
        <w:pStyle w:val="Newparagraph"/>
        <w:rPr>
          <w:color w:val="FF0000"/>
          <w:highlight w:val="yellow"/>
        </w:rPr>
      </w:pPr>
      <w:r>
        <w:rPr>
          <w:color w:val="FF0000"/>
        </w:rPr>
        <w:t xml:space="preserve">The study employed the </w:t>
      </w:r>
      <w:r w:rsidR="00674CD4" w:rsidRPr="00674CD4">
        <w:rPr>
          <w:color w:val="FF0000"/>
        </w:rPr>
        <w:t xml:space="preserve">systems applications and products in data processing </w:t>
      </w:r>
      <w:r w:rsidR="00674CD4">
        <w:rPr>
          <w:color w:val="FF0000"/>
        </w:rPr>
        <w:t>(</w:t>
      </w:r>
      <w:r>
        <w:rPr>
          <w:color w:val="FF0000"/>
        </w:rPr>
        <w:t>SAP</w:t>
      </w:r>
      <w:r w:rsidR="00674CD4">
        <w:rPr>
          <w:color w:val="FF0000"/>
        </w:rPr>
        <w:t xml:space="preserve">). SAP is an </w:t>
      </w:r>
      <w:r w:rsidR="00F81DB7">
        <w:rPr>
          <w:color w:val="FF0000"/>
        </w:rPr>
        <w:t>E</w:t>
      </w:r>
      <w:r w:rsidR="00674CD4">
        <w:rPr>
          <w:color w:val="FF0000"/>
        </w:rPr>
        <w:t xml:space="preserve">nterprise </w:t>
      </w:r>
      <w:r w:rsidR="00F81DB7">
        <w:rPr>
          <w:color w:val="FF0000"/>
        </w:rPr>
        <w:t>R</w:t>
      </w:r>
      <w:r w:rsidR="00674CD4">
        <w:rPr>
          <w:color w:val="FF0000"/>
        </w:rPr>
        <w:t xml:space="preserve">esource </w:t>
      </w:r>
      <w:r w:rsidR="00F81DB7">
        <w:rPr>
          <w:color w:val="FF0000"/>
        </w:rPr>
        <w:t>P</w:t>
      </w:r>
      <w:r w:rsidR="00674CD4">
        <w:rPr>
          <w:color w:val="FF0000"/>
        </w:rPr>
        <w:t xml:space="preserve">lanning </w:t>
      </w:r>
      <w:r w:rsidR="00F81DB7">
        <w:rPr>
          <w:color w:val="FF0000"/>
        </w:rPr>
        <w:t xml:space="preserve">(ERP) </w:t>
      </w:r>
      <w:r w:rsidR="00674CD4">
        <w:rPr>
          <w:color w:val="FF0000"/>
        </w:rPr>
        <w:t>software that seamlessly integrates data and information across the organisation.</w:t>
      </w:r>
      <w:r>
        <w:rPr>
          <w:color w:val="FF0000"/>
        </w:rPr>
        <w:t xml:space="preserve"> </w:t>
      </w:r>
      <w:r w:rsidR="00674CD4">
        <w:rPr>
          <w:color w:val="FF0000"/>
        </w:rPr>
        <w:t xml:space="preserve">By using SAP </w:t>
      </w:r>
      <w:r>
        <w:rPr>
          <w:color w:val="FF0000"/>
        </w:rPr>
        <w:t>for data collection</w:t>
      </w:r>
      <w:r w:rsidR="00F568CA" w:rsidRPr="00F568CA">
        <w:rPr>
          <w:color w:val="FF0000"/>
        </w:rPr>
        <w:t xml:space="preserve">, </w:t>
      </w:r>
      <w:r w:rsidR="00674CD4">
        <w:rPr>
          <w:color w:val="FF0000"/>
        </w:rPr>
        <w:t xml:space="preserve">we ensure </w:t>
      </w:r>
      <w:r w:rsidR="00F568CA" w:rsidRPr="00F568CA">
        <w:rPr>
          <w:color w:val="FF0000"/>
        </w:rPr>
        <w:t xml:space="preserve">a robust and systematic approach to </w:t>
      </w:r>
      <w:r w:rsidR="00674CD4">
        <w:rPr>
          <w:color w:val="FF0000"/>
        </w:rPr>
        <w:t xml:space="preserve">the </w:t>
      </w:r>
      <w:r w:rsidR="00F568CA" w:rsidRPr="00F568CA">
        <w:rPr>
          <w:color w:val="FF0000"/>
        </w:rPr>
        <w:t>data</w:t>
      </w:r>
      <w:r w:rsidR="00674CD4">
        <w:rPr>
          <w:color w:val="FF0000"/>
        </w:rPr>
        <w:t>base</w:t>
      </w:r>
      <w:r w:rsidR="00F568CA" w:rsidRPr="00F568CA">
        <w:rPr>
          <w:color w:val="FF0000"/>
        </w:rPr>
        <w:t>.</w:t>
      </w:r>
      <w:r w:rsidR="00674CD4">
        <w:rPr>
          <w:color w:val="FF0000"/>
        </w:rPr>
        <w:t xml:space="preserve"> </w:t>
      </w:r>
      <w:r w:rsidR="006F63D8" w:rsidRPr="006F63D8">
        <w:rPr>
          <w:color w:val="FF0000"/>
        </w:rPr>
        <w:t xml:space="preserve">In the domain of </w:t>
      </w:r>
      <w:r w:rsidR="006F63D8" w:rsidRPr="00F81DB7">
        <w:rPr>
          <w:color w:val="FF0000"/>
        </w:rPr>
        <w:t>healthcare</w:t>
      </w:r>
      <w:r w:rsidR="00F81DB7" w:rsidRPr="00FC1C12">
        <w:rPr>
          <w:color w:val="FF0000"/>
        </w:rPr>
        <w:t>,</w:t>
      </w:r>
      <w:r w:rsidR="006F63D8" w:rsidRPr="00FC1C12">
        <w:rPr>
          <w:color w:val="FF0000"/>
        </w:rPr>
        <w:t xml:space="preserve"> </w:t>
      </w:r>
      <w:r w:rsidR="006F63D8" w:rsidRPr="002D545D">
        <w:rPr>
          <w:color w:val="FF0000"/>
        </w:rPr>
        <w:t>E</w:t>
      </w:r>
      <w:r w:rsidR="00091027" w:rsidRPr="006F63D8">
        <w:rPr>
          <w:color w:val="FF0000"/>
        </w:rPr>
        <w:t xml:space="preserve">RP systems </w:t>
      </w:r>
      <w:r w:rsidR="006F63D8" w:rsidRPr="002D545D">
        <w:rPr>
          <w:color w:val="FF0000"/>
        </w:rPr>
        <w:t xml:space="preserve">are capable </w:t>
      </w:r>
      <w:r w:rsidR="00F81DB7">
        <w:rPr>
          <w:color w:val="FF0000"/>
        </w:rPr>
        <w:t>of integrating</w:t>
      </w:r>
      <w:r w:rsidR="00091027" w:rsidRPr="006F63D8">
        <w:rPr>
          <w:color w:val="FF0000"/>
        </w:rPr>
        <w:t xml:space="preserve"> with</w:t>
      </w:r>
      <w:r w:rsidR="006F63D8" w:rsidRPr="002D545D">
        <w:rPr>
          <w:color w:val="FF0000"/>
        </w:rPr>
        <w:t xml:space="preserve"> dedicated </w:t>
      </w:r>
      <w:r w:rsidR="00F81DB7" w:rsidRPr="002D545D">
        <w:rPr>
          <w:color w:val="FF0000"/>
        </w:rPr>
        <w:t>system</w:t>
      </w:r>
      <w:r w:rsidR="00F81DB7">
        <w:rPr>
          <w:color w:val="FF0000"/>
        </w:rPr>
        <w:t>s</w:t>
      </w:r>
      <w:r w:rsidR="00F81DB7" w:rsidRPr="002D545D">
        <w:rPr>
          <w:color w:val="FF0000"/>
        </w:rPr>
        <w:t xml:space="preserve"> </w:t>
      </w:r>
      <w:r w:rsidR="006F63D8" w:rsidRPr="002D545D">
        <w:rPr>
          <w:color w:val="FF0000"/>
        </w:rPr>
        <w:t xml:space="preserve">such as </w:t>
      </w:r>
      <w:r w:rsidR="00091027" w:rsidRPr="006F63D8">
        <w:rPr>
          <w:color w:val="FF0000"/>
        </w:rPr>
        <w:t>customer relationship management</w:t>
      </w:r>
      <w:r w:rsidR="006F63D8" w:rsidRPr="002D545D">
        <w:rPr>
          <w:color w:val="FF0000"/>
        </w:rPr>
        <w:t xml:space="preserve"> (CRM), </w:t>
      </w:r>
      <w:r w:rsidR="00091027" w:rsidRPr="006F63D8">
        <w:rPr>
          <w:color w:val="FF0000"/>
        </w:rPr>
        <w:t>supply chain management</w:t>
      </w:r>
      <w:r w:rsidR="006F63D8" w:rsidRPr="002D545D">
        <w:rPr>
          <w:color w:val="FF0000"/>
        </w:rPr>
        <w:t xml:space="preserve"> (SCM)</w:t>
      </w:r>
      <w:r w:rsidR="006F63D8" w:rsidRPr="006F63D8">
        <w:rPr>
          <w:color w:val="FF0000"/>
        </w:rPr>
        <w:t>, and</w:t>
      </w:r>
      <w:r w:rsidR="006F63D8">
        <w:rPr>
          <w:color w:val="FF0000"/>
        </w:rPr>
        <w:t xml:space="preserve"> </w:t>
      </w:r>
      <w:r w:rsidR="006F63D8" w:rsidRPr="006F63D8">
        <w:rPr>
          <w:color w:val="FF0000"/>
        </w:rPr>
        <w:t xml:space="preserve">clinical </w:t>
      </w:r>
      <w:r w:rsidR="006F63D8">
        <w:rPr>
          <w:color w:val="FF0000"/>
        </w:rPr>
        <w:t>decision support systems (</w:t>
      </w:r>
      <w:r w:rsidR="006F63D8" w:rsidRPr="006F63D8">
        <w:rPr>
          <w:color w:val="FF0000"/>
        </w:rPr>
        <w:t>DSS</w:t>
      </w:r>
      <w:r w:rsidR="006F63D8">
        <w:rPr>
          <w:color w:val="FF0000"/>
        </w:rPr>
        <w:t xml:space="preserve">) </w:t>
      </w:r>
      <w:r w:rsidR="006F63D8">
        <w:rPr>
          <w:color w:val="FF0000"/>
        </w:rPr>
        <w:fldChar w:fldCharType="begin"/>
      </w:r>
      <w:r w:rsidR="006F63D8">
        <w:rPr>
          <w:color w:val="FF0000"/>
        </w:rPr>
        <w:instrText xml:space="preserve"> ADDIN EN.CITE &lt;EndNote&gt;&lt;Cite&gt;&lt;Author&gt;Lee&lt;/Author&gt;&lt;Year&gt;2011&lt;/Year&gt;&lt;RecNum&gt;539&lt;/RecNum&gt;&lt;DisplayText&gt;(Lee &amp;amp; Kwak, 2011)&lt;/DisplayText&gt;&lt;record&gt;&lt;rec-number&gt;539&lt;/rec-number&gt;&lt;foreign-keys&gt;&lt;key app="EN" db-id="2d9a0wdvna5zefewsv85ad0gwtt0d0v5dtrr" timestamp="1703317897"&gt;539&lt;/key&gt;&lt;/foreign-keys&gt;&lt;ref-type name="Journal Article"&gt;17&lt;/ref-type&gt;&lt;contributors&gt;&lt;authors&gt;&lt;author&gt;Lee, Chang Won&lt;/author&gt;&lt;author&gt;Kwak, NK&lt;/author&gt;&lt;/authors&gt;&lt;/contributors&gt;&lt;titles&gt;&lt;title&gt;Strategic enterprise resource planning in a health-care system using a multicriteria decision-making model&lt;/title&gt;&lt;secondary-title&gt;Journal of medical systems&lt;/secondary-title&gt;&lt;/titles&gt;&lt;periodical&gt;&lt;full-title&gt;Journal of medical systems&lt;/full-title&gt;&lt;/periodical&gt;&lt;pages&gt;265-275&lt;/pages&gt;&lt;volume&gt;35&lt;/volume&gt;&lt;dates&gt;&lt;year&gt;2011&lt;/year&gt;&lt;/dates&gt;&lt;isbn&gt;0148-5598&lt;/isbn&gt;&lt;urls&gt;&lt;/urls&gt;&lt;/record&gt;&lt;/Cite&gt;&lt;/EndNote&gt;</w:instrText>
      </w:r>
      <w:r w:rsidR="006F63D8">
        <w:rPr>
          <w:color w:val="FF0000"/>
        </w:rPr>
        <w:fldChar w:fldCharType="separate"/>
      </w:r>
      <w:r w:rsidR="006F63D8">
        <w:rPr>
          <w:noProof/>
          <w:color w:val="FF0000"/>
        </w:rPr>
        <w:t>(Lee &amp; Kwak, 2011)</w:t>
      </w:r>
      <w:r w:rsidR="006F63D8">
        <w:rPr>
          <w:color w:val="FF0000"/>
        </w:rPr>
        <w:fldChar w:fldCharType="end"/>
      </w:r>
      <w:r w:rsidR="006F63D8">
        <w:rPr>
          <w:color w:val="FF0000"/>
        </w:rPr>
        <w:t xml:space="preserve">. </w:t>
      </w:r>
      <w:r w:rsidR="00F81DB7">
        <w:rPr>
          <w:color w:val="FF0000"/>
        </w:rPr>
        <w:t>Integrating</w:t>
      </w:r>
      <w:r w:rsidR="00665A10">
        <w:rPr>
          <w:color w:val="FF0000"/>
        </w:rPr>
        <w:t xml:space="preserve"> maintenance activities enables efficient m</w:t>
      </w:r>
      <w:r w:rsidR="00F81DB7">
        <w:rPr>
          <w:color w:val="FF0000"/>
        </w:rPr>
        <w:t>onitoring of</w:t>
      </w:r>
      <w:r w:rsidR="00665A10">
        <w:rPr>
          <w:color w:val="FF0000"/>
        </w:rPr>
        <w:t xml:space="preserve"> hospitals</w:t>
      </w:r>
      <w:r w:rsidR="00F81DB7">
        <w:rPr>
          <w:color w:val="FF0000"/>
        </w:rPr>
        <w:t>,</w:t>
      </w:r>
      <w:r w:rsidR="00665A10">
        <w:rPr>
          <w:color w:val="FF0000"/>
        </w:rPr>
        <w:t xml:space="preserve"> facilitating </w:t>
      </w:r>
      <w:r w:rsidR="00F81DB7">
        <w:rPr>
          <w:color w:val="FF0000"/>
        </w:rPr>
        <w:t>real-</w:t>
      </w:r>
      <w:r w:rsidR="00665A10">
        <w:rPr>
          <w:color w:val="FF0000"/>
        </w:rPr>
        <w:t xml:space="preserve">time data </w:t>
      </w:r>
      <w:r w:rsidR="00665A10">
        <w:rPr>
          <w:color w:val="FF0000"/>
        </w:rPr>
        <w:fldChar w:fldCharType="begin"/>
      </w:r>
      <w:r w:rsidR="00665A10">
        <w:rPr>
          <w:color w:val="FF0000"/>
        </w:rPr>
        <w:instrText xml:space="preserve"> ADDIN EN.CITE &lt;EndNote&gt;&lt;Cite&gt;&lt;Author&gt;Rajagopal&lt;/Author&gt;&lt;Year&gt;2002&lt;/Year&gt;&lt;RecNum&gt;538&lt;/RecNum&gt;&lt;DisplayText&gt;(Rajagopal, 2002)&lt;/DisplayText&gt;&lt;record&gt;&lt;rec-number&gt;538&lt;/rec-number&gt;&lt;foreign-keys&gt;&lt;key app="EN" db-id="2d9a0wdvna5zefewsv85ad0gwtt0d0v5dtrr" timestamp="1703315537"&gt;538&lt;/key&gt;&lt;/foreign-keys&gt;&lt;ref-type name="Journal Article"&gt;17&lt;/ref-type&gt;&lt;contributors&gt;&lt;authors&gt;&lt;author&gt;Rajagopal, Palaniswamy&lt;/author&gt;&lt;/authors&gt;&lt;/contributors&gt;&lt;titles&gt;&lt;title&gt;An innovation—diffusion view of implementation of enterprise resource planning (ERP) systems and development of a research model&lt;/title&gt;&lt;secondary-title&gt;Information &amp;amp; Management&lt;/secondary-title&gt;&lt;/titles&gt;&lt;periodical&gt;&lt;full-title&gt;Information &amp;amp; Management&lt;/full-title&gt;&lt;/periodical&gt;&lt;pages&gt;87-114&lt;/pages&gt;&lt;volume&gt;40&lt;/volume&gt;&lt;number&gt;2&lt;/number&gt;&lt;dates&gt;&lt;year&gt;2002&lt;/year&gt;&lt;/dates&gt;&lt;isbn&gt;0378-7206&lt;/isbn&gt;&lt;urls&gt;&lt;/urls&gt;&lt;/record&gt;&lt;/Cite&gt;&lt;/EndNote&gt;</w:instrText>
      </w:r>
      <w:r w:rsidR="00665A10">
        <w:rPr>
          <w:color w:val="FF0000"/>
        </w:rPr>
        <w:fldChar w:fldCharType="separate"/>
      </w:r>
      <w:r w:rsidR="00665A10">
        <w:rPr>
          <w:noProof/>
          <w:color w:val="FF0000"/>
        </w:rPr>
        <w:t>(Rajagopal, 2002)</w:t>
      </w:r>
      <w:r w:rsidR="00665A10">
        <w:rPr>
          <w:color w:val="FF0000"/>
        </w:rPr>
        <w:fldChar w:fldCharType="end"/>
      </w:r>
      <w:r w:rsidR="00665A10">
        <w:rPr>
          <w:color w:val="FF0000"/>
        </w:rPr>
        <w:t xml:space="preserve">. </w:t>
      </w:r>
      <w:r w:rsidR="00674CD4">
        <w:rPr>
          <w:color w:val="FF0000"/>
        </w:rPr>
        <w:t>After collecting the database, we used t</w:t>
      </w:r>
      <w:r>
        <w:rPr>
          <w:color w:val="FF0000"/>
        </w:rPr>
        <w:t xml:space="preserve">hree statistical models to </w:t>
      </w:r>
      <w:r w:rsidR="00CC52DD">
        <w:rPr>
          <w:color w:val="FF0000"/>
        </w:rPr>
        <w:t>analyse</w:t>
      </w:r>
      <w:r>
        <w:rPr>
          <w:color w:val="FF0000"/>
        </w:rPr>
        <w:t xml:space="preserve"> this data</w:t>
      </w:r>
      <w:r w:rsidR="00F568CA" w:rsidRPr="00F568CA">
        <w:rPr>
          <w:color w:val="FF0000"/>
        </w:rPr>
        <w:t>:</w:t>
      </w:r>
      <w:r w:rsidR="00674CD4">
        <w:rPr>
          <w:color w:val="FF0000"/>
        </w:rPr>
        <w:t xml:space="preserve"> (1) </w:t>
      </w:r>
      <w:r w:rsidR="00F568CA" w:rsidRPr="00F568CA">
        <w:rPr>
          <w:color w:val="FF0000"/>
        </w:rPr>
        <w:t xml:space="preserve">gamma </w:t>
      </w:r>
      <w:r w:rsidR="00674CD4" w:rsidRPr="00F568CA">
        <w:rPr>
          <w:color w:val="FF0000"/>
        </w:rPr>
        <w:t>regressions</w:t>
      </w:r>
      <w:r w:rsidR="00674CD4">
        <w:rPr>
          <w:color w:val="FF0000"/>
        </w:rPr>
        <w:t xml:space="preserve">, (2) </w:t>
      </w:r>
      <w:r w:rsidR="00F568CA" w:rsidRPr="00F568CA">
        <w:rPr>
          <w:color w:val="FF0000"/>
        </w:rPr>
        <w:t xml:space="preserve">Poisson regressions, </w:t>
      </w:r>
      <w:r w:rsidR="00674CD4">
        <w:rPr>
          <w:color w:val="FF0000"/>
        </w:rPr>
        <w:t>and (3)</w:t>
      </w:r>
      <w:r w:rsidR="00F568CA" w:rsidRPr="00F568CA">
        <w:rPr>
          <w:color w:val="FF0000"/>
        </w:rPr>
        <w:t xml:space="preserve"> t-test</w:t>
      </w:r>
      <w:r w:rsidR="00674CD4">
        <w:rPr>
          <w:color w:val="FF0000"/>
        </w:rPr>
        <w:t>s</w:t>
      </w:r>
      <w:r w:rsidR="00F568CA" w:rsidRPr="00F568CA">
        <w:rPr>
          <w:color w:val="FF0000"/>
        </w:rPr>
        <w:t xml:space="preserve"> for two independent samples. </w:t>
      </w:r>
      <w:r w:rsidR="00674CD4">
        <w:rPr>
          <w:color w:val="FF0000"/>
        </w:rPr>
        <w:t>These</w:t>
      </w:r>
      <w:r w:rsidR="00674CD4" w:rsidRPr="00F568CA">
        <w:rPr>
          <w:color w:val="FF0000"/>
        </w:rPr>
        <w:t xml:space="preserve"> </w:t>
      </w:r>
      <w:r w:rsidR="00F568CA" w:rsidRPr="00F568CA">
        <w:rPr>
          <w:color w:val="FF0000"/>
        </w:rPr>
        <w:t>statistical approach</w:t>
      </w:r>
      <w:r w:rsidR="00674CD4">
        <w:rPr>
          <w:color w:val="FF0000"/>
        </w:rPr>
        <w:t>es</w:t>
      </w:r>
      <w:r w:rsidR="00F568CA" w:rsidRPr="00F568CA">
        <w:rPr>
          <w:color w:val="FF0000"/>
        </w:rPr>
        <w:t xml:space="preserve"> </w:t>
      </w:r>
      <w:r w:rsidR="00674CD4">
        <w:rPr>
          <w:color w:val="FF0000"/>
        </w:rPr>
        <w:t>were</w:t>
      </w:r>
      <w:r w:rsidR="00674CD4" w:rsidRPr="00F568CA">
        <w:rPr>
          <w:color w:val="FF0000"/>
        </w:rPr>
        <w:t xml:space="preserve"> </w:t>
      </w:r>
      <w:r w:rsidR="00F568CA" w:rsidRPr="00F568CA">
        <w:rPr>
          <w:color w:val="FF0000"/>
        </w:rPr>
        <w:t>designed to provide a</w:t>
      </w:r>
      <w:r w:rsidR="0005264A">
        <w:rPr>
          <w:color w:val="FF0000"/>
        </w:rPr>
        <w:t xml:space="preserve"> </w:t>
      </w:r>
      <w:r w:rsidR="00F568CA" w:rsidRPr="00F568CA">
        <w:rPr>
          <w:color w:val="FF0000"/>
        </w:rPr>
        <w:t>comprehensive understanding of the impact of MMMS implementation on maintenance efficiency and effectiveness.</w:t>
      </w:r>
    </w:p>
    <w:p w14:paraId="5B4BDCAC" w14:textId="7E0D050C" w:rsidR="00B43C19" w:rsidRPr="00B43C19" w:rsidRDefault="00783309" w:rsidP="008A2D7A">
      <w:pPr>
        <w:pStyle w:val="Newparagraph"/>
        <w:jc w:val="both"/>
        <w:rPr>
          <w:color w:val="FF0000"/>
        </w:rPr>
      </w:pPr>
      <w:r w:rsidRPr="00E9561F">
        <w:rPr>
          <w:color w:val="000000" w:themeColor="text1"/>
        </w:rPr>
        <w:t>Therefore</w:t>
      </w:r>
      <w:r>
        <w:rPr>
          <w:color w:val="000000" w:themeColor="text1"/>
        </w:rPr>
        <w:t>,</w:t>
      </w:r>
      <w:r w:rsidRPr="00E9561F">
        <w:rPr>
          <w:color w:val="000000" w:themeColor="text1"/>
        </w:rPr>
        <w:t xml:space="preserve"> the main research question is</w:t>
      </w:r>
      <w:r>
        <w:rPr>
          <w:color w:val="000000" w:themeColor="text1"/>
        </w:rPr>
        <w:t>:</w:t>
      </w:r>
      <w:r w:rsidRPr="00E9561F">
        <w:rPr>
          <w:color w:val="000000" w:themeColor="text1"/>
        </w:rPr>
        <w:t xml:space="preserve"> </w:t>
      </w:r>
      <w:r w:rsidRPr="009726C8">
        <w:rPr>
          <w:i/>
          <w:iCs/>
          <w:color w:val="000000" w:themeColor="text1"/>
        </w:rPr>
        <w:t xml:space="preserve">Does the implementation of an MMMS improve the performance of a maintenance department in eight types of activities in a </w:t>
      </w:r>
      <w:r w:rsidR="00AC7BC8" w:rsidRPr="009726C8">
        <w:rPr>
          <w:i/>
          <w:iCs/>
          <w:color w:val="000000" w:themeColor="text1"/>
        </w:rPr>
        <w:t>decentrali</w:t>
      </w:r>
      <w:r w:rsidR="00AC7BC8">
        <w:rPr>
          <w:i/>
          <w:iCs/>
          <w:color w:val="000000" w:themeColor="text1"/>
        </w:rPr>
        <w:t>s</w:t>
      </w:r>
      <w:r w:rsidR="00AC7BC8" w:rsidRPr="009726C8">
        <w:rPr>
          <w:i/>
          <w:iCs/>
          <w:color w:val="000000" w:themeColor="text1"/>
        </w:rPr>
        <w:t>ed organi</w:t>
      </w:r>
      <w:r w:rsidR="00AC7BC8">
        <w:rPr>
          <w:i/>
          <w:iCs/>
          <w:color w:val="000000" w:themeColor="text1"/>
        </w:rPr>
        <w:t>s</w:t>
      </w:r>
      <w:r w:rsidR="00AC7BC8" w:rsidRPr="009726C8">
        <w:rPr>
          <w:i/>
          <w:iCs/>
          <w:color w:val="000000" w:themeColor="text1"/>
        </w:rPr>
        <w:t>ation</w:t>
      </w:r>
      <w:r w:rsidRPr="009726C8">
        <w:rPr>
          <w:i/>
          <w:iCs/>
          <w:color w:val="000000" w:themeColor="text1"/>
        </w:rPr>
        <w:t>?</w:t>
      </w:r>
      <w:r w:rsidRPr="00E9561F">
        <w:rPr>
          <w:color w:val="000000" w:themeColor="text1"/>
        </w:rPr>
        <w:t xml:space="preserve"> The uniqueness of the current study is by addressing the facilities</w:t>
      </w:r>
      <w:r w:rsidR="001A6A5C">
        <w:rPr>
          <w:color w:val="000000" w:themeColor="text1"/>
        </w:rPr>
        <w:t>’</w:t>
      </w:r>
      <w:r w:rsidRPr="00E9561F">
        <w:rPr>
          <w:color w:val="000000" w:themeColor="text1"/>
        </w:rPr>
        <w:t xml:space="preserve"> maintenance activities in two dimensions</w:t>
      </w:r>
      <w:r>
        <w:rPr>
          <w:color w:val="000000" w:themeColor="text1"/>
        </w:rPr>
        <w:t>:</w:t>
      </w:r>
      <w:r w:rsidRPr="00E9561F">
        <w:rPr>
          <w:color w:val="000000" w:themeColor="text1"/>
        </w:rPr>
        <w:t xml:space="preserve"> (1) corrective and preventive maintenance and (2) </w:t>
      </w:r>
      <w:r>
        <w:rPr>
          <w:color w:val="000000" w:themeColor="text1"/>
        </w:rPr>
        <w:t>in the context</w:t>
      </w:r>
      <w:r w:rsidRPr="00E9561F">
        <w:rPr>
          <w:color w:val="000000" w:themeColor="text1"/>
        </w:rPr>
        <w:t xml:space="preserve"> of eight types of maintenance activities in a </w:t>
      </w:r>
      <w:r w:rsidR="00AC7BC8" w:rsidRPr="00E9561F">
        <w:rPr>
          <w:color w:val="000000" w:themeColor="text1"/>
        </w:rPr>
        <w:t>decentrali</w:t>
      </w:r>
      <w:r w:rsidR="00AC7BC8">
        <w:rPr>
          <w:color w:val="000000" w:themeColor="text1"/>
        </w:rPr>
        <w:t>s</w:t>
      </w:r>
      <w:r w:rsidR="00AC7BC8" w:rsidRPr="00E9561F">
        <w:rPr>
          <w:color w:val="000000" w:themeColor="text1"/>
        </w:rPr>
        <w:t xml:space="preserve">ed </w:t>
      </w:r>
      <w:r w:rsidRPr="00E9561F">
        <w:rPr>
          <w:color w:val="000000" w:themeColor="text1"/>
        </w:rPr>
        <w:t xml:space="preserve">large healthcare </w:t>
      </w:r>
      <w:r w:rsidR="00AC7BC8" w:rsidRPr="00E9561F">
        <w:rPr>
          <w:color w:val="000000" w:themeColor="text1"/>
        </w:rPr>
        <w:t>organi</w:t>
      </w:r>
      <w:r w:rsidR="00AC7BC8">
        <w:rPr>
          <w:color w:val="000000" w:themeColor="text1"/>
        </w:rPr>
        <w:t>s</w:t>
      </w:r>
      <w:r w:rsidR="00AC7BC8" w:rsidRPr="00E9561F">
        <w:rPr>
          <w:color w:val="000000" w:themeColor="text1"/>
        </w:rPr>
        <w:t xml:space="preserve">ation </w:t>
      </w:r>
      <w:r w:rsidRPr="00E9561F">
        <w:rPr>
          <w:color w:val="000000" w:themeColor="text1"/>
        </w:rPr>
        <w:t xml:space="preserve">with branches across the country. </w:t>
      </w:r>
      <w:r w:rsidRPr="0039634E">
        <w:rPr>
          <w:color w:val="FF0000"/>
        </w:rPr>
        <w:t xml:space="preserve">To </w:t>
      </w:r>
      <w:r w:rsidR="0039634E" w:rsidRPr="0039634E">
        <w:rPr>
          <w:color w:val="FF0000"/>
        </w:rPr>
        <w:t>the researchers</w:t>
      </w:r>
      <w:r w:rsidR="001A6A5C">
        <w:rPr>
          <w:color w:val="FF0000"/>
        </w:rPr>
        <w:t>’</w:t>
      </w:r>
      <w:r w:rsidRPr="0039634E">
        <w:rPr>
          <w:color w:val="FF0000"/>
        </w:rPr>
        <w:t xml:space="preserve"> knowledge,</w:t>
      </w:r>
      <w:r w:rsidRPr="00E9561F">
        <w:rPr>
          <w:color w:val="000000" w:themeColor="text1"/>
        </w:rPr>
        <w:t xml:space="preserve"> MMMS has not </w:t>
      </w:r>
      <w:r>
        <w:rPr>
          <w:color w:val="000000" w:themeColor="text1"/>
        </w:rPr>
        <w:t xml:space="preserve">previously </w:t>
      </w:r>
      <w:r w:rsidRPr="00E9561F">
        <w:rPr>
          <w:color w:val="000000" w:themeColor="text1"/>
        </w:rPr>
        <w:t>been explored in a</w:t>
      </w:r>
      <w:r w:rsidRPr="00E9561F" w:rsidDel="00F660B6">
        <w:rPr>
          <w:color w:val="000000" w:themeColor="text1"/>
        </w:rPr>
        <w:t xml:space="preserve"> </w:t>
      </w:r>
      <w:r w:rsidR="00AC7BC8" w:rsidRPr="00E9561F">
        <w:rPr>
          <w:color w:val="000000" w:themeColor="text1"/>
        </w:rPr>
        <w:t>decentrali</w:t>
      </w:r>
      <w:r w:rsidR="00AC7BC8">
        <w:rPr>
          <w:color w:val="000000" w:themeColor="text1"/>
        </w:rPr>
        <w:t>s</w:t>
      </w:r>
      <w:r w:rsidR="00AC7BC8" w:rsidRPr="00E9561F">
        <w:rPr>
          <w:color w:val="000000" w:themeColor="text1"/>
        </w:rPr>
        <w:t xml:space="preserve">ed </w:t>
      </w:r>
      <w:r w:rsidRPr="00E9561F">
        <w:rPr>
          <w:color w:val="000000" w:themeColor="text1"/>
        </w:rPr>
        <w:t xml:space="preserve">healthcare </w:t>
      </w:r>
      <w:r w:rsidR="00AC7BC8" w:rsidRPr="00E9561F">
        <w:rPr>
          <w:color w:val="000000" w:themeColor="text1"/>
        </w:rPr>
        <w:t>organi</w:t>
      </w:r>
      <w:r w:rsidR="00AC7BC8">
        <w:rPr>
          <w:color w:val="000000" w:themeColor="text1"/>
        </w:rPr>
        <w:t>s</w:t>
      </w:r>
      <w:r w:rsidR="00AC7BC8" w:rsidRPr="00E9561F">
        <w:rPr>
          <w:color w:val="000000" w:themeColor="text1"/>
        </w:rPr>
        <w:t>ation</w:t>
      </w:r>
      <w:r w:rsidRPr="00E9561F">
        <w:rPr>
          <w:color w:val="000000" w:themeColor="text1"/>
        </w:rPr>
        <w:t>.</w:t>
      </w:r>
      <w:r w:rsidR="00B43C19">
        <w:rPr>
          <w:color w:val="000000" w:themeColor="text1"/>
        </w:rPr>
        <w:t xml:space="preserve"> </w:t>
      </w:r>
      <w:bookmarkStart w:id="3" w:name="_Hlk154300295"/>
      <w:r w:rsidR="00B43C19" w:rsidRPr="00D101AB">
        <w:rPr>
          <w:color w:val="FF0000"/>
        </w:rPr>
        <w:t xml:space="preserve">This exploration into a </w:t>
      </w:r>
      <w:r w:rsidR="00AC7BC8" w:rsidRPr="00D101AB">
        <w:rPr>
          <w:color w:val="FF0000"/>
        </w:rPr>
        <w:t>decentrali</w:t>
      </w:r>
      <w:r w:rsidR="00AC7BC8">
        <w:rPr>
          <w:color w:val="FF0000"/>
        </w:rPr>
        <w:t>s</w:t>
      </w:r>
      <w:r w:rsidR="00AC7BC8" w:rsidRPr="00D101AB">
        <w:rPr>
          <w:color w:val="FF0000"/>
        </w:rPr>
        <w:t xml:space="preserve">ed </w:t>
      </w:r>
      <w:r w:rsidR="00B43C19" w:rsidRPr="00D101AB">
        <w:rPr>
          <w:color w:val="FF0000"/>
        </w:rPr>
        <w:t xml:space="preserve">context provides a novel perspective </w:t>
      </w:r>
      <w:r w:rsidR="005D4F44" w:rsidRPr="005D4F44">
        <w:rPr>
          <w:color w:val="FF0000"/>
        </w:rPr>
        <w:t>distinct from</w:t>
      </w:r>
      <w:r w:rsidR="005D4F44">
        <w:rPr>
          <w:color w:val="FF0000"/>
        </w:rPr>
        <w:t xml:space="preserve"> </w:t>
      </w:r>
      <w:r w:rsidR="00B43C19" w:rsidRPr="00D101AB">
        <w:rPr>
          <w:color w:val="FF0000"/>
        </w:rPr>
        <w:t xml:space="preserve">existing studies, which have primarily focused on more </w:t>
      </w:r>
      <w:r w:rsidR="00AC7BC8" w:rsidRPr="00D101AB">
        <w:rPr>
          <w:color w:val="FF0000"/>
        </w:rPr>
        <w:lastRenderedPageBreak/>
        <w:t>centrali</w:t>
      </w:r>
      <w:r w:rsidR="00AC7BC8">
        <w:rPr>
          <w:color w:val="FF0000"/>
        </w:rPr>
        <w:t>s</w:t>
      </w:r>
      <w:r w:rsidR="00AC7BC8" w:rsidRPr="00D101AB">
        <w:rPr>
          <w:color w:val="FF0000"/>
        </w:rPr>
        <w:t>ed</w:t>
      </w:r>
      <w:bookmarkEnd w:id="3"/>
      <w:r w:rsidR="00AC7BC8" w:rsidRPr="00D101AB">
        <w:rPr>
          <w:color w:val="FF0000"/>
        </w:rPr>
        <w:t xml:space="preserve"> </w:t>
      </w:r>
      <w:r w:rsidR="008F6292">
        <w:rPr>
          <w:color w:val="FF0000"/>
        </w:rPr>
        <w:fldChar w:fldCharType="begin">
          <w:fldData xml:space="preserve">PEVuZE5vdGU+PENpdGU+PEF1dGhvcj5TdGVmYW4gQmFua29zejwvQXV0aG9yPjxZZWFyPjIwMTQ8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</w:fldData>
        </w:fldChar>
      </w:r>
      <w:r w:rsidR="00AA7A44">
        <w:rPr>
          <w:color w:val="FF0000"/>
        </w:rPr>
        <w:instrText xml:space="preserve"> ADDIN EN.CITE </w:instrText>
      </w:r>
      <w:r w:rsidR="00AA7A44">
        <w:rPr>
          <w:color w:val="FF0000"/>
        </w:rPr>
        <w:fldChar w:fldCharType="begin">
          <w:fldData xml:space="preserve">PEVuZE5vdGU+PENpdGU+PEF1dGhvcj5TdGVmYW4gQmFua29zejwvQXV0aG9yPjxZZWFyPjIwMTQ8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</w:fldData>
        </w:fldChar>
      </w:r>
      <w:r w:rsidR="00AA7A44">
        <w:rPr>
          <w:color w:val="FF0000"/>
        </w:rPr>
        <w:instrText xml:space="preserve"> ADDIN EN.CITE.DATA </w:instrText>
      </w:r>
      <w:r w:rsidR="00AA7A44">
        <w:rPr>
          <w:color w:val="FF0000"/>
        </w:rPr>
      </w:r>
      <w:r w:rsidR="00AA7A44">
        <w:rPr>
          <w:color w:val="FF0000"/>
        </w:rPr>
        <w:fldChar w:fldCharType="end"/>
      </w:r>
      <w:r w:rsidR="008F6292">
        <w:rPr>
          <w:color w:val="FF0000"/>
        </w:rPr>
      </w:r>
      <w:r w:rsidR="008F6292">
        <w:rPr>
          <w:color w:val="FF0000"/>
        </w:rPr>
        <w:fldChar w:fldCharType="separate"/>
      </w:r>
      <w:r w:rsidR="00AA7A44">
        <w:rPr>
          <w:noProof/>
          <w:color w:val="FF0000"/>
        </w:rPr>
        <w:t>(Backman &amp; Helaakoski, 2011; Bouabdallaoui et al., 2020; Selvakumaran et al., 2022; Stefan Bankosz &amp; Kerins, 2014)</w:t>
      </w:r>
      <w:r w:rsidR="008F6292">
        <w:rPr>
          <w:color w:val="FF0000"/>
        </w:rPr>
        <w:fldChar w:fldCharType="end"/>
      </w:r>
      <w:r w:rsidR="00B43C19" w:rsidRPr="00D101AB">
        <w:rPr>
          <w:color w:val="FF0000"/>
        </w:rPr>
        <w:t xml:space="preserve">. </w:t>
      </w:r>
    </w:p>
    <w:p w14:paraId="64AD655F" w14:textId="62467A25" w:rsidR="00783309" w:rsidRPr="003B3037" w:rsidRDefault="00783309" w:rsidP="008A2D7A">
      <w:pPr>
        <w:pStyle w:val="Newparagraph"/>
        <w:jc w:val="both"/>
        <w:rPr>
          <w:color w:val="000000" w:themeColor="text1"/>
          <w:lang w:val="en-US"/>
        </w:rPr>
      </w:pPr>
      <w:r w:rsidRPr="00E9561F">
        <w:rPr>
          <w:color w:val="000000" w:themeColor="text1"/>
        </w:rPr>
        <w:t>Th</w:t>
      </w:r>
      <w:r>
        <w:rPr>
          <w:color w:val="000000" w:themeColor="text1"/>
        </w:rPr>
        <w:t>is</w:t>
      </w:r>
      <w:r w:rsidRPr="00E9561F">
        <w:rPr>
          <w:color w:val="000000" w:themeColor="text1"/>
        </w:rPr>
        <w:t xml:space="preserve"> research </w:t>
      </w:r>
      <w:r>
        <w:rPr>
          <w:color w:val="000000" w:themeColor="text1"/>
        </w:rPr>
        <w:t>offers</w:t>
      </w:r>
      <w:r w:rsidRPr="00E9561F">
        <w:rPr>
          <w:color w:val="000000" w:themeColor="text1"/>
        </w:rPr>
        <w:t xml:space="preserve"> three main contributions</w:t>
      </w:r>
      <w:r>
        <w:rPr>
          <w:color w:val="000000" w:themeColor="text1"/>
        </w:rPr>
        <w:t>:</w:t>
      </w:r>
      <w:r w:rsidRPr="00E9561F">
        <w:rPr>
          <w:color w:val="000000" w:themeColor="text1"/>
        </w:rPr>
        <w:t xml:space="preserve"> (1) </w:t>
      </w:r>
      <w:r>
        <w:rPr>
          <w:color w:val="000000" w:themeColor="text1"/>
        </w:rPr>
        <w:t>It a</w:t>
      </w:r>
      <w:r w:rsidRPr="00E9561F">
        <w:rPr>
          <w:color w:val="000000" w:themeColor="text1"/>
        </w:rPr>
        <w:t>dd</w:t>
      </w:r>
      <w:r>
        <w:rPr>
          <w:color w:val="000000" w:themeColor="text1"/>
        </w:rPr>
        <w:t>s</w:t>
      </w:r>
      <w:r w:rsidRPr="00E9561F">
        <w:rPr>
          <w:color w:val="000000" w:themeColor="text1"/>
        </w:rPr>
        <w:t xml:space="preserve"> to research knowledge using maintenance data and</w:t>
      </w:r>
      <w:r>
        <w:rPr>
          <w:color w:val="000000" w:themeColor="text1"/>
        </w:rPr>
        <w:t xml:space="preserve"> an</w:t>
      </w:r>
      <w:r w:rsidRPr="00E9561F">
        <w:rPr>
          <w:color w:val="000000" w:themeColor="text1"/>
        </w:rPr>
        <w:t xml:space="preserve"> innovative model via cross-section</w:t>
      </w:r>
      <w:r>
        <w:rPr>
          <w:color w:val="000000" w:themeColor="text1"/>
        </w:rPr>
        <w:t>al</w:t>
      </w:r>
      <w:r w:rsidRPr="00E9561F">
        <w:rPr>
          <w:color w:val="000000" w:themeColor="text1"/>
        </w:rPr>
        <w:t xml:space="preserve"> analysis. </w:t>
      </w:r>
      <w:bookmarkStart w:id="4" w:name="_Hlk153269256"/>
      <w:r>
        <w:rPr>
          <w:color w:val="000000" w:themeColor="text1"/>
        </w:rPr>
        <w:t>T</w:t>
      </w:r>
      <w:r w:rsidRPr="00E9561F">
        <w:rPr>
          <w:color w:val="000000" w:themeColor="text1"/>
        </w:rPr>
        <w:t>o the author</w:t>
      </w:r>
      <w:r>
        <w:rPr>
          <w:color w:val="000000" w:themeColor="text1"/>
        </w:rPr>
        <w:t>s</w:t>
      </w:r>
      <w:r w:rsidR="001A6A5C">
        <w:rPr>
          <w:color w:val="000000" w:themeColor="text1"/>
        </w:rPr>
        <w:t>’</w:t>
      </w:r>
      <w:r w:rsidRPr="00E9561F">
        <w:rPr>
          <w:color w:val="000000" w:themeColor="text1"/>
        </w:rPr>
        <w:t xml:space="preserve"> knowledge, </w:t>
      </w:r>
      <w:r>
        <w:rPr>
          <w:color w:val="000000" w:themeColor="text1"/>
        </w:rPr>
        <w:t>little</w:t>
      </w:r>
      <w:r w:rsidRPr="00E956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previous </w:t>
      </w:r>
      <w:r w:rsidRPr="00E9561F">
        <w:rPr>
          <w:color w:val="000000" w:themeColor="text1"/>
        </w:rPr>
        <w:t>research in th</w:t>
      </w:r>
      <w:r>
        <w:rPr>
          <w:color w:val="000000" w:themeColor="text1"/>
        </w:rPr>
        <w:t>is</w:t>
      </w:r>
      <w:r w:rsidRPr="00E9561F">
        <w:rPr>
          <w:color w:val="000000" w:themeColor="text1"/>
        </w:rPr>
        <w:t xml:space="preserve"> field </w:t>
      </w:r>
      <w:r>
        <w:rPr>
          <w:color w:val="000000" w:themeColor="text1"/>
        </w:rPr>
        <w:t>has been</w:t>
      </w:r>
      <w:r w:rsidRPr="00E9561F">
        <w:rPr>
          <w:color w:val="000000" w:themeColor="text1"/>
        </w:rPr>
        <w:t xml:space="preserve"> based on real data. </w:t>
      </w:r>
      <w:r w:rsidR="00081D6D" w:rsidRPr="00081D6D">
        <w:rPr>
          <w:color w:val="FF0000"/>
        </w:rPr>
        <w:t xml:space="preserve">This cross-sectional analysis approach marks a departure from the methodologies employed in studies such as those </w:t>
      </w:r>
      <w:r w:rsidR="002B4300">
        <w:rPr>
          <w:color w:val="FF0000"/>
        </w:rPr>
        <w:t>that, despite offering informative insights, do not incorporate real data analysis</w:t>
      </w:r>
      <w:r w:rsidR="00081D6D">
        <w:rPr>
          <w:color w:val="FF0000"/>
        </w:rPr>
        <w:t>.</w:t>
      </w:r>
      <w:r w:rsidR="00081D6D" w:rsidRPr="00081D6D">
        <w:t xml:space="preserve"> </w:t>
      </w:r>
      <w:r w:rsidR="00081D6D" w:rsidRPr="00081D6D">
        <w:rPr>
          <w:color w:val="FF0000"/>
        </w:rPr>
        <w:t>Furthermore</w:t>
      </w:r>
      <w:r w:rsidR="00081D6D">
        <w:rPr>
          <w:color w:val="FF0000"/>
        </w:rPr>
        <w:t xml:space="preserve">, </w:t>
      </w:r>
      <w:r w:rsidR="00081D6D" w:rsidRPr="00081D6D">
        <w:rPr>
          <w:color w:val="FF0000"/>
        </w:rPr>
        <w:t>it differs from the empirical exploration of</w:t>
      </w:r>
      <w:r w:rsidR="00081D6D">
        <w:rPr>
          <w:color w:val="FF0000"/>
        </w:rPr>
        <w:t xml:space="preserve"> </w:t>
      </w:r>
      <w:r w:rsidR="00081D6D" w:rsidRPr="00081D6D">
        <w:rPr>
          <w:color w:val="FF0000"/>
        </w:rPr>
        <w:fldChar w:fldCharType="begin"/>
      </w:r>
      <w:r w:rsidR="00081D6D" w:rsidRPr="00081D6D">
        <w:rPr>
          <w:color w:val="FF0000"/>
        </w:rPr>
        <w:instrText xml:space="preserve"> ADDIN EN.CITE &lt;EndNote&gt;&lt;Cite AuthorYear="1"&gt;&lt;Author&gt;Bouabdallaoui&lt;/Author&gt;&lt;Year&gt;2020&lt;/Year&gt;&lt;RecNum&gt;402&lt;/RecNum&gt;&lt;DisplayText&gt;Bouabdallaoui et al. (2020)&lt;/DisplayText&gt;&lt;record&gt;&lt;rec-number&gt;402&lt;/rec-number&gt;&lt;foreign-keys&gt;&lt;key app="EN" db-id="2d9a0wdvna5zefewsv85ad0gwtt0d0v5dtrr" timestamp="1702981943"&gt;402&lt;/key&gt;&lt;/foreign-keys&gt;&lt;ref-type name="Journal Article"&gt;17&lt;/ref-type&gt;&lt;contributors&gt;&lt;authors&gt;&lt;author&gt;Bouabdallaoui, Yassine&lt;/author&gt;&lt;author&gt;Lafhaj, Zoubeir&lt;/author&gt;&lt;author&gt;Yim, Pascal&lt;/author&gt;&lt;author&gt;Ducoulombier, Laure&lt;/author&gt;&lt;author&gt;Bennadji, Belkacem&lt;/author&gt;&lt;/authors&gt;&lt;/contributors&gt;&lt;titles&gt;&lt;title&gt;Natural Language Processing Model for Managing Maintenance Requests in Buildings&lt;/title&gt;&lt;secondary-title&gt;Buildings&lt;/secondary-title&gt;&lt;/titles&gt;&lt;periodical&gt;&lt;full-title&gt;Buildings&lt;/full-title&gt;&lt;/periodical&gt;&lt;pages&gt;160&lt;/pages&gt;&lt;volume&gt;10&lt;/volume&gt;&lt;number&gt;9&lt;/number&gt;&lt;dates&gt;&lt;year&gt;2020&lt;/year&gt;&lt;/dates&gt;&lt;publisher&gt;MDPI AG&lt;/publisher&gt;&lt;isbn&gt;2075-5309&lt;/isbn&gt;&lt;urls&gt;&lt;related-urls&gt;&lt;url&gt;https://dx.doi.org/10.3390/buildings10090160&lt;/url&gt;&lt;/related-urls&gt;&lt;/urls&gt;&lt;electronic-resource-num&gt;10.3390/buildings10090160&lt;/electronic-resource-num&gt;&lt;/record&gt;&lt;/Cite&gt;&lt;/EndNote&gt;</w:instrText>
      </w:r>
      <w:r w:rsidR="00081D6D" w:rsidRPr="00081D6D">
        <w:rPr>
          <w:color w:val="FF0000"/>
        </w:rPr>
        <w:fldChar w:fldCharType="separate"/>
      </w:r>
      <w:r w:rsidR="00081D6D" w:rsidRPr="00081D6D">
        <w:rPr>
          <w:noProof/>
          <w:color w:val="FF0000"/>
        </w:rPr>
        <w:t>Bouabdallaoui et al. (2020)</w:t>
      </w:r>
      <w:r w:rsidR="00081D6D" w:rsidRPr="00081D6D">
        <w:rPr>
          <w:color w:val="FF0000"/>
        </w:rPr>
        <w:fldChar w:fldCharType="end"/>
      </w:r>
      <w:r w:rsidR="00F81DB7">
        <w:rPr>
          <w:color w:val="FF0000"/>
        </w:rPr>
        <w:t>,</w:t>
      </w:r>
      <w:r w:rsidR="00081D6D" w:rsidRPr="00081D6D">
        <w:rPr>
          <w:color w:val="FF0000"/>
        </w:rPr>
        <w:t xml:space="preserve"> which lacks the </w:t>
      </w:r>
      <w:r w:rsidR="00EB118E" w:rsidRPr="00081D6D">
        <w:rPr>
          <w:color w:val="FF0000"/>
        </w:rPr>
        <w:t>utili</w:t>
      </w:r>
      <w:r w:rsidR="00EB118E">
        <w:rPr>
          <w:color w:val="FF0000"/>
        </w:rPr>
        <w:t>s</w:t>
      </w:r>
      <w:r w:rsidR="00EB118E" w:rsidRPr="00081D6D">
        <w:rPr>
          <w:color w:val="FF0000"/>
        </w:rPr>
        <w:t xml:space="preserve">ation </w:t>
      </w:r>
      <w:r w:rsidR="00081D6D" w:rsidRPr="00081D6D">
        <w:rPr>
          <w:color w:val="FF0000"/>
        </w:rPr>
        <w:t>of cross-sectional analysis in its methodolog</w:t>
      </w:r>
      <w:r w:rsidR="00F81DB7">
        <w:rPr>
          <w:color w:val="FF0000"/>
        </w:rPr>
        <w:t>y</w:t>
      </w:r>
      <w:r w:rsidR="00081D6D" w:rsidRPr="002A4A89">
        <w:rPr>
          <w:color w:val="FF0000"/>
        </w:rPr>
        <w:t>.</w:t>
      </w:r>
      <w:r w:rsidR="00081D6D">
        <w:rPr>
          <w:color w:val="FF0000"/>
        </w:rPr>
        <w:t xml:space="preserve"> </w:t>
      </w:r>
      <w:bookmarkEnd w:id="4"/>
      <w:r w:rsidRPr="00E9561F">
        <w:rPr>
          <w:color w:val="000000" w:themeColor="text1"/>
        </w:rPr>
        <w:t xml:space="preserve">(2) </w:t>
      </w:r>
      <w:r>
        <w:rPr>
          <w:color w:val="000000" w:themeColor="text1"/>
        </w:rPr>
        <w:t>It e</w:t>
      </w:r>
      <w:r w:rsidRPr="00E9561F">
        <w:rPr>
          <w:color w:val="000000" w:themeColor="text1"/>
        </w:rPr>
        <w:t>xplore</w:t>
      </w:r>
      <w:r>
        <w:rPr>
          <w:color w:val="000000" w:themeColor="text1"/>
        </w:rPr>
        <w:t>s</w:t>
      </w:r>
      <w:r w:rsidRPr="00E9561F">
        <w:rPr>
          <w:color w:val="000000" w:themeColor="text1"/>
        </w:rPr>
        <w:t xml:space="preserve"> operational knowledge for </w:t>
      </w:r>
      <w:r w:rsidR="00AC7BC8" w:rsidRPr="00E9561F">
        <w:rPr>
          <w:color w:val="000000" w:themeColor="text1"/>
        </w:rPr>
        <w:t>decentrali</w:t>
      </w:r>
      <w:r w:rsidR="00AC7BC8">
        <w:rPr>
          <w:color w:val="000000" w:themeColor="text1"/>
        </w:rPr>
        <w:t>s</w:t>
      </w:r>
      <w:r w:rsidR="00AC7BC8" w:rsidRPr="00E9561F">
        <w:rPr>
          <w:color w:val="000000" w:themeColor="text1"/>
        </w:rPr>
        <w:t>ed organi</w:t>
      </w:r>
      <w:r w:rsidR="00AC7BC8">
        <w:rPr>
          <w:color w:val="000000" w:themeColor="text1"/>
        </w:rPr>
        <w:t>s</w:t>
      </w:r>
      <w:r w:rsidR="00AC7BC8" w:rsidRPr="00E9561F">
        <w:rPr>
          <w:color w:val="000000" w:themeColor="text1"/>
        </w:rPr>
        <w:t xml:space="preserve">ations </w:t>
      </w:r>
      <w:r>
        <w:rPr>
          <w:color w:val="000000" w:themeColor="text1"/>
        </w:rPr>
        <w:t>in the context of</w:t>
      </w:r>
      <w:r w:rsidRPr="00E956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both </w:t>
      </w:r>
      <w:r w:rsidRPr="00E9561F">
        <w:rPr>
          <w:color w:val="000000" w:themeColor="text1"/>
        </w:rPr>
        <w:t>corrective and preventive</w:t>
      </w:r>
      <w:r>
        <w:rPr>
          <w:color w:val="000000" w:themeColor="text1"/>
        </w:rPr>
        <w:t xml:space="preserve"> maintenance</w:t>
      </w:r>
      <w:r w:rsidRPr="00E9561F">
        <w:rPr>
          <w:color w:val="000000" w:themeColor="text1"/>
        </w:rPr>
        <w:t xml:space="preserve">, </w:t>
      </w:r>
      <w:r>
        <w:rPr>
          <w:color w:val="000000" w:themeColor="text1"/>
        </w:rPr>
        <w:t>covering</w:t>
      </w:r>
      <w:r w:rsidRPr="00E9561F">
        <w:rPr>
          <w:color w:val="000000" w:themeColor="text1"/>
        </w:rPr>
        <w:t xml:space="preserve"> eight repair types. </w:t>
      </w:r>
      <w:r w:rsidR="00D101AB" w:rsidRPr="00D101AB">
        <w:rPr>
          <w:color w:val="FF0000"/>
        </w:rPr>
        <w:t>This extensive investigation into various maintenance types represents a distinct contribution</w:t>
      </w:r>
      <w:r w:rsidR="00415D5D">
        <w:rPr>
          <w:color w:val="FF0000"/>
        </w:rPr>
        <w:t xml:space="preserve"> not examined in previous studies</w:t>
      </w:r>
      <w:r w:rsidR="00C841A4">
        <w:rPr>
          <w:color w:val="FF0000"/>
        </w:rPr>
        <w:t>,</w:t>
      </w:r>
      <w:r w:rsidR="00415D5D">
        <w:rPr>
          <w:color w:val="FF0000"/>
        </w:rPr>
        <w:t xml:space="preserve"> </w:t>
      </w:r>
      <w:r w:rsidR="00415D5D" w:rsidRPr="00415D5D">
        <w:rPr>
          <w:color w:val="FF0000"/>
        </w:rPr>
        <w:t xml:space="preserve">particularly within healthcare </w:t>
      </w:r>
      <w:r w:rsidR="00793821">
        <w:rPr>
          <w:color w:val="FF0000"/>
        </w:rPr>
        <w:fldChar w:fldCharType="begin">
          <w:fldData xml:space="preserve">PEVuZE5vdGU+PENpdGU+PEF1dGhvcj5Zb3VzZWZsaTwvQXV0aG9yPjxZZWFyPjIwMTc8L1llYXI+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</w:fldData>
        </w:fldChar>
      </w:r>
      <w:r w:rsidR="00AA3B36">
        <w:rPr>
          <w:color w:val="FF0000"/>
        </w:rPr>
        <w:instrText xml:space="preserve"> ADDIN EN.CITE </w:instrText>
      </w:r>
      <w:r w:rsidR="00AA3B36">
        <w:rPr>
          <w:color w:val="FF0000"/>
        </w:rPr>
        <w:fldChar w:fldCharType="begin">
          <w:fldData xml:space="preserve">PEVuZE5vdGU+PENpdGU+PEF1dGhvcj5Zb3VzZWZsaTwvQXV0aG9yPjxZZWFyPjIwMTc8L1llYXI+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</w:fldData>
        </w:fldChar>
      </w:r>
      <w:r w:rsidR="00AA3B36">
        <w:rPr>
          <w:color w:val="FF0000"/>
        </w:rPr>
        <w:instrText xml:space="preserve"> ADDIN EN.CITE.DATA </w:instrText>
      </w:r>
      <w:r w:rsidR="00AA3B36">
        <w:rPr>
          <w:color w:val="FF0000"/>
        </w:rPr>
      </w:r>
      <w:r w:rsidR="00AA3B36">
        <w:rPr>
          <w:color w:val="FF0000"/>
        </w:rPr>
        <w:fldChar w:fldCharType="end"/>
      </w:r>
      <w:r w:rsidR="00793821">
        <w:rPr>
          <w:color w:val="FF0000"/>
        </w:rPr>
      </w:r>
      <w:r w:rsidR="00793821">
        <w:rPr>
          <w:color w:val="FF0000"/>
        </w:rPr>
        <w:fldChar w:fldCharType="separate"/>
      </w:r>
      <w:r w:rsidR="00AA3B36">
        <w:rPr>
          <w:noProof/>
          <w:color w:val="FF0000"/>
        </w:rPr>
        <w:t xml:space="preserve">(Almomani &amp; Alburaiesi, 2020; </w:t>
      </w:r>
      <w:r w:rsidR="00AA3B36" w:rsidRPr="005032ED">
        <w:rPr>
          <w:noProof/>
          <w:color w:val="FF0000"/>
        </w:rPr>
        <w:t>Bouabdallaoui</w:t>
      </w:r>
      <w:r w:rsidR="00AA3B36">
        <w:rPr>
          <w:noProof/>
          <w:color w:val="FF0000"/>
        </w:rPr>
        <w:t xml:space="preserve"> et al., 2020; Yousefli et al., 2017)</w:t>
      </w:r>
      <w:r w:rsidR="00793821">
        <w:rPr>
          <w:color w:val="FF0000"/>
        </w:rPr>
        <w:fldChar w:fldCharType="end"/>
      </w:r>
      <w:r w:rsidR="00415D5D">
        <w:rPr>
          <w:color w:val="FF0000"/>
        </w:rPr>
        <w:t xml:space="preserve">. </w:t>
      </w:r>
      <w:r w:rsidRPr="00E9561F">
        <w:rPr>
          <w:color w:val="000000" w:themeColor="text1"/>
        </w:rPr>
        <w:t xml:space="preserve">(3) </w:t>
      </w:r>
      <w:bookmarkStart w:id="5" w:name="_Hlk153269306"/>
      <w:r w:rsidRPr="00E9561F">
        <w:rPr>
          <w:color w:val="000000" w:themeColor="text1"/>
        </w:rPr>
        <w:t>I</w:t>
      </w:r>
      <w:r>
        <w:rPr>
          <w:color w:val="000000" w:themeColor="text1"/>
        </w:rPr>
        <w:t>t i</w:t>
      </w:r>
      <w:r w:rsidRPr="00E9561F">
        <w:rPr>
          <w:color w:val="000000" w:themeColor="text1"/>
        </w:rPr>
        <w:t>dentifi</w:t>
      </w:r>
      <w:r>
        <w:rPr>
          <w:color w:val="000000" w:themeColor="text1"/>
        </w:rPr>
        <w:t>es</w:t>
      </w:r>
      <w:r w:rsidRPr="00E9561F">
        <w:rPr>
          <w:color w:val="000000" w:themeColor="text1"/>
        </w:rPr>
        <w:t xml:space="preserve"> the business value of MMMS in improving service efficiency throughout operations effectiveness and the internal environment.</w:t>
      </w:r>
      <w:r w:rsidR="00857614">
        <w:rPr>
          <w:color w:val="000000" w:themeColor="text1"/>
          <w:lang w:val="en-US"/>
        </w:rPr>
        <w:t xml:space="preserve"> </w:t>
      </w:r>
      <w:r w:rsidR="004C75F4" w:rsidRPr="004C75F4">
        <w:rPr>
          <w:color w:val="FF0000"/>
          <w:lang w:val="en-US"/>
        </w:rPr>
        <w:t xml:space="preserve">This </w:t>
      </w:r>
      <w:r w:rsidR="005D4F44" w:rsidRPr="005D4F44">
        <w:rPr>
          <w:color w:val="FF0000"/>
          <w:lang w:val="en-US"/>
        </w:rPr>
        <w:t xml:space="preserve">exploration </w:t>
      </w:r>
      <w:r w:rsidR="004C75F4" w:rsidRPr="004C75F4">
        <w:rPr>
          <w:color w:val="FF0000"/>
          <w:lang w:val="en-US"/>
        </w:rPr>
        <w:t xml:space="preserve">of business value in a </w:t>
      </w:r>
      <w:r w:rsidR="00AC7BC8" w:rsidRPr="00C841A4">
        <w:rPr>
          <w:color w:val="FF0000"/>
        </w:rPr>
        <w:t>decentralised</w:t>
      </w:r>
      <w:r w:rsidR="00AC7BC8" w:rsidRPr="004C75F4">
        <w:rPr>
          <w:color w:val="FF0000"/>
          <w:lang w:val="en-US"/>
        </w:rPr>
        <w:t xml:space="preserve"> </w:t>
      </w:r>
      <w:r w:rsidR="004C75F4" w:rsidRPr="004C75F4">
        <w:rPr>
          <w:color w:val="FF0000"/>
          <w:lang w:val="en-US"/>
        </w:rPr>
        <w:t>healthcare environment introduces a novel aspect to the existing body of literature</w:t>
      </w:r>
      <w:r w:rsidR="00124572">
        <w:rPr>
          <w:color w:val="FF0000"/>
          <w:lang w:val="en-US"/>
        </w:rPr>
        <w:t>.</w:t>
      </w:r>
      <w:r w:rsidR="005032ED">
        <w:rPr>
          <w:color w:val="FF0000"/>
          <w:lang w:val="en-US"/>
        </w:rPr>
        <w:t xml:space="preserve"> P</w:t>
      </w:r>
      <w:r w:rsidR="00124572" w:rsidRPr="00124572">
        <w:rPr>
          <w:color w:val="FF0000"/>
          <w:lang w:val="en-US"/>
        </w:rPr>
        <w:t xml:space="preserve">revious </w:t>
      </w:r>
      <w:r w:rsidR="00124572" w:rsidRPr="004C75F4">
        <w:rPr>
          <w:color w:val="FF0000"/>
          <w:lang w:val="en-US"/>
        </w:rPr>
        <w:t>literature</w:t>
      </w:r>
      <w:r w:rsidR="00124572">
        <w:rPr>
          <w:color w:val="FF0000"/>
          <w:lang w:val="en-US"/>
        </w:rPr>
        <w:t xml:space="preserve"> </w:t>
      </w:r>
      <w:r w:rsidR="00124572" w:rsidRPr="00124572">
        <w:rPr>
          <w:color w:val="FF0000"/>
          <w:lang w:val="en-US"/>
        </w:rPr>
        <w:t>has primarily focused on the development and implementation of maintenance management systems</w:t>
      </w:r>
      <w:r w:rsidR="00124572">
        <w:rPr>
          <w:color w:val="FF0000"/>
          <w:lang w:val="en-US"/>
        </w:rPr>
        <w:t xml:space="preserve"> </w:t>
      </w:r>
      <w:r w:rsidR="002A47A9">
        <w:rPr>
          <w:color w:val="FF0000"/>
          <w:lang w:val="en-US"/>
        </w:rPr>
        <w:fldChar w:fldCharType="begin">
          <w:fldData xml:space="preserve">PEVuZE5vdGU+PENpdGU+PEF1dGhvcj5HYXlpYWxpczwvQXV0aG9yPjxZZWFyPjIwMjI8L1llYXI+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</w:fldData>
        </w:fldChar>
      </w:r>
      <w:r w:rsidR="00872491">
        <w:rPr>
          <w:color w:val="FF0000"/>
          <w:lang w:val="en-US"/>
        </w:rPr>
        <w:instrText xml:space="preserve"> ADDIN EN.CITE </w:instrText>
      </w:r>
      <w:r w:rsidR="00872491">
        <w:rPr>
          <w:color w:val="FF0000"/>
          <w:lang w:val="en-US"/>
        </w:rPr>
        <w:fldChar w:fldCharType="begin">
          <w:fldData xml:space="preserve">PEVuZE5vdGU+PENpdGU+PEF1dGhvcj5HYXlpYWxpczwvQXV0aG9yPjxZZWFyPjIwMjI8L1llYXI+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</w:fldData>
        </w:fldChar>
      </w:r>
      <w:r w:rsidR="00872491">
        <w:rPr>
          <w:color w:val="FF0000"/>
          <w:lang w:val="en-US"/>
        </w:rPr>
        <w:instrText xml:space="preserve"> ADDIN EN.CITE.DATA </w:instrText>
      </w:r>
      <w:r w:rsidR="00872491">
        <w:rPr>
          <w:color w:val="FF0000"/>
          <w:lang w:val="en-US"/>
        </w:rPr>
      </w:r>
      <w:r w:rsidR="00872491">
        <w:rPr>
          <w:color w:val="FF0000"/>
          <w:lang w:val="en-US"/>
        </w:rPr>
        <w:fldChar w:fldCharType="end"/>
      </w:r>
      <w:r w:rsidR="002A47A9">
        <w:rPr>
          <w:color w:val="FF0000"/>
          <w:lang w:val="en-US"/>
        </w:rPr>
      </w:r>
      <w:r w:rsidR="002A47A9">
        <w:rPr>
          <w:color w:val="FF0000"/>
          <w:lang w:val="en-US"/>
        </w:rPr>
        <w:fldChar w:fldCharType="separate"/>
      </w:r>
      <w:r w:rsidR="00872491">
        <w:rPr>
          <w:noProof/>
          <w:color w:val="FF0000"/>
          <w:lang w:val="en-US"/>
        </w:rPr>
        <w:t>(Backman &amp; Helaakoski, 2011; Gayialis et al., 2022; Lin et al., 2011; Wang et al., 2017)</w:t>
      </w:r>
      <w:r w:rsidR="002A47A9">
        <w:rPr>
          <w:color w:val="FF0000"/>
          <w:lang w:val="en-US"/>
        </w:rPr>
        <w:fldChar w:fldCharType="end"/>
      </w:r>
      <w:r w:rsidR="002A47A9">
        <w:rPr>
          <w:color w:val="FF0000"/>
          <w:lang w:val="en-US"/>
        </w:rPr>
        <w:t xml:space="preserve"> </w:t>
      </w:r>
      <w:r w:rsidR="00124572">
        <w:rPr>
          <w:color w:val="FF0000"/>
          <w:lang w:val="en-US"/>
        </w:rPr>
        <w:t>as well as</w:t>
      </w:r>
      <w:r w:rsidR="00124572" w:rsidRPr="00124572">
        <w:rPr>
          <w:color w:val="FF0000"/>
          <w:lang w:val="en-US"/>
        </w:rPr>
        <w:t xml:space="preserve"> an extensive literature review </w:t>
      </w:r>
      <w:r w:rsidR="005032ED">
        <w:rPr>
          <w:color w:val="FF0000"/>
          <w:lang w:val="en-US"/>
        </w:rPr>
        <w:t xml:space="preserve">about maintenance management systems </w:t>
      </w:r>
      <w:r w:rsidR="00857614">
        <w:rPr>
          <w:color w:val="000000" w:themeColor="text1"/>
          <w:lang w:val="en-US"/>
        </w:rPr>
        <w:fldChar w:fldCharType="begin">
          <w:fldData xml:space="preserve">PEVuZE5vdGU+PENpdGU+PEF1dGhvcj5FbW1hbm91aWxpZGlzPC9BdXRob3I+PFllYXI+MjAwOTwv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</w:fldData>
        </w:fldChar>
      </w:r>
      <w:r w:rsidR="00872491">
        <w:rPr>
          <w:color w:val="000000" w:themeColor="text1"/>
          <w:lang w:val="en-US"/>
        </w:rPr>
        <w:instrText xml:space="preserve"> ADDIN EN.CITE </w:instrText>
      </w:r>
      <w:r w:rsidR="00872491">
        <w:rPr>
          <w:color w:val="000000" w:themeColor="text1"/>
          <w:lang w:val="en-US"/>
        </w:rPr>
        <w:fldChar w:fldCharType="begin">
          <w:fldData xml:space="preserve">PEVuZE5vdGU+PENpdGU+PEF1dGhvcj5FbW1hbm91aWxpZGlzPC9BdXRob3I+PFllYXI+MjAwOTwv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</w:fldData>
        </w:fldChar>
      </w:r>
      <w:r w:rsidR="00872491">
        <w:rPr>
          <w:color w:val="000000" w:themeColor="text1"/>
          <w:lang w:val="en-US"/>
        </w:rPr>
        <w:instrText xml:space="preserve"> ADDIN EN.CITE.DATA </w:instrText>
      </w:r>
      <w:r w:rsidR="00872491">
        <w:rPr>
          <w:color w:val="000000" w:themeColor="text1"/>
          <w:lang w:val="en-US"/>
        </w:rPr>
      </w:r>
      <w:r w:rsidR="00872491">
        <w:rPr>
          <w:color w:val="000000" w:themeColor="text1"/>
          <w:lang w:val="en-US"/>
        </w:rPr>
        <w:fldChar w:fldCharType="end"/>
      </w:r>
      <w:r w:rsidR="00857614">
        <w:rPr>
          <w:color w:val="000000" w:themeColor="text1"/>
          <w:lang w:val="en-US"/>
        </w:rPr>
      </w:r>
      <w:r w:rsidR="00857614">
        <w:rPr>
          <w:color w:val="000000" w:themeColor="text1"/>
          <w:lang w:val="en-US"/>
        </w:rPr>
        <w:fldChar w:fldCharType="separate"/>
      </w:r>
      <w:r w:rsidR="00872491">
        <w:rPr>
          <w:noProof/>
          <w:color w:val="000000" w:themeColor="text1"/>
          <w:lang w:val="en-US"/>
        </w:rPr>
        <w:t>(Emmanouilidis et al., 2009; Moumen et al., 2022; Yousefli et al., 2017)</w:t>
      </w:r>
      <w:r w:rsidR="00857614">
        <w:rPr>
          <w:color w:val="000000" w:themeColor="text1"/>
          <w:lang w:val="en-US"/>
        </w:rPr>
        <w:fldChar w:fldCharType="end"/>
      </w:r>
      <w:r w:rsidR="00857614">
        <w:rPr>
          <w:color w:val="000000" w:themeColor="text1"/>
          <w:lang w:val="en-US"/>
        </w:rPr>
        <w:t>.</w:t>
      </w:r>
    </w:p>
    <w:bookmarkEnd w:id="5"/>
    <w:p w14:paraId="6B16C9D2" w14:textId="41AC3E9E" w:rsidR="00783309" w:rsidRDefault="00783309" w:rsidP="008A2D7A">
      <w:pPr>
        <w:pStyle w:val="Newparagraph"/>
        <w:jc w:val="both"/>
        <w:rPr>
          <w:color w:val="FF0000"/>
        </w:rPr>
      </w:pPr>
      <w:r w:rsidRPr="00E9561F">
        <w:rPr>
          <w:color w:val="000000" w:themeColor="text1"/>
        </w:rPr>
        <w:t xml:space="preserve">The following </w:t>
      </w:r>
      <w:r>
        <w:rPr>
          <w:color w:val="000000" w:themeColor="text1"/>
        </w:rPr>
        <w:t>sub</w:t>
      </w:r>
      <w:r w:rsidRPr="00E9561F">
        <w:rPr>
          <w:color w:val="000000" w:themeColor="text1"/>
        </w:rPr>
        <w:t>section</w:t>
      </w:r>
      <w:r>
        <w:rPr>
          <w:color w:val="000000" w:themeColor="text1"/>
        </w:rPr>
        <w:t>s</w:t>
      </w:r>
      <w:r w:rsidRPr="00E9561F">
        <w:rPr>
          <w:color w:val="000000" w:themeColor="text1"/>
        </w:rPr>
        <w:t xml:space="preserve"> </w:t>
      </w:r>
      <w:r w:rsidR="00AC7BC8">
        <w:rPr>
          <w:color w:val="000000" w:themeColor="text1"/>
        </w:rPr>
        <w:t>summarise</w:t>
      </w:r>
      <w:r w:rsidR="00AC7BC8" w:rsidRPr="00E9561F">
        <w:rPr>
          <w:color w:val="000000" w:themeColor="text1"/>
        </w:rPr>
        <w:t xml:space="preserve"> </w:t>
      </w:r>
      <w:r w:rsidRPr="00E9561F">
        <w:rPr>
          <w:color w:val="000000" w:themeColor="text1"/>
        </w:rPr>
        <w:t>the literature regarding relevant technologies and maintenance activities</w:t>
      </w:r>
      <w:r>
        <w:rPr>
          <w:color w:val="000000" w:themeColor="text1"/>
        </w:rPr>
        <w:t>,</w:t>
      </w:r>
      <w:r w:rsidRPr="00E956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provide </w:t>
      </w:r>
      <w:r w:rsidRPr="00E9561F">
        <w:rPr>
          <w:color w:val="000000" w:themeColor="text1"/>
        </w:rPr>
        <w:t>a general description of the healthcare clinics</w:t>
      </w:r>
      <w:r w:rsidR="001A6A5C">
        <w:rPr>
          <w:color w:val="000000" w:themeColor="text1"/>
        </w:rPr>
        <w:t>’</w:t>
      </w:r>
      <w:r w:rsidRPr="00E9561F">
        <w:rPr>
          <w:color w:val="000000" w:themeColor="text1"/>
        </w:rPr>
        <w:t xml:space="preserve"> MMMS</w:t>
      </w:r>
      <w:r>
        <w:rPr>
          <w:color w:val="000000" w:themeColor="text1"/>
        </w:rPr>
        <w:t>,</w:t>
      </w:r>
      <w:r w:rsidRPr="00E956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detail the </w:t>
      </w:r>
      <w:r w:rsidRPr="00E9561F">
        <w:rPr>
          <w:color w:val="000000" w:themeColor="text1"/>
        </w:rPr>
        <w:t xml:space="preserve">hypotheses development </w:t>
      </w:r>
      <w:r>
        <w:rPr>
          <w:color w:val="000000" w:themeColor="text1"/>
        </w:rPr>
        <w:t>related to</w:t>
      </w:r>
      <w:r w:rsidRPr="00E9561F">
        <w:rPr>
          <w:color w:val="000000" w:themeColor="text1"/>
        </w:rPr>
        <w:t xml:space="preserve"> reducing maintenance </w:t>
      </w:r>
      <w:r w:rsidRPr="00E9561F">
        <w:rPr>
          <w:color w:val="000000" w:themeColor="text1"/>
        </w:rPr>
        <w:lastRenderedPageBreak/>
        <w:t xml:space="preserve">time and increasing the number of service calls. </w:t>
      </w:r>
      <w:r>
        <w:rPr>
          <w:color w:val="000000" w:themeColor="text1"/>
        </w:rPr>
        <w:t>Section 2 details the material and methods used in this study. Section 3 details the study</w:t>
      </w:r>
      <w:r w:rsidR="001A6A5C">
        <w:rPr>
          <w:color w:val="000000" w:themeColor="text1"/>
        </w:rPr>
        <w:t>’</w:t>
      </w:r>
      <w:r>
        <w:rPr>
          <w:color w:val="000000" w:themeColor="text1"/>
        </w:rPr>
        <w:t xml:space="preserve">s findings. </w:t>
      </w:r>
      <w:r w:rsidRPr="00E9561F">
        <w:rPr>
          <w:color w:val="000000" w:themeColor="text1"/>
        </w:rPr>
        <w:t xml:space="preserve">Finally, </w:t>
      </w:r>
      <w:r>
        <w:rPr>
          <w:color w:val="000000" w:themeColor="text1"/>
        </w:rPr>
        <w:t>S</w:t>
      </w:r>
      <w:r w:rsidRPr="00E9561F">
        <w:rPr>
          <w:color w:val="000000" w:themeColor="text1"/>
        </w:rPr>
        <w:t>ection</w:t>
      </w:r>
      <w:r>
        <w:rPr>
          <w:color w:val="000000" w:themeColor="text1"/>
        </w:rPr>
        <w:t xml:space="preserve"> 4</w:t>
      </w:r>
      <w:r w:rsidRPr="00E9561F">
        <w:rPr>
          <w:color w:val="000000" w:themeColor="text1"/>
        </w:rPr>
        <w:t xml:space="preserve"> </w:t>
      </w:r>
      <w:r>
        <w:rPr>
          <w:color w:val="000000" w:themeColor="text1"/>
        </w:rPr>
        <w:t>provides</w:t>
      </w:r>
      <w:r w:rsidRPr="00E9561F">
        <w:rPr>
          <w:color w:val="000000" w:themeColor="text1"/>
        </w:rPr>
        <w:t xml:space="preserve"> a summary with a discussion of the key findings</w:t>
      </w:r>
      <w:r>
        <w:rPr>
          <w:color w:val="000000" w:themeColor="text1"/>
        </w:rPr>
        <w:t xml:space="preserve"> and</w:t>
      </w:r>
      <w:r w:rsidRPr="00E9561F">
        <w:rPr>
          <w:color w:val="000000" w:themeColor="text1"/>
        </w:rPr>
        <w:t xml:space="preserve"> limitations</w:t>
      </w:r>
      <w:r>
        <w:rPr>
          <w:color w:val="000000" w:themeColor="text1"/>
        </w:rPr>
        <w:t xml:space="preserve"> of the study</w:t>
      </w:r>
      <w:r w:rsidRPr="00E9561F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future </w:t>
      </w:r>
      <w:r w:rsidRPr="00E9561F">
        <w:rPr>
          <w:color w:val="000000" w:themeColor="text1"/>
        </w:rPr>
        <w:t>implications for research and practice.</w:t>
      </w:r>
    </w:p>
    <w:p w14:paraId="190BF773" w14:textId="7B20BD35" w:rsidR="00783309" w:rsidRDefault="00783309" w:rsidP="00783309">
      <w:pPr>
        <w:pStyle w:val="1"/>
        <w:rPr>
          <w:color w:val="FF0000"/>
        </w:rPr>
      </w:pPr>
      <w:bookmarkStart w:id="6" w:name="_Hlk153109632"/>
      <w:r w:rsidRPr="009726C8">
        <w:t>Literature review</w:t>
      </w:r>
    </w:p>
    <w:bookmarkEnd w:id="6"/>
    <w:p w14:paraId="2E1FECA4" w14:textId="0E2B5973" w:rsidR="00783309" w:rsidRPr="002A4A89" w:rsidRDefault="00783309" w:rsidP="00911717">
      <w:pPr>
        <w:ind w:firstLine="720"/>
        <w:jc w:val="both"/>
        <w:rPr>
          <w:color w:val="4F81BD" w:themeColor="accent1"/>
          <w:lang w:val="en-US" w:bidi="he-IL"/>
        </w:rPr>
      </w:pPr>
      <w:r w:rsidRPr="00E1429A">
        <w:t>Information</w:t>
      </w:r>
      <w:r w:rsidR="00674CD4">
        <w:t xml:space="preserve"> </w:t>
      </w:r>
      <w:r w:rsidRPr="00E1429A">
        <w:t xml:space="preserve">communication technologies (ICT) facilitate transparency, ubiquitous in real-time via </w:t>
      </w:r>
      <w:r w:rsidR="00AC7BC8" w:rsidRPr="00E1429A">
        <w:t>organi</w:t>
      </w:r>
      <w:r w:rsidR="00AC7BC8">
        <w:t>s</w:t>
      </w:r>
      <w:r w:rsidR="00AC7BC8" w:rsidRPr="00E1429A">
        <w:t xml:space="preserve">ational </w:t>
      </w:r>
      <w:r w:rsidRPr="00E1429A">
        <w:t xml:space="preserve">systems integration and mobile devices that enable employees to work </w:t>
      </w:r>
      <w:r w:rsidRPr="00E9561F">
        <w:t xml:space="preserve">outside the office </w:t>
      </w:r>
      <w:r w:rsidRPr="00E9561F">
        <w:fldChar w:fldCharType="begin">
          <w:fldData xml:space="preserve">PEVuZE5vdGU+PENpdGU+PEF1dGhvcj5NYW55aWthPC9BdXRob3I+PFllYXI+MjAxMzwvWWVhcj48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PEVuZE5vdGU+PENpdGU+PEF1dGhvcj5NYW55aWthPC9BdXRob3I+PFllYXI+MjAxMzwvWWVhcj48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>(Ikumapayi et al., 2022; Manyika et al., 2013; Muzafar &amp; Jhanjhi, 2020)</w:t>
      </w:r>
      <w:r w:rsidRPr="00E9561F">
        <w:fldChar w:fldCharType="end"/>
      </w:r>
      <w:r w:rsidRPr="00E9561F">
        <w:t>. ICT enhance</w:t>
      </w:r>
      <w:r>
        <w:t>s</w:t>
      </w:r>
      <w:r w:rsidRPr="00E9561F">
        <w:t xml:space="preserve"> operational activities </w:t>
      </w:r>
      <w:r>
        <w:t>between</w:t>
      </w:r>
      <w:r w:rsidRPr="00E9561F">
        <w:t xml:space="preserve"> supply chain partners in maintenance, warehousing</w:t>
      </w:r>
      <w:r>
        <w:t>,</w:t>
      </w:r>
      <w:r w:rsidRPr="00E9561F">
        <w:t xml:space="preserve"> and logistics </w:t>
      </w:r>
      <w:r w:rsidRPr="00E9561F">
        <w:fldChar w:fldCharType="begin"/>
      </w:r>
      <w:r w:rsidR="008340B4">
        <w:instrText xml:space="preserve"> ADDIN EN.CITE &lt;EndNote&gt;&lt;Cite&gt;&lt;Author&gt;Hu&lt;/Author&gt;&lt;Year&gt;2015&lt;/Year&gt;&lt;RecNum&gt;12&lt;/RecNum&gt;&lt;DisplayText&gt;(Hu et al., 2015)&lt;/DisplayText&gt;&lt;record&gt;&lt;rec-number&gt;12&lt;/rec-number&gt;&lt;foreign-keys&gt;&lt;key app="EN" db-id="2d9a0wdvna5zefewsv85ad0gwtt0d0v5dtrr" timestamp="1684053626"&gt;12&lt;/key&gt;&lt;/foreign-keys&gt;&lt;ref-type name="Journal Article"&gt;17&lt;/ref-type&gt;&lt;contributors&gt;&lt;authors&gt;&lt;author&gt;Hu, Yi-Chung&lt;/author&gt;&lt;author&gt;Chiu, Yu-Jing&lt;/author&gt;&lt;author&gt;Hsu, Chung-Sheng&lt;/author&gt;&lt;author&gt;Chang, Yu-Ying&lt;/author&gt;&lt;/authors&gt;&lt;/contributors&gt;&lt;titles&gt;&lt;title&gt;Identifying key factors for introducing GPS-based fleet management systems to the logistics industry&lt;/title&gt;&lt;secondary-title&gt;Mathematical Problems in Engineering&lt;/secondary-title&gt;&lt;/titles&gt;&lt;periodical&gt;&lt;full-title&gt;Mathematical Problems in Engineering&lt;/full-title&gt;&lt;/periodical&gt;&lt;volume&gt;2015&lt;/volume&gt;&lt;dates&gt;&lt;year&gt;2015&lt;/year&gt;&lt;/dates&gt;&lt;isbn&gt;1024-123X&lt;/isbn&gt;&lt;urls&gt;&lt;/urls&gt;&lt;/record&gt;&lt;/Cite&gt;&lt;/EndNote&gt;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(Hu et al., 2015)</w:t>
      </w:r>
      <w:r w:rsidRPr="00E9561F">
        <w:fldChar w:fldCharType="end"/>
      </w:r>
      <w:r w:rsidRPr="00E9561F">
        <w:t xml:space="preserve">. </w:t>
      </w:r>
      <w:r>
        <w:t xml:space="preserve">A </w:t>
      </w:r>
      <w:r w:rsidR="00AC7BC8">
        <w:t>c</w:t>
      </w:r>
      <w:r w:rsidR="00AC7BC8" w:rsidRPr="00E9561F">
        <w:t>omputeri</w:t>
      </w:r>
      <w:r w:rsidR="00AC7BC8">
        <w:t>s</w:t>
      </w:r>
      <w:r w:rsidR="00AC7BC8" w:rsidRPr="00E9561F">
        <w:t xml:space="preserve">ed </w:t>
      </w:r>
      <w:r w:rsidRPr="00E9561F">
        <w:t xml:space="preserve">maintenance management system is </w:t>
      </w:r>
      <w:r>
        <w:t xml:space="preserve">one </w:t>
      </w:r>
      <w:r w:rsidRPr="00E9561F">
        <w:t xml:space="preserve">example </w:t>
      </w:r>
      <w:r>
        <w:t>o</w:t>
      </w:r>
      <w:r w:rsidRPr="00E9561F">
        <w:t xml:space="preserve">f </w:t>
      </w:r>
      <w:r>
        <w:t xml:space="preserve">the effective use of </w:t>
      </w:r>
      <w:r w:rsidRPr="00E9561F">
        <w:t xml:space="preserve">ICT </w:t>
      </w:r>
      <w:r w:rsidRPr="00E9561F">
        <w:fldChar w:fldCharType="begin"/>
      </w:r>
      <w:r w:rsidR="00C122D2">
        <w:instrText xml:space="preserve"> ADDIN EN.CITE &lt;EndNote&gt;&lt;Cite&gt;&lt;Author&gt;Ismail&lt;/Author&gt;&lt;Year&gt;2021&lt;/Year&gt;&lt;RecNum&gt;396&lt;/RecNum&gt;&lt;DisplayText&gt;(Ismail, 2021)&lt;/DisplayText&gt;&lt;record&gt;&lt;rec-number&gt;396&lt;/rec-number&gt;&lt;foreign-keys&gt;&lt;key app="EN" db-id="2d9a0wdvna5zefewsv85ad0gwtt0d0v5dtrr" timestamp="1702981942"&gt;396&lt;/key&gt;&lt;/foreign-keys&gt;&lt;ref-type name="Journal Article"&gt;17&lt;/ref-type&gt;&lt;contributors&gt;&lt;authors&gt;&lt;author&gt;Ismail, Zul-Atfi&lt;/author&gt;&lt;/authors&gt;&lt;/contributors&gt;&lt;titles&gt;&lt;title&gt;The requirements for maintenance management systems (MMS) at Malaysian polytechnic: a case study&lt;/title&gt;&lt;secondary-title&gt;Journal of Quality in Maintenance Engineering&lt;/secondary-title&gt;&lt;/titles&gt;&lt;periodical&gt;&lt;full-title&gt;Journal of Quality in Maintenance Engineering&lt;/full-title&gt;&lt;/periodical&gt;&lt;dates&gt;&lt;year&gt;2021&lt;/year&gt;&lt;/dates&gt;&lt;isbn&gt;1355-2511&lt;/isbn&gt;&lt;urls&gt;&lt;/urls&gt;&lt;/record&gt;&lt;/Cite&gt;&lt;/EndNote&gt;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(Ismail, 2021)</w:t>
      </w:r>
      <w:r w:rsidRPr="00E9561F">
        <w:fldChar w:fldCharType="end"/>
      </w:r>
      <w:r w:rsidRPr="00E9561F">
        <w:t xml:space="preserve">. </w:t>
      </w:r>
      <w:r>
        <w:t>In</w:t>
      </w:r>
      <w:r w:rsidRPr="00E9561F">
        <w:t xml:space="preserve"> building facilit</w:t>
      </w:r>
      <w:r>
        <w:t>ies</w:t>
      </w:r>
      <w:r w:rsidRPr="00E9561F">
        <w:t xml:space="preserve"> management</w:t>
      </w:r>
      <w:r>
        <w:t>, ICT</w:t>
      </w:r>
      <w:r w:rsidRPr="00E9561F">
        <w:t xml:space="preserve"> enable</w:t>
      </w:r>
      <w:r>
        <w:t>s</w:t>
      </w:r>
      <w:r w:rsidRPr="00E9561F">
        <w:t xml:space="preserve"> maintenance employees</w:t>
      </w:r>
      <w:r>
        <w:t xml:space="preserve"> to</w:t>
      </w:r>
      <w:r w:rsidRPr="00E9561F">
        <w:t xml:space="preserve"> access maintenance management systems</w:t>
      </w:r>
      <w:r>
        <w:t>,</w:t>
      </w:r>
      <w:r w:rsidRPr="00E9561F">
        <w:t xml:space="preserve"> </w:t>
      </w:r>
      <w:r>
        <w:t>giving them</w:t>
      </w:r>
      <w:r w:rsidRPr="00E9561F">
        <w:t xml:space="preserve"> precise information regarding faults and history </w:t>
      </w:r>
      <w:r w:rsidRPr="00E9561F">
        <w:fldChar w:fldCharType="begin"/>
      </w:r>
      <w:r w:rsidR="00C122D2">
        <w:instrText xml:space="preserve"> ADDIN EN.CITE &lt;EndNote&gt;&lt;Cite&gt;&lt;Author&gt;Su&lt;/Author&gt;&lt;Year&gt;2009&lt;/Year&gt;&lt;RecNum&gt;397&lt;/RecNum&gt;&lt;DisplayText&gt;(Su, 2009)&lt;/DisplayText&gt;&lt;record&gt;&lt;rec-number&gt;397&lt;/rec-number&gt;&lt;foreign-keys&gt;&lt;key app="EN" db-id="2d9a0wdvna5zefewsv85ad0gwtt0d0v5dtrr" timestamp="1702981943"&gt;397&lt;/key&gt;&lt;/foreign-keys&gt;&lt;ref-type name="Conference Proceedings"&gt;10&lt;/ref-type&gt;&lt;contributors&gt;&lt;authors&gt;&lt;author&gt;Su, Chuan Jun&lt;/author&gt;&lt;/authors&gt;&lt;/contributors&gt;&lt;titles&gt;&lt;title&gt;Effective mobile assets management system using RFID and ERP technology&lt;/title&gt;&lt;secondary-title&gt;2009 WRI International Conference on Communications and Mobile Computing&lt;/secondary-title&gt;&lt;/titles&gt;&lt;pages&gt;147-151&lt;/pages&gt;&lt;volume&gt;3&lt;/volume&gt;&lt;dates&gt;&lt;year&gt;2009&lt;/year&gt;&lt;/dates&gt;&lt;publisher&gt;IEEE&lt;/publisher&gt;&lt;isbn&gt;0769535011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(Su, 2009)</w:t>
      </w:r>
      <w:r w:rsidRPr="00E9561F">
        <w:fldChar w:fldCharType="end"/>
      </w:r>
      <w:r w:rsidRPr="00E9561F">
        <w:t xml:space="preserve">. </w:t>
      </w:r>
      <w:r w:rsidRPr="00E9561F">
        <w:fldChar w:fldCharType="begin"/>
      </w:r>
      <w:r w:rsidR="00C122D2">
        <w:instrText xml:space="preserve"> ADDIN EN.CITE &lt;EndNote&gt;&lt;Cite AuthorYear="1"&gt;&lt;Author&gt;Su&lt;/Author&gt;&lt;Year&gt;2009&lt;/Year&gt;&lt;RecNum&gt;397&lt;/RecNum&gt;&lt;DisplayText&gt;Su (2009)&lt;/DisplayText&gt;&lt;record&gt;&lt;rec-number&gt;397&lt;/rec-number&gt;&lt;foreign-keys&gt;&lt;key app="EN" db-id="2d9a0wdvna5zefewsv85ad0gwtt0d0v5dtrr" timestamp="1702981943"&gt;397&lt;/key&gt;&lt;/foreign-keys&gt;&lt;ref-type name="Conference Proceedings"&gt;10&lt;/ref-type&gt;&lt;contributors&gt;&lt;authors&gt;&lt;author&gt;Su, Chuan Jun&lt;/author&gt;&lt;/authors&gt;&lt;/contributors&gt;&lt;titles&gt;&lt;title&gt;Effective mobile assets management system using RFID and ERP technology&lt;/title&gt;&lt;secondary-title&gt;2009 WRI International Conference on Communications and Mobile Computing&lt;/secondary-title&gt;&lt;/titles&gt;&lt;pages&gt;147-151&lt;/pages&gt;&lt;volume&gt;3&lt;/volume&gt;&lt;dates&gt;&lt;year&gt;2009&lt;/year&gt;&lt;/dates&gt;&lt;publisher&gt;IEEE&lt;/publisher&gt;&lt;isbn&gt;0769535011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Su (2009)</w:t>
      </w:r>
      <w:r w:rsidRPr="00E9561F">
        <w:fldChar w:fldCharType="end"/>
      </w:r>
      <w:r w:rsidRPr="00E9561F">
        <w:t xml:space="preserve"> demonstrated</w:t>
      </w:r>
      <w:r>
        <w:t xml:space="preserve"> an</w:t>
      </w:r>
      <w:r w:rsidRPr="00E9561F">
        <w:t xml:space="preserve"> </w:t>
      </w:r>
      <w:r w:rsidRPr="00153AAA">
        <w:t xml:space="preserve">Enterprise </w:t>
      </w:r>
      <w:r>
        <w:t>R</w:t>
      </w:r>
      <w:r w:rsidRPr="00153AAA">
        <w:t xml:space="preserve">esource </w:t>
      </w:r>
      <w:r>
        <w:t>P</w:t>
      </w:r>
      <w:r w:rsidRPr="00153AAA">
        <w:t>lanning</w:t>
      </w:r>
      <w:r>
        <w:t xml:space="preserve"> (</w:t>
      </w:r>
      <w:r w:rsidRPr="00E9561F">
        <w:t>ERP</w:t>
      </w:r>
      <w:r>
        <w:t xml:space="preserve">) </w:t>
      </w:r>
      <w:r w:rsidRPr="00E9561F">
        <w:t>system that enable</w:t>
      </w:r>
      <w:r>
        <w:t>d</w:t>
      </w:r>
      <w:r w:rsidRPr="00E9561F">
        <w:t xml:space="preserve"> </w:t>
      </w:r>
      <w:r>
        <w:t>f</w:t>
      </w:r>
      <w:r w:rsidRPr="00E9561F">
        <w:t>ie</w:t>
      </w:r>
      <w:r>
        <w:t>l</w:t>
      </w:r>
      <w:r w:rsidRPr="00E9561F">
        <w:t>d worker</w:t>
      </w:r>
      <w:r>
        <w:t>s</w:t>
      </w:r>
      <w:r w:rsidRPr="00E9561F">
        <w:t xml:space="preserve"> to conduct daily maintenance activities, enabling </w:t>
      </w:r>
      <w:r>
        <w:t>the transfer of</w:t>
      </w:r>
      <w:r w:rsidRPr="00E9561F">
        <w:t xml:space="preserve"> information with minimum paperwork </w:t>
      </w:r>
      <w:r w:rsidRPr="00E9561F">
        <w:fldChar w:fldCharType="begin"/>
      </w:r>
      <w:r w:rsidR="00C122D2">
        <w:instrText xml:space="preserve"> ADDIN EN.CITE &lt;EndNote&gt;&lt;Cite&gt;&lt;Author&gt;Giessmann&lt;/Author&gt;&lt;Year&gt;2012&lt;/Year&gt;&lt;RecNum&gt;398&lt;/RecNum&gt;&lt;DisplayText&gt;(Giessmann et al., 2012)&lt;/DisplayText&gt;&lt;record&gt;&lt;rec-number&gt;398&lt;/rec-number&gt;&lt;foreign-keys&gt;&lt;key app="EN" db-id="2d9a0wdvna5zefewsv85ad0gwtt0d0v5dtrr" timestamp="1702981943"&gt;398&lt;/key&gt;&lt;/foreign-keys&gt;&lt;ref-type name="Conference Proceedings"&gt;10&lt;/ref-type&gt;&lt;contributors&gt;&lt;authors&gt;&lt;author&gt;Giessmann, Andrea&lt;/author&gt;&lt;author&gt;Stanoevska-Slabeva, Katarina&lt;/author&gt;&lt;author&gt;De Visser, Bastiaan&lt;/author&gt;&lt;/authors&gt;&lt;/contributors&gt;&lt;titles&gt;&lt;title&gt;Mobile enterprise applications--current state and future directions&lt;/title&gt;&lt;secondary-title&gt;2012 45th Hawaii International Conference on System Sciences&lt;/secondary-title&gt;&lt;/titles&gt;&lt;pages&gt;1363-1372&lt;/pages&gt;&lt;dates&gt;&lt;year&gt;2012&lt;/year&gt;&lt;/dates&gt;&lt;publisher&gt;IEEE&lt;/publisher&gt;&lt;isbn&gt;1457719258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(Giessmann et al., 2012)</w:t>
      </w:r>
      <w:r w:rsidRPr="00E9561F">
        <w:fldChar w:fldCharType="end"/>
      </w:r>
      <w:r w:rsidRPr="00E9561F">
        <w:t>. ICT for maintenance activities is essential since fie</w:t>
      </w:r>
      <w:r>
        <w:t>l</w:t>
      </w:r>
      <w:r w:rsidRPr="00E9561F">
        <w:t xml:space="preserve">d workers and technicians can receive information in </w:t>
      </w:r>
      <w:r>
        <w:t>real-time</w:t>
      </w:r>
      <w:r w:rsidRPr="00E9561F">
        <w:t xml:space="preserve"> regarding the fault </w:t>
      </w:r>
      <w:r>
        <w:t xml:space="preserve">and the inspection </w:t>
      </w:r>
      <w:r w:rsidRPr="00E9561F">
        <w:t>schedule</w:t>
      </w:r>
      <w:r>
        <w:t>,</w:t>
      </w:r>
      <w:r w:rsidRPr="00E9561F">
        <w:t xml:space="preserve"> as well as read machine information from a remote location </w:t>
      </w:r>
      <w:r w:rsidRPr="00E9561F">
        <w:fldChar w:fldCharType="begin"/>
      </w:r>
      <w:r w:rsidR="00C122D2">
        <w:instrText xml:space="preserve"> ADDIN EN.CITE &lt;EndNote&gt;&lt;Cite&gt;&lt;Author&gt;Muzafar&lt;/Author&gt;&lt;Year&gt;2020&lt;/Year&gt;&lt;RecNum&gt;395&lt;/RecNum&gt;&lt;DisplayText&gt;(Ikumapayi et al., 2022; Muzafar &amp;amp; Jhanjhi, 2020)&lt;/DisplayText&gt;&lt;record&gt;&lt;rec-number&gt;395&lt;/rec-number&gt;&lt;foreign-keys&gt;&lt;key app="EN" db-id="2d9a0wdvna5zefewsv85ad0gwtt0d0v5dtrr" timestamp="1702981942"&gt;395&lt;/key&gt;&lt;/foreign-keys&gt;&lt;ref-type name="Book Section"&gt;5&lt;/ref-type&gt;&lt;contributors&gt;&lt;authors&gt;&lt;author&gt;Muzafar, Saira&lt;/author&gt;&lt;author&gt;Jhanjhi, NZ&lt;/author&gt;&lt;/authors&gt;&lt;/contributors&gt;&lt;titles&gt;&lt;title&gt;Success stories of ICT implementation in Saudi Arabia&lt;/title&gt;&lt;secondary-title&gt;Employing Recent Technologies for Improved Digital Governance&lt;/secondary-title&gt;&lt;/titles&gt;&lt;pages&gt;151-163&lt;/pages&gt;&lt;dates&gt;&lt;year&gt;2020&lt;/year&gt;&lt;/dates&gt;&lt;publisher&gt;IGI Global&lt;/publisher&gt;&lt;urls&gt;&lt;/urls&gt;&lt;/record&gt;&lt;/Cite&gt;&lt;Cite&gt;&lt;Author&gt;Ikumapayi&lt;/Author&gt;&lt;Year&gt;2022&lt;/Year&gt;&lt;RecNum&gt;26&lt;/RecNum&gt;&lt;record&gt;&lt;rec-number&gt;26&lt;/rec-number&gt;&lt;foreign-keys&gt;&lt;key app="EN" db-id="2d9a0wdvna5zefewsv85ad0gwtt0d0v5dtrr" timestamp="1684053626"&gt;26&lt;/key&gt;&lt;/foreign-keys&gt;&lt;ref-type name="Conference Proceedings"&gt;10&lt;/ref-type&gt;&lt;contributors&gt;&lt;authors&gt;&lt;author&gt;Ikumapayi, Omolayo M&lt;/author&gt;&lt;author&gt;Kayode, Joseph F&lt;/author&gt;&lt;author&gt;Afolalu, Sunday A&lt;/author&gt;&lt;author&gt;Nnochiri, Emeka S&lt;/author&gt;&lt;author&gt;Olowe, Kayode O&lt;/author&gt;&lt;author&gt;Bodunde, Ojo P&lt;/author&gt;&lt;/authors&gt;&lt;/contributors&gt;&lt;titles&gt;&lt;title&gt;A study on AI and ICT for Sustainable Manufacturing&lt;/title&gt;&lt;secondary-title&gt;Proceedings of the International Conference on Industrial Engineering and Operations Manageme&lt;/secondary-title&gt;&lt;/titles&gt;&lt;dates&gt;&lt;year&gt;2022&lt;/year&gt;&lt;pub-dates&gt;&lt;date&gt;5 - 7 April&lt;/date&gt;&lt;/pub-dates&gt;&lt;/dates&gt;&lt;pub-location&gt;Nsukka, Nigeria&lt;/pub-location&gt;&lt;urls&gt;&lt;/urls&gt;&lt;/record&gt;&lt;/Cite&gt;&lt;/EndNote&gt;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(Ikumapayi et al., 2022; Muzafar &amp; Jhanjhi, 2020)</w:t>
      </w:r>
      <w:r w:rsidRPr="00E9561F">
        <w:fldChar w:fldCharType="end"/>
      </w:r>
      <w:r w:rsidRPr="00E9561F">
        <w:t xml:space="preserve">. </w:t>
      </w:r>
    </w:p>
    <w:p w14:paraId="373410C0" w14:textId="24D4119F" w:rsidR="00674CD4" w:rsidRPr="00E1429A" w:rsidRDefault="00674CD4" w:rsidP="00674CD4">
      <w:pPr>
        <w:ind w:firstLine="720"/>
        <w:jc w:val="both"/>
        <w:rPr>
          <w:color w:val="4F81BD" w:themeColor="accent1"/>
        </w:rPr>
      </w:pPr>
      <w:r>
        <w:rPr>
          <w:color w:val="FF0000"/>
        </w:rPr>
        <w:t xml:space="preserve">MMMS is an ICT software that utilises maintenance activities. Several studies explored MMMS. For instance, </w:t>
      </w:r>
      <w:r w:rsidRPr="00136981">
        <w:rPr>
          <w:color w:val="FF0000"/>
        </w:rPr>
        <w:t xml:space="preserve"> </w:t>
      </w:r>
      <w:r w:rsidRPr="00136981">
        <w:rPr>
          <w:color w:val="FF0000"/>
        </w:rPr>
        <w:fldChar w:fldCharType="begin"/>
      </w:r>
      <w:r>
        <w:rPr>
          <w:color w:val="FF0000"/>
        </w:rPr>
        <w:instrText xml:space="preserve"> ADDIN EN.CITE &lt;EndNote&gt;&lt;Cite AuthorYear="1"&gt;&lt;Author&gt;Lin&lt;/Author&gt;&lt;Year&gt;2011&lt;/Year&gt;&lt;RecNum&gt;390&lt;/RecNum&gt;&lt;DisplayText&gt;Lin et al. (2011)&lt;/DisplayText&gt;&lt;record&gt;&lt;rec-number&gt;390&lt;/rec-number&gt;&lt;foreign-keys&gt;&lt;key app="EN" db-id="2d9a0wdvna5zefewsv85ad0gwtt0d0v5dtrr" timestamp="1702981942"&gt;390&lt;/key&gt;&lt;/foreign-keys&gt;&lt;ref-type name="Book Section"&gt;5&lt;/ref-type&gt;&lt;contributors&gt;&lt;authors&gt;&lt;author&gt;Lin, Yu-Cheng&lt;/author&gt;&lt;author&gt;Cheung, Weng-Fong&lt;/author&gt;&lt;author&gt;Hsieh, Yi-Chuan&lt;/author&gt;&lt;author&gt;Siao, Fu-Cih&lt;/author&gt;&lt;author&gt;Su, Yu-Chih&lt;/author&gt;&lt;/authors&gt;&lt;/contributors&gt;&lt;titles&gt;&lt;title&gt;Developing RFID-Based Instruments Maintenance Management in Construction Lab&lt;/title&gt;&lt;secondary-title&gt;Designing and Deploying RFID Applications&lt;/secondary-title&gt;&lt;/titles&gt;&lt;dates&gt;&lt;year&gt;2011&lt;/year&gt;&lt;/dates&gt;&lt;publisher&gt;IntechOpen&lt;/publisher&gt;&lt;isbn&gt;9533072652&lt;/isbn&gt;&lt;urls&gt;&lt;/urls&gt;&lt;/record&gt;&lt;/Cite&gt;&lt;/EndNote&gt;</w:instrText>
      </w:r>
      <w:r w:rsidRPr="00136981">
        <w:rPr>
          <w:color w:val="FF0000"/>
        </w:rPr>
        <w:fldChar w:fldCharType="separate"/>
      </w:r>
      <w:r w:rsidRPr="00136981">
        <w:rPr>
          <w:noProof/>
          <w:color w:val="FF0000"/>
        </w:rPr>
        <w:t>Lin et al. (2011)</w:t>
      </w:r>
      <w:r w:rsidRPr="00136981">
        <w:rPr>
          <w:color w:val="FF0000"/>
        </w:rPr>
        <w:fldChar w:fldCharType="end"/>
      </w:r>
      <w:r w:rsidRPr="00136981">
        <w:rPr>
          <w:color w:val="FF0000"/>
        </w:rPr>
        <w:t xml:space="preserve"> developed an MMMS </w:t>
      </w:r>
      <w:r>
        <w:rPr>
          <w:color w:val="FF0000"/>
        </w:rPr>
        <w:t>using</w:t>
      </w:r>
      <w:r w:rsidRPr="00136981">
        <w:rPr>
          <w:color w:val="FF0000"/>
        </w:rPr>
        <w:t xml:space="preserve"> </w:t>
      </w:r>
      <w:r w:rsidR="00F81DB7">
        <w:rPr>
          <w:color w:val="FF0000"/>
        </w:rPr>
        <w:t>R</w:t>
      </w:r>
      <w:r w:rsidRPr="00136981">
        <w:rPr>
          <w:color w:val="FF0000"/>
        </w:rPr>
        <w:t xml:space="preserve">adio </w:t>
      </w:r>
      <w:r w:rsidR="00F81DB7">
        <w:rPr>
          <w:color w:val="FF0000"/>
        </w:rPr>
        <w:t>F</w:t>
      </w:r>
      <w:r w:rsidRPr="00136981">
        <w:rPr>
          <w:color w:val="FF0000"/>
        </w:rPr>
        <w:t>requency</w:t>
      </w:r>
      <w:r w:rsidR="00F81DB7">
        <w:rPr>
          <w:color w:val="FF0000"/>
        </w:rPr>
        <w:t xml:space="preserve"> I</w:t>
      </w:r>
      <w:r w:rsidRPr="00136981">
        <w:rPr>
          <w:color w:val="FF0000"/>
        </w:rPr>
        <w:t xml:space="preserve">dentification (RFID) </w:t>
      </w:r>
      <w:r w:rsidRPr="009B3908">
        <w:rPr>
          <w:color w:val="FF0000"/>
        </w:rPr>
        <w:t>in a Taiwanese construction lab</w:t>
      </w:r>
      <w:r>
        <w:rPr>
          <w:color w:val="FF0000"/>
        </w:rPr>
        <w:t xml:space="preserve"> to </w:t>
      </w:r>
      <w:r w:rsidRPr="00136981">
        <w:rPr>
          <w:color w:val="FF0000"/>
        </w:rPr>
        <w:t xml:space="preserve">improve instrument inspection maintenance. </w:t>
      </w:r>
      <w:r w:rsidRPr="00136981">
        <w:rPr>
          <w:color w:val="FF0000"/>
        </w:rPr>
        <w:fldChar w:fldCharType="begin"/>
      </w:r>
      <w:r>
        <w:rPr>
          <w:color w:val="FF0000"/>
        </w:rPr>
        <w:instrText xml:space="preserve"> ADDIN EN.CITE &lt;EndNote&gt;&lt;Cite AuthorYear="1"&gt;&lt;Author&gt;Jantunen&lt;/Author&gt;&lt;Year&gt;2010&lt;/Year&gt;&lt;RecNum&gt;386&lt;/RecNum&gt;&lt;DisplayText&gt;Jantunen et al. (2010)&lt;/DisplayText&gt;&lt;record&gt;&lt;rec-number&gt;386&lt;/rec-number&gt;&lt;foreign-keys&gt;&lt;key app="EN" db-id="2d9a0wdvna5zefewsv85ad0gwtt0d0v5dtrr" timestamp="1702981942"&gt;386&lt;/key&gt;&lt;/foreign-keys&gt;&lt;ref-type name="Book Section"&gt;5&lt;/ref-type&gt;&lt;contributors&gt;&lt;authors&gt;&lt;author&gt;Jantunen, Erkki&lt;/author&gt;&lt;author&gt;Giordamlis, Christos&lt;/author&gt;&lt;author&gt;Adgar, Adam&lt;/author&gt;&lt;author&gt;Emmanouilidis, Christos&lt;/author&gt;&lt;/authors&gt;&lt;/contributors&gt;&lt;titles&gt;&lt;title&gt;Mobile devices and services&lt;/title&gt;&lt;secondary-title&gt;E-maintenance&lt;/secondary-title&gt;&lt;/titles&gt;&lt;pages&gt;227-246&lt;/pages&gt;&lt;dates&gt;&lt;year&gt;2010&lt;/year&gt;&lt;/dates&gt;&lt;publisher&gt;Springer&lt;/publisher&gt;&lt;urls&gt;&lt;/urls&gt;&lt;/record&gt;&lt;/Cite&gt;&lt;/EndNote&gt;</w:instrText>
      </w:r>
      <w:r w:rsidRPr="00136981">
        <w:rPr>
          <w:color w:val="FF0000"/>
        </w:rPr>
        <w:fldChar w:fldCharType="separate"/>
      </w:r>
      <w:r w:rsidRPr="00136981">
        <w:rPr>
          <w:noProof/>
          <w:color w:val="FF0000"/>
        </w:rPr>
        <w:t>Jantunen et al. (2010)</w:t>
      </w:r>
      <w:r w:rsidRPr="00136981">
        <w:rPr>
          <w:color w:val="FF0000"/>
        </w:rPr>
        <w:fldChar w:fldCharType="end"/>
      </w:r>
      <w:r w:rsidRPr="00C25D7F">
        <w:rPr>
          <w:color w:val="FF0000"/>
        </w:rPr>
        <w:t xml:space="preserve"> </w:t>
      </w:r>
      <w:r w:rsidR="00BD3BB3">
        <w:rPr>
          <w:color w:val="FF0000"/>
        </w:rPr>
        <w:t>developed MMMS for</w:t>
      </w:r>
      <w:r w:rsidRPr="00C25D7F">
        <w:rPr>
          <w:color w:val="FF0000"/>
        </w:rPr>
        <w:t xml:space="preserve"> the shop floor</w:t>
      </w:r>
      <w:r w:rsidR="0020749D">
        <w:rPr>
          <w:color w:val="FF0000"/>
        </w:rPr>
        <w:t>,</w:t>
      </w:r>
      <w:r w:rsidR="00BD3BB3">
        <w:rPr>
          <w:color w:val="FF0000"/>
        </w:rPr>
        <w:t xml:space="preserve"> </w:t>
      </w:r>
      <w:r w:rsidR="0020749D" w:rsidRPr="0020749D">
        <w:rPr>
          <w:color w:val="FF0000"/>
        </w:rPr>
        <w:t>utili</w:t>
      </w:r>
      <w:r w:rsidR="00B24865">
        <w:rPr>
          <w:color w:val="FF0000"/>
        </w:rPr>
        <w:t>s</w:t>
      </w:r>
      <w:r w:rsidR="0020749D" w:rsidRPr="0020749D">
        <w:rPr>
          <w:color w:val="FF0000"/>
        </w:rPr>
        <w:t xml:space="preserve">ing </w:t>
      </w:r>
      <w:r w:rsidR="00F81DB7">
        <w:rPr>
          <w:color w:val="FF0000"/>
        </w:rPr>
        <w:t>P</w:t>
      </w:r>
      <w:r w:rsidR="00BD3BB3" w:rsidRPr="00BD3BB3">
        <w:rPr>
          <w:color w:val="FF0000"/>
        </w:rPr>
        <w:t xml:space="preserve">ersonal </w:t>
      </w:r>
      <w:r w:rsidR="00F81DB7">
        <w:rPr>
          <w:color w:val="FF0000"/>
        </w:rPr>
        <w:t>D</w:t>
      </w:r>
      <w:r w:rsidR="00BD3BB3" w:rsidRPr="00BD3BB3">
        <w:rPr>
          <w:color w:val="FF0000"/>
        </w:rPr>
        <w:t xml:space="preserve">igital </w:t>
      </w:r>
      <w:r w:rsidR="00F81DB7">
        <w:rPr>
          <w:color w:val="FF0000"/>
        </w:rPr>
        <w:t>A</w:t>
      </w:r>
      <w:r w:rsidR="00BD3BB3" w:rsidRPr="00BD3BB3">
        <w:rPr>
          <w:color w:val="FF0000"/>
        </w:rPr>
        <w:t>ssistant</w:t>
      </w:r>
      <w:r w:rsidR="00C841A4">
        <w:rPr>
          <w:color w:val="FF0000"/>
        </w:rPr>
        <w:t>s</w:t>
      </w:r>
      <w:r w:rsidR="00BD3BB3">
        <w:rPr>
          <w:color w:val="FF0000"/>
        </w:rPr>
        <w:t xml:space="preserve"> (PDA)</w:t>
      </w:r>
      <w:r w:rsidR="0020749D">
        <w:rPr>
          <w:color w:val="FF0000"/>
        </w:rPr>
        <w:t>.</w:t>
      </w:r>
      <w:r w:rsidR="00BD3BB3">
        <w:rPr>
          <w:color w:val="FF0000"/>
        </w:rPr>
        <w:t xml:space="preserve"> </w:t>
      </w:r>
      <w:r w:rsidR="0020749D">
        <w:rPr>
          <w:color w:val="FF0000"/>
        </w:rPr>
        <w:t>They</w:t>
      </w:r>
      <w:r w:rsidR="00BD3BB3">
        <w:rPr>
          <w:color w:val="FF0000"/>
        </w:rPr>
        <w:t xml:space="preserve"> identified its contribution </w:t>
      </w:r>
      <w:r w:rsidR="00C841A4">
        <w:rPr>
          <w:color w:val="FF0000"/>
        </w:rPr>
        <w:t>to</w:t>
      </w:r>
      <w:r w:rsidR="00BD3BB3">
        <w:rPr>
          <w:color w:val="FF0000"/>
        </w:rPr>
        <w:t xml:space="preserve"> engineers </w:t>
      </w:r>
      <w:r w:rsidR="00BD3BB3">
        <w:rPr>
          <w:color w:val="FF0000"/>
        </w:rPr>
        <w:lastRenderedPageBreak/>
        <w:t>and technicians</w:t>
      </w:r>
      <w:r w:rsidRPr="00C25D7F">
        <w:rPr>
          <w:color w:val="FF0000"/>
        </w:rPr>
        <w:t xml:space="preserve">. </w:t>
      </w:r>
      <w:r w:rsidR="004821A9">
        <w:rPr>
          <w:color w:val="FF0000"/>
        </w:rPr>
        <w:fldChar w:fldCharType="begin"/>
      </w:r>
      <w:r w:rsidR="004821A9">
        <w:rPr>
          <w:color w:val="FF0000"/>
        </w:rPr>
        <w:instrText xml:space="preserve"> ADDIN EN.CITE &lt;EndNote&gt;&lt;Cite AuthorYear="1"&gt;&lt;Author&gt;Stefan Bankosz&lt;/Author&gt;&lt;Year&gt;2014&lt;/Year&gt;&lt;RecNum&gt;332&lt;/RecNum&gt;&lt;DisplayText&gt;Stefan Bankosz and Kerins (2014)&lt;/DisplayText&gt;&lt;record&gt;&lt;rec-number&gt;332&lt;/rec-number&gt;&lt;foreign-keys&gt;&lt;key app="EN" db-id="2d9a0wdvna5zefewsv85ad0gwtt0d0v5dtrr" timestamp="1701592200"&gt;332&lt;/key&gt;&lt;/foreign-keys&gt;&lt;ref-type name="Journal Article"&gt;17&lt;/ref-type&gt;&lt;contributors&gt;&lt;authors&gt;&lt;author&gt;Stefan Bankosz, Grzegorz&lt;/author&gt;&lt;author&gt;Kerins, John&lt;/author&gt;&lt;/authors&gt;&lt;/contributors&gt;&lt;titles&gt;&lt;title&gt;Mobile technology-enhanced asset maintenance in an SME&lt;/title&gt;&lt;secondary-title&gt;Journal of Quality in Maintenance Engineering&lt;/secondary-title&gt;&lt;/titles&gt;&lt;periodical&gt;&lt;full-title&gt;Journal of Quality in Maintenance Engineering&lt;/full-title&gt;&lt;/periodical&gt;&lt;pages&gt;163-181&lt;/pages&gt;&lt;volume&gt;20&lt;/volume&gt;&lt;number&gt;2&lt;/number&gt;&lt;dates&gt;&lt;year&gt;2014&lt;/year&gt;&lt;/dates&gt;&lt;isbn&gt;1355-2511&lt;/isbn&gt;&lt;urls&gt;&lt;/urls&gt;&lt;/record&gt;&lt;/Cite&gt;&lt;/EndNote&gt;</w:instrText>
      </w:r>
      <w:r w:rsidR="004821A9">
        <w:rPr>
          <w:color w:val="FF0000"/>
        </w:rPr>
        <w:fldChar w:fldCharType="separate"/>
      </w:r>
      <w:r w:rsidR="004821A9">
        <w:rPr>
          <w:noProof/>
          <w:color w:val="FF0000"/>
        </w:rPr>
        <w:t>Stefan Bankosz and Kerins (2014)</w:t>
      </w:r>
      <w:r w:rsidR="004821A9">
        <w:rPr>
          <w:color w:val="FF0000"/>
        </w:rPr>
        <w:fldChar w:fldCharType="end"/>
      </w:r>
      <w:r w:rsidR="004821A9">
        <w:rPr>
          <w:color w:val="FF0000"/>
        </w:rPr>
        <w:t xml:space="preserve"> identified several technologies that support maintenance </w:t>
      </w:r>
      <w:r w:rsidR="000D58D3">
        <w:rPr>
          <w:color w:val="FF0000"/>
        </w:rPr>
        <w:t>activities in industrial sectors</w:t>
      </w:r>
      <w:r w:rsidR="004821A9">
        <w:rPr>
          <w:color w:val="FF0000"/>
        </w:rPr>
        <w:t>.</w:t>
      </w:r>
      <w:r w:rsidR="000D58D3">
        <w:rPr>
          <w:color w:val="FF0000"/>
        </w:rPr>
        <w:t xml:space="preserve"> </w:t>
      </w:r>
      <w:r w:rsidR="00E043FE">
        <w:rPr>
          <w:color w:val="FF0000"/>
        </w:rPr>
        <w:t xml:space="preserve">They developed a prototype app to improve maintenance operations in small </w:t>
      </w:r>
      <w:r w:rsidR="00C841A4">
        <w:rPr>
          <w:color w:val="FF0000"/>
        </w:rPr>
        <w:t>food industry organisation</w:t>
      </w:r>
      <w:r w:rsidR="006F76EB">
        <w:rPr>
          <w:color w:val="FF0000"/>
        </w:rPr>
        <w:t>s</w:t>
      </w:r>
      <w:r w:rsidR="00E043FE">
        <w:rPr>
          <w:color w:val="FF0000"/>
        </w:rPr>
        <w:t xml:space="preserve">. </w:t>
      </w:r>
      <w:r w:rsidR="00E043FE">
        <w:rPr>
          <w:color w:val="FF0000"/>
        </w:rPr>
        <w:fldChar w:fldCharType="begin"/>
      </w:r>
      <w:r w:rsidR="00E043FE">
        <w:rPr>
          <w:color w:val="FF0000"/>
        </w:rPr>
        <w:instrText xml:space="preserve"> ADDIN EN.CITE &lt;EndNote&gt;&lt;Cite AuthorYear="1"&gt;&lt;Author&gt;Wienker&lt;/Author&gt;&lt;Year&gt;2016&lt;/Year&gt;&lt;RecNum&gt;381&lt;/RecNum&gt;&lt;DisplayText&gt;Wienker et al. (2016)&lt;/DisplayText&gt;&lt;record&gt;&lt;rec-number&gt;381&lt;/rec-number&gt;&lt;foreign-keys&gt;&lt;key app="EN" db-id="2d9a0wdvna5zefewsv85ad0gwtt0d0v5dtrr" timestamp="1702981942"&gt;381&lt;/key&gt;&lt;/foreign-keys&gt;&lt;ref-type name="Journal Article"&gt;17&lt;/ref-type&gt;&lt;contributors&gt;&lt;authors&gt;&lt;author&gt;Wienker, Michael&lt;/author&gt;&lt;author&gt;Henderson, Ken&lt;/author&gt;&lt;author&gt;Volkerts, Jacques&lt;/author&gt;&lt;/authors&gt;&lt;/contributors&gt;&lt;titles&gt;&lt;title&gt;The computerized maintenance management system an essential tool for world class maintenance&lt;/title&gt;&lt;secondary-title&gt;Procedia Engineering&lt;/secondary-title&gt;&lt;/titles&gt;&lt;periodical&gt;&lt;full-title&gt;Procedia Engineering&lt;/full-title&gt;&lt;/periodical&gt;&lt;pages&gt;413-420&lt;/pages&gt;&lt;volume&gt;138&lt;/volume&gt;&lt;dates&gt;&lt;year&gt;2016&lt;/year&gt;&lt;/dates&gt;&lt;isbn&gt;1877-7058&lt;/isbn&gt;&lt;urls&gt;&lt;/urls&gt;&lt;/record&gt;&lt;/Cite&gt;&lt;/EndNote&gt;</w:instrText>
      </w:r>
      <w:r w:rsidR="00E043FE">
        <w:rPr>
          <w:color w:val="FF0000"/>
        </w:rPr>
        <w:fldChar w:fldCharType="separate"/>
      </w:r>
      <w:r w:rsidR="00E043FE">
        <w:rPr>
          <w:noProof/>
          <w:color w:val="FF0000"/>
        </w:rPr>
        <w:t>Wienker et al. (2016)</w:t>
      </w:r>
      <w:r w:rsidR="00E043FE">
        <w:rPr>
          <w:color w:val="FF0000"/>
        </w:rPr>
        <w:fldChar w:fldCharType="end"/>
      </w:r>
      <w:r w:rsidR="00E043FE">
        <w:rPr>
          <w:color w:val="FF0000"/>
        </w:rPr>
        <w:t xml:space="preserve"> </w:t>
      </w:r>
      <w:r w:rsidR="00E043FE" w:rsidRPr="00E043FE">
        <w:rPr>
          <w:color w:val="FF0000"/>
        </w:rPr>
        <w:t xml:space="preserve">delve </w:t>
      </w:r>
      <w:r w:rsidR="00C841A4">
        <w:rPr>
          <w:color w:val="FF0000"/>
        </w:rPr>
        <w:t xml:space="preserve">into </w:t>
      </w:r>
      <w:r w:rsidR="00E043FE" w:rsidRPr="00E043FE">
        <w:rPr>
          <w:color w:val="FF0000"/>
        </w:rPr>
        <w:t>an in-depth analysis of the challenges in implementing a maintenance system within the organi</w:t>
      </w:r>
      <w:r w:rsidR="00B24865">
        <w:rPr>
          <w:color w:val="FF0000"/>
        </w:rPr>
        <w:t>s</w:t>
      </w:r>
      <w:r w:rsidR="00E043FE" w:rsidRPr="00E043FE">
        <w:rPr>
          <w:color w:val="FF0000"/>
        </w:rPr>
        <w:t>ation. It examines the causes of failure in such implementations</w:t>
      </w:r>
      <w:r w:rsidR="006F76EB">
        <w:rPr>
          <w:color w:val="FF0000"/>
        </w:rPr>
        <w:t xml:space="preserve"> and </w:t>
      </w:r>
      <w:r w:rsidR="00E043FE" w:rsidRPr="00E043FE">
        <w:rPr>
          <w:color w:val="FF0000"/>
        </w:rPr>
        <w:t xml:space="preserve">delineates the required activities of implementing </w:t>
      </w:r>
      <w:r w:rsidR="006F76EB">
        <w:rPr>
          <w:color w:val="FF0000"/>
        </w:rPr>
        <w:t xml:space="preserve">a </w:t>
      </w:r>
      <w:r w:rsidR="00E043FE" w:rsidRPr="00E043FE">
        <w:rPr>
          <w:color w:val="FF0000"/>
        </w:rPr>
        <w:t>computerised maintenance management system.</w:t>
      </w:r>
      <w:bookmarkStart w:id="7" w:name="_Hlk154140339"/>
      <w:r w:rsidR="00E043FE">
        <w:rPr>
          <w:color w:val="FF0000"/>
        </w:rPr>
        <w:t xml:space="preserve"> </w:t>
      </w:r>
      <w:r w:rsidRPr="00C25D7F">
        <w:rPr>
          <w:color w:val="FF0000"/>
        </w:rPr>
        <w:fldChar w:fldCharType="begin"/>
      </w:r>
      <w:r>
        <w:rPr>
          <w:color w:val="FF0000"/>
        </w:rPr>
        <w:instrText xml:space="preserve"> ADDIN EN.CITE &lt;EndNote&gt;&lt;Cite AuthorYear="1"&gt;&lt;Author&gt;Sumaila&lt;/Author&gt;&lt;Year&gt;2022&lt;/Year&gt;&lt;RecNum&gt;385&lt;/RecNum&gt;&lt;DisplayText&gt;Sumaila and Bahsi (2022)&lt;/DisplayText&gt;&lt;record&gt;&lt;rec-number&gt;385&lt;/rec-number&gt;&lt;foreign-keys&gt;&lt;key app="EN" db-id="2d9a0wdvna5zefewsv85ad0gwtt0d0v5dtrr" timestamp="1702981942"&gt;385&lt;/key&gt;&lt;/foreign-keys&gt;&lt;ref-type name="Journal Article"&gt;17&lt;/ref-type&gt;&lt;contributors&gt;&lt;authors&gt;&lt;author&gt;Sumaila, Faisal&lt;/author&gt;&lt;author&gt;Bahsi, Hayretdin&lt;/author&gt;&lt;/authors&gt;&lt;/contributors&gt;&lt;titles&gt;&lt;title&gt;Digital forensic analysis of mobile automotive maintenance applications&lt;/title&gt;&lt;secondary-title&gt;Forensic Science International: Digital Investigation&lt;/secondary-title&gt;&lt;/titles&gt;&lt;periodical&gt;&lt;full-title&gt;Forensic Science International: Digital Investigation&lt;/full-title&gt;&lt;/periodical&gt;&lt;pages&gt;301440&lt;/pages&gt;&lt;volume&gt;43&lt;/volume&gt;&lt;dates&gt;&lt;year&gt;2022&lt;/year&gt;&lt;/dates&gt;&lt;isbn&gt;2666-2817&lt;/isbn&gt;&lt;urls&gt;&lt;/urls&gt;&lt;/record&gt;&lt;/Cite&gt;&lt;/EndNote&gt;</w:instrText>
      </w:r>
      <w:r w:rsidRPr="00C25D7F">
        <w:rPr>
          <w:color w:val="FF0000"/>
        </w:rPr>
        <w:fldChar w:fldCharType="separate"/>
      </w:r>
      <w:r w:rsidRPr="00C25D7F">
        <w:rPr>
          <w:noProof/>
          <w:color w:val="FF0000"/>
        </w:rPr>
        <w:t>Sumaila and Bahsi (2022)</w:t>
      </w:r>
      <w:r w:rsidRPr="00C25D7F">
        <w:rPr>
          <w:color w:val="FF0000"/>
        </w:rPr>
        <w:fldChar w:fldCharType="end"/>
      </w:r>
      <w:bookmarkEnd w:id="7"/>
      <w:r w:rsidRPr="00C25D7F">
        <w:rPr>
          <w:color w:val="FF0000"/>
        </w:rPr>
        <w:t xml:space="preserve"> explored MMMS for the automotive industry</w:t>
      </w:r>
      <w:r w:rsidR="00376CA5">
        <w:rPr>
          <w:color w:val="FF0000"/>
        </w:rPr>
        <w:t xml:space="preserve"> implemented in cars for managing maintenance requests</w:t>
      </w:r>
      <w:r w:rsidRPr="00C25D7F">
        <w:rPr>
          <w:color w:val="FF0000"/>
        </w:rPr>
        <w:t>. This diversity in application highlights the adaptability of MMMS to different operational contexts, setting a precedent for its potential implementation in healthcare maintenance management.</w:t>
      </w:r>
    </w:p>
    <w:p w14:paraId="687EF9E5" w14:textId="3B707222" w:rsidR="00783309" w:rsidRPr="00E9561F" w:rsidRDefault="00783309" w:rsidP="008A2D7A">
      <w:pPr>
        <w:pStyle w:val="Newparagraph"/>
        <w:jc w:val="both"/>
      </w:pPr>
      <w:r w:rsidRPr="00E9561F">
        <w:t xml:space="preserve">Maintenance refers to </w:t>
      </w:r>
      <w:r>
        <w:t xml:space="preserve">the </w:t>
      </w:r>
      <w:r w:rsidRPr="00E9561F">
        <w:t>operational and administrative actions required to keep facilities in</w:t>
      </w:r>
      <w:r>
        <w:t xml:space="preserve"> the</w:t>
      </w:r>
      <w:r w:rsidRPr="00E9561F">
        <w:t xml:space="preserve"> proper condition for efficient work </w:t>
      </w:r>
      <w:r w:rsidRPr="00E9561F">
        <w:fldChar w:fldCharType="begin"/>
      </w:r>
      <w:r w:rsidR="00C122D2">
        <w:instrText xml:space="preserve"> ADDIN EN.CITE &lt;EndNote&gt;&lt;Cite&gt;&lt;Author&gt;Pintelon&lt;/Author&gt;&lt;Year&gt;2006&lt;/Year&gt;&lt;RecNum&gt;399&lt;/RecNum&gt;&lt;DisplayText&gt;(Pintelon &amp;amp; Van Puyvelde, 2006)&lt;/DisplayText&gt;&lt;record&gt;&lt;rec-number&gt;399&lt;/rec-number&gt;&lt;foreign-keys&gt;&lt;key app="EN" db-id="2d9a0wdvna5zefewsv85ad0gwtt0d0v5dtrr" timestamp="1702981943"&gt;399&lt;/key&gt;&lt;/foreign-keys&gt;&lt;ref-type name="Book"&gt;6&lt;/ref-type&gt;&lt;contributors&gt;&lt;authors&gt;&lt;author&gt;Pintelon, Liliane&lt;/author&gt;&lt;author&gt;Van Puyvelde, Frank&lt;/author&gt;&lt;/authors&gt;&lt;/contributors&gt;&lt;titles&gt;&lt;title&gt;Maintenance decision making&lt;/title&gt;&lt;/titles&gt;&lt;dates&gt;&lt;year&gt;2006&lt;/year&gt;&lt;/dates&gt;&lt;publisher&gt;Acco&lt;/publisher&gt;&lt;isbn&gt;9033462516&lt;/isbn&gt;&lt;urls&gt;&lt;/urls&gt;&lt;/record&gt;&lt;/Cite&gt;&lt;/EndNote&gt;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(Pintelon &amp; Van Puyvelde, 2006)</w:t>
      </w:r>
      <w:r w:rsidRPr="00E9561F">
        <w:fldChar w:fldCharType="end"/>
      </w:r>
      <w:r w:rsidRPr="00E9561F">
        <w:t xml:space="preserve"> with minimum costs </w:t>
      </w:r>
      <w:r w:rsidRPr="00E9561F">
        <w:fldChar w:fldCharType="begin"/>
      </w:r>
      <w:r w:rsidR="00C122D2">
        <w:instrText xml:space="preserve"> ADDIN EN.CITE &lt;EndNote&gt;&lt;Cite&gt;&lt;Author&gt;Kelly&lt;/Author&gt;&lt;Year&gt;1989&lt;/Year&gt;&lt;RecNum&gt;400&lt;/RecNum&gt;&lt;DisplayText&gt;(Kelly, 1989; Kumar et al., 2013)&lt;/DisplayText&gt;&lt;record&gt;&lt;rec-number&gt;400&lt;/rec-number&gt;&lt;foreign-keys&gt;&lt;key app="EN" db-id="2d9a0wdvna5zefewsv85ad0gwtt0d0v5dtrr" timestamp="1702981943"&gt;400&lt;/key&gt;&lt;/foreign-keys&gt;&lt;ref-type name="Conference Proceedings"&gt;10&lt;/ref-type&gt;&lt;contributors&gt;&lt;authors&gt;&lt;author&gt;Kelly, Anthony&lt;/author&gt;&lt;/authors&gt;&lt;/contributors&gt;&lt;titles&gt;&lt;title&gt;Maintenance and its management&lt;/title&gt;&lt;/titles&gt;&lt;dates&gt;&lt;year&gt;1989&lt;/year&gt;&lt;/dates&gt;&lt;publisher&gt;Conference Communication&lt;/publisher&gt;&lt;isbn&gt;0950646520&lt;/isbn&gt;&lt;urls&gt;&lt;/urls&gt;&lt;/record&gt;&lt;/Cite&gt;&lt;Cite&gt;&lt;Author&gt;Kumar&lt;/Author&gt;&lt;Year&gt;2013&lt;/Year&gt;&lt;RecNum&gt;401&lt;/RecNum&gt;&lt;record&gt;&lt;rec-number&gt;401&lt;/rec-number&gt;&lt;foreign-keys&gt;&lt;key app="EN" db-id="2d9a0wdvna5zefewsv85ad0gwtt0d0v5dtrr" timestamp="1702981943"&gt;401&lt;/key&gt;&lt;/foreign-keys&gt;&lt;ref-type name="Journal Article"&gt;17&lt;/ref-type&gt;&lt;contributors&gt;&lt;authors&gt;&lt;author&gt;Kumar, Uday&lt;/author&gt;&lt;author&gt;Galar, Diego&lt;/author&gt;&lt;author&gt;Parida, Aditya&lt;/author&gt;&lt;author&gt;Stenström, Christer&lt;/author&gt;&lt;author&gt;Berges, Luis&lt;/author&gt;&lt;/authors&gt;&lt;/contributors&gt;&lt;titles&gt;&lt;title&gt;Maintenance performance metrics: a state‐of‐the‐art review&lt;/title&gt;&lt;secondary-title&gt;Journal of Quality in Maintenance Engineering&lt;/secondary-title&gt;&lt;/titles&gt;&lt;periodical&gt;&lt;full-title&gt;Journal of Quality in Maintenance Engineering&lt;/full-title&gt;&lt;/periodical&gt;&lt;dates&gt;&lt;year&gt;2013&lt;/year&gt;&lt;/dates&gt;&lt;isbn&gt;1355-2511&lt;/isbn&gt;&lt;urls&gt;&lt;/urls&gt;&lt;/record&gt;&lt;/Cite&gt;&lt;/EndNote&gt;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(Kelly, 1989; Kumar et al., 2013)</w:t>
      </w:r>
      <w:r w:rsidRPr="00E9561F">
        <w:fldChar w:fldCharType="end"/>
      </w:r>
      <w:r w:rsidRPr="00E9561F">
        <w:t xml:space="preserve">. Facilities management is </w:t>
      </w:r>
      <w:r>
        <w:t xml:space="preserve">an </w:t>
      </w:r>
      <w:r w:rsidRPr="00E9561F">
        <w:t xml:space="preserve">integral part </w:t>
      </w:r>
      <w:r>
        <w:t>of</w:t>
      </w:r>
      <w:r w:rsidRPr="00E9561F">
        <w:t xml:space="preserve"> operations and maintenance activities </w:t>
      </w:r>
      <w:r w:rsidRPr="00E9561F">
        <w:fldChar w:fldCharType="begin"/>
      </w:r>
      <w:r w:rsidR="00C122D2">
        <w:instrText xml:space="preserve"> ADDIN EN.CITE &lt;EndNote&gt;&lt;Cite&gt;&lt;Author&gt;Bouabdallaoui&lt;/Author&gt;&lt;Year&gt;2020&lt;/Year&gt;&lt;RecNum&gt;402&lt;/RecNum&gt;&lt;DisplayText&gt;(Bouabdallaoui et al., 2020)&lt;/DisplayText&gt;&lt;record&gt;&lt;rec-number&gt;402&lt;/rec-number&gt;&lt;foreign-keys&gt;&lt;key app="EN" db-id="2d9a0wdvna5zefewsv85ad0gwtt0d0v5dtrr" timestamp="1702981943"&gt;402&lt;/key&gt;&lt;/foreign-keys&gt;&lt;ref-type name="Journal Article"&gt;17&lt;/ref-type&gt;&lt;contributors&gt;&lt;authors&gt;&lt;author&gt;Bouabdallaoui, Yassine&lt;/author&gt;&lt;author&gt;Lafhaj, Zoubeir&lt;/author&gt;&lt;author&gt;Yim, Pascal&lt;/author&gt;&lt;author&gt;Ducoulombier, Laure&lt;/author&gt;&lt;author&gt;Bennadji, Belkacem&lt;/author&gt;&lt;/authors&gt;&lt;/contributors&gt;&lt;titles&gt;&lt;title&gt;Natural Language Processing Model for Managing Maintenance Requests in Buildings&lt;/title&gt;&lt;secondary-title&gt;Buildings&lt;/secondary-title&gt;&lt;/titles&gt;&lt;periodical&gt;&lt;full-title&gt;Buildings&lt;/full-title&gt;&lt;/periodical&gt;&lt;pages&gt;160&lt;/pages&gt;&lt;volume&gt;10&lt;/volume&gt;&lt;number&gt;9&lt;/number&gt;&lt;dates&gt;&lt;year&gt;2020&lt;/year&gt;&lt;/dates&gt;&lt;publisher&gt;MDPI AG&lt;/publisher&gt;&lt;isbn&gt;2075-5309&lt;/isbn&gt;&lt;urls&gt;&lt;related-urls&gt;&lt;url&gt;https://dx.doi.org/10.3390/buildings10090160&lt;/url&gt;&lt;/related-urls&gt;&lt;/urls&gt;&lt;electronic-resource-num&gt;10.3390/buildings10090160&lt;/electronic-resource-num&gt;&lt;/record&gt;&lt;/Cite&gt;&lt;/EndNote&gt;</w:instrText>
      </w:r>
      <w:r w:rsidRPr="00E9561F">
        <w:fldChar w:fldCharType="separate"/>
      </w:r>
      <w:r w:rsidRPr="00E9561F">
        <w:rPr>
          <w:noProof/>
        </w:rPr>
        <w:t>(Bouabdallaoui et al., 2020)</w:t>
      </w:r>
      <w:r w:rsidRPr="00E9561F">
        <w:fldChar w:fldCharType="end"/>
      </w:r>
      <w:r w:rsidRPr="00E9561F">
        <w:t xml:space="preserve">. </w:t>
      </w:r>
      <w:r>
        <w:t>More than</w:t>
      </w:r>
      <w:r w:rsidRPr="00E9561F">
        <w:t xml:space="preserve"> 60% of the expenses of physical assets are related to operation and maintenance requests </w:t>
      </w:r>
      <w:r w:rsidRPr="00E9561F">
        <w:fldChar w:fldCharType="begin">
          <w:fldData xml:space="preserve">PEVuZE5vdGU+PENpdGU+PEF1dGhvcj5MaXU8L0F1dGhvcj48WWVhcj4yMDE2PC9ZZWFyPjxSZWNO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PEVuZE5vdGU+PENpdGU+PEF1dGhvcj5MaXU8L0F1dGhvcj48WWVhcj4yMDE2PC9ZZWFyPjxSZWNO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>(Garg &amp; Deshmukh, 2006; Liu &amp; Issa, 2016; Madureira et al., 2017)</w:t>
      </w:r>
      <w:r w:rsidRPr="00E9561F">
        <w:fldChar w:fldCharType="end"/>
      </w:r>
      <w:r w:rsidRPr="00E9561F">
        <w:t xml:space="preserve">. For instance, </w:t>
      </w:r>
      <w:r w:rsidRPr="00E9561F">
        <w:fldChar w:fldCharType="begin"/>
      </w:r>
      <w:r w:rsidRPr="00E9561F">
        <w:instrText xml:space="preserve"> ADDIN EN.CITE &lt;EndNote&gt;&lt;Cite AuthorYear="1"&gt;&lt;Author&gt;Garg&lt;/Author&gt;&lt;Year&gt;2006&lt;/Year&gt;&lt;RecNum&gt;228&lt;/RecNum&gt;&lt;DisplayText&gt;Garg and Deshmukh (2006)&lt;/DisplayText&gt;&lt;record&gt;&lt;rec-number&gt;228&lt;/rec-number&gt;&lt;foreign-keys&gt;&lt;key app="EN" db-id="ta2rezx02ttzvcexe9oxddxi5vp9ppafvwzt" timestamp="1662360928"&gt;228&lt;/key&gt;&lt;/foreign-keys&gt;&lt;ref-type name="Journal Article"&gt;17&lt;/ref-type&gt;&lt;contributors&gt;&lt;authors&gt;&lt;author&gt;Garg, Amik&lt;/author&gt;&lt;author&gt;Deshmukh, SG&lt;/author&gt;&lt;/authors&gt;&lt;/contributors&gt;&lt;titles&gt;&lt;title&gt;Maintenance management: literature review and directions&lt;/title&gt;&lt;secondary-title&gt;Journal of quality in maintenance engineering&lt;/secondary-title&gt;&lt;/titles&gt;&lt;periodical&gt;&lt;full-title&gt;Journal of quality in maintenance engineering&lt;/full-title&gt;&lt;/periodical&gt;&lt;pages&gt;205-238&lt;/pages&gt;&lt;volume&gt;12&lt;/volume&gt;&lt;number&gt;3&lt;/number&gt;&lt;dates&gt;&lt;year&gt;2006&lt;/year&gt;&lt;/dates&gt;&lt;isbn&gt;1355-2511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Garg and Deshmukh (2006)</w:t>
      </w:r>
      <w:r w:rsidRPr="00E9561F">
        <w:fldChar w:fldCharType="end"/>
      </w:r>
      <w:r w:rsidRPr="00E9561F">
        <w:t xml:space="preserve"> indicated that electricity and maintenance costs </w:t>
      </w:r>
      <w:r>
        <w:t>account for</w:t>
      </w:r>
      <w:r w:rsidRPr="00E9561F">
        <w:t xml:space="preserve"> the most significant share when planning the operation</w:t>
      </w:r>
      <w:r>
        <w:t>al</w:t>
      </w:r>
      <w:r w:rsidRPr="00E9561F">
        <w:t xml:space="preserve"> budget. </w:t>
      </w:r>
    </w:p>
    <w:p w14:paraId="6A45A74C" w14:textId="55142D03" w:rsidR="00783309" w:rsidRDefault="00783309" w:rsidP="00691D10">
      <w:pPr>
        <w:pStyle w:val="Newparagraph"/>
        <w:jc w:val="both"/>
      </w:pPr>
      <w:r w:rsidRPr="00E9561F">
        <w:t xml:space="preserve">The high costs </w:t>
      </w:r>
      <w:r>
        <w:t>of</w:t>
      </w:r>
      <w:r w:rsidRPr="00E9561F">
        <w:t xml:space="preserve"> operation</w:t>
      </w:r>
      <w:r>
        <w:t>al</w:t>
      </w:r>
      <w:r w:rsidRPr="00E9561F">
        <w:t xml:space="preserve"> and maintenance activities are due to inefficient work practices </w:t>
      </w:r>
      <w:r w:rsidRPr="00E9561F">
        <w:fldChar w:fldCharType="begin"/>
      </w:r>
      <w:r w:rsidR="00C122D2">
        <w:instrText xml:space="preserve"> ADDIN EN.CITE &lt;EndNote&gt;&lt;Cite&gt;&lt;Author&gt;Zhan&lt;/Author&gt;&lt;Year&gt;2018&lt;/Year&gt;&lt;RecNum&gt;405&lt;/RecNum&gt;&lt;DisplayText&gt;(Zhan et al., 2018)&lt;/DisplayText&gt;&lt;record&gt;&lt;rec-number&gt;405&lt;/rec-number&gt;&lt;foreign-keys&gt;&lt;key app="EN" db-id="2d9a0wdvna5zefewsv85ad0gwtt0d0v5dtrr" timestamp="1702981943"&gt;405&lt;/key&gt;&lt;/foreign-keys&gt;&lt;ref-type name="Journal Article"&gt;17&lt;/ref-type&gt;&lt;contributors&gt;&lt;authors&gt;&lt;author&gt;Zhan, Jian&lt;/author&gt;&lt;author&gt;Ge, Xin Janet&lt;/author&gt;&lt;author&gt;Huang, Shoudong&lt;/author&gt;&lt;author&gt;Zhao, Liang&lt;/author&gt;&lt;author&gt;Wong, Johnny Kwok Wai&lt;/author&gt;&lt;author&gt;He, Sean XiangJian&lt;/author&gt;&lt;/authors&gt;&lt;/contributors&gt;&lt;titles&gt;&lt;title&gt;Improvement of the inspection-repair process with building information modelling and image classification&lt;/title&gt;&lt;secondary-title&gt;Facilities&lt;/secondary-title&gt;&lt;/titles&gt;&lt;periodical&gt;&lt;full-title&gt;Facilities&lt;/full-title&gt;&lt;/periodical&gt;&lt;dates&gt;&lt;year&gt;2018&lt;/year&gt;&lt;/dates&gt;&lt;isbn&gt;0263-2772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(Zhan et al., 2018)</w:t>
      </w:r>
      <w:r w:rsidRPr="00E9561F">
        <w:fldChar w:fldCharType="end"/>
      </w:r>
      <w:r w:rsidRPr="00E9561F">
        <w:t>. Acco</w:t>
      </w:r>
      <w:r w:rsidRPr="002570E1">
        <w:t>rding to</w:t>
      </w:r>
      <w:r w:rsidR="002570E1" w:rsidRPr="002570E1">
        <w:t xml:space="preserve"> </w:t>
      </w:r>
      <w:r w:rsidR="002570E1" w:rsidRPr="002570E1">
        <w:rPr>
          <w:noProof/>
        </w:rPr>
        <w:fldChar w:fldCharType="begin"/>
      </w:r>
      <w:r w:rsidR="008340B4">
        <w:rPr>
          <w:noProof/>
        </w:rPr>
        <w:instrText xml:space="preserve"> ADDIN EN.CITE &lt;EndNote&gt;&lt;Cite&gt;&lt;Author&gt;Yousefli&lt;/Author&gt;&lt;Year&gt;2017&lt;/Year&gt;&lt;RecNum&gt;338&lt;/RecNum&gt;&lt;DisplayText&gt;(Yousefli et al., 2017)&lt;/DisplayText&gt;&lt;record&gt;&lt;rec-number&gt;338&lt;/rec-number&gt;&lt;foreign-keys&gt;&lt;key app="EN" db-id="2d9a0wdvna5zefewsv85ad0gwtt0d0v5dtrr" timestamp="1701703282"&gt;338&lt;/key&gt;&lt;/foreign-keys&gt;&lt;ref-type name="Journal Article"&gt;17&lt;/ref-type&gt;&lt;contributors&gt;&lt;authors&gt;&lt;author&gt;Yousefli, Zahra&lt;/author&gt;&lt;author&gt;Nasiri, Fuzhan&lt;/author&gt;&lt;author&gt;Moselhi, Osama&lt;/author&gt;&lt;/authors&gt;&lt;/contributors&gt;&lt;titles&gt;&lt;title&gt;Healthcare facilities maintenance management: a literature review&lt;/title&gt;&lt;secondary-title&gt;Journal of Facilities Management&lt;/secondary-title&gt;&lt;/titles&gt;&lt;periodical&gt;&lt;full-title&gt;Journal of Facilities Management&lt;/full-title&gt;&lt;/periodical&gt;&lt;pages&gt;352-375&lt;/pages&gt;&lt;volume&gt;15&lt;/volume&gt;&lt;number&gt;4&lt;/number&gt;&lt;dates&gt;&lt;year&gt;2017&lt;/year&gt;&lt;/dates&gt;&lt;isbn&gt;1472-5967&lt;/isbn&gt;&lt;urls&gt;&lt;/urls&gt;&lt;/record&gt;&lt;/Cite&gt;&lt;/EndNote&gt;</w:instrText>
      </w:r>
      <w:r w:rsidR="002570E1" w:rsidRPr="002570E1">
        <w:rPr>
          <w:noProof/>
        </w:rPr>
        <w:fldChar w:fldCharType="separate"/>
      </w:r>
      <w:r w:rsidR="002570E1" w:rsidRPr="002570E1">
        <w:rPr>
          <w:noProof/>
        </w:rPr>
        <w:t>(Yousefli et al., 2017)</w:t>
      </w:r>
      <w:r w:rsidR="002570E1" w:rsidRPr="002570E1">
        <w:rPr>
          <w:noProof/>
        </w:rPr>
        <w:fldChar w:fldCharType="end"/>
      </w:r>
      <w:r w:rsidRPr="002570E1">
        <w:t xml:space="preserve">, inefficiency in process and maintenance is even more strongly </w:t>
      </w:r>
      <w:r w:rsidR="00AC7BC8" w:rsidRPr="002570E1">
        <w:t>emphasi</w:t>
      </w:r>
      <w:r w:rsidR="00AC7BC8">
        <w:t>s</w:t>
      </w:r>
      <w:r w:rsidR="00AC7BC8" w:rsidRPr="002570E1">
        <w:t xml:space="preserve">ed </w:t>
      </w:r>
      <w:r w:rsidRPr="002570E1">
        <w:t>in hospitals and clinics. As a result, employees and patients feel discomfort and dissatisfaction</w:t>
      </w:r>
      <w:r w:rsidR="002570E1" w:rsidRPr="002570E1">
        <w:rPr>
          <w:noProof/>
        </w:rPr>
        <w:t xml:space="preserve"> </w:t>
      </w:r>
      <w:r w:rsidR="002570E1" w:rsidRPr="002570E1">
        <w:rPr>
          <w:noProof/>
        </w:rPr>
        <w:fldChar w:fldCharType="begin"/>
      </w:r>
      <w:r w:rsidR="008340B4">
        <w:rPr>
          <w:noProof/>
        </w:rPr>
        <w:instrText xml:space="preserve"> ADDIN EN.CITE &lt;EndNote&gt;&lt;Cite&gt;&lt;Author&gt;Yousefli&lt;/Author&gt;&lt;Year&gt;2017&lt;/Year&gt;&lt;RecNum&gt;338&lt;/RecNum&gt;&lt;DisplayText&gt;(Yousefli et al., 2017)&lt;/DisplayText&gt;&lt;record&gt;&lt;rec-number&gt;338&lt;/rec-number&gt;&lt;foreign-keys&gt;&lt;key app="EN" db-id="2d9a0wdvna5zefewsv85ad0gwtt0d0v5dtrr" timestamp="1701703282"&gt;338&lt;/key&gt;&lt;/foreign-keys&gt;&lt;ref-type name="Journal Article"&gt;17&lt;/ref-type&gt;&lt;contributors&gt;&lt;authors&gt;&lt;author&gt;Yousefli, Zahra&lt;/author&gt;&lt;author&gt;Nasiri, Fuzhan&lt;/author&gt;&lt;author&gt;Moselhi, Osama&lt;/author&gt;&lt;/authors&gt;&lt;/contributors&gt;&lt;titles&gt;&lt;title&gt;Healthcare facilities maintenance management: a literature review&lt;/title&gt;&lt;secondary-title&gt;Journal of Facilities Management&lt;/secondary-title&gt;&lt;/titles&gt;&lt;periodical&gt;&lt;full-title&gt;Journal of Facilities Management&lt;/full-title&gt;&lt;/periodical&gt;&lt;pages&gt;352-375&lt;/pages&gt;&lt;volume&gt;15&lt;/volume&gt;&lt;number&gt;4&lt;/number&gt;&lt;dates&gt;&lt;year&gt;2017&lt;/year&gt;&lt;/dates&gt;&lt;isbn&gt;1472-5967&lt;/isbn&gt;&lt;urls&gt;&lt;/urls&gt;&lt;/record&gt;&lt;/Cite&gt;&lt;/EndNote&gt;</w:instrText>
      </w:r>
      <w:r w:rsidR="002570E1" w:rsidRPr="002570E1">
        <w:rPr>
          <w:noProof/>
        </w:rPr>
        <w:fldChar w:fldCharType="separate"/>
      </w:r>
      <w:r w:rsidR="002570E1" w:rsidRPr="002570E1">
        <w:rPr>
          <w:noProof/>
        </w:rPr>
        <w:t>(Yousefli et al., 2017)</w:t>
      </w:r>
      <w:r w:rsidR="002570E1" w:rsidRPr="002570E1">
        <w:rPr>
          <w:noProof/>
        </w:rPr>
        <w:fldChar w:fldCharType="end"/>
      </w:r>
      <w:r w:rsidRPr="002570E1">
        <w:t xml:space="preserve">. </w:t>
      </w:r>
    </w:p>
    <w:p w14:paraId="0D2FF809" w14:textId="4741528F" w:rsidR="00783309" w:rsidRPr="00E9561F" w:rsidRDefault="00783309" w:rsidP="008A2D7A">
      <w:pPr>
        <w:pStyle w:val="Newparagraph"/>
        <w:jc w:val="both"/>
      </w:pPr>
      <w:r w:rsidRPr="00E9561F">
        <w:t xml:space="preserve">Maintenance management systems in industrial </w:t>
      </w:r>
      <w:r w:rsidR="00AC7BC8" w:rsidRPr="00E9561F">
        <w:t>organi</w:t>
      </w:r>
      <w:r w:rsidR="00AC7BC8">
        <w:t>s</w:t>
      </w:r>
      <w:r w:rsidR="00AC7BC8" w:rsidRPr="00E9561F">
        <w:t>ations</w:t>
      </w:r>
      <w:r w:rsidRPr="00E9561F">
        <w:t xml:space="preserve">, hospitals, and clinics </w:t>
      </w:r>
      <w:r>
        <w:t xml:space="preserve">hold and manage </w:t>
      </w:r>
      <w:r w:rsidRPr="00E9561F">
        <w:t xml:space="preserve">requests for preventive and corrective maintenance faults </w:t>
      </w:r>
      <w:r w:rsidRPr="00E9561F">
        <w:fldChar w:fldCharType="begin">
          <w:fldData xml:space="preserve">PEVuZE5vdGU+PENpdGU+PEF1dGhvcj5IYW1kaTwvQXV0aG9yPjxZZWFyPjIwMTI8L1llYXI+PFJl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PEVuZE5vdGU+PENpdGU+PEF1dGhvcj5IYW1kaTwvQXV0aG9yPjxZZWFyPjIwMTI8L1llYXI+PFJl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 xml:space="preserve">(Ahmad &amp; Kamaruddin, 2012; Chen et al., 2017; Gómez-Chaparro et al., 2020; Hamdi </w:t>
      </w:r>
      <w:r w:rsidR="00555092">
        <w:rPr>
          <w:noProof/>
        </w:rPr>
        <w:lastRenderedPageBreak/>
        <w:t>et al., 2012; Zaher et al., 2011)</w:t>
      </w:r>
      <w:r w:rsidRPr="00E9561F">
        <w:fldChar w:fldCharType="end"/>
      </w:r>
      <w:r w:rsidRPr="00E9561F">
        <w:t xml:space="preserve">. </w:t>
      </w:r>
      <w:r w:rsidR="008A54CC">
        <w:rPr>
          <w:color w:val="FF0000"/>
        </w:rPr>
        <w:t>Following</w:t>
      </w:r>
      <w:r w:rsidR="00C122D2">
        <w:rPr>
          <w:color w:val="FF0000"/>
        </w:rPr>
        <w:t xml:space="preserve"> </w:t>
      </w:r>
      <w:r w:rsidR="00136981" w:rsidRPr="00136981">
        <w:rPr>
          <w:color w:val="FF0000"/>
        </w:rPr>
        <w:t xml:space="preserve">the RBV, these systems are considered essential </w:t>
      </w:r>
      <w:r w:rsidR="00AC7BC8" w:rsidRPr="00136981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136981">
        <w:rPr>
          <w:color w:val="FF0000"/>
        </w:rPr>
        <w:t xml:space="preserve">ational </w:t>
      </w:r>
      <w:r w:rsidR="00136981" w:rsidRPr="00136981">
        <w:rPr>
          <w:color w:val="FF0000"/>
        </w:rPr>
        <w:t xml:space="preserve">resources </w:t>
      </w:r>
      <w:r w:rsidR="00C91866">
        <w:rPr>
          <w:color w:val="FF0000"/>
        </w:rPr>
        <w:fldChar w:fldCharType="begin"/>
      </w:r>
      <w:r w:rsidR="00C91866">
        <w:rPr>
          <w:color w:val="FF0000"/>
        </w:rPr>
        <w:instrText xml:space="preserve"> ADDIN EN.CITE &lt;EndNote&gt;&lt;Cite&gt;&lt;Author&gt;Barney&lt;/Author&gt;&lt;Year&gt;1991&lt;/Year&gt;&lt;RecNum&gt;275&lt;/RecNum&gt;&lt;DisplayText&gt;(Barney, 1991)&lt;/DisplayText&gt;&lt;record&gt;&lt;rec-number&gt;275&lt;/rec-number&gt;&lt;foreign-keys&gt;&lt;key app="EN" db-id="2d9a0wdvna5zefewsv85ad0gwtt0d0v5dtrr" timestamp="1700660128"&gt;275&lt;/key&gt;&lt;/foreign-keys&gt;&lt;ref-type name="Journal Article"&gt;17&lt;/ref-type&gt;&lt;contributors&gt;&lt;authors&gt;&lt;author&gt;Barney, Jay&lt;/author&gt;&lt;/authors&gt;&lt;/contributors&gt;&lt;titles&gt;&lt;title&gt;Firm resources and sustained competitive advantage&lt;/title&gt;&lt;secondary-title&gt;Journal of management&lt;/secondary-title&gt;&lt;/titles&gt;&lt;periodical&gt;&lt;full-title&gt;Journal of management&lt;/full-title&gt;&lt;/periodical&gt;&lt;pages&gt;99-120&lt;/pages&gt;&lt;volume&gt;17&lt;/volume&gt;&lt;number&gt;1&lt;/number&gt;&lt;dates&gt;&lt;year&gt;1991&lt;/year&gt;&lt;/dates&gt;&lt;isbn&gt;0149-2063&lt;/isbn&gt;&lt;urls&gt;&lt;/urls&gt;&lt;/record&gt;&lt;/Cite&gt;&lt;/EndNote&gt;</w:instrText>
      </w:r>
      <w:r w:rsidR="00C91866">
        <w:rPr>
          <w:color w:val="FF0000"/>
        </w:rPr>
        <w:fldChar w:fldCharType="separate"/>
      </w:r>
      <w:r w:rsidR="00C91866">
        <w:rPr>
          <w:noProof/>
          <w:color w:val="FF0000"/>
        </w:rPr>
        <w:t>(Barney, 1991)</w:t>
      </w:r>
      <w:r w:rsidR="00C91866">
        <w:rPr>
          <w:color w:val="FF0000"/>
        </w:rPr>
        <w:fldChar w:fldCharType="end"/>
      </w:r>
      <w:r w:rsidR="00C91866">
        <w:rPr>
          <w:color w:val="FF0000"/>
        </w:rPr>
        <w:t xml:space="preserve"> </w:t>
      </w:r>
      <w:r w:rsidR="00136981" w:rsidRPr="00136981">
        <w:rPr>
          <w:color w:val="FF0000"/>
        </w:rPr>
        <w:t xml:space="preserve">that </w:t>
      </w:r>
      <w:r w:rsidR="00C122D2" w:rsidRPr="00C122D2">
        <w:rPr>
          <w:color w:val="FF0000"/>
        </w:rPr>
        <w:t xml:space="preserve">improve </w:t>
      </w:r>
      <w:r w:rsidR="008A54CC">
        <w:rPr>
          <w:color w:val="FF0000"/>
        </w:rPr>
        <w:t xml:space="preserve">the </w:t>
      </w:r>
      <w:r w:rsidR="00136981" w:rsidRPr="00136981">
        <w:rPr>
          <w:color w:val="FF0000"/>
        </w:rPr>
        <w:t>efficiency and effectiveness of healthcare services</w:t>
      </w:r>
      <w:r w:rsidRPr="00E9561F">
        <w:t>. Corrective maintenance requests refer to unexpected faults or no</w:t>
      </w:r>
      <w:r>
        <w:t>n-</w:t>
      </w:r>
      <w:r w:rsidRPr="00E9561F">
        <w:t xml:space="preserve">scheduled activity in equipment or machines. Faults should be fixed </w:t>
      </w:r>
      <w:r w:rsidR="00371D94">
        <w:t>quickly</w:t>
      </w:r>
      <w:r w:rsidRPr="00E9561F">
        <w:t xml:space="preserve"> </w:t>
      </w:r>
      <w:r>
        <w:t>t</w:t>
      </w:r>
      <w:r w:rsidRPr="00E9561F">
        <w:t>o</w:t>
      </w:r>
      <w:r>
        <w:t xml:space="preserve"> facilitate</w:t>
      </w:r>
      <w:r w:rsidRPr="00E9561F">
        <w:t xml:space="preserve"> continued regular </w:t>
      </w:r>
      <w:r>
        <w:t>operation</w:t>
      </w:r>
      <w:r w:rsidRPr="00E9561F">
        <w:t xml:space="preserve"> </w:t>
      </w:r>
      <w:r w:rsidRPr="00E9561F">
        <w:fldChar w:fldCharType="begin">
          <w:fldData xml:space="preserve">PEVuZE5vdGU+PENpdGU+PEF1dGhvcj5TaGV1dDwvQXV0aG9yPjxZZWFyPjE5OTQ8L1llYXI+PFJl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PEVuZE5vdGU+PENpdGU+PEF1dGhvcj5TaGV1dDwvQXV0aG9yPjxZZWFyPjE5OTQ8L1llYXI+PFJl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>(Chen et al., 2017; Sheut &amp; Krajewski, 1994; Vathoopan et al., 2018)</w:t>
      </w:r>
      <w:r w:rsidRPr="00E9561F">
        <w:fldChar w:fldCharType="end"/>
      </w:r>
      <w:r w:rsidRPr="00E9561F">
        <w:t xml:space="preserve">. </w:t>
      </w:r>
    </w:p>
    <w:p w14:paraId="044B3A8E" w14:textId="1891CAB1" w:rsidR="00783309" w:rsidRPr="00E9561F" w:rsidRDefault="00783309" w:rsidP="00691D10">
      <w:pPr>
        <w:pStyle w:val="Newparagraph"/>
        <w:jc w:val="both"/>
      </w:pPr>
      <w:r w:rsidRPr="00E9561F">
        <w:t>Re</w:t>
      </w:r>
      <w:r>
        <w:t>solving</w:t>
      </w:r>
      <w:r w:rsidRPr="00E9561F">
        <w:t xml:space="preserve"> maintenance requests </w:t>
      </w:r>
      <w:r>
        <w:t>quickly</w:t>
      </w:r>
      <w:r w:rsidRPr="00E9561F">
        <w:t xml:space="preserve"> reduces employee and patient discomfort and dissatisfaction </w:t>
      </w:r>
      <w:r w:rsidRPr="00E9561F">
        <w:fldChar w:fldCharType="begin"/>
      </w:r>
      <w:r w:rsidR="00C122D2">
        <w:instrText xml:space="preserve"> ADDIN EN.CITE &lt;EndNote&gt;&lt;Cite&gt;&lt;Author&gt;Bortolini&lt;/Author&gt;&lt;Year&gt;2020&lt;/Year&gt;&lt;RecNum&gt;406&lt;/RecNum&gt;&lt;DisplayText&gt;(Bortolini &amp;amp; Forcada, 2020)&lt;/DisplayText&gt;&lt;record&gt;&lt;rec-number&gt;406&lt;/rec-number&gt;&lt;foreign-keys&gt;&lt;key app="EN" db-id="2d9a0wdvna5zefewsv85ad0gwtt0d0v5dtrr" timestamp="1702981943"&gt;406&lt;/key&gt;&lt;/foreign-keys&gt;&lt;ref-type name="Journal Article"&gt;17&lt;/ref-type&gt;&lt;contributors&gt;&lt;authors&gt;&lt;author&gt;Bortolini, Rafaela&lt;/author&gt;&lt;author&gt;Forcada, Núria&lt;/author&gt;&lt;/authors&gt;&lt;/contributors&gt;&lt;titles&gt;&lt;title&gt;Analysis of building maintenance requests using a text mining approach: building services evaluation&lt;/title&gt;&lt;secondary-title&gt;Building Research &amp;amp;amp; Information&lt;/secondary-title&gt;&lt;/titles&gt;&lt;periodical&gt;&lt;full-title&gt;Building Research &amp;amp;amp; Information&lt;/full-title&gt;&lt;/periodical&gt;&lt;pages&gt;207-217&lt;/pages&gt;&lt;volume&gt;48&lt;/volume&gt;&lt;number&gt;2&lt;/number&gt;&lt;dates&gt;&lt;year&gt;2020&lt;/year&gt;&lt;/dates&gt;&lt;publisher&gt;Informa UK Limited&lt;/publisher&gt;&lt;isbn&gt;0961-3218&lt;/isbn&gt;&lt;urls&gt;&lt;related-urls&gt;&lt;url&gt;https://dx.doi.org/10.1080/09613218.2019.1609291&lt;/url&gt;&lt;/related-urls&gt;&lt;/urls&gt;&lt;electronic-resource-num&gt;10.1080/09613218.2019.1609291&lt;/electronic-resource-num&gt;&lt;/record&gt;&lt;/Cite&gt;&lt;/EndNote&gt;</w:instrText>
      </w:r>
      <w:r w:rsidRPr="00E9561F">
        <w:fldChar w:fldCharType="separate"/>
      </w:r>
      <w:r w:rsidR="00555092">
        <w:rPr>
          <w:noProof/>
        </w:rPr>
        <w:t>(Bortolini &amp; Forcada, 2020)</w:t>
      </w:r>
      <w:r w:rsidRPr="00E9561F">
        <w:fldChar w:fldCharType="end"/>
      </w:r>
      <w:r w:rsidRPr="00E9561F">
        <w:t>. Example</w:t>
      </w:r>
      <w:r>
        <w:t>s</w:t>
      </w:r>
      <w:r w:rsidRPr="00E9561F">
        <w:t xml:space="preserve"> </w:t>
      </w:r>
      <w:r>
        <w:t>o</w:t>
      </w:r>
      <w:r w:rsidRPr="00E9561F">
        <w:t xml:space="preserve">f maintenance requests </w:t>
      </w:r>
      <w:r>
        <w:t>include</w:t>
      </w:r>
      <w:r w:rsidRPr="00E9561F">
        <w:t xml:space="preserve"> problems with automated doors that </w:t>
      </w:r>
      <w:r>
        <w:t>will no longer</w:t>
      </w:r>
      <w:r w:rsidRPr="00E9561F">
        <w:t xml:space="preserve"> open, broken furniture, </w:t>
      </w:r>
      <w:r>
        <w:t xml:space="preserve">and </w:t>
      </w:r>
      <w:r w:rsidRPr="00E9561F">
        <w:t xml:space="preserve">air conditioning and ventilation problems </w:t>
      </w:r>
      <w:r w:rsidRPr="00E9561F">
        <w:fldChar w:fldCharType="begin">
          <w:fldData xml:space="preserve">PEVuZE5vdGU+PENpdGU+PEF1dGhvcj5Hw7NtZXotQ2hhcGFycm88L0F1dGhvcj48WWVhcj4yMDIw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PEVuZE5vdGU+PENpdGU+PEF1dGhvcj5Hw7NtZXotQ2hhcGFycm88L0F1dGhvcj48WWVhcj4yMDIw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>(Bortolini &amp; Forcada, 2020; Gómez-Chaparro et al., 2020)</w:t>
      </w:r>
      <w:r w:rsidRPr="00E9561F">
        <w:fldChar w:fldCharType="end"/>
      </w:r>
      <w:r w:rsidRPr="00E9561F">
        <w:t xml:space="preserve">. Typically, maintenance requests are opened by </w:t>
      </w:r>
      <w:r>
        <w:t xml:space="preserve">the </w:t>
      </w:r>
      <w:r w:rsidRPr="00E9561F">
        <w:t xml:space="preserve">employees </w:t>
      </w:r>
      <w:r>
        <w:t>who</w:t>
      </w:r>
      <w:r w:rsidRPr="00E9561F">
        <w:t xml:space="preserve"> encounter the fault. Preventive maintenance requests refer to scheduled, periodic, or planned maintenance to prevent incidents and disruption by recurrent inspections of equipment and machines while they are </w:t>
      </w:r>
      <w:r>
        <w:t xml:space="preserve">in good </w:t>
      </w:r>
      <w:r w:rsidRPr="00E9561F">
        <w:t xml:space="preserve">working condition </w:t>
      </w:r>
      <w:r w:rsidRPr="00E9561F">
        <w:fldChar w:fldCharType="begin">
          <w:fldData xml:space="preserve">PEVuZE5vdGU+PENpdGU+PEF1dGhvcj5aYWhlcjwvQXV0aG9yPjxZZWFyPjIwMTE8L1llYXI+PFJl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PEVuZE5vdGU+PENpdGU+PEF1dGhvcj5aYWhlcjwvQXV0aG9yPjxZZWFyPjIwMTE8L1llYXI+PFJl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>(Almomani &amp; Alburaiesi, 2020; Kannan, 2020; Zaher et al., 2011)</w:t>
      </w:r>
      <w:r w:rsidRPr="00E9561F">
        <w:fldChar w:fldCharType="end"/>
      </w:r>
      <w:r w:rsidRPr="00E9561F">
        <w:t xml:space="preserve">. </w:t>
      </w:r>
    </w:p>
    <w:p w14:paraId="5511FF6C" w14:textId="71AA22B9" w:rsidR="00783309" w:rsidRPr="00E9561F" w:rsidRDefault="00783309" w:rsidP="008A2D7A">
      <w:pPr>
        <w:pStyle w:val="Newparagraph"/>
        <w:jc w:val="both"/>
      </w:pPr>
      <w:r w:rsidRPr="00E9561F">
        <w:t xml:space="preserve">Maintenance requests are generated daily, and the maintenance team </w:t>
      </w:r>
      <w:r>
        <w:t>deals with</w:t>
      </w:r>
      <w:r w:rsidRPr="00E9561F">
        <w:t xml:space="preserve"> the faults according to their priorit</w:t>
      </w:r>
      <w:r>
        <w:t>y</w:t>
      </w:r>
      <w:r w:rsidRPr="00E9561F">
        <w:t xml:space="preserve"> in the maintenance management system </w:t>
      </w:r>
      <w:r w:rsidRPr="00E9561F">
        <w:fldChar w:fldCharType="begin"/>
      </w:r>
      <w:r w:rsidR="00C122D2">
        <w:instrText xml:space="preserve"> ADDIN EN.CITE &lt;EndNote&gt;&lt;Cite&gt;&lt;Author&gt;Becerik-Gerber&lt;/Author&gt;&lt;Year&gt;2012&lt;/Year&gt;&lt;RecNum&gt;418&lt;/RecNum&gt;&lt;DisplayText&gt;(Almomani &amp;amp; Alburaiesi, 2020; Becerik-Gerber et al., 2012)&lt;/DisplayText&gt;&lt;record&gt;&lt;rec-number&gt;418&lt;/rec-number&gt;&lt;foreign-keys&gt;&lt;key app="EN" db-id="2d9a0wdvna5zefewsv85ad0gwtt0d0v5dtrr" timestamp="1702981943"&gt;418&lt;/key&gt;&lt;/foreign-keys&gt;&lt;ref-type name="Journal Article"&gt;17&lt;/ref-type&gt;&lt;contributors&gt;&lt;authors&gt;&lt;author&gt;Becerik-Gerber, Burcin&lt;/author&gt;&lt;author&gt;Jazizadeh, Farrokh&lt;/author&gt;&lt;author&gt;Li, Nan&lt;/author&gt;&lt;author&gt;Calis, Gulben&lt;/author&gt;&lt;/authors&gt;&lt;/contributors&gt;&lt;titles&gt;&lt;title&gt;Application areas and data requirements for BIM-enabled facilities management&lt;/title&gt;&lt;secondary-title&gt;Journal of construction engineering and management&lt;/secondary-title&gt;&lt;/titles&gt;&lt;periodical&gt;&lt;full-title&gt;Journal of construction engineering and management&lt;/full-title&gt;&lt;/periodical&gt;&lt;pages&gt;431-442&lt;/pages&gt;&lt;volume&gt;138&lt;/volume&gt;&lt;number&gt;3&lt;/number&gt;&lt;dates&gt;&lt;year&gt;2012&lt;/year&gt;&lt;/dates&gt;&lt;isbn&gt;0733-9364&lt;/isbn&gt;&lt;urls&gt;&lt;/urls&gt;&lt;/record&gt;&lt;/Cite&gt;&lt;Cite&gt;&lt;Author&gt;Almomani&lt;/Author&gt;&lt;Year&gt;2020&lt;/Year&gt;&lt;RecNum&gt;415&lt;/RecNum&gt;&lt;record&gt;&lt;rec-number&gt;415&lt;/rec-number&gt;&lt;foreign-keys&gt;&lt;key app="EN" db-id="2d9a0wdvna5zefewsv85ad0gwtt0d0v5dtrr" timestamp="1702981943"&gt;415&lt;/key&gt;&lt;/foreign-keys&gt;&lt;ref-type name="Journal Article"&gt;17&lt;/ref-type&gt;&lt;contributors&gt;&lt;authors&gt;&lt;author&gt;Almomani, Hesham&lt;/author&gt;&lt;author&gt;Alburaiesi, Mohammad Lafi&lt;/author&gt;&lt;/authors&gt;&lt;/contributors&gt;&lt;titles&gt;&lt;title&gt;Using Computerized Maintenance Management System (CMMS) in Healthcare Equipments Maintenance Operations&lt;/title&gt;&lt;secondary-title&gt;Journal of Environmental Treatment Techniques&lt;/secondary-title&gt;&lt;/titles&gt;&lt;periodical&gt;&lt;full-title&gt;Journal of Environmental Treatment Techniques&lt;/full-title&gt;&lt;/periodical&gt;&lt;pages&gt;1345-1350&lt;/pages&gt;&lt;volume&gt;8&lt;/volume&gt;&lt;number&gt;4&lt;/number&gt;&lt;dates&gt;&lt;year&gt;2020&lt;/year&gt;&lt;/dates&gt;&lt;urls&gt;&lt;/urls&gt;&lt;/record&gt;&lt;/Cite&gt;&lt;/EndNote&gt;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(Almomani &amp; Alburaiesi, 2020; Becerik-Gerber et al., 2012)</w:t>
      </w:r>
      <w:r w:rsidRPr="00E9561F">
        <w:fldChar w:fldCharType="end"/>
      </w:r>
      <w:r w:rsidRPr="00E9561F">
        <w:t xml:space="preserve">. The maintenance management system records the maintenance request </w:t>
      </w:r>
      <w:r>
        <w:t xml:space="preserve">along </w:t>
      </w:r>
      <w:r w:rsidRPr="00E9561F">
        <w:t xml:space="preserve">with the description, urgency, location, and category of the fault </w:t>
      </w:r>
      <w:r w:rsidRPr="00E9561F">
        <w:fldChar w:fldCharType="begin">
          <w:fldData xml:space="preserve">PEVuZE5vdGU+PENpdGU+PEF1dGhvcj5GZWRlcnNwaWVsPC9BdXRob3I+PFllYXI+MjAwMDwvWWVh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PEVuZE5vdGU+PENpdGU+PEF1dGhvcj5GZWRlcnNwaWVsPC9BdXRob3I+PFllYXI+MjAwMDwvWWVh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Pr="00E9561F">
        <w:rPr>
          <w:noProof/>
        </w:rPr>
        <w:t>(Bouabdallaoui et al., 2020; Federspiel, 2000; Gunay et al., 2019; Yang et al., 2018)</w:t>
      </w:r>
      <w:r w:rsidRPr="00E9561F">
        <w:fldChar w:fldCharType="end"/>
      </w:r>
      <w:r w:rsidRPr="00E9561F">
        <w:t>, such as electric</w:t>
      </w:r>
      <w:r>
        <w:t>al</w:t>
      </w:r>
      <w:r w:rsidRPr="00E9561F">
        <w:t xml:space="preserve">, heating, ventilation, </w:t>
      </w:r>
      <w:r>
        <w:t>or</w:t>
      </w:r>
      <w:r w:rsidRPr="00E9561F">
        <w:t xml:space="preserve"> air conditioning </w:t>
      </w:r>
      <w:r w:rsidRPr="00E9561F">
        <w:fldChar w:fldCharType="begin">
          <w:fldData xml:space="preserve">PEVuZE5vdGU+PENpdGU+PEF1dGhvcj5Cb3J0b2xpbmk8L0F1dGhvcj48WWVhcj4yMDIwPC9ZZWFy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</w:fldData>
        </w:fldChar>
      </w:r>
      <w:r w:rsidR="00C122D2">
        <w:instrText xml:space="preserve"> ADDIN EN.CITE </w:instrText>
      </w:r>
      <w:r w:rsidR="00C122D2">
        <w:fldChar w:fldCharType="begin">
          <w:fldData xml:space="preserve">PEVuZE5vdGU+PENpdGU+PEF1dGhvcj5Cb3J0b2xpbmk8L0F1dGhvcj48WWVhcj4yMDIwPC9ZZWFy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</w:fldData>
        </w:fldChar>
      </w:r>
      <w:r w:rsidR="00C122D2">
        <w:instrText xml:space="preserve"> ADDIN EN.CITE.DATA </w:instrText>
      </w:r>
      <w:r w:rsidR="00C122D2">
        <w:fldChar w:fldCharType="end"/>
      </w:r>
      <w:r w:rsidRPr="00E9561F">
        <w:fldChar w:fldCharType="separate"/>
      </w:r>
      <w:r w:rsidR="00555092">
        <w:rPr>
          <w:noProof/>
        </w:rPr>
        <w:t>(Bortolini &amp; Forcada, 2020; Gómez-Chaparro et al., 2020)</w:t>
      </w:r>
      <w:r w:rsidRPr="00E9561F">
        <w:fldChar w:fldCharType="end"/>
      </w:r>
      <w:r w:rsidRPr="00E9561F">
        <w:t>. A maintenance management system is used for preventive and corrective maintenance, calculating the mean time between faults and downtime</w:t>
      </w:r>
      <w:r>
        <w:t>,</w:t>
      </w:r>
      <w:r w:rsidRPr="00E9561F">
        <w:t xml:space="preserve"> </w:t>
      </w:r>
      <w:r>
        <w:t>as well as</w:t>
      </w:r>
      <w:r w:rsidRPr="00E9561F">
        <w:t xml:space="preserve"> producing reports </w:t>
      </w:r>
      <w:r w:rsidRPr="00E9561F">
        <w:fldChar w:fldCharType="begin"/>
      </w:r>
      <w:r w:rsidR="00C122D2">
        <w:instrText xml:space="preserve"> ADDIN EN.CITE &lt;EndNote&gt;&lt;Cite&gt;&lt;Author&gt;Almomani&lt;/Author&gt;&lt;Year&gt;2020&lt;/Year&gt;&lt;RecNum&gt;415&lt;/RecNum&gt;&lt;DisplayText&gt;(Almomani &amp;amp; Alburaiesi, 2020)&lt;/DisplayText&gt;&lt;record&gt;&lt;rec-number&gt;415&lt;/rec-number&gt;&lt;foreign-keys&gt;&lt;key app="EN" db-id="2d9a0wdvna5zefewsv85ad0gwtt0d0v5dtrr" timestamp="1702981943"&gt;415&lt;/key&gt;&lt;/foreign-keys&gt;&lt;ref-type name="Journal Article"&gt;17&lt;/ref-type&gt;&lt;contributors&gt;&lt;authors&gt;&lt;author&gt;Almomani, Hesham&lt;/author&gt;&lt;author&gt;Alburaiesi, Mohammad Lafi&lt;/author&gt;&lt;/authors&gt;&lt;/contributors&gt;&lt;titles&gt;&lt;title&gt;Using Computerized Maintenance Management System (CMMS) in Healthcare Equipments Maintenance Operations&lt;/title&gt;&lt;secondary-title&gt;Journal of Environmental Treatment Techniques&lt;/secondary-title&gt;&lt;/titles&gt;&lt;periodical&gt;&lt;full-title&gt;Journal of Environmental Treatment Techniques&lt;/full-title&gt;&lt;/periodical&gt;&lt;pages&gt;1345-1350&lt;/pages&gt;&lt;volume&gt;8&lt;/volume&gt;&lt;number&gt;4&lt;/number&gt;&lt;dates&gt;&lt;year&gt;2020&lt;/year&gt;&lt;/dates&gt;&lt;urls&gt;&lt;/urls&gt;&lt;/record&gt;&lt;/Cite&gt;&lt;/EndNote&gt;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(Almomani &amp; Alburaiesi, 2020)</w:t>
      </w:r>
      <w:r w:rsidRPr="00E9561F">
        <w:fldChar w:fldCharType="end"/>
      </w:r>
      <w:r w:rsidRPr="00E9561F">
        <w:t>..</w:t>
      </w:r>
    </w:p>
    <w:p w14:paraId="77823B8E" w14:textId="0F0C90E5" w:rsidR="00783309" w:rsidRDefault="00783309" w:rsidP="008A2D7A">
      <w:pPr>
        <w:pStyle w:val="Newparagraph"/>
        <w:jc w:val="both"/>
      </w:pPr>
      <w:r w:rsidRPr="00E9561F">
        <w:lastRenderedPageBreak/>
        <w:t xml:space="preserve">Maintenance </w:t>
      </w:r>
      <w:r w:rsidR="00AC7BC8" w:rsidRPr="00E9561F">
        <w:t>optimi</w:t>
      </w:r>
      <w:r w:rsidR="00AC7BC8">
        <w:t>s</w:t>
      </w:r>
      <w:r w:rsidR="00AC7BC8" w:rsidRPr="00E9561F">
        <w:t xml:space="preserve">ation </w:t>
      </w:r>
      <w:r w:rsidRPr="00E9561F">
        <w:t xml:space="preserve">and improvement </w:t>
      </w:r>
      <w:r>
        <w:t>refer</w:t>
      </w:r>
      <w:r w:rsidRPr="00E9561F">
        <w:t xml:space="preserve"> to analysis from mathematical models </w:t>
      </w:r>
      <w:r w:rsidRPr="00E9561F">
        <w:rPr>
          <w:shd w:val="clear" w:color="auto" w:fill="FFFFFF"/>
        </w:rPr>
        <w:fldChar w:fldCharType="begin"/>
      </w:r>
      <w:r w:rsidR="00C122D2">
        <w:rPr>
          <w:shd w:val="clear" w:color="auto" w:fill="FFFFFF"/>
        </w:rPr>
        <w:instrText xml:space="preserve"> ADDIN EN.CITE &lt;EndNote&gt;&lt;Cite&gt;&lt;Author&gt;de Jonge&lt;/Author&gt;&lt;Year&gt;2020&lt;/Year&gt;&lt;RecNum&gt;423&lt;/RecNum&gt;&lt;DisplayText&gt;(de Jonge &amp;amp; Scarf, 2020)&lt;/DisplayText&gt;&lt;record&gt;&lt;rec-number&gt;423&lt;/rec-number&gt;&lt;foreign-keys&gt;&lt;key app="EN" db-id="2d9a0wdvna5zefewsv85ad0gwtt0d0v5dtrr" timestamp="1702981943"&gt;423&lt;/key&gt;&lt;/foreign-keys&gt;&lt;ref-type name="Journal Article"&gt;17&lt;/ref-type&gt;&lt;contributors&gt;&lt;authors&gt;&lt;author&gt;de Jonge, Bram&lt;/author&gt;&lt;author&gt;Scarf, Philip A&lt;/author&gt;&lt;/authors&gt;&lt;/contributors&gt;&lt;titles&gt;&lt;title&gt;A review on maintenance optimization&lt;/title&gt;&lt;secondary-title&gt;European journal of operational research&lt;/secondary-title&gt;&lt;/titles&gt;&lt;periodical&gt;&lt;full-title&gt;European Journal of Operational Research&lt;/full-title&gt;&lt;/periodical&gt;&lt;pages&gt;805-824&lt;/pages&gt;&lt;volume&gt;285&lt;/volume&gt;&lt;number&gt;3&lt;/number&gt;&lt;dates&gt;&lt;year&gt;2020&lt;/year&gt;&lt;/dates&gt;&lt;isbn&gt;0377-2217&lt;/isbn&gt;&lt;urls&gt;&lt;/urls&gt;&lt;/record&gt;&lt;/Cite&gt;&lt;/EndNote&gt;</w:instrText>
      </w:r>
      <w:r w:rsidRPr="00E9561F">
        <w:rPr>
          <w:shd w:val="clear" w:color="auto" w:fill="FFFFFF"/>
        </w:rPr>
        <w:fldChar w:fldCharType="separate"/>
      </w:r>
      <w:r w:rsidR="00555092">
        <w:rPr>
          <w:noProof/>
          <w:shd w:val="clear" w:color="auto" w:fill="FFFFFF"/>
        </w:rPr>
        <w:t>(de Jonge &amp; Scarf, 2020)</w:t>
      </w:r>
      <w:r w:rsidRPr="00E9561F">
        <w:rPr>
          <w:shd w:val="clear" w:color="auto" w:fill="FFFFFF"/>
        </w:rPr>
        <w:fldChar w:fldCharType="end"/>
      </w:r>
      <w:r w:rsidRPr="00E9561F">
        <w:rPr>
          <w:shd w:val="clear" w:color="auto" w:fill="FFFFFF"/>
        </w:rPr>
        <w:t>.</w:t>
      </w:r>
      <w:r w:rsidRPr="00E9561F">
        <w:t xml:space="preserve"> An optimal periodic inspection model for failure was based on a hypothetical example using the gamma process </w:t>
      </w:r>
      <w:r w:rsidRPr="00E9561F">
        <w:fldChar w:fldCharType="begin"/>
      </w:r>
      <w:r w:rsidR="00C122D2">
        <w:instrText xml:space="preserve"> ADDIN EN.CITE &lt;EndNote&gt;&lt;Cite&gt;&lt;Author&gt;Abdel-Hameed&lt;/Author&gt;&lt;Year&gt;1987&lt;/Year&gt;&lt;RecNum&gt;424&lt;/RecNum&gt;&lt;DisplayText&gt;(Abdel-Hameed, 1987)&lt;/DisplayText&gt;&lt;record&gt;&lt;rec-number&gt;424&lt;/rec-number&gt;&lt;foreign-keys&gt;&lt;key app="EN" db-id="2d9a0wdvna5zefewsv85ad0gwtt0d0v5dtrr" timestamp="1702981943"&gt;424&lt;/key&gt;&lt;/foreign-keys&gt;&lt;ref-type name="Journal Article"&gt;17&lt;/ref-type&gt;&lt;contributors&gt;&lt;authors&gt;&lt;author&gt;Abdel-Hameed, Mohamed&lt;/author&gt;&lt;/authors&gt;&lt;/contributors&gt;&lt;titles&gt;&lt;title&gt;Inspection and maintenance policies of devices subject to deterioration&lt;/title&gt;&lt;secondary-title&gt;Advances in Applied Probability&lt;/secondary-title&gt;&lt;/titles&gt;&lt;periodical&gt;&lt;full-title&gt;Advances in Applied Probability&lt;/full-title&gt;&lt;/periodical&gt;&lt;pages&gt;917-931&lt;/pages&gt;&lt;volume&gt;19&lt;/volume&gt;&lt;number&gt;4&lt;/number&gt;&lt;dates&gt;&lt;year&gt;1987&lt;/year&gt;&lt;/dates&gt;&lt;isbn&gt;0001-8678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(Abdel-Hameed, 1987)</w:t>
      </w:r>
      <w:r w:rsidRPr="00E9561F">
        <w:fldChar w:fldCharType="end"/>
      </w:r>
      <w:r w:rsidRPr="00E9561F">
        <w:t>.</w:t>
      </w:r>
      <w:r w:rsidRPr="00E9561F">
        <w:rPr>
          <w:rFonts w:eastAsia="AdvTimes"/>
        </w:rPr>
        <w:t xml:space="preserve"> </w:t>
      </w:r>
      <w:r w:rsidRPr="00E9561F">
        <w:fldChar w:fldCharType="begin"/>
      </w:r>
      <w:r w:rsidR="00C122D2">
        <w:instrText xml:space="preserve"> ADDIN EN.CITE &lt;EndNote&gt;&lt;Cite AuthorYear="1"&gt;&lt;Author&gt;van Noortwijk&lt;/Author&gt;&lt;Year&gt;2009&lt;/Year&gt;&lt;RecNum&gt;425&lt;/RecNum&gt;&lt;DisplayText&gt;van Noortwijk (2009)&lt;/DisplayText&gt;&lt;record&gt;&lt;rec-number&gt;425&lt;/rec-number&gt;&lt;foreign-keys&gt;&lt;key app="EN" db-id="2d9a0wdvna5zefewsv85ad0gwtt0d0v5dtrr" timestamp="1702981943"&gt;425&lt;/key&gt;&lt;/foreign-keys&gt;&lt;ref-type name="Journal Article"&gt;17&lt;/ref-type&gt;&lt;contributors&gt;&lt;authors&gt;&lt;author&gt;van Noortwijk, Jan M&lt;/author&gt;&lt;/authors&gt;&lt;/contributors&gt;&lt;titles&gt;&lt;title&gt;A survey of the application of gamma processes in maintenance&lt;/title&gt;&lt;secondary-title&gt;Reliability Engineering &amp;amp; System Safety&lt;/secondary-title&gt;&lt;/titles&gt;&lt;periodical&gt;&lt;full-title&gt;Reliability Engineering &amp;amp; System Safety&lt;/full-title&gt;&lt;/periodical&gt;&lt;pages&gt;2-21&lt;/pages&gt;&lt;volume&gt;94&lt;/volume&gt;&lt;number&gt;1&lt;/number&gt;&lt;dates&gt;&lt;year&gt;2009&lt;/year&gt;&lt;/dates&gt;&lt;isbn&gt;0951-8320&lt;/isbn&gt;&lt;urls&gt;&lt;/urls&gt;&lt;/record&gt;&lt;/Cite&gt;&lt;/EndNote&gt;</w:instrText>
      </w:r>
      <w:r w:rsidRPr="00E9561F">
        <w:fldChar w:fldCharType="separate"/>
      </w:r>
      <w:r>
        <w:rPr>
          <w:noProof/>
        </w:rPr>
        <w:t>van Noortwijk (2009)</w:t>
      </w:r>
      <w:r w:rsidRPr="00E9561F">
        <w:fldChar w:fldCharType="end"/>
      </w:r>
      <w:r w:rsidRPr="00E9561F">
        <w:t xml:space="preserve"> suggest</w:t>
      </w:r>
      <w:r>
        <w:t>ed</w:t>
      </w:r>
      <w:r w:rsidRPr="00E9561F">
        <w:t xml:space="preserve"> using </w:t>
      </w:r>
      <w:r>
        <w:t xml:space="preserve">the </w:t>
      </w:r>
      <w:r w:rsidRPr="00E9561F">
        <w:t xml:space="preserve">gamma process as a model for </w:t>
      </w:r>
      <w:r w:rsidR="00AC7BC8" w:rsidRPr="00E9561F">
        <w:t>optimi</w:t>
      </w:r>
      <w:r w:rsidR="00AC7BC8">
        <w:t>s</w:t>
      </w:r>
      <w:r w:rsidR="00AC7BC8" w:rsidRPr="00E9561F">
        <w:t xml:space="preserve">ing </w:t>
      </w:r>
      <w:r w:rsidRPr="00E9561F">
        <w:t xml:space="preserve">maintenance, </w:t>
      </w:r>
      <w:r>
        <w:t>which</w:t>
      </w:r>
      <w:r w:rsidRPr="00E9561F">
        <w:t xml:space="preserve"> has been proven to be useful in determining optimal inspection and maintenance decisions. Optimal maintenance decisions can be </w:t>
      </w:r>
      <w:r>
        <w:t>made</w:t>
      </w:r>
      <w:r w:rsidRPr="00E9561F">
        <w:t xml:space="preserve"> by using </w:t>
      </w:r>
      <w:r>
        <w:t xml:space="preserve">the </w:t>
      </w:r>
      <w:r w:rsidRPr="00E9561F">
        <w:t xml:space="preserve">gamma process because </w:t>
      </w:r>
      <w:r>
        <w:t xml:space="preserve">of </w:t>
      </w:r>
      <w:r w:rsidRPr="00E9561F">
        <w:t xml:space="preserve">its variety of uses </w:t>
      </w:r>
      <w:r w:rsidRPr="00E9561F">
        <w:fldChar w:fldCharType="begin"/>
      </w:r>
      <w:r w:rsidR="00C122D2">
        <w:instrText xml:space="preserve"> ADDIN EN.CITE &lt;EndNote&gt;&lt;Cite&gt;&lt;Author&gt;Kallen&lt;/Author&gt;&lt;Year&gt;2005&lt;/Year&gt;&lt;RecNum&gt;426&lt;/RecNum&gt;&lt;DisplayText&gt;(Kallen &amp;amp; Van Noortwijk, 2005)&lt;/DisplayText&gt;&lt;record&gt;&lt;rec-number&gt;426&lt;/rec-number&gt;&lt;foreign-keys&gt;&lt;key app="EN" db-id="2d9a0wdvna5zefewsv85ad0gwtt0d0v5dtrr" timestamp="1702981943"&gt;426&lt;/key&gt;&lt;/foreign-keys&gt;&lt;ref-type name="Journal Article"&gt;17&lt;/ref-type&gt;&lt;contributors&gt;&lt;authors&gt;&lt;author&gt;Kallen, Maarten-Jan&lt;/author&gt;&lt;author&gt;Van Noortwijk, Jan M&lt;/author&gt;&lt;/authors&gt;&lt;/contributors&gt;&lt;titles&gt;&lt;title&gt;Optimal maintenance decisions under imperfect inspection&lt;/title&gt;&lt;secondary-title&gt;Reliability engineering &amp;amp; system safety&lt;/secondary-title&gt;&lt;/titles&gt;&lt;periodical&gt;&lt;full-title&gt;Reliability Engineering &amp;amp; System Safety&lt;/full-title&gt;&lt;/periodical&gt;&lt;pages&gt;177-185&lt;/pages&gt;&lt;volume&gt;90&lt;/volume&gt;&lt;number&gt;2-3&lt;/number&gt;&lt;dates&gt;&lt;year&gt;2005&lt;/year&gt;&lt;/dates&gt;&lt;isbn&gt;0951-8320&lt;/isb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(Kallen &amp; Van Noortwijk, 2005)</w:t>
      </w:r>
      <w:r w:rsidRPr="00E9561F">
        <w:fldChar w:fldCharType="end"/>
      </w:r>
      <w:r w:rsidRPr="00E9561F">
        <w:t>. Another maintenance model for</w:t>
      </w:r>
      <w:r>
        <w:t xml:space="preserve"> managing the</w:t>
      </w:r>
      <w:r w:rsidRPr="00E9561F">
        <w:t xml:space="preserve"> failure behaviour of technical systems</w:t>
      </w:r>
      <w:r>
        <w:t>,</w:t>
      </w:r>
      <w:r w:rsidRPr="00E9561F">
        <w:t xml:space="preserve"> in particular electrical and electronic faults</w:t>
      </w:r>
      <w:r>
        <w:t>,</w:t>
      </w:r>
      <w:r w:rsidRPr="00E9561F">
        <w:t xml:space="preserve"> us</w:t>
      </w:r>
      <w:r>
        <w:t>es</w:t>
      </w:r>
      <w:r w:rsidRPr="00E9561F">
        <w:t xml:space="preserve"> the Poisson process </w:t>
      </w:r>
      <w:r w:rsidRPr="00E9561F">
        <w:fldChar w:fldCharType="begin"/>
      </w:r>
      <w:r w:rsidR="00C122D2">
        <w:instrText xml:space="preserve"> ADDIN EN.CITE &lt;EndNote&gt;&lt;Cite&gt;&lt;Author&gt;Hosseini&lt;/Author&gt;&lt;Year&gt;1999&lt;/Year&gt;&lt;RecNum&gt;427&lt;/RecNum&gt;&lt;DisplayText&gt;(Hosseini et al., 1999)&lt;/DisplayText&gt;&lt;record&gt;&lt;rec-number&gt;427&lt;/rec-number&gt;&lt;foreign-keys&gt;&lt;key app="EN" db-id="2d9a0wdvna5zefewsv85ad0gwtt0d0v5dtrr" timestamp="1702981943"&gt;427&lt;/key&gt;&lt;/foreign-keys&gt;&lt;ref-type name="Journal Article"&gt;17&lt;/ref-type&gt;&lt;contributors&gt;&lt;authors&gt;&lt;author&gt;Hosseini, Manouchehr M&lt;/author&gt;&lt;author&gt;Kerr, Roger M&lt;/author&gt;&lt;author&gt;Randall, Robert B&lt;/author&gt;&lt;/authors&gt;&lt;/contributors&gt;&lt;titles&gt;&lt;title&gt;A hybrid maintenance model with imperfect inspection for a system with deterioration and Poisson failure&lt;/title&gt;&lt;secondary-title&gt;Journal of the Operational Research Society&lt;/secondary-title&gt;&lt;/titles&gt;&lt;periodical&gt;&lt;full-title&gt;Journal of the Operational Research Society&lt;/full-title&gt;&lt;/periodical&gt;&lt;pages&gt;1229-1243&lt;/pages&gt;&lt;volume&gt;50&lt;/volume&gt;&lt;number&gt;12&lt;/number&gt;&lt;dates&gt;&lt;year&gt;1999&lt;/year&gt;&lt;/dates&gt;&lt;isbn&gt;0160-5682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(Hosseini et al., 1999)</w:t>
      </w:r>
      <w:r w:rsidRPr="00E9561F">
        <w:fldChar w:fldCharType="end"/>
      </w:r>
      <w:r w:rsidRPr="00E9561F">
        <w:t>. The Poisson process is a good basis for research that predict</w:t>
      </w:r>
      <w:r>
        <w:t>s</w:t>
      </w:r>
      <w:r w:rsidRPr="00E9561F">
        <w:t xml:space="preserve"> the corrective maintenance of other failure process types </w:t>
      </w:r>
      <w:r w:rsidRPr="00E9561F">
        <w:fldChar w:fldCharType="begin"/>
      </w:r>
      <w:r w:rsidR="00C122D2">
        <w:instrText xml:space="preserve"> ADDIN EN.CITE &lt;EndNote&gt;&lt;Cite&gt;&lt;Author&gt;Andrzejczak&lt;/Author&gt;&lt;Year&gt;2018&lt;/Year&gt;&lt;RecNum&gt;428&lt;/RecNum&gt;&lt;DisplayText&gt;(Andrzejczak et al., 2018)&lt;/DisplayText&gt;&lt;record&gt;&lt;rec-number&gt;428&lt;/rec-number&gt;&lt;foreign-keys&gt;&lt;key app="EN" db-id="2d9a0wdvna5zefewsv85ad0gwtt0d0v5dtrr" timestamp="1702981943"&gt;428&lt;/key&gt;&lt;/foreign-keys&gt;&lt;ref-type name="Journal Article"&gt;17&lt;/ref-type&gt;&lt;contributors&gt;&lt;authors&gt;&lt;author&gt;Andrzejczak, Karol&lt;/author&gt;&lt;author&gt;Młyńczak, Marek&lt;/author&gt;&lt;author&gt;Selech, Jarosław&lt;/author&gt;&lt;/authors&gt;&lt;/contributors&gt;&lt;titles&gt;&lt;title&gt;Poisson-distributed failures in the predicting of the cost of corrective maintenance&lt;/title&gt;&lt;secondary-title&gt;Eksploatacja i Niezawodność&lt;/secondary-title&gt;&lt;/titles&gt;&lt;periodical&gt;&lt;full-title&gt;Eksploatacja i Niezawodność&lt;/full-title&gt;&lt;/periodical&gt;&lt;volume&gt;20&lt;/volume&gt;&lt;number&gt;4&lt;/number&gt;&lt;dates&gt;&lt;year&gt;2018&lt;/year&gt;&lt;/dates&gt;&lt;isbn&gt;1507-2711&lt;/isbn&gt;&lt;urls&gt;&lt;/urls&gt;&lt;/record&gt;&lt;/Cite&gt;&lt;/EndNote&gt;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(Andrzejczak et al., 2018)</w:t>
      </w:r>
      <w:r w:rsidRPr="00E9561F">
        <w:fldChar w:fldCharType="end"/>
      </w:r>
      <w:r w:rsidR="0081249D">
        <w:t>.</w:t>
      </w:r>
    </w:p>
    <w:p w14:paraId="7D05B588" w14:textId="5F168156" w:rsidR="0081249D" w:rsidRDefault="0081249D" w:rsidP="008A2D7A">
      <w:pPr>
        <w:pStyle w:val="Newparagraph"/>
        <w:jc w:val="both"/>
      </w:pPr>
      <w:r w:rsidRPr="0081249D">
        <w:t>Health clinics primarily focus on providing optimal medical services to the patient population</w:t>
      </w:r>
      <w:r w:rsidR="00F81DB7">
        <w:t>,</w:t>
      </w:r>
      <w:r w:rsidRPr="0081249D">
        <w:t xml:space="preserve"> </w:t>
      </w:r>
      <w:r>
        <w:t>and</w:t>
      </w:r>
      <w:r w:rsidRPr="0081249D">
        <w:t xml:space="preserve"> all organi</w:t>
      </w:r>
      <w:r w:rsidR="00674A6A">
        <w:t>s</w:t>
      </w:r>
      <w:r w:rsidRPr="0081249D">
        <w:t xml:space="preserve">ational systems </w:t>
      </w:r>
      <w:r>
        <w:t>assi</w:t>
      </w:r>
      <w:r w:rsidR="00F81DB7">
        <w:t>s</w:t>
      </w:r>
      <w:r>
        <w:t>t</w:t>
      </w:r>
      <w:r w:rsidRPr="0081249D">
        <w:t xml:space="preserve"> </w:t>
      </w:r>
      <w:r w:rsidR="00F81DB7">
        <w:t>in achieving</w:t>
      </w:r>
      <w:r w:rsidRPr="0081249D">
        <w:t xml:space="preserve"> this goal. Preventive maintenance services are one of the organi</w:t>
      </w:r>
      <w:r w:rsidR="00674A6A">
        <w:t>s</w:t>
      </w:r>
      <w:r w:rsidRPr="0081249D">
        <w:t>ational systems that can improve and optimi</w:t>
      </w:r>
      <w:r w:rsidR="00674A6A">
        <w:t>s</w:t>
      </w:r>
      <w:r w:rsidRPr="0081249D">
        <w:t>e the provision of medical services</w:t>
      </w:r>
      <w:r>
        <w:t>.</w:t>
      </w:r>
    </w:p>
    <w:p w14:paraId="58F4E75F" w14:textId="445E05C8" w:rsidR="00B215E9" w:rsidRPr="00E00E42" w:rsidRDefault="00794710" w:rsidP="00764287">
      <w:pPr>
        <w:pStyle w:val="1"/>
        <w:jc w:val="both"/>
        <w:rPr>
          <w:color w:val="FF0000"/>
        </w:rPr>
      </w:pPr>
      <w:bookmarkStart w:id="8" w:name="_Hlk152772537"/>
      <w:r w:rsidRPr="00794710">
        <w:rPr>
          <w:color w:val="FF0000"/>
        </w:rPr>
        <w:t xml:space="preserve">Scattered location problems related to maintenance management </w:t>
      </w:r>
      <w:proofErr w:type="gramStart"/>
      <w:r w:rsidRPr="00794710">
        <w:rPr>
          <w:color w:val="FF0000"/>
        </w:rPr>
        <w:t>systems</w:t>
      </w:r>
      <w:proofErr w:type="gramEnd"/>
      <w:r w:rsidR="00764287">
        <w:rPr>
          <w:color w:val="FF0000"/>
        </w:rPr>
        <w:t xml:space="preserve"> </w:t>
      </w:r>
    </w:p>
    <w:bookmarkEnd w:id="8"/>
    <w:p w14:paraId="3175D8E5" w14:textId="14FD5ADF" w:rsidR="001A6A5C" w:rsidRPr="00764287" w:rsidRDefault="00674A6A" w:rsidP="00674A6A">
      <w:pPr>
        <w:jc w:val="both"/>
        <w:rPr>
          <w:noProof/>
          <w:color w:val="FF0000"/>
        </w:rPr>
      </w:pPr>
      <w:r w:rsidRPr="00674A6A">
        <w:rPr>
          <w:noProof/>
          <w:color w:val="FF0000"/>
        </w:rPr>
        <w:t>Health clinics primarily focus on providing optimal medical services to the patient population, and all organi</w:t>
      </w:r>
      <w:r>
        <w:rPr>
          <w:noProof/>
          <w:color w:val="FF0000"/>
        </w:rPr>
        <w:t>s</w:t>
      </w:r>
      <w:r w:rsidRPr="00674A6A">
        <w:rPr>
          <w:noProof/>
          <w:color w:val="FF0000"/>
        </w:rPr>
        <w:t>ational systems assi</w:t>
      </w:r>
      <w:r>
        <w:rPr>
          <w:noProof/>
          <w:color w:val="FF0000"/>
        </w:rPr>
        <w:t>st</w:t>
      </w:r>
      <w:r w:rsidRPr="00674A6A">
        <w:rPr>
          <w:noProof/>
          <w:color w:val="FF0000"/>
        </w:rPr>
        <w:t xml:space="preserve"> </w:t>
      </w:r>
      <w:r>
        <w:rPr>
          <w:noProof/>
          <w:color w:val="FF0000"/>
        </w:rPr>
        <w:t>in achieving</w:t>
      </w:r>
      <w:r w:rsidRPr="00674A6A">
        <w:rPr>
          <w:noProof/>
          <w:color w:val="FF0000"/>
        </w:rPr>
        <w:t xml:space="preserve"> this goal. Preventive maintenance services are one of the organi</w:t>
      </w:r>
      <w:r>
        <w:rPr>
          <w:noProof/>
          <w:color w:val="FF0000"/>
        </w:rPr>
        <w:t>s</w:t>
      </w:r>
      <w:r w:rsidRPr="00674A6A">
        <w:rPr>
          <w:noProof/>
          <w:color w:val="FF0000"/>
        </w:rPr>
        <w:t>ational systems that can improve and optimi</w:t>
      </w:r>
      <w:r>
        <w:rPr>
          <w:noProof/>
          <w:color w:val="FF0000"/>
        </w:rPr>
        <w:t>s</w:t>
      </w:r>
      <w:r w:rsidRPr="00674A6A">
        <w:rPr>
          <w:noProof/>
          <w:color w:val="FF0000"/>
        </w:rPr>
        <w:t xml:space="preserve">e the provision of medical </w:t>
      </w:r>
      <w:r w:rsidRPr="00764287">
        <w:rPr>
          <w:noProof/>
          <w:color w:val="FF0000"/>
        </w:rPr>
        <w:t xml:space="preserve">services. </w:t>
      </w:r>
      <w:r w:rsidR="001A6A5C" w:rsidRPr="00764287">
        <w:rPr>
          <w:noProof/>
          <w:color w:val="FF0000"/>
        </w:rPr>
        <w:t xml:space="preserve">Therefore, maintenance service activities </w:t>
      </w:r>
      <w:r w:rsidR="00F81DB7">
        <w:rPr>
          <w:noProof/>
          <w:color w:val="FF0000"/>
        </w:rPr>
        <w:t>contribute to</w:t>
      </w:r>
      <w:r w:rsidR="001A6A5C" w:rsidRPr="00764287">
        <w:rPr>
          <w:noProof/>
          <w:color w:val="FF0000"/>
        </w:rPr>
        <w:t xml:space="preserve"> supporting the clinic’s core business activities </w:t>
      </w:r>
      <w:r w:rsidR="001A6A5C" w:rsidRPr="00764287">
        <w:rPr>
          <w:noProof/>
          <w:color w:val="FF0000"/>
        </w:rPr>
        <w:fldChar w:fldCharType="begin"/>
      </w:r>
      <w:r w:rsidR="001A6A5C" w:rsidRPr="00764287">
        <w:rPr>
          <w:noProof/>
          <w:color w:val="FF0000"/>
        </w:rPr>
        <w:instrText xml:space="preserve"> ADDIN EN.CITE &lt;EndNote&gt;&lt;Cite&gt;&lt;Author&gt;Shohet&lt;/Author&gt;&lt;Year&gt;2017&lt;/Year&gt;&lt;RecNum&gt;542&lt;/RecNum&gt;&lt;DisplayText&gt;(Shohet &amp;amp; Lavy, 2017)&lt;/DisplayText&gt;&lt;record&gt;&lt;rec-number&gt;542&lt;/rec-number&gt;&lt;foreign-keys&gt;&lt;key app="EN" db-id="2d9a0wdvna5zefewsv85ad0gwtt0d0v5dtrr" timestamp="1703417488"&gt;542&lt;/key&gt;&lt;/foreign-keys&gt;&lt;ref-type name="Journal Article"&gt;17&lt;/ref-type&gt;&lt;contributors&gt;&lt;authors&gt;&lt;author&gt;Shohet, Igal M&lt;/author&gt;&lt;author&gt;Lavy, Sarel&lt;/author&gt;&lt;/authors&gt;&lt;/contributors&gt;&lt;titles&gt;&lt;title&gt;Facility maintenance and management: a health care case study&lt;/title&gt;&lt;secondary-title&gt;International Journal of Strategic Property Management&lt;/secondary-title&gt;&lt;/titles&gt;&lt;periodical&gt;&lt;full-title&gt;International Journal of Strategic Property Management&lt;/full-title&gt;&lt;/periodical&gt;&lt;pages&gt;170-182&lt;/pages&gt;&lt;volume&gt;21&lt;/volume&gt;&lt;number&gt;2&lt;/number&gt;&lt;dates&gt;&lt;year&gt;2017&lt;/year&gt;&lt;/dates&gt;&lt;isbn&gt;1648-9179&lt;/isbn&gt;&lt;urls&gt;&lt;/urls&gt;&lt;/record&gt;&lt;/Cite&gt;&lt;/EndNote&gt;</w:instrText>
      </w:r>
      <w:r w:rsidR="001A6A5C" w:rsidRPr="00764287">
        <w:rPr>
          <w:noProof/>
          <w:color w:val="FF0000"/>
        </w:rPr>
        <w:fldChar w:fldCharType="separate"/>
      </w:r>
      <w:r w:rsidR="001A6A5C" w:rsidRPr="00764287">
        <w:rPr>
          <w:noProof/>
          <w:color w:val="FF0000"/>
        </w:rPr>
        <w:t>(Shohet &amp; Lavy, 2017)</w:t>
      </w:r>
      <w:r w:rsidR="001A6A5C" w:rsidRPr="00764287">
        <w:rPr>
          <w:noProof/>
          <w:color w:val="FF0000"/>
        </w:rPr>
        <w:fldChar w:fldCharType="end"/>
      </w:r>
      <w:r w:rsidR="001A6A5C" w:rsidRPr="00764287">
        <w:rPr>
          <w:noProof/>
          <w:color w:val="FF0000"/>
        </w:rPr>
        <w:t xml:space="preserve">. Maintenance’s role is to prevent safety risks and ensure smooth operations </w:t>
      </w:r>
      <w:r w:rsidR="00B8695D" w:rsidRPr="00764287">
        <w:rPr>
          <w:noProof/>
          <w:color w:val="FF0000"/>
        </w:rPr>
        <w:fldChar w:fldCharType="begin"/>
      </w:r>
      <w:r w:rsidR="00B8695D" w:rsidRPr="00764287">
        <w:rPr>
          <w:noProof/>
          <w:color w:val="FF0000"/>
        </w:rPr>
        <w:instrText xml:space="preserve"> ADDIN EN.CITE &lt;EndNote&gt;&lt;Cite&gt;&lt;Author&gt;Ciarapica&lt;/Author&gt;&lt;Year&gt;2008&lt;/Year&gt;&lt;RecNum&gt;545&lt;/RecNum&gt;&lt;DisplayText&gt;(Ciarapica et al., 2008)&lt;/DisplayText&gt;&lt;record&gt;&lt;rec-number&gt;545&lt;/rec-number&gt;&lt;foreign-keys&gt;&lt;key app="EN" db-id="2d9a0wdvna5zefewsv85ad0gwtt0d0v5dtrr" timestamp="1703430444"&gt;545&lt;/key&gt;&lt;/foreign-keys&gt;&lt;ref-type name="Journal Article"&gt;17&lt;/ref-type&gt;&lt;contributors&gt;&lt;authors&gt;&lt;author&gt;Ciarapica, FILIPPO EMANUELE&lt;/author&gt;&lt;author&gt;Giacchetta, Giancarlo&lt;/author&gt;&lt;author&gt;Paciarotti, Claudia&lt;/author&gt;&lt;/authors&gt;&lt;/contributors&gt;&lt;titles&gt;&lt;title&gt;Facility management in the healthcare sector: analysis of the Italian situation&lt;/title&gt;&lt;secondary-title&gt;Production Planning &amp;amp; Control&lt;/secondary-title&gt;&lt;/titles&gt;&lt;periodical&gt;&lt;full-title&gt;Production Planning &amp;amp; Control&lt;/full-title&gt;&lt;/periodical&gt;&lt;pages&gt;327-341&lt;/pages&gt;&lt;volume&gt;19&lt;/volume&gt;&lt;number&gt;4&lt;/number&gt;&lt;dates&gt;&lt;year&gt;2008&lt;/year&gt;&lt;/dates&gt;&lt;isbn&gt;0953-7287&lt;/isbn&gt;&lt;urls&gt;&lt;/urls&gt;&lt;/record&gt;&lt;/Cite&gt;&lt;/EndNote&gt;</w:instrText>
      </w:r>
      <w:r w:rsidR="00B8695D" w:rsidRPr="00764287">
        <w:rPr>
          <w:noProof/>
          <w:color w:val="FF0000"/>
        </w:rPr>
        <w:fldChar w:fldCharType="separate"/>
      </w:r>
      <w:r w:rsidR="00B8695D" w:rsidRPr="00764287">
        <w:rPr>
          <w:noProof/>
          <w:color w:val="FF0000"/>
        </w:rPr>
        <w:t>(Ciarapica et al., 2008)</w:t>
      </w:r>
      <w:r w:rsidR="00B8695D" w:rsidRPr="00764287">
        <w:rPr>
          <w:noProof/>
          <w:color w:val="FF0000"/>
        </w:rPr>
        <w:fldChar w:fldCharType="end"/>
      </w:r>
      <w:r w:rsidR="001A6A5C" w:rsidRPr="00764287">
        <w:rPr>
          <w:noProof/>
          <w:color w:val="FF0000"/>
        </w:rPr>
        <w:t xml:space="preserve">. Proper maintenance management leads to financial benefits such as reduced operational and supply chain costs and increased efficiency </w:t>
      </w:r>
      <w:r w:rsidR="00B8695D" w:rsidRPr="00764287">
        <w:rPr>
          <w:noProof/>
          <w:color w:val="FF0000"/>
        </w:rPr>
        <w:fldChar w:fldCharType="begin"/>
      </w:r>
      <w:r w:rsidR="00B8695D" w:rsidRPr="00764287">
        <w:rPr>
          <w:noProof/>
          <w:color w:val="FF0000"/>
        </w:rPr>
        <w:instrText xml:space="preserve"> ADDIN EN.CITE &lt;EndNote&gt;&lt;Cite&gt;&lt;Author&gt;Lega&lt;/Author&gt;&lt;Year&gt;2013&lt;/Year&gt;&lt;RecNum&gt;546&lt;/RecNum&gt;&lt;DisplayText&gt;(Lega et al., 2013)&lt;/DisplayText&gt;&lt;record&gt;&lt;rec-number&gt;546&lt;/rec-number&gt;&lt;foreign-keys&gt;&lt;key app="EN" db-id="2d9a0wdvna5zefewsv85ad0gwtt0d0v5dtrr" timestamp="1703430538"&gt;546&lt;/key&gt;&lt;/foreign-keys&gt;&lt;ref-type name="Journal Article"&gt;17&lt;/ref-type&gt;&lt;contributors&gt;&lt;authors&gt;&lt;author&gt;Lega, Federico&lt;/author&gt;&lt;author&gt;Marsilio, Marta&lt;/author&gt;&lt;author&gt;Villa, Stefano&lt;/author&gt;&lt;/authors&gt;&lt;/contributors&gt;&lt;titles&gt;&lt;title&gt;An evaluation framework for measuring supply chain performance in the public healthcare sector: evidence from the Italian NHS&lt;/title&gt;&lt;secondary-title&gt;Production Planning &amp;amp; Control&lt;/secondary-title&gt;&lt;/titles&gt;&lt;periodical&gt;&lt;full-title&gt;Production Planning &amp;amp; Control&lt;/full-title&gt;&lt;/periodical&gt;&lt;pages&gt;931-947&lt;/pages&gt;&lt;volume&gt;24&lt;/volume&gt;&lt;number&gt;10-11&lt;/number&gt;&lt;dates&gt;&lt;year&gt;2013&lt;/year&gt;&lt;/dates&gt;&lt;isbn&gt;0953-7287&lt;/isbn&gt;&lt;urls&gt;&lt;/urls&gt;&lt;/record&gt;&lt;/Cite&gt;&lt;/EndNote&gt;</w:instrText>
      </w:r>
      <w:r w:rsidR="00B8695D" w:rsidRPr="00764287">
        <w:rPr>
          <w:noProof/>
          <w:color w:val="FF0000"/>
        </w:rPr>
        <w:fldChar w:fldCharType="separate"/>
      </w:r>
      <w:r w:rsidR="00B8695D" w:rsidRPr="00764287">
        <w:rPr>
          <w:noProof/>
          <w:color w:val="FF0000"/>
        </w:rPr>
        <w:t>(Lega et al., 2013)</w:t>
      </w:r>
      <w:r w:rsidR="00B8695D" w:rsidRPr="00764287">
        <w:rPr>
          <w:noProof/>
          <w:color w:val="FF0000"/>
        </w:rPr>
        <w:fldChar w:fldCharType="end"/>
      </w:r>
      <w:r w:rsidR="001A6A5C" w:rsidRPr="00764287">
        <w:rPr>
          <w:noProof/>
          <w:color w:val="FF0000"/>
        </w:rPr>
        <w:t xml:space="preserve">. </w:t>
      </w:r>
    </w:p>
    <w:p w14:paraId="24697E35" w14:textId="490EF387" w:rsidR="005057C9" w:rsidRDefault="00F94ECA" w:rsidP="001A6A5C">
      <w:pPr>
        <w:ind w:firstLine="720"/>
        <w:jc w:val="both"/>
        <w:rPr>
          <w:noProof/>
          <w:color w:val="FF0000"/>
        </w:rPr>
      </w:pPr>
      <w:r w:rsidRPr="00764287">
        <w:rPr>
          <w:noProof/>
          <w:color w:val="FF0000"/>
        </w:rPr>
        <w:lastRenderedPageBreak/>
        <w:t xml:space="preserve">In </w:t>
      </w:r>
      <w:bookmarkStart w:id="9" w:name="_Hlk154001251"/>
      <w:r w:rsidR="00380481" w:rsidRPr="00764287">
        <w:rPr>
          <w:noProof/>
          <w:color w:val="FF0000"/>
        </w:rPr>
        <w:t xml:space="preserve">a </w:t>
      </w:r>
      <w:r w:rsidR="00AC7BC8" w:rsidRPr="00764287">
        <w:rPr>
          <w:noProof/>
          <w:color w:val="FF0000"/>
        </w:rPr>
        <w:t xml:space="preserve">decentralised </w:t>
      </w:r>
      <w:bookmarkEnd w:id="9"/>
      <w:r w:rsidR="00B215E9" w:rsidRPr="00764287">
        <w:rPr>
          <w:noProof/>
          <w:color w:val="FF0000"/>
        </w:rPr>
        <w:t>organi</w:t>
      </w:r>
      <w:r w:rsidR="00380481" w:rsidRPr="00764287">
        <w:rPr>
          <w:noProof/>
          <w:color w:val="FF0000"/>
        </w:rPr>
        <w:t>s</w:t>
      </w:r>
      <w:r w:rsidR="00B215E9" w:rsidRPr="00764287">
        <w:rPr>
          <w:noProof/>
          <w:color w:val="FF0000"/>
        </w:rPr>
        <w:t>ation</w:t>
      </w:r>
      <w:r w:rsidRPr="00764287">
        <w:rPr>
          <w:noProof/>
          <w:color w:val="FF0000"/>
        </w:rPr>
        <w:t xml:space="preserve">, effectively managing maintenance operations is complex, mainly due to the dispersed nature of equipment and integration with various suppliers </w:t>
      </w:r>
      <w:r w:rsidR="00B215E9" w:rsidRPr="00764287">
        <w:rPr>
          <w:noProof/>
          <w:color w:val="FF0000"/>
        </w:rPr>
        <w:t xml:space="preserve">and </w:t>
      </w:r>
      <w:r w:rsidRPr="00764287">
        <w:rPr>
          <w:noProof/>
          <w:color w:val="FF0000"/>
        </w:rPr>
        <w:t>maintenance tasks.</w:t>
      </w:r>
      <w:r w:rsidR="00C91866" w:rsidRPr="00764287">
        <w:rPr>
          <w:noProof/>
          <w:color w:val="FF0000"/>
        </w:rPr>
        <w:t xml:space="preserve"> </w:t>
      </w:r>
      <w:r w:rsidRPr="00764287">
        <w:rPr>
          <w:noProof/>
          <w:color w:val="FF0000"/>
        </w:rPr>
        <w:t xml:space="preserve">This complexity is prevalent across </w:t>
      </w:r>
      <w:r w:rsidR="00380481" w:rsidRPr="00764287">
        <w:rPr>
          <w:noProof/>
          <w:color w:val="FF0000"/>
        </w:rPr>
        <w:t xml:space="preserve">various </w:t>
      </w:r>
      <w:r w:rsidRPr="00764287">
        <w:rPr>
          <w:noProof/>
          <w:color w:val="FF0000"/>
        </w:rPr>
        <w:t>sectors, from industrial asset management to healthcare systems</w:t>
      </w:r>
      <w:r w:rsidR="005057C9" w:rsidRPr="00764287">
        <w:rPr>
          <w:noProof/>
          <w:color w:val="FF0000"/>
        </w:rPr>
        <w:t xml:space="preserve"> </w:t>
      </w:r>
      <w:r w:rsidR="002D545D" w:rsidRPr="00764287">
        <w:rPr>
          <w:noProof/>
          <w:color w:val="FF0000"/>
          <w:lang w:val="en-US" w:bidi="he-IL"/>
        </w:rPr>
        <w:t>(</w:t>
      </w:r>
      <w:r w:rsidR="005057C9" w:rsidRPr="00764287">
        <w:rPr>
          <w:noProof/>
          <w:color w:val="FF0000"/>
          <w:lang w:val="en-US" w:bidi="he-IL"/>
        </w:rPr>
        <w:t>Gayialis et al., 2022)</w:t>
      </w:r>
      <w:r w:rsidRPr="00764287">
        <w:rPr>
          <w:noProof/>
          <w:color w:val="FF0000"/>
        </w:rPr>
        <w:t xml:space="preserve">. </w:t>
      </w:r>
      <w:r w:rsidR="005057C9" w:rsidRPr="00764287">
        <w:rPr>
          <w:noProof/>
          <w:color w:val="FF0000"/>
        </w:rPr>
        <w:t xml:space="preserve">Most maintenance models developed </w:t>
      </w:r>
      <w:r w:rsidR="002D545D" w:rsidRPr="00764287">
        <w:rPr>
          <w:noProof/>
          <w:color w:val="FF0000"/>
        </w:rPr>
        <w:t>multi-component systems for centralised production systems and maintenance activities</w:t>
      </w:r>
      <w:r w:rsidR="005057C9" w:rsidRPr="00764287">
        <w:rPr>
          <w:noProof/>
          <w:color w:val="FF0000"/>
        </w:rPr>
        <w:t xml:space="preserve"> located </w:t>
      </w:r>
      <w:r w:rsidR="002D545D" w:rsidRPr="00764287">
        <w:rPr>
          <w:noProof/>
          <w:color w:val="FF0000"/>
        </w:rPr>
        <w:t>at a close</w:t>
      </w:r>
      <w:r w:rsidR="005057C9" w:rsidRPr="00764287">
        <w:rPr>
          <w:noProof/>
          <w:color w:val="FF0000"/>
        </w:rPr>
        <w:t xml:space="preserve"> </w:t>
      </w:r>
      <w:r w:rsidR="002D545D" w:rsidRPr="00764287">
        <w:rPr>
          <w:noProof/>
          <w:color w:val="FF0000"/>
        </w:rPr>
        <w:t xml:space="preserve">geographical </w:t>
      </w:r>
      <w:r w:rsidR="005057C9" w:rsidRPr="00764287">
        <w:rPr>
          <w:noProof/>
          <w:color w:val="FF0000"/>
        </w:rPr>
        <w:t>distance. Therefor</w:t>
      </w:r>
      <w:r w:rsidR="002D545D" w:rsidRPr="00764287">
        <w:rPr>
          <w:noProof/>
          <w:color w:val="FF0000"/>
        </w:rPr>
        <w:t>e,</w:t>
      </w:r>
      <w:r w:rsidR="005057C9" w:rsidRPr="00764287">
        <w:rPr>
          <w:noProof/>
          <w:color w:val="FF0000"/>
        </w:rPr>
        <w:t xml:space="preserve"> such models cannot </w:t>
      </w:r>
      <w:r w:rsidR="001A6A5C" w:rsidRPr="00764287">
        <w:rPr>
          <w:noProof/>
          <w:color w:val="FF0000"/>
        </w:rPr>
        <w:t>be applied to geographically scattered</w:t>
      </w:r>
      <w:r w:rsidR="002D545D" w:rsidRPr="00764287">
        <w:rPr>
          <w:noProof/>
          <w:color w:val="FF0000"/>
        </w:rPr>
        <w:t xml:space="preserve"> </w:t>
      </w:r>
      <w:r w:rsidR="005057C9" w:rsidRPr="00764287">
        <w:rPr>
          <w:noProof/>
          <w:color w:val="FF0000"/>
        </w:rPr>
        <w:t xml:space="preserve">sites </w:t>
      </w:r>
      <w:r w:rsidR="00B8695D" w:rsidRPr="00764287">
        <w:rPr>
          <w:noProof/>
          <w:color w:val="FF0000"/>
        </w:rPr>
        <w:t>such as</w:t>
      </w:r>
      <w:r w:rsidR="001A6A5C" w:rsidRPr="00764287">
        <w:rPr>
          <w:noProof/>
          <w:color w:val="FF0000"/>
        </w:rPr>
        <w:t xml:space="preserve"> healthcare clinics </w:t>
      </w:r>
      <w:r w:rsidR="005057C9" w:rsidRPr="00764287">
        <w:rPr>
          <w:noProof/>
          <w:color w:val="FF0000"/>
        </w:rPr>
        <w:fldChar w:fldCharType="begin"/>
      </w:r>
      <w:r w:rsidR="005057C9" w:rsidRPr="00764287">
        <w:rPr>
          <w:noProof/>
          <w:color w:val="FF0000"/>
        </w:rPr>
        <w:instrText xml:space="preserve"> ADDIN EN.CITE &lt;EndNote&gt;&lt;Cite&gt;&lt;Author&gt;Nguyen&lt;/Author&gt;&lt;Year&gt;2018&lt;/Year&gt;&lt;RecNum&gt;343&lt;/RecNum&gt;&lt;DisplayText&gt;(Camci, 2015; Nguyen et al., 2018)&lt;/DisplayText&gt;&lt;record&gt;&lt;rec-number&gt;343&lt;/rec-number&gt;&lt;foreign-keys&gt;&lt;key app="EN" db-id="2d9a0wdvna5zefewsv85ad0gwtt0d0v5dtrr" timestamp="1701769113"&gt;343&lt;/key&gt;&lt;/foreign-keys&gt;&lt;ref-type name="Journal Article"&gt;17&lt;/ref-type&gt;&lt;contributors&gt;&lt;authors&gt;&lt;author&gt;Nguyen, Ho Si Hung&lt;/author&gt;&lt;author&gt;Do, P&lt;/author&gt;&lt;author&gt;Iung, B&lt;/author&gt;&lt;author&gt;Vu, HC&lt;/author&gt;&lt;/authors&gt;&lt;/contributors&gt;&lt;titles&gt;&lt;title&gt;Joint maintenance scheduling and routing optimization for geographically dis-persed production systems&lt;/title&gt;&lt;secondary-title&gt;in Industrial Maintenance and Reliability Manchester, UK 12-15 June, 2018&lt;/secondary-title&gt;&lt;/titles&gt;&lt;periodical&gt;&lt;full-title&gt;in Industrial Maintenance and Reliability Manchester, UK 12-15 June, 2018&lt;/full-title&gt;&lt;/periodical&gt;&lt;pages&gt;109&lt;/pages&gt;&lt;dates&gt;&lt;year&gt;2018&lt;/year&gt;&lt;/dates&gt;&lt;urls&gt;&lt;/urls&gt;&lt;/record&gt;&lt;/Cite&gt;&lt;Cite&gt;&lt;Author&gt;Camci&lt;/Author&gt;&lt;Year&gt;2015&lt;/Year&gt;&lt;RecNum&gt;344&lt;/RecNum&gt;&lt;record&gt;&lt;rec-number&gt;344&lt;/rec-number&gt;&lt;foreign-keys&gt;&lt;key app="EN" db-id="2d9a0wdvna5zefewsv85ad0gwtt0d0v5dtrr" timestamp="1701769700"&gt;344&lt;/key&gt;&lt;/foreign-keys&gt;&lt;ref-type name="Journal Article"&gt;17&lt;/ref-type&gt;&lt;contributors&gt;&lt;authors&gt;&lt;author&gt;Camci, Fatih&lt;/author&gt;&lt;/authors&gt;&lt;/contributors&gt;&lt;titles&gt;&lt;title&gt;Maintenance scheduling of geographically distributed assets with prognostics information&lt;/title&gt;&lt;secondary-title&gt;European Journal of Operational Research&lt;/secondary-title&gt;&lt;/titles&gt;&lt;periodical&gt;&lt;full-title&gt;European Journal of Operational Research&lt;/full-title&gt;&lt;/periodical&gt;&lt;pages&gt;506-516&lt;/pages&gt;&lt;volume&gt;245&lt;/volume&gt;&lt;number&gt;2&lt;/number&gt;&lt;dates&gt;&lt;year&gt;2015&lt;/year&gt;&lt;/dates&gt;&lt;isbn&gt;0377-2217&lt;/isbn&gt;&lt;urls&gt;&lt;/urls&gt;&lt;/record&gt;&lt;/Cite&gt;&lt;/EndNote&gt;</w:instrText>
      </w:r>
      <w:r w:rsidR="005057C9" w:rsidRPr="00764287">
        <w:rPr>
          <w:noProof/>
          <w:color w:val="FF0000"/>
        </w:rPr>
        <w:fldChar w:fldCharType="separate"/>
      </w:r>
      <w:r w:rsidR="005057C9" w:rsidRPr="00764287">
        <w:rPr>
          <w:noProof/>
          <w:color w:val="FF0000"/>
        </w:rPr>
        <w:t>(Camci, 2015; Nguyen et al., 2018)</w:t>
      </w:r>
      <w:r w:rsidR="005057C9" w:rsidRPr="00764287">
        <w:rPr>
          <w:noProof/>
          <w:color w:val="FF0000"/>
        </w:rPr>
        <w:fldChar w:fldCharType="end"/>
      </w:r>
      <w:r w:rsidR="005057C9" w:rsidRPr="00764287">
        <w:rPr>
          <w:noProof/>
          <w:color w:val="FF0000"/>
        </w:rPr>
        <w:t>.</w:t>
      </w:r>
      <w:r w:rsidR="005057C9">
        <w:rPr>
          <w:noProof/>
          <w:color w:val="FF0000"/>
        </w:rPr>
        <w:t xml:space="preserve">  </w:t>
      </w:r>
    </w:p>
    <w:p w14:paraId="7D912A83" w14:textId="446A4AA0" w:rsidR="002D545D" w:rsidRDefault="005B5B9B" w:rsidP="00691D10">
      <w:pPr>
        <w:jc w:val="both"/>
        <w:rPr>
          <w:noProof/>
          <w:color w:val="FF0000"/>
        </w:rPr>
      </w:pPr>
      <w:r>
        <w:rPr>
          <w:noProof/>
          <w:color w:val="FF0000"/>
        </w:rPr>
        <w:tab/>
      </w:r>
    </w:p>
    <w:p w14:paraId="5239B814" w14:textId="34A2F035" w:rsidR="002D545D" w:rsidRDefault="001A6A5C" w:rsidP="001A6A5C">
      <w:pPr>
        <w:ind w:firstLine="720"/>
        <w:jc w:val="both"/>
        <w:rPr>
          <w:noProof/>
          <w:color w:val="FF0000"/>
          <w:lang w:bidi="he-IL"/>
        </w:rPr>
      </w:pPr>
      <w:r w:rsidRPr="00764287">
        <w:rPr>
          <w:noProof/>
          <w:color w:val="FF0000"/>
        </w:rPr>
        <w:t xml:space="preserve">Given </w:t>
      </w:r>
      <w:r w:rsidR="00F81DB7">
        <w:rPr>
          <w:noProof/>
          <w:color w:val="FF0000"/>
        </w:rPr>
        <w:t xml:space="preserve">that </w:t>
      </w:r>
      <w:r w:rsidRPr="00764287">
        <w:rPr>
          <w:noProof/>
          <w:color w:val="FF0000"/>
        </w:rPr>
        <w:t xml:space="preserve">the healthcare clinics in Israel are geographically scattered, maintenance activities are managed from the main offices. Therefore, a stable and available information system is required to transfer information between the healthcare clinics and the maintenance offices. </w:t>
      </w:r>
      <w:r w:rsidR="002D545D" w:rsidRPr="00764287">
        <w:rPr>
          <w:noProof/>
          <w:color w:val="FF0000"/>
        </w:rPr>
        <w:t>ICT is</w:t>
      </w:r>
      <w:r w:rsidR="002D545D">
        <w:rPr>
          <w:noProof/>
          <w:color w:val="FF0000"/>
        </w:rPr>
        <w:t xml:space="preserve"> an </w:t>
      </w:r>
      <w:r w:rsidR="002D545D" w:rsidRPr="00B30C6A">
        <w:rPr>
          <w:noProof/>
          <w:color w:val="FF0000"/>
        </w:rPr>
        <w:t xml:space="preserve">important element for maintenance in </w:t>
      </w:r>
      <w:r w:rsidR="002D545D">
        <w:rPr>
          <w:noProof/>
          <w:color w:val="FF0000"/>
        </w:rPr>
        <w:t>geographically distant organisations</w:t>
      </w:r>
      <w:r w:rsidR="002D545D" w:rsidRPr="00B30C6A">
        <w:rPr>
          <w:noProof/>
          <w:color w:val="FF0000"/>
        </w:rPr>
        <w:t xml:space="preserve">. </w:t>
      </w:r>
      <w:r w:rsidR="002D545D">
        <w:rPr>
          <w:noProof/>
          <w:color w:val="FF0000"/>
        </w:rPr>
        <w:t>F</w:t>
      </w:r>
      <w:r w:rsidR="002D545D" w:rsidRPr="00B30C6A">
        <w:rPr>
          <w:noProof/>
          <w:color w:val="FF0000"/>
        </w:rPr>
        <w:t>or instan</w:t>
      </w:r>
      <w:r w:rsidR="002D545D">
        <w:rPr>
          <w:noProof/>
          <w:color w:val="FF0000"/>
        </w:rPr>
        <w:t>ce,</w:t>
      </w:r>
      <w:r w:rsidR="002D545D" w:rsidRPr="00B30C6A">
        <w:rPr>
          <w:noProof/>
          <w:color w:val="FF0000"/>
        </w:rPr>
        <w:t xml:space="preserve"> </w:t>
      </w:r>
      <w:r w:rsidR="002D545D">
        <w:rPr>
          <w:noProof/>
          <w:color w:val="FF0000"/>
        </w:rPr>
        <w:t xml:space="preserve">mobile </w:t>
      </w:r>
      <w:r w:rsidR="002D545D" w:rsidRPr="00B30C6A">
        <w:rPr>
          <w:noProof/>
          <w:color w:val="FF0000"/>
        </w:rPr>
        <w:t>E-maintenance enables technicians to access necessary information from assets located anywhere and at any time, regardless of their geographic location</w:t>
      </w:r>
      <w:r w:rsidR="002D545D">
        <w:rPr>
          <w:noProof/>
          <w:color w:val="FF0000"/>
        </w:rPr>
        <w:t xml:space="preserve"> </w:t>
      </w:r>
      <w:r w:rsidR="002D545D">
        <w:rPr>
          <w:noProof/>
          <w:color w:val="FF0000"/>
        </w:rPr>
        <w:fldChar w:fldCharType="begin"/>
      </w:r>
      <w:r w:rsidR="002D545D">
        <w:rPr>
          <w:noProof/>
          <w:color w:val="FF0000"/>
        </w:rPr>
        <w:instrText xml:space="preserve"> ADDIN EN.CITE &lt;EndNote&gt;&lt;Cite&gt;&lt;Author&gt;Campos&lt;/Author&gt;&lt;Year&gt;2009&lt;/Year&gt;&lt;RecNum&gt;438&lt;/RecNum&gt;&lt;DisplayText&gt;(Campos et al., 2009)&lt;/DisplayText&gt;&lt;record&gt;&lt;rec-number&gt;438&lt;/rec-number&gt;&lt;foreign-keys&gt;&lt;key app="EN" db-id="2d9a0wdvna5zefewsv85ad0gwtt0d0v5dtrr" timestamp="1702981943"&gt;438&lt;/key&gt;&lt;/foreign-keys&gt;&lt;ref-type name="Journal Article"&gt;17&lt;/ref-type&gt;&lt;contributors&gt;&lt;authors&gt;&lt;author&gt;Campos, Jaime&lt;/author&gt;&lt;author&gt;Jantunen, Erkki&lt;/author&gt;&lt;author&gt;Prakash, Om&lt;/author&gt;&lt;/authors&gt;&lt;/contributors&gt;&lt;titles&gt;&lt;title&gt;A web and mobile device architecture for mobile e-maintenance&lt;/title&gt;&lt;secondary-title&gt;The International Journal of Advanced Manufacturing Technology&lt;/secondary-title&gt;&lt;/titles&gt;&lt;periodical&gt;&lt;full-title&gt;The International Journal of Advanced Manufacturing Technology&lt;/full-title&gt;&lt;/periodical&gt;&lt;pages&gt;71-80&lt;/pages&gt;&lt;volume&gt;45&lt;/volume&gt;&lt;dates&gt;&lt;year&gt;2009&lt;/year&gt;&lt;/dates&gt;&lt;isbn&gt;0268-3768&lt;/isbn&gt;&lt;urls&gt;&lt;/urls&gt;&lt;/record&gt;&lt;/Cite&gt;&lt;/EndNote&gt;</w:instrText>
      </w:r>
      <w:r w:rsidR="002D545D">
        <w:rPr>
          <w:noProof/>
          <w:color w:val="FF0000"/>
        </w:rPr>
        <w:fldChar w:fldCharType="separate"/>
      </w:r>
      <w:r w:rsidR="002D545D">
        <w:rPr>
          <w:noProof/>
          <w:color w:val="FF0000"/>
        </w:rPr>
        <w:t>(Campos et al., 2009)</w:t>
      </w:r>
      <w:r w:rsidR="002D545D">
        <w:rPr>
          <w:noProof/>
          <w:color w:val="FF0000"/>
        </w:rPr>
        <w:fldChar w:fldCharType="end"/>
      </w:r>
      <w:r w:rsidR="002D545D" w:rsidRPr="00B30C6A">
        <w:rPr>
          <w:noProof/>
          <w:color w:val="FF0000"/>
        </w:rPr>
        <w:t>.</w:t>
      </w:r>
      <w:r w:rsidR="002D545D">
        <w:rPr>
          <w:noProof/>
          <w:color w:val="FF0000"/>
        </w:rPr>
        <w:t xml:space="preserve"> Nowadays, organisations and healthcare clinics can use advanced ICT</w:t>
      </w:r>
      <w:r w:rsidR="001A1A35">
        <w:rPr>
          <w:noProof/>
          <w:color w:val="FF0000"/>
        </w:rPr>
        <w:t>,</w:t>
      </w:r>
      <w:r w:rsidR="002D545D">
        <w:rPr>
          <w:noProof/>
          <w:color w:val="FF0000"/>
        </w:rPr>
        <w:t xml:space="preserve"> such as the Internet of Things (IoT) and Industry 4.0 </w:t>
      </w:r>
      <w:r w:rsidR="002D545D">
        <w:rPr>
          <w:noProof/>
          <w:color w:val="FF0000"/>
        </w:rPr>
        <w:fldChar w:fldCharType="begin"/>
      </w:r>
      <w:r w:rsidR="002D545D">
        <w:rPr>
          <w:noProof/>
          <w:color w:val="FF0000"/>
        </w:rPr>
        <w:instrText xml:space="preserve"> ADDIN EN.CITE &lt;EndNote&gt;&lt;Cite&gt;&lt;Author&gt;Gayialis&lt;/Author&gt;&lt;Year&gt;2022&lt;/Year&gt;&lt;RecNum&gt;335&lt;/RecNum&gt;&lt;DisplayText&gt;(Gayialis et al., 2022)&lt;/DisplayText&gt;&lt;record&gt;&lt;rec-number&gt;335&lt;/rec-number&gt;&lt;foreign-keys&gt;&lt;key app="EN" db-id="2d9a0wdvna5zefewsv85ad0gwtt0d0v5dtrr" timestamp="1701699187"&gt;335&lt;/key&gt;&lt;/foreign-keys&gt;&lt;ref-type name="Journal Article"&gt;17&lt;/ref-type&gt;&lt;contributors&gt;&lt;authors&gt;&lt;author&gt;Gayialis, Sotiris P&lt;/author&gt;&lt;author&gt;Kechagias, Evripidis P&lt;/author&gt;&lt;author&gt;Konstantakopoulos, Grigorios D&lt;/author&gt;&lt;author&gt;Papadopoulos, Georgios A&lt;/author&gt;&lt;/authors&gt;&lt;/contributors&gt;&lt;titles&gt;&lt;title&gt;A Predictive Maintenance System for Reverse Supply Chain Operations&lt;/title&gt;&lt;secondary-title&gt;Logistics&lt;/secondary-title&gt;&lt;/titles&gt;&lt;periodical&gt;&lt;full-title&gt;Logistics&lt;/full-title&gt;&lt;/periodical&gt;&lt;pages&gt;4&lt;/pages&gt;&lt;volume&gt;6&lt;/volume&gt;&lt;number&gt;1&lt;/number&gt;&lt;dates&gt;&lt;year&gt;2022&lt;/year&gt;&lt;/dates&gt;&lt;isbn&gt;2305-6290&lt;/isbn&gt;&lt;urls&gt;&lt;/urls&gt;&lt;/record&gt;&lt;/Cite&gt;&lt;/EndNote&gt;</w:instrText>
      </w:r>
      <w:r w:rsidR="002D545D">
        <w:rPr>
          <w:noProof/>
          <w:color w:val="FF0000"/>
        </w:rPr>
        <w:fldChar w:fldCharType="separate"/>
      </w:r>
      <w:r w:rsidR="002D545D">
        <w:rPr>
          <w:noProof/>
          <w:color w:val="FF0000"/>
        </w:rPr>
        <w:t>(Gayialis et al., 2022)</w:t>
      </w:r>
      <w:r w:rsidR="002D545D">
        <w:rPr>
          <w:noProof/>
          <w:color w:val="FF0000"/>
        </w:rPr>
        <w:fldChar w:fldCharType="end"/>
      </w:r>
      <w:r w:rsidR="001A1A35">
        <w:rPr>
          <w:noProof/>
          <w:color w:val="FF0000"/>
        </w:rPr>
        <w:t>,</w:t>
      </w:r>
      <w:r w:rsidR="002D545D">
        <w:rPr>
          <w:noProof/>
          <w:color w:val="FF0000"/>
        </w:rPr>
        <w:t xml:space="preserve"> to transmit </w:t>
      </w:r>
      <w:r w:rsidR="001A1A35">
        <w:rPr>
          <w:noProof/>
          <w:color w:val="FF0000"/>
        </w:rPr>
        <w:t>real-time machines and equipment data</w:t>
      </w:r>
      <w:r w:rsidR="002D545D">
        <w:rPr>
          <w:noProof/>
          <w:color w:val="FF0000"/>
        </w:rPr>
        <w:t xml:space="preserve"> to technicians</w:t>
      </w:r>
      <w:r w:rsidR="001A1A35">
        <w:rPr>
          <w:noProof/>
          <w:color w:val="FF0000"/>
        </w:rPr>
        <w:t xml:space="preserve"> 24/7</w:t>
      </w:r>
      <w:r w:rsidR="002D545D">
        <w:rPr>
          <w:noProof/>
          <w:color w:val="FF0000"/>
        </w:rPr>
        <w:t xml:space="preserve">, reducing travel time and cost. </w:t>
      </w:r>
    </w:p>
    <w:p w14:paraId="3ED17FFB" w14:textId="004C84E9" w:rsidR="005B5B9B" w:rsidRPr="002D545D" w:rsidRDefault="002D545D" w:rsidP="00691D10">
      <w:pPr>
        <w:ind w:firstLine="720"/>
        <w:jc w:val="both"/>
        <w:rPr>
          <w:noProof/>
          <w:color w:val="FF0000"/>
        </w:rPr>
      </w:pPr>
      <w:r w:rsidRPr="00380481">
        <w:rPr>
          <w:noProof/>
          <w:color w:val="FF0000"/>
        </w:rPr>
        <w:fldChar w:fldCharType="begin"/>
      </w:r>
      <w:r>
        <w:rPr>
          <w:noProof/>
          <w:color w:val="FF0000"/>
        </w:rPr>
        <w:instrText xml:space="preserve"> ADDIN EN.CITE &lt;EndNote&gt;&lt;Cite AuthorYear="1"&gt;&lt;Author&gt;Wang&lt;/Author&gt;&lt;Year&gt;2017&lt;/Year&gt;&lt;RecNum&gt;341&lt;/RecNum&gt;&lt;DisplayText&gt;Wang et al. (2017)&lt;/DisplayText&gt;&lt;record&gt;&lt;rec-number&gt;341&lt;/rec-number&gt;&lt;foreign-keys&gt;&lt;key app="EN" db-id="2d9a0wdvna5zefewsv85ad0gwtt0d0v5dtrr" timestamp="1701764419"&gt;341&lt;/key&gt;&lt;/foreign-keys&gt;&lt;ref-type name="Journal Article"&gt;17&lt;/ref-type&gt;&lt;contributors&gt;&lt;authors&gt;&lt;author&gt;Wang, Jinjiang&lt;/author&gt;&lt;author&gt;Zhang, Laibin&lt;/author&gt;&lt;author&gt;Duan, Lixiang&lt;/author&gt;&lt;author&gt;Gao, Robert X&lt;/author&gt;&lt;/authors&gt;&lt;/contributors&gt;&lt;titles&gt;&lt;title&gt;A new paradigm of cloud-based predictive maintenance for intelligent manufacturing&lt;/title&gt;&lt;secondary-title&gt;Journal of Intelligent Manufacturing&lt;/secondary-title&gt;&lt;/titles&gt;&lt;periodical&gt;&lt;full-title&gt;Journal of Intelligent Manufacturing&lt;/full-title&gt;&lt;/periodical&gt;&lt;pages&gt;1125-1137&lt;/pages&gt;&lt;volume&gt;28&lt;/volume&gt;&lt;dates&gt;&lt;year&gt;2017&lt;/year&gt;&lt;/dates&gt;&lt;isbn&gt;0956-5515&lt;/isbn&gt;&lt;urls&gt;&lt;/urls&gt;&lt;/record&gt;&lt;/Cite&gt;&lt;/EndNote&gt;</w:instrText>
      </w:r>
      <w:r w:rsidRPr="00380481">
        <w:rPr>
          <w:noProof/>
          <w:color w:val="FF0000"/>
        </w:rPr>
        <w:fldChar w:fldCharType="separate"/>
      </w:r>
      <w:r>
        <w:rPr>
          <w:noProof/>
          <w:color w:val="FF0000"/>
        </w:rPr>
        <w:t>Wang et al. (2017)</w:t>
      </w:r>
      <w:r w:rsidRPr="00380481">
        <w:rPr>
          <w:noProof/>
          <w:color w:val="FF0000"/>
        </w:rPr>
        <w:fldChar w:fldCharType="end"/>
      </w:r>
      <w:r w:rsidRPr="00380481">
        <w:rPr>
          <w:noProof/>
          <w:color w:val="FF0000"/>
        </w:rPr>
        <w:t xml:space="preserve"> demonstrate the effectiveness of</w:t>
      </w:r>
      <w:r>
        <w:rPr>
          <w:noProof/>
          <w:color w:val="FF0000"/>
        </w:rPr>
        <w:t xml:space="preserve"> mobile agent</w:t>
      </w:r>
      <w:r w:rsidRPr="00380481">
        <w:rPr>
          <w:noProof/>
          <w:color w:val="FF0000"/>
        </w:rPr>
        <w:t xml:space="preserve"> cloud-based preventive maintenance</w:t>
      </w:r>
      <w:r w:rsidRPr="00F94ECA">
        <w:rPr>
          <w:noProof/>
          <w:color w:val="FF0000"/>
        </w:rPr>
        <w:t>, showcasing how advanced technologies can significantly enhance maintenance management in complex, decentrali</w:t>
      </w:r>
      <w:r>
        <w:rPr>
          <w:noProof/>
          <w:color w:val="FF0000"/>
        </w:rPr>
        <w:t>s</w:t>
      </w:r>
      <w:r w:rsidRPr="00F94ECA">
        <w:rPr>
          <w:noProof/>
          <w:color w:val="FF0000"/>
        </w:rPr>
        <w:t xml:space="preserve">ed </w:t>
      </w:r>
      <w:r>
        <w:rPr>
          <w:noProof/>
          <w:color w:val="FF0000"/>
        </w:rPr>
        <w:t>organisations, which can be helpful in healthcare clinics and hospitals.</w:t>
      </w:r>
      <w:r w:rsidRPr="00F94ECA">
        <w:rPr>
          <w:noProof/>
          <w:color w:val="FF0000"/>
        </w:rPr>
        <w:t xml:space="preserve"> </w:t>
      </w:r>
      <w:bookmarkStart w:id="10" w:name="_Hlk154234919"/>
      <w:r>
        <w:rPr>
          <w:noProof/>
          <w:color w:val="FF0000"/>
        </w:rPr>
        <w:t>They discussed the difference between t</w:t>
      </w:r>
      <w:r w:rsidR="0044418F">
        <w:rPr>
          <w:noProof/>
          <w:color w:val="FF0000"/>
        </w:rPr>
        <w:t>he client-server and mobile agent computing architectures</w:t>
      </w:r>
      <w:r>
        <w:rPr>
          <w:noProof/>
          <w:color w:val="FF0000"/>
        </w:rPr>
        <w:t xml:space="preserve">.  </w:t>
      </w:r>
      <w:bookmarkEnd w:id="10"/>
    </w:p>
    <w:p w14:paraId="74E35619" w14:textId="0A23EE14" w:rsidR="00EF6129" w:rsidRDefault="00EF6129" w:rsidP="00EF6129">
      <w:pPr>
        <w:pStyle w:val="1"/>
      </w:pPr>
      <w:r w:rsidRPr="005C149E">
        <w:lastRenderedPageBreak/>
        <w:t xml:space="preserve">Healthcare </w:t>
      </w:r>
      <w:r w:rsidR="002400A3" w:rsidRPr="005C149E">
        <w:t>clinic</w:t>
      </w:r>
      <w:r w:rsidR="001A6A5C">
        <w:t>’</w:t>
      </w:r>
      <w:r w:rsidR="002400A3" w:rsidRPr="005C149E">
        <w:t xml:space="preserve">s </w:t>
      </w:r>
      <w:r w:rsidRPr="005C149E">
        <w:t>maintenance management system</w:t>
      </w:r>
    </w:p>
    <w:p w14:paraId="3903BF65" w14:textId="52B93841" w:rsidR="00202ACC" w:rsidRPr="00202ACC" w:rsidRDefault="00202ACC" w:rsidP="008038C5">
      <w:pPr>
        <w:pStyle w:val="Paragraph"/>
        <w:jc w:val="both"/>
        <w:rPr>
          <w:color w:val="FF0000"/>
        </w:rPr>
      </w:pPr>
      <w:r w:rsidRPr="00202ACC">
        <w:rPr>
          <w:color w:val="FF0000"/>
        </w:rPr>
        <w:t xml:space="preserve">This section demonstrates how healthcare clinics </w:t>
      </w:r>
      <w:r w:rsidR="008038C5">
        <w:rPr>
          <w:color w:val="FF0000"/>
        </w:rPr>
        <w:t xml:space="preserve">in Israel </w:t>
      </w:r>
      <w:r w:rsidRPr="00202ACC">
        <w:rPr>
          <w:color w:val="FF0000"/>
        </w:rPr>
        <w:t xml:space="preserve">manage maintenance requests regarding physical assets and service maintenance, </w:t>
      </w:r>
      <w:r w:rsidR="00371D94">
        <w:rPr>
          <w:color w:val="FF0000"/>
        </w:rPr>
        <w:t>focusing on integrating</w:t>
      </w:r>
      <w:r w:rsidRPr="00202ACC">
        <w:rPr>
          <w:color w:val="FF0000"/>
        </w:rPr>
        <w:t xml:space="preserve"> technology and policy frameworks. The clinics</w:t>
      </w:r>
      <w:r w:rsidR="001A6A5C">
        <w:rPr>
          <w:color w:val="FF0000"/>
        </w:rPr>
        <w:t>’</w:t>
      </w:r>
      <w:r w:rsidRPr="00202ACC">
        <w:rPr>
          <w:color w:val="FF0000"/>
        </w:rPr>
        <w:t xml:space="preserve"> sophisticated internet infrastructure is more than just a communication tool; it</w:t>
      </w:r>
      <w:r w:rsidR="00371D94">
        <w:rPr>
          <w:color w:val="FF0000"/>
        </w:rPr>
        <w:t xml:space="preserve"> i</w:t>
      </w:r>
      <w:r w:rsidRPr="00202ACC">
        <w:rPr>
          <w:color w:val="FF0000"/>
        </w:rPr>
        <w:t xml:space="preserve">s </w:t>
      </w:r>
      <w:r w:rsidR="0048749B">
        <w:rPr>
          <w:color w:val="FF0000"/>
        </w:rPr>
        <w:t xml:space="preserve">a </w:t>
      </w:r>
      <w:r w:rsidR="0048749B" w:rsidRPr="0048749B">
        <w:rPr>
          <w:color w:val="FF0000"/>
        </w:rPr>
        <w:t>fundamental component</w:t>
      </w:r>
      <w:r w:rsidR="0048749B">
        <w:rPr>
          <w:color w:val="FF0000"/>
        </w:rPr>
        <w:t xml:space="preserve"> </w:t>
      </w:r>
      <w:r w:rsidRPr="00202ACC">
        <w:rPr>
          <w:color w:val="FF0000"/>
        </w:rPr>
        <w:t xml:space="preserve">of the maintenance management system. </w:t>
      </w:r>
    </w:p>
    <w:p w14:paraId="5462AE58" w14:textId="5E883161" w:rsidR="00877E33" w:rsidRDefault="00202ACC" w:rsidP="00877E33">
      <w:pPr>
        <w:pStyle w:val="Newparagraph"/>
        <w:jc w:val="both"/>
        <w:rPr>
          <w:color w:val="FF0000"/>
        </w:rPr>
      </w:pPr>
      <w:r w:rsidRPr="00202ACC">
        <w:rPr>
          <w:color w:val="FF0000"/>
        </w:rPr>
        <w:t xml:space="preserve">The maintenance team is responsible for 458 clinics in five areas, each equipped with state-of-the-art internet facilities and SAP software. This consistent technological infrastructure across all </w:t>
      </w:r>
      <w:r w:rsidR="00091027">
        <w:rPr>
          <w:color w:val="FF0000"/>
        </w:rPr>
        <w:t>clinics</w:t>
      </w:r>
      <w:r w:rsidRPr="00202ACC">
        <w:rPr>
          <w:color w:val="FF0000"/>
        </w:rPr>
        <w:t>, reinforced by the SAP system, plays a vital role in upholding a uniform standard in maintenance management.</w:t>
      </w:r>
      <w:r w:rsidR="00877E33">
        <w:rPr>
          <w:color w:val="FF0000"/>
        </w:rPr>
        <w:t xml:space="preserve"> </w:t>
      </w:r>
      <w:r w:rsidRPr="00202ACC">
        <w:rPr>
          <w:color w:val="FF0000"/>
        </w:rPr>
        <w:t>The advanced internet connectivity</w:t>
      </w:r>
      <w:r w:rsidR="008A54CC">
        <w:rPr>
          <w:color w:val="FF0000"/>
        </w:rPr>
        <w:t xml:space="preserve"> and the SAP software support communication and enable</w:t>
      </w:r>
      <w:r w:rsidRPr="00202ACC">
        <w:rPr>
          <w:color w:val="FF0000"/>
        </w:rPr>
        <w:t xml:space="preserve"> efficient tracking and management of varied maintenance tasks. </w:t>
      </w:r>
    </w:p>
    <w:p w14:paraId="542548F7" w14:textId="62F75A97" w:rsidR="00877E33" w:rsidRDefault="00202ACC" w:rsidP="00877E33">
      <w:pPr>
        <w:pStyle w:val="Newparagraph"/>
        <w:jc w:val="both"/>
        <w:rPr>
          <w:color w:val="FF0000"/>
        </w:rPr>
      </w:pPr>
      <w:r w:rsidRPr="00202ACC">
        <w:rPr>
          <w:color w:val="FF0000"/>
        </w:rPr>
        <w:t>By ensuring real-time updating of maintenance requests and efficient dispatch of technicians, the system plays a pivotal role in the overall effectiveness of the maintenance operations.</w:t>
      </w:r>
      <w:r w:rsidR="00C8211F">
        <w:rPr>
          <w:color w:val="FF0000"/>
        </w:rPr>
        <w:t xml:space="preserve"> </w:t>
      </w:r>
      <w:r w:rsidRPr="00202ACC">
        <w:rPr>
          <w:color w:val="FF0000"/>
        </w:rPr>
        <w:t xml:space="preserve">All maintenance requests are </w:t>
      </w:r>
      <w:r w:rsidR="00AC7BC8" w:rsidRPr="00202ACC">
        <w:rPr>
          <w:color w:val="FF0000"/>
        </w:rPr>
        <w:t>categori</w:t>
      </w:r>
      <w:r w:rsidR="00AC7BC8">
        <w:rPr>
          <w:color w:val="FF0000"/>
        </w:rPr>
        <w:t>s</w:t>
      </w:r>
      <w:r w:rsidR="00AC7BC8" w:rsidRPr="00202ACC">
        <w:rPr>
          <w:color w:val="FF0000"/>
        </w:rPr>
        <w:t xml:space="preserve">ed </w:t>
      </w:r>
      <w:r w:rsidRPr="00202ACC">
        <w:rPr>
          <w:color w:val="FF0000"/>
        </w:rPr>
        <w:t>as preventive or corrective maintenance</w:t>
      </w:r>
      <w:r w:rsidR="0048749B">
        <w:rPr>
          <w:color w:val="FF0000"/>
        </w:rPr>
        <w:t>.</w:t>
      </w:r>
      <w:r w:rsidRPr="00202ACC">
        <w:rPr>
          <w:color w:val="FF0000"/>
        </w:rPr>
        <w:t xml:space="preserve"> </w:t>
      </w:r>
      <w:r w:rsidR="0048749B">
        <w:rPr>
          <w:color w:val="FF0000"/>
        </w:rPr>
        <w:t>The requests are</w:t>
      </w:r>
      <w:r w:rsidRPr="00202ACC">
        <w:rPr>
          <w:color w:val="FF0000"/>
        </w:rPr>
        <w:t xml:space="preserve"> </w:t>
      </w:r>
      <w:r w:rsidR="00AC7BC8" w:rsidRPr="00202ACC">
        <w:rPr>
          <w:color w:val="FF0000"/>
        </w:rPr>
        <w:t>prioriti</w:t>
      </w:r>
      <w:r w:rsidR="00AC7BC8">
        <w:rPr>
          <w:color w:val="FF0000"/>
        </w:rPr>
        <w:t>s</w:t>
      </w:r>
      <w:r w:rsidR="00AC7BC8" w:rsidRPr="00202ACC">
        <w:rPr>
          <w:color w:val="FF0000"/>
        </w:rPr>
        <w:t xml:space="preserve">ed </w:t>
      </w:r>
      <w:r w:rsidRPr="00202ACC">
        <w:rPr>
          <w:color w:val="FF0000"/>
        </w:rPr>
        <w:t xml:space="preserve">from low to immediate activities. This </w:t>
      </w:r>
      <w:r w:rsidR="00AC7BC8" w:rsidRPr="00202ACC">
        <w:rPr>
          <w:color w:val="FF0000"/>
        </w:rPr>
        <w:t>prioriti</w:t>
      </w:r>
      <w:r w:rsidR="00AC7BC8">
        <w:rPr>
          <w:color w:val="FF0000"/>
        </w:rPr>
        <w:t>s</w:t>
      </w:r>
      <w:r w:rsidR="00AC7BC8" w:rsidRPr="00202ACC">
        <w:rPr>
          <w:color w:val="FF0000"/>
        </w:rPr>
        <w:t xml:space="preserve">ation </w:t>
      </w:r>
      <w:r w:rsidRPr="00202ACC">
        <w:rPr>
          <w:color w:val="FF0000"/>
        </w:rPr>
        <w:t>can significantly reduce downtime in healthcare facilities.</w:t>
      </w:r>
      <w:r w:rsidR="0048749B">
        <w:rPr>
          <w:color w:val="FF0000"/>
        </w:rPr>
        <w:t xml:space="preserve"> </w:t>
      </w:r>
      <w:r w:rsidR="00877E33" w:rsidRPr="00202ACC">
        <w:rPr>
          <w:color w:val="FF0000"/>
        </w:rPr>
        <w:t>In this context, the diverse range of repair types underscores the necessity for a robust and responsive maintenance management system. The seven most common repair types include building, carpentry and frames, sanitation, electrical, paintwork, air conditioning and ventilation, and refrigeration</w:t>
      </w:r>
      <w:r w:rsidR="00877E33">
        <w:rPr>
          <w:color w:val="FF0000"/>
        </w:rPr>
        <w:t>.</w:t>
      </w:r>
    </w:p>
    <w:p w14:paraId="3D0BEB07" w14:textId="49FFFE98" w:rsidR="00202ACC" w:rsidRPr="00202ACC" w:rsidRDefault="00202ACC" w:rsidP="00C91866">
      <w:pPr>
        <w:pStyle w:val="Newparagraph"/>
        <w:jc w:val="both"/>
        <w:rPr>
          <w:color w:val="FF0000"/>
        </w:rPr>
      </w:pPr>
      <w:r w:rsidRPr="00202ACC">
        <w:rPr>
          <w:color w:val="FF0000"/>
        </w:rPr>
        <w:t>Only employees can open maintenance requests using an iPad with the maintenance management system integrated with the SAP software. This system, strengthened by reliable internet connectivity and SAP</w:t>
      </w:r>
      <w:r w:rsidR="001A6A5C">
        <w:rPr>
          <w:color w:val="FF0000"/>
        </w:rPr>
        <w:t>’</w:t>
      </w:r>
      <w:r w:rsidRPr="00202ACC">
        <w:rPr>
          <w:color w:val="FF0000"/>
        </w:rPr>
        <w:t xml:space="preserve">s functionalities, enables </w:t>
      </w:r>
      <w:r w:rsidRPr="00202ACC">
        <w:rPr>
          <w:color w:val="FF0000"/>
        </w:rPr>
        <w:lastRenderedPageBreak/>
        <w:t>comprehensive monitoring and analysis of maintenance patterns, aiding in the ongoing enhancement of maintenance procedures.</w:t>
      </w:r>
    </w:p>
    <w:p w14:paraId="0D44349A" w14:textId="2646D033" w:rsidR="00202ACC" w:rsidRPr="00202ACC" w:rsidRDefault="00C91866" w:rsidP="008A2D7A">
      <w:pPr>
        <w:pStyle w:val="Newparagraph"/>
        <w:jc w:val="both"/>
        <w:rPr>
          <w:color w:val="FF0000"/>
        </w:rPr>
      </w:pPr>
      <w:r>
        <w:rPr>
          <w:color w:val="FF0000"/>
        </w:rPr>
        <w:t xml:space="preserve">The process of opening a maintenance call is as follows: </w:t>
      </w:r>
      <w:r w:rsidR="00202ACC" w:rsidRPr="00202ACC">
        <w:rPr>
          <w:color w:val="FF0000"/>
        </w:rPr>
        <w:t xml:space="preserve">The request is automatically transferred to a call </w:t>
      </w:r>
      <w:r w:rsidR="004D6F32" w:rsidRPr="00202ACC">
        <w:rPr>
          <w:color w:val="FF0000"/>
        </w:rPr>
        <w:t>centre</w:t>
      </w:r>
      <w:r w:rsidR="00202ACC" w:rsidRPr="00202ACC">
        <w:rPr>
          <w:color w:val="FF0000"/>
        </w:rPr>
        <w:t xml:space="preserve"> that monitors open service calls and passes the request to the maintenance department, which employs ten technicians and a manager with relevant qualifications. The assignment of technicians is carefully </w:t>
      </w:r>
      <w:proofErr w:type="spellStart"/>
      <w:r w:rsidR="00AC7BC8" w:rsidRPr="00202ACC">
        <w:rPr>
          <w:color w:val="FF0000"/>
        </w:rPr>
        <w:t>strategi</w:t>
      </w:r>
      <w:r w:rsidR="00AC7BC8">
        <w:rPr>
          <w:color w:val="FF0000"/>
        </w:rPr>
        <w:t>s</w:t>
      </w:r>
      <w:r w:rsidR="00AC7BC8" w:rsidRPr="00202ACC">
        <w:rPr>
          <w:color w:val="FF0000"/>
        </w:rPr>
        <w:t>ed</w:t>
      </w:r>
      <w:proofErr w:type="spellEnd"/>
      <w:r w:rsidR="00202ACC" w:rsidRPr="00202ACC">
        <w:rPr>
          <w:color w:val="FF0000"/>
        </w:rPr>
        <w:t xml:space="preserve">, </w:t>
      </w:r>
      <w:r w:rsidR="0071475D">
        <w:rPr>
          <w:color w:val="FF0000"/>
        </w:rPr>
        <w:t>considering</w:t>
      </w:r>
      <w:r w:rsidR="00202ACC" w:rsidRPr="00202ACC">
        <w:rPr>
          <w:color w:val="FF0000"/>
        </w:rPr>
        <w:t xml:space="preserve"> the urgency of maintenance requests and geographical </w:t>
      </w:r>
      <w:r w:rsidR="0071475D" w:rsidRPr="00202ACC">
        <w:rPr>
          <w:color w:val="FF0000"/>
        </w:rPr>
        <w:t>factors</w:t>
      </w:r>
      <w:r w:rsidR="00202ACC" w:rsidRPr="00202ACC">
        <w:rPr>
          <w:color w:val="FF0000"/>
        </w:rPr>
        <w:t xml:space="preserve">, </w:t>
      </w:r>
      <w:r w:rsidR="00AC7BC8" w:rsidRPr="00202ACC">
        <w:rPr>
          <w:color w:val="FF0000"/>
        </w:rPr>
        <w:t>maximi</w:t>
      </w:r>
      <w:r w:rsidR="00AC7BC8">
        <w:rPr>
          <w:color w:val="FF0000"/>
        </w:rPr>
        <w:t>s</w:t>
      </w:r>
      <w:r w:rsidR="0071475D">
        <w:rPr>
          <w:color w:val="FF0000"/>
        </w:rPr>
        <w:t>ing</w:t>
      </w:r>
      <w:r w:rsidR="00AC7BC8" w:rsidRPr="00202ACC">
        <w:rPr>
          <w:color w:val="FF0000"/>
        </w:rPr>
        <w:t xml:space="preserve"> </w:t>
      </w:r>
      <w:r w:rsidR="00202ACC" w:rsidRPr="00202ACC">
        <w:rPr>
          <w:color w:val="FF0000"/>
        </w:rPr>
        <w:t>efficiency in response times and use of resources.</w:t>
      </w:r>
    </w:p>
    <w:p w14:paraId="0CA2AF3F" w14:textId="31CC0C0F" w:rsidR="00202ACC" w:rsidRPr="00202ACC" w:rsidRDefault="00202ACC" w:rsidP="008A2D7A">
      <w:pPr>
        <w:pStyle w:val="Newparagraph"/>
        <w:jc w:val="both"/>
        <w:rPr>
          <w:color w:val="FF0000"/>
        </w:rPr>
      </w:pPr>
      <w:r w:rsidRPr="00202ACC">
        <w:rPr>
          <w:color w:val="FF0000"/>
        </w:rPr>
        <w:t xml:space="preserve">After a malfunction is fixed, the technicians close the request, and the manager records the service call as resolved. This </w:t>
      </w:r>
      <w:r w:rsidR="00AC7BC8" w:rsidRPr="00202ACC">
        <w:rPr>
          <w:color w:val="FF0000"/>
        </w:rPr>
        <w:t>finali</w:t>
      </w:r>
      <w:r w:rsidR="00AC7BC8">
        <w:rPr>
          <w:color w:val="FF0000"/>
        </w:rPr>
        <w:t>s</w:t>
      </w:r>
      <w:r w:rsidR="00AC7BC8" w:rsidRPr="00202ACC">
        <w:rPr>
          <w:color w:val="FF0000"/>
        </w:rPr>
        <w:t xml:space="preserve">ation </w:t>
      </w:r>
      <w:r w:rsidRPr="00202ACC">
        <w:rPr>
          <w:color w:val="FF0000"/>
        </w:rPr>
        <w:t xml:space="preserve">step is essential, as it contributes to a database that is instrumental in evaluating maintenance effectiveness and pinpointing potential enhancements. </w:t>
      </w:r>
      <w:r w:rsidR="0071475D">
        <w:rPr>
          <w:color w:val="FF0000"/>
        </w:rPr>
        <w:t>Suppose the technicians identify an additional potential problem. In that case, they open and amend a service call with the iPad. A</w:t>
      </w:r>
      <w:r w:rsidRPr="00202ACC">
        <w:rPr>
          <w:color w:val="FF0000"/>
        </w:rPr>
        <w:t>fter the problem is resolved</w:t>
      </w:r>
      <w:r w:rsidR="0071475D">
        <w:rPr>
          <w:color w:val="FF0000"/>
        </w:rPr>
        <w:t>,</w:t>
      </w:r>
      <w:r w:rsidRPr="00202ACC">
        <w:rPr>
          <w:color w:val="FF0000"/>
        </w:rPr>
        <w:t xml:space="preserve"> the technician manager terminates the request. </w:t>
      </w:r>
    </w:p>
    <w:p w14:paraId="6B5D551D" w14:textId="0B2BFB2C" w:rsidR="00202ACC" w:rsidRPr="00202ACC" w:rsidRDefault="00202ACC" w:rsidP="008A2D7A">
      <w:pPr>
        <w:pStyle w:val="af"/>
        <w:bidi w:val="0"/>
        <w:spacing w:line="48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 w:bidi="ar-SA"/>
        </w:rPr>
      </w:pPr>
      <w:r w:rsidRPr="00202AC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>This forward-thinking strategy, supported by a s</w:t>
      </w:r>
      <w:r w:rsidR="00371D94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>olid</w:t>
      </w:r>
      <w:r w:rsidRPr="00202AC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 xml:space="preserve"> technological and policy foundation, demonstrates the clinic</w:t>
      </w:r>
      <w:r w:rsidR="001A6A5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>’</w:t>
      </w:r>
      <w:r w:rsidRPr="00202AC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>s dedication to upholding superior healthcare services. The process is detailed in Figure 1. The maintenance department</w:t>
      </w:r>
      <w:r w:rsidR="001A6A5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>’</w:t>
      </w:r>
      <w:r w:rsidRPr="00202AC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>s performance is measured by the average time between opening and terminating requests.</w:t>
      </w:r>
      <w:r w:rsidRPr="00202ACC" w:rsidDel="00202ACC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 w:bidi="ar-SA"/>
        </w:rPr>
        <w:t xml:space="preserve"> </w:t>
      </w:r>
    </w:p>
    <w:p w14:paraId="44BAE78D" w14:textId="4C5B7326" w:rsidR="00EF6129" w:rsidRDefault="00EF6129" w:rsidP="00EF6129">
      <w:pPr>
        <w:pStyle w:val="af"/>
        <w:spacing w:line="480" w:lineRule="auto"/>
        <w:ind w:left="0"/>
        <w:jc w:val="center"/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[[ Place Figure 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</w:t>
      </w: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about here ]]</w:t>
      </w:r>
    </w:p>
    <w:p w14:paraId="29593101" w14:textId="260D0516" w:rsidR="00EF6129" w:rsidRDefault="00EF6129" w:rsidP="00EF6129">
      <w:pPr>
        <w:pStyle w:val="1"/>
        <w:rPr>
          <w:rStyle w:val="hps"/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  <w:r w:rsidRPr="008D42EE">
        <w:t>Hypothesis development</w:t>
      </w:r>
    </w:p>
    <w:p w14:paraId="148B0523" w14:textId="09135A36" w:rsidR="00EF6129" w:rsidRDefault="00EF6129" w:rsidP="008A2D7A">
      <w:pPr>
        <w:pStyle w:val="Paragraph"/>
        <w:jc w:val="both"/>
      </w:pPr>
      <w:r w:rsidRPr="00E9561F">
        <w:t>It is possible to reduce the repair time to a minimum and</w:t>
      </w:r>
      <w:r>
        <w:t>,</w:t>
      </w:r>
      <w:r w:rsidRPr="00E9561F">
        <w:t xml:space="preserve"> thus</w:t>
      </w:r>
      <w:r>
        <w:t>,</w:t>
      </w:r>
      <w:r w:rsidRPr="00E9561F">
        <w:t xml:space="preserve"> reduce the downtime of systems </w:t>
      </w:r>
      <w:r w:rsidRPr="00E9561F">
        <w:fldChar w:fldCharType="begin"/>
      </w:r>
      <w:r w:rsidR="00C122D2">
        <w:instrText xml:space="preserve"> ADDIN EN.CITE &lt;EndNote&gt;&lt;Cite&gt;&lt;Author&gt;Sahoo&lt;/Author&gt;&lt;Year&gt;2008&lt;/Year&gt;&lt;RecNum&gt;429&lt;/RecNum&gt;&lt;DisplayText&gt;(Sahoo &amp;amp; Liyanage, 2008)&lt;/DisplayText&gt;&lt;record&gt;&lt;rec-number&gt;429&lt;/rec-number&gt;&lt;foreign-keys&gt;&lt;key app="EN" db-id="2d9a0wdvna5zefewsv85ad0gwtt0d0v5dtrr" timestamp="1702981943"&gt;429&lt;/key&gt;&lt;/foreign-keys&gt;&lt;ref-type name="Journal Article"&gt;17&lt;/ref-type&gt;&lt;contributors&gt;&lt;authors&gt;&lt;author&gt;Sahoo, Trinath&lt;/author&gt;&lt;author&gt;Liyanage, Jayantha P&lt;/author&gt;&lt;/authors&gt;&lt;/contributors&gt;&lt;titles&gt;&lt;title&gt;Computerized maintenance management systems: For effective plant performance&lt;/title&gt;&lt;secondary-title&gt;Chemical Engineering&lt;/secondary-title&gt;&lt;/titles&gt;&lt;periodical&gt;&lt;full-title&gt;Chemical Engineering&lt;/full-title&gt;&lt;/periodical&gt;&lt;pages&gt;38&lt;/pages&gt;&lt;volume&gt;115&lt;/volume&gt;&lt;number&gt;1&lt;/number&gt;&lt;dates&gt;&lt;year&gt;2008&lt;/year&gt;&lt;/dates&gt;&lt;isbn&gt;0009-2460&lt;/isb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(Sahoo &amp; Liyanage, 2008)</w:t>
      </w:r>
      <w:r w:rsidRPr="00E9561F">
        <w:fldChar w:fldCharType="end"/>
      </w:r>
      <w:r w:rsidRPr="00E9561F">
        <w:t xml:space="preserve">. Deploying </w:t>
      </w:r>
      <w:r>
        <w:t xml:space="preserve">an </w:t>
      </w:r>
      <w:r w:rsidRPr="00E9561F">
        <w:t>MMMS reduce</w:t>
      </w:r>
      <w:r>
        <w:t>s</w:t>
      </w:r>
      <w:r w:rsidRPr="00E9561F">
        <w:t xml:space="preserve"> repair time by decreasing the time </w:t>
      </w:r>
      <w:r>
        <w:t xml:space="preserve">taken </w:t>
      </w:r>
      <w:r w:rsidRPr="00E9561F">
        <w:t>to communicate about production problem</w:t>
      </w:r>
      <w:r>
        <w:t>s</w:t>
      </w:r>
      <w:r w:rsidRPr="00E9561F">
        <w:t xml:space="preserve"> and by improving the quality of shar</w:t>
      </w:r>
      <w:r>
        <w:t>ed</w:t>
      </w:r>
      <w:r w:rsidRPr="00E9561F">
        <w:t xml:space="preserve"> information </w:t>
      </w:r>
      <w:r w:rsidRPr="00E9561F">
        <w:fldChar w:fldCharType="begin"/>
      </w:r>
      <w:r w:rsidR="00C122D2">
        <w:instrText xml:space="preserve"> ADDIN EN.CITE &lt;EndNote&gt;&lt;Cite&gt;&lt;Author&gt;Mohammadfam&lt;/Author&gt;&lt;Year&gt;2014&lt;/Year&gt;&lt;RecNum&gt;430&lt;/RecNum&gt;&lt;DisplayText&gt;(Mohammadfam et al., 2014)&lt;/DisplayText&gt;&lt;record&gt;&lt;rec-number&gt;430&lt;/rec-number&gt;&lt;foreign-keys&gt;&lt;key app="EN" db-id="2d9a0wdvna5zefewsv85ad0gwtt0d0v5dtrr" timestamp="1702981943"&gt;430&lt;/key&gt;&lt;/foreign-keys&gt;&lt;ref-type name="Journal Article"&gt;17&lt;/ref-type&gt;&lt;contributors&gt;&lt;authors&gt;&lt;author&gt;Mohammadfam, Iraj&lt;/author&gt;&lt;author&gt;Bahmani, Faezeh&lt;/author&gt;&lt;author&gt;Mahmoudi, Shahram&lt;/author&gt;&lt;/authors&gt;&lt;/contributors&gt;&lt;titles&gt;&lt;title&gt;Evaluation of the Implementation of a Computerized Maintenance Management System on the Maintenance and Safety KPIs&lt;/title&gt;&lt;secondary-title&gt;International Journal of Occupational Hygiene&lt;/secondary-title&gt;&lt;/titles&gt;&lt;periodical&gt;&lt;full-title&gt;International Journal of Occupational Hygiene&lt;/full-title&gt;&lt;/periodical&gt;&lt;pages&gt;96-100&lt;/pages&gt;&lt;volume&gt;6&lt;/volume&gt;&lt;number&gt;2&lt;/number&gt;&lt;dates&gt;&lt;year&gt;2014&lt;/year&gt;&lt;/dates&gt;&lt;isbn&gt;2008-5435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(Mohammadfam et al., 2014)</w:t>
      </w:r>
      <w:r w:rsidRPr="00E9561F">
        <w:fldChar w:fldCharType="end"/>
      </w:r>
      <w:r w:rsidRPr="00E9561F">
        <w:t xml:space="preserve">. Thus, we propose the </w:t>
      </w:r>
      <w:r w:rsidRPr="00E9561F">
        <w:lastRenderedPageBreak/>
        <w:t>following hypothesis:</w:t>
      </w:r>
    </w:p>
    <w:p w14:paraId="4D8B2F50" w14:textId="77777777" w:rsidR="00EF6129" w:rsidRDefault="00EF6129" w:rsidP="008A2D7A">
      <w:pPr>
        <w:pStyle w:val="Newparagraph"/>
        <w:jc w:val="both"/>
      </w:pPr>
      <w:r w:rsidRPr="00E9561F">
        <w:t>Hypothesis 1.</w:t>
      </w:r>
      <w:r>
        <w:t xml:space="preserve"> </w:t>
      </w:r>
      <w:r w:rsidRPr="00E9561F">
        <w:t xml:space="preserve">a: </w:t>
      </w:r>
      <w:r>
        <w:t>M</w:t>
      </w:r>
      <w:r w:rsidRPr="00E9561F">
        <w:t xml:space="preserve">aintenance time will reduce after implementing </w:t>
      </w:r>
      <w:r>
        <w:t>the</w:t>
      </w:r>
      <w:r w:rsidRPr="00E9561F">
        <w:t xml:space="preserve"> MMMS.</w:t>
      </w:r>
    </w:p>
    <w:p w14:paraId="1CCC98E7" w14:textId="360EA62D" w:rsidR="00EF6129" w:rsidRPr="00EF6129" w:rsidRDefault="00EF6129" w:rsidP="008A2D7A">
      <w:pPr>
        <w:pStyle w:val="Newparagraph"/>
        <w:jc w:val="both"/>
      </w:pPr>
      <w:r>
        <w:t>P</w:t>
      </w:r>
      <w:r w:rsidRPr="00E9561F">
        <w:t xml:space="preserve">reventive and corrective maintenance operations require different </w:t>
      </w:r>
      <w:r>
        <w:t>amounts of</w:t>
      </w:r>
      <w:r w:rsidRPr="00E9561F">
        <w:t xml:space="preserve"> time</w:t>
      </w:r>
      <w:r>
        <w:t xml:space="preserve"> to resolve</w:t>
      </w:r>
      <w:r w:rsidRPr="00E9561F">
        <w:t xml:space="preserve"> </w:t>
      </w:r>
      <w:r w:rsidRPr="00E9561F">
        <w:fldChar w:fldCharType="begin"/>
      </w:r>
      <w:r w:rsidR="00C122D2">
        <w:instrText xml:space="preserve"> ADDIN EN.CITE &lt;EndNote&gt;&lt;Cite&gt;&lt;Author&gt;Marquez&lt;/Author&gt;&lt;Year&gt;2002&lt;/Year&gt;&lt;RecNum&gt;431&lt;/RecNum&gt;&lt;DisplayText&gt;(Marquez &amp;amp; Heguedas, 2002)&lt;/DisplayText&gt;&lt;record&gt;&lt;rec-number&gt;431&lt;/rec-number&gt;&lt;foreign-keys&gt;&lt;key app="EN" db-id="2d9a0wdvna5zefewsv85ad0gwtt0d0v5dtrr" timestamp="1702981943"&gt;431&lt;/key&gt;&lt;/foreign-keys&gt;&lt;ref-type name="Journal Article"&gt;17&lt;/ref-type&gt;&lt;contributors&gt;&lt;authors&gt;&lt;author&gt;Marquez, Adolfo Crespo&lt;/author&gt;&lt;author&gt;Heguedas, Antonio Sánchez&lt;/author&gt;&lt;/authors&gt;&lt;/contributors&gt;&lt;titles&gt;&lt;title&gt;Models for maintenance optimization: a study for repairable systems and finite time periods&lt;/title&gt;&lt;secondary-title&gt;Reliability Engineering &amp;amp; System Safety&lt;/secondary-title&gt;&lt;/titles&gt;&lt;periodical&gt;&lt;full-title&gt;Reliability Engineering &amp;amp; System Safety&lt;/full-title&gt;&lt;/periodical&gt;&lt;pages&gt;367-377&lt;/pages&gt;&lt;volume&gt;75&lt;/volume&gt;&lt;number&gt;3&lt;/number&gt;&lt;dates&gt;&lt;year&gt;2002&lt;/year&gt;&lt;/dates&gt;&lt;isbn&gt;0951-8320&lt;/isb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(Marquez &amp; Heguedas, 2002)</w:t>
      </w:r>
      <w:r w:rsidRPr="00E9561F">
        <w:fldChar w:fldCharType="end"/>
      </w:r>
      <w:r w:rsidRPr="00E9561F">
        <w:t xml:space="preserve">. Preventative maintenance </w:t>
      </w:r>
      <w:r>
        <w:t xml:space="preserve">is </w:t>
      </w:r>
      <w:r w:rsidRPr="00E9561F">
        <w:t xml:space="preserve">based on </w:t>
      </w:r>
      <w:r>
        <w:t>a schedule</w:t>
      </w:r>
      <w:r w:rsidRPr="00E9561F">
        <w:t xml:space="preserve"> and includes regular repairs and periodic replacements</w:t>
      </w:r>
      <w:r>
        <w:t xml:space="preserve"> that</w:t>
      </w:r>
      <w:r w:rsidRPr="00E9561F">
        <w:t xml:space="preserve"> can reduce repair time and downtime </w:t>
      </w:r>
      <w:r w:rsidRPr="00E9561F">
        <w:fldChar w:fldCharType="begin"/>
      </w:r>
      <w:r w:rsidR="00C122D2">
        <w:instrText xml:space="preserve"> ADDIN EN.CITE &lt;EndNote&gt;&lt;Cite&gt;&lt;Author&gt;Onoshakpor&lt;/Author&gt;&lt;Year&gt;2014&lt;/Year&gt;&lt;RecNum&gt;432&lt;/RecNum&gt;&lt;DisplayText&gt;(Onoshakpor, 2014)&lt;/DisplayText&gt;&lt;record&gt;&lt;rec-number&gt;432&lt;/rec-number&gt;&lt;foreign-keys&gt;&lt;key app="EN" db-id="2d9a0wdvna5zefewsv85ad0gwtt0d0v5dtrr" timestamp="1702981943"&gt;432&lt;/key&gt;&lt;/foreign-keys&gt;&lt;ref-type name="Conference Proceedings"&gt;10&lt;/ref-type&gt;&lt;contributors&gt;&lt;authors&gt;&lt;author&gt;Onoshakpor, Raphael M&lt;/author&gt;&lt;/authors&gt;&lt;/contributors&gt;&lt;titles&gt;&lt;title&gt;Maintenance precepts for efficient electricity infrastructure in sub-Saharan Africa: The case of the Nigerian electricity network&lt;/title&gt;&lt;secondary-title&gt;2014 IEEE 6th International Conference on Adaptive Science &amp;amp; Technology (ICAST)&lt;/secondary-title&gt;&lt;/titles&gt;&lt;pages&gt;1-4&lt;/pages&gt;&lt;dates&gt;&lt;year&gt;2014&lt;/year&gt;&lt;/dates&gt;&lt;publisher&gt;IEEE&lt;/publisher&gt;&lt;isbn&gt;1479949981&lt;/isbn&gt;&lt;urls&gt;&lt;/urls&gt;&lt;/record&gt;&lt;/Cite&gt;&lt;/EndNote&gt;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(Onoshakpor, 2014)</w:t>
      </w:r>
      <w:r w:rsidRPr="00E9561F">
        <w:fldChar w:fldCharType="end"/>
      </w:r>
      <w:r w:rsidRPr="00E9561F">
        <w:t>. Furthermore, the policy of preventive replacements performed at fixed time</w:t>
      </w:r>
      <w:r>
        <w:t>s makes it</w:t>
      </w:r>
      <w:r w:rsidRPr="00E9561F">
        <w:t xml:space="preserve"> possible to implement logistics in </w:t>
      </w:r>
      <w:r w:rsidR="00AC7BC8" w:rsidRPr="00E9561F">
        <w:t>decentrali</w:t>
      </w:r>
      <w:r w:rsidR="00AC7BC8">
        <w:t>s</w:t>
      </w:r>
      <w:r w:rsidR="00AC7BC8" w:rsidRPr="00E9561F">
        <w:t>ed organi</w:t>
      </w:r>
      <w:r w:rsidR="00AC7BC8">
        <w:t>s</w:t>
      </w:r>
      <w:r w:rsidR="00AC7BC8" w:rsidRPr="00E9561F">
        <w:t xml:space="preserve">ations </w:t>
      </w:r>
      <w:r w:rsidRPr="00E9561F">
        <w:t xml:space="preserve">with large populations and geographical dispersion </w:t>
      </w:r>
      <w:r w:rsidRPr="00E9561F">
        <w:fldChar w:fldCharType="begin"/>
      </w:r>
      <w:r w:rsidR="00C122D2">
        <w:instrText xml:space="preserve"> ADDIN EN.CITE &lt;EndNote&gt;&lt;Cite&gt;&lt;Author&gt;Bajestani&lt;/Author&gt;&lt;Year&gt;2016&lt;/Year&gt;&lt;RecNum&gt;433&lt;/RecNum&gt;&lt;DisplayText&gt;(Bajestani &amp;amp; Banjevic, 2016)&lt;/DisplayText&gt;&lt;record&gt;&lt;rec-number&gt;433&lt;/rec-number&gt;&lt;foreign-keys&gt;&lt;key app="EN" db-id="2d9a0wdvna5zefewsv85ad0gwtt0d0v5dtrr" timestamp="1702981943"&gt;433&lt;/key&gt;&lt;/foreign-keys&gt;&lt;ref-type name="Journal Article"&gt;17&lt;/ref-type&gt;&lt;contributors&gt;&lt;authors&gt;&lt;author&gt;Bajestani, Maliheh Aramon&lt;/author&gt;&lt;author&gt;Banjevic, Dragan&lt;/author&gt;&lt;/authors&gt;&lt;/contributors&gt;&lt;titles&gt;&lt;title&gt;Calendar-based age replacement policy with dependent renewal cycles&lt;/title&gt;&lt;secondary-title&gt;IIE Transactions&lt;/secondary-title&gt;&lt;/titles&gt;&lt;periodical&gt;&lt;full-title&gt;IIE Transactions&lt;/full-title&gt;&lt;/periodical&gt;&lt;pages&gt;1016-1026&lt;/pages&gt;&lt;volume&gt;48&lt;/volume&gt;&lt;number&gt;11&lt;/number&gt;&lt;dates&gt;&lt;year&gt;2016&lt;/year&gt;&lt;/dates&gt;&lt;isbn&gt;0740-817X&lt;/isb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(Bajestani &amp; Banjevic, 2016)</w:t>
      </w:r>
      <w:r w:rsidRPr="00E9561F">
        <w:fldChar w:fldCharType="end"/>
      </w:r>
      <w:r w:rsidRPr="00E9561F">
        <w:t xml:space="preserve">. </w:t>
      </w:r>
      <w:r w:rsidRPr="00E9561F">
        <w:rPr>
          <w:rFonts w:asciiTheme="majorBidi" w:hAnsiTheme="majorBidi" w:cstheme="majorBidi"/>
        </w:rPr>
        <w:t>Thus, we propose the following hypothesis:</w:t>
      </w:r>
    </w:p>
    <w:p w14:paraId="70128DE3" w14:textId="77777777" w:rsidR="00EF6129" w:rsidRPr="00E9561F" w:rsidRDefault="00EF6129" w:rsidP="008A2D7A">
      <w:pPr>
        <w:pStyle w:val="Newparagraph"/>
        <w:jc w:val="both"/>
      </w:pPr>
      <w:r w:rsidRPr="00E9561F">
        <w:t>Hypothesis 1.</w:t>
      </w:r>
      <w:r>
        <w:t xml:space="preserve"> </w:t>
      </w:r>
      <w:r w:rsidRPr="00E9561F">
        <w:t>b: The reduc</w:t>
      </w:r>
      <w:r>
        <w:t xml:space="preserve">tion </w:t>
      </w:r>
      <w:r w:rsidRPr="00E9561F">
        <w:t xml:space="preserve">of maintenance time after implementing the MMMS will be different </w:t>
      </w:r>
      <w:r>
        <w:t>for</w:t>
      </w:r>
      <w:r w:rsidRPr="00E9561F">
        <w:t xml:space="preserve"> corrective and preventive maintenance. </w:t>
      </w:r>
    </w:p>
    <w:p w14:paraId="12DA319B" w14:textId="529B0135" w:rsidR="00EF6129" w:rsidRDefault="00EF6129" w:rsidP="008A2D7A">
      <w:pPr>
        <w:pStyle w:val="Newparagraph"/>
        <w:jc w:val="both"/>
        <w:rPr>
          <w:rFonts w:asciiTheme="majorBidi" w:hAnsiTheme="majorBidi" w:cstheme="majorBidi"/>
        </w:rPr>
      </w:pPr>
      <w:r w:rsidRPr="00E9561F">
        <w:t xml:space="preserve">Previous studies mainly </w:t>
      </w:r>
      <w:r w:rsidR="002F6A97" w:rsidRPr="00E9561F">
        <w:t>analysed</w:t>
      </w:r>
      <w:r w:rsidRPr="00E9561F">
        <w:t xml:space="preserve"> the effects of MMMS according to maintenance type </w:t>
      </w:r>
      <w:r w:rsidRPr="00E9561F">
        <w:fldChar w:fldCharType="begin"/>
      </w:r>
      <w:r w:rsidR="00C122D2">
        <w:instrText xml:space="preserve"> ADDIN EN.CITE &lt;EndNote&gt;&lt;Cite&gt;&lt;Author&gt;Marquez&lt;/Author&gt;&lt;Year&gt;2002&lt;/Year&gt;&lt;RecNum&gt;431&lt;/RecNum&gt;&lt;DisplayText&gt;(Bajestani &amp;amp; Banjevic, 2016; Marquez &amp;amp; Heguedas, 2002)&lt;/DisplayText&gt;&lt;record&gt;&lt;rec-number&gt;431&lt;/rec-number&gt;&lt;foreign-keys&gt;&lt;key app="EN" db-id="2d9a0wdvna5zefewsv85ad0gwtt0d0v5dtrr" timestamp="1702981943"&gt;431&lt;/key&gt;&lt;/foreign-keys&gt;&lt;ref-type name="Journal Article"&gt;17&lt;/ref-type&gt;&lt;contributors&gt;&lt;authors&gt;&lt;author&gt;Marquez, Adolfo Crespo&lt;/author&gt;&lt;author&gt;Heguedas, Antonio Sánchez&lt;/author&gt;&lt;/authors&gt;&lt;/contributors&gt;&lt;titles&gt;&lt;title&gt;Models for maintenance optimization: a study for repairable systems and finite time periods&lt;/title&gt;&lt;secondary-title&gt;Reliability Engineering &amp;amp; System Safety&lt;/secondary-title&gt;&lt;/titles&gt;&lt;periodical&gt;&lt;full-title&gt;Reliability Engineering &amp;amp; System Safety&lt;/full-title&gt;&lt;/periodical&gt;&lt;pages&gt;367-377&lt;/pages&gt;&lt;volume&gt;75&lt;/volume&gt;&lt;number&gt;3&lt;/number&gt;&lt;dates&gt;&lt;year&gt;2002&lt;/year&gt;&lt;/dates&gt;&lt;isbn&gt;0951-8320&lt;/isbn&gt;&lt;urls&gt;&lt;/urls&gt;&lt;/record&gt;&lt;/Cite&gt;&lt;Cite&gt;&lt;Author&gt;Bajestani&lt;/Author&gt;&lt;Year&gt;2016&lt;/Year&gt;&lt;RecNum&gt;433&lt;/RecNum&gt;&lt;record&gt;&lt;rec-number&gt;433&lt;/rec-number&gt;&lt;foreign-keys&gt;&lt;key app="EN" db-id="2d9a0wdvna5zefewsv85ad0gwtt0d0v5dtrr" timestamp="1702981943"&gt;433&lt;/key&gt;&lt;/foreign-keys&gt;&lt;ref-type name="Journal Article"&gt;17&lt;/ref-type&gt;&lt;contributors&gt;&lt;authors&gt;&lt;author&gt;Bajestani, Maliheh Aramon&lt;/author&gt;&lt;author&gt;Banjevic, Dragan&lt;/author&gt;&lt;/authors&gt;&lt;/contributors&gt;&lt;titles&gt;&lt;title&gt;Calendar-based age replacement policy with dependent renewal cycles&lt;/title&gt;&lt;secondary-title&gt;IIE Transactions&lt;/secondary-title&gt;&lt;/titles&gt;&lt;periodical&gt;&lt;full-title&gt;IIE Transactions&lt;/full-title&gt;&lt;/periodical&gt;&lt;pages&gt;1016-1026&lt;/pages&gt;&lt;volume&gt;48&lt;/volume&gt;&lt;number&gt;11&lt;/number&gt;&lt;dates&gt;&lt;year&gt;2016&lt;/year&gt;&lt;/dates&gt;&lt;isbn&gt;0740-817X&lt;/isbn&gt;&lt;urls&gt;&lt;/urls&gt;&lt;/record&gt;&lt;/Cite&gt;&lt;/EndNote&gt;</w:instrText>
      </w:r>
      <w:r w:rsidRPr="00E9561F">
        <w:fldChar w:fldCharType="separate"/>
      </w:r>
      <w:r w:rsidR="00555092">
        <w:rPr>
          <w:noProof/>
        </w:rPr>
        <w:t>(Bajestani &amp; Banjevic, 2016; Marquez &amp; Heguedas, 2002)</w:t>
      </w:r>
      <w:r w:rsidRPr="00E9561F">
        <w:fldChar w:fldCharType="end"/>
      </w:r>
      <w:r w:rsidRPr="00E9561F">
        <w:t xml:space="preserve"> and activity environment </w:t>
      </w:r>
      <w:r w:rsidRPr="00E9561F">
        <w:fldChar w:fldCharType="begin"/>
      </w:r>
      <w:r w:rsidR="00C122D2">
        <w:instrText xml:space="preserve"> ADDIN EN.CITE &lt;EndNote&gt;&lt;Cite&gt;&lt;Author&gt;Sidibé&lt;/Author&gt;&lt;Year&gt;2016&lt;/Year&gt;&lt;RecNum&gt;434&lt;/RecNum&gt;&lt;DisplayText&gt;(Sidibé et al., 2016)&lt;/DisplayText&gt;&lt;record&gt;&lt;rec-number&gt;434&lt;/rec-number&gt;&lt;foreign-keys&gt;&lt;key app="EN" db-id="2d9a0wdvna5zefewsv85ad0gwtt0d0v5dtrr" timestamp="1702981943"&gt;434&lt;/key&gt;&lt;/foreign-keys&gt;&lt;ref-type name="Journal Article"&gt;17&lt;/ref-type&gt;&lt;contributors&gt;&lt;authors&gt;&lt;author&gt;Sidibé, IB&lt;/author&gt;&lt;author&gt;Khatab, Abdelhakim&lt;/author&gt;&lt;author&gt;Diallo, Claver&lt;/author&gt;&lt;author&gt;Adjallah, Kondo H&lt;/author&gt;&lt;/authors&gt;&lt;/contributors&gt;&lt;titles&gt;&lt;title&gt;Kernel estimator of maintenance optimization model for a stochastically degrading system under different operating environments&lt;/title&gt;&lt;secondary-title&gt;Reliability Engineering &amp;amp; System Safety&lt;/secondary-title&gt;&lt;/titles&gt;&lt;periodical&gt;&lt;full-title&gt;Reliability Engineering &amp;amp; System Safety&lt;/full-title&gt;&lt;/periodical&gt;&lt;pages&gt;109-116&lt;/pages&gt;&lt;volume&gt;147&lt;/volume&gt;&lt;dates&gt;&lt;year&gt;2016&lt;/year&gt;&lt;/dates&gt;&lt;isbn&gt;0951-8320&lt;/isbn&gt;&lt;urls&gt;&lt;/urls&gt;&lt;/record&gt;&lt;/Cite&gt;&lt;/EndNote&gt;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(Sidibé et al., 2016)</w:t>
      </w:r>
      <w:r w:rsidRPr="00E9561F">
        <w:fldChar w:fldCharType="end"/>
      </w:r>
      <w:r w:rsidRPr="00E9561F">
        <w:t xml:space="preserve">. For example, </w:t>
      </w:r>
      <w:r w:rsidRPr="00E9561F">
        <w:fldChar w:fldCharType="begin"/>
      </w:r>
      <w:r w:rsidR="00C122D2">
        <w:instrText xml:space="preserve"> ADDIN EN.CITE &lt;EndNote&gt;&lt;Cite AuthorYear="1"&gt;&lt;Author&gt;Sidibé&lt;/Author&gt;&lt;Year&gt;2016&lt;/Year&gt;&lt;RecNum&gt;434&lt;/RecNum&gt;&lt;DisplayText&gt;Sidibé et al. (2016)&lt;/DisplayText&gt;&lt;record&gt;&lt;rec-number&gt;434&lt;/rec-number&gt;&lt;foreign-keys&gt;&lt;key app="EN" db-id="2d9a0wdvna5zefewsv85ad0gwtt0d0v5dtrr" timestamp="1702981943"&gt;434&lt;/key&gt;&lt;/foreign-keys&gt;&lt;ref-type name="Journal Article"&gt;17&lt;/ref-type&gt;&lt;contributors&gt;&lt;authors&gt;&lt;author&gt;Sidibé, IB&lt;/author&gt;&lt;author&gt;Khatab, Abdelhakim&lt;/author&gt;&lt;author&gt;Diallo, Claver&lt;/author&gt;&lt;author&gt;Adjallah, Kondo H&lt;/author&gt;&lt;/authors&gt;&lt;/contributors&gt;&lt;titles&gt;&lt;title&gt;Kernel estimator of maintenance optimization model for a stochastically degrading system under different operating environments&lt;/title&gt;&lt;secondary-title&gt;Reliability Engineering &amp;amp; System Safety&lt;/secondary-title&gt;&lt;/titles&gt;&lt;periodical&gt;&lt;full-title&gt;Reliability Engineering &amp;amp; System Safety&lt;/full-title&gt;&lt;/periodical&gt;&lt;pages&gt;109-116&lt;/pages&gt;&lt;volume&gt;147&lt;/volume&gt;&lt;dates&gt;&lt;year&gt;2016&lt;/year&gt;&lt;/dates&gt;&lt;isbn&gt;0951-8320&lt;/isbn&gt;&lt;urls&gt;&lt;/urls&gt;&lt;/record&gt;&lt;/Cite&gt;&lt;/EndNote&gt;</w:instrText>
      </w:r>
      <w:r w:rsidRPr="00E9561F">
        <w:fldChar w:fldCharType="separate"/>
      </w:r>
      <w:r w:rsidRPr="00E9561F">
        <w:rPr>
          <w:noProof/>
        </w:rPr>
        <w:t>Sidibé et al. (2016)</w:t>
      </w:r>
      <w:r w:rsidRPr="00E9561F">
        <w:fldChar w:fldCharType="end"/>
      </w:r>
      <w:r w:rsidRPr="00E9561F">
        <w:t xml:space="preserve"> investigated a model that refers to system maintenance time according to its activity environment. To the best of the author</w:t>
      </w:r>
      <w:r>
        <w:t>s</w:t>
      </w:r>
      <w:r w:rsidR="001A6A5C">
        <w:t>’</w:t>
      </w:r>
      <w:r w:rsidRPr="00E9561F">
        <w:t xml:space="preserve"> knowledge, previous studies have not investigated the </w:t>
      </w:r>
      <w:r>
        <w:t>impact</w:t>
      </w:r>
      <w:r w:rsidRPr="00E9561F">
        <w:t xml:space="preserve"> </w:t>
      </w:r>
      <w:r>
        <w:t>of MMMS implementation by</w:t>
      </w:r>
      <w:r w:rsidRPr="00E9561F">
        <w:t xml:space="preserve"> repair type.</w:t>
      </w:r>
      <w:r>
        <w:rPr>
          <w:rFonts w:asciiTheme="majorBidi" w:hAnsiTheme="majorBidi" w:cstheme="majorBidi"/>
        </w:rPr>
        <w:t xml:space="preserve"> </w:t>
      </w:r>
      <w:r w:rsidRPr="00E9561F">
        <w:rPr>
          <w:rFonts w:asciiTheme="majorBidi" w:hAnsiTheme="majorBidi" w:cstheme="majorBidi"/>
        </w:rPr>
        <w:t>Thus, we propose the following hypothesis:</w:t>
      </w:r>
    </w:p>
    <w:p w14:paraId="57ADCFC3" w14:textId="77777777" w:rsidR="00EF6129" w:rsidRPr="00E9561F" w:rsidRDefault="00EF6129" w:rsidP="008A2D7A">
      <w:pPr>
        <w:pStyle w:val="Newparagraph"/>
        <w:jc w:val="both"/>
      </w:pPr>
      <w:r w:rsidRPr="00E9561F">
        <w:t>Hypothesis 1.</w:t>
      </w:r>
      <w:r>
        <w:t xml:space="preserve"> </w:t>
      </w:r>
      <w:r w:rsidRPr="00E9561F">
        <w:t>c: The reduc</w:t>
      </w:r>
      <w:r>
        <w:t>tion</w:t>
      </w:r>
      <w:r w:rsidRPr="00E9561F">
        <w:t xml:space="preserve"> of maintenance time after implementing the MMMS will be different </w:t>
      </w:r>
      <w:r>
        <w:t>depending on the</w:t>
      </w:r>
      <w:r w:rsidRPr="00E9561F">
        <w:t xml:space="preserve"> repair type.</w:t>
      </w:r>
    </w:p>
    <w:p w14:paraId="42085E7B" w14:textId="26DCF5D5" w:rsidR="00EF6129" w:rsidRPr="00E9561F" w:rsidRDefault="00AC7BC8" w:rsidP="008A2D7A">
      <w:pPr>
        <w:pStyle w:val="Newparagraph"/>
        <w:jc w:val="both"/>
      </w:pPr>
      <w:r w:rsidRPr="00E9561F">
        <w:t>Organi</w:t>
      </w:r>
      <w:r>
        <w:t>s</w:t>
      </w:r>
      <w:r w:rsidRPr="00E9561F">
        <w:t xml:space="preserve">ations </w:t>
      </w:r>
      <w:r w:rsidR="00EF6129" w:rsidRPr="00E9561F">
        <w:t xml:space="preserve">that create new ways of communicating through apps increase customer engagement </w:t>
      </w:r>
      <w:r w:rsidR="00EF6129" w:rsidRPr="00E9561F">
        <w:fldChar w:fldCharType="begin"/>
      </w:r>
      <w:r w:rsidR="00C122D2">
        <w:instrText xml:space="preserve"> ADDIN EN.CITE &lt;EndNote&gt;&lt;Cite&gt;&lt;Author&gt;Wang&lt;/Author&gt;&lt;Year&gt;2015&lt;/Year&gt;&lt;RecNum&gt;435&lt;/RecNum&gt;&lt;DisplayText&gt;(Wang et al., 2015)&lt;/DisplayText&gt;&lt;record&gt;&lt;rec-number&gt;435&lt;/rec-number&gt;&lt;foreign-keys&gt;&lt;key app="EN" db-id="2d9a0wdvna5zefewsv85ad0gwtt0d0v5dtrr" timestamp="1702981943"&gt;435&lt;/key&gt;&lt;/foreign-keys&gt;&lt;ref-type name="Journal Article"&gt;17&lt;/ref-type&gt;&lt;contributors&gt;&lt;authors&gt;&lt;author&gt;Wang, Rebecca Jen-Hui&lt;/author&gt;&lt;author&gt;Malthouse, Edward C&lt;/author&gt;&lt;author&gt;Krishnamurthi, Lakshman&lt;/author&gt;&lt;/authors&gt;&lt;/contributors&gt;&lt;titles&gt;&lt;title&gt;On the go: How mobile shopping affects customer purchase behavior&lt;/title&gt;&lt;secondary-title&gt;Journal of retailing&lt;/secondary-title&gt;&lt;/titles&gt;&lt;periodical&gt;&lt;full-title&gt;Journal of Retailing&lt;/full-title&gt;&lt;/periodical&gt;&lt;pages&gt;217-234&lt;/pages&gt;&lt;volume&gt;91&lt;/volume&gt;&lt;number&gt;2&lt;/number&gt;&lt;dates&gt;&lt;year&gt;2015&lt;/year&gt;&lt;/dates&gt;&lt;isbn&gt;0022-4359&lt;/isbn&gt;&lt;urls&gt;&lt;/urls&gt;&lt;/record&gt;&lt;/Cite&gt;&lt;/EndNote&gt;</w:instrText>
      </w:r>
      <w:r w:rsidR="00EF6129" w:rsidRPr="00E9561F">
        <w:fldChar w:fldCharType="separate"/>
      </w:r>
      <w:r w:rsidR="00EF6129" w:rsidRPr="00E9561F">
        <w:rPr>
          <w:noProof/>
        </w:rPr>
        <w:t>(Wang et al., 2015)</w:t>
      </w:r>
      <w:r w:rsidR="00EF6129" w:rsidRPr="00E9561F">
        <w:fldChar w:fldCharType="end"/>
      </w:r>
      <w:r w:rsidR="00EF6129" w:rsidRPr="00E9561F">
        <w:t xml:space="preserve">. Furthermore, enterprise applications increase communication and integration between </w:t>
      </w:r>
      <w:r w:rsidR="00EF6129">
        <w:t xml:space="preserve">an </w:t>
      </w:r>
      <w:r w:rsidRPr="00E9561F">
        <w:t>organi</w:t>
      </w:r>
      <w:r>
        <w:t>s</w:t>
      </w:r>
      <w:r w:rsidRPr="00E9561F">
        <w:t>ation</w:t>
      </w:r>
      <w:r w:rsidR="001A6A5C">
        <w:t>’</w:t>
      </w:r>
      <w:r>
        <w:t>s</w:t>
      </w:r>
      <w:r w:rsidRPr="00E9561F">
        <w:t xml:space="preserve"> </w:t>
      </w:r>
      <w:r w:rsidR="00EF6129" w:rsidRPr="00E9561F">
        <w:t xml:space="preserve">systems </w:t>
      </w:r>
      <w:r w:rsidR="00EF6129" w:rsidRPr="00E9561F">
        <w:fldChar w:fldCharType="begin"/>
      </w:r>
      <w:r w:rsidR="008340B4">
        <w:instrText xml:space="preserve"> ADDIN EN.CITE &lt;EndNote&gt;&lt;Cite&gt;&lt;Author&gt;Levi-Bliech&lt;/Author&gt;&lt;Year&gt;2018&lt;/Year&gt;&lt;RecNum&gt;74&lt;/RecNum&gt;&lt;DisplayText&gt;(Levi-Bliech et al., 2018)&lt;/DisplayText&gt;&lt;record&gt;&lt;rec-number&gt;74&lt;/rec-number&gt;&lt;foreign-keys&gt;&lt;key app="EN" db-id="2d9a0wdvna5zefewsv85ad0gwtt0d0v5dtrr" timestamp="1684053627"&gt;74&lt;/key&gt;&lt;/foreign-keys&gt;&lt;ref-type name="Journal Article"&gt;17&lt;/ref-type&gt;&lt;contributors&gt;&lt;authors&gt;&lt;author&gt;Levi-Bliech, Michal&lt;/author&gt;&lt;author&gt;Naveh, Gali&lt;/author&gt;&lt;author&gt;Pliskin, Nava&lt;/author&gt;&lt;author&gt;Fink, Lior&lt;/author&gt;&lt;/authors&gt;&lt;/contributors&gt;&lt;titles&gt;&lt;title&gt;Mobile technology and business process performance: The mediating role of collaborative supply–chain capabilities&lt;/title&gt;&lt;secondary-title&gt;Information Systems Management&lt;/secondary-title&gt;&lt;/titles&gt;&lt;periodical&gt;&lt;full-title&gt;Information Systems Management&lt;/full-title&gt;&lt;/periodical&gt;&lt;pages&gt;308-329&lt;/pages&gt;&lt;volume&gt;35&lt;/volume&gt;&lt;number&gt;4&lt;/number&gt;&lt;dates&gt;&lt;year&gt;2018&lt;/year&gt;&lt;/dates&gt;&lt;isbn&gt;1058-0530&lt;/isbn&gt;&lt;urls&gt;&lt;/urls&gt;&lt;electronic-resource-num&gt;https://doi.org/10.1080/10580530.2018.1503803&lt;/electronic-resource-num&gt;&lt;/record&gt;&lt;/Cite&gt;&lt;/EndNote&gt;</w:instrText>
      </w:r>
      <w:r w:rsidR="00EF6129" w:rsidRPr="00E9561F">
        <w:fldChar w:fldCharType="separate"/>
      </w:r>
      <w:r w:rsidR="00EF6129" w:rsidRPr="00E9561F">
        <w:rPr>
          <w:noProof/>
        </w:rPr>
        <w:t>(Levi-Bliech et al., 2018)</w:t>
      </w:r>
      <w:r w:rsidR="00EF6129" w:rsidRPr="00E9561F">
        <w:fldChar w:fldCharType="end"/>
      </w:r>
      <w:r w:rsidR="00EF6129" w:rsidRPr="00E9561F">
        <w:t xml:space="preserve">. A study conducted in five </w:t>
      </w:r>
      <w:r w:rsidRPr="00E9561F">
        <w:t>organi</w:t>
      </w:r>
      <w:r>
        <w:t>s</w:t>
      </w:r>
      <w:r w:rsidRPr="00E9561F">
        <w:t xml:space="preserve">ations </w:t>
      </w:r>
      <w:r w:rsidR="00EF6129" w:rsidRPr="00E9561F">
        <w:t>that started using a mobile application showed improve</w:t>
      </w:r>
      <w:r w:rsidR="00F81DB7">
        <w:t>d responses</w:t>
      </w:r>
      <w:r w:rsidR="00EF6129" w:rsidRPr="00E9561F">
        <w:t xml:space="preserve"> to customer preferences </w:t>
      </w:r>
      <w:r w:rsidR="00EF6129" w:rsidRPr="00E9561F">
        <w:fldChar w:fldCharType="begin"/>
      </w:r>
      <w:r w:rsidR="00C122D2">
        <w:instrText xml:space="preserve"> ADDIN EN.CITE &lt;EndNote&gt;&lt;Cite&gt;&lt;Author&gt;Pousttchi&lt;/Author&gt;&lt;Year&gt;2009&lt;/Year&gt;&lt;RecNum&gt;436&lt;/RecNum&gt;&lt;DisplayText&gt;(Pousttchi &amp;amp; Habermann, 2009)&lt;/DisplayText&gt;&lt;record&gt;&lt;rec-number&gt;436&lt;/rec-number&gt;&lt;foreign-keys&gt;&lt;key app="EN" db-id="2d9a0wdvna5zefewsv85ad0gwtt0d0v5dtrr" timestamp="1702981943"&gt;436&lt;/key&gt;&lt;/foreign-keys&gt;&lt;ref-type name="Conference Proceedings"&gt;10&lt;/ref-type&gt;&lt;contributors&gt;&lt;authors&gt;&lt;author&gt;Pousttchi, Key&lt;/author&gt;&lt;author&gt;Habermann, Kai&lt;/author&gt;&lt;/authors&gt;&lt;/contributors&gt;&lt;titles&gt;&lt;title&gt;Exploring the Organizational Effects of mobile business process reengineering&lt;/title&gt;&lt;secondary-title&gt;2009 Eighth International Conference on Mobile Business&lt;/secondary-title&gt;&lt;/titles&gt;&lt;pages&gt;353-358&lt;/pages&gt;&lt;dates&gt;&lt;year&gt;2009&lt;/year&gt;&lt;/dates&gt;&lt;publisher&gt;IEEE&lt;/publisher&gt;&lt;isbn&gt;0769536913&lt;/isbn&gt;&lt;urls&gt;&lt;/urls&gt;&lt;/record&gt;&lt;/Cite&gt;&lt;/EndNote&gt;</w:instrText>
      </w:r>
      <w:r w:rsidR="00EF6129" w:rsidRPr="00E9561F">
        <w:fldChar w:fldCharType="separate"/>
      </w:r>
      <w:r w:rsidR="00555092">
        <w:rPr>
          <w:noProof/>
        </w:rPr>
        <w:t>(Pousttchi &amp; Habermann, 2009)</w:t>
      </w:r>
      <w:r w:rsidR="00EF6129" w:rsidRPr="00E9561F">
        <w:fldChar w:fldCharType="end"/>
      </w:r>
      <w:r w:rsidR="00EF6129" w:rsidRPr="00E9561F">
        <w:t xml:space="preserve">. Therefore, we propose that implementing the </w:t>
      </w:r>
      <w:r w:rsidR="00EF6129">
        <w:t xml:space="preserve">MMMS </w:t>
      </w:r>
      <w:r w:rsidR="00EF6129" w:rsidRPr="00E9561F">
        <w:t>will increase the end users</w:t>
      </w:r>
      <w:r w:rsidR="001A6A5C">
        <w:t>’</w:t>
      </w:r>
      <w:r w:rsidR="00EF6129" w:rsidRPr="00E9561F">
        <w:t xml:space="preserve"> </w:t>
      </w:r>
      <w:r w:rsidR="00EF6129">
        <w:lastRenderedPageBreak/>
        <w:t>employment</w:t>
      </w:r>
      <w:r w:rsidR="00EF6129" w:rsidRPr="00E9561F">
        <w:t xml:space="preserve"> </w:t>
      </w:r>
      <w:r w:rsidR="00F81DB7">
        <w:t>when</w:t>
      </w:r>
      <w:r w:rsidR="00EF6129">
        <w:t xml:space="preserve"> requesting</w:t>
      </w:r>
      <w:r w:rsidR="00EF6129" w:rsidRPr="00E9561F">
        <w:t xml:space="preserve"> maintenance services. Hence, the next set of hypotheses is proposed.</w:t>
      </w:r>
    </w:p>
    <w:p w14:paraId="561D6B13" w14:textId="77777777" w:rsidR="00EF6129" w:rsidRDefault="00EF6129" w:rsidP="008A2D7A">
      <w:pPr>
        <w:pStyle w:val="Newparagraph"/>
        <w:jc w:val="both"/>
      </w:pPr>
      <w:r w:rsidRPr="00E9561F">
        <w:t>Hypothesis 2.a: The number of calls per week for maintenance service</w:t>
      </w:r>
      <w:r>
        <w:t>s</w:t>
      </w:r>
      <w:r w:rsidRPr="00E9561F">
        <w:t xml:space="preserve"> will increase after implementing the MMMS.</w:t>
      </w:r>
    </w:p>
    <w:p w14:paraId="41A1A24D" w14:textId="77777777" w:rsidR="00EF6129" w:rsidRPr="00E9561F" w:rsidRDefault="00EF6129" w:rsidP="008A2D7A">
      <w:pPr>
        <w:pStyle w:val="Newparagraph"/>
        <w:jc w:val="both"/>
      </w:pPr>
      <w:r w:rsidRPr="00E9561F">
        <w:t>Hypothesis 2.b: The increase in the number of calls per week for maintenance service</w:t>
      </w:r>
      <w:r>
        <w:t>s</w:t>
      </w:r>
      <w:r w:rsidRPr="00E9561F">
        <w:t xml:space="preserve"> after implementing the MMMS will differ between corrective and preventive maintenance.</w:t>
      </w:r>
    </w:p>
    <w:p w14:paraId="70DC3B1D" w14:textId="77777777" w:rsidR="00EF6129" w:rsidRDefault="00EF6129" w:rsidP="008A2D7A">
      <w:pPr>
        <w:pStyle w:val="Newparagraph"/>
        <w:jc w:val="both"/>
      </w:pPr>
      <w:r w:rsidRPr="00E9561F">
        <w:t>Hypothesis 2.c: The increase in the number of calls per week for maintenance service</w:t>
      </w:r>
      <w:r>
        <w:t>s</w:t>
      </w:r>
      <w:r w:rsidRPr="00E9561F">
        <w:t xml:space="preserve"> after implementing the MMMS will </w:t>
      </w:r>
      <w:r>
        <w:t>differ by</w:t>
      </w:r>
      <w:r w:rsidRPr="00E9561F">
        <w:t xml:space="preserve"> repair type.</w:t>
      </w:r>
    </w:p>
    <w:p w14:paraId="24038C28" w14:textId="25E3FA70" w:rsidR="002F6A97" w:rsidRPr="00E9561F" w:rsidRDefault="002F6A97" w:rsidP="002F6A97">
      <w:pPr>
        <w:pStyle w:val="1"/>
        <w:rPr>
          <w:rFonts w:eastAsiaTheme="majorEastAsia"/>
        </w:rPr>
      </w:pPr>
      <w:r w:rsidRPr="00E9561F">
        <w:rPr>
          <w:rFonts w:eastAsiaTheme="majorEastAsia"/>
        </w:rPr>
        <w:t>M</w:t>
      </w:r>
      <w:r>
        <w:rPr>
          <w:rFonts w:eastAsiaTheme="majorEastAsia"/>
        </w:rPr>
        <w:t>aterial and m</w:t>
      </w:r>
      <w:r w:rsidRPr="00E9561F">
        <w:rPr>
          <w:rFonts w:eastAsiaTheme="majorEastAsia"/>
        </w:rPr>
        <w:t>ethod</w:t>
      </w:r>
      <w:r>
        <w:rPr>
          <w:rFonts w:eastAsiaTheme="majorEastAsia"/>
        </w:rPr>
        <w:t>s</w:t>
      </w:r>
    </w:p>
    <w:p w14:paraId="372494D4" w14:textId="7B8288E2" w:rsidR="002F6A97" w:rsidRPr="002A4A89" w:rsidRDefault="002F6A97" w:rsidP="002F6A97">
      <w:pPr>
        <w:pStyle w:val="2"/>
        <w:rPr>
          <w:lang w:val="en-US"/>
        </w:rPr>
      </w:pPr>
      <w:r w:rsidRPr="002F6A97">
        <w:t>Data collection</w:t>
      </w:r>
    </w:p>
    <w:p w14:paraId="3E5F555A" w14:textId="4B3CE38B" w:rsidR="002F6A97" w:rsidRDefault="002F6A97" w:rsidP="008A2D7A">
      <w:pPr>
        <w:pStyle w:val="Paragraph"/>
        <w:jc w:val="both"/>
        <w:rPr>
          <w:noProof/>
          <w:color w:val="FF0000"/>
        </w:rPr>
      </w:pPr>
      <w:bookmarkStart w:id="11" w:name="_Hlk152076948"/>
      <w:r w:rsidRPr="00E9561F">
        <w:t xml:space="preserve">Data </w:t>
      </w:r>
      <w:r>
        <w:t>from</w:t>
      </w:r>
      <w:r w:rsidRPr="00E9561F">
        <w:t xml:space="preserve"> 6,997 </w:t>
      </w:r>
      <w:r>
        <w:t xml:space="preserve">maintenance </w:t>
      </w:r>
      <w:r w:rsidRPr="00E9561F">
        <w:t>records were</w:t>
      </w:r>
      <w:r w:rsidRPr="00E9561F">
        <w:rPr>
          <w:rtl/>
        </w:rPr>
        <w:t xml:space="preserve"> </w:t>
      </w:r>
      <w:r w:rsidRPr="00E9561F">
        <w:t xml:space="preserve">collected </w:t>
      </w:r>
      <w:r>
        <w:t>over</w:t>
      </w:r>
      <w:r w:rsidRPr="00E9561F">
        <w:t xml:space="preserve"> 167 weeks from the </w:t>
      </w:r>
      <w:r w:rsidR="00AC7BC8" w:rsidRPr="00E9561F">
        <w:t>organi</w:t>
      </w:r>
      <w:r w:rsidR="00AC7BC8">
        <w:t>s</w:t>
      </w:r>
      <w:r w:rsidR="00AC7BC8" w:rsidRPr="00E9561F">
        <w:t xml:space="preserve">ational </w:t>
      </w:r>
      <w:r w:rsidRPr="00E9561F">
        <w:t>databases included for each maintenance service call</w:t>
      </w:r>
      <w:r>
        <w:t>. Fields extracted included</w:t>
      </w:r>
      <w:r w:rsidRPr="00E9561F">
        <w:t xml:space="preserve"> </w:t>
      </w:r>
      <w:r w:rsidR="001A6A5C">
        <w:t>“</w:t>
      </w:r>
      <w:r w:rsidRPr="00E9561F">
        <w:t>Start maintenance service time,</w:t>
      </w:r>
      <w:r w:rsidR="001A6A5C">
        <w:t>” “</w:t>
      </w:r>
      <w:r w:rsidRPr="00E9561F">
        <w:t>Finish maintenance service time</w:t>
      </w:r>
      <w:r>
        <w:t>,</w:t>
      </w:r>
      <w:r w:rsidR="001A6A5C">
        <w:t>”</w:t>
      </w:r>
      <w:r w:rsidRPr="00E9561F">
        <w:t xml:space="preserve"> and </w:t>
      </w:r>
      <w:r w:rsidR="001A6A5C">
        <w:t>“</w:t>
      </w:r>
      <w:r w:rsidRPr="00E9561F">
        <w:t>Repair type.</w:t>
      </w:r>
      <w:r w:rsidR="001A6A5C">
        <w:t>”</w:t>
      </w:r>
      <w:r w:rsidRPr="00E9561F">
        <w:rPr>
          <w:noProof/>
        </w:rPr>
        <w:t xml:space="preserve"> </w:t>
      </w:r>
      <w:r>
        <w:rPr>
          <w:noProof/>
        </w:rPr>
        <w:t>F</w:t>
      </w:r>
      <w:r w:rsidRPr="00E9561F">
        <w:rPr>
          <w:noProof/>
        </w:rPr>
        <w:t xml:space="preserve">ew studies on maintenance </w:t>
      </w:r>
      <w:r>
        <w:rPr>
          <w:noProof/>
        </w:rPr>
        <w:t>have been</w:t>
      </w:r>
      <w:r w:rsidRPr="00E9561F">
        <w:rPr>
          <w:noProof/>
        </w:rPr>
        <w:t xml:space="preserve"> based </w:t>
      </w:r>
      <w:r>
        <w:rPr>
          <w:noProof/>
        </w:rPr>
        <w:t xml:space="preserve">on </w:t>
      </w:r>
      <w:r w:rsidRPr="00E9561F">
        <w:rPr>
          <w:noProof/>
        </w:rPr>
        <w:t>real</w:t>
      </w:r>
      <w:r>
        <w:rPr>
          <w:noProof/>
        </w:rPr>
        <w:t>-world</w:t>
      </w:r>
      <w:r w:rsidRPr="00E9561F">
        <w:rPr>
          <w:noProof/>
        </w:rPr>
        <w:t xml:space="preserve"> </w:t>
      </w:r>
      <w:r>
        <w:rPr>
          <w:noProof/>
        </w:rPr>
        <w:t>scenarios</w:t>
      </w:r>
      <w:r w:rsidRPr="00E9561F">
        <w:rPr>
          <w:noProof/>
        </w:rPr>
        <w:t xml:space="preserve"> </w:t>
      </w:r>
      <w:r w:rsidRPr="00E9561F">
        <w:rPr>
          <w:color w:val="000000" w:themeColor="text1"/>
          <w:shd w:val="clear" w:color="auto" w:fill="FFFFFF"/>
        </w:rPr>
        <w:fldChar w:fldCharType="begin"/>
      </w:r>
      <w:r w:rsidR="00C122D2">
        <w:rPr>
          <w:color w:val="000000" w:themeColor="text1"/>
          <w:shd w:val="clear" w:color="auto" w:fill="FFFFFF"/>
        </w:rPr>
        <w:instrText xml:space="preserve"> ADDIN EN.CITE &lt;EndNote&gt;&lt;Cite&gt;&lt;Author&gt;de Jonge&lt;/Author&gt;&lt;Year&gt;2020&lt;/Year&gt;&lt;RecNum&gt;423&lt;/RecNum&gt;&lt;DisplayText&gt;(de Jonge &amp;amp; Scarf, 2020)&lt;/DisplayText&gt;&lt;record&gt;&lt;rec-number&gt;423&lt;/rec-number&gt;&lt;foreign-keys&gt;&lt;key app="EN" db-id="2d9a0wdvna5zefewsv85ad0gwtt0d0v5dtrr" timestamp="1702981943"&gt;423&lt;/key&gt;&lt;/foreign-keys&gt;&lt;ref-type name="Journal Article"&gt;17&lt;/ref-type&gt;&lt;contributors&gt;&lt;authors&gt;&lt;author&gt;de Jonge, Bram&lt;/author&gt;&lt;author&gt;Scarf, Philip A&lt;/author&gt;&lt;/authors&gt;&lt;/contributors&gt;&lt;titles&gt;&lt;title&gt;A review on maintenance optimization&lt;/title&gt;&lt;secondary-title&gt;European journal of operational research&lt;/secondary-title&gt;&lt;/titles&gt;&lt;periodical&gt;&lt;full-title&gt;European Journal of Operational Research&lt;/full-title&gt;&lt;/periodical&gt;&lt;pages&gt;805-824&lt;/pages&gt;&lt;volume&gt;285&lt;/volume&gt;&lt;number&gt;3&lt;/number&gt;&lt;dates&gt;&lt;year&gt;2020&lt;/year&gt;&lt;/dates&gt;&lt;isbn&gt;0377-2217&lt;/isbn&gt;&lt;urls&gt;&lt;/urls&gt;&lt;/record&gt;&lt;/Cite&gt;&lt;/EndNote&gt;</w:instrText>
      </w:r>
      <w:r w:rsidRPr="00E9561F">
        <w:rPr>
          <w:color w:val="000000" w:themeColor="text1"/>
          <w:shd w:val="clear" w:color="auto" w:fill="FFFFFF"/>
        </w:rPr>
        <w:fldChar w:fldCharType="separate"/>
      </w:r>
      <w:r w:rsidR="00555092">
        <w:rPr>
          <w:noProof/>
          <w:color w:val="000000" w:themeColor="text1"/>
          <w:shd w:val="clear" w:color="auto" w:fill="FFFFFF"/>
        </w:rPr>
        <w:t>(de Jonge &amp; Scarf, 2020)</w:t>
      </w:r>
      <w:r w:rsidRPr="00E9561F">
        <w:rPr>
          <w:color w:val="000000" w:themeColor="text1"/>
          <w:shd w:val="clear" w:color="auto" w:fill="FFFFFF"/>
        </w:rPr>
        <w:fldChar w:fldCharType="end"/>
      </w:r>
      <w:r w:rsidRPr="00E9561F">
        <w:rPr>
          <w:noProof/>
          <w:color w:val="000000" w:themeColor="text1"/>
        </w:rPr>
        <w:t>.</w:t>
      </w:r>
    </w:p>
    <w:p w14:paraId="6EC8BCDA" w14:textId="746A5A59" w:rsidR="00BC46D0" w:rsidRDefault="00BC46D0" w:rsidP="00A11B7A">
      <w:pPr>
        <w:pStyle w:val="Newparagraph"/>
        <w:jc w:val="both"/>
      </w:pPr>
      <w:r w:rsidRPr="00BC46D0">
        <w:rPr>
          <w:color w:val="FF0000"/>
        </w:rPr>
        <w:t xml:space="preserve">Contrary to traditional survey methods often discussed in SCM research, such as those outlined by </w:t>
      </w:r>
      <w:r w:rsidR="008E4617">
        <w:rPr>
          <w:color w:val="FF0000"/>
        </w:rPr>
        <w:fldChar w:fldCharType="begin"/>
      </w:r>
      <w:r w:rsidR="008340B4">
        <w:rPr>
          <w:color w:val="FF0000"/>
        </w:rPr>
        <w:instrText xml:space="preserve"> ADDIN EN.CITE &lt;EndNote&gt;&lt;Cite AuthorYear="1"&gt;&lt;Author&gt;Forza&lt;/Author&gt;&lt;Year&gt;2002&lt;/Year&gt;&lt;RecNum&gt;224&lt;/RecNum&gt;&lt;DisplayText&gt;Forza (2002)&lt;/DisplayText&gt;&lt;record&gt;&lt;rec-number&gt;224&lt;/rec-number&gt;&lt;foreign-keys&gt;&lt;key app="EN" db-id="2d9a0wdvna5zefewsv85ad0gwtt0d0v5dtrr" timestamp="1698320117"&gt;224&lt;/key&gt;&lt;/foreign-keys&gt;&lt;ref-type name="Journal Article"&gt;17&lt;/ref-type&gt;&lt;contributors&gt;&lt;authors&gt;&lt;author&gt;Forza, Cipriano&lt;/author&gt;&lt;/authors&gt;&lt;/contributors&gt;&lt;titles&gt;&lt;title&gt;Survey research in operations management: a process‐based perspective&lt;/title&gt;&lt;secondary-title&gt;International journal of operations &amp;amp; production management&lt;/secondary-title&gt;&lt;/titles&gt;&lt;periodical&gt;&lt;full-title&gt;International Journal of Operations &amp;amp; Production Management&lt;/full-title&gt;&lt;/periodical&gt;&lt;pages&gt;152-194&lt;/pages&gt;&lt;volume&gt;22&lt;/volume&gt;&lt;number&gt;2&lt;/number&gt;&lt;dates&gt;&lt;year&gt;2002&lt;/year&gt;&lt;/dates&gt;&lt;isbn&gt;0144-3577&lt;/isbn&gt;&lt;urls&gt;&lt;/urls&gt;&lt;/record&gt;&lt;/Cite&gt;&lt;/EndNote&gt;</w:instrText>
      </w:r>
      <w:r w:rsidR="008E4617">
        <w:rPr>
          <w:color w:val="FF0000"/>
        </w:rPr>
        <w:fldChar w:fldCharType="separate"/>
      </w:r>
      <w:r w:rsidR="008E4617">
        <w:rPr>
          <w:noProof/>
          <w:color w:val="FF0000"/>
        </w:rPr>
        <w:t>Forza (2002)</w:t>
      </w:r>
      <w:r w:rsidR="008E4617">
        <w:rPr>
          <w:color w:val="FF0000"/>
        </w:rPr>
        <w:fldChar w:fldCharType="end"/>
      </w:r>
      <w:r w:rsidRPr="00BC46D0">
        <w:rPr>
          <w:color w:val="FF0000"/>
        </w:rPr>
        <w:t xml:space="preserve">, the methodology in this study involved data extraction from the </w:t>
      </w:r>
      <w:r w:rsidR="008E4617" w:rsidRPr="008E4617">
        <w:rPr>
          <w:color w:val="FF0000"/>
        </w:rPr>
        <w:t>healthcare clinic</w:t>
      </w:r>
      <w:r w:rsidR="001A6A5C">
        <w:rPr>
          <w:color w:val="FF0000"/>
        </w:rPr>
        <w:t>’</w:t>
      </w:r>
      <w:r w:rsidRPr="00BC46D0">
        <w:rPr>
          <w:color w:val="FF0000"/>
        </w:rPr>
        <w:t xml:space="preserve">s SAP system. </w:t>
      </w:r>
      <w:r w:rsidR="008A54CC">
        <w:rPr>
          <w:color w:val="FF0000"/>
        </w:rPr>
        <w:t>D</w:t>
      </w:r>
      <w:r w:rsidR="008A54CC" w:rsidRPr="00BC46D0">
        <w:rPr>
          <w:color w:val="FF0000"/>
        </w:rPr>
        <w:t>ata extraction</w:t>
      </w:r>
      <w:r w:rsidR="008A54CC">
        <w:rPr>
          <w:color w:val="FF0000"/>
        </w:rPr>
        <w:t xml:space="preserve"> was c</w:t>
      </w:r>
      <w:r w:rsidRPr="00BC46D0">
        <w:rPr>
          <w:color w:val="FF0000"/>
        </w:rPr>
        <w:t>hosen for its central role in the</w:t>
      </w:r>
      <w:r w:rsidR="00993B3B">
        <w:rPr>
          <w:color w:val="FF0000"/>
        </w:rPr>
        <w:t xml:space="preserve"> </w:t>
      </w:r>
      <w:r w:rsidR="00AC7BC8" w:rsidRPr="00BC46D0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BC46D0">
        <w:rPr>
          <w:color w:val="FF0000"/>
        </w:rPr>
        <w:t>ation</w:t>
      </w:r>
      <w:r w:rsidR="001A6A5C">
        <w:rPr>
          <w:color w:val="FF0000"/>
        </w:rPr>
        <w:t>’</w:t>
      </w:r>
      <w:r w:rsidR="00AC7BC8" w:rsidRPr="00BC46D0">
        <w:rPr>
          <w:color w:val="FF0000"/>
        </w:rPr>
        <w:t xml:space="preserve">s </w:t>
      </w:r>
      <w:r w:rsidRPr="00BC46D0">
        <w:rPr>
          <w:color w:val="FF0000"/>
        </w:rPr>
        <w:t>operations</w:t>
      </w:r>
      <w:r w:rsidR="008A54CC">
        <w:rPr>
          <w:color w:val="FF0000"/>
        </w:rPr>
        <w:t>.</w:t>
      </w:r>
      <w:r w:rsidRPr="00BC46D0">
        <w:rPr>
          <w:color w:val="FF0000"/>
        </w:rPr>
        <w:t xml:space="preserve"> </w:t>
      </w:r>
      <w:r w:rsidR="008A54CC">
        <w:rPr>
          <w:color w:val="FF0000"/>
        </w:rPr>
        <w:t>T</w:t>
      </w:r>
      <w:r w:rsidRPr="00BC46D0">
        <w:rPr>
          <w:color w:val="FF0000"/>
        </w:rPr>
        <w:t>he SAP system</w:t>
      </w:r>
      <w:r w:rsidR="001A6A5C">
        <w:rPr>
          <w:color w:val="FF0000"/>
        </w:rPr>
        <w:t>’</w:t>
      </w:r>
      <w:r w:rsidRPr="00BC46D0">
        <w:rPr>
          <w:color w:val="FF0000"/>
        </w:rPr>
        <w:t>s robust enterprise resource planning (ERP) capabilities enabled the comprehensive aggregation of operational data</w:t>
      </w:r>
      <w:r w:rsidR="00665A10">
        <w:rPr>
          <w:color w:val="FF0000"/>
        </w:rPr>
        <w:t xml:space="preserve"> </w:t>
      </w:r>
      <w:r w:rsidR="00DE6D3E">
        <w:rPr>
          <w:color w:val="FF0000"/>
        </w:rPr>
        <w:t xml:space="preserve">and seamless data flow </w:t>
      </w:r>
      <w:r w:rsidR="00A53C05">
        <w:rPr>
          <w:color w:val="FF0000"/>
        </w:rPr>
        <w:fldChar w:fldCharType="begin">
          <w:fldData xml:space="preserve">PEVuZE5vdGU+PENpdGU+PEF1dGhvcj5HdXB0YTwvQXV0aG9yPjxZZWFyPjIwMDY8L1llYXI+PFJl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</w:fldData>
        </w:fldChar>
      </w:r>
      <w:r w:rsidR="001A6A5C">
        <w:rPr>
          <w:color w:val="FF0000"/>
        </w:rPr>
        <w:instrText xml:space="preserve"> ADDIN EN.CITE </w:instrText>
      </w:r>
      <w:r w:rsidR="001A6A5C">
        <w:rPr>
          <w:color w:val="FF0000"/>
        </w:rPr>
        <w:fldChar w:fldCharType="begin">
          <w:fldData xml:space="preserve">PEVuZE5vdGU+PENpdGU+PEF1dGhvcj5HdXB0YTwvQXV0aG9yPjxZZWFyPjIwMDY8L1llYXI+PFJl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</w:fldData>
        </w:fldChar>
      </w:r>
      <w:r w:rsidR="001A6A5C">
        <w:rPr>
          <w:color w:val="FF0000"/>
        </w:rPr>
        <w:instrText xml:space="preserve"> ADDIN EN.CITE.DATA </w:instrText>
      </w:r>
      <w:r w:rsidR="001A6A5C">
        <w:rPr>
          <w:color w:val="FF0000"/>
        </w:rPr>
      </w:r>
      <w:r w:rsidR="001A6A5C">
        <w:rPr>
          <w:color w:val="FF0000"/>
        </w:rPr>
        <w:fldChar w:fldCharType="end"/>
      </w:r>
      <w:r w:rsidR="00A53C05">
        <w:rPr>
          <w:color w:val="FF0000"/>
        </w:rPr>
      </w:r>
      <w:r w:rsidR="00A53C05">
        <w:rPr>
          <w:color w:val="FF0000"/>
        </w:rPr>
        <w:fldChar w:fldCharType="separate"/>
      </w:r>
      <w:r w:rsidR="001A6A5C">
        <w:rPr>
          <w:noProof/>
          <w:color w:val="FF0000"/>
        </w:rPr>
        <w:t>(Gupta &amp; Kohli, 2006; Madapusi &amp; D</w:t>
      </w:r>
      <w:r w:rsidR="00674A6A">
        <w:rPr>
          <w:noProof/>
          <w:color w:val="FF0000"/>
        </w:rPr>
        <w:t>’</w:t>
      </w:r>
      <w:r w:rsidR="001A6A5C">
        <w:rPr>
          <w:noProof/>
          <w:color w:val="FF0000"/>
        </w:rPr>
        <w:t>Souza, 2012; Nah et al., 2001)</w:t>
      </w:r>
      <w:r w:rsidR="00A53C05">
        <w:rPr>
          <w:color w:val="FF0000"/>
        </w:rPr>
        <w:fldChar w:fldCharType="end"/>
      </w:r>
      <w:r w:rsidRPr="00BC46D0">
        <w:rPr>
          <w:color w:val="FF0000"/>
        </w:rPr>
        <w:t>. This approach was aligned with the study</w:t>
      </w:r>
      <w:r w:rsidR="001A6A5C">
        <w:rPr>
          <w:color w:val="FF0000"/>
        </w:rPr>
        <w:t>’</w:t>
      </w:r>
      <w:r w:rsidRPr="00BC46D0">
        <w:rPr>
          <w:color w:val="FF0000"/>
        </w:rPr>
        <w:t xml:space="preserve">s objective to explore the practical aspects of </w:t>
      </w:r>
      <w:r>
        <w:rPr>
          <w:color w:val="FF0000"/>
        </w:rPr>
        <w:t>maintenance activities</w:t>
      </w:r>
      <w:r w:rsidRPr="00BC46D0">
        <w:rPr>
          <w:color w:val="FF0000"/>
        </w:rPr>
        <w:t xml:space="preserve"> in a real-world context. The </w:t>
      </w:r>
      <w:r w:rsidR="00AC7BC8" w:rsidRPr="00BC46D0">
        <w:rPr>
          <w:color w:val="FF0000"/>
        </w:rPr>
        <w:t>utili</w:t>
      </w:r>
      <w:r w:rsidR="00AC7BC8">
        <w:rPr>
          <w:color w:val="FF0000"/>
        </w:rPr>
        <w:t>s</w:t>
      </w:r>
      <w:r w:rsidR="00AC7BC8" w:rsidRPr="00BC46D0">
        <w:rPr>
          <w:color w:val="FF0000"/>
        </w:rPr>
        <w:t xml:space="preserve">ation </w:t>
      </w:r>
      <w:r w:rsidRPr="00BC46D0">
        <w:rPr>
          <w:color w:val="FF0000"/>
        </w:rPr>
        <w:t xml:space="preserve">of the SAP system, </w:t>
      </w:r>
      <w:r w:rsidRPr="00BC46D0">
        <w:rPr>
          <w:color w:val="FF0000"/>
        </w:rPr>
        <w:lastRenderedPageBreak/>
        <w:t>diverging from conventional survey approaches, ensured the extraction of high-integrity and relevant data</w:t>
      </w:r>
      <w:r w:rsidR="00A11B7A">
        <w:rPr>
          <w:color w:val="FF0000"/>
        </w:rPr>
        <w:t>.</w:t>
      </w:r>
    </w:p>
    <w:p w14:paraId="58021900" w14:textId="229C8323" w:rsidR="00EF0E70" w:rsidRPr="00EF0E70" w:rsidRDefault="002F6A97" w:rsidP="008038C5">
      <w:pPr>
        <w:pStyle w:val="Newparagraph"/>
        <w:jc w:val="both"/>
        <w:rPr>
          <w:color w:val="FF0000"/>
        </w:rPr>
      </w:pPr>
      <w:r w:rsidRPr="00E9561F">
        <w:t xml:space="preserve">The dataset was based on a period of four years (from </w:t>
      </w:r>
      <w:r>
        <w:t xml:space="preserve">January 1, </w:t>
      </w:r>
      <w:r w:rsidRPr="00E9561F">
        <w:t>2017</w:t>
      </w:r>
      <w:r>
        <w:t>,</w:t>
      </w:r>
      <w:r w:rsidRPr="00E9561F">
        <w:t xml:space="preserve"> to </w:t>
      </w:r>
      <w:r>
        <w:t>December 31, 20</w:t>
      </w:r>
      <w:r w:rsidRPr="00E9561F">
        <w:t>21)</w:t>
      </w:r>
      <w:r>
        <w:t xml:space="preserve">. </w:t>
      </w:r>
      <w:bookmarkEnd w:id="11"/>
      <w:r>
        <w:t>A total of</w:t>
      </w:r>
      <w:r w:rsidRPr="00E9561F">
        <w:t xml:space="preserve"> 2,465 records (35.2%) were collected before the implementation period (from </w:t>
      </w:r>
      <w:r>
        <w:t xml:space="preserve">September 1, </w:t>
      </w:r>
      <w:r w:rsidRPr="00E9561F">
        <w:t>2019</w:t>
      </w:r>
      <w:r>
        <w:t>,</w:t>
      </w:r>
      <w:r w:rsidRPr="00E9561F">
        <w:t xml:space="preserve"> to </w:t>
      </w:r>
      <w:r>
        <w:t xml:space="preserve">December </w:t>
      </w:r>
      <w:r w:rsidRPr="00E9561F">
        <w:t>30</w:t>
      </w:r>
      <w:r>
        <w:t xml:space="preserve">, </w:t>
      </w:r>
      <w:r w:rsidRPr="00E9561F">
        <w:t>2021)</w:t>
      </w:r>
      <w:r w:rsidR="00371D94">
        <w:t>,</w:t>
      </w:r>
      <w:r w:rsidRPr="00E9561F">
        <w:t xml:space="preserve"> and </w:t>
      </w:r>
      <w:r w:rsidR="008038C5">
        <w:t xml:space="preserve">the rest </w:t>
      </w:r>
      <w:r w:rsidR="008038C5" w:rsidRPr="00E9561F">
        <w:t xml:space="preserve">records </w:t>
      </w:r>
      <w:r w:rsidRPr="00E9561F">
        <w:t xml:space="preserve">4,532 (64.7%) were collected after </w:t>
      </w:r>
      <w:r>
        <w:t>implementation</w:t>
      </w:r>
      <w:r w:rsidRPr="00E9561F">
        <w:t>.</w:t>
      </w:r>
      <w:r w:rsidR="00EF0E70">
        <w:t xml:space="preserve"> </w:t>
      </w:r>
      <w:r w:rsidR="000E68A0">
        <w:rPr>
          <w:color w:val="FF0000"/>
        </w:rPr>
        <w:t>The two periods</w:t>
      </w:r>
      <w:r w:rsidR="00EF0E70" w:rsidRPr="00EF0E70">
        <w:rPr>
          <w:color w:val="FF0000"/>
        </w:rPr>
        <w:t xml:space="preserve"> facilitated a detailed analysis of maintenance operations pre-</w:t>
      </w:r>
      <w:r w:rsidR="008038C5">
        <w:rPr>
          <w:color w:val="FF0000"/>
        </w:rPr>
        <w:t xml:space="preserve"> </w:t>
      </w:r>
      <w:r w:rsidR="00EF0E70" w:rsidRPr="00EF0E70">
        <w:rPr>
          <w:color w:val="FF0000"/>
        </w:rPr>
        <w:t xml:space="preserve">and post-integration of the SAP system. </w:t>
      </w:r>
      <w:r w:rsidR="008038C5">
        <w:rPr>
          <w:color w:val="FF0000"/>
        </w:rPr>
        <w:t>By comparing the data before and after</w:t>
      </w:r>
      <w:r w:rsidR="008038C5" w:rsidRPr="00EF0E70">
        <w:rPr>
          <w:color w:val="FF0000"/>
        </w:rPr>
        <w:t xml:space="preserve"> </w:t>
      </w:r>
      <w:r w:rsidR="008038C5">
        <w:rPr>
          <w:color w:val="FF0000"/>
        </w:rPr>
        <w:t xml:space="preserve">implementation, we </w:t>
      </w:r>
      <w:r w:rsidR="00EF0E70" w:rsidRPr="00EF0E70">
        <w:rPr>
          <w:color w:val="FF0000"/>
        </w:rPr>
        <w:t xml:space="preserve">provided insights into its influence on </w:t>
      </w:r>
      <w:r w:rsidR="00AC7BC8" w:rsidRPr="00EF0E70">
        <w:rPr>
          <w:color w:val="FF0000"/>
        </w:rPr>
        <w:t>organi</w:t>
      </w:r>
      <w:r w:rsidR="00AC7BC8">
        <w:rPr>
          <w:color w:val="FF0000"/>
        </w:rPr>
        <w:t>s</w:t>
      </w:r>
      <w:r w:rsidR="00AC7BC8" w:rsidRPr="00EF0E70">
        <w:rPr>
          <w:color w:val="FF0000"/>
        </w:rPr>
        <w:t xml:space="preserve">ational </w:t>
      </w:r>
      <w:r w:rsidR="00EF0E70" w:rsidRPr="00EF0E70">
        <w:rPr>
          <w:color w:val="FF0000"/>
        </w:rPr>
        <w:t>efficiency</w:t>
      </w:r>
      <w:r w:rsidR="008038C5">
        <w:rPr>
          <w:color w:val="FF0000"/>
        </w:rPr>
        <w:t>.</w:t>
      </w:r>
    </w:p>
    <w:p w14:paraId="390CC1A2" w14:textId="396D3D64" w:rsidR="00543ACB" w:rsidRDefault="00543ACB" w:rsidP="00543ACB">
      <w:pPr>
        <w:pStyle w:val="2"/>
      </w:pPr>
      <w:r w:rsidRPr="00E9561F">
        <w:t>Descriptive statistics</w:t>
      </w:r>
    </w:p>
    <w:p w14:paraId="3EFAF7DE" w14:textId="254A4041" w:rsidR="00543ACB" w:rsidRPr="00E9561F" w:rsidRDefault="00543ACB" w:rsidP="008A2D7A">
      <w:pPr>
        <w:pStyle w:val="Paragraph"/>
        <w:jc w:val="both"/>
      </w:pPr>
      <w:r w:rsidRPr="00E9561F">
        <w:t>Table</w:t>
      </w:r>
      <w:r>
        <w:t>s</w:t>
      </w:r>
      <w:r w:rsidRPr="00E9561F">
        <w:t xml:space="preserve"> 1 and 2 present the descriptive statistics for </w:t>
      </w:r>
      <w:r>
        <w:t>m</w:t>
      </w:r>
      <w:r w:rsidRPr="00E9561F">
        <w:t xml:space="preserve">aintenance time and service calls, respectively. The Repair Type column describes </w:t>
      </w:r>
      <w:r>
        <w:t xml:space="preserve">the various </w:t>
      </w:r>
      <w:r w:rsidRPr="00E9561F">
        <w:t>repair types; the Period Time column defines the time before and after the system implementation; the next columns contain data on group sample size</w:t>
      </w:r>
      <w:r>
        <w:t xml:space="preserve"> and</w:t>
      </w:r>
      <w:r w:rsidRPr="00E9561F">
        <w:t xml:space="preserve"> the means and standard deviations of the dependent variables (DV</w:t>
      </w:r>
      <w:r>
        <w:t>s</w:t>
      </w:r>
      <w:r w:rsidRPr="00E9561F">
        <w:t>). The DV</w:t>
      </w:r>
      <w:r>
        <w:t>s</w:t>
      </w:r>
      <w:r w:rsidRPr="00E9561F">
        <w:t xml:space="preserve"> examined in </w:t>
      </w:r>
      <w:r>
        <w:t xml:space="preserve">the </w:t>
      </w:r>
      <w:r w:rsidRPr="00E9561F">
        <w:t>three comparisons are: (</w:t>
      </w:r>
      <w:proofErr w:type="spellStart"/>
      <w:r w:rsidRPr="00E9561F">
        <w:t>i</w:t>
      </w:r>
      <w:proofErr w:type="spellEnd"/>
      <w:r w:rsidRPr="00E9561F">
        <w:t xml:space="preserve">) </w:t>
      </w:r>
      <w:r>
        <w:t>t</w:t>
      </w:r>
      <w:r w:rsidRPr="00E9561F">
        <w:t xml:space="preserve">otal </w:t>
      </w:r>
      <w:r>
        <w:t>m</w:t>
      </w:r>
      <w:r w:rsidRPr="00E9561F">
        <w:t>aintenance time and service calls</w:t>
      </w:r>
      <w:r w:rsidR="0071475D">
        <w:t>,</w:t>
      </w:r>
      <w:r w:rsidRPr="00E9561F">
        <w:t xml:space="preserve"> (ii)</w:t>
      </w:r>
      <w:r>
        <w:t xml:space="preserve"> c</w:t>
      </w:r>
      <w:r w:rsidRPr="00E9561F">
        <w:t xml:space="preserve">orrective </w:t>
      </w:r>
      <w:r>
        <w:t>m</w:t>
      </w:r>
      <w:r w:rsidRPr="00E9561F">
        <w:t xml:space="preserve">aintenance time and service calls; and (iii) </w:t>
      </w:r>
      <w:r>
        <w:t>p</w:t>
      </w:r>
      <w:r w:rsidRPr="00E9561F">
        <w:t xml:space="preserve">reventive </w:t>
      </w:r>
      <w:r>
        <w:t>m</w:t>
      </w:r>
      <w:r w:rsidRPr="00E9561F">
        <w:t>aintenance time and service calls.</w:t>
      </w:r>
    </w:p>
    <w:p w14:paraId="073C21CD" w14:textId="77777777" w:rsidR="00543ACB" w:rsidRPr="00E9561F" w:rsidRDefault="00543ACB" w:rsidP="00543AC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1 about here]]</w:t>
      </w:r>
    </w:p>
    <w:p w14:paraId="64D0F2AE" w14:textId="70874EED" w:rsidR="00543ACB" w:rsidRPr="00543ACB" w:rsidRDefault="00543ACB" w:rsidP="00543AC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2 about here]]</w:t>
      </w:r>
    </w:p>
    <w:p w14:paraId="489D4BA6" w14:textId="20F18469" w:rsidR="002F6A97" w:rsidRPr="00E9561F" w:rsidRDefault="00543ACB" w:rsidP="00543ACB">
      <w:pPr>
        <w:pStyle w:val="2"/>
        <w:rPr>
          <w:rtl/>
        </w:rPr>
      </w:pPr>
      <w:r w:rsidRPr="00E9561F">
        <w:t>Data analysis</w:t>
      </w:r>
    </w:p>
    <w:p w14:paraId="1699C7CE" w14:textId="6A1BB7BF" w:rsidR="00543ACB" w:rsidRPr="00E9561F" w:rsidRDefault="00543ACB" w:rsidP="008A2D7A">
      <w:pPr>
        <w:pStyle w:val="Paragraph"/>
        <w:jc w:val="both"/>
      </w:pPr>
      <w:r w:rsidRPr="00E9561F">
        <w:t>H1.a</w:t>
      </w:r>
      <w:r>
        <w:t xml:space="preserve"> and H1.</w:t>
      </w:r>
      <w:r w:rsidRPr="00E9561F">
        <w:t>b were tested with the DVs of the maintenance</w:t>
      </w:r>
      <w:r>
        <w:t xml:space="preserve"> team</w:t>
      </w:r>
      <w:r w:rsidR="001A6A5C">
        <w:t>’</w:t>
      </w:r>
      <w:r w:rsidRPr="00E9561F">
        <w:t xml:space="preserve">s mean </w:t>
      </w:r>
      <w:r>
        <w:t xml:space="preserve">resolution </w:t>
      </w:r>
      <w:r w:rsidRPr="00E9561F">
        <w:t>time before and after implementation (N = 1</w:t>
      </w:r>
      <w:r>
        <w:t>,</w:t>
      </w:r>
      <w:r w:rsidRPr="00E9561F">
        <w:t xml:space="preserve">844 in </w:t>
      </w:r>
      <w:r>
        <w:t>m</w:t>
      </w:r>
      <w:r w:rsidRPr="00E9561F">
        <w:t xml:space="preserve">odel </w:t>
      </w:r>
      <w:r>
        <w:t>(</w:t>
      </w:r>
      <w:r w:rsidRPr="00E9561F">
        <w:t>1</w:t>
      </w:r>
      <w:r>
        <w:t>)</w:t>
      </w:r>
      <w:r w:rsidRPr="00E9561F">
        <w:t xml:space="preserve">; N = 644 in </w:t>
      </w:r>
      <w:r>
        <w:t>m</w:t>
      </w:r>
      <w:r w:rsidRPr="00E9561F">
        <w:t xml:space="preserve">odel </w:t>
      </w:r>
      <w:r>
        <w:t>(</w:t>
      </w:r>
      <w:r w:rsidRPr="00E9561F">
        <w:t>2</w:t>
      </w:r>
      <w:r>
        <w:t>)</w:t>
      </w:r>
      <w:r w:rsidRPr="00E9561F">
        <w:t>; N = 1</w:t>
      </w:r>
      <w:r>
        <w:t>,</w:t>
      </w:r>
      <w:r w:rsidRPr="00E9561F">
        <w:t xml:space="preserve">636 in </w:t>
      </w:r>
      <w:r>
        <w:t>m</w:t>
      </w:r>
      <w:r w:rsidRPr="00E9561F">
        <w:t xml:space="preserve">odel </w:t>
      </w:r>
      <w:r>
        <w:t>(</w:t>
      </w:r>
      <w:r w:rsidRPr="00E9561F">
        <w:t>3</w:t>
      </w:r>
      <w:r>
        <w:t>)</w:t>
      </w:r>
      <w:r w:rsidRPr="00E9561F">
        <w:t xml:space="preserve">). The DVs </w:t>
      </w:r>
      <w:r>
        <w:t>represent</w:t>
      </w:r>
      <w:r w:rsidRPr="00E9561F">
        <w:t xml:space="preserve"> the time </w:t>
      </w:r>
      <w:r>
        <w:t xml:space="preserve">it </w:t>
      </w:r>
      <w:r w:rsidRPr="00E9561F">
        <w:t xml:space="preserve">took </w:t>
      </w:r>
      <w:r>
        <w:t xml:space="preserve">for </w:t>
      </w:r>
      <w:r w:rsidRPr="00E9561F">
        <w:t xml:space="preserve">the manager to close the maintenance </w:t>
      </w:r>
      <w:r w:rsidRPr="00E9561F">
        <w:lastRenderedPageBreak/>
        <w:t xml:space="preserve">activities manually </w:t>
      </w:r>
      <w:r>
        <w:t>(</w:t>
      </w:r>
      <w:r w:rsidRPr="00E9561F">
        <w:t>before implementation</w:t>
      </w:r>
      <w:r>
        <w:t>)</w:t>
      </w:r>
      <w:r w:rsidRPr="00E9561F">
        <w:t xml:space="preserve"> </w:t>
      </w:r>
      <w:r>
        <w:t>compared to after the</w:t>
      </w:r>
      <w:r w:rsidRPr="00E9561F">
        <w:t xml:space="preserve"> </w:t>
      </w:r>
      <w:r>
        <w:t>implementation of the MMMS</w:t>
      </w:r>
      <w:r w:rsidRPr="00E9561F">
        <w:t>. H2.a</w:t>
      </w:r>
      <w:r>
        <w:t xml:space="preserve"> and H2.</w:t>
      </w:r>
      <w:r w:rsidRPr="00E9561F">
        <w:t xml:space="preserve">b were tested </w:t>
      </w:r>
      <w:r>
        <w:t>using</w:t>
      </w:r>
      <w:r w:rsidRPr="00E9561F">
        <w:t xml:space="preserve"> the count of maintenance activities per week as the unit of analysis (N = 1</w:t>
      </w:r>
      <w:r>
        <w:t>,</w:t>
      </w:r>
      <w:r w:rsidRPr="00E9561F">
        <w:t xml:space="preserve">844 in </w:t>
      </w:r>
      <w:r>
        <w:t>m</w:t>
      </w:r>
      <w:r w:rsidRPr="00E9561F">
        <w:t xml:space="preserve">odel </w:t>
      </w:r>
      <w:r>
        <w:t>(</w:t>
      </w:r>
      <w:r w:rsidRPr="00E9561F">
        <w:t>4</w:t>
      </w:r>
      <w:r>
        <w:t>)</w:t>
      </w:r>
      <w:r w:rsidRPr="00E9561F">
        <w:t xml:space="preserve">; N = 644 in </w:t>
      </w:r>
      <w:r>
        <w:t>m</w:t>
      </w:r>
      <w:r w:rsidRPr="00E9561F">
        <w:t xml:space="preserve">odel </w:t>
      </w:r>
      <w:r>
        <w:t>(</w:t>
      </w:r>
      <w:r w:rsidRPr="00E9561F">
        <w:t>5</w:t>
      </w:r>
      <w:r>
        <w:t>)</w:t>
      </w:r>
      <w:r w:rsidRPr="00E9561F">
        <w:t>; N = 1</w:t>
      </w:r>
      <w:r>
        <w:t>,</w:t>
      </w:r>
      <w:r w:rsidRPr="00E9561F">
        <w:t xml:space="preserve">636 in </w:t>
      </w:r>
      <w:r>
        <w:t>m</w:t>
      </w:r>
      <w:r w:rsidRPr="00E9561F">
        <w:t xml:space="preserve">odel </w:t>
      </w:r>
      <w:r>
        <w:t>(</w:t>
      </w:r>
      <w:r w:rsidRPr="00E9561F">
        <w:t>6</w:t>
      </w:r>
      <w:r>
        <w:t>)</w:t>
      </w:r>
      <w:r w:rsidRPr="00E9561F">
        <w:t xml:space="preserve">). A </w:t>
      </w:r>
      <w:r>
        <w:t>g</w:t>
      </w:r>
      <w:r w:rsidRPr="00E9561F">
        <w:t xml:space="preserve">amma regression was used in models </w:t>
      </w:r>
      <w:r>
        <w:t>(</w:t>
      </w:r>
      <w:r w:rsidRPr="00E9561F">
        <w:t>1</w:t>
      </w:r>
      <w:r>
        <w:t>)</w:t>
      </w:r>
      <w:proofErr w:type="gramStart"/>
      <w:r w:rsidR="004708BF">
        <w:t>–(</w:t>
      </w:r>
      <w:proofErr w:type="gramEnd"/>
      <w:r w:rsidRPr="00E9561F">
        <w:t>3</w:t>
      </w:r>
      <w:r>
        <w:t>)</w:t>
      </w:r>
      <w:r w:rsidRPr="00E9561F">
        <w:t xml:space="preserve">, and Poisson regression was used in models </w:t>
      </w:r>
      <w:r>
        <w:t>(</w:t>
      </w:r>
      <w:r w:rsidRPr="00E9561F">
        <w:t>4</w:t>
      </w:r>
      <w:r>
        <w:t>)–(</w:t>
      </w:r>
      <w:r w:rsidRPr="00E9561F">
        <w:t>6</w:t>
      </w:r>
      <w:r>
        <w:t>)</w:t>
      </w:r>
      <w:r w:rsidRPr="00E9561F">
        <w:t xml:space="preserve">. The dependent variable before and after implementation was </w:t>
      </w:r>
      <w:r w:rsidR="00AC7BC8" w:rsidRPr="00E9561F">
        <w:t>categori</w:t>
      </w:r>
      <w:r w:rsidR="00AC7BC8">
        <w:t>s</w:t>
      </w:r>
      <w:r w:rsidR="00AC7BC8" w:rsidRPr="00E9561F">
        <w:t xml:space="preserve">ed </w:t>
      </w:r>
      <w:r w:rsidRPr="00E9561F">
        <w:t>as binary.</w:t>
      </w:r>
    </w:p>
    <w:p w14:paraId="2492F60A" w14:textId="77777777" w:rsidR="00543ACB" w:rsidRPr="00E9561F" w:rsidRDefault="00543ACB" w:rsidP="008A2D7A">
      <w:pPr>
        <w:pStyle w:val="Newparagraph"/>
        <w:jc w:val="both"/>
      </w:pPr>
      <w:r w:rsidRPr="00E9561F">
        <w:t>Models (1)</w:t>
      </w:r>
      <w:r>
        <w:t xml:space="preserve"> and</w:t>
      </w:r>
      <w:r w:rsidRPr="00E9561F">
        <w:t xml:space="preserve"> (4) refer to total maintenance activities, models (2)</w:t>
      </w:r>
      <w:r>
        <w:t xml:space="preserve"> and</w:t>
      </w:r>
      <w:r w:rsidRPr="00E9561F">
        <w:t xml:space="preserve"> (5) refer to corrective maintenance activities, and model</w:t>
      </w:r>
      <w:r>
        <w:t>s</w:t>
      </w:r>
      <w:r w:rsidRPr="00E9561F">
        <w:t xml:space="preserve"> (3)</w:t>
      </w:r>
      <w:r>
        <w:t xml:space="preserve"> and</w:t>
      </w:r>
      <w:r w:rsidRPr="00E9561F">
        <w:t xml:space="preserve"> (6) refer to preventive maintenance activities (</w:t>
      </w:r>
      <w:r w:rsidRPr="00A16A69">
        <w:t>Table 3)</w:t>
      </w:r>
      <w:r w:rsidRPr="002009A2">
        <w:t>.</w:t>
      </w:r>
      <w:r w:rsidRPr="00E9561F">
        <w:t xml:space="preserve"> We tested the </w:t>
      </w:r>
      <w:r>
        <w:t>g</w:t>
      </w:r>
      <w:r w:rsidRPr="00E9561F">
        <w:t xml:space="preserve">amma and Poisson regressions with before and after system implementation as the principal variable. </w:t>
      </w:r>
    </w:p>
    <w:p w14:paraId="2834C3FC" w14:textId="77777777" w:rsidR="00543ACB" w:rsidRPr="00B71B26" w:rsidRDefault="00543ACB" w:rsidP="00543AC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val="en-US"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3 about here]]</w:t>
      </w:r>
    </w:p>
    <w:p w14:paraId="73017E70" w14:textId="77777777" w:rsidR="00543ACB" w:rsidRPr="00E9561F" w:rsidRDefault="00543ACB" w:rsidP="008A2D7A">
      <w:pPr>
        <w:pStyle w:val="Newparagraph"/>
        <w:jc w:val="both"/>
      </w:pPr>
      <w:r w:rsidRPr="00E9561F">
        <w:t>H3.</w:t>
      </w:r>
      <w:proofErr w:type="gramStart"/>
      <w:r w:rsidRPr="00E9561F">
        <w:t>a and</w:t>
      </w:r>
      <w:proofErr w:type="gramEnd"/>
      <w:r w:rsidRPr="00E9561F">
        <w:t xml:space="preserve"> H3.b were tested by </w:t>
      </w:r>
      <w:r w:rsidRPr="00E9561F">
        <w:rPr>
          <w:i/>
          <w:iCs/>
        </w:rPr>
        <w:t>t</w:t>
      </w:r>
      <w:r w:rsidRPr="00E9561F">
        <w:t>-test for two independent samples (</w:t>
      </w:r>
      <w:r>
        <w:t>before and after</w:t>
      </w:r>
      <w:r w:rsidRPr="00E9561F">
        <w:t xml:space="preserve"> system implementation</w:t>
      </w:r>
      <w:r>
        <w:t>)</w:t>
      </w:r>
      <w:r w:rsidRPr="00E9561F">
        <w:t xml:space="preserve">. Table 4 presents the results of the </w:t>
      </w:r>
      <w:r w:rsidRPr="00E9561F">
        <w:rPr>
          <w:i/>
          <w:iCs/>
        </w:rPr>
        <w:t>t</w:t>
      </w:r>
      <w:r w:rsidRPr="00E9561F">
        <w:t xml:space="preserve">-tests for all the DVs. The first column describes the repair types. The next columns show the mean difference </w:t>
      </w:r>
      <w:r>
        <w:t>between</w:t>
      </w:r>
      <w:r w:rsidRPr="00E9561F">
        <w:t xml:space="preserve"> the two DV</w:t>
      </w:r>
      <w:r>
        <w:t>s</w:t>
      </w:r>
      <w:r w:rsidRPr="00E9561F">
        <w:t xml:space="preserve"> in </w:t>
      </w:r>
      <w:r>
        <w:t xml:space="preserve">the </w:t>
      </w:r>
      <w:r w:rsidRPr="00E9561F">
        <w:t>three comparison groups.</w:t>
      </w:r>
      <w:r>
        <w:t xml:space="preserve"> </w:t>
      </w:r>
      <w:r w:rsidRPr="00E9561F">
        <w:t xml:space="preserve">Tables 1 and 2 present the mean and </w:t>
      </w:r>
      <w:r>
        <w:t>SD</w:t>
      </w:r>
      <w:r>
        <w:rPr>
          <w:rFonts w:hint="cs"/>
          <w:rtl/>
        </w:rPr>
        <w:t xml:space="preserve"> </w:t>
      </w:r>
      <w:r w:rsidRPr="00E9561F">
        <w:t>for each DV.</w:t>
      </w:r>
    </w:p>
    <w:p w14:paraId="0E219020" w14:textId="77777777" w:rsidR="00543ACB" w:rsidRPr="00E9561F" w:rsidRDefault="00543ACB" w:rsidP="00543AC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4 about here]]</w:t>
      </w:r>
    </w:p>
    <w:p w14:paraId="51E5B5A4" w14:textId="77777777" w:rsidR="00543ACB" w:rsidRPr="00E9561F" w:rsidRDefault="00543ACB" w:rsidP="008A2D7A">
      <w:pPr>
        <w:pStyle w:val="Newparagraph"/>
        <w:jc w:val="both"/>
      </w:pPr>
      <w:r w:rsidRPr="00E9561F">
        <w:t>Figures 2 and 3 present three panels corresponding to the three comparison groups of maintenance. The plots show the differences</w:t>
      </w:r>
      <w:r>
        <w:t xml:space="preserve"> in the DVs</w:t>
      </w:r>
      <w:r w:rsidRPr="00E9561F">
        <w:rPr>
          <w:rtl/>
        </w:rPr>
        <w:t xml:space="preserve"> </w:t>
      </w:r>
      <w:r w:rsidRPr="00E9561F">
        <w:t xml:space="preserve">before and after system implementation </w:t>
      </w:r>
      <w:r>
        <w:t>for</w:t>
      </w:r>
      <w:r w:rsidRPr="00E9561F">
        <w:t xml:space="preserve"> each repair type.</w:t>
      </w:r>
    </w:p>
    <w:p w14:paraId="32F1D690" w14:textId="77777777" w:rsidR="00C47AE6" w:rsidRPr="00E9561F" w:rsidRDefault="00C47AE6" w:rsidP="00C47AE6">
      <w:pPr>
        <w:pStyle w:val="af"/>
        <w:spacing w:line="480" w:lineRule="auto"/>
        <w:ind w:left="0"/>
        <w:jc w:val="center"/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 Place Figure 2 about here ]]</w:t>
      </w:r>
    </w:p>
    <w:p w14:paraId="02C12A35" w14:textId="77777777" w:rsidR="00C47AE6" w:rsidRPr="00E9561F" w:rsidRDefault="00C47AE6" w:rsidP="00C47AE6">
      <w:pPr>
        <w:pStyle w:val="af"/>
        <w:spacing w:line="480" w:lineRule="auto"/>
        <w:ind w:left="0"/>
        <w:jc w:val="center"/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 Place Figure 3 about here ]]</w:t>
      </w:r>
    </w:p>
    <w:p w14:paraId="73322194" w14:textId="04EB5509" w:rsidR="00EF6129" w:rsidRPr="00606B75" w:rsidRDefault="00C47AE6" w:rsidP="00C47AE6">
      <w:pPr>
        <w:pStyle w:val="1"/>
        <w:rPr>
          <w:lang w:val="en-US"/>
        </w:rPr>
      </w:pPr>
      <w:r>
        <w:t>Results</w:t>
      </w:r>
    </w:p>
    <w:p w14:paraId="12DBDC16" w14:textId="510A5C74" w:rsidR="00D81B05" w:rsidRPr="00D81B05" w:rsidRDefault="00D81B05" w:rsidP="008A2D7A">
      <w:pPr>
        <w:pStyle w:val="Paragraph"/>
        <w:jc w:val="both"/>
        <w:rPr>
          <w:color w:val="FF0000"/>
          <w:rtl/>
          <w:lang w:bidi="he-IL"/>
        </w:rPr>
      </w:pPr>
      <w:r w:rsidRPr="00D81B05">
        <w:rPr>
          <w:color w:val="FF0000"/>
        </w:rPr>
        <w:t xml:space="preserve">The first part of the results </w:t>
      </w:r>
      <w:bookmarkStart w:id="12" w:name="_Hlk153310801"/>
      <w:r w:rsidRPr="00D81B05">
        <w:rPr>
          <w:color w:val="FF0000"/>
        </w:rPr>
        <w:t>concerning</w:t>
      </w:r>
      <w:bookmarkEnd w:id="12"/>
      <w:r w:rsidRPr="00D81B05">
        <w:rPr>
          <w:color w:val="FF0000"/>
        </w:rPr>
        <w:t xml:space="preserve"> </w:t>
      </w:r>
      <w:r>
        <w:rPr>
          <w:color w:val="FF0000"/>
        </w:rPr>
        <w:t>m</w:t>
      </w:r>
      <w:r w:rsidRPr="00D81B05">
        <w:rPr>
          <w:color w:val="FF0000"/>
        </w:rPr>
        <w:t>aintenance time show</w:t>
      </w:r>
      <w:r>
        <w:rPr>
          <w:color w:val="FF0000"/>
        </w:rPr>
        <w:t>s</w:t>
      </w:r>
      <w:r w:rsidRPr="00D81B05">
        <w:rPr>
          <w:color w:val="FF0000"/>
        </w:rPr>
        <w:t xml:space="preserve"> that the maintenance time </w:t>
      </w:r>
      <w:r>
        <w:rPr>
          <w:color w:val="FF0000"/>
        </w:rPr>
        <w:lastRenderedPageBreak/>
        <w:t>is reduced</w:t>
      </w:r>
      <w:r w:rsidRPr="00D81B05">
        <w:rPr>
          <w:color w:val="FF0000"/>
        </w:rPr>
        <w:t xml:space="preserve"> after implementing the MMMS</w:t>
      </w:r>
      <w:r>
        <w:rPr>
          <w:color w:val="FF0000"/>
        </w:rPr>
        <w:t>, as show</w:t>
      </w:r>
      <w:r w:rsidRPr="00D81B05">
        <w:rPr>
          <w:color w:val="FF0000"/>
        </w:rPr>
        <w:t xml:space="preserve">n in Table 3. The total maintenance time was significant and </w:t>
      </w:r>
      <w:r>
        <w:rPr>
          <w:color w:val="FF0000"/>
        </w:rPr>
        <w:t>negatively affected after implementing a new system, as shown in</w:t>
      </w:r>
      <w:r w:rsidRPr="00D81B05">
        <w:rPr>
          <w:color w:val="FF0000"/>
        </w:rPr>
        <w:t xml:space="preserve"> model (1)</w:t>
      </w:r>
      <w:r w:rsidR="008A54CC">
        <w:rPr>
          <w:color w:val="FF0000"/>
        </w:rPr>
        <w:t>,</w:t>
      </w:r>
      <w:r w:rsidRPr="00D81B05">
        <w:rPr>
          <w:color w:val="FF0000"/>
        </w:rPr>
        <w:t xml:space="preserve"> and </w:t>
      </w:r>
      <w:r w:rsidR="008E1077" w:rsidRPr="008E1077">
        <w:rPr>
          <w:color w:val="FF0000"/>
        </w:rPr>
        <w:t>this finding</w:t>
      </w:r>
      <w:r w:rsidR="008E1077">
        <w:rPr>
          <w:color w:val="FF0000"/>
        </w:rPr>
        <w:t xml:space="preserve"> </w:t>
      </w:r>
      <w:r w:rsidRPr="00D81B05">
        <w:rPr>
          <w:color w:val="FF0000"/>
        </w:rPr>
        <w:t>confirm</w:t>
      </w:r>
      <w:r>
        <w:rPr>
          <w:color w:val="FF0000"/>
        </w:rPr>
        <w:t>s</w:t>
      </w:r>
      <w:r w:rsidRPr="00D81B05">
        <w:rPr>
          <w:color w:val="FF0000"/>
        </w:rPr>
        <w:t xml:space="preserve"> H1.a hypothesis. These findings are </w:t>
      </w:r>
      <w:r w:rsidR="008E1077" w:rsidRPr="008E1077">
        <w:rPr>
          <w:color w:val="FF0000"/>
        </w:rPr>
        <w:t>consistent with</w:t>
      </w:r>
      <w:bookmarkStart w:id="13" w:name="_Hlk153311738"/>
      <w:r w:rsidRPr="00D81B05">
        <w:rPr>
          <w:color w:val="FF0000"/>
        </w:rPr>
        <w:t xml:space="preserve"> those presented in the previous literature</w:t>
      </w:r>
      <w:bookmarkEnd w:id="13"/>
      <w:r w:rsidRPr="00D81B05">
        <w:rPr>
          <w:color w:val="FF0000"/>
        </w:rPr>
        <w:t xml:space="preserve">. </w:t>
      </w:r>
      <w:r w:rsidRPr="00D81B05">
        <w:rPr>
          <w:color w:val="FF0000"/>
        </w:rPr>
        <w:fldChar w:fldCharType="begin"/>
      </w:r>
      <w:r w:rsidR="00C122D2">
        <w:rPr>
          <w:color w:val="FF0000"/>
        </w:rPr>
        <w:instrText xml:space="preserve"> ADDIN EN.CITE &lt;EndNote&gt;&lt;Cite AuthorYear="1"&gt;&lt;Author&gt;Sahoo&lt;/Author&gt;&lt;Year&gt;2008&lt;/Year&gt;&lt;RecNum&gt;429&lt;/RecNum&gt;&lt;DisplayText&gt;Sahoo and Liyanage (2008)&lt;/DisplayText&gt;&lt;record&gt;&lt;rec-number&gt;429&lt;/rec-number&gt;&lt;foreign-keys&gt;&lt;key app="EN" db-id="2d9a0wdvna5zefewsv85ad0gwtt0d0v5dtrr" timestamp="1702981943"&gt;429&lt;/key&gt;&lt;/foreign-keys&gt;&lt;ref-type name="Journal Article"&gt;17&lt;/ref-type&gt;&lt;contributors&gt;&lt;authors&gt;&lt;author&gt;Sahoo, Trinath&lt;/author&gt;&lt;author&gt;Liyanage, Jayantha P&lt;/author&gt;&lt;/authors&gt;&lt;/contributors&gt;&lt;titles&gt;&lt;title&gt;Computerized maintenance management systems: For effective plant performance&lt;/title&gt;&lt;secondary-title&gt;Chemical Engineering&lt;/secondary-title&gt;&lt;/titles&gt;&lt;periodical&gt;&lt;full-title&gt;Chemical Engineering&lt;/full-title&gt;&lt;/periodical&gt;&lt;pages&gt;38&lt;/pages&gt;&lt;volume&gt;115&lt;/volume&gt;&lt;number&gt;1&lt;/number&gt;&lt;dates&gt;&lt;year&gt;2008&lt;/year&gt;&lt;/dates&gt;&lt;isbn&gt;0009-2460&lt;/isbn&gt;&lt;urls&gt;&lt;/urls&gt;&lt;/record&gt;&lt;/Cite&gt;&lt;/EndNote&gt;</w:instrText>
      </w:r>
      <w:r w:rsidRPr="00D81B05">
        <w:rPr>
          <w:color w:val="FF0000"/>
        </w:rPr>
        <w:fldChar w:fldCharType="separate"/>
      </w:r>
      <w:r>
        <w:rPr>
          <w:noProof/>
          <w:color w:val="FF0000"/>
        </w:rPr>
        <w:t>Sahoo and Liyanage (2008)</w:t>
      </w:r>
      <w:r w:rsidRPr="00D81B05">
        <w:rPr>
          <w:color w:val="FF0000"/>
        </w:rPr>
        <w:fldChar w:fldCharType="end"/>
      </w:r>
      <w:r>
        <w:rPr>
          <w:color w:val="FF0000"/>
        </w:rPr>
        <w:t xml:space="preserve"> </w:t>
      </w:r>
      <w:r w:rsidR="008E1077" w:rsidRPr="008E1077">
        <w:t xml:space="preserve"> </w:t>
      </w:r>
      <w:r w:rsidR="008E1077" w:rsidRPr="008E1077">
        <w:rPr>
          <w:color w:val="FF0000"/>
        </w:rPr>
        <w:t>highlighted</w:t>
      </w:r>
      <w:r>
        <w:rPr>
          <w:color w:val="FF0000"/>
        </w:rPr>
        <w:t xml:space="preserve"> that integrated CMMS </w:t>
      </w:r>
      <w:r w:rsidR="008E1077" w:rsidRPr="008E1077">
        <w:rPr>
          <w:color w:val="FF0000"/>
        </w:rPr>
        <w:t xml:space="preserve">helps </w:t>
      </w:r>
      <w:r w:rsidR="008A54CC">
        <w:rPr>
          <w:color w:val="FF0000"/>
        </w:rPr>
        <w:t>avoid wasting time and resources</w:t>
      </w:r>
      <w:r w:rsidRPr="00D81B05">
        <w:rPr>
          <w:color w:val="FF0000"/>
          <w:lang w:bidi="he-IL"/>
        </w:rPr>
        <w:t xml:space="preserve">. </w:t>
      </w:r>
      <w:r w:rsidRPr="00D81B05">
        <w:rPr>
          <w:color w:val="FF0000"/>
          <w:lang w:bidi="he-IL"/>
        </w:rPr>
        <w:fldChar w:fldCharType="begin"/>
      </w:r>
      <w:r w:rsidR="00C122D2">
        <w:rPr>
          <w:color w:val="FF0000"/>
          <w:lang w:bidi="he-IL"/>
        </w:rPr>
        <w:instrText xml:space="preserve"> ADDIN EN.CITE &lt;EndNote&gt;&lt;Cite AuthorYear="1"&gt;&lt;Author&gt;Garcia&lt;/Author&gt;&lt;Year&gt;2004&lt;/Year&gt;&lt;RecNum&gt;437&lt;/RecNum&gt;&lt;DisplayText&gt;Garcia et al. (2004)&lt;/DisplayText&gt;&lt;record&gt;&lt;rec-number&gt;437&lt;/rec-number&gt;&lt;foreign-keys&gt;&lt;key app="EN" db-id="2d9a0wdvna5zefewsv85ad0gwtt0d0v5dtrr" timestamp="1702981943"&gt;437&lt;/key&gt;&lt;/foreign-keys&gt;&lt;ref-type name="Journal Article"&gt;17&lt;/ref-type&gt;&lt;contributors&gt;&lt;authors&gt;&lt;author&gt;Garcia, E&lt;/author&gt;&lt;author&gt;Guyennet, Hervé&lt;/author&gt;&lt;author&gt;Lapayre, Jean-Christophe&lt;/author&gt;&lt;author&gt;Zerhouni, Noureddine&lt;/author&gt;&lt;/authors&gt;&lt;/contributors&gt;&lt;titles&gt;&lt;title&gt;A new industrial cooperative tele-maintenance platform&lt;/title&gt;&lt;secondary-title&gt;Computers &amp;amp; Industrial Engineering&lt;/secondary-title&gt;&lt;/titles&gt;&lt;periodical&gt;&lt;full-title&gt;Computers &amp;amp; Industrial Engineering&lt;/full-title&gt;&lt;/periodical&gt;&lt;pages&gt;851-864&lt;/pages&gt;&lt;volume&gt;46&lt;/volume&gt;&lt;number&gt;4&lt;/number&gt;&lt;dates&gt;&lt;year&gt;2004&lt;/year&gt;&lt;/dates&gt;&lt;isbn&gt;0360-8352&lt;/isbn&gt;&lt;urls&gt;&lt;/urls&gt;&lt;/record&gt;&lt;/Cite&gt;&lt;/EndNote&gt;</w:instrText>
      </w:r>
      <w:r w:rsidRPr="00D81B05">
        <w:rPr>
          <w:color w:val="FF0000"/>
          <w:lang w:bidi="he-IL"/>
        </w:rPr>
        <w:fldChar w:fldCharType="separate"/>
      </w:r>
      <w:r w:rsidRPr="00D81B05">
        <w:rPr>
          <w:noProof/>
          <w:color w:val="FF0000"/>
          <w:lang w:bidi="he-IL"/>
        </w:rPr>
        <w:t>Garcia et al. (2004)</w:t>
      </w:r>
      <w:r w:rsidRPr="00D81B05">
        <w:rPr>
          <w:color w:val="FF0000"/>
          <w:lang w:bidi="he-IL"/>
        </w:rPr>
        <w:fldChar w:fldCharType="end"/>
      </w:r>
      <w:r>
        <w:rPr>
          <w:color w:val="FF0000"/>
          <w:lang w:bidi="he-IL"/>
        </w:rPr>
        <w:t xml:space="preserve"> found that </w:t>
      </w:r>
      <w:r w:rsidR="001A6A5C">
        <w:rPr>
          <w:color w:val="FF0000"/>
          <w:lang w:bidi="he-IL"/>
        </w:rPr>
        <w:t>“</w:t>
      </w:r>
      <w:r>
        <w:rPr>
          <w:color w:val="FF0000"/>
          <w:lang w:bidi="he-IL"/>
        </w:rPr>
        <w:t>online</w:t>
      </w:r>
      <w:r w:rsidR="001A6A5C">
        <w:rPr>
          <w:color w:val="FF0000"/>
          <w:lang w:bidi="he-IL"/>
        </w:rPr>
        <w:t>”</w:t>
      </w:r>
      <w:r>
        <w:rPr>
          <w:color w:val="FF0000"/>
          <w:lang w:bidi="he-IL"/>
        </w:rPr>
        <w:t xml:space="preserve"> maintenance enables the maintenance operator to respond</w:t>
      </w:r>
      <w:r w:rsidRPr="00D81B05">
        <w:rPr>
          <w:color w:val="FF0000"/>
          <w:lang w:bidi="he-IL"/>
        </w:rPr>
        <w:t xml:space="preserve"> in real</w:t>
      </w:r>
      <w:r>
        <w:rPr>
          <w:color w:val="FF0000"/>
          <w:lang w:bidi="he-IL"/>
        </w:rPr>
        <w:t>-</w:t>
      </w:r>
      <w:r w:rsidRPr="00D81B05">
        <w:rPr>
          <w:color w:val="FF0000"/>
          <w:lang w:bidi="he-IL"/>
        </w:rPr>
        <w:t xml:space="preserve">time. </w:t>
      </w:r>
      <w:r w:rsidRPr="00D81B05">
        <w:rPr>
          <w:color w:val="FF0000"/>
          <w:lang w:bidi="he-IL"/>
        </w:rPr>
        <w:fldChar w:fldCharType="begin"/>
      </w:r>
      <w:r w:rsidR="00C122D2">
        <w:rPr>
          <w:color w:val="FF0000"/>
          <w:lang w:bidi="he-IL"/>
        </w:rPr>
        <w:instrText xml:space="preserve"> ADDIN EN.CITE &lt;EndNote&gt;&lt;Cite AuthorYear="1"&gt;&lt;Author&gt;Campos&lt;/Author&gt;&lt;Year&gt;2009&lt;/Year&gt;&lt;RecNum&gt;438&lt;/RecNum&gt;&lt;DisplayText&gt;Campos et al. (2009)&lt;/DisplayText&gt;&lt;record&gt;&lt;rec-number&gt;438&lt;/rec-number&gt;&lt;foreign-keys&gt;&lt;key app="EN" db-id="2d9a0wdvna5zefewsv85ad0gwtt0d0v5dtrr" timestamp="1702981943"&gt;438&lt;/key&gt;&lt;/foreign-keys&gt;&lt;ref-type name="Journal Article"&gt;17&lt;/ref-type&gt;&lt;contributors&gt;&lt;authors&gt;&lt;author&gt;Campos, Jaime&lt;/author&gt;&lt;author&gt;Jantunen, Erkki&lt;/author&gt;&lt;author&gt;Prakash, Om&lt;/author&gt;&lt;/authors&gt;&lt;/contributors&gt;&lt;titles&gt;&lt;title&gt;A web and mobile device architecture for mobile e-maintenance&lt;/title&gt;&lt;secondary-title&gt;The International Journal of Advanced Manufacturing Technology&lt;/secondary-title&gt;&lt;/titles&gt;&lt;periodical&gt;&lt;full-title&gt;The International Journal of Advanced Manufacturing Technology&lt;/full-title&gt;&lt;/periodical&gt;&lt;pages&gt;71-80&lt;/pages&gt;&lt;volume&gt;45&lt;/volume&gt;&lt;dates&gt;&lt;year&gt;2009&lt;/year&gt;&lt;/dates&gt;&lt;isbn&gt;0268-3768&lt;/isbn&gt;&lt;urls&gt;&lt;/urls&gt;&lt;/record&gt;&lt;/Cite&gt;&lt;/EndNote&gt;</w:instrText>
      </w:r>
      <w:r w:rsidRPr="00D81B05">
        <w:rPr>
          <w:color w:val="FF0000"/>
          <w:lang w:bidi="he-IL"/>
        </w:rPr>
        <w:fldChar w:fldCharType="separate"/>
      </w:r>
      <w:r w:rsidRPr="00D81B05">
        <w:rPr>
          <w:noProof/>
          <w:color w:val="FF0000"/>
          <w:lang w:bidi="he-IL"/>
        </w:rPr>
        <w:t>Campos et al. (2009)</w:t>
      </w:r>
      <w:r w:rsidRPr="00D81B05">
        <w:rPr>
          <w:color w:val="FF0000"/>
          <w:lang w:bidi="he-IL"/>
        </w:rPr>
        <w:fldChar w:fldCharType="end"/>
      </w:r>
      <w:r>
        <w:rPr>
          <w:color w:val="FF0000"/>
          <w:lang w:bidi="he-IL"/>
        </w:rPr>
        <w:t xml:space="preserve"> found that mobile e-maintenance reduced the time by sending a real-time notification to the maintenance engineer</w:t>
      </w:r>
      <w:r w:rsidRPr="00D81B05">
        <w:rPr>
          <w:color w:val="FF0000"/>
          <w:lang w:bidi="he-IL"/>
        </w:rPr>
        <w:t xml:space="preserve">. In addition, we found that the preventive </w:t>
      </w:r>
      <w:r>
        <w:rPr>
          <w:color w:val="FF0000"/>
          <w:lang w:bidi="he-IL"/>
        </w:rPr>
        <w:t xml:space="preserve">and corrective maintenance time </w:t>
      </w:r>
      <w:r w:rsidR="008A54CC">
        <w:rPr>
          <w:color w:val="FF0000"/>
          <w:lang w:bidi="he-IL"/>
        </w:rPr>
        <w:t xml:space="preserve">had significant </w:t>
      </w:r>
      <w:r>
        <w:rPr>
          <w:color w:val="FF0000"/>
          <w:lang w:bidi="he-IL"/>
        </w:rPr>
        <w:t>negative effects after implementing a new system, as shown in</w:t>
      </w:r>
      <w:r w:rsidRPr="00D81B05">
        <w:rPr>
          <w:color w:val="FF0000"/>
        </w:rPr>
        <w:t xml:space="preserve"> models (2)</w:t>
      </w:r>
      <w:r w:rsidRPr="00D81B05">
        <w:rPr>
          <w:color w:val="FF0000"/>
          <w:lang w:bidi="he-IL"/>
        </w:rPr>
        <w:t xml:space="preserve"> and (3</w:t>
      </w:r>
      <w:proofErr w:type="gramStart"/>
      <w:r w:rsidRPr="00D81B05">
        <w:rPr>
          <w:color w:val="FF0000"/>
          <w:lang w:bidi="he-IL"/>
        </w:rPr>
        <w:t>)</w:t>
      </w:r>
      <w:r w:rsidR="008A54CC">
        <w:rPr>
          <w:color w:val="FF0000"/>
        </w:rPr>
        <w:t>, and</w:t>
      </w:r>
      <w:proofErr w:type="gramEnd"/>
      <w:r w:rsidR="008A54CC">
        <w:rPr>
          <w:color w:val="FF0000"/>
        </w:rPr>
        <w:t xml:space="preserve"> confirmed</w:t>
      </w:r>
      <w:r w:rsidRPr="00D81B05">
        <w:rPr>
          <w:color w:val="FF0000"/>
        </w:rPr>
        <w:t xml:space="preserve"> </w:t>
      </w:r>
      <w:r>
        <w:rPr>
          <w:color w:val="FF0000"/>
        </w:rPr>
        <w:t xml:space="preserve">the </w:t>
      </w:r>
      <w:r w:rsidRPr="00D81B05">
        <w:rPr>
          <w:color w:val="FF0000"/>
        </w:rPr>
        <w:t>H1.b hypothesis.</w:t>
      </w:r>
      <w:r w:rsidRPr="00D81B05">
        <w:rPr>
          <w:color w:val="FF0000"/>
          <w:lang w:bidi="he-IL"/>
        </w:rPr>
        <w:t xml:space="preserve"> </w:t>
      </w:r>
      <w:r w:rsidR="008E1077" w:rsidRPr="008E1077">
        <w:rPr>
          <w:color w:val="FF0000"/>
          <w:lang w:bidi="he-IL"/>
        </w:rPr>
        <w:t>These findings are aligned with</w:t>
      </w:r>
      <w:r w:rsidRPr="00D81B05">
        <w:rPr>
          <w:color w:val="FF0000"/>
          <w:lang w:bidi="he-IL"/>
        </w:rPr>
        <w:t xml:space="preserve"> prior studies. </w:t>
      </w:r>
      <w:r w:rsidRPr="00D81B05">
        <w:rPr>
          <w:color w:val="FF0000"/>
          <w:lang w:bidi="he-IL"/>
        </w:rPr>
        <w:fldChar w:fldCharType="begin"/>
      </w:r>
      <w:r w:rsidR="00C122D2">
        <w:rPr>
          <w:color w:val="FF0000"/>
          <w:lang w:bidi="he-IL"/>
        </w:rPr>
        <w:instrText xml:space="preserve"> ADDIN EN.CITE &lt;EndNote&gt;&lt;Cite AuthorYear="1"&gt;&lt;Author&gt;Jain&lt;/Author&gt;&lt;Year&gt;2015&lt;/Year&gt;&lt;RecNum&gt;439&lt;/RecNum&gt;&lt;DisplayText&gt;Jain et al. (2015)&lt;/DisplayText&gt;&lt;record&gt;&lt;rec-number&gt;439&lt;/rec-number&gt;&lt;foreign-keys&gt;&lt;key app="EN" db-id="2d9a0wdvna5zefewsv85ad0gwtt0d0v5dtrr" timestamp="1702981943"&gt;439&lt;/key&gt;&lt;/foreign-keys&gt;&lt;ref-type name="Journal Article"&gt;17&lt;/ref-type&gt;&lt;contributors&gt;&lt;authors&gt;&lt;author&gt;Jain, Abhishek&lt;/author&gt;&lt;author&gt;Bhatti, Rajbir S&lt;/author&gt;&lt;author&gt;Singh, Harwinder&lt;/author&gt;&lt;/authors&gt;&lt;/contributors&gt;&lt;titles&gt;&lt;title&gt;OEE enhancement in SMEs through mobile maintenance: a TPM concept&lt;/title&gt;&lt;secondary-title&gt;International Journal of Quality &amp;amp; Reliability Management&lt;/secondary-title&gt;&lt;/titles&gt;&lt;periodical&gt;&lt;full-title&gt;International Journal of Quality &amp;amp; Reliability Management&lt;/full-title&gt;&lt;/periodical&gt;&lt;pages&gt;503-516&lt;/pages&gt;&lt;volume&gt;32&lt;/volume&gt;&lt;number&gt;5&lt;/number&gt;&lt;dates&gt;&lt;year&gt;2015&lt;/year&gt;&lt;/dates&gt;&lt;isbn&gt;0265-671X&lt;/isbn&gt;&lt;urls&gt;&lt;/urls&gt;&lt;/record&gt;&lt;/Cite&gt;&lt;/EndNote&gt;</w:instrText>
      </w:r>
      <w:r w:rsidRPr="00D81B05">
        <w:rPr>
          <w:color w:val="FF0000"/>
          <w:lang w:bidi="he-IL"/>
        </w:rPr>
        <w:fldChar w:fldCharType="separate"/>
      </w:r>
      <w:r w:rsidRPr="00D81B05">
        <w:rPr>
          <w:noProof/>
          <w:color w:val="FF0000"/>
          <w:lang w:bidi="he-IL"/>
        </w:rPr>
        <w:t>Jain et al. (2015)</w:t>
      </w:r>
      <w:r w:rsidRPr="00D81B05">
        <w:rPr>
          <w:color w:val="FF0000"/>
          <w:lang w:bidi="he-IL"/>
        </w:rPr>
        <w:fldChar w:fldCharType="end"/>
      </w:r>
      <w:r w:rsidRPr="00D81B05">
        <w:rPr>
          <w:color w:val="FF0000"/>
          <w:lang w:bidi="he-IL"/>
        </w:rPr>
        <w:t xml:space="preserve"> </w:t>
      </w:r>
      <w:r w:rsidR="008E1077" w:rsidRPr="008E1077">
        <w:rPr>
          <w:color w:val="FF0000"/>
          <w:lang w:bidi="he-IL"/>
        </w:rPr>
        <w:t xml:space="preserve">demonstrated </w:t>
      </w:r>
      <w:r w:rsidRPr="00D81B05">
        <w:rPr>
          <w:color w:val="FF0000"/>
          <w:lang w:bidi="he-IL"/>
        </w:rPr>
        <w:t>that mobile preventive maintenance strateg</w:t>
      </w:r>
      <w:r>
        <w:rPr>
          <w:color w:val="FF0000"/>
          <w:lang w:bidi="he-IL"/>
        </w:rPr>
        <w:t>ies</w:t>
      </w:r>
      <w:r w:rsidRPr="00D81B05">
        <w:rPr>
          <w:color w:val="FF0000"/>
          <w:lang w:bidi="he-IL"/>
        </w:rPr>
        <w:t xml:space="preserve"> </w:t>
      </w:r>
      <w:r w:rsidR="008A54CC">
        <w:rPr>
          <w:color w:val="FF0000"/>
          <w:lang w:bidi="he-IL"/>
        </w:rPr>
        <w:t>reduce</w:t>
      </w:r>
      <w:r w:rsidR="008E1077" w:rsidRPr="008E1077">
        <w:rPr>
          <w:color w:val="FF0000"/>
          <w:lang w:bidi="he-IL"/>
        </w:rPr>
        <w:t xml:space="preserve"> </w:t>
      </w:r>
      <w:r w:rsidRPr="00D81B05">
        <w:rPr>
          <w:color w:val="FF0000"/>
          <w:lang w:bidi="he-IL"/>
        </w:rPr>
        <w:t xml:space="preserve">major breakdowns, setup, and adjustment losses. </w:t>
      </w:r>
      <w:r w:rsidRPr="00D81B05">
        <w:rPr>
          <w:color w:val="FF0000"/>
          <w:lang w:val="en-US" w:bidi="he-IL"/>
        </w:rPr>
        <w:fldChar w:fldCharType="begin">
          <w:fldData xml:space="preserve">PEVuZE5vdGU+PENpdGUgQXV0aG9yWWVhcj0iMSI+PEF1dGhvcj5BbmlraTwvQXV0aG9yPjxZZWFy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</w:fldData>
        </w:fldChar>
      </w:r>
      <w:r w:rsidR="00C122D2">
        <w:rPr>
          <w:color w:val="FF0000"/>
          <w:lang w:val="en-US" w:bidi="he-IL"/>
        </w:rPr>
        <w:instrText xml:space="preserve"> ADDIN EN.CITE </w:instrText>
      </w:r>
      <w:r w:rsidR="00C122D2">
        <w:rPr>
          <w:color w:val="FF0000"/>
          <w:lang w:val="en-US" w:bidi="he-IL"/>
        </w:rPr>
        <w:fldChar w:fldCharType="begin">
          <w:fldData xml:space="preserve">PEVuZE5vdGU+PENpdGUgQXV0aG9yWWVhcj0iMSI+PEF1dGhvcj5BbmlraTwvQXV0aG9yPjxZZWFy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</w:fldData>
        </w:fldChar>
      </w:r>
      <w:r w:rsidR="00C122D2">
        <w:rPr>
          <w:color w:val="FF0000"/>
          <w:lang w:val="en-US" w:bidi="he-IL"/>
        </w:rPr>
        <w:instrText xml:space="preserve"> ADDIN EN.CITE.DATA </w:instrText>
      </w:r>
      <w:r w:rsidR="00C122D2">
        <w:rPr>
          <w:color w:val="FF0000"/>
          <w:lang w:val="en-US" w:bidi="he-IL"/>
        </w:rPr>
      </w:r>
      <w:r w:rsidR="00C122D2">
        <w:rPr>
          <w:color w:val="FF0000"/>
          <w:lang w:val="en-US" w:bidi="he-IL"/>
        </w:rPr>
        <w:fldChar w:fldCharType="end"/>
      </w:r>
      <w:r w:rsidRPr="00D81B05">
        <w:rPr>
          <w:color w:val="FF0000"/>
          <w:lang w:val="en-US" w:bidi="he-IL"/>
        </w:rPr>
      </w:r>
      <w:r w:rsidRPr="00D81B05">
        <w:rPr>
          <w:color w:val="FF0000"/>
          <w:lang w:val="en-US" w:bidi="he-IL"/>
        </w:rPr>
        <w:fldChar w:fldCharType="separate"/>
      </w:r>
      <w:r w:rsidRPr="00D81B05">
        <w:rPr>
          <w:noProof/>
          <w:color w:val="FF0000"/>
          <w:lang w:val="en-US" w:bidi="he-IL"/>
        </w:rPr>
        <w:t>Aniki and Akinlabi (2013)</w:t>
      </w:r>
      <w:r w:rsidRPr="00D81B05">
        <w:rPr>
          <w:color w:val="FF0000"/>
          <w:lang w:val="en-US" w:bidi="he-IL"/>
        </w:rPr>
        <w:fldChar w:fldCharType="end"/>
      </w:r>
      <w:r w:rsidRPr="00D81B05">
        <w:rPr>
          <w:color w:val="FF0000"/>
          <w:lang w:bidi="he-IL"/>
        </w:rPr>
        <w:t xml:space="preserve"> </w:t>
      </w:r>
      <w:r w:rsidR="006B4B1D" w:rsidRPr="006B4B1D">
        <w:rPr>
          <w:color w:val="FF0000"/>
          <w:lang w:bidi="he-IL"/>
        </w:rPr>
        <w:t xml:space="preserve">observed </w:t>
      </w:r>
      <w:r w:rsidRPr="00D81B05">
        <w:rPr>
          <w:color w:val="FF0000"/>
          <w:lang w:bidi="he-IL"/>
        </w:rPr>
        <w:t xml:space="preserve">that using Computerized Maintenance Management System software </w:t>
      </w:r>
      <w:r w:rsidR="008A54CC">
        <w:rPr>
          <w:color w:val="FF0000"/>
          <w:lang w:bidi="he-IL"/>
        </w:rPr>
        <w:t>effectively prevents</w:t>
      </w:r>
      <w:r w:rsidR="006B4B1D">
        <w:rPr>
          <w:color w:val="FF0000"/>
          <w:lang w:bidi="he-IL"/>
        </w:rPr>
        <w:t xml:space="preserve"> </w:t>
      </w:r>
      <w:bookmarkStart w:id="14" w:name="_Hlk153310278"/>
      <w:r w:rsidRPr="00D81B05">
        <w:rPr>
          <w:color w:val="FF0000"/>
          <w:lang w:bidi="he-IL"/>
        </w:rPr>
        <w:t xml:space="preserve">equipment failure </w:t>
      </w:r>
      <w:bookmarkEnd w:id="14"/>
      <w:r w:rsidRPr="00D81B05">
        <w:rPr>
          <w:color w:val="FF0000"/>
          <w:lang w:bidi="he-IL"/>
        </w:rPr>
        <w:t xml:space="preserve">before it </w:t>
      </w:r>
      <w:r w:rsidR="006B4B1D" w:rsidRPr="006B4B1D">
        <w:rPr>
          <w:color w:val="FF0000"/>
          <w:lang w:bidi="he-IL"/>
        </w:rPr>
        <w:t>occurs</w:t>
      </w:r>
      <w:r w:rsidRPr="00D81B05">
        <w:rPr>
          <w:color w:val="FF0000"/>
          <w:lang w:bidi="he-IL"/>
        </w:rPr>
        <w:t xml:space="preserve">. They also </w:t>
      </w:r>
      <w:r w:rsidR="008A54CC">
        <w:rPr>
          <w:color w:val="FF0000"/>
          <w:lang w:bidi="he-IL"/>
        </w:rPr>
        <w:t>stated that the software allowed the maintenance department to decreas</w:t>
      </w:r>
      <w:r w:rsidRPr="00D81B05">
        <w:rPr>
          <w:color w:val="FF0000"/>
          <w:lang w:bidi="he-IL"/>
        </w:rPr>
        <w:t>e corrective maintenance time.</w:t>
      </w:r>
    </w:p>
    <w:p w14:paraId="1796E0D5" w14:textId="1CF4D3CE" w:rsidR="00D81B05" w:rsidRPr="00D81B05" w:rsidRDefault="00D81B05" w:rsidP="008A2D7A">
      <w:pPr>
        <w:pStyle w:val="Newparagraph"/>
        <w:jc w:val="both"/>
        <w:rPr>
          <w:color w:val="FF0000"/>
          <w:lang w:bidi="he-IL"/>
        </w:rPr>
      </w:pPr>
      <w:r w:rsidRPr="00D81B05">
        <w:rPr>
          <w:color w:val="FF0000"/>
          <w:lang w:val="en-US" w:bidi="he-IL"/>
        </w:rPr>
        <w:t xml:space="preserve">Finally, </w:t>
      </w:r>
      <w:r w:rsidR="006B4B1D" w:rsidRPr="006B4B1D">
        <w:rPr>
          <w:color w:val="FF0000"/>
        </w:rPr>
        <w:t>the results regarding</w:t>
      </w:r>
      <w:r w:rsidR="006B4B1D">
        <w:rPr>
          <w:color w:val="FF0000"/>
        </w:rPr>
        <w:t xml:space="preserve"> </w:t>
      </w:r>
      <w:r w:rsidRPr="00D81B05">
        <w:rPr>
          <w:color w:val="FF0000"/>
        </w:rPr>
        <w:t xml:space="preserve">Maintenance time </w:t>
      </w:r>
      <w:r w:rsidR="006B4B1D" w:rsidRPr="006B4B1D">
        <w:rPr>
          <w:color w:val="FF0000"/>
        </w:rPr>
        <w:t>presented</w:t>
      </w:r>
      <w:r w:rsidR="006B4B1D">
        <w:rPr>
          <w:color w:val="FF0000"/>
        </w:rPr>
        <w:t xml:space="preserve"> </w:t>
      </w:r>
      <w:r w:rsidRPr="00D81B05">
        <w:rPr>
          <w:color w:val="FF0000"/>
          <w:lang w:bidi="he-IL"/>
        </w:rPr>
        <w:t xml:space="preserve">in Table 4 </w:t>
      </w:r>
      <w:r w:rsidR="006B4B1D" w:rsidRPr="006B4B1D">
        <w:rPr>
          <w:color w:val="FF0000"/>
          <w:lang w:bidi="he-IL"/>
        </w:rPr>
        <w:t xml:space="preserve">indicate </w:t>
      </w:r>
      <w:r w:rsidRPr="00D81B05">
        <w:rPr>
          <w:color w:val="FF0000"/>
          <w:lang w:bidi="he-IL"/>
        </w:rPr>
        <w:t xml:space="preserve">that hypothesis H1.c is significant for several repair types. The </w:t>
      </w:r>
      <w:r>
        <w:rPr>
          <w:color w:val="FF0000"/>
          <w:lang w:bidi="he-IL"/>
        </w:rPr>
        <w:t>results for the building, carpentry and frames, electrical, other facilities, and sanitation</w:t>
      </w:r>
      <w:r w:rsidRPr="00D81B05">
        <w:rPr>
          <w:color w:val="FF0000"/>
          <w:lang w:bidi="he-IL"/>
        </w:rPr>
        <w:t xml:space="preserve"> show that maintenance time was reduced after implementing the new system in all three maintenance activities. The effect on </w:t>
      </w:r>
      <w:r>
        <w:rPr>
          <w:color w:val="FF0000"/>
          <w:lang w:bidi="he-IL"/>
        </w:rPr>
        <w:t>air conditioning, paintwork, and refrigeration repairs</w:t>
      </w:r>
      <w:r w:rsidRPr="00D81B05">
        <w:rPr>
          <w:color w:val="FF0000"/>
          <w:lang w:bidi="he-IL"/>
        </w:rPr>
        <w:t xml:space="preserve"> was insignificant after the MMMS implementation.</w:t>
      </w:r>
    </w:p>
    <w:p w14:paraId="123BFEA2" w14:textId="19C525F7" w:rsidR="00D81B05" w:rsidRPr="00D81B05" w:rsidRDefault="00D81B05" w:rsidP="008A2D7A">
      <w:pPr>
        <w:pStyle w:val="Newparagraph"/>
        <w:jc w:val="both"/>
        <w:rPr>
          <w:color w:val="FF0000"/>
        </w:rPr>
      </w:pPr>
      <w:r w:rsidRPr="00D81B05">
        <w:rPr>
          <w:color w:val="FF0000"/>
        </w:rPr>
        <w:t xml:space="preserve">The second part of the results related to </w:t>
      </w:r>
      <w:r>
        <w:rPr>
          <w:color w:val="FF0000"/>
        </w:rPr>
        <w:t xml:space="preserve">the </w:t>
      </w:r>
      <w:r w:rsidRPr="00D81B05">
        <w:rPr>
          <w:color w:val="FF0000"/>
        </w:rPr>
        <w:t>volume of service calls for maintenance activities</w:t>
      </w:r>
      <w:r w:rsidRPr="00D81B05">
        <w:rPr>
          <w:color w:val="FF0000"/>
          <w:lang w:bidi="he-IL"/>
        </w:rPr>
        <w:t xml:space="preserve"> show</w:t>
      </w:r>
      <w:r>
        <w:rPr>
          <w:color w:val="FF0000"/>
          <w:lang w:bidi="he-IL"/>
        </w:rPr>
        <w:t>s that the number of calls increased after implementing the MMMS, as show</w:t>
      </w:r>
      <w:r w:rsidRPr="00D81B05">
        <w:rPr>
          <w:color w:val="FF0000"/>
          <w:lang w:bidi="he-IL"/>
        </w:rPr>
        <w:t>n in Table 3.</w:t>
      </w:r>
      <w:r w:rsidRPr="00D81B05">
        <w:rPr>
          <w:color w:val="FF0000"/>
        </w:rPr>
        <w:t xml:space="preserve"> </w:t>
      </w:r>
      <w:r w:rsidRPr="00D81B05">
        <w:rPr>
          <w:color w:val="FF0000"/>
          <w:lang w:bidi="he-IL"/>
        </w:rPr>
        <w:t xml:space="preserve">The number of </w:t>
      </w:r>
      <w:r>
        <w:rPr>
          <w:color w:val="FF0000"/>
          <w:lang w:bidi="he-IL"/>
        </w:rPr>
        <w:t xml:space="preserve">weekly calls for all maintenance services </w:t>
      </w:r>
      <w:r>
        <w:rPr>
          <w:color w:val="FF0000"/>
          <w:lang w:bidi="he-IL"/>
        </w:rPr>
        <w:lastRenderedPageBreak/>
        <w:t>has a significant and positive effect after implementing the MMMS, as shown in model (4) and confirms</w:t>
      </w:r>
      <w:r w:rsidRPr="00D81B05">
        <w:rPr>
          <w:color w:val="FF0000"/>
          <w:lang w:val="en-US" w:bidi="he-IL"/>
        </w:rPr>
        <w:t xml:space="preserve"> </w:t>
      </w:r>
      <w:r>
        <w:rPr>
          <w:color w:val="FF0000"/>
          <w:lang w:val="en-US" w:bidi="he-IL"/>
        </w:rPr>
        <w:t xml:space="preserve">the </w:t>
      </w:r>
      <w:r w:rsidRPr="00D81B05">
        <w:rPr>
          <w:color w:val="FF0000"/>
          <w:lang w:val="en-US" w:bidi="he-IL"/>
        </w:rPr>
        <w:t xml:space="preserve">H2.a hypothesis. </w:t>
      </w:r>
      <w:r w:rsidRPr="00D81B05">
        <w:rPr>
          <w:color w:val="FF0000"/>
        </w:rPr>
        <w:t xml:space="preserve">The finding collaborates with the former research. </w:t>
      </w:r>
      <w:r w:rsidRPr="00D81B05">
        <w:rPr>
          <w:color w:val="FF0000"/>
        </w:rPr>
        <w:fldChar w:fldCharType="begin"/>
      </w:r>
      <w:r w:rsidR="00C122D2">
        <w:rPr>
          <w:color w:val="FF0000"/>
        </w:rPr>
        <w:instrText xml:space="preserve"> ADDIN EN.CITE &lt;EndNote&gt;&lt;Cite AuthorYear="1"&gt;&lt;Author&gt;Dekleva&lt;/Author&gt;&lt;Year&gt;1992&lt;/Year&gt;&lt;RecNum&gt;441&lt;/RecNum&gt;&lt;DisplayText&gt;Dekleva (1992)&lt;/DisplayText&gt;&lt;record&gt;&lt;rec-number&gt;441&lt;/rec-number&gt;&lt;foreign-keys&gt;&lt;key app="EN" db-id="2d9a0wdvna5zefewsv85ad0gwtt0d0v5dtrr" timestamp="1702981943"&gt;441&lt;/key&gt;&lt;/foreign-keys&gt;&lt;ref-type name="Journal Article"&gt;17&lt;/ref-type&gt;&lt;contributors&gt;&lt;authors&gt;&lt;author&gt;Dekleva, Sasa M&lt;/author&gt;&lt;/authors&gt;&lt;/contributors&gt;&lt;titles&gt;&lt;title&gt;The influence of the information systems development approach on maintenance&lt;/title&gt;&lt;secondary-title&gt;MIS quarterly&lt;/secondary-title&gt;&lt;/titles&gt;&lt;periodical&gt;&lt;full-title&gt;MIS quarterly&lt;/full-title&gt;&lt;/periodical&gt;&lt;pages&gt;355-372&lt;/pages&gt;&lt;dates&gt;&lt;year&gt;1992&lt;/year&gt;&lt;/dates&gt;&lt;isbn&gt;0276-7783&lt;/isbn&gt;&lt;urls&gt;&lt;/urls&gt;&lt;/record&gt;&lt;/Cite&gt;&lt;/EndNote&gt;</w:instrText>
      </w:r>
      <w:r w:rsidRPr="00D81B05">
        <w:rPr>
          <w:color w:val="FF0000"/>
        </w:rPr>
        <w:fldChar w:fldCharType="separate"/>
      </w:r>
      <w:r w:rsidRPr="00D81B05">
        <w:rPr>
          <w:noProof/>
          <w:color w:val="FF0000"/>
        </w:rPr>
        <w:t>Dekleva (1992)</w:t>
      </w:r>
      <w:r w:rsidRPr="00D81B05">
        <w:rPr>
          <w:color w:val="FF0000"/>
        </w:rPr>
        <w:fldChar w:fldCharType="end"/>
      </w:r>
      <w:r w:rsidRPr="00D81B05">
        <w:rPr>
          <w:color w:val="FF0000"/>
        </w:rPr>
        <w:t xml:space="preserve"> discovered that the influence of modern information</w:t>
      </w:r>
      <w:r w:rsidRPr="00D81B05">
        <w:rPr>
          <w:color w:val="FF0000"/>
          <w:lang w:bidi="he-IL"/>
        </w:rPr>
        <w:t xml:space="preserve"> maintenance</w:t>
      </w:r>
      <w:r w:rsidRPr="00D81B05">
        <w:rPr>
          <w:color w:val="FF0000"/>
        </w:rPr>
        <w:t xml:space="preserve"> systems increases the number of users and their understanding and involvement in the system. </w:t>
      </w:r>
      <w:r w:rsidRPr="00D81B05">
        <w:rPr>
          <w:color w:val="FF0000"/>
        </w:rPr>
        <w:fldChar w:fldCharType="begin"/>
      </w:r>
      <w:r w:rsidR="00C122D2">
        <w:rPr>
          <w:color w:val="FF0000"/>
        </w:rPr>
        <w:instrText xml:space="preserve"> ADDIN EN.CITE &lt;EndNote&gt;&lt;Cite AuthorYear="1"&gt;&lt;Author&gt;Legner&lt;/Author&gt;&lt;Year&gt;2011&lt;/Year&gt;&lt;RecNum&gt;442&lt;/RecNum&gt;&lt;DisplayText&gt;Legner et al. (2011)&lt;/DisplayText&gt;&lt;record&gt;&lt;rec-number&gt;442&lt;/rec-number&gt;&lt;foreign-keys&gt;&lt;key app="EN" db-id="2d9a0wdvna5zefewsv85ad0gwtt0d0v5dtrr" timestamp="1702981943"&gt;442&lt;/key&gt;&lt;/foreign-keys&gt;&lt;ref-type name="Journal Article"&gt;17&lt;/ref-type&gt;&lt;contributors&gt;&lt;authors&gt;&lt;author&gt;Legner, Christine&lt;/author&gt;&lt;author&gt;Nolte, Christoph&lt;/author&gt;&lt;author&gt;Urbach, Nils&lt;/author&gt;&lt;/authors&gt;&lt;/contributors&gt;&lt;titles&gt;&lt;title&gt;Evaluating mobile business applications in service and maintenance processes: results of a quantitative-empirical study&lt;/title&gt;&lt;/titles&gt;&lt;dates&gt;&lt;year&gt;2011&lt;/year&gt;&lt;/dates&gt;&lt;urls&gt;&lt;/urls&gt;&lt;/record&gt;&lt;/Cite&gt;&lt;/EndNote&gt;</w:instrText>
      </w:r>
      <w:r w:rsidRPr="00D81B05">
        <w:rPr>
          <w:color w:val="FF0000"/>
        </w:rPr>
        <w:fldChar w:fldCharType="separate"/>
      </w:r>
      <w:r w:rsidRPr="00D81B05">
        <w:rPr>
          <w:noProof/>
          <w:color w:val="FF0000"/>
        </w:rPr>
        <w:t>Legner et al. (2011)</w:t>
      </w:r>
      <w:r w:rsidRPr="00D81B05">
        <w:rPr>
          <w:color w:val="FF0000"/>
        </w:rPr>
        <w:fldChar w:fldCharType="end"/>
      </w:r>
      <w:r>
        <w:rPr>
          <w:color w:val="FF0000"/>
        </w:rPr>
        <w:t xml:space="preserve"> claimed that mobile business applications positively influence</w:t>
      </w:r>
      <w:r w:rsidRPr="00D81B05">
        <w:rPr>
          <w:color w:val="FF0000"/>
        </w:rPr>
        <w:t xml:space="preserve"> use and user satisfaction and that the </w:t>
      </w:r>
      <w:r>
        <w:rPr>
          <w:color w:val="FF0000"/>
        </w:rPr>
        <w:t>more significant</w:t>
      </w:r>
      <w:r w:rsidRPr="00D81B05">
        <w:rPr>
          <w:color w:val="FF0000"/>
        </w:rPr>
        <w:t xml:space="preserve"> benefits were in service and maintenance scenarios.</w:t>
      </w:r>
      <w:r w:rsidR="007C3BA6">
        <w:rPr>
          <w:color w:val="FF0000"/>
        </w:rPr>
        <w:t xml:space="preserve"> </w:t>
      </w:r>
      <w:r w:rsidR="007C3BA6" w:rsidRPr="007C3BA6">
        <w:rPr>
          <w:color w:val="FF0000"/>
        </w:rPr>
        <w:fldChar w:fldCharType="begin"/>
      </w:r>
      <w:r w:rsidR="008340B4">
        <w:rPr>
          <w:color w:val="FF0000"/>
        </w:rPr>
        <w:instrText xml:space="preserve"> ADDIN EN.CITE &lt;EndNote&gt;&lt;Cite AuthorYear="1"&gt;&lt;Author&gt;Gebauer&lt;/Author&gt;&lt;Year&gt;2004&lt;/Year&gt;&lt;RecNum&gt;368&lt;/RecNum&gt;&lt;DisplayText&gt;Gebauer et al. (2004)&lt;/DisplayText&gt;&lt;record&gt;&lt;rec-number&gt;368&lt;/rec-number&gt;&lt;foreign-keys&gt;&lt;key app="EN" db-id="2d9a0wdvna5zefewsv85ad0gwtt0d0v5dtrr" timestamp="1702467637"&gt;368&lt;/key&gt;&lt;/foreign-keys&gt;&lt;ref-type name="Journal Article"&gt;17&lt;/ref-type&gt;&lt;contributors&gt;&lt;authors&gt;&lt;author&gt;Gebauer, Judith&lt;/author&gt;&lt;author&gt;Shaw, Michael&lt;/author&gt;&lt;author&gt;Gribbins, Michele&lt;/author&gt;&lt;/authors&gt;&lt;/contributors&gt;&lt;titles&gt;&lt;title&gt;Usage and impact of mobile business applications-An assessment based on the concepts of task/technology fit&lt;/title&gt;&lt;/titles&gt;&lt;dates&gt;&lt;year&gt;2004&lt;/year&gt;&lt;/dates&gt;&lt;urls&gt;&lt;/urls&gt;&lt;/record&gt;&lt;/Cite&gt;&lt;/EndNote&gt;</w:instrText>
      </w:r>
      <w:r w:rsidR="007C3BA6" w:rsidRPr="007C3BA6">
        <w:rPr>
          <w:color w:val="FF0000"/>
        </w:rPr>
        <w:fldChar w:fldCharType="separate"/>
      </w:r>
      <w:r w:rsidR="007C3BA6" w:rsidRPr="007C3BA6">
        <w:rPr>
          <w:noProof/>
          <w:color w:val="FF0000"/>
        </w:rPr>
        <w:t>Gebauer et al. (2004)</w:t>
      </w:r>
      <w:r w:rsidR="007C3BA6" w:rsidRPr="007C3BA6">
        <w:rPr>
          <w:color w:val="FF0000"/>
        </w:rPr>
        <w:fldChar w:fldCharType="end"/>
      </w:r>
      <w:r w:rsidRPr="00D81B05">
        <w:rPr>
          <w:color w:val="FF0000"/>
        </w:rPr>
        <w:t xml:space="preserve"> presented that mobile business applications </w:t>
      </w:r>
      <w:r>
        <w:rPr>
          <w:color w:val="FF0000"/>
        </w:rPr>
        <w:t>directly positively influence user satisfaction and indirectly influence</w:t>
      </w:r>
      <w:r w:rsidRPr="00D81B05">
        <w:rPr>
          <w:color w:val="FF0000"/>
        </w:rPr>
        <w:t xml:space="preserve"> use. </w:t>
      </w:r>
      <w:r w:rsidRPr="00D81B05">
        <w:rPr>
          <w:color w:val="FF0000"/>
        </w:rPr>
        <w:fldChar w:fldCharType="begin"/>
      </w:r>
      <w:r w:rsidR="00C122D2">
        <w:rPr>
          <w:color w:val="FF0000"/>
        </w:rPr>
        <w:instrText xml:space="preserve"> ADDIN EN.CITE &lt;EndNote&gt;&lt;Cite AuthorYear="1"&gt;&lt;Author&gt;Drożyner&lt;/Author&gt;&lt;Year&gt;2021&lt;/Year&gt;&lt;RecNum&gt;443&lt;/RecNum&gt;&lt;DisplayText&gt;Drożyner (2021)&lt;/DisplayText&gt;&lt;record&gt;&lt;rec-number&gt;443&lt;/rec-number&gt;&lt;foreign-keys&gt;&lt;key app="EN" db-id="2d9a0wdvna5zefewsv85ad0gwtt0d0v5dtrr" timestamp="1702981944"&gt;443&lt;/key&gt;&lt;/foreign-keys&gt;&lt;ref-type name="Journal Article"&gt;17&lt;/ref-type&gt;&lt;contributors&gt;&lt;authors&gt;&lt;author&gt;Drożyner, Przemysław&lt;/author&gt;&lt;/authors&gt;&lt;/contributors&gt;&lt;titles&gt;&lt;title&gt;The impact of the implementation of management system on the perception of role and tasks of maintenance services and effectiveness of their functioning&lt;/title&gt;&lt;secondary-title&gt;Journal of Quality in Maintenance Engineering&lt;/secondary-title&gt;&lt;/titles&gt;&lt;periodical&gt;&lt;full-title&gt;Journal of Quality in Maintenance Engineering&lt;/full-title&gt;&lt;/periodical&gt;&lt;pages&gt;430-450&lt;/pages&gt;&lt;volume&gt;27&lt;/volume&gt;&lt;number&gt;2&lt;/number&gt;&lt;dates&gt;&lt;year&gt;2021&lt;/year&gt;&lt;/dates&gt;&lt;isbn&gt;1355-2511&lt;/isbn&gt;&lt;urls&gt;&lt;/urls&gt;&lt;/record&gt;&lt;/Cite&gt;&lt;/EndNote&gt;</w:instrText>
      </w:r>
      <w:r w:rsidRPr="00D81B05">
        <w:rPr>
          <w:color w:val="FF0000"/>
        </w:rPr>
        <w:fldChar w:fldCharType="separate"/>
      </w:r>
      <w:r w:rsidRPr="00D81B05">
        <w:rPr>
          <w:noProof/>
          <w:color w:val="FF0000"/>
        </w:rPr>
        <w:t>Drożyner (2021)</w:t>
      </w:r>
      <w:r w:rsidRPr="00D81B05">
        <w:rPr>
          <w:color w:val="FF0000"/>
        </w:rPr>
        <w:fldChar w:fldCharType="end"/>
      </w:r>
      <w:r w:rsidRPr="00D81B05">
        <w:rPr>
          <w:color w:val="FF0000"/>
        </w:rPr>
        <w:t xml:space="preserve"> found that the impact of the implementation of new management system technologies was in increasing the consumption of the system by the employees.</w:t>
      </w:r>
      <w:r w:rsidRPr="00D81B05">
        <w:rPr>
          <w:color w:val="FF0000"/>
          <w:lang w:bidi="he-IL"/>
        </w:rPr>
        <w:t xml:space="preserve"> Additionally, we found </w:t>
      </w:r>
      <w:r>
        <w:rPr>
          <w:color w:val="FF0000"/>
        </w:rPr>
        <w:t xml:space="preserve">a significant effect after implementing the MMMS on the number of calls related to </w:t>
      </w:r>
      <w:bookmarkStart w:id="15" w:name="_Hlk153919050"/>
      <w:r>
        <w:rPr>
          <w:color w:val="FF0000"/>
        </w:rPr>
        <w:t xml:space="preserve">preventive maintenance </w:t>
      </w:r>
      <w:bookmarkEnd w:id="15"/>
      <w:r>
        <w:rPr>
          <w:color w:val="FF0000"/>
        </w:rPr>
        <w:t>activities opened each week, as shown in</w:t>
      </w:r>
      <w:r w:rsidRPr="00D81B05">
        <w:rPr>
          <w:color w:val="FF0000"/>
        </w:rPr>
        <w:t xml:space="preserve"> model (6) </w:t>
      </w:r>
      <w:r w:rsidRPr="00D81B05">
        <w:rPr>
          <w:color w:val="FF0000"/>
          <w:lang w:bidi="he-IL"/>
        </w:rPr>
        <w:t xml:space="preserve">and support H2.b. Furthermore, we </w:t>
      </w:r>
      <w:r>
        <w:rPr>
          <w:color w:val="FF0000"/>
          <w:lang w:bidi="he-IL"/>
        </w:rPr>
        <w:t>did not find a significant effect after implementing the MMMS on the number of calls related to corrective maintenance activities opened each week</w:t>
      </w:r>
      <w:r w:rsidR="008A54CC">
        <w:rPr>
          <w:color w:val="FF0000"/>
          <w:lang w:bidi="he-IL"/>
        </w:rPr>
        <w:t>,</w:t>
      </w:r>
      <w:r>
        <w:rPr>
          <w:color w:val="FF0000"/>
          <w:lang w:bidi="he-IL"/>
        </w:rPr>
        <w:t xml:space="preserve"> as shown in</w:t>
      </w:r>
      <w:r w:rsidRPr="00D81B05">
        <w:rPr>
          <w:color w:val="FF0000"/>
        </w:rPr>
        <w:t xml:space="preserve"> model (5) </w:t>
      </w:r>
      <w:r w:rsidRPr="00D81B05">
        <w:rPr>
          <w:color w:val="FF0000"/>
          <w:lang w:bidi="he-IL"/>
        </w:rPr>
        <w:t>and did not support H2.b</w:t>
      </w:r>
      <w:r w:rsidRPr="00D81B05">
        <w:rPr>
          <w:color w:val="FF0000"/>
        </w:rPr>
        <w:t>.</w:t>
      </w:r>
    </w:p>
    <w:p w14:paraId="22A4499F" w14:textId="2C4BBEE1" w:rsidR="00D81B05" w:rsidRPr="00D81B05" w:rsidRDefault="00D81B05" w:rsidP="000E68A0">
      <w:pPr>
        <w:pStyle w:val="Newparagraph"/>
        <w:ind w:firstLine="0"/>
        <w:jc w:val="both"/>
        <w:rPr>
          <w:color w:val="FF0000"/>
        </w:rPr>
      </w:pPr>
      <w:r w:rsidRPr="00D81B05">
        <w:rPr>
          <w:color w:val="FF0000"/>
        </w:rPr>
        <w:t>This finding stems from the fact that failures or malfunctions occur randomly and are resolved by corrective maintenance</w:t>
      </w:r>
      <w:r w:rsidR="000E68A0">
        <w:rPr>
          <w:color w:val="FF0000"/>
        </w:rPr>
        <w:t xml:space="preserve"> </w:t>
      </w:r>
      <w:r w:rsidR="000E68A0">
        <w:rPr>
          <w:color w:val="FF0000"/>
        </w:rPr>
        <w:fldChar w:fldCharType="begin"/>
      </w:r>
      <w:r w:rsidR="000E68A0">
        <w:rPr>
          <w:color w:val="FF0000"/>
        </w:rPr>
        <w:instrText xml:space="preserve"> ADDIN EN.CITE &lt;EndNote&gt;&lt;Cite&gt;&lt;Author&gt;Adhikari&lt;/Author&gt;&lt;Year&gt;2021&lt;/Year&gt;&lt;RecNum&gt;444&lt;/RecNum&gt;&lt;DisplayText&gt;(Adhikari &amp;amp; Pal, 2021; Scutariu &amp;amp; Albert, 2006)&lt;/DisplayText&gt;&lt;record&gt;&lt;rec-number&gt;444&lt;/rec-number&gt;&lt;foreign-keys&gt;&lt;key app="EN" db-id="2d9a0wdvna5zefewsv85ad0gwtt0d0v5dtrr" timestamp="1702981944"&gt;444&lt;/key&gt;&lt;/foreign-keys&gt;&lt;ref-type name="Journal Article"&gt;17&lt;/ref-type&gt;&lt;contributors&gt;&lt;authors&gt;&lt;author&gt;Adhikari, Subhankar&lt;/author&gt;&lt;author&gt;Pal, Brojeswar&lt;/author&gt;&lt;/authors&gt;&lt;/contributors&gt;&lt;titles&gt;&lt;title&gt;Random machine breakdown and stochastic corrective maintenance period on a production inventory system with safe period&lt;/title&gt;&lt;secondary-title&gt;International Journal of Mathematics in Operational Research&lt;/secondary-title&gt;&lt;/titles&gt;&lt;periodical&gt;&lt;full-title&gt;International Journal of Mathematics in Operational Research&lt;/full-title&gt;&lt;/periodical&gt;&lt;pages&gt;404-432&lt;/pages&gt;&lt;volume&gt;18&lt;/volume&gt;&lt;number&gt;3&lt;/number&gt;&lt;dates&gt;&lt;year&gt;2021&lt;/year&gt;&lt;/dates&gt;&lt;isbn&gt;1757-5850&lt;/isbn&gt;&lt;urls&gt;&lt;/urls&gt;&lt;/record&gt;&lt;/Cite&gt;&lt;Cite&gt;&lt;Author&gt;Scutariu&lt;/Author&gt;&lt;Year&gt;2006&lt;/Year&gt;&lt;RecNum&gt;445&lt;/RecNum&gt;&lt;record&gt;&lt;rec-number&gt;445&lt;/rec-number&gt;&lt;foreign-keys&gt;&lt;key app="EN" db-id="2d9a0wdvna5zefewsv85ad0gwtt0d0v5dtrr" timestamp="1702981944"&gt;445&lt;/key&gt;&lt;/foreign-keys&gt;&lt;ref-type name="Journal Article"&gt;17&lt;/ref-type&gt;&lt;contributors&gt;&lt;authors&gt;&lt;author&gt;Scutariu, Mircea&lt;/author&gt;&lt;author&gt;Albert, Hermina&lt;/author&gt;&lt;/authors&gt;&lt;/contributors&gt;&lt;titles&gt;&lt;title&gt;Corrective maintenance timetable in restructured distribution environment&lt;/title&gt;&lt;secondary-title&gt;IEEE transactions on power delivery&lt;/secondary-title&gt;&lt;/titles&gt;&lt;periodical&gt;&lt;full-title&gt;IEEE transactions on power delivery&lt;/full-title&gt;&lt;/periodical&gt;&lt;pages&gt;650-657&lt;/pages&gt;&lt;volume&gt;22&lt;/volume&gt;&lt;number&gt;1&lt;/number&gt;&lt;dates&gt;&lt;year&gt;2006&lt;/year&gt;&lt;/dates&gt;&lt;isbn&gt;0885-8977&lt;/isbn&gt;&lt;urls&gt;&lt;/urls&gt;&lt;/record&gt;&lt;/Cite&gt;&lt;/EndNote&gt;</w:instrText>
      </w:r>
      <w:r w:rsidR="000E68A0">
        <w:rPr>
          <w:color w:val="FF0000"/>
        </w:rPr>
        <w:fldChar w:fldCharType="separate"/>
      </w:r>
      <w:r w:rsidR="000E68A0">
        <w:rPr>
          <w:noProof/>
          <w:color w:val="FF0000"/>
        </w:rPr>
        <w:t>(Adhikari &amp; Pal, 2021; Scutariu &amp; Albert, 2006)</w:t>
      </w:r>
      <w:r w:rsidR="000E68A0">
        <w:rPr>
          <w:color w:val="FF0000"/>
        </w:rPr>
        <w:fldChar w:fldCharType="end"/>
      </w:r>
      <w:r w:rsidRPr="00D81B05">
        <w:rPr>
          <w:color w:val="FF0000"/>
        </w:rPr>
        <w:t xml:space="preserve">. </w:t>
      </w:r>
    </w:p>
    <w:p w14:paraId="00B95A4E" w14:textId="189DE3FE" w:rsidR="00C47AE6" w:rsidRPr="00D81B05" w:rsidRDefault="00D81B05" w:rsidP="008A2D7A">
      <w:pPr>
        <w:pStyle w:val="Newparagraph"/>
        <w:jc w:val="both"/>
        <w:rPr>
          <w:color w:val="FF0000"/>
        </w:rPr>
      </w:pPr>
      <w:r>
        <w:rPr>
          <w:color w:val="FF0000"/>
        </w:rPr>
        <w:t>Finally</w:t>
      </w:r>
      <w:r w:rsidRPr="00D81B05">
        <w:rPr>
          <w:color w:val="FF0000"/>
        </w:rPr>
        <w:t>, the results concerning t</w:t>
      </w:r>
      <w:r>
        <w:rPr>
          <w:color w:val="FF0000"/>
        </w:rPr>
        <w:t>he volume of service calls for maintenance activities reveal in Table 4</w:t>
      </w:r>
      <w:r w:rsidRPr="00D81B05">
        <w:rPr>
          <w:color w:val="FF0000"/>
          <w:lang w:bidi="he-IL"/>
        </w:rPr>
        <w:t xml:space="preserve"> that hypothesis H2.c is significant. Thus, the number of calls for maintenance services after the implementation increased in three repair types: building, carpentry and frames, and sanitation. No significant evidence was found in </w:t>
      </w:r>
      <w:r>
        <w:rPr>
          <w:color w:val="FF0000"/>
          <w:lang w:bidi="he-IL"/>
        </w:rPr>
        <w:t>air conditioning, other facilities, paintwork, or refrigeration repair types</w:t>
      </w:r>
      <w:r w:rsidRPr="00D81B05">
        <w:rPr>
          <w:color w:val="FF0000"/>
          <w:lang w:bidi="he-IL"/>
        </w:rPr>
        <w:t xml:space="preserve">. A unique outcome was found in the building repair type, which showed </w:t>
      </w:r>
      <w:r>
        <w:rPr>
          <w:color w:val="FF0000"/>
          <w:lang w:bidi="he-IL"/>
        </w:rPr>
        <w:t>a reduced number of calls for maintenance services after implementation</w:t>
      </w:r>
      <w:r w:rsidR="00C47AE6" w:rsidRPr="00D81B05">
        <w:rPr>
          <w:color w:val="FF0000"/>
        </w:rPr>
        <w:t>.</w:t>
      </w:r>
    </w:p>
    <w:p w14:paraId="55284D1B" w14:textId="55D4B065" w:rsidR="009E0765" w:rsidRDefault="009E0765" w:rsidP="009E0765">
      <w:pPr>
        <w:pStyle w:val="1"/>
      </w:pPr>
      <w:bookmarkStart w:id="16" w:name="_Hlk153109690"/>
      <w:r w:rsidRPr="00F03AE7">
        <w:lastRenderedPageBreak/>
        <w:t>Discussion</w:t>
      </w:r>
    </w:p>
    <w:bookmarkEnd w:id="16"/>
    <w:p w14:paraId="7282839D" w14:textId="1DB61B55" w:rsidR="009E0765" w:rsidRPr="00E9561F" w:rsidRDefault="009E0765" w:rsidP="008A2D7A">
      <w:pPr>
        <w:pStyle w:val="Paragraph"/>
        <w:jc w:val="both"/>
        <w:rPr>
          <w:noProof/>
        </w:rPr>
      </w:pPr>
      <w:r w:rsidRPr="00E9561F">
        <w:rPr>
          <w:noProof/>
        </w:rPr>
        <w:t xml:space="preserve">Our research </w:t>
      </w:r>
      <w:r w:rsidR="00A45B9C" w:rsidRPr="00A45B9C">
        <w:rPr>
          <w:noProof/>
        </w:rPr>
        <w:t>focuses on two critical dependent variables in maintenance: time and service call</w:t>
      </w:r>
      <w:r w:rsidR="0071475D">
        <w:rPr>
          <w:noProof/>
        </w:rPr>
        <w:t>s</w:t>
      </w:r>
      <w:r w:rsidRPr="00E9561F">
        <w:rPr>
          <w:noProof/>
        </w:rPr>
        <w:t xml:space="preserve">. The DVs were </w:t>
      </w:r>
      <w:r w:rsidR="00AC7BC8" w:rsidRPr="00E9561F">
        <w:rPr>
          <w:noProof/>
        </w:rPr>
        <w:t>analy</w:t>
      </w:r>
      <w:r w:rsidR="00AC7BC8">
        <w:rPr>
          <w:noProof/>
        </w:rPr>
        <w:t>s</w:t>
      </w:r>
      <w:r w:rsidR="00AC7BC8" w:rsidRPr="00E9561F">
        <w:rPr>
          <w:noProof/>
        </w:rPr>
        <w:t xml:space="preserve">ed </w:t>
      </w:r>
      <w:r w:rsidRPr="00E9561F">
        <w:rPr>
          <w:noProof/>
        </w:rPr>
        <w:t>with three comparison maintenance groups</w:t>
      </w:r>
      <w:r>
        <w:rPr>
          <w:noProof/>
        </w:rPr>
        <w:t xml:space="preserve"> – </w:t>
      </w:r>
      <w:r w:rsidRPr="00E9561F">
        <w:rPr>
          <w:noProof/>
        </w:rPr>
        <w:t>total, corrective</w:t>
      </w:r>
      <w:r>
        <w:rPr>
          <w:noProof/>
        </w:rPr>
        <w:t>,</w:t>
      </w:r>
      <w:r w:rsidRPr="00E9561F">
        <w:rPr>
          <w:noProof/>
        </w:rPr>
        <w:t xml:space="preserve"> and preventive</w:t>
      </w:r>
      <w:r>
        <w:rPr>
          <w:noProof/>
        </w:rPr>
        <w:t xml:space="preserve"> – </w:t>
      </w:r>
      <w:r w:rsidRPr="00E9561F">
        <w:rPr>
          <w:noProof/>
        </w:rPr>
        <w:t>cross-sectional</w:t>
      </w:r>
      <w:r>
        <w:rPr>
          <w:noProof/>
        </w:rPr>
        <w:t>ly against</w:t>
      </w:r>
      <w:r w:rsidRPr="00E9561F">
        <w:rPr>
          <w:noProof/>
        </w:rPr>
        <w:t xml:space="preserve"> eight repair types. The data w</w:t>
      </w:r>
      <w:r>
        <w:rPr>
          <w:noProof/>
        </w:rPr>
        <w:t>ere</w:t>
      </w:r>
      <w:r w:rsidRPr="00E9561F">
        <w:rPr>
          <w:noProof/>
        </w:rPr>
        <w:t xml:space="preserve"> collected by SAP software and tested with three statistical models: </w:t>
      </w:r>
      <w:r>
        <w:rPr>
          <w:noProof/>
        </w:rPr>
        <w:t>g</w:t>
      </w:r>
      <w:r w:rsidRPr="00E9561F">
        <w:rPr>
          <w:noProof/>
        </w:rPr>
        <w:t xml:space="preserve">amma and Poisson regressions and a </w:t>
      </w:r>
      <w:r w:rsidRPr="00A16A69">
        <w:rPr>
          <w:i/>
          <w:iCs/>
          <w:noProof/>
        </w:rPr>
        <w:t>t</w:t>
      </w:r>
      <w:r w:rsidRPr="00E9561F">
        <w:rPr>
          <w:noProof/>
        </w:rPr>
        <w:t xml:space="preserve">-test for two independent samples. </w:t>
      </w:r>
    </w:p>
    <w:p w14:paraId="74217977" w14:textId="5B83183C" w:rsidR="00F03AE7" w:rsidRPr="007B3564" w:rsidRDefault="00F03AE7" w:rsidP="00F03AE7">
      <w:pPr>
        <w:pStyle w:val="2"/>
        <w:rPr>
          <w:color w:val="FF0000"/>
        </w:rPr>
      </w:pPr>
      <w:r w:rsidRPr="007B3564">
        <w:rPr>
          <w:color w:val="FF0000"/>
        </w:rPr>
        <w:t>Key findings</w:t>
      </w:r>
    </w:p>
    <w:p w14:paraId="14001480" w14:textId="154C5F1C" w:rsidR="009E0765" w:rsidRPr="00E9561F" w:rsidRDefault="009E0765" w:rsidP="008A2D7A">
      <w:pPr>
        <w:pStyle w:val="Newparagraph"/>
        <w:ind w:firstLine="0"/>
        <w:jc w:val="both"/>
        <w:rPr>
          <w:noProof/>
          <w:rtl/>
        </w:rPr>
      </w:pPr>
      <w:r w:rsidRPr="00E9561F">
        <w:rPr>
          <w:noProof/>
        </w:rPr>
        <w:t>This research has two key findings. The first refers to improved maintenance times (H1.a</w:t>
      </w:r>
      <w:r>
        <w:rPr>
          <w:noProof/>
        </w:rPr>
        <w:t xml:space="preserve">, </w:t>
      </w:r>
      <w:r w:rsidRPr="00E9561F">
        <w:rPr>
          <w:noProof/>
        </w:rPr>
        <w:t>H1.b, and most</w:t>
      </w:r>
      <w:r>
        <w:rPr>
          <w:noProof/>
        </w:rPr>
        <w:t xml:space="preserve"> of</w:t>
      </w:r>
      <w:r w:rsidRPr="00E9561F">
        <w:rPr>
          <w:noProof/>
        </w:rPr>
        <w:t xml:space="preserve"> H1.c). After implementing the new MMM</w:t>
      </w:r>
      <w:r>
        <w:rPr>
          <w:noProof/>
        </w:rPr>
        <w:t>S</w:t>
      </w:r>
      <w:r w:rsidRPr="00E9561F">
        <w:rPr>
          <w:noProof/>
        </w:rPr>
        <w:t xml:space="preserve">, the </w:t>
      </w:r>
      <w:r>
        <w:rPr>
          <w:noProof/>
        </w:rPr>
        <w:t>length</w:t>
      </w:r>
      <w:r w:rsidRPr="00E9561F">
        <w:rPr>
          <w:noProof/>
        </w:rPr>
        <w:t xml:space="preserve"> of maintenance time reduced significantly </w:t>
      </w:r>
      <w:r>
        <w:rPr>
          <w:noProof/>
        </w:rPr>
        <w:t>for</w:t>
      </w:r>
      <w:r w:rsidRPr="00E9561F">
        <w:rPr>
          <w:noProof/>
        </w:rPr>
        <w:t xml:space="preserve"> all maintenance types. </w:t>
      </w:r>
      <w:r w:rsidR="00DC5E41" w:rsidRPr="00015268">
        <w:rPr>
          <w:noProof/>
          <w:color w:val="FF0000"/>
        </w:rPr>
        <w:t>This improvement aligns with the RBV theory</w:t>
      </w:r>
      <w:r w:rsidR="00B12775" w:rsidRPr="00015268">
        <w:rPr>
          <w:noProof/>
          <w:color w:val="FF0000"/>
        </w:rPr>
        <w:t xml:space="preserve"> </w:t>
      </w:r>
      <w:r w:rsidR="00B12775" w:rsidRPr="00015268">
        <w:rPr>
          <w:noProof/>
          <w:color w:val="FF0000"/>
        </w:rPr>
        <w:fldChar w:fldCharType="begin"/>
      </w:r>
      <w:r w:rsidR="000E68A0">
        <w:rPr>
          <w:noProof/>
          <w:color w:val="FF0000"/>
        </w:rPr>
        <w:instrText xml:space="preserve"> ADDIN EN.CITE &lt;EndNote&gt;&lt;Cite&gt;&lt;Author&gt;Borchert&lt;/Author&gt;&lt;Year&gt;2008&lt;/Year&gt;&lt;RecNum&gt;367&lt;/RecNum&gt;&lt;DisplayText&gt;(Barney, 1991; Borchert, 2008)&lt;/DisplayText&gt;&lt;record&gt;&lt;rec-number&gt;367&lt;/rec-number&gt;&lt;foreign-keys&gt;&lt;key app="EN" db-id="2d9a0wdvna5zefewsv85ad0gwtt0d0v5dtrr" timestamp="1702207801"&gt;367&lt;/key&gt;&lt;/foreign-keys&gt;&lt;ref-type name="Generic"&gt;13&lt;/ref-type&gt;&lt;contributors&gt;&lt;authors&gt;&lt;author&gt;Borchert, Oliver&lt;/author&gt;&lt;/authors&gt;&lt;/contributors&gt;&lt;titles&gt;&lt;title&gt;Resource-based theory: Creating and sustaining competitive advantage&lt;/title&gt;&lt;/titles&gt;&lt;dates&gt;&lt;year&gt;2008&lt;/year&gt;&lt;/dates&gt;&lt;publisher&gt;Taylor &amp;amp; Francis&lt;/publisher&gt;&lt;isbn&gt;0267-257X&lt;/isbn&gt;&lt;urls&gt;&lt;/urls&gt;&lt;/record&gt;&lt;/Cite&gt;&lt;Cite&gt;&lt;Author&gt;Barney&lt;/Author&gt;&lt;Year&gt;1991&lt;/Year&gt;&lt;RecNum&gt;275&lt;/RecNum&gt;&lt;record&gt;&lt;rec-number&gt;275&lt;/rec-number&gt;&lt;foreign-keys&gt;&lt;key app="EN" db-id="2d9a0wdvna5zefewsv85ad0gwtt0d0v5dtrr" timestamp="1700660128"&gt;275&lt;/key&gt;&lt;/foreign-keys&gt;&lt;ref-type name="Journal Article"&gt;17&lt;/ref-type&gt;&lt;contributors&gt;&lt;authors&gt;&lt;author&gt;Barney, Jay&lt;/author&gt;&lt;/authors&gt;&lt;/contributors&gt;&lt;titles&gt;&lt;title&gt;Firm resources and sustained competitive advantage&lt;/title&gt;&lt;secondary-title&gt;Journal of management&lt;/secondary-title&gt;&lt;/titles&gt;&lt;periodical&gt;&lt;full-title&gt;Journal of management&lt;/full-title&gt;&lt;/periodical&gt;&lt;pages&gt;99-120&lt;/pages&gt;&lt;volume&gt;17&lt;/volume&gt;&lt;number&gt;1&lt;/number&gt;&lt;dates&gt;&lt;year&gt;1991&lt;/year&gt;&lt;/dates&gt;&lt;isbn&gt;0149-2063&lt;/isbn&gt;&lt;urls&gt;&lt;/urls&gt;&lt;/record&gt;&lt;/Cite&gt;&lt;/EndNote&gt;</w:instrText>
      </w:r>
      <w:r w:rsidR="00B12775" w:rsidRPr="00015268">
        <w:rPr>
          <w:noProof/>
          <w:color w:val="FF0000"/>
        </w:rPr>
        <w:fldChar w:fldCharType="separate"/>
      </w:r>
      <w:r w:rsidR="000E68A0">
        <w:rPr>
          <w:noProof/>
          <w:color w:val="FF0000"/>
        </w:rPr>
        <w:t>(Barney, 1991; Borchert, 2008)</w:t>
      </w:r>
      <w:r w:rsidR="00B12775" w:rsidRPr="00015268">
        <w:rPr>
          <w:noProof/>
          <w:color w:val="FF0000"/>
        </w:rPr>
        <w:fldChar w:fldCharType="end"/>
      </w:r>
      <w:r w:rsidR="00DC5E41" w:rsidRPr="00015268">
        <w:rPr>
          <w:noProof/>
          <w:color w:val="FF0000"/>
        </w:rPr>
        <w:t xml:space="preserve">, as the efficient use of MMMS as a strategic resource contributes to enhanced operational efficiency, </w:t>
      </w:r>
      <w:r w:rsidR="00015268" w:rsidRPr="00015268">
        <w:rPr>
          <w:noProof/>
          <w:color w:val="FF0000"/>
        </w:rPr>
        <w:t xml:space="preserve">an </w:t>
      </w:r>
      <w:r w:rsidR="00371D94">
        <w:rPr>
          <w:noProof/>
          <w:color w:val="FF0000"/>
        </w:rPr>
        <w:t>essential</w:t>
      </w:r>
      <w:r w:rsidR="00015268" w:rsidRPr="00015268">
        <w:rPr>
          <w:noProof/>
          <w:color w:val="FF0000"/>
        </w:rPr>
        <w:t xml:space="preserve"> factor for gaining a competitive advantage in healthcare maintenance</w:t>
      </w:r>
      <w:r w:rsidR="00DC5E41" w:rsidRPr="00015268">
        <w:rPr>
          <w:noProof/>
          <w:color w:val="FF0000"/>
        </w:rPr>
        <w:t xml:space="preserve">. </w:t>
      </w:r>
      <w:r w:rsidRPr="00E9561F">
        <w:rPr>
          <w:noProof/>
        </w:rPr>
        <w:t>The negative</w:t>
      </w:r>
      <w:r>
        <w:rPr>
          <w:noProof/>
        </w:rPr>
        <w:t>ly</w:t>
      </w:r>
      <w:r w:rsidRPr="00E9561F">
        <w:rPr>
          <w:noProof/>
        </w:rPr>
        <w:t xml:space="preserve"> </w:t>
      </w:r>
      <w:r>
        <w:rPr>
          <w:noProof/>
        </w:rPr>
        <w:t>a</w:t>
      </w:r>
      <w:r w:rsidRPr="00E9561F">
        <w:rPr>
          <w:noProof/>
        </w:rPr>
        <w:t>ffect</w:t>
      </w:r>
      <w:r>
        <w:rPr>
          <w:noProof/>
        </w:rPr>
        <w:t>ed</w:t>
      </w:r>
      <w:r w:rsidRPr="00E9561F">
        <w:rPr>
          <w:noProof/>
        </w:rPr>
        <w:t xml:space="preserve"> repair types related to preventive maintenance activities. Hence, the MMMS improves service efficiency in two </w:t>
      </w:r>
      <w:r w:rsidR="00AC7BC8" w:rsidRPr="00E9561F">
        <w:rPr>
          <w:noProof/>
        </w:rPr>
        <w:t>organi</w:t>
      </w:r>
      <w:r w:rsidR="00AC7BC8">
        <w:rPr>
          <w:noProof/>
        </w:rPr>
        <w:t>s</w:t>
      </w:r>
      <w:r w:rsidR="00AC7BC8" w:rsidRPr="00E9561F">
        <w:rPr>
          <w:noProof/>
        </w:rPr>
        <w:t xml:space="preserve">ational </w:t>
      </w:r>
      <w:r w:rsidRPr="00E9561F">
        <w:rPr>
          <w:noProof/>
        </w:rPr>
        <w:t>environments. First, operational efficiency improves the internal environment</w:t>
      </w:r>
      <w:r w:rsidR="00F81DB7">
        <w:rPr>
          <w:noProof/>
        </w:rPr>
        <w:t>. F</w:t>
      </w:r>
      <w:r>
        <w:rPr>
          <w:noProof/>
        </w:rPr>
        <w:t>or example</w:t>
      </w:r>
      <w:r w:rsidRPr="00E9561F">
        <w:rPr>
          <w:noProof/>
        </w:rPr>
        <w:t>, clinic</w:t>
      </w:r>
      <w:r>
        <w:rPr>
          <w:noProof/>
        </w:rPr>
        <w:t>al</w:t>
      </w:r>
      <w:r w:rsidRPr="00E9561F">
        <w:rPr>
          <w:noProof/>
        </w:rPr>
        <w:t xml:space="preserve"> personnel receive accessible and real-time information about the</w:t>
      </w:r>
      <w:r>
        <w:rPr>
          <w:noProof/>
        </w:rPr>
        <w:t>ir</w:t>
      </w:r>
      <w:r w:rsidRPr="00E9561F">
        <w:rPr>
          <w:noProof/>
        </w:rPr>
        <w:t xml:space="preserve"> patients without computer malfunctions</w:t>
      </w:r>
      <w:r>
        <w:rPr>
          <w:noProof/>
        </w:rPr>
        <w:t>, and</w:t>
      </w:r>
      <w:r w:rsidRPr="00E9561F">
        <w:rPr>
          <w:noProof/>
        </w:rPr>
        <w:t xml:space="preserve"> </w:t>
      </w:r>
      <w:r>
        <w:rPr>
          <w:noProof/>
        </w:rPr>
        <w:t>t</w:t>
      </w:r>
      <w:r w:rsidRPr="00E9561F">
        <w:rPr>
          <w:noProof/>
        </w:rPr>
        <w:t>he medicine refrigerators work in an improved and more efficient manner and sustain the integrity of medicines and vaccines. Second, customer service improves the external environment</w:t>
      </w:r>
      <w:r w:rsidR="00F81DB7">
        <w:rPr>
          <w:noProof/>
        </w:rPr>
        <w:t>. F</w:t>
      </w:r>
      <w:r>
        <w:rPr>
          <w:noProof/>
        </w:rPr>
        <w:t>or example</w:t>
      </w:r>
      <w:r w:rsidRPr="00E9561F">
        <w:rPr>
          <w:noProof/>
        </w:rPr>
        <w:t>, the patient receives administrative aid and medical treatment at the appointed time without a delay when the information and electrical systems are working</w:t>
      </w:r>
      <w:r>
        <w:rPr>
          <w:noProof/>
        </w:rPr>
        <w:t xml:space="preserve"> correctly</w:t>
      </w:r>
      <w:r w:rsidRPr="00E9561F">
        <w:rPr>
          <w:noProof/>
        </w:rPr>
        <w:t>. In addition, when air conditioning and plumbing systems function correctly, the patient has a more pleasant stay and experience.</w:t>
      </w:r>
      <w:r w:rsidRPr="00E9561F">
        <w:rPr>
          <w:noProof/>
          <w:highlight w:val="yellow"/>
        </w:rPr>
        <w:t xml:space="preserve"> </w:t>
      </w:r>
    </w:p>
    <w:p w14:paraId="621F2CB8" w14:textId="38D55E74" w:rsidR="009E0765" w:rsidRPr="00E9561F" w:rsidRDefault="009E0765" w:rsidP="008A2D7A">
      <w:pPr>
        <w:pStyle w:val="Newparagraph"/>
        <w:jc w:val="both"/>
        <w:rPr>
          <w:noProof/>
        </w:rPr>
      </w:pPr>
      <w:r w:rsidRPr="00E9561F">
        <w:rPr>
          <w:noProof/>
        </w:rPr>
        <w:t>The second key finding refers to the increase</w:t>
      </w:r>
      <w:r>
        <w:rPr>
          <w:noProof/>
        </w:rPr>
        <w:t xml:space="preserve"> in the frequency of</w:t>
      </w:r>
      <w:r w:rsidRPr="00E9561F">
        <w:rPr>
          <w:noProof/>
        </w:rPr>
        <w:t xml:space="preserve"> maintenance service calls via the new MMMS (H2.a</w:t>
      </w:r>
      <w:r>
        <w:rPr>
          <w:noProof/>
        </w:rPr>
        <w:t xml:space="preserve"> and </w:t>
      </w:r>
      <w:r w:rsidRPr="00E9561F">
        <w:rPr>
          <w:noProof/>
        </w:rPr>
        <w:t>H2.b).</w:t>
      </w:r>
      <w:r w:rsidR="00B12775">
        <w:rPr>
          <w:noProof/>
        </w:rPr>
        <w:t xml:space="preserve"> </w:t>
      </w:r>
      <w:r w:rsidR="00015268" w:rsidRPr="00015268">
        <w:rPr>
          <w:noProof/>
          <w:color w:val="FF0000"/>
        </w:rPr>
        <w:t xml:space="preserve">This enhancement, in line with RBV </w:t>
      </w:r>
      <w:r w:rsidR="00015268" w:rsidRPr="00015268">
        <w:rPr>
          <w:noProof/>
          <w:color w:val="FF0000"/>
        </w:rPr>
        <w:lastRenderedPageBreak/>
        <w:t xml:space="preserve">principles, illustrates the strategic importance of MMMS in promoting more efficient use of resources, thus enhancing both internal operations and patient services </w:t>
      </w:r>
      <w:r w:rsidR="00B12775" w:rsidRPr="00015268">
        <w:rPr>
          <w:noProof/>
          <w:color w:val="FF0000"/>
        </w:rPr>
        <w:fldChar w:fldCharType="begin"/>
      </w:r>
      <w:r w:rsidR="008340B4">
        <w:rPr>
          <w:noProof/>
          <w:color w:val="FF0000"/>
        </w:rPr>
        <w:instrText xml:space="preserve"> ADDIN EN.CITE &lt;EndNote&gt;&lt;Cite&gt;&lt;Author&gt;Taher&lt;/Author&gt;&lt;Year&gt;2012&lt;/Year&gt;&lt;RecNum&gt;366&lt;/RecNum&gt;&lt;DisplayText&gt;(Taher, 2012)&lt;/DisplayText&gt;&lt;record&gt;&lt;rec-number&gt;366&lt;/rec-number&gt;&lt;foreign-keys&gt;&lt;key app="EN" db-id="2d9a0wdvna5zefewsv85ad0gwtt0d0v5dtrr" timestamp="1702206543"&gt;366&lt;/key&gt;&lt;/foreign-keys&gt;&lt;ref-type name="Journal Article"&gt;17&lt;/ref-type&gt;&lt;contributors&gt;&lt;authors&gt;&lt;author&gt;Taher, Mahdieh&lt;/author&gt;&lt;/authors&gt;&lt;/contributors&gt;&lt;titles&gt;&lt;title&gt;Resource-based view theory&lt;/title&gt;&lt;secondary-title&gt;Information Systems Theory: Explaining and Predicting Our Digital Society, Vol. 1&lt;/secondary-title&gt;&lt;/titles&gt;&lt;periodical&gt;&lt;full-title&gt;Information Systems Theory: Explaining and Predicting Our Digital Society, Vol. 1&lt;/full-title&gt;&lt;/periodical&gt;&lt;pages&gt;151-163&lt;/pages&gt;&lt;dates&gt;&lt;year&gt;2012&lt;/year&gt;&lt;/dates&gt;&lt;isbn&gt;1441961070&lt;/isbn&gt;&lt;urls&gt;&lt;/urls&gt;&lt;/record&gt;&lt;/Cite&gt;&lt;/EndNote&gt;</w:instrText>
      </w:r>
      <w:r w:rsidR="00B12775" w:rsidRPr="00015268">
        <w:rPr>
          <w:noProof/>
          <w:color w:val="FF0000"/>
        </w:rPr>
        <w:fldChar w:fldCharType="separate"/>
      </w:r>
      <w:r w:rsidR="00B12775" w:rsidRPr="00015268">
        <w:rPr>
          <w:noProof/>
          <w:color w:val="FF0000"/>
        </w:rPr>
        <w:t>(Taher, 2012)</w:t>
      </w:r>
      <w:r w:rsidR="00B12775" w:rsidRPr="00015268">
        <w:rPr>
          <w:noProof/>
          <w:color w:val="FF0000"/>
        </w:rPr>
        <w:fldChar w:fldCharType="end"/>
      </w:r>
      <w:r w:rsidR="00B12775" w:rsidRPr="00015268">
        <w:rPr>
          <w:noProof/>
          <w:color w:val="FF0000"/>
        </w:rPr>
        <w:t>.</w:t>
      </w:r>
      <w:r w:rsidR="00B12775" w:rsidRPr="00B12775">
        <w:rPr>
          <w:noProof/>
          <w:color w:val="0070C0"/>
        </w:rPr>
        <w:t xml:space="preserve"> </w:t>
      </w:r>
      <w:r w:rsidRPr="00E9561F">
        <w:rPr>
          <w:noProof/>
        </w:rPr>
        <w:t>The positive effect strongly impacted three repair types (1) carpentry</w:t>
      </w:r>
      <w:r>
        <w:rPr>
          <w:noProof/>
        </w:rPr>
        <w:t xml:space="preserve"> and frames</w:t>
      </w:r>
      <w:r w:rsidRPr="00E9561F">
        <w:rPr>
          <w:noProof/>
        </w:rPr>
        <w:t>, (2) electrical, and (3) sanitation (H2.c). The MMMS is more friendly and accessible than the old process. In addition, the clinics</w:t>
      </w:r>
      <w:r w:rsidR="001A6A5C">
        <w:rPr>
          <w:noProof/>
        </w:rPr>
        <w:t>’</w:t>
      </w:r>
      <w:r w:rsidRPr="00E9561F">
        <w:rPr>
          <w:noProof/>
        </w:rPr>
        <w:t xml:space="preserve"> employees (end users) have an easy-to-use way to request the maintenance teams in </w:t>
      </w:r>
      <w:r>
        <w:rPr>
          <w:noProof/>
        </w:rPr>
        <w:t>real-time</w:t>
      </w:r>
      <w:r w:rsidRPr="00E9561F">
        <w:rPr>
          <w:noProof/>
        </w:rPr>
        <w:t xml:space="preserve">. As a result, </w:t>
      </w:r>
      <w:r w:rsidR="00F81DB7">
        <w:rPr>
          <w:noProof/>
        </w:rPr>
        <w:t>handling</w:t>
      </w:r>
      <w:r>
        <w:rPr>
          <w:noProof/>
        </w:rPr>
        <w:t xml:space="preserve"> </w:t>
      </w:r>
      <w:r w:rsidRPr="00E9561F">
        <w:rPr>
          <w:noProof/>
        </w:rPr>
        <w:t xml:space="preserve">maintenance activities </w:t>
      </w:r>
      <w:r>
        <w:rPr>
          <w:noProof/>
        </w:rPr>
        <w:t>is</w:t>
      </w:r>
      <w:r w:rsidRPr="00E9561F">
        <w:rPr>
          <w:noProof/>
        </w:rPr>
        <w:t xml:space="preserve"> carried out more frequently and improve</w:t>
      </w:r>
      <w:r>
        <w:rPr>
          <w:noProof/>
        </w:rPr>
        <w:t>s</w:t>
      </w:r>
      <w:r w:rsidRPr="00E9561F">
        <w:rPr>
          <w:noProof/>
        </w:rPr>
        <w:t xml:space="preserve"> the clinics</w:t>
      </w:r>
      <w:r w:rsidR="001A6A5C">
        <w:rPr>
          <w:noProof/>
        </w:rPr>
        <w:t>’</w:t>
      </w:r>
      <w:r w:rsidRPr="00E9561F">
        <w:rPr>
          <w:noProof/>
        </w:rPr>
        <w:t xml:space="preserve"> operation (internal environment) and the patient experience (external environment).</w:t>
      </w:r>
    </w:p>
    <w:p w14:paraId="3E63BC1B" w14:textId="5435AC54" w:rsidR="00F03AE7" w:rsidRPr="007B3564" w:rsidRDefault="00F03AE7" w:rsidP="00F03AE7">
      <w:pPr>
        <w:pStyle w:val="2"/>
        <w:rPr>
          <w:color w:val="FF0000"/>
        </w:rPr>
      </w:pPr>
      <w:r w:rsidRPr="007B3564">
        <w:rPr>
          <w:color w:val="FF0000"/>
        </w:rPr>
        <w:t xml:space="preserve">Limitations </w:t>
      </w:r>
    </w:p>
    <w:p w14:paraId="358A7CDA" w14:textId="6C5A60A0" w:rsidR="00DE5A7C" w:rsidRDefault="009E0765" w:rsidP="00DE5A7C">
      <w:pPr>
        <w:pStyle w:val="Newparagraph"/>
        <w:ind w:firstLine="0"/>
        <w:jc w:val="both"/>
        <w:rPr>
          <w:noProof/>
          <w:color w:val="FF0000"/>
        </w:rPr>
      </w:pPr>
      <w:bookmarkStart w:id="17" w:name="_Hlk153910450"/>
      <w:r w:rsidRPr="00E9561F">
        <w:rPr>
          <w:noProof/>
        </w:rPr>
        <w:t xml:space="preserve">Our research has three main limitations </w:t>
      </w:r>
      <w:r>
        <w:rPr>
          <w:noProof/>
        </w:rPr>
        <w:t>that</w:t>
      </w:r>
      <w:r w:rsidRPr="00E9561F">
        <w:rPr>
          <w:noProof/>
        </w:rPr>
        <w:t xml:space="preserve"> open avenues for future research</w:t>
      </w:r>
      <w:r w:rsidRPr="007B3564">
        <w:rPr>
          <w:noProof/>
          <w:color w:val="FF0000"/>
        </w:rPr>
        <w:t xml:space="preserve">. </w:t>
      </w:r>
      <w:r w:rsidRPr="00E9561F">
        <w:rPr>
          <w:noProof/>
        </w:rPr>
        <w:t>The first limitation refers to the empirical data</w:t>
      </w:r>
      <w:r>
        <w:rPr>
          <w:noProof/>
        </w:rPr>
        <w:t>,</w:t>
      </w:r>
      <w:r w:rsidRPr="00E9561F">
        <w:rPr>
          <w:noProof/>
        </w:rPr>
        <w:t xml:space="preserve"> </w:t>
      </w:r>
      <w:r>
        <w:rPr>
          <w:noProof/>
        </w:rPr>
        <w:t>which</w:t>
      </w:r>
      <w:r w:rsidRPr="00E9561F">
        <w:rPr>
          <w:noProof/>
        </w:rPr>
        <w:t xml:space="preserve"> is based only on a single</w:t>
      </w:r>
      <w:r w:rsidR="00DE5A7C">
        <w:rPr>
          <w:noProof/>
        </w:rPr>
        <w:t xml:space="preserve"> </w:t>
      </w:r>
      <w:r w:rsidR="00AC7BC8" w:rsidRPr="00E9561F">
        <w:rPr>
          <w:noProof/>
        </w:rPr>
        <w:t>organi</w:t>
      </w:r>
      <w:r w:rsidR="00AC7BC8">
        <w:rPr>
          <w:noProof/>
        </w:rPr>
        <w:t>s</w:t>
      </w:r>
      <w:r w:rsidR="00AC7BC8" w:rsidRPr="00E9561F">
        <w:rPr>
          <w:noProof/>
        </w:rPr>
        <w:t xml:space="preserve">ation </w:t>
      </w:r>
      <w:r w:rsidRPr="00E9561F">
        <w:rPr>
          <w:noProof/>
        </w:rPr>
        <w:t>from the health sector in Israel</w:t>
      </w:r>
      <w:r w:rsidRPr="00B17402">
        <w:rPr>
          <w:noProof/>
        </w:rPr>
        <w:t>.</w:t>
      </w:r>
      <w:r w:rsidRPr="00B17402">
        <w:rPr>
          <w:noProof/>
          <w:color w:val="FF0000"/>
        </w:rPr>
        <w:t xml:space="preserve"> </w:t>
      </w:r>
      <w:r w:rsidR="0071475D">
        <w:rPr>
          <w:noProof/>
          <w:color w:val="FF0000"/>
        </w:rPr>
        <w:t>Future empirical research should gather data from different countries and explore a broader range of industries, including fashion, heavy industry, food, and high-tech</w:t>
      </w:r>
      <w:r w:rsidR="00F81DB7">
        <w:rPr>
          <w:noProof/>
          <w:color w:val="FF0000"/>
        </w:rPr>
        <w:t>,</w:t>
      </w:r>
      <w:r w:rsidR="0071475D">
        <w:rPr>
          <w:noProof/>
          <w:color w:val="FF0000"/>
        </w:rPr>
        <w:t xml:space="preserve"> extracted from the organisational operation systems to address this limitation</w:t>
      </w:r>
      <w:r w:rsidR="005F38DA" w:rsidRPr="005F38DA">
        <w:rPr>
          <w:noProof/>
          <w:color w:val="FF0000"/>
        </w:rPr>
        <w:t xml:space="preserve">. </w:t>
      </w:r>
      <w:r w:rsidR="005F38DA">
        <w:rPr>
          <w:noProof/>
          <w:color w:val="FF0000"/>
        </w:rPr>
        <w:t>Future research</w:t>
      </w:r>
      <w:r w:rsidR="005F38DA" w:rsidRPr="005F38DA">
        <w:rPr>
          <w:noProof/>
          <w:color w:val="FF0000"/>
        </w:rPr>
        <w:t xml:space="preserve"> is important for </w:t>
      </w:r>
      <w:r w:rsidR="00AC7BC8">
        <w:rPr>
          <w:noProof/>
          <w:color w:val="FF0000"/>
        </w:rPr>
        <w:t>generalising</w:t>
      </w:r>
      <w:r w:rsidR="005F38DA" w:rsidRPr="005F38DA">
        <w:rPr>
          <w:noProof/>
          <w:color w:val="FF0000"/>
        </w:rPr>
        <w:t xml:space="preserve"> the results </w:t>
      </w:r>
      <w:r w:rsidR="00AC7BC8">
        <w:rPr>
          <w:noProof/>
          <w:color w:val="FF0000"/>
        </w:rPr>
        <w:t>facilitating</w:t>
      </w:r>
      <w:r w:rsidR="005F38DA" w:rsidRPr="005F38DA">
        <w:rPr>
          <w:noProof/>
          <w:color w:val="FF0000"/>
        </w:rPr>
        <w:t xml:space="preserve"> a more extensive </w:t>
      </w:r>
      <w:r w:rsidR="00E00C4E">
        <w:rPr>
          <w:noProof/>
          <w:color w:val="FF0000"/>
        </w:rPr>
        <w:t>exploration</w:t>
      </w:r>
      <w:r w:rsidR="005F38DA" w:rsidRPr="005F38DA">
        <w:rPr>
          <w:noProof/>
          <w:color w:val="FF0000"/>
        </w:rPr>
        <w:t xml:space="preserve"> o</w:t>
      </w:r>
      <w:r w:rsidR="005F38DA">
        <w:rPr>
          <w:noProof/>
          <w:color w:val="FF0000"/>
        </w:rPr>
        <w:t>f</w:t>
      </w:r>
      <w:r w:rsidR="005F38DA" w:rsidRPr="005F38DA">
        <w:rPr>
          <w:noProof/>
          <w:color w:val="FF0000"/>
        </w:rPr>
        <w:t xml:space="preserve"> MMMS </w:t>
      </w:r>
      <w:r w:rsidR="00697CBA">
        <w:rPr>
          <w:noProof/>
          <w:color w:val="FF0000"/>
        </w:rPr>
        <w:t xml:space="preserve">success </w:t>
      </w:r>
      <w:r w:rsidR="005F38DA" w:rsidRPr="005F38DA">
        <w:rPr>
          <w:noProof/>
          <w:color w:val="FF0000"/>
        </w:rPr>
        <w:t xml:space="preserve">implementation </w:t>
      </w:r>
      <w:r w:rsidR="005F38DA">
        <w:rPr>
          <w:noProof/>
          <w:color w:val="FF0000"/>
        </w:rPr>
        <w:t xml:space="preserve">and improvements </w:t>
      </w:r>
      <w:r w:rsidR="005F38DA" w:rsidRPr="005F38DA">
        <w:rPr>
          <w:noProof/>
          <w:color w:val="FF0000"/>
        </w:rPr>
        <w:t xml:space="preserve">across </w:t>
      </w:r>
      <w:r w:rsidR="002400A3">
        <w:rPr>
          <w:noProof/>
          <w:color w:val="FF0000"/>
        </w:rPr>
        <w:t>various</w:t>
      </w:r>
      <w:r w:rsidR="005F38DA" w:rsidRPr="005F38DA">
        <w:rPr>
          <w:noProof/>
          <w:color w:val="FF0000"/>
        </w:rPr>
        <w:t xml:space="preserve"> industries.</w:t>
      </w:r>
    </w:p>
    <w:p w14:paraId="4D6B7A55" w14:textId="7099E6D6" w:rsidR="00114EC7" w:rsidRDefault="009E0765" w:rsidP="00DE5A7C">
      <w:pPr>
        <w:pStyle w:val="Newparagraph"/>
        <w:jc w:val="both"/>
        <w:rPr>
          <w:noProof/>
          <w:color w:val="FF0000"/>
        </w:rPr>
      </w:pPr>
      <w:r w:rsidRPr="00E9561F">
        <w:rPr>
          <w:noProof/>
        </w:rPr>
        <w:t xml:space="preserve">The second limitation refers to the limited period </w:t>
      </w:r>
      <w:r>
        <w:rPr>
          <w:noProof/>
        </w:rPr>
        <w:t>over which</w:t>
      </w:r>
      <w:r w:rsidRPr="00E9561F">
        <w:rPr>
          <w:noProof/>
        </w:rPr>
        <w:t xml:space="preserve"> the impacts of the system implementation</w:t>
      </w:r>
      <w:r>
        <w:rPr>
          <w:noProof/>
        </w:rPr>
        <w:t xml:space="preserve"> were measured</w:t>
      </w:r>
      <w:r w:rsidRPr="00E9561F">
        <w:rPr>
          <w:noProof/>
        </w:rPr>
        <w:t>.</w:t>
      </w:r>
      <w:r w:rsidRPr="00E9561F">
        <w:t xml:space="preserve"> </w:t>
      </w:r>
      <w:r>
        <w:rPr>
          <w:noProof/>
        </w:rPr>
        <w:t>F</w:t>
      </w:r>
      <w:r w:rsidRPr="00E9561F">
        <w:rPr>
          <w:noProof/>
        </w:rPr>
        <w:t>uture studies should be based on longitudinal studies that will allow for measuring operational performance over a long</w:t>
      </w:r>
      <w:r>
        <w:rPr>
          <w:noProof/>
        </w:rPr>
        <w:t>er</w:t>
      </w:r>
      <w:r w:rsidRPr="00E9561F">
        <w:rPr>
          <w:noProof/>
        </w:rPr>
        <w:t xml:space="preserve"> period. The third limitation refers to the outcome of the current study. When an organi</w:t>
      </w:r>
      <w:r w:rsidR="00AC7BC8">
        <w:rPr>
          <w:noProof/>
        </w:rPr>
        <w:t>s</w:t>
      </w:r>
      <w:r w:rsidRPr="00E9561F">
        <w:rPr>
          <w:noProof/>
        </w:rPr>
        <w:t xml:space="preserve">ation implements new ICT, managers should use restraint when redesigning operational processes. These results should be used carefully until more research explores them for various </w:t>
      </w:r>
      <w:r w:rsidR="00AC7BC8" w:rsidRPr="00E9561F">
        <w:rPr>
          <w:noProof/>
        </w:rPr>
        <w:t>organi</w:t>
      </w:r>
      <w:r w:rsidR="00AC7BC8">
        <w:rPr>
          <w:noProof/>
        </w:rPr>
        <w:t>s</w:t>
      </w:r>
      <w:r w:rsidR="00AC7BC8" w:rsidRPr="00E9561F">
        <w:rPr>
          <w:noProof/>
        </w:rPr>
        <w:t>ations</w:t>
      </w:r>
      <w:r w:rsidRPr="00E9561F">
        <w:rPr>
          <w:noProof/>
        </w:rPr>
        <w:t>.</w:t>
      </w:r>
    </w:p>
    <w:p w14:paraId="76BC6004" w14:textId="7159FFC4" w:rsidR="002E2AB6" w:rsidRPr="00DE5A7C" w:rsidRDefault="00AC7BC8" w:rsidP="00DE5A7C">
      <w:pPr>
        <w:pStyle w:val="Newparagraph"/>
        <w:jc w:val="both"/>
        <w:rPr>
          <w:noProof/>
          <w:color w:val="FF0000"/>
        </w:rPr>
      </w:pPr>
      <w:r>
        <w:rPr>
          <w:noProof/>
          <w:color w:val="FF0000"/>
        </w:rPr>
        <w:lastRenderedPageBreak/>
        <w:t xml:space="preserve">Furthermore, </w:t>
      </w:r>
      <w:r w:rsidR="00E00C4E">
        <w:rPr>
          <w:noProof/>
          <w:color w:val="FF0000"/>
        </w:rPr>
        <w:t>F</w:t>
      </w:r>
      <w:r w:rsidRPr="00AC7BC8">
        <w:rPr>
          <w:noProof/>
          <w:color w:val="FF0000"/>
        </w:rPr>
        <w:t>uture research can investigate several corrective and preventive maintenance systems</w:t>
      </w:r>
      <w:r w:rsidR="008F70D9">
        <w:rPr>
          <w:noProof/>
          <w:color w:val="FF0000"/>
        </w:rPr>
        <w:t xml:space="preserve">, </w:t>
      </w:r>
      <w:r w:rsidRPr="00AC7BC8">
        <w:rPr>
          <w:noProof/>
          <w:color w:val="FF0000"/>
        </w:rPr>
        <w:t>identif</w:t>
      </w:r>
      <w:r w:rsidR="008F70D9">
        <w:rPr>
          <w:noProof/>
          <w:color w:val="FF0000"/>
        </w:rPr>
        <w:t>ying</w:t>
      </w:r>
      <w:r w:rsidRPr="00AC7BC8">
        <w:rPr>
          <w:noProof/>
          <w:color w:val="FF0000"/>
        </w:rPr>
        <w:t xml:space="preserve"> </w:t>
      </w:r>
      <w:r w:rsidR="002400A3">
        <w:rPr>
          <w:noProof/>
          <w:color w:val="FF0000"/>
        </w:rPr>
        <w:t>each system</w:t>
      </w:r>
      <w:r w:rsidR="001A6A5C">
        <w:rPr>
          <w:noProof/>
          <w:color w:val="FF0000"/>
        </w:rPr>
        <w:t>’</w:t>
      </w:r>
      <w:r w:rsidR="002400A3">
        <w:rPr>
          <w:noProof/>
          <w:color w:val="FF0000"/>
        </w:rPr>
        <w:t>s advantages and disadvantages</w:t>
      </w:r>
      <w:r w:rsidR="00E00C4E">
        <w:rPr>
          <w:noProof/>
          <w:color w:val="FF0000"/>
        </w:rPr>
        <w:t xml:space="preserve">. </w:t>
      </w:r>
      <w:r w:rsidR="008F70D9">
        <w:rPr>
          <w:noProof/>
          <w:color w:val="FF0000"/>
        </w:rPr>
        <w:t>F</w:t>
      </w:r>
      <w:r w:rsidR="00E00C4E">
        <w:rPr>
          <w:noProof/>
          <w:color w:val="FF0000"/>
        </w:rPr>
        <w:t>uture rese</w:t>
      </w:r>
      <w:r w:rsidR="008F70D9">
        <w:rPr>
          <w:noProof/>
          <w:color w:val="FF0000"/>
        </w:rPr>
        <w:t>a</w:t>
      </w:r>
      <w:r w:rsidR="00E00C4E">
        <w:rPr>
          <w:noProof/>
          <w:color w:val="FF0000"/>
        </w:rPr>
        <w:t>rch may</w:t>
      </w:r>
      <w:r w:rsidR="002400A3">
        <w:rPr>
          <w:noProof/>
          <w:color w:val="FF0000"/>
        </w:rPr>
        <w:t xml:space="preserve"> includ</w:t>
      </w:r>
      <w:r w:rsidR="00E00C4E">
        <w:rPr>
          <w:noProof/>
          <w:color w:val="FF0000"/>
        </w:rPr>
        <w:t>e</w:t>
      </w:r>
      <w:r w:rsidR="002400A3">
        <w:rPr>
          <w:noProof/>
          <w:color w:val="FF0000"/>
        </w:rPr>
        <w:t xml:space="preserve"> other </w:t>
      </w:r>
      <w:r w:rsidR="00E00C4E">
        <w:rPr>
          <w:noProof/>
          <w:color w:val="FF0000"/>
        </w:rPr>
        <w:t xml:space="preserve">indicators related to sustainability, </w:t>
      </w:r>
      <w:r w:rsidR="002400A3">
        <w:rPr>
          <w:noProof/>
          <w:color w:val="FF0000"/>
        </w:rPr>
        <w:t>efficiency</w:t>
      </w:r>
      <w:r w:rsidR="00E00C4E">
        <w:rPr>
          <w:noProof/>
          <w:color w:val="FF0000"/>
        </w:rPr>
        <w:t>, flexibility</w:t>
      </w:r>
      <w:r w:rsidR="002400A3">
        <w:rPr>
          <w:noProof/>
          <w:color w:val="FF0000"/>
        </w:rPr>
        <w:t xml:space="preserve"> and availability </w:t>
      </w:r>
      <w:r w:rsidR="00E00C4E">
        <w:rPr>
          <w:noProof/>
          <w:color w:val="FF0000"/>
        </w:rPr>
        <w:t>to continue</w:t>
      </w:r>
      <w:r>
        <w:rPr>
          <w:noProof/>
          <w:color w:val="FF0000"/>
        </w:rPr>
        <w:t xml:space="preserve"> </w:t>
      </w:r>
      <w:r w:rsidRPr="00AC7BC8">
        <w:rPr>
          <w:noProof/>
          <w:color w:val="FF0000"/>
        </w:rPr>
        <w:t>validating the current research</w:t>
      </w:r>
      <w:r>
        <w:rPr>
          <w:noProof/>
          <w:color w:val="FF0000"/>
        </w:rPr>
        <w:t xml:space="preserve"> results</w:t>
      </w:r>
      <w:r w:rsidRPr="00AC7BC8">
        <w:rPr>
          <w:noProof/>
          <w:color w:val="FF0000"/>
        </w:rPr>
        <w:t xml:space="preserve">. </w:t>
      </w:r>
      <w:bookmarkStart w:id="18" w:name="_Hlk153920269"/>
      <w:r w:rsidR="008F70D9">
        <w:rPr>
          <w:noProof/>
          <w:color w:val="FF0000"/>
        </w:rPr>
        <w:t>Future research can address the optimisation problem of allocating technicians in different geographical locations.</w:t>
      </w:r>
    </w:p>
    <w:p w14:paraId="12500678" w14:textId="489889FF" w:rsidR="006C220D" w:rsidRPr="007B3564" w:rsidRDefault="006C220D" w:rsidP="00F03AE7">
      <w:pPr>
        <w:pStyle w:val="2"/>
        <w:rPr>
          <w:color w:val="FF0000"/>
        </w:rPr>
      </w:pPr>
      <w:bookmarkStart w:id="19" w:name="_Hlk153282556"/>
      <w:bookmarkEnd w:id="18"/>
      <w:r w:rsidRPr="00B2106E">
        <w:rPr>
          <w:color w:val="FF0000"/>
        </w:rPr>
        <w:t>Contribution</w:t>
      </w:r>
    </w:p>
    <w:p w14:paraId="047582E8" w14:textId="77777777" w:rsidR="004A57BA" w:rsidRDefault="009E0765" w:rsidP="00D66E39">
      <w:pPr>
        <w:pStyle w:val="Newparagraph"/>
        <w:ind w:firstLine="0"/>
        <w:jc w:val="both"/>
        <w:rPr>
          <w:noProof/>
        </w:rPr>
      </w:pPr>
      <w:bookmarkStart w:id="20" w:name="_Hlk153889637"/>
      <w:bookmarkEnd w:id="19"/>
      <w:r w:rsidRPr="00B649F3">
        <w:rPr>
          <w:noProof/>
        </w:rPr>
        <w:t xml:space="preserve">The </w:t>
      </w:r>
      <w:r w:rsidRPr="00E9561F">
        <w:rPr>
          <w:noProof/>
        </w:rPr>
        <w:t>unique model investigated the impacts of implementing MMMS according to the type of maintenance and treatment by cross-comparison analysis.</w:t>
      </w:r>
      <w:r w:rsidRPr="00E9561F">
        <w:t xml:space="preserve"> </w:t>
      </w:r>
      <w:r w:rsidRPr="00E9561F">
        <w:rPr>
          <w:noProof/>
        </w:rPr>
        <w:t xml:space="preserve">We examined the effects of the system by measuring the gap in maintenance time and the number of service calls per week on three levels: (1) total maintenance, (2) type of </w:t>
      </w:r>
      <w:bookmarkStart w:id="21" w:name="_Hlk154411451"/>
      <w:r w:rsidRPr="00E9561F">
        <w:rPr>
          <w:noProof/>
        </w:rPr>
        <w:t>maintenance</w:t>
      </w:r>
      <w:bookmarkEnd w:id="21"/>
      <w:r w:rsidRPr="00E9561F">
        <w:rPr>
          <w:noProof/>
        </w:rPr>
        <w:t>, and (3) repair type</w:t>
      </w:r>
      <w:r w:rsidR="00B40858">
        <w:rPr>
          <w:noProof/>
        </w:rPr>
        <w:t>.</w:t>
      </w:r>
    </w:p>
    <w:p w14:paraId="2121979F" w14:textId="2386CC71" w:rsidR="00A41734" w:rsidRPr="00DB7A72" w:rsidRDefault="004A57BA" w:rsidP="00A41734">
      <w:pPr>
        <w:pStyle w:val="Newparagraph"/>
        <w:jc w:val="both"/>
        <w:rPr>
          <w:noProof/>
          <w:color w:val="FF0000"/>
        </w:rPr>
      </w:pPr>
      <w:r w:rsidRPr="00DB7A72">
        <w:rPr>
          <w:noProof/>
          <w:color w:val="FF0000"/>
        </w:rPr>
        <w:t xml:space="preserve">The paper represents three contributions to research, practice and society. </w:t>
      </w:r>
      <w:r w:rsidR="00764287" w:rsidRPr="00DB7A72">
        <w:rPr>
          <w:noProof/>
          <w:color w:val="FF0000"/>
        </w:rPr>
        <w:t xml:space="preserve"> The research contribution</w:t>
      </w:r>
      <w:r w:rsidR="00764287" w:rsidRPr="00DB7A72">
        <w:rPr>
          <w:color w:val="FF0000"/>
        </w:rPr>
        <w:t xml:space="preserve">s </w:t>
      </w:r>
      <w:r w:rsidR="000D7862" w:rsidRPr="000D7862">
        <w:rPr>
          <w:color w:val="FF0000"/>
        </w:rPr>
        <w:t xml:space="preserve">encompass </w:t>
      </w:r>
      <w:r w:rsidRPr="00DB7A72">
        <w:rPr>
          <w:color w:val="FF0000"/>
        </w:rPr>
        <w:t xml:space="preserve">maintenance data and </w:t>
      </w:r>
      <w:r w:rsidR="000D7862">
        <w:rPr>
          <w:color w:val="FF0000"/>
        </w:rPr>
        <w:t xml:space="preserve">the </w:t>
      </w:r>
      <w:r w:rsidR="000D7862" w:rsidRPr="000D7862">
        <w:rPr>
          <w:color w:val="FF0000"/>
        </w:rPr>
        <w:t>development</w:t>
      </w:r>
      <w:r w:rsidRPr="00DB7A72">
        <w:rPr>
          <w:color w:val="FF0000"/>
        </w:rPr>
        <w:t xml:space="preserve"> </w:t>
      </w:r>
      <w:r w:rsidR="000D7862">
        <w:rPr>
          <w:color w:val="FF0000"/>
        </w:rPr>
        <w:t xml:space="preserve">of </w:t>
      </w:r>
      <w:r w:rsidRPr="00DB7A72">
        <w:rPr>
          <w:color w:val="FF0000"/>
        </w:rPr>
        <w:t>innovative model via cross-sectional analysis. To the authors</w:t>
      </w:r>
      <w:r w:rsidR="001A6A5C" w:rsidRPr="00DB7A72">
        <w:rPr>
          <w:color w:val="FF0000"/>
        </w:rPr>
        <w:t>’</w:t>
      </w:r>
      <w:r w:rsidRPr="00DB7A72">
        <w:rPr>
          <w:color w:val="FF0000"/>
        </w:rPr>
        <w:t xml:space="preserve"> knowledge, little previous research in this field has been based on real data.</w:t>
      </w:r>
      <w:r w:rsidR="00764287" w:rsidRPr="00DB7A72">
        <w:rPr>
          <w:color w:val="FF0000"/>
        </w:rPr>
        <w:t xml:space="preserve"> </w:t>
      </w:r>
      <w:r w:rsidR="00555044" w:rsidRPr="00DB7A72">
        <w:rPr>
          <w:color w:val="FF0000"/>
        </w:rPr>
        <w:t>Additi</w:t>
      </w:r>
      <w:r w:rsidR="00555044">
        <w:rPr>
          <w:color w:val="FF0000"/>
        </w:rPr>
        <w:t>onal</w:t>
      </w:r>
      <w:r w:rsidR="00555044" w:rsidRPr="00DB7A72">
        <w:rPr>
          <w:color w:val="FF0000"/>
        </w:rPr>
        <w:t>ly</w:t>
      </w:r>
      <w:r w:rsidR="00555044">
        <w:rPr>
          <w:color w:val="FF0000"/>
        </w:rPr>
        <w:t>,</w:t>
      </w:r>
      <w:r w:rsidR="00555044" w:rsidRPr="00DB7A72">
        <w:rPr>
          <w:color w:val="FF0000"/>
        </w:rPr>
        <w:t xml:space="preserve"> </w:t>
      </w:r>
      <w:r w:rsidR="00DA07B1" w:rsidRPr="00DB7A72">
        <w:rPr>
          <w:color w:val="FF0000"/>
        </w:rPr>
        <w:t>the stu</w:t>
      </w:r>
      <w:r w:rsidR="00C43835" w:rsidRPr="00DB7A72">
        <w:rPr>
          <w:color w:val="FF0000"/>
        </w:rPr>
        <w:t>d</w:t>
      </w:r>
      <w:r w:rsidR="00DA07B1" w:rsidRPr="00DB7A72">
        <w:rPr>
          <w:color w:val="FF0000"/>
        </w:rPr>
        <w:t>y used</w:t>
      </w:r>
      <w:r w:rsidRPr="00DB7A72">
        <w:rPr>
          <w:color w:val="FF0000"/>
        </w:rPr>
        <w:t xml:space="preserve"> cross-sectional analysis</w:t>
      </w:r>
      <w:r w:rsidR="00DA07B1" w:rsidRPr="00DB7A72">
        <w:rPr>
          <w:color w:val="FF0000"/>
        </w:rPr>
        <w:t xml:space="preserve">, </w:t>
      </w:r>
      <w:r w:rsidR="00555044">
        <w:rPr>
          <w:color w:val="FF0000"/>
        </w:rPr>
        <w:t>which</w:t>
      </w:r>
      <w:r w:rsidR="00555044" w:rsidRPr="00DB7A72">
        <w:rPr>
          <w:color w:val="FF0000"/>
        </w:rPr>
        <w:t xml:space="preserve"> </w:t>
      </w:r>
      <w:r w:rsidR="00DA07B1" w:rsidRPr="00DB7A72">
        <w:rPr>
          <w:color w:val="FF0000"/>
        </w:rPr>
        <w:t xml:space="preserve">is </w:t>
      </w:r>
      <w:r w:rsidR="00555044">
        <w:rPr>
          <w:color w:val="FF0000"/>
        </w:rPr>
        <w:t>un</w:t>
      </w:r>
      <w:r w:rsidR="00DA07B1" w:rsidRPr="00DB7A72">
        <w:rPr>
          <w:color w:val="FF0000"/>
        </w:rPr>
        <w:t>common</w:t>
      </w:r>
      <w:r w:rsidR="00DA07B1" w:rsidRPr="00DB7A72">
        <w:rPr>
          <w:color w:val="FF0000"/>
          <w:lang w:val="en-US" w:bidi="he-IL"/>
        </w:rPr>
        <w:t xml:space="preserve"> in pr</w:t>
      </w:r>
      <w:r w:rsidR="00555044">
        <w:rPr>
          <w:color w:val="FF0000"/>
          <w:lang w:val="en-US" w:bidi="he-IL"/>
        </w:rPr>
        <w:t>e</w:t>
      </w:r>
      <w:r w:rsidR="00DA07B1" w:rsidRPr="00DB7A72">
        <w:rPr>
          <w:color w:val="FF0000"/>
          <w:lang w:val="en-US" w:bidi="he-IL"/>
        </w:rPr>
        <w:t xml:space="preserve">vious literature regarding </w:t>
      </w:r>
      <w:r w:rsidR="00555044" w:rsidRPr="00DB7A72">
        <w:rPr>
          <w:color w:val="FF0000"/>
          <w:lang w:val="en-US" w:bidi="he-IL"/>
        </w:rPr>
        <w:t>maint</w:t>
      </w:r>
      <w:r w:rsidR="00555044">
        <w:rPr>
          <w:color w:val="FF0000"/>
          <w:lang w:val="en-US" w:bidi="he-IL"/>
        </w:rPr>
        <w:t>ena</w:t>
      </w:r>
      <w:r w:rsidR="00555044" w:rsidRPr="00DB7A72">
        <w:rPr>
          <w:color w:val="FF0000"/>
          <w:lang w:val="en-US" w:bidi="he-IL"/>
        </w:rPr>
        <w:t xml:space="preserve">nce </w:t>
      </w:r>
      <w:r w:rsidR="00DA07B1" w:rsidRPr="00DB7A72">
        <w:rPr>
          <w:color w:val="FF0000"/>
          <w:lang w:val="en-US" w:bidi="he-IL"/>
        </w:rPr>
        <w:t xml:space="preserve">facilities </w:t>
      </w:r>
      <w:r w:rsidR="00555044" w:rsidRPr="00DB7A72">
        <w:rPr>
          <w:color w:val="FF0000"/>
          <w:lang w:val="en-US" w:bidi="he-IL"/>
        </w:rPr>
        <w:t>ma</w:t>
      </w:r>
      <w:r w:rsidR="00555044">
        <w:rPr>
          <w:color w:val="FF0000"/>
          <w:lang w:val="en-US" w:bidi="he-IL"/>
        </w:rPr>
        <w:t>nage</w:t>
      </w:r>
      <w:r w:rsidR="00555044" w:rsidRPr="00DB7A72">
        <w:rPr>
          <w:color w:val="FF0000"/>
          <w:lang w:val="en-US" w:bidi="he-IL"/>
        </w:rPr>
        <w:t>ment</w:t>
      </w:r>
      <w:r w:rsidR="00DA07B1" w:rsidRPr="00DB7A72">
        <w:rPr>
          <w:color w:val="FF0000"/>
          <w:lang w:val="en-US" w:bidi="he-IL"/>
        </w:rPr>
        <w:t>.</w:t>
      </w:r>
      <w:r w:rsidRPr="00DB7A72">
        <w:rPr>
          <w:color w:val="FF0000"/>
        </w:rPr>
        <w:t xml:space="preserve"> </w:t>
      </w:r>
      <w:r w:rsidR="00DA07B1" w:rsidRPr="00DB7A72">
        <w:rPr>
          <w:color w:val="FF0000"/>
        </w:rPr>
        <w:t xml:space="preserve">This </w:t>
      </w:r>
      <w:r w:rsidRPr="00DB7A72">
        <w:rPr>
          <w:color w:val="FF0000"/>
        </w:rPr>
        <w:t xml:space="preserve">approach </w:t>
      </w:r>
      <w:r w:rsidR="00C43835" w:rsidRPr="00DB7A72">
        <w:rPr>
          <w:color w:val="FF0000"/>
        </w:rPr>
        <w:t xml:space="preserve">allowed </w:t>
      </w:r>
      <w:r w:rsidR="00555044" w:rsidRPr="00DB7A72">
        <w:rPr>
          <w:color w:val="FF0000"/>
        </w:rPr>
        <w:t>re</w:t>
      </w:r>
      <w:r w:rsidR="00555044">
        <w:rPr>
          <w:color w:val="FF0000"/>
        </w:rPr>
        <w:t>s</w:t>
      </w:r>
      <w:r w:rsidR="00555044" w:rsidRPr="00DB7A72">
        <w:rPr>
          <w:color w:val="FF0000"/>
        </w:rPr>
        <w:t xml:space="preserve">earchers </w:t>
      </w:r>
      <w:r w:rsidR="00C43835" w:rsidRPr="00DB7A72">
        <w:rPr>
          <w:color w:val="FF0000"/>
        </w:rPr>
        <w:t xml:space="preserve">in the field to use </w:t>
      </w:r>
      <w:r w:rsidR="00555044">
        <w:rPr>
          <w:color w:val="FF0000"/>
        </w:rPr>
        <w:t>an</w:t>
      </w:r>
      <w:r w:rsidR="00C43835" w:rsidRPr="00DB7A72">
        <w:rPr>
          <w:color w:val="FF0000"/>
        </w:rPr>
        <w:t xml:space="preserve">other model of data </w:t>
      </w:r>
      <w:r w:rsidR="00555044" w:rsidRPr="00DB7A72">
        <w:rPr>
          <w:color w:val="FF0000"/>
        </w:rPr>
        <w:t>anal</w:t>
      </w:r>
      <w:r w:rsidR="00555044">
        <w:rPr>
          <w:color w:val="FF0000"/>
        </w:rPr>
        <w:t>ysi</w:t>
      </w:r>
      <w:r w:rsidR="00555044" w:rsidRPr="00DB7A72">
        <w:rPr>
          <w:color w:val="FF0000"/>
        </w:rPr>
        <w:t>s</w:t>
      </w:r>
      <w:r w:rsidR="00555044">
        <w:rPr>
          <w:color w:val="FF0000"/>
        </w:rPr>
        <w:t>,</w:t>
      </w:r>
      <w:r w:rsidR="00555044" w:rsidRPr="00DB7A72">
        <w:rPr>
          <w:color w:val="FF0000"/>
        </w:rPr>
        <w:t xml:space="preserve"> </w:t>
      </w:r>
      <w:r w:rsidR="00C43835" w:rsidRPr="00DB7A72">
        <w:rPr>
          <w:color w:val="FF0000"/>
        </w:rPr>
        <w:t>which facili</w:t>
      </w:r>
      <w:r w:rsidR="00555044">
        <w:rPr>
          <w:color w:val="FF0000"/>
        </w:rPr>
        <w:t>ta</w:t>
      </w:r>
      <w:r w:rsidR="00C43835" w:rsidRPr="00DB7A72">
        <w:rPr>
          <w:color w:val="FF0000"/>
        </w:rPr>
        <w:t xml:space="preserve">ted </w:t>
      </w:r>
      <w:r w:rsidR="00555044">
        <w:rPr>
          <w:color w:val="FF0000"/>
          <w:lang w:val="en-US" w:bidi="he-IL"/>
        </w:rPr>
        <w:t xml:space="preserve">the </w:t>
      </w:r>
      <w:r w:rsidR="00C43835" w:rsidRPr="00DB7A72">
        <w:rPr>
          <w:color w:val="FF0000"/>
          <w:lang w:val="en-US" w:bidi="he-IL"/>
        </w:rPr>
        <w:t xml:space="preserve">distinction </w:t>
      </w:r>
      <w:r w:rsidR="00D534F1" w:rsidRPr="00DB7A72">
        <w:rPr>
          <w:color w:val="FF0000"/>
          <w:lang w:val="en-US" w:bidi="he-IL"/>
        </w:rPr>
        <w:t xml:space="preserve">of </w:t>
      </w:r>
      <w:r w:rsidR="00C43835" w:rsidRPr="00DB7A72">
        <w:rPr>
          <w:color w:val="FF0000"/>
          <w:lang w:val="en-US" w:bidi="he-IL"/>
        </w:rPr>
        <w:t xml:space="preserve">each maintenance </w:t>
      </w:r>
      <w:r w:rsidR="00555044" w:rsidRPr="00DB7A72">
        <w:rPr>
          <w:color w:val="FF0000"/>
          <w:lang w:val="en-US" w:bidi="he-IL"/>
        </w:rPr>
        <w:t>activit</w:t>
      </w:r>
      <w:r w:rsidR="00555044">
        <w:rPr>
          <w:color w:val="FF0000"/>
          <w:lang w:val="en-US" w:bidi="he-IL"/>
        </w:rPr>
        <w:t>y</w:t>
      </w:r>
      <w:r w:rsidR="00555044" w:rsidRPr="00DB7A72">
        <w:rPr>
          <w:color w:val="FF0000"/>
          <w:lang w:val="en-US" w:bidi="he-IL"/>
        </w:rPr>
        <w:t xml:space="preserve"> </w:t>
      </w:r>
      <w:r w:rsidR="00C43835" w:rsidRPr="00DB7A72">
        <w:rPr>
          <w:color w:val="FF0000"/>
          <w:lang w:val="en-US" w:bidi="he-IL"/>
        </w:rPr>
        <w:t xml:space="preserve">vs. </w:t>
      </w:r>
      <w:r w:rsidR="00C43835" w:rsidRPr="00DB7A72">
        <w:rPr>
          <w:color w:val="FF0000"/>
        </w:rPr>
        <w:t>repair type</w:t>
      </w:r>
      <w:r w:rsidR="00D534F1" w:rsidRPr="00DB7A72">
        <w:rPr>
          <w:color w:val="FF0000"/>
          <w:lang w:bidi="he-IL"/>
        </w:rPr>
        <w:t>.</w:t>
      </w:r>
      <w:r w:rsidR="00A41734" w:rsidRPr="00DB7A72">
        <w:rPr>
          <w:color w:val="FF0000"/>
          <w:lang w:bidi="he-IL"/>
        </w:rPr>
        <w:t xml:space="preserve"> </w:t>
      </w:r>
      <w:r w:rsidR="000D7862" w:rsidRPr="000D7862">
        <w:rPr>
          <w:noProof/>
          <w:color w:val="FF0000"/>
        </w:rPr>
        <w:t>Consequently</w:t>
      </w:r>
      <w:r w:rsidR="00A41734" w:rsidRPr="00DB7A72">
        <w:rPr>
          <w:noProof/>
          <w:color w:val="FF0000"/>
        </w:rPr>
        <w:t xml:space="preserve">, we encourage scholars to investigate further the integration of organisational maintenance systems in other industries, particularly in areas with limited empirical exploration within decentralised service organisations. </w:t>
      </w:r>
    </w:p>
    <w:p w14:paraId="5A517DA2" w14:textId="5B4C722A" w:rsidR="009E556F" w:rsidRPr="00DB7A72" w:rsidRDefault="00D534F1" w:rsidP="009E556F">
      <w:pPr>
        <w:pStyle w:val="Newparagraph"/>
        <w:jc w:val="both"/>
        <w:rPr>
          <w:noProof/>
          <w:color w:val="FF0000"/>
        </w:rPr>
      </w:pPr>
      <w:r w:rsidRPr="00DB7A72">
        <w:rPr>
          <w:noProof/>
          <w:color w:val="FF0000"/>
        </w:rPr>
        <w:t>The practice contribution</w:t>
      </w:r>
      <w:r w:rsidRPr="00DB7A72">
        <w:rPr>
          <w:color w:val="FF0000"/>
        </w:rPr>
        <w:t xml:space="preserve">s refer </w:t>
      </w:r>
      <w:r w:rsidRPr="00DB7A72">
        <w:rPr>
          <w:noProof/>
          <w:color w:val="FF0000"/>
        </w:rPr>
        <w:t xml:space="preserve">to operational </w:t>
      </w:r>
      <w:r w:rsidR="009E556F" w:rsidRPr="00DB7A72">
        <w:rPr>
          <w:noProof/>
          <w:color w:val="FF0000"/>
        </w:rPr>
        <w:t xml:space="preserve">and economic </w:t>
      </w:r>
      <w:r w:rsidRPr="00DB7A72">
        <w:rPr>
          <w:noProof/>
          <w:color w:val="FF0000"/>
        </w:rPr>
        <w:t>context</w:t>
      </w:r>
      <w:r w:rsidR="009E556F" w:rsidRPr="00DB7A72">
        <w:rPr>
          <w:noProof/>
          <w:color w:val="FF0000"/>
        </w:rPr>
        <w:t>s</w:t>
      </w:r>
      <w:r w:rsidRPr="00DB7A72">
        <w:rPr>
          <w:noProof/>
          <w:color w:val="FF0000"/>
        </w:rPr>
        <w:t xml:space="preserve">. </w:t>
      </w:r>
      <w:r w:rsidR="009E556F" w:rsidRPr="00DB7A72">
        <w:rPr>
          <w:noProof/>
          <w:color w:val="FF0000"/>
        </w:rPr>
        <w:t xml:space="preserve">The first practical contribution is operational. </w:t>
      </w:r>
      <w:r w:rsidRPr="00DB7A72">
        <w:rPr>
          <w:noProof/>
          <w:color w:val="FF0000"/>
        </w:rPr>
        <w:t xml:space="preserve">Managers can decide about the feasibility of using a digital maintenance system according to the organisation’s repair needs and types of maintenance. The system implementation enables the </w:t>
      </w:r>
      <w:r w:rsidR="00A41734" w:rsidRPr="00DB7A72">
        <w:rPr>
          <w:noProof/>
          <w:color w:val="FF0000"/>
        </w:rPr>
        <w:t>improv</w:t>
      </w:r>
      <w:r w:rsidR="00555044">
        <w:rPr>
          <w:noProof/>
          <w:color w:val="FF0000"/>
        </w:rPr>
        <w:t>e</w:t>
      </w:r>
      <w:r w:rsidR="00A41734" w:rsidRPr="00DB7A72">
        <w:rPr>
          <w:noProof/>
          <w:color w:val="FF0000"/>
        </w:rPr>
        <w:t>ment</w:t>
      </w:r>
      <w:r w:rsidRPr="00DB7A72">
        <w:rPr>
          <w:noProof/>
          <w:color w:val="FF0000"/>
        </w:rPr>
        <w:t xml:space="preserve"> of maintenance </w:t>
      </w:r>
      <w:r w:rsidRPr="00DB7A72">
        <w:rPr>
          <w:noProof/>
          <w:color w:val="FF0000"/>
        </w:rPr>
        <w:lastRenderedPageBreak/>
        <w:t xml:space="preserve">resources in decentralised organisations, minimises the maintenance department’s staff, and improves operational efficiency. This </w:t>
      </w:r>
      <w:r w:rsidR="00A41734" w:rsidRPr="00DB7A72">
        <w:rPr>
          <w:noProof/>
          <w:color w:val="FF0000"/>
        </w:rPr>
        <w:t>elevation</w:t>
      </w:r>
      <w:r w:rsidRPr="00DB7A72">
        <w:rPr>
          <w:noProof/>
          <w:color w:val="FF0000"/>
        </w:rPr>
        <w:t xml:space="preserve">, viewed through the lens of RBV, demonstrates how effectively managed resources, such as MMMS, can lead to significant operational improvements, thus strengthening the organisation’s competitive advantage. </w:t>
      </w:r>
    </w:p>
    <w:p w14:paraId="1C9B8EDA" w14:textId="7ADF5E1A" w:rsidR="00D534F1" w:rsidRPr="00DB7A72" w:rsidRDefault="009E556F" w:rsidP="009E556F">
      <w:pPr>
        <w:pStyle w:val="Newparagraph"/>
        <w:jc w:val="both"/>
        <w:rPr>
          <w:noProof/>
          <w:color w:val="FF0000"/>
          <w:rtl/>
          <w:lang w:val="en-US" w:bidi="he-IL"/>
        </w:rPr>
      </w:pPr>
      <w:r w:rsidRPr="00DB7A72">
        <w:rPr>
          <w:noProof/>
          <w:color w:val="FF0000"/>
        </w:rPr>
        <w:t xml:space="preserve">The second practical contribution is economic. </w:t>
      </w:r>
      <w:r w:rsidR="00D534F1" w:rsidRPr="00DB7A72">
        <w:rPr>
          <w:noProof/>
          <w:color w:val="FF0000"/>
        </w:rPr>
        <w:t xml:space="preserve"> </w:t>
      </w:r>
      <w:r w:rsidR="00555044" w:rsidRPr="00DB7A72">
        <w:rPr>
          <w:rFonts w:hint="cs"/>
          <w:noProof/>
          <w:color w:val="FF0000"/>
        </w:rPr>
        <w:t>E</w:t>
      </w:r>
      <w:r w:rsidR="00555044" w:rsidRPr="00DB7A72">
        <w:rPr>
          <w:noProof/>
          <w:color w:val="FF0000"/>
        </w:rPr>
        <w:t>ffec</w:t>
      </w:r>
      <w:r w:rsidR="00555044">
        <w:rPr>
          <w:noProof/>
          <w:color w:val="FF0000"/>
        </w:rPr>
        <w:t>tive</w:t>
      </w:r>
      <w:r w:rsidR="00555044" w:rsidRPr="00DB7A72">
        <w:rPr>
          <w:noProof/>
          <w:color w:val="FF0000"/>
        </w:rPr>
        <w:t xml:space="preserve">ly </w:t>
      </w:r>
      <w:r w:rsidRPr="00DB7A72">
        <w:rPr>
          <w:noProof/>
          <w:color w:val="FF0000"/>
        </w:rPr>
        <w:t xml:space="preserve">reducing </w:t>
      </w:r>
      <w:r w:rsidR="00555044">
        <w:rPr>
          <w:noProof/>
          <w:color w:val="FF0000"/>
        </w:rPr>
        <w:t>maintenance time may decrease the human capital of maintenance departments</w:t>
      </w:r>
      <w:r w:rsidR="00D534F1" w:rsidRPr="00DB7A72">
        <w:rPr>
          <w:noProof/>
          <w:color w:val="FF0000"/>
        </w:rPr>
        <w:t xml:space="preserve"> and the waste of operational systems</w:t>
      </w:r>
      <w:r w:rsidR="00D534F1" w:rsidRPr="00DB7A72">
        <w:rPr>
          <w:color w:val="FF0000"/>
        </w:rPr>
        <w:t xml:space="preserve"> </w:t>
      </w:r>
      <w:r w:rsidR="00D534F1" w:rsidRPr="00DB7A72">
        <w:rPr>
          <w:noProof/>
          <w:color w:val="FF0000"/>
        </w:rPr>
        <w:t xml:space="preserve">in decentralised organisations. The outcome is </w:t>
      </w:r>
      <w:r w:rsidR="00555044">
        <w:rPr>
          <w:noProof/>
          <w:color w:val="FF0000"/>
        </w:rPr>
        <w:t>reduced</w:t>
      </w:r>
      <w:r w:rsidR="00D534F1" w:rsidRPr="00DB7A72">
        <w:rPr>
          <w:noProof/>
          <w:color w:val="FF0000"/>
        </w:rPr>
        <w:t xml:space="preserve"> overhead costs</w:t>
      </w:r>
      <w:r w:rsidR="000D7862">
        <w:rPr>
          <w:noProof/>
          <w:color w:val="FF0000"/>
        </w:rPr>
        <w:t>,</w:t>
      </w:r>
      <w:r w:rsidR="000D7862" w:rsidRPr="00DB7A72">
        <w:rPr>
          <w:noProof/>
          <w:color w:val="FF0000"/>
        </w:rPr>
        <w:t xml:space="preserve"> </w:t>
      </w:r>
      <w:r w:rsidR="000D7862" w:rsidRPr="000D7862">
        <w:rPr>
          <w:noProof/>
          <w:color w:val="FF0000"/>
        </w:rPr>
        <w:t>enhanced operational performance</w:t>
      </w:r>
      <w:r w:rsidR="000D7862">
        <w:rPr>
          <w:noProof/>
          <w:color w:val="FF0000"/>
        </w:rPr>
        <w:t xml:space="preserve">, and </w:t>
      </w:r>
      <w:r w:rsidR="000D7862" w:rsidRPr="000D7862">
        <w:rPr>
          <w:noProof/>
          <w:color w:val="FF0000"/>
        </w:rPr>
        <w:t>elevate</w:t>
      </w:r>
      <w:r w:rsidR="000D7862">
        <w:rPr>
          <w:noProof/>
          <w:color w:val="FF0000"/>
        </w:rPr>
        <w:t>d</w:t>
      </w:r>
      <w:r w:rsidR="000D7862" w:rsidRPr="000D7862">
        <w:rPr>
          <w:noProof/>
          <w:color w:val="FF0000"/>
        </w:rPr>
        <w:t xml:space="preserve"> customer satisfaction</w:t>
      </w:r>
      <w:r w:rsidR="000D7862">
        <w:rPr>
          <w:noProof/>
          <w:color w:val="FF0000"/>
        </w:rPr>
        <w:t xml:space="preserve"> </w:t>
      </w:r>
      <w:r w:rsidR="00D534F1" w:rsidRPr="00DB7A72">
        <w:rPr>
          <w:noProof/>
          <w:color w:val="FF0000"/>
        </w:rPr>
        <w:t xml:space="preserve">and retention. </w:t>
      </w:r>
      <w:r w:rsidR="00555044" w:rsidRPr="00DB7A72">
        <w:rPr>
          <w:noProof/>
          <w:color w:val="FF0000"/>
        </w:rPr>
        <w:t>Additi</w:t>
      </w:r>
      <w:r w:rsidR="00555044">
        <w:rPr>
          <w:noProof/>
          <w:color w:val="FF0000"/>
        </w:rPr>
        <w:t>onal</w:t>
      </w:r>
      <w:r w:rsidR="00555044" w:rsidRPr="00DB7A72">
        <w:rPr>
          <w:noProof/>
          <w:color w:val="FF0000"/>
        </w:rPr>
        <w:t>ly</w:t>
      </w:r>
      <w:r w:rsidRPr="00DB7A72">
        <w:rPr>
          <w:noProof/>
          <w:color w:val="FF0000"/>
        </w:rPr>
        <w:t xml:space="preserve">, </w:t>
      </w:r>
      <w:r w:rsidR="00652368" w:rsidRPr="00DB7A72">
        <w:rPr>
          <w:noProof/>
          <w:color w:val="FF0000"/>
        </w:rPr>
        <w:t>healt</w:t>
      </w:r>
      <w:r w:rsidR="00555044">
        <w:rPr>
          <w:noProof/>
          <w:color w:val="FF0000"/>
        </w:rPr>
        <w:t>h</w:t>
      </w:r>
      <w:r w:rsidR="00652368" w:rsidRPr="00DB7A72">
        <w:rPr>
          <w:noProof/>
          <w:color w:val="FF0000"/>
        </w:rPr>
        <w:t xml:space="preserve">care clinics that </w:t>
      </w:r>
      <w:r w:rsidR="000D7862" w:rsidRPr="000D7862">
        <w:rPr>
          <w:noProof/>
          <w:color w:val="FF0000"/>
        </w:rPr>
        <w:t xml:space="preserve">sustain </w:t>
      </w:r>
      <w:r w:rsidR="00FC1C12">
        <w:rPr>
          <w:noProof/>
          <w:color w:val="FF0000"/>
        </w:rPr>
        <w:t xml:space="preserve">the </w:t>
      </w:r>
      <w:r w:rsidR="000D7862">
        <w:rPr>
          <w:noProof/>
          <w:color w:val="FF0000"/>
        </w:rPr>
        <w:t xml:space="preserve">high-efficiency </w:t>
      </w:r>
      <w:r w:rsidR="00FC1C12">
        <w:rPr>
          <w:noProof/>
          <w:color w:val="FF0000"/>
        </w:rPr>
        <w:t>performance of their operational and maintenance systems</w:t>
      </w:r>
      <w:r w:rsidR="00555044" w:rsidRPr="00DB7A72">
        <w:rPr>
          <w:noProof/>
          <w:color w:val="FF0000"/>
        </w:rPr>
        <w:t xml:space="preserve"> </w:t>
      </w:r>
      <w:r w:rsidR="00652368" w:rsidRPr="00DB7A72">
        <w:rPr>
          <w:noProof/>
          <w:color w:val="FF0000"/>
          <w:lang w:val="en-US" w:bidi="he-IL"/>
        </w:rPr>
        <w:t>improve</w:t>
      </w:r>
      <w:r w:rsidR="00652368" w:rsidRPr="00DB7A72">
        <w:rPr>
          <w:color w:val="FF0000"/>
        </w:rPr>
        <w:t xml:space="preserve"> </w:t>
      </w:r>
      <w:r w:rsidR="00652368" w:rsidRPr="00DB7A72">
        <w:rPr>
          <w:noProof/>
          <w:color w:val="FF0000"/>
          <w:lang w:val="en-US" w:bidi="he-IL"/>
        </w:rPr>
        <w:t xml:space="preserve">customer satisfaction. As a </w:t>
      </w:r>
      <w:r w:rsidR="00FC1C12" w:rsidRPr="00DB7A72">
        <w:rPr>
          <w:noProof/>
          <w:color w:val="FF0000"/>
          <w:lang w:val="en-US" w:bidi="he-IL"/>
        </w:rPr>
        <w:t>result</w:t>
      </w:r>
      <w:r w:rsidR="00FC1C12">
        <w:rPr>
          <w:noProof/>
          <w:color w:val="FF0000"/>
          <w:lang w:val="en-US" w:bidi="he-IL"/>
        </w:rPr>
        <w:t>,</w:t>
      </w:r>
      <w:r w:rsidR="00FC1C12" w:rsidRPr="00DB7A72">
        <w:rPr>
          <w:noProof/>
          <w:color w:val="FF0000"/>
          <w:lang w:val="en-US" w:bidi="he-IL"/>
        </w:rPr>
        <w:t xml:space="preserve"> </w:t>
      </w:r>
      <w:r w:rsidR="00652368" w:rsidRPr="00DB7A72">
        <w:rPr>
          <w:noProof/>
          <w:color w:val="FF0000"/>
          <w:lang w:val="en-US" w:bidi="he-IL"/>
        </w:rPr>
        <w:t xml:space="preserve">the </w:t>
      </w:r>
      <w:r w:rsidR="00F81DB7" w:rsidRPr="00DB7A72">
        <w:rPr>
          <w:noProof/>
          <w:color w:val="FF0000"/>
          <w:lang w:val="en-US" w:bidi="he-IL"/>
        </w:rPr>
        <w:t>organi</w:t>
      </w:r>
      <w:r w:rsidR="00F81DB7">
        <w:rPr>
          <w:noProof/>
          <w:color w:val="FF0000"/>
          <w:lang w:val="en-US" w:bidi="he-IL"/>
        </w:rPr>
        <w:t>s</w:t>
      </w:r>
      <w:r w:rsidR="00F81DB7" w:rsidRPr="00DB7A72">
        <w:rPr>
          <w:noProof/>
          <w:color w:val="FF0000"/>
          <w:lang w:val="en-US" w:bidi="he-IL"/>
        </w:rPr>
        <w:t xml:space="preserve">ation </w:t>
      </w:r>
      <w:r w:rsidR="00652368" w:rsidRPr="00DB7A72">
        <w:rPr>
          <w:noProof/>
          <w:color w:val="FF0000"/>
          <w:lang w:val="en-US" w:bidi="he-IL"/>
        </w:rPr>
        <w:t>retain</w:t>
      </w:r>
      <w:r w:rsidR="00FC1C12">
        <w:rPr>
          <w:noProof/>
          <w:color w:val="FF0000"/>
          <w:lang w:val="en-US" w:bidi="he-IL"/>
        </w:rPr>
        <w:t>s</w:t>
      </w:r>
      <w:r w:rsidR="00652368" w:rsidRPr="00DB7A72">
        <w:rPr>
          <w:noProof/>
          <w:color w:val="FF0000"/>
          <w:lang w:val="en-US" w:bidi="he-IL"/>
        </w:rPr>
        <w:t xml:space="preserve"> the existing customers and maintain</w:t>
      </w:r>
      <w:r w:rsidR="00FC1C12">
        <w:rPr>
          <w:noProof/>
          <w:color w:val="FF0000"/>
          <w:lang w:val="en-US" w:bidi="he-IL"/>
        </w:rPr>
        <w:t>s</w:t>
      </w:r>
      <w:r w:rsidR="00652368" w:rsidRPr="00DB7A72">
        <w:rPr>
          <w:noProof/>
          <w:color w:val="FF0000"/>
          <w:lang w:val="en-US" w:bidi="he-IL"/>
        </w:rPr>
        <w:t xml:space="preserve"> the competitive advantage.</w:t>
      </w:r>
    </w:p>
    <w:p w14:paraId="1AC2CC8C" w14:textId="2DCD4EA4" w:rsidR="00D534F1" w:rsidRPr="00DB7A72" w:rsidRDefault="00652368" w:rsidP="00A41734">
      <w:pPr>
        <w:pStyle w:val="Newparagraph"/>
        <w:jc w:val="both"/>
        <w:rPr>
          <w:color w:val="FF0000"/>
          <w:lang w:val="en-US" w:bidi="he-IL"/>
        </w:rPr>
      </w:pPr>
      <w:r w:rsidRPr="00DB7A72">
        <w:rPr>
          <w:noProof/>
          <w:color w:val="FF0000"/>
        </w:rPr>
        <w:t>The society contribution</w:t>
      </w:r>
      <w:r w:rsidRPr="00DB7A72">
        <w:rPr>
          <w:color w:val="FF0000"/>
        </w:rPr>
        <w:t xml:space="preserve">s refer to </w:t>
      </w:r>
      <w:r w:rsidR="004A0D1C" w:rsidRPr="00DB7A72">
        <w:rPr>
          <w:color w:val="FF0000"/>
          <w:lang w:bidi="he-IL"/>
        </w:rPr>
        <w:t>m</w:t>
      </w:r>
      <w:r w:rsidRPr="00DB7A72">
        <w:rPr>
          <w:color w:val="FF0000"/>
        </w:rPr>
        <w:t>orbidity and environment</w:t>
      </w:r>
      <w:r w:rsidR="004A0D1C" w:rsidRPr="00DB7A72">
        <w:rPr>
          <w:color w:val="FF0000"/>
        </w:rPr>
        <w:t>al sustainability</w:t>
      </w:r>
      <w:r w:rsidRPr="00DB7A72">
        <w:rPr>
          <w:color w:val="FF0000"/>
        </w:rPr>
        <w:t xml:space="preserve"> </w:t>
      </w:r>
      <w:r w:rsidR="004A0D1C" w:rsidRPr="00DB7A72">
        <w:rPr>
          <w:noProof/>
          <w:color w:val="FF0000"/>
        </w:rPr>
        <w:t xml:space="preserve">settings. </w:t>
      </w:r>
      <w:r w:rsidR="00FC1C12" w:rsidRPr="00DB7A72">
        <w:rPr>
          <w:noProof/>
          <w:color w:val="FF0000"/>
        </w:rPr>
        <w:t>He</w:t>
      </w:r>
      <w:r w:rsidR="00FC1C12">
        <w:rPr>
          <w:noProof/>
          <w:color w:val="FF0000"/>
        </w:rPr>
        <w:t>alth</w:t>
      </w:r>
      <w:r w:rsidR="00FC1C12" w:rsidRPr="00DB7A72">
        <w:rPr>
          <w:noProof/>
          <w:color w:val="FF0000"/>
        </w:rPr>
        <w:t xml:space="preserve">care </w:t>
      </w:r>
      <w:r w:rsidR="004A0D1C" w:rsidRPr="00DB7A72">
        <w:rPr>
          <w:noProof/>
          <w:color w:val="FF0000"/>
        </w:rPr>
        <w:t xml:space="preserve">clinics that </w:t>
      </w:r>
      <w:r w:rsidR="000D7862" w:rsidRPr="000D7862">
        <w:rPr>
          <w:noProof/>
          <w:color w:val="FF0000"/>
        </w:rPr>
        <w:t>function seamlessly enable</w:t>
      </w:r>
      <w:r w:rsidR="000D7862">
        <w:rPr>
          <w:noProof/>
          <w:color w:val="FF0000"/>
        </w:rPr>
        <w:t xml:space="preserve"> </w:t>
      </w:r>
      <w:r w:rsidR="004A0D1C" w:rsidRPr="00DB7A72">
        <w:rPr>
          <w:noProof/>
          <w:color w:val="FF0000"/>
          <w:lang w:val="en-US" w:bidi="he-IL"/>
        </w:rPr>
        <w:t xml:space="preserve">the medical team to provide better </w:t>
      </w:r>
      <w:r w:rsidR="00FC1C12">
        <w:rPr>
          <w:noProof/>
          <w:color w:val="FF0000"/>
          <w:lang w:val="en-US" w:bidi="he-IL"/>
        </w:rPr>
        <w:t>patient services</w:t>
      </w:r>
      <w:r w:rsidR="00FC1C12" w:rsidRPr="00DB7A72">
        <w:rPr>
          <w:noProof/>
          <w:color w:val="FF0000"/>
          <w:lang w:val="en-US" w:bidi="he-IL"/>
        </w:rPr>
        <w:t xml:space="preserve"> </w:t>
      </w:r>
      <w:r w:rsidR="004A0D1C" w:rsidRPr="00DB7A72">
        <w:rPr>
          <w:noProof/>
          <w:color w:val="FF0000"/>
          <w:lang w:val="en-US" w:bidi="he-IL"/>
        </w:rPr>
        <w:t xml:space="preserve">and reduce </w:t>
      </w:r>
      <w:r w:rsidR="004A0D1C" w:rsidRPr="00DB7A72">
        <w:rPr>
          <w:color w:val="FF0000"/>
          <w:lang w:bidi="he-IL"/>
        </w:rPr>
        <w:t>m</w:t>
      </w:r>
      <w:r w:rsidR="004A0D1C" w:rsidRPr="00DB7A72">
        <w:rPr>
          <w:color w:val="FF0000"/>
        </w:rPr>
        <w:t>orbidity</w:t>
      </w:r>
      <w:r w:rsidR="000D7862">
        <w:rPr>
          <w:color w:val="FF0000"/>
        </w:rPr>
        <w:t xml:space="preserve"> rate</w:t>
      </w:r>
      <w:r w:rsidR="000D7862">
        <w:rPr>
          <w:noProof/>
          <w:color w:val="FF0000"/>
          <w:lang w:val="en-US" w:bidi="he-IL"/>
        </w:rPr>
        <w:t>s</w:t>
      </w:r>
      <w:r w:rsidR="004A0D1C" w:rsidRPr="00DB7A72">
        <w:rPr>
          <w:noProof/>
          <w:color w:val="FF0000"/>
          <w:lang w:val="en-US" w:bidi="he-IL"/>
        </w:rPr>
        <w:t>. Furthe</w:t>
      </w:r>
      <w:r w:rsidR="00FC1C12">
        <w:rPr>
          <w:noProof/>
          <w:color w:val="FF0000"/>
          <w:lang w:val="en-US" w:bidi="he-IL"/>
        </w:rPr>
        <w:t>r</w:t>
      </w:r>
      <w:r w:rsidR="004A0D1C" w:rsidRPr="00DB7A72">
        <w:rPr>
          <w:noProof/>
          <w:color w:val="FF0000"/>
          <w:lang w:val="en-US" w:bidi="he-IL"/>
        </w:rPr>
        <w:t>more, improve</w:t>
      </w:r>
      <w:r w:rsidR="00FC1C12">
        <w:rPr>
          <w:noProof/>
          <w:color w:val="FF0000"/>
          <w:lang w:val="en-US" w:bidi="he-IL"/>
        </w:rPr>
        <w:t>d</w:t>
      </w:r>
      <w:r w:rsidR="004A0D1C" w:rsidRPr="00DB7A72">
        <w:rPr>
          <w:noProof/>
          <w:color w:val="FF0000"/>
          <w:lang w:val="en-US" w:bidi="he-IL"/>
        </w:rPr>
        <w:t xml:space="preserve"> preventive </w:t>
      </w:r>
      <w:r w:rsidR="00FC1C12" w:rsidRPr="00DB7A72">
        <w:rPr>
          <w:noProof/>
          <w:color w:val="FF0000"/>
          <w:lang w:val="en-US" w:bidi="he-IL"/>
        </w:rPr>
        <w:t>maint</w:t>
      </w:r>
      <w:r w:rsidR="00FC1C12">
        <w:rPr>
          <w:noProof/>
          <w:color w:val="FF0000"/>
          <w:lang w:val="en-US" w:bidi="he-IL"/>
        </w:rPr>
        <w:t>ena</w:t>
      </w:r>
      <w:r w:rsidR="00FC1C12" w:rsidRPr="00DB7A72">
        <w:rPr>
          <w:noProof/>
          <w:color w:val="FF0000"/>
          <w:lang w:val="en-US" w:bidi="he-IL"/>
        </w:rPr>
        <w:t xml:space="preserve">nce </w:t>
      </w:r>
      <w:r w:rsidR="00DB7A72" w:rsidRPr="00DB7A72">
        <w:rPr>
          <w:noProof/>
          <w:color w:val="FF0000"/>
          <w:lang w:val="en-US" w:bidi="he-IL"/>
        </w:rPr>
        <w:t>cause</w:t>
      </w:r>
      <w:r w:rsidR="00FC1C12">
        <w:rPr>
          <w:noProof/>
          <w:color w:val="FF0000"/>
          <w:lang w:val="en-US" w:bidi="he-IL"/>
        </w:rPr>
        <w:t>s</w:t>
      </w:r>
      <w:r w:rsidR="00DB7A72" w:rsidRPr="00DB7A72">
        <w:rPr>
          <w:noProof/>
          <w:color w:val="FF0000"/>
          <w:lang w:val="en-US" w:bidi="he-IL"/>
        </w:rPr>
        <w:t xml:space="preserve"> </w:t>
      </w:r>
      <w:r w:rsidR="00FC1C12">
        <w:rPr>
          <w:noProof/>
          <w:color w:val="FF0000"/>
          <w:lang w:val="en-US" w:bidi="he-IL"/>
        </w:rPr>
        <w:t>a</w:t>
      </w:r>
      <w:r w:rsidR="00FC1C12" w:rsidRPr="00DB7A72">
        <w:rPr>
          <w:noProof/>
          <w:color w:val="FF0000"/>
          <w:lang w:val="en-US" w:bidi="he-IL"/>
        </w:rPr>
        <w:t xml:space="preserve"> </w:t>
      </w:r>
      <w:r w:rsidR="004A0D1C" w:rsidRPr="00DB7A72">
        <w:rPr>
          <w:noProof/>
          <w:color w:val="FF0000"/>
          <w:lang w:val="en-US" w:bidi="he-IL"/>
        </w:rPr>
        <w:t>decr</w:t>
      </w:r>
      <w:r w:rsidR="00FC1C12">
        <w:rPr>
          <w:noProof/>
          <w:color w:val="FF0000"/>
          <w:lang w:val="en-US" w:bidi="he-IL"/>
        </w:rPr>
        <w:t>e</w:t>
      </w:r>
      <w:r w:rsidR="004A0D1C" w:rsidRPr="00DB7A72">
        <w:rPr>
          <w:noProof/>
          <w:color w:val="FF0000"/>
          <w:lang w:val="en-US" w:bidi="he-IL"/>
        </w:rPr>
        <w:t>as</w:t>
      </w:r>
      <w:r w:rsidR="00DB7A72" w:rsidRPr="00DB7A72">
        <w:rPr>
          <w:noProof/>
          <w:color w:val="FF0000"/>
          <w:lang w:val="en-US" w:bidi="he-IL"/>
        </w:rPr>
        <w:t>e in the wear and tear of equipment and reduce</w:t>
      </w:r>
      <w:r w:rsidR="00FC1C12">
        <w:rPr>
          <w:noProof/>
          <w:color w:val="FF0000"/>
          <w:lang w:val="en-US" w:bidi="he-IL"/>
        </w:rPr>
        <w:t>s</w:t>
      </w:r>
      <w:r w:rsidR="00DB7A72" w:rsidRPr="00DB7A72">
        <w:rPr>
          <w:noProof/>
          <w:color w:val="FF0000"/>
          <w:lang w:val="en-US" w:bidi="he-IL"/>
        </w:rPr>
        <w:t xml:space="preserve"> energy consumption. </w:t>
      </w:r>
      <w:r w:rsidR="00FC1C12">
        <w:rPr>
          <w:noProof/>
          <w:color w:val="FF0000"/>
          <w:lang w:val="en-US" w:bidi="he-IL"/>
        </w:rPr>
        <w:t>T</w:t>
      </w:r>
      <w:r w:rsidR="00FC1C12" w:rsidRPr="00DB7A72">
        <w:rPr>
          <w:noProof/>
          <w:color w:val="FF0000"/>
          <w:lang w:val="en-US" w:bidi="he-IL"/>
        </w:rPr>
        <w:t>hose effici</w:t>
      </w:r>
      <w:r w:rsidR="00FC1C12">
        <w:rPr>
          <w:noProof/>
          <w:color w:val="FF0000"/>
          <w:lang w:val="en-US" w:bidi="he-IL"/>
        </w:rPr>
        <w:t>enc</w:t>
      </w:r>
      <w:r w:rsidR="00FC1C12" w:rsidRPr="00DB7A72">
        <w:rPr>
          <w:noProof/>
          <w:color w:val="FF0000"/>
          <w:lang w:val="en-US" w:bidi="he-IL"/>
        </w:rPr>
        <w:t xml:space="preserve">ies </w:t>
      </w:r>
      <w:r w:rsidR="00DB7A72" w:rsidRPr="00DB7A72">
        <w:rPr>
          <w:noProof/>
          <w:color w:val="FF0000"/>
          <w:lang w:val="en-US" w:bidi="he-IL"/>
        </w:rPr>
        <w:t>cont</w:t>
      </w:r>
      <w:r w:rsidR="00FC1C12">
        <w:rPr>
          <w:noProof/>
          <w:color w:val="FF0000"/>
          <w:lang w:val="en-US" w:bidi="he-IL"/>
        </w:rPr>
        <w:t>r</w:t>
      </w:r>
      <w:r w:rsidR="00DB7A72" w:rsidRPr="00DB7A72">
        <w:rPr>
          <w:noProof/>
          <w:color w:val="FF0000"/>
          <w:lang w:val="en-US" w:bidi="he-IL"/>
        </w:rPr>
        <w:t xml:space="preserve">ibute to </w:t>
      </w:r>
      <w:r w:rsidR="00DB7A72" w:rsidRPr="00DB7A72">
        <w:rPr>
          <w:color w:val="FF0000"/>
        </w:rPr>
        <w:t>environmental sustainability</w:t>
      </w:r>
      <w:r w:rsidR="00DB7A72" w:rsidRPr="00DB7A72">
        <w:rPr>
          <w:noProof/>
          <w:color w:val="FF0000"/>
          <w:lang w:val="en-US" w:bidi="he-IL"/>
        </w:rPr>
        <w:t xml:space="preserve">.  </w:t>
      </w:r>
      <w:r w:rsidR="004A0D1C" w:rsidRPr="00DB7A72">
        <w:rPr>
          <w:noProof/>
          <w:color w:val="FF0000"/>
          <w:lang w:val="en-US" w:bidi="he-IL"/>
        </w:rPr>
        <w:t xml:space="preserve">   </w:t>
      </w:r>
    </w:p>
    <w:bookmarkEnd w:id="17"/>
    <w:bookmarkEnd w:id="20"/>
    <w:p w14:paraId="1AC41B09" w14:textId="6EBC20D1" w:rsidR="00B2106E" w:rsidRPr="00B2106E" w:rsidRDefault="00B2106E" w:rsidP="00B2106E">
      <w:pPr>
        <w:pStyle w:val="2"/>
        <w:rPr>
          <w:color w:val="FF0000"/>
        </w:rPr>
      </w:pPr>
      <w:r w:rsidRPr="00B2106E">
        <w:rPr>
          <w:color w:val="FF0000"/>
        </w:rPr>
        <w:t xml:space="preserve">Conclusions </w:t>
      </w:r>
    </w:p>
    <w:p w14:paraId="2BD22C95" w14:textId="1DCE9F5B" w:rsidR="004A57BA" w:rsidRPr="00B2106E" w:rsidRDefault="00B2106E" w:rsidP="005A13B8">
      <w:pPr>
        <w:pStyle w:val="Newparagraph"/>
        <w:ind w:firstLine="0"/>
        <w:jc w:val="both"/>
        <w:rPr>
          <w:noProof/>
          <w:color w:val="FF0000"/>
        </w:rPr>
      </w:pPr>
      <w:r w:rsidRPr="00B2106E">
        <w:rPr>
          <w:noProof/>
          <w:color w:val="FF0000"/>
        </w:rPr>
        <w:t xml:space="preserve">While the previous literature on the maintenance system frequently focuses on theoretical models for systems implementation rather than analysing data extracted from the maintenance operational system. This study used a different approach by investigating empirical organisational data, analysed by a cross-sectional model between corrective and preventive maintenance vs. eight repair types. Overall, we reported an improvement in two operational aspects: reduced maintenance duration and increased end-user consumption. The improvements were found in corrective and preventive maintenance </w:t>
      </w:r>
      <w:r w:rsidRPr="00B2106E">
        <w:rPr>
          <w:noProof/>
          <w:color w:val="FF0000"/>
        </w:rPr>
        <w:lastRenderedPageBreak/>
        <w:t>and most repair types. In so doing, we provide evidence of the operational and economic values gained by implementing a MMMS.</w:t>
      </w:r>
    </w:p>
    <w:p w14:paraId="5FBB92FE" w14:textId="77777777" w:rsidR="008A2D7A" w:rsidRDefault="008A2D7A" w:rsidP="00555092">
      <w:pPr>
        <w:pStyle w:val="1"/>
      </w:pPr>
    </w:p>
    <w:p w14:paraId="5688EE62" w14:textId="3A18AD42" w:rsidR="00783309" w:rsidRDefault="00555092" w:rsidP="00555092">
      <w:pPr>
        <w:pStyle w:val="1"/>
      </w:pPr>
      <w:r w:rsidRPr="00555092">
        <w:t>References</w:t>
      </w:r>
    </w:p>
    <w:p w14:paraId="71EDA33E" w14:textId="77777777" w:rsidR="00B8695D" w:rsidRPr="00B8695D" w:rsidRDefault="00783309" w:rsidP="00B8695D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8695D" w:rsidRPr="00B8695D">
        <w:t xml:space="preserve">Abdel-Hameed, M. (1987). Inspection and maintenance policies of devices subject to deterioration. </w:t>
      </w:r>
      <w:r w:rsidR="00B8695D" w:rsidRPr="00B8695D">
        <w:rPr>
          <w:i/>
        </w:rPr>
        <w:t>Advances in Applied Probability</w:t>
      </w:r>
      <w:r w:rsidR="00B8695D" w:rsidRPr="00B8695D">
        <w:t>,</w:t>
      </w:r>
      <w:r w:rsidR="00B8695D" w:rsidRPr="00B8695D">
        <w:rPr>
          <w:i/>
        </w:rPr>
        <w:t xml:space="preserve"> 19</w:t>
      </w:r>
      <w:r w:rsidR="00B8695D" w:rsidRPr="00B8695D">
        <w:t xml:space="preserve">(4), 917-931.  </w:t>
      </w:r>
    </w:p>
    <w:p w14:paraId="3885DE0C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Adhikari, S., &amp; Pal, B. (2021). Random machine breakdown and stochastic corrective maintenance period on a production inventory system with safe period. </w:t>
      </w:r>
      <w:r w:rsidRPr="00B8695D">
        <w:rPr>
          <w:i/>
        </w:rPr>
        <w:t>International Journal of Mathematics in Operational Research</w:t>
      </w:r>
      <w:r w:rsidRPr="00B8695D">
        <w:t>,</w:t>
      </w:r>
      <w:r w:rsidRPr="00B8695D">
        <w:rPr>
          <w:i/>
        </w:rPr>
        <w:t xml:space="preserve"> 18</w:t>
      </w:r>
      <w:r w:rsidRPr="00B8695D">
        <w:t xml:space="preserve">(3), 404-432.  </w:t>
      </w:r>
    </w:p>
    <w:p w14:paraId="20782F91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Ahmad, R., &amp; Kamaruddin, S. (2012). An overview of time-based and condition-based maintenance in industrial application. </w:t>
      </w:r>
      <w:r w:rsidRPr="00B8695D">
        <w:rPr>
          <w:i/>
        </w:rPr>
        <w:t>Computers &amp; Industrial Engineering</w:t>
      </w:r>
      <w:r w:rsidRPr="00B8695D">
        <w:t>,</w:t>
      </w:r>
      <w:r w:rsidRPr="00B8695D">
        <w:rPr>
          <w:i/>
        </w:rPr>
        <w:t xml:space="preserve"> 63</w:t>
      </w:r>
      <w:r w:rsidRPr="00B8695D">
        <w:t xml:space="preserve">(1), 135-149.  </w:t>
      </w:r>
    </w:p>
    <w:p w14:paraId="414DBD27" w14:textId="12816E20" w:rsidR="00B8695D" w:rsidRPr="00B8695D" w:rsidRDefault="00B8695D" w:rsidP="00B8695D">
      <w:pPr>
        <w:pStyle w:val="EndNoteBibliography"/>
        <w:ind w:left="720" w:hanging="720"/>
      </w:pPr>
      <w:r w:rsidRPr="00B8695D">
        <w:t>Almomani, H., &amp; Alburaiesi, M. L. (2020). Using Computeri</w:t>
      </w:r>
      <w:r w:rsidR="00674A6A">
        <w:t>s</w:t>
      </w:r>
      <w:r w:rsidRPr="00B8695D">
        <w:t xml:space="preserve">ed Maintenance Management System (CMMS) in Healthcare Equipments Maintenance Operations. </w:t>
      </w:r>
      <w:r w:rsidRPr="00B8695D">
        <w:rPr>
          <w:i/>
        </w:rPr>
        <w:t>Journal of Environmental Treatment Techniques</w:t>
      </w:r>
      <w:r w:rsidRPr="00B8695D">
        <w:t>,</w:t>
      </w:r>
      <w:r w:rsidRPr="00B8695D">
        <w:rPr>
          <w:i/>
        </w:rPr>
        <w:t xml:space="preserve"> 8</w:t>
      </w:r>
      <w:r w:rsidRPr="00B8695D">
        <w:t xml:space="preserve">(4), 1345-1350.  </w:t>
      </w:r>
    </w:p>
    <w:p w14:paraId="665A3BF0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Andrzejczak, K., Młyńczak, M., &amp; Selech, J. (2018). Poisson-distributed failures in the predicting of the cost of corrective maintenance. </w:t>
      </w:r>
      <w:r w:rsidRPr="00B8695D">
        <w:rPr>
          <w:i/>
        </w:rPr>
        <w:t>Eksploatacja i Niezawodność</w:t>
      </w:r>
      <w:r w:rsidRPr="00B8695D">
        <w:t>,</w:t>
      </w:r>
      <w:r w:rsidRPr="00B8695D">
        <w:rPr>
          <w:i/>
        </w:rPr>
        <w:t xml:space="preserve"> 20</w:t>
      </w:r>
      <w:r w:rsidRPr="00B8695D">
        <w:t xml:space="preserve">(4).  </w:t>
      </w:r>
    </w:p>
    <w:p w14:paraId="320BFC2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Aniki, A. O., &amp; Akinlabi, E. T. (2013). Implementation of CMMS software for a maintenance plan in a manufacturing industry.  </w:t>
      </w:r>
    </w:p>
    <w:p w14:paraId="1E077331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Arab, A., Ismail, N., &amp; Lee, L. S. (2013). Maintenance scheduling incorporating dynamics of production system and real-time information from workstations. </w:t>
      </w:r>
      <w:r w:rsidRPr="00B8695D">
        <w:rPr>
          <w:i/>
        </w:rPr>
        <w:t>Journal of Intelligent Manufacturing</w:t>
      </w:r>
      <w:r w:rsidRPr="00B8695D">
        <w:t>,</w:t>
      </w:r>
      <w:r w:rsidRPr="00B8695D">
        <w:rPr>
          <w:i/>
        </w:rPr>
        <w:t xml:space="preserve"> 24</w:t>
      </w:r>
      <w:r w:rsidRPr="00B8695D">
        <w:t xml:space="preserve">, 695-705.  </w:t>
      </w:r>
    </w:p>
    <w:p w14:paraId="4DB8C8D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Arnaiz, A., Emmanouilidis, C., Iung, B., &amp; Jantunen, E. (2006). Mobile maintenance management. </w:t>
      </w:r>
      <w:r w:rsidRPr="00B8695D">
        <w:rPr>
          <w:i/>
        </w:rPr>
        <w:t>Journal of International Technology and Information Management</w:t>
      </w:r>
      <w:r w:rsidRPr="00B8695D">
        <w:t>,</w:t>
      </w:r>
      <w:r w:rsidRPr="00B8695D">
        <w:rPr>
          <w:i/>
        </w:rPr>
        <w:t xml:space="preserve"> 15</w:t>
      </w:r>
      <w:r w:rsidRPr="00B8695D">
        <w:t xml:space="preserve">(4), 2.  </w:t>
      </w:r>
    </w:p>
    <w:p w14:paraId="77E7C53C" w14:textId="77777777" w:rsidR="00B8695D" w:rsidRPr="00B8695D" w:rsidRDefault="00B8695D" w:rsidP="00B8695D">
      <w:pPr>
        <w:pStyle w:val="EndNoteBibliography"/>
        <w:ind w:left="720" w:hanging="720"/>
      </w:pPr>
      <w:r w:rsidRPr="00B8695D">
        <w:t>Backman, J., &amp; Helaakoski, H. (2011). Mobile technology to support maintenance efficiency—Mobile maintenance in heavy industry. (Ed.),^(Eds.). 2011 9th IEEE International Conference on Industrial Informatics.</w:t>
      </w:r>
    </w:p>
    <w:p w14:paraId="3B016BA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Bajestani, M. A., &amp; Banjevic, D. (2016). Calendar-based age replacement policy with dependent renewal cycles. </w:t>
      </w:r>
      <w:r w:rsidRPr="00B8695D">
        <w:rPr>
          <w:i/>
        </w:rPr>
        <w:t>IIE Transactions</w:t>
      </w:r>
      <w:r w:rsidRPr="00B8695D">
        <w:t>,</w:t>
      </w:r>
      <w:r w:rsidRPr="00B8695D">
        <w:rPr>
          <w:i/>
        </w:rPr>
        <w:t xml:space="preserve"> 48</w:t>
      </w:r>
      <w:r w:rsidRPr="00B8695D">
        <w:t xml:space="preserve">(11), 1016-1026.  </w:t>
      </w:r>
    </w:p>
    <w:p w14:paraId="3FAB40BE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Balaras, C. A., &amp; Argiriou, A. (2002). Infrared thermography for building diagnostics. </w:t>
      </w:r>
      <w:r w:rsidRPr="00B8695D">
        <w:rPr>
          <w:i/>
        </w:rPr>
        <w:t>Energy and buildings</w:t>
      </w:r>
      <w:r w:rsidRPr="00B8695D">
        <w:t>,</w:t>
      </w:r>
      <w:r w:rsidRPr="00B8695D">
        <w:rPr>
          <w:i/>
        </w:rPr>
        <w:t xml:space="preserve"> 34</w:t>
      </w:r>
      <w:r w:rsidRPr="00B8695D">
        <w:t xml:space="preserve">(2), 171-183.  </w:t>
      </w:r>
    </w:p>
    <w:p w14:paraId="6E0AB88E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Barney, J. (1991). Firm resources and sustained competitive advantage. </w:t>
      </w:r>
      <w:r w:rsidRPr="00B8695D">
        <w:rPr>
          <w:i/>
        </w:rPr>
        <w:t>Journal of management</w:t>
      </w:r>
      <w:r w:rsidRPr="00B8695D">
        <w:t>,</w:t>
      </w:r>
      <w:r w:rsidRPr="00B8695D">
        <w:rPr>
          <w:i/>
        </w:rPr>
        <w:t xml:space="preserve"> 17</w:t>
      </w:r>
      <w:r w:rsidRPr="00B8695D">
        <w:t xml:space="preserve">(1), 99-120.  </w:t>
      </w:r>
    </w:p>
    <w:p w14:paraId="20D3AF1A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Barney, J. B. (2001). Is the resource-based “view” a useful perspective for strategic management research? Yes. </w:t>
      </w:r>
      <w:r w:rsidRPr="00B8695D">
        <w:rPr>
          <w:i/>
        </w:rPr>
        <w:t>Academy of management review</w:t>
      </w:r>
      <w:r w:rsidRPr="00B8695D">
        <w:t>,</w:t>
      </w:r>
      <w:r w:rsidRPr="00B8695D">
        <w:rPr>
          <w:i/>
        </w:rPr>
        <w:t xml:space="preserve"> 26</w:t>
      </w:r>
      <w:r w:rsidRPr="00B8695D">
        <w:t xml:space="preserve">(1), 41-56.  </w:t>
      </w:r>
    </w:p>
    <w:p w14:paraId="1F20132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Becerik-Gerber, B., Jazizadeh, F., Li, N., &amp; Calis, G. (2012). Application areas and data requirements for BIM-enabled facilities management. </w:t>
      </w:r>
      <w:r w:rsidRPr="00B8695D">
        <w:rPr>
          <w:i/>
        </w:rPr>
        <w:t>Journal of construction engineering and management</w:t>
      </w:r>
      <w:r w:rsidRPr="00B8695D">
        <w:t>,</w:t>
      </w:r>
      <w:r w:rsidRPr="00B8695D">
        <w:rPr>
          <w:i/>
        </w:rPr>
        <w:t xml:space="preserve"> 138</w:t>
      </w:r>
      <w:r w:rsidRPr="00B8695D">
        <w:t xml:space="preserve">(3), 431-442.  </w:t>
      </w:r>
    </w:p>
    <w:p w14:paraId="21073381" w14:textId="77777777" w:rsidR="00B8695D" w:rsidRPr="00B8695D" w:rsidRDefault="00B8695D" w:rsidP="00B8695D">
      <w:pPr>
        <w:pStyle w:val="EndNoteBibliography"/>
        <w:ind w:left="720" w:hanging="720"/>
      </w:pPr>
      <w:r w:rsidRPr="00B8695D">
        <w:t>Borchert, O. (2008). Resource-based theory: Creating and sustaining competitive advantage. Taylor &amp; Francis.</w:t>
      </w:r>
    </w:p>
    <w:p w14:paraId="6DAD2A5E" w14:textId="64B3EC8F" w:rsidR="00B8695D" w:rsidRPr="00B8695D" w:rsidRDefault="00B8695D" w:rsidP="00B8695D">
      <w:pPr>
        <w:pStyle w:val="EndNoteBibliography"/>
        <w:ind w:left="720" w:hanging="720"/>
      </w:pPr>
      <w:r w:rsidRPr="00B8695D">
        <w:t xml:space="preserve">Bortolini, R., &amp; Forcada, N. (2020). Analysis of building maintenance requests using a text mining approach: building services evaluation. </w:t>
      </w:r>
      <w:r w:rsidRPr="00B8695D">
        <w:rPr>
          <w:i/>
        </w:rPr>
        <w:t>Building Research &amp;amp; Information</w:t>
      </w:r>
      <w:r w:rsidRPr="00B8695D">
        <w:t>,</w:t>
      </w:r>
      <w:r w:rsidRPr="00B8695D">
        <w:rPr>
          <w:i/>
        </w:rPr>
        <w:t xml:space="preserve"> 48</w:t>
      </w:r>
      <w:r w:rsidRPr="00B8695D">
        <w:t xml:space="preserve">(2), 207-217. </w:t>
      </w:r>
      <w:hyperlink r:id="rId8" w:history="1">
        <w:r w:rsidRPr="00B8695D">
          <w:rPr>
            <w:rStyle w:val="Hyperlink"/>
          </w:rPr>
          <w:t>https://doi.org/10.1080/09613218.2019.1609291</w:t>
        </w:r>
      </w:hyperlink>
      <w:r w:rsidRPr="00B8695D">
        <w:t xml:space="preserve"> </w:t>
      </w:r>
    </w:p>
    <w:p w14:paraId="3A3B3435" w14:textId="6E587A6F" w:rsidR="00B8695D" w:rsidRPr="00B8695D" w:rsidRDefault="00B8695D" w:rsidP="00B8695D">
      <w:pPr>
        <w:pStyle w:val="EndNoteBibliography"/>
        <w:ind w:left="720" w:hanging="720"/>
      </w:pPr>
      <w:r w:rsidRPr="00B8695D">
        <w:lastRenderedPageBreak/>
        <w:t xml:space="preserve">Bouabdallaoui, Y., Lafhaj, Z., Yim, P., Ducoulombier, L., &amp; Bennadji, B. (2020). Natural Language Processing Model for Managing Maintenance Requests in Buildings. </w:t>
      </w:r>
      <w:r w:rsidRPr="00B8695D">
        <w:rPr>
          <w:i/>
        </w:rPr>
        <w:t>Buildings</w:t>
      </w:r>
      <w:r w:rsidRPr="00B8695D">
        <w:t>,</w:t>
      </w:r>
      <w:r w:rsidRPr="00B8695D">
        <w:rPr>
          <w:i/>
        </w:rPr>
        <w:t xml:space="preserve"> 10</w:t>
      </w:r>
      <w:r w:rsidRPr="00B8695D">
        <w:t xml:space="preserve">(9), 160. </w:t>
      </w:r>
      <w:hyperlink r:id="rId9" w:history="1">
        <w:r w:rsidRPr="00B8695D">
          <w:rPr>
            <w:rStyle w:val="Hyperlink"/>
          </w:rPr>
          <w:t>https://doi.org/10.3390/buildings10090160</w:t>
        </w:r>
      </w:hyperlink>
      <w:r w:rsidRPr="00B8695D">
        <w:t xml:space="preserve"> </w:t>
      </w:r>
    </w:p>
    <w:p w14:paraId="1AB7D3B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Camci, F. (2015). Maintenance scheduling of geographically distributed assets with prognostics information. </w:t>
      </w:r>
      <w:r w:rsidRPr="00B8695D">
        <w:rPr>
          <w:i/>
        </w:rPr>
        <w:t>European Journal of Operational Research</w:t>
      </w:r>
      <w:r w:rsidRPr="00B8695D">
        <w:t>,</w:t>
      </w:r>
      <w:r w:rsidRPr="00B8695D">
        <w:rPr>
          <w:i/>
        </w:rPr>
        <w:t xml:space="preserve"> 245</w:t>
      </w:r>
      <w:r w:rsidRPr="00B8695D">
        <w:t xml:space="preserve">(2), 506-516.  </w:t>
      </w:r>
    </w:p>
    <w:p w14:paraId="3C76C07B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Campos, J., Jantunen, E., &amp; Prakash, O. (2009). A web and mobile device architecture for mobile e-maintenance. </w:t>
      </w:r>
      <w:r w:rsidRPr="00B8695D">
        <w:rPr>
          <w:i/>
        </w:rPr>
        <w:t>The International Journal of Advanced Manufacturing Technology</w:t>
      </w:r>
      <w:r w:rsidRPr="00B8695D">
        <w:t>,</w:t>
      </w:r>
      <w:r w:rsidRPr="00B8695D">
        <w:rPr>
          <w:i/>
        </w:rPr>
        <w:t xml:space="preserve"> 45</w:t>
      </w:r>
      <w:r w:rsidRPr="00B8695D">
        <w:t xml:space="preserve">, 71-80.  </w:t>
      </w:r>
    </w:p>
    <w:p w14:paraId="19040B94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Chen, Y., Cowling, P., Polack, F., Remde, S., &amp; Mourdjis, P. (2017). Dynamic optimisation of preventative and corrective maintenance schedules for a large scale urban drainage system. </w:t>
      </w:r>
      <w:r w:rsidRPr="00B8695D">
        <w:rPr>
          <w:i/>
        </w:rPr>
        <w:t>European Journal of Operational Research</w:t>
      </w:r>
      <w:r w:rsidRPr="00B8695D">
        <w:t>,</w:t>
      </w:r>
      <w:r w:rsidRPr="00B8695D">
        <w:rPr>
          <w:i/>
        </w:rPr>
        <w:t xml:space="preserve"> 257</w:t>
      </w:r>
      <w:r w:rsidRPr="00B8695D">
        <w:t xml:space="preserve">(2), 494-510.  </w:t>
      </w:r>
    </w:p>
    <w:p w14:paraId="78CCC3B1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Ciarapica, F. E., Giacchetta, G., &amp; Paciarotti, C. (2008). Facility management in the healthcare sector: analysis of the Italian situation. </w:t>
      </w:r>
      <w:r w:rsidRPr="00B8695D">
        <w:rPr>
          <w:i/>
        </w:rPr>
        <w:t>Production Planning &amp; Control</w:t>
      </w:r>
      <w:r w:rsidRPr="00B8695D">
        <w:t>,</w:t>
      </w:r>
      <w:r w:rsidRPr="00B8695D">
        <w:rPr>
          <w:i/>
        </w:rPr>
        <w:t xml:space="preserve"> 19</w:t>
      </w:r>
      <w:r w:rsidRPr="00B8695D">
        <w:t xml:space="preserve">(4), 327-341.  </w:t>
      </w:r>
    </w:p>
    <w:p w14:paraId="019267CA" w14:textId="77777777" w:rsidR="00B8695D" w:rsidRPr="00B8695D" w:rsidRDefault="00B8695D" w:rsidP="00B8695D">
      <w:pPr>
        <w:pStyle w:val="EndNoteBibliography"/>
        <w:ind w:left="720" w:hanging="720"/>
      </w:pPr>
      <w:r w:rsidRPr="00B8695D">
        <w:t>Costa, R., &amp; Lopes, I. (2021). Productivity Improvement in Manufacturing Systems Through TPM, OEE and Collaboration Between Maintenance and Production: A Case Study. (Ed.),^(Eds.). IFIP International Conference on Advances in Production Management Systems.</w:t>
      </w:r>
    </w:p>
    <w:p w14:paraId="613569C8" w14:textId="33FDF6E2" w:rsidR="00B8695D" w:rsidRPr="00B8695D" w:rsidRDefault="00B8695D" w:rsidP="00B8695D">
      <w:pPr>
        <w:pStyle w:val="EndNoteBibliography"/>
        <w:ind w:left="720" w:hanging="720"/>
      </w:pPr>
      <w:r w:rsidRPr="00B8695D">
        <w:t>de Jonge, B., &amp; Scarf, P. A. (2020). A review on maintenance optimi</w:t>
      </w:r>
      <w:r w:rsidR="00674A6A">
        <w:t>s</w:t>
      </w:r>
      <w:r w:rsidRPr="00B8695D">
        <w:t xml:space="preserve">ation. </w:t>
      </w:r>
      <w:r w:rsidRPr="00B8695D">
        <w:rPr>
          <w:i/>
        </w:rPr>
        <w:t>European Journal of Operational Research</w:t>
      </w:r>
      <w:r w:rsidRPr="00B8695D">
        <w:t>,</w:t>
      </w:r>
      <w:r w:rsidRPr="00B8695D">
        <w:rPr>
          <w:i/>
        </w:rPr>
        <w:t xml:space="preserve"> 285</w:t>
      </w:r>
      <w:r w:rsidRPr="00B8695D">
        <w:t xml:space="preserve">(3), 805-824.  </w:t>
      </w:r>
    </w:p>
    <w:p w14:paraId="728458CC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Dekleva, S. M. (1992). The influence of the information systems development approach on maintenance. </w:t>
      </w:r>
      <w:r w:rsidRPr="00B8695D">
        <w:rPr>
          <w:i/>
        </w:rPr>
        <w:t>MIS quarterly</w:t>
      </w:r>
      <w:r w:rsidRPr="00B8695D">
        <w:t xml:space="preserve">, 355-372.  </w:t>
      </w:r>
    </w:p>
    <w:p w14:paraId="1972B17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Drożyner, P. (2021). The impact of the implementation of management system on the perception of role and tasks of maintenance services and effectiveness of their functioning. </w:t>
      </w:r>
      <w:r w:rsidRPr="00B8695D">
        <w:rPr>
          <w:i/>
        </w:rPr>
        <w:t>Journal of Quality in Maintenance Engineering</w:t>
      </w:r>
      <w:r w:rsidRPr="00B8695D">
        <w:t>,</w:t>
      </w:r>
      <w:r w:rsidRPr="00B8695D">
        <w:rPr>
          <w:i/>
        </w:rPr>
        <w:t xml:space="preserve"> 27</w:t>
      </w:r>
      <w:r w:rsidRPr="00B8695D">
        <w:t xml:space="preserve">(2), 430-450.  </w:t>
      </w:r>
    </w:p>
    <w:p w14:paraId="2921EF84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Emmanouilidis, C., Liyanage, J. P., &amp; Jantunen, E. (2009). Mobile solutions for engineering asset and maintenance management. </w:t>
      </w:r>
      <w:r w:rsidRPr="00B8695D">
        <w:rPr>
          <w:i/>
        </w:rPr>
        <w:t>Journal of Quality in Maintenance Engineering</w:t>
      </w:r>
      <w:r w:rsidRPr="00B8695D">
        <w:t>,</w:t>
      </w:r>
      <w:r w:rsidRPr="00B8695D">
        <w:rPr>
          <w:i/>
        </w:rPr>
        <w:t xml:space="preserve"> 15</w:t>
      </w:r>
      <w:r w:rsidRPr="00B8695D">
        <w:t xml:space="preserve">(1), 92-105.  </w:t>
      </w:r>
    </w:p>
    <w:p w14:paraId="727E5AB2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Federspiel, C. C. (2000). Predicting the frequency and cost of hot and cold complaints in buildings. </w:t>
      </w:r>
      <w:r w:rsidRPr="00B8695D">
        <w:rPr>
          <w:i/>
        </w:rPr>
        <w:t>HVAC&amp;R Research</w:t>
      </w:r>
      <w:r w:rsidRPr="00B8695D">
        <w:t>,</w:t>
      </w:r>
      <w:r w:rsidRPr="00B8695D">
        <w:rPr>
          <w:i/>
        </w:rPr>
        <w:t xml:space="preserve"> 6</w:t>
      </w:r>
      <w:r w:rsidRPr="00B8695D">
        <w:t xml:space="preserve">(4), 289-305.  </w:t>
      </w:r>
    </w:p>
    <w:p w14:paraId="2FC63C66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Forza, C. (2002). Survey research in operations management: a process‐based perspective. </w:t>
      </w:r>
      <w:r w:rsidRPr="00B8695D">
        <w:rPr>
          <w:i/>
        </w:rPr>
        <w:t>International Journal of Operations &amp; Production Management</w:t>
      </w:r>
      <w:r w:rsidRPr="00B8695D">
        <w:t>,</w:t>
      </w:r>
      <w:r w:rsidRPr="00B8695D">
        <w:rPr>
          <w:i/>
        </w:rPr>
        <w:t xml:space="preserve"> 22</w:t>
      </w:r>
      <w:r w:rsidRPr="00B8695D">
        <w:t xml:space="preserve">(2), 152-194.  </w:t>
      </w:r>
    </w:p>
    <w:p w14:paraId="03A9CE0A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Fu, C., Ye, L., Liu, Y., Yu, R., Iung, B., Cheng, Y., &amp; Zeng, Y. (2004). Predictive maintenance in intelligent-control-maintenance-management system for hydroelectric generating unit. </w:t>
      </w:r>
      <w:r w:rsidRPr="00B8695D">
        <w:rPr>
          <w:i/>
        </w:rPr>
        <w:t>IEEE transactions on energy conversion</w:t>
      </w:r>
      <w:r w:rsidRPr="00B8695D">
        <w:t>,</w:t>
      </w:r>
      <w:r w:rsidRPr="00B8695D">
        <w:rPr>
          <w:i/>
        </w:rPr>
        <w:t xml:space="preserve"> 19</w:t>
      </w:r>
      <w:r w:rsidRPr="00B8695D">
        <w:t xml:space="preserve">(1), 179-186.  </w:t>
      </w:r>
    </w:p>
    <w:p w14:paraId="7A6B7AA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Garcia, E., Guyennet, H., Lapayre, J.-C., &amp; Zerhouni, N. (2004). A new industrial cooperative tele-maintenance platform. </w:t>
      </w:r>
      <w:r w:rsidRPr="00B8695D">
        <w:rPr>
          <w:i/>
        </w:rPr>
        <w:t>Computers &amp; Industrial Engineering</w:t>
      </w:r>
      <w:r w:rsidRPr="00B8695D">
        <w:t>,</w:t>
      </w:r>
      <w:r w:rsidRPr="00B8695D">
        <w:rPr>
          <w:i/>
        </w:rPr>
        <w:t xml:space="preserve"> 46</w:t>
      </w:r>
      <w:r w:rsidRPr="00B8695D">
        <w:t xml:space="preserve">(4), 851-864.  </w:t>
      </w:r>
    </w:p>
    <w:p w14:paraId="32E953D1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Garg, A., &amp; Deshmukh, S. (2006). Maintenance management: literature review and directions. </w:t>
      </w:r>
      <w:r w:rsidRPr="00B8695D">
        <w:rPr>
          <w:i/>
        </w:rPr>
        <w:t>Journal of quality in maintenance engineering</w:t>
      </w:r>
      <w:r w:rsidRPr="00B8695D">
        <w:t>,</w:t>
      </w:r>
      <w:r w:rsidRPr="00B8695D">
        <w:rPr>
          <w:i/>
        </w:rPr>
        <w:t xml:space="preserve"> 12</w:t>
      </w:r>
      <w:r w:rsidRPr="00B8695D">
        <w:t xml:space="preserve">(3), 205-238.  </w:t>
      </w:r>
    </w:p>
    <w:p w14:paraId="31223A1A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Gayialis, S. P., Kechagias, E. P., Konstantakopoulos, G. D., &amp; Papadopoulos, G. A. (2022). A Predictive Maintenance System for Reverse Supply Chain Operations. </w:t>
      </w:r>
      <w:r w:rsidRPr="00B8695D">
        <w:rPr>
          <w:i/>
        </w:rPr>
        <w:t>Logistics</w:t>
      </w:r>
      <w:r w:rsidRPr="00B8695D">
        <w:t>,</w:t>
      </w:r>
      <w:r w:rsidRPr="00B8695D">
        <w:rPr>
          <w:i/>
        </w:rPr>
        <w:t xml:space="preserve"> 6</w:t>
      </w:r>
      <w:r w:rsidRPr="00B8695D">
        <w:t xml:space="preserve">(1), 4.  </w:t>
      </w:r>
    </w:p>
    <w:p w14:paraId="5C3AC8E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Gebauer, J., Shaw, M., &amp; Gribbins, M. (2004). Usage and impact of mobile business applications-An assessment based on the concepts of task/technology fit.  </w:t>
      </w:r>
    </w:p>
    <w:p w14:paraId="7C348105" w14:textId="77777777" w:rsidR="00B8695D" w:rsidRPr="00B8695D" w:rsidRDefault="00B8695D" w:rsidP="00B8695D">
      <w:pPr>
        <w:pStyle w:val="EndNoteBibliography"/>
        <w:ind w:left="720" w:hanging="720"/>
      </w:pPr>
      <w:r w:rsidRPr="00B8695D">
        <w:lastRenderedPageBreak/>
        <w:t>Giessmann, A., Stanoevska-Slabeva, K., &amp; De Visser, B. (2012). Mobile enterprise applications--current state and future directions. (Ed.),^(Eds.). 2012 45th Hawaii International Conference on System Sciences.</w:t>
      </w:r>
    </w:p>
    <w:p w14:paraId="40953F23" w14:textId="4472D49A" w:rsidR="00B8695D" w:rsidRPr="00B8695D" w:rsidRDefault="00B8695D" w:rsidP="00B8695D">
      <w:pPr>
        <w:pStyle w:val="EndNoteBibliography"/>
        <w:ind w:left="720" w:hanging="720"/>
      </w:pPr>
      <w:r w:rsidRPr="00B8695D">
        <w:t xml:space="preserve">Gómez-Chaparro, M., García-Sanz-Calcedo, J., &amp; Aunión-Villa, J. (2020). Maintenance in hospitals with less than 200 beds: efficiency indicators. </w:t>
      </w:r>
      <w:r w:rsidRPr="00B8695D">
        <w:rPr>
          <w:i/>
        </w:rPr>
        <w:t>Building Research &amp;amp; Information</w:t>
      </w:r>
      <w:r w:rsidRPr="00B8695D">
        <w:t>,</w:t>
      </w:r>
      <w:r w:rsidRPr="00B8695D">
        <w:rPr>
          <w:i/>
        </w:rPr>
        <w:t xml:space="preserve"> 48</w:t>
      </w:r>
      <w:r w:rsidRPr="00B8695D">
        <w:t xml:space="preserve">(5), 526-537. </w:t>
      </w:r>
      <w:hyperlink r:id="rId10" w:history="1">
        <w:r w:rsidRPr="00B8695D">
          <w:rPr>
            <w:rStyle w:val="Hyperlink"/>
          </w:rPr>
          <w:t>https://doi.org/10.1080/09613218.2019.1678007</w:t>
        </w:r>
      </w:hyperlink>
      <w:r w:rsidRPr="00B8695D">
        <w:t xml:space="preserve"> </w:t>
      </w:r>
    </w:p>
    <w:p w14:paraId="02F3EAEC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Gunay, H. B., Shen, W., &amp; Yang, C. (2019). Text-mining building maintenance work orders for component fault frequency. </w:t>
      </w:r>
      <w:r w:rsidRPr="00B8695D">
        <w:rPr>
          <w:i/>
        </w:rPr>
        <w:t>Building Research &amp; Information</w:t>
      </w:r>
      <w:r w:rsidRPr="00B8695D">
        <w:t>,</w:t>
      </w:r>
      <w:r w:rsidRPr="00B8695D">
        <w:rPr>
          <w:i/>
        </w:rPr>
        <w:t xml:space="preserve"> 47</w:t>
      </w:r>
      <w:r w:rsidRPr="00B8695D">
        <w:t xml:space="preserve">(5), 518-533.  </w:t>
      </w:r>
    </w:p>
    <w:p w14:paraId="70C96FB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Gupta, M., &amp; Kohli, A. (2006). Enterprise resource planning systems and its implications for operations function. </w:t>
      </w:r>
      <w:r w:rsidRPr="00B8695D">
        <w:rPr>
          <w:i/>
        </w:rPr>
        <w:t>Technovation</w:t>
      </w:r>
      <w:r w:rsidRPr="00B8695D">
        <w:t>,</w:t>
      </w:r>
      <w:r w:rsidRPr="00B8695D">
        <w:rPr>
          <w:i/>
        </w:rPr>
        <w:t xml:space="preserve"> 26</w:t>
      </w:r>
      <w:r w:rsidRPr="00B8695D">
        <w:t xml:space="preserve">(5-6), 687-696.  </w:t>
      </w:r>
    </w:p>
    <w:p w14:paraId="7F22A8DB" w14:textId="41C85938" w:rsidR="00B8695D" w:rsidRPr="00B8695D" w:rsidRDefault="00B8695D" w:rsidP="00B8695D">
      <w:pPr>
        <w:pStyle w:val="EndNoteBibliography"/>
        <w:ind w:left="720" w:hanging="720"/>
      </w:pPr>
      <w:r w:rsidRPr="00B8695D">
        <w:t>Hamdi, N., Oweis, R., Abu Zraiq, H., &amp; Abu Sammour, D. (2012). An intelligent healthcare management system: a new approach in work-order prioriti</w:t>
      </w:r>
      <w:r w:rsidR="00674A6A">
        <w:t>s</w:t>
      </w:r>
      <w:r w:rsidRPr="00B8695D">
        <w:t xml:space="preserve">ation for medical equipment maintenance requests. </w:t>
      </w:r>
      <w:r w:rsidRPr="00B8695D">
        <w:rPr>
          <w:i/>
        </w:rPr>
        <w:t>Journal of medical systems</w:t>
      </w:r>
      <w:r w:rsidRPr="00B8695D">
        <w:t>,</w:t>
      </w:r>
      <w:r w:rsidRPr="00B8695D">
        <w:rPr>
          <w:i/>
        </w:rPr>
        <w:t xml:space="preserve"> 36</w:t>
      </w:r>
      <w:r w:rsidRPr="00B8695D">
        <w:t xml:space="preserve">(2), 557-567.  </w:t>
      </w:r>
    </w:p>
    <w:p w14:paraId="380BAB80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Hosseini, M. M., Kerr, R. M., &amp; Randall, R. B. (1999). A hybrid maintenance model with imperfect inspection for a system with deterioration and Poisson failure. </w:t>
      </w:r>
      <w:r w:rsidRPr="00B8695D">
        <w:rPr>
          <w:i/>
        </w:rPr>
        <w:t>Journal of the Operational Research Society</w:t>
      </w:r>
      <w:r w:rsidRPr="00B8695D">
        <w:t>,</w:t>
      </w:r>
      <w:r w:rsidRPr="00B8695D">
        <w:rPr>
          <w:i/>
        </w:rPr>
        <w:t xml:space="preserve"> 50</w:t>
      </w:r>
      <w:r w:rsidRPr="00B8695D">
        <w:t xml:space="preserve">(12), 1229-1243.  </w:t>
      </w:r>
    </w:p>
    <w:p w14:paraId="2447793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Hu, Y.-C., Chiu, Y.-J., Hsu, C.-S., &amp; Chang, Y.-Y. (2015). Identifying key factors for introducing GPS-based fleet management systems to the logistics industry. </w:t>
      </w:r>
      <w:r w:rsidRPr="00B8695D">
        <w:rPr>
          <w:i/>
        </w:rPr>
        <w:t>Mathematical Problems in Engineering</w:t>
      </w:r>
      <w:r w:rsidRPr="00B8695D">
        <w:t>,</w:t>
      </w:r>
      <w:r w:rsidRPr="00B8695D">
        <w:rPr>
          <w:i/>
        </w:rPr>
        <w:t xml:space="preserve"> 2015</w:t>
      </w:r>
      <w:r w:rsidRPr="00B8695D">
        <w:t xml:space="preserve">.  </w:t>
      </w:r>
    </w:p>
    <w:p w14:paraId="304EB0F6" w14:textId="77777777" w:rsidR="00B8695D" w:rsidRPr="00B8695D" w:rsidRDefault="00B8695D" w:rsidP="00B8695D">
      <w:pPr>
        <w:pStyle w:val="EndNoteBibliography"/>
        <w:ind w:left="720" w:hanging="720"/>
      </w:pPr>
      <w:r w:rsidRPr="00B8695D">
        <w:t>Ikumapayi, O. M., Kayode, J. F., Afolalu, S. A., Nnochiri, E. S., Olowe, K. O., &amp; Bodunde, O. P. (2022, 5 - 7 April). A study on AI and ICT for Sustainable Manufacturing. (Ed.),^(Eds.). Proceedings of the International Conference on Industrial Engineering and Operations Manageme, Nsukka, Nigeria.</w:t>
      </w:r>
    </w:p>
    <w:p w14:paraId="32515613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Ismail, Z.-A. (2021). The requirements for maintenance management systems (MMS) at Malaysian polytechnic: a case study. </w:t>
      </w:r>
      <w:r w:rsidRPr="00B8695D">
        <w:rPr>
          <w:i/>
        </w:rPr>
        <w:t>Journal of Quality in Maintenance Engineering</w:t>
      </w:r>
      <w:r w:rsidRPr="00B8695D">
        <w:t xml:space="preserve">.  </w:t>
      </w:r>
    </w:p>
    <w:p w14:paraId="4E4523CC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Jain, A., Bhatti, R. S., &amp; Singh, H. (2015). OEE enhancement in SMEs through mobile maintenance: a TPM concept. </w:t>
      </w:r>
      <w:r w:rsidRPr="00B8695D">
        <w:rPr>
          <w:i/>
        </w:rPr>
        <w:t>International Journal of Quality &amp; Reliability Management</w:t>
      </w:r>
      <w:r w:rsidRPr="00B8695D">
        <w:t>,</w:t>
      </w:r>
      <w:r w:rsidRPr="00B8695D">
        <w:rPr>
          <w:i/>
        </w:rPr>
        <w:t xml:space="preserve"> 32</w:t>
      </w:r>
      <w:r w:rsidRPr="00B8695D">
        <w:t xml:space="preserve">(5), 503-516.  </w:t>
      </w:r>
    </w:p>
    <w:p w14:paraId="72C16BB0" w14:textId="103EA109" w:rsidR="00B8695D" w:rsidRPr="00B8695D" w:rsidRDefault="00B8695D" w:rsidP="00B8695D">
      <w:pPr>
        <w:pStyle w:val="EndNoteBibliography"/>
        <w:ind w:left="720" w:hanging="720"/>
      </w:pPr>
      <w:r w:rsidRPr="00B8695D">
        <w:t>Jain, A., Singh, H., &amp; Bhatti, R. S. (2016). Implementation of maintenance management in a medium size industry for optimi</w:t>
      </w:r>
      <w:r w:rsidR="00674A6A">
        <w:t>s</w:t>
      </w:r>
      <w:r w:rsidRPr="00B8695D">
        <w:t xml:space="preserve">ation of maintenance cost: a case study. </w:t>
      </w:r>
      <w:r w:rsidRPr="00B8695D">
        <w:rPr>
          <w:i/>
        </w:rPr>
        <w:t>IUP Journal of Operations Management</w:t>
      </w:r>
      <w:r w:rsidRPr="00B8695D">
        <w:t>,</w:t>
      </w:r>
      <w:r w:rsidRPr="00B8695D">
        <w:rPr>
          <w:i/>
        </w:rPr>
        <w:t xml:space="preserve"> 15</w:t>
      </w:r>
      <w:r w:rsidRPr="00B8695D">
        <w:t xml:space="preserve">(1), 35.  </w:t>
      </w:r>
    </w:p>
    <w:p w14:paraId="0B793A08" w14:textId="77777777" w:rsidR="00B8695D" w:rsidRPr="00B8695D" w:rsidRDefault="00B8695D" w:rsidP="00B8695D">
      <w:pPr>
        <w:pStyle w:val="EndNoteBibliography"/>
        <w:ind w:left="720" w:hanging="720"/>
      </w:pPr>
      <w:r w:rsidRPr="00B8695D">
        <w:t>Jantunen, E., Giordamlis, C., Adgar, A., &amp; Emmanouilidis, C. (2010). Mobile devices and services  (</w:t>
      </w:r>
      <w:r w:rsidRPr="00B8695D">
        <w:rPr>
          <w:i/>
        </w:rPr>
        <w:t>E-maintenance</w:t>
      </w:r>
      <w:r w:rsidRPr="00B8695D">
        <w:t xml:space="preserve"> (pp. 227-246). Springer.  </w:t>
      </w:r>
    </w:p>
    <w:p w14:paraId="1CFD5C50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Kallen, M.-J., &amp; Van Noortwijk, J. M. (2005). Optimal maintenance decisions under imperfect inspection. </w:t>
      </w:r>
      <w:r w:rsidRPr="00B8695D">
        <w:rPr>
          <w:i/>
        </w:rPr>
        <w:t>Reliability Engineering &amp; System Safety</w:t>
      </w:r>
      <w:r w:rsidRPr="00B8695D">
        <w:t>,</w:t>
      </w:r>
      <w:r w:rsidRPr="00B8695D">
        <w:rPr>
          <w:i/>
        </w:rPr>
        <w:t xml:space="preserve"> 90</w:t>
      </w:r>
      <w:r w:rsidRPr="00B8695D">
        <w:t xml:space="preserve">(2-3), 177-185.  </w:t>
      </w:r>
    </w:p>
    <w:p w14:paraId="07F395FE" w14:textId="208B67C7" w:rsidR="00B8695D" w:rsidRPr="00B8695D" w:rsidRDefault="00B8695D" w:rsidP="00B8695D">
      <w:pPr>
        <w:pStyle w:val="EndNoteBibliography"/>
        <w:ind w:left="720" w:hanging="720"/>
      </w:pPr>
      <w:r w:rsidRPr="00B8695D">
        <w:t xml:space="preserve">Kannan, M. V. (2020). </w:t>
      </w:r>
      <w:r w:rsidRPr="00B8695D">
        <w:rPr>
          <w:i/>
        </w:rPr>
        <w:t>Improving industrial corrective maintenance by efficient reali</w:t>
      </w:r>
      <w:r w:rsidR="00674A6A">
        <w:rPr>
          <w:i/>
        </w:rPr>
        <w:t>s</w:t>
      </w:r>
      <w:r w:rsidRPr="00B8695D">
        <w:rPr>
          <w:i/>
        </w:rPr>
        <w:t>ation of self-diagnosis in automated production systems reusing their engineering data</w:t>
      </w:r>
      <w:r w:rsidRPr="00B8695D">
        <w:t xml:space="preserve">, Technische Universität München]. </w:t>
      </w:r>
    </w:p>
    <w:p w14:paraId="41E1E189" w14:textId="77777777" w:rsidR="00B8695D" w:rsidRPr="00B8695D" w:rsidRDefault="00B8695D" w:rsidP="00B8695D">
      <w:pPr>
        <w:pStyle w:val="EndNoteBibliography"/>
        <w:ind w:left="720" w:hanging="720"/>
      </w:pPr>
      <w:r w:rsidRPr="00B8695D">
        <w:t>Kelly, A. (1989). Maintenance and its management. (Ed.),^(Eds.).</w:t>
      </w:r>
    </w:p>
    <w:p w14:paraId="3005735A" w14:textId="1EE7388E" w:rsidR="00B8695D" w:rsidRPr="00B8695D" w:rsidRDefault="00B8695D" w:rsidP="00B8695D">
      <w:pPr>
        <w:pStyle w:val="EndNoteBibliography"/>
        <w:ind w:left="720" w:hanging="720"/>
      </w:pPr>
      <w:r w:rsidRPr="00B8695D">
        <w:t>Koch, C., Hansen, G. K., &amp; Jacobsen, K. (2018). Missed opportunities: Two case studies of digitali</w:t>
      </w:r>
      <w:r w:rsidR="00674A6A">
        <w:t>s</w:t>
      </w:r>
      <w:r w:rsidRPr="00B8695D">
        <w:t xml:space="preserve">ation of FM in hospitals. </w:t>
      </w:r>
      <w:r w:rsidRPr="00B8695D">
        <w:rPr>
          <w:i/>
        </w:rPr>
        <w:t>Facilities</w:t>
      </w:r>
      <w:r w:rsidRPr="00B8695D">
        <w:t xml:space="preserve">.  </w:t>
      </w:r>
    </w:p>
    <w:p w14:paraId="60AE049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Kumar, U., Galar, D., Parida, A., Stenström, C., &amp; Berges, L. (2013). Maintenance performance metrics: a state‐of‐the‐art review. </w:t>
      </w:r>
      <w:r w:rsidRPr="00B8695D">
        <w:rPr>
          <w:i/>
        </w:rPr>
        <w:t>Journal of Quality in Maintenance Engineering</w:t>
      </w:r>
      <w:r w:rsidRPr="00B8695D">
        <w:t xml:space="preserve">.  </w:t>
      </w:r>
    </w:p>
    <w:p w14:paraId="10E77122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Labib, A. W. (1998). World‐class maintenance using a computerised maintenance management system. </w:t>
      </w:r>
      <w:r w:rsidRPr="00B8695D">
        <w:rPr>
          <w:i/>
        </w:rPr>
        <w:t>Journal of Quality in Maintenance Engineering</w:t>
      </w:r>
      <w:r w:rsidRPr="00B8695D">
        <w:t xml:space="preserve">.  </w:t>
      </w:r>
    </w:p>
    <w:p w14:paraId="48988CF2" w14:textId="77777777" w:rsidR="00B8695D" w:rsidRPr="00B8695D" w:rsidRDefault="00B8695D" w:rsidP="00B8695D">
      <w:pPr>
        <w:pStyle w:val="EndNoteBibliography"/>
        <w:ind w:left="720" w:hanging="720"/>
      </w:pPr>
      <w:r w:rsidRPr="00B8695D">
        <w:lastRenderedPageBreak/>
        <w:t xml:space="preserve">Lee, C. W., &amp; Kwak, N. (2011). Strategic enterprise resource planning in a health-care system using a multicriteria decision-making model. </w:t>
      </w:r>
      <w:r w:rsidRPr="00B8695D">
        <w:rPr>
          <w:i/>
        </w:rPr>
        <w:t>Journal of medical systems</w:t>
      </w:r>
      <w:r w:rsidRPr="00B8695D">
        <w:t>,</w:t>
      </w:r>
      <w:r w:rsidRPr="00B8695D">
        <w:rPr>
          <w:i/>
        </w:rPr>
        <w:t xml:space="preserve"> 35</w:t>
      </w:r>
      <w:r w:rsidRPr="00B8695D">
        <w:t xml:space="preserve">, 265-275.  </w:t>
      </w:r>
    </w:p>
    <w:p w14:paraId="551BA96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Lega, F., Marsilio, M., &amp; Villa, S. (2013). An evaluation framework for measuring supply chain performance in the public healthcare sector: evidence from the Italian NHS. </w:t>
      </w:r>
      <w:r w:rsidRPr="00B8695D">
        <w:rPr>
          <w:i/>
        </w:rPr>
        <w:t>Production Planning &amp; Control</w:t>
      </w:r>
      <w:r w:rsidRPr="00B8695D">
        <w:t>,</w:t>
      </w:r>
      <w:r w:rsidRPr="00B8695D">
        <w:rPr>
          <w:i/>
        </w:rPr>
        <w:t xml:space="preserve"> 24</w:t>
      </w:r>
      <w:r w:rsidRPr="00B8695D">
        <w:t xml:space="preserve">(10-11), 931-947.  </w:t>
      </w:r>
    </w:p>
    <w:p w14:paraId="02DA04A7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Legner, C., Nolte, C., &amp; Urbach, N. (2011). Evaluating mobile business applications in service and maintenance processes: results of a quantitative-empirical study.  </w:t>
      </w:r>
    </w:p>
    <w:p w14:paraId="4CCB1528" w14:textId="7D368556" w:rsidR="00B8695D" w:rsidRPr="00B8695D" w:rsidRDefault="00B8695D" w:rsidP="00B8695D">
      <w:pPr>
        <w:pStyle w:val="EndNoteBibliography"/>
        <w:ind w:left="720" w:hanging="720"/>
      </w:pPr>
      <w:r w:rsidRPr="00B8695D">
        <w:t xml:space="preserve">Levi-Bliech, M., Naveh, G., Pliskin, N., &amp; Fink, L. (2018). Mobile technology and business process performance: The mediating role of collaborative supply–chain capabilities. </w:t>
      </w:r>
      <w:r w:rsidRPr="00B8695D">
        <w:rPr>
          <w:i/>
        </w:rPr>
        <w:t>Information Systems Management</w:t>
      </w:r>
      <w:r w:rsidRPr="00B8695D">
        <w:t>,</w:t>
      </w:r>
      <w:r w:rsidRPr="00B8695D">
        <w:rPr>
          <w:i/>
        </w:rPr>
        <w:t xml:space="preserve"> 35</w:t>
      </w:r>
      <w:r w:rsidRPr="00B8695D">
        <w:t xml:space="preserve">(4), 308-329. </w:t>
      </w:r>
      <w:hyperlink r:id="rId11" w:history="1">
        <w:r w:rsidRPr="00B8695D">
          <w:rPr>
            <w:rStyle w:val="Hyperlink"/>
          </w:rPr>
          <w:t>https://doi.org/https://doi.org/10.1080/10580530.2018.1503803</w:t>
        </w:r>
      </w:hyperlink>
      <w:r w:rsidRPr="00B8695D">
        <w:t xml:space="preserve"> </w:t>
      </w:r>
    </w:p>
    <w:p w14:paraId="270599B7" w14:textId="77777777" w:rsidR="00B8695D" w:rsidRPr="00B8695D" w:rsidRDefault="00B8695D" w:rsidP="00B8695D">
      <w:pPr>
        <w:pStyle w:val="EndNoteBibliography"/>
        <w:ind w:left="720" w:hanging="720"/>
      </w:pPr>
      <w:r w:rsidRPr="00B8695D">
        <w:t>Lin, Y.-C., Cheung, W.-F., Hsieh, Y.-C., Siao, F.-C., &amp; Su, Y.-C. (2011). Developing RFID-Based Instruments Maintenance Management in Construction Lab  (</w:t>
      </w:r>
      <w:r w:rsidRPr="00B8695D">
        <w:rPr>
          <w:i/>
        </w:rPr>
        <w:t>Designing and Deploying RFID Applications</w:t>
      </w:r>
      <w:r w:rsidRPr="00B8695D">
        <w:t xml:space="preserve">. IntechOpen.  </w:t>
      </w:r>
    </w:p>
    <w:p w14:paraId="648F4474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Liu, R., &amp; Issa, R. R. (2016). Survey: Common knowledge in BIM for facility maintenance. </w:t>
      </w:r>
      <w:r w:rsidRPr="00B8695D">
        <w:rPr>
          <w:i/>
        </w:rPr>
        <w:t>J. Perform. Constr. Facil</w:t>
      </w:r>
      <w:r w:rsidRPr="00B8695D">
        <w:t>,</w:t>
      </w:r>
      <w:r w:rsidRPr="00B8695D">
        <w:rPr>
          <w:i/>
        </w:rPr>
        <w:t xml:space="preserve"> 30</w:t>
      </w:r>
      <w:r w:rsidRPr="00B8695D">
        <w:t xml:space="preserve">(3), 04015033.  </w:t>
      </w:r>
    </w:p>
    <w:p w14:paraId="6D2C41F7" w14:textId="42BFF0A6" w:rsidR="00B8695D" w:rsidRPr="00B8695D" w:rsidRDefault="00B8695D" w:rsidP="00B8695D">
      <w:pPr>
        <w:pStyle w:val="EndNoteBibliography"/>
        <w:ind w:left="720" w:hanging="720"/>
      </w:pPr>
      <w:r w:rsidRPr="00B8695D">
        <w:t>Madapusi, A., &amp; D</w:t>
      </w:r>
      <w:r w:rsidR="00674A6A">
        <w:t>’</w:t>
      </w:r>
      <w:r w:rsidRPr="00B8695D">
        <w:t>Souza, D. (2012). The influence of ERP system implementation on the operational performance of an organi</w:t>
      </w:r>
      <w:r w:rsidR="00674A6A">
        <w:t>s</w:t>
      </w:r>
      <w:r w:rsidRPr="00B8695D">
        <w:t xml:space="preserve">ation. </w:t>
      </w:r>
      <w:r w:rsidRPr="00B8695D">
        <w:rPr>
          <w:i/>
        </w:rPr>
        <w:t>International journal of information management</w:t>
      </w:r>
      <w:r w:rsidRPr="00B8695D">
        <w:t>,</w:t>
      </w:r>
      <w:r w:rsidRPr="00B8695D">
        <w:rPr>
          <w:i/>
        </w:rPr>
        <w:t xml:space="preserve"> 32</w:t>
      </w:r>
      <w:r w:rsidRPr="00B8695D">
        <w:t xml:space="preserve">(1), 24-34.  </w:t>
      </w:r>
    </w:p>
    <w:p w14:paraId="4B16C7BE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Madureira, S., Flores-Colen, I., de Brito, J., &amp; Pereira, C. (2017). Maintenance planning of facades in current buildings. </w:t>
      </w:r>
      <w:r w:rsidRPr="00B8695D">
        <w:rPr>
          <w:i/>
        </w:rPr>
        <w:t>Construction and building materials</w:t>
      </w:r>
      <w:r w:rsidRPr="00B8695D">
        <w:t>,</w:t>
      </w:r>
      <w:r w:rsidRPr="00B8695D">
        <w:rPr>
          <w:i/>
        </w:rPr>
        <w:t xml:space="preserve"> 147</w:t>
      </w:r>
      <w:r w:rsidRPr="00B8695D">
        <w:t xml:space="preserve">, 790-802.  </w:t>
      </w:r>
    </w:p>
    <w:p w14:paraId="0AFD8444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Manyika, J., Chui, M., Bughin, J., Dobbs, R., Bisson, P., &amp; Marrs, A. (2013). </w:t>
      </w:r>
      <w:r w:rsidRPr="00B8695D">
        <w:rPr>
          <w:i/>
        </w:rPr>
        <w:t>Disruptive technologies: Advances that will transform life, business, and the global economy</w:t>
      </w:r>
      <w:r w:rsidRPr="00B8695D">
        <w:t xml:space="preserve">  (Vol. 180). McKinsey Global Institute San Francisco, CA.  </w:t>
      </w:r>
    </w:p>
    <w:p w14:paraId="1C0FDD3F" w14:textId="3B5DE09C" w:rsidR="00B8695D" w:rsidRPr="00B8695D" w:rsidRDefault="00B8695D" w:rsidP="00B8695D">
      <w:pPr>
        <w:pStyle w:val="EndNoteBibliography"/>
        <w:ind w:left="720" w:hanging="720"/>
      </w:pPr>
      <w:r w:rsidRPr="00B8695D">
        <w:t>Marquez, A. C., &amp; Heguedas, A. S. (2002). Models for maintenance optimi</w:t>
      </w:r>
      <w:r w:rsidR="00674A6A">
        <w:t>s</w:t>
      </w:r>
      <w:r w:rsidRPr="00B8695D">
        <w:t xml:space="preserve">ation: a study for repairable systems and finite time periods. </w:t>
      </w:r>
      <w:r w:rsidRPr="00B8695D">
        <w:rPr>
          <w:i/>
        </w:rPr>
        <w:t>Reliability Engineering &amp; System Safety</w:t>
      </w:r>
      <w:r w:rsidRPr="00B8695D">
        <w:t>,</w:t>
      </w:r>
      <w:r w:rsidRPr="00B8695D">
        <w:rPr>
          <w:i/>
        </w:rPr>
        <w:t xml:space="preserve"> 75</w:t>
      </w:r>
      <w:r w:rsidRPr="00B8695D">
        <w:t xml:space="preserve">(3), 367-377.  </w:t>
      </w:r>
    </w:p>
    <w:p w14:paraId="2EC90E1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Mendes, D. S. F. T., Navas, H. V. G., &amp; Charrua-Santos, F. M. B. (2022). Proposal for a maintenance management system based on the lean philosophy and industry 4.0. </w:t>
      </w:r>
      <w:r w:rsidRPr="00B8695D">
        <w:rPr>
          <w:i/>
        </w:rPr>
        <w:t>Revista Produção e Desenvolvimento</w:t>
      </w:r>
      <w:r w:rsidRPr="00B8695D">
        <w:t>,</w:t>
      </w:r>
      <w:r w:rsidRPr="00B8695D">
        <w:rPr>
          <w:i/>
        </w:rPr>
        <w:t xml:space="preserve"> 8</w:t>
      </w:r>
      <w:r w:rsidRPr="00B8695D">
        <w:t xml:space="preserve">(1), e587-e587.  </w:t>
      </w:r>
    </w:p>
    <w:p w14:paraId="43ECE61F" w14:textId="61E391CE" w:rsidR="00B8695D" w:rsidRPr="00B8695D" w:rsidRDefault="00B8695D" w:rsidP="00B8695D">
      <w:pPr>
        <w:pStyle w:val="EndNoteBibliography"/>
        <w:ind w:left="720" w:hanging="720"/>
      </w:pPr>
      <w:r w:rsidRPr="00B8695D">
        <w:t>Mohammadfam, I., Bahmani, F., &amp; Mahmoudi, S. (2014). Evaluation of the Implementation of a Computeri</w:t>
      </w:r>
      <w:r w:rsidR="00674A6A">
        <w:t>s</w:t>
      </w:r>
      <w:r w:rsidRPr="00B8695D">
        <w:t xml:space="preserve">ed Maintenance Management System on the Maintenance and Safety KPIs. </w:t>
      </w:r>
      <w:r w:rsidRPr="00B8695D">
        <w:rPr>
          <w:i/>
        </w:rPr>
        <w:t>International Journal of Occupational Hygiene</w:t>
      </w:r>
      <w:r w:rsidRPr="00B8695D">
        <w:t>,</w:t>
      </w:r>
      <w:r w:rsidRPr="00B8695D">
        <w:rPr>
          <w:i/>
        </w:rPr>
        <w:t xml:space="preserve"> 6</w:t>
      </w:r>
      <w:r w:rsidRPr="00B8695D">
        <w:t xml:space="preserve">(2), 96-100.  </w:t>
      </w:r>
    </w:p>
    <w:p w14:paraId="5B570FAC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Moumen, Y., Benhadou, M., &amp; Haddout, A. (2022). Impact of e-maintenance and artificial intelligence tools on costs and benefits </w:t>
      </w:r>
      <w:r w:rsidRPr="00B8695D">
        <w:rPr>
          <w:i/>
        </w:rPr>
        <w:t>Journal of Operations Management, Optimization and Decision Support</w:t>
      </w:r>
      <w:r w:rsidRPr="00B8695D">
        <w:t>,</w:t>
      </w:r>
      <w:r w:rsidRPr="00B8695D">
        <w:rPr>
          <w:i/>
        </w:rPr>
        <w:t xml:space="preserve"> 2</w:t>
      </w:r>
      <w:r w:rsidRPr="00B8695D">
        <w:t xml:space="preserve">(2), 18-23.  </w:t>
      </w:r>
    </w:p>
    <w:p w14:paraId="5E7904AB" w14:textId="77777777" w:rsidR="00B8695D" w:rsidRPr="00B8695D" w:rsidRDefault="00B8695D" w:rsidP="00B8695D">
      <w:pPr>
        <w:pStyle w:val="EndNoteBibliography"/>
        <w:ind w:left="720" w:hanging="720"/>
      </w:pPr>
      <w:r w:rsidRPr="00B8695D">
        <w:t>Muzafar, S., &amp; Jhanjhi, N. (2020). Success stories of ICT implementation in Saudi Arabia  (</w:t>
      </w:r>
      <w:r w:rsidRPr="00B8695D">
        <w:rPr>
          <w:i/>
        </w:rPr>
        <w:t>Employing Recent Technologies for Improved Digital Governance</w:t>
      </w:r>
      <w:r w:rsidRPr="00B8695D">
        <w:t xml:space="preserve"> (pp. 151-163). IGI Global.  </w:t>
      </w:r>
    </w:p>
    <w:p w14:paraId="4580FB1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Nah, F. F. H., Lau, J. L. S., &amp; Kuang, J. (2001). Critical factors for successful implementation of enterprise systems. </w:t>
      </w:r>
      <w:r w:rsidRPr="00B8695D">
        <w:rPr>
          <w:i/>
        </w:rPr>
        <w:t>Business Process Management Journal</w:t>
      </w:r>
      <w:r w:rsidRPr="00B8695D">
        <w:t>,</w:t>
      </w:r>
      <w:r w:rsidRPr="00B8695D">
        <w:rPr>
          <w:i/>
        </w:rPr>
        <w:t xml:space="preserve"> 7</w:t>
      </w:r>
      <w:r w:rsidRPr="00B8695D">
        <w:t xml:space="preserve">(3), 285-296.  </w:t>
      </w:r>
    </w:p>
    <w:p w14:paraId="779E4E99" w14:textId="066B347F" w:rsidR="00B8695D" w:rsidRPr="00B8695D" w:rsidRDefault="00B8695D" w:rsidP="00B8695D">
      <w:pPr>
        <w:pStyle w:val="EndNoteBibliography"/>
        <w:ind w:left="720" w:hanging="720"/>
      </w:pPr>
      <w:r w:rsidRPr="00B8695D">
        <w:t>Nguyen, H. S. H., Do, P., Iung, B., &amp; Vu, H. (2018). Joint maintenance scheduling and routing optimi</w:t>
      </w:r>
      <w:r w:rsidR="00674A6A">
        <w:t>s</w:t>
      </w:r>
      <w:r w:rsidRPr="00B8695D">
        <w:t xml:space="preserve">ation for geographically dis-persed production systems. </w:t>
      </w:r>
      <w:r w:rsidRPr="00B8695D">
        <w:rPr>
          <w:i/>
        </w:rPr>
        <w:t>in Industrial Maintenance and Reliability Manchester, UK 12-15 June, 2018</w:t>
      </w:r>
      <w:r w:rsidRPr="00B8695D">
        <w:t xml:space="preserve">, 109.  </w:t>
      </w:r>
    </w:p>
    <w:p w14:paraId="25D708B8" w14:textId="77777777" w:rsidR="00B8695D" w:rsidRPr="00B8695D" w:rsidRDefault="00B8695D" w:rsidP="00B8695D">
      <w:pPr>
        <w:pStyle w:val="EndNoteBibliography"/>
        <w:ind w:left="720" w:hanging="720"/>
      </w:pPr>
      <w:r w:rsidRPr="00B8695D">
        <w:t>Olasumbo, M., Kanisuru, A. M., Khumbulani, M., &amp; Innocent, R. B. (2019). E-Maintenance Management System for Optimal Functionality of Machines  (</w:t>
      </w:r>
      <w:r w:rsidRPr="00B8695D">
        <w:rPr>
          <w:i/>
        </w:rPr>
        <w:t>E-</w:t>
      </w:r>
      <w:r w:rsidRPr="00B8695D">
        <w:rPr>
          <w:i/>
        </w:rPr>
        <w:lastRenderedPageBreak/>
        <w:t>Systems for the 21st Century: Concept, Developments, and Applications, Volume 2: E-Learning, E-Maintenance, E-Portfolio, E-System, and E-Voting</w:t>
      </w:r>
      <w:r w:rsidRPr="00B8695D">
        <w:t xml:space="preserve"> (pp. 209-252). Apple Academic Press.  </w:t>
      </w:r>
    </w:p>
    <w:p w14:paraId="2B40F53B" w14:textId="77777777" w:rsidR="00B8695D" w:rsidRPr="00B8695D" w:rsidRDefault="00B8695D" w:rsidP="00B8695D">
      <w:pPr>
        <w:pStyle w:val="EndNoteBibliography"/>
        <w:ind w:left="720" w:hanging="720"/>
      </w:pPr>
      <w:r w:rsidRPr="00B8695D">
        <w:t>Onoshakpor, R. M. (2014). Maintenance precepts for efficient electricity infrastructure in sub-Saharan Africa: The case of the Nigerian electricity network. (Ed.),^(Eds.). 2014 IEEE 6th International Conference on Adaptive Science &amp; Technology (ICAST).</w:t>
      </w:r>
    </w:p>
    <w:p w14:paraId="5ECFA83B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Pintelon, L., &amp; Van Puyvelde, F. (2006). </w:t>
      </w:r>
      <w:r w:rsidRPr="00B8695D">
        <w:rPr>
          <w:i/>
        </w:rPr>
        <w:t>Maintenance decision making</w:t>
      </w:r>
      <w:r w:rsidRPr="00B8695D">
        <w:t xml:space="preserve">. Acco.  </w:t>
      </w:r>
    </w:p>
    <w:p w14:paraId="7EEFFF90" w14:textId="2456BA3B" w:rsidR="00B8695D" w:rsidRPr="00B8695D" w:rsidRDefault="00B8695D" w:rsidP="00B8695D">
      <w:pPr>
        <w:pStyle w:val="EndNoteBibliography"/>
        <w:ind w:left="720" w:hanging="720"/>
      </w:pPr>
      <w:r w:rsidRPr="00B8695D">
        <w:t>Pousttchi, K., &amp; Habermann, K. (2009). Exploring the Organi</w:t>
      </w:r>
      <w:r w:rsidR="00674A6A">
        <w:t>s</w:t>
      </w:r>
      <w:r w:rsidRPr="00B8695D">
        <w:t>ational Effects of mobile business process reengineering. (Ed.),^(Eds.). 2009 Eighth International Conference on Mobile Business.</w:t>
      </w:r>
    </w:p>
    <w:p w14:paraId="474061CB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Rajagopal, P. (2002). An innovation—diffusion view of implementation of enterprise resource planning (ERP) systems and development of a research model. </w:t>
      </w:r>
      <w:r w:rsidRPr="00B8695D">
        <w:rPr>
          <w:i/>
        </w:rPr>
        <w:t>Information &amp; Management</w:t>
      </w:r>
      <w:r w:rsidRPr="00B8695D">
        <w:t>,</w:t>
      </w:r>
      <w:r w:rsidRPr="00B8695D">
        <w:rPr>
          <w:i/>
        </w:rPr>
        <w:t xml:space="preserve"> 40</w:t>
      </w:r>
      <w:r w:rsidRPr="00B8695D">
        <w:t xml:space="preserve">(2), 87-114.  </w:t>
      </w:r>
    </w:p>
    <w:p w14:paraId="3DE0CA90" w14:textId="7BDD11CF" w:rsidR="00B8695D" w:rsidRPr="00B8695D" w:rsidRDefault="00B8695D" w:rsidP="00B8695D">
      <w:pPr>
        <w:pStyle w:val="EndNoteBibliography"/>
        <w:ind w:left="720" w:hanging="720"/>
      </w:pPr>
      <w:r w:rsidRPr="00B8695D">
        <w:t>Sahoo, T., &amp; Liyanage, J. P. (2008). Computeri</w:t>
      </w:r>
      <w:r w:rsidR="00674A6A">
        <w:t>s</w:t>
      </w:r>
      <w:r w:rsidRPr="00B8695D">
        <w:t xml:space="preserve">ed maintenance management systems: For effective plant performance. </w:t>
      </w:r>
      <w:r w:rsidRPr="00B8695D">
        <w:rPr>
          <w:i/>
        </w:rPr>
        <w:t>Chemical Engineering</w:t>
      </w:r>
      <w:r w:rsidRPr="00B8695D">
        <w:t>,</w:t>
      </w:r>
      <w:r w:rsidRPr="00B8695D">
        <w:rPr>
          <w:i/>
        </w:rPr>
        <w:t xml:space="preserve"> 115</w:t>
      </w:r>
      <w:r w:rsidRPr="00B8695D">
        <w:t xml:space="preserve">(1), 38.  </w:t>
      </w:r>
    </w:p>
    <w:p w14:paraId="0FE0AAC4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Schoenherr, T. (2016). Mobile devices and applications for supply chain management: Process, contingency, and performance effects. </w:t>
      </w:r>
      <w:r w:rsidRPr="00B8695D">
        <w:rPr>
          <w:i/>
        </w:rPr>
        <w:t>Transportation Journal</w:t>
      </w:r>
      <w:r w:rsidRPr="00B8695D">
        <w:t>,</w:t>
      </w:r>
      <w:r w:rsidRPr="00B8695D">
        <w:rPr>
          <w:i/>
        </w:rPr>
        <w:t xml:space="preserve"> 55</w:t>
      </w:r>
      <w:r w:rsidRPr="00B8695D">
        <w:t xml:space="preserve">(4), 333-381.  </w:t>
      </w:r>
    </w:p>
    <w:p w14:paraId="28CED6BB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Scutariu, M., &amp; Albert, H. (2006). Corrective maintenance timetable in restructured distribution environment. </w:t>
      </w:r>
      <w:r w:rsidRPr="00B8695D">
        <w:rPr>
          <w:i/>
        </w:rPr>
        <w:t>IEEE transactions on power delivery</w:t>
      </w:r>
      <w:r w:rsidRPr="00B8695D">
        <w:t>,</w:t>
      </w:r>
      <w:r w:rsidRPr="00B8695D">
        <w:rPr>
          <w:i/>
        </w:rPr>
        <w:t xml:space="preserve"> 22</w:t>
      </w:r>
      <w:r w:rsidRPr="00B8695D">
        <w:t xml:space="preserve">(1), 650-657.  </w:t>
      </w:r>
    </w:p>
    <w:p w14:paraId="6048EA7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Selvakumaran, P., BASIR, M. A., &amp; FUAD, A. F. A. (2022). LIGHTHOUSE MAINTENANCE MANAGEMENT MOBILE APPS SYSTEM. </w:t>
      </w:r>
      <w:r w:rsidRPr="00B8695D">
        <w:rPr>
          <w:i/>
        </w:rPr>
        <w:t>Universiti Malaysia Terengganu Journal of Undergraduate Research</w:t>
      </w:r>
      <w:r w:rsidRPr="00B8695D">
        <w:t>,</w:t>
      </w:r>
      <w:r w:rsidRPr="00B8695D">
        <w:rPr>
          <w:i/>
        </w:rPr>
        <w:t xml:space="preserve"> 4</w:t>
      </w:r>
      <w:r w:rsidRPr="00B8695D">
        <w:t xml:space="preserve">(1), 25-38.  </w:t>
      </w:r>
    </w:p>
    <w:p w14:paraId="0029622C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Sheut, C., &amp; Krajewski, L. (1994). A decision model for corrective maintenance management. </w:t>
      </w:r>
      <w:r w:rsidRPr="00B8695D">
        <w:rPr>
          <w:i/>
        </w:rPr>
        <w:t>The International Journal of Production Research</w:t>
      </w:r>
      <w:r w:rsidRPr="00B8695D">
        <w:t>,</w:t>
      </w:r>
      <w:r w:rsidRPr="00B8695D">
        <w:rPr>
          <w:i/>
        </w:rPr>
        <w:t xml:space="preserve"> 32</w:t>
      </w:r>
      <w:r w:rsidRPr="00B8695D">
        <w:t xml:space="preserve">(6), 1365-1382.  </w:t>
      </w:r>
    </w:p>
    <w:p w14:paraId="3E1B85CA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Shiau, W.-L., Yan, C.-M., &amp; Lin, B.-W. (2019). Exploration into the intellectual structure of mobile information systems. </w:t>
      </w:r>
      <w:r w:rsidRPr="00B8695D">
        <w:rPr>
          <w:i/>
        </w:rPr>
        <w:t>International journal of information management</w:t>
      </w:r>
      <w:r w:rsidRPr="00B8695D">
        <w:t>,</w:t>
      </w:r>
      <w:r w:rsidRPr="00B8695D">
        <w:rPr>
          <w:i/>
        </w:rPr>
        <w:t xml:space="preserve"> 47</w:t>
      </w:r>
      <w:r w:rsidRPr="00B8695D">
        <w:t xml:space="preserve">, 241-251.  </w:t>
      </w:r>
    </w:p>
    <w:p w14:paraId="50AD8EF3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Shohet, I. M., &amp; Lavy, S. (2017). Facility maintenance and management: a health care case study. </w:t>
      </w:r>
      <w:r w:rsidRPr="00B8695D">
        <w:rPr>
          <w:i/>
        </w:rPr>
        <w:t>International Journal of Strategic Property Management</w:t>
      </w:r>
      <w:r w:rsidRPr="00B8695D">
        <w:t>,</w:t>
      </w:r>
      <w:r w:rsidRPr="00B8695D">
        <w:rPr>
          <w:i/>
        </w:rPr>
        <w:t xml:space="preserve"> 21</w:t>
      </w:r>
      <w:r w:rsidRPr="00B8695D">
        <w:t xml:space="preserve">(2), 170-182.  </w:t>
      </w:r>
    </w:p>
    <w:p w14:paraId="5A5F7907" w14:textId="29AC5782" w:rsidR="00B8695D" w:rsidRPr="00B8695D" w:rsidRDefault="00B8695D" w:rsidP="00B8695D">
      <w:pPr>
        <w:pStyle w:val="EndNoteBibliography"/>
        <w:ind w:left="720" w:hanging="720"/>
      </w:pPr>
      <w:r w:rsidRPr="00B8695D">
        <w:t>Sidibé, I., Khatab, A., Diallo, C., &amp; Adjallah, K. H. (2016). Kernel estimator of maintenance optimi</w:t>
      </w:r>
      <w:r w:rsidR="00674A6A">
        <w:t>s</w:t>
      </w:r>
      <w:r w:rsidRPr="00B8695D">
        <w:t xml:space="preserve">ation model for a stochastically degrading system under different operating environments. </w:t>
      </w:r>
      <w:r w:rsidRPr="00B8695D">
        <w:rPr>
          <w:i/>
        </w:rPr>
        <w:t>Reliability Engineering &amp; System Safety</w:t>
      </w:r>
      <w:r w:rsidRPr="00B8695D">
        <w:t>,</w:t>
      </w:r>
      <w:r w:rsidRPr="00B8695D">
        <w:rPr>
          <w:i/>
        </w:rPr>
        <w:t xml:space="preserve"> 147</w:t>
      </w:r>
      <w:r w:rsidRPr="00B8695D">
        <w:t xml:space="preserve">, 109-116.  </w:t>
      </w:r>
    </w:p>
    <w:p w14:paraId="3C1D7C2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Stefan Bankosz, G., &amp; Kerins, J. (2014). Mobile technology-enhanced asset maintenance in an SME. </w:t>
      </w:r>
      <w:r w:rsidRPr="00B8695D">
        <w:rPr>
          <w:i/>
        </w:rPr>
        <w:t>Journal of Quality in Maintenance Engineering</w:t>
      </w:r>
      <w:r w:rsidRPr="00B8695D">
        <w:t>,</w:t>
      </w:r>
      <w:r w:rsidRPr="00B8695D">
        <w:rPr>
          <w:i/>
        </w:rPr>
        <w:t xml:space="preserve"> 20</w:t>
      </w:r>
      <w:r w:rsidRPr="00B8695D">
        <w:t xml:space="preserve">(2), 163-181.  </w:t>
      </w:r>
    </w:p>
    <w:p w14:paraId="7010E169" w14:textId="77777777" w:rsidR="00B8695D" w:rsidRPr="00B8695D" w:rsidRDefault="00B8695D" w:rsidP="00B8695D">
      <w:pPr>
        <w:pStyle w:val="EndNoteBibliography"/>
        <w:ind w:left="720" w:hanging="720"/>
      </w:pPr>
      <w:r w:rsidRPr="00B8695D">
        <w:t>Su, C. J. (2009). Effective mobile assets management system using RFID and ERP technology. (Ed.),^(Eds.). 2009 WRI International Conference on Communications and Mobile Computing.</w:t>
      </w:r>
    </w:p>
    <w:p w14:paraId="5DFF8253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Sumaila, F., &amp; Bahsi, H. (2022). Digital forensic analysis of mobile automotive maintenance applications. </w:t>
      </w:r>
      <w:r w:rsidRPr="00B8695D">
        <w:rPr>
          <w:i/>
        </w:rPr>
        <w:t>Forensic Science International: Digital Investigation</w:t>
      </w:r>
      <w:r w:rsidRPr="00B8695D">
        <w:t>,</w:t>
      </w:r>
      <w:r w:rsidRPr="00B8695D">
        <w:rPr>
          <w:i/>
        </w:rPr>
        <w:t xml:space="preserve"> 43</w:t>
      </w:r>
      <w:r w:rsidRPr="00B8695D">
        <w:t xml:space="preserve">, 301440.  </w:t>
      </w:r>
    </w:p>
    <w:p w14:paraId="25BAD753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Surveyors, R. I. o. C. (2000). </w:t>
      </w:r>
      <w:r w:rsidRPr="00B8695D">
        <w:rPr>
          <w:i/>
        </w:rPr>
        <w:t>Building Maintenance: Strategy, Planning and Procurement</w:t>
      </w:r>
      <w:r w:rsidRPr="00B8695D">
        <w:t xml:space="preserve">. RICS Books.  </w:t>
      </w:r>
    </w:p>
    <w:p w14:paraId="3BDCFF01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Taher, M. (2012). Resource-based view theory. </w:t>
      </w:r>
      <w:r w:rsidRPr="00B8695D">
        <w:rPr>
          <w:i/>
        </w:rPr>
        <w:t>Information Systems Theory: Explaining and Predicting Our Digital Society, Vol. 1</w:t>
      </w:r>
      <w:r w:rsidRPr="00B8695D">
        <w:t xml:space="preserve">, 151-163.  </w:t>
      </w:r>
    </w:p>
    <w:p w14:paraId="46867436" w14:textId="77777777" w:rsidR="00B8695D" w:rsidRPr="00B8695D" w:rsidRDefault="00B8695D" w:rsidP="00B8695D">
      <w:pPr>
        <w:pStyle w:val="EndNoteBibliography"/>
        <w:ind w:left="720" w:hanging="720"/>
      </w:pPr>
      <w:r w:rsidRPr="00B8695D">
        <w:lastRenderedPageBreak/>
        <w:t xml:space="preserve">Teece, D. J., Pisano, G., &amp; Shuen, A. (1997). Dynamic capabilities and strategic management. </w:t>
      </w:r>
      <w:r w:rsidRPr="00B8695D">
        <w:rPr>
          <w:i/>
        </w:rPr>
        <w:t>Strategic management journal</w:t>
      </w:r>
      <w:r w:rsidRPr="00B8695D">
        <w:t>,</w:t>
      </w:r>
      <w:r w:rsidRPr="00B8695D">
        <w:rPr>
          <w:i/>
        </w:rPr>
        <w:t xml:space="preserve"> 18</w:t>
      </w:r>
      <w:r w:rsidRPr="00B8695D">
        <w:t xml:space="preserve">(7), 509-533.  </w:t>
      </w:r>
    </w:p>
    <w:p w14:paraId="593E434E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van Noortwijk, J. M. (2009). A survey of the application of gamma processes in maintenance. </w:t>
      </w:r>
      <w:r w:rsidRPr="00B8695D">
        <w:rPr>
          <w:i/>
        </w:rPr>
        <w:t>Reliability Engineering &amp; System Safety</w:t>
      </w:r>
      <w:r w:rsidRPr="00B8695D">
        <w:t>,</w:t>
      </w:r>
      <w:r w:rsidRPr="00B8695D">
        <w:rPr>
          <w:i/>
        </w:rPr>
        <w:t xml:space="preserve"> 94</w:t>
      </w:r>
      <w:r w:rsidRPr="00B8695D">
        <w:t xml:space="preserve">(1), 2-21.  </w:t>
      </w:r>
    </w:p>
    <w:p w14:paraId="1FB0778E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Vathoopan, M., Johny, M., Zoitl, A., &amp; Knoll, A. (2018). Modular fault ascription and corrective maintenance using a digital twin. </w:t>
      </w:r>
      <w:r w:rsidRPr="00B8695D">
        <w:rPr>
          <w:i/>
        </w:rPr>
        <w:t>IFAC-PapersOnLine</w:t>
      </w:r>
      <w:r w:rsidRPr="00B8695D">
        <w:t>,</w:t>
      </w:r>
      <w:r w:rsidRPr="00B8695D">
        <w:rPr>
          <w:i/>
        </w:rPr>
        <w:t xml:space="preserve"> 51</w:t>
      </w:r>
      <w:r w:rsidRPr="00B8695D">
        <w:t xml:space="preserve">(11), 1041-1046.  </w:t>
      </w:r>
    </w:p>
    <w:p w14:paraId="6138E6B0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Villa, V., Naticchia, B., Bruno, G., Aliev, K., Piantanida, P., &amp; Antonelli, D. (2021). IoT open-source architecture for the maintenance of building facilities. </w:t>
      </w:r>
      <w:r w:rsidRPr="00B8695D">
        <w:rPr>
          <w:i/>
        </w:rPr>
        <w:t>Applied Sciences</w:t>
      </w:r>
      <w:r w:rsidRPr="00B8695D">
        <w:t>,</w:t>
      </w:r>
      <w:r w:rsidRPr="00B8695D">
        <w:rPr>
          <w:i/>
        </w:rPr>
        <w:t xml:space="preserve"> 11</w:t>
      </w:r>
      <w:r w:rsidRPr="00B8695D">
        <w:t xml:space="preserve">(12), 5374.  </w:t>
      </w:r>
    </w:p>
    <w:p w14:paraId="7F38143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Wang, J., Zhang, L., Duan, L., &amp; Gao, R. X. (2017). A new paradigm of cloud-based predictive maintenance for intelligent manufacturing. </w:t>
      </w:r>
      <w:r w:rsidRPr="00B8695D">
        <w:rPr>
          <w:i/>
        </w:rPr>
        <w:t>Journal of Intelligent Manufacturing</w:t>
      </w:r>
      <w:r w:rsidRPr="00B8695D">
        <w:t>,</w:t>
      </w:r>
      <w:r w:rsidRPr="00B8695D">
        <w:rPr>
          <w:i/>
        </w:rPr>
        <w:t xml:space="preserve"> 28</w:t>
      </w:r>
      <w:r w:rsidRPr="00B8695D">
        <w:t xml:space="preserve">, 1125-1137.  </w:t>
      </w:r>
    </w:p>
    <w:p w14:paraId="651516F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Wang, R. J.-H., Malthouse, E. C., &amp; Krishnamurthi, L. (2015). On the go: How mobile shopping affects customer purchase behavior. </w:t>
      </w:r>
      <w:r w:rsidRPr="00B8695D">
        <w:rPr>
          <w:i/>
        </w:rPr>
        <w:t>Journal of Retailing</w:t>
      </w:r>
      <w:r w:rsidRPr="00B8695D">
        <w:t>,</w:t>
      </w:r>
      <w:r w:rsidRPr="00B8695D">
        <w:rPr>
          <w:i/>
        </w:rPr>
        <w:t xml:space="preserve"> 91</w:t>
      </w:r>
      <w:r w:rsidRPr="00B8695D">
        <w:t xml:space="preserve">(2), 217-234.  </w:t>
      </w:r>
    </w:p>
    <w:p w14:paraId="35FDC538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Wernerfelt, B. (1984). A resource‐based view of the firm. </w:t>
      </w:r>
      <w:r w:rsidRPr="00B8695D">
        <w:rPr>
          <w:i/>
        </w:rPr>
        <w:t>Strategic management journal</w:t>
      </w:r>
      <w:r w:rsidRPr="00B8695D">
        <w:t>,</w:t>
      </w:r>
      <w:r w:rsidRPr="00B8695D">
        <w:rPr>
          <w:i/>
        </w:rPr>
        <w:t xml:space="preserve"> 5</w:t>
      </w:r>
      <w:r w:rsidRPr="00B8695D">
        <w:t xml:space="preserve">(2), 171-180.  </w:t>
      </w:r>
    </w:p>
    <w:p w14:paraId="530C0B9B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Wernerfelt, B. (1995). The resource‐based view of the firm: Ten years after. </w:t>
      </w:r>
      <w:r w:rsidRPr="00B8695D">
        <w:rPr>
          <w:i/>
        </w:rPr>
        <w:t>Strategic management journal</w:t>
      </w:r>
      <w:r w:rsidRPr="00B8695D">
        <w:t>,</w:t>
      </w:r>
      <w:r w:rsidRPr="00B8695D">
        <w:rPr>
          <w:i/>
        </w:rPr>
        <w:t xml:space="preserve"> 16</w:t>
      </w:r>
      <w:r w:rsidRPr="00B8695D">
        <w:t xml:space="preserve">(3), 171-174.  </w:t>
      </w:r>
    </w:p>
    <w:p w14:paraId="20C748E1" w14:textId="1F119832" w:rsidR="00B8695D" w:rsidRPr="00B8695D" w:rsidRDefault="00B8695D" w:rsidP="00B8695D">
      <w:pPr>
        <w:pStyle w:val="EndNoteBibliography"/>
        <w:ind w:left="720" w:hanging="720"/>
      </w:pPr>
      <w:r w:rsidRPr="00B8695D">
        <w:t>Wienker, M., Henderson, K., &amp; Volkerts, J. (2016). The computeri</w:t>
      </w:r>
      <w:r w:rsidR="00674A6A">
        <w:t>s</w:t>
      </w:r>
      <w:r w:rsidRPr="00B8695D">
        <w:t xml:space="preserve">ed maintenance management system an essential tool for world class maintenance. </w:t>
      </w:r>
      <w:r w:rsidRPr="00B8695D">
        <w:rPr>
          <w:i/>
        </w:rPr>
        <w:t>Procedia Engineering</w:t>
      </w:r>
      <w:r w:rsidRPr="00B8695D">
        <w:t>,</w:t>
      </w:r>
      <w:r w:rsidRPr="00B8695D">
        <w:rPr>
          <w:i/>
        </w:rPr>
        <w:t xml:space="preserve"> 138</w:t>
      </w:r>
      <w:r w:rsidRPr="00B8695D">
        <w:t xml:space="preserve">, 413-420.  </w:t>
      </w:r>
    </w:p>
    <w:p w14:paraId="31254ACD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Yang, C., Shen, W., Chen, Q., &amp; Gunay, B. (2018). A practical solution for HVAC prognostics: Failure mode and effects analysis in building maintenance. </w:t>
      </w:r>
      <w:r w:rsidRPr="00B8695D">
        <w:rPr>
          <w:i/>
        </w:rPr>
        <w:t>Journal of Building Engineering</w:t>
      </w:r>
      <w:r w:rsidRPr="00B8695D">
        <w:t>,</w:t>
      </w:r>
      <w:r w:rsidRPr="00B8695D">
        <w:rPr>
          <w:i/>
        </w:rPr>
        <w:t xml:space="preserve"> 15</w:t>
      </w:r>
      <w:r w:rsidRPr="00B8695D">
        <w:t xml:space="preserve">, 26-32.  </w:t>
      </w:r>
    </w:p>
    <w:p w14:paraId="4EB00276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Yousefli, Z., Nasiri, F., &amp; Moselhi, O. (2017). Healthcare facilities maintenance management: a literature review. </w:t>
      </w:r>
      <w:r w:rsidRPr="00B8695D">
        <w:rPr>
          <w:i/>
        </w:rPr>
        <w:t>Journal of Facilities Management</w:t>
      </w:r>
      <w:r w:rsidRPr="00B8695D">
        <w:t>,</w:t>
      </w:r>
      <w:r w:rsidRPr="00B8695D">
        <w:rPr>
          <w:i/>
        </w:rPr>
        <w:t xml:space="preserve"> 15</w:t>
      </w:r>
      <w:r w:rsidRPr="00B8695D">
        <w:t xml:space="preserve">(4), 352-375.  </w:t>
      </w:r>
    </w:p>
    <w:p w14:paraId="341B16F0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Zaher, A., Asmar, R., Mannaa, N., Abu-Shanab, R., Deek, S., &amp; Smaaneh, S. (2011). Developing Maintenance Management System in Al-Arabi Specialized Hospital.  </w:t>
      </w:r>
    </w:p>
    <w:p w14:paraId="1EE1B7A1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Zhan, J., Ge, X. J., Huang, S., Zhao, L., Wong, J. K. W., &amp; He, S. X. (2018). Improvement of the inspection-repair process with building information modelling and image classification. </w:t>
      </w:r>
      <w:r w:rsidRPr="00B8695D">
        <w:rPr>
          <w:i/>
        </w:rPr>
        <w:t>Facilities</w:t>
      </w:r>
      <w:r w:rsidRPr="00B8695D">
        <w:t xml:space="preserve">.  </w:t>
      </w:r>
    </w:p>
    <w:p w14:paraId="6F0F6318" w14:textId="77777777" w:rsidR="00B8695D" w:rsidRPr="00B8695D" w:rsidRDefault="00B8695D" w:rsidP="00B8695D">
      <w:pPr>
        <w:pStyle w:val="EndNoteBibliography"/>
        <w:ind w:left="720" w:hanging="720"/>
      </w:pPr>
      <w:r w:rsidRPr="00B8695D">
        <w:t>Zhang, C., Sun, Z., Heo, G., Di, L., &amp; Lin, L. (2016). Developing a GeoPackage mobile app to support field operations in agriculture. (Ed.),^(Eds.). 2016 Fifth International Conference on Agro-Geoinformatics (Agro-Geoinformatics).</w:t>
      </w:r>
    </w:p>
    <w:p w14:paraId="39074445" w14:textId="77777777" w:rsidR="00B8695D" w:rsidRPr="00B8695D" w:rsidRDefault="00B8695D" w:rsidP="00B8695D">
      <w:pPr>
        <w:pStyle w:val="EndNoteBibliography"/>
        <w:ind w:left="720" w:hanging="720"/>
      </w:pPr>
      <w:r w:rsidRPr="00B8695D">
        <w:t xml:space="preserve">Zhang, Z., Wang, Y., &amp; Wang, K. (2013). Fault diagnosis and prognosis using wavelet packet decomposition, Fourier transform and artificial neural network. </w:t>
      </w:r>
      <w:r w:rsidRPr="00B8695D">
        <w:rPr>
          <w:i/>
        </w:rPr>
        <w:t>Journal of Intelligent Manufacturing</w:t>
      </w:r>
      <w:r w:rsidRPr="00B8695D">
        <w:t>,</w:t>
      </w:r>
      <w:r w:rsidRPr="00B8695D">
        <w:rPr>
          <w:i/>
        </w:rPr>
        <w:t xml:space="preserve"> 24</w:t>
      </w:r>
      <w:r w:rsidRPr="00B8695D">
        <w:t xml:space="preserve">, 1213-1227.  </w:t>
      </w:r>
    </w:p>
    <w:p w14:paraId="34D646E2" w14:textId="526648E4" w:rsidR="00FE4713" w:rsidRDefault="00783309" w:rsidP="00B8695D">
      <w:pPr>
        <w:pStyle w:val="References"/>
      </w:pPr>
      <w:r>
        <w:fldChar w:fldCharType="end"/>
      </w:r>
    </w:p>
    <w:p w14:paraId="16175792" w14:textId="77777777" w:rsidR="0085656B" w:rsidRDefault="0085656B">
      <w:pPr>
        <w:spacing w:line="240" w:lineRule="auto"/>
        <w:rPr>
          <w:b/>
          <w:bCs/>
          <w:kern w:val="32"/>
          <w:szCs w:val="32"/>
        </w:rPr>
      </w:pPr>
      <w:r>
        <w:br w:type="page"/>
      </w:r>
    </w:p>
    <w:p w14:paraId="6AFFEE95" w14:textId="51D93D73" w:rsidR="0085656B" w:rsidRPr="00E9561F" w:rsidRDefault="0085656B" w:rsidP="0085656B">
      <w:pPr>
        <w:pStyle w:val="1"/>
        <w:rPr>
          <w:rFonts w:cs="Times New Roman"/>
        </w:rPr>
      </w:pPr>
      <w:r w:rsidRPr="00E9561F">
        <w:rPr>
          <w:rFonts w:cs="Times New Roman"/>
        </w:rPr>
        <w:lastRenderedPageBreak/>
        <w:t>Tables</w:t>
      </w:r>
    </w:p>
    <w:p w14:paraId="7770C994" w14:textId="77777777" w:rsidR="0085656B" w:rsidRPr="00E9561F" w:rsidRDefault="0085656B" w:rsidP="0085656B"/>
    <w:p w14:paraId="3CF231EB" w14:textId="6CE73AF2" w:rsidR="0085656B" w:rsidRPr="00E9561F" w:rsidRDefault="0085656B" w:rsidP="0085656B">
      <w:pPr>
        <w:pStyle w:val="Tabletitle"/>
      </w:pPr>
      <w:r w:rsidRPr="00E9561F">
        <w:t xml:space="preserve">Table </w:t>
      </w:r>
      <w:fldSimple w:instr=" SEQ Table \* ARABIC ">
        <w:r w:rsidR="00AE42C3">
          <w:rPr>
            <w:noProof/>
          </w:rPr>
          <w:t>1</w:t>
        </w:r>
      </w:fldSimple>
      <w:r w:rsidRPr="00E9561F">
        <w:t>: Descriptive statistics of Maintenance time</w:t>
      </w:r>
    </w:p>
    <w:tbl>
      <w:tblPr>
        <w:tblStyle w:val="ae"/>
        <w:tblW w:w="1006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851"/>
        <w:gridCol w:w="850"/>
        <w:gridCol w:w="709"/>
        <w:gridCol w:w="850"/>
        <w:gridCol w:w="851"/>
        <w:gridCol w:w="709"/>
        <w:gridCol w:w="850"/>
        <w:gridCol w:w="568"/>
        <w:gridCol w:w="709"/>
      </w:tblGrid>
      <w:tr w:rsidR="0085656B" w:rsidRPr="00E9561F" w14:paraId="549C7347" w14:textId="77777777" w:rsidTr="00B330F7">
        <w:trPr>
          <w:trHeight w:val="34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271E7A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Repair Type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6D0BEF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Period Time</w:t>
            </w:r>
          </w:p>
          <w:p w14:paraId="213C017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(Before and After implementation)</w:t>
            </w:r>
          </w:p>
        </w:tc>
        <w:tc>
          <w:tcPr>
            <w:tcW w:w="6947" w:type="dxa"/>
            <w:gridSpan w:val="9"/>
            <w:tcBorders>
              <w:top w:val="single" w:sz="12" w:space="0" w:color="auto"/>
            </w:tcBorders>
            <w:vAlign w:val="center"/>
          </w:tcPr>
          <w:p w14:paraId="16123C3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DV: Maintenance time (days)</w:t>
            </w:r>
          </w:p>
        </w:tc>
      </w:tr>
      <w:tr w:rsidR="0085656B" w:rsidRPr="00E9561F" w14:paraId="789A7FC1" w14:textId="77777777" w:rsidTr="00B330F7">
        <w:trPr>
          <w:trHeight w:val="340"/>
        </w:trPr>
        <w:tc>
          <w:tcPr>
            <w:tcW w:w="1134" w:type="dxa"/>
            <w:vMerge/>
            <w:vAlign w:val="center"/>
          </w:tcPr>
          <w:p w14:paraId="10FF433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2BC22EF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53912E2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Total Maintenance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03A42EE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 Corrective Maintenance 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14:paraId="4CA888F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Preventive Maintenance</w:t>
            </w:r>
          </w:p>
        </w:tc>
      </w:tr>
      <w:tr w:rsidR="0085656B" w:rsidRPr="00E9561F" w14:paraId="32F90BA2" w14:textId="77777777" w:rsidTr="00B330F7">
        <w:trPr>
          <w:trHeight w:hRule="exact" w:val="482"/>
        </w:trPr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A24192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35E4F74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04FE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5AE8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53C9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18A7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A313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E6B4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6AFB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055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D9AD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</w:tr>
      <w:tr w:rsidR="0085656B" w:rsidRPr="00E9561F" w14:paraId="1BE4187C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740192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  <w:t>ֹ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condition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12863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EB41F5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F23E06B" w14:textId="77777777" w:rsidR="0085656B" w:rsidRPr="00E9561F" w:rsidRDefault="0085656B" w:rsidP="00B330F7">
            <w:pPr>
              <w:tabs>
                <w:tab w:val="left" w:pos="358"/>
              </w:tabs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E65341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B8C8B0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BDA31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B26A19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412F25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75E768B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9AA0DE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0</w:t>
            </w:r>
          </w:p>
        </w:tc>
      </w:tr>
      <w:tr w:rsidR="0085656B" w:rsidRPr="00E9561F" w14:paraId="2877529F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88BFE0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9E0A9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430A3DB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14:paraId="7AED978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9.73</w:t>
            </w:r>
          </w:p>
        </w:tc>
        <w:tc>
          <w:tcPr>
            <w:tcW w:w="709" w:type="dxa"/>
            <w:vAlign w:val="center"/>
          </w:tcPr>
          <w:p w14:paraId="07DAE2E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850" w:type="dxa"/>
            <w:vAlign w:val="center"/>
          </w:tcPr>
          <w:p w14:paraId="7340394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E2EFF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1D1BD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C2E98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8" w:type="dxa"/>
            <w:vAlign w:val="center"/>
          </w:tcPr>
          <w:p w14:paraId="5585640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9.73</w:t>
            </w:r>
          </w:p>
        </w:tc>
        <w:tc>
          <w:tcPr>
            <w:tcW w:w="709" w:type="dxa"/>
            <w:vAlign w:val="center"/>
          </w:tcPr>
          <w:p w14:paraId="795AB8F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7.31</w:t>
            </w:r>
          </w:p>
        </w:tc>
      </w:tr>
      <w:tr w:rsidR="0085656B" w:rsidRPr="00E9561F" w14:paraId="673E7F6A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04A964B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Building</w:t>
            </w:r>
          </w:p>
          <w:p w14:paraId="7189C13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C5EA5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5FBBEE9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vAlign w:val="center"/>
          </w:tcPr>
          <w:p w14:paraId="47BCC84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709" w:type="dxa"/>
            <w:vAlign w:val="center"/>
          </w:tcPr>
          <w:p w14:paraId="305D540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850" w:type="dxa"/>
            <w:vAlign w:val="center"/>
          </w:tcPr>
          <w:p w14:paraId="076DFF9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1" w:type="dxa"/>
            <w:vAlign w:val="center"/>
          </w:tcPr>
          <w:p w14:paraId="21F221C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11.96</w:t>
            </w:r>
          </w:p>
        </w:tc>
        <w:tc>
          <w:tcPr>
            <w:tcW w:w="709" w:type="dxa"/>
            <w:vAlign w:val="center"/>
          </w:tcPr>
          <w:p w14:paraId="6106FA2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850" w:type="dxa"/>
            <w:vAlign w:val="center"/>
          </w:tcPr>
          <w:p w14:paraId="63B6A33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8" w:type="dxa"/>
            <w:vAlign w:val="center"/>
          </w:tcPr>
          <w:p w14:paraId="70A0966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12.72</w:t>
            </w:r>
          </w:p>
        </w:tc>
        <w:tc>
          <w:tcPr>
            <w:tcW w:w="709" w:type="dxa"/>
            <w:vAlign w:val="center"/>
          </w:tcPr>
          <w:p w14:paraId="5BB5C47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6.32</w:t>
            </w:r>
          </w:p>
        </w:tc>
      </w:tr>
      <w:tr w:rsidR="0085656B" w:rsidRPr="00E9561F" w14:paraId="408DC0AD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63AAE73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74FD6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592B0D4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14:paraId="63A905A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709" w:type="dxa"/>
            <w:vAlign w:val="center"/>
          </w:tcPr>
          <w:p w14:paraId="6649CB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850" w:type="dxa"/>
            <w:vAlign w:val="center"/>
          </w:tcPr>
          <w:p w14:paraId="3801879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2DBAF82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709" w:type="dxa"/>
            <w:vAlign w:val="center"/>
          </w:tcPr>
          <w:p w14:paraId="78CEE3A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5.86</w:t>
            </w:r>
          </w:p>
        </w:tc>
        <w:tc>
          <w:tcPr>
            <w:tcW w:w="850" w:type="dxa"/>
            <w:vAlign w:val="center"/>
          </w:tcPr>
          <w:p w14:paraId="33FF942C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8" w:type="dxa"/>
            <w:vAlign w:val="center"/>
          </w:tcPr>
          <w:p w14:paraId="6EE4190C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</w:t>
            </w:r>
          </w:p>
        </w:tc>
        <w:tc>
          <w:tcPr>
            <w:tcW w:w="709" w:type="dxa"/>
            <w:vAlign w:val="center"/>
          </w:tcPr>
          <w:p w14:paraId="3FA1E2FC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7.27</w:t>
            </w:r>
          </w:p>
        </w:tc>
      </w:tr>
      <w:tr w:rsidR="0085656B" w:rsidRPr="00E9561F" w14:paraId="309ED4BF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1925929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Carpentry and frames</w:t>
            </w:r>
          </w:p>
          <w:p w14:paraId="5175EB0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C701A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74982D4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0" w:type="dxa"/>
            <w:vAlign w:val="center"/>
          </w:tcPr>
          <w:p w14:paraId="0D0DD80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709" w:type="dxa"/>
            <w:vAlign w:val="center"/>
          </w:tcPr>
          <w:p w14:paraId="6726743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850" w:type="dxa"/>
            <w:vAlign w:val="center"/>
          </w:tcPr>
          <w:p w14:paraId="494547B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center"/>
          </w:tcPr>
          <w:p w14:paraId="01DDC46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11.14</w:t>
            </w:r>
          </w:p>
        </w:tc>
        <w:tc>
          <w:tcPr>
            <w:tcW w:w="709" w:type="dxa"/>
            <w:vAlign w:val="center"/>
          </w:tcPr>
          <w:p w14:paraId="33C4536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850" w:type="dxa"/>
            <w:vAlign w:val="center"/>
          </w:tcPr>
          <w:p w14:paraId="0DBF46F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8" w:type="dxa"/>
            <w:vAlign w:val="center"/>
          </w:tcPr>
          <w:p w14:paraId="7E117DD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709" w:type="dxa"/>
            <w:vAlign w:val="center"/>
          </w:tcPr>
          <w:p w14:paraId="001494D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6.55</w:t>
            </w:r>
          </w:p>
        </w:tc>
      </w:tr>
      <w:tr w:rsidR="0085656B" w:rsidRPr="00E9561F" w14:paraId="3A73F03D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85478A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A5A14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5C289E8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0" w:type="dxa"/>
            <w:vAlign w:val="center"/>
          </w:tcPr>
          <w:p w14:paraId="1D57297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709" w:type="dxa"/>
            <w:vAlign w:val="center"/>
          </w:tcPr>
          <w:p w14:paraId="33DE947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850" w:type="dxa"/>
            <w:vAlign w:val="center"/>
          </w:tcPr>
          <w:p w14:paraId="7CF1A79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vAlign w:val="center"/>
          </w:tcPr>
          <w:p w14:paraId="5DB62A7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9" w:type="dxa"/>
            <w:vAlign w:val="center"/>
          </w:tcPr>
          <w:p w14:paraId="3087C11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850" w:type="dxa"/>
            <w:vAlign w:val="center"/>
          </w:tcPr>
          <w:p w14:paraId="630863F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68" w:type="dxa"/>
            <w:vAlign w:val="center"/>
          </w:tcPr>
          <w:p w14:paraId="53F063F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8.76</w:t>
            </w:r>
          </w:p>
        </w:tc>
        <w:tc>
          <w:tcPr>
            <w:tcW w:w="709" w:type="dxa"/>
            <w:vAlign w:val="center"/>
          </w:tcPr>
          <w:p w14:paraId="48387F2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</w:t>
            </w:r>
          </w:p>
        </w:tc>
      </w:tr>
      <w:tr w:rsidR="0085656B" w:rsidRPr="00E9561F" w14:paraId="47C8CD0C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0CD4168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Electrical facilities</w:t>
            </w:r>
          </w:p>
        </w:tc>
        <w:tc>
          <w:tcPr>
            <w:tcW w:w="1985" w:type="dxa"/>
            <w:vAlign w:val="center"/>
          </w:tcPr>
          <w:p w14:paraId="3F71D02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0C4B33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0" w:type="dxa"/>
            <w:vAlign w:val="center"/>
          </w:tcPr>
          <w:p w14:paraId="3BF4122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709" w:type="dxa"/>
            <w:vAlign w:val="center"/>
          </w:tcPr>
          <w:p w14:paraId="1D688A3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850" w:type="dxa"/>
            <w:vAlign w:val="center"/>
          </w:tcPr>
          <w:p w14:paraId="4E8ABD4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center"/>
          </w:tcPr>
          <w:p w14:paraId="3B8C95E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709" w:type="dxa"/>
            <w:vAlign w:val="center"/>
          </w:tcPr>
          <w:p w14:paraId="1B5F867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850" w:type="dxa"/>
            <w:vAlign w:val="center"/>
          </w:tcPr>
          <w:p w14:paraId="3AB6BBB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68" w:type="dxa"/>
            <w:vAlign w:val="center"/>
          </w:tcPr>
          <w:p w14:paraId="0F4BC9E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12.23</w:t>
            </w:r>
          </w:p>
        </w:tc>
        <w:tc>
          <w:tcPr>
            <w:tcW w:w="709" w:type="dxa"/>
            <w:vAlign w:val="center"/>
          </w:tcPr>
          <w:p w14:paraId="698C55E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6.79</w:t>
            </w:r>
          </w:p>
        </w:tc>
      </w:tr>
      <w:tr w:rsidR="0085656B" w:rsidRPr="00E9561F" w14:paraId="4A15B2A4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7D6F136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496D8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00FAC22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0" w:type="dxa"/>
            <w:vAlign w:val="center"/>
          </w:tcPr>
          <w:p w14:paraId="2EF75FA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8.98</w:t>
            </w:r>
          </w:p>
        </w:tc>
        <w:tc>
          <w:tcPr>
            <w:tcW w:w="709" w:type="dxa"/>
            <w:vAlign w:val="center"/>
          </w:tcPr>
          <w:p w14:paraId="631CA14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850" w:type="dxa"/>
            <w:vAlign w:val="center"/>
          </w:tcPr>
          <w:p w14:paraId="5C649E9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14:paraId="1B25BF7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7.90</w:t>
            </w:r>
          </w:p>
        </w:tc>
        <w:tc>
          <w:tcPr>
            <w:tcW w:w="709" w:type="dxa"/>
            <w:vAlign w:val="center"/>
          </w:tcPr>
          <w:p w14:paraId="122EBDD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6.76</w:t>
            </w:r>
          </w:p>
        </w:tc>
        <w:tc>
          <w:tcPr>
            <w:tcW w:w="850" w:type="dxa"/>
            <w:vAlign w:val="center"/>
          </w:tcPr>
          <w:p w14:paraId="26361F9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68" w:type="dxa"/>
            <w:vAlign w:val="center"/>
          </w:tcPr>
          <w:p w14:paraId="056619E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9.06</w:t>
            </w:r>
          </w:p>
        </w:tc>
        <w:tc>
          <w:tcPr>
            <w:tcW w:w="709" w:type="dxa"/>
            <w:vAlign w:val="center"/>
          </w:tcPr>
          <w:p w14:paraId="38FC820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</w:tr>
      <w:tr w:rsidR="0085656B" w:rsidRPr="00E9561F" w14:paraId="13B6129C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D7324D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 facilities</w:t>
            </w:r>
          </w:p>
        </w:tc>
        <w:tc>
          <w:tcPr>
            <w:tcW w:w="1985" w:type="dxa"/>
            <w:vAlign w:val="center"/>
          </w:tcPr>
          <w:p w14:paraId="0558BE6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388CF95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14:paraId="13455CF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13.25</w:t>
            </w:r>
          </w:p>
        </w:tc>
        <w:tc>
          <w:tcPr>
            <w:tcW w:w="709" w:type="dxa"/>
            <w:vAlign w:val="center"/>
          </w:tcPr>
          <w:p w14:paraId="670D11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8.79</w:t>
            </w:r>
          </w:p>
        </w:tc>
        <w:tc>
          <w:tcPr>
            <w:tcW w:w="850" w:type="dxa"/>
            <w:vAlign w:val="center"/>
          </w:tcPr>
          <w:p w14:paraId="7B55FF5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14:paraId="2D309D5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709" w:type="dxa"/>
            <w:vAlign w:val="center"/>
          </w:tcPr>
          <w:p w14:paraId="3D11076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8.82</w:t>
            </w:r>
          </w:p>
        </w:tc>
        <w:tc>
          <w:tcPr>
            <w:tcW w:w="850" w:type="dxa"/>
            <w:vAlign w:val="center"/>
          </w:tcPr>
          <w:p w14:paraId="51567487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8" w:type="dxa"/>
            <w:vAlign w:val="center"/>
          </w:tcPr>
          <w:p w14:paraId="7CC1450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14.53</w:t>
            </w:r>
          </w:p>
        </w:tc>
        <w:tc>
          <w:tcPr>
            <w:tcW w:w="709" w:type="dxa"/>
            <w:vAlign w:val="center"/>
          </w:tcPr>
          <w:p w14:paraId="1D81B2D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8.89</w:t>
            </w:r>
          </w:p>
        </w:tc>
      </w:tr>
      <w:tr w:rsidR="0085656B" w:rsidRPr="00E9561F" w14:paraId="302C9D7E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4AF4A8D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FEF6F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1E55ED1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center"/>
          </w:tcPr>
          <w:p w14:paraId="6174CF5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9.41</w:t>
            </w:r>
          </w:p>
        </w:tc>
        <w:tc>
          <w:tcPr>
            <w:tcW w:w="709" w:type="dxa"/>
            <w:vAlign w:val="center"/>
          </w:tcPr>
          <w:p w14:paraId="5943037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850" w:type="dxa"/>
            <w:vAlign w:val="center"/>
          </w:tcPr>
          <w:p w14:paraId="7AE9A5C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08AB00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10.80</w:t>
            </w:r>
          </w:p>
        </w:tc>
        <w:tc>
          <w:tcPr>
            <w:tcW w:w="709" w:type="dxa"/>
            <w:vAlign w:val="center"/>
          </w:tcPr>
          <w:p w14:paraId="1390788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850" w:type="dxa"/>
            <w:vAlign w:val="center"/>
          </w:tcPr>
          <w:p w14:paraId="286CA77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8" w:type="dxa"/>
            <w:vAlign w:val="center"/>
          </w:tcPr>
          <w:p w14:paraId="6B62351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9.08</w:t>
            </w:r>
          </w:p>
        </w:tc>
        <w:tc>
          <w:tcPr>
            <w:tcW w:w="709" w:type="dxa"/>
            <w:vAlign w:val="center"/>
          </w:tcPr>
          <w:p w14:paraId="319B5C31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8.60</w:t>
            </w:r>
          </w:p>
        </w:tc>
      </w:tr>
      <w:tr w:rsidR="0085656B" w:rsidRPr="00E9561F" w14:paraId="698CE35B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AA2AE8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Paint works</w:t>
            </w:r>
          </w:p>
        </w:tc>
        <w:tc>
          <w:tcPr>
            <w:tcW w:w="1985" w:type="dxa"/>
            <w:vAlign w:val="center"/>
          </w:tcPr>
          <w:p w14:paraId="0E0D92D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39C7CF6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16C4ED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709" w:type="dxa"/>
            <w:vAlign w:val="center"/>
          </w:tcPr>
          <w:p w14:paraId="7319D00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8.85</w:t>
            </w:r>
          </w:p>
        </w:tc>
        <w:tc>
          <w:tcPr>
            <w:tcW w:w="850" w:type="dxa"/>
            <w:vAlign w:val="center"/>
          </w:tcPr>
          <w:p w14:paraId="404E2CF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21F5E1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709" w:type="dxa"/>
            <w:vAlign w:val="center"/>
          </w:tcPr>
          <w:p w14:paraId="58695CD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8.85</w:t>
            </w:r>
          </w:p>
        </w:tc>
        <w:tc>
          <w:tcPr>
            <w:tcW w:w="850" w:type="dxa"/>
            <w:vAlign w:val="center"/>
          </w:tcPr>
          <w:p w14:paraId="5D1B7EB1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68" w:type="dxa"/>
            <w:vAlign w:val="center"/>
          </w:tcPr>
          <w:p w14:paraId="02D83D4C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CB43CC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85656B" w:rsidRPr="00E9561F" w14:paraId="45236835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CFAFFF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3A5B6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6DD172D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14:paraId="17301FB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709" w:type="dxa"/>
            <w:vAlign w:val="center"/>
          </w:tcPr>
          <w:p w14:paraId="2C3E69F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850" w:type="dxa"/>
            <w:vAlign w:val="center"/>
          </w:tcPr>
          <w:p w14:paraId="71739CB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7B50FC7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709" w:type="dxa"/>
            <w:vAlign w:val="center"/>
          </w:tcPr>
          <w:p w14:paraId="6CF23A2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850" w:type="dxa"/>
            <w:vAlign w:val="center"/>
          </w:tcPr>
          <w:p w14:paraId="23AE74D7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14:paraId="76C5214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9" w:type="dxa"/>
            <w:vAlign w:val="center"/>
          </w:tcPr>
          <w:p w14:paraId="0399FA4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8.53</w:t>
            </w:r>
          </w:p>
        </w:tc>
      </w:tr>
      <w:tr w:rsidR="0085656B" w:rsidRPr="00E9561F" w14:paraId="266C8CD0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7A61A1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Refrigeration facilities</w:t>
            </w:r>
          </w:p>
        </w:tc>
        <w:tc>
          <w:tcPr>
            <w:tcW w:w="1985" w:type="dxa"/>
            <w:vAlign w:val="center"/>
          </w:tcPr>
          <w:p w14:paraId="0E6E593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3A611C5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3A8950D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13.27</w:t>
            </w:r>
          </w:p>
        </w:tc>
        <w:tc>
          <w:tcPr>
            <w:tcW w:w="709" w:type="dxa"/>
            <w:vAlign w:val="center"/>
          </w:tcPr>
          <w:p w14:paraId="40EFC92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9.42</w:t>
            </w:r>
          </w:p>
        </w:tc>
        <w:tc>
          <w:tcPr>
            <w:tcW w:w="850" w:type="dxa"/>
            <w:vAlign w:val="center"/>
          </w:tcPr>
          <w:p w14:paraId="4A05F1E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11F19D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709" w:type="dxa"/>
            <w:vAlign w:val="center"/>
          </w:tcPr>
          <w:p w14:paraId="012F39E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14:paraId="0BCD22DF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57BF713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18.64</w:t>
            </w:r>
          </w:p>
        </w:tc>
        <w:tc>
          <w:tcPr>
            <w:tcW w:w="709" w:type="dxa"/>
            <w:vAlign w:val="center"/>
          </w:tcPr>
          <w:p w14:paraId="66675D2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</w:tr>
      <w:tr w:rsidR="0085656B" w:rsidRPr="00E9561F" w14:paraId="68ABB16F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D62C88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B3A90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24683E0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4E21174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9.09</w:t>
            </w:r>
          </w:p>
        </w:tc>
        <w:tc>
          <w:tcPr>
            <w:tcW w:w="709" w:type="dxa"/>
            <w:vAlign w:val="center"/>
          </w:tcPr>
          <w:p w14:paraId="6687764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850" w:type="dxa"/>
            <w:vAlign w:val="center"/>
          </w:tcPr>
          <w:p w14:paraId="75D1806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138880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13.87</w:t>
            </w:r>
          </w:p>
        </w:tc>
        <w:tc>
          <w:tcPr>
            <w:tcW w:w="709" w:type="dxa"/>
            <w:vAlign w:val="center"/>
          </w:tcPr>
          <w:p w14:paraId="70C7317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14:paraId="24C1493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" w:type="dxa"/>
            <w:vAlign w:val="center"/>
          </w:tcPr>
          <w:p w14:paraId="2621D39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709" w:type="dxa"/>
            <w:vAlign w:val="center"/>
          </w:tcPr>
          <w:p w14:paraId="7ABE115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6.44</w:t>
            </w:r>
          </w:p>
        </w:tc>
      </w:tr>
      <w:tr w:rsidR="0085656B" w:rsidRPr="00E9561F" w14:paraId="3E70D904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1DC2DB2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Sanitation facilities</w:t>
            </w:r>
          </w:p>
        </w:tc>
        <w:tc>
          <w:tcPr>
            <w:tcW w:w="1985" w:type="dxa"/>
            <w:vAlign w:val="center"/>
          </w:tcPr>
          <w:p w14:paraId="575E02E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4CA1C69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vAlign w:val="center"/>
          </w:tcPr>
          <w:p w14:paraId="754D2A1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11.29</w:t>
            </w:r>
          </w:p>
        </w:tc>
        <w:tc>
          <w:tcPr>
            <w:tcW w:w="709" w:type="dxa"/>
            <w:vAlign w:val="center"/>
          </w:tcPr>
          <w:p w14:paraId="2C54588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6.78</w:t>
            </w:r>
          </w:p>
        </w:tc>
        <w:tc>
          <w:tcPr>
            <w:tcW w:w="850" w:type="dxa"/>
            <w:vAlign w:val="center"/>
          </w:tcPr>
          <w:p w14:paraId="3AD5C28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14:paraId="3593D24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10.91</w:t>
            </w:r>
          </w:p>
        </w:tc>
        <w:tc>
          <w:tcPr>
            <w:tcW w:w="709" w:type="dxa"/>
            <w:vAlign w:val="center"/>
          </w:tcPr>
          <w:p w14:paraId="02F72B4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6.77</w:t>
            </w:r>
          </w:p>
        </w:tc>
        <w:tc>
          <w:tcPr>
            <w:tcW w:w="850" w:type="dxa"/>
            <w:vAlign w:val="center"/>
          </w:tcPr>
          <w:p w14:paraId="5F44778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8" w:type="dxa"/>
            <w:vAlign w:val="center"/>
          </w:tcPr>
          <w:p w14:paraId="60AA07A7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12.22</w:t>
            </w:r>
          </w:p>
        </w:tc>
        <w:tc>
          <w:tcPr>
            <w:tcW w:w="709" w:type="dxa"/>
            <w:vAlign w:val="center"/>
          </w:tcPr>
          <w:p w14:paraId="75F4767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7.25</w:t>
            </w:r>
          </w:p>
        </w:tc>
      </w:tr>
      <w:tr w:rsidR="0085656B" w:rsidRPr="00E9561F" w14:paraId="30D421A3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0A4253F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9CA2B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6D1C35B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0" w:type="dxa"/>
            <w:vAlign w:val="center"/>
          </w:tcPr>
          <w:p w14:paraId="6E451CB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709" w:type="dxa"/>
            <w:vAlign w:val="center"/>
          </w:tcPr>
          <w:p w14:paraId="6C6ABE7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850" w:type="dxa"/>
            <w:vAlign w:val="center"/>
          </w:tcPr>
          <w:p w14:paraId="561ABBE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vAlign w:val="center"/>
          </w:tcPr>
          <w:p w14:paraId="5AA7FF9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709" w:type="dxa"/>
            <w:vAlign w:val="center"/>
          </w:tcPr>
          <w:p w14:paraId="7A05EA5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850" w:type="dxa"/>
            <w:vAlign w:val="center"/>
          </w:tcPr>
          <w:p w14:paraId="4FFB462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68" w:type="dxa"/>
            <w:vAlign w:val="center"/>
          </w:tcPr>
          <w:p w14:paraId="75BEEB1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8.89</w:t>
            </w:r>
          </w:p>
        </w:tc>
        <w:tc>
          <w:tcPr>
            <w:tcW w:w="709" w:type="dxa"/>
            <w:vAlign w:val="center"/>
          </w:tcPr>
          <w:p w14:paraId="384E59B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6.49</w:t>
            </w:r>
          </w:p>
        </w:tc>
      </w:tr>
      <w:tr w:rsidR="0085656B" w:rsidRPr="00E9561F" w14:paraId="60897E54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551B3C7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5" w:type="dxa"/>
            <w:vAlign w:val="center"/>
          </w:tcPr>
          <w:p w14:paraId="10EC4BD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vAlign w:val="center"/>
          </w:tcPr>
          <w:p w14:paraId="54258AE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50" w:type="dxa"/>
            <w:vAlign w:val="center"/>
          </w:tcPr>
          <w:p w14:paraId="3F4EDB6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709" w:type="dxa"/>
            <w:vAlign w:val="center"/>
          </w:tcPr>
          <w:p w14:paraId="4F4387D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850" w:type="dxa"/>
            <w:vAlign w:val="center"/>
          </w:tcPr>
          <w:p w14:paraId="6CBFD86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1" w:type="dxa"/>
            <w:vAlign w:val="center"/>
          </w:tcPr>
          <w:p w14:paraId="16DE3E0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11.74</w:t>
            </w:r>
          </w:p>
        </w:tc>
        <w:tc>
          <w:tcPr>
            <w:tcW w:w="709" w:type="dxa"/>
            <w:vAlign w:val="center"/>
          </w:tcPr>
          <w:p w14:paraId="66FDDB5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6.70</w:t>
            </w:r>
          </w:p>
        </w:tc>
        <w:tc>
          <w:tcPr>
            <w:tcW w:w="850" w:type="dxa"/>
            <w:vAlign w:val="center"/>
          </w:tcPr>
          <w:p w14:paraId="33D3B7A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568" w:type="dxa"/>
            <w:vAlign w:val="center"/>
          </w:tcPr>
          <w:p w14:paraId="5C39337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12.47</w:t>
            </w:r>
          </w:p>
        </w:tc>
        <w:tc>
          <w:tcPr>
            <w:tcW w:w="709" w:type="dxa"/>
            <w:vAlign w:val="center"/>
          </w:tcPr>
          <w:p w14:paraId="197960F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6.62</w:t>
            </w:r>
          </w:p>
        </w:tc>
      </w:tr>
      <w:tr w:rsidR="0085656B" w:rsidRPr="00E9561F" w14:paraId="0F3F4513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5C048D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B812C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0CB5945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0" w:type="dxa"/>
            <w:vAlign w:val="center"/>
          </w:tcPr>
          <w:p w14:paraId="2D07C57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709" w:type="dxa"/>
            <w:vAlign w:val="center"/>
          </w:tcPr>
          <w:p w14:paraId="1E2F182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850" w:type="dxa"/>
            <w:vAlign w:val="center"/>
          </w:tcPr>
          <w:p w14:paraId="0FBDA92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1" w:type="dxa"/>
            <w:vAlign w:val="center"/>
          </w:tcPr>
          <w:p w14:paraId="7A0EAD4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8.24</w:t>
            </w:r>
          </w:p>
        </w:tc>
        <w:tc>
          <w:tcPr>
            <w:tcW w:w="709" w:type="dxa"/>
            <w:vAlign w:val="center"/>
          </w:tcPr>
          <w:p w14:paraId="201A8FE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850" w:type="dxa"/>
            <w:vAlign w:val="center"/>
          </w:tcPr>
          <w:p w14:paraId="360E73C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568" w:type="dxa"/>
            <w:vAlign w:val="center"/>
          </w:tcPr>
          <w:p w14:paraId="637D106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9.06</w:t>
            </w:r>
          </w:p>
        </w:tc>
        <w:tc>
          <w:tcPr>
            <w:tcW w:w="709" w:type="dxa"/>
            <w:vAlign w:val="center"/>
          </w:tcPr>
          <w:p w14:paraId="4FEB4191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</w:tr>
      <w:tr w:rsidR="0085656B" w:rsidRPr="00E9561F" w14:paraId="5C291FEB" w14:textId="77777777" w:rsidTr="00B330F7">
        <w:trPr>
          <w:trHeight w:hRule="exact" w:val="284"/>
        </w:trPr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0949A4E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 all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946D6FA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DB21819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10.35</w:t>
            </w:r>
          </w:p>
          <w:p w14:paraId="14536AC6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F33F2CA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6F60673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  <w:p w14:paraId="0762462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02A91A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10.42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C235A36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6.80</w:t>
            </w:r>
          </w:p>
          <w:p w14:paraId="5348A49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4DEAF3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0DF5791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D3387EE" w14:textId="77777777" w:rsidR="0085656B" w:rsidRPr="00E9561F" w:rsidRDefault="0085656B" w:rsidP="00B330F7">
            <w:pPr>
              <w:tabs>
                <w:tab w:val="left" w:pos="4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6.79</w:t>
            </w:r>
          </w:p>
          <w:p w14:paraId="5CF272C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0BA50FD" w14:textId="77777777" w:rsidR="0085656B" w:rsidRPr="00E9561F" w:rsidRDefault="0085656B" w:rsidP="0085656B"/>
    <w:p w14:paraId="76C1D2D9" w14:textId="77777777" w:rsidR="0085656B" w:rsidRPr="00E9561F" w:rsidRDefault="0085656B" w:rsidP="0085656B">
      <w:pPr>
        <w:rPr>
          <w:i/>
          <w:iCs/>
          <w:color w:val="1F497D" w:themeColor="text2"/>
          <w:sz w:val="18"/>
          <w:szCs w:val="18"/>
        </w:rPr>
      </w:pPr>
      <w:r w:rsidRPr="00E9561F">
        <w:br w:type="page"/>
      </w:r>
    </w:p>
    <w:p w14:paraId="04C2BFFA" w14:textId="346B01B1" w:rsidR="0085656B" w:rsidRPr="00E9561F" w:rsidRDefault="0085656B" w:rsidP="0085656B">
      <w:pPr>
        <w:pStyle w:val="Tabletitle"/>
      </w:pPr>
      <w:r w:rsidRPr="00E9561F">
        <w:lastRenderedPageBreak/>
        <w:t xml:space="preserve">Table </w:t>
      </w:r>
      <w:fldSimple w:instr=" SEQ Table \* ARABIC ">
        <w:r w:rsidR="00AE42C3">
          <w:rPr>
            <w:noProof/>
          </w:rPr>
          <w:t>2</w:t>
        </w:r>
      </w:fldSimple>
      <w:r w:rsidRPr="00E9561F">
        <w:rPr>
          <w:noProof/>
        </w:rPr>
        <w:t>: Descriptive statistics of Maintenance calls</w:t>
      </w:r>
    </w:p>
    <w:tbl>
      <w:tblPr>
        <w:tblStyle w:val="ae"/>
        <w:tblW w:w="1006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851"/>
        <w:gridCol w:w="850"/>
        <w:gridCol w:w="992"/>
        <w:gridCol w:w="709"/>
        <w:gridCol w:w="709"/>
        <w:gridCol w:w="709"/>
        <w:gridCol w:w="709"/>
        <w:gridCol w:w="709"/>
        <w:gridCol w:w="709"/>
      </w:tblGrid>
      <w:tr w:rsidR="0085656B" w:rsidRPr="00E9561F" w14:paraId="0BD842D4" w14:textId="77777777" w:rsidTr="00B330F7">
        <w:trPr>
          <w:trHeight w:val="13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E4B981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Repair Type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5165BA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Period Time</w:t>
            </w:r>
          </w:p>
          <w:p w14:paraId="75C729C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(Before and After system implementation)</w:t>
            </w:r>
          </w:p>
        </w:tc>
        <w:tc>
          <w:tcPr>
            <w:tcW w:w="6947" w:type="dxa"/>
            <w:gridSpan w:val="9"/>
            <w:tcBorders>
              <w:top w:val="single" w:sz="12" w:space="0" w:color="auto"/>
            </w:tcBorders>
          </w:tcPr>
          <w:p w14:paraId="749B7B5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DV: Maintenance calls (Number calls per week)</w:t>
            </w:r>
          </w:p>
        </w:tc>
      </w:tr>
      <w:tr w:rsidR="0085656B" w:rsidRPr="00E9561F" w14:paraId="33BD2050" w14:textId="77777777" w:rsidTr="00B330F7">
        <w:trPr>
          <w:trHeight w:val="140"/>
        </w:trPr>
        <w:tc>
          <w:tcPr>
            <w:tcW w:w="1134" w:type="dxa"/>
            <w:vMerge/>
            <w:vAlign w:val="center"/>
          </w:tcPr>
          <w:p w14:paraId="028880B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49BF44E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9C20F0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Total Maintenance</w:t>
            </w:r>
          </w:p>
        </w:tc>
        <w:tc>
          <w:tcPr>
            <w:tcW w:w="2127" w:type="dxa"/>
            <w:gridSpan w:val="3"/>
            <w:vAlign w:val="center"/>
          </w:tcPr>
          <w:p w14:paraId="34C7859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Corrective Maintenance </w:t>
            </w:r>
          </w:p>
        </w:tc>
        <w:tc>
          <w:tcPr>
            <w:tcW w:w="2127" w:type="dxa"/>
            <w:gridSpan w:val="3"/>
            <w:vAlign w:val="center"/>
          </w:tcPr>
          <w:p w14:paraId="655CC9F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Preventive Maintenance </w:t>
            </w:r>
          </w:p>
        </w:tc>
      </w:tr>
      <w:tr w:rsidR="0085656B" w:rsidRPr="00E9561F" w14:paraId="0CA5254A" w14:textId="77777777" w:rsidTr="00B330F7">
        <w:trPr>
          <w:trHeight w:val="267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98D622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FFB116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DD7DF9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DAA1DD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246B2F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D4C980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E72214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B72DF8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0F6363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08B366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7B2AD0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</w:tr>
      <w:tr w:rsidR="0085656B" w:rsidRPr="00E9561F" w14:paraId="5113B124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694346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2" w:name="_Hlk152076533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  <w:t>ֹ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condition</w:t>
            </w:r>
            <w:bookmarkEnd w:id="22"/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EAAB61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6199C4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F8D218A" w14:textId="77777777" w:rsidR="0085656B" w:rsidRPr="00E9561F" w:rsidRDefault="0085656B" w:rsidP="00B330F7">
            <w:pPr>
              <w:tabs>
                <w:tab w:val="left" w:pos="358"/>
              </w:tabs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44C8B7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7902AE1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0C9C5D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7B89E1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0963E1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ED8A86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8C0A20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5656B" w:rsidRPr="00E9561F" w14:paraId="77CDA0C9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7B7F956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6894979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27896F9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5E8A38C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77B2584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FF292E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7F9CD5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546F89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EBA9F7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884EC3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E665B6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85656B" w:rsidRPr="00E9561F" w14:paraId="5A4893AB" w14:textId="77777777" w:rsidTr="00B330F7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269E307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bookmarkStart w:id="23" w:name="_Hlk152076658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Building</w:t>
            </w:r>
          </w:p>
          <w:bookmarkEnd w:id="23"/>
          <w:p w14:paraId="1DB5F90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691E88E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53771B8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1B68BFF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C988AF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3172C3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B07628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55C22F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AB57D7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F9A6F0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2A25FF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3.55</w:t>
            </w:r>
          </w:p>
        </w:tc>
      </w:tr>
      <w:tr w:rsidR="0085656B" w:rsidRPr="00E9561F" w14:paraId="143712A7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2D55FA9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567B22C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4CF342A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2B4FF5C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3593A9B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CE342B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584951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A588F5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280ADDC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D9AD14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75B4A1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</w:tr>
      <w:tr w:rsidR="0085656B" w:rsidRPr="00E9561F" w14:paraId="6681FC80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1FD35B8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4" w:name="_Hlk152076667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Carpentry and frames</w:t>
            </w:r>
          </w:p>
          <w:bookmarkEnd w:id="24"/>
          <w:p w14:paraId="0A6AE8C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42706CD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6E0B379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3F604F08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6CC4C22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358CFE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12D597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3CEF89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622723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284BA3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8E9A59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</w:tr>
      <w:tr w:rsidR="0085656B" w:rsidRPr="00E9561F" w14:paraId="6589D5AE" w14:textId="77777777" w:rsidTr="00B330F7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3C09D4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F5DAFE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vAlign w:val="center"/>
          </w:tcPr>
          <w:p w14:paraId="3831792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14:paraId="5D02616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992" w:type="dxa"/>
            <w:vAlign w:val="center"/>
          </w:tcPr>
          <w:p w14:paraId="3F6087A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709" w:type="dxa"/>
            <w:vAlign w:val="center"/>
          </w:tcPr>
          <w:p w14:paraId="7540476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vAlign w:val="center"/>
          </w:tcPr>
          <w:p w14:paraId="3E00871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709" w:type="dxa"/>
            <w:vAlign w:val="center"/>
          </w:tcPr>
          <w:p w14:paraId="354C936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709" w:type="dxa"/>
            <w:vAlign w:val="center"/>
          </w:tcPr>
          <w:p w14:paraId="55BF491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09" w:type="dxa"/>
            <w:vAlign w:val="center"/>
          </w:tcPr>
          <w:p w14:paraId="266377B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709" w:type="dxa"/>
            <w:vAlign w:val="center"/>
          </w:tcPr>
          <w:p w14:paraId="50F5174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3.81</w:t>
            </w:r>
          </w:p>
        </w:tc>
      </w:tr>
      <w:tr w:rsidR="0085656B" w:rsidRPr="00E9561F" w14:paraId="4A835692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73D74F7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5" w:name="_Hlk152076678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Electrical facilities</w:t>
            </w:r>
            <w:bookmarkEnd w:id="25"/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2610B7F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6A6D4A1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7DBFBD9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FD8A83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5BA0A8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D3331B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00619F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51EB0E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5768E0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032737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</w:tr>
      <w:tr w:rsidR="0085656B" w:rsidRPr="00E9561F" w14:paraId="337F7538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2B9CF27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3F0D6C8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01097FF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647DEE8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4E35ABA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C072AD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A02652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8EF38C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C60DE5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B3E791D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6B90847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2.58</w:t>
            </w:r>
          </w:p>
        </w:tc>
      </w:tr>
      <w:tr w:rsidR="0085656B" w:rsidRPr="00E9561F" w14:paraId="3ED92058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3BC0AEB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69FADC3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57DE5BD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0875C2E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8C337E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443F81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E91C1D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8C6C22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C142D7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D20DE0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0F2D4C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5656B" w:rsidRPr="00E9561F" w14:paraId="09505ECE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2ABAB23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57532D6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2D01072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1B7C5B5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0CC9730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74E732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7A4DEC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B02A3C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F51C0F8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E649BFF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4C15E6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</w:tr>
      <w:tr w:rsidR="0085656B" w:rsidRPr="00E9561F" w14:paraId="30E60BE4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6B51CB3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6" w:name="_Hlk152076689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Paint works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3BED062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0F11904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2FD9080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414CCC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D00D3E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3CDDDB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BBFBA6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55EE41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461756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9E13CC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26"/>
      <w:tr w:rsidR="0085656B" w:rsidRPr="00E9561F" w14:paraId="2E8D2F3C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046302F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6576A9F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1462F41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333C141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22DC87F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159942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495928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9242B2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B975240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73B431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78A4531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</w:tr>
      <w:tr w:rsidR="0085656B" w:rsidRPr="00E9561F" w14:paraId="1AA0F164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</w:tcPr>
          <w:p w14:paraId="7959E0B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7" w:name="_Hlk152076698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Refrigeration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080FD1F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61F6846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49438DC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FA239D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D9202A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57CFC8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6F015B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37EE01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567591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8D1FB4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bookmarkEnd w:id="27"/>
      <w:tr w:rsidR="0085656B" w:rsidRPr="00E9561F" w14:paraId="1A37DAAE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2B5937B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18BB054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59C7400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4BF10DD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79AC9FC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E7AC21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6744E0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6E18D5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5F87B7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8A4EF1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A7589E4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5656B" w:rsidRPr="00E9561F" w14:paraId="246D9252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  <w:bottom w:val="dotDash" w:sz="4" w:space="0" w:color="auto"/>
            </w:tcBorders>
          </w:tcPr>
          <w:p w14:paraId="6BCCF96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8" w:name="_Hlk152076708"/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Sanitation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318A085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176DE1F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6D82B91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4B02901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C5E0D1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F28B2D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7620EF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7E4F55E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5A5F69B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AF281E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</w:tr>
      <w:bookmarkEnd w:id="28"/>
      <w:tr w:rsidR="0085656B" w:rsidRPr="00E9561F" w14:paraId="71C7F7DE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1A9317C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1802F0E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43E1753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3B5A6C8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1702AE6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CE91E6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63F1FD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EB65D1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51D31B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C08F98C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F5A2EF2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</w:tr>
      <w:tr w:rsidR="0085656B" w:rsidRPr="00E9561F" w14:paraId="4FC8D7A1" w14:textId="77777777" w:rsidTr="00B330F7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F7CE68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15A48BA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Before 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648E71D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47B3103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B81DB2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FC16AD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A2BB33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987E06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CB9E1C9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2179F3A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F4471A7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</w:tr>
      <w:tr w:rsidR="0085656B" w:rsidRPr="00E9561F" w14:paraId="3E48577D" w14:textId="77777777" w:rsidTr="00B330F7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67050BA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479D39D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After 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75C1F3E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2CB7DC1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2482FDC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04D8CB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A1BF36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D56066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84119B3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483D845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10CACA6" w14:textId="77777777" w:rsidR="0085656B" w:rsidRPr="00E9561F" w:rsidRDefault="0085656B" w:rsidP="00B330F7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</w:tr>
      <w:tr w:rsidR="0085656B" w:rsidRPr="00E9561F" w14:paraId="5A267B7A" w14:textId="77777777" w:rsidTr="00B330F7">
        <w:trPr>
          <w:trHeight w:hRule="exact" w:val="284"/>
        </w:trPr>
        <w:tc>
          <w:tcPr>
            <w:tcW w:w="3119" w:type="dxa"/>
            <w:gridSpan w:val="2"/>
            <w:tcBorders>
              <w:top w:val="dotDash" w:sz="4" w:space="0" w:color="auto"/>
              <w:bottom w:val="single" w:sz="12" w:space="0" w:color="auto"/>
            </w:tcBorders>
          </w:tcPr>
          <w:p w14:paraId="7851218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 all</w:t>
            </w:r>
          </w:p>
        </w:tc>
        <w:tc>
          <w:tcPr>
            <w:tcW w:w="85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B817245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85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0099CB5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BCD84D9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766E6267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3C20700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5934EF6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F49038A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6F19AC9B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6FFB097" w14:textId="77777777" w:rsidR="0085656B" w:rsidRPr="00E9561F" w:rsidRDefault="0085656B" w:rsidP="00B330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</w:tr>
    </w:tbl>
    <w:p w14:paraId="115BE35F" w14:textId="2BAB4F8B" w:rsidR="0085656B" w:rsidRDefault="0085656B" w:rsidP="0085656B"/>
    <w:p w14:paraId="14A2267D" w14:textId="2A14F0E2" w:rsidR="0085656B" w:rsidRPr="00E9561F" w:rsidRDefault="0085656B" w:rsidP="0085656B">
      <w:pPr>
        <w:spacing w:line="240" w:lineRule="auto"/>
      </w:pPr>
      <w:r>
        <w:br w:type="page"/>
      </w:r>
    </w:p>
    <w:p w14:paraId="0D2E6425" w14:textId="3715189F" w:rsidR="0085656B" w:rsidRPr="00E9561F" w:rsidRDefault="0085656B" w:rsidP="0085656B">
      <w:pPr>
        <w:pStyle w:val="Tabletitle"/>
      </w:pPr>
      <w:r w:rsidRPr="00E9561F">
        <w:lastRenderedPageBreak/>
        <w:t xml:space="preserve">Table </w:t>
      </w:r>
      <w:fldSimple w:instr=" SEQ Table \* ARABIC ">
        <w:r w:rsidR="00AE42C3">
          <w:rPr>
            <w:noProof/>
          </w:rPr>
          <w:t>3</w:t>
        </w:r>
      </w:fldSimple>
      <w:r w:rsidRPr="00E9561F">
        <w:rPr>
          <w:noProof/>
        </w:rPr>
        <w:t>: Regression results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1076"/>
        <w:gridCol w:w="1146"/>
        <w:gridCol w:w="1300"/>
        <w:gridCol w:w="1358"/>
        <w:gridCol w:w="1146"/>
        <w:gridCol w:w="1353"/>
        <w:gridCol w:w="1353"/>
      </w:tblGrid>
      <w:tr w:rsidR="0085656B" w:rsidRPr="00E9561F" w14:paraId="3249E539" w14:textId="77777777" w:rsidTr="00B330F7">
        <w:trPr>
          <w:trHeight w:val="504"/>
        </w:trPr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48E7F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9561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5A9B7AAC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H1.a- Total Maintenance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19BDFED7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H1.b-Corrective Maintenance 0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28E6363A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H1.b- Preventive Maintenance 1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22BB2AC9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H2.a- Total Maintenance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01652116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H2.b- Corrective Maintenance 0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1FB30816" w14:textId="77777777" w:rsidR="0085656B" w:rsidRPr="00E9561F" w:rsidRDefault="0085656B" w:rsidP="00B330F7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H2.b- Preventive Maintenance 1</w:t>
            </w:r>
          </w:p>
        </w:tc>
      </w:tr>
      <w:tr w:rsidR="0085656B" w:rsidRPr="00E9561F" w14:paraId="6A45285B" w14:textId="77777777" w:rsidTr="00B330F7">
        <w:trPr>
          <w:trHeight w:val="276"/>
        </w:trPr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B87A5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FB586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3991E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5D9A9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BF6FF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F5CDE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A8E61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(6)</w:t>
            </w:r>
          </w:p>
        </w:tc>
      </w:tr>
      <w:tr w:rsidR="0085656B" w:rsidRPr="00E9561F" w14:paraId="2D6E9418" w14:textId="77777777" w:rsidTr="00B330F7">
        <w:trPr>
          <w:trHeight w:val="576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A147B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0A254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2.494***</w:t>
            </w:r>
            <w:r w:rsidRPr="00E9561F">
              <w:rPr>
                <w:color w:val="000000"/>
                <w:sz w:val="18"/>
                <w:szCs w:val="18"/>
              </w:rPr>
              <w:br/>
              <w:t>(0.022)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03CDF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2.463***</w:t>
            </w:r>
            <w:r w:rsidRPr="00E9561F">
              <w:rPr>
                <w:color w:val="000000"/>
                <w:sz w:val="18"/>
                <w:szCs w:val="18"/>
              </w:rPr>
              <w:br/>
              <w:t>(0.320)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BEE03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2.523***</w:t>
            </w:r>
            <w:r w:rsidRPr="00E9561F">
              <w:rPr>
                <w:color w:val="000000"/>
                <w:sz w:val="18"/>
                <w:szCs w:val="18"/>
              </w:rPr>
              <w:br/>
              <w:t>(0.025)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6A901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1.101***</w:t>
            </w:r>
            <w:r w:rsidRPr="00E9561F">
              <w:rPr>
                <w:color w:val="000000"/>
                <w:sz w:val="18"/>
                <w:szCs w:val="18"/>
              </w:rPr>
              <w:br/>
              <w:t>(0.034)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E62E1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0.610***</w:t>
            </w:r>
            <w:r w:rsidRPr="00E9561F">
              <w:rPr>
                <w:color w:val="000000"/>
                <w:sz w:val="18"/>
                <w:szCs w:val="18"/>
              </w:rPr>
              <w:br/>
              <w:t>(0.049)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3193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0.959***</w:t>
            </w:r>
            <w:r w:rsidRPr="00E9561F">
              <w:rPr>
                <w:color w:val="000000"/>
                <w:sz w:val="18"/>
                <w:szCs w:val="18"/>
              </w:rPr>
              <w:br/>
              <w:t>(0.039)</w:t>
            </w:r>
          </w:p>
        </w:tc>
      </w:tr>
      <w:tr w:rsidR="0085656B" w:rsidRPr="00E9561F" w14:paraId="2E6EC74F" w14:textId="77777777" w:rsidTr="00B330F7">
        <w:trPr>
          <w:trHeight w:val="480"/>
        </w:trPr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6341F55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After Sys</w:t>
            </w:r>
          </w:p>
          <w:p w14:paraId="18A2C5B7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787BC0C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-0.301***</w:t>
            </w:r>
            <w:r w:rsidRPr="00E9561F">
              <w:rPr>
                <w:color w:val="000000"/>
                <w:sz w:val="18"/>
                <w:szCs w:val="18"/>
              </w:rPr>
              <w:br/>
              <w:t>(0.029)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D45E588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-0.354***</w:t>
            </w:r>
            <w:r w:rsidRPr="00E9561F">
              <w:rPr>
                <w:color w:val="000000"/>
                <w:sz w:val="18"/>
                <w:szCs w:val="18"/>
              </w:rPr>
              <w:br/>
              <w:t>(0.052)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D83960F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-0.319***</w:t>
            </w:r>
            <w:r w:rsidRPr="00E9561F">
              <w:rPr>
                <w:color w:val="000000"/>
                <w:sz w:val="18"/>
                <w:szCs w:val="18"/>
              </w:rPr>
              <w:br/>
              <w:t>(0.032)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C207679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0.382***</w:t>
            </w:r>
            <w:r w:rsidRPr="00E9561F">
              <w:rPr>
                <w:color w:val="000000"/>
                <w:sz w:val="18"/>
                <w:szCs w:val="18"/>
              </w:rPr>
              <w:br/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46DBC32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0.240</w:t>
            </w:r>
            <w:r w:rsidRPr="00E9561F">
              <w:rPr>
                <w:color w:val="000000"/>
                <w:sz w:val="18"/>
                <w:szCs w:val="18"/>
              </w:rPr>
              <w:br/>
              <w:t>(0.080)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0D9CBDE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0.454***</w:t>
            </w:r>
            <w:r w:rsidRPr="00E9561F">
              <w:rPr>
                <w:color w:val="000000"/>
                <w:sz w:val="18"/>
                <w:szCs w:val="18"/>
              </w:rPr>
              <w:br/>
              <w:t>(0.046)</w:t>
            </w:r>
          </w:p>
        </w:tc>
      </w:tr>
      <w:tr w:rsidR="0085656B" w:rsidRPr="00E9561F" w14:paraId="6D1716C9" w14:textId="77777777" w:rsidTr="00B330F7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6AE0FC5C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Before Sys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543E4D62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752B7B18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201E4766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44A5DB50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29DB5BF0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5F62D1CA" w14:textId="77777777" w:rsidR="0085656B" w:rsidRPr="00E9561F" w:rsidRDefault="0085656B" w:rsidP="00B330F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5656B" w:rsidRPr="00E9561F" w14:paraId="740F0B86" w14:textId="77777777" w:rsidTr="00B330F7">
        <w:trPr>
          <w:trHeight w:val="276"/>
        </w:trPr>
        <w:tc>
          <w:tcPr>
            <w:tcW w:w="47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0625" w14:textId="17EFF36C" w:rsidR="0085656B" w:rsidRPr="00E9561F" w:rsidRDefault="00AC7BC8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Unstandardi</w:t>
            </w:r>
            <w:r>
              <w:rPr>
                <w:color w:val="000000"/>
                <w:sz w:val="18"/>
                <w:szCs w:val="18"/>
              </w:rPr>
              <w:t>s</w:t>
            </w:r>
            <w:r w:rsidRPr="00E9561F">
              <w:rPr>
                <w:color w:val="000000"/>
                <w:sz w:val="18"/>
                <w:szCs w:val="18"/>
              </w:rPr>
              <w:t xml:space="preserve">ed </w:t>
            </w:r>
            <w:r w:rsidR="0085656B" w:rsidRPr="00E9561F">
              <w:rPr>
                <w:color w:val="000000"/>
                <w:sz w:val="18"/>
                <w:szCs w:val="18"/>
              </w:rPr>
              <w:t>coefficients are presented, with standard errors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8D48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0D2E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414E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656B" w:rsidRPr="00E9561F" w14:paraId="4DBAE6A0" w14:textId="77777777" w:rsidTr="00B330F7">
        <w:trPr>
          <w:trHeight w:val="276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A0ABF" w14:textId="0A3C0F9B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N = 1844 in Models (1)-(2), (7)-(8); N = 644 in Models (3)-(4), (9)-(10</w:t>
            </w:r>
            <w:r w:rsidR="004708BF" w:rsidRPr="00E9561F">
              <w:rPr>
                <w:color w:val="000000"/>
                <w:sz w:val="18"/>
                <w:szCs w:val="18"/>
              </w:rPr>
              <w:t>); N</w:t>
            </w:r>
            <w:r w:rsidRPr="00E9561F">
              <w:rPr>
                <w:color w:val="000000"/>
                <w:sz w:val="18"/>
                <w:szCs w:val="18"/>
              </w:rPr>
              <w:t xml:space="preserve"> = 1636 in Models (5)-(6), (11)-(12);</w:t>
            </w:r>
          </w:p>
        </w:tc>
      </w:tr>
      <w:tr w:rsidR="0085656B" w:rsidRPr="00E9561F" w14:paraId="1C146B55" w14:textId="77777777" w:rsidTr="00B330F7">
        <w:trPr>
          <w:trHeight w:val="276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6C89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* p &lt; 0.05; ** p &lt; 0.01; *** p &lt; 0.001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6E8F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0C90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B505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F704F" w14:textId="77777777" w:rsidR="0085656B" w:rsidRPr="00E9561F" w:rsidRDefault="0085656B" w:rsidP="00B330F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9561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6664D2E" w14:textId="77777777" w:rsidR="0085656B" w:rsidRPr="00E9561F" w:rsidRDefault="0085656B" w:rsidP="0085656B"/>
    <w:p w14:paraId="2DABCB7B" w14:textId="77777777" w:rsidR="0085656B" w:rsidRPr="00E9561F" w:rsidRDefault="0085656B" w:rsidP="0085656B">
      <w:pPr>
        <w:rPr>
          <w:i/>
          <w:iCs/>
          <w:color w:val="1F497D" w:themeColor="text2"/>
          <w:sz w:val="18"/>
          <w:szCs w:val="18"/>
        </w:rPr>
      </w:pPr>
      <w:r w:rsidRPr="00E9561F">
        <w:br w:type="page"/>
      </w:r>
    </w:p>
    <w:p w14:paraId="32AA0B7F" w14:textId="41BAE734" w:rsidR="0085656B" w:rsidRPr="00E9561F" w:rsidRDefault="0085656B" w:rsidP="0085656B">
      <w:pPr>
        <w:pStyle w:val="Tabletitle"/>
      </w:pPr>
      <w:r w:rsidRPr="00E9561F">
        <w:lastRenderedPageBreak/>
        <w:t xml:space="preserve">Table </w:t>
      </w:r>
      <w:fldSimple w:instr=" SEQ Table \* ARABIC ">
        <w:r w:rsidR="00AE42C3">
          <w:rPr>
            <w:noProof/>
          </w:rPr>
          <w:t>4</w:t>
        </w:r>
      </w:fldSimple>
      <w:r w:rsidRPr="00E9561F">
        <w:rPr>
          <w:noProof/>
        </w:rPr>
        <w:t>: Comparison statistics by repair type</w:t>
      </w:r>
    </w:p>
    <w:tbl>
      <w:tblPr>
        <w:tblStyle w:val="ae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1417"/>
        <w:gridCol w:w="1560"/>
        <w:gridCol w:w="1275"/>
        <w:gridCol w:w="1701"/>
      </w:tblGrid>
      <w:tr w:rsidR="0085656B" w:rsidRPr="00E9561F" w14:paraId="1961C62D" w14:textId="77777777" w:rsidTr="00B330F7">
        <w:trPr>
          <w:trHeight w:val="1696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14:paraId="4087CA7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Repair Type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</w:tcBorders>
            <w:vAlign w:val="center"/>
          </w:tcPr>
          <w:p w14:paraId="34704F4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 diff. Maintenance time (days)</w:t>
            </w:r>
          </w:p>
          <w:p w14:paraId="539EABF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(After system implementation- Before system implementation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0937F3A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428B2E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70746C8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 diff. Maintenance calls (Number calls per week)</w:t>
            </w:r>
          </w:p>
          <w:p w14:paraId="3D73F25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(After system implementation- Before system implementation)</w:t>
            </w:r>
          </w:p>
          <w:p w14:paraId="2424230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56B" w:rsidRPr="00E9561F" w14:paraId="7DC5C2E2" w14:textId="77777777" w:rsidTr="00B330F7">
        <w:trPr>
          <w:trHeight w:val="681"/>
        </w:trPr>
        <w:tc>
          <w:tcPr>
            <w:tcW w:w="1702" w:type="dxa"/>
            <w:vMerge/>
            <w:vAlign w:val="center"/>
          </w:tcPr>
          <w:p w14:paraId="56FC6A0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C7BE1B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Total Maintenance </w:t>
            </w:r>
          </w:p>
          <w:p w14:paraId="278FD1A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36B8E4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Corrective Maintenance</w:t>
            </w:r>
          </w:p>
          <w:p w14:paraId="603ED92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61D2A9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Preventive Maintenance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7F8E8D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Total Maintenance </w:t>
            </w:r>
          </w:p>
          <w:p w14:paraId="730A044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5224A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Corrective Maintenance</w:t>
            </w:r>
          </w:p>
          <w:p w14:paraId="0454077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6AE0A1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Preventive Maintenance </w:t>
            </w:r>
          </w:p>
        </w:tc>
      </w:tr>
      <w:tr w:rsidR="0085656B" w:rsidRPr="00E9561F" w14:paraId="71649976" w14:textId="77777777" w:rsidTr="00B330F7">
        <w:trPr>
          <w:trHeight w:hRule="exact" w:val="284"/>
        </w:trPr>
        <w:tc>
          <w:tcPr>
            <w:tcW w:w="1702" w:type="dxa"/>
            <w:vAlign w:val="center"/>
          </w:tcPr>
          <w:p w14:paraId="26D25097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  <w:t>ֹ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condition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6D6A675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3.71-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260ADD6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09DBA06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2.84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49A4E11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0.27-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555CE5A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67E2585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0.63</w:t>
            </w:r>
          </w:p>
        </w:tc>
      </w:tr>
      <w:tr w:rsidR="0085656B" w:rsidRPr="00E9561F" w14:paraId="24384439" w14:textId="77777777" w:rsidTr="00B330F7">
        <w:trPr>
          <w:trHeight w:hRule="exact" w:val="284"/>
        </w:trPr>
        <w:tc>
          <w:tcPr>
            <w:tcW w:w="1702" w:type="dxa"/>
            <w:vAlign w:val="center"/>
          </w:tcPr>
          <w:p w14:paraId="3B602E1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Building</w:t>
            </w:r>
          </w:p>
          <w:p w14:paraId="73D5FE4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7387D6C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***3.84-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3D47A87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7.35-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0117008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***3.27-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6A7B007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***3.58-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0BCDF0D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***1.35-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769DF12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***2.46</w:t>
            </w:r>
          </w:p>
        </w:tc>
      </w:tr>
      <w:tr w:rsidR="0085656B" w:rsidRPr="00E9561F" w14:paraId="715EED73" w14:textId="77777777" w:rsidTr="00B330F7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1D9E124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Carpentry and frames</w:t>
            </w:r>
          </w:p>
          <w:p w14:paraId="542F0F6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2C6E6FF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***3.05-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23CAC54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2.14-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3500020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***3.38-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5C598A7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***4.97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722220F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**0.53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2256A75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***4.56</w:t>
            </w:r>
          </w:p>
        </w:tc>
      </w:tr>
      <w:tr w:rsidR="0085656B" w:rsidRPr="00E9561F" w14:paraId="37113E82" w14:textId="77777777" w:rsidTr="00B330F7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61C8591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Electrical facilities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5E0F0BE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***3.08-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024814A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***4.59-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224E0B70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***3.18-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2719925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***2.42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1B0F1AF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0.30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2D8A8B5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***2.39</w:t>
            </w:r>
          </w:p>
        </w:tc>
      </w:tr>
      <w:tr w:rsidR="0085656B" w:rsidRPr="00E9561F" w14:paraId="727419B5" w14:textId="77777777" w:rsidTr="00B330F7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2B97E54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 facilities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7D42DB4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**3.84-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08E25B5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1.08-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6ED7669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**5.46-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588748A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0.04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58FA34E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0.15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11CCA21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0.05</w:t>
            </w:r>
          </w:p>
        </w:tc>
      </w:tr>
      <w:tr w:rsidR="0085656B" w:rsidRPr="00E9561F" w14:paraId="79D597B7" w14:textId="77777777" w:rsidTr="00B330F7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6B0B398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Paint works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28AAC4C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4.39-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3A4C3DA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7.10-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19E5A8A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1A82D91F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0.11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28D02952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54CDE4F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56B" w:rsidRPr="00E9561F" w14:paraId="6E34016C" w14:textId="77777777" w:rsidTr="00B330F7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122A4C5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Refrigeration facilities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7BBF0E4D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4.18-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6B948D5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11.33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3D00307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**10.08-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4B50B6B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727EC17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0.00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03D06EB6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56B" w:rsidRPr="00E9561F" w14:paraId="765405A3" w14:textId="77777777" w:rsidTr="00B330F7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C278D1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Sanitation facilities</w:t>
            </w: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45D5531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***2.54-</w:t>
            </w:r>
          </w:p>
        </w:tc>
        <w:tc>
          <w:tcPr>
            <w:tcW w:w="141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B9A39D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***2.96-</w:t>
            </w:r>
          </w:p>
        </w:tc>
        <w:tc>
          <w:tcPr>
            <w:tcW w:w="141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6A94BC4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***3.33-</w:t>
            </w:r>
          </w:p>
        </w:tc>
        <w:tc>
          <w:tcPr>
            <w:tcW w:w="15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7CC583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***2.20</w:t>
            </w: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56066A3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***0.69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E4E20F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***2.04</w:t>
            </w:r>
          </w:p>
        </w:tc>
      </w:tr>
      <w:tr w:rsidR="0085656B" w:rsidRPr="00E9561F" w14:paraId="69698E68" w14:textId="77777777" w:rsidTr="00B330F7">
        <w:trPr>
          <w:trHeight w:val="486"/>
        </w:trPr>
        <w:tc>
          <w:tcPr>
            <w:tcW w:w="170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06930D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2E84181A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***3.14-</w:t>
            </w:r>
          </w:p>
        </w:tc>
        <w:tc>
          <w:tcPr>
            <w:tcW w:w="1418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C9D6F6B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***3.50-</w:t>
            </w:r>
          </w:p>
        </w:tc>
        <w:tc>
          <w:tcPr>
            <w:tcW w:w="141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EC82AC5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***3.40-</w:t>
            </w:r>
          </w:p>
        </w:tc>
        <w:tc>
          <w:tcPr>
            <w:tcW w:w="156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01DABA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***1.40</w:t>
            </w:r>
          </w:p>
        </w:tc>
        <w:tc>
          <w:tcPr>
            <w:tcW w:w="127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D4FB2BC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0.04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588BA8E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***1.51</w:t>
            </w:r>
          </w:p>
        </w:tc>
      </w:tr>
      <w:tr w:rsidR="0085656B" w:rsidRPr="00E9561F" w14:paraId="1AFF2091" w14:textId="77777777" w:rsidTr="00B330F7">
        <w:trPr>
          <w:trHeight w:val="486"/>
        </w:trPr>
        <w:tc>
          <w:tcPr>
            <w:tcW w:w="10348" w:type="dxa"/>
            <w:gridSpan w:val="7"/>
            <w:tcBorders>
              <w:top w:val="single" w:sz="12" w:space="0" w:color="auto"/>
            </w:tcBorders>
            <w:vAlign w:val="bottom"/>
          </w:tcPr>
          <w:p w14:paraId="11892E29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p &lt; 0.05; ** p &lt; 0.01; *** p &lt; 0.001</w:t>
            </w:r>
          </w:p>
          <w:p w14:paraId="56BC9078" w14:textId="77777777" w:rsidR="0085656B" w:rsidRPr="00E9561F" w:rsidRDefault="0085656B" w:rsidP="00B330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</w:tbl>
    <w:p w14:paraId="28FB513E" w14:textId="05A32637" w:rsidR="0085656B" w:rsidRDefault="0085656B" w:rsidP="0085656B">
      <w:pPr>
        <w:pStyle w:val="1"/>
      </w:pPr>
      <w:r w:rsidRPr="00E9561F">
        <w:rPr>
          <w:rFonts w:cs="Times New Roman"/>
        </w:rPr>
        <w:br w:type="page"/>
      </w:r>
      <w:r>
        <w:lastRenderedPageBreak/>
        <w:t>Figures</w:t>
      </w:r>
    </w:p>
    <w:p w14:paraId="7939E9AC" w14:textId="0EE9AF45" w:rsidR="0085656B" w:rsidRPr="00272859" w:rsidRDefault="00C32243" w:rsidP="0085656B">
      <w:pPr>
        <w:pStyle w:val="Figurecaption"/>
      </w:pPr>
      <w:r w:rsidRPr="00E9561F">
        <w:rPr>
          <w:noProof/>
        </w:rPr>
        <w:drawing>
          <wp:anchor distT="0" distB="0" distL="114300" distR="114300" simplePos="0" relativeHeight="251659264" behindDoc="0" locked="0" layoutInCell="1" allowOverlap="1" wp14:anchorId="3DC65CA0" wp14:editId="471CC362">
            <wp:simplePos x="0" y="0"/>
            <wp:positionH relativeFrom="margin">
              <wp:align>left</wp:align>
            </wp:positionH>
            <wp:positionV relativeFrom="paragraph">
              <wp:posOffset>357052</wp:posOffset>
            </wp:positionV>
            <wp:extent cx="4333875" cy="6572250"/>
            <wp:effectExtent l="0" t="0" r="9525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56B" w:rsidRPr="00E9561F">
        <w:t xml:space="preserve">Figure </w:t>
      </w:r>
      <w:fldSimple w:instr=" SEQ Figure \* ARABIC ">
        <w:r w:rsidR="00AE42C3">
          <w:rPr>
            <w:noProof/>
          </w:rPr>
          <w:t>1</w:t>
        </w:r>
      </w:fldSimple>
      <w:r w:rsidR="0085656B" w:rsidRPr="00E9561F">
        <w:rPr>
          <w:noProof/>
        </w:rPr>
        <w:t xml:space="preserve">: </w:t>
      </w:r>
      <w:r w:rsidR="0085656B">
        <w:rPr>
          <w:noProof/>
        </w:rPr>
        <w:t>D</w:t>
      </w:r>
      <w:r w:rsidR="0085656B" w:rsidRPr="00E9561F">
        <w:rPr>
          <w:noProof/>
        </w:rPr>
        <w:t xml:space="preserve">etailed process of maintenance request </w:t>
      </w:r>
    </w:p>
    <w:p w14:paraId="29857A80" w14:textId="405571CB" w:rsidR="0085656B" w:rsidRDefault="0085656B" w:rsidP="0085656B">
      <w:pPr>
        <w:pStyle w:val="1"/>
      </w:pPr>
      <w:r>
        <w:t xml:space="preserve"> </w:t>
      </w:r>
    </w:p>
    <w:p w14:paraId="12E56A10" w14:textId="77777777" w:rsidR="000A3A03" w:rsidRDefault="000A3A03">
      <w:pPr>
        <w:spacing w:line="240" w:lineRule="auto"/>
      </w:pPr>
      <w:r>
        <w:br w:type="page"/>
      </w:r>
    </w:p>
    <w:p w14:paraId="0622A316" w14:textId="114A0559" w:rsidR="000A3A03" w:rsidRDefault="000A3A03" w:rsidP="000A3A03">
      <w:pPr>
        <w:pStyle w:val="Figurecaption"/>
        <w:rPr>
          <w:rFonts w:asciiTheme="majorBidi" w:hAnsiTheme="majorBidi" w:cstheme="majorBidi"/>
          <w:noProof/>
          <w:color w:val="000000" w:themeColor="text1"/>
          <w:u w:val="single"/>
        </w:rPr>
      </w:pPr>
      <w:r>
        <w:lastRenderedPageBreak/>
        <w:t xml:space="preserve">Figure </w:t>
      </w:r>
      <w:fldSimple w:instr=" SEQ Figure \* ARABIC ">
        <w:r w:rsidR="00AE42C3">
          <w:rPr>
            <w:noProof/>
          </w:rPr>
          <w:t>2</w:t>
        </w:r>
      </w:fldSimple>
      <w:r>
        <w:rPr>
          <w:noProof/>
        </w:rPr>
        <w:t xml:space="preserve">: </w:t>
      </w:r>
      <w:r w:rsidRPr="00250BCD">
        <w:rPr>
          <w:noProof/>
        </w:rPr>
        <w:t>Mean</w:t>
      </w:r>
      <w:r>
        <w:rPr>
          <w:noProof/>
        </w:rPr>
        <w:t xml:space="preserve"> maintenance</w:t>
      </w:r>
      <w:r w:rsidRPr="00250BCD">
        <w:rPr>
          <w:noProof/>
        </w:rPr>
        <w:t xml:space="preserve"> time by repair type </w:t>
      </w:r>
      <w:r>
        <w:rPr>
          <w:noProof/>
        </w:rPr>
        <w:t>for</w:t>
      </w:r>
      <w:r w:rsidRPr="00250BCD">
        <w:rPr>
          <w:noProof/>
        </w:rPr>
        <w:t xml:space="preserve"> each </w:t>
      </w:r>
      <w:r>
        <w:rPr>
          <w:noProof/>
        </w:rPr>
        <w:t>m</w:t>
      </w:r>
      <w:r w:rsidRPr="00250BCD">
        <w:rPr>
          <w:noProof/>
        </w:rPr>
        <w:t>aintenance</w:t>
      </w:r>
      <w:r>
        <w:rPr>
          <w:noProof/>
        </w:rPr>
        <w:t xml:space="preserve"> category</w:t>
      </w:r>
    </w:p>
    <w:p w14:paraId="79D72A1A" w14:textId="77777777" w:rsidR="000A3A03" w:rsidRDefault="000A3A03" w:rsidP="000A3A03">
      <w:pPr>
        <w:spacing w:line="276" w:lineRule="auto"/>
        <w:jc w:val="both"/>
        <w:rPr>
          <w:rStyle w:val="hps"/>
          <w:rFonts w:asciiTheme="majorBidi" w:hAnsiTheme="majorBidi" w:cstheme="majorBidi"/>
          <w:color w:val="000000" w:themeColor="text1"/>
          <w:u w:val="single"/>
        </w:rPr>
      </w:pPr>
      <w:r w:rsidRPr="00672B5A">
        <w:rPr>
          <w:noProof/>
        </w:rPr>
        <w:drawing>
          <wp:anchor distT="0" distB="0" distL="114300" distR="114300" simplePos="0" relativeHeight="251661312" behindDoc="1" locked="0" layoutInCell="1" allowOverlap="1" wp14:anchorId="0C180FC1" wp14:editId="01372E0D">
            <wp:simplePos x="0" y="0"/>
            <wp:positionH relativeFrom="margin">
              <wp:align>left</wp:align>
            </wp:positionH>
            <wp:positionV relativeFrom="page">
              <wp:posOffset>1363980</wp:posOffset>
            </wp:positionV>
            <wp:extent cx="4069080" cy="2404110"/>
            <wp:effectExtent l="0" t="0" r="7620" b="0"/>
            <wp:wrapTopAndBottom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ps"/>
          <w:rFonts w:asciiTheme="majorBidi" w:hAnsiTheme="majorBidi" w:cstheme="majorBidi"/>
          <w:color w:val="000000" w:themeColor="text1"/>
          <w:u w:val="single"/>
        </w:rPr>
        <w:t>P</w:t>
      </w:r>
      <w:r w:rsidRPr="00C3405F">
        <w:rPr>
          <w:rStyle w:val="hps"/>
          <w:rFonts w:asciiTheme="majorBidi" w:hAnsiTheme="majorBidi" w:cstheme="majorBidi"/>
          <w:color w:val="000000" w:themeColor="text1"/>
          <w:u w:val="single"/>
        </w:rPr>
        <w:t xml:space="preserve">anel </w:t>
      </w:r>
      <w:r w:rsidRPr="00C3405F">
        <w:rPr>
          <w:rStyle w:val="hps"/>
          <w:u w:val="single"/>
        </w:rPr>
        <w:t>(</w:t>
      </w:r>
      <w:proofErr w:type="spellStart"/>
      <w:r w:rsidRPr="00C3405F">
        <w:rPr>
          <w:rStyle w:val="hps"/>
          <w:u w:val="single"/>
        </w:rPr>
        <w:t>i</w:t>
      </w:r>
      <w:proofErr w:type="spellEnd"/>
      <w:r w:rsidRPr="00C3405F">
        <w:rPr>
          <w:rStyle w:val="hps"/>
          <w:u w:val="single"/>
        </w:rPr>
        <w:t>)</w:t>
      </w:r>
      <w:r w:rsidRPr="00C3405F">
        <w:rPr>
          <w:rStyle w:val="hps"/>
          <w:rFonts w:asciiTheme="majorBidi" w:hAnsiTheme="majorBidi" w:cstheme="majorBidi" w:hint="cs"/>
          <w:color w:val="000000" w:themeColor="text1"/>
          <w:u w:val="single"/>
          <w:rtl/>
        </w:rPr>
        <w:t xml:space="preserve">) </w:t>
      </w:r>
      <w:r w:rsidRPr="00C3405F">
        <w:rPr>
          <w:rStyle w:val="hps"/>
          <w:rFonts w:asciiTheme="majorBidi" w:hAnsiTheme="majorBidi" w:cstheme="majorBidi"/>
          <w:color w:val="000000" w:themeColor="text1"/>
          <w:u w:val="single"/>
        </w:rPr>
        <w:t>Total Maintenance</w:t>
      </w:r>
      <w:r w:rsidRPr="00C3405F">
        <w:rPr>
          <w:rStyle w:val="hps"/>
          <w:rFonts w:asciiTheme="majorBidi" w:hAnsiTheme="majorBidi" w:cstheme="majorBidi" w:hint="cs"/>
          <w:color w:val="000000" w:themeColor="text1"/>
          <w:u w:val="single"/>
          <w:rtl/>
        </w:rPr>
        <w:t xml:space="preserve"> </w:t>
      </w:r>
      <w:r>
        <w:rPr>
          <w:rStyle w:val="hps"/>
          <w:rFonts w:asciiTheme="majorBidi" w:hAnsiTheme="majorBidi" w:cstheme="majorBidi" w:hint="cs"/>
          <w:color w:val="000000" w:themeColor="text1"/>
          <w:u w:val="single"/>
          <w:rtl/>
        </w:rPr>
        <w:t>(</w:t>
      </w:r>
    </w:p>
    <w:p w14:paraId="3EAA3A5C" w14:textId="5C91C03A" w:rsidR="000A3A03" w:rsidRDefault="006320ED" w:rsidP="006320ED">
      <w:pPr>
        <w:spacing w:line="276" w:lineRule="auto"/>
        <w:jc w:val="both"/>
        <w:rPr>
          <w:rStyle w:val="hps"/>
          <w:rFonts w:asciiTheme="majorBidi" w:hAnsiTheme="majorBidi" w:cstheme="majorBidi"/>
          <w:color w:val="000000" w:themeColor="text1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B63DD3" wp14:editId="67426911">
            <wp:simplePos x="0" y="0"/>
            <wp:positionH relativeFrom="margin">
              <wp:posOffset>0</wp:posOffset>
            </wp:positionH>
            <wp:positionV relativeFrom="margin">
              <wp:posOffset>3105150</wp:posOffset>
            </wp:positionV>
            <wp:extent cx="4015740" cy="2438400"/>
            <wp:effectExtent l="0" t="0" r="3810" b="0"/>
            <wp:wrapTopAndBottom/>
            <wp:docPr id="18" name="תרשים 18">
              <a:extLst xmlns:a="http://schemas.openxmlformats.org/drawingml/2006/main">
                <a:ext uri="{FF2B5EF4-FFF2-40B4-BE49-F238E27FC236}">
                  <a16:creationId xmlns:a16="http://schemas.microsoft.com/office/drawing/2014/main" id="{528246F2-365A-B67E-FB62-389AB88D6E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A03" w:rsidRPr="00E9561F">
        <w:rPr>
          <w:rStyle w:val="hps"/>
          <w:color w:val="000000" w:themeColor="text1"/>
          <w:u w:val="single"/>
        </w:rPr>
        <w:t xml:space="preserve">Panel </w:t>
      </w:r>
      <w:r w:rsidR="000A3A03" w:rsidRPr="00E9561F">
        <w:rPr>
          <w:rStyle w:val="hps"/>
          <w:u w:val="single"/>
        </w:rPr>
        <w:t>(ii)</w:t>
      </w:r>
      <w:r w:rsidR="000A3A03" w:rsidRPr="00E9561F">
        <w:rPr>
          <w:rStyle w:val="hps"/>
          <w:color w:val="000000" w:themeColor="text1"/>
          <w:u w:val="single"/>
          <w:rtl/>
        </w:rPr>
        <w:t xml:space="preserve">) </w:t>
      </w:r>
      <w:r w:rsidR="000A3A03" w:rsidRPr="00E9561F">
        <w:rPr>
          <w:rStyle w:val="hps"/>
          <w:color w:val="000000" w:themeColor="text1"/>
          <w:u w:val="single"/>
        </w:rPr>
        <w:t>Corrective Maintenance</w:t>
      </w:r>
      <w:r w:rsidR="000A3A03" w:rsidRPr="00E9561F">
        <w:rPr>
          <w:rStyle w:val="hps"/>
          <w:color w:val="000000" w:themeColor="text1"/>
          <w:u w:val="single"/>
          <w:rtl/>
        </w:rPr>
        <w:t>(</w:t>
      </w:r>
    </w:p>
    <w:p w14:paraId="238DA8AD" w14:textId="5E885626" w:rsidR="000A3A03" w:rsidRDefault="006320ED" w:rsidP="006320ED">
      <w:pPr>
        <w:tabs>
          <w:tab w:val="right" w:pos="142"/>
          <w:tab w:val="right" w:pos="284"/>
        </w:tabs>
        <w:spacing w:line="360" w:lineRule="auto"/>
        <w:ind w:left="-142" w:right="135" w:firstLine="142"/>
        <w:jc w:val="both"/>
      </w:pPr>
      <w:r w:rsidRPr="00672B5A">
        <w:rPr>
          <w:noProof/>
        </w:rPr>
        <w:drawing>
          <wp:anchor distT="0" distB="0" distL="114300" distR="114300" simplePos="0" relativeHeight="251665408" behindDoc="1" locked="0" layoutInCell="1" allowOverlap="1" wp14:anchorId="78D4C8F9" wp14:editId="6AEB8C0F">
            <wp:simplePos x="0" y="0"/>
            <wp:positionH relativeFrom="margin">
              <wp:align>left</wp:align>
            </wp:positionH>
            <wp:positionV relativeFrom="paragraph">
              <wp:posOffset>2727325</wp:posOffset>
            </wp:positionV>
            <wp:extent cx="4023360" cy="2418715"/>
            <wp:effectExtent l="0" t="0" r="0" b="635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A03" w:rsidRPr="00E9561F">
        <w:rPr>
          <w:rStyle w:val="hps"/>
          <w:color w:val="000000" w:themeColor="text1"/>
          <w:u w:val="single"/>
        </w:rPr>
        <w:t xml:space="preserve">Panel </w:t>
      </w:r>
      <w:r w:rsidR="000A3A03" w:rsidRPr="00E9561F">
        <w:rPr>
          <w:rStyle w:val="hps"/>
          <w:u w:val="single"/>
        </w:rPr>
        <w:t>(iii)</w:t>
      </w:r>
      <w:r w:rsidR="000A3A03" w:rsidRPr="00E9561F">
        <w:rPr>
          <w:rStyle w:val="hps"/>
          <w:color w:val="000000" w:themeColor="text1"/>
          <w:u w:val="single"/>
          <w:rtl/>
        </w:rPr>
        <w:t xml:space="preserve">) </w:t>
      </w:r>
      <w:r w:rsidR="000A3A03" w:rsidRPr="00E9561F">
        <w:rPr>
          <w:rStyle w:val="hps"/>
          <w:color w:val="000000" w:themeColor="text1"/>
          <w:u w:val="single"/>
        </w:rPr>
        <w:t>Preventive Maintenance</w:t>
      </w:r>
      <w:r w:rsidR="000A3A03" w:rsidRPr="00E9561F">
        <w:rPr>
          <w:rStyle w:val="hps"/>
          <w:color w:val="000000" w:themeColor="text1"/>
          <w:u w:val="single"/>
          <w:rtl/>
        </w:rPr>
        <w:t>(</w:t>
      </w:r>
    </w:p>
    <w:p w14:paraId="0C8CB2BE" w14:textId="2D141D90" w:rsidR="000A3A03" w:rsidRDefault="000A3A03" w:rsidP="006320ED">
      <w:pPr>
        <w:spacing w:line="360" w:lineRule="auto"/>
        <w:ind w:left="-142"/>
        <w:jc w:val="both"/>
      </w:pPr>
    </w:p>
    <w:p w14:paraId="0CB1D7DA" w14:textId="433A99C7" w:rsidR="000A3A03" w:rsidRPr="00571202" w:rsidRDefault="000A3A03" w:rsidP="000A3A03">
      <w:pPr>
        <w:spacing w:line="276" w:lineRule="auto"/>
        <w:jc w:val="both"/>
        <w:rPr>
          <w:rStyle w:val="hps"/>
          <w:rFonts w:asciiTheme="majorBidi" w:hAnsiTheme="majorBidi" w:cstheme="majorBidi"/>
          <w:color w:val="000000" w:themeColor="text1"/>
          <w:u w:val="single"/>
        </w:rPr>
      </w:pPr>
    </w:p>
    <w:p w14:paraId="1DB27BD9" w14:textId="20BB5922" w:rsidR="000A3A03" w:rsidRPr="00C3405F" w:rsidRDefault="000A3A03" w:rsidP="000A3A03">
      <w:pPr>
        <w:spacing w:line="276" w:lineRule="auto"/>
        <w:jc w:val="both"/>
        <w:rPr>
          <w:rStyle w:val="hps"/>
          <w:rFonts w:asciiTheme="majorBidi" w:hAnsiTheme="majorBidi" w:cstheme="majorBidi"/>
          <w:color w:val="000000" w:themeColor="text1"/>
          <w:u w:val="single"/>
          <w:rtl/>
        </w:rPr>
      </w:pPr>
    </w:p>
    <w:p w14:paraId="6DE3B85D" w14:textId="2A1A545B" w:rsidR="00F326A8" w:rsidRDefault="00F326A8" w:rsidP="00F326A8">
      <w:pPr>
        <w:pStyle w:val="Figurecaption"/>
        <w:rPr>
          <w:noProof/>
        </w:rPr>
      </w:pPr>
      <w:r>
        <w:lastRenderedPageBreak/>
        <w:t xml:space="preserve">Figure </w:t>
      </w:r>
      <w:fldSimple w:instr=" SEQ Figure \* ARABIC ">
        <w:r w:rsidR="00AE42C3">
          <w:rPr>
            <w:noProof/>
          </w:rPr>
          <w:t>3</w:t>
        </w:r>
      </w:fldSimple>
      <w:r>
        <w:rPr>
          <w:noProof/>
        </w:rPr>
        <w:t xml:space="preserve">: </w:t>
      </w:r>
      <w:r>
        <w:rPr>
          <w:rFonts w:hint="cs"/>
          <w:noProof/>
        </w:rPr>
        <w:t>N</w:t>
      </w:r>
      <w:r>
        <w:rPr>
          <w:noProof/>
        </w:rPr>
        <w:t>umber of</w:t>
      </w:r>
      <w:r w:rsidRPr="00000613">
        <w:rPr>
          <w:noProof/>
        </w:rPr>
        <w:t xml:space="preserve"> calls </w:t>
      </w:r>
      <w:r>
        <w:rPr>
          <w:noProof/>
        </w:rPr>
        <w:t xml:space="preserve">per week </w:t>
      </w:r>
      <w:r w:rsidRPr="00000613">
        <w:rPr>
          <w:noProof/>
        </w:rPr>
        <w:t xml:space="preserve">by repair type of each </w:t>
      </w:r>
      <w:r>
        <w:rPr>
          <w:noProof/>
        </w:rPr>
        <w:t>m</w:t>
      </w:r>
      <w:r w:rsidRPr="00000613">
        <w:rPr>
          <w:noProof/>
        </w:rPr>
        <w:t>aintenance</w:t>
      </w:r>
      <w:r>
        <w:rPr>
          <w:noProof/>
        </w:rPr>
        <w:t xml:space="preserve"> category</w:t>
      </w:r>
    </w:p>
    <w:p w14:paraId="5424BEB2" w14:textId="31F41211" w:rsidR="00F326A8" w:rsidRPr="00254D50" w:rsidRDefault="00F326A8" w:rsidP="00F326A8">
      <w:r w:rsidRPr="00672B5A">
        <w:rPr>
          <w:noProof/>
        </w:rPr>
        <w:drawing>
          <wp:anchor distT="0" distB="0" distL="114300" distR="114300" simplePos="0" relativeHeight="251667456" behindDoc="0" locked="0" layoutInCell="1" allowOverlap="1" wp14:anchorId="66555532" wp14:editId="383AF103">
            <wp:simplePos x="0" y="0"/>
            <wp:positionH relativeFrom="margin">
              <wp:align>left</wp:align>
            </wp:positionH>
            <wp:positionV relativeFrom="page">
              <wp:posOffset>1424940</wp:posOffset>
            </wp:positionV>
            <wp:extent cx="3972560" cy="2377440"/>
            <wp:effectExtent l="0" t="0" r="8890" b="3810"/>
            <wp:wrapTopAndBottom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D0D">
        <w:rPr>
          <w:rStyle w:val="hps"/>
          <w:rFonts w:asciiTheme="majorBidi" w:hAnsiTheme="majorBidi" w:cstheme="majorBidi"/>
          <w:color w:val="000000" w:themeColor="text1"/>
          <w:u w:val="single"/>
        </w:rPr>
        <w:t xml:space="preserve">Panel </w:t>
      </w:r>
      <w:r w:rsidRPr="009B0B35">
        <w:rPr>
          <w:rStyle w:val="hps"/>
          <w:u w:val="single"/>
        </w:rPr>
        <w:t>(</w:t>
      </w:r>
      <w:proofErr w:type="spellStart"/>
      <w:r w:rsidRPr="009B0B35">
        <w:rPr>
          <w:rStyle w:val="hps"/>
          <w:u w:val="single"/>
        </w:rPr>
        <w:t>i</w:t>
      </w:r>
      <w:proofErr w:type="spellEnd"/>
      <w:r w:rsidRPr="009B0B35">
        <w:rPr>
          <w:rStyle w:val="hps"/>
          <w:u w:val="single"/>
        </w:rPr>
        <w:t>)</w:t>
      </w:r>
      <w:r>
        <w:rPr>
          <w:rStyle w:val="hps"/>
          <w:rFonts w:asciiTheme="majorBidi" w:hAnsiTheme="majorBidi" w:cstheme="majorBidi" w:hint="cs"/>
          <w:color w:val="000000" w:themeColor="text1"/>
          <w:u w:val="single"/>
          <w:rtl/>
        </w:rPr>
        <w:t xml:space="preserve">) </w:t>
      </w:r>
      <w:r w:rsidRPr="00C267C3">
        <w:rPr>
          <w:rStyle w:val="hps"/>
          <w:rFonts w:asciiTheme="majorBidi" w:hAnsiTheme="majorBidi" w:cstheme="majorBidi"/>
          <w:color w:val="000000" w:themeColor="text1"/>
          <w:u w:val="single"/>
        </w:rPr>
        <w:t xml:space="preserve">Total </w:t>
      </w:r>
      <w:r w:rsidRPr="004949D2">
        <w:rPr>
          <w:rStyle w:val="hps"/>
          <w:rFonts w:asciiTheme="majorBidi" w:hAnsiTheme="majorBidi" w:cstheme="majorBidi"/>
          <w:color w:val="000000" w:themeColor="text1"/>
          <w:u w:val="single"/>
        </w:rPr>
        <w:t>Maintenance</w:t>
      </w:r>
      <w:r>
        <w:t>)</w:t>
      </w:r>
    </w:p>
    <w:p w14:paraId="20B496B2" w14:textId="7908F3A7" w:rsidR="00F326A8" w:rsidRDefault="00F326A8" w:rsidP="00F326A8">
      <w:pPr>
        <w:rPr>
          <w:rStyle w:val="hps"/>
          <w:color w:val="000000" w:themeColor="text1"/>
          <w:u w:val="single"/>
        </w:rPr>
      </w:pPr>
      <w:r w:rsidRPr="00571202">
        <w:rPr>
          <w:rStyle w:val="hps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3DA8A5DA" wp14:editId="51344BC0">
            <wp:simplePos x="0" y="0"/>
            <wp:positionH relativeFrom="margin">
              <wp:posOffset>0</wp:posOffset>
            </wp:positionH>
            <wp:positionV relativeFrom="page">
              <wp:posOffset>4084320</wp:posOffset>
            </wp:positionV>
            <wp:extent cx="3962400" cy="2382520"/>
            <wp:effectExtent l="0" t="0" r="0" b="0"/>
            <wp:wrapTopAndBottom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61F">
        <w:rPr>
          <w:rStyle w:val="hps"/>
          <w:color w:val="000000" w:themeColor="text1"/>
          <w:u w:val="single"/>
        </w:rPr>
        <w:t xml:space="preserve">Panel </w:t>
      </w:r>
      <w:r w:rsidRPr="00E9561F">
        <w:rPr>
          <w:rStyle w:val="hps"/>
          <w:u w:val="single"/>
        </w:rPr>
        <w:t>(ii)</w:t>
      </w:r>
      <w:r w:rsidRPr="00E9561F">
        <w:rPr>
          <w:rStyle w:val="hps"/>
          <w:color w:val="000000" w:themeColor="text1"/>
          <w:u w:val="single"/>
          <w:rtl/>
        </w:rPr>
        <w:t xml:space="preserve">) </w:t>
      </w:r>
      <w:r w:rsidRPr="00E9561F">
        <w:rPr>
          <w:rStyle w:val="hps"/>
          <w:color w:val="000000" w:themeColor="text1"/>
          <w:u w:val="single"/>
        </w:rPr>
        <w:t>Corrective Maintenance)</w:t>
      </w:r>
    </w:p>
    <w:p w14:paraId="3DF95C4A" w14:textId="2F2F6622" w:rsidR="00F326A8" w:rsidRDefault="00F326A8" w:rsidP="00F326A8">
      <w:pPr>
        <w:rPr>
          <w:rStyle w:val="hps"/>
          <w:color w:val="000000" w:themeColor="text1"/>
          <w:u w:val="single"/>
        </w:rPr>
      </w:pPr>
      <w:r w:rsidRPr="00672B5A">
        <w:rPr>
          <w:noProof/>
        </w:rPr>
        <w:drawing>
          <wp:anchor distT="0" distB="0" distL="114300" distR="114300" simplePos="0" relativeHeight="251671552" behindDoc="1" locked="0" layoutInCell="1" allowOverlap="1" wp14:anchorId="193570CC" wp14:editId="14363F3B">
            <wp:simplePos x="0" y="0"/>
            <wp:positionH relativeFrom="margin">
              <wp:posOffset>-13335</wp:posOffset>
            </wp:positionH>
            <wp:positionV relativeFrom="page">
              <wp:posOffset>6774180</wp:posOffset>
            </wp:positionV>
            <wp:extent cx="3992880" cy="2400935"/>
            <wp:effectExtent l="0" t="0" r="7620" b="0"/>
            <wp:wrapTopAndBottom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61F">
        <w:rPr>
          <w:rStyle w:val="hps"/>
          <w:color w:val="000000" w:themeColor="text1"/>
          <w:u w:val="single"/>
        </w:rPr>
        <w:t xml:space="preserve">Panel </w:t>
      </w:r>
      <w:r w:rsidRPr="00E9561F">
        <w:rPr>
          <w:rStyle w:val="hps"/>
          <w:u w:val="single"/>
        </w:rPr>
        <w:t>(iii)</w:t>
      </w:r>
      <w:r w:rsidRPr="00E9561F">
        <w:rPr>
          <w:rStyle w:val="hps"/>
          <w:color w:val="000000" w:themeColor="text1"/>
          <w:u w:val="single"/>
          <w:rtl/>
        </w:rPr>
        <w:t xml:space="preserve">) </w:t>
      </w:r>
      <w:r w:rsidRPr="00E9561F">
        <w:rPr>
          <w:rStyle w:val="hps"/>
          <w:color w:val="000000" w:themeColor="text1"/>
          <w:u w:val="single"/>
        </w:rPr>
        <w:t>Preventive Maintenance)</w:t>
      </w:r>
    </w:p>
    <w:p w14:paraId="568D7AC8" w14:textId="7207C577" w:rsidR="00555092" w:rsidRPr="00555092" w:rsidRDefault="006320ED" w:rsidP="00555092">
      <w:r w:rsidRPr="00672B5A">
        <w:rPr>
          <w:noProof/>
        </w:rPr>
        <w:drawing>
          <wp:anchor distT="0" distB="0" distL="114300" distR="114300" simplePos="0" relativeHeight="251663360" behindDoc="1" locked="0" layoutInCell="1" allowOverlap="1" wp14:anchorId="4CD26E85" wp14:editId="2F9BBA70">
            <wp:simplePos x="0" y="0"/>
            <wp:positionH relativeFrom="margin">
              <wp:posOffset>-13335</wp:posOffset>
            </wp:positionH>
            <wp:positionV relativeFrom="page">
              <wp:posOffset>17998440</wp:posOffset>
            </wp:positionV>
            <wp:extent cx="4061460" cy="2442210"/>
            <wp:effectExtent l="0" t="0" r="0" b="0"/>
            <wp:wrapTopAndBottom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5092" w:rsidRPr="00555092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2B6A" w14:textId="77777777" w:rsidR="00F975A7" w:rsidRDefault="00F975A7" w:rsidP="00AF2C92">
      <w:r>
        <w:separator/>
      </w:r>
    </w:p>
  </w:endnote>
  <w:endnote w:type="continuationSeparator" w:id="0">
    <w:p w14:paraId="4E3C3A50" w14:textId="77777777" w:rsidR="00F975A7" w:rsidRDefault="00F975A7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ime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5B38" w14:textId="77777777" w:rsidR="00F975A7" w:rsidRDefault="00F975A7" w:rsidP="00AF2C92">
      <w:r>
        <w:separator/>
      </w:r>
    </w:p>
  </w:footnote>
  <w:footnote w:type="continuationSeparator" w:id="0">
    <w:p w14:paraId="56641938" w14:textId="77777777" w:rsidR="00F975A7" w:rsidRDefault="00F975A7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7037">
    <w:abstractNumId w:val="15"/>
  </w:num>
  <w:num w:numId="2" w16cid:durableId="1342856519">
    <w:abstractNumId w:val="19"/>
  </w:num>
  <w:num w:numId="3" w16cid:durableId="242565647">
    <w:abstractNumId w:val="1"/>
  </w:num>
  <w:num w:numId="4" w16cid:durableId="1707440409">
    <w:abstractNumId w:val="2"/>
  </w:num>
  <w:num w:numId="5" w16cid:durableId="582187093">
    <w:abstractNumId w:val="3"/>
  </w:num>
  <w:num w:numId="6" w16cid:durableId="1796561717">
    <w:abstractNumId w:val="4"/>
  </w:num>
  <w:num w:numId="7" w16cid:durableId="849492754">
    <w:abstractNumId w:val="9"/>
  </w:num>
  <w:num w:numId="8" w16cid:durableId="1996228074">
    <w:abstractNumId w:val="5"/>
  </w:num>
  <w:num w:numId="9" w16cid:durableId="1198158015">
    <w:abstractNumId w:val="7"/>
  </w:num>
  <w:num w:numId="10" w16cid:durableId="350500387">
    <w:abstractNumId w:val="6"/>
  </w:num>
  <w:num w:numId="11" w16cid:durableId="2127459827">
    <w:abstractNumId w:val="10"/>
  </w:num>
  <w:num w:numId="12" w16cid:durableId="337122917">
    <w:abstractNumId w:val="8"/>
  </w:num>
  <w:num w:numId="13" w16cid:durableId="1364943536">
    <w:abstractNumId w:val="17"/>
  </w:num>
  <w:num w:numId="14" w16cid:durableId="299959915">
    <w:abstractNumId w:val="20"/>
  </w:num>
  <w:num w:numId="15" w16cid:durableId="1828479067">
    <w:abstractNumId w:val="14"/>
  </w:num>
  <w:num w:numId="16" w16cid:durableId="897322441">
    <w:abstractNumId w:val="16"/>
  </w:num>
  <w:num w:numId="17" w16cid:durableId="725878311">
    <w:abstractNumId w:val="11"/>
  </w:num>
  <w:num w:numId="18" w16cid:durableId="1046375791">
    <w:abstractNumId w:val="0"/>
  </w:num>
  <w:num w:numId="19" w16cid:durableId="2043629109">
    <w:abstractNumId w:val="12"/>
  </w:num>
  <w:num w:numId="20" w16cid:durableId="1783379060">
    <w:abstractNumId w:val="20"/>
  </w:num>
  <w:num w:numId="21" w16cid:durableId="469204493">
    <w:abstractNumId w:val="20"/>
  </w:num>
  <w:num w:numId="22" w16cid:durableId="1315795764">
    <w:abstractNumId w:val="20"/>
  </w:num>
  <w:num w:numId="23" w16cid:durableId="1236818109">
    <w:abstractNumId w:val="20"/>
  </w:num>
  <w:num w:numId="24" w16cid:durableId="408120693">
    <w:abstractNumId w:val="17"/>
  </w:num>
  <w:num w:numId="25" w16cid:durableId="1570579875">
    <w:abstractNumId w:val="18"/>
  </w:num>
  <w:num w:numId="26" w16cid:durableId="1188105670">
    <w:abstractNumId w:val="21"/>
  </w:num>
  <w:num w:numId="27" w16cid:durableId="1121537480">
    <w:abstractNumId w:val="22"/>
  </w:num>
  <w:num w:numId="28" w16cid:durableId="1771924055">
    <w:abstractNumId w:val="20"/>
  </w:num>
  <w:num w:numId="29" w16cid:durableId="323896023">
    <w:abstractNumId w:val="13"/>
  </w:num>
  <w:num w:numId="30" w16cid:durableId="886978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MTQztzQxNDI2MjBX0lEKTi0uzszPAykwMqoFAH2BX84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TF-Standard AP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9a0wdvna5zefewsv85ad0gwtt0d0v5dtrr&quot;&gt;My EndNote Library&lt;record-ids&gt;&lt;item&gt;12&lt;/item&gt;&lt;item&gt;26&lt;/item&gt;&lt;item&gt;74&lt;/item&gt;&lt;item&gt;224&lt;/item&gt;&lt;item&gt;275&lt;/item&gt;&lt;item&gt;327&lt;/item&gt;&lt;item&gt;328&lt;/item&gt;&lt;item&gt;329&lt;/item&gt;&lt;item&gt;330&lt;/item&gt;&lt;item&gt;332&lt;/item&gt;&lt;item&gt;335&lt;/item&gt;&lt;item&gt;338&lt;/item&gt;&lt;item&gt;341&lt;/item&gt;&lt;item&gt;343&lt;/item&gt;&lt;item&gt;344&lt;/item&gt;&lt;item&gt;354&lt;/item&gt;&lt;item&gt;355&lt;/item&gt;&lt;item&gt;365&lt;/item&gt;&lt;item&gt;366&lt;/item&gt;&lt;item&gt;367&lt;/item&gt;&lt;item&gt;368&lt;/item&gt;&lt;item&gt;378&lt;/item&gt;&lt;item&gt;379&lt;/item&gt;&lt;item&gt;380&lt;/item&gt;&lt;item&gt;381&lt;/item&gt;&lt;item&gt;382&lt;/item&gt;&lt;item&gt;383&lt;/item&gt;&lt;item&gt;384&lt;/item&gt;&lt;item&gt;385&lt;/item&gt;&lt;item&gt;386&lt;/item&gt;&lt;item&gt;387&lt;/item&gt;&lt;item&gt;388&lt;/item&gt;&lt;item&gt;389&lt;/item&gt;&lt;item&gt;390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7&lt;/item&gt;&lt;item&gt;408&lt;/item&gt;&lt;item&gt;409&lt;/item&gt;&lt;item&gt;410&lt;/item&gt;&lt;item&gt;412&lt;/item&gt;&lt;item&gt;413&lt;/item&gt;&lt;item&gt;414&lt;/item&gt;&lt;item&gt;415&lt;/item&gt;&lt;item&gt;416&lt;/item&gt;&lt;item&gt;417&lt;/item&gt;&lt;item&gt;418&lt;/item&gt;&lt;item&gt;419&lt;/item&gt;&lt;item&gt;420&lt;/item&gt;&lt;item&gt;421&lt;/item&gt;&lt;item&gt;422&lt;/item&gt;&lt;item&gt;423&lt;/item&gt;&lt;item&gt;424&lt;/item&gt;&lt;item&gt;425&lt;/item&gt;&lt;item&gt;426&lt;/item&gt;&lt;item&gt;427&lt;/item&gt;&lt;item&gt;428&lt;/item&gt;&lt;item&gt;429&lt;/item&gt;&lt;item&gt;430&lt;/item&gt;&lt;item&gt;431&lt;/item&gt;&lt;item&gt;432&lt;/item&gt;&lt;item&gt;433&lt;/item&gt;&lt;item&gt;434&lt;/item&gt;&lt;item&gt;435&lt;/item&gt;&lt;item&gt;436&lt;/item&gt;&lt;item&gt;437&lt;/item&gt;&lt;item&gt;438&lt;/item&gt;&lt;item&gt;439&lt;/item&gt;&lt;item&gt;440&lt;/item&gt;&lt;item&gt;441&lt;/item&gt;&lt;item&gt;442&lt;/item&gt;&lt;item&gt;443&lt;/item&gt;&lt;item&gt;444&lt;/item&gt;&lt;item&gt;445&lt;/item&gt;&lt;item&gt;536&lt;/item&gt;&lt;item&gt;537&lt;/item&gt;&lt;item&gt;538&lt;/item&gt;&lt;item&gt;539&lt;/item&gt;&lt;item&gt;540&lt;/item&gt;&lt;item&gt;541&lt;/item&gt;&lt;item&gt;542&lt;/item&gt;&lt;item&gt;543&lt;/item&gt;&lt;item&gt;545&lt;/item&gt;&lt;item&gt;546&lt;/item&gt;&lt;/record-ids&gt;&lt;/item&gt;&lt;/Libraries&gt;"/>
  </w:docVars>
  <w:rsids>
    <w:rsidRoot w:val="00297D0B"/>
    <w:rsid w:val="00001899"/>
    <w:rsid w:val="000049AD"/>
    <w:rsid w:val="000053EA"/>
    <w:rsid w:val="0000681B"/>
    <w:rsid w:val="000133C0"/>
    <w:rsid w:val="00014C4E"/>
    <w:rsid w:val="00015268"/>
    <w:rsid w:val="00017107"/>
    <w:rsid w:val="000202E2"/>
    <w:rsid w:val="00020EC1"/>
    <w:rsid w:val="00022441"/>
    <w:rsid w:val="0002261E"/>
    <w:rsid w:val="00024839"/>
    <w:rsid w:val="00026871"/>
    <w:rsid w:val="0003353D"/>
    <w:rsid w:val="00037A98"/>
    <w:rsid w:val="000427FB"/>
    <w:rsid w:val="0004455E"/>
    <w:rsid w:val="00047CB5"/>
    <w:rsid w:val="00051FAA"/>
    <w:rsid w:val="0005264A"/>
    <w:rsid w:val="000572A9"/>
    <w:rsid w:val="00061325"/>
    <w:rsid w:val="000642BA"/>
    <w:rsid w:val="00066834"/>
    <w:rsid w:val="000733AC"/>
    <w:rsid w:val="00074B81"/>
    <w:rsid w:val="00074D22"/>
    <w:rsid w:val="00075081"/>
    <w:rsid w:val="0007528A"/>
    <w:rsid w:val="000811AB"/>
    <w:rsid w:val="00081D6D"/>
    <w:rsid w:val="00083C5F"/>
    <w:rsid w:val="00091027"/>
    <w:rsid w:val="0009172C"/>
    <w:rsid w:val="000930EC"/>
    <w:rsid w:val="000953E2"/>
    <w:rsid w:val="00095E61"/>
    <w:rsid w:val="000966C1"/>
    <w:rsid w:val="000970AC"/>
    <w:rsid w:val="000A1167"/>
    <w:rsid w:val="000A2507"/>
    <w:rsid w:val="000A2947"/>
    <w:rsid w:val="000A3A03"/>
    <w:rsid w:val="000A4428"/>
    <w:rsid w:val="000A6D40"/>
    <w:rsid w:val="000A7BC3"/>
    <w:rsid w:val="000B1661"/>
    <w:rsid w:val="000B1F0B"/>
    <w:rsid w:val="000B2D8A"/>
    <w:rsid w:val="000B2E88"/>
    <w:rsid w:val="000B4603"/>
    <w:rsid w:val="000C09BE"/>
    <w:rsid w:val="000C1380"/>
    <w:rsid w:val="000C554F"/>
    <w:rsid w:val="000C744E"/>
    <w:rsid w:val="000C7ADA"/>
    <w:rsid w:val="000D0DC5"/>
    <w:rsid w:val="000D15FF"/>
    <w:rsid w:val="000D28DF"/>
    <w:rsid w:val="000D488B"/>
    <w:rsid w:val="000D58D3"/>
    <w:rsid w:val="000D68DF"/>
    <w:rsid w:val="000D7862"/>
    <w:rsid w:val="000E138D"/>
    <w:rsid w:val="000E187A"/>
    <w:rsid w:val="000E2D61"/>
    <w:rsid w:val="000E450E"/>
    <w:rsid w:val="000E6259"/>
    <w:rsid w:val="000E68A0"/>
    <w:rsid w:val="000F4677"/>
    <w:rsid w:val="000F5BE0"/>
    <w:rsid w:val="000F672B"/>
    <w:rsid w:val="000F690D"/>
    <w:rsid w:val="00100587"/>
    <w:rsid w:val="0010284E"/>
    <w:rsid w:val="00103122"/>
    <w:rsid w:val="0010336A"/>
    <w:rsid w:val="001050F1"/>
    <w:rsid w:val="00105AEA"/>
    <w:rsid w:val="00106DAF"/>
    <w:rsid w:val="00112EC3"/>
    <w:rsid w:val="00114ABE"/>
    <w:rsid w:val="00114EC7"/>
    <w:rsid w:val="00116023"/>
    <w:rsid w:val="00124572"/>
    <w:rsid w:val="00134A51"/>
    <w:rsid w:val="00136981"/>
    <w:rsid w:val="00140727"/>
    <w:rsid w:val="00160628"/>
    <w:rsid w:val="00161344"/>
    <w:rsid w:val="0016164A"/>
    <w:rsid w:val="00161A50"/>
    <w:rsid w:val="00162195"/>
    <w:rsid w:val="0016322A"/>
    <w:rsid w:val="00165A21"/>
    <w:rsid w:val="001705CE"/>
    <w:rsid w:val="00173508"/>
    <w:rsid w:val="0017714B"/>
    <w:rsid w:val="0017785E"/>
    <w:rsid w:val="00177CB7"/>
    <w:rsid w:val="001804DF"/>
    <w:rsid w:val="00181BDC"/>
    <w:rsid w:val="00181DB0"/>
    <w:rsid w:val="001829E3"/>
    <w:rsid w:val="00185E3C"/>
    <w:rsid w:val="001924C0"/>
    <w:rsid w:val="001940D1"/>
    <w:rsid w:val="001965D3"/>
    <w:rsid w:val="0019731E"/>
    <w:rsid w:val="001A09FE"/>
    <w:rsid w:val="001A1A35"/>
    <w:rsid w:val="001A212B"/>
    <w:rsid w:val="001A67C9"/>
    <w:rsid w:val="001A69DE"/>
    <w:rsid w:val="001A6A5C"/>
    <w:rsid w:val="001A713C"/>
    <w:rsid w:val="001B1C7C"/>
    <w:rsid w:val="001B32F8"/>
    <w:rsid w:val="001B398F"/>
    <w:rsid w:val="001B46C6"/>
    <w:rsid w:val="001B4B48"/>
    <w:rsid w:val="001B4D1F"/>
    <w:rsid w:val="001B6073"/>
    <w:rsid w:val="001B7681"/>
    <w:rsid w:val="001B7CAE"/>
    <w:rsid w:val="001C0772"/>
    <w:rsid w:val="001C0D4F"/>
    <w:rsid w:val="001C1BA3"/>
    <w:rsid w:val="001C1DEC"/>
    <w:rsid w:val="001C2C3D"/>
    <w:rsid w:val="001C3A28"/>
    <w:rsid w:val="001C4881"/>
    <w:rsid w:val="001C5736"/>
    <w:rsid w:val="001D44D7"/>
    <w:rsid w:val="001D647F"/>
    <w:rsid w:val="001D6857"/>
    <w:rsid w:val="001D6AB8"/>
    <w:rsid w:val="001E0572"/>
    <w:rsid w:val="001E0A67"/>
    <w:rsid w:val="001E1028"/>
    <w:rsid w:val="001E14E2"/>
    <w:rsid w:val="001E5526"/>
    <w:rsid w:val="001E6302"/>
    <w:rsid w:val="001E7DCB"/>
    <w:rsid w:val="001F01C4"/>
    <w:rsid w:val="001F3411"/>
    <w:rsid w:val="001F4287"/>
    <w:rsid w:val="001F4DBA"/>
    <w:rsid w:val="00202ACC"/>
    <w:rsid w:val="002032E9"/>
    <w:rsid w:val="0020415E"/>
    <w:rsid w:val="00204F85"/>
    <w:rsid w:val="00204FF4"/>
    <w:rsid w:val="00207163"/>
    <w:rsid w:val="0020749D"/>
    <w:rsid w:val="00207CAC"/>
    <w:rsid w:val="0021056E"/>
    <w:rsid w:val="0021075D"/>
    <w:rsid w:val="0021165A"/>
    <w:rsid w:val="00211BC9"/>
    <w:rsid w:val="00213A5D"/>
    <w:rsid w:val="0021620C"/>
    <w:rsid w:val="00216E78"/>
    <w:rsid w:val="00217275"/>
    <w:rsid w:val="002211DD"/>
    <w:rsid w:val="00227B64"/>
    <w:rsid w:val="00232EAB"/>
    <w:rsid w:val="00236F4B"/>
    <w:rsid w:val="002400A3"/>
    <w:rsid w:val="00242B0D"/>
    <w:rsid w:val="002467C6"/>
    <w:rsid w:val="0024692A"/>
    <w:rsid w:val="00246ACC"/>
    <w:rsid w:val="00246F5D"/>
    <w:rsid w:val="00252BBA"/>
    <w:rsid w:val="00253123"/>
    <w:rsid w:val="00254BC8"/>
    <w:rsid w:val="002570E1"/>
    <w:rsid w:val="00260DCA"/>
    <w:rsid w:val="00264001"/>
    <w:rsid w:val="00264188"/>
    <w:rsid w:val="00266354"/>
    <w:rsid w:val="00267A18"/>
    <w:rsid w:val="002715E7"/>
    <w:rsid w:val="00273462"/>
    <w:rsid w:val="002734D9"/>
    <w:rsid w:val="0027395B"/>
    <w:rsid w:val="00275854"/>
    <w:rsid w:val="00283B41"/>
    <w:rsid w:val="00285F28"/>
    <w:rsid w:val="00286398"/>
    <w:rsid w:val="00297D0B"/>
    <w:rsid w:val="002A3C42"/>
    <w:rsid w:val="002A47A9"/>
    <w:rsid w:val="002A4A89"/>
    <w:rsid w:val="002A5D75"/>
    <w:rsid w:val="002B1B1A"/>
    <w:rsid w:val="002B3D4D"/>
    <w:rsid w:val="002B4300"/>
    <w:rsid w:val="002B7228"/>
    <w:rsid w:val="002C4F15"/>
    <w:rsid w:val="002C53EE"/>
    <w:rsid w:val="002D24F7"/>
    <w:rsid w:val="002D2799"/>
    <w:rsid w:val="002D2CD7"/>
    <w:rsid w:val="002D487C"/>
    <w:rsid w:val="002D4DDC"/>
    <w:rsid w:val="002D4F75"/>
    <w:rsid w:val="002D50C4"/>
    <w:rsid w:val="002D545D"/>
    <w:rsid w:val="002D6493"/>
    <w:rsid w:val="002D7AB6"/>
    <w:rsid w:val="002E06D0"/>
    <w:rsid w:val="002E2AB6"/>
    <w:rsid w:val="002E3C27"/>
    <w:rsid w:val="002E403A"/>
    <w:rsid w:val="002E4E22"/>
    <w:rsid w:val="002E70BA"/>
    <w:rsid w:val="002E7F3A"/>
    <w:rsid w:val="002F4EDB"/>
    <w:rsid w:val="002F6054"/>
    <w:rsid w:val="002F6A97"/>
    <w:rsid w:val="00310E13"/>
    <w:rsid w:val="00315713"/>
    <w:rsid w:val="0031686C"/>
    <w:rsid w:val="00316FE0"/>
    <w:rsid w:val="003204D2"/>
    <w:rsid w:val="00325EDB"/>
    <w:rsid w:val="0032605E"/>
    <w:rsid w:val="003275D1"/>
    <w:rsid w:val="00330A6B"/>
    <w:rsid w:val="00330B2A"/>
    <w:rsid w:val="00331E17"/>
    <w:rsid w:val="00333063"/>
    <w:rsid w:val="003408E3"/>
    <w:rsid w:val="00343480"/>
    <w:rsid w:val="00343A4E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4C"/>
    <w:rsid w:val="00370085"/>
    <w:rsid w:val="003701FF"/>
    <w:rsid w:val="0037127C"/>
    <w:rsid w:val="00371D94"/>
    <w:rsid w:val="00373A3A"/>
    <w:rsid w:val="003744A7"/>
    <w:rsid w:val="00376235"/>
    <w:rsid w:val="00376CA5"/>
    <w:rsid w:val="00380481"/>
    <w:rsid w:val="00380771"/>
    <w:rsid w:val="00381FB6"/>
    <w:rsid w:val="003836D3"/>
    <w:rsid w:val="00383A52"/>
    <w:rsid w:val="00391652"/>
    <w:rsid w:val="0039507F"/>
    <w:rsid w:val="0039634E"/>
    <w:rsid w:val="003A1260"/>
    <w:rsid w:val="003A295F"/>
    <w:rsid w:val="003A3822"/>
    <w:rsid w:val="003A41DD"/>
    <w:rsid w:val="003A7033"/>
    <w:rsid w:val="003B3037"/>
    <w:rsid w:val="003B47FE"/>
    <w:rsid w:val="003B5673"/>
    <w:rsid w:val="003B6287"/>
    <w:rsid w:val="003B62C9"/>
    <w:rsid w:val="003C7176"/>
    <w:rsid w:val="003D0929"/>
    <w:rsid w:val="003D4729"/>
    <w:rsid w:val="003D7A10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4C48"/>
    <w:rsid w:val="0041518D"/>
    <w:rsid w:val="00415D5D"/>
    <w:rsid w:val="0042221D"/>
    <w:rsid w:val="00424DD3"/>
    <w:rsid w:val="004269C5"/>
    <w:rsid w:val="00432658"/>
    <w:rsid w:val="00435939"/>
    <w:rsid w:val="00437CC7"/>
    <w:rsid w:val="00442B9C"/>
    <w:rsid w:val="0044418F"/>
    <w:rsid w:val="00445EFA"/>
    <w:rsid w:val="0044738A"/>
    <w:rsid w:val="004473D3"/>
    <w:rsid w:val="00452136"/>
    <w:rsid w:val="00452231"/>
    <w:rsid w:val="00460C13"/>
    <w:rsid w:val="004615F1"/>
    <w:rsid w:val="00463228"/>
    <w:rsid w:val="00463782"/>
    <w:rsid w:val="004657E1"/>
    <w:rsid w:val="004667E0"/>
    <w:rsid w:val="0046760E"/>
    <w:rsid w:val="004708B7"/>
    <w:rsid w:val="004708BF"/>
    <w:rsid w:val="00470E10"/>
    <w:rsid w:val="00471FFB"/>
    <w:rsid w:val="00477A97"/>
    <w:rsid w:val="00481343"/>
    <w:rsid w:val="004821A9"/>
    <w:rsid w:val="00484BC0"/>
    <w:rsid w:val="0048549E"/>
    <w:rsid w:val="0048749B"/>
    <w:rsid w:val="004930C6"/>
    <w:rsid w:val="00493347"/>
    <w:rsid w:val="00495C73"/>
    <w:rsid w:val="00495E08"/>
    <w:rsid w:val="00495E62"/>
    <w:rsid w:val="00496092"/>
    <w:rsid w:val="004A08DB"/>
    <w:rsid w:val="004A0D1C"/>
    <w:rsid w:val="004A25D0"/>
    <w:rsid w:val="004A37E8"/>
    <w:rsid w:val="004A57BA"/>
    <w:rsid w:val="004A7549"/>
    <w:rsid w:val="004A775B"/>
    <w:rsid w:val="004A7FAE"/>
    <w:rsid w:val="004B09D4"/>
    <w:rsid w:val="004B309D"/>
    <w:rsid w:val="004B330A"/>
    <w:rsid w:val="004B465B"/>
    <w:rsid w:val="004B7C8E"/>
    <w:rsid w:val="004C3D3C"/>
    <w:rsid w:val="004C75F4"/>
    <w:rsid w:val="004D0EDC"/>
    <w:rsid w:val="004D1220"/>
    <w:rsid w:val="004D14B3"/>
    <w:rsid w:val="004D1529"/>
    <w:rsid w:val="004D2253"/>
    <w:rsid w:val="004D5514"/>
    <w:rsid w:val="004D56C3"/>
    <w:rsid w:val="004D6F32"/>
    <w:rsid w:val="004E0338"/>
    <w:rsid w:val="004E40E3"/>
    <w:rsid w:val="004E4FF3"/>
    <w:rsid w:val="004E56A8"/>
    <w:rsid w:val="004F3B55"/>
    <w:rsid w:val="004F428E"/>
    <w:rsid w:val="004F4E46"/>
    <w:rsid w:val="004F5B2C"/>
    <w:rsid w:val="004F6B7D"/>
    <w:rsid w:val="005015F6"/>
    <w:rsid w:val="00502386"/>
    <w:rsid w:val="005030C4"/>
    <w:rsid w:val="005031C5"/>
    <w:rsid w:val="005032ED"/>
    <w:rsid w:val="00504FDC"/>
    <w:rsid w:val="005057C9"/>
    <w:rsid w:val="00507A0D"/>
    <w:rsid w:val="00511AA8"/>
    <w:rsid w:val="005120CC"/>
    <w:rsid w:val="00512B7B"/>
    <w:rsid w:val="00514EA1"/>
    <w:rsid w:val="0051761E"/>
    <w:rsid w:val="00517938"/>
    <w:rsid w:val="0051798B"/>
    <w:rsid w:val="00521F5A"/>
    <w:rsid w:val="00522EB6"/>
    <w:rsid w:val="00525E06"/>
    <w:rsid w:val="00526454"/>
    <w:rsid w:val="00531823"/>
    <w:rsid w:val="00534ECC"/>
    <w:rsid w:val="0053720D"/>
    <w:rsid w:val="00540225"/>
    <w:rsid w:val="00540EF5"/>
    <w:rsid w:val="00541BF3"/>
    <w:rsid w:val="00541CD3"/>
    <w:rsid w:val="00543ACB"/>
    <w:rsid w:val="005476FA"/>
    <w:rsid w:val="00555044"/>
    <w:rsid w:val="00555092"/>
    <w:rsid w:val="00555411"/>
    <w:rsid w:val="0055595E"/>
    <w:rsid w:val="00555FB6"/>
    <w:rsid w:val="00557988"/>
    <w:rsid w:val="00560DCE"/>
    <w:rsid w:val="00562C49"/>
    <w:rsid w:val="00562DEF"/>
    <w:rsid w:val="0056321A"/>
    <w:rsid w:val="00563A35"/>
    <w:rsid w:val="00566596"/>
    <w:rsid w:val="005741E9"/>
    <w:rsid w:val="005748CF"/>
    <w:rsid w:val="005803C9"/>
    <w:rsid w:val="00583023"/>
    <w:rsid w:val="00584270"/>
    <w:rsid w:val="00584738"/>
    <w:rsid w:val="00587094"/>
    <w:rsid w:val="00590657"/>
    <w:rsid w:val="005920B0"/>
    <w:rsid w:val="0059380D"/>
    <w:rsid w:val="00595A8F"/>
    <w:rsid w:val="005977C2"/>
    <w:rsid w:val="00597BF2"/>
    <w:rsid w:val="005A03D0"/>
    <w:rsid w:val="005A13B8"/>
    <w:rsid w:val="005A1F54"/>
    <w:rsid w:val="005A3020"/>
    <w:rsid w:val="005A7B54"/>
    <w:rsid w:val="005B134E"/>
    <w:rsid w:val="005B2039"/>
    <w:rsid w:val="005B344F"/>
    <w:rsid w:val="005B3FBA"/>
    <w:rsid w:val="005B4A1D"/>
    <w:rsid w:val="005B4BB5"/>
    <w:rsid w:val="005B5B9B"/>
    <w:rsid w:val="005B674D"/>
    <w:rsid w:val="005C056D"/>
    <w:rsid w:val="005C0CBE"/>
    <w:rsid w:val="005C149E"/>
    <w:rsid w:val="005C16CC"/>
    <w:rsid w:val="005C1FCF"/>
    <w:rsid w:val="005C3F41"/>
    <w:rsid w:val="005D1885"/>
    <w:rsid w:val="005D44EE"/>
    <w:rsid w:val="005D4A38"/>
    <w:rsid w:val="005D4F44"/>
    <w:rsid w:val="005D7380"/>
    <w:rsid w:val="005E2EEA"/>
    <w:rsid w:val="005E3708"/>
    <w:rsid w:val="005E3CCD"/>
    <w:rsid w:val="005E3D6B"/>
    <w:rsid w:val="005E5B55"/>
    <w:rsid w:val="005E5E4A"/>
    <w:rsid w:val="005E693D"/>
    <w:rsid w:val="005E75BF"/>
    <w:rsid w:val="005F38DA"/>
    <w:rsid w:val="005F57BA"/>
    <w:rsid w:val="005F61E6"/>
    <w:rsid w:val="005F6C45"/>
    <w:rsid w:val="00603D45"/>
    <w:rsid w:val="00605A69"/>
    <w:rsid w:val="00606B75"/>
    <w:rsid w:val="00606C54"/>
    <w:rsid w:val="00611F38"/>
    <w:rsid w:val="00612C3F"/>
    <w:rsid w:val="00614375"/>
    <w:rsid w:val="00615B0A"/>
    <w:rsid w:val="006168CF"/>
    <w:rsid w:val="0062011B"/>
    <w:rsid w:val="00625B95"/>
    <w:rsid w:val="00625D4C"/>
    <w:rsid w:val="00626DE0"/>
    <w:rsid w:val="006274D0"/>
    <w:rsid w:val="00630901"/>
    <w:rsid w:val="00631455"/>
    <w:rsid w:val="00631F8E"/>
    <w:rsid w:val="006320ED"/>
    <w:rsid w:val="00632722"/>
    <w:rsid w:val="006353E0"/>
    <w:rsid w:val="00636EE9"/>
    <w:rsid w:val="006374E0"/>
    <w:rsid w:val="00640950"/>
    <w:rsid w:val="0064151D"/>
    <w:rsid w:val="00641AE7"/>
    <w:rsid w:val="00642629"/>
    <w:rsid w:val="00647684"/>
    <w:rsid w:val="0064782B"/>
    <w:rsid w:val="00652368"/>
    <w:rsid w:val="0065293D"/>
    <w:rsid w:val="00653EFC"/>
    <w:rsid w:val="00654021"/>
    <w:rsid w:val="00655C1A"/>
    <w:rsid w:val="00661045"/>
    <w:rsid w:val="0066151A"/>
    <w:rsid w:val="00662FE0"/>
    <w:rsid w:val="00665A10"/>
    <w:rsid w:val="00666DA8"/>
    <w:rsid w:val="00671057"/>
    <w:rsid w:val="00672C84"/>
    <w:rsid w:val="00674A6A"/>
    <w:rsid w:val="00674CD4"/>
    <w:rsid w:val="00675AAF"/>
    <w:rsid w:val="00677112"/>
    <w:rsid w:val="0068031A"/>
    <w:rsid w:val="00681B2F"/>
    <w:rsid w:val="0068335F"/>
    <w:rsid w:val="00687217"/>
    <w:rsid w:val="00691D10"/>
    <w:rsid w:val="00693302"/>
    <w:rsid w:val="00695624"/>
    <w:rsid w:val="0069640B"/>
    <w:rsid w:val="00697CBA"/>
    <w:rsid w:val="006A1B83"/>
    <w:rsid w:val="006A21CD"/>
    <w:rsid w:val="006A40CC"/>
    <w:rsid w:val="006A5918"/>
    <w:rsid w:val="006B21B2"/>
    <w:rsid w:val="006B4A4A"/>
    <w:rsid w:val="006B4B1D"/>
    <w:rsid w:val="006C19B2"/>
    <w:rsid w:val="006C220D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0486"/>
    <w:rsid w:val="006E1B3C"/>
    <w:rsid w:val="006E23FB"/>
    <w:rsid w:val="006E325A"/>
    <w:rsid w:val="006E33EC"/>
    <w:rsid w:val="006E3802"/>
    <w:rsid w:val="006E6C02"/>
    <w:rsid w:val="006F231A"/>
    <w:rsid w:val="006F4B17"/>
    <w:rsid w:val="006F63D8"/>
    <w:rsid w:val="006F6B55"/>
    <w:rsid w:val="006F76EB"/>
    <w:rsid w:val="006F788D"/>
    <w:rsid w:val="006F78E1"/>
    <w:rsid w:val="00701072"/>
    <w:rsid w:val="00702054"/>
    <w:rsid w:val="00702E68"/>
    <w:rsid w:val="007035A4"/>
    <w:rsid w:val="00711799"/>
    <w:rsid w:val="00712B78"/>
    <w:rsid w:val="0071393B"/>
    <w:rsid w:val="00713C38"/>
    <w:rsid w:val="00713EE2"/>
    <w:rsid w:val="0071475D"/>
    <w:rsid w:val="007177FC"/>
    <w:rsid w:val="00720C5E"/>
    <w:rsid w:val="00721701"/>
    <w:rsid w:val="00731234"/>
    <w:rsid w:val="00731835"/>
    <w:rsid w:val="00731B19"/>
    <w:rsid w:val="007341F8"/>
    <w:rsid w:val="00734372"/>
    <w:rsid w:val="00734EB8"/>
    <w:rsid w:val="00735F8B"/>
    <w:rsid w:val="00736239"/>
    <w:rsid w:val="0074090B"/>
    <w:rsid w:val="00742A74"/>
    <w:rsid w:val="00742D1F"/>
    <w:rsid w:val="00743EBA"/>
    <w:rsid w:val="00744C8E"/>
    <w:rsid w:val="0074707E"/>
    <w:rsid w:val="007516DC"/>
    <w:rsid w:val="00752E58"/>
    <w:rsid w:val="00754B80"/>
    <w:rsid w:val="00761918"/>
    <w:rsid w:val="00762F03"/>
    <w:rsid w:val="0076413B"/>
    <w:rsid w:val="00764287"/>
    <w:rsid w:val="007648AE"/>
    <w:rsid w:val="00764BF8"/>
    <w:rsid w:val="0076514D"/>
    <w:rsid w:val="0077316B"/>
    <w:rsid w:val="00773CD0"/>
    <w:rsid w:val="00773D59"/>
    <w:rsid w:val="00781003"/>
    <w:rsid w:val="00783309"/>
    <w:rsid w:val="00786DC9"/>
    <w:rsid w:val="007871B4"/>
    <w:rsid w:val="007911FD"/>
    <w:rsid w:val="00793821"/>
    <w:rsid w:val="00793930"/>
    <w:rsid w:val="00793DD1"/>
    <w:rsid w:val="00794710"/>
    <w:rsid w:val="00794FEC"/>
    <w:rsid w:val="00795EB8"/>
    <w:rsid w:val="007A003E"/>
    <w:rsid w:val="007A1965"/>
    <w:rsid w:val="007A2ED1"/>
    <w:rsid w:val="007A4BE6"/>
    <w:rsid w:val="007B0DC6"/>
    <w:rsid w:val="007B1094"/>
    <w:rsid w:val="007B15D7"/>
    <w:rsid w:val="007B1762"/>
    <w:rsid w:val="007B1B6F"/>
    <w:rsid w:val="007B3320"/>
    <w:rsid w:val="007B3564"/>
    <w:rsid w:val="007B55DD"/>
    <w:rsid w:val="007C301F"/>
    <w:rsid w:val="007C37DA"/>
    <w:rsid w:val="007C3BA6"/>
    <w:rsid w:val="007C4540"/>
    <w:rsid w:val="007C65AF"/>
    <w:rsid w:val="007D135D"/>
    <w:rsid w:val="007D4B3F"/>
    <w:rsid w:val="007D730F"/>
    <w:rsid w:val="007D7CD8"/>
    <w:rsid w:val="007E3AA7"/>
    <w:rsid w:val="007F737D"/>
    <w:rsid w:val="0080308E"/>
    <w:rsid w:val="008038C5"/>
    <w:rsid w:val="00804A19"/>
    <w:rsid w:val="00805303"/>
    <w:rsid w:val="00806705"/>
    <w:rsid w:val="00806738"/>
    <w:rsid w:val="00810A2E"/>
    <w:rsid w:val="0081249D"/>
    <w:rsid w:val="00813367"/>
    <w:rsid w:val="00817CA5"/>
    <w:rsid w:val="008216D5"/>
    <w:rsid w:val="008249CE"/>
    <w:rsid w:val="00831A50"/>
    <w:rsid w:val="00831B3C"/>
    <w:rsid w:val="00831C89"/>
    <w:rsid w:val="00832114"/>
    <w:rsid w:val="008340B4"/>
    <w:rsid w:val="00834C46"/>
    <w:rsid w:val="008352B8"/>
    <w:rsid w:val="00840530"/>
    <w:rsid w:val="0084093E"/>
    <w:rsid w:val="00841CE1"/>
    <w:rsid w:val="008473D8"/>
    <w:rsid w:val="008517D7"/>
    <w:rsid w:val="0085188A"/>
    <w:rsid w:val="008525A7"/>
    <w:rsid w:val="008528DC"/>
    <w:rsid w:val="00852B8C"/>
    <w:rsid w:val="00854981"/>
    <w:rsid w:val="0085656B"/>
    <w:rsid w:val="00857614"/>
    <w:rsid w:val="00864B2E"/>
    <w:rsid w:val="00865963"/>
    <w:rsid w:val="00871C1D"/>
    <w:rsid w:val="00872491"/>
    <w:rsid w:val="0087450E"/>
    <w:rsid w:val="00875A82"/>
    <w:rsid w:val="00876CA3"/>
    <w:rsid w:val="008772FE"/>
    <w:rsid w:val="008775F1"/>
    <w:rsid w:val="00877E33"/>
    <w:rsid w:val="00877E9B"/>
    <w:rsid w:val="008821AE"/>
    <w:rsid w:val="00882232"/>
    <w:rsid w:val="00882F93"/>
    <w:rsid w:val="00883D3A"/>
    <w:rsid w:val="008854F7"/>
    <w:rsid w:val="00885A9D"/>
    <w:rsid w:val="008902F8"/>
    <w:rsid w:val="008910EA"/>
    <w:rsid w:val="008929D2"/>
    <w:rsid w:val="00893636"/>
    <w:rsid w:val="00893B94"/>
    <w:rsid w:val="00896E9D"/>
    <w:rsid w:val="00896F11"/>
    <w:rsid w:val="008A1049"/>
    <w:rsid w:val="008A1C98"/>
    <w:rsid w:val="008A2D7A"/>
    <w:rsid w:val="008A322D"/>
    <w:rsid w:val="008A4D72"/>
    <w:rsid w:val="008A54CC"/>
    <w:rsid w:val="008A6285"/>
    <w:rsid w:val="008A63B2"/>
    <w:rsid w:val="008B0336"/>
    <w:rsid w:val="008B061E"/>
    <w:rsid w:val="008B345D"/>
    <w:rsid w:val="008B6565"/>
    <w:rsid w:val="008B6D16"/>
    <w:rsid w:val="008C1FC2"/>
    <w:rsid w:val="008C2980"/>
    <w:rsid w:val="008C4DD6"/>
    <w:rsid w:val="008C5AFB"/>
    <w:rsid w:val="008D07FB"/>
    <w:rsid w:val="008D0C02"/>
    <w:rsid w:val="008D26A7"/>
    <w:rsid w:val="008D357D"/>
    <w:rsid w:val="008D435A"/>
    <w:rsid w:val="008E1077"/>
    <w:rsid w:val="008E387B"/>
    <w:rsid w:val="008E4617"/>
    <w:rsid w:val="008E5C41"/>
    <w:rsid w:val="008E6087"/>
    <w:rsid w:val="008E7227"/>
    <w:rsid w:val="008E758D"/>
    <w:rsid w:val="008F10A7"/>
    <w:rsid w:val="008F169D"/>
    <w:rsid w:val="008F2376"/>
    <w:rsid w:val="008F6292"/>
    <w:rsid w:val="008F70D9"/>
    <w:rsid w:val="008F755D"/>
    <w:rsid w:val="008F7A39"/>
    <w:rsid w:val="009021E8"/>
    <w:rsid w:val="00904677"/>
    <w:rsid w:val="00905EE2"/>
    <w:rsid w:val="009078F1"/>
    <w:rsid w:val="00911440"/>
    <w:rsid w:val="00911712"/>
    <w:rsid w:val="00911717"/>
    <w:rsid w:val="00911B27"/>
    <w:rsid w:val="00916201"/>
    <w:rsid w:val="009170BE"/>
    <w:rsid w:val="00920B55"/>
    <w:rsid w:val="00921717"/>
    <w:rsid w:val="00923929"/>
    <w:rsid w:val="009262C9"/>
    <w:rsid w:val="00930EB9"/>
    <w:rsid w:val="00933DC7"/>
    <w:rsid w:val="00937FD5"/>
    <w:rsid w:val="009418F4"/>
    <w:rsid w:val="00942BBC"/>
    <w:rsid w:val="00944180"/>
    <w:rsid w:val="00944AA0"/>
    <w:rsid w:val="00944C61"/>
    <w:rsid w:val="00946100"/>
    <w:rsid w:val="00947DA2"/>
    <w:rsid w:val="00951177"/>
    <w:rsid w:val="00964B0D"/>
    <w:rsid w:val="009673E8"/>
    <w:rsid w:val="00967A79"/>
    <w:rsid w:val="00974DB8"/>
    <w:rsid w:val="00980661"/>
    <w:rsid w:val="0098093B"/>
    <w:rsid w:val="00984B02"/>
    <w:rsid w:val="00985869"/>
    <w:rsid w:val="009876D4"/>
    <w:rsid w:val="009914A5"/>
    <w:rsid w:val="00993B3B"/>
    <w:rsid w:val="0099548E"/>
    <w:rsid w:val="00996456"/>
    <w:rsid w:val="00996A12"/>
    <w:rsid w:val="00997B0F"/>
    <w:rsid w:val="009A0CC3"/>
    <w:rsid w:val="009A10DD"/>
    <w:rsid w:val="009A1CAD"/>
    <w:rsid w:val="009A320F"/>
    <w:rsid w:val="009A3440"/>
    <w:rsid w:val="009A5832"/>
    <w:rsid w:val="009A6838"/>
    <w:rsid w:val="009B24B5"/>
    <w:rsid w:val="009B31C0"/>
    <w:rsid w:val="009B3908"/>
    <w:rsid w:val="009B4EBC"/>
    <w:rsid w:val="009B5ABB"/>
    <w:rsid w:val="009B73CE"/>
    <w:rsid w:val="009C2461"/>
    <w:rsid w:val="009C5281"/>
    <w:rsid w:val="009C5A15"/>
    <w:rsid w:val="009C6BB9"/>
    <w:rsid w:val="009C6D1D"/>
    <w:rsid w:val="009C6E8A"/>
    <w:rsid w:val="009C6FE2"/>
    <w:rsid w:val="009C7674"/>
    <w:rsid w:val="009D004A"/>
    <w:rsid w:val="009D1D23"/>
    <w:rsid w:val="009D5880"/>
    <w:rsid w:val="009E0765"/>
    <w:rsid w:val="009E1FD4"/>
    <w:rsid w:val="009E3B07"/>
    <w:rsid w:val="009E51D1"/>
    <w:rsid w:val="009E5531"/>
    <w:rsid w:val="009E556F"/>
    <w:rsid w:val="009E5602"/>
    <w:rsid w:val="009E6657"/>
    <w:rsid w:val="009F171E"/>
    <w:rsid w:val="009F2ABD"/>
    <w:rsid w:val="009F3D2F"/>
    <w:rsid w:val="009F7052"/>
    <w:rsid w:val="00A021A0"/>
    <w:rsid w:val="00A021C8"/>
    <w:rsid w:val="00A02668"/>
    <w:rsid w:val="00A02801"/>
    <w:rsid w:val="00A06A39"/>
    <w:rsid w:val="00A07F58"/>
    <w:rsid w:val="00A11B7A"/>
    <w:rsid w:val="00A131CB"/>
    <w:rsid w:val="00A144B1"/>
    <w:rsid w:val="00A14847"/>
    <w:rsid w:val="00A15145"/>
    <w:rsid w:val="00A16D6D"/>
    <w:rsid w:val="00A20B83"/>
    <w:rsid w:val="00A21383"/>
    <w:rsid w:val="00A2199F"/>
    <w:rsid w:val="00A21B31"/>
    <w:rsid w:val="00A2360E"/>
    <w:rsid w:val="00A26776"/>
    <w:rsid w:val="00A26E0C"/>
    <w:rsid w:val="00A32FCB"/>
    <w:rsid w:val="00A34C25"/>
    <w:rsid w:val="00A3507D"/>
    <w:rsid w:val="00A3717A"/>
    <w:rsid w:val="00A37272"/>
    <w:rsid w:val="00A4088C"/>
    <w:rsid w:val="00A41734"/>
    <w:rsid w:val="00A4456B"/>
    <w:rsid w:val="00A448D4"/>
    <w:rsid w:val="00A452E0"/>
    <w:rsid w:val="00A45B9C"/>
    <w:rsid w:val="00A506DF"/>
    <w:rsid w:val="00A51EA5"/>
    <w:rsid w:val="00A52CA2"/>
    <w:rsid w:val="00A53742"/>
    <w:rsid w:val="00A53C05"/>
    <w:rsid w:val="00A557A1"/>
    <w:rsid w:val="00A621AF"/>
    <w:rsid w:val="00A63059"/>
    <w:rsid w:val="00A63AE3"/>
    <w:rsid w:val="00A651A4"/>
    <w:rsid w:val="00A70103"/>
    <w:rsid w:val="00A71361"/>
    <w:rsid w:val="00A720C7"/>
    <w:rsid w:val="00A746E2"/>
    <w:rsid w:val="00A7672D"/>
    <w:rsid w:val="00A81FF2"/>
    <w:rsid w:val="00A83453"/>
    <w:rsid w:val="00A83904"/>
    <w:rsid w:val="00A90A79"/>
    <w:rsid w:val="00A9219A"/>
    <w:rsid w:val="00A96B30"/>
    <w:rsid w:val="00AA1478"/>
    <w:rsid w:val="00AA3B36"/>
    <w:rsid w:val="00AA442D"/>
    <w:rsid w:val="00AA59B5"/>
    <w:rsid w:val="00AA7208"/>
    <w:rsid w:val="00AA7777"/>
    <w:rsid w:val="00AA7A44"/>
    <w:rsid w:val="00AA7B84"/>
    <w:rsid w:val="00AC0B4C"/>
    <w:rsid w:val="00AC1164"/>
    <w:rsid w:val="00AC2296"/>
    <w:rsid w:val="00AC2754"/>
    <w:rsid w:val="00AC48B0"/>
    <w:rsid w:val="00AC4ACD"/>
    <w:rsid w:val="00AC5DFB"/>
    <w:rsid w:val="00AC7BC8"/>
    <w:rsid w:val="00AD1302"/>
    <w:rsid w:val="00AD13DC"/>
    <w:rsid w:val="00AD40BA"/>
    <w:rsid w:val="00AD6DE2"/>
    <w:rsid w:val="00AE0A40"/>
    <w:rsid w:val="00AE1993"/>
    <w:rsid w:val="00AE1ED4"/>
    <w:rsid w:val="00AE21E1"/>
    <w:rsid w:val="00AE2F8D"/>
    <w:rsid w:val="00AE3428"/>
    <w:rsid w:val="00AE3BAE"/>
    <w:rsid w:val="00AE3F2F"/>
    <w:rsid w:val="00AE42C3"/>
    <w:rsid w:val="00AE592F"/>
    <w:rsid w:val="00AE6A21"/>
    <w:rsid w:val="00AF1C8F"/>
    <w:rsid w:val="00AF2B68"/>
    <w:rsid w:val="00AF2C92"/>
    <w:rsid w:val="00AF3EC1"/>
    <w:rsid w:val="00AF3F80"/>
    <w:rsid w:val="00AF5025"/>
    <w:rsid w:val="00AF519F"/>
    <w:rsid w:val="00AF5387"/>
    <w:rsid w:val="00AF55F5"/>
    <w:rsid w:val="00AF7E86"/>
    <w:rsid w:val="00B024B9"/>
    <w:rsid w:val="00B03C9C"/>
    <w:rsid w:val="00B055B1"/>
    <w:rsid w:val="00B077FA"/>
    <w:rsid w:val="00B12775"/>
    <w:rsid w:val="00B127D7"/>
    <w:rsid w:val="00B13B0C"/>
    <w:rsid w:val="00B14408"/>
    <w:rsid w:val="00B1453A"/>
    <w:rsid w:val="00B15A20"/>
    <w:rsid w:val="00B17402"/>
    <w:rsid w:val="00B20F82"/>
    <w:rsid w:val="00B2106E"/>
    <w:rsid w:val="00B215E9"/>
    <w:rsid w:val="00B24865"/>
    <w:rsid w:val="00B25BD5"/>
    <w:rsid w:val="00B31935"/>
    <w:rsid w:val="00B319DF"/>
    <w:rsid w:val="00B34079"/>
    <w:rsid w:val="00B3793A"/>
    <w:rsid w:val="00B401BA"/>
    <w:rsid w:val="00B407E4"/>
    <w:rsid w:val="00B40858"/>
    <w:rsid w:val="00B425B6"/>
    <w:rsid w:val="00B42A72"/>
    <w:rsid w:val="00B43C19"/>
    <w:rsid w:val="00B441AE"/>
    <w:rsid w:val="00B44ACE"/>
    <w:rsid w:val="00B45A65"/>
    <w:rsid w:val="00B45F33"/>
    <w:rsid w:val="00B46D50"/>
    <w:rsid w:val="00B53170"/>
    <w:rsid w:val="00B548B9"/>
    <w:rsid w:val="00B56355"/>
    <w:rsid w:val="00B56DBE"/>
    <w:rsid w:val="00B62999"/>
    <w:rsid w:val="00B63BE3"/>
    <w:rsid w:val="00B64885"/>
    <w:rsid w:val="00B649F3"/>
    <w:rsid w:val="00B64FA3"/>
    <w:rsid w:val="00B66810"/>
    <w:rsid w:val="00B72BE3"/>
    <w:rsid w:val="00B73B80"/>
    <w:rsid w:val="00B770C7"/>
    <w:rsid w:val="00B80EF8"/>
    <w:rsid w:val="00B80F26"/>
    <w:rsid w:val="00B81BED"/>
    <w:rsid w:val="00B822BD"/>
    <w:rsid w:val="00B826A8"/>
    <w:rsid w:val="00B84027"/>
    <w:rsid w:val="00B842F4"/>
    <w:rsid w:val="00B8695D"/>
    <w:rsid w:val="00B91A7B"/>
    <w:rsid w:val="00B929DD"/>
    <w:rsid w:val="00B93AF6"/>
    <w:rsid w:val="00B95405"/>
    <w:rsid w:val="00B963F1"/>
    <w:rsid w:val="00BA020A"/>
    <w:rsid w:val="00BA0B0C"/>
    <w:rsid w:val="00BA6A94"/>
    <w:rsid w:val="00BB025A"/>
    <w:rsid w:val="00BB02A4"/>
    <w:rsid w:val="00BB0C58"/>
    <w:rsid w:val="00BB1270"/>
    <w:rsid w:val="00BB1E44"/>
    <w:rsid w:val="00BB5267"/>
    <w:rsid w:val="00BB52B8"/>
    <w:rsid w:val="00BB59D8"/>
    <w:rsid w:val="00BB7E69"/>
    <w:rsid w:val="00BC0E51"/>
    <w:rsid w:val="00BC3C1F"/>
    <w:rsid w:val="00BC46D0"/>
    <w:rsid w:val="00BC7CE7"/>
    <w:rsid w:val="00BD295E"/>
    <w:rsid w:val="00BD3BB3"/>
    <w:rsid w:val="00BD4664"/>
    <w:rsid w:val="00BE1193"/>
    <w:rsid w:val="00BF4849"/>
    <w:rsid w:val="00BF4EA7"/>
    <w:rsid w:val="00BF5D99"/>
    <w:rsid w:val="00BF6525"/>
    <w:rsid w:val="00C00EDB"/>
    <w:rsid w:val="00C012BE"/>
    <w:rsid w:val="00C02863"/>
    <w:rsid w:val="00C0383A"/>
    <w:rsid w:val="00C067FF"/>
    <w:rsid w:val="00C122D2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25D7F"/>
    <w:rsid w:val="00C26754"/>
    <w:rsid w:val="00C30A2A"/>
    <w:rsid w:val="00C32243"/>
    <w:rsid w:val="00C33993"/>
    <w:rsid w:val="00C4069E"/>
    <w:rsid w:val="00C40735"/>
    <w:rsid w:val="00C40FA4"/>
    <w:rsid w:val="00C41ADC"/>
    <w:rsid w:val="00C43835"/>
    <w:rsid w:val="00C44149"/>
    <w:rsid w:val="00C44410"/>
    <w:rsid w:val="00C44A15"/>
    <w:rsid w:val="00C4630A"/>
    <w:rsid w:val="00C47AE6"/>
    <w:rsid w:val="00C523F0"/>
    <w:rsid w:val="00C526D2"/>
    <w:rsid w:val="00C53A91"/>
    <w:rsid w:val="00C5794E"/>
    <w:rsid w:val="00C60968"/>
    <w:rsid w:val="00C60AB2"/>
    <w:rsid w:val="00C63D39"/>
    <w:rsid w:val="00C63EDD"/>
    <w:rsid w:val="00C65B36"/>
    <w:rsid w:val="00C67AA2"/>
    <w:rsid w:val="00C7292E"/>
    <w:rsid w:val="00C74E88"/>
    <w:rsid w:val="00C80924"/>
    <w:rsid w:val="00C8211F"/>
    <w:rsid w:val="00C8286B"/>
    <w:rsid w:val="00C841A4"/>
    <w:rsid w:val="00C91866"/>
    <w:rsid w:val="00C947F8"/>
    <w:rsid w:val="00C9515F"/>
    <w:rsid w:val="00C963C5"/>
    <w:rsid w:val="00C96AAD"/>
    <w:rsid w:val="00CA030C"/>
    <w:rsid w:val="00CA1F41"/>
    <w:rsid w:val="00CA32EE"/>
    <w:rsid w:val="00CA3B81"/>
    <w:rsid w:val="00CA5771"/>
    <w:rsid w:val="00CA6A1A"/>
    <w:rsid w:val="00CB3796"/>
    <w:rsid w:val="00CB480E"/>
    <w:rsid w:val="00CC1E75"/>
    <w:rsid w:val="00CC2E0E"/>
    <w:rsid w:val="00CC361C"/>
    <w:rsid w:val="00CC474B"/>
    <w:rsid w:val="00CC52DD"/>
    <w:rsid w:val="00CC658C"/>
    <w:rsid w:val="00CC67BF"/>
    <w:rsid w:val="00CD0843"/>
    <w:rsid w:val="00CD1CDC"/>
    <w:rsid w:val="00CD4E31"/>
    <w:rsid w:val="00CD5A78"/>
    <w:rsid w:val="00CD7345"/>
    <w:rsid w:val="00CE068C"/>
    <w:rsid w:val="00CE372E"/>
    <w:rsid w:val="00CF0A1B"/>
    <w:rsid w:val="00CF19F6"/>
    <w:rsid w:val="00CF2F4F"/>
    <w:rsid w:val="00CF536D"/>
    <w:rsid w:val="00D02E9D"/>
    <w:rsid w:val="00D06911"/>
    <w:rsid w:val="00D101AB"/>
    <w:rsid w:val="00D10CB8"/>
    <w:rsid w:val="00D12806"/>
    <w:rsid w:val="00D12D44"/>
    <w:rsid w:val="00D15018"/>
    <w:rsid w:val="00D158AC"/>
    <w:rsid w:val="00D1694C"/>
    <w:rsid w:val="00D17CC6"/>
    <w:rsid w:val="00D20F5E"/>
    <w:rsid w:val="00D23B76"/>
    <w:rsid w:val="00D24B4A"/>
    <w:rsid w:val="00D267CD"/>
    <w:rsid w:val="00D36887"/>
    <w:rsid w:val="00D36D97"/>
    <w:rsid w:val="00D379A3"/>
    <w:rsid w:val="00D433B8"/>
    <w:rsid w:val="00D45FF3"/>
    <w:rsid w:val="00D512CF"/>
    <w:rsid w:val="00D528B9"/>
    <w:rsid w:val="00D53186"/>
    <w:rsid w:val="00D534F1"/>
    <w:rsid w:val="00D5487D"/>
    <w:rsid w:val="00D56509"/>
    <w:rsid w:val="00D60140"/>
    <w:rsid w:val="00D6024A"/>
    <w:rsid w:val="00D608B5"/>
    <w:rsid w:val="00D63E88"/>
    <w:rsid w:val="00D64739"/>
    <w:rsid w:val="00D66E39"/>
    <w:rsid w:val="00D71F99"/>
    <w:rsid w:val="00D73CA4"/>
    <w:rsid w:val="00D73D71"/>
    <w:rsid w:val="00D74396"/>
    <w:rsid w:val="00D80284"/>
    <w:rsid w:val="00D81B05"/>
    <w:rsid w:val="00D81F71"/>
    <w:rsid w:val="00D84D72"/>
    <w:rsid w:val="00D8642D"/>
    <w:rsid w:val="00D90A5E"/>
    <w:rsid w:val="00D90D6D"/>
    <w:rsid w:val="00D91A68"/>
    <w:rsid w:val="00D95A68"/>
    <w:rsid w:val="00DA07B1"/>
    <w:rsid w:val="00DA17C7"/>
    <w:rsid w:val="00DA6A9A"/>
    <w:rsid w:val="00DB1EFD"/>
    <w:rsid w:val="00DB2917"/>
    <w:rsid w:val="00DB3EAF"/>
    <w:rsid w:val="00DB46C6"/>
    <w:rsid w:val="00DB5213"/>
    <w:rsid w:val="00DB7A72"/>
    <w:rsid w:val="00DC3203"/>
    <w:rsid w:val="00DC3566"/>
    <w:rsid w:val="00DC3C99"/>
    <w:rsid w:val="00DC52F5"/>
    <w:rsid w:val="00DC5E41"/>
    <w:rsid w:val="00DC5FD0"/>
    <w:rsid w:val="00DC6F1E"/>
    <w:rsid w:val="00DD0354"/>
    <w:rsid w:val="00DD0C50"/>
    <w:rsid w:val="00DD23C2"/>
    <w:rsid w:val="00DD27D7"/>
    <w:rsid w:val="00DD458C"/>
    <w:rsid w:val="00DD72E9"/>
    <w:rsid w:val="00DD7605"/>
    <w:rsid w:val="00DE2020"/>
    <w:rsid w:val="00DE3476"/>
    <w:rsid w:val="00DE5A7C"/>
    <w:rsid w:val="00DE6D3E"/>
    <w:rsid w:val="00DE7BEA"/>
    <w:rsid w:val="00DF2682"/>
    <w:rsid w:val="00DF3191"/>
    <w:rsid w:val="00DF5B84"/>
    <w:rsid w:val="00DF6D5B"/>
    <w:rsid w:val="00DF771B"/>
    <w:rsid w:val="00DF7EE2"/>
    <w:rsid w:val="00E00C4E"/>
    <w:rsid w:val="00E00E42"/>
    <w:rsid w:val="00E0189A"/>
    <w:rsid w:val="00E01BAA"/>
    <w:rsid w:val="00E0282A"/>
    <w:rsid w:val="00E02F9B"/>
    <w:rsid w:val="00E043FE"/>
    <w:rsid w:val="00E05668"/>
    <w:rsid w:val="00E07E14"/>
    <w:rsid w:val="00E10FD1"/>
    <w:rsid w:val="00E119F7"/>
    <w:rsid w:val="00E1429A"/>
    <w:rsid w:val="00E14F94"/>
    <w:rsid w:val="00E17336"/>
    <w:rsid w:val="00E17D15"/>
    <w:rsid w:val="00E22B95"/>
    <w:rsid w:val="00E30331"/>
    <w:rsid w:val="00E30BB8"/>
    <w:rsid w:val="00E31F9C"/>
    <w:rsid w:val="00E3592A"/>
    <w:rsid w:val="00E36B98"/>
    <w:rsid w:val="00E40358"/>
    <w:rsid w:val="00E40488"/>
    <w:rsid w:val="00E42C16"/>
    <w:rsid w:val="00E50367"/>
    <w:rsid w:val="00E51ABA"/>
    <w:rsid w:val="00E524CB"/>
    <w:rsid w:val="00E52B08"/>
    <w:rsid w:val="00E620C0"/>
    <w:rsid w:val="00E65456"/>
    <w:rsid w:val="00E65A91"/>
    <w:rsid w:val="00E66188"/>
    <w:rsid w:val="00E664FB"/>
    <w:rsid w:val="00E672F0"/>
    <w:rsid w:val="00E702B8"/>
    <w:rsid w:val="00E70373"/>
    <w:rsid w:val="00E72E40"/>
    <w:rsid w:val="00E73665"/>
    <w:rsid w:val="00E73999"/>
    <w:rsid w:val="00E73BDC"/>
    <w:rsid w:val="00E73E9E"/>
    <w:rsid w:val="00E81660"/>
    <w:rsid w:val="00E82450"/>
    <w:rsid w:val="00E854FE"/>
    <w:rsid w:val="00E906CC"/>
    <w:rsid w:val="00E939A0"/>
    <w:rsid w:val="00E97E4E"/>
    <w:rsid w:val="00EA1CC2"/>
    <w:rsid w:val="00EA2D76"/>
    <w:rsid w:val="00EA4644"/>
    <w:rsid w:val="00EA535F"/>
    <w:rsid w:val="00EA758A"/>
    <w:rsid w:val="00EB096F"/>
    <w:rsid w:val="00EB118E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D6FCB"/>
    <w:rsid w:val="00EE2F45"/>
    <w:rsid w:val="00EE37B6"/>
    <w:rsid w:val="00EF0E70"/>
    <w:rsid w:val="00EF0F45"/>
    <w:rsid w:val="00EF114C"/>
    <w:rsid w:val="00EF6129"/>
    <w:rsid w:val="00EF6915"/>
    <w:rsid w:val="00EF7463"/>
    <w:rsid w:val="00EF7971"/>
    <w:rsid w:val="00F002EF"/>
    <w:rsid w:val="00F01EE9"/>
    <w:rsid w:val="00F03AE7"/>
    <w:rsid w:val="00F04900"/>
    <w:rsid w:val="00F065A4"/>
    <w:rsid w:val="00F126B9"/>
    <w:rsid w:val="00F12715"/>
    <w:rsid w:val="00F13838"/>
    <w:rsid w:val="00F144D5"/>
    <w:rsid w:val="00F146F0"/>
    <w:rsid w:val="00F14C48"/>
    <w:rsid w:val="00F15039"/>
    <w:rsid w:val="00F1687D"/>
    <w:rsid w:val="00F20FF3"/>
    <w:rsid w:val="00F2190B"/>
    <w:rsid w:val="00F228B5"/>
    <w:rsid w:val="00F2389C"/>
    <w:rsid w:val="00F25C67"/>
    <w:rsid w:val="00F30DFF"/>
    <w:rsid w:val="00F326A8"/>
    <w:rsid w:val="00F32B80"/>
    <w:rsid w:val="00F340EB"/>
    <w:rsid w:val="00F35285"/>
    <w:rsid w:val="00F409EE"/>
    <w:rsid w:val="00F43B9D"/>
    <w:rsid w:val="00F44D5E"/>
    <w:rsid w:val="00F469CD"/>
    <w:rsid w:val="00F52669"/>
    <w:rsid w:val="00F53A35"/>
    <w:rsid w:val="00F55A3D"/>
    <w:rsid w:val="00F56825"/>
    <w:rsid w:val="00F568CA"/>
    <w:rsid w:val="00F5744B"/>
    <w:rsid w:val="00F61209"/>
    <w:rsid w:val="00F6259E"/>
    <w:rsid w:val="00F64061"/>
    <w:rsid w:val="00F65DD4"/>
    <w:rsid w:val="00F66A8E"/>
    <w:rsid w:val="00F672B2"/>
    <w:rsid w:val="00F81DB7"/>
    <w:rsid w:val="00F83973"/>
    <w:rsid w:val="00F87296"/>
    <w:rsid w:val="00F872F1"/>
    <w:rsid w:val="00F87FA3"/>
    <w:rsid w:val="00F93D8C"/>
    <w:rsid w:val="00F947EC"/>
    <w:rsid w:val="00F94ECA"/>
    <w:rsid w:val="00F975A7"/>
    <w:rsid w:val="00F97723"/>
    <w:rsid w:val="00FA3102"/>
    <w:rsid w:val="00FA4015"/>
    <w:rsid w:val="00FA48D4"/>
    <w:rsid w:val="00FA54FA"/>
    <w:rsid w:val="00FA6D39"/>
    <w:rsid w:val="00FA79B1"/>
    <w:rsid w:val="00FB227E"/>
    <w:rsid w:val="00FB3D61"/>
    <w:rsid w:val="00FB44CE"/>
    <w:rsid w:val="00FB5009"/>
    <w:rsid w:val="00FB76AB"/>
    <w:rsid w:val="00FC1C12"/>
    <w:rsid w:val="00FC6E77"/>
    <w:rsid w:val="00FD03FE"/>
    <w:rsid w:val="00FD126E"/>
    <w:rsid w:val="00FD182C"/>
    <w:rsid w:val="00FD1AE5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E828"/>
  <w14:defaultImageDpi w14:val="330"/>
  <w15:docId w15:val="{E6BA03A2-6DFD-4EA2-9FCA-28793AB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1">
    <w:name w:val="heading 1"/>
    <w:basedOn w:val="a"/>
    <w:next w:val="Paragraph"/>
    <w:link w:val="10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Paragraph"/>
    <w:link w:val="20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Paragraph"/>
    <w:link w:val="30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4">
    <w:name w:val="heading 4"/>
    <w:basedOn w:val="Paragraph"/>
    <w:next w:val="Newparagraph"/>
    <w:link w:val="40"/>
    <w:rsid w:val="00F43B9D"/>
    <w:pPr>
      <w:spacing w:before="360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itle">
    <w:name w:val="Article title"/>
    <w:basedOn w:val="a"/>
    <w:next w:val="a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a"/>
    <w:next w:val="a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a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"/>
    <w:qFormat/>
    <w:rsid w:val="00CC474B"/>
  </w:style>
  <w:style w:type="paragraph" w:customStyle="1" w:styleId="Abstract">
    <w:name w:val="Abstract"/>
    <w:basedOn w:val="a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a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a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a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a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a"/>
    <w:next w:val="a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a"/>
    <w:next w:val="a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a"/>
    <w:next w:val="a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a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a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a"/>
    <w:next w:val="a"/>
    <w:rsid w:val="00562DEF"/>
  </w:style>
  <w:style w:type="paragraph" w:customStyle="1" w:styleId="Paragraph">
    <w:name w:val="Paragraph"/>
    <w:basedOn w:val="a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a"/>
    <w:link w:val="Newparagraph0"/>
    <w:qFormat/>
    <w:rsid w:val="00AE2F8D"/>
    <w:pPr>
      <w:ind w:firstLine="720"/>
    </w:pPr>
  </w:style>
  <w:style w:type="paragraph" w:styleId="a3">
    <w:name w:val="Normal Indent"/>
    <w:basedOn w:val="a"/>
    <w:rsid w:val="00526454"/>
    <w:pPr>
      <w:ind w:left="720"/>
    </w:pPr>
  </w:style>
  <w:style w:type="paragraph" w:customStyle="1" w:styleId="References">
    <w:name w:val="References"/>
    <w:basedOn w:val="a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20">
    <w:name w:val="כותרת 2 תו"/>
    <w:basedOn w:val="a0"/>
    <w:link w:val="2"/>
    <w:rsid w:val="008D07FB"/>
    <w:rPr>
      <w:rFonts w:cs="Arial"/>
      <w:b/>
      <w:bCs/>
      <w:i/>
      <w:iCs/>
      <w:sz w:val="24"/>
      <w:szCs w:val="28"/>
    </w:rPr>
  </w:style>
  <w:style w:type="character" w:customStyle="1" w:styleId="10">
    <w:name w:val="כותרת 1 תו"/>
    <w:basedOn w:val="a0"/>
    <w:link w:val="1"/>
    <w:rsid w:val="00AE1ED4"/>
    <w:rPr>
      <w:rFonts w:cs="Arial"/>
      <w:b/>
      <w:bCs/>
      <w:kern w:val="32"/>
      <w:sz w:val="24"/>
      <w:szCs w:val="32"/>
    </w:rPr>
  </w:style>
  <w:style w:type="character" w:customStyle="1" w:styleId="30">
    <w:name w:val="כותרת 3 תו"/>
    <w:basedOn w:val="a0"/>
    <w:link w:val="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a4">
    <w:name w:val="footnote text"/>
    <w:basedOn w:val="a"/>
    <w:link w:val="a5"/>
    <w:autoRedefine/>
    <w:rsid w:val="006C19B2"/>
    <w:pPr>
      <w:ind w:left="284" w:hanging="284"/>
    </w:pPr>
    <w:rPr>
      <w:sz w:val="22"/>
      <w:szCs w:val="20"/>
    </w:rPr>
  </w:style>
  <w:style w:type="character" w:customStyle="1" w:styleId="a5">
    <w:name w:val="טקסט הערת שוליים תו"/>
    <w:basedOn w:val="a0"/>
    <w:link w:val="a4"/>
    <w:rsid w:val="006C19B2"/>
    <w:rPr>
      <w:sz w:val="22"/>
    </w:rPr>
  </w:style>
  <w:style w:type="character" w:styleId="a6">
    <w:name w:val="footnote reference"/>
    <w:basedOn w:val="a0"/>
    <w:rsid w:val="00AF2C92"/>
    <w:rPr>
      <w:vertAlign w:val="superscript"/>
    </w:rPr>
  </w:style>
  <w:style w:type="paragraph" w:styleId="a7">
    <w:name w:val="endnote text"/>
    <w:basedOn w:val="a"/>
    <w:link w:val="a8"/>
    <w:autoRedefine/>
    <w:rsid w:val="006C19B2"/>
    <w:pPr>
      <w:ind w:left="284" w:hanging="284"/>
    </w:pPr>
    <w:rPr>
      <w:sz w:val="22"/>
      <w:szCs w:val="20"/>
    </w:rPr>
  </w:style>
  <w:style w:type="character" w:customStyle="1" w:styleId="a8">
    <w:name w:val="טקסט הערת סיום תו"/>
    <w:basedOn w:val="a0"/>
    <w:link w:val="a7"/>
    <w:rsid w:val="006C19B2"/>
    <w:rPr>
      <w:sz w:val="22"/>
    </w:rPr>
  </w:style>
  <w:style w:type="character" w:styleId="a9">
    <w:name w:val="endnote reference"/>
    <w:basedOn w:val="a0"/>
    <w:rsid w:val="00EC571B"/>
    <w:rPr>
      <w:vertAlign w:val="superscript"/>
    </w:rPr>
  </w:style>
  <w:style w:type="character" w:customStyle="1" w:styleId="40">
    <w:name w:val="כותרת 4 תו"/>
    <w:basedOn w:val="a0"/>
    <w:link w:val="4"/>
    <w:rsid w:val="00F43B9D"/>
    <w:rPr>
      <w:bCs/>
      <w:sz w:val="24"/>
      <w:szCs w:val="28"/>
    </w:rPr>
  </w:style>
  <w:style w:type="paragraph" w:styleId="aa">
    <w:name w:val="header"/>
    <w:basedOn w:val="a"/>
    <w:link w:val="ab"/>
    <w:uiPriority w:val="99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ab">
    <w:name w:val="כותרת עליונה תו"/>
    <w:basedOn w:val="a0"/>
    <w:link w:val="aa"/>
    <w:uiPriority w:val="99"/>
    <w:rsid w:val="003F193A"/>
    <w:rPr>
      <w:rFonts w:eastAsia="Times New Roman"/>
      <w:sz w:val="24"/>
      <w:szCs w:val="24"/>
      <w:lang w:eastAsia="en-GB"/>
    </w:rPr>
  </w:style>
  <w:style w:type="paragraph" w:styleId="ac">
    <w:name w:val="footer"/>
    <w:basedOn w:val="a"/>
    <w:link w:val="ad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d">
    <w:name w:val="כותרת תחתונה תו"/>
    <w:basedOn w:val="a0"/>
    <w:link w:val="ac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EndNoteBibliographyTitle">
    <w:name w:val="EndNote Bibliography Title"/>
    <w:basedOn w:val="a"/>
    <w:link w:val="EndNoteBibliographyTitle0"/>
    <w:rsid w:val="00783309"/>
    <w:pPr>
      <w:jc w:val="center"/>
    </w:pPr>
    <w:rPr>
      <w:noProof/>
    </w:rPr>
  </w:style>
  <w:style w:type="character" w:customStyle="1" w:styleId="Newparagraph0">
    <w:name w:val="New paragraph תו"/>
    <w:basedOn w:val="a0"/>
    <w:link w:val="Newparagraph"/>
    <w:rsid w:val="00783309"/>
    <w:rPr>
      <w:sz w:val="24"/>
      <w:szCs w:val="24"/>
    </w:rPr>
  </w:style>
  <w:style w:type="character" w:customStyle="1" w:styleId="EndNoteBibliographyTitle0">
    <w:name w:val="EndNote Bibliography Title תו"/>
    <w:basedOn w:val="Newparagraph0"/>
    <w:link w:val="EndNoteBibliographyTitle"/>
    <w:rsid w:val="00783309"/>
    <w:rPr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83309"/>
    <w:pPr>
      <w:spacing w:line="240" w:lineRule="auto"/>
    </w:pPr>
    <w:rPr>
      <w:noProof/>
    </w:rPr>
  </w:style>
  <w:style w:type="character" w:customStyle="1" w:styleId="EndNoteBibliography0">
    <w:name w:val="EndNote Bibliography תו"/>
    <w:basedOn w:val="Newparagraph0"/>
    <w:link w:val="EndNoteBibliography"/>
    <w:rsid w:val="00783309"/>
    <w:rPr>
      <w:noProof/>
      <w:sz w:val="24"/>
      <w:szCs w:val="24"/>
    </w:rPr>
  </w:style>
  <w:style w:type="table" w:styleId="ae">
    <w:name w:val="Table Grid"/>
    <w:basedOn w:val="a1"/>
    <w:uiPriority w:val="59"/>
    <w:rsid w:val="00783309"/>
    <w:rPr>
      <w:rFonts w:asciiTheme="minorHAnsi" w:eastAsiaTheme="minorHAnsi" w:hAnsiTheme="minorHAnsi" w:cstheme="minorBidi"/>
      <w:sz w:val="22"/>
      <w:szCs w:val="22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F6129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hps">
    <w:name w:val="hps"/>
    <w:basedOn w:val="a0"/>
    <w:rsid w:val="00EF6129"/>
  </w:style>
  <w:style w:type="character" w:styleId="Hyperlink">
    <w:name w:val="Hyperlink"/>
    <w:basedOn w:val="a0"/>
    <w:unhideWhenUsed/>
    <w:rsid w:val="0055509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55092"/>
    <w:rPr>
      <w:color w:val="605E5C"/>
      <w:shd w:val="clear" w:color="auto" w:fill="E1DFDD"/>
    </w:rPr>
  </w:style>
  <w:style w:type="paragraph" w:styleId="af1">
    <w:name w:val="caption"/>
    <w:basedOn w:val="a"/>
    <w:next w:val="a"/>
    <w:uiPriority w:val="35"/>
    <w:unhideWhenUsed/>
    <w:qFormat/>
    <w:rsid w:val="0085656B"/>
    <w:pPr>
      <w:bidi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 w:bidi="he-IL"/>
    </w:rPr>
  </w:style>
  <w:style w:type="paragraph" w:styleId="af2">
    <w:name w:val="Revision"/>
    <w:hidden/>
    <w:semiHidden/>
    <w:rsid w:val="002734D9"/>
    <w:rPr>
      <w:sz w:val="24"/>
      <w:szCs w:val="24"/>
    </w:rPr>
  </w:style>
  <w:style w:type="character" w:styleId="af3">
    <w:name w:val="annotation reference"/>
    <w:basedOn w:val="a0"/>
    <w:semiHidden/>
    <w:unhideWhenUsed/>
    <w:rsid w:val="0081249D"/>
    <w:rPr>
      <w:sz w:val="16"/>
      <w:szCs w:val="16"/>
    </w:rPr>
  </w:style>
  <w:style w:type="paragraph" w:styleId="af4">
    <w:name w:val="annotation text"/>
    <w:basedOn w:val="a"/>
    <w:link w:val="af5"/>
    <w:unhideWhenUsed/>
    <w:rsid w:val="0081249D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rsid w:val="0081249D"/>
  </w:style>
  <w:style w:type="paragraph" w:styleId="af6">
    <w:name w:val="annotation subject"/>
    <w:basedOn w:val="af4"/>
    <w:next w:val="af4"/>
    <w:link w:val="af7"/>
    <w:semiHidden/>
    <w:unhideWhenUsed/>
    <w:rsid w:val="0081249D"/>
    <w:rPr>
      <w:b/>
      <w:bCs/>
    </w:rPr>
  </w:style>
  <w:style w:type="character" w:customStyle="1" w:styleId="af7">
    <w:name w:val="נושא הערה תו"/>
    <w:basedOn w:val="af5"/>
    <w:link w:val="af6"/>
    <w:semiHidden/>
    <w:rsid w:val="00812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613218.2019.1609291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https://doi.org/10.1080/10580530.2018.150380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doi.org/10.1080/09613218.2019.1678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buildings10090160" TargetMode="Externa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AppData\Roaming\Microsoft\Templates\TF_Template_Word_Windows_2016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502;&#1488;&#1502;&#1512;&#1497;&#1501;\&#1502;&#1497;&#1499;&#1500;%20&#1500;&#1493;&#1497;%20&#1489;&#1500;&#1497;&#1497;&#1498;\&#1502;&#1495;&#1511;&#1512;%20&#1502;&#1505;&#1493;&#1508;&#1493;&#1503;\&#1504;&#1497;&#1514;&#1493;&#1495;%20&#1504;&#1514;&#1493;&#1504;&#1497;&#1501;\&#1492;&#1499;&#1504;&#1492;%20&#1500;&#1502;&#1488;&#1502;&#1512;\01.03.23--Basic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en-US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Corrective Maintenance Time by Repair Type</a:t>
            </a:r>
          </a:p>
        </c:rich>
      </c:tx>
      <c:layout>
        <c:manualLayout>
          <c:xMode val="edge"/>
          <c:yMode val="edge"/>
          <c:x val="0.13497900262467191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en-US"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'Maintenance0-^-^-Week'!$A$11</c:f>
              <c:strCache>
                <c:ptCount val="1"/>
                <c:pt idx="0">
                  <c:v>Before_System</c:v>
                </c:pt>
              </c:strCache>
            </c:strRef>
          </c:tx>
          <c:spPr>
            <a:pattFill prst="wdDnDiag">
              <a:fgClr>
                <a:srgbClr val="00206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cat>
            <c:strRef>
              <c:f>'Maintenance0-^-^-Week'!$B$10:$I$10</c:f>
              <c:strCache>
                <c:ptCount val="8"/>
                <c:pt idx="0">
                  <c:v>Aiֹr_condition</c:v>
                </c:pt>
                <c:pt idx="1">
                  <c:v>Building</c:v>
                </c:pt>
                <c:pt idx="2">
                  <c:v>Carpentry</c:v>
                </c:pt>
                <c:pt idx="3">
                  <c:v>Electrical</c:v>
                </c:pt>
                <c:pt idx="4">
                  <c:v>Other</c:v>
                </c:pt>
                <c:pt idx="5">
                  <c:v>Paint</c:v>
                </c:pt>
                <c:pt idx="6">
                  <c:v>Refrigeration</c:v>
                </c:pt>
                <c:pt idx="7">
                  <c:v>Sanitation</c:v>
                </c:pt>
              </c:strCache>
              <c:extLst/>
            </c:strRef>
          </c:cat>
          <c:val>
            <c:numRef>
              <c:f>'Maintenance0-^-^-Week'!$B$11:$I$11</c:f>
              <c:numCache>
                <c:formatCode>0.00</c:formatCode>
                <c:ptCount val="8"/>
                <c:pt idx="0">
                  <c:v>16.719765625000946</c:v>
                </c:pt>
                <c:pt idx="1">
                  <c:v>11.963349012971081</c:v>
                </c:pt>
                <c:pt idx="2">
                  <c:v>11.140544123369084</c:v>
                </c:pt>
                <c:pt idx="3">
                  <c:v>12.499884717795734</c:v>
                </c:pt>
                <c:pt idx="4">
                  <c:v>11.874439992876432</c:v>
                </c:pt>
                <c:pt idx="5">
                  <c:v>16.143765432095581</c:v>
                </c:pt>
                <c:pt idx="6">
                  <c:v>2.5379745370373712</c:v>
                </c:pt>
                <c:pt idx="7">
                  <c:v>10.91471918739207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8AE-4146-AE3A-A20BDA6C5BD3}"/>
            </c:ext>
          </c:extLst>
        </c:ser>
        <c:ser>
          <c:idx val="1"/>
          <c:order val="1"/>
          <c:tx>
            <c:strRef>
              <c:f>'Maintenance0-^-^-Week'!$A$12</c:f>
              <c:strCache>
                <c:ptCount val="1"/>
                <c:pt idx="0">
                  <c:v>After_System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accent1">
                  <a:alpha val="91000"/>
                </a:schemeClr>
              </a:solidFill>
            </a:ln>
            <a:effectLst/>
          </c:spPr>
          <c:invertIfNegative val="0"/>
          <c:cat>
            <c:strRef>
              <c:f>'Maintenance0-^-^-Week'!$B$10:$I$10</c:f>
              <c:strCache>
                <c:ptCount val="8"/>
                <c:pt idx="0">
                  <c:v>Aiֹr_condition</c:v>
                </c:pt>
                <c:pt idx="1">
                  <c:v>Building</c:v>
                </c:pt>
                <c:pt idx="2">
                  <c:v>Carpentry</c:v>
                </c:pt>
                <c:pt idx="3">
                  <c:v>Electrical</c:v>
                </c:pt>
                <c:pt idx="4">
                  <c:v>Other</c:v>
                </c:pt>
                <c:pt idx="5">
                  <c:v>Paint</c:v>
                </c:pt>
                <c:pt idx="6">
                  <c:v>Refrigeration</c:v>
                </c:pt>
                <c:pt idx="7">
                  <c:v>Sanitation</c:v>
                </c:pt>
              </c:strCache>
              <c:extLst/>
            </c:strRef>
          </c:cat>
          <c:val>
            <c:numRef>
              <c:f>'Maintenance0-^-^-Week'!$B$12:$I$12</c:f>
              <c:numCache>
                <c:formatCode>0.00</c:formatCode>
                <c:ptCount val="8"/>
                <c:pt idx="1">
                  <c:v>4.6132896090530267</c:v>
                </c:pt>
                <c:pt idx="2">
                  <c:v>8.998867907990709</c:v>
                </c:pt>
                <c:pt idx="3">
                  <c:v>7.9047003456478757</c:v>
                </c:pt>
                <c:pt idx="4">
                  <c:v>10.797666666665705</c:v>
                </c:pt>
                <c:pt idx="5">
                  <c:v>9.0372106481445371</c:v>
                </c:pt>
                <c:pt idx="6">
                  <c:v>13.865057870367309</c:v>
                </c:pt>
                <c:pt idx="7">
                  <c:v>7.9494759277875113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C8AE-4146-AE3A-A20BDA6C5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3782256"/>
        <c:axId val="1203781424"/>
      </c:barChart>
      <c:catAx>
        <c:axId val="1203782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 i="0" baseline="0">
                    <a:effectLst/>
                  </a:rPr>
                  <a:t>Repair Type</a:t>
                </a:r>
                <a:endParaRPr lang="he-IL" sz="1050">
                  <a:effectLst/>
                </a:endParaRPr>
              </a:p>
            </c:rich>
          </c:tx>
          <c:layout>
            <c:manualLayout>
              <c:xMode val="edge"/>
              <c:yMode val="edge"/>
              <c:x val="0.46367235345581814"/>
              <c:y val="0.774559638378536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203781424"/>
        <c:crosses val="autoZero"/>
        <c:auto val="1"/>
        <c:lblAlgn val="ctr"/>
        <c:lblOffset val="100"/>
        <c:noMultiLvlLbl val="0"/>
      </c:catAx>
      <c:valAx>
        <c:axId val="1203781424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 algn="ctr" rtl="0">
                  <a:defRPr lang="en-US" sz="1100" b="1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b="1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Mean Maintenance Time </a:t>
                </a:r>
                <a:br>
                  <a:rPr lang="en-US" sz="1100" b="1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</a:br>
                <a:r>
                  <a:rPr lang="en-US" sz="1100" b="1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(days)</a:t>
                </a:r>
              </a:p>
            </c:rich>
          </c:tx>
          <c:layout>
            <c:manualLayout>
              <c:xMode val="edge"/>
              <c:yMode val="edge"/>
              <c:x val="3.6111111111111108E-2"/>
              <c:y val="0.280543161271507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 algn="ctr" rtl="0">
                <a:defRPr lang="en-US" sz="1100" b="1" i="0" u="none" strike="noStrike" kern="1200" spc="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effectLst/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he-I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20378225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1</TotalTime>
  <Pages>35</Pages>
  <Words>22413</Words>
  <Characters>112068</Characters>
  <Application>Microsoft Office Word</Application>
  <DocSecurity>0</DocSecurity>
  <Lines>933</Lines>
  <Paragraphs>268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TF_Template_Word_Windows_2016</vt:lpstr>
      <vt:lpstr>TF_Template_Word_Windows_2016</vt:lpstr>
    </vt:vector>
  </TitlesOfParts>
  <Company>Informa Plc</Company>
  <LinksUpToDate>false</LinksUpToDate>
  <CharactersWithSpaces>134213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97254</dc:creator>
  <cp:lastModifiedBy>Israel Rachevski</cp:lastModifiedBy>
  <cp:revision>2</cp:revision>
  <cp:lastPrinted>2023-12-13T09:13:00Z</cp:lastPrinted>
  <dcterms:created xsi:type="dcterms:W3CDTF">2023-12-30T21:22:00Z</dcterms:created>
  <dcterms:modified xsi:type="dcterms:W3CDTF">2023-12-30T21:22:00Z</dcterms:modified>
</cp:coreProperties>
</file>