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AA0A" w14:textId="77777777" w:rsidR="00065EEC" w:rsidRPr="009A7C80" w:rsidRDefault="00065EEC" w:rsidP="00835424">
      <w:pPr>
        <w:pStyle w:val="RCBody"/>
        <w:spacing w:after="0"/>
      </w:pPr>
    </w:p>
    <w:p w14:paraId="0A6D4031" w14:textId="057BF58A" w:rsidR="004E531D" w:rsidRDefault="00494BA6" w:rsidP="009A7C80">
      <w:pPr>
        <w:pStyle w:val="DocumentTitle"/>
      </w:pPr>
      <w:r>
        <w:t>MU Panel Survey Distribution Language</w:t>
      </w:r>
    </w:p>
    <w:p w14:paraId="736E026F" w14:textId="64F5CA11" w:rsidR="00EF5184" w:rsidRDefault="00EF5184" w:rsidP="00EF5184">
      <w:pPr>
        <w:pStyle w:val="Heading4"/>
      </w:pPr>
      <w:r>
        <w:t>First Invitation</w:t>
      </w:r>
    </w:p>
    <w:p w14:paraId="25CBB11B" w14:textId="60212AA6" w:rsidR="00971BB3" w:rsidRDefault="00971BB3" w:rsidP="00707A7A">
      <w:pPr>
        <w:pStyle w:val="RCBody"/>
      </w:pPr>
      <w:r>
        <w:t>FROM: International Survey of Jewish University Students</w:t>
      </w:r>
    </w:p>
    <w:p w14:paraId="1C444343" w14:textId="4DF35C87" w:rsidR="00587566" w:rsidRDefault="00494BA6" w:rsidP="00707A7A">
      <w:pPr>
        <w:pStyle w:val="RCBody"/>
      </w:pPr>
      <w:r>
        <w:t xml:space="preserve">Subject: </w:t>
      </w:r>
      <w:r w:rsidR="00CA265F">
        <w:t xml:space="preserve">Take 7 minutes to share your thoughts </w:t>
      </w:r>
    </w:p>
    <w:p w14:paraId="20627733" w14:textId="0E801DFB" w:rsidR="00494BA6" w:rsidRDefault="00494BA6" w:rsidP="00707A7A">
      <w:pPr>
        <w:pStyle w:val="RCBody"/>
      </w:pPr>
      <w:r>
        <w:t>Dear [First Name],</w:t>
      </w:r>
    </w:p>
    <w:p w14:paraId="640AEF76" w14:textId="0139DF51" w:rsidR="00494BA6" w:rsidRDefault="00494BA6" w:rsidP="00707A7A">
      <w:pPr>
        <w:pStyle w:val="RCBody"/>
      </w:pPr>
      <w:r>
        <w:t xml:space="preserve">About a year ago, you completed our survey about Jewish life </w:t>
      </w:r>
      <w:r w:rsidR="001311DD">
        <w:t>on campus [OUTSIDE OF USA- for university students]</w:t>
      </w:r>
      <w:r>
        <w:t xml:space="preserve">. We know </w:t>
      </w:r>
      <w:r w:rsidR="001311DD">
        <w:t>it has</w:t>
      </w:r>
      <w:r>
        <w:t xml:space="preserve"> been quite a year, but if </w:t>
      </w:r>
      <w:r w:rsidR="001311DD">
        <w:t>you will</w:t>
      </w:r>
      <w:r>
        <w:t xml:space="preserve"> recall, you indicated at the end of our survey that you would be willing to participate in future surveys. </w:t>
      </w:r>
      <w:r w:rsidR="001311DD">
        <w:t xml:space="preserve">We are coming back to you now, with a follow-up survey asking about your current perspectives. The survey should take no more than 15-minutes to complete and is </w:t>
      </w:r>
      <w:r w:rsidR="001311DD" w:rsidRPr="001311DD">
        <w:rPr>
          <w:u w:val="single"/>
        </w:rPr>
        <w:t>relevant for both those who are currently in college, as well as those who have already graduated.</w:t>
      </w:r>
      <w:r w:rsidR="001311DD">
        <w:t xml:space="preserve"> All those who complete the survey will have an opportunity to enter a </w:t>
      </w:r>
      <w:r w:rsidR="001311DD" w:rsidRPr="001311DD">
        <w:rPr>
          <w:b/>
          <w:bCs/>
        </w:rPr>
        <w:t>drawing for one of three $500 Amazon gift cards OR one of ten $100 Amazon gift cards</w:t>
      </w:r>
      <w:r w:rsidR="001311DD">
        <w:t xml:space="preserve">. </w:t>
      </w:r>
    </w:p>
    <w:p w14:paraId="542FD58F" w14:textId="269983B0" w:rsidR="001311DD" w:rsidRDefault="00971BB3" w:rsidP="00707A7A">
      <w:pPr>
        <w:pStyle w:val="RCBody"/>
      </w:pPr>
      <w:r>
        <w:t xml:space="preserve">This survey is administered by Rosov Consulting on behalf of the Mosaic United Campus Pillar. </w:t>
      </w:r>
      <w:r w:rsidR="001311DD">
        <w:t>Please be assured that the</w:t>
      </w:r>
      <w:r w:rsidR="001311DD" w:rsidRPr="001311DD">
        <w:t xml:space="preserve"> survey is confidential- </w:t>
      </w:r>
      <w:r w:rsidR="001311DD">
        <w:t>meaning,</w:t>
      </w:r>
      <w:r w:rsidR="001311DD" w:rsidRPr="001311DD">
        <w:t xml:space="preserve"> nothing you write will be attributed to you individually</w:t>
      </w:r>
      <w:r w:rsidR="001311DD">
        <w:t xml:space="preserve">. </w:t>
      </w:r>
    </w:p>
    <w:p w14:paraId="5CC24955" w14:textId="5AA1523F" w:rsidR="001311DD" w:rsidRDefault="001311DD" w:rsidP="00707A7A">
      <w:pPr>
        <w:pStyle w:val="RCBody"/>
      </w:pPr>
      <w:r>
        <w:t xml:space="preserve">To complete the survey, please follow </w:t>
      </w:r>
      <w:r w:rsidRPr="001311DD">
        <w:rPr>
          <w:color w:val="0085AD" w:themeColor="accent4"/>
          <w:u w:val="single"/>
        </w:rPr>
        <w:t>this link</w:t>
      </w:r>
      <w:r>
        <w:t>.</w:t>
      </w:r>
    </w:p>
    <w:p w14:paraId="3214C44B" w14:textId="52E66370" w:rsidR="001311DD" w:rsidRDefault="001311DD" w:rsidP="00707A7A">
      <w:pPr>
        <w:pStyle w:val="RCBody"/>
        <w:rPr>
          <w:rFonts w:asciiTheme="minorHAnsi" w:eastAsia="Times New Roman" w:hAnsiTheme="minorHAnsi" w:cs="Times New Roman"/>
          <w:color w:val="32363A"/>
          <w:shd w:val="clear" w:color="auto" w:fill="FFFFFF"/>
        </w:rPr>
      </w:pPr>
      <w:r w:rsidRPr="001311DD">
        <w:rPr>
          <w:rFonts w:asciiTheme="minorHAnsi" w:eastAsia="Times New Roman" w:hAnsiTheme="minorHAnsi" w:cs="Times New Roman"/>
          <w:color w:val="32363A"/>
          <w:shd w:val="clear" w:color="auto" w:fill="FFFFFF"/>
        </w:rPr>
        <w:t xml:space="preserve">Should you have any questions, feel free to contact </w:t>
      </w:r>
      <w:hyperlink r:id="rId8" w:history="1">
        <w:r w:rsidRPr="001311DD">
          <w:rPr>
            <w:rFonts w:asciiTheme="minorHAnsi" w:eastAsia="Times New Roman" w:hAnsiTheme="minorHAnsi" w:cs="Times New Roman"/>
            <w:color w:val="0085AD" w:themeColor="accent4"/>
            <w:u w:val="single"/>
            <w:shd w:val="clear" w:color="auto" w:fill="FFFFFF"/>
          </w:rPr>
          <w:t>tbecker@rosovconsulting.com</w:t>
        </w:r>
      </w:hyperlink>
      <w:r w:rsidRPr="001311DD">
        <w:rPr>
          <w:rFonts w:asciiTheme="minorHAnsi" w:eastAsia="Times New Roman" w:hAnsiTheme="minorHAnsi" w:cs="Times New Roman"/>
          <w:color w:val="32363A"/>
          <w:shd w:val="clear" w:color="auto" w:fill="FFFFFF"/>
        </w:rPr>
        <w:t>.</w:t>
      </w:r>
    </w:p>
    <w:p w14:paraId="353DAB33" w14:textId="2E9796A5" w:rsidR="001311DD" w:rsidRDefault="001311DD" w:rsidP="001311DD">
      <w:pPr>
        <w:pStyle w:val="RCBody"/>
        <w:rPr>
          <w:rFonts w:asciiTheme="minorHAnsi" w:eastAsia="Times New Roman" w:hAnsiTheme="minorHAnsi" w:cs="Times New Roman"/>
          <w:color w:val="32363A"/>
          <w:shd w:val="clear" w:color="auto" w:fill="FFFFFF"/>
        </w:rPr>
      </w:pPr>
      <w:r>
        <w:rPr>
          <w:rFonts w:asciiTheme="minorHAnsi" w:eastAsia="Times New Roman" w:hAnsiTheme="minorHAnsi" w:cs="Times New Roman"/>
          <w:color w:val="32363A"/>
          <w:shd w:val="clear" w:color="auto" w:fill="FFFFFF"/>
        </w:rPr>
        <w:t>Thank you in advance,</w:t>
      </w:r>
    </w:p>
    <w:p w14:paraId="087B0DD0" w14:textId="6B81957A" w:rsidR="001311DD" w:rsidRDefault="00971BB3" w:rsidP="001311DD">
      <w:pPr>
        <w:pStyle w:val="RCBody"/>
        <w:rPr>
          <w:rFonts w:asciiTheme="minorHAnsi" w:eastAsia="Times New Roman" w:hAnsiTheme="minorHAnsi" w:cs="Times New Roman"/>
          <w:color w:val="32363A"/>
          <w:shd w:val="clear" w:color="auto" w:fill="FFFFFF"/>
        </w:rPr>
      </w:pPr>
      <w:r>
        <w:rPr>
          <w:rFonts w:asciiTheme="minorHAnsi" w:eastAsia="Times New Roman" w:hAnsiTheme="minorHAnsi" w:cs="Times New Roman"/>
          <w:color w:val="32363A"/>
          <w:shd w:val="clear" w:color="auto" w:fill="FFFFFF"/>
        </w:rPr>
        <w:t>The Mosaic United Campus Pillar</w:t>
      </w:r>
    </w:p>
    <w:p w14:paraId="20C72FF7" w14:textId="4455D221" w:rsidR="00971BB3" w:rsidRDefault="00BE6A73" w:rsidP="001311DD">
      <w:pPr>
        <w:pStyle w:val="RCBody"/>
        <w:rPr>
          <w:rFonts w:asciiTheme="minorHAnsi" w:eastAsia="Times New Roman" w:hAnsiTheme="minorHAnsi" w:cs="Times New Roman"/>
          <w:color w:val="32363A"/>
          <w:shd w:val="clear" w:color="auto" w:fill="FFFFFF"/>
        </w:rPr>
      </w:pPr>
      <w:hyperlink r:id="rId9" w:history="1">
        <w:r w:rsidR="00971BB3" w:rsidRPr="00930F90">
          <w:rPr>
            <w:rStyle w:val="Hyperlink"/>
            <w:rFonts w:asciiTheme="minorHAnsi" w:eastAsia="Times New Roman" w:hAnsiTheme="minorHAnsi" w:cs="Times New Roman"/>
            <w:shd w:val="clear" w:color="auto" w:fill="FFFFFF"/>
          </w:rPr>
          <w:t>https://www.mosaicunited.org/campus</w:t>
        </w:r>
      </w:hyperlink>
      <w:r w:rsidR="00971BB3">
        <w:rPr>
          <w:rFonts w:asciiTheme="minorHAnsi" w:eastAsia="Times New Roman" w:hAnsiTheme="minorHAnsi" w:cs="Times New Roman"/>
          <w:color w:val="32363A"/>
          <w:shd w:val="clear" w:color="auto" w:fill="FFFFFF"/>
        </w:rPr>
        <w:t xml:space="preserve"> </w:t>
      </w:r>
    </w:p>
    <w:p w14:paraId="2E2B3492" w14:textId="77777777" w:rsidR="00EF5184" w:rsidRDefault="00EF5184" w:rsidP="00EF5184">
      <w:pPr>
        <w:pStyle w:val="Heading4"/>
        <w:rPr>
          <w:shd w:val="clear" w:color="auto" w:fill="FFFFFF"/>
        </w:rPr>
      </w:pPr>
    </w:p>
    <w:p w14:paraId="2B6B21AB" w14:textId="0FD309CA" w:rsidR="00EF5184" w:rsidRDefault="00EF5184" w:rsidP="00EF5184">
      <w:pPr>
        <w:pStyle w:val="Heading4"/>
        <w:rPr>
          <w:shd w:val="clear" w:color="auto" w:fill="FFFFFF"/>
        </w:rPr>
      </w:pPr>
      <w:r>
        <w:rPr>
          <w:shd w:val="clear" w:color="auto" w:fill="FFFFFF"/>
        </w:rPr>
        <w:t>Reminder Invitation</w:t>
      </w:r>
    </w:p>
    <w:p w14:paraId="17811E90" w14:textId="77777777" w:rsidR="00EF5184" w:rsidRDefault="00EF5184" w:rsidP="00EF5184">
      <w:pPr>
        <w:pStyle w:val="RCBody"/>
      </w:pPr>
      <w:r>
        <w:t>FROM: International Survey of Jewish University Students</w:t>
      </w:r>
    </w:p>
    <w:p w14:paraId="4F7E44B7" w14:textId="2A8D6D38" w:rsidR="00EF5184" w:rsidRDefault="00EF5184" w:rsidP="00EF5184">
      <w:pPr>
        <w:pStyle w:val="RCBody"/>
      </w:pPr>
      <w:r>
        <w:t xml:space="preserve">Subject: REMINDER: </w:t>
      </w:r>
      <w:r w:rsidR="00CA265F">
        <w:t>Take 7 minutes to share your thoughts</w:t>
      </w:r>
    </w:p>
    <w:p w14:paraId="3A1F087B" w14:textId="77777777" w:rsidR="00EF5184" w:rsidRDefault="00EF5184" w:rsidP="00EF5184">
      <w:pPr>
        <w:pStyle w:val="RCBody"/>
      </w:pPr>
      <w:r>
        <w:t>Dear [First Name],</w:t>
      </w:r>
    </w:p>
    <w:p w14:paraId="11E1080C" w14:textId="70EFBE48" w:rsidR="00EF5184" w:rsidRDefault="00EF5184" w:rsidP="00EF5184">
      <w:pPr>
        <w:pStyle w:val="RCBody"/>
      </w:pPr>
      <w:r>
        <w:lastRenderedPageBreak/>
        <w:t xml:space="preserve">We’re following up about our survey about Jewish life on campus [OUTSIDE OF USA- for university students]. About a year ago you indicated at the end of our survey that you would be willing to participate in future surveys. We’d love to hear from you again! </w:t>
      </w:r>
    </w:p>
    <w:p w14:paraId="53953504" w14:textId="79C190E8" w:rsidR="00EF5184" w:rsidRDefault="00EF5184" w:rsidP="00EF5184">
      <w:pPr>
        <w:pStyle w:val="RCBody"/>
      </w:pPr>
      <w:r>
        <w:t xml:space="preserve">We are coming back to you now, with a follow-up survey asking about your current perspectives. The survey should take no more than 15-minutes to complete and is </w:t>
      </w:r>
      <w:r w:rsidRPr="001311DD">
        <w:rPr>
          <w:u w:val="single"/>
        </w:rPr>
        <w:t>relevant for both those who are currently in college, as well as those who have already graduated.</w:t>
      </w:r>
      <w:r>
        <w:t xml:space="preserve"> All those who complete the survey will have an opportunity to enter a </w:t>
      </w:r>
      <w:r w:rsidRPr="001311DD">
        <w:rPr>
          <w:b/>
          <w:bCs/>
        </w:rPr>
        <w:t>drawing for one of three $500 Amazon gift cards OR one of ten $100 Amazon gift cards</w:t>
      </w:r>
      <w:r>
        <w:t xml:space="preserve">. </w:t>
      </w:r>
    </w:p>
    <w:p w14:paraId="1E1FCE98" w14:textId="77777777" w:rsidR="00EF5184" w:rsidRDefault="00EF5184" w:rsidP="00EF5184">
      <w:pPr>
        <w:pStyle w:val="RCBody"/>
      </w:pPr>
      <w:r>
        <w:t>This survey is administered by Rosov Consulting on behalf of the Mosaic United Campus Pillar. Please be assured that the</w:t>
      </w:r>
      <w:r w:rsidRPr="001311DD">
        <w:t xml:space="preserve"> survey is confidential- </w:t>
      </w:r>
      <w:r>
        <w:t>meaning,</w:t>
      </w:r>
      <w:r w:rsidRPr="001311DD">
        <w:t xml:space="preserve"> nothing you write will be attributed to you individually</w:t>
      </w:r>
      <w:r>
        <w:t xml:space="preserve">. </w:t>
      </w:r>
    </w:p>
    <w:p w14:paraId="45456586" w14:textId="77777777" w:rsidR="00EF5184" w:rsidRDefault="00EF5184" w:rsidP="00EF5184">
      <w:pPr>
        <w:pStyle w:val="RCBody"/>
      </w:pPr>
      <w:r>
        <w:t xml:space="preserve">To complete the survey, please follow </w:t>
      </w:r>
      <w:r w:rsidRPr="001311DD">
        <w:rPr>
          <w:color w:val="0085AD" w:themeColor="accent4"/>
          <w:u w:val="single"/>
        </w:rPr>
        <w:t>this link</w:t>
      </w:r>
      <w:r>
        <w:t>.</w:t>
      </w:r>
    </w:p>
    <w:p w14:paraId="1254AA63" w14:textId="77777777" w:rsidR="00EF5184" w:rsidRDefault="00EF5184" w:rsidP="00EF5184">
      <w:pPr>
        <w:pStyle w:val="RCBody"/>
        <w:rPr>
          <w:rFonts w:asciiTheme="minorHAnsi" w:eastAsia="Times New Roman" w:hAnsiTheme="minorHAnsi" w:cs="Times New Roman"/>
          <w:color w:val="32363A"/>
          <w:shd w:val="clear" w:color="auto" w:fill="FFFFFF"/>
        </w:rPr>
      </w:pPr>
      <w:r w:rsidRPr="001311DD">
        <w:rPr>
          <w:rFonts w:asciiTheme="minorHAnsi" w:eastAsia="Times New Roman" w:hAnsiTheme="minorHAnsi" w:cs="Times New Roman"/>
          <w:color w:val="32363A"/>
          <w:shd w:val="clear" w:color="auto" w:fill="FFFFFF"/>
        </w:rPr>
        <w:t xml:space="preserve">Should you have any questions, feel free to contact </w:t>
      </w:r>
      <w:hyperlink r:id="rId10" w:history="1">
        <w:r w:rsidRPr="001311DD">
          <w:rPr>
            <w:rFonts w:asciiTheme="minorHAnsi" w:eastAsia="Times New Roman" w:hAnsiTheme="minorHAnsi" w:cs="Times New Roman"/>
            <w:color w:val="0085AD" w:themeColor="accent4"/>
            <w:u w:val="single"/>
            <w:shd w:val="clear" w:color="auto" w:fill="FFFFFF"/>
          </w:rPr>
          <w:t>tbecker@rosovconsulting.com</w:t>
        </w:r>
      </w:hyperlink>
      <w:r w:rsidRPr="001311DD">
        <w:rPr>
          <w:rFonts w:asciiTheme="minorHAnsi" w:eastAsia="Times New Roman" w:hAnsiTheme="minorHAnsi" w:cs="Times New Roman"/>
          <w:color w:val="32363A"/>
          <w:shd w:val="clear" w:color="auto" w:fill="FFFFFF"/>
        </w:rPr>
        <w:t>.</w:t>
      </w:r>
    </w:p>
    <w:p w14:paraId="5519503C" w14:textId="77777777" w:rsidR="00EF5184" w:rsidRDefault="00EF5184" w:rsidP="00EF5184">
      <w:pPr>
        <w:pStyle w:val="RCBody"/>
        <w:rPr>
          <w:rFonts w:asciiTheme="minorHAnsi" w:eastAsia="Times New Roman" w:hAnsiTheme="minorHAnsi" w:cs="Times New Roman"/>
          <w:color w:val="32363A"/>
          <w:shd w:val="clear" w:color="auto" w:fill="FFFFFF"/>
        </w:rPr>
      </w:pPr>
      <w:r>
        <w:rPr>
          <w:rFonts w:asciiTheme="minorHAnsi" w:eastAsia="Times New Roman" w:hAnsiTheme="minorHAnsi" w:cs="Times New Roman"/>
          <w:color w:val="32363A"/>
          <w:shd w:val="clear" w:color="auto" w:fill="FFFFFF"/>
        </w:rPr>
        <w:t>Thank you in advance,</w:t>
      </w:r>
    </w:p>
    <w:p w14:paraId="4727F772" w14:textId="77777777" w:rsidR="00EF5184" w:rsidRDefault="00EF5184" w:rsidP="00EF5184">
      <w:pPr>
        <w:pStyle w:val="RCBody"/>
        <w:rPr>
          <w:rFonts w:asciiTheme="minorHAnsi" w:eastAsia="Times New Roman" w:hAnsiTheme="minorHAnsi" w:cs="Times New Roman"/>
          <w:color w:val="32363A"/>
          <w:shd w:val="clear" w:color="auto" w:fill="FFFFFF"/>
        </w:rPr>
      </w:pPr>
      <w:r>
        <w:rPr>
          <w:rFonts w:asciiTheme="minorHAnsi" w:eastAsia="Times New Roman" w:hAnsiTheme="minorHAnsi" w:cs="Times New Roman"/>
          <w:color w:val="32363A"/>
          <w:shd w:val="clear" w:color="auto" w:fill="FFFFFF"/>
        </w:rPr>
        <w:t>The Mosaic United Campus Pillar</w:t>
      </w:r>
    </w:p>
    <w:p w14:paraId="634CAE99" w14:textId="77777777" w:rsidR="00EF5184" w:rsidRDefault="00BE6A73" w:rsidP="00EF5184">
      <w:pPr>
        <w:pStyle w:val="RCBody"/>
        <w:rPr>
          <w:rFonts w:asciiTheme="minorHAnsi" w:eastAsia="Times New Roman" w:hAnsiTheme="minorHAnsi" w:cs="Times New Roman"/>
          <w:color w:val="32363A"/>
          <w:shd w:val="clear" w:color="auto" w:fill="FFFFFF"/>
        </w:rPr>
      </w:pPr>
      <w:hyperlink r:id="rId11" w:history="1">
        <w:r w:rsidR="00EF5184" w:rsidRPr="00930F90">
          <w:rPr>
            <w:rStyle w:val="Hyperlink"/>
            <w:rFonts w:asciiTheme="minorHAnsi" w:eastAsia="Times New Roman" w:hAnsiTheme="minorHAnsi" w:cs="Times New Roman"/>
            <w:shd w:val="clear" w:color="auto" w:fill="FFFFFF"/>
          </w:rPr>
          <w:t>https://www.mosaicunited.org/campus</w:t>
        </w:r>
      </w:hyperlink>
      <w:r w:rsidR="00EF5184">
        <w:rPr>
          <w:rFonts w:asciiTheme="minorHAnsi" w:eastAsia="Times New Roman" w:hAnsiTheme="minorHAnsi" w:cs="Times New Roman"/>
          <w:color w:val="32363A"/>
          <w:shd w:val="clear" w:color="auto" w:fill="FFFFFF"/>
        </w:rPr>
        <w:t xml:space="preserve"> </w:t>
      </w:r>
    </w:p>
    <w:p w14:paraId="3E8B6441" w14:textId="0A7D7C22" w:rsidR="00EF5184" w:rsidRDefault="00EF5184" w:rsidP="00EF5184">
      <w:pPr>
        <w:pStyle w:val="Heading4"/>
        <w:rPr>
          <w:shd w:val="clear" w:color="auto" w:fill="FFFFFF"/>
        </w:rPr>
      </w:pPr>
      <w:r>
        <w:rPr>
          <w:shd w:val="clear" w:color="auto" w:fill="FFFFFF"/>
        </w:rPr>
        <w:t>Final Reminder Invitation</w:t>
      </w:r>
    </w:p>
    <w:p w14:paraId="5C12DC7A" w14:textId="77777777" w:rsidR="00EF5184" w:rsidRDefault="00EF5184" w:rsidP="00EF5184">
      <w:pPr>
        <w:pStyle w:val="RCBody"/>
      </w:pPr>
      <w:r>
        <w:t>FROM: International Survey of Jewish University Students</w:t>
      </w:r>
    </w:p>
    <w:p w14:paraId="5AA1211D" w14:textId="3C1BD36C" w:rsidR="00EF5184" w:rsidRDefault="00EF5184" w:rsidP="00EF5184">
      <w:pPr>
        <w:pStyle w:val="RCBody"/>
      </w:pPr>
      <w:r>
        <w:t xml:space="preserve">Subject: FINAL REMINDER: </w:t>
      </w:r>
      <w:r w:rsidR="00CA265F">
        <w:t>Take 7 minutes to share your thoughts</w:t>
      </w:r>
    </w:p>
    <w:p w14:paraId="72804BD8" w14:textId="77777777" w:rsidR="00EF5184" w:rsidRDefault="00EF5184" w:rsidP="00EF5184">
      <w:pPr>
        <w:pStyle w:val="RCBody"/>
      </w:pPr>
      <w:r>
        <w:t>Dear [First Name],</w:t>
      </w:r>
    </w:p>
    <w:p w14:paraId="3EEA9667" w14:textId="3CBEF1E2" w:rsidR="00EF5184" w:rsidRDefault="00EF5184" w:rsidP="00EF5184">
      <w:pPr>
        <w:pStyle w:val="RCBody"/>
      </w:pPr>
      <w:r>
        <w:t xml:space="preserve">We haven’t heard from you yet, so we’re following up about one last time about our survey about Jewish life on campus [OUTSIDE OF USA- for university students]. About a year ago you indicated at the end of our survey that you would be willing to participate in future surveys. We’d love to hear from you again! </w:t>
      </w:r>
    </w:p>
    <w:p w14:paraId="4898CDDA" w14:textId="77777777" w:rsidR="00EF5184" w:rsidRDefault="00EF5184" w:rsidP="00EF5184">
      <w:pPr>
        <w:pStyle w:val="RCBody"/>
      </w:pPr>
      <w:r>
        <w:t xml:space="preserve">We are coming back to you now, with a follow-up survey asking about your current perspectives. The survey should take no more than 15-minutes to complete and is </w:t>
      </w:r>
      <w:r w:rsidRPr="001311DD">
        <w:rPr>
          <w:u w:val="single"/>
        </w:rPr>
        <w:t>relevant for both those who are currently in college, as well as those who have already graduated.</w:t>
      </w:r>
      <w:r>
        <w:t xml:space="preserve"> All those who complete the survey will have an opportunity to enter a </w:t>
      </w:r>
      <w:r w:rsidRPr="001311DD">
        <w:rPr>
          <w:b/>
          <w:bCs/>
        </w:rPr>
        <w:t>drawing for one of three $500 Amazon gift cards OR one of ten $100 Amazon gift cards</w:t>
      </w:r>
      <w:r>
        <w:t xml:space="preserve">. </w:t>
      </w:r>
    </w:p>
    <w:p w14:paraId="291DF545" w14:textId="77777777" w:rsidR="00EF5184" w:rsidRDefault="00EF5184" w:rsidP="00EF5184">
      <w:pPr>
        <w:pStyle w:val="RCBody"/>
      </w:pPr>
      <w:r>
        <w:t>This survey is administered by Rosov Consulting on behalf of the Mosaic United Campus Pillar. Please be assured that the</w:t>
      </w:r>
      <w:r w:rsidRPr="001311DD">
        <w:t xml:space="preserve"> survey is confidential- </w:t>
      </w:r>
      <w:r>
        <w:t>meaning,</w:t>
      </w:r>
      <w:r w:rsidRPr="001311DD">
        <w:t xml:space="preserve"> nothing you write will be attributed to you individually</w:t>
      </w:r>
      <w:r>
        <w:t xml:space="preserve">. </w:t>
      </w:r>
    </w:p>
    <w:p w14:paraId="7D572012" w14:textId="77777777" w:rsidR="00EF5184" w:rsidRDefault="00EF5184" w:rsidP="00EF5184">
      <w:pPr>
        <w:pStyle w:val="RCBody"/>
      </w:pPr>
      <w:r>
        <w:t xml:space="preserve">To complete the survey, please follow </w:t>
      </w:r>
      <w:r w:rsidRPr="001311DD">
        <w:rPr>
          <w:color w:val="0085AD" w:themeColor="accent4"/>
          <w:u w:val="single"/>
        </w:rPr>
        <w:t>this link</w:t>
      </w:r>
      <w:r>
        <w:t>.</w:t>
      </w:r>
    </w:p>
    <w:p w14:paraId="127641BC" w14:textId="77777777" w:rsidR="00EF5184" w:rsidRDefault="00EF5184" w:rsidP="00EF5184">
      <w:pPr>
        <w:pStyle w:val="RCBody"/>
        <w:rPr>
          <w:rFonts w:asciiTheme="minorHAnsi" w:eastAsia="Times New Roman" w:hAnsiTheme="minorHAnsi" w:cs="Times New Roman"/>
          <w:color w:val="32363A"/>
          <w:shd w:val="clear" w:color="auto" w:fill="FFFFFF"/>
        </w:rPr>
      </w:pPr>
      <w:r w:rsidRPr="001311DD">
        <w:rPr>
          <w:rFonts w:asciiTheme="minorHAnsi" w:eastAsia="Times New Roman" w:hAnsiTheme="minorHAnsi" w:cs="Times New Roman"/>
          <w:color w:val="32363A"/>
          <w:shd w:val="clear" w:color="auto" w:fill="FFFFFF"/>
        </w:rPr>
        <w:lastRenderedPageBreak/>
        <w:t xml:space="preserve">Should you have any questions, feel free to contact </w:t>
      </w:r>
      <w:hyperlink r:id="rId12" w:history="1">
        <w:r w:rsidRPr="001311DD">
          <w:rPr>
            <w:rFonts w:asciiTheme="minorHAnsi" w:eastAsia="Times New Roman" w:hAnsiTheme="minorHAnsi" w:cs="Times New Roman"/>
            <w:color w:val="0085AD" w:themeColor="accent4"/>
            <w:u w:val="single"/>
            <w:shd w:val="clear" w:color="auto" w:fill="FFFFFF"/>
          </w:rPr>
          <w:t>tbecker@rosovconsulting.com</w:t>
        </w:r>
      </w:hyperlink>
      <w:r w:rsidRPr="001311DD">
        <w:rPr>
          <w:rFonts w:asciiTheme="minorHAnsi" w:eastAsia="Times New Roman" w:hAnsiTheme="minorHAnsi" w:cs="Times New Roman"/>
          <w:color w:val="32363A"/>
          <w:shd w:val="clear" w:color="auto" w:fill="FFFFFF"/>
        </w:rPr>
        <w:t>.</w:t>
      </w:r>
    </w:p>
    <w:p w14:paraId="5DC4920D" w14:textId="77777777" w:rsidR="00EF5184" w:rsidRDefault="00EF5184" w:rsidP="00EF5184">
      <w:pPr>
        <w:pStyle w:val="RCBody"/>
        <w:rPr>
          <w:rFonts w:asciiTheme="minorHAnsi" w:eastAsia="Times New Roman" w:hAnsiTheme="minorHAnsi" w:cs="Times New Roman"/>
          <w:color w:val="32363A"/>
          <w:shd w:val="clear" w:color="auto" w:fill="FFFFFF"/>
        </w:rPr>
      </w:pPr>
      <w:r>
        <w:rPr>
          <w:rFonts w:asciiTheme="minorHAnsi" w:eastAsia="Times New Roman" w:hAnsiTheme="minorHAnsi" w:cs="Times New Roman"/>
          <w:color w:val="32363A"/>
          <w:shd w:val="clear" w:color="auto" w:fill="FFFFFF"/>
        </w:rPr>
        <w:t>Thank you in advance,</w:t>
      </w:r>
    </w:p>
    <w:p w14:paraId="5923E4DF" w14:textId="77777777" w:rsidR="00EF5184" w:rsidRDefault="00EF5184" w:rsidP="00EF5184">
      <w:pPr>
        <w:pStyle w:val="RCBody"/>
        <w:rPr>
          <w:rFonts w:asciiTheme="minorHAnsi" w:eastAsia="Times New Roman" w:hAnsiTheme="minorHAnsi" w:cs="Times New Roman"/>
          <w:color w:val="32363A"/>
          <w:shd w:val="clear" w:color="auto" w:fill="FFFFFF"/>
        </w:rPr>
      </w:pPr>
      <w:r>
        <w:rPr>
          <w:rFonts w:asciiTheme="minorHAnsi" w:eastAsia="Times New Roman" w:hAnsiTheme="minorHAnsi" w:cs="Times New Roman"/>
          <w:color w:val="32363A"/>
          <w:shd w:val="clear" w:color="auto" w:fill="FFFFFF"/>
        </w:rPr>
        <w:t>The Mosaic United Campus Pillar</w:t>
      </w:r>
    </w:p>
    <w:p w14:paraId="5118291E" w14:textId="77777777" w:rsidR="00EF5184" w:rsidRPr="00EF5184" w:rsidRDefault="00EF5184" w:rsidP="00EF5184"/>
    <w:sectPr w:rsidR="00EF5184" w:rsidRPr="00EF5184" w:rsidSect="000B322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9517" w14:textId="77777777" w:rsidR="00BE6A73" w:rsidRDefault="00BE6A73" w:rsidP="00CE2B18">
      <w:r>
        <w:separator/>
      </w:r>
    </w:p>
    <w:p w14:paraId="7F5254FD" w14:textId="77777777" w:rsidR="00BE6A73" w:rsidRDefault="00BE6A73"/>
  </w:endnote>
  <w:endnote w:type="continuationSeparator" w:id="0">
    <w:p w14:paraId="77A09885" w14:textId="77777777" w:rsidR="00BE6A73" w:rsidRDefault="00BE6A73" w:rsidP="00CE2B18">
      <w:r>
        <w:continuationSeparator/>
      </w:r>
    </w:p>
    <w:p w14:paraId="67081BF4" w14:textId="77777777" w:rsidR="00BE6A73" w:rsidRDefault="00BE6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panose1 w:val="02000503000000000000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2461" w14:textId="77777777" w:rsidR="0041684A" w:rsidRPr="00587566" w:rsidRDefault="00E96189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1CF6D9BC" wp14:editId="450BB4FF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86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830CB5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0311CF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/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</w:r>
    <w:r w:rsidR="00DC134C"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6D58" w14:textId="77777777" w:rsidR="00596675" w:rsidRPr="00533535" w:rsidRDefault="009B2379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5FBA8107" wp14:editId="10F4D00C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F874" w14:textId="77777777" w:rsidR="00BE6A73" w:rsidRDefault="00BE6A73" w:rsidP="00CE2B18">
      <w:r>
        <w:separator/>
      </w:r>
    </w:p>
  </w:footnote>
  <w:footnote w:type="continuationSeparator" w:id="0">
    <w:p w14:paraId="437A05B5" w14:textId="77777777" w:rsidR="00BE6A73" w:rsidRDefault="00BE6A73" w:rsidP="00CE2B18">
      <w:r>
        <w:continuationSeparator/>
      </w:r>
    </w:p>
    <w:p w14:paraId="3B39C067" w14:textId="77777777" w:rsidR="00BE6A73" w:rsidRDefault="00BE6A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099A" w14:textId="77777777" w:rsidR="00CE2B18" w:rsidRDefault="00CE2B18" w:rsidP="00CE2B18">
    <w:pPr>
      <w:pStyle w:val="Header"/>
      <w:ind w:left="-1440"/>
    </w:pPr>
  </w:p>
  <w:p w14:paraId="46C21DBB" w14:textId="77777777" w:rsidR="00596675" w:rsidRDefault="00596675"/>
  <w:p w14:paraId="1FFB5F09" w14:textId="77777777" w:rsidR="00596675" w:rsidRDefault="00596675"/>
  <w:p w14:paraId="0979966B" w14:textId="77777777" w:rsidR="00596675" w:rsidRDefault="00596675"/>
  <w:p w14:paraId="188C388D" w14:textId="77777777" w:rsidR="0041684A" w:rsidRDefault="004168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8F81" w14:textId="77777777" w:rsidR="00CE2B18" w:rsidRDefault="00CE2B18" w:rsidP="00CE2B18">
    <w:pPr>
      <w:pStyle w:val="Header"/>
      <w:ind w:left="-1440"/>
    </w:pPr>
  </w:p>
  <w:p w14:paraId="09EF0FA6" w14:textId="77777777" w:rsidR="00596675" w:rsidRPr="000E3BEE" w:rsidRDefault="00596675">
    <w:pPr>
      <w:rPr>
        <w:rFonts w:ascii="Gotham Light" w:hAnsi="Gotham Light"/>
      </w:rPr>
    </w:pPr>
  </w:p>
  <w:p w14:paraId="3338073B" w14:textId="5387AD6B" w:rsidR="000632F1" w:rsidRPr="009A7C80" w:rsidRDefault="009B2379" w:rsidP="009A7C80">
    <w:pPr>
      <w:pStyle w:val="ClientName"/>
    </w:pPr>
    <w:r>
      <w:drawing>
        <wp:anchor distT="0" distB="0" distL="114300" distR="114300" simplePos="0" relativeHeight="251691008" behindDoc="0" locked="0" layoutInCell="1" allowOverlap="1" wp14:anchorId="6D2B8136" wp14:editId="3908E80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4BA6">
      <w:t>Ministry of Diaspora Affairs</w:t>
    </w:r>
  </w:p>
  <w:p w14:paraId="077A378E" w14:textId="622312D8" w:rsidR="0051579D" w:rsidRPr="009A7C80" w:rsidRDefault="00494BA6" w:rsidP="009A7C80">
    <w:pPr>
      <w:pStyle w:val="ProjectName"/>
    </w:pPr>
    <w:r>
      <w:t>Mosaic United: Campus Pillar Evaluation</w:t>
    </w:r>
  </w:p>
  <w:p w14:paraId="76B2033F" w14:textId="656A41C3" w:rsidR="008704BE" w:rsidRPr="000632F1" w:rsidRDefault="00494BA6" w:rsidP="009A7C80">
    <w:pPr>
      <w:pStyle w:val="ProjectName"/>
    </w:pPr>
    <w:r>
      <w:t>May 2021</w:t>
    </w:r>
  </w:p>
  <w:p w14:paraId="26337EBA" w14:textId="77777777"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25B96414" wp14:editId="54411474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7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14"/>
  </w:num>
  <w:num w:numId="8">
    <w:abstractNumId w:val="1"/>
  </w:num>
  <w:num w:numId="9">
    <w:abstractNumId w:val="16"/>
  </w:num>
  <w:num w:numId="10">
    <w:abstractNumId w:val="15"/>
  </w:num>
  <w:num w:numId="11">
    <w:abstractNumId w:val="13"/>
  </w:num>
  <w:num w:numId="12">
    <w:abstractNumId w:val="18"/>
  </w:num>
  <w:num w:numId="13">
    <w:abstractNumId w:val="10"/>
  </w:num>
  <w:num w:numId="14">
    <w:abstractNumId w:val="6"/>
  </w:num>
  <w:num w:numId="15">
    <w:abstractNumId w:val="3"/>
  </w:num>
  <w:num w:numId="16">
    <w:abstractNumId w:val="11"/>
  </w:num>
  <w:num w:numId="17">
    <w:abstractNumId w:val="20"/>
  </w:num>
  <w:num w:numId="18">
    <w:abstractNumId w:val="12"/>
  </w:num>
  <w:num w:numId="19">
    <w:abstractNumId w:val="21"/>
  </w:num>
  <w:num w:numId="20">
    <w:abstractNumId w:val="19"/>
  </w:num>
  <w:num w:numId="21">
    <w:abstractNumId w:val="2"/>
  </w:num>
  <w:num w:numId="2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A6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F55B4"/>
    <w:rsid w:val="00102A90"/>
    <w:rsid w:val="00114722"/>
    <w:rsid w:val="001311DD"/>
    <w:rsid w:val="00131C70"/>
    <w:rsid w:val="001321F6"/>
    <w:rsid w:val="001341E9"/>
    <w:rsid w:val="0014616D"/>
    <w:rsid w:val="00156D7A"/>
    <w:rsid w:val="0016770C"/>
    <w:rsid w:val="001757CC"/>
    <w:rsid w:val="0018329F"/>
    <w:rsid w:val="0018476B"/>
    <w:rsid w:val="001913F7"/>
    <w:rsid w:val="00196AF5"/>
    <w:rsid w:val="001C1B3A"/>
    <w:rsid w:val="001C5833"/>
    <w:rsid w:val="001E25BE"/>
    <w:rsid w:val="001F4123"/>
    <w:rsid w:val="001F524C"/>
    <w:rsid w:val="001F7A46"/>
    <w:rsid w:val="00210ABC"/>
    <w:rsid w:val="00211CEB"/>
    <w:rsid w:val="00220A4D"/>
    <w:rsid w:val="00223ACA"/>
    <w:rsid w:val="00233BDC"/>
    <w:rsid w:val="00236E7D"/>
    <w:rsid w:val="002401F0"/>
    <w:rsid w:val="00243838"/>
    <w:rsid w:val="002462F5"/>
    <w:rsid w:val="00256915"/>
    <w:rsid w:val="002716E4"/>
    <w:rsid w:val="00272603"/>
    <w:rsid w:val="00277591"/>
    <w:rsid w:val="002A206C"/>
    <w:rsid w:val="002B0089"/>
    <w:rsid w:val="002B0CC0"/>
    <w:rsid w:val="002C48F4"/>
    <w:rsid w:val="002E4781"/>
    <w:rsid w:val="002F1852"/>
    <w:rsid w:val="003171F2"/>
    <w:rsid w:val="00321219"/>
    <w:rsid w:val="00323949"/>
    <w:rsid w:val="00330130"/>
    <w:rsid w:val="00332E18"/>
    <w:rsid w:val="0034753F"/>
    <w:rsid w:val="003523F6"/>
    <w:rsid w:val="00365A27"/>
    <w:rsid w:val="00367653"/>
    <w:rsid w:val="00374D6A"/>
    <w:rsid w:val="00382800"/>
    <w:rsid w:val="00383D0F"/>
    <w:rsid w:val="0039320A"/>
    <w:rsid w:val="003A760E"/>
    <w:rsid w:val="003B36C2"/>
    <w:rsid w:val="003C486A"/>
    <w:rsid w:val="003D353D"/>
    <w:rsid w:val="003F629A"/>
    <w:rsid w:val="003F76B6"/>
    <w:rsid w:val="003F79B3"/>
    <w:rsid w:val="00411D04"/>
    <w:rsid w:val="00414057"/>
    <w:rsid w:val="00415361"/>
    <w:rsid w:val="0041684A"/>
    <w:rsid w:val="00433AA7"/>
    <w:rsid w:val="00440099"/>
    <w:rsid w:val="004558FA"/>
    <w:rsid w:val="00467A62"/>
    <w:rsid w:val="00471462"/>
    <w:rsid w:val="00473723"/>
    <w:rsid w:val="00477198"/>
    <w:rsid w:val="00482EDE"/>
    <w:rsid w:val="004834C2"/>
    <w:rsid w:val="004920F6"/>
    <w:rsid w:val="00494BA6"/>
    <w:rsid w:val="004A5BAD"/>
    <w:rsid w:val="004B7B55"/>
    <w:rsid w:val="004C38FA"/>
    <w:rsid w:val="004D060C"/>
    <w:rsid w:val="004E3307"/>
    <w:rsid w:val="004E531D"/>
    <w:rsid w:val="004E6D21"/>
    <w:rsid w:val="004F11B7"/>
    <w:rsid w:val="00507547"/>
    <w:rsid w:val="0051579D"/>
    <w:rsid w:val="005314B7"/>
    <w:rsid w:val="0053189F"/>
    <w:rsid w:val="00533535"/>
    <w:rsid w:val="00534DBA"/>
    <w:rsid w:val="00537DC9"/>
    <w:rsid w:val="00543C07"/>
    <w:rsid w:val="005540A7"/>
    <w:rsid w:val="00555AFA"/>
    <w:rsid w:val="00584A62"/>
    <w:rsid w:val="00585732"/>
    <w:rsid w:val="00587566"/>
    <w:rsid w:val="00596675"/>
    <w:rsid w:val="005A41F0"/>
    <w:rsid w:val="005B092E"/>
    <w:rsid w:val="005C10E4"/>
    <w:rsid w:val="005C7257"/>
    <w:rsid w:val="005C7395"/>
    <w:rsid w:val="005E4243"/>
    <w:rsid w:val="005E4EF7"/>
    <w:rsid w:val="005E6337"/>
    <w:rsid w:val="006023E5"/>
    <w:rsid w:val="00613D6E"/>
    <w:rsid w:val="006253E3"/>
    <w:rsid w:val="00627C29"/>
    <w:rsid w:val="00630D30"/>
    <w:rsid w:val="00636D7C"/>
    <w:rsid w:val="006477FF"/>
    <w:rsid w:val="00651CD0"/>
    <w:rsid w:val="006538CE"/>
    <w:rsid w:val="0066286B"/>
    <w:rsid w:val="00671E5B"/>
    <w:rsid w:val="00681139"/>
    <w:rsid w:val="006A3E8B"/>
    <w:rsid w:val="006C78EA"/>
    <w:rsid w:val="006C7D66"/>
    <w:rsid w:val="006E65D3"/>
    <w:rsid w:val="006F2FB3"/>
    <w:rsid w:val="0070048E"/>
    <w:rsid w:val="0070115C"/>
    <w:rsid w:val="007026E5"/>
    <w:rsid w:val="007026FB"/>
    <w:rsid w:val="00707A7A"/>
    <w:rsid w:val="007133FF"/>
    <w:rsid w:val="0072304F"/>
    <w:rsid w:val="0073639F"/>
    <w:rsid w:val="00741EAD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B3CF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CD6"/>
    <w:rsid w:val="008D4D4F"/>
    <w:rsid w:val="008D5715"/>
    <w:rsid w:val="008F23C3"/>
    <w:rsid w:val="009102BE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64AB1"/>
    <w:rsid w:val="0096655E"/>
    <w:rsid w:val="009708FA"/>
    <w:rsid w:val="00971BB3"/>
    <w:rsid w:val="009827E5"/>
    <w:rsid w:val="00985927"/>
    <w:rsid w:val="009A06F8"/>
    <w:rsid w:val="009A7C80"/>
    <w:rsid w:val="009B2379"/>
    <w:rsid w:val="009B7B31"/>
    <w:rsid w:val="009D0913"/>
    <w:rsid w:val="009D7693"/>
    <w:rsid w:val="009D7966"/>
    <w:rsid w:val="009E06A1"/>
    <w:rsid w:val="009E4B6F"/>
    <w:rsid w:val="009E5B23"/>
    <w:rsid w:val="00A005DC"/>
    <w:rsid w:val="00A0105D"/>
    <w:rsid w:val="00A04DFB"/>
    <w:rsid w:val="00A060EC"/>
    <w:rsid w:val="00A16695"/>
    <w:rsid w:val="00A37D6F"/>
    <w:rsid w:val="00A41659"/>
    <w:rsid w:val="00A438D9"/>
    <w:rsid w:val="00A51359"/>
    <w:rsid w:val="00A54974"/>
    <w:rsid w:val="00A63B15"/>
    <w:rsid w:val="00A73D0C"/>
    <w:rsid w:val="00A7400F"/>
    <w:rsid w:val="00A81681"/>
    <w:rsid w:val="00A92B97"/>
    <w:rsid w:val="00AA5CDA"/>
    <w:rsid w:val="00AB23BC"/>
    <w:rsid w:val="00AB576D"/>
    <w:rsid w:val="00AB6CD1"/>
    <w:rsid w:val="00AC5254"/>
    <w:rsid w:val="00AE6036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729FA"/>
    <w:rsid w:val="00B779F7"/>
    <w:rsid w:val="00B82A1F"/>
    <w:rsid w:val="00B871BF"/>
    <w:rsid w:val="00B957DB"/>
    <w:rsid w:val="00BA44DF"/>
    <w:rsid w:val="00BA5079"/>
    <w:rsid w:val="00BB1670"/>
    <w:rsid w:val="00BC27C7"/>
    <w:rsid w:val="00BE0B26"/>
    <w:rsid w:val="00BE1608"/>
    <w:rsid w:val="00BE6A73"/>
    <w:rsid w:val="00BE734B"/>
    <w:rsid w:val="00BE7434"/>
    <w:rsid w:val="00BF06F1"/>
    <w:rsid w:val="00C11798"/>
    <w:rsid w:val="00C11F61"/>
    <w:rsid w:val="00C13F65"/>
    <w:rsid w:val="00C344C9"/>
    <w:rsid w:val="00C43C46"/>
    <w:rsid w:val="00C630B8"/>
    <w:rsid w:val="00C67037"/>
    <w:rsid w:val="00C7143C"/>
    <w:rsid w:val="00C7568F"/>
    <w:rsid w:val="00C771E7"/>
    <w:rsid w:val="00C853D0"/>
    <w:rsid w:val="00CA265F"/>
    <w:rsid w:val="00CB1A73"/>
    <w:rsid w:val="00CB4AA3"/>
    <w:rsid w:val="00CB6313"/>
    <w:rsid w:val="00CC30EF"/>
    <w:rsid w:val="00CC31CD"/>
    <w:rsid w:val="00CE2B18"/>
    <w:rsid w:val="00CE2C49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1195B"/>
    <w:rsid w:val="00E20BDB"/>
    <w:rsid w:val="00E2201D"/>
    <w:rsid w:val="00E315E5"/>
    <w:rsid w:val="00E3370B"/>
    <w:rsid w:val="00E36F2A"/>
    <w:rsid w:val="00E40BDF"/>
    <w:rsid w:val="00E5516E"/>
    <w:rsid w:val="00E63589"/>
    <w:rsid w:val="00E662B2"/>
    <w:rsid w:val="00E954B7"/>
    <w:rsid w:val="00E96189"/>
    <w:rsid w:val="00EA0C17"/>
    <w:rsid w:val="00EA1EB9"/>
    <w:rsid w:val="00EA3DA7"/>
    <w:rsid w:val="00EB1694"/>
    <w:rsid w:val="00EB2968"/>
    <w:rsid w:val="00EE2635"/>
    <w:rsid w:val="00EE60DF"/>
    <w:rsid w:val="00EF5184"/>
    <w:rsid w:val="00F12C84"/>
    <w:rsid w:val="00F175D3"/>
    <w:rsid w:val="00F23659"/>
    <w:rsid w:val="00F23991"/>
    <w:rsid w:val="00F26867"/>
    <w:rsid w:val="00F316BD"/>
    <w:rsid w:val="00F33BF2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CAB"/>
    <w:rsid w:val="00FD11AD"/>
    <w:rsid w:val="00FD1495"/>
    <w:rsid w:val="00FD5330"/>
    <w:rsid w:val="00FD7716"/>
    <w:rsid w:val="00FD7B03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DB3657"/>
  <w15:docId w15:val="{1059A97C-B51E-43D2-BE02-ADB44972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635F35-5766-43A7-8915-38499989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29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Rosov Consulting</dc:creator>
  <cp:lastModifiedBy>Tehilla Becker</cp:lastModifiedBy>
  <cp:revision>5</cp:revision>
  <cp:lastPrinted>2018-11-06T23:22:00Z</cp:lastPrinted>
  <dcterms:created xsi:type="dcterms:W3CDTF">2021-05-09T07:31:00Z</dcterms:created>
  <dcterms:modified xsi:type="dcterms:W3CDTF">2021-06-01T13:49:00Z</dcterms:modified>
</cp:coreProperties>
</file>