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4D231" w14:textId="77777777" w:rsidR="00917C60" w:rsidRDefault="00917C60" w:rsidP="0097501A">
      <w:pPr>
        <w:rPr>
          <w:sz w:val="22"/>
        </w:rPr>
      </w:pPr>
    </w:p>
    <w:p w14:paraId="0A485A9B" w14:textId="1AB53232" w:rsidR="00C230CF" w:rsidRDefault="008629DF" w:rsidP="0097501A">
      <w:pPr>
        <w:rPr>
          <w:sz w:val="22"/>
        </w:rPr>
      </w:pPr>
      <w:r>
        <w:rPr>
          <w:sz w:val="22"/>
        </w:rPr>
        <w:t>28 May</w:t>
      </w:r>
      <w:r w:rsidR="00917C60">
        <w:rPr>
          <w:sz w:val="22"/>
        </w:rPr>
        <w:t xml:space="preserve"> 2019</w:t>
      </w:r>
    </w:p>
    <w:p w14:paraId="37A2E4C0" w14:textId="77777777" w:rsidR="002D3124" w:rsidRDefault="002D3124" w:rsidP="007D75DA">
      <w:pPr>
        <w:rPr>
          <w:b/>
          <w:sz w:val="22"/>
        </w:rPr>
      </w:pPr>
    </w:p>
    <w:p w14:paraId="6F4C24CC" w14:textId="77777777" w:rsidR="00A76B91" w:rsidRDefault="00A76B91" w:rsidP="007D75DA">
      <w:pPr>
        <w:jc w:val="center"/>
      </w:pPr>
      <w:r>
        <w:t>To whom it may concern</w:t>
      </w:r>
    </w:p>
    <w:p w14:paraId="572C8A96" w14:textId="77777777" w:rsidR="00A76B91" w:rsidRDefault="00A76B91" w:rsidP="00A76B91"/>
    <w:p w14:paraId="62CD8CA8" w14:textId="77777777" w:rsidR="00A76B91" w:rsidRPr="007D75DA" w:rsidRDefault="00A76B91" w:rsidP="007D75DA">
      <w:pPr>
        <w:jc w:val="center"/>
        <w:rPr>
          <w:b/>
          <w:bCs/>
        </w:rPr>
      </w:pPr>
      <w:r w:rsidRPr="007D75DA">
        <w:rPr>
          <w:b/>
          <w:bCs/>
        </w:rPr>
        <w:t xml:space="preserve">Re: Adam </w:t>
      </w:r>
      <w:proofErr w:type="spellStart"/>
      <w:r w:rsidRPr="007D75DA">
        <w:rPr>
          <w:b/>
          <w:bCs/>
        </w:rPr>
        <w:t>Gardin-Goldfine</w:t>
      </w:r>
      <w:proofErr w:type="spellEnd"/>
      <w:r w:rsidRPr="007D75DA">
        <w:rPr>
          <w:b/>
          <w:bCs/>
        </w:rPr>
        <w:t xml:space="preserve"> (D.O.B. 8/10/2004)</w:t>
      </w:r>
    </w:p>
    <w:p w14:paraId="029A0604" w14:textId="77777777" w:rsidR="00A76B91" w:rsidRDefault="00A76B91" w:rsidP="00A76B91"/>
    <w:p w14:paraId="69E57A07" w14:textId="28721DAA" w:rsidR="00A76B91" w:rsidRDefault="00A76B91" w:rsidP="007D75DA">
      <w:pPr>
        <w:jc w:val="both"/>
      </w:pPr>
      <w:r>
        <w:t xml:space="preserve">Adam </w:t>
      </w:r>
      <w:proofErr w:type="spellStart"/>
      <w:r w:rsidR="007D75DA">
        <w:t>Gardin-Goldfine</w:t>
      </w:r>
      <w:proofErr w:type="spellEnd"/>
      <w:r w:rsidR="007D75DA">
        <w:t xml:space="preserve"> </w:t>
      </w:r>
      <w:r>
        <w:t>has been a patient under my care since March 2018. He has received diagnoses of Autism Spectrum Disorder and A</w:t>
      </w:r>
      <w:r w:rsidR="007D75DA">
        <w:t xml:space="preserve">ttention </w:t>
      </w:r>
      <w:r>
        <w:t>D</w:t>
      </w:r>
      <w:r w:rsidR="007D75DA">
        <w:t xml:space="preserve">eficit </w:t>
      </w:r>
      <w:r>
        <w:t>H</w:t>
      </w:r>
      <w:r w:rsidR="007D75DA">
        <w:t xml:space="preserve">yperactivity </w:t>
      </w:r>
      <w:r>
        <w:t>D</w:t>
      </w:r>
      <w:r w:rsidR="007D75DA">
        <w:t>isorder</w:t>
      </w:r>
      <w:r>
        <w:t xml:space="preserve">. When I first saw </w:t>
      </w:r>
      <w:r w:rsidR="007D75DA">
        <w:t>Adam</w:t>
      </w:r>
      <w:r>
        <w:t>, he was also grappling with a Major Depressive Disorder. The mood disturbance has not settled.</w:t>
      </w:r>
    </w:p>
    <w:p w14:paraId="23874FB0" w14:textId="77777777" w:rsidR="00A76B91" w:rsidRDefault="00A76B91" w:rsidP="007D75DA">
      <w:pPr>
        <w:jc w:val="both"/>
      </w:pPr>
    </w:p>
    <w:p w14:paraId="1908E80F" w14:textId="5521092E" w:rsidR="00A76B91" w:rsidRDefault="00A76B91" w:rsidP="007D75DA">
      <w:pPr>
        <w:jc w:val="both"/>
      </w:pPr>
      <w:r>
        <w:t xml:space="preserve">Adam continues to struggle with the above-mentioned difficulties, which impact on </w:t>
      </w:r>
      <w:r w:rsidR="007D75DA">
        <w:t>school (he has moved schools)</w:t>
      </w:r>
      <w:r w:rsidR="007D75DA">
        <w:t xml:space="preserve">, </w:t>
      </w:r>
      <w:r>
        <w:t xml:space="preserve">relationships within his family, and with social relationships. </w:t>
      </w:r>
    </w:p>
    <w:p w14:paraId="05BB481E" w14:textId="77777777" w:rsidR="00A76B91" w:rsidRDefault="00A76B91" w:rsidP="007D75DA">
      <w:pPr>
        <w:jc w:val="both"/>
      </w:pPr>
    </w:p>
    <w:p w14:paraId="7CCA5101" w14:textId="1B53D83F" w:rsidR="00A76B91" w:rsidRDefault="007D75DA" w:rsidP="007D75DA">
      <w:pPr>
        <w:jc w:val="both"/>
      </w:pPr>
      <w:r>
        <w:t>Adam’s</w:t>
      </w:r>
      <w:r w:rsidR="00A76B91">
        <w:t xml:space="preserve"> specific challenges relate to his difficulty with emotional regulation (including problems self</w:t>
      </w:r>
      <w:r>
        <w:t>-</w:t>
      </w:r>
      <w:r w:rsidR="00A76B91">
        <w:t>regulating a range of feelings</w:t>
      </w:r>
      <w:r>
        <w:t>,</w:t>
      </w:r>
      <w:r w:rsidR="00A76B91">
        <w:t xml:space="preserve"> including anger) </w:t>
      </w:r>
      <w:r>
        <w:t xml:space="preserve">and </w:t>
      </w:r>
      <w:r w:rsidR="00A76B91">
        <w:t xml:space="preserve">with focusing on tasks. When Adam is engaged in a task, he can complete the task, is thorough in the way he goes about </w:t>
      </w:r>
      <w:r>
        <w:t>it</w:t>
      </w:r>
      <w:r w:rsidR="00A76B91">
        <w:t xml:space="preserve">, and is amicable. However, when Adam is required to do something that he is not keen on, he can become oppositional and defiant. </w:t>
      </w:r>
    </w:p>
    <w:p w14:paraId="789296B6" w14:textId="77777777" w:rsidR="00A76B91" w:rsidRDefault="00A76B91" w:rsidP="007D75DA">
      <w:pPr>
        <w:jc w:val="both"/>
      </w:pPr>
    </w:p>
    <w:p w14:paraId="2AACADFE" w14:textId="186EF075" w:rsidR="00A76B91" w:rsidRDefault="00A76B91" w:rsidP="007D75DA">
      <w:pPr>
        <w:jc w:val="both"/>
      </w:pPr>
      <w:r>
        <w:t>A vari</w:t>
      </w:r>
      <w:r w:rsidR="007D75DA">
        <w:t>e</w:t>
      </w:r>
      <w:r>
        <w:t xml:space="preserve">ty of strategies have been used to help Adam in recent years, including pharmacological (he is currently on Vyvanse and </w:t>
      </w:r>
      <w:proofErr w:type="spellStart"/>
      <w:r>
        <w:t>Lovan</w:t>
      </w:r>
      <w:proofErr w:type="spellEnd"/>
      <w:r>
        <w:t xml:space="preserve">), psychological and specific </w:t>
      </w:r>
      <w:proofErr w:type="gramStart"/>
      <w:r>
        <w:t>school based</w:t>
      </w:r>
      <w:proofErr w:type="gramEnd"/>
      <w:r>
        <w:t xml:space="preserve"> interventions. He currently sees a psychiatrist, a paediatrician</w:t>
      </w:r>
      <w:r w:rsidR="007D75DA">
        <w:t xml:space="preserve"> and </w:t>
      </w:r>
      <w:r>
        <w:t xml:space="preserve">a speech pathologist, </w:t>
      </w:r>
    </w:p>
    <w:p w14:paraId="3D9BB613" w14:textId="77777777" w:rsidR="00A76B91" w:rsidRDefault="00A76B91" w:rsidP="007D75DA">
      <w:pPr>
        <w:jc w:val="both"/>
      </w:pPr>
    </w:p>
    <w:p w14:paraId="19A4D7B6" w14:textId="5C2BE320" w:rsidR="00A76B91" w:rsidRDefault="00A76B91" w:rsidP="007D75DA">
      <w:pPr>
        <w:jc w:val="both"/>
      </w:pPr>
      <w:r>
        <w:t xml:space="preserve">Adam is a bright and passionate youth, who is </w:t>
      </w:r>
      <w:proofErr w:type="gramStart"/>
      <w:r>
        <w:t>well-intentioned</w:t>
      </w:r>
      <w:proofErr w:type="gramEnd"/>
      <w:r>
        <w:t xml:space="preserve"> and </w:t>
      </w:r>
      <w:r w:rsidR="007D75DA">
        <w:t xml:space="preserve">I note also </w:t>
      </w:r>
      <w:r>
        <w:t xml:space="preserve">has a </w:t>
      </w:r>
      <w:r w:rsidR="007D75DA">
        <w:t xml:space="preserve">strong </w:t>
      </w:r>
      <w:r>
        <w:t xml:space="preserve">love of animals. </w:t>
      </w:r>
    </w:p>
    <w:p w14:paraId="63F42EAB" w14:textId="77777777" w:rsidR="00A76B91" w:rsidRDefault="00A76B91" w:rsidP="007D75DA">
      <w:pPr>
        <w:jc w:val="both"/>
      </w:pPr>
    </w:p>
    <w:p w14:paraId="29AF2FE3" w14:textId="77777777" w:rsidR="00A76B91" w:rsidRDefault="00A76B91" w:rsidP="007D75DA">
      <w:pPr>
        <w:jc w:val="both"/>
      </w:pPr>
      <w:r>
        <w:t>I am hopeful that Adam will be able to be accommodated by your service.</w:t>
      </w:r>
    </w:p>
    <w:p w14:paraId="2E44DFC5" w14:textId="3E646A6C" w:rsidR="00C230CF" w:rsidRDefault="007D75DA" w:rsidP="007D75DA">
      <w:pPr>
        <w:jc w:val="both"/>
        <w:rPr>
          <w:sz w:val="22"/>
        </w:rPr>
      </w:pPr>
      <w:r>
        <w:rPr>
          <w:sz w:val="22"/>
        </w:rPr>
        <w:t>Yours sincerely</w:t>
      </w:r>
    </w:p>
    <w:p w14:paraId="2D538621" w14:textId="77777777" w:rsidR="007D75DA" w:rsidRDefault="007D75DA" w:rsidP="007D75DA">
      <w:pPr>
        <w:jc w:val="both"/>
        <w:rPr>
          <w:sz w:val="22"/>
        </w:rPr>
      </w:pPr>
    </w:p>
    <w:p w14:paraId="23495405" w14:textId="77777777" w:rsidR="003F0035" w:rsidRDefault="003F0035" w:rsidP="002A09C4">
      <w:pPr>
        <w:jc w:val="both"/>
        <w:rPr>
          <w:sz w:val="22"/>
        </w:rPr>
      </w:pPr>
    </w:p>
    <w:p w14:paraId="4F291A48" w14:textId="77777777" w:rsidR="00D56A11" w:rsidRPr="00743932" w:rsidRDefault="00D56A11" w:rsidP="00D56A11">
      <w:pPr>
        <w:jc w:val="both"/>
        <w:rPr>
          <w:sz w:val="16"/>
          <w:szCs w:val="22"/>
        </w:rPr>
      </w:pPr>
      <w:r>
        <w:rPr>
          <w:noProof/>
          <w:szCs w:val="22"/>
          <w:lang w:eastAsia="en-AU"/>
        </w:rPr>
        <w:drawing>
          <wp:anchor distT="0" distB="0" distL="114300" distR="114300" simplePos="0" relativeHeight="251659264" behindDoc="0" locked="0" layoutInCell="1" allowOverlap="1" wp14:anchorId="7491A6B3" wp14:editId="12B50EA7">
            <wp:simplePos x="0" y="0"/>
            <wp:positionH relativeFrom="column">
              <wp:posOffset>114300</wp:posOffset>
            </wp:positionH>
            <wp:positionV relativeFrom="paragraph">
              <wp:posOffset>99060</wp:posOffset>
            </wp:positionV>
            <wp:extent cx="1206500" cy="360045"/>
            <wp:effectExtent l="0" t="0" r="0" b="1905"/>
            <wp:wrapTight wrapText="bothSides">
              <wp:wrapPolygon edited="0">
                <wp:start x="0" y="0"/>
                <wp:lineTo x="0" y="20571"/>
                <wp:lineTo x="21145" y="20571"/>
                <wp:lineTo x="211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22D85" w14:textId="77777777" w:rsidR="00D56A11" w:rsidRPr="00AD12DC" w:rsidRDefault="00D56A11" w:rsidP="00D56A11">
      <w:pPr>
        <w:tabs>
          <w:tab w:val="left" w:pos="1253"/>
        </w:tabs>
        <w:rPr>
          <w:rFonts w:ascii="Arial Narrow" w:hAnsi="Arial Narrow"/>
          <w:b/>
          <w:szCs w:val="22"/>
        </w:rPr>
      </w:pPr>
    </w:p>
    <w:p w14:paraId="5DF940B3" w14:textId="77777777" w:rsidR="00D56A11" w:rsidRPr="00AD12DC" w:rsidRDefault="00D56A11" w:rsidP="00D56A11">
      <w:pPr>
        <w:tabs>
          <w:tab w:val="left" w:pos="1253"/>
        </w:tabs>
        <w:rPr>
          <w:b/>
          <w:szCs w:val="22"/>
        </w:rPr>
      </w:pPr>
    </w:p>
    <w:p w14:paraId="3E33F6C2" w14:textId="77777777" w:rsidR="00D56A11" w:rsidRPr="003C6309" w:rsidRDefault="00D56A11" w:rsidP="00D56A11">
      <w:pPr>
        <w:tabs>
          <w:tab w:val="left" w:pos="1253"/>
        </w:tabs>
        <w:rPr>
          <w:b/>
          <w:sz w:val="22"/>
          <w:szCs w:val="21"/>
        </w:rPr>
      </w:pPr>
      <w:r w:rsidRPr="003C6309">
        <w:rPr>
          <w:b/>
          <w:sz w:val="22"/>
          <w:szCs w:val="21"/>
        </w:rPr>
        <w:t>Professor Garry Walter AM</w:t>
      </w:r>
    </w:p>
    <w:p w14:paraId="6E6A06BE" w14:textId="784D721B" w:rsidR="0097182C" w:rsidRPr="007D75DA" w:rsidRDefault="00D56A11" w:rsidP="007D75DA">
      <w:pPr>
        <w:tabs>
          <w:tab w:val="left" w:pos="1253"/>
        </w:tabs>
        <w:rPr>
          <w:sz w:val="20"/>
          <w:szCs w:val="22"/>
        </w:rPr>
      </w:pPr>
      <w:r w:rsidRPr="00F11A85">
        <w:rPr>
          <w:sz w:val="20"/>
          <w:szCs w:val="22"/>
        </w:rPr>
        <w:t>Child</w:t>
      </w:r>
      <w:r>
        <w:rPr>
          <w:sz w:val="20"/>
          <w:szCs w:val="22"/>
        </w:rPr>
        <w:t>, Family and Adult</w:t>
      </w:r>
      <w:r w:rsidRPr="00F11A85">
        <w:rPr>
          <w:sz w:val="20"/>
          <w:szCs w:val="22"/>
        </w:rPr>
        <w:t xml:space="preserve"> Psychiatrist</w:t>
      </w:r>
    </w:p>
    <w:sectPr w:rsidR="0097182C" w:rsidRPr="007D75DA" w:rsidSect="004B187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284" w:left="179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ED80D" w14:textId="77777777" w:rsidR="00D90CC9" w:rsidRDefault="00D90CC9" w:rsidP="002767E1">
      <w:r>
        <w:separator/>
      </w:r>
    </w:p>
  </w:endnote>
  <w:endnote w:type="continuationSeparator" w:id="0">
    <w:p w14:paraId="15DA6074" w14:textId="77777777" w:rsidR="00D90CC9" w:rsidRDefault="00D90CC9" w:rsidP="0027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04678" w14:textId="77777777" w:rsidR="00CA405D" w:rsidRDefault="00CA405D" w:rsidP="00E412B2">
    <w:pPr>
      <w:pStyle w:val="Head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8EDB24" wp14:editId="0F79FC9A">
              <wp:simplePos x="0" y="0"/>
              <wp:positionH relativeFrom="column">
                <wp:posOffset>-567055</wp:posOffset>
              </wp:positionH>
              <wp:positionV relativeFrom="paragraph">
                <wp:posOffset>139065</wp:posOffset>
              </wp:positionV>
              <wp:extent cx="6445250" cy="7620"/>
              <wp:effectExtent l="0" t="0" r="31750" b="30480"/>
              <wp:wrapNone/>
              <wp:docPr id="193" name="Straight Connector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5250" cy="762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2FDBA6" id="Straight Connector 19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5pt,10.95pt" to="462.8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" strokecolor="#4a7ebb"/>
          </w:pict>
        </mc:Fallback>
      </mc:AlternateContent>
    </w:r>
  </w:p>
  <w:p w14:paraId="54AC5E08" w14:textId="77777777" w:rsidR="00CA405D" w:rsidRDefault="00CA4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2E356" w14:textId="77777777" w:rsidR="00CA405D" w:rsidRDefault="00CA405D" w:rsidP="00C24FCB">
    <w:pPr>
      <w:pStyle w:val="Footer"/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405F8E" wp14:editId="289E7D04">
              <wp:simplePos x="0" y="0"/>
              <wp:positionH relativeFrom="column">
                <wp:posOffset>-557530</wp:posOffset>
              </wp:positionH>
              <wp:positionV relativeFrom="paragraph">
                <wp:posOffset>48895</wp:posOffset>
              </wp:positionV>
              <wp:extent cx="6445250" cy="7620"/>
              <wp:effectExtent l="0" t="0" r="31750" b="30480"/>
              <wp:wrapNone/>
              <wp:docPr id="115" name="Straight Connector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525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294F30" id="Straight Connector 1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pt,3.85pt" to="463.6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" strokecolor="#4579b8 [3044]"/>
          </w:pict>
        </mc:Fallback>
      </mc:AlternateContent>
    </w:r>
  </w:p>
  <w:tbl>
    <w:tblPr>
      <w:tblStyle w:val="TableGrid"/>
      <w:tblW w:w="88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3"/>
      <w:gridCol w:w="1601"/>
      <w:gridCol w:w="65"/>
      <w:gridCol w:w="1418"/>
      <w:gridCol w:w="1391"/>
      <w:gridCol w:w="168"/>
      <w:gridCol w:w="1559"/>
      <w:gridCol w:w="1147"/>
      <w:gridCol w:w="271"/>
    </w:tblGrid>
    <w:tr w:rsidR="00CA405D" w14:paraId="5F9B7C6E" w14:textId="77777777" w:rsidTr="00E007D8">
      <w:trPr>
        <w:gridAfter w:val="1"/>
        <w:wAfter w:w="271" w:type="dxa"/>
        <w:trHeight w:hRule="exact" w:val="284"/>
      </w:trPr>
      <w:tc>
        <w:tcPr>
          <w:tcW w:w="2854" w:type="dxa"/>
          <w:gridSpan w:val="2"/>
        </w:tcPr>
        <w:p w14:paraId="1E9815AA" w14:textId="77777777" w:rsidR="00CA405D" w:rsidRPr="00A46F27" w:rsidRDefault="00CA405D" w:rsidP="00E007D8">
          <w:pPr>
            <w:jc w:val="center"/>
            <w:rPr>
              <w:sz w:val="16"/>
              <w:szCs w:val="16"/>
              <w:u w:val="single"/>
            </w:rPr>
          </w:pPr>
          <w:r w:rsidRPr="00ED52BF">
            <w:rPr>
              <w:b/>
              <w:sz w:val="16"/>
              <w:szCs w:val="16"/>
              <w:u w:val="single"/>
            </w:rPr>
            <w:t>Psychiatrists</w:t>
          </w:r>
        </w:p>
        <w:p w14:paraId="4B83CFCF" w14:textId="77777777" w:rsidR="00CA405D" w:rsidRDefault="00CA405D" w:rsidP="00E007D8">
          <w:pPr>
            <w:pStyle w:val="Footer"/>
            <w:rPr>
              <w:sz w:val="12"/>
              <w:szCs w:val="12"/>
            </w:rPr>
          </w:pPr>
        </w:p>
      </w:tc>
      <w:tc>
        <w:tcPr>
          <w:tcW w:w="2874" w:type="dxa"/>
          <w:gridSpan w:val="3"/>
        </w:tcPr>
        <w:p w14:paraId="1AC802C1" w14:textId="77777777" w:rsidR="00CA405D" w:rsidRPr="00ED52BF" w:rsidRDefault="00CA405D" w:rsidP="00E007D8">
          <w:pPr>
            <w:jc w:val="center"/>
            <w:rPr>
              <w:b/>
              <w:sz w:val="16"/>
              <w:szCs w:val="16"/>
              <w:u w:val="single"/>
            </w:rPr>
          </w:pPr>
          <w:r w:rsidRPr="00ED52BF">
            <w:rPr>
              <w:b/>
              <w:sz w:val="16"/>
              <w:szCs w:val="16"/>
              <w:u w:val="single"/>
            </w:rPr>
            <w:t>Psychologists</w:t>
          </w:r>
        </w:p>
        <w:p w14:paraId="061E75B1" w14:textId="77777777" w:rsidR="00CA405D" w:rsidRDefault="00CA405D" w:rsidP="00E007D8">
          <w:pPr>
            <w:pStyle w:val="Footer"/>
            <w:rPr>
              <w:sz w:val="12"/>
              <w:szCs w:val="12"/>
            </w:rPr>
          </w:pPr>
        </w:p>
      </w:tc>
      <w:tc>
        <w:tcPr>
          <w:tcW w:w="2874" w:type="dxa"/>
          <w:gridSpan w:val="3"/>
        </w:tcPr>
        <w:p w14:paraId="5995B707" w14:textId="77777777" w:rsidR="00CA405D" w:rsidRDefault="00CA405D" w:rsidP="00E007D8">
          <w:pPr>
            <w:jc w:val="center"/>
            <w:rPr>
              <w:sz w:val="12"/>
              <w:szCs w:val="12"/>
            </w:rPr>
          </w:pPr>
          <w:r w:rsidRPr="00ED52BF">
            <w:rPr>
              <w:b/>
              <w:sz w:val="16"/>
              <w:szCs w:val="16"/>
              <w:u w:val="single"/>
            </w:rPr>
            <w:t>Medical, Dietetic, Psychosocial</w:t>
          </w:r>
        </w:p>
      </w:tc>
    </w:tr>
    <w:tr w:rsidR="00CA405D" w:rsidRPr="00B503DB" w14:paraId="11833838" w14:textId="77777777" w:rsidTr="00E007D8">
      <w:tblPrEx>
        <w:tblBorders>
          <w:top w:val="single" w:sz="4" w:space="0" w:color="auto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</w:tblPrEx>
      <w:trPr>
        <w:trHeight w:val="718"/>
      </w:trPr>
      <w:tc>
        <w:tcPr>
          <w:tcW w:w="1253" w:type="dxa"/>
          <w:tcBorders>
            <w:top w:val="single" w:sz="4" w:space="0" w:color="FFFFFF" w:themeColor="background1"/>
          </w:tcBorders>
        </w:tcPr>
        <w:p w14:paraId="6B016F96" w14:textId="77777777" w:rsidR="00CA405D" w:rsidRPr="00E26BA2" w:rsidRDefault="00CA405D" w:rsidP="00E007D8">
          <w:pPr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Dr Chris Rikard-Bell</w:t>
          </w:r>
        </w:p>
        <w:p w14:paraId="3122AF5A" w14:textId="77777777" w:rsidR="00CA405D" w:rsidRPr="00E26BA2" w:rsidRDefault="00CA405D" w:rsidP="00E007D8">
          <w:pPr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033375AB</w:t>
          </w:r>
        </w:p>
        <w:p w14:paraId="1AADCBDE" w14:textId="77777777" w:rsidR="00CA405D" w:rsidRPr="00E26BA2" w:rsidRDefault="00CA405D" w:rsidP="00E007D8">
          <w:pPr>
            <w:rPr>
              <w:sz w:val="12"/>
              <w:szCs w:val="12"/>
            </w:rPr>
          </w:pPr>
        </w:p>
        <w:p w14:paraId="1872B1A8" w14:textId="77777777" w:rsidR="00CA405D" w:rsidRPr="00E26BA2" w:rsidRDefault="00CA405D" w:rsidP="00E007D8">
          <w:pPr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Dr Stephen Koder</w:t>
          </w:r>
        </w:p>
        <w:p w14:paraId="031641BE" w14:textId="77777777" w:rsidR="00CA405D" w:rsidRPr="00E26BA2" w:rsidRDefault="00CA405D" w:rsidP="00E007D8">
          <w:pPr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046649NA</w:t>
          </w:r>
        </w:p>
        <w:p w14:paraId="07E4C2FC" w14:textId="77777777" w:rsidR="00CA405D" w:rsidRPr="00E26BA2" w:rsidRDefault="00CA405D" w:rsidP="00E007D8">
          <w:pPr>
            <w:rPr>
              <w:sz w:val="12"/>
              <w:szCs w:val="12"/>
            </w:rPr>
          </w:pPr>
        </w:p>
        <w:p w14:paraId="6E18F06C" w14:textId="77777777" w:rsidR="00CA405D" w:rsidRPr="00E26BA2" w:rsidRDefault="00CA405D" w:rsidP="00E007D8">
          <w:pPr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Dr Philippa Levy</w:t>
          </w:r>
        </w:p>
        <w:p w14:paraId="4DCC5CE1" w14:textId="77777777" w:rsidR="00CA405D" w:rsidRPr="00C24FCB" w:rsidRDefault="00CA405D" w:rsidP="00E007D8">
          <w:pPr>
            <w:rPr>
              <w:sz w:val="12"/>
              <w:szCs w:val="12"/>
            </w:rPr>
          </w:pPr>
          <w:r>
            <w:rPr>
              <w:sz w:val="12"/>
              <w:szCs w:val="12"/>
            </w:rPr>
            <w:t>403282CW</w:t>
          </w:r>
        </w:p>
      </w:tc>
      <w:tc>
        <w:tcPr>
          <w:tcW w:w="1666" w:type="dxa"/>
          <w:gridSpan w:val="2"/>
          <w:tcBorders>
            <w:top w:val="single" w:sz="4" w:space="0" w:color="FFFFFF" w:themeColor="background1"/>
          </w:tcBorders>
        </w:tcPr>
        <w:p w14:paraId="341405D2" w14:textId="77777777" w:rsidR="00CA405D" w:rsidRPr="00E26BA2" w:rsidRDefault="00CA405D" w:rsidP="00E007D8">
          <w:pPr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Dr Kim Maguire</w:t>
          </w:r>
        </w:p>
        <w:p w14:paraId="7F301A35" w14:textId="77777777" w:rsidR="00CA405D" w:rsidRPr="00E26BA2" w:rsidRDefault="00CA405D" w:rsidP="00E007D8">
          <w:pPr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2187349W</w:t>
          </w:r>
        </w:p>
        <w:p w14:paraId="736A6A0C" w14:textId="77777777" w:rsidR="00CA405D" w:rsidRPr="00E26BA2" w:rsidRDefault="00CA405D" w:rsidP="00E007D8">
          <w:pPr>
            <w:rPr>
              <w:sz w:val="12"/>
              <w:szCs w:val="12"/>
            </w:rPr>
          </w:pPr>
        </w:p>
        <w:p w14:paraId="547345DE" w14:textId="77777777" w:rsidR="00CA405D" w:rsidRPr="00E26BA2" w:rsidRDefault="00CA405D" w:rsidP="00E007D8">
          <w:pPr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Dr Peter Vaux</w:t>
          </w:r>
        </w:p>
        <w:p w14:paraId="654C4B0F" w14:textId="77777777" w:rsidR="00CA405D" w:rsidRPr="00E26BA2" w:rsidRDefault="00CA405D" w:rsidP="00E007D8">
          <w:pPr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044763FB</w:t>
          </w:r>
        </w:p>
        <w:p w14:paraId="3AE8707E" w14:textId="77777777" w:rsidR="00CA405D" w:rsidRPr="00E26BA2" w:rsidRDefault="00CA405D" w:rsidP="00E007D8">
          <w:pPr>
            <w:rPr>
              <w:sz w:val="12"/>
              <w:szCs w:val="12"/>
            </w:rPr>
          </w:pPr>
        </w:p>
        <w:p w14:paraId="023056C9" w14:textId="77777777" w:rsidR="00CA405D" w:rsidRPr="00E26BA2" w:rsidRDefault="00CA405D" w:rsidP="00E007D8">
          <w:pPr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Professor Garry Walter</w:t>
          </w:r>
        </w:p>
        <w:p w14:paraId="137E1BAA" w14:textId="77777777" w:rsidR="00CA405D" w:rsidRPr="00C24FCB" w:rsidRDefault="00CA405D" w:rsidP="00E007D8">
          <w:pPr>
            <w:rPr>
              <w:sz w:val="12"/>
              <w:szCs w:val="12"/>
            </w:rPr>
          </w:pPr>
          <w:r>
            <w:rPr>
              <w:sz w:val="12"/>
              <w:szCs w:val="12"/>
            </w:rPr>
            <w:t>044464LJ</w:t>
          </w:r>
        </w:p>
      </w:tc>
      <w:tc>
        <w:tcPr>
          <w:tcW w:w="1418" w:type="dxa"/>
          <w:tcBorders>
            <w:top w:val="single" w:sz="4" w:space="0" w:color="FFFFFF" w:themeColor="background1"/>
          </w:tcBorders>
        </w:tcPr>
        <w:p w14:paraId="67F7F68A" w14:textId="77777777" w:rsidR="00CA405D" w:rsidRPr="00E26BA2" w:rsidRDefault="00CA405D" w:rsidP="00E007D8">
          <w:pPr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 xml:space="preserve">Ms Nicole </w:t>
          </w:r>
          <w:proofErr w:type="spellStart"/>
          <w:r w:rsidRPr="00E26BA2">
            <w:rPr>
              <w:b/>
              <w:color w:val="548DD4" w:themeColor="text2" w:themeTint="99"/>
              <w:sz w:val="12"/>
              <w:szCs w:val="12"/>
            </w:rPr>
            <w:t>Emdur</w:t>
          </w:r>
          <w:proofErr w:type="spellEnd"/>
          <w:r w:rsidRPr="00E26BA2">
            <w:rPr>
              <w:b/>
              <w:color w:val="548DD4" w:themeColor="text2" w:themeTint="99"/>
              <w:sz w:val="12"/>
              <w:szCs w:val="12"/>
            </w:rPr>
            <w:t>-Apps</w:t>
          </w:r>
        </w:p>
        <w:p w14:paraId="2EB9FC4D" w14:textId="77777777" w:rsidR="00CA405D" w:rsidRPr="00E26BA2" w:rsidRDefault="00CA405D" w:rsidP="00E007D8">
          <w:pPr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4080152H</w:t>
          </w:r>
        </w:p>
        <w:p w14:paraId="3010EC97" w14:textId="77777777" w:rsidR="00CA405D" w:rsidRPr="00E26BA2" w:rsidRDefault="00CA405D" w:rsidP="00E007D8">
          <w:pPr>
            <w:rPr>
              <w:sz w:val="12"/>
              <w:szCs w:val="12"/>
            </w:rPr>
          </w:pPr>
        </w:p>
        <w:p w14:paraId="145135CC" w14:textId="77777777" w:rsidR="00CA405D" w:rsidRPr="00E26BA2" w:rsidRDefault="00CA405D" w:rsidP="00E007D8">
          <w:pPr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 xml:space="preserve">Ms Jasmin </w:t>
          </w:r>
          <w:proofErr w:type="spellStart"/>
          <w:r w:rsidRPr="00E26BA2">
            <w:rPr>
              <w:b/>
              <w:color w:val="548DD4" w:themeColor="text2" w:themeTint="99"/>
              <w:sz w:val="12"/>
              <w:szCs w:val="12"/>
            </w:rPr>
            <w:t>Jambrak</w:t>
          </w:r>
          <w:proofErr w:type="spellEnd"/>
        </w:p>
        <w:p w14:paraId="0A899DE4" w14:textId="77777777" w:rsidR="00CA405D" w:rsidRPr="00E26BA2" w:rsidRDefault="00CA405D" w:rsidP="00E007D8">
          <w:pPr>
            <w:rPr>
              <w:sz w:val="12"/>
              <w:szCs w:val="12"/>
            </w:rPr>
          </w:pPr>
          <w:r>
            <w:rPr>
              <w:sz w:val="12"/>
              <w:szCs w:val="12"/>
            </w:rPr>
            <w:t>4792585A</w:t>
          </w:r>
        </w:p>
        <w:p w14:paraId="5C7AF1F1" w14:textId="77777777" w:rsidR="00CA405D" w:rsidRPr="00E26BA2" w:rsidRDefault="00CA405D" w:rsidP="00E007D8">
          <w:pPr>
            <w:rPr>
              <w:sz w:val="12"/>
              <w:szCs w:val="12"/>
            </w:rPr>
          </w:pPr>
        </w:p>
        <w:p w14:paraId="73A09AA4" w14:textId="77777777" w:rsidR="00CA405D" w:rsidRPr="00E26BA2" w:rsidRDefault="00CA405D" w:rsidP="00E007D8">
          <w:pPr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 xml:space="preserve">Mr Walter </w:t>
          </w:r>
          <w:proofErr w:type="spellStart"/>
          <w:r w:rsidRPr="00E26BA2">
            <w:rPr>
              <w:b/>
              <w:color w:val="548DD4" w:themeColor="text2" w:themeTint="99"/>
              <w:sz w:val="12"/>
              <w:szCs w:val="12"/>
            </w:rPr>
            <w:t>Kiris</w:t>
          </w:r>
          <w:proofErr w:type="spellEnd"/>
        </w:p>
        <w:p w14:paraId="73597B96" w14:textId="77777777" w:rsidR="00CA405D" w:rsidRPr="00C24FCB" w:rsidRDefault="00CA405D" w:rsidP="00E007D8">
          <w:pPr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2869584H</w:t>
          </w:r>
        </w:p>
      </w:tc>
      <w:tc>
        <w:tcPr>
          <w:tcW w:w="1559" w:type="dxa"/>
          <w:gridSpan w:val="2"/>
          <w:tcBorders>
            <w:top w:val="single" w:sz="4" w:space="0" w:color="FFFFFF" w:themeColor="background1"/>
          </w:tcBorders>
        </w:tcPr>
        <w:p w14:paraId="4AE72CFE" w14:textId="77777777" w:rsidR="00CA405D" w:rsidRPr="00E26BA2" w:rsidRDefault="00CA405D" w:rsidP="00E007D8">
          <w:pPr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Ms Anissa Mouti</w:t>
          </w:r>
        </w:p>
        <w:p w14:paraId="21B5DDB9" w14:textId="77777777" w:rsidR="00CA405D" w:rsidRPr="00E26BA2" w:rsidRDefault="00CA405D" w:rsidP="00E007D8">
          <w:pPr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4538482Y</w:t>
          </w:r>
        </w:p>
        <w:p w14:paraId="5907C6B1" w14:textId="77777777" w:rsidR="00CA405D" w:rsidRDefault="00CA405D" w:rsidP="00E007D8">
          <w:pPr>
            <w:rPr>
              <w:sz w:val="12"/>
              <w:szCs w:val="12"/>
            </w:rPr>
          </w:pPr>
        </w:p>
        <w:p w14:paraId="1A5E4EE4" w14:textId="77777777" w:rsidR="00CA405D" w:rsidRPr="00E26BA2" w:rsidRDefault="00CA405D" w:rsidP="00E007D8">
          <w:pPr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Professor Stephen Touyz</w:t>
          </w:r>
        </w:p>
        <w:p w14:paraId="2F054B75" w14:textId="77777777" w:rsidR="00CA405D" w:rsidRDefault="00CA405D" w:rsidP="00E007D8">
          <w:pPr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2579845</w:t>
          </w:r>
          <w:r>
            <w:rPr>
              <w:sz w:val="12"/>
              <w:szCs w:val="12"/>
            </w:rPr>
            <w:t>F</w:t>
          </w:r>
        </w:p>
        <w:p w14:paraId="792C9E0B" w14:textId="77777777" w:rsidR="00CA405D" w:rsidRPr="00E26BA2" w:rsidRDefault="00CA405D" w:rsidP="00E007D8">
          <w:pPr>
            <w:rPr>
              <w:sz w:val="12"/>
              <w:szCs w:val="12"/>
            </w:rPr>
          </w:pPr>
        </w:p>
        <w:p w14:paraId="3FB80455" w14:textId="77777777" w:rsidR="00CA405D" w:rsidRPr="00E26BA2" w:rsidRDefault="00CA405D" w:rsidP="00E007D8">
          <w:pPr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Ms Clare Williams</w:t>
          </w:r>
        </w:p>
        <w:p w14:paraId="118AFFEE" w14:textId="77777777" w:rsidR="00CA405D" w:rsidRPr="00C24FCB" w:rsidRDefault="00CA405D" w:rsidP="00E007D8">
          <w:pPr>
            <w:rPr>
              <w:sz w:val="12"/>
              <w:szCs w:val="12"/>
            </w:rPr>
          </w:pPr>
          <w:r w:rsidRPr="00E26BA2">
            <w:rPr>
              <w:color w:val="000000"/>
              <w:sz w:val="12"/>
              <w:szCs w:val="12"/>
            </w:rPr>
            <w:t>4693685Y</w:t>
          </w:r>
        </w:p>
      </w:tc>
      <w:tc>
        <w:tcPr>
          <w:tcW w:w="1559" w:type="dxa"/>
          <w:tcBorders>
            <w:top w:val="single" w:sz="4" w:space="0" w:color="FFFFFF" w:themeColor="background1"/>
          </w:tcBorders>
        </w:tcPr>
        <w:p w14:paraId="1C891924" w14:textId="77777777" w:rsidR="00CA405D" w:rsidRPr="00E26BA2" w:rsidRDefault="00CA405D" w:rsidP="00E007D8">
          <w:pPr>
            <w:rPr>
              <w:b/>
              <w:color w:val="4F81BD" w:themeColor="accent1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A/Professor Michael Kohn</w:t>
          </w:r>
        </w:p>
        <w:p w14:paraId="52963F16" w14:textId="77777777" w:rsidR="00CA405D" w:rsidRPr="00E26BA2" w:rsidRDefault="00CA405D" w:rsidP="00E007D8">
          <w:pPr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042</w:t>
          </w:r>
          <w:r>
            <w:rPr>
              <w:sz w:val="12"/>
              <w:szCs w:val="12"/>
            </w:rPr>
            <w:t>9</w:t>
          </w:r>
          <w:r w:rsidRPr="00E26BA2">
            <w:rPr>
              <w:sz w:val="12"/>
              <w:szCs w:val="12"/>
            </w:rPr>
            <w:t>99EH</w:t>
          </w:r>
        </w:p>
        <w:p w14:paraId="68FF13FE" w14:textId="77777777" w:rsidR="00CA405D" w:rsidRPr="00E26BA2" w:rsidRDefault="00CA405D" w:rsidP="00E007D8">
          <w:pPr>
            <w:rPr>
              <w:sz w:val="12"/>
              <w:szCs w:val="12"/>
            </w:rPr>
          </w:pPr>
        </w:p>
        <w:p w14:paraId="1CAEF1C9" w14:textId="77777777" w:rsidR="00CA405D" w:rsidRPr="00E26BA2" w:rsidRDefault="00CA405D" w:rsidP="00E007D8">
          <w:pPr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Professor Simon Clarke</w:t>
          </w:r>
        </w:p>
        <w:p w14:paraId="7E7E5ED1" w14:textId="77777777" w:rsidR="00CA405D" w:rsidRPr="00E26BA2" w:rsidRDefault="00CA405D" w:rsidP="00E007D8">
          <w:pPr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0022358J</w:t>
          </w:r>
        </w:p>
        <w:p w14:paraId="51087DF9" w14:textId="77777777" w:rsidR="00CA405D" w:rsidRPr="00E26BA2" w:rsidRDefault="00CA405D" w:rsidP="00E007D8">
          <w:pPr>
            <w:rPr>
              <w:sz w:val="12"/>
              <w:szCs w:val="12"/>
            </w:rPr>
          </w:pPr>
        </w:p>
        <w:p w14:paraId="4DD591A6" w14:textId="77777777" w:rsidR="00CA405D" w:rsidRPr="00E26BA2" w:rsidRDefault="00CA405D" w:rsidP="00E007D8">
          <w:pPr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Dr Jane Ho</w:t>
          </w:r>
        </w:p>
        <w:p w14:paraId="15415F21" w14:textId="77777777" w:rsidR="00CA405D" w:rsidRPr="00C24FCB" w:rsidRDefault="00CA405D" w:rsidP="00E007D8">
          <w:pPr>
            <w:rPr>
              <w:color w:val="000000" w:themeColor="text1"/>
              <w:sz w:val="12"/>
              <w:szCs w:val="12"/>
            </w:rPr>
          </w:pPr>
          <w:r w:rsidRPr="00E26BA2">
            <w:rPr>
              <w:color w:val="000000" w:themeColor="text1"/>
              <w:sz w:val="12"/>
              <w:szCs w:val="12"/>
            </w:rPr>
            <w:t>220100LF</w:t>
          </w:r>
        </w:p>
      </w:tc>
      <w:tc>
        <w:tcPr>
          <w:tcW w:w="1418" w:type="dxa"/>
          <w:gridSpan w:val="2"/>
          <w:tcBorders>
            <w:top w:val="single" w:sz="4" w:space="0" w:color="FFFFFF" w:themeColor="background1"/>
          </w:tcBorders>
        </w:tcPr>
        <w:p w14:paraId="07EB35F4" w14:textId="77777777" w:rsidR="00CA405D" w:rsidRPr="00E26BA2" w:rsidRDefault="00CA405D" w:rsidP="00E007D8">
          <w:pPr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Ms Elizabeth Frig</w:t>
          </w:r>
        </w:p>
        <w:p w14:paraId="6581979F" w14:textId="77777777" w:rsidR="00CA405D" w:rsidRPr="00E26BA2" w:rsidRDefault="00CA405D" w:rsidP="00E007D8">
          <w:pPr>
            <w:rPr>
              <w:color w:val="000000" w:themeColor="text1"/>
              <w:sz w:val="12"/>
              <w:szCs w:val="12"/>
            </w:rPr>
          </w:pPr>
          <w:r w:rsidRPr="00E26BA2">
            <w:rPr>
              <w:color w:val="000000" w:themeColor="text1"/>
              <w:sz w:val="12"/>
              <w:szCs w:val="12"/>
            </w:rPr>
            <w:t>4365423W</w:t>
          </w:r>
        </w:p>
        <w:p w14:paraId="37A2A1A1" w14:textId="77777777" w:rsidR="00CA405D" w:rsidRPr="00E26BA2" w:rsidRDefault="00CA405D" w:rsidP="00E007D8">
          <w:pPr>
            <w:rPr>
              <w:color w:val="000000" w:themeColor="text1"/>
              <w:sz w:val="12"/>
              <w:szCs w:val="12"/>
            </w:rPr>
          </w:pPr>
        </w:p>
        <w:p w14:paraId="751F626B" w14:textId="77777777" w:rsidR="00CA405D" w:rsidRPr="00E26BA2" w:rsidRDefault="00CA405D" w:rsidP="00E007D8">
          <w:pPr>
            <w:rPr>
              <w:b/>
              <w:color w:val="548DD4" w:themeColor="text2" w:themeTint="99"/>
              <w:sz w:val="12"/>
              <w:szCs w:val="12"/>
            </w:rPr>
          </w:pPr>
          <w:r w:rsidRPr="00E26BA2">
            <w:rPr>
              <w:b/>
              <w:color w:val="548DD4" w:themeColor="text2" w:themeTint="99"/>
              <w:sz w:val="12"/>
              <w:szCs w:val="12"/>
            </w:rPr>
            <w:t>Ms Vicki Hewson</w:t>
          </w:r>
        </w:p>
        <w:p w14:paraId="500FA745" w14:textId="77777777" w:rsidR="00CA405D" w:rsidRPr="00E26BA2" w:rsidRDefault="00CA405D" w:rsidP="00E007D8">
          <w:pPr>
            <w:rPr>
              <w:sz w:val="12"/>
              <w:szCs w:val="12"/>
            </w:rPr>
          </w:pPr>
          <w:r w:rsidRPr="00E26BA2">
            <w:rPr>
              <w:sz w:val="12"/>
              <w:szCs w:val="12"/>
            </w:rPr>
            <w:t>2679522B</w:t>
          </w:r>
        </w:p>
        <w:p w14:paraId="0390DA69" w14:textId="77777777" w:rsidR="00CA405D" w:rsidRPr="00E26BA2" w:rsidRDefault="00CA405D" w:rsidP="00E007D8">
          <w:pPr>
            <w:rPr>
              <w:sz w:val="12"/>
              <w:szCs w:val="12"/>
            </w:rPr>
          </w:pPr>
        </w:p>
        <w:p w14:paraId="6717A78A" w14:textId="77777777" w:rsidR="00CA405D" w:rsidRPr="00ED52BF" w:rsidRDefault="00CA405D" w:rsidP="00E007D8">
          <w:pPr>
            <w:rPr>
              <w:b/>
              <w:sz w:val="16"/>
              <w:szCs w:val="16"/>
              <w:u w:val="single"/>
            </w:rPr>
          </w:pPr>
        </w:p>
      </w:tc>
    </w:tr>
  </w:tbl>
  <w:p w14:paraId="72108313" w14:textId="77777777" w:rsidR="00CA405D" w:rsidRDefault="00CA4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C2423" w14:textId="77777777" w:rsidR="00D90CC9" w:rsidRDefault="00D90CC9" w:rsidP="002767E1">
      <w:r>
        <w:separator/>
      </w:r>
    </w:p>
  </w:footnote>
  <w:footnote w:type="continuationSeparator" w:id="0">
    <w:p w14:paraId="44C209C4" w14:textId="77777777" w:rsidR="00D90CC9" w:rsidRDefault="00D90CC9" w:rsidP="00276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54641" w14:textId="77777777" w:rsidR="00CA405D" w:rsidRPr="0005069B" w:rsidRDefault="00CA405D" w:rsidP="0005069B">
    <w:pPr>
      <w:pStyle w:val="Footer"/>
      <w:jc w:val="center"/>
      <w:rPr>
        <w:rFonts w:asciiTheme="minorHAnsi" w:hAnsiTheme="minorHAnsi"/>
      </w:rPr>
    </w:pPr>
    <w:r w:rsidRPr="0005069B">
      <w:rPr>
        <w:rFonts w:asciiTheme="minorHAnsi" w:hAnsiTheme="minorHAnsi"/>
      </w:rPr>
      <w:fldChar w:fldCharType="begin"/>
    </w:r>
    <w:r w:rsidRPr="0005069B">
      <w:rPr>
        <w:rFonts w:asciiTheme="minorHAnsi" w:hAnsiTheme="minorHAnsi"/>
      </w:rPr>
      <w:instrText xml:space="preserve"> PAGE  \* Arabic  \* MERGEFORMAT </w:instrText>
    </w:r>
    <w:r w:rsidRPr="0005069B">
      <w:rPr>
        <w:rFonts w:asciiTheme="minorHAnsi" w:hAnsiTheme="minorHAnsi"/>
      </w:rPr>
      <w:fldChar w:fldCharType="separate"/>
    </w:r>
    <w:r w:rsidRPr="0005069B">
      <w:rPr>
        <w:rFonts w:asciiTheme="minorHAnsi" w:hAnsiTheme="minorHAnsi"/>
        <w:noProof/>
      </w:rPr>
      <w:t>2</w:t>
    </w:r>
    <w:r w:rsidRPr="0005069B">
      <w:rPr>
        <w:rFonts w:asciiTheme="minorHAnsi" w:hAnsiTheme="minorHAnsi"/>
      </w:rPr>
      <w:fldChar w:fldCharType="end"/>
    </w:r>
    <w:r w:rsidRPr="0005069B">
      <w:rPr>
        <w:rFonts w:asciiTheme="minorHAnsi" w:hAnsiTheme="minorHAnsi"/>
      </w:rPr>
      <w:t xml:space="preserve"> of </w:t>
    </w:r>
    <w:r w:rsidRPr="0005069B">
      <w:rPr>
        <w:rFonts w:asciiTheme="minorHAnsi" w:hAnsiTheme="minorHAnsi"/>
      </w:rPr>
      <w:fldChar w:fldCharType="begin"/>
    </w:r>
    <w:r w:rsidRPr="0005069B">
      <w:rPr>
        <w:rFonts w:asciiTheme="minorHAnsi" w:hAnsiTheme="minorHAnsi"/>
      </w:rPr>
      <w:instrText xml:space="preserve"> NUMPAGES  \* Arabic  \* MERGEFORMAT </w:instrText>
    </w:r>
    <w:r w:rsidRPr="0005069B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1</w:t>
    </w:r>
    <w:r w:rsidRPr="0005069B">
      <w:rPr>
        <w:rFonts w:asciiTheme="minorHAnsi" w:hAnsiTheme="minorHAnsi"/>
      </w:rPr>
      <w:fldChar w:fldCharType="end"/>
    </w:r>
  </w:p>
  <w:p w14:paraId="77E4E9E0" w14:textId="77777777" w:rsidR="00CA405D" w:rsidRDefault="00CA405D" w:rsidP="0005069B">
    <w:pPr>
      <w:pStyle w:val="Footer"/>
      <w:rPr>
        <w:sz w:val="12"/>
        <w:szCs w:val="12"/>
      </w:rPr>
    </w:pPr>
  </w:p>
  <w:p w14:paraId="23ED3468" w14:textId="77777777" w:rsidR="00CA405D" w:rsidRPr="0005069B" w:rsidRDefault="00CA405D" w:rsidP="0005069B">
    <w:pPr>
      <w:pStyle w:val="Footer"/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90DEC2" wp14:editId="05BE96BE">
              <wp:simplePos x="0" y="0"/>
              <wp:positionH relativeFrom="column">
                <wp:posOffset>-557530</wp:posOffset>
              </wp:positionH>
              <wp:positionV relativeFrom="paragraph">
                <wp:posOffset>48895</wp:posOffset>
              </wp:positionV>
              <wp:extent cx="6445250" cy="7620"/>
              <wp:effectExtent l="0" t="0" r="31750" b="30480"/>
              <wp:wrapNone/>
              <wp:docPr id="111" name="Straight Connector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525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BF6778" id="Straight Connector 1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pt,3.85pt" to="463.6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&#13;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76BFD" w14:textId="77777777" w:rsidR="00CA405D" w:rsidRPr="00E412B2" w:rsidRDefault="00CA405D" w:rsidP="00E11073">
    <w:pPr>
      <w:pStyle w:val="Header"/>
      <w:jc w:val="center"/>
      <w:rPr>
        <w:rFonts w:asciiTheme="minorHAnsi" w:hAnsiTheme="minorHAnsi"/>
      </w:rPr>
    </w:pPr>
    <w:r w:rsidRPr="00E412B2">
      <w:rPr>
        <w:rFonts w:asciiTheme="minorHAnsi" w:hAnsiTheme="minorHAnsi"/>
      </w:rPr>
      <w:fldChar w:fldCharType="begin"/>
    </w:r>
    <w:r w:rsidRPr="00E412B2">
      <w:rPr>
        <w:rFonts w:asciiTheme="minorHAnsi" w:hAnsiTheme="minorHAnsi"/>
      </w:rPr>
      <w:instrText xml:space="preserve"> PAGE  \* Arabic  \* MERGEFORMAT </w:instrText>
    </w:r>
    <w:r w:rsidRPr="00E412B2">
      <w:rPr>
        <w:rFonts w:asciiTheme="minorHAnsi" w:hAnsiTheme="minorHAnsi"/>
      </w:rPr>
      <w:fldChar w:fldCharType="separate"/>
    </w:r>
    <w:r w:rsidR="00917C60">
      <w:rPr>
        <w:rFonts w:asciiTheme="minorHAnsi" w:hAnsiTheme="minorHAnsi"/>
        <w:noProof/>
      </w:rPr>
      <w:t>2</w:t>
    </w:r>
    <w:r w:rsidRPr="00E412B2">
      <w:rPr>
        <w:rFonts w:asciiTheme="minorHAnsi" w:hAnsiTheme="minorHAnsi"/>
      </w:rPr>
      <w:fldChar w:fldCharType="end"/>
    </w:r>
    <w:r w:rsidRPr="00E412B2">
      <w:rPr>
        <w:rFonts w:asciiTheme="minorHAnsi" w:hAnsiTheme="minorHAnsi"/>
      </w:rPr>
      <w:t xml:space="preserve"> of </w:t>
    </w:r>
    <w:r w:rsidRPr="00E412B2">
      <w:rPr>
        <w:rFonts w:asciiTheme="minorHAnsi" w:hAnsiTheme="minorHAnsi"/>
      </w:rPr>
      <w:fldChar w:fldCharType="begin"/>
    </w:r>
    <w:r w:rsidRPr="00E412B2">
      <w:rPr>
        <w:rFonts w:asciiTheme="minorHAnsi" w:hAnsiTheme="minorHAnsi"/>
      </w:rPr>
      <w:instrText xml:space="preserve"> NUMPAGES  \* Arabic  \* MERGEFORMAT </w:instrText>
    </w:r>
    <w:r w:rsidRPr="00E412B2">
      <w:rPr>
        <w:rFonts w:asciiTheme="minorHAnsi" w:hAnsiTheme="minorHAnsi"/>
      </w:rPr>
      <w:fldChar w:fldCharType="separate"/>
    </w:r>
    <w:r w:rsidR="00917C60">
      <w:rPr>
        <w:rFonts w:asciiTheme="minorHAnsi" w:hAnsiTheme="minorHAnsi"/>
        <w:noProof/>
      </w:rPr>
      <w:t>2</w:t>
    </w:r>
    <w:r w:rsidRPr="00E412B2">
      <w:rPr>
        <w:rFonts w:asciiTheme="minorHAnsi" w:hAnsiTheme="minorHAnsi"/>
      </w:rPr>
      <w:fldChar w:fldCharType="end"/>
    </w:r>
  </w:p>
  <w:p w14:paraId="4556AA64" w14:textId="77777777" w:rsidR="00CA405D" w:rsidRPr="00E11073" w:rsidRDefault="00CA405D">
    <w:pPr>
      <w:pStyle w:val="Header"/>
      <w:rPr>
        <w:sz w:val="16"/>
        <w:szCs w:val="16"/>
      </w:rPr>
    </w:pPr>
    <w:r w:rsidRPr="00E1107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A99777" wp14:editId="3424A306">
              <wp:simplePos x="0" y="0"/>
              <wp:positionH relativeFrom="column">
                <wp:posOffset>-567055</wp:posOffset>
              </wp:positionH>
              <wp:positionV relativeFrom="paragraph">
                <wp:posOffset>139065</wp:posOffset>
              </wp:positionV>
              <wp:extent cx="6445250" cy="7620"/>
              <wp:effectExtent l="0" t="0" r="31750" b="30480"/>
              <wp:wrapNone/>
              <wp:docPr id="137" name="Straight Connector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5250" cy="762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5D4A02" id="Straight Connector 1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5pt,10.95pt" to="462.8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" strokecolor="#4a7ebb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44936" w14:textId="77777777" w:rsidR="00CA405D" w:rsidRPr="00D7057E" w:rsidRDefault="00CA405D" w:rsidP="00C24FCB">
    <w:pPr>
      <w:spacing w:line="300" w:lineRule="auto"/>
      <w:ind w:left="4320" w:firstLine="720"/>
      <w:contextualSpacing/>
      <w:rPr>
        <w:b/>
        <w:sz w:val="20"/>
        <w:szCs w:val="20"/>
      </w:rPr>
    </w:pPr>
    <w:r w:rsidRPr="00D7057E">
      <w:rPr>
        <w:noProof/>
        <w:sz w:val="20"/>
        <w:szCs w:val="20"/>
        <w:lang w:eastAsia="en-AU"/>
      </w:rPr>
      <w:drawing>
        <wp:anchor distT="0" distB="0" distL="114300" distR="114300" simplePos="0" relativeHeight="251666432" behindDoc="1" locked="0" layoutInCell="1" allowOverlap="1" wp14:anchorId="55DC519F" wp14:editId="00342B04">
          <wp:simplePos x="0" y="0"/>
          <wp:positionH relativeFrom="column">
            <wp:posOffset>-365760</wp:posOffset>
          </wp:positionH>
          <wp:positionV relativeFrom="paragraph">
            <wp:posOffset>-53340</wp:posOffset>
          </wp:positionV>
          <wp:extent cx="1720215" cy="1306195"/>
          <wp:effectExtent l="0" t="0" r="0" b="8255"/>
          <wp:wrapTight wrapText="bothSides">
            <wp:wrapPolygon edited="0">
              <wp:start x="0" y="0"/>
              <wp:lineTo x="0" y="21421"/>
              <wp:lineTo x="21289" y="21421"/>
              <wp:lineTo x="21289" y="0"/>
              <wp:lineTo x="0" y="0"/>
            </wp:wrapPolygon>
          </wp:wrapTight>
          <wp:docPr id="5" name="Picture 0" descr="TH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215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057E">
      <w:rPr>
        <w:b/>
        <w:sz w:val="20"/>
        <w:szCs w:val="20"/>
      </w:rPr>
      <w:t>Total Health Care</w:t>
    </w:r>
  </w:p>
  <w:p w14:paraId="6D897CBF" w14:textId="77777777" w:rsidR="00CA405D" w:rsidRPr="00925612" w:rsidRDefault="00CA405D" w:rsidP="00C24FCB">
    <w:pPr>
      <w:spacing w:line="300" w:lineRule="auto"/>
      <w:ind w:left="4321" w:firstLine="720"/>
      <w:contextualSpacing/>
      <w:rPr>
        <w:sz w:val="18"/>
        <w:szCs w:val="18"/>
      </w:rPr>
    </w:pPr>
    <w:r>
      <w:rPr>
        <w:sz w:val="18"/>
        <w:szCs w:val="18"/>
      </w:rPr>
      <w:t>Suite 1902</w:t>
    </w:r>
    <w:r w:rsidRPr="00925612">
      <w:rPr>
        <w:sz w:val="18"/>
        <w:szCs w:val="18"/>
      </w:rPr>
      <w:t>, Level 19, Tower 1</w:t>
    </w:r>
  </w:p>
  <w:p w14:paraId="4E83AD50" w14:textId="77777777" w:rsidR="00CA405D" w:rsidRDefault="00CA405D" w:rsidP="00C24FCB">
    <w:pPr>
      <w:spacing w:line="300" w:lineRule="auto"/>
      <w:ind w:left="4321" w:firstLine="720"/>
      <w:contextualSpacing/>
      <w:rPr>
        <w:sz w:val="20"/>
        <w:szCs w:val="20"/>
      </w:rPr>
    </w:pPr>
    <w:r>
      <w:rPr>
        <w:noProof/>
        <w:sz w:val="18"/>
        <w:szCs w:val="18"/>
        <w:lang w:eastAsia="en-AU"/>
      </w:rPr>
      <w:drawing>
        <wp:anchor distT="0" distB="0" distL="114300" distR="114300" simplePos="0" relativeHeight="251665408" behindDoc="0" locked="0" layoutInCell="1" allowOverlap="1" wp14:anchorId="6C62DB4B" wp14:editId="2783B7D9">
          <wp:simplePos x="0" y="0"/>
          <wp:positionH relativeFrom="column">
            <wp:posOffset>3164205</wp:posOffset>
          </wp:positionH>
          <wp:positionV relativeFrom="paragraph">
            <wp:posOffset>151130</wp:posOffset>
          </wp:positionV>
          <wp:extent cx="177800" cy="177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ne and fax ic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5612">
      <w:rPr>
        <w:sz w:val="18"/>
        <w:szCs w:val="18"/>
      </w:rPr>
      <w:t>520 Oxford Street</w:t>
    </w:r>
    <w:r>
      <w:rPr>
        <w:sz w:val="18"/>
        <w:szCs w:val="18"/>
      </w:rPr>
      <w:t xml:space="preserve">, </w:t>
    </w:r>
    <w:r w:rsidRPr="00925612">
      <w:rPr>
        <w:sz w:val="18"/>
        <w:szCs w:val="18"/>
      </w:rPr>
      <w:t>Bondi Junction NSW 2022</w:t>
    </w:r>
  </w:p>
  <w:p w14:paraId="2C9CAEB4" w14:textId="77777777" w:rsidR="00CA405D" w:rsidRDefault="00CA405D" w:rsidP="00C24FCB">
    <w:pPr>
      <w:spacing w:line="300" w:lineRule="auto"/>
      <w:rPr>
        <w:sz w:val="18"/>
        <w:szCs w:val="18"/>
      </w:rPr>
    </w:pPr>
    <w:r>
      <w:rPr>
        <w:noProof/>
        <w:sz w:val="18"/>
        <w:szCs w:val="18"/>
        <w:lang w:eastAsia="en-AU"/>
      </w:rPr>
      <w:drawing>
        <wp:anchor distT="0" distB="0" distL="114300" distR="114300" simplePos="0" relativeHeight="251668480" behindDoc="1" locked="0" layoutInCell="1" allowOverlap="1" wp14:anchorId="0330BB67" wp14:editId="7F922166">
          <wp:simplePos x="0" y="0"/>
          <wp:positionH relativeFrom="column">
            <wp:posOffset>3177540</wp:posOffset>
          </wp:positionH>
          <wp:positionV relativeFrom="paragraph">
            <wp:posOffset>154940</wp:posOffset>
          </wp:positionV>
          <wp:extent cx="168275" cy="168275"/>
          <wp:effectExtent l="0" t="0" r="3175" b="3175"/>
          <wp:wrapTight wrapText="bothSides">
            <wp:wrapPolygon edited="0">
              <wp:start x="0" y="0"/>
              <wp:lineTo x="0" y="19562"/>
              <wp:lineTo x="19562" y="19562"/>
              <wp:lineTo x="19562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ax ic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8275" cy="16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 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</w:t>
    </w:r>
    <w:r w:rsidRPr="00925612">
      <w:rPr>
        <w:sz w:val="18"/>
        <w:szCs w:val="18"/>
      </w:rPr>
      <w:t xml:space="preserve">T (02) </w:t>
    </w:r>
    <w:r>
      <w:rPr>
        <w:sz w:val="18"/>
        <w:szCs w:val="18"/>
      </w:rPr>
      <w:t>8021 – 1260</w:t>
    </w:r>
  </w:p>
  <w:p w14:paraId="11E704AA" w14:textId="77777777" w:rsidR="00CA405D" w:rsidRDefault="00CA405D" w:rsidP="00C24FCB">
    <w:pPr>
      <w:spacing w:line="300" w:lineRule="auto"/>
      <w:rPr>
        <w:sz w:val="18"/>
        <w:szCs w:val="18"/>
      </w:rPr>
    </w:pPr>
    <w:r>
      <w:rPr>
        <w:sz w:val="18"/>
        <w:szCs w:val="18"/>
      </w:rPr>
      <w:t xml:space="preserve">  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4" w:tgtFrame="_blank" w:history="1"/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</w:t>
    </w:r>
    <w:r w:rsidRPr="00925612">
      <w:rPr>
        <w:sz w:val="18"/>
        <w:szCs w:val="18"/>
      </w:rPr>
      <w:t xml:space="preserve">F (02) </w:t>
    </w:r>
    <w:r>
      <w:rPr>
        <w:sz w:val="18"/>
        <w:szCs w:val="18"/>
      </w:rPr>
      <w:t>9386 – 1336</w:t>
    </w:r>
  </w:p>
  <w:p w14:paraId="66AA95FE" w14:textId="77777777" w:rsidR="00CA405D" w:rsidRDefault="00CA405D" w:rsidP="00C24FCB">
    <w:pPr>
      <w:spacing w:line="300" w:lineRule="auto"/>
      <w:rPr>
        <w:rFonts w:cs="Arial"/>
        <w:sz w:val="18"/>
        <w:szCs w:val="18"/>
      </w:rPr>
    </w:pPr>
    <w:r>
      <w:rPr>
        <w:rFonts w:ascii="Times New Roman" w:hAnsi="Times New Roman" w:cs="Times New Roman"/>
        <w:noProof/>
        <w:lang w:eastAsia="en-AU"/>
      </w:rPr>
      <w:drawing>
        <wp:anchor distT="0" distB="0" distL="114300" distR="114300" simplePos="0" relativeHeight="251669504" behindDoc="1" locked="0" layoutInCell="1" allowOverlap="1" wp14:anchorId="24185519" wp14:editId="5485610B">
          <wp:simplePos x="0" y="0"/>
          <wp:positionH relativeFrom="column">
            <wp:posOffset>3172460</wp:posOffset>
          </wp:positionH>
          <wp:positionV relativeFrom="paragraph">
            <wp:posOffset>162560</wp:posOffset>
          </wp:positionV>
          <wp:extent cx="205105" cy="205105"/>
          <wp:effectExtent l="0" t="0" r="4445" b="4445"/>
          <wp:wrapTight wrapText="bothSides">
            <wp:wrapPolygon edited="0">
              <wp:start x="0" y="0"/>
              <wp:lineTo x="0" y="20062"/>
              <wp:lineTo x="20062" y="20062"/>
              <wp:lineTo x="2006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" cy="20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471BE">
      <w:rPr>
        <w:noProof/>
        <w:lang w:eastAsia="en-AU"/>
      </w:rPr>
      <w:drawing>
        <wp:anchor distT="0" distB="0" distL="114300" distR="114300" simplePos="0" relativeHeight="251667456" behindDoc="1" locked="0" layoutInCell="1" allowOverlap="1" wp14:anchorId="1BE8CF58" wp14:editId="4D672F78">
          <wp:simplePos x="0" y="0"/>
          <wp:positionH relativeFrom="column">
            <wp:posOffset>3200400</wp:posOffset>
          </wp:positionH>
          <wp:positionV relativeFrom="paragraph">
            <wp:posOffset>-1905</wp:posOffset>
          </wp:positionV>
          <wp:extent cx="152400" cy="152400"/>
          <wp:effectExtent l="0" t="0" r="0" b="0"/>
          <wp:wrapTight wrapText="bothSides">
            <wp:wrapPolygon edited="0">
              <wp:start x="0" y="0"/>
              <wp:lineTo x="0" y="18900"/>
              <wp:lineTo x="18900" y="18900"/>
              <wp:lineTo x="18900" y="0"/>
              <wp:lineTo x="0" y="0"/>
            </wp:wrapPolygon>
          </wp:wrapTight>
          <wp:docPr id="8" name="Picture 8" descr="Image result for email icon">
            <a:hlinkClick xmlns:a="http://schemas.openxmlformats.org/drawingml/2006/main" r:id="rId4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email icon">
                    <a:hlinkClick r:id="rId4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  <w:hyperlink r:id="rId7" w:history="1">
      <w:r w:rsidRPr="00753C2B">
        <w:rPr>
          <w:rStyle w:val="Hyperlink"/>
          <w:rFonts w:cs="Arial"/>
          <w:sz w:val="18"/>
          <w:szCs w:val="18"/>
        </w:rPr>
        <w:t>reception@totalhealthcare.net.au</w:t>
      </w:r>
    </w:hyperlink>
  </w:p>
  <w:p w14:paraId="39491FDE" w14:textId="77777777" w:rsidR="00CA405D" w:rsidRPr="004829F3" w:rsidRDefault="00CA405D" w:rsidP="00C24FCB">
    <w:pPr>
      <w:spacing w:line="300" w:lineRule="auto"/>
      <w:ind w:left="4320" w:firstLine="720"/>
      <w:rPr>
        <w:rFonts w:cs="Arial"/>
        <w:color w:val="0000FF" w:themeColor="hyperlink"/>
        <w:sz w:val="18"/>
        <w:szCs w:val="18"/>
        <w:u w:val="single"/>
      </w:rPr>
    </w:pPr>
    <w:r>
      <w:t xml:space="preserve">      </w:t>
    </w:r>
    <w:hyperlink r:id="rId8" w:history="1">
      <w:r w:rsidRPr="00753C2B">
        <w:rPr>
          <w:rStyle w:val="Hyperlink"/>
          <w:rFonts w:cs="Arial"/>
          <w:sz w:val="18"/>
          <w:szCs w:val="18"/>
        </w:rPr>
        <w:t>www.totalhealthcare.net.au</w:t>
      </w:r>
    </w:hyperlink>
    <w:r w:rsidRPr="00D6385D">
      <w:rPr>
        <w:rFonts w:cs="Arial"/>
        <w:sz w:val="18"/>
        <w:szCs w:val="18"/>
      </w:rPr>
      <w:t xml:space="preserve"> </w:t>
    </w:r>
  </w:p>
  <w:p w14:paraId="45586562" w14:textId="77777777" w:rsidR="00CA405D" w:rsidRDefault="00CA405D" w:rsidP="00F76CEB">
    <w:pPr>
      <w:pStyle w:val="Header"/>
      <w:tabs>
        <w:tab w:val="clear" w:pos="4513"/>
        <w:tab w:val="clear" w:pos="9026"/>
        <w:tab w:val="left" w:pos="1755"/>
      </w:tabs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94F9E5" wp14:editId="10437DDE">
              <wp:simplePos x="0" y="0"/>
              <wp:positionH relativeFrom="column">
                <wp:posOffset>-567055</wp:posOffset>
              </wp:positionH>
              <wp:positionV relativeFrom="paragraph">
                <wp:posOffset>139065</wp:posOffset>
              </wp:positionV>
              <wp:extent cx="6445250" cy="7620"/>
              <wp:effectExtent l="0" t="0" r="31750" b="30480"/>
              <wp:wrapNone/>
              <wp:docPr id="116" name="Straight Connector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5250" cy="762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45BCC2" id="Straight Connector 1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5pt,10.95pt" to="462.8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" strokecolor="#4a7ebb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alt="email.jpg" style="width:263.5pt;height:260.65pt;visibility:visible;mso-wrap-style:square" o:bullet="t">
        <v:imagedata r:id="rId1" o:title="email"/>
      </v:shape>
    </w:pict>
  </w:numPicBullet>
  <w:numPicBullet w:numPicBulletId="1">
    <w:pict>
      <v:shape id="_x0000_i1151" type="#_x0000_t75" alt="TN_smcir.jpg" style="width:21.6pt;height:23.05pt;visibility:visible;mso-wrap-style:square" o:bullet="t">
        <v:imagedata r:id="rId2" o:title="TN_smcir"/>
      </v:shape>
    </w:pict>
  </w:numPicBullet>
  <w:numPicBullet w:numPicBulletId="2">
    <w:pict>
      <v:shape id="_x0000_i1152" type="#_x0000_t75" style="width:23.05pt;height:23.05pt;flip:x;visibility:visible;mso-wrap-style:square" o:bullet="t">
        <v:imagedata r:id="rId3" o:title=""/>
      </v:shape>
    </w:pict>
  </w:numPicBullet>
  <w:numPicBullet w:numPicBulletId="3">
    <w:pict>
      <v:shape id="_x0000_i1153" type="#_x0000_t75" style="width:387.35pt;height:387.35pt;visibility:visible;mso-wrap-style:square" o:bullet="t">
        <v:imagedata r:id="rId4" o:title=""/>
      </v:shape>
    </w:pict>
  </w:numPicBullet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2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2" w15:restartNumberingAfterBreak="0">
    <w:nsid w:val="02DF5D61"/>
    <w:multiLevelType w:val="hybridMultilevel"/>
    <w:tmpl w:val="A11E81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368CE"/>
    <w:multiLevelType w:val="hybridMultilevel"/>
    <w:tmpl w:val="4F0CCF12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232AE"/>
    <w:multiLevelType w:val="hybridMultilevel"/>
    <w:tmpl w:val="FBA45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764C0"/>
    <w:multiLevelType w:val="hybridMultilevel"/>
    <w:tmpl w:val="7164A4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4F37"/>
    <w:multiLevelType w:val="hybridMultilevel"/>
    <w:tmpl w:val="ACE42D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269D8"/>
    <w:multiLevelType w:val="hybridMultilevel"/>
    <w:tmpl w:val="666002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758D2"/>
    <w:multiLevelType w:val="hybridMultilevel"/>
    <w:tmpl w:val="1D42BC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54DFC"/>
    <w:multiLevelType w:val="hybridMultilevel"/>
    <w:tmpl w:val="BEC8B096"/>
    <w:lvl w:ilvl="0" w:tplc="E6945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F76B3"/>
    <w:multiLevelType w:val="hybridMultilevel"/>
    <w:tmpl w:val="CC8EDE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323D1"/>
    <w:multiLevelType w:val="hybridMultilevel"/>
    <w:tmpl w:val="72B02F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E70C1"/>
    <w:multiLevelType w:val="hybridMultilevel"/>
    <w:tmpl w:val="B7D4C4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2A57FB"/>
    <w:multiLevelType w:val="hybridMultilevel"/>
    <w:tmpl w:val="27184D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A3575"/>
    <w:multiLevelType w:val="hybridMultilevel"/>
    <w:tmpl w:val="2B00F18C"/>
    <w:lvl w:ilvl="0" w:tplc="4DECC8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2EA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66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54B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48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509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360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5A8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30F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ABE3A05"/>
    <w:multiLevelType w:val="hybridMultilevel"/>
    <w:tmpl w:val="ED683E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526DB"/>
    <w:multiLevelType w:val="hybridMultilevel"/>
    <w:tmpl w:val="4DF65410"/>
    <w:lvl w:ilvl="0" w:tplc="5EDC74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928681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3C7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D0C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30E3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0F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EE7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2AA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C80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2132057"/>
    <w:multiLevelType w:val="hybridMultilevel"/>
    <w:tmpl w:val="F6B049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C56ED"/>
    <w:multiLevelType w:val="hybridMultilevel"/>
    <w:tmpl w:val="22323D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13B85"/>
    <w:multiLevelType w:val="hybridMultilevel"/>
    <w:tmpl w:val="A0A69A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D780F"/>
    <w:multiLevelType w:val="hybridMultilevel"/>
    <w:tmpl w:val="484CE02C"/>
    <w:lvl w:ilvl="0" w:tplc="A6662D18">
      <w:start w:val="1"/>
      <w:numFmt w:val="bullet"/>
      <w:lvlText w:val=""/>
      <w:lvlPicBulletId w:val="3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1EA626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2" w:tplc="ED5C93A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3" w:tplc="F904B05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9B78D69A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5" w:tplc="61568ADE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6" w:tplc="FF0621E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1BC230E4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8" w:tplc="0F022520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</w:abstractNum>
  <w:abstractNum w:abstractNumId="21" w15:restartNumberingAfterBreak="0">
    <w:nsid w:val="5AD44BDB"/>
    <w:multiLevelType w:val="hybridMultilevel"/>
    <w:tmpl w:val="4740F1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C58BA"/>
    <w:multiLevelType w:val="hybridMultilevel"/>
    <w:tmpl w:val="EE8885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87DE9"/>
    <w:multiLevelType w:val="hybridMultilevel"/>
    <w:tmpl w:val="F7AAF8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23B1E"/>
    <w:multiLevelType w:val="hybridMultilevel"/>
    <w:tmpl w:val="3A5E84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70C1A"/>
    <w:multiLevelType w:val="hybridMultilevel"/>
    <w:tmpl w:val="E7D09C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33CB1"/>
    <w:multiLevelType w:val="hybridMultilevel"/>
    <w:tmpl w:val="260E69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00C47"/>
    <w:multiLevelType w:val="hybridMultilevel"/>
    <w:tmpl w:val="D6B0DF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"/>
  </w:num>
  <w:num w:numId="5">
    <w:abstractNumId w:val="26"/>
  </w:num>
  <w:num w:numId="6">
    <w:abstractNumId w:val="25"/>
  </w:num>
  <w:num w:numId="7">
    <w:abstractNumId w:val="5"/>
  </w:num>
  <w:num w:numId="8">
    <w:abstractNumId w:val="27"/>
  </w:num>
  <w:num w:numId="9">
    <w:abstractNumId w:val="11"/>
  </w:num>
  <w:num w:numId="10">
    <w:abstractNumId w:val="19"/>
  </w:num>
  <w:num w:numId="11">
    <w:abstractNumId w:val="2"/>
  </w:num>
  <w:num w:numId="12">
    <w:abstractNumId w:val="17"/>
  </w:num>
  <w:num w:numId="13">
    <w:abstractNumId w:val="12"/>
  </w:num>
  <w:num w:numId="14">
    <w:abstractNumId w:val="22"/>
  </w:num>
  <w:num w:numId="15">
    <w:abstractNumId w:val="23"/>
  </w:num>
  <w:num w:numId="16">
    <w:abstractNumId w:val="21"/>
  </w:num>
  <w:num w:numId="17">
    <w:abstractNumId w:val="10"/>
  </w:num>
  <w:num w:numId="18">
    <w:abstractNumId w:val="18"/>
  </w:num>
  <w:num w:numId="19">
    <w:abstractNumId w:val="15"/>
  </w:num>
  <w:num w:numId="20">
    <w:abstractNumId w:val="6"/>
  </w:num>
  <w:num w:numId="21">
    <w:abstractNumId w:val="24"/>
  </w:num>
  <w:num w:numId="22">
    <w:abstractNumId w:val="8"/>
  </w:num>
  <w:num w:numId="23">
    <w:abstractNumId w:val="7"/>
  </w:num>
  <w:num w:numId="24">
    <w:abstractNumId w:val="13"/>
  </w:num>
  <w:num w:numId="25">
    <w:abstractNumId w:val="3"/>
  </w:num>
  <w:num w:numId="26">
    <w:abstractNumId w:val="9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9321AB1-DA62-468B-BB54-50012A7DCC8E}"/>
    <w:docVar w:name="dgnword-eventsink" w:val="175495592"/>
  </w:docVars>
  <w:rsids>
    <w:rsidRoot w:val="00664DC4"/>
    <w:rsid w:val="000020D7"/>
    <w:rsid w:val="00002E4C"/>
    <w:rsid w:val="000065A9"/>
    <w:rsid w:val="0001042E"/>
    <w:rsid w:val="000112A0"/>
    <w:rsid w:val="00016719"/>
    <w:rsid w:val="00023179"/>
    <w:rsid w:val="000275A1"/>
    <w:rsid w:val="000307A2"/>
    <w:rsid w:val="00030D14"/>
    <w:rsid w:val="00031DB4"/>
    <w:rsid w:val="00032629"/>
    <w:rsid w:val="00034FB8"/>
    <w:rsid w:val="0003541C"/>
    <w:rsid w:val="00035A20"/>
    <w:rsid w:val="00035F30"/>
    <w:rsid w:val="000366EB"/>
    <w:rsid w:val="00037200"/>
    <w:rsid w:val="00037705"/>
    <w:rsid w:val="00040DC7"/>
    <w:rsid w:val="00041D22"/>
    <w:rsid w:val="000444EA"/>
    <w:rsid w:val="0005069B"/>
    <w:rsid w:val="00053E72"/>
    <w:rsid w:val="0005460E"/>
    <w:rsid w:val="0005627A"/>
    <w:rsid w:val="00057E42"/>
    <w:rsid w:val="00064362"/>
    <w:rsid w:val="000717D4"/>
    <w:rsid w:val="000734B6"/>
    <w:rsid w:val="00081822"/>
    <w:rsid w:val="000837FF"/>
    <w:rsid w:val="00087AFE"/>
    <w:rsid w:val="000A2FBE"/>
    <w:rsid w:val="000A33C3"/>
    <w:rsid w:val="000A51C5"/>
    <w:rsid w:val="000A67F0"/>
    <w:rsid w:val="000B3251"/>
    <w:rsid w:val="000B4EE7"/>
    <w:rsid w:val="000B7292"/>
    <w:rsid w:val="000C1404"/>
    <w:rsid w:val="000C327B"/>
    <w:rsid w:val="000C5074"/>
    <w:rsid w:val="000C5EF5"/>
    <w:rsid w:val="000D01D7"/>
    <w:rsid w:val="000D3FCD"/>
    <w:rsid w:val="000E6100"/>
    <w:rsid w:val="000F5072"/>
    <w:rsid w:val="000F5193"/>
    <w:rsid w:val="000F6B31"/>
    <w:rsid w:val="000F7512"/>
    <w:rsid w:val="00107895"/>
    <w:rsid w:val="001118C4"/>
    <w:rsid w:val="00113B75"/>
    <w:rsid w:val="00113C4E"/>
    <w:rsid w:val="001279A4"/>
    <w:rsid w:val="00127D8F"/>
    <w:rsid w:val="001411E1"/>
    <w:rsid w:val="00141CCA"/>
    <w:rsid w:val="00143118"/>
    <w:rsid w:val="00144E06"/>
    <w:rsid w:val="00146590"/>
    <w:rsid w:val="00146BB0"/>
    <w:rsid w:val="001471BE"/>
    <w:rsid w:val="001479EE"/>
    <w:rsid w:val="00151264"/>
    <w:rsid w:val="00152752"/>
    <w:rsid w:val="00157DCA"/>
    <w:rsid w:val="0016107F"/>
    <w:rsid w:val="00161BE2"/>
    <w:rsid w:val="00161E2F"/>
    <w:rsid w:val="00170A61"/>
    <w:rsid w:val="0017225D"/>
    <w:rsid w:val="001722A4"/>
    <w:rsid w:val="0018612D"/>
    <w:rsid w:val="001865B9"/>
    <w:rsid w:val="001911B4"/>
    <w:rsid w:val="001954B5"/>
    <w:rsid w:val="001967C0"/>
    <w:rsid w:val="001A3820"/>
    <w:rsid w:val="001B5DA3"/>
    <w:rsid w:val="001B6D10"/>
    <w:rsid w:val="001C1623"/>
    <w:rsid w:val="001C32A1"/>
    <w:rsid w:val="001C3586"/>
    <w:rsid w:val="001D13BB"/>
    <w:rsid w:val="001D2929"/>
    <w:rsid w:val="001D31DA"/>
    <w:rsid w:val="001D7072"/>
    <w:rsid w:val="001E23B4"/>
    <w:rsid w:val="001E470C"/>
    <w:rsid w:val="001E7C34"/>
    <w:rsid w:val="001F06E4"/>
    <w:rsid w:val="001F1847"/>
    <w:rsid w:val="001F7305"/>
    <w:rsid w:val="00205EEE"/>
    <w:rsid w:val="00212541"/>
    <w:rsid w:val="002177F6"/>
    <w:rsid w:val="002179B2"/>
    <w:rsid w:val="002236F1"/>
    <w:rsid w:val="00225267"/>
    <w:rsid w:val="0022567C"/>
    <w:rsid w:val="002256B2"/>
    <w:rsid w:val="00226C37"/>
    <w:rsid w:val="002320C8"/>
    <w:rsid w:val="002442F7"/>
    <w:rsid w:val="002443D6"/>
    <w:rsid w:val="00247280"/>
    <w:rsid w:val="00250731"/>
    <w:rsid w:val="002522C1"/>
    <w:rsid w:val="002544A9"/>
    <w:rsid w:val="00255A0C"/>
    <w:rsid w:val="00256642"/>
    <w:rsid w:val="00257F1F"/>
    <w:rsid w:val="00266C1A"/>
    <w:rsid w:val="0027050B"/>
    <w:rsid w:val="0027577D"/>
    <w:rsid w:val="002767E1"/>
    <w:rsid w:val="002768CE"/>
    <w:rsid w:val="00276D23"/>
    <w:rsid w:val="0027747F"/>
    <w:rsid w:val="0028021F"/>
    <w:rsid w:val="002802A3"/>
    <w:rsid w:val="00285D7D"/>
    <w:rsid w:val="0028655E"/>
    <w:rsid w:val="002907DC"/>
    <w:rsid w:val="0029255D"/>
    <w:rsid w:val="002950AC"/>
    <w:rsid w:val="002A001D"/>
    <w:rsid w:val="002A02BB"/>
    <w:rsid w:val="002A095E"/>
    <w:rsid w:val="002A09C4"/>
    <w:rsid w:val="002A35A0"/>
    <w:rsid w:val="002A4447"/>
    <w:rsid w:val="002A6606"/>
    <w:rsid w:val="002B097F"/>
    <w:rsid w:val="002B13CD"/>
    <w:rsid w:val="002C0676"/>
    <w:rsid w:val="002C234F"/>
    <w:rsid w:val="002D3124"/>
    <w:rsid w:val="002D4F5A"/>
    <w:rsid w:val="002D7B5A"/>
    <w:rsid w:val="002E3677"/>
    <w:rsid w:val="002E3FC5"/>
    <w:rsid w:val="002E4048"/>
    <w:rsid w:val="002E7654"/>
    <w:rsid w:val="002F33C3"/>
    <w:rsid w:val="002F380B"/>
    <w:rsid w:val="002F3F82"/>
    <w:rsid w:val="002F4A14"/>
    <w:rsid w:val="002F6139"/>
    <w:rsid w:val="0030536F"/>
    <w:rsid w:val="003128FE"/>
    <w:rsid w:val="00315DF5"/>
    <w:rsid w:val="003229BC"/>
    <w:rsid w:val="003260D8"/>
    <w:rsid w:val="00336938"/>
    <w:rsid w:val="00337A8E"/>
    <w:rsid w:val="00344C7E"/>
    <w:rsid w:val="00345D8F"/>
    <w:rsid w:val="0036200C"/>
    <w:rsid w:val="0037048B"/>
    <w:rsid w:val="00372864"/>
    <w:rsid w:val="00375EEE"/>
    <w:rsid w:val="003807A9"/>
    <w:rsid w:val="00382158"/>
    <w:rsid w:val="003864A6"/>
    <w:rsid w:val="003A7B1E"/>
    <w:rsid w:val="003B3BE3"/>
    <w:rsid w:val="003C11E8"/>
    <w:rsid w:val="003C6309"/>
    <w:rsid w:val="003C650F"/>
    <w:rsid w:val="003C6883"/>
    <w:rsid w:val="003D17E3"/>
    <w:rsid w:val="003E0734"/>
    <w:rsid w:val="003E10DF"/>
    <w:rsid w:val="003E5AD6"/>
    <w:rsid w:val="003E7535"/>
    <w:rsid w:val="003F0035"/>
    <w:rsid w:val="003F1100"/>
    <w:rsid w:val="003F1CAC"/>
    <w:rsid w:val="003F3559"/>
    <w:rsid w:val="003F49AC"/>
    <w:rsid w:val="004009B5"/>
    <w:rsid w:val="004014DB"/>
    <w:rsid w:val="00401669"/>
    <w:rsid w:val="00402DD8"/>
    <w:rsid w:val="00403900"/>
    <w:rsid w:val="004049D6"/>
    <w:rsid w:val="004108DB"/>
    <w:rsid w:val="00412126"/>
    <w:rsid w:val="00416B96"/>
    <w:rsid w:val="004172E8"/>
    <w:rsid w:val="004213C4"/>
    <w:rsid w:val="00422776"/>
    <w:rsid w:val="00424C26"/>
    <w:rsid w:val="00425E3F"/>
    <w:rsid w:val="00427B1E"/>
    <w:rsid w:val="00431023"/>
    <w:rsid w:val="0044223C"/>
    <w:rsid w:val="00447083"/>
    <w:rsid w:val="00452C36"/>
    <w:rsid w:val="00453F08"/>
    <w:rsid w:val="00460166"/>
    <w:rsid w:val="00460B44"/>
    <w:rsid w:val="00461203"/>
    <w:rsid w:val="004708EB"/>
    <w:rsid w:val="004728E1"/>
    <w:rsid w:val="004829F3"/>
    <w:rsid w:val="0048699E"/>
    <w:rsid w:val="00492838"/>
    <w:rsid w:val="00496370"/>
    <w:rsid w:val="00497019"/>
    <w:rsid w:val="004A2093"/>
    <w:rsid w:val="004A5965"/>
    <w:rsid w:val="004A655C"/>
    <w:rsid w:val="004B1877"/>
    <w:rsid w:val="004B37BE"/>
    <w:rsid w:val="004B44D0"/>
    <w:rsid w:val="004B5D9C"/>
    <w:rsid w:val="004B5FC8"/>
    <w:rsid w:val="004B7FC5"/>
    <w:rsid w:val="004C40EF"/>
    <w:rsid w:val="004C4832"/>
    <w:rsid w:val="004C4A6D"/>
    <w:rsid w:val="004D0BBF"/>
    <w:rsid w:val="004D719B"/>
    <w:rsid w:val="004E07FA"/>
    <w:rsid w:val="004E4C6B"/>
    <w:rsid w:val="005009CF"/>
    <w:rsid w:val="005051C0"/>
    <w:rsid w:val="005155C0"/>
    <w:rsid w:val="00517321"/>
    <w:rsid w:val="00521206"/>
    <w:rsid w:val="005227D0"/>
    <w:rsid w:val="00533B70"/>
    <w:rsid w:val="00537537"/>
    <w:rsid w:val="00544C70"/>
    <w:rsid w:val="00547343"/>
    <w:rsid w:val="00553650"/>
    <w:rsid w:val="005556AC"/>
    <w:rsid w:val="00557D0E"/>
    <w:rsid w:val="00562F2F"/>
    <w:rsid w:val="00565D1C"/>
    <w:rsid w:val="00567E3A"/>
    <w:rsid w:val="00572492"/>
    <w:rsid w:val="0057481C"/>
    <w:rsid w:val="00580101"/>
    <w:rsid w:val="00587FE3"/>
    <w:rsid w:val="0059139D"/>
    <w:rsid w:val="00591DAE"/>
    <w:rsid w:val="00592672"/>
    <w:rsid w:val="00593096"/>
    <w:rsid w:val="00596C3C"/>
    <w:rsid w:val="00597195"/>
    <w:rsid w:val="005A0425"/>
    <w:rsid w:val="005A22EF"/>
    <w:rsid w:val="005A2D5C"/>
    <w:rsid w:val="005A3172"/>
    <w:rsid w:val="005A41E1"/>
    <w:rsid w:val="005A61CD"/>
    <w:rsid w:val="005B148A"/>
    <w:rsid w:val="005B5771"/>
    <w:rsid w:val="005B62B6"/>
    <w:rsid w:val="005B7E95"/>
    <w:rsid w:val="005C4021"/>
    <w:rsid w:val="005D624B"/>
    <w:rsid w:val="005D68A3"/>
    <w:rsid w:val="005E6704"/>
    <w:rsid w:val="005F3533"/>
    <w:rsid w:val="005F4A08"/>
    <w:rsid w:val="00602D10"/>
    <w:rsid w:val="0061313A"/>
    <w:rsid w:val="00615326"/>
    <w:rsid w:val="00623350"/>
    <w:rsid w:val="00623C57"/>
    <w:rsid w:val="00630407"/>
    <w:rsid w:val="00630604"/>
    <w:rsid w:val="00642CE0"/>
    <w:rsid w:val="00646773"/>
    <w:rsid w:val="0066270B"/>
    <w:rsid w:val="00664DC4"/>
    <w:rsid w:val="00672BF1"/>
    <w:rsid w:val="00673537"/>
    <w:rsid w:val="0068054C"/>
    <w:rsid w:val="00680695"/>
    <w:rsid w:val="00681CDE"/>
    <w:rsid w:val="006820E0"/>
    <w:rsid w:val="006821F3"/>
    <w:rsid w:val="0068358B"/>
    <w:rsid w:val="00684139"/>
    <w:rsid w:val="006917B1"/>
    <w:rsid w:val="0069222F"/>
    <w:rsid w:val="006940D4"/>
    <w:rsid w:val="00694AB2"/>
    <w:rsid w:val="00696C1C"/>
    <w:rsid w:val="00697CC2"/>
    <w:rsid w:val="006A5B06"/>
    <w:rsid w:val="006B393C"/>
    <w:rsid w:val="006B7484"/>
    <w:rsid w:val="006B77BF"/>
    <w:rsid w:val="006C1677"/>
    <w:rsid w:val="006E3EBA"/>
    <w:rsid w:val="006F5956"/>
    <w:rsid w:val="00702B70"/>
    <w:rsid w:val="00705D9B"/>
    <w:rsid w:val="0070632E"/>
    <w:rsid w:val="00707995"/>
    <w:rsid w:val="00713522"/>
    <w:rsid w:val="00723322"/>
    <w:rsid w:val="00724164"/>
    <w:rsid w:val="00727832"/>
    <w:rsid w:val="00733327"/>
    <w:rsid w:val="00733897"/>
    <w:rsid w:val="00737D4E"/>
    <w:rsid w:val="0074549B"/>
    <w:rsid w:val="00754CDF"/>
    <w:rsid w:val="0075763D"/>
    <w:rsid w:val="00762BE0"/>
    <w:rsid w:val="0076667B"/>
    <w:rsid w:val="00772404"/>
    <w:rsid w:val="007753E4"/>
    <w:rsid w:val="00775E7D"/>
    <w:rsid w:val="0078437C"/>
    <w:rsid w:val="00797C98"/>
    <w:rsid w:val="007A002C"/>
    <w:rsid w:val="007A6532"/>
    <w:rsid w:val="007A6C75"/>
    <w:rsid w:val="007A7A4A"/>
    <w:rsid w:val="007B0B66"/>
    <w:rsid w:val="007B4DDC"/>
    <w:rsid w:val="007B749C"/>
    <w:rsid w:val="007B79C3"/>
    <w:rsid w:val="007C028A"/>
    <w:rsid w:val="007C11BB"/>
    <w:rsid w:val="007C2EA0"/>
    <w:rsid w:val="007C4238"/>
    <w:rsid w:val="007C6BFD"/>
    <w:rsid w:val="007D0D1E"/>
    <w:rsid w:val="007D237D"/>
    <w:rsid w:val="007D48FD"/>
    <w:rsid w:val="007D498B"/>
    <w:rsid w:val="007D50AF"/>
    <w:rsid w:val="007D75DA"/>
    <w:rsid w:val="007E14BF"/>
    <w:rsid w:val="007E4FF1"/>
    <w:rsid w:val="007E6D65"/>
    <w:rsid w:val="007E7856"/>
    <w:rsid w:val="007F344B"/>
    <w:rsid w:val="007F4563"/>
    <w:rsid w:val="007F7F27"/>
    <w:rsid w:val="00802FAE"/>
    <w:rsid w:val="00805326"/>
    <w:rsid w:val="00810996"/>
    <w:rsid w:val="00815360"/>
    <w:rsid w:val="00820214"/>
    <w:rsid w:val="0082643C"/>
    <w:rsid w:val="00830BCC"/>
    <w:rsid w:val="008323DB"/>
    <w:rsid w:val="0084154E"/>
    <w:rsid w:val="00850574"/>
    <w:rsid w:val="00850C3A"/>
    <w:rsid w:val="00854CF0"/>
    <w:rsid w:val="00857E12"/>
    <w:rsid w:val="008629DF"/>
    <w:rsid w:val="008671D9"/>
    <w:rsid w:val="0087002E"/>
    <w:rsid w:val="00875118"/>
    <w:rsid w:val="008812F9"/>
    <w:rsid w:val="00882742"/>
    <w:rsid w:val="00883943"/>
    <w:rsid w:val="00883B17"/>
    <w:rsid w:val="008841C7"/>
    <w:rsid w:val="00890702"/>
    <w:rsid w:val="00891162"/>
    <w:rsid w:val="008A4934"/>
    <w:rsid w:val="008B2348"/>
    <w:rsid w:val="008B4F7A"/>
    <w:rsid w:val="008B6C73"/>
    <w:rsid w:val="008B7CCC"/>
    <w:rsid w:val="008C204E"/>
    <w:rsid w:val="008C238E"/>
    <w:rsid w:val="008C5A85"/>
    <w:rsid w:val="008C5ECA"/>
    <w:rsid w:val="008D0084"/>
    <w:rsid w:val="008D56A1"/>
    <w:rsid w:val="008E1B75"/>
    <w:rsid w:val="008E2336"/>
    <w:rsid w:val="008F6024"/>
    <w:rsid w:val="00901E6D"/>
    <w:rsid w:val="00907147"/>
    <w:rsid w:val="009105CD"/>
    <w:rsid w:val="00913305"/>
    <w:rsid w:val="00913524"/>
    <w:rsid w:val="00917290"/>
    <w:rsid w:val="00917C60"/>
    <w:rsid w:val="00925612"/>
    <w:rsid w:val="009271F2"/>
    <w:rsid w:val="00933963"/>
    <w:rsid w:val="009361B5"/>
    <w:rsid w:val="00936BAE"/>
    <w:rsid w:val="009376AC"/>
    <w:rsid w:val="009416A5"/>
    <w:rsid w:val="00942710"/>
    <w:rsid w:val="009459E6"/>
    <w:rsid w:val="00947FC2"/>
    <w:rsid w:val="00952AB9"/>
    <w:rsid w:val="0097182C"/>
    <w:rsid w:val="00971A83"/>
    <w:rsid w:val="009738D2"/>
    <w:rsid w:val="00974560"/>
    <w:rsid w:val="0097501A"/>
    <w:rsid w:val="00986230"/>
    <w:rsid w:val="00991264"/>
    <w:rsid w:val="0099158D"/>
    <w:rsid w:val="00994D46"/>
    <w:rsid w:val="009956B7"/>
    <w:rsid w:val="00995FCA"/>
    <w:rsid w:val="00997B84"/>
    <w:rsid w:val="009A1264"/>
    <w:rsid w:val="009A395A"/>
    <w:rsid w:val="009A5465"/>
    <w:rsid w:val="009A7ABE"/>
    <w:rsid w:val="009B2A2C"/>
    <w:rsid w:val="009B2CE3"/>
    <w:rsid w:val="009B42D8"/>
    <w:rsid w:val="009B46F5"/>
    <w:rsid w:val="009B4A90"/>
    <w:rsid w:val="009C0D79"/>
    <w:rsid w:val="009D0C49"/>
    <w:rsid w:val="009D1A6D"/>
    <w:rsid w:val="009E2252"/>
    <w:rsid w:val="009E5967"/>
    <w:rsid w:val="009E736A"/>
    <w:rsid w:val="00A006FF"/>
    <w:rsid w:val="00A00791"/>
    <w:rsid w:val="00A078D2"/>
    <w:rsid w:val="00A104ED"/>
    <w:rsid w:val="00A11CD4"/>
    <w:rsid w:val="00A11F7E"/>
    <w:rsid w:val="00A12D8D"/>
    <w:rsid w:val="00A20521"/>
    <w:rsid w:val="00A21E84"/>
    <w:rsid w:val="00A3141D"/>
    <w:rsid w:val="00A330CB"/>
    <w:rsid w:val="00A37AA0"/>
    <w:rsid w:val="00A37E8A"/>
    <w:rsid w:val="00A4431D"/>
    <w:rsid w:val="00A46F27"/>
    <w:rsid w:val="00A5123A"/>
    <w:rsid w:val="00A553B2"/>
    <w:rsid w:val="00A56147"/>
    <w:rsid w:val="00A622BE"/>
    <w:rsid w:val="00A642F8"/>
    <w:rsid w:val="00A75B22"/>
    <w:rsid w:val="00A76B91"/>
    <w:rsid w:val="00A771BC"/>
    <w:rsid w:val="00A77990"/>
    <w:rsid w:val="00A86AF2"/>
    <w:rsid w:val="00A86DAE"/>
    <w:rsid w:val="00A87326"/>
    <w:rsid w:val="00A877B7"/>
    <w:rsid w:val="00A90D3D"/>
    <w:rsid w:val="00A91897"/>
    <w:rsid w:val="00A92183"/>
    <w:rsid w:val="00A969D4"/>
    <w:rsid w:val="00AB36E1"/>
    <w:rsid w:val="00AB7246"/>
    <w:rsid w:val="00AB7527"/>
    <w:rsid w:val="00AC03F8"/>
    <w:rsid w:val="00AD27D0"/>
    <w:rsid w:val="00AD682B"/>
    <w:rsid w:val="00AD718B"/>
    <w:rsid w:val="00AE1353"/>
    <w:rsid w:val="00AE5D86"/>
    <w:rsid w:val="00B02AA6"/>
    <w:rsid w:val="00B044EB"/>
    <w:rsid w:val="00B04579"/>
    <w:rsid w:val="00B048D3"/>
    <w:rsid w:val="00B1219F"/>
    <w:rsid w:val="00B17A52"/>
    <w:rsid w:val="00B21875"/>
    <w:rsid w:val="00B26F1E"/>
    <w:rsid w:val="00B3081C"/>
    <w:rsid w:val="00B3100D"/>
    <w:rsid w:val="00B33131"/>
    <w:rsid w:val="00B3320A"/>
    <w:rsid w:val="00B43655"/>
    <w:rsid w:val="00B43A73"/>
    <w:rsid w:val="00B43E4B"/>
    <w:rsid w:val="00B47D00"/>
    <w:rsid w:val="00B5478A"/>
    <w:rsid w:val="00B55FB9"/>
    <w:rsid w:val="00B6392C"/>
    <w:rsid w:val="00B65E90"/>
    <w:rsid w:val="00B6727B"/>
    <w:rsid w:val="00B6755C"/>
    <w:rsid w:val="00B7120F"/>
    <w:rsid w:val="00B71717"/>
    <w:rsid w:val="00B74826"/>
    <w:rsid w:val="00B75D6C"/>
    <w:rsid w:val="00B774DA"/>
    <w:rsid w:val="00B77F76"/>
    <w:rsid w:val="00B8013A"/>
    <w:rsid w:val="00B85D26"/>
    <w:rsid w:val="00B91A44"/>
    <w:rsid w:val="00BA0670"/>
    <w:rsid w:val="00BA2EC6"/>
    <w:rsid w:val="00BA6709"/>
    <w:rsid w:val="00BB1F66"/>
    <w:rsid w:val="00BB4B66"/>
    <w:rsid w:val="00BB6486"/>
    <w:rsid w:val="00BB6FCE"/>
    <w:rsid w:val="00BC3277"/>
    <w:rsid w:val="00BC47B0"/>
    <w:rsid w:val="00BD1302"/>
    <w:rsid w:val="00BD5AC9"/>
    <w:rsid w:val="00BD7183"/>
    <w:rsid w:val="00BD7B68"/>
    <w:rsid w:val="00BE10DA"/>
    <w:rsid w:val="00BE4F5B"/>
    <w:rsid w:val="00BF35DC"/>
    <w:rsid w:val="00BF361C"/>
    <w:rsid w:val="00BF6C5F"/>
    <w:rsid w:val="00BF739F"/>
    <w:rsid w:val="00C10E32"/>
    <w:rsid w:val="00C15B45"/>
    <w:rsid w:val="00C1769A"/>
    <w:rsid w:val="00C230CF"/>
    <w:rsid w:val="00C24FCB"/>
    <w:rsid w:val="00C261BE"/>
    <w:rsid w:val="00C276B8"/>
    <w:rsid w:val="00C30B92"/>
    <w:rsid w:val="00C352C8"/>
    <w:rsid w:val="00C354F1"/>
    <w:rsid w:val="00C35E10"/>
    <w:rsid w:val="00C415D4"/>
    <w:rsid w:val="00C41992"/>
    <w:rsid w:val="00C51308"/>
    <w:rsid w:val="00C5473A"/>
    <w:rsid w:val="00C61CC0"/>
    <w:rsid w:val="00C61DDC"/>
    <w:rsid w:val="00C629AA"/>
    <w:rsid w:val="00C62BD9"/>
    <w:rsid w:val="00C65646"/>
    <w:rsid w:val="00C72992"/>
    <w:rsid w:val="00C73E93"/>
    <w:rsid w:val="00C743DC"/>
    <w:rsid w:val="00C76600"/>
    <w:rsid w:val="00C77624"/>
    <w:rsid w:val="00C80A2A"/>
    <w:rsid w:val="00C82837"/>
    <w:rsid w:val="00C8466B"/>
    <w:rsid w:val="00C864E5"/>
    <w:rsid w:val="00C87C08"/>
    <w:rsid w:val="00C90731"/>
    <w:rsid w:val="00C90ED1"/>
    <w:rsid w:val="00C91D65"/>
    <w:rsid w:val="00C94632"/>
    <w:rsid w:val="00C952BC"/>
    <w:rsid w:val="00C95336"/>
    <w:rsid w:val="00CA2901"/>
    <w:rsid w:val="00CA405D"/>
    <w:rsid w:val="00CA696A"/>
    <w:rsid w:val="00CB0C63"/>
    <w:rsid w:val="00CB1794"/>
    <w:rsid w:val="00CB5734"/>
    <w:rsid w:val="00CC32DE"/>
    <w:rsid w:val="00CC371E"/>
    <w:rsid w:val="00CD1667"/>
    <w:rsid w:val="00CD1BCE"/>
    <w:rsid w:val="00CD5966"/>
    <w:rsid w:val="00CE5204"/>
    <w:rsid w:val="00CE55DD"/>
    <w:rsid w:val="00CE607D"/>
    <w:rsid w:val="00CF0DA4"/>
    <w:rsid w:val="00CF10D9"/>
    <w:rsid w:val="00CF592F"/>
    <w:rsid w:val="00D00A78"/>
    <w:rsid w:val="00D02071"/>
    <w:rsid w:val="00D05033"/>
    <w:rsid w:val="00D05D8F"/>
    <w:rsid w:val="00D06250"/>
    <w:rsid w:val="00D069A2"/>
    <w:rsid w:val="00D072CF"/>
    <w:rsid w:val="00D12A5E"/>
    <w:rsid w:val="00D230EB"/>
    <w:rsid w:val="00D254BB"/>
    <w:rsid w:val="00D26F11"/>
    <w:rsid w:val="00D35382"/>
    <w:rsid w:val="00D3665F"/>
    <w:rsid w:val="00D4065F"/>
    <w:rsid w:val="00D40E55"/>
    <w:rsid w:val="00D42759"/>
    <w:rsid w:val="00D432F1"/>
    <w:rsid w:val="00D468FE"/>
    <w:rsid w:val="00D5165B"/>
    <w:rsid w:val="00D553C8"/>
    <w:rsid w:val="00D55517"/>
    <w:rsid w:val="00D56A11"/>
    <w:rsid w:val="00D624CF"/>
    <w:rsid w:val="00D6385D"/>
    <w:rsid w:val="00D7057E"/>
    <w:rsid w:val="00D714CC"/>
    <w:rsid w:val="00D76E47"/>
    <w:rsid w:val="00D85642"/>
    <w:rsid w:val="00D86FAF"/>
    <w:rsid w:val="00D90CC9"/>
    <w:rsid w:val="00D91310"/>
    <w:rsid w:val="00DA13A2"/>
    <w:rsid w:val="00DA78A5"/>
    <w:rsid w:val="00DB608B"/>
    <w:rsid w:val="00DB6492"/>
    <w:rsid w:val="00DB75E7"/>
    <w:rsid w:val="00DB78F6"/>
    <w:rsid w:val="00DC16E7"/>
    <w:rsid w:val="00DE46AB"/>
    <w:rsid w:val="00DE6F8A"/>
    <w:rsid w:val="00DF5A59"/>
    <w:rsid w:val="00DF5E71"/>
    <w:rsid w:val="00DF7098"/>
    <w:rsid w:val="00DF7AD9"/>
    <w:rsid w:val="00E007D8"/>
    <w:rsid w:val="00E03DEA"/>
    <w:rsid w:val="00E058BD"/>
    <w:rsid w:val="00E066CB"/>
    <w:rsid w:val="00E06C0C"/>
    <w:rsid w:val="00E07D8F"/>
    <w:rsid w:val="00E11073"/>
    <w:rsid w:val="00E15100"/>
    <w:rsid w:val="00E204C4"/>
    <w:rsid w:val="00E20FF3"/>
    <w:rsid w:val="00E24309"/>
    <w:rsid w:val="00E26BA2"/>
    <w:rsid w:val="00E27C53"/>
    <w:rsid w:val="00E33723"/>
    <w:rsid w:val="00E33CB1"/>
    <w:rsid w:val="00E341D3"/>
    <w:rsid w:val="00E35267"/>
    <w:rsid w:val="00E356F1"/>
    <w:rsid w:val="00E3694E"/>
    <w:rsid w:val="00E40892"/>
    <w:rsid w:val="00E412B2"/>
    <w:rsid w:val="00E4156F"/>
    <w:rsid w:val="00E420C7"/>
    <w:rsid w:val="00E432D0"/>
    <w:rsid w:val="00E51249"/>
    <w:rsid w:val="00E55673"/>
    <w:rsid w:val="00E57559"/>
    <w:rsid w:val="00E63D7E"/>
    <w:rsid w:val="00E67FAA"/>
    <w:rsid w:val="00E71A0D"/>
    <w:rsid w:val="00E7503A"/>
    <w:rsid w:val="00E755B4"/>
    <w:rsid w:val="00E75DD2"/>
    <w:rsid w:val="00E76EAF"/>
    <w:rsid w:val="00E7790F"/>
    <w:rsid w:val="00E80558"/>
    <w:rsid w:val="00E852D2"/>
    <w:rsid w:val="00E855CA"/>
    <w:rsid w:val="00E875DE"/>
    <w:rsid w:val="00E90501"/>
    <w:rsid w:val="00E945B8"/>
    <w:rsid w:val="00E95783"/>
    <w:rsid w:val="00EA17B9"/>
    <w:rsid w:val="00EA1A57"/>
    <w:rsid w:val="00EA6236"/>
    <w:rsid w:val="00EB23CE"/>
    <w:rsid w:val="00EB262D"/>
    <w:rsid w:val="00EB69EC"/>
    <w:rsid w:val="00EC2374"/>
    <w:rsid w:val="00EC2EB6"/>
    <w:rsid w:val="00ED2C89"/>
    <w:rsid w:val="00ED2ED3"/>
    <w:rsid w:val="00ED432B"/>
    <w:rsid w:val="00ED4EA2"/>
    <w:rsid w:val="00ED52BF"/>
    <w:rsid w:val="00ED6F5E"/>
    <w:rsid w:val="00ED773C"/>
    <w:rsid w:val="00EE06EB"/>
    <w:rsid w:val="00EE0FD5"/>
    <w:rsid w:val="00EE4AE4"/>
    <w:rsid w:val="00EE597D"/>
    <w:rsid w:val="00EF0756"/>
    <w:rsid w:val="00F044DE"/>
    <w:rsid w:val="00F06229"/>
    <w:rsid w:val="00F149FB"/>
    <w:rsid w:val="00F24F8D"/>
    <w:rsid w:val="00F33DFE"/>
    <w:rsid w:val="00F34B10"/>
    <w:rsid w:val="00F36303"/>
    <w:rsid w:val="00F43E85"/>
    <w:rsid w:val="00F4647E"/>
    <w:rsid w:val="00F524CE"/>
    <w:rsid w:val="00F52DC7"/>
    <w:rsid w:val="00F550C3"/>
    <w:rsid w:val="00F608B6"/>
    <w:rsid w:val="00F64004"/>
    <w:rsid w:val="00F64C93"/>
    <w:rsid w:val="00F761EC"/>
    <w:rsid w:val="00F76CEB"/>
    <w:rsid w:val="00F81B06"/>
    <w:rsid w:val="00F8417C"/>
    <w:rsid w:val="00F865C4"/>
    <w:rsid w:val="00F921AB"/>
    <w:rsid w:val="00F92673"/>
    <w:rsid w:val="00F940F9"/>
    <w:rsid w:val="00F96D1C"/>
    <w:rsid w:val="00FA1E9A"/>
    <w:rsid w:val="00FA5660"/>
    <w:rsid w:val="00FD1249"/>
    <w:rsid w:val="00FD28D3"/>
    <w:rsid w:val="00FD3D0A"/>
    <w:rsid w:val="00FD3F4D"/>
    <w:rsid w:val="00FE132E"/>
    <w:rsid w:val="00FE3305"/>
    <w:rsid w:val="00FE4337"/>
    <w:rsid w:val="00FE6F43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6D8CF8"/>
  <w15:docId w15:val="{965C7948-FB2A-0A4A-B366-52B22285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theme="minorHAns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5D"/>
    <w:rPr>
      <w:rFonts w:asciiTheme="minorHAnsi" w:eastAsiaTheme="minorEastAsia" w:hAnsi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5465"/>
    <w:pPr>
      <w:keepNext/>
      <w:outlineLvl w:val="0"/>
    </w:pPr>
    <w:rPr>
      <w:rFonts w:ascii="Calibri" w:eastAsia="Times New Roman" w:hAnsi="Calibri" w:cstheme="minorHAnsi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A5465"/>
    <w:pPr>
      <w:keepNext/>
      <w:jc w:val="both"/>
      <w:outlineLvl w:val="1"/>
    </w:pPr>
    <w:rPr>
      <w:rFonts w:ascii="Calibri" w:eastAsia="Times New Roman" w:hAnsi="Calibri" w:cstheme="minorHAns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67E1"/>
    <w:pPr>
      <w:tabs>
        <w:tab w:val="center" w:pos="4513"/>
        <w:tab w:val="right" w:pos="9026"/>
      </w:tabs>
    </w:pPr>
    <w:rPr>
      <w:rFonts w:ascii="Calibri" w:eastAsia="Times New Roman" w:hAnsi="Calibri" w:cstheme="minorHAnsi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2767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7E1"/>
    <w:pPr>
      <w:tabs>
        <w:tab w:val="center" w:pos="4513"/>
        <w:tab w:val="right" w:pos="9026"/>
      </w:tabs>
    </w:pPr>
    <w:rPr>
      <w:rFonts w:ascii="Calibri" w:eastAsia="Times New Roman" w:hAnsi="Calibri" w:cstheme="minorHAnsi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767E1"/>
    <w:rPr>
      <w:sz w:val="24"/>
      <w:szCs w:val="24"/>
    </w:rPr>
  </w:style>
  <w:style w:type="table" w:styleId="TableGrid">
    <w:name w:val="Table Grid"/>
    <w:basedOn w:val="TableNormal"/>
    <w:uiPriority w:val="59"/>
    <w:rsid w:val="00567E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6BB0"/>
    <w:pPr>
      <w:ind w:left="720"/>
      <w:contextualSpacing/>
    </w:pPr>
    <w:rPr>
      <w:rFonts w:ascii="Calibri" w:eastAsia="Times New Roman" w:hAnsi="Calibri" w:cstheme="minorHAnsi"/>
      <w:lang w:eastAsia="en-AU"/>
    </w:rPr>
  </w:style>
  <w:style w:type="paragraph" w:customStyle="1" w:styleId="Body1">
    <w:name w:val="Body 1"/>
    <w:rsid w:val="001C32A1"/>
    <w:rPr>
      <w:rFonts w:ascii="Helvetica" w:eastAsia="Arial Unicode MS" w:hAnsi="Helvetica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336938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6938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ody">
    <w:name w:val="Body"/>
    <w:rsid w:val="00D91310"/>
    <w:rPr>
      <w:rFonts w:ascii="Helvetica" w:eastAsia="ヒラギノ角ゴ Pro W3" w:hAnsi="Helvetica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A21E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55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9A5465"/>
    <w:rPr>
      <w:b/>
      <w:lang w:eastAsia="en-US"/>
    </w:rPr>
  </w:style>
  <w:style w:type="character" w:customStyle="1" w:styleId="Heading2Char">
    <w:name w:val="Heading 2 Char"/>
    <w:basedOn w:val="DefaultParagraphFont"/>
    <w:link w:val="Heading2"/>
    <w:rsid w:val="009A5465"/>
    <w:rPr>
      <w:sz w:val="24"/>
      <w:lang w:eastAsia="en-US"/>
    </w:rPr>
  </w:style>
  <w:style w:type="paragraph" w:styleId="BodyText2">
    <w:name w:val="Body Text 2"/>
    <w:basedOn w:val="Normal"/>
    <w:link w:val="BodyText2Char"/>
    <w:rsid w:val="009A5465"/>
    <w:pPr>
      <w:spacing w:line="360" w:lineRule="auto"/>
      <w:jc w:val="both"/>
    </w:pPr>
    <w:rPr>
      <w:rFonts w:ascii="Calibri" w:eastAsia="Times New Roman" w:hAnsi="Calibri" w:cstheme="minorHAnsi"/>
      <w:szCs w:val="20"/>
    </w:rPr>
  </w:style>
  <w:style w:type="character" w:customStyle="1" w:styleId="BodyText2Char">
    <w:name w:val="Body Text 2 Char"/>
    <w:basedOn w:val="DefaultParagraphFont"/>
    <w:link w:val="BodyText2"/>
    <w:rsid w:val="009A5465"/>
    <w:rPr>
      <w:sz w:val="24"/>
      <w:lang w:eastAsia="en-US"/>
    </w:rPr>
  </w:style>
  <w:style w:type="paragraph" w:customStyle="1" w:styleId="BodyA">
    <w:name w:val="Body A"/>
    <w:rsid w:val="009E736A"/>
    <w:rPr>
      <w:rFonts w:ascii="Helvetica" w:eastAsia="ヒラギノ角ゴ Pro W3" w:hAnsi="Helvetica"/>
      <w:color w:val="00000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264"/>
    <w:pPr>
      <w:spacing w:after="120"/>
    </w:pPr>
    <w:rPr>
      <w:rFonts w:ascii="Calibri" w:eastAsia="Times New Roman" w:hAnsi="Calibri" w:cstheme="minorHAnsi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26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4156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B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talhealthcare.net.au" TargetMode="External"/><Relationship Id="rId3" Type="http://schemas.openxmlformats.org/officeDocument/2006/relationships/image" Target="media/image8.png"/><Relationship Id="rId7" Type="http://schemas.openxmlformats.org/officeDocument/2006/relationships/hyperlink" Target="mailto:reception@totalhealthcare.net.au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hyperlink" Target="https://www.google.com.au/url?sa=i&amp;rct=j&amp;q=&amp;esrc=s&amp;source=images&amp;cd=&amp;cad=rja&amp;uact=8&amp;ved=2ahUKEwidhqTlvITaAhWGfrwKHX9aC0YQjRx6BAgAEAU&amp;url=https://icons8.com/icon/1668/email&amp;psig=AOvVaw0JOAaun4W_RjvALTTJ2Z1f&amp;ust=1521964248642777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Garry\AppData\Local\Microsoft\Windows\INetCache\Content.Outlook\IOWD02PB\THC%20Letterhead%20V18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7BA6-8DB5-4A42-9383-C384501A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C:\Users\Garry\AppData\Local\Microsoft\Windows\INetCache\Content.Outlook\IOWD02PB\THC Letterhead V18-2.dotx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</dc:creator>
  <cp:lastModifiedBy>Garry Walter</cp:lastModifiedBy>
  <cp:revision>2</cp:revision>
  <cp:lastPrinted>2018-06-19T06:10:00Z</cp:lastPrinted>
  <dcterms:created xsi:type="dcterms:W3CDTF">2019-05-28T21:20:00Z</dcterms:created>
  <dcterms:modified xsi:type="dcterms:W3CDTF">2019-05-28T21:20:00Z</dcterms:modified>
</cp:coreProperties>
</file>