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988C" w14:textId="4EABD7B7" w:rsidR="002929BA" w:rsidRPr="007B1D55" w:rsidRDefault="00E9632B" w:rsidP="00F926AD">
      <w:pPr>
        <w:ind w:left="720" w:hanging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B1D55">
        <w:rPr>
          <w:rFonts w:asciiTheme="minorHAnsi" w:hAnsiTheme="minorHAnsi"/>
          <w:b/>
          <w:bCs/>
          <w:sz w:val="28"/>
          <w:szCs w:val="28"/>
          <w:lang w:val="en-US"/>
        </w:rPr>
        <w:t xml:space="preserve">ALSAQ-40 – </w:t>
      </w:r>
      <w:r w:rsidR="00194FC1">
        <w:rPr>
          <w:rFonts w:asciiTheme="minorHAnsi" w:hAnsiTheme="minorHAnsi"/>
          <w:b/>
          <w:bCs/>
          <w:sz w:val="28"/>
          <w:szCs w:val="28"/>
          <w:lang w:val="en-US"/>
        </w:rPr>
        <w:t>Arabic for Israel</w:t>
      </w:r>
      <w:r w:rsidRPr="007B1D55">
        <w:rPr>
          <w:rFonts w:asciiTheme="minorHAnsi" w:hAnsiTheme="minorHAnsi"/>
          <w:b/>
          <w:bCs/>
          <w:sz w:val="28"/>
          <w:szCs w:val="28"/>
          <w:lang w:val="en-US"/>
        </w:rPr>
        <w:t xml:space="preserve"> </w:t>
      </w:r>
      <w:r w:rsidR="000D01AA">
        <w:rPr>
          <w:rFonts w:asciiTheme="minorHAnsi" w:hAnsiTheme="minorHAnsi"/>
          <w:b/>
          <w:bCs/>
          <w:sz w:val="28"/>
          <w:szCs w:val="28"/>
          <w:lang w:val="en-US"/>
        </w:rPr>
        <w:t>Second</w:t>
      </w:r>
      <w:bookmarkStart w:id="0" w:name="_GoBack"/>
      <w:bookmarkEnd w:id="0"/>
      <w:r w:rsidR="00EF2642">
        <w:rPr>
          <w:rFonts w:asciiTheme="minorHAnsi" w:hAnsiTheme="minorHAnsi"/>
          <w:b/>
          <w:bCs/>
          <w:sz w:val="28"/>
          <w:szCs w:val="28"/>
          <w:lang w:val="en-US"/>
        </w:rPr>
        <w:t xml:space="preserve"> </w:t>
      </w:r>
      <w:r w:rsidRPr="007B1D55">
        <w:rPr>
          <w:rFonts w:asciiTheme="minorHAnsi" w:hAnsiTheme="minorHAnsi"/>
          <w:b/>
          <w:bCs/>
          <w:sz w:val="28"/>
          <w:szCs w:val="28"/>
          <w:lang w:val="en-US"/>
        </w:rPr>
        <w:t>Forward Translation Report</w:t>
      </w:r>
    </w:p>
    <w:p w14:paraId="0038D568" w14:textId="77777777" w:rsidR="002929BA" w:rsidRPr="007B1D55" w:rsidRDefault="002929BA" w:rsidP="002929BA">
      <w:pPr>
        <w:rPr>
          <w:rFonts w:ascii="Verdana" w:hAnsi="Verdana"/>
          <w:b/>
          <w:bCs/>
          <w:sz w:val="22"/>
          <w:szCs w:val="22"/>
          <w:lang w:val="en-US"/>
        </w:rPr>
      </w:pPr>
    </w:p>
    <w:tbl>
      <w:tblPr>
        <w:tblW w:w="150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758"/>
        <w:gridCol w:w="4758"/>
        <w:gridCol w:w="4759"/>
      </w:tblGrid>
      <w:tr w:rsidR="004C68C4" w:rsidRPr="007B1D55" w14:paraId="435DEDB9" w14:textId="77777777" w:rsidTr="004C68C4">
        <w:tc>
          <w:tcPr>
            <w:tcW w:w="791" w:type="dxa"/>
            <w:shd w:val="clear" w:color="auto" w:fill="E0E0E0"/>
          </w:tcPr>
          <w:p w14:paraId="1F5FA025" w14:textId="77777777" w:rsidR="004C68C4" w:rsidRPr="007B1D55" w:rsidRDefault="004C68C4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Ref</w:t>
            </w:r>
          </w:p>
        </w:tc>
        <w:tc>
          <w:tcPr>
            <w:tcW w:w="4758" w:type="dxa"/>
            <w:shd w:val="clear" w:color="auto" w:fill="E0E0E0"/>
          </w:tcPr>
          <w:p w14:paraId="328F801B" w14:textId="77777777" w:rsidR="004C68C4" w:rsidRPr="007B1D55" w:rsidRDefault="004C68C4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sz w:val="22"/>
                <w:szCs w:val="22"/>
              </w:rPr>
              <w:t>Source English Questionnaire Wording</w:t>
            </w:r>
          </w:p>
        </w:tc>
        <w:tc>
          <w:tcPr>
            <w:tcW w:w="4758" w:type="dxa"/>
            <w:shd w:val="clear" w:color="auto" w:fill="E0E0E0"/>
          </w:tcPr>
          <w:p w14:paraId="46325F21" w14:textId="4F23AA2B" w:rsidR="004C68C4" w:rsidRPr="007B1D55" w:rsidRDefault="00194FC1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de-CH"/>
              </w:rPr>
              <w:t>Arabic</w:t>
            </w:r>
            <w:r w:rsidR="004C68C4" w:rsidRPr="007B1D55">
              <w:rPr>
                <w:rFonts w:asciiTheme="minorHAnsi" w:hAnsiTheme="minorHAnsi"/>
                <w:b/>
                <w:bCs/>
                <w:sz w:val="22"/>
                <w:szCs w:val="22"/>
                <w:lang w:val="de-CH"/>
              </w:rPr>
              <w:t xml:space="preserve"> Translation</w:t>
            </w:r>
          </w:p>
        </w:tc>
        <w:tc>
          <w:tcPr>
            <w:tcW w:w="4759" w:type="dxa"/>
            <w:shd w:val="clear" w:color="auto" w:fill="E0E0E0"/>
          </w:tcPr>
          <w:p w14:paraId="15784E3B" w14:textId="77777777" w:rsidR="004C68C4" w:rsidRPr="007B1D55" w:rsidRDefault="004C68C4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sz w:val="22"/>
                <w:szCs w:val="22"/>
                <w:lang w:val="de-CH"/>
              </w:rPr>
              <w:t xml:space="preserve">Comments </w:t>
            </w:r>
          </w:p>
        </w:tc>
      </w:tr>
      <w:tr w:rsidR="004C68C4" w:rsidRPr="007B1D55" w14:paraId="101CF9DE" w14:textId="77777777" w:rsidTr="004C68C4">
        <w:tc>
          <w:tcPr>
            <w:tcW w:w="791" w:type="dxa"/>
          </w:tcPr>
          <w:p w14:paraId="0575A635" w14:textId="77777777" w:rsidR="004C68C4" w:rsidRPr="007B1D55" w:rsidRDefault="004C68C4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758" w:type="dxa"/>
          </w:tcPr>
          <w:p w14:paraId="0D75E41F" w14:textId="77777777" w:rsidR="004C68C4" w:rsidRPr="007B1D55" w:rsidRDefault="004C68C4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ALSAQ-40</w:t>
            </w:r>
          </w:p>
        </w:tc>
        <w:tc>
          <w:tcPr>
            <w:tcW w:w="4758" w:type="dxa"/>
          </w:tcPr>
          <w:p w14:paraId="7EBD3AD2" w14:textId="77777777" w:rsidR="004C68C4" w:rsidRPr="007B1D55" w:rsidRDefault="004C68C4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ALSAQ-40</w:t>
            </w:r>
          </w:p>
        </w:tc>
        <w:tc>
          <w:tcPr>
            <w:tcW w:w="4759" w:type="dxa"/>
          </w:tcPr>
          <w:p w14:paraId="3C868805" w14:textId="77777777" w:rsidR="004C68C4" w:rsidRPr="007B1D55" w:rsidRDefault="004C68C4" w:rsidP="00D421B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7412AF43" w14:textId="77777777" w:rsidTr="004C68C4">
        <w:tc>
          <w:tcPr>
            <w:tcW w:w="791" w:type="dxa"/>
          </w:tcPr>
          <w:p w14:paraId="42AA692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758" w:type="dxa"/>
          </w:tcPr>
          <w:p w14:paraId="1E90DD2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Please complete this questionnaire as soon as possible.</w:t>
            </w:r>
          </w:p>
        </w:tc>
        <w:tc>
          <w:tcPr>
            <w:tcW w:w="4758" w:type="dxa"/>
          </w:tcPr>
          <w:p w14:paraId="3680EECB" w14:textId="0D81135B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759" w:type="dxa"/>
          </w:tcPr>
          <w:p w14:paraId="0B55C27B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de-CH"/>
              </w:rPr>
            </w:pPr>
          </w:p>
        </w:tc>
      </w:tr>
      <w:tr w:rsidR="00CA7C69" w:rsidRPr="007B1D55" w14:paraId="2B4B984F" w14:textId="77777777" w:rsidTr="004C68C4">
        <w:tc>
          <w:tcPr>
            <w:tcW w:w="791" w:type="dxa"/>
          </w:tcPr>
          <w:p w14:paraId="0BDAA19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758" w:type="dxa"/>
          </w:tcPr>
          <w:p w14:paraId="5D75E842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If you have any difficulties filling in the questionnaire by yourself, please get someone else to help you with it.</w:t>
            </w:r>
          </w:p>
        </w:tc>
        <w:tc>
          <w:tcPr>
            <w:tcW w:w="4758" w:type="dxa"/>
          </w:tcPr>
          <w:p w14:paraId="0F5C13FB" w14:textId="2BD03AEA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759" w:type="dxa"/>
          </w:tcPr>
          <w:p w14:paraId="5A773C2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4E5AD104" w14:textId="77777777" w:rsidTr="004C68C4">
        <w:tc>
          <w:tcPr>
            <w:tcW w:w="791" w:type="dxa"/>
          </w:tcPr>
          <w:p w14:paraId="0E1ED702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758" w:type="dxa"/>
          </w:tcPr>
          <w:p w14:paraId="502B2611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 xml:space="preserve">However it is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 xml:space="preserve">your 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responses that we are interested in.</w:t>
            </w:r>
          </w:p>
        </w:tc>
        <w:tc>
          <w:tcPr>
            <w:tcW w:w="4758" w:type="dxa"/>
          </w:tcPr>
          <w:p w14:paraId="226038D0" w14:textId="6E70E6F7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607046D9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45D2A88E" w14:textId="77777777" w:rsidTr="004C68C4">
        <w:tc>
          <w:tcPr>
            <w:tcW w:w="791" w:type="dxa"/>
          </w:tcPr>
          <w:p w14:paraId="0D116CA9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758" w:type="dxa"/>
          </w:tcPr>
          <w:p w14:paraId="70823994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 xml:space="preserve">The questionnaire consists of a number of statements about difficulties that you may have experienced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during the last 2 weeks.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EE7C6B8" w14:textId="7C598844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2CBF66AC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02142C0D" w14:textId="77777777" w:rsidTr="004C68C4">
        <w:tc>
          <w:tcPr>
            <w:tcW w:w="791" w:type="dxa"/>
          </w:tcPr>
          <w:p w14:paraId="3D9921C8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758" w:type="dxa"/>
          </w:tcPr>
          <w:p w14:paraId="36B1D976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There are no right or wrong answers: your first response is likely to be the most accurate for you.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FF05B9B" w14:textId="11CD8055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22F73E0D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45CFAAC9" w14:textId="77777777" w:rsidTr="004C68C4">
        <w:tc>
          <w:tcPr>
            <w:tcW w:w="791" w:type="dxa"/>
          </w:tcPr>
          <w:p w14:paraId="5AEAB275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758" w:type="dxa"/>
          </w:tcPr>
          <w:p w14:paraId="78CD1422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Please tick the box which best describes your own experience or feelings.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E8A6731" w14:textId="13C0F873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4EA5B2F8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09068546" w14:textId="77777777" w:rsidTr="004C68C4">
        <w:tc>
          <w:tcPr>
            <w:tcW w:w="791" w:type="dxa"/>
          </w:tcPr>
          <w:p w14:paraId="4AD7C0ED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758" w:type="dxa"/>
          </w:tcPr>
          <w:p w14:paraId="5211311E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Please try to answer every question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 xml:space="preserve"> even though some may seem rather similar to others, or may not seem relevant to you.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89630C0" w14:textId="6D0816C3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34D92252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19CD2797" w14:textId="77777777" w:rsidTr="004C68C4">
        <w:tc>
          <w:tcPr>
            <w:tcW w:w="791" w:type="dxa"/>
          </w:tcPr>
          <w:p w14:paraId="5A338DF8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758" w:type="dxa"/>
          </w:tcPr>
          <w:p w14:paraId="06DA3E23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 xml:space="preserve">All the information you give will be treated in the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strictest confidence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D8E6C6C" w14:textId="6A5E1F83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5BE275C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D46C872" w14:textId="77777777" w:rsidTr="004C68C4">
        <w:tc>
          <w:tcPr>
            <w:tcW w:w="791" w:type="dxa"/>
          </w:tcPr>
          <w:p w14:paraId="6E748C9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758" w:type="dxa"/>
          </w:tcPr>
          <w:p w14:paraId="08427AAA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sz w:val="22"/>
                <w:szCs w:val="22"/>
              </w:rPr>
              <w:t xml:space="preserve">The following statements all refer to difficulties that you may have had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during the last 2 weeks</w:t>
            </w:r>
            <w:r w:rsidRPr="007B1D5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9687E55" w14:textId="37EBDB5A" w:rsidR="00CA7C69" w:rsidRPr="007B1D55" w:rsidRDefault="00CA7C69" w:rsidP="007B1D5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38C37405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54D68C10" w14:textId="77777777" w:rsidTr="004C68C4">
        <w:tc>
          <w:tcPr>
            <w:tcW w:w="791" w:type="dxa"/>
          </w:tcPr>
          <w:p w14:paraId="5F849514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4758" w:type="dxa"/>
          </w:tcPr>
          <w:p w14:paraId="7C580E08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sz w:val="22"/>
                <w:szCs w:val="22"/>
              </w:rPr>
              <w:t>Please indicate, by ticking the appropriate box, how often the following statements have been true for you.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91F4D14" w14:textId="6E4AE1B6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20DCE1FE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54F9DA0" w14:textId="77777777" w:rsidTr="004C68C4">
        <w:tc>
          <w:tcPr>
            <w:tcW w:w="791" w:type="dxa"/>
          </w:tcPr>
          <w:p w14:paraId="45C823E5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758" w:type="dxa"/>
          </w:tcPr>
          <w:p w14:paraId="2A15D91E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 xml:space="preserve">The following statements all refer to certain difficulties that you may have had </w:t>
            </w:r>
            <w:r w:rsidRPr="007B1D5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during the last 2 weeks.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3370DF8" w14:textId="49C1F109" w:rsidR="00CA7C69" w:rsidRPr="007B1D55" w:rsidRDefault="00CA7C69" w:rsidP="007B1D5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121FB42B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190C3864" w14:textId="77777777" w:rsidTr="004C68C4">
        <w:tc>
          <w:tcPr>
            <w:tcW w:w="791" w:type="dxa"/>
          </w:tcPr>
          <w:p w14:paraId="3A5EF25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758" w:type="dxa"/>
          </w:tcPr>
          <w:p w14:paraId="6782FC8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 xml:space="preserve">If you cannot walk at all </w:t>
            </w:r>
          </w:p>
          <w:p w14:paraId="271F48A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please tick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Always/cannot walk at all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61DD984" w14:textId="3048D218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122E660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7C306F78" w14:textId="77777777" w:rsidTr="004C68C4">
        <w:tc>
          <w:tcPr>
            <w:tcW w:w="791" w:type="dxa"/>
          </w:tcPr>
          <w:p w14:paraId="04DC09C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758" w:type="dxa"/>
          </w:tcPr>
          <w:p w14:paraId="086EF82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How often 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during the last 2 weeks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have the following been true?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43284C6" w14:textId="74B0A4CD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759" w:type="dxa"/>
          </w:tcPr>
          <w:p w14:paraId="411C77E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4DD389F" w14:textId="77777777" w:rsidTr="004C68C4">
        <w:tc>
          <w:tcPr>
            <w:tcW w:w="791" w:type="dxa"/>
          </w:tcPr>
          <w:p w14:paraId="6931424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758" w:type="dxa"/>
          </w:tcPr>
          <w:p w14:paraId="21C8AF6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Please tick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one box </w:t>
            </w: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for each question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AFCF34E" w14:textId="37AF549E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450ED3B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48DE609A" w14:textId="77777777" w:rsidTr="004C68C4">
        <w:tc>
          <w:tcPr>
            <w:tcW w:w="791" w:type="dxa"/>
          </w:tcPr>
          <w:p w14:paraId="15D2127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16</w:t>
            </w:r>
          </w:p>
          <w:p w14:paraId="371C206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R1-40/</w:t>
            </w:r>
          </w:p>
          <w:p w14:paraId="4D12C9F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R1-R5</w:t>
            </w:r>
          </w:p>
        </w:tc>
        <w:tc>
          <w:tcPr>
            <w:tcW w:w="4758" w:type="dxa"/>
          </w:tcPr>
          <w:p w14:paraId="64DB8A7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Never</w:t>
            </w:r>
          </w:p>
          <w:p w14:paraId="555C8AE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Rarely</w:t>
            </w:r>
          </w:p>
          <w:p w14:paraId="5A49307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Sometimes</w:t>
            </w:r>
          </w:p>
          <w:p w14:paraId="44D5CED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Often</w:t>
            </w:r>
          </w:p>
          <w:p w14:paraId="596D57D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 or cannot walk at all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6649B5B" w14:textId="5C4E0CE2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59" w:type="dxa"/>
          </w:tcPr>
          <w:p w14:paraId="0CA8F57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74DA45E7" w14:textId="77777777" w:rsidTr="004C68C4">
        <w:tc>
          <w:tcPr>
            <w:tcW w:w="791" w:type="dxa"/>
          </w:tcPr>
          <w:p w14:paraId="162CC38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17</w:t>
            </w:r>
          </w:p>
          <w:p w14:paraId="4E559B6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</w:t>
            </w:r>
          </w:p>
        </w:tc>
        <w:tc>
          <w:tcPr>
            <w:tcW w:w="4758" w:type="dxa"/>
          </w:tcPr>
          <w:p w14:paraId="4537D9A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walk short distances, e.g. around the house.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AA65CC0" w14:textId="395131FD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2B40ED3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6D97824" w14:textId="77777777" w:rsidTr="004C68C4">
        <w:tc>
          <w:tcPr>
            <w:tcW w:w="791" w:type="dxa"/>
          </w:tcPr>
          <w:p w14:paraId="74B89BB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18</w:t>
            </w:r>
          </w:p>
          <w:p w14:paraId="693A8B6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</w:t>
            </w:r>
          </w:p>
        </w:tc>
        <w:tc>
          <w:tcPr>
            <w:tcW w:w="4758" w:type="dxa"/>
          </w:tcPr>
          <w:p w14:paraId="0603CD9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fallen over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AF39A8F" w14:textId="7AF7825C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4E7D455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55794722" w14:textId="77777777" w:rsidTr="004C68C4">
        <w:tc>
          <w:tcPr>
            <w:tcW w:w="791" w:type="dxa"/>
          </w:tcPr>
          <w:p w14:paraId="4FE2C1A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19</w:t>
            </w:r>
          </w:p>
          <w:p w14:paraId="492B6BC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</w:t>
            </w:r>
          </w:p>
        </w:tc>
        <w:tc>
          <w:tcPr>
            <w:tcW w:w="4758" w:type="dxa"/>
          </w:tcPr>
          <w:p w14:paraId="21D2517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stumbled or tripped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C8B0C9B" w14:textId="04510042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1D6F64C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F616E36" w14:textId="77777777" w:rsidTr="004C68C4">
        <w:tc>
          <w:tcPr>
            <w:tcW w:w="791" w:type="dxa"/>
          </w:tcPr>
          <w:p w14:paraId="28AAC95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20</w:t>
            </w:r>
          </w:p>
          <w:p w14:paraId="3AFA7D8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Q4</w:t>
            </w:r>
          </w:p>
        </w:tc>
        <w:tc>
          <w:tcPr>
            <w:tcW w:w="4758" w:type="dxa"/>
          </w:tcPr>
          <w:p w14:paraId="36AE47A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lost my balance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6FEF667" w14:textId="328388C4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0E3FC47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6A7B3D5" w14:textId="77777777" w:rsidTr="004C68C4">
        <w:tc>
          <w:tcPr>
            <w:tcW w:w="791" w:type="dxa"/>
          </w:tcPr>
          <w:p w14:paraId="17CDEB0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21</w:t>
            </w:r>
          </w:p>
          <w:p w14:paraId="51BF3EF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Q5</w:t>
            </w:r>
          </w:p>
        </w:tc>
        <w:tc>
          <w:tcPr>
            <w:tcW w:w="4758" w:type="dxa"/>
          </w:tcPr>
          <w:p w14:paraId="30DF837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to concentrate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9C4329F" w14:textId="7B22A828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46D6B9E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2BE8D456" w14:textId="77777777" w:rsidTr="004C68C4">
        <w:tc>
          <w:tcPr>
            <w:tcW w:w="791" w:type="dxa"/>
          </w:tcPr>
          <w:p w14:paraId="5AAABA1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758" w:type="dxa"/>
          </w:tcPr>
          <w:p w14:paraId="62B1B15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Please make sure that you have ticked 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one box for each question </w:t>
            </w:r>
            <w:r w:rsidRPr="007B1D55">
              <w:rPr>
                <w:rFonts w:asciiTheme="minorHAnsi" w:hAnsiTheme="minorHAnsi"/>
                <w:bCs/>
                <w:i/>
                <w:sz w:val="22"/>
                <w:szCs w:val="22"/>
              </w:rPr>
              <w:t>before going on to the next page.</w:t>
            </w:r>
          </w:p>
          <w:p w14:paraId="55EC234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CE3F91E" w14:textId="77777777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759" w:type="dxa"/>
          </w:tcPr>
          <w:p w14:paraId="50D8E57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48B92E33" w14:textId="77777777" w:rsidTr="004C68C4">
        <w:tc>
          <w:tcPr>
            <w:tcW w:w="791" w:type="dxa"/>
          </w:tcPr>
          <w:p w14:paraId="1E26BE9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758" w:type="dxa"/>
          </w:tcPr>
          <w:p w14:paraId="4F6B389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 xml:space="preserve">If you cannot do the activity at all </w:t>
            </w:r>
          </w:p>
          <w:p w14:paraId="5F6600F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please tick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Always/cannot do at all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00BA0AB" w14:textId="7B9A0861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791F818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13858017" w14:textId="77777777" w:rsidTr="004C68C4">
        <w:tc>
          <w:tcPr>
            <w:tcW w:w="791" w:type="dxa"/>
          </w:tcPr>
          <w:p w14:paraId="032E34A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EA74B4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R6-30</w:t>
            </w:r>
          </w:p>
        </w:tc>
        <w:tc>
          <w:tcPr>
            <w:tcW w:w="4758" w:type="dxa"/>
          </w:tcPr>
          <w:p w14:paraId="1300B83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 or cannot do at all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DA90941" w14:textId="5F406932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78D4B73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50659B0B" w14:textId="77777777" w:rsidTr="004C68C4">
        <w:tc>
          <w:tcPr>
            <w:tcW w:w="791" w:type="dxa"/>
          </w:tcPr>
          <w:p w14:paraId="038FB45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25</w:t>
            </w:r>
          </w:p>
          <w:p w14:paraId="3B0754F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Q6</w:t>
            </w:r>
          </w:p>
        </w:tc>
        <w:tc>
          <w:tcPr>
            <w:tcW w:w="4758" w:type="dxa"/>
          </w:tcPr>
          <w:p w14:paraId="235340E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Walking has tired me out.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BEDA819" w14:textId="45109C06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77569A2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E3169B0" w14:textId="77777777" w:rsidTr="004C68C4">
        <w:tc>
          <w:tcPr>
            <w:tcW w:w="791" w:type="dxa"/>
          </w:tcPr>
          <w:p w14:paraId="64F9E80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26</w:t>
            </w:r>
          </w:p>
          <w:p w14:paraId="62468DF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Q7</w:t>
            </w:r>
          </w:p>
        </w:tc>
        <w:tc>
          <w:tcPr>
            <w:tcW w:w="4758" w:type="dxa"/>
          </w:tcPr>
          <w:p w14:paraId="47C0EC2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pains in my legs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F30B9E9" w14:textId="293E6B7F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1B58F16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AE375C4" w14:textId="77777777" w:rsidTr="004C68C4">
        <w:tc>
          <w:tcPr>
            <w:tcW w:w="791" w:type="dxa"/>
          </w:tcPr>
          <w:p w14:paraId="08B04F0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27</w:t>
            </w:r>
          </w:p>
          <w:p w14:paraId="6ED5251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Q8</w:t>
            </w:r>
          </w:p>
        </w:tc>
        <w:tc>
          <w:tcPr>
            <w:tcW w:w="4758" w:type="dxa"/>
          </w:tcPr>
          <w:p w14:paraId="01FE051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go up and down the stairs.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915C2FC" w14:textId="5AAEAE64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22E5F48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3EB97BB" w14:textId="77777777" w:rsidTr="004C68C4">
        <w:tc>
          <w:tcPr>
            <w:tcW w:w="791" w:type="dxa"/>
          </w:tcPr>
          <w:p w14:paraId="3329C5C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28</w:t>
            </w:r>
          </w:p>
          <w:p w14:paraId="6494E57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Q9</w:t>
            </w:r>
          </w:p>
        </w:tc>
        <w:tc>
          <w:tcPr>
            <w:tcW w:w="4758" w:type="dxa"/>
          </w:tcPr>
          <w:p w14:paraId="3F33EA5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stand up.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5B1B27E" w14:textId="7A652890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4D19700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863DA99" w14:textId="77777777" w:rsidTr="004C68C4">
        <w:tc>
          <w:tcPr>
            <w:tcW w:w="791" w:type="dxa"/>
          </w:tcPr>
          <w:p w14:paraId="6028BCF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29</w:t>
            </w:r>
          </w:p>
          <w:p w14:paraId="15E56BD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Q10</w:t>
            </w:r>
          </w:p>
        </w:tc>
        <w:tc>
          <w:tcPr>
            <w:tcW w:w="4758" w:type="dxa"/>
          </w:tcPr>
          <w:p w14:paraId="1D675F2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get myself up out of chairs.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1BAA75A" w14:textId="15D20E48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10B2DA0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26567A0B" w14:textId="77777777" w:rsidTr="004C68C4">
        <w:tc>
          <w:tcPr>
            <w:tcW w:w="791" w:type="dxa"/>
          </w:tcPr>
          <w:p w14:paraId="69C5EA0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30</w:t>
            </w:r>
          </w:p>
          <w:p w14:paraId="68B1306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Q11</w:t>
            </w:r>
          </w:p>
        </w:tc>
        <w:tc>
          <w:tcPr>
            <w:tcW w:w="4758" w:type="dxa"/>
          </w:tcPr>
          <w:p w14:paraId="709B531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using my arms and hands.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1CF4125" w14:textId="367A9E46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5702ED4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7DBE72D7" w14:textId="77777777" w:rsidTr="004C68C4">
        <w:tc>
          <w:tcPr>
            <w:tcW w:w="791" w:type="dxa"/>
          </w:tcPr>
          <w:p w14:paraId="5E94AE0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31</w:t>
            </w:r>
          </w:p>
          <w:p w14:paraId="08E4CE3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Q12</w:t>
            </w:r>
          </w:p>
        </w:tc>
        <w:tc>
          <w:tcPr>
            <w:tcW w:w="4758" w:type="dxa"/>
          </w:tcPr>
          <w:p w14:paraId="4CC8942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turning and moving in bed difficult.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5E8C3DC" w14:textId="1916AD29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0DAE960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52A2AFF" w14:textId="77777777" w:rsidTr="004C68C4">
        <w:tc>
          <w:tcPr>
            <w:tcW w:w="791" w:type="dxa"/>
          </w:tcPr>
          <w:p w14:paraId="0E489C5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32</w:t>
            </w:r>
          </w:p>
          <w:p w14:paraId="12A18CC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Q13</w:t>
            </w:r>
          </w:p>
        </w:tc>
        <w:tc>
          <w:tcPr>
            <w:tcW w:w="4758" w:type="dxa"/>
          </w:tcPr>
          <w:p w14:paraId="5AA3188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picking things up difficult.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DF078D0" w14:textId="15FDCD8C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4D579CE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0C5258B" w14:textId="77777777" w:rsidTr="004C68C4">
        <w:tc>
          <w:tcPr>
            <w:tcW w:w="791" w:type="dxa"/>
          </w:tcPr>
          <w:p w14:paraId="2DC0488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33</w:t>
            </w:r>
          </w:p>
          <w:p w14:paraId="44AA953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Q14</w:t>
            </w:r>
          </w:p>
        </w:tc>
        <w:tc>
          <w:tcPr>
            <w:tcW w:w="4758" w:type="dxa"/>
          </w:tcPr>
          <w:p w14:paraId="5F2A5D3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holding books or newspapers, or turning pages, difficult.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7467D03" w14:textId="44C32A8F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6636D63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091F2E19" w14:textId="77777777" w:rsidTr="004C68C4">
        <w:tc>
          <w:tcPr>
            <w:tcW w:w="791" w:type="dxa"/>
          </w:tcPr>
          <w:p w14:paraId="063E215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34</w:t>
            </w:r>
          </w:p>
          <w:p w14:paraId="1892946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Q15</w:t>
            </w:r>
          </w:p>
        </w:tc>
        <w:tc>
          <w:tcPr>
            <w:tcW w:w="4758" w:type="dxa"/>
          </w:tcPr>
          <w:p w14:paraId="4A54D07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writing clearly.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2CD7DC1" w14:textId="0E447A5B" w:rsidR="00CA7C69" w:rsidRPr="007B1D55" w:rsidRDefault="00CA7C69" w:rsidP="007B1D5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105E34E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79FDB058" w14:textId="77777777" w:rsidTr="004C68C4">
        <w:tc>
          <w:tcPr>
            <w:tcW w:w="791" w:type="dxa"/>
          </w:tcPr>
          <w:p w14:paraId="0C383BD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35</w:t>
            </w:r>
          </w:p>
          <w:p w14:paraId="645B866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Q16</w:t>
            </w:r>
          </w:p>
        </w:tc>
        <w:tc>
          <w:tcPr>
            <w:tcW w:w="4758" w:type="dxa"/>
          </w:tcPr>
          <w:p w14:paraId="263F460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do jobs around the house.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46F4281" w14:textId="7416B6B1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1B572A4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130EE4B" w14:textId="77777777" w:rsidTr="004C68C4">
        <w:tc>
          <w:tcPr>
            <w:tcW w:w="791" w:type="dxa"/>
          </w:tcPr>
          <w:p w14:paraId="146315E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384C3B8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Q17</w:t>
            </w:r>
          </w:p>
        </w:tc>
        <w:tc>
          <w:tcPr>
            <w:tcW w:w="4758" w:type="dxa"/>
          </w:tcPr>
          <w:p w14:paraId="5F94602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feed myself.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A392476" w14:textId="266BA900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5D38A57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1D9DCB21" w14:textId="77777777" w:rsidTr="004C68C4">
        <w:tc>
          <w:tcPr>
            <w:tcW w:w="791" w:type="dxa"/>
          </w:tcPr>
          <w:p w14:paraId="2D329D3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37</w:t>
            </w:r>
          </w:p>
          <w:p w14:paraId="09C55AD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Q18</w:t>
            </w:r>
          </w:p>
        </w:tc>
        <w:tc>
          <w:tcPr>
            <w:tcW w:w="4758" w:type="dxa"/>
          </w:tcPr>
          <w:p w14:paraId="733B7FA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combing my hair or cleaning my teeth.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C9C88A0" w14:textId="0B3F32DB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2C32381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45E131BE" w14:textId="77777777" w:rsidTr="004C68C4">
        <w:tc>
          <w:tcPr>
            <w:tcW w:w="791" w:type="dxa"/>
          </w:tcPr>
          <w:p w14:paraId="49867A7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38</w:t>
            </w:r>
          </w:p>
          <w:p w14:paraId="471614E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Q19</w:t>
            </w:r>
          </w:p>
        </w:tc>
        <w:tc>
          <w:tcPr>
            <w:tcW w:w="4758" w:type="dxa"/>
          </w:tcPr>
          <w:p w14:paraId="352BE52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getting dressed.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0034589" w14:textId="128EA479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488F8B5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1CA8B130" w14:textId="77777777" w:rsidTr="004C68C4">
        <w:tc>
          <w:tcPr>
            <w:tcW w:w="791" w:type="dxa"/>
          </w:tcPr>
          <w:p w14:paraId="6B3E152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39</w:t>
            </w:r>
          </w:p>
          <w:p w14:paraId="47BE257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Q20</w:t>
            </w:r>
          </w:p>
        </w:tc>
        <w:tc>
          <w:tcPr>
            <w:tcW w:w="4758" w:type="dxa"/>
          </w:tcPr>
          <w:p w14:paraId="64AF941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washing at the hand basin.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ED195CB" w14:textId="0548702E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096C594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5A96504" w14:textId="77777777" w:rsidTr="004C68C4">
        <w:tc>
          <w:tcPr>
            <w:tcW w:w="791" w:type="dxa"/>
          </w:tcPr>
          <w:p w14:paraId="0EA2361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40</w:t>
            </w:r>
          </w:p>
          <w:p w14:paraId="0002A87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Q21</w:t>
            </w:r>
          </w:p>
        </w:tc>
        <w:tc>
          <w:tcPr>
            <w:tcW w:w="4758" w:type="dxa"/>
          </w:tcPr>
          <w:p w14:paraId="0104A97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swallowing.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AE69087" w14:textId="47044D5B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6A435F3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7037261A" w14:textId="77777777" w:rsidTr="004C68C4">
        <w:tc>
          <w:tcPr>
            <w:tcW w:w="791" w:type="dxa"/>
          </w:tcPr>
          <w:p w14:paraId="3E950EF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41</w:t>
            </w:r>
          </w:p>
          <w:p w14:paraId="776AE7C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Q22</w:t>
            </w:r>
          </w:p>
        </w:tc>
        <w:tc>
          <w:tcPr>
            <w:tcW w:w="4758" w:type="dxa"/>
          </w:tcPr>
          <w:p w14:paraId="5B4A87E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eating solid food.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54D3F47" w14:textId="0B188230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0F8158C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05F12BC6" w14:textId="77777777" w:rsidTr="004C68C4">
        <w:tc>
          <w:tcPr>
            <w:tcW w:w="791" w:type="dxa"/>
          </w:tcPr>
          <w:p w14:paraId="0EBD978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42</w:t>
            </w:r>
          </w:p>
          <w:p w14:paraId="1A6BC97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Q23</w:t>
            </w:r>
          </w:p>
        </w:tc>
        <w:tc>
          <w:tcPr>
            <w:tcW w:w="4758" w:type="dxa"/>
          </w:tcPr>
          <w:p w14:paraId="341D0B3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drink liquids.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943F1CE" w14:textId="46473504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1EA047D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5EDCDE5E" w14:textId="77777777" w:rsidTr="004C68C4">
        <w:tc>
          <w:tcPr>
            <w:tcW w:w="791" w:type="dxa"/>
          </w:tcPr>
          <w:p w14:paraId="1028F98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43</w:t>
            </w:r>
          </w:p>
          <w:p w14:paraId="0EF9D5D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Q24</w:t>
            </w:r>
          </w:p>
        </w:tc>
        <w:tc>
          <w:tcPr>
            <w:tcW w:w="4758" w:type="dxa"/>
          </w:tcPr>
          <w:p w14:paraId="218E31A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participate in conversations.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7131673" w14:textId="34C9C288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62512A9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1070EAC3" w14:textId="77777777" w:rsidTr="004C68C4">
        <w:tc>
          <w:tcPr>
            <w:tcW w:w="791" w:type="dxa"/>
          </w:tcPr>
          <w:p w14:paraId="5A4B965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44</w:t>
            </w:r>
          </w:p>
          <w:p w14:paraId="20D43BF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Q25</w:t>
            </w:r>
          </w:p>
        </w:tc>
        <w:tc>
          <w:tcPr>
            <w:tcW w:w="4758" w:type="dxa"/>
          </w:tcPr>
          <w:p w14:paraId="090C2AF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that my speech has not been easy to understand.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2D9628E" w14:textId="3B389A59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58A6C21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57674E81" w14:textId="77777777" w:rsidTr="004C68C4">
        <w:tc>
          <w:tcPr>
            <w:tcW w:w="791" w:type="dxa"/>
          </w:tcPr>
          <w:p w14:paraId="56EAFEB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45</w:t>
            </w:r>
          </w:p>
          <w:p w14:paraId="103AEEC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Q26</w:t>
            </w:r>
          </w:p>
        </w:tc>
        <w:tc>
          <w:tcPr>
            <w:tcW w:w="4758" w:type="dxa"/>
          </w:tcPr>
          <w:p w14:paraId="3FE70D8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slurred or stuttered whilst speaking.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DFEC797" w14:textId="058611FE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523BB3A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C17888A" w14:textId="77777777" w:rsidTr="004C68C4">
        <w:tc>
          <w:tcPr>
            <w:tcW w:w="791" w:type="dxa"/>
          </w:tcPr>
          <w:p w14:paraId="313B7FF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46</w:t>
            </w:r>
          </w:p>
          <w:p w14:paraId="52A9A73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Q27</w:t>
            </w:r>
          </w:p>
        </w:tc>
        <w:tc>
          <w:tcPr>
            <w:tcW w:w="4758" w:type="dxa"/>
          </w:tcPr>
          <w:p w14:paraId="5180931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to talk very slowly.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C97B657" w14:textId="036CDF98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733B116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2F8C8774" w14:textId="77777777" w:rsidTr="004C68C4">
        <w:tc>
          <w:tcPr>
            <w:tcW w:w="791" w:type="dxa"/>
          </w:tcPr>
          <w:p w14:paraId="6DDDF42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47</w:t>
            </w:r>
          </w:p>
          <w:p w14:paraId="76ECEDE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Q28</w:t>
            </w:r>
          </w:p>
        </w:tc>
        <w:tc>
          <w:tcPr>
            <w:tcW w:w="4758" w:type="dxa"/>
          </w:tcPr>
          <w:p w14:paraId="7A6EF66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talked less than I used to do.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DEFBEA3" w14:textId="02CA850B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4171386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07222286" w14:textId="77777777" w:rsidTr="004C68C4">
        <w:tc>
          <w:tcPr>
            <w:tcW w:w="791" w:type="dxa"/>
          </w:tcPr>
          <w:p w14:paraId="3D35390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48</w:t>
            </w:r>
          </w:p>
          <w:p w14:paraId="3DDA34E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Q29</w:t>
            </w:r>
          </w:p>
        </w:tc>
        <w:tc>
          <w:tcPr>
            <w:tcW w:w="4758" w:type="dxa"/>
          </w:tcPr>
          <w:p w14:paraId="772CA74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been frustrated by my speech.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71A70CB" w14:textId="2E5E9AAA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1C65C42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5FF3355A" w14:textId="77777777" w:rsidTr="004C68C4">
        <w:tc>
          <w:tcPr>
            <w:tcW w:w="791" w:type="dxa"/>
          </w:tcPr>
          <w:p w14:paraId="43931DC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49</w:t>
            </w:r>
          </w:p>
          <w:p w14:paraId="7DEB71B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Q30</w:t>
            </w:r>
          </w:p>
        </w:tc>
        <w:tc>
          <w:tcPr>
            <w:tcW w:w="4758" w:type="dxa"/>
          </w:tcPr>
          <w:p w14:paraId="4C75E89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self-conscious about my speech.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269FAB2" w14:textId="7E6030EA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16C35DD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B1F3487" w14:textId="77777777" w:rsidTr="004C68C4">
        <w:tc>
          <w:tcPr>
            <w:tcW w:w="791" w:type="dxa"/>
          </w:tcPr>
          <w:p w14:paraId="1052A56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50</w:t>
            </w:r>
          </w:p>
          <w:p w14:paraId="4D9FFC8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R31-40</w:t>
            </w:r>
          </w:p>
        </w:tc>
        <w:tc>
          <w:tcPr>
            <w:tcW w:w="4758" w:type="dxa"/>
          </w:tcPr>
          <w:p w14:paraId="0DA7323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23E2EC9" w14:textId="4B418AF3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0695C7D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29158D8" w14:textId="77777777" w:rsidTr="004C68C4">
        <w:tc>
          <w:tcPr>
            <w:tcW w:w="791" w:type="dxa"/>
          </w:tcPr>
          <w:p w14:paraId="372F013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51</w:t>
            </w:r>
          </w:p>
          <w:p w14:paraId="214DD96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Q31</w:t>
            </w:r>
          </w:p>
        </w:tc>
        <w:tc>
          <w:tcPr>
            <w:tcW w:w="4758" w:type="dxa"/>
          </w:tcPr>
          <w:p w14:paraId="429ABA2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lonely.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4E56E85" w14:textId="2C7C758E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30CDCF2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6B1C46F" w14:textId="77777777" w:rsidTr="004C68C4">
        <w:tc>
          <w:tcPr>
            <w:tcW w:w="791" w:type="dxa"/>
          </w:tcPr>
          <w:p w14:paraId="7D0A477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52</w:t>
            </w:r>
          </w:p>
          <w:p w14:paraId="0E64506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Q32</w:t>
            </w:r>
          </w:p>
        </w:tc>
        <w:tc>
          <w:tcPr>
            <w:tcW w:w="4758" w:type="dxa"/>
          </w:tcPr>
          <w:p w14:paraId="396D9E3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been bored.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D5A93AB" w14:textId="3DB683EE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56DFE71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B05592B" w14:textId="77777777" w:rsidTr="004C68C4">
        <w:tc>
          <w:tcPr>
            <w:tcW w:w="791" w:type="dxa"/>
          </w:tcPr>
          <w:p w14:paraId="4CC9B70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53</w:t>
            </w:r>
          </w:p>
          <w:p w14:paraId="7180810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Q33</w:t>
            </w:r>
          </w:p>
        </w:tc>
        <w:tc>
          <w:tcPr>
            <w:tcW w:w="4758" w:type="dxa"/>
          </w:tcPr>
          <w:p w14:paraId="69E2EDC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embarrassed in social situations.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1C94F26" w14:textId="1DF015E8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62EE4CC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4249526" w14:textId="77777777" w:rsidTr="004C68C4">
        <w:tc>
          <w:tcPr>
            <w:tcW w:w="791" w:type="dxa"/>
          </w:tcPr>
          <w:p w14:paraId="473ABAC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54</w:t>
            </w:r>
          </w:p>
          <w:p w14:paraId="331B934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Q34</w:t>
            </w:r>
          </w:p>
        </w:tc>
        <w:tc>
          <w:tcPr>
            <w:tcW w:w="4758" w:type="dxa"/>
          </w:tcPr>
          <w:p w14:paraId="43EE96E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hopeless about the future.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31F58DC" w14:textId="1E8533F5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54A0B3F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65EA6FC" w14:textId="77777777" w:rsidTr="004C68C4">
        <w:tc>
          <w:tcPr>
            <w:tcW w:w="791" w:type="dxa"/>
          </w:tcPr>
          <w:p w14:paraId="7A7A8FC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55</w:t>
            </w:r>
          </w:p>
          <w:p w14:paraId="4AEB596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Q35</w:t>
            </w:r>
          </w:p>
        </w:tc>
        <w:tc>
          <w:tcPr>
            <w:tcW w:w="4758" w:type="dxa"/>
          </w:tcPr>
          <w:p w14:paraId="41D1AB9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worried that I am a burden to other people.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3B0C4A1" w14:textId="77270D33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4F74293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699F786" w14:textId="77777777" w:rsidTr="004C68C4">
        <w:tc>
          <w:tcPr>
            <w:tcW w:w="791" w:type="dxa"/>
          </w:tcPr>
          <w:p w14:paraId="6838D04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56</w:t>
            </w:r>
          </w:p>
          <w:p w14:paraId="669A757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Q36</w:t>
            </w:r>
          </w:p>
        </w:tc>
        <w:tc>
          <w:tcPr>
            <w:tcW w:w="4758" w:type="dxa"/>
          </w:tcPr>
          <w:p w14:paraId="4E98B82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wondered why I keep going.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3DEC322" w14:textId="30325D82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23F0C3F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05FD84D0" w14:textId="77777777" w:rsidTr="004C68C4">
        <w:tc>
          <w:tcPr>
            <w:tcW w:w="791" w:type="dxa"/>
          </w:tcPr>
          <w:p w14:paraId="3BB9BD0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57</w:t>
            </w:r>
          </w:p>
          <w:p w14:paraId="5F94835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Q37</w:t>
            </w:r>
          </w:p>
        </w:tc>
        <w:tc>
          <w:tcPr>
            <w:tcW w:w="4758" w:type="dxa"/>
          </w:tcPr>
          <w:p w14:paraId="5F8062D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angry because of the disease.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B5DE7EA" w14:textId="173A00FF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3C96F33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7BD438CD" w14:textId="77777777" w:rsidTr="004C68C4">
        <w:tc>
          <w:tcPr>
            <w:tcW w:w="791" w:type="dxa"/>
          </w:tcPr>
          <w:p w14:paraId="69DCCE6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58</w:t>
            </w:r>
          </w:p>
          <w:p w14:paraId="56E6C05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Q38</w:t>
            </w:r>
          </w:p>
        </w:tc>
        <w:tc>
          <w:tcPr>
            <w:tcW w:w="4758" w:type="dxa"/>
          </w:tcPr>
          <w:p w14:paraId="6D6CFC8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depressed.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091FBE3A" w14:textId="2744F607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21D1772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AE97157" w14:textId="77777777" w:rsidTr="004C68C4">
        <w:tc>
          <w:tcPr>
            <w:tcW w:w="791" w:type="dxa"/>
          </w:tcPr>
          <w:p w14:paraId="17940E6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59</w:t>
            </w:r>
          </w:p>
          <w:p w14:paraId="25FA527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Q39</w:t>
            </w:r>
          </w:p>
        </w:tc>
        <w:tc>
          <w:tcPr>
            <w:tcW w:w="4758" w:type="dxa"/>
          </w:tcPr>
          <w:p w14:paraId="0F3AD4D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worried about how the disease will affect me in the future.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5F04BAC9" w14:textId="1B9F37A6" w:rsidR="00CA7C69" w:rsidRPr="007B1D55" w:rsidRDefault="00CA7C69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537E9A1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F9994D7" w14:textId="77777777" w:rsidTr="004C68C4">
        <w:tc>
          <w:tcPr>
            <w:tcW w:w="791" w:type="dxa"/>
          </w:tcPr>
          <w:p w14:paraId="28ADF76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60</w:t>
            </w:r>
          </w:p>
          <w:p w14:paraId="34F96B0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Q40</w:t>
            </w:r>
          </w:p>
        </w:tc>
        <w:tc>
          <w:tcPr>
            <w:tcW w:w="4758" w:type="dxa"/>
          </w:tcPr>
          <w:p w14:paraId="5F8CF836" w14:textId="77777777" w:rsidR="00CA7C69" w:rsidRPr="007B1D55" w:rsidRDefault="00CA7C69" w:rsidP="00C469BC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as if I have no freedom.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3E1B20AF" w14:textId="46268B42" w:rsidR="00CA7C69" w:rsidRPr="007B1D55" w:rsidRDefault="00CA7C69" w:rsidP="00226D37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31C1B71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1B6D7F77" w14:textId="77777777" w:rsidTr="004C68C4">
        <w:tc>
          <w:tcPr>
            <w:tcW w:w="791" w:type="dxa"/>
          </w:tcPr>
          <w:p w14:paraId="71EFF1B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4758" w:type="dxa"/>
          </w:tcPr>
          <w:p w14:paraId="1D19E6C2" w14:textId="77777777" w:rsidR="00CA7C69" w:rsidRPr="007B1D55" w:rsidRDefault="00CA7C69" w:rsidP="00C469BC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Please make sure that you have ticked 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>one box for each question.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05B66723" w14:textId="4FB94668" w:rsidR="00CA7C69" w:rsidRPr="007B1D55" w:rsidRDefault="00CA7C69" w:rsidP="00226D37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419F683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37A48D0" w14:textId="77777777" w:rsidTr="004C68C4">
        <w:tc>
          <w:tcPr>
            <w:tcW w:w="791" w:type="dxa"/>
          </w:tcPr>
          <w:p w14:paraId="52BFB34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4758" w:type="dxa"/>
          </w:tcPr>
          <w:p w14:paraId="1F4D635E" w14:textId="77777777" w:rsidR="00CA7C69" w:rsidRPr="007B1D55" w:rsidRDefault="00CA7C69" w:rsidP="00C469BC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>Thank you for completing this questionnaire.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76E9C5F1" w14:textId="11CEDF0C" w:rsidR="00CA7C69" w:rsidRPr="007B1D55" w:rsidRDefault="00CA7C69" w:rsidP="00226D37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015BA29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de-CH"/>
              </w:rPr>
            </w:pPr>
          </w:p>
        </w:tc>
      </w:tr>
    </w:tbl>
    <w:p w14:paraId="75481CFE" w14:textId="77777777" w:rsidR="00B74D88" w:rsidRPr="007B1D55" w:rsidRDefault="00B74D88" w:rsidP="00B74D88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B1D55">
        <w:rPr>
          <w:rFonts w:asciiTheme="minorHAnsi" w:hAnsiTheme="minorHAnsi"/>
          <w:b/>
          <w:bCs/>
          <w:color w:val="000000"/>
          <w:sz w:val="20"/>
          <w:szCs w:val="20"/>
          <w:lang w:val="en-US"/>
        </w:rPr>
        <w:t>Reference column key</w:t>
      </w:r>
    </w:p>
    <w:p w14:paraId="6A8D21E9" w14:textId="77777777" w:rsidR="00B74D88" w:rsidRPr="007B1D55" w:rsidRDefault="00B74D88" w:rsidP="00B74D88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>Q1 = Question 1</w:t>
      </w:r>
    </w:p>
    <w:p w14:paraId="435AE3F3" w14:textId="77777777" w:rsidR="00B74D88" w:rsidRPr="007B1D55" w:rsidRDefault="00B74D88" w:rsidP="00B74D88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>R1 = Response options for question 1</w:t>
      </w:r>
    </w:p>
    <w:p w14:paraId="10E7C83B" w14:textId="77777777" w:rsidR="00B74D88" w:rsidRPr="007B1D55" w:rsidRDefault="00B74D88" w:rsidP="00B74D88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>R3-7 = Response options for questions 3 to 7</w:t>
      </w:r>
    </w:p>
    <w:p w14:paraId="26F948F1" w14:textId="77777777" w:rsidR="00B74D88" w:rsidRPr="007B1D55" w:rsidRDefault="00B74D88" w:rsidP="00B74D8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>* = Text which is repeated in the questionnaire</w:t>
      </w:r>
    </w:p>
    <w:p w14:paraId="4470004B" w14:textId="77777777" w:rsidR="00E77E62" w:rsidRPr="00607F08" w:rsidRDefault="00E77E62">
      <w:pPr>
        <w:rPr>
          <w:lang w:val="en-US"/>
        </w:rPr>
      </w:pPr>
    </w:p>
    <w:sectPr w:rsidR="00E77E62" w:rsidRPr="00607F08" w:rsidSect="00D0365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6A200" w14:textId="77777777" w:rsidR="00D06B59" w:rsidRDefault="00D06B59" w:rsidP="00B02044">
      <w:r>
        <w:separator/>
      </w:r>
    </w:p>
  </w:endnote>
  <w:endnote w:type="continuationSeparator" w:id="0">
    <w:p w14:paraId="5D32CA5E" w14:textId="77777777" w:rsidR="00D06B59" w:rsidRDefault="00D06B59" w:rsidP="00B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7D3C" w14:textId="77777777" w:rsidR="00D06B59" w:rsidRDefault="00D06B59" w:rsidP="00B02044">
      <w:r>
        <w:separator/>
      </w:r>
    </w:p>
  </w:footnote>
  <w:footnote w:type="continuationSeparator" w:id="0">
    <w:p w14:paraId="4C2B40E3" w14:textId="77777777" w:rsidR="00D06B59" w:rsidRDefault="00D06B59" w:rsidP="00B0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BmTagged" w:val="michele"/>
    <w:docVar w:name="WfID" w:val="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"/>
    <w:docVar w:name="WfLastSegment" w:val="11804 y"/>
    <w:docVar w:name="WfMT" w:val="0"/>
    <w:docVar w:name="WfProtection" w:val="1"/>
    <w:docVar w:name="WfStyles" w:val=" 265   no"/>
  </w:docVars>
  <w:rsids>
    <w:rsidRoot w:val="00F9754E"/>
    <w:rsid w:val="000076B5"/>
    <w:rsid w:val="00010555"/>
    <w:rsid w:val="000159E2"/>
    <w:rsid w:val="00043ABF"/>
    <w:rsid w:val="000465F3"/>
    <w:rsid w:val="00054D79"/>
    <w:rsid w:val="00076C61"/>
    <w:rsid w:val="00081404"/>
    <w:rsid w:val="00083DF7"/>
    <w:rsid w:val="000D01AA"/>
    <w:rsid w:val="000E48A9"/>
    <w:rsid w:val="001133B9"/>
    <w:rsid w:val="00114459"/>
    <w:rsid w:val="00132F76"/>
    <w:rsid w:val="00141865"/>
    <w:rsid w:val="00146B5B"/>
    <w:rsid w:val="00153152"/>
    <w:rsid w:val="0016298B"/>
    <w:rsid w:val="00176A74"/>
    <w:rsid w:val="00176D5E"/>
    <w:rsid w:val="001807B5"/>
    <w:rsid w:val="001828A6"/>
    <w:rsid w:val="00194FC1"/>
    <w:rsid w:val="001B174E"/>
    <w:rsid w:val="00204289"/>
    <w:rsid w:val="0020648B"/>
    <w:rsid w:val="00220C4D"/>
    <w:rsid w:val="00232046"/>
    <w:rsid w:val="00232AFF"/>
    <w:rsid w:val="00235B8A"/>
    <w:rsid w:val="0025572C"/>
    <w:rsid w:val="002777F3"/>
    <w:rsid w:val="00286723"/>
    <w:rsid w:val="00290C3F"/>
    <w:rsid w:val="00290C75"/>
    <w:rsid w:val="002929BA"/>
    <w:rsid w:val="002A1FE5"/>
    <w:rsid w:val="002C2776"/>
    <w:rsid w:val="002C46B7"/>
    <w:rsid w:val="002E02DB"/>
    <w:rsid w:val="002E69BD"/>
    <w:rsid w:val="003154FB"/>
    <w:rsid w:val="00316FDD"/>
    <w:rsid w:val="0033533C"/>
    <w:rsid w:val="00345DFC"/>
    <w:rsid w:val="003844E3"/>
    <w:rsid w:val="003A1136"/>
    <w:rsid w:val="003A507F"/>
    <w:rsid w:val="003A7257"/>
    <w:rsid w:val="003A763F"/>
    <w:rsid w:val="003D63FC"/>
    <w:rsid w:val="003D7F0D"/>
    <w:rsid w:val="003F4CF2"/>
    <w:rsid w:val="004268FE"/>
    <w:rsid w:val="00446A07"/>
    <w:rsid w:val="0049179F"/>
    <w:rsid w:val="004C68C4"/>
    <w:rsid w:val="004C7FB3"/>
    <w:rsid w:val="004D7830"/>
    <w:rsid w:val="004E0F5D"/>
    <w:rsid w:val="004E4EAB"/>
    <w:rsid w:val="004F0B7D"/>
    <w:rsid w:val="0050292A"/>
    <w:rsid w:val="00504D11"/>
    <w:rsid w:val="00511506"/>
    <w:rsid w:val="00523AE6"/>
    <w:rsid w:val="00533F3D"/>
    <w:rsid w:val="00534AB3"/>
    <w:rsid w:val="00560D91"/>
    <w:rsid w:val="00563E9B"/>
    <w:rsid w:val="005726D6"/>
    <w:rsid w:val="005A0205"/>
    <w:rsid w:val="005A2A6B"/>
    <w:rsid w:val="005C613D"/>
    <w:rsid w:val="005D21FB"/>
    <w:rsid w:val="005F7239"/>
    <w:rsid w:val="00600B95"/>
    <w:rsid w:val="00607F08"/>
    <w:rsid w:val="0061055A"/>
    <w:rsid w:val="00631F1D"/>
    <w:rsid w:val="00632470"/>
    <w:rsid w:val="00632E3E"/>
    <w:rsid w:val="00646517"/>
    <w:rsid w:val="006511D3"/>
    <w:rsid w:val="0067769D"/>
    <w:rsid w:val="00684B40"/>
    <w:rsid w:val="00696ACD"/>
    <w:rsid w:val="006A5A22"/>
    <w:rsid w:val="006A64D5"/>
    <w:rsid w:val="006C06EB"/>
    <w:rsid w:val="006C77E4"/>
    <w:rsid w:val="006D43D4"/>
    <w:rsid w:val="006E1425"/>
    <w:rsid w:val="006E6B18"/>
    <w:rsid w:val="006E77B7"/>
    <w:rsid w:val="00700DFD"/>
    <w:rsid w:val="007408F4"/>
    <w:rsid w:val="0074556D"/>
    <w:rsid w:val="0076059A"/>
    <w:rsid w:val="007777A4"/>
    <w:rsid w:val="007B1D55"/>
    <w:rsid w:val="007D2801"/>
    <w:rsid w:val="007E374A"/>
    <w:rsid w:val="007F710F"/>
    <w:rsid w:val="008048FD"/>
    <w:rsid w:val="00807792"/>
    <w:rsid w:val="00834D7C"/>
    <w:rsid w:val="0084572A"/>
    <w:rsid w:val="00850CC0"/>
    <w:rsid w:val="00860F85"/>
    <w:rsid w:val="00863FE0"/>
    <w:rsid w:val="008720BB"/>
    <w:rsid w:val="00880321"/>
    <w:rsid w:val="0088540A"/>
    <w:rsid w:val="00886478"/>
    <w:rsid w:val="00886ACE"/>
    <w:rsid w:val="00897775"/>
    <w:rsid w:val="00897BC7"/>
    <w:rsid w:val="008B5C72"/>
    <w:rsid w:val="008C479F"/>
    <w:rsid w:val="008D25CE"/>
    <w:rsid w:val="008D2D5C"/>
    <w:rsid w:val="008D49E1"/>
    <w:rsid w:val="008E22C4"/>
    <w:rsid w:val="008E609D"/>
    <w:rsid w:val="009333E7"/>
    <w:rsid w:val="00971150"/>
    <w:rsid w:val="0097264A"/>
    <w:rsid w:val="0098490F"/>
    <w:rsid w:val="009B6855"/>
    <w:rsid w:val="009C2F26"/>
    <w:rsid w:val="009D3F12"/>
    <w:rsid w:val="009F72A9"/>
    <w:rsid w:val="00A1004D"/>
    <w:rsid w:val="00A25B0E"/>
    <w:rsid w:val="00A32F08"/>
    <w:rsid w:val="00A57034"/>
    <w:rsid w:val="00A604DD"/>
    <w:rsid w:val="00A85DFF"/>
    <w:rsid w:val="00AA5CC0"/>
    <w:rsid w:val="00AA5CDB"/>
    <w:rsid w:val="00AD1C29"/>
    <w:rsid w:val="00AD2373"/>
    <w:rsid w:val="00AE592A"/>
    <w:rsid w:val="00B02044"/>
    <w:rsid w:val="00B330E9"/>
    <w:rsid w:val="00B44CE9"/>
    <w:rsid w:val="00B4660D"/>
    <w:rsid w:val="00B479CB"/>
    <w:rsid w:val="00B512E2"/>
    <w:rsid w:val="00B62C3C"/>
    <w:rsid w:val="00B63312"/>
    <w:rsid w:val="00B67D77"/>
    <w:rsid w:val="00B74D88"/>
    <w:rsid w:val="00B82900"/>
    <w:rsid w:val="00B92143"/>
    <w:rsid w:val="00BB1207"/>
    <w:rsid w:val="00BB1B13"/>
    <w:rsid w:val="00BB40E7"/>
    <w:rsid w:val="00BB4818"/>
    <w:rsid w:val="00BD70C5"/>
    <w:rsid w:val="00C1648D"/>
    <w:rsid w:val="00C210E1"/>
    <w:rsid w:val="00C222CB"/>
    <w:rsid w:val="00C22D06"/>
    <w:rsid w:val="00C469BC"/>
    <w:rsid w:val="00C57C5D"/>
    <w:rsid w:val="00C60A54"/>
    <w:rsid w:val="00C85626"/>
    <w:rsid w:val="00CA35B9"/>
    <w:rsid w:val="00CA5F7D"/>
    <w:rsid w:val="00CA7C69"/>
    <w:rsid w:val="00CB1896"/>
    <w:rsid w:val="00D0365A"/>
    <w:rsid w:val="00D06B59"/>
    <w:rsid w:val="00D21396"/>
    <w:rsid w:val="00D421BE"/>
    <w:rsid w:val="00D543CB"/>
    <w:rsid w:val="00D7115E"/>
    <w:rsid w:val="00D834EF"/>
    <w:rsid w:val="00D907DA"/>
    <w:rsid w:val="00D93AC6"/>
    <w:rsid w:val="00D962D8"/>
    <w:rsid w:val="00DB22A9"/>
    <w:rsid w:val="00DC3A2C"/>
    <w:rsid w:val="00DC660C"/>
    <w:rsid w:val="00DC7E68"/>
    <w:rsid w:val="00DD7BAA"/>
    <w:rsid w:val="00DE1F3E"/>
    <w:rsid w:val="00E16444"/>
    <w:rsid w:val="00E20D2B"/>
    <w:rsid w:val="00E44691"/>
    <w:rsid w:val="00E54A62"/>
    <w:rsid w:val="00E7445C"/>
    <w:rsid w:val="00E77E62"/>
    <w:rsid w:val="00E925A1"/>
    <w:rsid w:val="00E9632B"/>
    <w:rsid w:val="00EB460E"/>
    <w:rsid w:val="00EF1A38"/>
    <w:rsid w:val="00EF2642"/>
    <w:rsid w:val="00F01F1F"/>
    <w:rsid w:val="00F06829"/>
    <w:rsid w:val="00F07708"/>
    <w:rsid w:val="00F103A6"/>
    <w:rsid w:val="00F66119"/>
    <w:rsid w:val="00F802D4"/>
    <w:rsid w:val="00F86CC6"/>
    <w:rsid w:val="00F90090"/>
    <w:rsid w:val="00F91283"/>
    <w:rsid w:val="00F926AD"/>
    <w:rsid w:val="00F9754E"/>
    <w:rsid w:val="00F97A56"/>
    <w:rsid w:val="00FB4C9B"/>
    <w:rsid w:val="00F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B6338"/>
  <w15:docId w15:val="{00D268A6-0D1C-42D9-974C-2FFBAC6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fi-F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29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929B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929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929B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23"/>
    <w:rPr>
      <w:rFonts w:ascii="Tahoma" w:eastAsia="Times New Roman" w:hAnsi="Tahoma" w:cs="Tahoma"/>
      <w:sz w:val="16"/>
      <w:szCs w:val="16"/>
    </w:rPr>
  </w:style>
  <w:style w:type="character" w:customStyle="1" w:styleId="tw4winMark">
    <w:name w:val="tw4winMark"/>
    <w:basedOn w:val="DefaultParagraphFont"/>
    <w:rsid w:val="00F66119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2"/>
      <w:effect w:val="none"/>
      <w:vertAlign w:val="subscript"/>
    </w:rPr>
  </w:style>
  <w:style w:type="paragraph" w:customStyle="1" w:styleId="Mainquestion">
    <w:name w:val="Main question"/>
    <w:basedOn w:val="Normal"/>
    <w:qFormat/>
    <w:rsid w:val="0049179F"/>
    <w:pPr>
      <w:keepNext/>
      <w:spacing w:after="240" w:line="280" w:lineRule="exact"/>
    </w:pPr>
    <w:rPr>
      <w:rFonts w:ascii="Arial" w:hAnsi="Arial" w:cs="Arial"/>
      <w:i/>
      <w:sz w:val="22"/>
      <w:szCs w:val="22"/>
      <w:lang w:eastAsia="en-US"/>
    </w:rPr>
  </w:style>
  <w:style w:type="paragraph" w:customStyle="1" w:styleId="Pleasetick">
    <w:name w:val="Please tick"/>
    <w:basedOn w:val="Normal"/>
    <w:qFormat/>
    <w:rsid w:val="0049179F"/>
    <w:pPr>
      <w:spacing w:before="240" w:after="240"/>
      <w:jc w:val="right"/>
    </w:pPr>
    <w:rPr>
      <w:rFonts w:ascii="Arial" w:hAnsi="Arial" w:cs="Arial"/>
      <w:i/>
      <w:iCs/>
      <w:sz w:val="21"/>
      <w:szCs w:val="21"/>
      <w:lang w:eastAsia="en-US"/>
    </w:rPr>
  </w:style>
  <w:style w:type="paragraph" w:customStyle="1" w:styleId="Please">
    <w:name w:val="Please"/>
    <w:basedOn w:val="Normal"/>
    <w:qFormat/>
    <w:rsid w:val="0049179F"/>
    <w:pPr>
      <w:spacing w:line="300" w:lineRule="exact"/>
      <w:jc w:val="center"/>
    </w:pPr>
    <w:rPr>
      <w:rFonts w:ascii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of\Desktop\English4UK\Pharmaquest%20files\File%20Templates\Forward%20Translation%20Report.dot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Forward Translation Report.dotx</Template>
  <TotalTime>0</TotalTime>
  <Pages>6</Pages>
  <Words>627</Words>
  <Characters>3575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Doof</dc:creator>
  <cp:lastModifiedBy>stephanie clayson</cp:lastModifiedBy>
  <cp:revision>2</cp:revision>
  <cp:lastPrinted>2017-02-24T10:34:00Z</cp:lastPrinted>
  <dcterms:created xsi:type="dcterms:W3CDTF">2019-12-17T14:59:00Z</dcterms:created>
  <dcterms:modified xsi:type="dcterms:W3CDTF">2019-12-17T14:59:00Z</dcterms:modified>
</cp:coreProperties>
</file>