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8C9C" w14:textId="62B7404E" w:rsidR="00B93F3A" w:rsidRPr="00BF2334" w:rsidRDefault="00BF068C" w:rsidP="00EC637B">
      <w:pPr>
        <w:pStyle w:val="1"/>
        <w:spacing w:after="120"/>
        <w:rPr>
          <w:sz w:val="28"/>
          <w:szCs w:val="36"/>
          <w:rtl/>
        </w:rPr>
      </w:pPr>
      <w:r>
        <w:rPr>
          <w:rFonts w:hint="cs"/>
          <w:rtl/>
        </w:rPr>
        <w:t>תקציר</w:t>
      </w:r>
    </w:p>
    <w:p w14:paraId="38AE953D" w14:textId="4E35DFE6" w:rsidR="00F713E0" w:rsidRDefault="00F713E0" w:rsidP="005600EF">
      <w:pPr>
        <w:pStyle w:val="3"/>
        <w:rPr>
          <w:rtl/>
        </w:rPr>
      </w:pPr>
      <w:r>
        <w:rPr>
          <w:rFonts w:hint="cs"/>
          <w:rtl/>
        </w:rPr>
        <w:t>מטרת העבודה</w:t>
      </w:r>
      <w:r w:rsidR="00A17A2A">
        <w:rPr>
          <w:rFonts w:hint="cs"/>
          <w:rtl/>
        </w:rPr>
        <w:t xml:space="preserve"> ושיטת המחקר</w:t>
      </w:r>
    </w:p>
    <w:p w14:paraId="73BD6DC3" w14:textId="16BA97B5" w:rsidR="00E91736" w:rsidRDefault="00E81F12" w:rsidP="00A83823">
      <w:pPr>
        <w:pStyle w:val="a1"/>
        <w:rPr>
          <w:rtl/>
        </w:rPr>
      </w:pPr>
      <w:r>
        <w:rPr>
          <w:rFonts w:hint="cs"/>
          <w:rtl/>
        </w:rPr>
        <w:t xml:space="preserve">עבודה זו עוסקת </w:t>
      </w:r>
      <w:r w:rsidR="00874376">
        <w:rPr>
          <w:rFonts w:hint="cs"/>
          <w:rtl/>
        </w:rPr>
        <w:t xml:space="preserve">בכעס האלוהי ובדרכים לשיכוכו בתורה ובמקורותיה. </w:t>
      </w:r>
      <w:r w:rsidR="001D3BD1">
        <w:rPr>
          <w:rFonts w:hint="cs"/>
          <w:rtl/>
        </w:rPr>
        <w:t xml:space="preserve">מסקנתה הכללית היא </w:t>
      </w:r>
      <w:r w:rsidR="00B10AC1">
        <w:rPr>
          <w:rFonts w:hint="cs"/>
          <w:rtl/>
        </w:rPr>
        <w:t>ש</w:t>
      </w:r>
      <w:r w:rsidR="00304F51">
        <w:rPr>
          <w:rFonts w:hint="cs"/>
          <w:rtl/>
        </w:rPr>
        <w:t xml:space="preserve">יש </w:t>
      </w:r>
      <w:r w:rsidR="00A14354">
        <w:rPr>
          <w:rFonts w:hint="cs"/>
          <w:rtl/>
        </w:rPr>
        <w:t>לערער על עצם המושג</w:t>
      </w:r>
      <w:r w:rsidR="00B10AC1">
        <w:rPr>
          <w:rFonts w:hint="cs"/>
          <w:rtl/>
        </w:rPr>
        <w:t xml:space="preserve"> "כעס אלוהי"</w:t>
      </w:r>
      <w:r w:rsidR="00AF5AC1">
        <w:rPr>
          <w:rFonts w:hint="cs"/>
          <w:rtl/>
        </w:rPr>
        <w:t xml:space="preserve"> במקרא בכלל ובתורה בפרט</w:t>
      </w:r>
      <w:r w:rsidR="006B4C88">
        <w:rPr>
          <w:rFonts w:hint="cs"/>
          <w:rtl/>
        </w:rPr>
        <w:t>,</w:t>
      </w:r>
      <w:r w:rsidR="00304F51">
        <w:rPr>
          <w:rFonts w:hint="cs"/>
          <w:rtl/>
        </w:rPr>
        <w:t xml:space="preserve"> ו</w:t>
      </w:r>
      <w:r w:rsidR="006B4C88">
        <w:rPr>
          <w:rFonts w:hint="cs"/>
          <w:rtl/>
        </w:rPr>
        <w:t xml:space="preserve">תחתיו </w:t>
      </w:r>
      <w:r w:rsidR="00304F51">
        <w:rPr>
          <w:rFonts w:hint="cs"/>
          <w:rtl/>
        </w:rPr>
        <w:t xml:space="preserve">להצביע על מגוון תופעות </w:t>
      </w:r>
      <w:r w:rsidR="00A57C47">
        <w:rPr>
          <w:rFonts w:hint="cs"/>
          <w:rtl/>
        </w:rPr>
        <w:t xml:space="preserve">בספרות המקרא בכלל, ובתורה על רכיביה הספרותיים בפרט, </w:t>
      </w:r>
      <w:r w:rsidR="00502418">
        <w:rPr>
          <w:rFonts w:hint="cs"/>
          <w:rtl/>
        </w:rPr>
        <w:t xml:space="preserve">הקשורות בהפעלת כוחו של האל כלפי </w:t>
      </w:r>
      <w:r w:rsidR="002A3AB9">
        <w:rPr>
          <w:rFonts w:hint="cs"/>
          <w:rtl/>
        </w:rPr>
        <w:t>עם ישראל</w:t>
      </w:r>
      <w:r w:rsidR="00A14354">
        <w:rPr>
          <w:rFonts w:hint="cs"/>
          <w:rtl/>
        </w:rPr>
        <w:t>,</w:t>
      </w:r>
      <w:r w:rsidR="002A3AB9">
        <w:rPr>
          <w:rFonts w:hint="cs"/>
          <w:rtl/>
        </w:rPr>
        <w:t xml:space="preserve"> ו</w:t>
      </w:r>
      <w:r w:rsidR="00A83823">
        <w:rPr>
          <w:rFonts w:hint="cs"/>
          <w:rtl/>
        </w:rPr>
        <w:t xml:space="preserve">על מגוון </w:t>
      </w:r>
      <w:r w:rsidR="002A3AB9">
        <w:rPr>
          <w:rFonts w:hint="cs"/>
          <w:rtl/>
        </w:rPr>
        <w:t>שיטות שבני האדם</w:t>
      </w:r>
      <w:r w:rsidR="00A14354">
        <w:rPr>
          <w:rFonts w:hint="cs"/>
          <w:rtl/>
        </w:rPr>
        <w:t>,</w:t>
      </w:r>
      <w:r w:rsidR="002A3AB9">
        <w:rPr>
          <w:rFonts w:hint="cs"/>
          <w:rtl/>
        </w:rPr>
        <w:t xml:space="preserve"> וכן האל עצמו</w:t>
      </w:r>
      <w:r w:rsidR="00A14354">
        <w:rPr>
          <w:rFonts w:hint="cs"/>
          <w:rtl/>
        </w:rPr>
        <w:t>,</w:t>
      </w:r>
      <w:r w:rsidR="002A3AB9">
        <w:rPr>
          <w:rFonts w:hint="cs"/>
          <w:rtl/>
        </w:rPr>
        <w:t xml:space="preserve"> נוקטים במטרה למנוע התפרצויות אלו</w:t>
      </w:r>
      <w:r w:rsidR="00A1669D">
        <w:rPr>
          <w:rFonts w:hint="cs"/>
          <w:rtl/>
        </w:rPr>
        <w:t>, להפסיק אותן</w:t>
      </w:r>
      <w:r w:rsidR="002A3AB9">
        <w:rPr>
          <w:rFonts w:hint="cs"/>
          <w:rtl/>
        </w:rPr>
        <w:t xml:space="preserve"> או לרסן אותן</w:t>
      </w:r>
      <w:r w:rsidR="00A1669D">
        <w:rPr>
          <w:rFonts w:hint="cs"/>
          <w:rtl/>
        </w:rPr>
        <w:t>.</w:t>
      </w:r>
      <w:r w:rsidR="00D26400">
        <w:rPr>
          <w:rFonts w:hint="cs"/>
          <w:rtl/>
        </w:rPr>
        <w:t xml:space="preserve"> </w:t>
      </w:r>
      <w:r w:rsidR="00F721CB">
        <w:rPr>
          <w:rFonts w:hint="cs"/>
          <w:rtl/>
        </w:rPr>
        <w:t xml:space="preserve">העבודה שייכת אפוא לשלושה תחומים בחקר המקרא: </w:t>
      </w:r>
      <w:r w:rsidR="008F74B3">
        <w:rPr>
          <w:rFonts w:hint="cs"/>
          <w:rtl/>
        </w:rPr>
        <w:t>סמנטיקה מקראית, תיאולוגיה מקראית, וחקר התורה</w:t>
      </w:r>
      <w:r w:rsidR="00AF5AC1">
        <w:rPr>
          <w:rFonts w:hint="cs"/>
          <w:rtl/>
        </w:rPr>
        <w:t>.</w:t>
      </w:r>
    </w:p>
    <w:p w14:paraId="722BAB8F" w14:textId="0A33C490" w:rsidR="00040A8D" w:rsidRDefault="00900604" w:rsidP="00A83823">
      <w:pPr>
        <w:rPr>
          <w:rtl/>
        </w:rPr>
      </w:pPr>
      <w:r>
        <w:rPr>
          <w:rFonts w:hint="cs"/>
          <w:rtl/>
        </w:rPr>
        <w:t xml:space="preserve">ההנחה השלטת </w:t>
      </w:r>
      <w:r w:rsidR="0021393D">
        <w:rPr>
          <w:rFonts w:hint="cs"/>
          <w:rtl/>
        </w:rPr>
        <w:t xml:space="preserve">במחקר </w:t>
      </w:r>
      <w:r w:rsidR="009555BD">
        <w:rPr>
          <w:rFonts w:hint="cs"/>
          <w:rtl/>
        </w:rPr>
        <w:t xml:space="preserve">היא </w:t>
      </w:r>
      <w:r w:rsidR="00DD253F">
        <w:rPr>
          <w:rFonts w:hint="cs"/>
          <w:rtl/>
        </w:rPr>
        <w:t xml:space="preserve">שישנו מושג </w:t>
      </w:r>
      <w:r w:rsidR="00E9249E">
        <w:rPr>
          <w:rFonts w:hint="cs"/>
          <w:rtl/>
        </w:rPr>
        <w:t xml:space="preserve">נתון, אחיד ועל-זמני של "כעס", ושבכל שפה ישנם מונחים המביעים אותו; ומשימתו של החוקר, כביכול, היא רק לאתר, בכל שפה ושפה, את המונחים המסוימים המביעים את המושג האחד הזה. </w:t>
      </w:r>
      <w:r w:rsidR="004F1819">
        <w:rPr>
          <w:rFonts w:hint="cs"/>
          <w:rtl/>
        </w:rPr>
        <w:t>אולם הנחה זו</w:t>
      </w:r>
      <w:r w:rsidR="00641415">
        <w:rPr>
          <w:rFonts w:hint="cs"/>
          <w:rtl/>
        </w:rPr>
        <w:t xml:space="preserve"> מתעלמת הן מן הפער בין </w:t>
      </w:r>
      <w:r w:rsidR="00111F25">
        <w:rPr>
          <w:rFonts w:hint="cs"/>
          <w:rtl/>
        </w:rPr>
        <w:t>תפיסות של כעס בפרט ושל רגש בכלל, ב</w:t>
      </w:r>
      <w:r w:rsidR="0082382E">
        <w:rPr>
          <w:rFonts w:hint="cs"/>
          <w:rtl/>
        </w:rPr>
        <w:t>קרב תרבויות שונות וב</w:t>
      </w:r>
      <w:r w:rsidR="00CC112A">
        <w:rPr>
          <w:rFonts w:hint="cs"/>
          <w:rtl/>
        </w:rPr>
        <w:t>תקופות נבדלות</w:t>
      </w:r>
      <w:r w:rsidR="00AF5AC1">
        <w:rPr>
          <w:rFonts w:hint="cs"/>
          <w:rtl/>
        </w:rPr>
        <w:t xml:space="preserve"> –</w:t>
      </w:r>
      <w:r w:rsidR="00A83823">
        <w:rPr>
          <w:rFonts w:hint="cs"/>
          <w:rtl/>
        </w:rPr>
        <w:t xml:space="preserve"> בראש ובראשונה, התרבות העתיקה, המסופוטמית מזה וה</w:t>
      </w:r>
      <w:r w:rsidR="00AF5AC1">
        <w:rPr>
          <w:rFonts w:hint="cs"/>
          <w:rtl/>
        </w:rPr>
        <w:t>ת</w:t>
      </w:r>
      <w:r w:rsidR="00A83823">
        <w:rPr>
          <w:rFonts w:hint="cs"/>
          <w:rtl/>
        </w:rPr>
        <w:t>רבויות הבתר-מקראיות המערביות מזה</w:t>
      </w:r>
      <w:r w:rsidR="00CC112A">
        <w:rPr>
          <w:rFonts w:hint="cs"/>
          <w:rtl/>
        </w:rPr>
        <w:t>; והן מן המגוון הסמנטי העשיר הקיים בתוך כל שפה בפני עצמה, ובמקרה שלנו – בתוך העברית המקראית.</w:t>
      </w:r>
    </w:p>
    <w:p w14:paraId="4F13C387" w14:textId="149572C9" w:rsidR="004A38AF" w:rsidRDefault="004A38AF" w:rsidP="00183306">
      <w:pPr>
        <w:rPr>
          <w:rtl/>
        </w:rPr>
      </w:pPr>
      <w:r>
        <w:rPr>
          <w:rFonts w:hint="cs"/>
          <w:rtl/>
        </w:rPr>
        <w:t xml:space="preserve">הנחה מוקדמת זו </w:t>
      </w:r>
      <w:r w:rsidR="007539C6">
        <w:rPr>
          <w:rFonts w:hint="cs"/>
          <w:rtl/>
        </w:rPr>
        <w:t>אינה מאפשרת</w:t>
      </w:r>
      <w:r>
        <w:rPr>
          <w:rFonts w:hint="cs"/>
          <w:rtl/>
        </w:rPr>
        <w:t xml:space="preserve"> ל</w:t>
      </w:r>
      <w:r w:rsidR="00195D52">
        <w:rPr>
          <w:rFonts w:hint="cs"/>
          <w:rtl/>
        </w:rPr>
        <w:t xml:space="preserve">הבחין </w:t>
      </w:r>
      <w:r w:rsidR="007539C6">
        <w:rPr>
          <w:rFonts w:hint="cs"/>
          <w:rtl/>
        </w:rPr>
        <w:t xml:space="preserve">כראוי </w:t>
      </w:r>
      <w:r w:rsidR="00195D52">
        <w:rPr>
          <w:rFonts w:hint="cs"/>
          <w:rtl/>
        </w:rPr>
        <w:t>בין תפיס</w:t>
      </w:r>
      <w:r w:rsidR="00FD67A2">
        <w:rPr>
          <w:rFonts w:hint="cs"/>
          <w:rtl/>
        </w:rPr>
        <w:t xml:space="preserve">ות של הכעס במקרא לבין תפיסות מודרניות, </w:t>
      </w:r>
      <w:r w:rsidR="009E05BF">
        <w:rPr>
          <w:rFonts w:hint="cs"/>
          <w:rtl/>
        </w:rPr>
        <w:t>ו</w:t>
      </w:r>
      <w:r w:rsidR="00A53C68">
        <w:rPr>
          <w:rFonts w:hint="cs"/>
          <w:rtl/>
        </w:rPr>
        <w:t>אינה מאפשרת</w:t>
      </w:r>
      <w:r w:rsidR="009E05BF">
        <w:rPr>
          <w:rFonts w:hint="cs"/>
          <w:rtl/>
        </w:rPr>
        <w:t xml:space="preserve"> </w:t>
      </w:r>
      <w:r w:rsidR="00A53C68">
        <w:rPr>
          <w:rFonts w:hint="cs"/>
          <w:rtl/>
        </w:rPr>
        <w:t>לעמוד על ההבדל</w:t>
      </w:r>
      <w:r w:rsidR="00FD67A2">
        <w:rPr>
          <w:rFonts w:hint="cs"/>
          <w:rtl/>
        </w:rPr>
        <w:t xml:space="preserve"> בין תופעות מקראיות שונות</w:t>
      </w:r>
      <w:r w:rsidR="005707B9">
        <w:rPr>
          <w:rFonts w:hint="cs"/>
          <w:rtl/>
        </w:rPr>
        <w:t>, שהמקרא עצמו מתאר במילים נבדלות</w:t>
      </w:r>
      <w:r w:rsidR="00A53C68">
        <w:rPr>
          <w:rFonts w:hint="cs"/>
          <w:rtl/>
        </w:rPr>
        <w:t>,</w:t>
      </w:r>
      <w:r w:rsidR="005707B9">
        <w:rPr>
          <w:rFonts w:hint="cs"/>
          <w:rtl/>
        </w:rPr>
        <w:t xml:space="preserve"> אולם המחקר כולל אותן</w:t>
      </w:r>
      <w:r w:rsidR="00183306">
        <w:rPr>
          <w:rFonts w:hint="cs"/>
          <w:rtl/>
        </w:rPr>
        <w:t>, שלא בצדק,</w:t>
      </w:r>
      <w:r w:rsidR="005707B9">
        <w:rPr>
          <w:rFonts w:hint="cs"/>
          <w:rtl/>
        </w:rPr>
        <w:t xml:space="preserve"> בקטגוריה אחת. </w:t>
      </w:r>
      <w:r w:rsidR="00C5214D">
        <w:rPr>
          <w:rFonts w:hint="cs"/>
          <w:rtl/>
        </w:rPr>
        <w:t>מנגד, ב</w:t>
      </w:r>
      <w:r w:rsidR="002A3C36">
        <w:rPr>
          <w:rFonts w:hint="cs"/>
          <w:rtl/>
        </w:rPr>
        <w:t>של סיבות תיאולוגיות</w:t>
      </w:r>
      <w:r w:rsidR="00183306">
        <w:rPr>
          <w:rFonts w:hint="cs"/>
          <w:rtl/>
        </w:rPr>
        <w:t xml:space="preserve"> הזרות לעולם המחשבה המקראי</w:t>
      </w:r>
      <w:r w:rsidR="002A3C36">
        <w:rPr>
          <w:rFonts w:hint="cs"/>
          <w:rtl/>
        </w:rPr>
        <w:t>, ביקשו חוקרים רבים להניח, או לנסות להוכיח, ש</w:t>
      </w:r>
      <w:r w:rsidR="00C528D4">
        <w:rPr>
          <w:rFonts w:hint="cs"/>
          <w:rtl/>
        </w:rPr>
        <w:t>יש</w:t>
      </w:r>
      <w:r w:rsidR="006D59BF">
        <w:rPr>
          <w:rFonts w:hint="cs"/>
          <w:rtl/>
        </w:rPr>
        <w:t xml:space="preserve"> במקרא</w:t>
      </w:r>
      <w:r w:rsidR="00C528D4">
        <w:rPr>
          <w:rFonts w:hint="cs"/>
          <w:rtl/>
        </w:rPr>
        <w:t xml:space="preserve"> הבחנה דיכוטומית </w:t>
      </w:r>
      <w:r w:rsidR="006D59BF">
        <w:rPr>
          <w:rFonts w:hint="cs"/>
          <w:rtl/>
        </w:rPr>
        <w:t xml:space="preserve">בין "כעס אנושי" מזה לבין "כעס אלוהי" מזה. כתוצאה מכך, </w:t>
      </w:r>
      <w:r w:rsidR="00813099">
        <w:rPr>
          <w:rFonts w:hint="cs"/>
          <w:rtl/>
        </w:rPr>
        <w:t>"חרון אף" אלוהי, למשל, נדון בכפיפה אחת עם "קצף" ו"כעס" אלוהיים, אך בנבדל מ"חרון אף" אנושי.</w:t>
      </w:r>
      <w:r w:rsidR="00DD19D5">
        <w:rPr>
          <w:rFonts w:hint="cs"/>
          <w:rtl/>
        </w:rPr>
        <w:t xml:space="preserve"> </w:t>
      </w:r>
      <w:r w:rsidR="002B73DD">
        <w:rPr>
          <w:rFonts w:hint="cs"/>
          <w:rtl/>
        </w:rPr>
        <w:t xml:space="preserve">אולם </w:t>
      </w:r>
      <w:r w:rsidR="005A6E8D">
        <w:rPr>
          <w:rFonts w:hint="cs"/>
          <w:rtl/>
        </w:rPr>
        <w:t>ל</w:t>
      </w:r>
      <w:r w:rsidR="007620EA">
        <w:rPr>
          <w:rFonts w:hint="cs"/>
          <w:rtl/>
        </w:rPr>
        <w:t xml:space="preserve">הבחנה שביקשו החוקרים למצוא בין כעס אלוהי לאנושי </w:t>
      </w:r>
      <w:r w:rsidR="005A6E8D">
        <w:rPr>
          <w:rFonts w:hint="cs"/>
          <w:rtl/>
        </w:rPr>
        <w:t>אין בסיס של ממש בכתובים.</w:t>
      </w:r>
    </w:p>
    <w:p w14:paraId="6EAC9245" w14:textId="57069537" w:rsidR="00BC31A4" w:rsidRDefault="00183306" w:rsidP="00183306">
      <w:pPr>
        <w:rPr>
          <w:rtl/>
        </w:rPr>
      </w:pPr>
      <w:r>
        <w:rPr>
          <w:rFonts w:hint="cs"/>
          <w:rtl/>
        </w:rPr>
        <w:t>בנ</w:t>
      </w:r>
      <w:r w:rsidR="00A53C68">
        <w:rPr>
          <w:rFonts w:hint="cs"/>
          <w:rtl/>
        </w:rPr>
        <w:t>י</w:t>
      </w:r>
      <w:r>
        <w:rPr>
          <w:rFonts w:hint="cs"/>
          <w:rtl/>
        </w:rPr>
        <w:t>סיון</w:t>
      </w:r>
      <w:r w:rsidR="00FF0928">
        <w:rPr>
          <w:rFonts w:hint="cs"/>
          <w:rtl/>
        </w:rPr>
        <w:t xml:space="preserve"> להתגבר על בעיות אלו, החלק הראשון של העבודה מציע עיון מחודש ב</w:t>
      </w:r>
      <w:r w:rsidR="00B80446">
        <w:rPr>
          <w:rFonts w:hint="cs"/>
          <w:rtl/>
        </w:rPr>
        <w:t xml:space="preserve">טרמינולוגיה שמקובל לראות אותה כקשורה במושג הכעס. </w:t>
      </w:r>
      <w:r w:rsidR="00DB7D83">
        <w:rPr>
          <w:rFonts w:hint="cs"/>
          <w:rtl/>
        </w:rPr>
        <w:t xml:space="preserve">עיון זה הוא </w:t>
      </w:r>
      <w:r w:rsidR="00B10076">
        <w:rPr>
          <w:rFonts w:hint="cs"/>
          <w:rtl/>
        </w:rPr>
        <w:t xml:space="preserve">בראש ובראשונה סמנטי. </w:t>
      </w:r>
      <w:r w:rsidR="00404485">
        <w:rPr>
          <w:rFonts w:hint="cs"/>
          <w:rtl/>
        </w:rPr>
        <w:t xml:space="preserve">הוא מבוסס על ההקשרים שכל מילה מופיעה בהם, על המטען המטפורי של הביטויים השונים, ועל </w:t>
      </w:r>
      <w:r w:rsidR="001D4196">
        <w:rPr>
          <w:rFonts w:hint="cs"/>
          <w:rtl/>
        </w:rPr>
        <w:t xml:space="preserve">הבחנות מורפולוגיות </w:t>
      </w:r>
      <w:r w:rsidR="00A47A4A">
        <w:rPr>
          <w:rFonts w:hint="cs"/>
          <w:rtl/>
        </w:rPr>
        <w:t xml:space="preserve">ותחביריות, </w:t>
      </w:r>
      <w:r w:rsidR="00F931B0">
        <w:rPr>
          <w:rFonts w:hint="cs"/>
          <w:rtl/>
        </w:rPr>
        <w:t xml:space="preserve">כגון הבניינים </w:t>
      </w:r>
      <w:r w:rsidR="00A47A4A">
        <w:rPr>
          <w:rFonts w:hint="cs"/>
          <w:rtl/>
        </w:rPr>
        <w:t>שהמילים משמשות בהם או מילות היחס שהן מצריכות.</w:t>
      </w:r>
      <w:r w:rsidR="00D65C08">
        <w:rPr>
          <w:rFonts w:hint="cs"/>
          <w:rtl/>
        </w:rPr>
        <w:t xml:space="preserve"> </w:t>
      </w:r>
      <w:r w:rsidR="00270909">
        <w:rPr>
          <w:rFonts w:hint="cs"/>
          <w:rtl/>
        </w:rPr>
        <w:t>מופעיו של הביטוי המוסבים על האל אינם נדונים בנפרד ממופעיו הקשורים באדם</w:t>
      </w:r>
      <w:r w:rsidR="00C43BA2">
        <w:rPr>
          <w:rFonts w:hint="cs"/>
          <w:rtl/>
        </w:rPr>
        <w:t>,</w:t>
      </w:r>
      <w:r w:rsidR="00270909">
        <w:rPr>
          <w:rFonts w:hint="cs"/>
          <w:rtl/>
        </w:rPr>
        <w:t xml:space="preserve"> אלא </w:t>
      </w:r>
      <w:r>
        <w:rPr>
          <w:rFonts w:hint="cs"/>
          <w:rtl/>
        </w:rPr>
        <w:t>ל</w:t>
      </w:r>
      <w:r w:rsidR="00270909">
        <w:rPr>
          <w:rFonts w:hint="cs"/>
          <w:rtl/>
        </w:rPr>
        <w:t>הפך</w:t>
      </w:r>
      <w:r w:rsidR="00C43BA2">
        <w:rPr>
          <w:rFonts w:hint="cs"/>
          <w:rtl/>
        </w:rPr>
        <w:t>:</w:t>
      </w:r>
      <w:r w:rsidR="00270909">
        <w:rPr>
          <w:rFonts w:hint="cs"/>
          <w:rtl/>
        </w:rPr>
        <w:t xml:space="preserve"> </w:t>
      </w:r>
      <w:r w:rsidR="00111336">
        <w:rPr>
          <w:rFonts w:hint="cs"/>
          <w:rtl/>
        </w:rPr>
        <w:t xml:space="preserve">הבנת הביטוי בהקשרים הבין-אישיים </w:t>
      </w:r>
      <w:r w:rsidR="00C00782">
        <w:rPr>
          <w:rFonts w:hint="cs"/>
          <w:rtl/>
        </w:rPr>
        <w:t>משמשת</w:t>
      </w:r>
      <w:r w:rsidR="00111336">
        <w:rPr>
          <w:rFonts w:hint="cs"/>
          <w:rtl/>
        </w:rPr>
        <w:t xml:space="preserve"> יסוד להבנתו בהקשרים שבין אדם למקום.</w:t>
      </w:r>
    </w:p>
    <w:p w14:paraId="1884C5B5" w14:textId="006E5E10" w:rsidR="00B54EFC" w:rsidRDefault="009E43B4" w:rsidP="00183306">
      <w:pPr>
        <w:rPr>
          <w:rtl/>
        </w:rPr>
      </w:pPr>
      <w:r>
        <w:rPr>
          <w:rFonts w:hint="cs"/>
          <w:rtl/>
        </w:rPr>
        <w:lastRenderedPageBreak/>
        <w:t>הטרמינולוגיה</w:t>
      </w:r>
      <w:r w:rsidR="003F38FC">
        <w:rPr>
          <w:rFonts w:hint="cs"/>
          <w:rtl/>
        </w:rPr>
        <w:t xml:space="preserve"> היא</w:t>
      </w:r>
      <w:r w:rsidR="007C5D5F">
        <w:rPr>
          <w:rFonts w:hint="cs"/>
          <w:rtl/>
        </w:rPr>
        <w:t xml:space="preserve"> אפוא</w:t>
      </w:r>
      <w:r w:rsidR="003F38FC">
        <w:rPr>
          <w:rFonts w:hint="cs"/>
          <w:rtl/>
        </w:rPr>
        <w:t xml:space="preserve"> הציר הראשון </w:t>
      </w:r>
      <w:r>
        <w:rPr>
          <w:rFonts w:hint="cs"/>
          <w:rtl/>
        </w:rPr>
        <w:t xml:space="preserve">שבאמצעותו </w:t>
      </w:r>
      <w:r w:rsidR="00C20C7A">
        <w:rPr>
          <w:rFonts w:hint="cs"/>
          <w:rtl/>
        </w:rPr>
        <w:t>עבודה זו מבחינה</w:t>
      </w:r>
      <w:r w:rsidR="00CB3A87">
        <w:rPr>
          <w:rFonts w:hint="cs"/>
          <w:rtl/>
        </w:rPr>
        <w:t xml:space="preserve"> בין מגוון תופעות ש</w:t>
      </w:r>
      <w:r w:rsidR="00A0751C">
        <w:rPr>
          <w:rFonts w:hint="cs"/>
          <w:rtl/>
        </w:rPr>
        <w:t>נהוג לכלול בקטגוריה הרחבה "כעס אלוהי". הציר השני הוא</w:t>
      </w:r>
      <w:r w:rsidR="000B5966">
        <w:rPr>
          <w:rFonts w:hint="cs"/>
          <w:rtl/>
        </w:rPr>
        <w:t xml:space="preserve"> </w:t>
      </w:r>
      <w:r w:rsidR="005679F0">
        <w:rPr>
          <w:rFonts w:hint="cs"/>
          <w:rtl/>
        </w:rPr>
        <w:t>הבחנה בין מקורות התורה</w:t>
      </w:r>
      <w:r w:rsidR="00536FC6">
        <w:rPr>
          <w:rFonts w:hint="cs"/>
          <w:rtl/>
        </w:rPr>
        <w:t xml:space="preserve">; </w:t>
      </w:r>
      <w:r w:rsidR="00183306">
        <w:rPr>
          <w:rFonts w:hint="cs"/>
          <w:rtl/>
        </w:rPr>
        <w:t>ציר זה</w:t>
      </w:r>
      <w:r w:rsidR="00536FC6">
        <w:rPr>
          <w:rFonts w:hint="cs"/>
          <w:rtl/>
        </w:rPr>
        <w:t xml:space="preserve"> תופס מקום מסוים בחלק הראשון של העבודה </w:t>
      </w:r>
      <w:r w:rsidR="00C20C7A">
        <w:rPr>
          <w:rFonts w:hint="cs"/>
          <w:rtl/>
        </w:rPr>
        <w:t>ו</w:t>
      </w:r>
      <w:r w:rsidR="00183306">
        <w:rPr>
          <w:rFonts w:hint="cs"/>
          <w:rtl/>
        </w:rPr>
        <w:t xml:space="preserve">הוא עניינו המרכזי של </w:t>
      </w:r>
      <w:r w:rsidR="00BD0F95">
        <w:rPr>
          <w:rFonts w:hint="cs"/>
          <w:rtl/>
        </w:rPr>
        <w:t xml:space="preserve"> חלק</w:t>
      </w:r>
      <w:r w:rsidR="00C20C7A">
        <w:rPr>
          <w:rFonts w:hint="cs"/>
          <w:rtl/>
        </w:rPr>
        <w:t>ה</w:t>
      </w:r>
      <w:r w:rsidR="00BD0F95">
        <w:rPr>
          <w:rFonts w:hint="cs"/>
          <w:rtl/>
        </w:rPr>
        <w:t xml:space="preserve"> השני.</w:t>
      </w:r>
    </w:p>
    <w:p w14:paraId="121FC54C" w14:textId="1F3E63A6" w:rsidR="00BD0F95" w:rsidRDefault="00C20C7A" w:rsidP="00E3401A">
      <w:pPr>
        <w:rPr>
          <w:rtl/>
        </w:rPr>
      </w:pPr>
      <w:r>
        <w:rPr>
          <w:rFonts w:hint="cs"/>
          <w:rtl/>
        </w:rPr>
        <w:t>ב</w:t>
      </w:r>
      <w:r w:rsidR="00402B07">
        <w:rPr>
          <w:rFonts w:hint="cs"/>
          <w:rtl/>
        </w:rPr>
        <w:t xml:space="preserve">חקר התורה בעשורים האחרונים </w:t>
      </w:r>
      <w:r>
        <w:rPr>
          <w:rFonts w:hint="cs"/>
          <w:rtl/>
        </w:rPr>
        <w:t xml:space="preserve">יש </w:t>
      </w:r>
      <w:r w:rsidR="00D25474">
        <w:rPr>
          <w:rFonts w:hint="cs"/>
          <w:rtl/>
        </w:rPr>
        <w:t>מחלוק</w:t>
      </w:r>
      <w:r w:rsidR="00D25474" w:rsidRPr="00966FBB">
        <w:rPr>
          <w:rFonts w:hint="cs"/>
          <w:rtl/>
        </w:rPr>
        <w:t xml:space="preserve">ת נוקבת </w:t>
      </w:r>
      <w:r w:rsidR="007166EB" w:rsidRPr="00966FBB">
        <w:rPr>
          <w:rFonts w:hint="cs"/>
          <w:rtl/>
        </w:rPr>
        <w:t xml:space="preserve">הן באשר </w:t>
      </w:r>
      <w:r w:rsidR="00B02DA4" w:rsidRPr="00966FBB">
        <w:rPr>
          <w:rFonts w:hint="cs"/>
          <w:rtl/>
        </w:rPr>
        <w:t>לשיטות המחקר</w:t>
      </w:r>
      <w:r w:rsidR="00A16458" w:rsidRPr="00966FBB">
        <w:rPr>
          <w:rFonts w:hint="cs"/>
          <w:rtl/>
        </w:rPr>
        <w:t xml:space="preserve"> והן באשר לממצאי המחקר</w:t>
      </w:r>
      <w:r w:rsidR="00B02DA4" w:rsidRPr="00966FBB">
        <w:rPr>
          <w:rFonts w:hint="cs"/>
          <w:rtl/>
        </w:rPr>
        <w:t xml:space="preserve">. </w:t>
      </w:r>
      <w:r w:rsidR="00A33CEE" w:rsidRPr="00966FBB">
        <w:rPr>
          <w:rFonts w:hint="cs"/>
          <w:rtl/>
        </w:rPr>
        <w:t xml:space="preserve">הממצאים </w:t>
      </w:r>
      <w:r w:rsidR="00A16458" w:rsidRPr="00966FBB">
        <w:rPr>
          <w:rFonts w:hint="cs"/>
          <w:rtl/>
        </w:rPr>
        <w:t>שהוסכם</w:t>
      </w:r>
      <w:r w:rsidR="00A33CEE" w:rsidRPr="00966FBB">
        <w:rPr>
          <w:rFonts w:hint="cs"/>
          <w:rtl/>
        </w:rPr>
        <w:t xml:space="preserve"> עליהם בעבר</w:t>
      </w:r>
      <w:r w:rsidR="004345C4" w:rsidRPr="00966FBB">
        <w:rPr>
          <w:rFonts w:hint="cs"/>
          <w:rtl/>
        </w:rPr>
        <w:t xml:space="preserve">, </w:t>
      </w:r>
      <w:r w:rsidR="00966FBB">
        <w:rPr>
          <w:rFonts w:hint="cs"/>
          <w:rtl/>
        </w:rPr>
        <w:t>ובמרכזם</w:t>
      </w:r>
      <w:r w:rsidR="00966FBB" w:rsidRPr="00966FBB">
        <w:rPr>
          <w:rFonts w:hint="cs"/>
          <w:rtl/>
        </w:rPr>
        <w:t xml:space="preserve"> השערת התעודות הקלאסית –</w:t>
      </w:r>
      <w:r w:rsidR="00966FBB">
        <w:rPr>
          <w:rFonts w:hint="cs"/>
          <w:rtl/>
        </w:rPr>
        <w:t xml:space="preserve"> </w:t>
      </w:r>
      <w:r w:rsidR="004345C4" w:rsidRPr="00966FBB">
        <w:rPr>
          <w:rFonts w:hint="cs"/>
          <w:rtl/>
        </w:rPr>
        <w:t>שהתורה מורכבת מארבע יצירות עצמאיות ששולבו</w:t>
      </w:r>
      <w:r w:rsidR="004345C4">
        <w:rPr>
          <w:rFonts w:hint="cs"/>
          <w:rtl/>
        </w:rPr>
        <w:t xml:space="preserve"> יחד</w:t>
      </w:r>
      <w:r w:rsidR="00966FBB">
        <w:rPr>
          <w:rFonts w:hint="cs"/>
          <w:rtl/>
        </w:rPr>
        <w:t xml:space="preserve"> – </w:t>
      </w:r>
      <w:r w:rsidR="00575DAC">
        <w:rPr>
          <w:rFonts w:hint="cs"/>
          <w:rtl/>
        </w:rPr>
        <w:t>הועמדו בספק ולעתים נזנחו לגמרי</w:t>
      </w:r>
      <w:r w:rsidR="004345C4">
        <w:rPr>
          <w:rFonts w:hint="cs"/>
          <w:rtl/>
        </w:rPr>
        <w:t>.</w:t>
      </w:r>
      <w:r w:rsidR="00575DAC">
        <w:rPr>
          <w:rFonts w:hint="cs"/>
          <w:rtl/>
        </w:rPr>
        <w:t xml:space="preserve"> קשה להגיע להסכמות מחודשות</w:t>
      </w:r>
      <w:r w:rsidR="004D19D9">
        <w:rPr>
          <w:rFonts w:hint="cs"/>
          <w:rtl/>
        </w:rPr>
        <w:t xml:space="preserve">, או להוכיח מחדש את </w:t>
      </w:r>
      <w:r w:rsidR="005B3EEA">
        <w:rPr>
          <w:rFonts w:hint="cs"/>
          <w:rtl/>
        </w:rPr>
        <w:t>המוסכמות הישנות,</w:t>
      </w:r>
      <w:r w:rsidR="00575DAC">
        <w:rPr>
          <w:rFonts w:hint="cs"/>
          <w:rtl/>
        </w:rPr>
        <w:t xml:space="preserve"> שכן </w:t>
      </w:r>
      <w:r w:rsidR="00816714">
        <w:rPr>
          <w:rFonts w:hint="cs"/>
          <w:rtl/>
        </w:rPr>
        <w:t xml:space="preserve">האסכולות השונות נבדלות </w:t>
      </w:r>
      <w:r w:rsidR="002128A9">
        <w:rPr>
          <w:rFonts w:hint="cs"/>
          <w:rtl/>
        </w:rPr>
        <w:t xml:space="preserve">גם </w:t>
      </w:r>
      <w:r w:rsidR="002434AF">
        <w:rPr>
          <w:rFonts w:hint="cs"/>
          <w:rtl/>
        </w:rPr>
        <w:t xml:space="preserve">במגוון היבטים מתודולוגיים. </w:t>
      </w:r>
      <w:r w:rsidR="00B147E0">
        <w:rPr>
          <w:rFonts w:hint="cs"/>
          <w:rtl/>
        </w:rPr>
        <w:t>מצב זה גם מקשה על חקר ה</w:t>
      </w:r>
      <w:r w:rsidR="00365694">
        <w:rPr>
          <w:rFonts w:hint="cs"/>
          <w:rtl/>
        </w:rPr>
        <w:t>אמונות והדעות בתורה, ש</w:t>
      </w:r>
      <w:r w:rsidR="00C6655B">
        <w:rPr>
          <w:rFonts w:hint="cs"/>
          <w:rtl/>
        </w:rPr>
        <w:t xml:space="preserve">הוא </w:t>
      </w:r>
      <w:r w:rsidR="00100F2A">
        <w:rPr>
          <w:rFonts w:hint="cs"/>
          <w:rtl/>
        </w:rPr>
        <w:t>הלב של</w:t>
      </w:r>
      <w:r w:rsidR="00C6655B">
        <w:rPr>
          <w:rFonts w:hint="cs"/>
          <w:rtl/>
        </w:rPr>
        <w:t xml:space="preserve"> </w:t>
      </w:r>
      <w:r w:rsidR="00100F2A">
        <w:rPr>
          <w:rFonts w:hint="cs"/>
          <w:rtl/>
        </w:rPr>
        <w:t>ה</w:t>
      </w:r>
      <w:r w:rsidR="00C6655B">
        <w:rPr>
          <w:rFonts w:hint="cs"/>
          <w:rtl/>
        </w:rPr>
        <w:t xml:space="preserve">עבודה </w:t>
      </w:r>
      <w:r w:rsidR="00100F2A">
        <w:rPr>
          <w:rFonts w:hint="cs"/>
          <w:rtl/>
        </w:rPr>
        <w:t>הנוכחית</w:t>
      </w:r>
      <w:r w:rsidR="00C6655B">
        <w:rPr>
          <w:rFonts w:hint="cs"/>
          <w:rtl/>
        </w:rPr>
        <w:t>.</w:t>
      </w:r>
    </w:p>
    <w:p w14:paraId="551103D3" w14:textId="0208F190" w:rsidR="00AC43B0" w:rsidRDefault="006C650E" w:rsidP="0066724E">
      <w:pPr>
        <w:rPr>
          <w:rtl/>
        </w:rPr>
      </w:pPr>
      <w:r>
        <w:rPr>
          <w:rFonts w:hint="cs"/>
          <w:rtl/>
        </w:rPr>
        <w:t>עבודה זו</w:t>
      </w:r>
      <w:r w:rsidR="009C32A4">
        <w:rPr>
          <w:rFonts w:hint="cs"/>
          <w:rtl/>
        </w:rPr>
        <w:t xml:space="preserve"> מאמצת באופן כללי את השערת התעודות</w:t>
      </w:r>
      <w:r w:rsidR="0058165D">
        <w:rPr>
          <w:rFonts w:hint="cs"/>
          <w:rtl/>
        </w:rPr>
        <w:t>, עם התיקונים המתודולוגיים החיוניים שמציעה</w:t>
      </w:r>
      <w:r w:rsidR="003D7DDB">
        <w:rPr>
          <w:rFonts w:hint="cs"/>
          <w:rtl/>
        </w:rPr>
        <w:t xml:space="preserve"> </w:t>
      </w:r>
      <w:r w:rsidR="003D7DDB" w:rsidRPr="003D7DDB">
        <w:rPr>
          <w:rFonts w:hint="cs"/>
          <w:rtl/>
        </w:rPr>
        <w:t>האסכולה ה"ניאו-דוקומנטרית"</w:t>
      </w:r>
      <w:r w:rsidR="0055118F">
        <w:rPr>
          <w:rFonts w:hint="cs"/>
          <w:rtl/>
        </w:rPr>
        <w:t>. אף ש</w:t>
      </w:r>
      <w:r w:rsidR="0055118F" w:rsidRPr="0055118F">
        <w:rPr>
          <w:rFonts w:hint="cs"/>
          <w:rtl/>
        </w:rPr>
        <w:t>מטרתה העיקרית של העבודה איננה להוכיח באופן כללי את תקפותו של מודל זה או אחר</w:t>
      </w:r>
      <w:r w:rsidR="0055118F">
        <w:rPr>
          <w:rFonts w:hint="cs"/>
          <w:rtl/>
        </w:rPr>
        <w:t>,</w:t>
      </w:r>
      <w:r>
        <w:rPr>
          <w:rFonts w:hint="cs"/>
          <w:rtl/>
        </w:rPr>
        <w:t xml:space="preserve"> </w:t>
      </w:r>
      <w:r w:rsidR="0055118F">
        <w:rPr>
          <w:rFonts w:hint="cs"/>
          <w:rtl/>
        </w:rPr>
        <w:t>היא מציעה</w:t>
      </w:r>
      <w:r w:rsidR="00E410CB">
        <w:rPr>
          <w:rFonts w:hint="cs"/>
          <w:rtl/>
        </w:rPr>
        <w:t xml:space="preserve"> דרכים </w:t>
      </w:r>
      <w:r w:rsidR="00433265">
        <w:rPr>
          <w:rFonts w:hint="cs"/>
          <w:rtl/>
        </w:rPr>
        <w:t>להתמודדות עם המשבר בחקר התורה ולהתקדמות אל מעבר לו</w:t>
      </w:r>
      <w:r w:rsidR="0055118F">
        <w:rPr>
          <w:rFonts w:hint="cs"/>
          <w:rtl/>
        </w:rPr>
        <w:t>.</w:t>
      </w:r>
      <w:r w:rsidR="000954D0">
        <w:rPr>
          <w:rFonts w:hint="cs"/>
          <w:rtl/>
        </w:rPr>
        <w:t xml:space="preserve"> </w:t>
      </w:r>
      <w:r w:rsidR="0055118F">
        <w:rPr>
          <w:rFonts w:hint="cs"/>
          <w:rtl/>
        </w:rPr>
        <w:t>זאת באמצעות ע</w:t>
      </w:r>
      <w:r w:rsidR="00E32E03">
        <w:rPr>
          <w:rFonts w:hint="cs"/>
          <w:rtl/>
        </w:rPr>
        <w:t>יון במופעיו של "הכעס האלוהי" במקורות התורה השונים.</w:t>
      </w:r>
      <w:r w:rsidR="001A3588">
        <w:rPr>
          <w:rFonts w:hint="cs"/>
          <w:rtl/>
        </w:rPr>
        <w:t xml:space="preserve"> </w:t>
      </w:r>
      <w:r w:rsidR="007C5585">
        <w:rPr>
          <w:rFonts w:hint="cs"/>
          <w:rtl/>
        </w:rPr>
        <w:t xml:space="preserve">הדבר נעשה בשתי </w:t>
      </w:r>
      <w:r w:rsidR="00500CED">
        <w:rPr>
          <w:rFonts w:hint="cs"/>
          <w:rtl/>
        </w:rPr>
        <w:t xml:space="preserve">דרכים </w:t>
      </w:r>
      <w:r w:rsidR="007C5585">
        <w:rPr>
          <w:rFonts w:hint="cs"/>
          <w:rtl/>
        </w:rPr>
        <w:t xml:space="preserve">עיקריות. </w:t>
      </w:r>
      <w:r w:rsidR="00500CED">
        <w:rPr>
          <w:rFonts w:hint="cs"/>
          <w:rtl/>
        </w:rPr>
        <w:t>מבחינ</w:t>
      </w:r>
      <w:r w:rsidR="00F41BE9">
        <w:rPr>
          <w:rFonts w:hint="cs"/>
          <w:rtl/>
        </w:rPr>
        <w:t xml:space="preserve">ת הטרמינולוגיה, </w:t>
      </w:r>
      <w:r w:rsidR="00CF0970">
        <w:rPr>
          <w:rFonts w:hint="cs"/>
          <w:rtl/>
        </w:rPr>
        <w:t>העבודה בודקת אילו מונחים מופיעים בכל אחד מ</w:t>
      </w:r>
      <w:r w:rsidR="001051E4">
        <w:rPr>
          <w:rFonts w:hint="cs"/>
          <w:rtl/>
        </w:rPr>
        <w:t xml:space="preserve">ן המקורות. אך בשונה מן המחקר הקלאסי, אין כאן הנחה שכל המונחים זהים במשמעותם, וכביכול </w:t>
      </w:r>
      <w:r w:rsidR="005C56BB">
        <w:rPr>
          <w:rFonts w:hint="cs"/>
          <w:rtl/>
        </w:rPr>
        <w:t>כל מקור מביע את המושג המשותף ב</w:t>
      </w:r>
      <w:r w:rsidR="00EF7DA0">
        <w:rPr>
          <w:rFonts w:hint="cs"/>
          <w:rtl/>
        </w:rPr>
        <w:t xml:space="preserve">מילים אחרות. להפך: משעה שהתברר כי המונחים שונים במטענם הסמנטי, </w:t>
      </w:r>
      <w:r w:rsidR="00717798">
        <w:rPr>
          <w:rFonts w:hint="cs"/>
          <w:rtl/>
        </w:rPr>
        <w:t>אפשר וראוי לבדוק</w:t>
      </w:r>
      <w:r w:rsidR="0005446C">
        <w:rPr>
          <w:rFonts w:hint="cs"/>
          <w:rtl/>
        </w:rPr>
        <w:t xml:space="preserve"> מדוע מקור מסוים מבכר מונח אחד ונמנע ממונח אחר, </w:t>
      </w:r>
      <w:r w:rsidR="00CC3DEE">
        <w:rPr>
          <w:rFonts w:hint="cs"/>
          <w:rtl/>
        </w:rPr>
        <w:t>ובאיזה אופן מקורות שונים משתמשים באותם מונחים, מבחינה דקדוקית</w:t>
      </w:r>
      <w:r w:rsidR="00FE6388">
        <w:rPr>
          <w:rFonts w:hint="cs"/>
          <w:rtl/>
        </w:rPr>
        <w:t>, תחבירית</w:t>
      </w:r>
      <w:r w:rsidR="0066724E">
        <w:rPr>
          <w:rFonts w:hint="cs"/>
          <w:rtl/>
        </w:rPr>
        <w:t>,</w:t>
      </w:r>
      <w:r w:rsidR="00FE6388">
        <w:rPr>
          <w:rFonts w:hint="cs"/>
          <w:rtl/>
        </w:rPr>
        <w:t xml:space="preserve"> הקשרית</w:t>
      </w:r>
      <w:r w:rsidR="0066724E">
        <w:rPr>
          <w:rFonts w:hint="cs"/>
          <w:rtl/>
        </w:rPr>
        <w:t xml:space="preserve"> ובעיקר רעיונית</w:t>
      </w:r>
      <w:r w:rsidR="00FE6388">
        <w:rPr>
          <w:rFonts w:hint="cs"/>
          <w:rtl/>
        </w:rPr>
        <w:t xml:space="preserve">. </w:t>
      </w:r>
    </w:p>
    <w:p w14:paraId="52BD3A49" w14:textId="2C27CB46" w:rsidR="00FE6388" w:rsidRDefault="00932884" w:rsidP="0066724E">
      <w:pPr>
        <w:rPr>
          <w:rtl/>
        </w:rPr>
      </w:pPr>
      <w:r>
        <w:rPr>
          <w:rFonts w:hint="cs"/>
          <w:rtl/>
        </w:rPr>
        <w:t xml:space="preserve">אולם בחינה רחבה יותר של </w:t>
      </w:r>
      <w:r w:rsidR="00EA3106">
        <w:rPr>
          <w:rFonts w:hint="cs"/>
          <w:rtl/>
        </w:rPr>
        <w:t>ה</w:t>
      </w:r>
      <w:r w:rsidR="00E87BF0">
        <w:rPr>
          <w:rFonts w:hint="cs"/>
          <w:rtl/>
        </w:rPr>
        <w:t>דרכים שכל אחד מהמקורות מתאר בהן את התפרצות כוחו של האל, ואת ה</w:t>
      </w:r>
      <w:r w:rsidR="007E4DE1">
        <w:rPr>
          <w:rFonts w:hint="cs"/>
          <w:rtl/>
        </w:rPr>
        <w:t xml:space="preserve">אמצעים המסוגלים למנוע התפרצות זו או לרסן אותה, מחייבת ללכת מעבר לטרמינולוגיה, אל הקשר ספרותי, עלילתי, טרמינולוגי ותיאולוגי רחב יותר. </w:t>
      </w:r>
      <w:r w:rsidR="00084C9D">
        <w:rPr>
          <w:rFonts w:hint="cs"/>
          <w:rtl/>
        </w:rPr>
        <w:t xml:space="preserve">דבר זה נעשה בחלקה השני של העבודה, המוקדש לעיון נרחב בטקסטים </w:t>
      </w:r>
      <w:r w:rsidR="0066724E">
        <w:rPr>
          <w:rFonts w:hint="cs"/>
          <w:rtl/>
        </w:rPr>
        <w:t xml:space="preserve">נבחרים </w:t>
      </w:r>
      <w:r w:rsidR="00084C9D">
        <w:rPr>
          <w:rFonts w:hint="cs"/>
          <w:rtl/>
        </w:rPr>
        <w:t>מן התורה</w:t>
      </w:r>
      <w:r w:rsidR="00E84F17">
        <w:rPr>
          <w:rFonts w:hint="cs"/>
          <w:rtl/>
        </w:rPr>
        <w:t xml:space="preserve">. </w:t>
      </w:r>
      <w:r w:rsidR="006A2F92">
        <w:rPr>
          <w:rFonts w:hint="cs"/>
          <w:rtl/>
        </w:rPr>
        <w:t>נטייה רווחת במחקר כיום היא ל</w:t>
      </w:r>
      <w:r w:rsidR="00677F2A">
        <w:rPr>
          <w:rFonts w:hint="cs"/>
          <w:rtl/>
        </w:rPr>
        <w:t>שלב את השיקולים התיאולוגיים בניתוח הפילולוגי</w:t>
      </w:r>
      <w:r w:rsidR="007A096E">
        <w:rPr>
          <w:rFonts w:hint="cs"/>
          <w:rtl/>
        </w:rPr>
        <w:t xml:space="preserve"> עצמו: מה שנראה כפער או סתירה מבחינה תיאולוגית, </w:t>
      </w:r>
      <w:r w:rsidR="005E1376">
        <w:rPr>
          <w:rFonts w:hint="cs"/>
          <w:rtl/>
        </w:rPr>
        <w:t>נחשב כ</w:t>
      </w:r>
      <w:r w:rsidR="000519D9">
        <w:rPr>
          <w:rFonts w:hint="cs"/>
          <w:rtl/>
        </w:rPr>
        <w:t>ראיה כביכול למורכבות הטקסט, ו</w:t>
      </w:r>
      <w:r w:rsidR="00D41A6B">
        <w:rPr>
          <w:rFonts w:hint="cs"/>
          <w:rtl/>
        </w:rPr>
        <w:t xml:space="preserve">יכול, לפי עמדה זו, להיות בסיס </w:t>
      </w:r>
      <w:proofErr w:type="spellStart"/>
      <w:r w:rsidR="00D41A6B">
        <w:rPr>
          <w:rFonts w:hint="cs"/>
          <w:rtl/>
        </w:rPr>
        <w:t>לתארוך</w:t>
      </w:r>
      <w:proofErr w:type="spellEnd"/>
      <w:r w:rsidR="00D41A6B">
        <w:rPr>
          <w:rFonts w:hint="cs"/>
          <w:rtl/>
        </w:rPr>
        <w:t xml:space="preserve"> של רכיבים טקסטואליים</w:t>
      </w:r>
      <w:r w:rsidR="004972D0">
        <w:rPr>
          <w:rFonts w:hint="cs"/>
          <w:rtl/>
        </w:rPr>
        <w:t xml:space="preserve"> ולשחזור אופן ההתהוות של יחידות טקסטואליות קצרות ואף של חטיבות</w:t>
      </w:r>
      <w:r w:rsidR="00A85702">
        <w:rPr>
          <w:rFonts w:hint="cs"/>
          <w:rtl/>
        </w:rPr>
        <w:t xml:space="preserve"> ספרותיות ארוכות. </w:t>
      </w:r>
      <w:r w:rsidR="00D63DFA">
        <w:rPr>
          <w:rFonts w:hint="cs"/>
          <w:rtl/>
        </w:rPr>
        <w:t xml:space="preserve">העבודה הנוכחית </w:t>
      </w:r>
      <w:r w:rsidR="00C22E02">
        <w:rPr>
          <w:rFonts w:hint="cs"/>
          <w:rtl/>
        </w:rPr>
        <w:t xml:space="preserve">מפתחת ומחזקת את העמדה הנגדית, ולפיה </w:t>
      </w:r>
      <w:r w:rsidR="003A2992">
        <w:rPr>
          <w:rFonts w:hint="cs"/>
          <w:rtl/>
        </w:rPr>
        <w:t xml:space="preserve">הניתוח הפילולוגי </w:t>
      </w:r>
      <w:r w:rsidR="00B94A53">
        <w:rPr>
          <w:rFonts w:hint="cs"/>
          <w:rtl/>
        </w:rPr>
        <w:t xml:space="preserve">אינו תלוי בניתוח התיאולוגי אלא קודם לו ומשמש לו בסיס. </w:t>
      </w:r>
      <w:r w:rsidR="000C2958">
        <w:rPr>
          <w:rFonts w:hint="cs"/>
          <w:rtl/>
        </w:rPr>
        <w:t xml:space="preserve">קדימותו של </w:t>
      </w:r>
      <w:r w:rsidR="005120ED">
        <w:rPr>
          <w:rFonts w:hint="cs"/>
          <w:rtl/>
        </w:rPr>
        <w:t>הדיון</w:t>
      </w:r>
      <w:r w:rsidR="000C2958">
        <w:rPr>
          <w:rFonts w:hint="cs"/>
          <w:rtl/>
        </w:rPr>
        <w:t xml:space="preserve"> </w:t>
      </w:r>
      <w:r w:rsidR="005120ED">
        <w:rPr>
          <w:rFonts w:hint="cs"/>
          <w:rtl/>
        </w:rPr>
        <w:t>הפילולוגי ל</w:t>
      </w:r>
      <w:r w:rsidR="005A07F4">
        <w:rPr>
          <w:rFonts w:hint="cs"/>
          <w:rtl/>
        </w:rPr>
        <w:t>עיון התיאולוגי מבטיחה שהאחרון ייערך על בסיס מוצק</w:t>
      </w:r>
      <w:r w:rsidR="00FD548B">
        <w:rPr>
          <w:rFonts w:hint="cs"/>
          <w:rtl/>
        </w:rPr>
        <w:t>, נאמן יותר לכתובים</w:t>
      </w:r>
      <w:r w:rsidR="007563EF">
        <w:rPr>
          <w:rFonts w:hint="cs"/>
          <w:rtl/>
        </w:rPr>
        <w:t>,</w:t>
      </w:r>
      <w:r w:rsidR="00FD548B">
        <w:rPr>
          <w:rFonts w:hint="cs"/>
          <w:rtl/>
        </w:rPr>
        <w:t xml:space="preserve"> וסובייקטיבי פחות.</w:t>
      </w:r>
    </w:p>
    <w:p w14:paraId="15ED4610" w14:textId="144F4F23" w:rsidR="003E4D00" w:rsidRDefault="005600EF" w:rsidP="00366E5B">
      <w:pPr>
        <w:pStyle w:val="3"/>
        <w:rPr>
          <w:rtl/>
        </w:rPr>
      </w:pPr>
      <w:r>
        <w:rPr>
          <w:rFonts w:hint="cs"/>
          <w:rtl/>
        </w:rPr>
        <w:lastRenderedPageBreak/>
        <w:t>הממצאים העיקריים</w:t>
      </w:r>
    </w:p>
    <w:p w14:paraId="28928B29" w14:textId="4603C124" w:rsidR="00366E5B" w:rsidRDefault="005061BC" w:rsidP="005061BC">
      <w:pPr>
        <w:pStyle w:val="a1"/>
        <w:rPr>
          <w:rtl/>
        </w:rPr>
      </w:pPr>
      <w:r w:rsidRPr="005061BC">
        <w:rPr>
          <w:rStyle w:val="ab"/>
          <w:rtl/>
        </w:rPr>
        <w:t xml:space="preserve"> </w:t>
      </w:r>
      <w:r w:rsidR="00366E5B" w:rsidRPr="00366E5B">
        <w:rPr>
          <w:rFonts w:hint="cs"/>
          <w:rtl/>
        </w:rPr>
        <w:t>חלק</w:t>
      </w:r>
      <w:r w:rsidR="000A426F">
        <w:rPr>
          <w:rFonts w:hint="cs"/>
          <w:rtl/>
        </w:rPr>
        <w:t>ה</w:t>
      </w:r>
      <w:r w:rsidR="00366E5B" w:rsidRPr="00366E5B">
        <w:rPr>
          <w:rFonts w:hint="cs"/>
          <w:rtl/>
        </w:rPr>
        <w:t xml:space="preserve"> הראשון</w:t>
      </w:r>
      <w:r w:rsidR="000A426F">
        <w:rPr>
          <w:rFonts w:hint="cs"/>
          <w:rtl/>
        </w:rPr>
        <w:t xml:space="preserve"> של העבודה</w:t>
      </w:r>
      <w:r w:rsidR="00366E5B" w:rsidRPr="00366E5B">
        <w:rPr>
          <w:rFonts w:hint="cs"/>
          <w:rtl/>
        </w:rPr>
        <w:t xml:space="preserve"> (פרקים א–ג) בוחן מחדש את מה שמכונה במחקר "מונחי כעס" בעברית המקראית</w:t>
      </w:r>
      <w:r w:rsidR="00366E5B">
        <w:rPr>
          <w:rFonts w:hint="cs"/>
          <w:rtl/>
        </w:rPr>
        <w:t>, והחלק השני (פרקים ד–</w:t>
      </w:r>
      <w:r w:rsidR="006419C8">
        <w:rPr>
          <w:rFonts w:hint="cs"/>
          <w:rtl/>
        </w:rPr>
        <w:t>ו</w:t>
      </w:r>
      <w:r w:rsidR="00366E5B">
        <w:rPr>
          <w:rFonts w:hint="cs"/>
          <w:rtl/>
        </w:rPr>
        <w:t xml:space="preserve">) </w:t>
      </w:r>
      <w:r w:rsidR="001A6EC5">
        <w:rPr>
          <w:rFonts w:hint="cs"/>
          <w:rtl/>
        </w:rPr>
        <w:t xml:space="preserve">עוסק בניתוח טקסטים </w:t>
      </w:r>
      <w:r w:rsidR="007D55E9">
        <w:rPr>
          <w:rFonts w:hint="cs"/>
          <w:rtl/>
        </w:rPr>
        <w:t xml:space="preserve">נבחרים </w:t>
      </w:r>
      <w:r w:rsidR="001A6EC5">
        <w:rPr>
          <w:rFonts w:hint="cs"/>
          <w:rtl/>
        </w:rPr>
        <w:t>מן התורה</w:t>
      </w:r>
      <w:r w:rsidR="004D5F60">
        <w:rPr>
          <w:rFonts w:hint="cs"/>
          <w:rtl/>
        </w:rPr>
        <w:t xml:space="preserve">, במטרה </w:t>
      </w:r>
      <w:r w:rsidR="007D55E9">
        <w:rPr>
          <w:rFonts w:hint="cs"/>
          <w:rtl/>
        </w:rPr>
        <w:t>לעמוד על</w:t>
      </w:r>
      <w:r w:rsidR="00CC6AFA">
        <w:rPr>
          <w:rFonts w:hint="cs"/>
          <w:rtl/>
        </w:rPr>
        <w:t xml:space="preserve"> התפיסות השונות של</w:t>
      </w:r>
      <w:r w:rsidR="000A426F">
        <w:rPr>
          <w:rFonts w:hint="cs"/>
          <w:rtl/>
        </w:rPr>
        <w:t xml:space="preserve"> מה שמכונה</w:t>
      </w:r>
      <w:r w:rsidR="00CC6AFA">
        <w:rPr>
          <w:rFonts w:hint="cs"/>
          <w:rtl/>
        </w:rPr>
        <w:t xml:space="preserve"> "כ</w:t>
      </w:r>
      <w:bookmarkStart w:id="0" w:name="_GoBack"/>
      <w:bookmarkEnd w:id="0"/>
      <w:r w:rsidR="00CC6AFA">
        <w:rPr>
          <w:rFonts w:hint="cs"/>
          <w:rtl/>
        </w:rPr>
        <w:t>עס אלוהי" ושל הדרכים לשיכוכו ב</w:t>
      </w:r>
      <w:r w:rsidR="007D55E9">
        <w:rPr>
          <w:rFonts w:hint="cs"/>
          <w:rtl/>
        </w:rPr>
        <w:t>מקורות התורה.</w:t>
      </w:r>
    </w:p>
    <w:p w14:paraId="4910CB67" w14:textId="3A1AC6D9" w:rsidR="00A03A28" w:rsidRDefault="00A03A28" w:rsidP="00A03A28">
      <w:pPr>
        <w:pStyle w:val="4"/>
        <w:rPr>
          <w:rtl/>
        </w:rPr>
      </w:pPr>
      <w:r>
        <w:rPr>
          <w:rFonts w:hint="cs"/>
          <w:rtl/>
        </w:rPr>
        <w:t xml:space="preserve">פרק א: </w:t>
      </w:r>
      <w:r w:rsidR="00381CFF">
        <w:rPr>
          <w:rFonts w:hint="cs"/>
          <w:rtl/>
        </w:rPr>
        <w:t>"</w:t>
      </w:r>
      <w:r>
        <w:rPr>
          <w:rFonts w:hint="cs"/>
          <w:rtl/>
        </w:rPr>
        <w:t>חרה אף</w:t>
      </w:r>
      <w:r w:rsidR="00381CFF">
        <w:rPr>
          <w:rFonts w:hint="cs"/>
          <w:rtl/>
        </w:rPr>
        <w:t>"</w:t>
      </w:r>
    </w:p>
    <w:p w14:paraId="79708417" w14:textId="042D7F9D" w:rsidR="009D2522" w:rsidRDefault="00E009D5" w:rsidP="00292930">
      <w:pPr>
        <w:pStyle w:val="a1"/>
        <w:rPr>
          <w:rtl/>
        </w:rPr>
      </w:pPr>
      <w:r>
        <w:rPr>
          <w:rFonts w:hint="cs"/>
          <w:rtl/>
        </w:rPr>
        <w:t>הפרק הראשון מוקדש ל</w:t>
      </w:r>
      <w:r w:rsidR="00CC75C8">
        <w:rPr>
          <w:rFonts w:hint="cs"/>
          <w:rtl/>
        </w:rPr>
        <w:t>ביטוי הנחשב במחקר למונח הכעס הרווח ביותר</w:t>
      </w:r>
      <w:r w:rsidR="00171F88">
        <w:rPr>
          <w:rFonts w:hint="cs"/>
          <w:rtl/>
        </w:rPr>
        <w:t xml:space="preserve"> במקרא</w:t>
      </w:r>
      <w:r w:rsidR="00CC75C8">
        <w:rPr>
          <w:rFonts w:hint="cs"/>
          <w:rtl/>
        </w:rPr>
        <w:t>: "חרה אף".</w:t>
      </w:r>
      <w:r w:rsidR="003B2918">
        <w:rPr>
          <w:rFonts w:hint="cs"/>
          <w:rtl/>
        </w:rPr>
        <w:t xml:space="preserve"> ביטוי זה רווח גם בתורה (אך אינו מצוי כלל במקור הכוהני, והסיבות האפשריות לכך נדונות בפרקים הבאים)</w:t>
      </w:r>
      <w:r w:rsidR="00CF4E5A">
        <w:rPr>
          <w:rFonts w:hint="cs"/>
          <w:rtl/>
        </w:rPr>
        <w:t xml:space="preserve"> ועל כן יש לו חשיבות מיוחדת במחקר זה</w:t>
      </w:r>
      <w:r w:rsidR="003B2918">
        <w:rPr>
          <w:rFonts w:hint="cs"/>
          <w:rtl/>
        </w:rPr>
        <w:t>.</w:t>
      </w:r>
      <w:r w:rsidR="00F94118">
        <w:rPr>
          <w:rFonts w:hint="cs"/>
          <w:rtl/>
        </w:rPr>
        <w:t xml:space="preserve"> </w:t>
      </w:r>
      <w:r w:rsidR="00C858AC">
        <w:rPr>
          <w:rFonts w:hint="cs"/>
          <w:rtl/>
        </w:rPr>
        <w:t>ראשית, מתב</w:t>
      </w:r>
      <w:r w:rsidR="00425D6A">
        <w:rPr>
          <w:rFonts w:hint="cs"/>
          <w:rtl/>
        </w:rPr>
        <w:t>רר כי יש להזכיר ולפתח את ההבחנה שהוצעה אמנם במחקר</w:t>
      </w:r>
      <w:r w:rsidR="00734BB3">
        <w:rPr>
          <w:rFonts w:hint="cs"/>
          <w:rtl/>
        </w:rPr>
        <w:t>ים אחדים</w:t>
      </w:r>
      <w:r w:rsidR="00425D6A">
        <w:rPr>
          <w:rFonts w:hint="cs"/>
          <w:rtl/>
        </w:rPr>
        <w:t>, אולם נשכחה או נזנחה</w:t>
      </w:r>
      <w:r w:rsidR="00734BB3">
        <w:rPr>
          <w:rFonts w:hint="cs"/>
          <w:rtl/>
        </w:rPr>
        <w:t xml:space="preserve"> – ואינה משתקפת ברוב התרגומים, המילונים והמחקרים –</w:t>
      </w:r>
      <w:r w:rsidR="00425D6A">
        <w:rPr>
          <w:rFonts w:hint="cs"/>
          <w:rtl/>
        </w:rPr>
        <w:t xml:space="preserve"> בין שני ביטויים שונים במשמעותם </w:t>
      </w:r>
      <w:r w:rsidR="00825ED5">
        <w:rPr>
          <w:rFonts w:hint="cs"/>
          <w:rtl/>
        </w:rPr>
        <w:t>הכוללים את הפועל "חרה": הביטוי "חרה ל-</w:t>
      </w:r>
      <w:r w:rsidR="00825ED5">
        <w:rPr>
          <w:rFonts w:hint="cs"/>
        </w:rPr>
        <w:t>X</w:t>
      </w:r>
      <w:r w:rsidR="00825ED5">
        <w:rPr>
          <w:rFonts w:hint="cs"/>
          <w:rtl/>
        </w:rPr>
        <w:t>"</w:t>
      </w:r>
      <w:r w:rsidR="00426DBA">
        <w:rPr>
          <w:rFonts w:hint="cs"/>
          <w:rtl/>
        </w:rPr>
        <w:t xml:space="preserve"> מזה, והביטוי "חרה אף </w:t>
      </w:r>
      <w:r w:rsidR="00426DBA">
        <w:rPr>
          <w:rFonts w:hint="cs"/>
        </w:rPr>
        <w:t>X</w:t>
      </w:r>
      <w:r w:rsidR="00426DBA">
        <w:rPr>
          <w:rFonts w:hint="cs"/>
          <w:rtl/>
        </w:rPr>
        <w:t xml:space="preserve">", או "חרה אף </w:t>
      </w:r>
      <w:r w:rsidR="00426DBA">
        <w:rPr>
          <w:rFonts w:hint="cs"/>
        </w:rPr>
        <w:t>X</w:t>
      </w:r>
      <w:r w:rsidR="00426DBA">
        <w:rPr>
          <w:rFonts w:hint="cs"/>
          <w:rtl/>
        </w:rPr>
        <w:t xml:space="preserve"> ב-</w:t>
      </w:r>
      <w:r w:rsidR="00426DBA">
        <w:rPr>
          <w:rFonts w:hint="cs"/>
        </w:rPr>
        <w:t>Y</w:t>
      </w:r>
      <w:r w:rsidR="00426DBA">
        <w:rPr>
          <w:rFonts w:hint="cs"/>
          <w:rtl/>
        </w:rPr>
        <w:t xml:space="preserve">", מזה (הסימנים </w:t>
      </w:r>
      <w:r w:rsidR="00426DBA">
        <w:rPr>
          <w:rFonts w:hint="cs"/>
        </w:rPr>
        <w:t>X</w:t>
      </w:r>
      <w:r w:rsidR="00426DBA">
        <w:rPr>
          <w:rFonts w:hint="cs"/>
          <w:rtl/>
        </w:rPr>
        <w:t xml:space="preserve"> ו-</w:t>
      </w:r>
      <w:r w:rsidR="00426DBA">
        <w:rPr>
          <w:rFonts w:hint="cs"/>
        </w:rPr>
        <w:t>Y</w:t>
      </w:r>
      <w:r w:rsidR="00426DBA">
        <w:rPr>
          <w:rFonts w:hint="cs"/>
          <w:rtl/>
        </w:rPr>
        <w:t xml:space="preserve"> מייצגים שמות פרטיים</w:t>
      </w:r>
      <w:r w:rsidR="009B25DD">
        <w:rPr>
          <w:rFonts w:hint="cs"/>
          <w:rtl/>
        </w:rPr>
        <w:t xml:space="preserve"> משתנים</w:t>
      </w:r>
      <w:r w:rsidR="00426DBA">
        <w:rPr>
          <w:rFonts w:hint="cs"/>
          <w:rtl/>
        </w:rPr>
        <w:t xml:space="preserve">, לרבות שם האל). </w:t>
      </w:r>
      <w:r w:rsidR="00145258">
        <w:rPr>
          <w:rFonts w:hint="cs"/>
          <w:rtl/>
        </w:rPr>
        <w:t xml:space="preserve">בין שני הביטויים מוצעת בפרק הבחנה משולשת: סמנטית, היררכית ומטפורית. מבחינה סמנטית, </w:t>
      </w:r>
      <w:r w:rsidR="0036009F">
        <w:rPr>
          <w:rFonts w:hint="cs"/>
          <w:rtl/>
        </w:rPr>
        <w:t xml:space="preserve">מתברר </w:t>
      </w:r>
      <w:r w:rsidR="00432B57">
        <w:rPr>
          <w:rFonts w:hint="cs"/>
          <w:rtl/>
        </w:rPr>
        <w:t>ש</w:t>
      </w:r>
      <w:r w:rsidR="00145258">
        <w:rPr>
          <w:rFonts w:hint="cs"/>
          <w:rtl/>
        </w:rPr>
        <w:t>הביטוי "חרה ל-</w:t>
      </w:r>
      <w:r w:rsidR="00145258">
        <w:rPr>
          <w:rFonts w:hint="cs"/>
        </w:rPr>
        <w:t>X</w:t>
      </w:r>
      <w:r w:rsidR="00145258">
        <w:rPr>
          <w:rFonts w:hint="cs"/>
          <w:rtl/>
        </w:rPr>
        <w:t xml:space="preserve">" אינו מציין </w:t>
      </w:r>
      <w:r w:rsidR="00B05D1C">
        <w:rPr>
          <w:rFonts w:hint="cs"/>
          <w:rtl/>
        </w:rPr>
        <w:t>תגובה</w:t>
      </w:r>
      <w:r w:rsidR="00145258">
        <w:rPr>
          <w:rFonts w:hint="cs"/>
          <w:rtl/>
        </w:rPr>
        <w:t xml:space="preserve"> פעילה ותוקפנית</w:t>
      </w:r>
      <w:r w:rsidR="00450C65">
        <w:rPr>
          <w:rFonts w:hint="cs"/>
          <w:rtl/>
        </w:rPr>
        <w:t xml:space="preserve"> כלפי מושא מובהק,</w:t>
      </w:r>
      <w:r w:rsidR="00145258">
        <w:rPr>
          <w:rFonts w:hint="cs"/>
          <w:rtl/>
        </w:rPr>
        <w:t xml:space="preserve"> </w:t>
      </w:r>
      <w:r w:rsidR="00B05D1C">
        <w:rPr>
          <w:rFonts w:hint="cs"/>
          <w:rtl/>
        </w:rPr>
        <w:t xml:space="preserve">מן הסוג </w:t>
      </w:r>
      <w:r w:rsidR="00145258">
        <w:rPr>
          <w:rFonts w:hint="cs"/>
          <w:rtl/>
        </w:rPr>
        <w:t xml:space="preserve">שראוי לכנות "כעס", כי אם </w:t>
      </w:r>
      <w:r w:rsidR="00A372FB">
        <w:rPr>
          <w:rFonts w:hint="cs"/>
          <w:rtl/>
        </w:rPr>
        <w:t>תגובה</w:t>
      </w:r>
      <w:r w:rsidR="0004723A">
        <w:rPr>
          <w:rFonts w:hint="cs"/>
          <w:rtl/>
        </w:rPr>
        <w:t xml:space="preserve"> סבילה,</w:t>
      </w:r>
      <w:r w:rsidR="00A372FB">
        <w:rPr>
          <w:rFonts w:hint="cs"/>
          <w:rtl/>
        </w:rPr>
        <w:t xml:space="preserve"> הדומה יותר למה שאנו מכנים </w:t>
      </w:r>
      <w:r w:rsidR="00145258">
        <w:rPr>
          <w:rFonts w:hint="cs"/>
          <w:rtl/>
        </w:rPr>
        <w:t>עצב, תסכול, היפגעות</w:t>
      </w:r>
      <w:r w:rsidR="00A372FB">
        <w:rPr>
          <w:rFonts w:hint="cs"/>
          <w:rtl/>
        </w:rPr>
        <w:t xml:space="preserve"> או עלבון</w:t>
      </w:r>
      <w:r w:rsidR="00145258">
        <w:rPr>
          <w:rFonts w:hint="cs"/>
          <w:rtl/>
        </w:rPr>
        <w:t>.</w:t>
      </w:r>
      <w:r w:rsidR="00446A54">
        <w:rPr>
          <w:rFonts w:hint="cs"/>
          <w:rtl/>
        </w:rPr>
        <w:t xml:space="preserve"> </w:t>
      </w:r>
      <w:r w:rsidR="00FB67D7">
        <w:rPr>
          <w:rFonts w:hint="cs"/>
          <w:rtl/>
        </w:rPr>
        <w:t xml:space="preserve">לעומת זאת, הביטוי "חרה אף </w:t>
      </w:r>
      <w:r w:rsidR="00FB67D7">
        <w:rPr>
          <w:rFonts w:hint="cs"/>
        </w:rPr>
        <w:t>X</w:t>
      </w:r>
      <w:r w:rsidR="00FB67D7">
        <w:rPr>
          <w:rFonts w:hint="cs"/>
          <w:rtl/>
        </w:rPr>
        <w:t xml:space="preserve"> ב-</w:t>
      </w:r>
      <w:r w:rsidR="00FB67D7">
        <w:rPr>
          <w:rFonts w:hint="cs"/>
        </w:rPr>
        <w:t>Y</w:t>
      </w:r>
      <w:r w:rsidR="00FB67D7">
        <w:rPr>
          <w:rFonts w:hint="cs"/>
          <w:rtl/>
        </w:rPr>
        <w:t xml:space="preserve">" </w:t>
      </w:r>
      <w:r w:rsidR="0004723A">
        <w:rPr>
          <w:rFonts w:hint="cs"/>
          <w:rtl/>
        </w:rPr>
        <w:t xml:space="preserve">אכן מציין </w:t>
      </w:r>
      <w:r w:rsidR="00716744">
        <w:rPr>
          <w:rFonts w:hint="cs"/>
          <w:rtl/>
        </w:rPr>
        <w:t xml:space="preserve">פגיעה כוחנית באחר – במעשים או לפחות במילים – המתאימה, יותר מן הביטוי האחר, להיחשב כעס. </w:t>
      </w:r>
      <w:r w:rsidR="00B247CE">
        <w:rPr>
          <w:rFonts w:hint="cs"/>
          <w:rtl/>
        </w:rPr>
        <w:t xml:space="preserve">מבחינה היררכית, הביטוי "חרה אף </w:t>
      </w:r>
      <w:r w:rsidR="00B247CE">
        <w:rPr>
          <w:rFonts w:hint="cs"/>
        </w:rPr>
        <w:t>X</w:t>
      </w:r>
      <w:r w:rsidR="00B247CE">
        <w:rPr>
          <w:rFonts w:hint="cs"/>
          <w:rtl/>
        </w:rPr>
        <w:t xml:space="preserve"> ב-</w:t>
      </w:r>
      <w:r w:rsidR="00B247CE">
        <w:rPr>
          <w:rFonts w:hint="cs"/>
        </w:rPr>
        <w:t>Y</w:t>
      </w:r>
      <w:r w:rsidR="00B247CE">
        <w:rPr>
          <w:rFonts w:hint="cs"/>
          <w:rtl/>
        </w:rPr>
        <w:t xml:space="preserve">" </w:t>
      </w:r>
      <w:r w:rsidR="00B247CE" w:rsidRPr="00292930">
        <w:rPr>
          <w:rFonts w:hint="cs"/>
          <w:rtl/>
        </w:rPr>
        <w:t xml:space="preserve">מופיע כמעט תמיד כאשר </w:t>
      </w:r>
      <w:r w:rsidR="00B247CE" w:rsidRPr="00292930">
        <w:rPr>
          <w:rFonts w:hint="cs"/>
        </w:rPr>
        <w:t>X</w:t>
      </w:r>
      <w:r w:rsidR="00B247CE" w:rsidRPr="00292930">
        <w:rPr>
          <w:rFonts w:hint="cs"/>
          <w:rtl/>
        </w:rPr>
        <w:t xml:space="preserve"> גבוה ממעמדו מ-</w:t>
      </w:r>
      <w:r w:rsidR="00B247CE" w:rsidRPr="00292930">
        <w:rPr>
          <w:rFonts w:hint="cs"/>
        </w:rPr>
        <w:t>Y</w:t>
      </w:r>
      <w:r w:rsidR="00B247CE" w:rsidRPr="00292930">
        <w:rPr>
          <w:rFonts w:hint="cs"/>
          <w:rtl/>
        </w:rPr>
        <w:t>:</w:t>
      </w:r>
      <w:r w:rsidR="00B247CE">
        <w:rPr>
          <w:rFonts w:hint="cs"/>
          <w:rtl/>
        </w:rPr>
        <w:t xml:space="preserve"> למשל אדון</w:t>
      </w:r>
      <w:r w:rsidR="00292930">
        <w:rPr>
          <w:rFonts w:hint="cs"/>
          <w:rtl/>
        </w:rPr>
        <w:t xml:space="preserve"> לעומת עבד</w:t>
      </w:r>
      <w:r w:rsidR="00645CC8">
        <w:rPr>
          <w:rFonts w:hint="cs"/>
          <w:rtl/>
        </w:rPr>
        <w:t xml:space="preserve">, מלך </w:t>
      </w:r>
      <w:r w:rsidR="00292930">
        <w:rPr>
          <w:rFonts w:hint="cs"/>
          <w:rtl/>
        </w:rPr>
        <w:t xml:space="preserve">לעומת </w:t>
      </w:r>
      <w:r w:rsidR="00645CC8">
        <w:rPr>
          <w:rFonts w:hint="cs"/>
          <w:rtl/>
        </w:rPr>
        <w:t xml:space="preserve">נתין, אדם </w:t>
      </w:r>
      <w:r w:rsidR="00292930">
        <w:rPr>
          <w:rFonts w:hint="cs"/>
          <w:rtl/>
        </w:rPr>
        <w:t xml:space="preserve">לעומת בעל </w:t>
      </w:r>
      <w:r w:rsidR="00645CC8">
        <w:rPr>
          <w:rFonts w:hint="cs"/>
          <w:rtl/>
        </w:rPr>
        <w:t>חיים, ו</w:t>
      </w:r>
      <w:r w:rsidR="008E1F37">
        <w:rPr>
          <w:rFonts w:hint="cs"/>
          <w:rtl/>
        </w:rPr>
        <w:t xml:space="preserve">גם – בהתחשב בהיררכיה המקובלת בימי קדם – בעל </w:t>
      </w:r>
      <w:r w:rsidR="00292930">
        <w:rPr>
          <w:rFonts w:hint="cs"/>
          <w:rtl/>
        </w:rPr>
        <w:t>לעומת אישה</w:t>
      </w:r>
      <w:r w:rsidR="003B65BC">
        <w:rPr>
          <w:rFonts w:hint="cs"/>
          <w:rtl/>
        </w:rPr>
        <w:t>. לעומת זאת, הביטוי "חרה ל-</w:t>
      </w:r>
      <w:r w:rsidR="003B65BC">
        <w:rPr>
          <w:rFonts w:hint="cs"/>
        </w:rPr>
        <w:t>X</w:t>
      </w:r>
      <w:r w:rsidR="003B65BC">
        <w:rPr>
          <w:rFonts w:hint="cs"/>
          <w:rtl/>
        </w:rPr>
        <w:t xml:space="preserve">" </w:t>
      </w:r>
      <w:r w:rsidR="00165FE9">
        <w:rPr>
          <w:rFonts w:hint="cs"/>
          <w:rtl/>
        </w:rPr>
        <w:t>מופיע ב</w:t>
      </w:r>
      <w:r w:rsidR="001313F2">
        <w:rPr>
          <w:rFonts w:hint="cs"/>
          <w:rtl/>
        </w:rPr>
        <w:t xml:space="preserve">הקשרים היררכיים שונים, אך בייחוד במצב שבו </w:t>
      </w:r>
      <w:r w:rsidR="001313F2">
        <w:rPr>
          <w:rFonts w:hint="cs"/>
        </w:rPr>
        <w:t>X</w:t>
      </w:r>
      <w:r w:rsidR="001313F2">
        <w:rPr>
          <w:rFonts w:hint="cs"/>
          <w:rtl/>
        </w:rPr>
        <w:t xml:space="preserve"> הוא דווקא הנמוך בהיררכיה. הבחנה זו תקפה גם ביחס לאל</w:t>
      </w:r>
      <w:r w:rsidR="00915E42">
        <w:rPr>
          <w:rFonts w:hint="cs"/>
          <w:rtl/>
        </w:rPr>
        <w:t>.</w:t>
      </w:r>
      <w:r w:rsidR="001313F2">
        <w:rPr>
          <w:rFonts w:hint="cs"/>
          <w:rtl/>
        </w:rPr>
        <w:t xml:space="preserve"> לכן לעולם לא נאמר שחרה אפו של אדם באל; </w:t>
      </w:r>
      <w:r w:rsidR="00F43301">
        <w:rPr>
          <w:rFonts w:hint="cs"/>
          <w:rtl/>
        </w:rPr>
        <w:t>וכמעט לא</w:t>
      </w:r>
      <w:r w:rsidR="0081067D">
        <w:rPr>
          <w:rFonts w:hint="cs"/>
          <w:rtl/>
        </w:rPr>
        <w:t xml:space="preserve"> נאמר </w:t>
      </w:r>
      <w:r w:rsidR="00F43301">
        <w:rPr>
          <w:rFonts w:hint="cs"/>
          <w:rtl/>
        </w:rPr>
        <w:t xml:space="preserve">באופן ישיר </w:t>
      </w:r>
      <w:r w:rsidR="0081067D">
        <w:rPr>
          <w:rFonts w:hint="cs"/>
          <w:rtl/>
        </w:rPr>
        <w:t>כי חרה לאל</w:t>
      </w:r>
      <w:r w:rsidR="00646EEB">
        <w:rPr>
          <w:rFonts w:hint="cs"/>
          <w:rtl/>
        </w:rPr>
        <w:t xml:space="preserve">; </w:t>
      </w:r>
      <w:r w:rsidR="00915E42">
        <w:rPr>
          <w:rFonts w:hint="cs"/>
          <w:rtl/>
        </w:rPr>
        <w:t>ולעומת זאת,</w:t>
      </w:r>
      <w:r w:rsidR="00646EEB">
        <w:rPr>
          <w:rFonts w:hint="cs"/>
          <w:rtl/>
        </w:rPr>
        <w:t xml:space="preserve"> </w:t>
      </w:r>
      <w:r w:rsidR="00915E42">
        <w:rPr>
          <w:rFonts w:hint="cs"/>
          <w:rtl/>
        </w:rPr>
        <w:t>תדיר למצוא</w:t>
      </w:r>
      <w:r w:rsidR="00CC1472">
        <w:rPr>
          <w:rFonts w:hint="cs"/>
          <w:rtl/>
        </w:rPr>
        <w:t xml:space="preserve"> כי אפו של האל חורה באדם, ו</w:t>
      </w:r>
      <w:r w:rsidR="009D2522">
        <w:rPr>
          <w:rFonts w:hint="cs"/>
          <w:rtl/>
        </w:rPr>
        <w:t>כי חורה לאדם בעקבות מעשי האל.</w:t>
      </w:r>
    </w:p>
    <w:p w14:paraId="7F4DF324" w14:textId="42005B3B" w:rsidR="00E009D5" w:rsidRDefault="000E52CA" w:rsidP="00292930">
      <w:pPr>
        <w:rPr>
          <w:rtl/>
        </w:rPr>
      </w:pPr>
      <w:r>
        <w:rPr>
          <w:rFonts w:hint="cs"/>
          <w:rtl/>
        </w:rPr>
        <w:t>הבחנות אלו מובילות להבנה חדשה של המטפורה הטמונה ב</w:t>
      </w:r>
      <w:r w:rsidR="00CA2242">
        <w:rPr>
          <w:rFonts w:hint="cs"/>
          <w:rtl/>
        </w:rPr>
        <w:t>שני הביטויים. כפי שהוכר במחקר, הפועל "חרה" קשור לבעירה</w:t>
      </w:r>
      <w:r w:rsidR="00DA52D8">
        <w:rPr>
          <w:rFonts w:hint="cs"/>
          <w:rtl/>
        </w:rPr>
        <w:t xml:space="preserve">, אך בדרך כלל </w:t>
      </w:r>
      <w:r w:rsidR="00C37330">
        <w:rPr>
          <w:rFonts w:hint="cs"/>
          <w:rtl/>
        </w:rPr>
        <w:t xml:space="preserve">הדבר התפרש כמביע את התחממות הפנים בשעת הכעס. </w:t>
      </w:r>
      <w:r w:rsidR="001059F9">
        <w:rPr>
          <w:rFonts w:hint="cs"/>
          <w:rtl/>
        </w:rPr>
        <w:t xml:space="preserve">לטענתי, </w:t>
      </w:r>
      <w:r w:rsidR="001F5477">
        <w:rPr>
          <w:rFonts w:hint="cs"/>
          <w:rtl/>
        </w:rPr>
        <w:t xml:space="preserve">הביטוי "חרה אף </w:t>
      </w:r>
      <w:r w:rsidR="001F5477">
        <w:rPr>
          <w:rFonts w:hint="cs"/>
        </w:rPr>
        <w:t>X</w:t>
      </w:r>
      <w:r w:rsidR="001F5477">
        <w:rPr>
          <w:rFonts w:hint="cs"/>
          <w:rtl/>
        </w:rPr>
        <w:t xml:space="preserve"> ב-</w:t>
      </w:r>
      <w:r w:rsidR="001F5477">
        <w:rPr>
          <w:rFonts w:hint="cs"/>
        </w:rPr>
        <w:t>Y</w:t>
      </w:r>
      <w:r w:rsidR="001F5477">
        <w:rPr>
          <w:rFonts w:hint="cs"/>
          <w:rtl/>
        </w:rPr>
        <w:t xml:space="preserve">" מדמה את פעולתו הכוחנית של </w:t>
      </w:r>
      <w:r w:rsidR="001F5477">
        <w:rPr>
          <w:rFonts w:hint="cs"/>
        </w:rPr>
        <w:t>X</w:t>
      </w:r>
      <w:r w:rsidR="001F5477">
        <w:rPr>
          <w:rFonts w:hint="cs"/>
          <w:rtl/>
        </w:rPr>
        <w:t xml:space="preserve"> לאש היוצאת מאפו ופוגעת ב-</w:t>
      </w:r>
      <w:r w:rsidR="001F5477">
        <w:rPr>
          <w:rFonts w:hint="cs"/>
        </w:rPr>
        <w:t>Y</w:t>
      </w:r>
      <w:r w:rsidR="001F5477">
        <w:rPr>
          <w:rFonts w:hint="cs"/>
          <w:rtl/>
        </w:rPr>
        <w:t>, ואילו בביטוי "חרה ל-</w:t>
      </w:r>
      <w:r w:rsidR="001F5477">
        <w:rPr>
          <w:rFonts w:hint="cs"/>
        </w:rPr>
        <w:t>X</w:t>
      </w:r>
      <w:r w:rsidR="001F5477">
        <w:rPr>
          <w:rFonts w:hint="cs"/>
          <w:rtl/>
        </w:rPr>
        <w:t>" האש אינה מופנית מ-</w:t>
      </w:r>
      <w:r w:rsidR="001F5477">
        <w:rPr>
          <w:rFonts w:hint="cs"/>
        </w:rPr>
        <w:t>X</w:t>
      </w:r>
      <w:r w:rsidR="001F5477">
        <w:rPr>
          <w:rFonts w:hint="cs"/>
          <w:rtl/>
        </w:rPr>
        <w:t xml:space="preserve"> כלפי זולתו אלא פוגעת ב-</w:t>
      </w:r>
      <w:r w:rsidR="001F5477">
        <w:rPr>
          <w:rFonts w:hint="cs"/>
        </w:rPr>
        <w:t>X</w:t>
      </w:r>
      <w:r w:rsidR="001F5477">
        <w:rPr>
          <w:rFonts w:hint="cs"/>
          <w:rtl/>
        </w:rPr>
        <w:t xml:space="preserve"> עצמו (בדמיון מסוים לביטוי "עלבון צורב"</w:t>
      </w:r>
      <w:r w:rsidR="00292930">
        <w:rPr>
          <w:rFonts w:hint="cs"/>
          <w:rtl/>
        </w:rPr>
        <w:t xml:space="preserve"> בימינו</w:t>
      </w:r>
      <w:r w:rsidR="001F5477">
        <w:rPr>
          <w:rFonts w:hint="cs"/>
          <w:rtl/>
        </w:rPr>
        <w:t xml:space="preserve">). </w:t>
      </w:r>
    </w:p>
    <w:p w14:paraId="11F884D3" w14:textId="4C53EBD1" w:rsidR="001F5477" w:rsidRDefault="00A119F7" w:rsidP="004E5F2F">
      <w:pPr>
        <w:rPr>
          <w:rtl/>
        </w:rPr>
      </w:pPr>
      <w:r>
        <w:rPr>
          <w:rFonts w:hint="cs"/>
          <w:rtl/>
        </w:rPr>
        <w:lastRenderedPageBreak/>
        <w:t xml:space="preserve">המשך הפרק מתמקד בביטוי "חרה אף </w:t>
      </w:r>
      <w:r>
        <w:rPr>
          <w:rFonts w:hint="cs"/>
        </w:rPr>
        <w:t>X</w:t>
      </w:r>
      <w:r>
        <w:rPr>
          <w:rFonts w:hint="cs"/>
          <w:rtl/>
        </w:rPr>
        <w:t xml:space="preserve"> ב-</w:t>
      </w:r>
      <w:r>
        <w:rPr>
          <w:rFonts w:hint="cs"/>
        </w:rPr>
        <w:t>Y</w:t>
      </w:r>
      <w:r>
        <w:rPr>
          <w:rFonts w:hint="cs"/>
          <w:rtl/>
        </w:rPr>
        <w:t>"</w:t>
      </w:r>
      <w:r w:rsidR="004302CF">
        <w:rPr>
          <w:rFonts w:hint="cs"/>
          <w:rtl/>
        </w:rPr>
        <w:t xml:space="preserve"> ומוכיח כי ביטוי זה אינו מציין רגש פנימי</w:t>
      </w:r>
      <w:r w:rsidR="00E90D46">
        <w:rPr>
          <w:rFonts w:hint="cs"/>
          <w:rtl/>
        </w:rPr>
        <w:t>, ספונטני ובלתי-נשלט, אלא קטגוריה של פעולה</w:t>
      </w:r>
      <w:r w:rsidR="00CD1071">
        <w:rPr>
          <w:rFonts w:hint="cs"/>
          <w:rtl/>
        </w:rPr>
        <w:t>;</w:t>
      </w:r>
      <w:r w:rsidR="008E6EE8">
        <w:rPr>
          <w:rFonts w:hint="cs"/>
          <w:rtl/>
        </w:rPr>
        <w:t xml:space="preserve"> זאת</w:t>
      </w:r>
      <w:r w:rsidR="00E90D46">
        <w:rPr>
          <w:rFonts w:hint="cs"/>
          <w:rtl/>
        </w:rPr>
        <w:t xml:space="preserve"> </w:t>
      </w:r>
      <w:r w:rsidR="007A7C95">
        <w:rPr>
          <w:rFonts w:hint="cs"/>
          <w:rtl/>
        </w:rPr>
        <w:t xml:space="preserve">מתוך עיון מדוקדק בכמה כתובים שביטוי זה מופיע בהם </w:t>
      </w:r>
      <w:r w:rsidR="004F329E">
        <w:rPr>
          <w:rFonts w:hint="cs"/>
          <w:rtl/>
        </w:rPr>
        <w:t xml:space="preserve">וקשה לפרש אותו באופן המקובל. </w:t>
      </w:r>
      <w:r w:rsidR="00170A31">
        <w:rPr>
          <w:rFonts w:hint="cs"/>
          <w:rtl/>
        </w:rPr>
        <w:t xml:space="preserve">לדוגמה, </w:t>
      </w:r>
      <w:r w:rsidR="004009DB">
        <w:rPr>
          <w:rFonts w:hint="cs"/>
          <w:rtl/>
        </w:rPr>
        <w:t>ב</w:t>
      </w:r>
      <w:r w:rsidR="00170A31">
        <w:rPr>
          <w:rFonts w:hint="cs"/>
          <w:rtl/>
        </w:rPr>
        <w:t>דברי ה' למשה בעקבות חטא העגל, "</w:t>
      </w:r>
      <w:proofErr w:type="spellStart"/>
      <w:r w:rsidR="00B20354" w:rsidRPr="00B20354">
        <w:rPr>
          <w:rtl/>
        </w:rPr>
        <w:t>וְעַתָּה</w:t>
      </w:r>
      <w:proofErr w:type="spellEnd"/>
      <w:r w:rsidR="00B20354" w:rsidRPr="00B20354">
        <w:rPr>
          <w:rtl/>
        </w:rPr>
        <w:t xml:space="preserve"> </w:t>
      </w:r>
      <w:proofErr w:type="spellStart"/>
      <w:r w:rsidR="00B20354" w:rsidRPr="00B20354">
        <w:rPr>
          <w:rtl/>
        </w:rPr>
        <w:t>הַנִּיחָה</w:t>
      </w:r>
      <w:proofErr w:type="spellEnd"/>
      <w:r w:rsidR="00B20354" w:rsidRPr="00B20354">
        <w:rPr>
          <w:rtl/>
        </w:rPr>
        <w:t xml:space="preserve"> </w:t>
      </w:r>
      <w:proofErr w:type="spellStart"/>
      <w:r w:rsidR="00B20354" w:rsidRPr="00B20354">
        <w:rPr>
          <w:rtl/>
        </w:rPr>
        <w:t>לִּי</w:t>
      </w:r>
      <w:proofErr w:type="spellEnd"/>
      <w:r w:rsidR="00B20354" w:rsidRPr="00B20354">
        <w:rPr>
          <w:rtl/>
        </w:rPr>
        <w:t xml:space="preserve"> </w:t>
      </w:r>
      <w:proofErr w:type="spellStart"/>
      <w:r w:rsidR="00B20354" w:rsidRPr="00B20354">
        <w:rPr>
          <w:rtl/>
        </w:rPr>
        <w:t>וְיִחַר־אַפִּי</w:t>
      </w:r>
      <w:proofErr w:type="spellEnd"/>
      <w:r w:rsidR="00B20354" w:rsidRPr="00B20354">
        <w:rPr>
          <w:rtl/>
        </w:rPr>
        <w:t xml:space="preserve"> בָהֶם </w:t>
      </w:r>
      <w:proofErr w:type="spellStart"/>
      <w:r w:rsidR="00B20354" w:rsidRPr="00B20354">
        <w:rPr>
          <w:rtl/>
        </w:rPr>
        <w:t>וַאֲכַלֵּם</w:t>
      </w:r>
      <w:proofErr w:type="spellEnd"/>
      <w:r w:rsidR="00B20354" w:rsidRPr="00B20354">
        <w:rPr>
          <w:rtl/>
        </w:rPr>
        <w:t xml:space="preserve"> </w:t>
      </w:r>
      <w:proofErr w:type="spellStart"/>
      <w:r w:rsidR="00B20354" w:rsidRPr="00B20354">
        <w:rPr>
          <w:rtl/>
        </w:rPr>
        <w:t>וְאֶעֱשֶׂה</w:t>
      </w:r>
      <w:proofErr w:type="spellEnd"/>
      <w:r w:rsidR="00B20354" w:rsidRPr="00B20354">
        <w:rPr>
          <w:rtl/>
        </w:rPr>
        <w:t xml:space="preserve"> אוֹתְךָ לְגוֹי </w:t>
      </w:r>
      <w:proofErr w:type="spellStart"/>
      <w:r w:rsidR="00B20354" w:rsidRPr="00B20354">
        <w:rPr>
          <w:rtl/>
        </w:rPr>
        <w:t>גָּדוֹל</w:t>
      </w:r>
      <w:proofErr w:type="spellEnd"/>
      <w:r w:rsidR="00B20354">
        <w:rPr>
          <w:rFonts w:hint="cs"/>
          <w:rtl/>
        </w:rPr>
        <w:t xml:space="preserve">" (שמות לב, </w:t>
      </w:r>
      <w:r w:rsidR="00953B5E">
        <w:rPr>
          <w:rFonts w:hint="cs"/>
          <w:rtl/>
        </w:rPr>
        <w:t xml:space="preserve">י), </w:t>
      </w:r>
      <w:r w:rsidR="004009DB">
        <w:rPr>
          <w:rFonts w:hint="cs"/>
          <w:rtl/>
        </w:rPr>
        <w:t xml:space="preserve">אין זה סביר לפרש </w:t>
      </w:r>
      <w:r w:rsidR="00C4027B">
        <w:rPr>
          <w:rFonts w:hint="cs"/>
          <w:rtl/>
        </w:rPr>
        <w:t xml:space="preserve">שה' נוטל ממשה רשות, כביכול, להרגיש </w:t>
      </w:r>
      <w:r w:rsidR="004009DB">
        <w:rPr>
          <w:rFonts w:hint="cs"/>
          <w:rtl/>
        </w:rPr>
        <w:t xml:space="preserve">רגש פנימי, ספונטני ובלתי-נשלט. יתרה מזו, אם </w:t>
      </w:r>
      <w:r w:rsidR="007758D3">
        <w:rPr>
          <w:rFonts w:hint="cs"/>
          <w:rtl/>
        </w:rPr>
        <w:t xml:space="preserve">בקשתו של ה' לכלות את העם משקפת את רגש הכעס, </w:t>
      </w:r>
      <w:r w:rsidR="00704069">
        <w:rPr>
          <w:rFonts w:hint="cs"/>
          <w:rtl/>
        </w:rPr>
        <w:t>מן הסתם רגש הכעס כבר התעורר, ו</w:t>
      </w:r>
      <w:r w:rsidR="00DF4B71">
        <w:rPr>
          <w:rFonts w:hint="cs"/>
          <w:rtl/>
        </w:rPr>
        <w:t xml:space="preserve">הרצון להשמיד את העם הוא תוצאה של הרגש. </w:t>
      </w:r>
      <w:r w:rsidR="00F968B9">
        <w:rPr>
          <w:rFonts w:hint="cs"/>
          <w:rtl/>
        </w:rPr>
        <w:t xml:space="preserve">לכן מוצע – בעקבות מקרה זה ומקרים נוספים – שחרון האף אינו הרגש עצמו, אלא </w:t>
      </w:r>
      <w:r w:rsidR="009C33CC">
        <w:rPr>
          <w:rFonts w:hint="cs"/>
          <w:rtl/>
        </w:rPr>
        <w:t>מהות</w:t>
      </w:r>
      <w:r w:rsidR="00F968B9">
        <w:rPr>
          <w:rFonts w:hint="cs"/>
          <w:rtl/>
        </w:rPr>
        <w:t xml:space="preserve"> </w:t>
      </w:r>
      <w:r w:rsidR="009C33CC">
        <w:rPr>
          <w:rFonts w:hint="cs"/>
          <w:rtl/>
        </w:rPr>
        <w:t>ה</w:t>
      </w:r>
      <w:r w:rsidR="00F968B9">
        <w:rPr>
          <w:rFonts w:hint="cs"/>
          <w:rtl/>
        </w:rPr>
        <w:t>פעול</w:t>
      </w:r>
      <w:r w:rsidR="000573BA">
        <w:rPr>
          <w:rFonts w:hint="cs"/>
          <w:rtl/>
        </w:rPr>
        <w:t>ה: הפעלת כוח כלפי הזולת כתגובה למעשה בלתי-נאות מצדו במסגרת מערכת יחסים היררכית.</w:t>
      </w:r>
      <w:r w:rsidR="009C33CC">
        <w:rPr>
          <w:rFonts w:hint="cs"/>
          <w:rtl/>
        </w:rPr>
        <w:t xml:space="preserve"> השמדת העם אינה אפוא התוצאה (האפשרית) של חרון האף, אלא האופן שבו חורה האף. </w:t>
      </w:r>
      <w:r w:rsidR="004E5F2F">
        <w:rPr>
          <w:rFonts w:hint="cs"/>
          <w:rtl/>
        </w:rPr>
        <w:t xml:space="preserve">נמצא שהשלכת מושג הכעס המודרני על </w:t>
      </w:r>
      <w:r w:rsidR="00CA1F1F">
        <w:rPr>
          <w:rFonts w:hint="cs"/>
          <w:rtl/>
        </w:rPr>
        <w:t>הביטויים השונים שהפועל "חרה" כלול בהם מוטעית</w:t>
      </w:r>
      <w:r w:rsidR="00712C20">
        <w:rPr>
          <w:rFonts w:hint="cs"/>
          <w:rtl/>
        </w:rPr>
        <w:t>,</w:t>
      </w:r>
      <w:r w:rsidR="007A7471">
        <w:rPr>
          <w:rFonts w:hint="cs"/>
          <w:rtl/>
        </w:rPr>
        <w:t xml:space="preserve"> </w:t>
      </w:r>
      <w:r w:rsidR="00313E82">
        <w:rPr>
          <w:rFonts w:hint="cs"/>
          <w:rtl/>
        </w:rPr>
        <w:t xml:space="preserve">ושההבדל בין ביטויים שונים הנחשבים ל"מונחי כעס" הוא </w:t>
      </w:r>
      <w:r w:rsidR="00712C20">
        <w:rPr>
          <w:rFonts w:hint="cs"/>
          <w:rtl/>
        </w:rPr>
        <w:t xml:space="preserve">הרבה </w:t>
      </w:r>
      <w:r w:rsidR="00313E82">
        <w:rPr>
          <w:rFonts w:hint="cs"/>
          <w:rtl/>
        </w:rPr>
        <w:t>מעבר לניואנס דק</w:t>
      </w:r>
      <w:r w:rsidR="00712C20">
        <w:rPr>
          <w:rFonts w:hint="cs"/>
          <w:rtl/>
        </w:rPr>
        <w:t xml:space="preserve"> שניתן כביכול להתעלם ממנו</w:t>
      </w:r>
      <w:r w:rsidR="004F29B4">
        <w:rPr>
          <w:rFonts w:hint="cs"/>
          <w:rtl/>
        </w:rPr>
        <w:t>.</w:t>
      </w:r>
    </w:p>
    <w:p w14:paraId="2E77D18C" w14:textId="78CF9E52" w:rsidR="00381CFF" w:rsidRDefault="00381CFF" w:rsidP="00381CFF">
      <w:pPr>
        <w:pStyle w:val="4"/>
        <w:rPr>
          <w:rtl/>
        </w:rPr>
      </w:pPr>
      <w:r>
        <w:rPr>
          <w:rFonts w:hint="cs"/>
          <w:rtl/>
        </w:rPr>
        <w:t>פרק ב: "קצף"</w:t>
      </w:r>
    </w:p>
    <w:p w14:paraId="76CE1374" w14:textId="13F26661" w:rsidR="00E75223" w:rsidRDefault="00926373" w:rsidP="00FF64FD">
      <w:pPr>
        <w:pStyle w:val="a1"/>
        <w:rPr>
          <w:rtl/>
        </w:rPr>
      </w:pPr>
      <w:r>
        <w:rPr>
          <w:rFonts w:hint="cs"/>
          <w:rtl/>
        </w:rPr>
        <w:t xml:space="preserve">הפרק השני עוסק </w:t>
      </w:r>
      <w:r w:rsidR="00A276FA">
        <w:rPr>
          <w:rFonts w:hint="cs"/>
          <w:rtl/>
        </w:rPr>
        <w:t>בעיקר ב</w:t>
      </w:r>
      <w:r w:rsidR="00FF64FD">
        <w:rPr>
          <w:rFonts w:hint="cs"/>
          <w:rtl/>
        </w:rPr>
        <w:t>מלה</w:t>
      </w:r>
      <w:r w:rsidR="006B7822">
        <w:rPr>
          <w:rFonts w:hint="cs"/>
          <w:rtl/>
        </w:rPr>
        <w:t xml:space="preserve"> "ק</w:t>
      </w:r>
      <w:r w:rsidR="008B4E51">
        <w:rPr>
          <w:rFonts w:hint="cs"/>
          <w:rtl/>
        </w:rPr>
        <w:t>ֶ</w:t>
      </w:r>
      <w:r w:rsidR="006B7822">
        <w:rPr>
          <w:rFonts w:hint="cs"/>
          <w:rtl/>
        </w:rPr>
        <w:t>צ</w:t>
      </w:r>
      <w:r w:rsidR="008B4E51">
        <w:rPr>
          <w:rFonts w:hint="cs"/>
          <w:rtl/>
        </w:rPr>
        <w:t>ֶ</w:t>
      </w:r>
      <w:r w:rsidR="006B7822">
        <w:rPr>
          <w:rFonts w:hint="cs"/>
          <w:rtl/>
        </w:rPr>
        <w:t>ף"</w:t>
      </w:r>
      <w:r w:rsidR="008B4E51">
        <w:rPr>
          <w:rFonts w:hint="cs"/>
          <w:rtl/>
        </w:rPr>
        <w:t xml:space="preserve"> </w:t>
      </w:r>
      <w:r w:rsidR="00A276FA">
        <w:rPr>
          <w:rFonts w:hint="cs"/>
          <w:rtl/>
        </w:rPr>
        <w:t>ובפועל</w:t>
      </w:r>
      <w:r w:rsidR="008B4E51">
        <w:rPr>
          <w:rFonts w:hint="cs"/>
          <w:rtl/>
        </w:rPr>
        <w:t xml:space="preserve"> "קָצַף"</w:t>
      </w:r>
      <w:r w:rsidR="006B7822">
        <w:rPr>
          <w:rFonts w:hint="cs"/>
          <w:rtl/>
        </w:rPr>
        <w:t>,</w:t>
      </w:r>
      <w:r w:rsidR="00A276FA">
        <w:rPr>
          <w:rFonts w:hint="cs"/>
          <w:rtl/>
        </w:rPr>
        <w:t xml:space="preserve"> וכן בשני ביטויים נוספים השייכים, כמתברר, לאותו שדה סמנטי:</w:t>
      </w:r>
      <w:r w:rsidR="006B7822">
        <w:rPr>
          <w:rFonts w:hint="cs"/>
          <w:rtl/>
        </w:rPr>
        <w:t xml:space="preserve"> </w:t>
      </w:r>
      <w:r w:rsidR="008B4E51">
        <w:rPr>
          <w:rFonts w:hint="cs"/>
          <w:rtl/>
        </w:rPr>
        <w:t>"</w:t>
      </w:r>
      <w:r w:rsidR="006B7822">
        <w:rPr>
          <w:rFonts w:hint="cs"/>
          <w:rtl/>
        </w:rPr>
        <w:t>ח</w:t>
      </w:r>
      <w:r w:rsidR="008B4E51">
        <w:rPr>
          <w:rFonts w:hint="cs"/>
          <w:rtl/>
        </w:rPr>
        <w:t>ֵ</w:t>
      </w:r>
      <w:r w:rsidR="006B7822">
        <w:rPr>
          <w:rFonts w:hint="cs"/>
          <w:rtl/>
        </w:rPr>
        <w:t>מ</w:t>
      </w:r>
      <w:r w:rsidR="008B4E51">
        <w:rPr>
          <w:rFonts w:hint="cs"/>
          <w:rtl/>
        </w:rPr>
        <w:t>ָ</w:t>
      </w:r>
      <w:r w:rsidR="006B7822">
        <w:rPr>
          <w:rFonts w:hint="cs"/>
          <w:rtl/>
        </w:rPr>
        <w:t>ה</w:t>
      </w:r>
      <w:r w:rsidR="008B4E51">
        <w:rPr>
          <w:rFonts w:hint="cs"/>
          <w:rtl/>
        </w:rPr>
        <w:t>"</w:t>
      </w:r>
      <w:r w:rsidR="006B7822">
        <w:rPr>
          <w:rFonts w:hint="cs"/>
          <w:rtl/>
        </w:rPr>
        <w:t xml:space="preserve"> </w:t>
      </w:r>
      <w:proofErr w:type="spellStart"/>
      <w:r w:rsidR="006B7822">
        <w:rPr>
          <w:rFonts w:hint="cs"/>
          <w:rtl/>
        </w:rPr>
        <w:t>ו</w:t>
      </w:r>
      <w:r w:rsidR="008B4E51">
        <w:rPr>
          <w:rFonts w:hint="cs"/>
          <w:rtl/>
        </w:rPr>
        <w:t>"</w:t>
      </w:r>
      <w:r w:rsidR="006B7822">
        <w:rPr>
          <w:rFonts w:hint="cs"/>
          <w:rtl/>
        </w:rPr>
        <w:t>א</w:t>
      </w:r>
      <w:r w:rsidR="008B4E51">
        <w:rPr>
          <w:rFonts w:hint="cs"/>
          <w:rtl/>
        </w:rPr>
        <w:t>ַ</w:t>
      </w:r>
      <w:r w:rsidR="006B7822">
        <w:rPr>
          <w:rFonts w:hint="cs"/>
          <w:rtl/>
        </w:rPr>
        <w:t>ף</w:t>
      </w:r>
      <w:proofErr w:type="spellEnd"/>
      <w:r w:rsidR="008B4E51">
        <w:rPr>
          <w:rFonts w:hint="cs"/>
          <w:rtl/>
        </w:rPr>
        <w:t>"</w:t>
      </w:r>
      <w:r w:rsidR="00964768">
        <w:rPr>
          <w:rFonts w:hint="cs"/>
          <w:rtl/>
        </w:rPr>
        <w:t xml:space="preserve">. </w:t>
      </w:r>
      <w:r w:rsidR="006B7822">
        <w:rPr>
          <w:rFonts w:hint="cs"/>
          <w:rtl/>
        </w:rPr>
        <w:t xml:space="preserve">להבדיל </w:t>
      </w:r>
      <w:proofErr w:type="spellStart"/>
      <w:r w:rsidR="006B7822">
        <w:rPr>
          <w:rFonts w:hint="cs"/>
          <w:rtl/>
        </w:rPr>
        <w:t>מ"ח</w:t>
      </w:r>
      <w:r w:rsidR="008B4E51">
        <w:rPr>
          <w:rFonts w:hint="cs"/>
          <w:rtl/>
        </w:rPr>
        <w:t>ָ</w:t>
      </w:r>
      <w:r w:rsidR="006B7822">
        <w:rPr>
          <w:rFonts w:hint="cs"/>
          <w:rtl/>
        </w:rPr>
        <w:t>ר</w:t>
      </w:r>
      <w:r w:rsidR="008B4E51">
        <w:rPr>
          <w:rFonts w:hint="cs"/>
          <w:rtl/>
        </w:rPr>
        <w:t>ָ</w:t>
      </w:r>
      <w:r w:rsidR="006B7822">
        <w:rPr>
          <w:rFonts w:hint="cs"/>
          <w:rtl/>
        </w:rPr>
        <w:t>ה</w:t>
      </w:r>
      <w:proofErr w:type="spellEnd"/>
      <w:r w:rsidR="006B7822">
        <w:rPr>
          <w:rFonts w:hint="cs"/>
          <w:rtl/>
        </w:rPr>
        <w:t xml:space="preserve"> א</w:t>
      </w:r>
      <w:r w:rsidR="008B4E51">
        <w:rPr>
          <w:rFonts w:hint="cs"/>
          <w:rtl/>
        </w:rPr>
        <w:t>ַ</w:t>
      </w:r>
      <w:r w:rsidR="006B7822">
        <w:rPr>
          <w:rFonts w:hint="cs"/>
          <w:rtl/>
        </w:rPr>
        <w:t>ף"</w:t>
      </w:r>
      <w:r w:rsidR="00964768">
        <w:rPr>
          <w:rFonts w:hint="cs"/>
          <w:rtl/>
        </w:rPr>
        <w:t xml:space="preserve">, </w:t>
      </w:r>
      <w:r w:rsidR="00782128">
        <w:rPr>
          <w:rFonts w:hint="cs"/>
          <w:rtl/>
        </w:rPr>
        <w:t>ביטויים אלו אינם קשורים בבעירה אלא ב</w:t>
      </w:r>
      <w:r w:rsidR="005F4B69">
        <w:rPr>
          <w:rFonts w:hint="cs"/>
          <w:rtl/>
        </w:rPr>
        <w:t xml:space="preserve">דימוי של </w:t>
      </w:r>
      <w:r w:rsidR="00782128">
        <w:rPr>
          <w:rFonts w:hint="cs"/>
          <w:rtl/>
        </w:rPr>
        <w:t>נ</w:t>
      </w:r>
      <w:r w:rsidR="005A37DB">
        <w:rPr>
          <w:rFonts w:hint="cs"/>
          <w:rtl/>
        </w:rPr>
        <w:t>וזלי ארס או רעל היוצאים מן</w:t>
      </w:r>
      <w:r w:rsidR="00460A13">
        <w:rPr>
          <w:rFonts w:hint="cs"/>
          <w:rtl/>
        </w:rPr>
        <w:t xml:space="preserve"> הפנים. </w:t>
      </w:r>
      <w:r w:rsidR="00523BD1">
        <w:rPr>
          <w:rFonts w:hint="cs"/>
          <w:rtl/>
        </w:rPr>
        <w:t xml:space="preserve">מבחינה סמנטית, </w:t>
      </w:r>
      <w:r w:rsidR="004C5591">
        <w:rPr>
          <w:rFonts w:hint="cs"/>
          <w:rtl/>
        </w:rPr>
        <w:t>ה</w:t>
      </w:r>
      <w:r w:rsidR="00523BD1">
        <w:rPr>
          <w:rFonts w:hint="cs"/>
          <w:rtl/>
        </w:rPr>
        <w:t xml:space="preserve">פועל </w:t>
      </w:r>
      <w:r w:rsidR="00523BD1" w:rsidRPr="00523BD1">
        <w:rPr>
          <w:rFonts w:hint="cs"/>
          <w:rtl/>
        </w:rPr>
        <w:t>"קָצַף"</w:t>
      </w:r>
      <w:r w:rsidR="004C5591">
        <w:rPr>
          <w:rFonts w:hint="cs"/>
          <w:rtl/>
        </w:rPr>
        <w:t xml:space="preserve"> מציין תגובה שיפוטית, </w:t>
      </w:r>
      <w:r w:rsidR="00D972B5">
        <w:rPr>
          <w:rFonts w:hint="cs"/>
          <w:rtl/>
        </w:rPr>
        <w:t xml:space="preserve">בעיקר במקרים של אי-ציות, </w:t>
      </w:r>
      <w:r w:rsidR="00366670">
        <w:rPr>
          <w:rFonts w:hint="cs"/>
          <w:rtl/>
        </w:rPr>
        <w:t xml:space="preserve">והוא מופיע בכמה מקרים בסמוך </w:t>
      </w:r>
      <w:r w:rsidR="00D972B5">
        <w:rPr>
          <w:rFonts w:hint="cs"/>
          <w:rtl/>
        </w:rPr>
        <w:t xml:space="preserve">לשורש מר"ה. </w:t>
      </w:r>
      <w:r w:rsidR="0028572E">
        <w:rPr>
          <w:rFonts w:hint="cs"/>
          <w:rtl/>
        </w:rPr>
        <w:t>שניים ממקורות התורה, המקור הכוהני (</w:t>
      </w:r>
      <w:proofErr w:type="spellStart"/>
      <w:r w:rsidR="0028572E">
        <w:rPr>
          <w:rFonts w:hint="cs"/>
          <w:rtl/>
        </w:rPr>
        <w:t>ס"כ</w:t>
      </w:r>
      <w:proofErr w:type="spellEnd"/>
      <w:r w:rsidR="0028572E">
        <w:rPr>
          <w:rFonts w:hint="cs"/>
          <w:rtl/>
        </w:rPr>
        <w:t xml:space="preserve">) והמקור המשנה-תורתי (ס"ד), משתמשים בשורש </w:t>
      </w:r>
      <w:proofErr w:type="spellStart"/>
      <w:r w:rsidR="0028572E">
        <w:rPr>
          <w:rFonts w:hint="cs"/>
          <w:rtl/>
        </w:rPr>
        <w:t>קצ"ף</w:t>
      </w:r>
      <w:proofErr w:type="spellEnd"/>
      <w:r w:rsidR="0028572E">
        <w:rPr>
          <w:rFonts w:hint="cs"/>
          <w:rtl/>
        </w:rPr>
        <w:t>, ועיקר הפרק מוקדש ל</w:t>
      </w:r>
      <w:r w:rsidR="003C08D5">
        <w:rPr>
          <w:rFonts w:hint="cs"/>
          <w:rtl/>
        </w:rPr>
        <w:t>השוואה בין הדרכים שבהן כל אחד מהמקורות משתמש בהם</w:t>
      </w:r>
      <w:r w:rsidR="00D07275">
        <w:rPr>
          <w:rFonts w:hint="cs"/>
          <w:rtl/>
        </w:rPr>
        <w:t>, לעומת מקורות אחרים המשתמשים באותו מונח, ולעומת מונחים אחרים המופיעים באותו מקור.</w:t>
      </w:r>
    </w:p>
    <w:p w14:paraId="03FAB706" w14:textId="0CBDD197" w:rsidR="00C30641" w:rsidRDefault="005D4B0F" w:rsidP="00FF64FD">
      <w:pPr>
        <w:rPr>
          <w:rtl/>
        </w:rPr>
      </w:pPr>
      <w:r>
        <w:rPr>
          <w:rFonts w:hint="cs"/>
          <w:rtl/>
        </w:rPr>
        <w:t xml:space="preserve">מרכזיותו של ה"קצף" בספרות הכוהנית, אל מול </w:t>
      </w:r>
      <w:r w:rsidR="0066074B">
        <w:rPr>
          <w:rFonts w:hint="cs"/>
          <w:rtl/>
        </w:rPr>
        <w:t xml:space="preserve">היעדרו של </w:t>
      </w:r>
      <w:r w:rsidR="008B7D60">
        <w:rPr>
          <w:rFonts w:hint="cs"/>
          <w:rtl/>
        </w:rPr>
        <w:t xml:space="preserve">הביטוי "חרה אף" </w:t>
      </w:r>
      <w:r>
        <w:rPr>
          <w:rFonts w:hint="cs"/>
          <w:rtl/>
        </w:rPr>
        <w:t>מספרות זו,</w:t>
      </w:r>
      <w:r w:rsidR="008B7D60">
        <w:rPr>
          <w:rFonts w:hint="cs"/>
          <w:rtl/>
        </w:rPr>
        <w:t xml:space="preserve"> </w:t>
      </w:r>
      <w:r w:rsidR="00F01CE1">
        <w:rPr>
          <w:rFonts w:hint="cs"/>
          <w:rtl/>
        </w:rPr>
        <w:t>הוסבר</w:t>
      </w:r>
      <w:r w:rsidR="00762367">
        <w:rPr>
          <w:rFonts w:hint="cs"/>
          <w:rtl/>
        </w:rPr>
        <w:t>ה</w:t>
      </w:r>
      <w:r w:rsidR="008B7D60">
        <w:rPr>
          <w:rFonts w:hint="cs"/>
          <w:rtl/>
        </w:rPr>
        <w:t xml:space="preserve"> במחקר</w:t>
      </w:r>
      <w:r w:rsidR="00B93C8D">
        <w:rPr>
          <w:rFonts w:hint="cs"/>
          <w:rtl/>
        </w:rPr>
        <w:t xml:space="preserve"> כחלק מהניסיון, כביכול, ל</w:t>
      </w:r>
      <w:r w:rsidR="00FC5523">
        <w:rPr>
          <w:rFonts w:hint="cs"/>
          <w:rtl/>
        </w:rPr>
        <w:t xml:space="preserve">פתח תפיסה מופשטת יותר ואנושית פחות של האל. </w:t>
      </w:r>
      <w:r w:rsidR="00723084">
        <w:rPr>
          <w:rFonts w:hint="cs"/>
          <w:rtl/>
        </w:rPr>
        <w:t xml:space="preserve">אולם </w:t>
      </w:r>
      <w:r w:rsidR="00476819">
        <w:rPr>
          <w:rFonts w:hint="cs"/>
          <w:rtl/>
        </w:rPr>
        <w:t xml:space="preserve">לטענתי קשה לקבל </w:t>
      </w:r>
      <w:r w:rsidR="00762367">
        <w:rPr>
          <w:rFonts w:hint="cs"/>
          <w:rtl/>
        </w:rPr>
        <w:t xml:space="preserve">הסבר זה, </w:t>
      </w:r>
      <w:r w:rsidR="00476819">
        <w:rPr>
          <w:rFonts w:hint="cs"/>
          <w:rtl/>
        </w:rPr>
        <w:t xml:space="preserve">בין היתר </w:t>
      </w:r>
      <w:r w:rsidR="005143A4">
        <w:rPr>
          <w:rFonts w:hint="cs"/>
          <w:rtl/>
        </w:rPr>
        <w:t xml:space="preserve">משום </w:t>
      </w:r>
      <w:proofErr w:type="spellStart"/>
      <w:r w:rsidR="005143A4">
        <w:rPr>
          <w:rFonts w:hint="cs"/>
          <w:rtl/>
        </w:rPr>
        <w:t>ש</w:t>
      </w:r>
      <w:r w:rsidR="00FF64FD">
        <w:rPr>
          <w:rFonts w:hint="cs"/>
          <w:rtl/>
        </w:rPr>
        <w:t>ב</w:t>
      </w:r>
      <w:r w:rsidR="00A0160C">
        <w:rPr>
          <w:rFonts w:hint="cs"/>
          <w:rtl/>
        </w:rPr>
        <w:t>ס"כ</w:t>
      </w:r>
      <w:proofErr w:type="spellEnd"/>
      <w:r w:rsidR="00A0160C">
        <w:rPr>
          <w:rFonts w:hint="cs"/>
          <w:rtl/>
        </w:rPr>
        <w:t xml:space="preserve"> </w:t>
      </w:r>
      <w:r w:rsidR="00FF64FD">
        <w:rPr>
          <w:rFonts w:hint="cs"/>
          <w:rtl/>
        </w:rPr>
        <w:t>נעדר השימוש</w:t>
      </w:r>
      <w:r w:rsidR="00A0160C">
        <w:rPr>
          <w:rFonts w:hint="cs"/>
          <w:rtl/>
        </w:rPr>
        <w:t xml:space="preserve"> ב"חרה אף" גם לגבי בני אדם, ולא רק לגבי האל; ו</w:t>
      </w:r>
      <w:r w:rsidR="00E914A8">
        <w:rPr>
          <w:rFonts w:hint="cs"/>
          <w:rtl/>
        </w:rPr>
        <w:t xml:space="preserve">כן </w:t>
      </w:r>
      <w:r w:rsidR="005143A4">
        <w:rPr>
          <w:rFonts w:hint="cs"/>
          <w:rtl/>
        </w:rPr>
        <w:t>משום</w:t>
      </w:r>
      <w:r w:rsidR="00E914A8">
        <w:rPr>
          <w:rFonts w:hint="cs"/>
          <w:rtl/>
        </w:rPr>
        <w:t xml:space="preserve"> ש</w:t>
      </w:r>
      <w:r w:rsidR="0084086E">
        <w:rPr>
          <w:rFonts w:hint="cs"/>
          <w:rtl/>
        </w:rPr>
        <w:t xml:space="preserve">גם </w:t>
      </w:r>
      <w:r w:rsidR="00E914A8">
        <w:rPr>
          <w:rFonts w:hint="cs"/>
          <w:rtl/>
        </w:rPr>
        <w:t xml:space="preserve">ס"ד </w:t>
      </w:r>
      <w:r w:rsidR="0084086E">
        <w:rPr>
          <w:rFonts w:hint="cs"/>
          <w:rtl/>
        </w:rPr>
        <w:t xml:space="preserve">מרבה להשתמש בשורש </w:t>
      </w:r>
      <w:proofErr w:type="spellStart"/>
      <w:r w:rsidR="0084086E">
        <w:rPr>
          <w:rFonts w:hint="cs"/>
          <w:rtl/>
        </w:rPr>
        <w:t>קצ"ף</w:t>
      </w:r>
      <w:proofErr w:type="spellEnd"/>
      <w:r w:rsidR="0084086E">
        <w:rPr>
          <w:rFonts w:hint="cs"/>
          <w:rtl/>
        </w:rPr>
        <w:t xml:space="preserve">, לצד שימוש </w:t>
      </w:r>
      <w:r w:rsidR="00A8374C">
        <w:rPr>
          <w:rFonts w:hint="cs"/>
          <w:rtl/>
        </w:rPr>
        <w:t>נרחב ב"חרה אף"</w:t>
      </w:r>
      <w:r w:rsidR="00E914A8">
        <w:rPr>
          <w:rFonts w:hint="cs"/>
          <w:rtl/>
        </w:rPr>
        <w:t xml:space="preserve">. </w:t>
      </w:r>
      <w:r w:rsidR="00A8374C">
        <w:rPr>
          <w:rFonts w:hint="cs"/>
          <w:rtl/>
        </w:rPr>
        <w:t>מ</w:t>
      </w:r>
      <w:r w:rsidR="00F85ECE">
        <w:rPr>
          <w:rFonts w:hint="cs"/>
          <w:rtl/>
        </w:rPr>
        <w:t xml:space="preserve">עיון מחודש במופעי השורש </w:t>
      </w:r>
      <w:proofErr w:type="spellStart"/>
      <w:r w:rsidR="00F85ECE">
        <w:rPr>
          <w:rFonts w:hint="cs"/>
          <w:rtl/>
        </w:rPr>
        <w:t>קצ"ף</w:t>
      </w:r>
      <w:proofErr w:type="spellEnd"/>
      <w:r w:rsidR="00F85ECE">
        <w:rPr>
          <w:rFonts w:hint="cs"/>
          <w:rtl/>
        </w:rPr>
        <w:t xml:space="preserve"> </w:t>
      </w:r>
      <w:proofErr w:type="spellStart"/>
      <w:r w:rsidR="00F85ECE">
        <w:rPr>
          <w:rFonts w:hint="cs"/>
          <w:rtl/>
        </w:rPr>
        <w:t>בס"כ</w:t>
      </w:r>
      <w:proofErr w:type="spellEnd"/>
      <w:r w:rsidR="00F85ECE">
        <w:rPr>
          <w:rFonts w:hint="cs"/>
          <w:rtl/>
        </w:rPr>
        <w:t xml:space="preserve"> </w:t>
      </w:r>
      <w:r w:rsidR="0052682E">
        <w:rPr>
          <w:rFonts w:hint="cs"/>
          <w:rtl/>
        </w:rPr>
        <w:t>עולה כי</w:t>
      </w:r>
      <w:r w:rsidR="00F76767">
        <w:rPr>
          <w:rFonts w:hint="cs"/>
          <w:rtl/>
        </w:rPr>
        <w:t xml:space="preserve"> הפועל "ק</w:t>
      </w:r>
      <w:r w:rsidR="00646325">
        <w:rPr>
          <w:rFonts w:hint="cs"/>
          <w:rtl/>
        </w:rPr>
        <w:t>ָצַף" משמש בו גם בנוגע לבני אדם, אולם רק</w:t>
      </w:r>
      <w:r w:rsidR="0052682E">
        <w:rPr>
          <w:rFonts w:hint="cs"/>
          <w:rtl/>
        </w:rPr>
        <w:t xml:space="preserve"> ב</w:t>
      </w:r>
      <w:r w:rsidR="00A8374C">
        <w:rPr>
          <w:rFonts w:hint="cs"/>
          <w:rtl/>
        </w:rPr>
        <w:t>הקשר</w:t>
      </w:r>
      <w:r w:rsidR="0052682E">
        <w:rPr>
          <w:rFonts w:hint="cs"/>
          <w:rtl/>
        </w:rPr>
        <w:t xml:space="preserve"> </w:t>
      </w:r>
      <w:r w:rsidR="00A8374C">
        <w:rPr>
          <w:rFonts w:hint="cs"/>
          <w:rtl/>
        </w:rPr>
        <w:t>ש</w:t>
      </w:r>
      <w:r w:rsidR="0052682E">
        <w:rPr>
          <w:rFonts w:hint="cs"/>
          <w:rtl/>
        </w:rPr>
        <w:t>ל</w:t>
      </w:r>
      <w:r w:rsidR="00A8374C">
        <w:rPr>
          <w:rFonts w:hint="cs"/>
          <w:rtl/>
        </w:rPr>
        <w:t xml:space="preserve"> ה</w:t>
      </w:r>
      <w:r w:rsidR="0052682E">
        <w:rPr>
          <w:rFonts w:hint="cs"/>
          <w:rtl/>
        </w:rPr>
        <w:t>אל</w:t>
      </w:r>
      <w:r w:rsidR="00F34507">
        <w:rPr>
          <w:rFonts w:hint="cs"/>
          <w:rtl/>
        </w:rPr>
        <w:t xml:space="preserve"> </w:t>
      </w:r>
      <w:r w:rsidR="00A8374C">
        <w:rPr>
          <w:rFonts w:hint="cs"/>
          <w:rtl/>
        </w:rPr>
        <w:t xml:space="preserve">מופיע </w:t>
      </w:r>
      <w:r w:rsidR="00F34507">
        <w:rPr>
          <w:rFonts w:hint="cs"/>
          <w:rtl/>
        </w:rPr>
        <w:t>שם העצם "קֶצֶף". ק</w:t>
      </w:r>
      <w:r w:rsidR="00366670">
        <w:rPr>
          <w:rFonts w:hint="cs"/>
          <w:rtl/>
        </w:rPr>
        <w:t>ֶ</w:t>
      </w:r>
      <w:r w:rsidR="00F34507">
        <w:rPr>
          <w:rFonts w:hint="cs"/>
          <w:rtl/>
        </w:rPr>
        <w:t>צ</w:t>
      </w:r>
      <w:r w:rsidR="00366670">
        <w:rPr>
          <w:rFonts w:hint="cs"/>
          <w:rtl/>
        </w:rPr>
        <w:t>ֶ</w:t>
      </w:r>
      <w:r w:rsidR="00F34507">
        <w:rPr>
          <w:rFonts w:hint="cs"/>
          <w:rtl/>
        </w:rPr>
        <w:t>ף</w:t>
      </w:r>
      <w:r w:rsidR="00646325">
        <w:rPr>
          <w:rFonts w:hint="cs"/>
          <w:rtl/>
        </w:rPr>
        <w:t xml:space="preserve"> זה</w:t>
      </w:r>
      <w:r w:rsidR="00F34507">
        <w:rPr>
          <w:rFonts w:hint="cs"/>
          <w:rtl/>
        </w:rPr>
        <w:t xml:space="preserve"> הוא כוח </w:t>
      </w:r>
      <w:r w:rsidR="00902F17">
        <w:rPr>
          <w:rFonts w:hint="cs"/>
          <w:rtl/>
        </w:rPr>
        <w:t>הרסני</w:t>
      </w:r>
      <w:r w:rsidR="00750103">
        <w:rPr>
          <w:rFonts w:hint="cs"/>
          <w:rtl/>
        </w:rPr>
        <w:t>,</w:t>
      </w:r>
      <w:r w:rsidR="00902F17">
        <w:rPr>
          <w:rFonts w:hint="cs"/>
          <w:rtl/>
        </w:rPr>
        <w:t xml:space="preserve"> </w:t>
      </w:r>
      <w:r w:rsidR="00750103">
        <w:rPr>
          <w:rFonts w:hint="cs"/>
          <w:rtl/>
        </w:rPr>
        <w:t xml:space="preserve">שפגיעתו </w:t>
      </w:r>
      <w:r w:rsidR="00902F17">
        <w:rPr>
          <w:rFonts w:hint="cs"/>
          <w:rtl/>
        </w:rPr>
        <w:t>חורג</w:t>
      </w:r>
      <w:r w:rsidR="00646325">
        <w:rPr>
          <w:rFonts w:hint="cs"/>
          <w:rtl/>
        </w:rPr>
        <w:t>ת</w:t>
      </w:r>
      <w:r w:rsidR="00902F17">
        <w:rPr>
          <w:rFonts w:hint="cs"/>
          <w:rtl/>
        </w:rPr>
        <w:t xml:space="preserve"> מעבר לחוטא עצמו</w:t>
      </w:r>
      <w:r w:rsidR="00646325">
        <w:rPr>
          <w:rFonts w:hint="cs"/>
          <w:rtl/>
        </w:rPr>
        <w:t xml:space="preserve"> ופוגעת בכל העדה</w:t>
      </w:r>
      <w:r w:rsidR="00902F17">
        <w:rPr>
          <w:rFonts w:hint="cs"/>
          <w:rtl/>
        </w:rPr>
        <w:t xml:space="preserve">. </w:t>
      </w:r>
      <w:r w:rsidR="00750103">
        <w:rPr>
          <w:rFonts w:hint="cs"/>
          <w:rtl/>
        </w:rPr>
        <w:t xml:space="preserve">זהו </w:t>
      </w:r>
      <w:r w:rsidR="006D642E">
        <w:rPr>
          <w:rFonts w:hint="cs"/>
          <w:rtl/>
        </w:rPr>
        <w:t xml:space="preserve">כוח </w:t>
      </w:r>
      <w:r w:rsidR="00F34507">
        <w:rPr>
          <w:rFonts w:hint="cs"/>
          <w:rtl/>
        </w:rPr>
        <w:t>עצמאי</w:t>
      </w:r>
      <w:r w:rsidR="00902F17">
        <w:rPr>
          <w:rFonts w:hint="cs"/>
          <w:rtl/>
        </w:rPr>
        <w:t xml:space="preserve"> למחצה</w:t>
      </w:r>
      <w:r w:rsidR="00F34507">
        <w:rPr>
          <w:rFonts w:hint="cs"/>
          <w:rtl/>
        </w:rPr>
        <w:t xml:space="preserve">, </w:t>
      </w:r>
      <w:r w:rsidR="00750103">
        <w:rPr>
          <w:rFonts w:hint="cs"/>
          <w:rtl/>
        </w:rPr>
        <w:t xml:space="preserve">שה' – בתיאור פרסונלי מובהק – מזהיר מפני </w:t>
      </w:r>
      <w:r w:rsidR="00750103">
        <w:rPr>
          <w:rFonts w:hint="cs"/>
          <w:rtl/>
        </w:rPr>
        <w:lastRenderedPageBreak/>
        <w:t xml:space="preserve">האפשרות של התפרצותו, שכן משעה שהוא מתפרץ הוא יוצא משליטתו, ורק פעולה אנושית מיוחדת יכולה לעוצרו. </w:t>
      </w:r>
    </w:p>
    <w:p w14:paraId="218EE41C" w14:textId="0A0F83CC" w:rsidR="00D07275" w:rsidRDefault="003734F0" w:rsidP="00523BD1">
      <w:pPr>
        <w:rPr>
          <w:rtl/>
        </w:rPr>
      </w:pPr>
      <w:r>
        <w:rPr>
          <w:rFonts w:hint="cs"/>
          <w:rtl/>
        </w:rPr>
        <w:t>אל מול ההסברים הבלתי-מספקים שניתנו במחקר ל</w:t>
      </w:r>
      <w:r w:rsidR="00842AE1">
        <w:rPr>
          <w:rFonts w:hint="cs"/>
          <w:rtl/>
        </w:rPr>
        <w:t xml:space="preserve">משמעות המונח "קצף" </w:t>
      </w:r>
      <w:proofErr w:type="spellStart"/>
      <w:r w:rsidR="00842AE1">
        <w:rPr>
          <w:rFonts w:hint="cs"/>
          <w:rtl/>
        </w:rPr>
        <w:t>בס"כ</w:t>
      </w:r>
      <w:proofErr w:type="spellEnd"/>
      <w:r w:rsidR="00842AE1">
        <w:rPr>
          <w:rFonts w:hint="cs"/>
          <w:rtl/>
        </w:rPr>
        <w:t xml:space="preserve">, משמעותו של מונח זה במקור המשנה-תורתי </w:t>
      </w:r>
      <w:r w:rsidR="00CB52F0">
        <w:rPr>
          <w:rFonts w:hint="cs"/>
          <w:rtl/>
        </w:rPr>
        <w:t xml:space="preserve">כנראה </w:t>
      </w:r>
      <w:r w:rsidR="00842AE1">
        <w:rPr>
          <w:rFonts w:hint="cs"/>
          <w:rtl/>
        </w:rPr>
        <w:t>לא נדו</w:t>
      </w:r>
      <w:r w:rsidR="006A1B38">
        <w:rPr>
          <w:rFonts w:hint="cs"/>
          <w:rtl/>
        </w:rPr>
        <w:t>נה</w:t>
      </w:r>
      <w:r w:rsidR="00842AE1">
        <w:rPr>
          <w:rFonts w:hint="cs"/>
          <w:rtl/>
        </w:rPr>
        <w:t xml:space="preserve"> כלל במחקר. מן הניתוח שבפרק</w:t>
      </w:r>
      <w:r w:rsidR="002E2167">
        <w:rPr>
          <w:rFonts w:hint="cs"/>
          <w:rtl/>
        </w:rPr>
        <w:t xml:space="preserve"> עולה </w:t>
      </w:r>
      <w:r w:rsidR="00842AE1">
        <w:rPr>
          <w:rFonts w:hint="cs"/>
          <w:rtl/>
        </w:rPr>
        <w:t xml:space="preserve">גם במקור זה </w:t>
      </w:r>
      <w:r w:rsidR="002E2167">
        <w:rPr>
          <w:rFonts w:hint="cs"/>
          <w:rtl/>
        </w:rPr>
        <w:t>הזיקה בין קצף לאי-ציות, והאימפולסיביות הכרוכה בו</w:t>
      </w:r>
      <w:r w:rsidR="00EA3A3F">
        <w:rPr>
          <w:rFonts w:hint="cs"/>
          <w:rtl/>
        </w:rPr>
        <w:t>,</w:t>
      </w:r>
      <w:r w:rsidR="002E2167">
        <w:rPr>
          <w:rFonts w:hint="cs"/>
          <w:rtl/>
        </w:rPr>
        <w:t xml:space="preserve"> </w:t>
      </w:r>
      <w:r w:rsidR="00EA3A3F">
        <w:rPr>
          <w:rFonts w:hint="cs"/>
          <w:rtl/>
        </w:rPr>
        <w:t>אלא ש</w:t>
      </w:r>
      <w:r w:rsidR="006A1B38">
        <w:rPr>
          <w:rFonts w:hint="cs"/>
          <w:rtl/>
        </w:rPr>
        <w:t>ס"ד</w:t>
      </w:r>
      <w:r w:rsidR="00852176">
        <w:rPr>
          <w:rFonts w:hint="cs"/>
          <w:rtl/>
        </w:rPr>
        <w:t xml:space="preserve"> </w:t>
      </w:r>
      <w:r w:rsidR="00EA3A3F">
        <w:rPr>
          <w:rFonts w:hint="cs"/>
          <w:rtl/>
        </w:rPr>
        <w:t>מייחס את הקציפה לה' באופן ישיר.</w:t>
      </w:r>
      <w:r w:rsidR="00AC0006">
        <w:rPr>
          <w:rFonts w:hint="cs"/>
          <w:rtl/>
        </w:rPr>
        <w:t xml:space="preserve"> </w:t>
      </w:r>
      <w:r w:rsidR="00D57576">
        <w:rPr>
          <w:rFonts w:hint="cs"/>
          <w:rtl/>
        </w:rPr>
        <w:t>ס"ד משתמש גם בפועל "הִקְצִיף" לתיאור מעשיהם של בני ישראל, שגרמו לה' לקצוף עליהם</w:t>
      </w:r>
      <w:r w:rsidR="00F23957">
        <w:rPr>
          <w:rFonts w:hint="cs"/>
          <w:rtl/>
        </w:rPr>
        <w:t>; בכתוב אחד</w:t>
      </w:r>
      <w:r w:rsidR="00D57576">
        <w:rPr>
          <w:rFonts w:hint="cs"/>
          <w:rtl/>
        </w:rPr>
        <w:t xml:space="preserve"> הקציפה מתבטאת ברצון להשמיד את העם</w:t>
      </w:r>
      <w:r w:rsidR="00F23957">
        <w:rPr>
          <w:rFonts w:hint="cs"/>
          <w:rtl/>
        </w:rPr>
        <w:t xml:space="preserve">, שלבסוף אינו מתממש. </w:t>
      </w:r>
      <w:r w:rsidR="00E50B21">
        <w:rPr>
          <w:rFonts w:hint="cs"/>
          <w:rtl/>
        </w:rPr>
        <w:t xml:space="preserve">מתברר שס"ד מקפיד על הבחנה טרמינולוגית ייחודית בין "קָצַף" ל"חרה אף": הראשון מופיע בתיאורים הסיפוריים של </w:t>
      </w:r>
      <w:r w:rsidR="004B5318">
        <w:rPr>
          <w:rFonts w:hint="cs"/>
          <w:rtl/>
        </w:rPr>
        <w:t xml:space="preserve">המכות שה' הנחית, או חשב להנחית, על העם במדבר; ואילו האחרון משמש בתיאורי החורבן העתידי. יש בכך כדי לחזק את אופיו האימפולסיבי של הקצף, בדומה לממצא </w:t>
      </w:r>
      <w:proofErr w:type="spellStart"/>
      <w:r w:rsidR="004B5318">
        <w:rPr>
          <w:rFonts w:hint="cs"/>
          <w:rtl/>
        </w:rPr>
        <w:t>מ</w:t>
      </w:r>
      <w:r w:rsidR="006876F6">
        <w:rPr>
          <w:rFonts w:hint="cs"/>
          <w:rtl/>
        </w:rPr>
        <w:t>ס"כ</w:t>
      </w:r>
      <w:proofErr w:type="spellEnd"/>
      <w:r w:rsidR="007F626E">
        <w:rPr>
          <w:rFonts w:hint="cs"/>
          <w:rtl/>
        </w:rPr>
        <w:t>,</w:t>
      </w:r>
      <w:r w:rsidR="006876F6">
        <w:rPr>
          <w:rFonts w:hint="cs"/>
          <w:rtl/>
        </w:rPr>
        <w:t xml:space="preserve"> </w:t>
      </w:r>
      <w:r w:rsidR="007F626E">
        <w:rPr>
          <w:rFonts w:hint="cs"/>
          <w:rtl/>
        </w:rPr>
        <w:t>ומנגד, את</w:t>
      </w:r>
      <w:r w:rsidR="006876F6">
        <w:rPr>
          <w:rFonts w:hint="cs"/>
          <w:rtl/>
        </w:rPr>
        <w:t xml:space="preserve"> ההכרה ש"חרה אף" </w:t>
      </w:r>
      <w:r w:rsidR="008702DD">
        <w:rPr>
          <w:rFonts w:hint="cs"/>
          <w:rtl/>
        </w:rPr>
        <w:t xml:space="preserve">אינו מציין רגש בלתי-נשלט אלא הפעלת כוח </w:t>
      </w:r>
      <w:r w:rsidR="00A4117C">
        <w:rPr>
          <w:rFonts w:hint="cs"/>
          <w:rtl/>
        </w:rPr>
        <w:t>מחושבת ורצונית.</w:t>
      </w:r>
    </w:p>
    <w:p w14:paraId="2E7F6A5F" w14:textId="0410AA93" w:rsidR="00A4117C" w:rsidRDefault="00381CFF" w:rsidP="00381CFF">
      <w:pPr>
        <w:pStyle w:val="4"/>
        <w:rPr>
          <w:rtl/>
        </w:rPr>
      </w:pPr>
      <w:r>
        <w:rPr>
          <w:rFonts w:hint="cs"/>
          <w:rtl/>
        </w:rPr>
        <w:t>פרק ג: "כעס"</w:t>
      </w:r>
    </w:p>
    <w:p w14:paraId="0E6C6A00" w14:textId="7FE98897" w:rsidR="005D7670" w:rsidRDefault="00127FCF" w:rsidP="005D7670">
      <w:pPr>
        <w:pStyle w:val="a1"/>
        <w:rPr>
          <w:rtl/>
        </w:rPr>
      </w:pPr>
      <w:r>
        <w:rPr>
          <w:rFonts w:hint="cs"/>
          <w:rtl/>
        </w:rPr>
        <w:t xml:space="preserve">בפרק השלישי מתברר כי השורש </w:t>
      </w:r>
      <w:proofErr w:type="spellStart"/>
      <w:r>
        <w:rPr>
          <w:rFonts w:hint="cs"/>
          <w:rtl/>
        </w:rPr>
        <w:t>כע"ס</w:t>
      </w:r>
      <w:proofErr w:type="spellEnd"/>
      <w:r>
        <w:rPr>
          <w:rFonts w:hint="cs"/>
          <w:rtl/>
        </w:rPr>
        <w:t xml:space="preserve"> במקרא </w:t>
      </w:r>
      <w:r w:rsidR="00C4495B">
        <w:rPr>
          <w:rFonts w:hint="cs"/>
          <w:rtl/>
        </w:rPr>
        <w:t xml:space="preserve">כלל </w:t>
      </w:r>
      <w:r>
        <w:rPr>
          <w:rFonts w:hint="cs"/>
          <w:rtl/>
        </w:rPr>
        <w:t xml:space="preserve">אינו מציין </w:t>
      </w:r>
      <w:r w:rsidR="00FF64FD">
        <w:rPr>
          <w:rFonts w:hint="cs"/>
          <w:rtl/>
        </w:rPr>
        <w:t xml:space="preserve">את מה שמכונה </w:t>
      </w:r>
      <w:r>
        <w:rPr>
          <w:rFonts w:hint="cs"/>
          <w:rtl/>
        </w:rPr>
        <w:t>כעס</w:t>
      </w:r>
      <w:r w:rsidR="00FF64FD">
        <w:rPr>
          <w:rFonts w:hint="cs"/>
          <w:rtl/>
        </w:rPr>
        <w:t xml:space="preserve"> או </w:t>
      </w:r>
      <w:r w:rsidR="00FF64FD">
        <w:t>anger</w:t>
      </w:r>
      <w:r w:rsidR="00FF64FD">
        <w:rPr>
          <w:rFonts w:hint="cs"/>
          <w:rtl/>
        </w:rPr>
        <w:t xml:space="preserve"> בשפה הבתר-מקראית</w:t>
      </w:r>
      <w:r>
        <w:rPr>
          <w:rFonts w:hint="cs"/>
          <w:rtl/>
        </w:rPr>
        <w:t xml:space="preserve">. </w:t>
      </w:r>
      <w:r w:rsidR="00C4495B">
        <w:rPr>
          <w:rFonts w:hint="cs"/>
          <w:rtl/>
        </w:rPr>
        <w:t>זהו ממצא מפתיע לאור העובדה שבספרות חז"ל ואף בעברית החדשה שורש זה הוא הביטוי המרכזי לציון רגש הכעס, ו</w:t>
      </w:r>
      <w:r w:rsidR="007F626E">
        <w:rPr>
          <w:rFonts w:hint="cs"/>
          <w:rtl/>
        </w:rPr>
        <w:t>כ</w:t>
      </w:r>
      <w:r w:rsidR="00C4495B">
        <w:rPr>
          <w:rFonts w:hint="cs"/>
          <w:rtl/>
        </w:rPr>
        <w:t xml:space="preserve">ן לאור </w:t>
      </w:r>
      <w:r w:rsidR="00256FAD">
        <w:rPr>
          <w:rFonts w:hint="cs"/>
          <w:rtl/>
        </w:rPr>
        <w:t xml:space="preserve">התפוצה הגדולה יחסית של השורש במקרא, בייחוד בצירוף "הכעיס את ה'", הרווח במקור המשנה-תורתי וברובדי העריכה </w:t>
      </w:r>
      <w:proofErr w:type="spellStart"/>
      <w:r w:rsidR="00256FAD">
        <w:rPr>
          <w:rFonts w:hint="cs"/>
          <w:rtl/>
        </w:rPr>
        <w:t>הדויטרונומיסטיים</w:t>
      </w:r>
      <w:proofErr w:type="spellEnd"/>
      <w:r w:rsidR="00256FAD">
        <w:rPr>
          <w:rFonts w:hint="cs"/>
          <w:rtl/>
        </w:rPr>
        <w:t xml:space="preserve"> בספרי נביאים ראשונים ובספר ירמיהו. </w:t>
      </w:r>
    </w:p>
    <w:p w14:paraId="45E52306" w14:textId="35DCE8C1" w:rsidR="00402C8E" w:rsidRDefault="003307CA" w:rsidP="00402C8E">
      <w:pPr>
        <w:rPr>
          <w:rtl/>
        </w:rPr>
      </w:pPr>
      <w:r>
        <w:rPr>
          <w:rFonts w:hint="cs"/>
          <w:rtl/>
        </w:rPr>
        <w:t>בפרק זה אני</w:t>
      </w:r>
      <w:r w:rsidR="00722CA4">
        <w:rPr>
          <w:rFonts w:hint="cs"/>
          <w:rtl/>
        </w:rPr>
        <w:t xml:space="preserve"> מוכיח כי "כעס"</w:t>
      </w:r>
      <w:r>
        <w:rPr>
          <w:rFonts w:hint="cs"/>
          <w:rtl/>
        </w:rPr>
        <w:t xml:space="preserve"> במקרא </w:t>
      </w:r>
      <w:r w:rsidR="00993FFC">
        <w:rPr>
          <w:rFonts w:hint="cs"/>
          <w:rtl/>
        </w:rPr>
        <w:t xml:space="preserve">הוא מעין עצב או תסכול, הקשור באופן מיוחד לקנאה. </w:t>
      </w:r>
      <w:r w:rsidR="008F2C3D">
        <w:rPr>
          <w:rFonts w:hint="cs"/>
          <w:rtl/>
        </w:rPr>
        <w:t>כך למשל, אחד מהסיפורים ש</w:t>
      </w:r>
      <w:r w:rsidR="001A3726">
        <w:rPr>
          <w:rFonts w:hint="cs"/>
          <w:rtl/>
        </w:rPr>
        <w:t xml:space="preserve">שורש זה מופיע בהם בריכוז גבוה הוא </w:t>
      </w:r>
      <w:r w:rsidR="000C3906">
        <w:rPr>
          <w:rFonts w:hint="cs"/>
          <w:rtl/>
        </w:rPr>
        <w:t>הסיפור על עקרותה של חנה (שמ"א א), ש</w:t>
      </w:r>
      <w:r w:rsidR="00F8481F">
        <w:rPr>
          <w:rFonts w:hint="cs"/>
          <w:rtl/>
        </w:rPr>
        <w:t xml:space="preserve">עולה ממנו בבירור כי </w:t>
      </w:r>
      <w:r w:rsidR="003C5481">
        <w:rPr>
          <w:rFonts w:hint="cs"/>
          <w:rtl/>
        </w:rPr>
        <w:t>"כעס" אינו כעס (</w:t>
      </w:r>
      <w:r w:rsidR="003C5481">
        <w:t>anger</w:t>
      </w:r>
      <w:r w:rsidR="003C5481">
        <w:rPr>
          <w:rFonts w:hint="cs"/>
          <w:rtl/>
        </w:rPr>
        <w:t xml:space="preserve">) אלא </w:t>
      </w:r>
      <w:r w:rsidR="009B5BC9">
        <w:rPr>
          <w:rFonts w:hint="cs"/>
          <w:rtl/>
        </w:rPr>
        <w:t xml:space="preserve">מצוקתה של חנה, המתגברת לנוכח </w:t>
      </w:r>
      <w:r w:rsidR="00652AF1">
        <w:rPr>
          <w:rFonts w:hint="cs"/>
          <w:rtl/>
        </w:rPr>
        <w:t>העובדה שפנינה צרתה התברכה בילדים</w:t>
      </w:r>
      <w:r w:rsidR="009B5BC9">
        <w:rPr>
          <w:rFonts w:hint="cs"/>
          <w:rtl/>
        </w:rPr>
        <w:t xml:space="preserve">. </w:t>
      </w:r>
      <w:r w:rsidR="003C482C">
        <w:rPr>
          <w:rFonts w:hint="cs"/>
          <w:rtl/>
        </w:rPr>
        <w:t>בדומה לביטוי "חרה ל-</w:t>
      </w:r>
      <w:r w:rsidR="003C482C">
        <w:rPr>
          <w:rFonts w:hint="cs"/>
        </w:rPr>
        <w:t>X</w:t>
      </w:r>
      <w:r w:rsidR="003C482C">
        <w:rPr>
          <w:rFonts w:hint="cs"/>
          <w:rtl/>
        </w:rPr>
        <w:t xml:space="preserve">", </w:t>
      </w:r>
      <w:r w:rsidR="008C521F">
        <w:rPr>
          <w:rFonts w:hint="cs"/>
          <w:rtl/>
        </w:rPr>
        <w:t>גם "כעס" הוא על פי רוב תגובה סבילה, ועל כן אנו מוצאים אותו בעיקר בבניין הגרימה הפעיל</w:t>
      </w:r>
      <w:r w:rsidR="00F36035">
        <w:rPr>
          <w:rFonts w:hint="cs"/>
          <w:rtl/>
        </w:rPr>
        <w:t xml:space="preserve">: במקרא </w:t>
      </w:r>
      <w:r w:rsidR="00527729">
        <w:rPr>
          <w:rFonts w:hint="cs"/>
          <w:rtl/>
        </w:rPr>
        <w:t>"</w:t>
      </w:r>
      <w:r w:rsidR="00F36035">
        <w:rPr>
          <w:rFonts w:hint="cs"/>
          <w:rtl/>
        </w:rPr>
        <w:t>מכעיסים</w:t>
      </w:r>
      <w:r w:rsidR="00527729">
        <w:rPr>
          <w:rFonts w:hint="cs"/>
          <w:rtl/>
        </w:rPr>
        <w:t>"</w:t>
      </w:r>
      <w:r w:rsidR="00F36035">
        <w:rPr>
          <w:rFonts w:hint="cs"/>
          <w:rtl/>
        </w:rPr>
        <w:t xml:space="preserve"> את פלוני</w:t>
      </w:r>
      <w:r w:rsidR="00527729">
        <w:rPr>
          <w:rFonts w:hint="cs"/>
          <w:rtl/>
        </w:rPr>
        <w:t xml:space="preserve"> – יהיה זה אדם או אלוהים –</w:t>
      </w:r>
      <w:r w:rsidR="00F36035">
        <w:rPr>
          <w:rFonts w:hint="cs"/>
          <w:rtl/>
        </w:rPr>
        <w:t xml:space="preserve"> אך פלוני</w:t>
      </w:r>
      <w:r w:rsidR="00527729">
        <w:rPr>
          <w:rFonts w:hint="cs"/>
          <w:rtl/>
        </w:rPr>
        <w:t xml:space="preserve"> מצדו</w:t>
      </w:r>
      <w:r w:rsidR="00F36035">
        <w:rPr>
          <w:rFonts w:hint="cs"/>
          <w:rtl/>
        </w:rPr>
        <w:t xml:space="preserve"> כמעט לעולם אינו </w:t>
      </w:r>
      <w:r w:rsidR="00527729">
        <w:rPr>
          <w:rFonts w:hint="cs"/>
          <w:rtl/>
        </w:rPr>
        <w:t>"</w:t>
      </w:r>
      <w:r w:rsidR="00F36035">
        <w:rPr>
          <w:rFonts w:hint="cs"/>
          <w:rtl/>
        </w:rPr>
        <w:t>כועס</w:t>
      </w:r>
      <w:r w:rsidR="00527729">
        <w:rPr>
          <w:rFonts w:hint="cs"/>
          <w:rtl/>
        </w:rPr>
        <w:t>"</w:t>
      </w:r>
      <w:r w:rsidR="00F36035">
        <w:rPr>
          <w:rFonts w:hint="cs"/>
          <w:rtl/>
        </w:rPr>
        <w:t>.</w:t>
      </w:r>
      <w:r w:rsidR="00CE6328">
        <w:rPr>
          <w:rFonts w:hint="cs"/>
          <w:rtl/>
        </w:rPr>
        <w:t xml:space="preserve"> </w:t>
      </w:r>
      <w:r w:rsidR="00FC7442">
        <w:rPr>
          <w:rFonts w:hint="cs"/>
          <w:rtl/>
        </w:rPr>
        <w:t>ייתכן, עם זאת, ש"יחרה אפו" כתגובה ל"הכעסתו".</w:t>
      </w:r>
      <w:r w:rsidR="00F36035">
        <w:rPr>
          <w:rFonts w:hint="cs"/>
          <w:rtl/>
        </w:rPr>
        <w:t xml:space="preserve"> </w:t>
      </w:r>
      <w:r w:rsidR="00881CDA">
        <w:rPr>
          <w:rFonts w:hint="cs"/>
          <w:rtl/>
        </w:rPr>
        <w:t>נמצא ש</w:t>
      </w:r>
      <w:r w:rsidR="003B3407">
        <w:rPr>
          <w:rFonts w:hint="cs"/>
          <w:rtl/>
        </w:rPr>
        <w:t>הביטויים "חרה אף" ו"כעס" אינם חליפיים זה לזה,</w:t>
      </w:r>
      <w:r w:rsidR="009631C1">
        <w:rPr>
          <w:rFonts w:hint="cs"/>
          <w:rtl/>
        </w:rPr>
        <w:t xml:space="preserve"> ולכל אחד מהם משמעות מובחנת – זאת</w:t>
      </w:r>
      <w:r w:rsidR="003B3407">
        <w:rPr>
          <w:rFonts w:hint="cs"/>
          <w:rtl/>
        </w:rPr>
        <w:t xml:space="preserve"> בניגוד להנחה </w:t>
      </w:r>
      <w:r w:rsidR="009631C1">
        <w:rPr>
          <w:rFonts w:hint="cs"/>
          <w:rtl/>
        </w:rPr>
        <w:t>השלטת</w:t>
      </w:r>
      <w:r w:rsidR="003B3407">
        <w:rPr>
          <w:rFonts w:hint="cs"/>
          <w:rtl/>
        </w:rPr>
        <w:t xml:space="preserve"> ב</w:t>
      </w:r>
      <w:r w:rsidR="009631C1">
        <w:rPr>
          <w:rFonts w:hint="cs"/>
          <w:rtl/>
        </w:rPr>
        <w:t xml:space="preserve">כל תולדות </w:t>
      </w:r>
      <w:r w:rsidR="00FF64FD">
        <w:rPr>
          <w:rFonts w:hint="cs"/>
          <w:rtl/>
        </w:rPr>
        <w:t>הפרשנות ו</w:t>
      </w:r>
      <w:r w:rsidR="009631C1">
        <w:rPr>
          <w:rFonts w:hint="cs"/>
          <w:rtl/>
        </w:rPr>
        <w:t>ה</w:t>
      </w:r>
      <w:r w:rsidR="003B3407">
        <w:rPr>
          <w:rFonts w:hint="cs"/>
          <w:rtl/>
        </w:rPr>
        <w:t>מחקר</w:t>
      </w:r>
      <w:r w:rsidR="009631C1">
        <w:rPr>
          <w:rFonts w:hint="cs"/>
          <w:rtl/>
        </w:rPr>
        <w:t xml:space="preserve"> על אודות הכעס האלוהי במקרא</w:t>
      </w:r>
      <w:r w:rsidR="003B3407">
        <w:rPr>
          <w:rFonts w:hint="cs"/>
          <w:rtl/>
        </w:rPr>
        <w:t>.</w:t>
      </w:r>
    </w:p>
    <w:p w14:paraId="2B75203D" w14:textId="622A4658" w:rsidR="009631C1" w:rsidRDefault="00EE20E4" w:rsidP="00817B30">
      <w:pPr>
        <w:rPr>
          <w:rtl/>
        </w:rPr>
      </w:pPr>
      <w:r>
        <w:rPr>
          <w:rFonts w:hint="cs"/>
          <w:rtl/>
        </w:rPr>
        <w:t>הקשר המיוחד בין "כעס" ל"קנאה"</w:t>
      </w:r>
      <w:r w:rsidR="00DA3ACE">
        <w:rPr>
          <w:rFonts w:hint="cs"/>
          <w:rtl/>
        </w:rPr>
        <w:t xml:space="preserve"> –</w:t>
      </w:r>
      <w:r w:rsidR="003F4203">
        <w:rPr>
          <w:rFonts w:hint="cs"/>
          <w:rtl/>
        </w:rPr>
        <w:t xml:space="preserve"> ש</w:t>
      </w:r>
      <w:r w:rsidR="00556924">
        <w:rPr>
          <w:rFonts w:hint="cs"/>
          <w:rtl/>
        </w:rPr>
        <w:t>כמעט לא עמדו עליו במחקר</w:t>
      </w:r>
      <w:r w:rsidR="00DA3ACE">
        <w:rPr>
          <w:rFonts w:hint="cs"/>
          <w:rtl/>
        </w:rPr>
        <w:t>,</w:t>
      </w:r>
      <w:r w:rsidR="00556924">
        <w:rPr>
          <w:rFonts w:hint="cs"/>
          <w:rtl/>
        </w:rPr>
        <w:t xml:space="preserve"> ובוודאי לא פיתחו אותו </w:t>
      </w:r>
      <w:r w:rsidR="00817B30">
        <w:rPr>
          <w:rFonts w:hint="cs"/>
          <w:rtl/>
        </w:rPr>
        <w:t>כנדרש</w:t>
      </w:r>
      <w:r w:rsidR="00DA3ACE">
        <w:rPr>
          <w:rFonts w:hint="cs"/>
          <w:rtl/>
        </w:rPr>
        <w:t xml:space="preserve"> –</w:t>
      </w:r>
      <w:r w:rsidR="00556924">
        <w:rPr>
          <w:rFonts w:hint="cs"/>
          <w:rtl/>
        </w:rPr>
        <w:t xml:space="preserve"> </w:t>
      </w:r>
      <w:r w:rsidR="0043325E">
        <w:rPr>
          <w:rFonts w:hint="cs"/>
          <w:rtl/>
        </w:rPr>
        <w:t xml:space="preserve">הוא גם ההסבר לעובדה שהביטוי "הכעיס את ה'" מופיע תמיד, ללא יוצאים מן הכלל, </w:t>
      </w:r>
      <w:r w:rsidR="00891723">
        <w:rPr>
          <w:rFonts w:hint="cs"/>
          <w:rtl/>
        </w:rPr>
        <w:lastRenderedPageBreak/>
        <w:t>בהקשר של עבודה זרה, ולא בהקשר של חטאים אחרים או מעשים אחרים המעוררים את חוסר שביעות רצונו של ה</w:t>
      </w:r>
      <w:r w:rsidR="00CE6328">
        <w:rPr>
          <w:rFonts w:hint="cs"/>
          <w:rtl/>
        </w:rPr>
        <w:t>'</w:t>
      </w:r>
      <w:r w:rsidR="002C43F7">
        <w:rPr>
          <w:rFonts w:hint="cs"/>
          <w:rtl/>
        </w:rPr>
        <w:t xml:space="preserve"> א</w:t>
      </w:r>
      <w:r w:rsidR="00891723">
        <w:rPr>
          <w:rFonts w:hint="cs"/>
          <w:rtl/>
        </w:rPr>
        <w:t>ו</w:t>
      </w:r>
      <w:r w:rsidR="002C43F7">
        <w:rPr>
          <w:rFonts w:hint="cs"/>
          <w:rtl/>
        </w:rPr>
        <w:t xml:space="preserve"> </w:t>
      </w:r>
      <w:r w:rsidR="00891723">
        <w:rPr>
          <w:rFonts w:hint="cs"/>
          <w:rtl/>
        </w:rPr>
        <w:t>מובילים ל</w:t>
      </w:r>
      <w:r w:rsidR="002C43F7">
        <w:rPr>
          <w:rFonts w:hint="cs"/>
          <w:rtl/>
        </w:rPr>
        <w:t>תגובה אלימה מצדו</w:t>
      </w:r>
      <w:r w:rsidR="00817B30">
        <w:rPr>
          <w:rFonts w:hint="cs"/>
          <w:rtl/>
        </w:rPr>
        <w:t>.</w:t>
      </w:r>
      <w:r w:rsidR="001C6C47">
        <w:rPr>
          <w:rFonts w:hint="cs"/>
          <w:rtl/>
        </w:rPr>
        <w:t xml:space="preserve"> זאת בניגוד לכל שאר "מונחי הכעס", המופיעים בהקשרים מגוונים הרבה יותר.</w:t>
      </w:r>
      <w:r w:rsidR="00813948">
        <w:rPr>
          <w:rFonts w:hint="cs"/>
          <w:rtl/>
        </w:rPr>
        <w:t xml:space="preserve"> </w:t>
      </w:r>
      <w:r w:rsidR="00256604">
        <w:rPr>
          <w:rFonts w:hint="cs"/>
          <w:rtl/>
        </w:rPr>
        <w:t xml:space="preserve">כדי להסביר </w:t>
      </w:r>
      <w:r w:rsidR="006C5A8E">
        <w:rPr>
          <w:rFonts w:hint="cs"/>
          <w:rtl/>
        </w:rPr>
        <w:t>את משמעות הזיקה בין "כעס" ל"קנאה",</w:t>
      </w:r>
      <w:r w:rsidR="00256604">
        <w:rPr>
          <w:rFonts w:hint="cs"/>
          <w:rtl/>
        </w:rPr>
        <w:t xml:space="preserve"> הפרק כולל גם </w:t>
      </w:r>
      <w:r w:rsidR="006822C4">
        <w:rPr>
          <w:rFonts w:hint="cs"/>
          <w:rtl/>
        </w:rPr>
        <w:t>דיון מחודש</w:t>
      </w:r>
      <w:r w:rsidR="00325680">
        <w:rPr>
          <w:rFonts w:hint="cs"/>
          <w:rtl/>
        </w:rPr>
        <w:t xml:space="preserve"> </w:t>
      </w:r>
      <w:r w:rsidR="006822C4">
        <w:rPr>
          <w:rFonts w:hint="cs"/>
          <w:rtl/>
        </w:rPr>
        <w:t>ב</w:t>
      </w:r>
      <w:r w:rsidR="008A09E9">
        <w:rPr>
          <w:rFonts w:hint="cs"/>
          <w:rtl/>
        </w:rPr>
        <w:t>מושג הקנאה ו</w:t>
      </w:r>
      <w:r w:rsidR="006822C4">
        <w:rPr>
          <w:rFonts w:hint="cs"/>
          <w:rtl/>
        </w:rPr>
        <w:t>ב</w:t>
      </w:r>
      <w:r w:rsidR="008A09E9">
        <w:rPr>
          <w:rFonts w:hint="cs"/>
          <w:rtl/>
        </w:rPr>
        <w:t>יחס בין מושג זה לבין השורש קנ"א במקרא</w:t>
      </w:r>
      <w:r w:rsidR="00325680">
        <w:rPr>
          <w:rFonts w:hint="cs"/>
          <w:rtl/>
        </w:rPr>
        <w:t xml:space="preserve">, שכן גם </w:t>
      </w:r>
      <w:r w:rsidR="0027112A">
        <w:rPr>
          <w:rFonts w:hint="cs"/>
          <w:rtl/>
        </w:rPr>
        <w:t>בנושא</w:t>
      </w:r>
      <w:r w:rsidR="00325680">
        <w:rPr>
          <w:rFonts w:hint="cs"/>
          <w:rtl/>
        </w:rPr>
        <w:t xml:space="preserve"> זה </w:t>
      </w:r>
      <w:r w:rsidR="00A26B70">
        <w:rPr>
          <w:rFonts w:hint="cs"/>
          <w:rtl/>
        </w:rPr>
        <w:t xml:space="preserve">המחקר הקיים לוקה בחוסר דיוק סמנטי מזה, ובנטייה להפשטה תיאולוגית </w:t>
      </w:r>
      <w:r w:rsidR="00817B30">
        <w:rPr>
          <w:rFonts w:hint="cs"/>
          <w:rtl/>
        </w:rPr>
        <w:t xml:space="preserve">אנכרוניסטית </w:t>
      </w:r>
      <w:r w:rsidR="00A26B70">
        <w:rPr>
          <w:rFonts w:hint="cs"/>
          <w:rtl/>
        </w:rPr>
        <w:t>מזה.</w:t>
      </w:r>
    </w:p>
    <w:p w14:paraId="27646E63" w14:textId="003E4977" w:rsidR="00A56141" w:rsidRDefault="00A56141" w:rsidP="00402C8E">
      <w:pPr>
        <w:rPr>
          <w:rtl/>
        </w:rPr>
      </w:pPr>
      <w:r>
        <w:rPr>
          <w:rFonts w:hint="cs"/>
          <w:rtl/>
        </w:rPr>
        <w:t xml:space="preserve">לאור ההכרה במשמעותו הייחודית של "כעס" ניתן לשרטט מעין היסטוריה של </w:t>
      </w:r>
      <w:r w:rsidR="00E567A6">
        <w:rPr>
          <w:rFonts w:hint="cs"/>
          <w:rtl/>
        </w:rPr>
        <w:t>"</w:t>
      </w:r>
      <w:r>
        <w:rPr>
          <w:rFonts w:hint="cs"/>
          <w:rtl/>
        </w:rPr>
        <w:t>הכעסת</w:t>
      </w:r>
      <w:r w:rsidR="00E567A6">
        <w:rPr>
          <w:rFonts w:hint="cs"/>
          <w:rtl/>
        </w:rPr>
        <w:t>"</w:t>
      </w:r>
      <w:r>
        <w:rPr>
          <w:rFonts w:hint="cs"/>
          <w:rtl/>
        </w:rPr>
        <w:t xml:space="preserve"> ה' במקרא. במקורות מוקדמים, רק עבודת אלוהים אחרים ממש "מכעיסה" את ה', שכן אלוהי ישראל הוא אל קנא </w:t>
      </w:r>
      <w:r w:rsidR="00B33828">
        <w:rPr>
          <w:rFonts w:hint="cs"/>
          <w:rtl/>
        </w:rPr>
        <w:t>התובע מעמו נאמנות בלעדית. ס"ד מוסיף וטוען שגם עבודת פסל, ואפילו הוא נועד לייצג את ה', "מכעיסה" את ה'</w:t>
      </w:r>
      <w:r w:rsidR="00A34745">
        <w:rPr>
          <w:rFonts w:hint="cs"/>
          <w:rtl/>
        </w:rPr>
        <w:t>, ש</w:t>
      </w:r>
      <w:r w:rsidR="00102C9C">
        <w:rPr>
          <w:rFonts w:hint="cs"/>
          <w:rtl/>
        </w:rPr>
        <w:t>הואיל והוא אוסר על ייצוגים פלסטיים שלו, הר</w:t>
      </w:r>
      <w:r w:rsidR="006A7B90">
        <w:rPr>
          <w:rFonts w:hint="cs"/>
          <w:rtl/>
        </w:rPr>
        <w:t xml:space="preserve">י שמי שסוגד בכל זאת לייצוג פלסטי כמוהו כעובד אל אחר לכל דבר. </w:t>
      </w:r>
      <w:r w:rsidR="00E567A6">
        <w:rPr>
          <w:rFonts w:hint="cs"/>
          <w:rtl/>
        </w:rPr>
        <w:t>בשלב האחרון</w:t>
      </w:r>
      <w:r w:rsidR="006A7B90">
        <w:rPr>
          <w:rFonts w:hint="cs"/>
          <w:rtl/>
        </w:rPr>
        <w:t>,</w:t>
      </w:r>
      <w:r w:rsidR="00E567A6">
        <w:rPr>
          <w:rFonts w:hint="cs"/>
          <w:rtl/>
        </w:rPr>
        <w:t xml:space="preserve"> המשתקף</w:t>
      </w:r>
      <w:r w:rsidR="006A7B90">
        <w:rPr>
          <w:rFonts w:hint="cs"/>
          <w:rtl/>
        </w:rPr>
        <w:t xml:space="preserve"> </w:t>
      </w:r>
      <w:r w:rsidR="00E567A6">
        <w:rPr>
          <w:rFonts w:hint="cs"/>
          <w:rtl/>
        </w:rPr>
        <w:t xml:space="preserve">ברובדי העריכה </w:t>
      </w:r>
      <w:proofErr w:type="spellStart"/>
      <w:r w:rsidR="00E567A6">
        <w:rPr>
          <w:rFonts w:hint="cs"/>
          <w:rtl/>
        </w:rPr>
        <w:t>הדויטרונומיסטיים</w:t>
      </w:r>
      <w:proofErr w:type="spellEnd"/>
      <w:r w:rsidR="00E567A6">
        <w:rPr>
          <w:rFonts w:hint="cs"/>
          <w:rtl/>
        </w:rPr>
        <w:t xml:space="preserve"> וב</w:t>
      </w:r>
      <w:r w:rsidR="00B76361">
        <w:rPr>
          <w:rFonts w:hint="cs"/>
          <w:rtl/>
        </w:rPr>
        <w:t xml:space="preserve">ספר </w:t>
      </w:r>
      <w:r w:rsidR="00E567A6">
        <w:rPr>
          <w:rFonts w:hint="cs"/>
          <w:rtl/>
        </w:rPr>
        <w:t>יחזקאל,</w:t>
      </w:r>
      <w:r w:rsidR="006A7B90">
        <w:rPr>
          <w:rFonts w:hint="cs"/>
          <w:rtl/>
        </w:rPr>
        <w:t xml:space="preserve"> אפילו עבודת ה' מחוץ למקום הנבחר נחשבת ל"הכעסה".</w:t>
      </w:r>
      <w:r w:rsidR="007D6793">
        <w:rPr>
          <w:rFonts w:hint="cs"/>
          <w:rtl/>
        </w:rPr>
        <w:t xml:space="preserve"> </w:t>
      </w:r>
    </w:p>
    <w:p w14:paraId="6BABD101" w14:textId="03DC55D2" w:rsidR="00B8059F" w:rsidRDefault="00B8059F" w:rsidP="009B3F12">
      <w:pPr>
        <w:pStyle w:val="4"/>
        <w:rPr>
          <w:rtl/>
        </w:rPr>
      </w:pPr>
      <w:r>
        <w:rPr>
          <w:rFonts w:hint="cs"/>
          <w:rtl/>
        </w:rPr>
        <w:t xml:space="preserve">פרק ד: </w:t>
      </w:r>
      <w:r w:rsidR="009B3F12" w:rsidRPr="009B3F12">
        <w:rPr>
          <w:rFonts w:hint="cs"/>
          <w:rtl/>
        </w:rPr>
        <w:t>"</w:t>
      </w:r>
      <w:r w:rsidR="009B3F12" w:rsidRPr="009B3F12">
        <w:rPr>
          <w:rtl/>
        </w:rPr>
        <w:t xml:space="preserve">רֶגַע אֶחָד אֶעֱלֶה </w:t>
      </w:r>
      <w:proofErr w:type="spellStart"/>
      <w:r w:rsidR="009B3F12" w:rsidRPr="009B3F12">
        <w:rPr>
          <w:rtl/>
        </w:rPr>
        <w:t>בְקִרְבְּך</w:t>
      </w:r>
      <w:proofErr w:type="spellEnd"/>
      <w:r w:rsidR="009B3F12" w:rsidRPr="009B3F12">
        <w:rPr>
          <w:rtl/>
        </w:rPr>
        <w:t xml:space="preserve">ָ </w:t>
      </w:r>
      <w:proofErr w:type="spellStart"/>
      <w:r w:rsidR="009B3F12" w:rsidRPr="009B3F12">
        <w:rPr>
          <w:rtl/>
        </w:rPr>
        <w:t>וְכִלִּיתִיך</w:t>
      </w:r>
      <w:proofErr w:type="spellEnd"/>
      <w:r w:rsidR="009B3F12" w:rsidRPr="009B3F12">
        <w:rPr>
          <w:rtl/>
        </w:rPr>
        <w:t>ָ</w:t>
      </w:r>
      <w:r w:rsidR="009B3F12" w:rsidRPr="009B3F12">
        <w:rPr>
          <w:rFonts w:hint="cs"/>
          <w:rtl/>
        </w:rPr>
        <w:t>"</w:t>
      </w:r>
      <w:r w:rsidR="009B3F12">
        <w:rPr>
          <w:rFonts w:hint="cs"/>
          <w:rtl/>
        </w:rPr>
        <w:t xml:space="preserve"> – </w:t>
      </w:r>
      <w:r w:rsidR="009B3F12" w:rsidRPr="009B3F12">
        <w:rPr>
          <w:rFonts w:hint="cs"/>
          <w:rtl/>
        </w:rPr>
        <w:t xml:space="preserve">קרבה, סכנה ושליטה עצמית בסיפור המרגלים </w:t>
      </w:r>
      <w:proofErr w:type="spellStart"/>
      <w:r w:rsidR="009B3F12" w:rsidRPr="009B3F12">
        <w:rPr>
          <w:rFonts w:hint="cs"/>
          <w:rtl/>
        </w:rPr>
        <w:t>בס"י</w:t>
      </w:r>
      <w:proofErr w:type="spellEnd"/>
    </w:p>
    <w:p w14:paraId="25C14B74" w14:textId="7C4411FD" w:rsidR="003B3407" w:rsidRDefault="00786E28" w:rsidP="009B3F12">
      <w:pPr>
        <w:pStyle w:val="a1"/>
        <w:rPr>
          <w:rtl/>
        </w:rPr>
      </w:pPr>
      <w:r>
        <w:rPr>
          <w:rFonts w:hint="cs"/>
          <w:rtl/>
        </w:rPr>
        <w:t>בבמדבר יד, יא–כה מסופר</w:t>
      </w:r>
      <w:r w:rsidR="00FD17FF">
        <w:rPr>
          <w:rFonts w:hint="cs"/>
          <w:rtl/>
        </w:rPr>
        <w:t xml:space="preserve"> </w:t>
      </w:r>
      <w:r w:rsidR="00594CDE">
        <w:rPr>
          <w:rFonts w:hint="cs"/>
          <w:rtl/>
        </w:rPr>
        <w:t xml:space="preserve">כי </w:t>
      </w:r>
      <w:r>
        <w:rPr>
          <w:rFonts w:hint="cs"/>
          <w:rtl/>
        </w:rPr>
        <w:t xml:space="preserve">בעקבות דיווחם של המרגלים ותגובת העם, </w:t>
      </w:r>
      <w:r w:rsidR="001C32CF">
        <w:rPr>
          <w:rFonts w:hint="cs"/>
          <w:rtl/>
        </w:rPr>
        <w:t>ה' מכריז</w:t>
      </w:r>
      <w:r w:rsidR="008C56FD">
        <w:rPr>
          <w:rFonts w:hint="cs"/>
          <w:rtl/>
        </w:rPr>
        <w:t xml:space="preserve"> על רצונו להשמיד את העם </w:t>
      </w:r>
      <w:r w:rsidR="00D106A1">
        <w:rPr>
          <w:rFonts w:hint="cs"/>
          <w:rtl/>
        </w:rPr>
        <w:t>ו</w:t>
      </w:r>
      <w:r w:rsidR="001C32CF">
        <w:rPr>
          <w:rFonts w:hint="cs"/>
          <w:rtl/>
        </w:rPr>
        <w:t>משה מניא אותו</w:t>
      </w:r>
      <w:r w:rsidR="00EF1E68">
        <w:rPr>
          <w:rFonts w:hint="cs"/>
          <w:rtl/>
        </w:rPr>
        <w:t xml:space="preserve"> </w:t>
      </w:r>
      <w:r w:rsidR="001C32CF">
        <w:rPr>
          <w:rFonts w:hint="cs"/>
          <w:rtl/>
        </w:rPr>
        <w:t xml:space="preserve">מכוונה </w:t>
      </w:r>
      <w:r w:rsidR="00EF1E68">
        <w:rPr>
          <w:rFonts w:hint="cs"/>
          <w:rtl/>
        </w:rPr>
        <w:t>זו</w:t>
      </w:r>
      <w:r>
        <w:rPr>
          <w:rFonts w:hint="cs"/>
          <w:rtl/>
        </w:rPr>
        <w:t>. מטרתו של הפרק הרביעי בעבודה היא</w:t>
      </w:r>
      <w:r w:rsidR="00D9129A">
        <w:rPr>
          <w:rFonts w:hint="cs"/>
          <w:rtl/>
        </w:rPr>
        <w:t xml:space="preserve"> לעמוד על המנגנון ש</w:t>
      </w:r>
      <w:r w:rsidR="00FD17FF">
        <w:rPr>
          <w:rFonts w:hint="cs"/>
          <w:rtl/>
        </w:rPr>
        <w:t xml:space="preserve">הוביל </w:t>
      </w:r>
      <w:r w:rsidR="00167F5C">
        <w:rPr>
          <w:rFonts w:hint="cs"/>
          <w:rtl/>
        </w:rPr>
        <w:t xml:space="preserve">למה שנראה כהתפרצות ספונטנית זו, </w:t>
      </w:r>
      <w:r w:rsidR="00343D58">
        <w:rPr>
          <w:rFonts w:hint="cs"/>
          <w:rtl/>
        </w:rPr>
        <w:t>ולנתח את הדרך שבה הצליח משה למנוע אותה.</w:t>
      </w:r>
      <w:r w:rsidR="00EF1E68">
        <w:rPr>
          <w:rFonts w:hint="cs"/>
          <w:rtl/>
        </w:rPr>
        <w:t xml:space="preserve"> </w:t>
      </w:r>
      <w:r w:rsidR="00AC71C3">
        <w:rPr>
          <w:rFonts w:hint="cs"/>
          <w:rtl/>
        </w:rPr>
        <w:t xml:space="preserve">זה מכבר הכיר המחקר שבבמדבר </w:t>
      </w:r>
      <w:proofErr w:type="spellStart"/>
      <w:r w:rsidR="00AC71C3">
        <w:rPr>
          <w:rFonts w:hint="cs"/>
          <w:rtl/>
        </w:rPr>
        <w:t>יג</w:t>
      </w:r>
      <w:proofErr w:type="spellEnd"/>
      <w:r w:rsidR="00AC71C3">
        <w:rPr>
          <w:rFonts w:hint="cs"/>
          <w:rtl/>
        </w:rPr>
        <w:t>–יד שזורים יחד שני סיפורים עצמאיים</w:t>
      </w:r>
      <w:r w:rsidR="007F259E">
        <w:rPr>
          <w:rFonts w:hint="cs"/>
          <w:rtl/>
        </w:rPr>
        <w:t>, אולם כמעט לא נעשה ניסיון ל</w:t>
      </w:r>
      <w:r w:rsidR="003D4E1C">
        <w:rPr>
          <w:rFonts w:hint="cs"/>
          <w:rtl/>
        </w:rPr>
        <w:t xml:space="preserve">בחון לעומק את הסיפור הלא-כוהני על רקע היצירה הספרותית שהוא שייך אליה, היא המקור </w:t>
      </w:r>
      <w:proofErr w:type="spellStart"/>
      <w:r w:rsidR="003D4E1C">
        <w:rPr>
          <w:rFonts w:hint="cs"/>
          <w:rtl/>
        </w:rPr>
        <w:t>היהוויסטי</w:t>
      </w:r>
      <w:proofErr w:type="spellEnd"/>
      <w:r w:rsidR="003D4E1C">
        <w:rPr>
          <w:rFonts w:hint="cs"/>
          <w:rtl/>
        </w:rPr>
        <w:t xml:space="preserve"> שבתורה. </w:t>
      </w:r>
      <w:r w:rsidR="00F423EE">
        <w:rPr>
          <w:rFonts w:hint="cs"/>
          <w:rtl/>
        </w:rPr>
        <w:t>קריאות קנוניות-</w:t>
      </w:r>
      <w:proofErr w:type="spellStart"/>
      <w:r w:rsidR="00F423EE">
        <w:rPr>
          <w:rFonts w:hint="cs"/>
          <w:rtl/>
        </w:rPr>
        <w:t>הרמוניסטיות</w:t>
      </w:r>
      <w:proofErr w:type="spellEnd"/>
      <w:r w:rsidR="00F423EE">
        <w:rPr>
          <w:rFonts w:hint="cs"/>
          <w:rtl/>
        </w:rPr>
        <w:t xml:space="preserve"> מזה, ו</w:t>
      </w:r>
      <w:r w:rsidR="00A63732">
        <w:rPr>
          <w:rFonts w:hint="cs"/>
          <w:rtl/>
        </w:rPr>
        <w:t>פירוק הטקסט לרכיבים רבים מספור מזה, אינם מאפשרים ל</w:t>
      </w:r>
      <w:r w:rsidR="00C75383">
        <w:rPr>
          <w:rFonts w:hint="cs"/>
          <w:rtl/>
        </w:rPr>
        <w:t>עמוד על הזיקה העלילתית, הלשונית והתיאולוגית ההדוקה של סיפור המרגלים הלא-כוהני ל</w:t>
      </w:r>
      <w:r w:rsidR="007B03C0">
        <w:rPr>
          <w:rFonts w:hint="cs"/>
          <w:rtl/>
        </w:rPr>
        <w:t xml:space="preserve">אפיזודות הקודמות </w:t>
      </w:r>
      <w:proofErr w:type="spellStart"/>
      <w:r w:rsidR="007B03C0">
        <w:rPr>
          <w:rFonts w:hint="cs"/>
          <w:rtl/>
        </w:rPr>
        <w:t>בס"י</w:t>
      </w:r>
      <w:proofErr w:type="spellEnd"/>
      <w:r w:rsidR="008402E2">
        <w:rPr>
          <w:rFonts w:hint="cs"/>
          <w:rtl/>
        </w:rPr>
        <w:t xml:space="preserve">, </w:t>
      </w:r>
      <w:r w:rsidR="00EC7493">
        <w:rPr>
          <w:rFonts w:hint="cs"/>
          <w:rtl/>
        </w:rPr>
        <w:t>ש</w:t>
      </w:r>
      <w:r w:rsidR="008402E2">
        <w:rPr>
          <w:rFonts w:hint="cs"/>
          <w:rtl/>
        </w:rPr>
        <w:t xml:space="preserve">בלעדיהן לא ניתן להסביר </w:t>
      </w:r>
      <w:r w:rsidR="00325526">
        <w:rPr>
          <w:rFonts w:hint="cs"/>
          <w:rtl/>
        </w:rPr>
        <w:t>כראוי</w:t>
      </w:r>
      <w:r w:rsidR="00EC7493">
        <w:rPr>
          <w:rFonts w:hint="cs"/>
          <w:rtl/>
        </w:rPr>
        <w:t xml:space="preserve"> את התפרצותו החריפה של הכעס האלוהי בסיפור זה</w:t>
      </w:r>
      <w:r w:rsidR="00325526">
        <w:rPr>
          <w:rFonts w:hint="cs"/>
          <w:rtl/>
        </w:rPr>
        <w:t>.</w:t>
      </w:r>
    </w:p>
    <w:p w14:paraId="2CB1A296" w14:textId="6E6F3678" w:rsidR="00325526" w:rsidRDefault="00B47D2B" w:rsidP="00AF1A01">
      <w:pPr>
        <w:rPr>
          <w:rtl/>
        </w:rPr>
      </w:pPr>
      <w:r>
        <w:rPr>
          <w:rFonts w:hint="cs"/>
          <w:rtl/>
        </w:rPr>
        <w:t xml:space="preserve">בפרק אני מצביע על כך שדברי ה' קושרים באופן מפורש את </w:t>
      </w:r>
      <w:r w:rsidR="005D45D2">
        <w:rPr>
          <w:rFonts w:hint="cs"/>
          <w:rtl/>
        </w:rPr>
        <w:t xml:space="preserve">מורת רוחו לא עם האירוע הבודד של המרגלים אלא עם שורה של אירועים שבהם בני ישראל </w:t>
      </w:r>
      <w:r w:rsidR="0075151D">
        <w:rPr>
          <w:rFonts w:hint="cs"/>
          <w:rtl/>
        </w:rPr>
        <w:t xml:space="preserve">הביעו חוסר אמון ביכולתו של ה' לספק את צורכיהם. </w:t>
      </w:r>
      <w:r w:rsidR="00F74661">
        <w:rPr>
          <w:rFonts w:hint="cs"/>
          <w:rtl/>
        </w:rPr>
        <w:t xml:space="preserve">הנושא של ניסוי ה' וחוסר האמון בו עובר </w:t>
      </w:r>
      <w:r w:rsidR="00E721C9">
        <w:rPr>
          <w:rFonts w:hint="cs"/>
          <w:rtl/>
        </w:rPr>
        <w:t xml:space="preserve">כחוט השני </w:t>
      </w:r>
      <w:proofErr w:type="spellStart"/>
      <w:r w:rsidR="00E721C9">
        <w:rPr>
          <w:rFonts w:hint="cs"/>
          <w:rtl/>
        </w:rPr>
        <w:t>בס"י</w:t>
      </w:r>
      <w:proofErr w:type="spellEnd"/>
      <w:r w:rsidR="00C2159A">
        <w:rPr>
          <w:rFonts w:hint="cs"/>
          <w:rtl/>
        </w:rPr>
        <w:t>,</w:t>
      </w:r>
      <w:r w:rsidR="00E721C9">
        <w:rPr>
          <w:rFonts w:hint="cs"/>
          <w:rtl/>
        </w:rPr>
        <w:t xml:space="preserve"> ובא לידי ביטוי גם במזמור </w:t>
      </w:r>
      <w:proofErr w:type="spellStart"/>
      <w:r w:rsidR="00E721C9">
        <w:rPr>
          <w:rFonts w:hint="cs"/>
          <w:rtl/>
        </w:rPr>
        <w:t>עח</w:t>
      </w:r>
      <w:proofErr w:type="spellEnd"/>
      <w:r w:rsidR="00E721C9">
        <w:rPr>
          <w:rFonts w:hint="cs"/>
          <w:rtl/>
        </w:rPr>
        <w:t xml:space="preserve">, </w:t>
      </w:r>
      <w:r w:rsidR="00C2159A">
        <w:rPr>
          <w:rFonts w:hint="cs"/>
          <w:rtl/>
        </w:rPr>
        <w:t xml:space="preserve">שזיקתו </w:t>
      </w:r>
      <w:proofErr w:type="spellStart"/>
      <w:r w:rsidR="00C2159A">
        <w:rPr>
          <w:rFonts w:hint="cs"/>
          <w:rtl/>
        </w:rPr>
        <w:t>לס"י</w:t>
      </w:r>
      <w:proofErr w:type="spellEnd"/>
      <w:r w:rsidR="00C2159A">
        <w:rPr>
          <w:rFonts w:hint="cs"/>
          <w:rtl/>
        </w:rPr>
        <w:t xml:space="preserve"> כבר הוכרה במחקר</w:t>
      </w:r>
      <w:r w:rsidR="00E721C9">
        <w:rPr>
          <w:rFonts w:hint="cs"/>
          <w:rtl/>
        </w:rPr>
        <w:t xml:space="preserve">. </w:t>
      </w:r>
      <w:r w:rsidR="0030607B">
        <w:rPr>
          <w:rFonts w:hint="cs"/>
          <w:rtl/>
        </w:rPr>
        <w:t>כאשר מתעלמים מ</w:t>
      </w:r>
      <w:r w:rsidR="00B95759">
        <w:rPr>
          <w:rFonts w:hint="cs"/>
          <w:rtl/>
        </w:rPr>
        <w:t xml:space="preserve">ן הרצף העלילתי </w:t>
      </w:r>
      <w:r w:rsidR="00817B30">
        <w:rPr>
          <w:rFonts w:hint="cs"/>
          <w:rtl/>
        </w:rPr>
        <w:t>המקורי המוליך א</w:t>
      </w:r>
      <w:r w:rsidR="00B95759">
        <w:rPr>
          <w:rFonts w:hint="cs"/>
          <w:rtl/>
        </w:rPr>
        <w:t>ל</w:t>
      </w:r>
      <w:r w:rsidR="00817B30">
        <w:rPr>
          <w:rFonts w:hint="cs"/>
          <w:rtl/>
        </w:rPr>
        <w:t xml:space="preserve"> </w:t>
      </w:r>
      <w:r w:rsidR="00B95759">
        <w:rPr>
          <w:rFonts w:hint="cs"/>
          <w:rtl/>
        </w:rPr>
        <w:t>סיפור המרגלים</w:t>
      </w:r>
      <w:r w:rsidR="006822C4">
        <w:rPr>
          <w:rFonts w:hint="cs"/>
          <w:rtl/>
        </w:rPr>
        <w:t xml:space="preserve"> – </w:t>
      </w:r>
      <w:r w:rsidR="00AF1A01" w:rsidRPr="00AF1A01">
        <w:rPr>
          <w:rFonts w:hint="cs"/>
          <w:rtl/>
        </w:rPr>
        <w:t>הן על ידי בידודו והתמקדות בו ללא כל הקשר, הן על ידי הנ</w:t>
      </w:r>
      <w:r w:rsidR="006C7B22">
        <w:rPr>
          <w:rFonts w:hint="cs"/>
          <w:rtl/>
        </w:rPr>
        <w:t>י</w:t>
      </w:r>
      <w:r w:rsidR="00AF1A01" w:rsidRPr="00AF1A01">
        <w:rPr>
          <w:rFonts w:hint="cs"/>
          <w:rtl/>
        </w:rPr>
        <w:t>סיון להבין אותו במסגרת התורה הקנונית</w:t>
      </w:r>
      <w:r w:rsidR="00AF1A01">
        <w:rPr>
          <w:rFonts w:hint="cs"/>
          <w:rtl/>
        </w:rPr>
        <w:t xml:space="preserve"> – </w:t>
      </w:r>
      <w:r w:rsidR="00B95759">
        <w:rPr>
          <w:rFonts w:hint="cs"/>
          <w:rtl/>
        </w:rPr>
        <w:t>איום ההשמדה אכן נראה תלוש וחסר פשר.</w:t>
      </w:r>
      <w:r w:rsidR="00D15466">
        <w:rPr>
          <w:rFonts w:hint="cs"/>
          <w:rtl/>
        </w:rPr>
        <w:t xml:space="preserve"> </w:t>
      </w:r>
      <w:r w:rsidR="00E636E0">
        <w:rPr>
          <w:rFonts w:hint="cs"/>
          <w:rtl/>
        </w:rPr>
        <w:t xml:space="preserve">ההכרה </w:t>
      </w:r>
      <w:r w:rsidR="00317D08">
        <w:rPr>
          <w:rFonts w:hint="cs"/>
          <w:rtl/>
        </w:rPr>
        <w:t xml:space="preserve">שחוסר האמון בכוחו הוא הדבר </w:t>
      </w:r>
      <w:r w:rsidR="00AB157E">
        <w:rPr>
          <w:rFonts w:hint="cs"/>
          <w:rtl/>
        </w:rPr>
        <w:t>המעליב את ה'</w:t>
      </w:r>
      <w:r w:rsidR="00317D08">
        <w:rPr>
          <w:rFonts w:hint="cs"/>
          <w:rtl/>
        </w:rPr>
        <w:t xml:space="preserve"> יותר מכל</w:t>
      </w:r>
      <w:r w:rsidR="00AB157E">
        <w:rPr>
          <w:rFonts w:hint="cs"/>
          <w:rtl/>
        </w:rPr>
        <w:t xml:space="preserve">, לפי </w:t>
      </w:r>
      <w:proofErr w:type="spellStart"/>
      <w:r w:rsidR="00AB157E">
        <w:rPr>
          <w:rFonts w:hint="cs"/>
          <w:rtl/>
        </w:rPr>
        <w:t>ס"י</w:t>
      </w:r>
      <w:proofErr w:type="spellEnd"/>
      <w:r w:rsidR="00AB157E">
        <w:rPr>
          <w:rFonts w:hint="cs"/>
          <w:rtl/>
        </w:rPr>
        <w:t>,</w:t>
      </w:r>
      <w:r w:rsidR="00317D08">
        <w:rPr>
          <w:rFonts w:hint="cs"/>
          <w:rtl/>
        </w:rPr>
        <w:t xml:space="preserve"> </w:t>
      </w:r>
      <w:r w:rsidR="00AB157E">
        <w:rPr>
          <w:rFonts w:hint="cs"/>
          <w:rtl/>
        </w:rPr>
        <w:t>מסבירה גם את הרטוריקה המתוחכמת ש</w:t>
      </w:r>
      <w:r w:rsidR="00C26747">
        <w:rPr>
          <w:rFonts w:hint="cs"/>
          <w:rtl/>
        </w:rPr>
        <w:t>נוקט</w:t>
      </w:r>
      <w:r w:rsidR="00AB157E">
        <w:rPr>
          <w:rFonts w:hint="cs"/>
          <w:rtl/>
        </w:rPr>
        <w:t xml:space="preserve"> משה</w:t>
      </w:r>
      <w:r w:rsidR="00C26747">
        <w:rPr>
          <w:rFonts w:hint="cs"/>
          <w:rtl/>
        </w:rPr>
        <w:t xml:space="preserve"> במטרה למנוע </w:t>
      </w:r>
      <w:r w:rsidR="00C26747">
        <w:rPr>
          <w:rFonts w:hint="cs"/>
          <w:rtl/>
        </w:rPr>
        <w:lastRenderedPageBreak/>
        <w:t>את השמדת העם. מש</w:t>
      </w:r>
      <w:r w:rsidR="00AB157E">
        <w:rPr>
          <w:rFonts w:hint="cs"/>
          <w:rtl/>
        </w:rPr>
        <w:t>ה</w:t>
      </w:r>
      <w:r w:rsidR="00C26747">
        <w:rPr>
          <w:rFonts w:hint="cs"/>
          <w:rtl/>
        </w:rPr>
        <w:t xml:space="preserve"> </w:t>
      </w:r>
      <w:r w:rsidR="00CD5875">
        <w:rPr>
          <w:rFonts w:hint="cs"/>
          <w:rtl/>
        </w:rPr>
        <w:t>מצביע על כך שהשמדת ה' לא תוביל להגברת האמון בו אלא תחמיר את המצב עוד יותר</w:t>
      </w:r>
      <w:r w:rsidR="00C26747">
        <w:rPr>
          <w:rFonts w:hint="cs"/>
          <w:rtl/>
        </w:rPr>
        <w:t>;</w:t>
      </w:r>
      <w:r w:rsidR="00CD5875">
        <w:rPr>
          <w:rFonts w:hint="cs"/>
          <w:rtl/>
        </w:rPr>
        <w:t xml:space="preserve"> </w:t>
      </w:r>
      <w:r w:rsidR="003644ED">
        <w:rPr>
          <w:rFonts w:hint="cs"/>
          <w:rtl/>
        </w:rPr>
        <w:t>ו</w:t>
      </w:r>
      <w:r w:rsidR="00CD5875">
        <w:rPr>
          <w:rFonts w:hint="cs"/>
          <w:rtl/>
        </w:rPr>
        <w:t>הסליחה החלקית שמעניק ה' בסופו של דבר היא התמודדות עם הפרדוקס הזה.</w:t>
      </w:r>
    </w:p>
    <w:p w14:paraId="08496092" w14:textId="77777777" w:rsidR="008524AD" w:rsidRDefault="00B95759" w:rsidP="002425B8">
      <w:pPr>
        <w:rPr>
          <w:rtl/>
        </w:rPr>
      </w:pPr>
      <w:r>
        <w:rPr>
          <w:rFonts w:hint="cs"/>
          <w:rtl/>
        </w:rPr>
        <w:t xml:space="preserve">לב הפרק וחידושו העיקרי הוא הפניית תשומת הלב אל נושא </w:t>
      </w:r>
      <w:r w:rsidR="00F33B0E">
        <w:rPr>
          <w:rFonts w:hint="cs"/>
          <w:rtl/>
        </w:rPr>
        <w:t>נוסף העולה בסיפור,</w:t>
      </w:r>
      <w:r>
        <w:rPr>
          <w:rFonts w:hint="cs"/>
          <w:rtl/>
        </w:rPr>
        <w:t xml:space="preserve"> </w:t>
      </w:r>
      <w:r w:rsidR="00D65E83">
        <w:rPr>
          <w:rFonts w:hint="cs"/>
          <w:rtl/>
        </w:rPr>
        <w:t xml:space="preserve">הקשור בנושא חוסר האמון, </w:t>
      </w:r>
      <w:r>
        <w:rPr>
          <w:rFonts w:hint="cs"/>
          <w:rtl/>
        </w:rPr>
        <w:t xml:space="preserve">שלטענתי הוא הנושא המרכזי בסיפורי המדבר </w:t>
      </w:r>
      <w:proofErr w:type="spellStart"/>
      <w:r>
        <w:rPr>
          <w:rFonts w:hint="cs"/>
          <w:rtl/>
        </w:rPr>
        <w:t>בס"י</w:t>
      </w:r>
      <w:proofErr w:type="spellEnd"/>
      <w:r>
        <w:rPr>
          <w:rFonts w:hint="cs"/>
          <w:rtl/>
        </w:rPr>
        <w:t xml:space="preserve">: נוכחותו של ה' בקרב בני ישראל. </w:t>
      </w:r>
      <w:r w:rsidR="002F7572">
        <w:rPr>
          <w:rFonts w:hint="cs"/>
          <w:rtl/>
        </w:rPr>
        <w:t xml:space="preserve">הפרק מציג לראשונה </w:t>
      </w:r>
      <w:r w:rsidR="00C75E8B">
        <w:rPr>
          <w:rFonts w:hint="cs"/>
          <w:rtl/>
        </w:rPr>
        <w:t>באופן יסודי את ה</w:t>
      </w:r>
      <w:r w:rsidR="00CD45C0">
        <w:rPr>
          <w:rFonts w:hint="cs"/>
          <w:rtl/>
        </w:rPr>
        <w:t xml:space="preserve">אופן שבו נושא זה מוביל את עלילת </w:t>
      </w:r>
      <w:proofErr w:type="spellStart"/>
      <w:r w:rsidR="00CD45C0">
        <w:rPr>
          <w:rFonts w:hint="cs"/>
          <w:rtl/>
        </w:rPr>
        <w:t>ס"י</w:t>
      </w:r>
      <w:proofErr w:type="spellEnd"/>
      <w:r w:rsidR="00CD45C0">
        <w:rPr>
          <w:rFonts w:hint="cs"/>
          <w:rtl/>
        </w:rPr>
        <w:t xml:space="preserve">. </w:t>
      </w:r>
      <w:r w:rsidR="00464A01">
        <w:rPr>
          <w:rFonts w:hint="cs"/>
          <w:rtl/>
        </w:rPr>
        <w:t>תחילה ה' מלווה את בני ישראל בעמוד אש ועמוד ענן</w:t>
      </w:r>
      <w:r w:rsidR="00BA6BA5">
        <w:rPr>
          <w:rFonts w:hint="cs"/>
          <w:rtl/>
        </w:rPr>
        <w:t xml:space="preserve"> בלבד</w:t>
      </w:r>
      <w:r w:rsidR="00464A01">
        <w:rPr>
          <w:rFonts w:hint="cs"/>
          <w:rtl/>
        </w:rPr>
        <w:t xml:space="preserve">, </w:t>
      </w:r>
      <w:r w:rsidR="002425B8">
        <w:rPr>
          <w:rFonts w:hint="cs"/>
          <w:rtl/>
        </w:rPr>
        <w:t>ובני ישראל מפקפקים בכוחו</w:t>
      </w:r>
      <w:r w:rsidR="00BA6BA5">
        <w:rPr>
          <w:rFonts w:hint="cs"/>
          <w:rtl/>
        </w:rPr>
        <w:t xml:space="preserve"> ובמידת נוכחותו,</w:t>
      </w:r>
      <w:r w:rsidR="002425B8">
        <w:rPr>
          <w:rFonts w:hint="cs"/>
          <w:rtl/>
        </w:rPr>
        <w:t xml:space="preserve"> ותוהים:</w:t>
      </w:r>
      <w:r w:rsidR="00464A01">
        <w:rPr>
          <w:rFonts w:hint="cs"/>
          <w:rtl/>
        </w:rPr>
        <w:t xml:space="preserve"> "</w:t>
      </w:r>
      <w:r w:rsidR="002425B8" w:rsidRPr="002425B8">
        <w:rPr>
          <w:rFonts w:hint="cs"/>
          <w:rtl/>
        </w:rPr>
        <w:t>הֲיֵשׁ ה' בְּקִרְבֵּנוּ אִם אָיִן</w:t>
      </w:r>
      <w:r w:rsidR="00464A01">
        <w:rPr>
          <w:rFonts w:hint="cs"/>
          <w:rtl/>
        </w:rPr>
        <w:t>"</w:t>
      </w:r>
      <w:r w:rsidR="002425B8">
        <w:rPr>
          <w:rFonts w:hint="cs"/>
          <w:rtl/>
        </w:rPr>
        <w:t xml:space="preserve"> (שמ' </w:t>
      </w:r>
      <w:proofErr w:type="spellStart"/>
      <w:r w:rsidR="002425B8">
        <w:rPr>
          <w:rFonts w:hint="cs"/>
          <w:rtl/>
        </w:rPr>
        <w:t>יז</w:t>
      </w:r>
      <w:proofErr w:type="spellEnd"/>
      <w:r w:rsidR="002425B8">
        <w:rPr>
          <w:rFonts w:hint="cs"/>
          <w:rtl/>
        </w:rPr>
        <w:t xml:space="preserve">, </w:t>
      </w:r>
      <w:proofErr w:type="spellStart"/>
      <w:r w:rsidR="002425B8">
        <w:rPr>
          <w:rFonts w:hint="cs"/>
          <w:rtl/>
        </w:rPr>
        <w:t>יז</w:t>
      </w:r>
      <w:proofErr w:type="spellEnd"/>
      <w:r w:rsidR="002425B8">
        <w:rPr>
          <w:rFonts w:hint="cs"/>
          <w:rtl/>
        </w:rPr>
        <w:t>)</w:t>
      </w:r>
      <w:r w:rsidR="00BA6BA5">
        <w:rPr>
          <w:rFonts w:hint="cs"/>
          <w:rtl/>
        </w:rPr>
        <w:t xml:space="preserve">. לפיכך ה' מחליט </w:t>
      </w:r>
      <w:r w:rsidR="00DB0313">
        <w:rPr>
          <w:rFonts w:hint="cs"/>
          <w:rtl/>
        </w:rPr>
        <w:t>לרדת על הר סיני לעיני כל העם ומכאן ואילך להיות נוכח בקרבם</w:t>
      </w:r>
      <w:r w:rsidR="00FB07F2">
        <w:rPr>
          <w:rFonts w:hint="cs"/>
          <w:rtl/>
        </w:rPr>
        <w:t xml:space="preserve"> בעצמו, ולא באמצעות עמוד האש והענן</w:t>
      </w:r>
      <w:r w:rsidR="00775E87">
        <w:rPr>
          <w:rFonts w:hint="cs"/>
          <w:rtl/>
        </w:rPr>
        <w:t>. לטענתי, זוהי הסיבה להתגלות ב</w:t>
      </w:r>
      <w:r w:rsidR="008C1D60">
        <w:rPr>
          <w:rFonts w:hint="cs"/>
          <w:rtl/>
        </w:rPr>
        <w:t xml:space="preserve">הר </w:t>
      </w:r>
      <w:r w:rsidR="00775E87">
        <w:rPr>
          <w:rFonts w:hint="cs"/>
          <w:rtl/>
        </w:rPr>
        <w:t>סיני</w:t>
      </w:r>
      <w:r w:rsidR="008C1D60">
        <w:rPr>
          <w:rFonts w:hint="cs"/>
          <w:rtl/>
        </w:rPr>
        <w:t xml:space="preserve"> לפי </w:t>
      </w:r>
      <w:proofErr w:type="spellStart"/>
      <w:r w:rsidR="00775E87">
        <w:rPr>
          <w:rFonts w:hint="cs"/>
          <w:rtl/>
        </w:rPr>
        <w:t>ס"י</w:t>
      </w:r>
      <w:proofErr w:type="spellEnd"/>
      <w:r w:rsidR="008C1D60">
        <w:rPr>
          <w:rFonts w:hint="cs"/>
          <w:rtl/>
        </w:rPr>
        <w:t xml:space="preserve">. </w:t>
      </w:r>
    </w:p>
    <w:p w14:paraId="180F0B74" w14:textId="3989F470" w:rsidR="00B95759" w:rsidRDefault="003C4249" w:rsidP="002425B8">
      <w:pPr>
        <w:rPr>
          <w:rtl/>
        </w:rPr>
      </w:pPr>
      <w:r>
        <w:rPr>
          <w:rFonts w:hint="cs"/>
          <w:rtl/>
        </w:rPr>
        <w:t xml:space="preserve">אולם רצונו של ה' להיראות לעיני העם ולהיות נוכח בקרבו מלווה באמביוולנטיות מתמדת, בין </w:t>
      </w:r>
      <w:r w:rsidR="00AF12CE">
        <w:rPr>
          <w:rFonts w:hint="cs"/>
          <w:rtl/>
        </w:rPr>
        <w:t>רצון לקרבה לבין חשש מפניה. לפיכך ה' מטיל הגבלות היררכיות רבות על היכולת לחזות בו, ובהמשך אף חוזר בו מהכוונה ל</w:t>
      </w:r>
      <w:r w:rsidR="00405225">
        <w:rPr>
          <w:rFonts w:hint="cs"/>
          <w:rtl/>
        </w:rPr>
        <w:t>עלות לארץ המובטחת בקרב העם</w:t>
      </w:r>
      <w:r w:rsidR="00AF12CE">
        <w:rPr>
          <w:rFonts w:hint="cs"/>
          <w:rtl/>
        </w:rPr>
        <w:t xml:space="preserve"> </w:t>
      </w:r>
      <w:r w:rsidR="00405225">
        <w:rPr>
          <w:rFonts w:hint="cs"/>
          <w:rtl/>
        </w:rPr>
        <w:t xml:space="preserve">– אך לבסוף משתכנע לעשות זאת, תוך שהוא מזהיר כי קרבה יתרה זו עלולה </w:t>
      </w:r>
      <w:r w:rsidR="00496B2A">
        <w:rPr>
          <w:rFonts w:hint="cs"/>
          <w:rtl/>
        </w:rPr>
        <w:t xml:space="preserve">להוביל להתפרצות ספונטנית </w:t>
      </w:r>
      <w:r w:rsidR="00C62A5C">
        <w:rPr>
          <w:rFonts w:hint="cs"/>
          <w:rtl/>
        </w:rPr>
        <w:t xml:space="preserve">והרסנית </w:t>
      </w:r>
      <w:r w:rsidR="00C909A2">
        <w:rPr>
          <w:rFonts w:hint="cs"/>
          <w:rtl/>
        </w:rPr>
        <w:t xml:space="preserve">מצדו, </w:t>
      </w:r>
      <w:r w:rsidR="00C62A5C">
        <w:rPr>
          <w:rFonts w:hint="cs"/>
          <w:rtl/>
        </w:rPr>
        <w:t>שבה</w:t>
      </w:r>
      <w:r w:rsidR="00C909A2">
        <w:rPr>
          <w:rFonts w:hint="cs"/>
          <w:rtl/>
        </w:rPr>
        <w:t xml:space="preserve"> הוא</w:t>
      </w:r>
      <w:r w:rsidR="00C62A5C">
        <w:rPr>
          <w:rFonts w:hint="cs"/>
          <w:rtl/>
        </w:rPr>
        <w:t xml:space="preserve"> י</w:t>
      </w:r>
      <w:r w:rsidR="00AD70AB">
        <w:rPr>
          <w:rFonts w:hint="cs"/>
          <w:rtl/>
        </w:rPr>
        <w:t>ְ</w:t>
      </w:r>
      <w:r w:rsidR="00C62A5C">
        <w:rPr>
          <w:rFonts w:hint="cs"/>
          <w:rtl/>
        </w:rPr>
        <w:t>כ</w:t>
      </w:r>
      <w:r w:rsidR="00AD70AB">
        <w:rPr>
          <w:rFonts w:hint="cs"/>
          <w:rtl/>
        </w:rPr>
        <w:t>ַ</w:t>
      </w:r>
      <w:r w:rsidR="00C62A5C">
        <w:rPr>
          <w:rFonts w:hint="cs"/>
          <w:rtl/>
        </w:rPr>
        <w:t>ל</w:t>
      </w:r>
      <w:r w:rsidR="00AD70AB">
        <w:rPr>
          <w:rFonts w:hint="cs"/>
          <w:rtl/>
        </w:rPr>
        <w:t>ֶּ</w:t>
      </w:r>
      <w:r w:rsidR="00C62A5C">
        <w:rPr>
          <w:rFonts w:hint="cs"/>
          <w:rtl/>
        </w:rPr>
        <w:t xml:space="preserve">ה את העם. </w:t>
      </w:r>
      <w:r w:rsidR="00052CD8">
        <w:rPr>
          <w:rFonts w:hint="cs"/>
          <w:rtl/>
        </w:rPr>
        <w:t xml:space="preserve">נמצא שה', לפי </w:t>
      </w:r>
      <w:proofErr w:type="spellStart"/>
      <w:r w:rsidR="00052CD8">
        <w:rPr>
          <w:rFonts w:hint="cs"/>
          <w:rtl/>
        </w:rPr>
        <w:t>ס"י</w:t>
      </w:r>
      <w:proofErr w:type="spellEnd"/>
      <w:r w:rsidR="00052CD8">
        <w:rPr>
          <w:rFonts w:hint="cs"/>
          <w:rtl/>
        </w:rPr>
        <w:t>, צופה את הבלתי-צפוי: הוא מבטא מודעות לחוסר שליטה עצמית</w:t>
      </w:r>
      <w:r w:rsidR="00113353">
        <w:rPr>
          <w:rFonts w:hint="cs"/>
          <w:rtl/>
        </w:rPr>
        <w:t>, הנובע מהיכרותו עם אופיים של בני ישראל ולא פחות מכך עם אופיו שלו. אזהרה ז</w:t>
      </w:r>
      <w:r w:rsidR="00AE53F3">
        <w:rPr>
          <w:rFonts w:hint="cs"/>
          <w:rtl/>
        </w:rPr>
        <w:t xml:space="preserve">ו מתממשת </w:t>
      </w:r>
      <w:r w:rsidR="007D4AA3">
        <w:rPr>
          <w:rFonts w:hint="cs"/>
          <w:rtl/>
        </w:rPr>
        <w:t>בסיפור המרגלים.</w:t>
      </w:r>
    </w:p>
    <w:p w14:paraId="4A65DA63" w14:textId="26A7D72F" w:rsidR="001E3AD1" w:rsidRDefault="00F81210" w:rsidP="004C52C3">
      <w:r>
        <w:rPr>
          <w:rFonts w:hint="cs"/>
          <w:rtl/>
        </w:rPr>
        <w:t xml:space="preserve">הפרק מסתיים בהשוואה בין סיפור המרגלים </w:t>
      </w:r>
      <w:proofErr w:type="spellStart"/>
      <w:r>
        <w:rPr>
          <w:rFonts w:hint="cs"/>
          <w:rtl/>
        </w:rPr>
        <w:t>בס"י</w:t>
      </w:r>
      <w:proofErr w:type="spellEnd"/>
      <w:r>
        <w:rPr>
          <w:rFonts w:hint="cs"/>
          <w:rtl/>
        </w:rPr>
        <w:t xml:space="preserve"> לבין סיפורי מרגלים אחרים בתורה: בחוט הכוהני בבמדבר </w:t>
      </w:r>
      <w:proofErr w:type="spellStart"/>
      <w:r>
        <w:rPr>
          <w:rFonts w:hint="cs"/>
          <w:rtl/>
        </w:rPr>
        <w:t>יג</w:t>
      </w:r>
      <w:proofErr w:type="spellEnd"/>
      <w:r>
        <w:rPr>
          <w:rFonts w:hint="cs"/>
          <w:rtl/>
        </w:rPr>
        <w:t xml:space="preserve">–יד, במקור המשנה-תורתי, ובסיפור בני גד ובני ראובן בבמדבר לב. </w:t>
      </w:r>
      <w:r w:rsidR="00AB1739">
        <w:rPr>
          <w:rFonts w:hint="cs"/>
          <w:rtl/>
        </w:rPr>
        <w:t xml:space="preserve">העובדה שרק </w:t>
      </w:r>
      <w:proofErr w:type="spellStart"/>
      <w:r w:rsidR="00AB1739">
        <w:rPr>
          <w:rFonts w:hint="cs"/>
          <w:rtl/>
        </w:rPr>
        <w:t>ס"י</w:t>
      </w:r>
      <w:proofErr w:type="spellEnd"/>
      <w:r w:rsidR="00AB1739">
        <w:rPr>
          <w:rFonts w:hint="cs"/>
          <w:rtl/>
        </w:rPr>
        <w:t xml:space="preserve"> מדווח על רצונו של ה' להשמיד את העם מחזקת את </w:t>
      </w:r>
      <w:r w:rsidR="00C7127A">
        <w:rPr>
          <w:rFonts w:hint="cs"/>
          <w:rtl/>
        </w:rPr>
        <w:t xml:space="preserve">ההכרה </w:t>
      </w:r>
      <w:r w:rsidR="007E5A28">
        <w:rPr>
          <w:rFonts w:hint="cs"/>
          <w:rtl/>
        </w:rPr>
        <w:t xml:space="preserve">שיש להבין רצון זה לא על רקע הסיפור הבודד אלא </w:t>
      </w:r>
      <w:r w:rsidR="00E904F9">
        <w:rPr>
          <w:rFonts w:hint="cs"/>
          <w:rtl/>
        </w:rPr>
        <w:t xml:space="preserve">אך ורק מתוך העלילה הרצופה של </w:t>
      </w:r>
      <w:proofErr w:type="spellStart"/>
      <w:r w:rsidR="00E904F9">
        <w:rPr>
          <w:rFonts w:hint="cs"/>
          <w:rtl/>
        </w:rPr>
        <w:t>ס"י</w:t>
      </w:r>
      <w:proofErr w:type="spellEnd"/>
      <w:r w:rsidR="00E904F9">
        <w:rPr>
          <w:rFonts w:hint="cs"/>
          <w:rtl/>
        </w:rPr>
        <w:t xml:space="preserve">. </w:t>
      </w:r>
      <w:r w:rsidR="004C52C3" w:rsidRPr="004C52C3">
        <w:rPr>
          <w:rFonts w:hint="cs"/>
          <w:rtl/>
        </w:rPr>
        <w:t>מקורות התורה האחרים סיפרו אף הם על הסכנה שהעם יושמד בידי אלוהיו, אולם כל אחד מהם ייחס סכנה זו לסוג אחר של פגיעה באל</w:t>
      </w:r>
      <w:r w:rsidR="007E3287">
        <w:rPr>
          <w:rFonts w:hint="cs"/>
          <w:rtl/>
        </w:rPr>
        <w:t xml:space="preserve"> ולכן כלל את המוטיב הזה בהקשר עלילתי אחר</w:t>
      </w:r>
      <w:r w:rsidR="004C52C3" w:rsidRPr="004C52C3">
        <w:rPr>
          <w:rFonts w:hint="cs"/>
          <w:rtl/>
        </w:rPr>
        <w:t>, וכל אחד גם עיצב באופן אחר את הדרך להינצל מסכנה זו.</w:t>
      </w:r>
    </w:p>
    <w:p w14:paraId="1654E277" w14:textId="77777777" w:rsidR="00874956" w:rsidRDefault="00874956" w:rsidP="00874956">
      <w:pPr>
        <w:pStyle w:val="4"/>
        <w:rPr>
          <w:rtl/>
        </w:rPr>
      </w:pPr>
      <w:r>
        <w:rPr>
          <w:rFonts w:hint="cs"/>
          <w:rtl/>
        </w:rPr>
        <w:t xml:space="preserve">פרק ה: </w:t>
      </w:r>
      <w:r w:rsidRPr="00225A24">
        <w:rPr>
          <w:rFonts w:hint="cs"/>
          <w:rtl/>
        </w:rPr>
        <w:t>"</w:t>
      </w:r>
      <w:proofErr w:type="spellStart"/>
      <w:r w:rsidRPr="00225A24">
        <w:rPr>
          <w:rtl/>
        </w:rPr>
        <w:t>עַמְּך</w:t>
      </w:r>
      <w:proofErr w:type="spellEnd"/>
      <w:r w:rsidRPr="00225A24">
        <w:rPr>
          <w:rtl/>
        </w:rPr>
        <w:t xml:space="preserve">ָ </w:t>
      </w:r>
      <w:proofErr w:type="spellStart"/>
      <w:r w:rsidRPr="00225A24">
        <w:rPr>
          <w:rtl/>
        </w:rPr>
        <w:t>אֲשֶׁר</w:t>
      </w:r>
      <w:proofErr w:type="spellEnd"/>
      <w:r w:rsidRPr="00225A24">
        <w:rPr>
          <w:rtl/>
        </w:rPr>
        <w:t xml:space="preserve"> הֶעֱלֵיתָ מֵאֶרֶץ מִצְרָיִם</w:t>
      </w:r>
      <w:r w:rsidRPr="00225A24">
        <w:rPr>
          <w:rFonts w:hint="cs"/>
          <w:rtl/>
        </w:rPr>
        <w:t>"</w:t>
      </w:r>
      <w:r>
        <w:rPr>
          <w:rFonts w:hint="cs"/>
          <w:rtl/>
        </w:rPr>
        <w:t xml:space="preserve"> – </w:t>
      </w:r>
      <w:r w:rsidRPr="00225A24">
        <w:rPr>
          <w:rFonts w:hint="cs"/>
          <w:rtl/>
        </w:rPr>
        <w:t xml:space="preserve">ה', משה, </w:t>
      </w:r>
      <w:r>
        <w:rPr>
          <w:rFonts w:hint="cs"/>
          <w:rtl/>
        </w:rPr>
        <w:t>ישראל ו</w:t>
      </w:r>
      <w:r w:rsidRPr="00225A24">
        <w:rPr>
          <w:rFonts w:hint="cs"/>
          <w:rtl/>
        </w:rPr>
        <w:t>העגל במקורות ס"א וס"ד</w:t>
      </w:r>
    </w:p>
    <w:p w14:paraId="51809C69" w14:textId="77777777" w:rsidR="00874956" w:rsidRDefault="00874956" w:rsidP="00874956">
      <w:pPr>
        <w:pStyle w:val="a1"/>
        <w:rPr>
          <w:rtl/>
        </w:rPr>
      </w:pPr>
      <w:r>
        <w:rPr>
          <w:rFonts w:hint="cs"/>
          <w:rtl/>
        </w:rPr>
        <w:t xml:space="preserve">בדומה לסיפור המרגלים </w:t>
      </w:r>
      <w:proofErr w:type="spellStart"/>
      <w:r>
        <w:rPr>
          <w:rFonts w:hint="cs"/>
          <w:rtl/>
        </w:rPr>
        <w:t>בס"י</w:t>
      </w:r>
      <w:proofErr w:type="spellEnd"/>
      <w:r>
        <w:rPr>
          <w:rFonts w:hint="cs"/>
          <w:rtl/>
        </w:rPr>
        <w:t xml:space="preserve">, גם סיפור העגל בשמות לב כולל הכרזה של ה' על רצונו להשמיד את העם. שייכותו של הסיפור </w:t>
      </w:r>
      <w:proofErr w:type="spellStart"/>
      <w:r>
        <w:rPr>
          <w:rFonts w:hint="cs"/>
          <w:rtl/>
        </w:rPr>
        <w:t>לס"א</w:t>
      </w:r>
      <w:proofErr w:type="spellEnd"/>
      <w:r>
        <w:rPr>
          <w:rFonts w:hint="cs"/>
          <w:rtl/>
        </w:rPr>
        <w:t xml:space="preserve"> אינה מוטלת בספק בקרב החוקרים הדוקומנטריים, והוא נטוע היטב בתוך ההקשר העלילתי של סיפור מסירת החוק במקור זה. אמנם, מסיבות בלתי-מוצדקות, חוקרים רבים סבורים שהדו-שיח בין ה' למשה על השמדת העם (פס' ז–יד) אינם מגוף הסיפור, שכן יש כפילות, כביכול, בינו לבין הדו-שיח הנוסף ביניהם (פס' לא–לד), ומקובל למדי לראות בהם תוספת </w:t>
      </w:r>
      <w:proofErr w:type="spellStart"/>
      <w:r>
        <w:rPr>
          <w:rFonts w:hint="cs"/>
          <w:rtl/>
        </w:rPr>
        <w:lastRenderedPageBreak/>
        <w:t>דויטרונומית</w:t>
      </w:r>
      <w:proofErr w:type="spellEnd"/>
      <w:r>
        <w:rPr>
          <w:rFonts w:hint="cs"/>
          <w:rtl/>
        </w:rPr>
        <w:t xml:space="preserve"> או </w:t>
      </w:r>
      <w:proofErr w:type="spellStart"/>
      <w:r>
        <w:rPr>
          <w:rFonts w:hint="cs"/>
          <w:rtl/>
        </w:rPr>
        <w:t>דויטרונומיסטית</w:t>
      </w:r>
      <w:proofErr w:type="spellEnd"/>
      <w:r>
        <w:rPr>
          <w:rFonts w:hint="cs"/>
          <w:rtl/>
        </w:rPr>
        <w:t xml:space="preserve">, מנימוקים סגנוניים. אך בפרק זה אני מראה שעמדה זו אין לה על מה שתסמוך, הן מצד הרצף העלילתי והן מצד הסגנון. </w:t>
      </w:r>
    </w:p>
    <w:p w14:paraId="2211B165" w14:textId="77777777" w:rsidR="00A96DA5" w:rsidRDefault="00874956" w:rsidP="00874956">
      <w:pPr>
        <w:rPr>
          <w:rtl/>
        </w:rPr>
      </w:pPr>
      <w:r w:rsidRPr="002939F1">
        <w:rPr>
          <w:rFonts w:hint="cs"/>
          <w:rtl/>
        </w:rPr>
        <w:t>גם תלותו של הדיווח בדברים ט–י בסיפור בשמות לב מוסכמת על רוב החוקרים</w:t>
      </w:r>
      <w:r>
        <w:rPr>
          <w:rFonts w:hint="cs"/>
          <w:rtl/>
        </w:rPr>
        <w:t>, אולם כמעט אין דיון בתיאורים אלו על רקע מקורותיהם. הדיון בסיפורים אלו במבודד, כ"פרשנות פנים-מקראית", מתעלם מן ההקשר הרחב</w:t>
      </w:r>
      <w:r w:rsidR="005049E5">
        <w:rPr>
          <w:rFonts w:hint="cs"/>
          <w:rtl/>
        </w:rPr>
        <w:t>, הנגזר מאופיו של</w:t>
      </w:r>
      <w:r>
        <w:rPr>
          <w:rFonts w:hint="cs"/>
          <w:rtl/>
        </w:rPr>
        <w:t xml:space="preserve"> ס"ד</w:t>
      </w:r>
      <w:r w:rsidR="008117AF">
        <w:rPr>
          <w:rFonts w:hint="cs"/>
          <w:rtl/>
        </w:rPr>
        <w:t>: מחד גיסא</w:t>
      </w:r>
      <w:r>
        <w:rPr>
          <w:rFonts w:hint="cs"/>
          <w:rtl/>
        </w:rPr>
        <w:t xml:space="preserve"> כיצירה שלמה </w:t>
      </w:r>
      <w:r w:rsidR="00FF46BD">
        <w:rPr>
          <w:rFonts w:hint="cs"/>
          <w:rtl/>
        </w:rPr>
        <w:t>ועצמאית</w:t>
      </w:r>
      <w:r w:rsidR="00521807">
        <w:rPr>
          <w:rFonts w:hint="cs"/>
          <w:rtl/>
        </w:rPr>
        <w:t xml:space="preserve"> שנועדה </w:t>
      </w:r>
      <w:r w:rsidR="00381285">
        <w:rPr>
          <w:rFonts w:hint="cs"/>
          <w:rtl/>
        </w:rPr>
        <w:t>לעמוד בפני עצמה</w:t>
      </w:r>
      <w:r w:rsidR="008117AF">
        <w:rPr>
          <w:rFonts w:hint="cs"/>
          <w:rtl/>
        </w:rPr>
        <w:t>, ומאידך גיסא כיצירה</w:t>
      </w:r>
      <w:r w:rsidR="00521807">
        <w:rPr>
          <w:rFonts w:hint="cs"/>
          <w:rtl/>
        </w:rPr>
        <w:t xml:space="preserve"> </w:t>
      </w:r>
      <w:r w:rsidR="00885201">
        <w:rPr>
          <w:rFonts w:hint="cs"/>
          <w:rtl/>
        </w:rPr>
        <w:t>בעלת ממד פרשני</w:t>
      </w:r>
      <w:r w:rsidR="00521807">
        <w:rPr>
          <w:rFonts w:hint="cs"/>
          <w:rtl/>
        </w:rPr>
        <w:t>,</w:t>
      </w:r>
      <w:r w:rsidR="008117AF">
        <w:rPr>
          <w:rFonts w:hint="cs"/>
          <w:rtl/>
        </w:rPr>
        <w:t xml:space="preserve"> התלויה במקורות הלא-כוהניים האחרים</w:t>
      </w:r>
      <w:r w:rsidR="00E05AF4">
        <w:rPr>
          <w:rFonts w:hint="cs"/>
          <w:rtl/>
        </w:rPr>
        <w:t xml:space="preserve"> </w:t>
      </w:r>
      <w:r w:rsidR="00346C82">
        <w:rPr>
          <w:rFonts w:hint="cs"/>
          <w:rtl/>
        </w:rPr>
        <w:t>ומשתמשת בהם בדרכים מגוונות</w:t>
      </w:r>
      <w:r>
        <w:rPr>
          <w:rFonts w:hint="cs"/>
          <w:rtl/>
        </w:rPr>
        <w:t>.</w:t>
      </w:r>
    </w:p>
    <w:p w14:paraId="4DFD564A" w14:textId="3505FE06" w:rsidR="00874956" w:rsidRPr="00E92149" w:rsidRDefault="00874956" w:rsidP="00874956">
      <w:pPr>
        <w:rPr>
          <w:rtl/>
        </w:rPr>
      </w:pPr>
      <w:r>
        <w:rPr>
          <w:rFonts w:hint="cs"/>
          <w:rtl/>
        </w:rPr>
        <w:t xml:space="preserve">בפרק אני טוען שיש להבין את חטא העגל </w:t>
      </w:r>
      <w:proofErr w:type="spellStart"/>
      <w:r>
        <w:rPr>
          <w:rFonts w:hint="cs"/>
          <w:rtl/>
        </w:rPr>
        <w:t>בס"א</w:t>
      </w:r>
      <w:proofErr w:type="spellEnd"/>
      <w:r>
        <w:rPr>
          <w:rFonts w:hint="cs"/>
          <w:rtl/>
        </w:rPr>
        <w:t xml:space="preserve"> על רקע הנושא שמקור זה מרבה לעסוק בו: לא רק היחסים בין ה' לישראל, אלא היחסים בין ה' למשה. ס"א מציג את העגל בעת ובעונה אחת כתחליף לה' וכתחליף למשה; וה' ומשה כמו מתווכחים ביניהם ומייחסים זה לזה את האחריות לעם. ויכוח מסוג זה יחזור בסיפור מינוי הזקנים </w:t>
      </w:r>
      <w:proofErr w:type="spellStart"/>
      <w:r>
        <w:rPr>
          <w:rFonts w:hint="cs"/>
          <w:rtl/>
        </w:rPr>
        <w:t>בס"א</w:t>
      </w:r>
      <w:proofErr w:type="spellEnd"/>
      <w:r>
        <w:rPr>
          <w:rFonts w:hint="cs"/>
          <w:rtl/>
        </w:rPr>
        <w:t xml:space="preserve"> (</w:t>
      </w:r>
      <w:proofErr w:type="spellStart"/>
      <w:r>
        <w:rPr>
          <w:rFonts w:hint="cs"/>
          <w:rtl/>
        </w:rPr>
        <w:t>במ</w:t>
      </w:r>
      <w:proofErr w:type="spellEnd"/>
      <w:r>
        <w:rPr>
          <w:rFonts w:hint="cs"/>
          <w:rtl/>
        </w:rPr>
        <w:t>' יא*), כאשר משה יטען שלא הוא הרה את העם ולא עליו יש להטיל את נשיאתו – אלא, במשתמע, על ה'. בסיפור העגל, משה משיב את חרון אפו של ה', אולם איש אינו מצליח להשיב את חרון אפו שלו; ובעוד שבשיחה הראשונה בינו לבין ה' עולה ההצעה ל</w:t>
      </w:r>
      <w:r w:rsidRPr="00E92149">
        <w:rPr>
          <w:rFonts w:hint="cs"/>
          <w:rtl/>
        </w:rPr>
        <w:t>השמיד את העם ולהותיר רק את משה, ומשה דוחה אפשרות זו</w:t>
      </w:r>
      <w:r>
        <w:rPr>
          <w:rFonts w:hint="cs"/>
          <w:rtl/>
        </w:rPr>
        <w:t>,</w:t>
      </w:r>
      <w:r w:rsidRPr="00E92149">
        <w:rPr>
          <w:rFonts w:hint="cs"/>
          <w:rtl/>
        </w:rPr>
        <w:t xml:space="preserve"> בשיחה השנייה ביניהם משה מעלה את האפשרות למחות אותו, את משה עצמו, מן הספר, והפעם ה' הוא שדוחה זאת. בסיפור זה משה תובע את כבודו של ה', ואילו בסיפור דתן ואבירם</w:t>
      </w:r>
      <w:r>
        <w:rPr>
          <w:rFonts w:hint="cs"/>
          <w:rtl/>
        </w:rPr>
        <w:t xml:space="preserve"> (</w:t>
      </w:r>
      <w:proofErr w:type="spellStart"/>
      <w:r>
        <w:rPr>
          <w:rFonts w:hint="cs"/>
          <w:rtl/>
        </w:rPr>
        <w:t>במ</w:t>
      </w:r>
      <w:proofErr w:type="spellEnd"/>
      <w:r>
        <w:rPr>
          <w:rFonts w:hint="cs"/>
          <w:rtl/>
        </w:rPr>
        <w:t xml:space="preserve">' </w:t>
      </w:r>
      <w:proofErr w:type="spellStart"/>
      <w:r>
        <w:rPr>
          <w:rFonts w:hint="cs"/>
          <w:rtl/>
        </w:rPr>
        <w:t>טז</w:t>
      </w:r>
      <w:proofErr w:type="spellEnd"/>
      <w:r>
        <w:rPr>
          <w:rFonts w:hint="cs"/>
          <w:rtl/>
        </w:rPr>
        <w:t>*)</w:t>
      </w:r>
      <w:r w:rsidRPr="00E92149">
        <w:rPr>
          <w:rFonts w:hint="cs"/>
          <w:rtl/>
        </w:rPr>
        <w:t xml:space="preserve"> יתהפכו התפקידים, וה' יתבע את כבודו של משה אל מול הניסיון להדיחו. </w:t>
      </w:r>
    </w:p>
    <w:p w14:paraId="0AE42F2D" w14:textId="77777777" w:rsidR="00874956" w:rsidRPr="00E92149" w:rsidRDefault="00874956" w:rsidP="00874956">
      <w:pPr>
        <w:rPr>
          <w:rtl/>
        </w:rPr>
      </w:pPr>
      <w:r w:rsidRPr="00E92149">
        <w:rPr>
          <w:rFonts w:hint="cs"/>
          <w:rtl/>
        </w:rPr>
        <w:t xml:space="preserve">כל הנושא הזה אינו מעניינו של ס"ד כלל. את מעשה דתן ואבירם – כמו את מעשה בעל-פעור, הנדון בפרק השישי של העבודה – ס"ד מנצל כדי להפגין את כוחו של ה' להעניש את הרשעים, ותו לא. עשיית העגל, לפי ס"ד, ממחישה את מרדנותם של ישראל לאורך כל התקופה שמיציאת מצרים עד הכניסה לארץ, ומוכיחה שהם זוכים לנחול את הארץ לא בגלל מעשיהם אלא למרות מעשיהם; אין לה קשר לשאלת מעמדו של משה. ס"ד, </w:t>
      </w:r>
      <w:r>
        <w:rPr>
          <w:rFonts w:hint="cs"/>
          <w:rtl/>
        </w:rPr>
        <w:t>מסיבות תיאולוגיות</w:t>
      </w:r>
      <w:r w:rsidRPr="00E92149">
        <w:rPr>
          <w:rFonts w:hint="cs"/>
          <w:rtl/>
        </w:rPr>
        <w:t xml:space="preserve"> עקרוני</w:t>
      </w:r>
      <w:r>
        <w:rPr>
          <w:rFonts w:hint="cs"/>
          <w:rtl/>
        </w:rPr>
        <w:t>ות</w:t>
      </w:r>
      <w:r w:rsidRPr="00E92149">
        <w:rPr>
          <w:rFonts w:hint="cs"/>
          <w:rtl/>
        </w:rPr>
        <w:t>, גם אינו מתעניין במניעיהם של עושי העגל: מבחינתו זו עבודה זרה לכל דבר, ובהתייחס אליו הוא משתמש – רק לגבי חטא זה, ולא לגבי כל האחרים שהוא מציין – בפועל "הכעיס", שכפי שראינו, קשור לקנאה</w:t>
      </w:r>
      <w:r>
        <w:rPr>
          <w:rFonts w:hint="cs"/>
          <w:rtl/>
        </w:rPr>
        <w:t xml:space="preserve"> בשל עבודת אלוהים אחרים</w:t>
      </w:r>
      <w:r w:rsidRPr="00E92149">
        <w:rPr>
          <w:rFonts w:hint="cs"/>
          <w:rtl/>
        </w:rPr>
        <w:t xml:space="preserve">. </w:t>
      </w:r>
    </w:p>
    <w:p w14:paraId="6EF2801A" w14:textId="77777777" w:rsidR="00874956" w:rsidRPr="00E92149" w:rsidRDefault="00874956" w:rsidP="00874956">
      <w:pPr>
        <w:rPr>
          <w:rtl/>
        </w:rPr>
      </w:pPr>
      <w:r w:rsidRPr="00E92149">
        <w:rPr>
          <w:rFonts w:hint="cs"/>
          <w:rtl/>
        </w:rPr>
        <w:t xml:space="preserve">מבחינת הרצף הסיפורי </w:t>
      </w:r>
      <w:proofErr w:type="spellStart"/>
      <w:r w:rsidRPr="00E92149">
        <w:rPr>
          <w:rFonts w:hint="cs"/>
          <w:rtl/>
        </w:rPr>
        <w:t>בס"א</w:t>
      </w:r>
      <w:proofErr w:type="spellEnd"/>
      <w:r w:rsidRPr="00E92149">
        <w:rPr>
          <w:rFonts w:hint="cs"/>
          <w:rtl/>
        </w:rPr>
        <w:t xml:space="preserve">, אין כל כפילות בין שתי השיחות של ה' ומשה. בשיחתם הראשונה ה' מודיע למשה על רצונו להשמיד את העם וחוזר בו בעקבות דברי משה, ובשיחה השנייה – לנוכח הינחמותו של ה' על השמדת העם מזה, והכרתו של משה בגודל החטא מזה – הם דנים באפשרות "לשאת" את החטא, והפעם בקשתו של משה נדחית וה' פוקד את החטא על העם. </w:t>
      </w:r>
      <w:r>
        <w:rPr>
          <w:rFonts w:hint="cs"/>
          <w:rtl/>
        </w:rPr>
        <w:t xml:space="preserve">לעומת זאת </w:t>
      </w:r>
      <w:r w:rsidRPr="00E92149">
        <w:rPr>
          <w:rFonts w:hint="cs"/>
          <w:rtl/>
        </w:rPr>
        <w:t xml:space="preserve">ס"ד, </w:t>
      </w:r>
      <w:r w:rsidRPr="00E92149">
        <w:rPr>
          <w:rFonts w:hint="cs"/>
          <w:rtl/>
        </w:rPr>
        <w:lastRenderedPageBreak/>
        <w:t>כמו במקרים אחרים, מעבד את האירועים באופן אחר לפי צרכיו הספרותיים והרעיוניים</w:t>
      </w:r>
      <w:r>
        <w:rPr>
          <w:rFonts w:hint="cs"/>
          <w:rtl/>
        </w:rPr>
        <w:t xml:space="preserve">, ומשלב בדו-שיח בין ה' למשה גם רכיבים מן הדו-שיח ביניהם בסיפור המרגלים של </w:t>
      </w:r>
      <w:proofErr w:type="spellStart"/>
      <w:r>
        <w:rPr>
          <w:rFonts w:hint="cs"/>
          <w:rtl/>
        </w:rPr>
        <w:t>ס"י</w:t>
      </w:r>
      <w:proofErr w:type="spellEnd"/>
      <w:r>
        <w:rPr>
          <w:rFonts w:hint="cs"/>
          <w:rtl/>
        </w:rPr>
        <w:t>.</w:t>
      </w:r>
    </w:p>
    <w:p w14:paraId="2E445DB9" w14:textId="0CA7D63C" w:rsidR="00CC0C2E" w:rsidRDefault="00CC0C2E" w:rsidP="00CC0C2E">
      <w:pPr>
        <w:pStyle w:val="4"/>
        <w:rPr>
          <w:rtl/>
        </w:rPr>
      </w:pPr>
      <w:r>
        <w:rPr>
          <w:rFonts w:hint="cs"/>
          <w:rtl/>
        </w:rPr>
        <w:t xml:space="preserve">פרק </w:t>
      </w:r>
      <w:r w:rsidR="00874956">
        <w:rPr>
          <w:rFonts w:hint="cs"/>
          <w:rtl/>
        </w:rPr>
        <w:t>ו</w:t>
      </w:r>
      <w:r>
        <w:rPr>
          <w:rFonts w:hint="cs"/>
          <w:rtl/>
        </w:rPr>
        <w:t xml:space="preserve">: </w:t>
      </w:r>
      <w:r w:rsidR="00632357">
        <w:rPr>
          <w:rFonts w:hint="cs"/>
          <w:rtl/>
        </w:rPr>
        <w:t xml:space="preserve">במדבר כה – </w:t>
      </w:r>
      <w:r w:rsidR="00754E11">
        <w:rPr>
          <w:rFonts w:hint="cs"/>
          <w:rtl/>
        </w:rPr>
        <w:t>דרכים לשיכוך הכעס האלוהי</w:t>
      </w:r>
      <w:r w:rsidR="00883227">
        <w:rPr>
          <w:rFonts w:hint="cs"/>
          <w:rtl/>
        </w:rPr>
        <w:t xml:space="preserve"> </w:t>
      </w:r>
      <w:proofErr w:type="spellStart"/>
      <w:r w:rsidR="00356A1E">
        <w:rPr>
          <w:rFonts w:hint="cs"/>
          <w:rtl/>
        </w:rPr>
        <w:t>בס"כ</w:t>
      </w:r>
      <w:proofErr w:type="spellEnd"/>
      <w:r w:rsidR="00883227">
        <w:rPr>
          <w:rFonts w:hint="cs"/>
          <w:rtl/>
        </w:rPr>
        <w:t xml:space="preserve"> ובמקורות האחרים</w:t>
      </w:r>
    </w:p>
    <w:p w14:paraId="75914EC7" w14:textId="45F90A15" w:rsidR="00660D89" w:rsidRDefault="00883227" w:rsidP="00660D89">
      <w:pPr>
        <w:pStyle w:val="a1"/>
        <w:rPr>
          <w:rtl/>
        </w:rPr>
      </w:pPr>
      <w:r>
        <w:rPr>
          <w:rFonts w:hint="cs"/>
          <w:rtl/>
        </w:rPr>
        <w:t xml:space="preserve">במדבר כה הוא </w:t>
      </w:r>
      <w:r w:rsidR="00942E5B">
        <w:rPr>
          <w:rFonts w:hint="cs"/>
          <w:rtl/>
        </w:rPr>
        <w:t>טקסט חשוב</w:t>
      </w:r>
      <w:r>
        <w:rPr>
          <w:rFonts w:hint="cs"/>
          <w:rtl/>
        </w:rPr>
        <w:t xml:space="preserve"> </w:t>
      </w:r>
      <w:r w:rsidR="00942E5B">
        <w:rPr>
          <w:rFonts w:hint="cs"/>
          <w:rtl/>
        </w:rPr>
        <w:t>להבנת</w:t>
      </w:r>
      <w:r w:rsidR="008E7698">
        <w:rPr>
          <w:rFonts w:hint="cs"/>
          <w:rtl/>
        </w:rPr>
        <w:t xml:space="preserve"> </w:t>
      </w:r>
      <w:r w:rsidR="00942E5B">
        <w:rPr>
          <w:rFonts w:hint="cs"/>
          <w:rtl/>
        </w:rPr>
        <w:t>ה</w:t>
      </w:r>
      <w:r w:rsidR="008E7698">
        <w:rPr>
          <w:rFonts w:hint="cs"/>
          <w:rtl/>
        </w:rPr>
        <w:t>כעס האלוהי והדרכים לשיכוכו</w:t>
      </w:r>
      <w:r w:rsidR="00942E5B">
        <w:rPr>
          <w:rFonts w:hint="cs"/>
          <w:rtl/>
        </w:rPr>
        <w:t xml:space="preserve"> בתורה</w:t>
      </w:r>
      <w:r w:rsidR="002A6149">
        <w:rPr>
          <w:rFonts w:hint="cs"/>
          <w:rtl/>
        </w:rPr>
        <w:t xml:space="preserve">, </w:t>
      </w:r>
      <w:r w:rsidR="00C13584">
        <w:rPr>
          <w:rFonts w:hint="cs"/>
          <w:rtl/>
        </w:rPr>
        <w:t xml:space="preserve">אך בה בעת הוא גם עומד במוקד המחלוקת בין האסכולות המתחרות בחקר התורה בזמננו. </w:t>
      </w:r>
      <w:r w:rsidR="009330E4">
        <w:rPr>
          <w:rFonts w:hint="cs"/>
          <w:rtl/>
        </w:rPr>
        <w:t xml:space="preserve">פרק זה של העבודה כולל ניתוח מפורט של הפרק, הן מבחינת </w:t>
      </w:r>
      <w:r w:rsidR="00DA4BF3">
        <w:rPr>
          <w:rFonts w:hint="cs"/>
          <w:rtl/>
        </w:rPr>
        <w:t>הרכבו הספרותי, אופן התהוותו וזיקתו לכתובים אחרים במקרא, והן מבחינת המודלים השונים של הכעס האלוהי והדרכים לשיכוכו ה</w:t>
      </w:r>
      <w:r w:rsidR="00511D66">
        <w:rPr>
          <w:rFonts w:hint="cs"/>
          <w:rtl/>
        </w:rPr>
        <w:t xml:space="preserve">מוצעים בו. </w:t>
      </w:r>
      <w:r w:rsidR="00EF194F">
        <w:rPr>
          <w:rFonts w:hint="cs"/>
          <w:rtl/>
        </w:rPr>
        <w:t xml:space="preserve">בכך הוא מהווה גם תרומה מתודולוגית </w:t>
      </w:r>
      <w:r w:rsidR="00CE5AB6">
        <w:rPr>
          <w:rFonts w:hint="cs"/>
          <w:rtl/>
        </w:rPr>
        <w:t xml:space="preserve">כללית </w:t>
      </w:r>
      <w:r w:rsidR="00EF194F">
        <w:rPr>
          <w:rFonts w:hint="cs"/>
          <w:rtl/>
        </w:rPr>
        <w:t>לחקר התורה</w:t>
      </w:r>
      <w:r w:rsidR="00CE5AB6">
        <w:rPr>
          <w:rFonts w:hint="cs"/>
          <w:rtl/>
        </w:rPr>
        <w:t>.</w:t>
      </w:r>
    </w:p>
    <w:p w14:paraId="7E04AFDA" w14:textId="08A5B7D0" w:rsidR="00FE527D" w:rsidRDefault="00B51620" w:rsidP="00FE527D">
      <w:pPr>
        <w:rPr>
          <w:rtl/>
        </w:rPr>
      </w:pPr>
      <w:r>
        <w:rPr>
          <w:rFonts w:hint="cs"/>
          <w:rtl/>
        </w:rPr>
        <w:t xml:space="preserve">פסוקים 1–5 מורכבים משני חוטי סיפור עצמאיים, רצופים וניתנים לזיהוי באופן מובהק. </w:t>
      </w:r>
      <w:r w:rsidR="008D663D">
        <w:rPr>
          <w:rFonts w:hint="cs"/>
          <w:rtl/>
        </w:rPr>
        <w:t xml:space="preserve">חוט הסיפור הראשון </w:t>
      </w:r>
      <w:r w:rsidR="00AF7858">
        <w:rPr>
          <w:rFonts w:hint="cs"/>
          <w:rtl/>
        </w:rPr>
        <w:t xml:space="preserve">מתאר את סגידתם של בני ישראל לאלוהות הכנענית בעל פעור. </w:t>
      </w:r>
      <w:r w:rsidR="00675FFF">
        <w:rPr>
          <w:rFonts w:hint="cs"/>
          <w:rtl/>
        </w:rPr>
        <w:t xml:space="preserve">לפי סיפור זה, </w:t>
      </w:r>
      <w:r w:rsidR="0075726F">
        <w:rPr>
          <w:rFonts w:hint="cs"/>
          <w:rtl/>
        </w:rPr>
        <w:t xml:space="preserve">השייך </w:t>
      </w:r>
      <w:proofErr w:type="spellStart"/>
      <w:r w:rsidR="0021545D">
        <w:rPr>
          <w:rFonts w:hint="cs"/>
          <w:rtl/>
        </w:rPr>
        <w:t>לס"א</w:t>
      </w:r>
      <w:proofErr w:type="spellEnd"/>
      <w:r w:rsidR="0075726F">
        <w:rPr>
          <w:rFonts w:hint="cs"/>
          <w:rtl/>
        </w:rPr>
        <w:t xml:space="preserve">, </w:t>
      </w:r>
      <w:r w:rsidR="00675FFF">
        <w:rPr>
          <w:rFonts w:hint="cs"/>
          <w:rtl/>
        </w:rPr>
        <w:t xml:space="preserve">משה בעצמו פונה למנהיגי העם </w:t>
      </w:r>
      <w:r w:rsidR="003121D4">
        <w:rPr>
          <w:rFonts w:hint="cs"/>
          <w:rtl/>
        </w:rPr>
        <w:t xml:space="preserve">בדרישה להרוג את כל הנצמדים לבעל פעור, ורק אותם; פעולתו המהירה של משה מונעת כנראה התערבות אלוהית. </w:t>
      </w:r>
      <w:r w:rsidR="00DB46E5">
        <w:rPr>
          <w:rFonts w:hint="cs"/>
          <w:rtl/>
        </w:rPr>
        <w:t>בהתבסס על סיפור זה של ס"א נוצרה גם גרסתו של ס"ד לאירוע</w:t>
      </w:r>
      <w:r w:rsidR="006F1E36">
        <w:rPr>
          <w:rFonts w:hint="cs"/>
          <w:rtl/>
        </w:rPr>
        <w:t xml:space="preserve"> (דב' </w:t>
      </w:r>
      <w:r w:rsidR="00086BBF">
        <w:rPr>
          <w:rFonts w:hint="cs"/>
          <w:rtl/>
        </w:rPr>
        <w:t>ד</w:t>
      </w:r>
      <w:r w:rsidR="006F1E36">
        <w:rPr>
          <w:rFonts w:hint="cs"/>
          <w:rtl/>
        </w:rPr>
        <w:t>,</w:t>
      </w:r>
      <w:r w:rsidR="008C729A">
        <w:rPr>
          <w:rFonts w:hint="cs"/>
          <w:rtl/>
        </w:rPr>
        <w:t xml:space="preserve"> </w:t>
      </w:r>
      <w:r w:rsidR="006F1E36">
        <w:rPr>
          <w:rFonts w:hint="cs"/>
          <w:rtl/>
        </w:rPr>
        <w:t>ג–ד)</w:t>
      </w:r>
      <w:r w:rsidR="00DB46E5">
        <w:rPr>
          <w:rFonts w:hint="cs"/>
          <w:rtl/>
        </w:rPr>
        <w:t xml:space="preserve">. בעוד שס"ד </w:t>
      </w:r>
      <w:r w:rsidR="00086BBF">
        <w:rPr>
          <w:rFonts w:hint="cs"/>
          <w:rtl/>
        </w:rPr>
        <w:t xml:space="preserve">שותף להשקפה שכל החוטאים ורק החוטאים נהרגו, הוא מייחס </w:t>
      </w:r>
      <w:r w:rsidR="006C25A9">
        <w:rPr>
          <w:rFonts w:hint="cs"/>
          <w:rtl/>
        </w:rPr>
        <w:t xml:space="preserve">את המתתם לה'. </w:t>
      </w:r>
    </w:p>
    <w:p w14:paraId="2384E3BB" w14:textId="5889698C" w:rsidR="006C25A9" w:rsidRDefault="006C25A9" w:rsidP="00642DB9">
      <w:pPr>
        <w:rPr>
          <w:rtl/>
        </w:rPr>
      </w:pPr>
      <w:r>
        <w:rPr>
          <w:rFonts w:hint="cs"/>
          <w:rtl/>
        </w:rPr>
        <w:t>הסיפור השני</w:t>
      </w:r>
      <w:r w:rsidR="00F45AD5">
        <w:rPr>
          <w:rFonts w:hint="cs"/>
          <w:rtl/>
        </w:rPr>
        <w:t>, סיפור בנות מואב,</w:t>
      </w:r>
      <w:r>
        <w:rPr>
          <w:rFonts w:hint="cs"/>
          <w:rtl/>
        </w:rPr>
        <w:t xml:space="preserve"> שייך </w:t>
      </w:r>
      <w:proofErr w:type="spellStart"/>
      <w:r>
        <w:rPr>
          <w:rFonts w:hint="cs"/>
          <w:rtl/>
        </w:rPr>
        <w:t>לס"י</w:t>
      </w:r>
      <w:proofErr w:type="spellEnd"/>
      <w:r>
        <w:rPr>
          <w:rFonts w:hint="cs"/>
          <w:rtl/>
        </w:rPr>
        <w:t>, והוא מימוש מלא ומדויק, מבחינה עניינית ו</w:t>
      </w:r>
      <w:r w:rsidR="00642DB9">
        <w:rPr>
          <w:rFonts w:hint="cs"/>
          <w:rtl/>
        </w:rPr>
        <w:t>מילולית</w:t>
      </w:r>
      <w:r>
        <w:rPr>
          <w:rFonts w:hint="cs"/>
          <w:rtl/>
        </w:rPr>
        <w:t xml:space="preserve">, של האזהרה המופיעה </w:t>
      </w:r>
      <w:proofErr w:type="spellStart"/>
      <w:r>
        <w:rPr>
          <w:rFonts w:hint="cs"/>
          <w:rtl/>
        </w:rPr>
        <w:t>בס"י</w:t>
      </w:r>
      <w:proofErr w:type="spellEnd"/>
      <w:r>
        <w:rPr>
          <w:rFonts w:hint="cs"/>
          <w:rtl/>
        </w:rPr>
        <w:t xml:space="preserve"> </w:t>
      </w:r>
      <w:r w:rsidR="0013561F">
        <w:rPr>
          <w:rFonts w:hint="cs"/>
          <w:rtl/>
        </w:rPr>
        <w:t>בשמות לד</w:t>
      </w:r>
      <w:r w:rsidR="003A1AB7">
        <w:rPr>
          <w:rFonts w:hint="cs"/>
          <w:rtl/>
        </w:rPr>
        <w:t>, יד–</w:t>
      </w:r>
      <w:proofErr w:type="spellStart"/>
      <w:r w:rsidR="003A1AB7">
        <w:rPr>
          <w:rFonts w:hint="cs"/>
          <w:rtl/>
        </w:rPr>
        <w:t>טז</w:t>
      </w:r>
      <w:proofErr w:type="spellEnd"/>
      <w:r w:rsidR="003A1AB7">
        <w:rPr>
          <w:rFonts w:hint="cs"/>
          <w:rtl/>
        </w:rPr>
        <w:t xml:space="preserve">. שוב מתגלה כאן לכידותו העלילתית והרעיונית של </w:t>
      </w:r>
      <w:proofErr w:type="spellStart"/>
      <w:r w:rsidR="003A1AB7">
        <w:rPr>
          <w:rFonts w:hint="cs"/>
          <w:rtl/>
        </w:rPr>
        <w:t>ס"י</w:t>
      </w:r>
      <w:proofErr w:type="spellEnd"/>
      <w:r w:rsidR="003A1AB7">
        <w:rPr>
          <w:rFonts w:hint="cs"/>
          <w:rtl/>
        </w:rPr>
        <w:t xml:space="preserve">. סיפור זה </w:t>
      </w:r>
      <w:r w:rsidR="003622ED">
        <w:rPr>
          <w:rFonts w:hint="cs"/>
          <w:rtl/>
        </w:rPr>
        <w:t xml:space="preserve">כולל אופן חריג של טיפול בחטא והשבת חרון האף האלוהי: הוצאה להורג, בעלת ממד פולחני, של מנהיגי העם עצמם. </w:t>
      </w:r>
      <w:r w:rsidR="00462339">
        <w:rPr>
          <w:rFonts w:hint="cs"/>
          <w:rtl/>
        </w:rPr>
        <w:t xml:space="preserve">לסוג </w:t>
      </w:r>
      <w:r w:rsidR="007A0756">
        <w:rPr>
          <w:rFonts w:hint="cs"/>
          <w:rtl/>
        </w:rPr>
        <w:t xml:space="preserve">זה של שיכוך הזעם האלוהי אין אח ורע במקרא למעט סיפור הוקעת הגבעונים בשמואל א </w:t>
      </w:r>
      <w:proofErr w:type="spellStart"/>
      <w:r w:rsidR="007A0756">
        <w:rPr>
          <w:rFonts w:hint="cs"/>
          <w:rtl/>
        </w:rPr>
        <w:t>כא</w:t>
      </w:r>
      <w:proofErr w:type="spellEnd"/>
      <w:r w:rsidR="007A0756">
        <w:rPr>
          <w:rFonts w:hint="cs"/>
          <w:rtl/>
        </w:rPr>
        <w:t xml:space="preserve">, הנדון אף הוא בפרק זה של עבודתי. </w:t>
      </w:r>
      <w:r w:rsidR="00842E52">
        <w:rPr>
          <w:rFonts w:hint="cs"/>
          <w:rtl/>
        </w:rPr>
        <w:t>אשר להרכבו של במדבר כה, חריגות</w:t>
      </w:r>
      <w:r w:rsidR="00190637">
        <w:rPr>
          <w:rFonts w:hint="cs"/>
          <w:rtl/>
        </w:rPr>
        <w:t xml:space="preserve">ה של דרישת ההוקעה היא ראיה מסייעת לעצמאותו של </w:t>
      </w:r>
      <w:r w:rsidR="00F45AD5">
        <w:rPr>
          <w:rFonts w:hint="cs"/>
          <w:rtl/>
        </w:rPr>
        <w:t xml:space="preserve">החוט הסיפורי הזה, שבניגוד לדעות חדשות במחקר, אני מבקש להוכיח </w:t>
      </w:r>
      <w:r w:rsidR="006F0616">
        <w:rPr>
          <w:rFonts w:hint="cs"/>
          <w:rtl/>
        </w:rPr>
        <w:t xml:space="preserve">שאיננו </w:t>
      </w:r>
      <w:r w:rsidR="00F45AD5">
        <w:rPr>
          <w:rFonts w:hint="cs"/>
          <w:rtl/>
        </w:rPr>
        <w:t>שכבה שנוספה על גבי סיפור בעל פעור</w:t>
      </w:r>
      <w:r w:rsidR="00F80EB8">
        <w:rPr>
          <w:rFonts w:hint="cs"/>
          <w:rtl/>
        </w:rPr>
        <w:t>,</w:t>
      </w:r>
      <w:r w:rsidR="00B71F49">
        <w:rPr>
          <w:rFonts w:hint="cs"/>
          <w:rtl/>
        </w:rPr>
        <w:t xml:space="preserve"> אלא</w:t>
      </w:r>
      <w:r w:rsidR="00F80EB8">
        <w:rPr>
          <w:rFonts w:hint="cs"/>
          <w:rtl/>
        </w:rPr>
        <w:t xml:space="preserve"> כאמור</w:t>
      </w:r>
      <w:r w:rsidR="00B71F49">
        <w:rPr>
          <w:rFonts w:hint="cs"/>
          <w:rtl/>
        </w:rPr>
        <w:t xml:space="preserve"> חלק </w:t>
      </w:r>
      <w:proofErr w:type="spellStart"/>
      <w:r w:rsidR="00B71F49">
        <w:rPr>
          <w:rFonts w:hint="cs"/>
          <w:rtl/>
        </w:rPr>
        <w:t>מס"י</w:t>
      </w:r>
      <w:proofErr w:type="spellEnd"/>
      <w:r w:rsidR="00F45AD5">
        <w:rPr>
          <w:rFonts w:hint="cs"/>
          <w:rtl/>
        </w:rPr>
        <w:t>.</w:t>
      </w:r>
    </w:p>
    <w:p w14:paraId="48E7ADF4" w14:textId="5BE5AF35" w:rsidR="00F32710" w:rsidRDefault="00B102D8" w:rsidP="00642DB9">
      <w:pPr>
        <w:rPr>
          <w:rtl/>
        </w:rPr>
      </w:pPr>
      <w:r>
        <w:rPr>
          <w:rFonts w:hint="cs"/>
          <w:rtl/>
        </w:rPr>
        <w:t xml:space="preserve">עיקר הפרק </w:t>
      </w:r>
      <w:r w:rsidR="004D1C38">
        <w:rPr>
          <w:rFonts w:hint="cs"/>
          <w:rtl/>
        </w:rPr>
        <w:t xml:space="preserve">מוקדש לדיון בסיפור </w:t>
      </w:r>
      <w:proofErr w:type="spellStart"/>
      <w:r w:rsidR="00A67B33">
        <w:rPr>
          <w:rFonts w:hint="cs"/>
          <w:rtl/>
        </w:rPr>
        <w:t>פינחס</w:t>
      </w:r>
      <w:proofErr w:type="spellEnd"/>
      <w:r w:rsidR="00A67B33">
        <w:rPr>
          <w:rFonts w:hint="cs"/>
          <w:rtl/>
        </w:rPr>
        <w:t xml:space="preserve"> (פסוקים ו ואילך).</w:t>
      </w:r>
      <w:r w:rsidR="00180958">
        <w:rPr>
          <w:rFonts w:hint="cs"/>
          <w:rtl/>
        </w:rPr>
        <w:t xml:space="preserve"> </w:t>
      </w:r>
      <w:r w:rsidR="00F8146C">
        <w:rPr>
          <w:rFonts w:hint="cs"/>
          <w:rtl/>
        </w:rPr>
        <w:t>הדעה הרווחת בחקר התורה כיום, לרבות חלק מן החוקרים הדוקומנטריים, היא שסיפור זה נכתב כהמשך ל</w:t>
      </w:r>
      <w:r w:rsidR="00AE1C84">
        <w:rPr>
          <w:rFonts w:hint="cs"/>
          <w:rtl/>
        </w:rPr>
        <w:t>שני חוטי הסיפור השזורים בפסוקים הראשונים</w:t>
      </w:r>
      <w:r w:rsidR="009F50DA">
        <w:rPr>
          <w:rFonts w:hint="cs"/>
          <w:rtl/>
        </w:rPr>
        <w:t xml:space="preserve">. </w:t>
      </w:r>
      <w:r w:rsidR="0021545D">
        <w:rPr>
          <w:rFonts w:hint="cs"/>
          <w:rtl/>
        </w:rPr>
        <w:t>בניגוד ל</w:t>
      </w:r>
      <w:r w:rsidR="00B0489B">
        <w:rPr>
          <w:rFonts w:hint="cs"/>
          <w:rtl/>
        </w:rPr>
        <w:t>עמדה זו</w:t>
      </w:r>
      <w:r w:rsidR="0022298F">
        <w:rPr>
          <w:rFonts w:hint="cs"/>
          <w:rtl/>
        </w:rPr>
        <w:t xml:space="preserve">, מתברר מן הדיון בעבודתי שאין לראות את סיפור </w:t>
      </w:r>
      <w:proofErr w:type="spellStart"/>
      <w:r w:rsidR="0022298F">
        <w:rPr>
          <w:rFonts w:hint="cs"/>
          <w:rtl/>
        </w:rPr>
        <w:t>פינחס</w:t>
      </w:r>
      <w:proofErr w:type="spellEnd"/>
      <w:r w:rsidR="0022298F">
        <w:rPr>
          <w:rFonts w:hint="cs"/>
          <w:rtl/>
        </w:rPr>
        <w:t xml:space="preserve"> כהמשך לסיפורי בעל פעור (ס"א) ובנות מואב (</w:t>
      </w:r>
      <w:proofErr w:type="spellStart"/>
      <w:r w:rsidR="0022298F">
        <w:rPr>
          <w:rFonts w:hint="cs"/>
          <w:rtl/>
        </w:rPr>
        <w:t>ס"י</w:t>
      </w:r>
      <w:proofErr w:type="spellEnd"/>
      <w:r w:rsidR="0022298F">
        <w:rPr>
          <w:rFonts w:hint="cs"/>
          <w:rtl/>
        </w:rPr>
        <w:t xml:space="preserve">) או השילוב ביניהם, אלא כחלק </w:t>
      </w:r>
      <w:r w:rsidR="005C7E66">
        <w:rPr>
          <w:rFonts w:hint="cs"/>
          <w:rtl/>
        </w:rPr>
        <w:t xml:space="preserve">אינטגרלי מן המקור הכוהני, שאינו משקף היכרות עם הרכיבים הלא-כוהניים בפרק. </w:t>
      </w:r>
      <w:r w:rsidR="00437132">
        <w:rPr>
          <w:rFonts w:hint="cs"/>
          <w:rtl/>
        </w:rPr>
        <w:t>לניתוח זה יש השלכות נרחבות, הן ל</w:t>
      </w:r>
      <w:r w:rsidR="0098241D">
        <w:rPr>
          <w:rFonts w:hint="cs"/>
          <w:rtl/>
        </w:rPr>
        <w:t xml:space="preserve">וויכוח הנוכחי במחקר על עריכת ספר במדבר, והן על עצם השאלה </w:t>
      </w:r>
      <w:r w:rsidR="0037332E">
        <w:rPr>
          <w:rFonts w:hint="cs"/>
          <w:rtl/>
        </w:rPr>
        <w:t xml:space="preserve">המתודולוגית, </w:t>
      </w:r>
      <w:r w:rsidR="0098241D">
        <w:rPr>
          <w:rFonts w:hint="cs"/>
          <w:rtl/>
        </w:rPr>
        <w:t xml:space="preserve">כיצד ניתן </w:t>
      </w:r>
      <w:r w:rsidR="0098241D">
        <w:rPr>
          <w:rFonts w:hint="cs"/>
          <w:rtl/>
        </w:rPr>
        <w:lastRenderedPageBreak/>
        <w:t xml:space="preserve">להכריע האם טקסט </w:t>
      </w:r>
      <w:r w:rsidR="0037332E">
        <w:rPr>
          <w:rFonts w:hint="cs"/>
          <w:rtl/>
        </w:rPr>
        <w:t>מסוים שאינו אחיד מורכב משכבות שנוספו זו על גבי זו או משילוב של מקורות עצמאיים.</w:t>
      </w:r>
    </w:p>
    <w:p w14:paraId="62384F85" w14:textId="2718E4F6" w:rsidR="0037332E" w:rsidRDefault="00430179" w:rsidP="00642DB9">
      <w:pPr>
        <w:rPr>
          <w:rtl/>
        </w:rPr>
      </w:pPr>
      <w:r>
        <w:rPr>
          <w:rFonts w:hint="cs"/>
          <w:rtl/>
        </w:rPr>
        <w:t xml:space="preserve">ההכרה שסיפור </w:t>
      </w:r>
      <w:proofErr w:type="spellStart"/>
      <w:r>
        <w:rPr>
          <w:rFonts w:hint="cs"/>
          <w:rtl/>
        </w:rPr>
        <w:t>פינחס</w:t>
      </w:r>
      <w:proofErr w:type="spellEnd"/>
      <w:r>
        <w:rPr>
          <w:rFonts w:hint="cs"/>
          <w:rtl/>
        </w:rPr>
        <w:t xml:space="preserve"> </w:t>
      </w:r>
      <w:r w:rsidR="00CF4584">
        <w:rPr>
          <w:rFonts w:hint="cs"/>
          <w:rtl/>
        </w:rPr>
        <w:t>שייך למקור הכוהני מאפשרת ומחייבת לבחון אותו על רקע תפיסת ה"קצף" של מקור זה</w:t>
      </w:r>
      <w:r w:rsidR="00FF26B8">
        <w:rPr>
          <w:rFonts w:hint="cs"/>
          <w:rtl/>
        </w:rPr>
        <w:t>.</w:t>
      </w:r>
      <w:r w:rsidR="00CF4584">
        <w:rPr>
          <w:rFonts w:hint="cs"/>
          <w:rtl/>
        </w:rPr>
        <w:t xml:space="preserve"> בפרק השני של העבודה</w:t>
      </w:r>
      <w:r w:rsidR="00D00046">
        <w:rPr>
          <w:rFonts w:hint="cs"/>
          <w:rtl/>
        </w:rPr>
        <w:t xml:space="preserve"> </w:t>
      </w:r>
      <w:r w:rsidR="002565E0">
        <w:rPr>
          <w:rFonts w:hint="cs"/>
          <w:rtl/>
        </w:rPr>
        <w:t>הראיתי את עצמאותו של הקצף, היוצא משליטתו של ה' ועלול לכלות את העדה</w:t>
      </w:r>
      <w:r w:rsidR="00444DF6">
        <w:rPr>
          <w:rFonts w:hint="cs"/>
          <w:rtl/>
        </w:rPr>
        <w:t xml:space="preserve">, ובפרק הנוכחי אני מראה כיצד בסיפור </w:t>
      </w:r>
      <w:proofErr w:type="spellStart"/>
      <w:r w:rsidR="00444DF6">
        <w:rPr>
          <w:rFonts w:hint="cs"/>
          <w:rtl/>
        </w:rPr>
        <w:t>פינחס</w:t>
      </w:r>
      <w:proofErr w:type="spellEnd"/>
      <w:r w:rsidR="00444DF6">
        <w:rPr>
          <w:rFonts w:hint="cs"/>
          <w:rtl/>
        </w:rPr>
        <w:t xml:space="preserve">, </w:t>
      </w:r>
      <w:r w:rsidR="00FA41FE">
        <w:rPr>
          <w:rFonts w:hint="cs"/>
          <w:rtl/>
        </w:rPr>
        <w:t xml:space="preserve">וכן בסיפור קרח, </w:t>
      </w:r>
      <w:r w:rsidR="00042D78">
        <w:rPr>
          <w:rFonts w:hint="cs"/>
          <w:rtl/>
        </w:rPr>
        <w:t>מצוי מודל של הסרת הקצף באמצעות פעולה מעין-מאגית של הכהן</w:t>
      </w:r>
      <w:r w:rsidR="00006B7F">
        <w:rPr>
          <w:rFonts w:hint="cs"/>
          <w:rtl/>
        </w:rPr>
        <w:t xml:space="preserve">. </w:t>
      </w:r>
      <w:r w:rsidR="00936887">
        <w:rPr>
          <w:rFonts w:hint="cs"/>
          <w:rtl/>
        </w:rPr>
        <w:t>פעולה זו היא מעין טיפול נמרץ ה</w:t>
      </w:r>
      <w:r w:rsidR="00CE0259">
        <w:rPr>
          <w:rFonts w:hint="cs"/>
          <w:rtl/>
        </w:rPr>
        <w:t>מסיר את הקצף או החמה לאחר שכבר התפרצו</w:t>
      </w:r>
      <w:r w:rsidR="007E08E2">
        <w:rPr>
          <w:rFonts w:hint="cs"/>
          <w:rtl/>
        </w:rPr>
        <w:t>. בשני המקרים דבריו של האל עצמו מעידים כי פעולה כוהנית זו מנעה השמדה טוטאלית של העדה; ועדיין</w:t>
      </w:r>
      <w:r w:rsidR="00523283">
        <w:rPr>
          <w:rFonts w:hint="cs"/>
          <w:rtl/>
        </w:rPr>
        <w:t>, לפני פעולתו של הכהן, כבר מספיק להתחולל הרג בקנה מידה עצום.</w:t>
      </w:r>
      <w:r w:rsidR="00E47E5A">
        <w:rPr>
          <w:rFonts w:hint="cs"/>
          <w:rtl/>
        </w:rPr>
        <w:t xml:space="preserve"> </w:t>
      </w:r>
      <w:r w:rsidR="00B0053D">
        <w:rPr>
          <w:rFonts w:hint="cs"/>
          <w:rtl/>
        </w:rPr>
        <w:t>מה שעוד מאפיין את שני המקרים הוא ש</w:t>
      </w:r>
      <w:r w:rsidR="00642DB9">
        <w:rPr>
          <w:rFonts w:hint="cs"/>
          <w:rtl/>
        </w:rPr>
        <w:t xml:space="preserve">לפי </w:t>
      </w:r>
      <w:proofErr w:type="spellStart"/>
      <w:r w:rsidR="00642DB9">
        <w:rPr>
          <w:rFonts w:hint="cs"/>
          <w:rtl/>
        </w:rPr>
        <w:t>ס"כ</w:t>
      </w:r>
      <w:proofErr w:type="spellEnd"/>
      <w:r w:rsidR="00642DB9">
        <w:rPr>
          <w:rFonts w:hint="cs"/>
          <w:rtl/>
        </w:rPr>
        <w:t xml:space="preserve"> </w:t>
      </w:r>
      <w:r w:rsidR="00B0053D">
        <w:rPr>
          <w:rFonts w:hint="cs"/>
          <w:rtl/>
        </w:rPr>
        <w:t>הרגעת הקצף האלוהי היא תפקידו של הכהן הגדול</w:t>
      </w:r>
      <w:r w:rsidR="00642DB9">
        <w:rPr>
          <w:rFonts w:hint="cs"/>
          <w:rtl/>
        </w:rPr>
        <w:t>, המבצע גם את הכפרה הפולחנית בעד העם,</w:t>
      </w:r>
      <w:r w:rsidR="000E3AFC">
        <w:rPr>
          <w:rFonts w:hint="cs"/>
          <w:rtl/>
        </w:rPr>
        <w:t xml:space="preserve"> ולא של המנהיג הפוליטי משה.</w:t>
      </w:r>
    </w:p>
    <w:p w14:paraId="207A5854" w14:textId="192F7023" w:rsidR="00187589" w:rsidRDefault="0022220E" w:rsidP="00187589">
      <w:pPr>
        <w:pStyle w:val="3"/>
        <w:rPr>
          <w:rtl/>
        </w:rPr>
      </w:pPr>
      <w:r>
        <w:rPr>
          <w:rFonts w:hint="cs"/>
          <w:rtl/>
        </w:rPr>
        <w:t>סיכום</w:t>
      </w:r>
    </w:p>
    <w:p w14:paraId="4BEDA6FC" w14:textId="3DF9DC9F" w:rsidR="0022220E" w:rsidRDefault="00BC7921" w:rsidP="0022220E">
      <w:pPr>
        <w:pStyle w:val="a1"/>
        <w:rPr>
          <w:rtl/>
        </w:rPr>
      </w:pPr>
      <w:r>
        <w:rPr>
          <w:rFonts w:hint="cs"/>
          <w:rtl/>
        </w:rPr>
        <w:t xml:space="preserve">עבודה זו מערערת על </w:t>
      </w:r>
      <w:r w:rsidR="00892EE2">
        <w:rPr>
          <w:rFonts w:hint="cs"/>
          <w:rtl/>
        </w:rPr>
        <w:t xml:space="preserve">אחדותו של </w:t>
      </w:r>
      <w:r>
        <w:rPr>
          <w:rFonts w:hint="cs"/>
          <w:rtl/>
        </w:rPr>
        <w:t>המושג "כעס אלוהי"</w:t>
      </w:r>
      <w:r w:rsidR="00892EE2">
        <w:rPr>
          <w:rFonts w:hint="cs"/>
          <w:rtl/>
        </w:rPr>
        <w:t>,</w:t>
      </w:r>
      <w:r>
        <w:rPr>
          <w:rFonts w:hint="cs"/>
          <w:rtl/>
        </w:rPr>
        <w:t xml:space="preserve"> ומצביעה על מגוון של תופעות בספרות המקרא בכלל, ובתורה למקורותיה בפרט</w:t>
      </w:r>
      <w:r w:rsidR="004400F3">
        <w:rPr>
          <w:rFonts w:hint="cs"/>
          <w:rtl/>
        </w:rPr>
        <w:t xml:space="preserve">, שמקובל לכלול במושג זה. </w:t>
      </w:r>
      <w:r w:rsidR="00577CD7">
        <w:rPr>
          <w:rFonts w:hint="cs"/>
          <w:rtl/>
        </w:rPr>
        <w:t>הדבר נעשה בשנ</w:t>
      </w:r>
      <w:r w:rsidR="008261BA">
        <w:rPr>
          <w:rFonts w:hint="cs"/>
          <w:rtl/>
        </w:rPr>
        <w:t xml:space="preserve">י כיוונים: הבחנה בין ביטויים שונים בעברית המקראית, </w:t>
      </w:r>
      <w:r w:rsidR="00C54DC8">
        <w:rPr>
          <w:rFonts w:hint="cs"/>
          <w:rtl/>
        </w:rPr>
        <w:t xml:space="preserve">שהמחקר הקיים רואה בהם מונחים נרדפים אולם העבודה הנוכחית </w:t>
      </w:r>
      <w:r w:rsidR="00B80A26">
        <w:rPr>
          <w:rFonts w:hint="cs"/>
          <w:rtl/>
        </w:rPr>
        <w:t xml:space="preserve">מוכיחה שיש ביניהם </w:t>
      </w:r>
      <w:r w:rsidR="00320FA4">
        <w:rPr>
          <w:rFonts w:hint="cs"/>
          <w:rtl/>
        </w:rPr>
        <w:t xml:space="preserve">לא רק הבדלי ניואנס אלא </w:t>
      </w:r>
      <w:r w:rsidR="002D5F76">
        <w:rPr>
          <w:rFonts w:hint="cs"/>
          <w:rtl/>
        </w:rPr>
        <w:t>שונות סמנטית מובהקת; והבחנה בין הדרכים שבהן ארבעת מקורות התורה מתארים את הכעס האלוהי: הגורמים להתעוררותו, מנגנון הפעולה שלו והדרכים לשיכוכו</w:t>
      </w:r>
      <w:r w:rsidR="00A94748">
        <w:rPr>
          <w:rFonts w:hint="cs"/>
          <w:rtl/>
        </w:rPr>
        <w:t>, זאת בהתאם לאופיו הספרותי והרעיוני של כל אחד מהמקורות ולתפיסת האל המשתקפת בו. מכאן עולה גם הפער – בתפיסות של רגש, פעולה והיררכיה מזה, ושל דמות האל מזה</w:t>
      </w:r>
      <w:r w:rsidR="00043B2F">
        <w:rPr>
          <w:rFonts w:hint="cs"/>
          <w:rtl/>
        </w:rPr>
        <w:t xml:space="preserve"> – בין המקורות המקראיים לבין תפיסות מאוחרות יותר, ביהדות, בנצרות ובמחשבה המודרנית.</w:t>
      </w:r>
    </w:p>
    <w:p w14:paraId="0352568C" w14:textId="652545F1" w:rsidR="00043B2F" w:rsidRDefault="002313B8" w:rsidP="00043B2F">
      <w:pPr>
        <w:rPr>
          <w:rtl/>
        </w:rPr>
      </w:pPr>
      <w:r>
        <w:rPr>
          <w:rFonts w:hint="cs"/>
          <w:rtl/>
        </w:rPr>
        <w:t>במחקרים עתידיים אפשר לפתח את הממצאים והשיטות שהוצגו במחקר זה בכמה כיוונים:</w:t>
      </w:r>
    </w:p>
    <w:p w14:paraId="61F915BA" w14:textId="78D630E9" w:rsidR="002313B8" w:rsidRDefault="00E4684C" w:rsidP="002313B8">
      <w:pPr>
        <w:pStyle w:val="af4"/>
        <w:numPr>
          <w:ilvl w:val="0"/>
          <w:numId w:val="7"/>
        </w:numPr>
      </w:pPr>
      <w:r>
        <w:rPr>
          <w:rFonts w:hint="cs"/>
          <w:rtl/>
        </w:rPr>
        <w:t xml:space="preserve">בחינה </w:t>
      </w:r>
      <w:r w:rsidR="002F7277">
        <w:rPr>
          <w:rFonts w:hint="cs"/>
          <w:rtl/>
        </w:rPr>
        <w:t>מחודשת</w:t>
      </w:r>
      <w:r>
        <w:rPr>
          <w:rFonts w:hint="cs"/>
          <w:rtl/>
        </w:rPr>
        <w:t xml:space="preserve"> של </w:t>
      </w:r>
      <w:r w:rsidR="000F1442">
        <w:rPr>
          <w:rFonts w:hint="cs"/>
          <w:rtl/>
        </w:rPr>
        <w:t>מונחים</w:t>
      </w:r>
      <w:r>
        <w:rPr>
          <w:rFonts w:hint="cs"/>
          <w:rtl/>
        </w:rPr>
        <w:t xml:space="preserve"> "רגשיים" ו"תיאולוגיים" </w:t>
      </w:r>
      <w:r w:rsidR="002C19F1">
        <w:rPr>
          <w:rFonts w:hint="cs"/>
          <w:rtl/>
        </w:rPr>
        <w:t xml:space="preserve">נוספים </w:t>
      </w:r>
      <w:r>
        <w:rPr>
          <w:rFonts w:hint="cs"/>
          <w:rtl/>
        </w:rPr>
        <w:t>במקרא</w:t>
      </w:r>
      <w:r w:rsidR="000F1442">
        <w:rPr>
          <w:rFonts w:hint="cs"/>
          <w:rtl/>
        </w:rPr>
        <w:t xml:space="preserve">, </w:t>
      </w:r>
      <w:r w:rsidR="00C0217B">
        <w:rPr>
          <w:rFonts w:hint="cs"/>
          <w:rtl/>
        </w:rPr>
        <w:t xml:space="preserve">בהתבסס על הבחנות מורפולוגיות, </w:t>
      </w:r>
      <w:r w:rsidR="00423B50">
        <w:rPr>
          <w:rFonts w:hint="cs"/>
          <w:rtl/>
        </w:rPr>
        <w:t xml:space="preserve">תחביריות והקשריות, </w:t>
      </w:r>
      <w:r w:rsidR="00C64188">
        <w:rPr>
          <w:rFonts w:hint="cs"/>
          <w:rtl/>
        </w:rPr>
        <w:t xml:space="preserve">ולא על הנחות </w:t>
      </w:r>
      <w:r w:rsidR="00F32236">
        <w:rPr>
          <w:rFonts w:hint="cs"/>
          <w:rtl/>
        </w:rPr>
        <w:t>תיאולוגי</w:t>
      </w:r>
      <w:r w:rsidR="00C64188">
        <w:rPr>
          <w:rFonts w:hint="cs"/>
          <w:rtl/>
        </w:rPr>
        <w:t>ות</w:t>
      </w:r>
      <w:r w:rsidR="002C19F1">
        <w:rPr>
          <w:rFonts w:hint="cs"/>
          <w:rtl/>
        </w:rPr>
        <w:t xml:space="preserve">, </w:t>
      </w:r>
      <w:r w:rsidR="00F32236">
        <w:rPr>
          <w:rFonts w:hint="cs"/>
          <w:rtl/>
        </w:rPr>
        <w:t>פסיכולוגי</w:t>
      </w:r>
      <w:r w:rsidR="00C64188">
        <w:rPr>
          <w:rFonts w:hint="cs"/>
          <w:rtl/>
        </w:rPr>
        <w:t>ות</w:t>
      </w:r>
      <w:r w:rsidR="002C19F1">
        <w:rPr>
          <w:rFonts w:hint="cs"/>
          <w:rtl/>
        </w:rPr>
        <w:t xml:space="preserve"> ומושגי</w:t>
      </w:r>
      <w:r w:rsidR="00C64188">
        <w:rPr>
          <w:rFonts w:hint="cs"/>
          <w:rtl/>
        </w:rPr>
        <w:t>ות</w:t>
      </w:r>
      <w:r w:rsidR="002C19F1">
        <w:rPr>
          <w:rFonts w:hint="cs"/>
          <w:rtl/>
        </w:rPr>
        <w:t>.</w:t>
      </w:r>
    </w:p>
    <w:p w14:paraId="27818718" w14:textId="2371544F" w:rsidR="00866A8E" w:rsidRDefault="002C19F1" w:rsidP="002313B8">
      <w:pPr>
        <w:pStyle w:val="af4"/>
        <w:numPr>
          <w:ilvl w:val="0"/>
          <w:numId w:val="7"/>
        </w:numPr>
      </w:pPr>
      <w:r>
        <w:rPr>
          <w:rFonts w:hint="cs"/>
          <w:rtl/>
        </w:rPr>
        <w:t xml:space="preserve">בחינת </w:t>
      </w:r>
      <w:r w:rsidR="00DB02FA">
        <w:rPr>
          <w:rFonts w:hint="cs"/>
          <w:rtl/>
        </w:rPr>
        <w:t>התפתחות</w:t>
      </w:r>
      <w:r>
        <w:rPr>
          <w:rFonts w:hint="cs"/>
          <w:rtl/>
        </w:rPr>
        <w:t>ו של</w:t>
      </w:r>
      <w:r w:rsidR="00DB02FA">
        <w:rPr>
          <w:rFonts w:hint="cs"/>
          <w:rtl/>
        </w:rPr>
        <w:t xml:space="preserve"> המושג "כעס אלוהי" ביהדות</w:t>
      </w:r>
      <w:r>
        <w:rPr>
          <w:rFonts w:hint="cs"/>
          <w:rtl/>
        </w:rPr>
        <w:t xml:space="preserve"> הקדומה</w:t>
      </w:r>
      <w:r w:rsidR="00DB02FA">
        <w:rPr>
          <w:rFonts w:hint="cs"/>
          <w:rtl/>
        </w:rPr>
        <w:t xml:space="preserve"> ובנצרות</w:t>
      </w:r>
      <w:r>
        <w:rPr>
          <w:rFonts w:hint="cs"/>
          <w:rtl/>
        </w:rPr>
        <w:t xml:space="preserve"> הקדומה, כקטגוריה פרשנית-תיאולוגית</w:t>
      </w:r>
      <w:r w:rsidR="0078193A">
        <w:rPr>
          <w:rFonts w:hint="cs"/>
          <w:rtl/>
        </w:rPr>
        <w:t>,</w:t>
      </w:r>
      <w:r>
        <w:rPr>
          <w:rFonts w:hint="cs"/>
          <w:rtl/>
        </w:rPr>
        <w:t xml:space="preserve"> </w:t>
      </w:r>
      <w:r w:rsidR="0078193A">
        <w:rPr>
          <w:rFonts w:hint="cs"/>
          <w:rtl/>
        </w:rPr>
        <w:t>וכן בחינת השפעתו של מושג זה</w:t>
      </w:r>
      <w:r>
        <w:rPr>
          <w:rFonts w:hint="cs"/>
          <w:rtl/>
        </w:rPr>
        <w:t xml:space="preserve"> בחקר המקרא</w:t>
      </w:r>
      <w:r w:rsidR="0078193A">
        <w:rPr>
          <w:rFonts w:hint="cs"/>
          <w:rtl/>
        </w:rPr>
        <w:t xml:space="preserve"> המודרני</w:t>
      </w:r>
      <w:r>
        <w:rPr>
          <w:rFonts w:hint="cs"/>
          <w:rtl/>
        </w:rPr>
        <w:t>.</w:t>
      </w:r>
    </w:p>
    <w:p w14:paraId="79470496" w14:textId="0A4A57A8" w:rsidR="003326CD" w:rsidRDefault="00AE7288" w:rsidP="002313B8">
      <w:pPr>
        <w:pStyle w:val="af4"/>
        <w:numPr>
          <w:ilvl w:val="0"/>
          <w:numId w:val="7"/>
        </w:numPr>
      </w:pPr>
      <w:r>
        <w:rPr>
          <w:rFonts w:hint="cs"/>
          <w:rtl/>
        </w:rPr>
        <w:lastRenderedPageBreak/>
        <w:t>המשך המחקר על התיאולוגיה של מקורות התורה</w:t>
      </w:r>
      <w:r w:rsidR="0026251D">
        <w:rPr>
          <w:rFonts w:hint="cs"/>
          <w:rtl/>
        </w:rPr>
        <w:t xml:space="preserve"> בהתבסס על העלילה הרצופה והקוהרנטית של כל אחד מהמקורות</w:t>
      </w:r>
      <w:r w:rsidR="00F61A6E">
        <w:rPr>
          <w:rFonts w:hint="cs"/>
          <w:rtl/>
        </w:rPr>
        <w:t xml:space="preserve">. </w:t>
      </w:r>
      <w:r w:rsidR="00875DD7">
        <w:rPr>
          <w:rFonts w:hint="cs"/>
          <w:rtl/>
        </w:rPr>
        <w:t>למשל</w:t>
      </w:r>
      <w:r w:rsidR="00EC5FB3">
        <w:rPr>
          <w:rFonts w:hint="cs"/>
          <w:rtl/>
        </w:rPr>
        <w:t>:</w:t>
      </w:r>
      <w:r w:rsidR="00875DD7">
        <w:rPr>
          <w:rFonts w:hint="cs"/>
          <w:rtl/>
        </w:rPr>
        <w:t xml:space="preserve"> תפקידו </w:t>
      </w:r>
      <w:r w:rsidR="00D54ACB">
        <w:rPr>
          <w:rFonts w:hint="cs"/>
          <w:rtl/>
        </w:rPr>
        <w:t>הספרותי</w:t>
      </w:r>
      <w:r w:rsidR="00AF25B4">
        <w:rPr>
          <w:rFonts w:hint="cs"/>
          <w:rtl/>
        </w:rPr>
        <w:t xml:space="preserve"> </w:t>
      </w:r>
      <w:r w:rsidR="00D54ACB">
        <w:rPr>
          <w:rFonts w:hint="cs"/>
          <w:rtl/>
        </w:rPr>
        <w:t xml:space="preserve">והריטואלי </w:t>
      </w:r>
      <w:r w:rsidR="00875DD7">
        <w:rPr>
          <w:rFonts w:hint="cs"/>
          <w:rtl/>
        </w:rPr>
        <w:t>של הארון</w:t>
      </w:r>
      <w:r w:rsidR="00D54ACB">
        <w:rPr>
          <w:rFonts w:hint="cs"/>
          <w:rtl/>
        </w:rPr>
        <w:t xml:space="preserve"> ("ארון הברית", "ארון האלוהים", "ארון ברית ה'", "ארון העדות") במקורות השונים.</w:t>
      </w:r>
    </w:p>
    <w:p w14:paraId="0F4F6CE9" w14:textId="4AA206DB" w:rsidR="00D54ACB" w:rsidRDefault="00EA285C" w:rsidP="002313B8">
      <w:pPr>
        <w:pStyle w:val="af4"/>
        <w:numPr>
          <w:ilvl w:val="0"/>
          <w:numId w:val="7"/>
        </w:numPr>
      </w:pPr>
      <w:r>
        <w:rPr>
          <w:rFonts w:hint="cs"/>
          <w:rtl/>
        </w:rPr>
        <w:t>מחקר על הכעס האלוהי והדרכים לשיכוכו ביצירות מקראיות אחרות</w:t>
      </w:r>
      <w:r w:rsidR="000051DD">
        <w:rPr>
          <w:rFonts w:hint="cs"/>
          <w:rtl/>
        </w:rPr>
        <w:t xml:space="preserve">, </w:t>
      </w:r>
      <w:r w:rsidR="0040405E">
        <w:rPr>
          <w:rFonts w:hint="cs"/>
          <w:rtl/>
        </w:rPr>
        <w:t xml:space="preserve">ובדיקה האם, ובאיזו מידה, </w:t>
      </w:r>
      <w:r w:rsidR="00173660">
        <w:rPr>
          <w:rFonts w:hint="cs"/>
          <w:rtl/>
        </w:rPr>
        <w:t>התפיסות העולות ממקורות התורה כפי שעלה בעבודה זו משתקפות גם ב</w:t>
      </w:r>
      <w:r w:rsidR="00201C18">
        <w:rPr>
          <w:rFonts w:hint="cs"/>
          <w:rtl/>
        </w:rPr>
        <w:t>רבדים נוספים בספרות המקרא.</w:t>
      </w:r>
    </w:p>
    <w:p w14:paraId="44EDE16A" w14:textId="0BD01CDC" w:rsidR="00201C18" w:rsidRPr="00043B2F" w:rsidRDefault="00A04DF4" w:rsidP="002313B8">
      <w:pPr>
        <w:pStyle w:val="af4"/>
        <w:numPr>
          <w:ilvl w:val="0"/>
          <w:numId w:val="7"/>
        </w:numPr>
        <w:rPr>
          <w:rtl/>
        </w:rPr>
      </w:pPr>
      <w:r>
        <w:rPr>
          <w:rFonts w:hint="cs"/>
          <w:rtl/>
        </w:rPr>
        <w:t xml:space="preserve">השוואה </w:t>
      </w:r>
      <w:r w:rsidR="000C7915">
        <w:rPr>
          <w:rFonts w:hint="cs"/>
          <w:rtl/>
        </w:rPr>
        <w:t xml:space="preserve">יסודית </w:t>
      </w:r>
      <w:r>
        <w:rPr>
          <w:rFonts w:hint="cs"/>
          <w:rtl/>
        </w:rPr>
        <w:t xml:space="preserve">בין התפיסות שהוצגו כאן ביחס לכעס האלוהי לבין ספרות המזרח הקדום מזה, </w:t>
      </w:r>
      <w:r w:rsidR="00102220">
        <w:rPr>
          <w:rFonts w:hint="cs"/>
          <w:rtl/>
        </w:rPr>
        <w:t>והרבדים הבתר-מקראיים של מחשבת ישראל מזה.</w:t>
      </w:r>
    </w:p>
    <w:p w14:paraId="156E07DB" w14:textId="1D141110" w:rsidR="00187589" w:rsidRPr="00187589" w:rsidRDefault="00187589" w:rsidP="00187589">
      <w:pPr>
        <w:pStyle w:val="a1"/>
        <w:rPr>
          <w:rtl/>
        </w:rPr>
      </w:pPr>
    </w:p>
    <w:sectPr w:rsidR="00187589" w:rsidRPr="00187589" w:rsidSect="001D2C57">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4B9F" w14:textId="77777777" w:rsidR="00985B43" w:rsidRDefault="00985B43">
      <w:r>
        <w:separator/>
      </w:r>
    </w:p>
  </w:endnote>
  <w:endnote w:type="continuationSeparator" w:id="0">
    <w:p w14:paraId="7349B994" w14:textId="77777777" w:rsidR="00985B43" w:rsidRDefault="00985B43">
      <w:r>
        <w:continuationSeparator/>
      </w:r>
    </w:p>
  </w:endnote>
  <w:endnote w:type="continuationNotice" w:id="1">
    <w:p w14:paraId="2A01AB8D" w14:textId="77777777" w:rsidR="00985B43" w:rsidRDefault="00985B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9AA9" w14:textId="77777777" w:rsidR="00467384" w:rsidRDefault="00467384" w:rsidP="00370AA4">
    <w:pPr>
      <w:pStyle w:val="a6"/>
    </w:pPr>
    <w:r>
      <w:rPr>
        <w:rtl/>
      </w:rPr>
      <w:fldChar w:fldCharType="begin"/>
    </w:r>
    <w:r>
      <w:instrText xml:space="preserve">PAGE  </w:instrText>
    </w:r>
    <w:r>
      <w:rPr>
        <w:rtl/>
      </w:rPr>
      <w:fldChar w:fldCharType="end"/>
    </w:r>
  </w:p>
  <w:p w14:paraId="0C653A83" w14:textId="77777777" w:rsidR="00467384" w:rsidRDefault="00467384" w:rsidP="00370A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EF2E" w14:textId="77777777" w:rsidR="00467384" w:rsidRPr="00E43247" w:rsidRDefault="00467384" w:rsidP="00370AA4">
    <w:pPr>
      <w:pStyle w:val="a6"/>
    </w:pPr>
    <w:r>
      <w:fldChar w:fldCharType="begin"/>
    </w:r>
    <w:r>
      <w:instrText xml:space="preserve"> PAGE   \* MERGEFORMAT </w:instrText>
    </w:r>
    <w:r>
      <w:fldChar w:fldCharType="separate"/>
    </w:r>
    <w:r w:rsidR="00A422F8">
      <w:rPr>
        <w:noProof/>
        <w:rtl/>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73C9" w14:textId="77777777" w:rsidR="00985B43" w:rsidRDefault="00985B43">
      <w:r>
        <w:separator/>
      </w:r>
    </w:p>
  </w:footnote>
  <w:footnote w:type="continuationSeparator" w:id="0">
    <w:p w14:paraId="0F19C2F4" w14:textId="77777777" w:rsidR="00985B43" w:rsidRDefault="00985B43">
      <w:r>
        <w:continuationSeparator/>
      </w:r>
    </w:p>
  </w:footnote>
  <w:footnote w:type="continuationNotice" w:id="1">
    <w:p w14:paraId="6BCCBC2F" w14:textId="77777777" w:rsidR="00985B43" w:rsidRDefault="00985B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E467D2"/>
    <w:lvl w:ilvl="0">
      <w:start w:val="1"/>
      <w:numFmt w:val="bullet"/>
      <w:pStyle w:val="a"/>
      <w:lvlText w:val=""/>
      <w:lvlJc w:val="left"/>
      <w:pPr>
        <w:tabs>
          <w:tab w:val="num" w:pos="-150"/>
        </w:tabs>
        <w:ind w:left="-150" w:hanging="360"/>
      </w:pPr>
      <w:rPr>
        <w:rFonts w:ascii="Symbol" w:hAnsi="Symbol" w:hint="default"/>
      </w:rPr>
    </w:lvl>
  </w:abstractNum>
  <w:abstractNum w:abstractNumId="1" w15:restartNumberingAfterBreak="0">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62233610"/>
    <w:multiLevelType w:val="hybridMultilevel"/>
    <w:tmpl w:val="46D4AD5E"/>
    <w:lvl w:ilvl="0" w:tplc="D8CCA592">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4D4"/>
    <w:rsid w:val="0000069F"/>
    <w:rsid w:val="0000293E"/>
    <w:rsid w:val="000030F5"/>
    <w:rsid w:val="00004B04"/>
    <w:rsid w:val="000051DD"/>
    <w:rsid w:val="000056B6"/>
    <w:rsid w:val="000056EE"/>
    <w:rsid w:val="000058AB"/>
    <w:rsid w:val="00005A1D"/>
    <w:rsid w:val="00005A3C"/>
    <w:rsid w:val="00006B7F"/>
    <w:rsid w:val="00006E2A"/>
    <w:rsid w:val="00007536"/>
    <w:rsid w:val="00010263"/>
    <w:rsid w:val="0001176E"/>
    <w:rsid w:val="00011A2D"/>
    <w:rsid w:val="00011E07"/>
    <w:rsid w:val="00012144"/>
    <w:rsid w:val="0001227E"/>
    <w:rsid w:val="00012A65"/>
    <w:rsid w:val="00012BB7"/>
    <w:rsid w:val="0001309A"/>
    <w:rsid w:val="00014520"/>
    <w:rsid w:val="00014864"/>
    <w:rsid w:val="00015A27"/>
    <w:rsid w:val="000166A9"/>
    <w:rsid w:val="0001715F"/>
    <w:rsid w:val="000174A4"/>
    <w:rsid w:val="0001771F"/>
    <w:rsid w:val="00017824"/>
    <w:rsid w:val="00017C74"/>
    <w:rsid w:val="00017EFA"/>
    <w:rsid w:val="000208B9"/>
    <w:rsid w:val="0002189C"/>
    <w:rsid w:val="00021986"/>
    <w:rsid w:val="00021A1F"/>
    <w:rsid w:val="0002245C"/>
    <w:rsid w:val="00022C44"/>
    <w:rsid w:val="00024A87"/>
    <w:rsid w:val="00024F8F"/>
    <w:rsid w:val="00025327"/>
    <w:rsid w:val="000263DF"/>
    <w:rsid w:val="00027157"/>
    <w:rsid w:val="00027396"/>
    <w:rsid w:val="000273B1"/>
    <w:rsid w:val="00027455"/>
    <w:rsid w:val="000276C9"/>
    <w:rsid w:val="00027CBC"/>
    <w:rsid w:val="00030187"/>
    <w:rsid w:val="00032BD9"/>
    <w:rsid w:val="00032FD7"/>
    <w:rsid w:val="00033BEA"/>
    <w:rsid w:val="00033E51"/>
    <w:rsid w:val="00034594"/>
    <w:rsid w:val="000345C9"/>
    <w:rsid w:val="000347D1"/>
    <w:rsid w:val="0003486E"/>
    <w:rsid w:val="000356CA"/>
    <w:rsid w:val="00036539"/>
    <w:rsid w:val="00036722"/>
    <w:rsid w:val="0003704B"/>
    <w:rsid w:val="00037C5A"/>
    <w:rsid w:val="000400C7"/>
    <w:rsid w:val="0004091C"/>
    <w:rsid w:val="00040A8D"/>
    <w:rsid w:val="00040AE8"/>
    <w:rsid w:val="00040DC2"/>
    <w:rsid w:val="0004167A"/>
    <w:rsid w:val="00041838"/>
    <w:rsid w:val="000418AF"/>
    <w:rsid w:val="00041A29"/>
    <w:rsid w:val="00041E14"/>
    <w:rsid w:val="0004281A"/>
    <w:rsid w:val="00042D78"/>
    <w:rsid w:val="00042E34"/>
    <w:rsid w:val="00043ACD"/>
    <w:rsid w:val="00043B2F"/>
    <w:rsid w:val="000451E9"/>
    <w:rsid w:val="00045222"/>
    <w:rsid w:val="00045CBD"/>
    <w:rsid w:val="00046D50"/>
    <w:rsid w:val="00047121"/>
    <w:rsid w:val="0004723A"/>
    <w:rsid w:val="0004790F"/>
    <w:rsid w:val="00047FED"/>
    <w:rsid w:val="000503E9"/>
    <w:rsid w:val="000503F2"/>
    <w:rsid w:val="00051293"/>
    <w:rsid w:val="000519D9"/>
    <w:rsid w:val="000520CF"/>
    <w:rsid w:val="00052CD8"/>
    <w:rsid w:val="000531EC"/>
    <w:rsid w:val="00053325"/>
    <w:rsid w:val="00053570"/>
    <w:rsid w:val="00053A01"/>
    <w:rsid w:val="00053ECE"/>
    <w:rsid w:val="00053F15"/>
    <w:rsid w:val="0005446C"/>
    <w:rsid w:val="000544D5"/>
    <w:rsid w:val="00054F80"/>
    <w:rsid w:val="000559A1"/>
    <w:rsid w:val="00055A3B"/>
    <w:rsid w:val="00056933"/>
    <w:rsid w:val="00056D37"/>
    <w:rsid w:val="000573BA"/>
    <w:rsid w:val="0005740F"/>
    <w:rsid w:val="000608B2"/>
    <w:rsid w:val="00061344"/>
    <w:rsid w:val="0006164B"/>
    <w:rsid w:val="00061A14"/>
    <w:rsid w:val="000620A3"/>
    <w:rsid w:val="00062721"/>
    <w:rsid w:val="00062F3F"/>
    <w:rsid w:val="000630EE"/>
    <w:rsid w:val="000633C4"/>
    <w:rsid w:val="00063EAB"/>
    <w:rsid w:val="0006441F"/>
    <w:rsid w:val="0006458B"/>
    <w:rsid w:val="00064B55"/>
    <w:rsid w:val="000650AC"/>
    <w:rsid w:val="00065CFB"/>
    <w:rsid w:val="000660AD"/>
    <w:rsid w:val="00066502"/>
    <w:rsid w:val="000667F8"/>
    <w:rsid w:val="00066AC5"/>
    <w:rsid w:val="0006749A"/>
    <w:rsid w:val="0006764F"/>
    <w:rsid w:val="00067D2D"/>
    <w:rsid w:val="00070145"/>
    <w:rsid w:val="00070174"/>
    <w:rsid w:val="00070373"/>
    <w:rsid w:val="00070582"/>
    <w:rsid w:val="00070A97"/>
    <w:rsid w:val="00070CD9"/>
    <w:rsid w:val="00070DAE"/>
    <w:rsid w:val="000711F1"/>
    <w:rsid w:val="0007140F"/>
    <w:rsid w:val="0007147D"/>
    <w:rsid w:val="0007150B"/>
    <w:rsid w:val="000716BC"/>
    <w:rsid w:val="00072757"/>
    <w:rsid w:val="00073B2C"/>
    <w:rsid w:val="00073C4B"/>
    <w:rsid w:val="000741BB"/>
    <w:rsid w:val="00074375"/>
    <w:rsid w:val="00074534"/>
    <w:rsid w:val="000756CE"/>
    <w:rsid w:val="000767F7"/>
    <w:rsid w:val="00076888"/>
    <w:rsid w:val="00077FFB"/>
    <w:rsid w:val="00080AD6"/>
    <w:rsid w:val="00080BC9"/>
    <w:rsid w:val="0008113B"/>
    <w:rsid w:val="000813D5"/>
    <w:rsid w:val="0008147E"/>
    <w:rsid w:val="000815A4"/>
    <w:rsid w:val="00081840"/>
    <w:rsid w:val="0008250E"/>
    <w:rsid w:val="00083C98"/>
    <w:rsid w:val="00084C9D"/>
    <w:rsid w:val="00084F8B"/>
    <w:rsid w:val="000861E1"/>
    <w:rsid w:val="00086227"/>
    <w:rsid w:val="000863D6"/>
    <w:rsid w:val="00086BBF"/>
    <w:rsid w:val="0008797F"/>
    <w:rsid w:val="00087B96"/>
    <w:rsid w:val="00090A28"/>
    <w:rsid w:val="000918CF"/>
    <w:rsid w:val="00092139"/>
    <w:rsid w:val="0009230C"/>
    <w:rsid w:val="000924AF"/>
    <w:rsid w:val="00092635"/>
    <w:rsid w:val="00092757"/>
    <w:rsid w:val="00093549"/>
    <w:rsid w:val="000941D6"/>
    <w:rsid w:val="000944E3"/>
    <w:rsid w:val="0009481E"/>
    <w:rsid w:val="0009494B"/>
    <w:rsid w:val="000954D0"/>
    <w:rsid w:val="000956E9"/>
    <w:rsid w:val="000957B4"/>
    <w:rsid w:val="00095A23"/>
    <w:rsid w:val="00096685"/>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3096"/>
    <w:rsid w:val="000A36A6"/>
    <w:rsid w:val="000A3D42"/>
    <w:rsid w:val="000A426F"/>
    <w:rsid w:val="000A4EC8"/>
    <w:rsid w:val="000A6E7A"/>
    <w:rsid w:val="000A71DA"/>
    <w:rsid w:val="000A7E37"/>
    <w:rsid w:val="000B01EE"/>
    <w:rsid w:val="000B1467"/>
    <w:rsid w:val="000B15FF"/>
    <w:rsid w:val="000B1909"/>
    <w:rsid w:val="000B2005"/>
    <w:rsid w:val="000B205E"/>
    <w:rsid w:val="000B28B4"/>
    <w:rsid w:val="000B2AFB"/>
    <w:rsid w:val="000B2FFD"/>
    <w:rsid w:val="000B3BFC"/>
    <w:rsid w:val="000B41A5"/>
    <w:rsid w:val="000B4B90"/>
    <w:rsid w:val="000B4E22"/>
    <w:rsid w:val="000B51C2"/>
    <w:rsid w:val="000B553F"/>
    <w:rsid w:val="000B5966"/>
    <w:rsid w:val="000B5B55"/>
    <w:rsid w:val="000B5C4C"/>
    <w:rsid w:val="000B5C75"/>
    <w:rsid w:val="000B5D54"/>
    <w:rsid w:val="000B7BDE"/>
    <w:rsid w:val="000B7F76"/>
    <w:rsid w:val="000C02B0"/>
    <w:rsid w:val="000C07F0"/>
    <w:rsid w:val="000C16DC"/>
    <w:rsid w:val="000C186D"/>
    <w:rsid w:val="000C1C7D"/>
    <w:rsid w:val="000C1E08"/>
    <w:rsid w:val="000C1F21"/>
    <w:rsid w:val="000C25B7"/>
    <w:rsid w:val="000C27E3"/>
    <w:rsid w:val="000C2958"/>
    <w:rsid w:val="000C2B29"/>
    <w:rsid w:val="000C2B80"/>
    <w:rsid w:val="000C2CE6"/>
    <w:rsid w:val="000C3906"/>
    <w:rsid w:val="000C39B1"/>
    <w:rsid w:val="000C54EA"/>
    <w:rsid w:val="000C5E3B"/>
    <w:rsid w:val="000C5EF3"/>
    <w:rsid w:val="000C6397"/>
    <w:rsid w:val="000C7915"/>
    <w:rsid w:val="000D0BC6"/>
    <w:rsid w:val="000D0D6E"/>
    <w:rsid w:val="000D0E80"/>
    <w:rsid w:val="000D0FBD"/>
    <w:rsid w:val="000D18D4"/>
    <w:rsid w:val="000D1C28"/>
    <w:rsid w:val="000D2387"/>
    <w:rsid w:val="000D2759"/>
    <w:rsid w:val="000D2791"/>
    <w:rsid w:val="000D3F5C"/>
    <w:rsid w:val="000D3F67"/>
    <w:rsid w:val="000D4B7E"/>
    <w:rsid w:val="000D53CF"/>
    <w:rsid w:val="000D55A6"/>
    <w:rsid w:val="000D59B6"/>
    <w:rsid w:val="000D5A75"/>
    <w:rsid w:val="000D5F1F"/>
    <w:rsid w:val="000D6B39"/>
    <w:rsid w:val="000D6E1C"/>
    <w:rsid w:val="000D6E1D"/>
    <w:rsid w:val="000E00B1"/>
    <w:rsid w:val="000E0B03"/>
    <w:rsid w:val="000E0D17"/>
    <w:rsid w:val="000E10A0"/>
    <w:rsid w:val="000E13F1"/>
    <w:rsid w:val="000E14C9"/>
    <w:rsid w:val="000E1BF0"/>
    <w:rsid w:val="000E1E95"/>
    <w:rsid w:val="000E2B4D"/>
    <w:rsid w:val="000E2D46"/>
    <w:rsid w:val="000E2EE9"/>
    <w:rsid w:val="000E2F0E"/>
    <w:rsid w:val="000E3AFC"/>
    <w:rsid w:val="000E4D60"/>
    <w:rsid w:val="000E4DED"/>
    <w:rsid w:val="000E4F03"/>
    <w:rsid w:val="000E52CA"/>
    <w:rsid w:val="000E5554"/>
    <w:rsid w:val="000E563C"/>
    <w:rsid w:val="000E5D9B"/>
    <w:rsid w:val="000E5E23"/>
    <w:rsid w:val="000E7104"/>
    <w:rsid w:val="000E72D5"/>
    <w:rsid w:val="000E74BC"/>
    <w:rsid w:val="000F06FD"/>
    <w:rsid w:val="000F1442"/>
    <w:rsid w:val="000F36B7"/>
    <w:rsid w:val="000F4496"/>
    <w:rsid w:val="000F48B1"/>
    <w:rsid w:val="000F5142"/>
    <w:rsid w:val="000F59AE"/>
    <w:rsid w:val="000F607D"/>
    <w:rsid w:val="000F64F9"/>
    <w:rsid w:val="000F658B"/>
    <w:rsid w:val="000F6C06"/>
    <w:rsid w:val="000F6F4F"/>
    <w:rsid w:val="000F7324"/>
    <w:rsid w:val="000F755A"/>
    <w:rsid w:val="000F7A75"/>
    <w:rsid w:val="001004CC"/>
    <w:rsid w:val="0010072F"/>
    <w:rsid w:val="00100CA1"/>
    <w:rsid w:val="00100D77"/>
    <w:rsid w:val="00100F2A"/>
    <w:rsid w:val="001010D1"/>
    <w:rsid w:val="00102220"/>
    <w:rsid w:val="00102C9C"/>
    <w:rsid w:val="00103822"/>
    <w:rsid w:val="00103922"/>
    <w:rsid w:val="00103A86"/>
    <w:rsid w:val="00103FA2"/>
    <w:rsid w:val="0010482D"/>
    <w:rsid w:val="00104CF2"/>
    <w:rsid w:val="00105109"/>
    <w:rsid w:val="001051E4"/>
    <w:rsid w:val="0010524B"/>
    <w:rsid w:val="0010537A"/>
    <w:rsid w:val="001059F9"/>
    <w:rsid w:val="00105D3E"/>
    <w:rsid w:val="001064C7"/>
    <w:rsid w:val="00106770"/>
    <w:rsid w:val="00106A08"/>
    <w:rsid w:val="00107836"/>
    <w:rsid w:val="00107A24"/>
    <w:rsid w:val="00110772"/>
    <w:rsid w:val="00111226"/>
    <w:rsid w:val="00111336"/>
    <w:rsid w:val="0011133C"/>
    <w:rsid w:val="00111E9C"/>
    <w:rsid w:val="00111F25"/>
    <w:rsid w:val="00112088"/>
    <w:rsid w:val="00112B14"/>
    <w:rsid w:val="00112DC4"/>
    <w:rsid w:val="001131B5"/>
    <w:rsid w:val="00113353"/>
    <w:rsid w:val="001136BF"/>
    <w:rsid w:val="00114DE5"/>
    <w:rsid w:val="00115390"/>
    <w:rsid w:val="0011556F"/>
    <w:rsid w:val="00115DCA"/>
    <w:rsid w:val="00115E5F"/>
    <w:rsid w:val="00115E66"/>
    <w:rsid w:val="001168C5"/>
    <w:rsid w:val="00116B60"/>
    <w:rsid w:val="00116D49"/>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4F60"/>
    <w:rsid w:val="00125D6C"/>
    <w:rsid w:val="00125E07"/>
    <w:rsid w:val="00126236"/>
    <w:rsid w:val="00126643"/>
    <w:rsid w:val="0012676D"/>
    <w:rsid w:val="00126779"/>
    <w:rsid w:val="00126E1F"/>
    <w:rsid w:val="001270E1"/>
    <w:rsid w:val="0012774F"/>
    <w:rsid w:val="00127D1A"/>
    <w:rsid w:val="00127FCF"/>
    <w:rsid w:val="001308CD"/>
    <w:rsid w:val="001310C9"/>
    <w:rsid w:val="001311C4"/>
    <w:rsid w:val="00131321"/>
    <w:rsid w:val="001313F2"/>
    <w:rsid w:val="00131FFD"/>
    <w:rsid w:val="0013382D"/>
    <w:rsid w:val="00133DBF"/>
    <w:rsid w:val="0013441D"/>
    <w:rsid w:val="0013487A"/>
    <w:rsid w:val="00134AB9"/>
    <w:rsid w:val="00134CE2"/>
    <w:rsid w:val="0013561F"/>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258"/>
    <w:rsid w:val="00145589"/>
    <w:rsid w:val="001456E1"/>
    <w:rsid w:val="001458BE"/>
    <w:rsid w:val="00145B5D"/>
    <w:rsid w:val="00145D67"/>
    <w:rsid w:val="0014666C"/>
    <w:rsid w:val="00146A56"/>
    <w:rsid w:val="00146C06"/>
    <w:rsid w:val="001478EA"/>
    <w:rsid w:val="0015021E"/>
    <w:rsid w:val="00150EF2"/>
    <w:rsid w:val="0015110F"/>
    <w:rsid w:val="0015124D"/>
    <w:rsid w:val="00151490"/>
    <w:rsid w:val="00151FB0"/>
    <w:rsid w:val="001526B3"/>
    <w:rsid w:val="001526E2"/>
    <w:rsid w:val="00153575"/>
    <w:rsid w:val="001538C1"/>
    <w:rsid w:val="00153B33"/>
    <w:rsid w:val="00153D51"/>
    <w:rsid w:val="00153DA1"/>
    <w:rsid w:val="00154D23"/>
    <w:rsid w:val="00155B04"/>
    <w:rsid w:val="0015640E"/>
    <w:rsid w:val="001567B1"/>
    <w:rsid w:val="00157094"/>
    <w:rsid w:val="00157888"/>
    <w:rsid w:val="001610F3"/>
    <w:rsid w:val="00161330"/>
    <w:rsid w:val="001613F4"/>
    <w:rsid w:val="001618C0"/>
    <w:rsid w:val="0016240A"/>
    <w:rsid w:val="00162DB2"/>
    <w:rsid w:val="00163CCB"/>
    <w:rsid w:val="00164755"/>
    <w:rsid w:val="00165878"/>
    <w:rsid w:val="00165FB2"/>
    <w:rsid w:val="00165FE9"/>
    <w:rsid w:val="00167541"/>
    <w:rsid w:val="001675DD"/>
    <w:rsid w:val="00167D63"/>
    <w:rsid w:val="00167F5C"/>
    <w:rsid w:val="0017041A"/>
    <w:rsid w:val="00170A31"/>
    <w:rsid w:val="00170D9A"/>
    <w:rsid w:val="00170E38"/>
    <w:rsid w:val="00171175"/>
    <w:rsid w:val="00171C6D"/>
    <w:rsid w:val="00171F88"/>
    <w:rsid w:val="0017266D"/>
    <w:rsid w:val="001727BD"/>
    <w:rsid w:val="00172FDE"/>
    <w:rsid w:val="00173660"/>
    <w:rsid w:val="00173C2F"/>
    <w:rsid w:val="00174601"/>
    <w:rsid w:val="00174912"/>
    <w:rsid w:val="00174EED"/>
    <w:rsid w:val="00175097"/>
    <w:rsid w:val="00175A56"/>
    <w:rsid w:val="00176427"/>
    <w:rsid w:val="001774F8"/>
    <w:rsid w:val="001804B5"/>
    <w:rsid w:val="001806B3"/>
    <w:rsid w:val="001807D5"/>
    <w:rsid w:val="00180958"/>
    <w:rsid w:val="00180A00"/>
    <w:rsid w:val="001817BB"/>
    <w:rsid w:val="00181952"/>
    <w:rsid w:val="00181A29"/>
    <w:rsid w:val="00181AEB"/>
    <w:rsid w:val="001820C4"/>
    <w:rsid w:val="001823E4"/>
    <w:rsid w:val="00182444"/>
    <w:rsid w:val="00182549"/>
    <w:rsid w:val="00182A6F"/>
    <w:rsid w:val="00182E6F"/>
    <w:rsid w:val="00182F61"/>
    <w:rsid w:val="001830C7"/>
    <w:rsid w:val="0018329B"/>
    <w:rsid w:val="00183306"/>
    <w:rsid w:val="00183F1E"/>
    <w:rsid w:val="001843B3"/>
    <w:rsid w:val="00185359"/>
    <w:rsid w:val="00185859"/>
    <w:rsid w:val="00185AE1"/>
    <w:rsid w:val="0018692D"/>
    <w:rsid w:val="001873EF"/>
    <w:rsid w:val="00187589"/>
    <w:rsid w:val="0018772B"/>
    <w:rsid w:val="00187DD1"/>
    <w:rsid w:val="001901B7"/>
    <w:rsid w:val="00190637"/>
    <w:rsid w:val="001906A1"/>
    <w:rsid w:val="0019080D"/>
    <w:rsid w:val="00190A86"/>
    <w:rsid w:val="00191977"/>
    <w:rsid w:val="00192D01"/>
    <w:rsid w:val="00194247"/>
    <w:rsid w:val="001946D1"/>
    <w:rsid w:val="00194AF2"/>
    <w:rsid w:val="00195432"/>
    <w:rsid w:val="001955EC"/>
    <w:rsid w:val="00195D52"/>
    <w:rsid w:val="0019636F"/>
    <w:rsid w:val="00196E62"/>
    <w:rsid w:val="001971AE"/>
    <w:rsid w:val="00197F26"/>
    <w:rsid w:val="001A1E87"/>
    <w:rsid w:val="001A23ED"/>
    <w:rsid w:val="001A2A6A"/>
    <w:rsid w:val="001A30E9"/>
    <w:rsid w:val="001A31C4"/>
    <w:rsid w:val="001A3343"/>
    <w:rsid w:val="001A3588"/>
    <w:rsid w:val="001A3726"/>
    <w:rsid w:val="001A46B3"/>
    <w:rsid w:val="001A4844"/>
    <w:rsid w:val="001A4B68"/>
    <w:rsid w:val="001A568F"/>
    <w:rsid w:val="001A655E"/>
    <w:rsid w:val="001A666D"/>
    <w:rsid w:val="001A69A2"/>
    <w:rsid w:val="001A6EC5"/>
    <w:rsid w:val="001A7D47"/>
    <w:rsid w:val="001A7DAA"/>
    <w:rsid w:val="001B04AE"/>
    <w:rsid w:val="001B1478"/>
    <w:rsid w:val="001B1D13"/>
    <w:rsid w:val="001B2480"/>
    <w:rsid w:val="001B2C39"/>
    <w:rsid w:val="001B2F8A"/>
    <w:rsid w:val="001B30E4"/>
    <w:rsid w:val="001B31E4"/>
    <w:rsid w:val="001B36E7"/>
    <w:rsid w:val="001B4172"/>
    <w:rsid w:val="001B458D"/>
    <w:rsid w:val="001B4FC1"/>
    <w:rsid w:val="001B5A70"/>
    <w:rsid w:val="001B60E4"/>
    <w:rsid w:val="001B6630"/>
    <w:rsid w:val="001B6A76"/>
    <w:rsid w:val="001B6D68"/>
    <w:rsid w:val="001B71EC"/>
    <w:rsid w:val="001C0D9D"/>
    <w:rsid w:val="001C17D1"/>
    <w:rsid w:val="001C18BE"/>
    <w:rsid w:val="001C20CE"/>
    <w:rsid w:val="001C26C7"/>
    <w:rsid w:val="001C316A"/>
    <w:rsid w:val="001C31B0"/>
    <w:rsid w:val="001C3290"/>
    <w:rsid w:val="001C32CF"/>
    <w:rsid w:val="001C3D33"/>
    <w:rsid w:val="001C4153"/>
    <w:rsid w:val="001C434C"/>
    <w:rsid w:val="001C4A20"/>
    <w:rsid w:val="001C53ED"/>
    <w:rsid w:val="001C5BA2"/>
    <w:rsid w:val="001C68F0"/>
    <w:rsid w:val="001C6C47"/>
    <w:rsid w:val="001C7D68"/>
    <w:rsid w:val="001C7DC7"/>
    <w:rsid w:val="001D200D"/>
    <w:rsid w:val="001D27B3"/>
    <w:rsid w:val="001D2C57"/>
    <w:rsid w:val="001D2F81"/>
    <w:rsid w:val="001D3248"/>
    <w:rsid w:val="001D3527"/>
    <w:rsid w:val="001D3BD1"/>
    <w:rsid w:val="001D4196"/>
    <w:rsid w:val="001D4319"/>
    <w:rsid w:val="001D4364"/>
    <w:rsid w:val="001D4FFF"/>
    <w:rsid w:val="001D542F"/>
    <w:rsid w:val="001D5D9F"/>
    <w:rsid w:val="001D5E00"/>
    <w:rsid w:val="001D6252"/>
    <w:rsid w:val="001D674D"/>
    <w:rsid w:val="001D6B21"/>
    <w:rsid w:val="001D6FB1"/>
    <w:rsid w:val="001D705E"/>
    <w:rsid w:val="001E01A8"/>
    <w:rsid w:val="001E0970"/>
    <w:rsid w:val="001E10C6"/>
    <w:rsid w:val="001E16F6"/>
    <w:rsid w:val="001E1910"/>
    <w:rsid w:val="001E2034"/>
    <w:rsid w:val="001E3AD1"/>
    <w:rsid w:val="001E44D8"/>
    <w:rsid w:val="001E4686"/>
    <w:rsid w:val="001E4D6C"/>
    <w:rsid w:val="001E55B7"/>
    <w:rsid w:val="001E5646"/>
    <w:rsid w:val="001E5B62"/>
    <w:rsid w:val="001E5E97"/>
    <w:rsid w:val="001E6E0A"/>
    <w:rsid w:val="001E702D"/>
    <w:rsid w:val="001E70FB"/>
    <w:rsid w:val="001E7350"/>
    <w:rsid w:val="001E7D70"/>
    <w:rsid w:val="001E7EFD"/>
    <w:rsid w:val="001F07B1"/>
    <w:rsid w:val="001F0D22"/>
    <w:rsid w:val="001F270E"/>
    <w:rsid w:val="001F306F"/>
    <w:rsid w:val="001F355F"/>
    <w:rsid w:val="001F4BAE"/>
    <w:rsid w:val="001F5477"/>
    <w:rsid w:val="001F6081"/>
    <w:rsid w:val="001F60DB"/>
    <w:rsid w:val="001F64A7"/>
    <w:rsid w:val="001F66FE"/>
    <w:rsid w:val="001F69A3"/>
    <w:rsid w:val="001F7D42"/>
    <w:rsid w:val="001F7DCE"/>
    <w:rsid w:val="002008E5"/>
    <w:rsid w:val="00201008"/>
    <w:rsid w:val="002014CA"/>
    <w:rsid w:val="002014EF"/>
    <w:rsid w:val="00201C18"/>
    <w:rsid w:val="00202573"/>
    <w:rsid w:val="0020274A"/>
    <w:rsid w:val="00203B22"/>
    <w:rsid w:val="00204002"/>
    <w:rsid w:val="0020599C"/>
    <w:rsid w:val="00205BE6"/>
    <w:rsid w:val="00205C2F"/>
    <w:rsid w:val="00205E76"/>
    <w:rsid w:val="00205F5D"/>
    <w:rsid w:val="0020613F"/>
    <w:rsid w:val="002061C8"/>
    <w:rsid w:val="002063D9"/>
    <w:rsid w:val="00207F4D"/>
    <w:rsid w:val="00210812"/>
    <w:rsid w:val="002109E3"/>
    <w:rsid w:val="00210C44"/>
    <w:rsid w:val="0021149F"/>
    <w:rsid w:val="0021152E"/>
    <w:rsid w:val="00211709"/>
    <w:rsid w:val="00211A4C"/>
    <w:rsid w:val="00211C2E"/>
    <w:rsid w:val="00211E8E"/>
    <w:rsid w:val="002128A9"/>
    <w:rsid w:val="00213044"/>
    <w:rsid w:val="00213132"/>
    <w:rsid w:val="0021393D"/>
    <w:rsid w:val="00214C36"/>
    <w:rsid w:val="0021545D"/>
    <w:rsid w:val="002155CA"/>
    <w:rsid w:val="002166DD"/>
    <w:rsid w:val="00216943"/>
    <w:rsid w:val="00216E66"/>
    <w:rsid w:val="00216FF8"/>
    <w:rsid w:val="00217274"/>
    <w:rsid w:val="002175FC"/>
    <w:rsid w:val="00220689"/>
    <w:rsid w:val="00220AC1"/>
    <w:rsid w:val="00220D87"/>
    <w:rsid w:val="00220FED"/>
    <w:rsid w:val="002213CD"/>
    <w:rsid w:val="002215FC"/>
    <w:rsid w:val="00221AE5"/>
    <w:rsid w:val="00221B74"/>
    <w:rsid w:val="0022220E"/>
    <w:rsid w:val="0022298F"/>
    <w:rsid w:val="00222C8C"/>
    <w:rsid w:val="00222F65"/>
    <w:rsid w:val="00223413"/>
    <w:rsid w:val="00223765"/>
    <w:rsid w:val="00223783"/>
    <w:rsid w:val="002237BB"/>
    <w:rsid w:val="00224B55"/>
    <w:rsid w:val="00224CCC"/>
    <w:rsid w:val="002254B6"/>
    <w:rsid w:val="00225507"/>
    <w:rsid w:val="002255A9"/>
    <w:rsid w:val="00225896"/>
    <w:rsid w:val="00225A24"/>
    <w:rsid w:val="00225D5B"/>
    <w:rsid w:val="00226088"/>
    <w:rsid w:val="002266A4"/>
    <w:rsid w:val="00226DF0"/>
    <w:rsid w:val="00227994"/>
    <w:rsid w:val="0023014A"/>
    <w:rsid w:val="00230216"/>
    <w:rsid w:val="00230461"/>
    <w:rsid w:val="002307FA"/>
    <w:rsid w:val="002312A9"/>
    <w:rsid w:val="002313B8"/>
    <w:rsid w:val="00231939"/>
    <w:rsid w:val="00231FBC"/>
    <w:rsid w:val="002324C9"/>
    <w:rsid w:val="00232AE1"/>
    <w:rsid w:val="00232F1E"/>
    <w:rsid w:val="002338D3"/>
    <w:rsid w:val="00233A3F"/>
    <w:rsid w:val="00233C54"/>
    <w:rsid w:val="00234F7B"/>
    <w:rsid w:val="0023573D"/>
    <w:rsid w:val="00236B44"/>
    <w:rsid w:val="00236B48"/>
    <w:rsid w:val="00237037"/>
    <w:rsid w:val="00237149"/>
    <w:rsid w:val="002378D8"/>
    <w:rsid w:val="00237F8B"/>
    <w:rsid w:val="0024046A"/>
    <w:rsid w:val="00240782"/>
    <w:rsid w:val="00241FD3"/>
    <w:rsid w:val="002425B8"/>
    <w:rsid w:val="00242E98"/>
    <w:rsid w:val="00242F89"/>
    <w:rsid w:val="00243269"/>
    <w:rsid w:val="002434AF"/>
    <w:rsid w:val="002436B0"/>
    <w:rsid w:val="002439A7"/>
    <w:rsid w:val="00243DBD"/>
    <w:rsid w:val="00244149"/>
    <w:rsid w:val="00245728"/>
    <w:rsid w:val="00245E1D"/>
    <w:rsid w:val="00246B30"/>
    <w:rsid w:val="0025134B"/>
    <w:rsid w:val="00252A1E"/>
    <w:rsid w:val="00253083"/>
    <w:rsid w:val="0025318C"/>
    <w:rsid w:val="0025336C"/>
    <w:rsid w:val="00253907"/>
    <w:rsid w:val="00253D2F"/>
    <w:rsid w:val="002552DC"/>
    <w:rsid w:val="002554DE"/>
    <w:rsid w:val="00255900"/>
    <w:rsid w:val="00255DFC"/>
    <w:rsid w:val="00255EEC"/>
    <w:rsid w:val="00255FEE"/>
    <w:rsid w:val="002565E0"/>
    <w:rsid w:val="00256604"/>
    <w:rsid w:val="00256FAD"/>
    <w:rsid w:val="002577E3"/>
    <w:rsid w:val="00257FC5"/>
    <w:rsid w:val="00260974"/>
    <w:rsid w:val="002612D6"/>
    <w:rsid w:val="0026152D"/>
    <w:rsid w:val="00261BA5"/>
    <w:rsid w:val="0026251D"/>
    <w:rsid w:val="00262F18"/>
    <w:rsid w:val="00263BF5"/>
    <w:rsid w:val="00264B0A"/>
    <w:rsid w:val="00265831"/>
    <w:rsid w:val="00265928"/>
    <w:rsid w:val="002672AF"/>
    <w:rsid w:val="00267EAF"/>
    <w:rsid w:val="00270909"/>
    <w:rsid w:val="00270F13"/>
    <w:rsid w:val="002710F6"/>
    <w:rsid w:val="002710FF"/>
    <w:rsid w:val="0027112A"/>
    <w:rsid w:val="002717FF"/>
    <w:rsid w:val="00271B15"/>
    <w:rsid w:val="002727E4"/>
    <w:rsid w:val="00272C6A"/>
    <w:rsid w:val="002749CF"/>
    <w:rsid w:val="00275748"/>
    <w:rsid w:val="00275A6F"/>
    <w:rsid w:val="002764C0"/>
    <w:rsid w:val="0027678E"/>
    <w:rsid w:val="00276CBC"/>
    <w:rsid w:val="00277055"/>
    <w:rsid w:val="00277056"/>
    <w:rsid w:val="002771E3"/>
    <w:rsid w:val="00277440"/>
    <w:rsid w:val="002776DB"/>
    <w:rsid w:val="002804CB"/>
    <w:rsid w:val="00280B8F"/>
    <w:rsid w:val="0028103B"/>
    <w:rsid w:val="00281671"/>
    <w:rsid w:val="002816B8"/>
    <w:rsid w:val="00281967"/>
    <w:rsid w:val="002823E3"/>
    <w:rsid w:val="0028288F"/>
    <w:rsid w:val="00282A59"/>
    <w:rsid w:val="00283404"/>
    <w:rsid w:val="00283B1F"/>
    <w:rsid w:val="00283F57"/>
    <w:rsid w:val="002840E7"/>
    <w:rsid w:val="00284164"/>
    <w:rsid w:val="00284597"/>
    <w:rsid w:val="00284688"/>
    <w:rsid w:val="00284884"/>
    <w:rsid w:val="00284A93"/>
    <w:rsid w:val="00284F9A"/>
    <w:rsid w:val="0028502E"/>
    <w:rsid w:val="0028572E"/>
    <w:rsid w:val="00285BBD"/>
    <w:rsid w:val="00285F53"/>
    <w:rsid w:val="00286915"/>
    <w:rsid w:val="00286BDD"/>
    <w:rsid w:val="00286E3F"/>
    <w:rsid w:val="00286F5B"/>
    <w:rsid w:val="00287668"/>
    <w:rsid w:val="00287DC0"/>
    <w:rsid w:val="00287FD8"/>
    <w:rsid w:val="00290D7B"/>
    <w:rsid w:val="00291377"/>
    <w:rsid w:val="0029214A"/>
    <w:rsid w:val="00292930"/>
    <w:rsid w:val="00292A88"/>
    <w:rsid w:val="0029333A"/>
    <w:rsid w:val="00293365"/>
    <w:rsid w:val="002939F1"/>
    <w:rsid w:val="00293EF6"/>
    <w:rsid w:val="002944D0"/>
    <w:rsid w:val="002946AE"/>
    <w:rsid w:val="002947C7"/>
    <w:rsid w:val="00295B1A"/>
    <w:rsid w:val="00296E21"/>
    <w:rsid w:val="002978A8"/>
    <w:rsid w:val="00297A6E"/>
    <w:rsid w:val="00297CE2"/>
    <w:rsid w:val="00297D2A"/>
    <w:rsid w:val="002A0A9C"/>
    <w:rsid w:val="002A20F2"/>
    <w:rsid w:val="002A2B5D"/>
    <w:rsid w:val="002A3093"/>
    <w:rsid w:val="002A3AB9"/>
    <w:rsid w:val="002A3C36"/>
    <w:rsid w:val="002A3F29"/>
    <w:rsid w:val="002A4228"/>
    <w:rsid w:val="002A440A"/>
    <w:rsid w:val="002A4CD7"/>
    <w:rsid w:val="002A52FC"/>
    <w:rsid w:val="002A5C41"/>
    <w:rsid w:val="002A5D7C"/>
    <w:rsid w:val="002A6149"/>
    <w:rsid w:val="002A7442"/>
    <w:rsid w:val="002A749B"/>
    <w:rsid w:val="002A764C"/>
    <w:rsid w:val="002A7E91"/>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B73DD"/>
    <w:rsid w:val="002C0332"/>
    <w:rsid w:val="002C0741"/>
    <w:rsid w:val="002C0DC7"/>
    <w:rsid w:val="002C1827"/>
    <w:rsid w:val="002C19F1"/>
    <w:rsid w:val="002C1C88"/>
    <w:rsid w:val="002C1D50"/>
    <w:rsid w:val="002C2BCB"/>
    <w:rsid w:val="002C30FD"/>
    <w:rsid w:val="002C3422"/>
    <w:rsid w:val="002C34B9"/>
    <w:rsid w:val="002C3C5A"/>
    <w:rsid w:val="002C3E41"/>
    <w:rsid w:val="002C43F7"/>
    <w:rsid w:val="002C5D32"/>
    <w:rsid w:val="002C5EBA"/>
    <w:rsid w:val="002C6814"/>
    <w:rsid w:val="002C7621"/>
    <w:rsid w:val="002D01D3"/>
    <w:rsid w:val="002D029F"/>
    <w:rsid w:val="002D0464"/>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5F76"/>
    <w:rsid w:val="002D6DAE"/>
    <w:rsid w:val="002D6DFC"/>
    <w:rsid w:val="002D6F3C"/>
    <w:rsid w:val="002D771A"/>
    <w:rsid w:val="002D7FD7"/>
    <w:rsid w:val="002E06D7"/>
    <w:rsid w:val="002E0C07"/>
    <w:rsid w:val="002E1049"/>
    <w:rsid w:val="002E187E"/>
    <w:rsid w:val="002E1CE8"/>
    <w:rsid w:val="002E20EB"/>
    <w:rsid w:val="002E2148"/>
    <w:rsid w:val="002E2167"/>
    <w:rsid w:val="002E217F"/>
    <w:rsid w:val="002E2EDF"/>
    <w:rsid w:val="002E333D"/>
    <w:rsid w:val="002E3C1F"/>
    <w:rsid w:val="002E451C"/>
    <w:rsid w:val="002E4D4E"/>
    <w:rsid w:val="002E5142"/>
    <w:rsid w:val="002E54FC"/>
    <w:rsid w:val="002E58EF"/>
    <w:rsid w:val="002E5AE1"/>
    <w:rsid w:val="002E5B28"/>
    <w:rsid w:val="002E5C42"/>
    <w:rsid w:val="002E7D9A"/>
    <w:rsid w:val="002F03D5"/>
    <w:rsid w:val="002F04E2"/>
    <w:rsid w:val="002F0640"/>
    <w:rsid w:val="002F0653"/>
    <w:rsid w:val="002F0A30"/>
    <w:rsid w:val="002F117F"/>
    <w:rsid w:val="002F17D0"/>
    <w:rsid w:val="002F1810"/>
    <w:rsid w:val="002F1AAE"/>
    <w:rsid w:val="002F1E59"/>
    <w:rsid w:val="002F2470"/>
    <w:rsid w:val="002F322D"/>
    <w:rsid w:val="002F39EC"/>
    <w:rsid w:val="002F431A"/>
    <w:rsid w:val="002F43DF"/>
    <w:rsid w:val="002F544B"/>
    <w:rsid w:val="002F58A2"/>
    <w:rsid w:val="002F64BD"/>
    <w:rsid w:val="002F660B"/>
    <w:rsid w:val="002F66CC"/>
    <w:rsid w:val="002F7277"/>
    <w:rsid w:val="002F7572"/>
    <w:rsid w:val="002F7F1E"/>
    <w:rsid w:val="002F7F50"/>
    <w:rsid w:val="002F7F72"/>
    <w:rsid w:val="0030083E"/>
    <w:rsid w:val="00301D37"/>
    <w:rsid w:val="00302135"/>
    <w:rsid w:val="00303A88"/>
    <w:rsid w:val="00303D78"/>
    <w:rsid w:val="00303E1D"/>
    <w:rsid w:val="00304F51"/>
    <w:rsid w:val="0030607B"/>
    <w:rsid w:val="003061FC"/>
    <w:rsid w:val="003069DB"/>
    <w:rsid w:val="00306C16"/>
    <w:rsid w:val="0030712F"/>
    <w:rsid w:val="00307CC0"/>
    <w:rsid w:val="0031057F"/>
    <w:rsid w:val="003106BD"/>
    <w:rsid w:val="00310A41"/>
    <w:rsid w:val="00310B1D"/>
    <w:rsid w:val="00310BE3"/>
    <w:rsid w:val="0031151F"/>
    <w:rsid w:val="0031162F"/>
    <w:rsid w:val="00311F05"/>
    <w:rsid w:val="003121D4"/>
    <w:rsid w:val="00312C56"/>
    <w:rsid w:val="0031350A"/>
    <w:rsid w:val="0031371E"/>
    <w:rsid w:val="003138BD"/>
    <w:rsid w:val="003138ED"/>
    <w:rsid w:val="00313953"/>
    <w:rsid w:val="00313A94"/>
    <w:rsid w:val="00313E82"/>
    <w:rsid w:val="00314A09"/>
    <w:rsid w:val="00314E17"/>
    <w:rsid w:val="00315026"/>
    <w:rsid w:val="00315902"/>
    <w:rsid w:val="003161B2"/>
    <w:rsid w:val="0031638D"/>
    <w:rsid w:val="00316487"/>
    <w:rsid w:val="00316493"/>
    <w:rsid w:val="003165CF"/>
    <w:rsid w:val="00316743"/>
    <w:rsid w:val="00316D8B"/>
    <w:rsid w:val="00317231"/>
    <w:rsid w:val="00317D08"/>
    <w:rsid w:val="00317E64"/>
    <w:rsid w:val="003205FD"/>
    <w:rsid w:val="00320959"/>
    <w:rsid w:val="00320A60"/>
    <w:rsid w:val="00320B63"/>
    <w:rsid w:val="00320BC5"/>
    <w:rsid w:val="00320FA4"/>
    <w:rsid w:val="003210DE"/>
    <w:rsid w:val="0032112E"/>
    <w:rsid w:val="0032234A"/>
    <w:rsid w:val="00322884"/>
    <w:rsid w:val="00322EF4"/>
    <w:rsid w:val="00323364"/>
    <w:rsid w:val="00323823"/>
    <w:rsid w:val="00323AD0"/>
    <w:rsid w:val="00323D24"/>
    <w:rsid w:val="00324728"/>
    <w:rsid w:val="00325526"/>
    <w:rsid w:val="00325680"/>
    <w:rsid w:val="003256CB"/>
    <w:rsid w:val="00325F27"/>
    <w:rsid w:val="00327C7F"/>
    <w:rsid w:val="00327EB6"/>
    <w:rsid w:val="00330113"/>
    <w:rsid w:val="003303C5"/>
    <w:rsid w:val="0033060E"/>
    <w:rsid w:val="003307CA"/>
    <w:rsid w:val="00331538"/>
    <w:rsid w:val="0033221E"/>
    <w:rsid w:val="0033245A"/>
    <w:rsid w:val="0033268D"/>
    <w:rsid w:val="003326CD"/>
    <w:rsid w:val="0033271F"/>
    <w:rsid w:val="00332FD8"/>
    <w:rsid w:val="00333890"/>
    <w:rsid w:val="00333E74"/>
    <w:rsid w:val="00333FA8"/>
    <w:rsid w:val="00334175"/>
    <w:rsid w:val="00334738"/>
    <w:rsid w:val="00335216"/>
    <w:rsid w:val="0033528D"/>
    <w:rsid w:val="00335C37"/>
    <w:rsid w:val="00336BEB"/>
    <w:rsid w:val="003372E2"/>
    <w:rsid w:val="003372E5"/>
    <w:rsid w:val="003375AA"/>
    <w:rsid w:val="00337C53"/>
    <w:rsid w:val="00337F7E"/>
    <w:rsid w:val="003414E7"/>
    <w:rsid w:val="00341779"/>
    <w:rsid w:val="00342044"/>
    <w:rsid w:val="00342949"/>
    <w:rsid w:val="00342E3C"/>
    <w:rsid w:val="00343D58"/>
    <w:rsid w:val="00343FD7"/>
    <w:rsid w:val="00344DFE"/>
    <w:rsid w:val="00344E15"/>
    <w:rsid w:val="00346C82"/>
    <w:rsid w:val="00347930"/>
    <w:rsid w:val="00347F5D"/>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A1E"/>
    <w:rsid w:val="00357267"/>
    <w:rsid w:val="00357FFC"/>
    <w:rsid w:val="0036009F"/>
    <w:rsid w:val="003602C4"/>
    <w:rsid w:val="00360EFC"/>
    <w:rsid w:val="00361161"/>
    <w:rsid w:val="003617DC"/>
    <w:rsid w:val="00361DA2"/>
    <w:rsid w:val="003622ED"/>
    <w:rsid w:val="003624C5"/>
    <w:rsid w:val="003627D7"/>
    <w:rsid w:val="00362F5F"/>
    <w:rsid w:val="003640DD"/>
    <w:rsid w:val="003643B8"/>
    <w:rsid w:val="003644ED"/>
    <w:rsid w:val="0036493C"/>
    <w:rsid w:val="00365694"/>
    <w:rsid w:val="00365B59"/>
    <w:rsid w:val="003662DA"/>
    <w:rsid w:val="00366670"/>
    <w:rsid w:val="003666D6"/>
    <w:rsid w:val="00366E5B"/>
    <w:rsid w:val="00367805"/>
    <w:rsid w:val="00367F8A"/>
    <w:rsid w:val="00370AA4"/>
    <w:rsid w:val="00370E06"/>
    <w:rsid w:val="0037190E"/>
    <w:rsid w:val="0037332E"/>
    <w:rsid w:val="003734F0"/>
    <w:rsid w:val="00373963"/>
    <w:rsid w:val="0037411C"/>
    <w:rsid w:val="0037448E"/>
    <w:rsid w:val="00374A00"/>
    <w:rsid w:val="00374AAE"/>
    <w:rsid w:val="00374ABA"/>
    <w:rsid w:val="00375124"/>
    <w:rsid w:val="0037565E"/>
    <w:rsid w:val="0037793C"/>
    <w:rsid w:val="00380C28"/>
    <w:rsid w:val="003810AA"/>
    <w:rsid w:val="00381285"/>
    <w:rsid w:val="003812ED"/>
    <w:rsid w:val="00381466"/>
    <w:rsid w:val="003818FC"/>
    <w:rsid w:val="00381C95"/>
    <w:rsid w:val="00381CFF"/>
    <w:rsid w:val="00382391"/>
    <w:rsid w:val="00382629"/>
    <w:rsid w:val="003826E5"/>
    <w:rsid w:val="0038405F"/>
    <w:rsid w:val="00384232"/>
    <w:rsid w:val="00385464"/>
    <w:rsid w:val="0038603F"/>
    <w:rsid w:val="003861D0"/>
    <w:rsid w:val="00386266"/>
    <w:rsid w:val="00386396"/>
    <w:rsid w:val="003868B6"/>
    <w:rsid w:val="003878F6"/>
    <w:rsid w:val="00387D14"/>
    <w:rsid w:val="00387D4D"/>
    <w:rsid w:val="00387DAF"/>
    <w:rsid w:val="0039083F"/>
    <w:rsid w:val="00390AFC"/>
    <w:rsid w:val="003914D8"/>
    <w:rsid w:val="0039167B"/>
    <w:rsid w:val="003919D6"/>
    <w:rsid w:val="00392041"/>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A016D"/>
    <w:rsid w:val="003A05CB"/>
    <w:rsid w:val="003A062B"/>
    <w:rsid w:val="003A150E"/>
    <w:rsid w:val="003A1AB7"/>
    <w:rsid w:val="003A21B1"/>
    <w:rsid w:val="003A2992"/>
    <w:rsid w:val="003A2A62"/>
    <w:rsid w:val="003A3A13"/>
    <w:rsid w:val="003A3B76"/>
    <w:rsid w:val="003A41D9"/>
    <w:rsid w:val="003A4D7F"/>
    <w:rsid w:val="003A4FBE"/>
    <w:rsid w:val="003A63F0"/>
    <w:rsid w:val="003A6440"/>
    <w:rsid w:val="003A65E2"/>
    <w:rsid w:val="003A696A"/>
    <w:rsid w:val="003A78D4"/>
    <w:rsid w:val="003A7ACB"/>
    <w:rsid w:val="003A7D88"/>
    <w:rsid w:val="003B0567"/>
    <w:rsid w:val="003B07E6"/>
    <w:rsid w:val="003B0C2C"/>
    <w:rsid w:val="003B10D0"/>
    <w:rsid w:val="003B1AFD"/>
    <w:rsid w:val="003B234C"/>
    <w:rsid w:val="003B2918"/>
    <w:rsid w:val="003B2C2D"/>
    <w:rsid w:val="003B3161"/>
    <w:rsid w:val="003B3407"/>
    <w:rsid w:val="003B432B"/>
    <w:rsid w:val="003B451B"/>
    <w:rsid w:val="003B45DD"/>
    <w:rsid w:val="003B4A3D"/>
    <w:rsid w:val="003B58E1"/>
    <w:rsid w:val="003B5D11"/>
    <w:rsid w:val="003B65BC"/>
    <w:rsid w:val="003B7480"/>
    <w:rsid w:val="003C008F"/>
    <w:rsid w:val="003C08D5"/>
    <w:rsid w:val="003C0A66"/>
    <w:rsid w:val="003C1190"/>
    <w:rsid w:val="003C1378"/>
    <w:rsid w:val="003C267E"/>
    <w:rsid w:val="003C29FF"/>
    <w:rsid w:val="003C3080"/>
    <w:rsid w:val="003C4249"/>
    <w:rsid w:val="003C482C"/>
    <w:rsid w:val="003C4D0D"/>
    <w:rsid w:val="003C4F0F"/>
    <w:rsid w:val="003C5409"/>
    <w:rsid w:val="003C5481"/>
    <w:rsid w:val="003C5B29"/>
    <w:rsid w:val="003C5C6D"/>
    <w:rsid w:val="003C62A0"/>
    <w:rsid w:val="003C68E9"/>
    <w:rsid w:val="003C6D62"/>
    <w:rsid w:val="003C6F78"/>
    <w:rsid w:val="003C7458"/>
    <w:rsid w:val="003C7988"/>
    <w:rsid w:val="003D05DF"/>
    <w:rsid w:val="003D1911"/>
    <w:rsid w:val="003D1AFF"/>
    <w:rsid w:val="003D1EC0"/>
    <w:rsid w:val="003D22AD"/>
    <w:rsid w:val="003D3265"/>
    <w:rsid w:val="003D449F"/>
    <w:rsid w:val="003D4858"/>
    <w:rsid w:val="003D48DD"/>
    <w:rsid w:val="003D4E1C"/>
    <w:rsid w:val="003D5030"/>
    <w:rsid w:val="003D58EC"/>
    <w:rsid w:val="003D5BEE"/>
    <w:rsid w:val="003D5FBD"/>
    <w:rsid w:val="003D6446"/>
    <w:rsid w:val="003D6F42"/>
    <w:rsid w:val="003D72BC"/>
    <w:rsid w:val="003D73E3"/>
    <w:rsid w:val="003D7969"/>
    <w:rsid w:val="003D7DDB"/>
    <w:rsid w:val="003E02C6"/>
    <w:rsid w:val="003E141C"/>
    <w:rsid w:val="003E16DE"/>
    <w:rsid w:val="003E227E"/>
    <w:rsid w:val="003E2B80"/>
    <w:rsid w:val="003E2BAE"/>
    <w:rsid w:val="003E2DA7"/>
    <w:rsid w:val="003E2E89"/>
    <w:rsid w:val="003E3BF3"/>
    <w:rsid w:val="003E46DB"/>
    <w:rsid w:val="003E4D00"/>
    <w:rsid w:val="003E505C"/>
    <w:rsid w:val="003E540E"/>
    <w:rsid w:val="003E55EB"/>
    <w:rsid w:val="003E55EE"/>
    <w:rsid w:val="003E6535"/>
    <w:rsid w:val="003E6CAD"/>
    <w:rsid w:val="003E7CD8"/>
    <w:rsid w:val="003F0BF8"/>
    <w:rsid w:val="003F1389"/>
    <w:rsid w:val="003F1717"/>
    <w:rsid w:val="003F2683"/>
    <w:rsid w:val="003F38FC"/>
    <w:rsid w:val="003F4203"/>
    <w:rsid w:val="003F53A9"/>
    <w:rsid w:val="003F5574"/>
    <w:rsid w:val="003F5D87"/>
    <w:rsid w:val="003F7294"/>
    <w:rsid w:val="003F737B"/>
    <w:rsid w:val="003F742B"/>
    <w:rsid w:val="003F79A1"/>
    <w:rsid w:val="003F79FA"/>
    <w:rsid w:val="003F7E62"/>
    <w:rsid w:val="0040020C"/>
    <w:rsid w:val="0040062F"/>
    <w:rsid w:val="004009DB"/>
    <w:rsid w:val="00401814"/>
    <w:rsid w:val="00401BC1"/>
    <w:rsid w:val="00401E45"/>
    <w:rsid w:val="00401EC6"/>
    <w:rsid w:val="004029BA"/>
    <w:rsid w:val="00402A50"/>
    <w:rsid w:val="00402B07"/>
    <w:rsid w:val="00402C8E"/>
    <w:rsid w:val="0040396B"/>
    <w:rsid w:val="0040405E"/>
    <w:rsid w:val="004041F2"/>
    <w:rsid w:val="00404485"/>
    <w:rsid w:val="00404989"/>
    <w:rsid w:val="00405225"/>
    <w:rsid w:val="00405F41"/>
    <w:rsid w:val="004063AD"/>
    <w:rsid w:val="00406525"/>
    <w:rsid w:val="0040717B"/>
    <w:rsid w:val="00407502"/>
    <w:rsid w:val="00407B36"/>
    <w:rsid w:val="00407C65"/>
    <w:rsid w:val="00410991"/>
    <w:rsid w:val="00410F68"/>
    <w:rsid w:val="0041119E"/>
    <w:rsid w:val="004111A6"/>
    <w:rsid w:val="00412E46"/>
    <w:rsid w:val="00412F06"/>
    <w:rsid w:val="00413502"/>
    <w:rsid w:val="0041385B"/>
    <w:rsid w:val="00413C3B"/>
    <w:rsid w:val="00413FB5"/>
    <w:rsid w:val="00414063"/>
    <w:rsid w:val="004148F5"/>
    <w:rsid w:val="00415C2A"/>
    <w:rsid w:val="004161C2"/>
    <w:rsid w:val="00416361"/>
    <w:rsid w:val="004165E3"/>
    <w:rsid w:val="00416C89"/>
    <w:rsid w:val="00420381"/>
    <w:rsid w:val="0042162D"/>
    <w:rsid w:val="00421C2B"/>
    <w:rsid w:val="00421F9A"/>
    <w:rsid w:val="00422348"/>
    <w:rsid w:val="00422A6F"/>
    <w:rsid w:val="00422F41"/>
    <w:rsid w:val="0042330B"/>
    <w:rsid w:val="00423AC2"/>
    <w:rsid w:val="00423B50"/>
    <w:rsid w:val="00423E69"/>
    <w:rsid w:val="00424492"/>
    <w:rsid w:val="00424B96"/>
    <w:rsid w:val="004252B0"/>
    <w:rsid w:val="00425344"/>
    <w:rsid w:val="00425CE0"/>
    <w:rsid w:val="00425D6A"/>
    <w:rsid w:val="00426DBA"/>
    <w:rsid w:val="00426F61"/>
    <w:rsid w:val="00427B61"/>
    <w:rsid w:val="00427D20"/>
    <w:rsid w:val="00430179"/>
    <w:rsid w:val="004302CF"/>
    <w:rsid w:val="00430AEA"/>
    <w:rsid w:val="00431262"/>
    <w:rsid w:val="00431552"/>
    <w:rsid w:val="004315EE"/>
    <w:rsid w:val="004326FC"/>
    <w:rsid w:val="00432889"/>
    <w:rsid w:val="00432B57"/>
    <w:rsid w:val="00432F07"/>
    <w:rsid w:val="0043325E"/>
    <w:rsid w:val="00433265"/>
    <w:rsid w:val="00433382"/>
    <w:rsid w:val="00433430"/>
    <w:rsid w:val="0043445F"/>
    <w:rsid w:val="004345C4"/>
    <w:rsid w:val="00434E86"/>
    <w:rsid w:val="00435281"/>
    <w:rsid w:val="00437132"/>
    <w:rsid w:val="004372A3"/>
    <w:rsid w:val="00437770"/>
    <w:rsid w:val="00437C34"/>
    <w:rsid w:val="00437D68"/>
    <w:rsid w:val="00437E5F"/>
    <w:rsid w:val="004400F3"/>
    <w:rsid w:val="004402B5"/>
    <w:rsid w:val="004405BA"/>
    <w:rsid w:val="00440685"/>
    <w:rsid w:val="00440B1D"/>
    <w:rsid w:val="00440B4C"/>
    <w:rsid w:val="00441BDE"/>
    <w:rsid w:val="00442484"/>
    <w:rsid w:val="0044340A"/>
    <w:rsid w:val="00443B83"/>
    <w:rsid w:val="00443E2E"/>
    <w:rsid w:val="00444123"/>
    <w:rsid w:val="00444DF6"/>
    <w:rsid w:val="00445737"/>
    <w:rsid w:val="00445E18"/>
    <w:rsid w:val="0044693C"/>
    <w:rsid w:val="00446A54"/>
    <w:rsid w:val="00446BCE"/>
    <w:rsid w:val="00446F94"/>
    <w:rsid w:val="0044762F"/>
    <w:rsid w:val="00447EF6"/>
    <w:rsid w:val="00450B4B"/>
    <w:rsid w:val="00450C65"/>
    <w:rsid w:val="004510C4"/>
    <w:rsid w:val="00451381"/>
    <w:rsid w:val="00451B07"/>
    <w:rsid w:val="00452382"/>
    <w:rsid w:val="00452BCB"/>
    <w:rsid w:val="00452C13"/>
    <w:rsid w:val="00452DA4"/>
    <w:rsid w:val="00453014"/>
    <w:rsid w:val="004530F3"/>
    <w:rsid w:val="004532CF"/>
    <w:rsid w:val="00453A21"/>
    <w:rsid w:val="004540E7"/>
    <w:rsid w:val="00454222"/>
    <w:rsid w:val="00454E29"/>
    <w:rsid w:val="00455259"/>
    <w:rsid w:val="00455624"/>
    <w:rsid w:val="00456D24"/>
    <w:rsid w:val="00456EA0"/>
    <w:rsid w:val="004574B5"/>
    <w:rsid w:val="004578E1"/>
    <w:rsid w:val="00460459"/>
    <w:rsid w:val="004608CA"/>
    <w:rsid w:val="00460A13"/>
    <w:rsid w:val="00461781"/>
    <w:rsid w:val="00461946"/>
    <w:rsid w:val="00461C3B"/>
    <w:rsid w:val="00462176"/>
    <w:rsid w:val="00462339"/>
    <w:rsid w:val="004626D1"/>
    <w:rsid w:val="00462B97"/>
    <w:rsid w:val="00462D5F"/>
    <w:rsid w:val="004632BF"/>
    <w:rsid w:val="00463D5F"/>
    <w:rsid w:val="00464067"/>
    <w:rsid w:val="00464962"/>
    <w:rsid w:val="00464A01"/>
    <w:rsid w:val="00464A12"/>
    <w:rsid w:val="00464FEA"/>
    <w:rsid w:val="004652A3"/>
    <w:rsid w:val="004652D2"/>
    <w:rsid w:val="00466348"/>
    <w:rsid w:val="00467384"/>
    <w:rsid w:val="0046787C"/>
    <w:rsid w:val="00470768"/>
    <w:rsid w:val="004708F2"/>
    <w:rsid w:val="00470AC9"/>
    <w:rsid w:val="004712B1"/>
    <w:rsid w:val="00471ADC"/>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CA1"/>
    <w:rsid w:val="00475B2C"/>
    <w:rsid w:val="00475BA4"/>
    <w:rsid w:val="00475BD1"/>
    <w:rsid w:val="00476819"/>
    <w:rsid w:val="00480714"/>
    <w:rsid w:val="004807B2"/>
    <w:rsid w:val="00480849"/>
    <w:rsid w:val="004808DE"/>
    <w:rsid w:val="00480B81"/>
    <w:rsid w:val="00481A32"/>
    <w:rsid w:val="00481EA4"/>
    <w:rsid w:val="004828D5"/>
    <w:rsid w:val="00483FE3"/>
    <w:rsid w:val="0048497A"/>
    <w:rsid w:val="00484B0B"/>
    <w:rsid w:val="00484D1B"/>
    <w:rsid w:val="004852C8"/>
    <w:rsid w:val="00485581"/>
    <w:rsid w:val="00485BEA"/>
    <w:rsid w:val="004862EF"/>
    <w:rsid w:val="0048648B"/>
    <w:rsid w:val="00486A88"/>
    <w:rsid w:val="0048743B"/>
    <w:rsid w:val="00487685"/>
    <w:rsid w:val="00487DCD"/>
    <w:rsid w:val="00490CB7"/>
    <w:rsid w:val="00491603"/>
    <w:rsid w:val="00491AFC"/>
    <w:rsid w:val="00491B98"/>
    <w:rsid w:val="004924F7"/>
    <w:rsid w:val="00492AA6"/>
    <w:rsid w:val="00493030"/>
    <w:rsid w:val="00493408"/>
    <w:rsid w:val="00493BB1"/>
    <w:rsid w:val="00494234"/>
    <w:rsid w:val="004944D3"/>
    <w:rsid w:val="00494841"/>
    <w:rsid w:val="004961BA"/>
    <w:rsid w:val="00496A37"/>
    <w:rsid w:val="00496B2A"/>
    <w:rsid w:val="004972D0"/>
    <w:rsid w:val="00497563"/>
    <w:rsid w:val="00497B6C"/>
    <w:rsid w:val="004A06E1"/>
    <w:rsid w:val="004A0C40"/>
    <w:rsid w:val="004A1273"/>
    <w:rsid w:val="004A1C88"/>
    <w:rsid w:val="004A25DC"/>
    <w:rsid w:val="004A28FB"/>
    <w:rsid w:val="004A2E8F"/>
    <w:rsid w:val="004A2ED1"/>
    <w:rsid w:val="004A38AF"/>
    <w:rsid w:val="004A3E90"/>
    <w:rsid w:val="004A463B"/>
    <w:rsid w:val="004A4842"/>
    <w:rsid w:val="004A4B9C"/>
    <w:rsid w:val="004A4C19"/>
    <w:rsid w:val="004A4C60"/>
    <w:rsid w:val="004A4DE4"/>
    <w:rsid w:val="004A62F2"/>
    <w:rsid w:val="004A630E"/>
    <w:rsid w:val="004A6D34"/>
    <w:rsid w:val="004A79CA"/>
    <w:rsid w:val="004B089F"/>
    <w:rsid w:val="004B1013"/>
    <w:rsid w:val="004B10B3"/>
    <w:rsid w:val="004B1600"/>
    <w:rsid w:val="004B1B3F"/>
    <w:rsid w:val="004B2263"/>
    <w:rsid w:val="004B2C1C"/>
    <w:rsid w:val="004B2D39"/>
    <w:rsid w:val="004B3CB6"/>
    <w:rsid w:val="004B3D51"/>
    <w:rsid w:val="004B470C"/>
    <w:rsid w:val="004B4F41"/>
    <w:rsid w:val="004B509F"/>
    <w:rsid w:val="004B5318"/>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2C3"/>
    <w:rsid w:val="004C5591"/>
    <w:rsid w:val="004C55BB"/>
    <w:rsid w:val="004C5741"/>
    <w:rsid w:val="004C62D8"/>
    <w:rsid w:val="004C7650"/>
    <w:rsid w:val="004C7769"/>
    <w:rsid w:val="004D0363"/>
    <w:rsid w:val="004D0669"/>
    <w:rsid w:val="004D0A83"/>
    <w:rsid w:val="004D0E72"/>
    <w:rsid w:val="004D10CF"/>
    <w:rsid w:val="004D17A9"/>
    <w:rsid w:val="004D19D9"/>
    <w:rsid w:val="004D1C38"/>
    <w:rsid w:val="004D286B"/>
    <w:rsid w:val="004D29AB"/>
    <w:rsid w:val="004D3522"/>
    <w:rsid w:val="004D3F88"/>
    <w:rsid w:val="004D484F"/>
    <w:rsid w:val="004D4879"/>
    <w:rsid w:val="004D4C85"/>
    <w:rsid w:val="004D50DB"/>
    <w:rsid w:val="004D51CC"/>
    <w:rsid w:val="004D543E"/>
    <w:rsid w:val="004D5C2F"/>
    <w:rsid w:val="004D5DF3"/>
    <w:rsid w:val="004D5F60"/>
    <w:rsid w:val="004D652D"/>
    <w:rsid w:val="004D65EA"/>
    <w:rsid w:val="004D67B4"/>
    <w:rsid w:val="004D6F60"/>
    <w:rsid w:val="004E00EC"/>
    <w:rsid w:val="004E0379"/>
    <w:rsid w:val="004E0AEE"/>
    <w:rsid w:val="004E1713"/>
    <w:rsid w:val="004E17ED"/>
    <w:rsid w:val="004E1A7B"/>
    <w:rsid w:val="004E1F3A"/>
    <w:rsid w:val="004E236E"/>
    <w:rsid w:val="004E2F1F"/>
    <w:rsid w:val="004E3083"/>
    <w:rsid w:val="004E3268"/>
    <w:rsid w:val="004E373D"/>
    <w:rsid w:val="004E3A89"/>
    <w:rsid w:val="004E4857"/>
    <w:rsid w:val="004E5A6E"/>
    <w:rsid w:val="004E5AE8"/>
    <w:rsid w:val="004E5AFF"/>
    <w:rsid w:val="004E5D9D"/>
    <w:rsid w:val="004E5F2F"/>
    <w:rsid w:val="004E6349"/>
    <w:rsid w:val="004E7F23"/>
    <w:rsid w:val="004F116D"/>
    <w:rsid w:val="004F1414"/>
    <w:rsid w:val="004F151C"/>
    <w:rsid w:val="004F1819"/>
    <w:rsid w:val="004F1D77"/>
    <w:rsid w:val="004F2319"/>
    <w:rsid w:val="004F29B4"/>
    <w:rsid w:val="004F2AD2"/>
    <w:rsid w:val="004F2C8A"/>
    <w:rsid w:val="004F2D28"/>
    <w:rsid w:val="004F329E"/>
    <w:rsid w:val="004F39A8"/>
    <w:rsid w:val="004F3AF7"/>
    <w:rsid w:val="004F3F6C"/>
    <w:rsid w:val="004F4007"/>
    <w:rsid w:val="004F419C"/>
    <w:rsid w:val="004F44C7"/>
    <w:rsid w:val="004F47D1"/>
    <w:rsid w:val="004F4D6A"/>
    <w:rsid w:val="004F5387"/>
    <w:rsid w:val="004F539B"/>
    <w:rsid w:val="004F58FA"/>
    <w:rsid w:val="004F6407"/>
    <w:rsid w:val="004F65BC"/>
    <w:rsid w:val="004F693C"/>
    <w:rsid w:val="004F77E0"/>
    <w:rsid w:val="004F78E6"/>
    <w:rsid w:val="00500524"/>
    <w:rsid w:val="00500CED"/>
    <w:rsid w:val="00500D22"/>
    <w:rsid w:val="00500E5F"/>
    <w:rsid w:val="00500FCB"/>
    <w:rsid w:val="005010CD"/>
    <w:rsid w:val="00501207"/>
    <w:rsid w:val="00501372"/>
    <w:rsid w:val="00501E10"/>
    <w:rsid w:val="00502085"/>
    <w:rsid w:val="00502418"/>
    <w:rsid w:val="005026BE"/>
    <w:rsid w:val="005029BF"/>
    <w:rsid w:val="00503D50"/>
    <w:rsid w:val="005049E5"/>
    <w:rsid w:val="00504BBE"/>
    <w:rsid w:val="00505A86"/>
    <w:rsid w:val="00505D12"/>
    <w:rsid w:val="005061BC"/>
    <w:rsid w:val="0050634B"/>
    <w:rsid w:val="005079EA"/>
    <w:rsid w:val="00507DA9"/>
    <w:rsid w:val="00507F27"/>
    <w:rsid w:val="0051027F"/>
    <w:rsid w:val="0051040E"/>
    <w:rsid w:val="0051064E"/>
    <w:rsid w:val="0051091D"/>
    <w:rsid w:val="005111D0"/>
    <w:rsid w:val="0051144F"/>
    <w:rsid w:val="0051199F"/>
    <w:rsid w:val="00511B62"/>
    <w:rsid w:val="00511D66"/>
    <w:rsid w:val="00511ED2"/>
    <w:rsid w:val="005120ED"/>
    <w:rsid w:val="005124C1"/>
    <w:rsid w:val="005126ED"/>
    <w:rsid w:val="0051276F"/>
    <w:rsid w:val="00512A04"/>
    <w:rsid w:val="0051323D"/>
    <w:rsid w:val="0051331E"/>
    <w:rsid w:val="00513757"/>
    <w:rsid w:val="005143A4"/>
    <w:rsid w:val="005146A6"/>
    <w:rsid w:val="005147BE"/>
    <w:rsid w:val="00516718"/>
    <w:rsid w:val="005169A6"/>
    <w:rsid w:val="00516ACE"/>
    <w:rsid w:val="005170FB"/>
    <w:rsid w:val="00517FC4"/>
    <w:rsid w:val="00520F4C"/>
    <w:rsid w:val="00521807"/>
    <w:rsid w:val="00522696"/>
    <w:rsid w:val="00523283"/>
    <w:rsid w:val="00523BD1"/>
    <w:rsid w:val="005242CD"/>
    <w:rsid w:val="0052522A"/>
    <w:rsid w:val="005262E1"/>
    <w:rsid w:val="0052682E"/>
    <w:rsid w:val="00527729"/>
    <w:rsid w:val="00527D28"/>
    <w:rsid w:val="00527E99"/>
    <w:rsid w:val="00527EAF"/>
    <w:rsid w:val="00530374"/>
    <w:rsid w:val="00530C40"/>
    <w:rsid w:val="005316E1"/>
    <w:rsid w:val="005317B6"/>
    <w:rsid w:val="00531D6C"/>
    <w:rsid w:val="00532AAA"/>
    <w:rsid w:val="00532B59"/>
    <w:rsid w:val="0053317F"/>
    <w:rsid w:val="0053330E"/>
    <w:rsid w:val="00533C73"/>
    <w:rsid w:val="00534400"/>
    <w:rsid w:val="005344F1"/>
    <w:rsid w:val="005350EE"/>
    <w:rsid w:val="00536561"/>
    <w:rsid w:val="005367BA"/>
    <w:rsid w:val="00536A7D"/>
    <w:rsid w:val="00536FC6"/>
    <w:rsid w:val="0054027F"/>
    <w:rsid w:val="00540336"/>
    <w:rsid w:val="00540564"/>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4EB"/>
    <w:rsid w:val="00550615"/>
    <w:rsid w:val="0055118F"/>
    <w:rsid w:val="005528EF"/>
    <w:rsid w:val="00552FA0"/>
    <w:rsid w:val="005536DA"/>
    <w:rsid w:val="0055438B"/>
    <w:rsid w:val="005547B6"/>
    <w:rsid w:val="00554D24"/>
    <w:rsid w:val="0055578F"/>
    <w:rsid w:val="00555B45"/>
    <w:rsid w:val="00556924"/>
    <w:rsid w:val="0055759F"/>
    <w:rsid w:val="005600EF"/>
    <w:rsid w:val="0056042F"/>
    <w:rsid w:val="00560DF8"/>
    <w:rsid w:val="00561B49"/>
    <w:rsid w:val="00561D50"/>
    <w:rsid w:val="00562187"/>
    <w:rsid w:val="00562F09"/>
    <w:rsid w:val="005639FB"/>
    <w:rsid w:val="00563E45"/>
    <w:rsid w:val="005651E9"/>
    <w:rsid w:val="00565E65"/>
    <w:rsid w:val="00566EC1"/>
    <w:rsid w:val="00567133"/>
    <w:rsid w:val="00567737"/>
    <w:rsid w:val="005679F0"/>
    <w:rsid w:val="00567DC1"/>
    <w:rsid w:val="0057017C"/>
    <w:rsid w:val="005701D9"/>
    <w:rsid w:val="00570351"/>
    <w:rsid w:val="005705E8"/>
    <w:rsid w:val="005707B9"/>
    <w:rsid w:val="005708E9"/>
    <w:rsid w:val="00570EE1"/>
    <w:rsid w:val="005715DD"/>
    <w:rsid w:val="005718B9"/>
    <w:rsid w:val="00572860"/>
    <w:rsid w:val="00572D58"/>
    <w:rsid w:val="00573BE7"/>
    <w:rsid w:val="005753A8"/>
    <w:rsid w:val="00575B32"/>
    <w:rsid w:val="00575C8D"/>
    <w:rsid w:val="00575D02"/>
    <w:rsid w:val="00575DAC"/>
    <w:rsid w:val="00575F2E"/>
    <w:rsid w:val="00576182"/>
    <w:rsid w:val="005763B6"/>
    <w:rsid w:val="00576938"/>
    <w:rsid w:val="00577B15"/>
    <w:rsid w:val="00577CD7"/>
    <w:rsid w:val="00577D87"/>
    <w:rsid w:val="00580B56"/>
    <w:rsid w:val="005814E8"/>
    <w:rsid w:val="0058165D"/>
    <w:rsid w:val="00581959"/>
    <w:rsid w:val="00581F45"/>
    <w:rsid w:val="005823E2"/>
    <w:rsid w:val="0058274E"/>
    <w:rsid w:val="00583512"/>
    <w:rsid w:val="00584826"/>
    <w:rsid w:val="00584865"/>
    <w:rsid w:val="00584AF9"/>
    <w:rsid w:val="005869DE"/>
    <w:rsid w:val="00587442"/>
    <w:rsid w:val="00587AC0"/>
    <w:rsid w:val="00590676"/>
    <w:rsid w:val="00590978"/>
    <w:rsid w:val="00590A24"/>
    <w:rsid w:val="00590BB0"/>
    <w:rsid w:val="00591DC6"/>
    <w:rsid w:val="005924AD"/>
    <w:rsid w:val="00592542"/>
    <w:rsid w:val="005926E1"/>
    <w:rsid w:val="00592A99"/>
    <w:rsid w:val="00593B16"/>
    <w:rsid w:val="00593C78"/>
    <w:rsid w:val="00594193"/>
    <w:rsid w:val="00594CDE"/>
    <w:rsid w:val="00594E7A"/>
    <w:rsid w:val="00594EF9"/>
    <w:rsid w:val="0059518F"/>
    <w:rsid w:val="005958E1"/>
    <w:rsid w:val="005959DA"/>
    <w:rsid w:val="00595C17"/>
    <w:rsid w:val="005961F4"/>
    <w:rsid w:val="00596353"/>
    <w:rsid w:val="005963FF"/>
    <w:rsid w:val="005A0042"/>
    <w:rsid w:val="005A036F"/>
    <w:rsid w:val="005A07F4"/>
    <w:rsid w:val="005A0A35"/>
    <w:rsid w:val="005A0C1E"/>
    <w:rsid w:val="005A1205"/>
    <w:rsid w:val="005A166A"/>
    <w:rsid w:val="005A2F35"/>
    <w:rsid w:val="005A336A"/>
    <w:rsid w:val="005A34B1"/>
    <w:rsid w:val="005A37DB"/>
    <w:rsid w:val="005A5340"/>
    <w:rsid w:val="005A539C"/>
    <w:rsid w:val="005A5CAE"/>
    <w:rsid w:val="005A5E4D"/>
    <w:rsid w:val="005A6E8D"/>
    <w:rsid w:val="005A7C73"/>
    <w:rsid w:val="005B010A"/>
    <w:rsid w:val="005B125D"/>
    <w:rsid w:val="005B1879"/>
    <w:rsid w:val="005B1A64"/>
    <w:rsid w:val="005B3306"/>
    <w:rsid w:val="005B3D99"/>
    <w:rsid w:val="005B3EEA"/>
    <w:rsid w:val="005B40F7"/>
    <w:rsid w:val="005B46BF"/>
    <w:rsid w:val="005B46FF"/>
    <w:rsid w:val="005B4A67"/>
    <w:rsid w:val="005B5458"/>
    <w:rsid w:val="005B56B9"/>
    <w:rsid w:val="005B5C0B"/>
    <w:rsid w:val="005B61F7"/>
    <w:rsid w:val="005B711B"/>
    <w:rsid w:val="005B732A"/>
    <w:rsid w:val="005B76B0"/>
    <w:rsid w:val="005B7A57"/>
    <w:rsid w:val="005C0D5E"/>
    <w:rsid w:val="005C23EE"/>
    <w:rsid w:val="005C254F"/>
    <w:rsid w:val="005C3AC9"/>
    <w:rsid w:val="005C3FFF"/>
    <w:rsid w:val="005C40E5"/>
    <w:rsid w:val="005C40FD"/>
    <w:rsid w:val="005C419D"/>
    <w:rsid w:val="005C4521"/>
    <w:rsid w:val="005C4C1F"/>
    <w:rsid w:val="005C50AD"/>
    <w:rsid w:val="005C56BB"/>
    <w:rsid w:val="005C5B56"/>
    <w:rsid w:val="005C6917"/>
    <w:rsid w:val="005C709E"/>
    <w:rsid w:val="005C7E3A"/>
    <w:rsid w:val="005C7E66"/>
    <w:rsid w:val="005D0516"/>
    <w:rsid w:val="005D05D9"/>
    <w:rsid w:val="005D067C"/>
    <w:rsid w:val="005D0B4F"/>
    <w:rsid w:val="005D17A5"/>
    <w:rsid w:val="005D1C12"/>
    <w:rsid w:val="005D21BB"/>
    <w:rsid w:val="005D22BD"/>
    <w:rsid w:val="005D22C6"/>
    <w:rsid w:val="005D2FCD"/>
    <w:rsid w:val="005D45D2"/>
    <w:rsid w:val="005D4B0F"/>
    <w:rsid w:val="005D4F0B"/>
    <w:rsid w:val="005D5C21"/>
    <w:rsid w:val="005D669E"/>
    <w:rsid w:val="005D6727"/>
    <w:rsid w:val="005D6A5D"/>
    <w:rsid w:val="005D70BF"/>
    <w:rsid w:val="005D7590"/>
    <w:rsid w:val="005D7670"/>
    <w:rsid w:val="005D76F4"/>
    <w:rsid w:val="005D799D"/>
    <w:rsid w:val="005D7DEF"/>
    <w:rsid w:val="005E05D5"/>
    <w:rsid w:val="005E1376"/>
    <w:rsid w:val="005E1C70"/>
    <w:rsid w:val="005E1D0E"/>
    <w:rsid w:val="005E1FAC"/>
    <w:rsid w:val="005E1FBF"/>
    <w:rsid w:val="005E20F8"/>
    <w:rsid w:val="005E211B"/>
    <w:rsid w:val="005E22F3"/>
    <w:rsid w:val="005E32EB"/>
    <w:rsid w:val="005E3380"/>
    <w:rsid w:val="005E3FAD"/>
    <w:rsid w:val="005E425E"/>
    <w:rsid w:val="005E48A9"/>
    <w:rsid w:val="005E4F55"/>
    <w:rsid w:val="005E5BB8"/>
    <w:rsid w:val="005E6F71"/>
    <w:rsid w:val="005F00D7"/>
    <w:rsid w:val="005F0194"/>
    <w:rsid w:val="005F2375"/>
    <w:rsid w:val="005F2D46"/>
    <w:rsid w:val="005F3331"/>
    <w:rsid w:val="005F3337"/>
    <w:rsid w:val="005F3410"/>
    <w:rsid w:val="005F477B"/>
    <w:rsid w:val="005F4B69"/>
    <w:rsid w:val="005F4E1A"/>
    <w:rsid w:val="005F519A"/>
    <w:rsid w:val="005F5EC2"/>
    <w:rsid w:val="005F5FF3"/>
    <w:rsid w:val="005F61E2"/>
    <w:rsid w:val="005F6274"/>
    <w:rsid w:val="005F6C88"/>
    <w:rsid w:val="005F6E31"/>
    <w:rsid w:val="005F6E8B"/>
    <w:rsid w:val="006000B5"/>
    <w:rsid w:val="00600D7A"/>
    <w:rsid w:val="00601041"/>
    <w:rsid w:val="00601A7B"/>
    <w:rsid w:val="0060223B"/>
    <w:rsid w:val="0060304D"/>
    <w:rsid w:val="0060362C"/>
    <w:rsid w:val="00603709"/>
    <w:rsid w:val="006039A1"/>
    <w:rsid w:val="00604ED7"/>
    <w:rsid w:val="00605100"/>
    <w:rsid w:val="0060538A"/>
    <w:rsid w:val="006053D7"/>
    <w:rsid w:val="00606CBA"/>
    <w:rsid w:val="00606D9D"/>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7FC"/>
    <w:rsid w:val="00622C40"/>
    <w:rsid w:val="00623407"/>
    <w:rsid w:val="00623CEA"/>
    <w:rsid w:val="006241DA"/>
    <w:rsid w:val="006244C9"/>
    <w:rsid w:val="00624CFF"/>
    <w:rsid w:val="00625735"/>
    <w:rsid w:val="006257C7"/>
    <w:rsid w:val="00626853"/>
    <w:rsid w:val="00626E6E"/>
    <w:rsid w:val="00626FF7"/>
    <w:rsid w:val="00627867"/>
    <w:rsid w:val="00627C5E"/>
    <w:rsid w:val="00630CE0"/>
    <w:rsid w:val="006316A5"/>
    <w:rsid w:val="006317EB"/>
    <w:rsid w:val="00631FF3"/>
    <w:rsid w:val="0063223C"/>
    <w:rsid w:val="00632357"/>
    <w:rsid w:val="006331B3"/>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D7D"/>
    <w:rsid w:val="006379A3"/>
    <w:rsid w:val="00637B20"/>
    <w:rsid w:val="00637B99"/>
    <w:rsid w:val="00640423"/>
    <w:rsid w:val="00640792"/>
    <w:rsid w:val="00640C0C"/>
    <w:rsid w:val="00641415"/>
    <w:rsid w:val="006417B3"/>
    <w:rsid w:val="006418FB"/>
    <w:rsid w:val="00641998"/>
    <w:rsid w:val="006419B1"/>
    <w:rsid w:val="006419C8"/>
    <w:rsid w:val="0064282E"/>
    <w:rsid w:val="00642DB9"/>
    <w:rsid w:val="00643B85"/>
    <w:rsid w:val="00644044"/>
    <w:rsid w:val="00644603"/>
    <w:rsid w:val="0064537B"/>
    <w:rsid w:val="00645CC8"/>
    <w:rsid w:val="00646325"/>
    <w:rsid w:val="00646EEB"/>
    <w:rsid w:val="0064788F"/>
    <w:rsid w:val="00647983"/>
    <w:rsid w:val="006501BA"/>
    <w:rsid w:val="00650B32"/>
    <w:rsid w:val="00650BA5"/>
    <w:rsid w:val="00650BE1"/>
    <w:rsid w:val="00650F01"/>
    <w:rsid w:val="006519E5"/>
    <w:rsid w:val="00651A5D"/>
    <w:rsid w:val="00651B16"/>
    <w:rsid w:val="00651E68"/>
    <w:rsid w:val="00652271"/>
    <w:rsid w:val="00652AF1"/>
    <w:rsid w:val="00652BC5"/>
    <w:rsid w:val="006537AE"/>
    <w:rsid w:val="006541DD"/>
    <w:rsid w:val="00654776"/>
    <w:rsid w:val="006559B0"/>
    <w:rsid w:val="00656225"/>
    <w:rsid w:val="0065625F"/>
    <w:rsid w:val="006562E6"/>
    <w:rsid w:val="00656796"/>
    <w:rsid w:val="006571B9"/>
    <w:rsid w:val="00660051"/>
    <w:rsid w:val="006601DE"/>
    <w:rsid w:val="0066074B"/>
    <w:rsid w:val="00660AB6"/>
    <w:rsid w:val="00660D89"/>
    <w:rsid w:val="00661386"/>
    <w:rsid w:val="0066145D"/>
    <w:rsid w:val="00661D6A"/>
    <w:rsid w:val="00661D8D"/>
    <w:rsid w:val="00661DEB"/>
    <w:rsid w:val="0066236C"/>
    <w:rsid w:val="006630E6"/>
    <w:rsid w:val="00663860"/>
    <w:rsid w:val="0066663A"/>
    <w:rsid w:val="0066724E"/>
    <w:rsid w:val="00667499"/>
    <w:rsid w:val="00667BB1"/>
    <w:rsid w:val="00667C44"/>
    <w:rsid w:val="00670737"/>
    <w:rsid w:val="00670A02"/>
    <w:rsid w:val="00671EE8"/>
    <w:rsid w:val="0067201C"/>
    <w:rsid w:val="006726C6"/>
    <w:rsid w:val="006727E3"/>
    <w:rsid w:val="006736D2"/>
    <w:rsid w:val="00673740"/>
    <w:rsid w:val="00673B8C"/>
    <w:rsid w:val="00673C1E"/>
    <w:rsid w:val="0067552E"/>
    <w:rsid w:val="006757E1"/>
    <w:rsid w:val="00675FFF"/>
    <w:rsid w:val="006761C3"/>
    <w:rsid w:val="00677540"/>
    <w:rsid w:val="00677BF0"/>
    <w:rsid w:val="00677D5D"/>
    <w:rsid w:val="00677F04"/>
    <w:rsid w:val="00677F2A"/>
    <w:rsid w:val="006808ED"/>
    <w:rsid w:val="00681398"/>
    <w:rsid w:val="006814F3"/>
    <w:rsid w:val="006822C4"/>
    <w:rsid w:val="00682ED9"/>
    <w:rsid w:val="00682FAB"/>
    <w:rsid w:val="00683541"/>
    <w:rsid w:val="00683BA9"/>
    <w:rsid w:val="00684484"/>
    <w:rsid w:val="006852CC"/>
    <w:rsid w:val="0068696E"/>
    <w:rsid w:val="00686FE4"/>
    <w:rsid w:val="006875B8"/>
    <w:rsid w:val="006876F6"/>
    <w:rsid w:val="006877FD"/>
    <w:rsid w:val="00690A2D"/>
    <w:rsid w:val="00691DB4"/>
    <w:rsid w:val="00691F86"/>
    <w:rsid w:val="00692A6D"/>
    <w:rsid w:val="00692CAF"/>
    <w:rsid w:val="00692E96"/>
    <w:rsid w:val="00692ED8"/>
    <w:rsid w:val="00694494"/>
    <w:rsid w:val="0069488D"/>
    <w:rsid w:val="00695F64"/>
    <w:rsid w:val="00696F3E"/>
    <w:rsid w:val="00696FB7"/>
    <w:rsid w:val="0069716F"/>
    <w:rsid w:val="006A00AF"/>
    <w:rsid w:val="006A0503"/>
    <w:rsid w:val="006A14B8"/>
    <w:rsid w:val="006A150C"/>
    <w:rsid w:val="006A1A4C"/>
    <w:rsid w:val="006A1B38"/>
    <w:rsid w:val="006A25D2"/>
    <w:rsid w:val="006A27AF"/>
    <w:rsid w:val="006A2F92"/>
    <w:rsid w:val="006A3B5C"/>
    <w:rsid w:val="006A3BEB"/>
    <w:rsid w:val="006A3D02"/>
    <w:rsid w:val="006A3E33"/>
    <w:rsid w:val="006A47A3"/>
    <w:rsid w:val="006A492B"/>
    <w:rsid w:val="006A5ECE"/>
    <w:rsid w:val="006A6A4A"/>
    <w:rsid w:val="006A70C0"/>
    <w:rsid w:val="006A74D6"/>
    <w:rsid w:val="006A7646"/>
    <w:rsid w:val="006A7B90"/>
    <w:rsid w:val="006B0068"/>
    <w:rsid w:val="006B0186"/>
    <w:rsid w:val="006B02E5"/>
    <w:rsid w:val="006B07F6"/>
    <w:rsid w:val="006B1028"/>
    <w:rsid w:val="006B10F2"/>
    <w:rsid w:val="006B140F"/>
    <w:rsid w:val="006B2840"/>
    <w:rsid w:val="006B2842"/>
    <w:rsid w:val="006B2D42"/>
    <w:rsid w:val="006B3797"/>
    <w:rsid w:val="006B3CC0"/>
    <w:rsid w:val="006B4C3D"/>
    <w:rsid w:val="006B4C88"/>
    <w:rsid w:val="006B563F"/>
    <w:rsid w:val="006B5B48"/>
    <w:rsid w:val="006B607B"/>
    <w:rsid w:val="006B65E1"/>
    <w:rsid w:val="006B7464"/>
    <w:rsid w:val="006B7822"/>
    <w:rsid w:val="006C0619"/>
    <w:rsid w:val="006C0949"/>
    <w:rsid w:val="006C0953"/>
    <w:rsid w:val="006C16B9"/>
    <w:rsid w:val="006C22BD"/>
    <w:rsid w:val="006C25A9"/>
    <w:rsid w:val="006C2DF1"/>
    <w:rsid w:val="006C3718"/>
    <w:rsid w:val="006C5A8E"/>
    <w:rsid w:val="006C6180"/>
    <w:rsid w:val="006C650E"/>
    <w:rsid w:val="006C66AE"/>
    <w:rsid w:val="006C6A8E"/>
    <w:rsid w:val="006C7B22"/>
    <w:rsid w:val="006C7BB8"/>
    <w:rsid w:val="006C7F0D"/>
    <w:rsid w:val="006D12D5"/>
    <w:rsid w:val="006D1360"/>
    <w:rsid w:val="006D22F9"/>
    <w:rsid w:val="006D3480"/>
    <w:rsid w:val="006D353F"/>
    <w:rsid w:val="006D3746"/>
    <w:rsid w:val="006D3ED5"/>
    <w:rsid w:val="006D4239"/>
    <w:rsid w:val="006D48FB"/>
    <w:rsid w:val="006D4B3D"/>
    <w:rsid w:val="006D59BF"/>
    <w:rsid w:val="006D59E1"/>
    <w:rsid w:val="006D642E"/>
    <w:rsid w:val="006D6AD0"/>
    <w:rsid w:val="006D6DF6"/>
    <w:rsid w:val="006D746F"/>
    <w:rsid w:val="006D7A50"/>
    <w:rsid w:val="006E0D33"/>
    <w:rsid w:val="006E10F6"/>
    <w:rsid w:val="006E168E"/>
    <w:rsid w:val="006E1D98"/>
    <w:rsid w:val="006E1DB6"/>
    <w:rsid w:val="006E2EF3"/>
    <w:rsid w:val="006E324D"/>
    <w:rsid w:val="006E36F9"/>
    <w:rsid w:val="006E4985"/>
    <w:rsid w:val="006E550A"/>
    <w:rsid w:val="006E5968"/>
    <w:rsid w:val="006E5B05"/>
    <w:rsid w:val="006E64F2"/>
    <w:rsid w:val="006E6505"/>
    <w:rsid w:val="006E69F2"/>
    <w:rsid w:val="006E71C2"/>
    <w:rsid w:val="006E73F3"/>
    <w:rsid w:val="006E7F06"/>
    <w:rsid w:val="006F01A8"/>
    <w:rsid w:val="006F0616"/>
    <w:rsid w:val="006F0E03"/>
    <w:rsid w:val="006F0F5E"/>
    <w:rsid w:val="006F1236"/>
    <w:rsid w:val="006F1E36"/>
    <w:rsid w:val="006F2630"/>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2141"/>
    <w:rsid w:val="00702E18"/>
    <w:rsid w:val="0070390D"/>
    <w:rsid w:val="00704069"/>
    <w:rsid w:val="00704164"/>
    <w:rsid w:val="00704178"/>
    <w:rsid w:val="007043ED"/>
    <w:rsid w:val="007049BD"/>
    <w:rsid w:val="00704B85"/>
    <w:rsid w:val="007053CF"/>
    <w:rsid w:val="0070681C"/>
    <w:rsid w:val="007072C1"/>
    <w:rsid w:val="00707667"/>
    <w:rsid w:val="00710218"/>
    <w:rsid w:val="00710551"/>
    <w:rsid w:val="00711F66"/>
    <w:rsid w:val="00712021"/>
    <w:rsid w:val="00712B22"/>
    <w:rsid w:val="00712BFB"/>
    <w:rsid w:val="00712C20"/>
    <w:rsid w:val="00713012"/>
    <w:rsid w:val="007136C6"/>
    <w:rsid w:val="00713740"/>
    <w:rsid w:val="00713A4F"/>
    <w:rsid w:val="00713CBD"/>
    <w:rsid w:val="00713E76"/>
    <w:rsid w:val="007147BD"/>
    <w:rsid w:val="007148EE"/>
    <w:rsid w:val="00714D5B"/>
    <w:rsid w:val="00715189"/>
    <w:rsid w:val="00715194"/>
    <w:rsid w:val="00715FF9"/>
    <w:rsid w:val="007166EB"/>
    <w:rsid w:val="00716744"/>
    <w:rsid w:val="00716A67"/>
    <w:rsid w:val="00717698"/>
    <w:rsid w:val="00717798"/>
    <w:rsid w:val="00720D5F"/>
    <w:rsid w:val="0072112E"/>
    <w:rsid w:val="00722001"/>
    <w:rsid w:val="0072204C"/>
    <w:rsid w:val="00722CA4"/>
    <w:rsid w:val="00723084"/>
    <w:rsid w:val="007238C9"/>
    <w:rsid w:val="00723A53"/>
    <w:rsid w:val="00723C78"/>
    <w:rsid w:val="00724A3D"/>
    <w:rsid w:val="00724F34"/>
    <w:rsid w:val="007254F2"/>
    <w:rsid w:val="0072595A"/>
    <w:rsid w:val="00725A6D"/>
    <w:rsid w:val="00725AAF"/>
    <w:rsid w:val="00725EC1"/>
    <w:rsid w:val="007260DA"/>
    <w:rsid w:val="00726594"/>
    <w:rsid w:val="00727133"/>
    <w:rsid w:val="007271CB"/>
    <w:rsid w:val="0072780B"/>
    <w:rsid w:val="00730734"/>
    <w:rsid w:val="00730B7B"/>
    <w:rsid w:val="00730BC8"/>
    <w:rsid w:val="00730CF1"/>
    <w:rsid w:val="00732932"/>
    <w:rsid w:val="007329F4"/>
    <w:rsid w:val="00732C02"/>
    <w:rsid w:val="00732C41"/>
    <w:rsid w:val="00732E2E"/>
    <w:rsid w:val="0073323F"/>
    <w:rsid w:val="007334EE"/>
    <w:rsid w:val="00733638"/>
    <w:rsid w:val="00733AEA"/>
    <w:rsid w:val="00734BB3"/>
    <w:rsid w:val="00735BE4"/>
    <w:rsid w:val="00737201"/>
    <w:rsid w:val="00737A11"/>
    <w:rsid w:val="007406DD"/>
    <w:rsid w:val="00740AC4"/>
    <w:rsid w:val="00740EB7"/>
    <w:rsid w:val="00741075"/>
    <w:rsid w:val="0074157B"/>
    <w:rsid w:val="00741A05"/>
    <w:rsid w:val="00741A20"/>
    <w:rsid w:val="00741A58"/>
    <w:rsid w:val="007421F9"/>
    <w:rsid w:val="0074246B"/>
    <w:rsid w:val="00742B3E"/>
    <w:rsid w:val="00742CFE"/>
    <w:rsid w:val="007432C6"/>
    <w:rsid w:val="00743E78"/>
    <w:rsid w:val="00744001"/>
    <w:rsid w:val="00744514"/>
    <w:rsid w:val="00744756"/>
    <w:rsid w:val="00745D10"/>
    <w:rsid w:val="00745E15"/>
    <w:rsid w:val="007460AB"/>
    <w:rsid w:val="007460B7"/>
    <w:rsid w:val="0074676A"/>
    <w:rsid w:val="00746A0D"/>
    <w:rsid w:val="00746F6F"/>
    <w:rsid w:val="00747A0E"/>
    <w:rsid w:val="00750103"/>
    <w:rsid w:val="00750FF5"/>
    <w:rsid w:val="0075151D"/>
    <w:rsid w:val="007516A5"/>
    <w:rsid w:val="00751849"/>
    <w:rsid w:val="00752D95"/>
    <w:rsid w:val="00752F36"/>
    <w:rsid w:val="007539C6"/>
    <w:rsid w:val="00754172"/>
    <w:rsid w:val="00754192"/>
    <w:rsid w:val="00754BB0"/>
    <w:rsid w:val="00754E11"/>
    <w:rsid w:val="00755D96"/>
    <w:rsid w:val="00756095"/>
    <w:rsid w:val="007563E9"/>
    <w:rsid w:val="007563EF"/>
    <w:rsid w:val="0075726F"/>
    <w:rsid w:val="007604F3"/>
    <w:rsid w:val="007607FD"/>
    <w:rsid w:val="007608C1"/>
    <w:rsid w:val="0076092C"/>
    <w:rsid w:val="007609CC"/>
    <w:rsid w:val="0076162B"/>
    <w:rsid w:val="007619B9"/>
    <w:rsid w:val="007620EA"/>
    <w:rsid w:val="00762367"/>
    <w:rsid w:val="007631D7"/>
    <w:rsid w:val="0076399A"/>
    <w:rsid w:val="00763A29"/>
    <w:rsid w:val="00763E37"/>
    <w:rsid w:val="007642A2"/>
    <w:rsid w:val="00764BF1"/>
    <w:rsid w:val="00764D5F"/>
    <w:rsid w:val="00764E3F"/>
    <w:rsid w:val="00766197"/>
    <w:rsid w:val="007667CC"/>
    <w:rsid w:val="00766CBD"/>
    <w:rsid w:val="007672B3"/>
    <w:rsid w:val="0076746A"/>
    <w:rsid w:val="00767976"/>
    <w:rsid w:val="007679F9"/>
    <w:rsid w:val="0077007F"/>
    <w:rsid w:val="00770142"/>
    <w:rsid w:val="00770466"/>
    <w:rsid w:val="00771108"/>
    <w:rsid w:val="007718AA"/>
    <w:rsid w:val="00771BB0"/>
    <w:rsid w:val="00772135"/>
    <w:rsid w:val="00772DAA"/>
    <w:rsid w:val="007733C9"/>
    <w:rsid w:val="0077360D"/>
    <w:rsid w:val="00773E84"/>
    <w:rsid w:val="00774AE7"/>
    <w:rsid w:val="007758D3"/>
    <w:rsid w:val="00775D79"/>
    <w:rsid w:val="00775DD3"/>
    <w:rsid w:val="00775E87"/>
    <w:rsid w:val="00776BED"/>
    <w:rsid w:val="00776F42"/>
    <w:rsid w:val="00777539"/>
    <w:rsid w:val="0078019D"/>
    <w:rsid w:val="00780734"/>
    <w:rsid w:val="00780A70"/>
    <w:rsid w:val="00780ACF"/>
    <w:rsid w:val="00780B17"/>
    <w:rsid w:val="00780B96"/>
    <w:rsid w:val="0078193A"/>
    <w:rsid w:val="00781A65"/>
    <w:rsid w:val="00781F35"/>
    <w:rsid w:val="00782128"/>
    <w:rsid w:val="00782DD5"/>
    <w:rsid w:val="00782E37"/>
    <w:rsid w:val="007839C8"/>
    <w:rsid w:val="00783DDE"/>
    <w:rsid w:val="007841D6"/>
    <w:rsid w:val="007844A7"/>
    <w:rsid w:val="00784565"/>
    <w:rsid w:val="007851FA"/>
    <w:rsid w:val="00785900"/>
    <w:rsid w:val="00785BC8"/>
    <w:rsid w:val="00786480"/>
    <w:rsid w:val="00786E28"/>
    <w:rsid w:val="00786EE4"/>
    <w:rsid w:val="00786F35"/>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EC0"/>
    <w:rsid w:val="007A06B5"/>
    <w:rsid w:val="007A072D"/>
    <w:rsid w:val="007A0756"/>
    <w:rsid w:val="007A07DD"/>
    <w:rsid w:val="007A0801"/>
    <w:rsid w:val="007A096E"/>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FED"/>
    <w:rsid w:val="007A7471"/>
    <w:rsid w:val="007A7C95"/>
    <w:rsid w:val="007A7FB2"/>
    <w:rsid w:val="007B0017"/>
    <w:rsid w:val="007B00E1"/>
    <w:rsid w:val="007B03C0"/>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85D"/>
    <w:rsid w:val="007B6EB6"/>
    <w:rsid w:val="007B7FA5"/>
    <w:rsid w:val="007C01A3"/>
    <w:rsid w:val="007C027C"/>
    <w:rsid w:val="007C044F"/>
    <w:rsid w:val="007C0AF9"/>
    <w:rsid w:val="007C102E"/>
    <w:rsid w:val="007C143B"/>
    <w:rsid w:val="007C18B5"/>
    <w:rsid w:val="007C2A92"/>
    <w:rsid w:val="007C46DA"/>
    <w:rsid w:val="007C52A0"/>
    <w:rsid w:val="007C54E1"/>
    <w:rsid w:val="007C5585"/>
    <w:rsid w:val="007C5D5F"/>
    <w:rsid w:val="007C68A9"/>
    <w:rsid w:val="007C6BD1"/>
    <w:rsid w:val="007C75B6"/>
    <w:rsid w:val="007C7779"/>
    <w:rsid w:val="007C7E2C"/>
    <w:rsid w:val="007D04EE"/>
    <w:rsid w:val="007D0D95"/>
    <w:rsid w:val="007D14E2"/>
    <w:rsid w:val="007D1757"/>
    <w:rsid w:val="007D24BD"/>
    <w:rsid w:val="007D28DE"/>
    <w:rsid w:val="007D2E6C"/>
    <w:rsid w:val="007D39B2"/>
    <w:rsid w:val="007D3C1D"/>
    <w:rsid w:val="007D3C40"/>
    <w:rsid w:val="007D3E8E"/>
    <w:rsid w:val="007D4AA3"/>
    <w:rsid w:val="007D4C38"/>
    <w:rsid w:val="007D55E9"/>
    <w:rsid w:val="007D588F"/>
    <w:rsid w:val="007D5DA0"/>
    <w:rsid w:val="007D6793"/>
    <w:rsid w:val="007D6EA7"/>
    <w:rsid w:val="007D7085"/>
    <w:rsid w:val="007D768D"/>
    <w:rsid w:val="007D794E"/>
    <w:rsid w:val="007D7A1F"/>
    <w:rsid w:val="007D7BC7"/>
    <w:rsid w:val="007E053E"/>
    <w:rsid w:val="007E08E2"/>
    <w:rsid w:val="007E090A"/>
    <w:rsid w:val="007E1E31"/>
    <w:rsid w:val="007E222F"/>
    <w:rsid w:val="007E3001"/>
    <w:rsid w:val="007E3287"/>
    <w:rsid w:val="007E3754"/>
    <w:rsid w:val="007E37AF"/>
    <w:rsid w:val="007E422D"/>
    <w:rsid w:val="007E4DE1"/>
    <w:rsid w:val="007E52C8"/>
    <w:rsid w:val="007E5988"/>
    <w:rsid w:val="007E5A2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59E"/>
    <w:rsid w:val="007F27FA"/>
    <w:rsid w:val="007F2E42"/>
    <w:rsid w:val="007F2F29"/>
    <w:rsid w:val="007F3056"/>
    <w:rsid w:val="007F379F"/>
    <w:rsid w:val="007F3B24"/>
    <w:rsid w:val="007F42F3"/>
    <w:rsid w:val="007F4512"/>
    <w:rsid w:val="007F4A32"/>
    <w:rsid w:val="007F4B56"/>
    <w:rsid w:val="007F4F00"/>
    <w:rsid w:val="007F5040"/>
    <w:rsid w:val="007F56C3"/>
    <w:rsid w:val="007F626E"/>
    <w:rsid w:val="007F6C46"/>
    <w:rsid w:val="007F6D9D"/>
    <w:rsid w:val="007F75D1"/>
    <w:rsid w:val="007F770A"/>
    <w:rsid w:val="007F7C24"/>
    <w:rsid w:val="007F7CC9"/>
    <w:rsid w:val="00800332"/>
    <w:rsid w:val="00800418"/>
    <w:rsid w:val="0080191A"/>
    <w:rsid w:val="00801E39"/>
    <w:rsid w:val="00802DE0"/>
    <w:rsid w:val="0080313A"/>
    <w:rsid w:val="008036AB"/>
    <w:rsid w:val="00803CA6"/>
    <w:rsid w:val="00804153"/>
    <w:rsid w:val="00804B1A"/>
    <w:rsid w:val="00804D38"/>
    <w:rsid w:val="00805342"/>
    <w:rsid w:val="008054A2"/>
    <w:rsid w:val="00805A9B"/>
    <w:rsid w:val="00806A93"/>
    <w:rsid w:val="00807FE5"/>
    <w:rsid w:val="00810225"/>
    <w:rsid w:val="0081067D"/>
    <w:rsid w:val="0081114D"/>
    <w:rsid w:val="008117AF"/>
    <w:rsid w:val="0081187B"/>
    <w:rsid w:val="00811C60"/>
    <w:rsid w:val="00811FCC"/>
    <w:rsid w:val="008127AB"/>
    <w:rsid w:val="00813099"/>
    <w:rsid w:val="00813948"/>
    <w:rsid w:val="0081396F"/>
    <w:rsid w:val="00813CA6"/>
    <w:rsid w:val="008152F0"/>
    <w:rsid w:val="00815EA9"/>
    <w:rsid w:val="00816714"/>
    <w:rsid w:val="00817473"/>
    <w:rsid w:val="00817B30"/>
    <w:rsid w:val="0082089E"/>
    <w:rsid w:val="00820997"/>
    <w:rsid w:val="008209FE"/>
    <w:rsid w:val="00820F52"/>
    <w:rsid w:val="008215F5"/>
    <w:rsid w:val="0082198D"/>
    <w:rsid w:val="00821A7A"/>
    <w:rsid w:val="00821E61"/>
    <w:rsid w:val="00822111"/>
    <w:rsid w:val="00822213"/>
    <w:rsid w:val="008224BF"/>
    <w:rsid w:val="00822832"/>
    <w:rsid w:val="008231AD"/>
    <w:rsid w:val="008234D4"/>
    <w:rsid w:val="0082382E"/>
    <w:rsid w:val="00823A23"/>
    <w:rsid w:val="00823D19"/>
    <w:rsid w:val="00823FF5"/>
    <w:rsid w:val="00824C8B"/>
    <w:rsid w:val="0082510B"/>
    <w:rsid w:val="0082571E"/>
    <w:rsid w:val="00825ED5"/>
    <w:rsid w:val="00826106"/>
    <w:rsid w:val="008261BA"/>
    <w:rsid w:val="0082628C"/>
    <w:rsid w:val="0082655A"/>
    <w:rsid w:val="00826974"/>
    <w:rsid w:val="00826AD1"/>
    <w:rsid w:val="00826CB3"/>
    <w:rsid w:val="008275DA"/>
    <w:rsid w:val="00827EF8"/>
    <w:rsid w:val="0083022D"/>
    <w:rsid w:val="00830955"/>
    <w:rsid w:val="00830DEB"/>
    <w:rsid w:val="00830F4B"/>
    <w:rsid w:val="00831278"/>
    <w:rsid w:val="00831BCD"/>
    <w:rsid w:val="008321BE"/>
    <w:rsid w:val="0083246D"/>
    <w:rsid w:val="00832801"/>
    <w:rsid w:val="008329E4"/>
    <w:rsid w:val="00832FE9"/>
    <w:rsid w:val="00833654"/>
    <w:rsid w:val="00833BCD"/>
    <w:rsid w:val="00834B41"/>
    <w:rsid w:val="00836184"/>
    <w:rsid w:val="008363B2"/>
    <w:rsid w:val="008369CC"/>
    <w:rsid w:val="00836A43"/>
    <w:rsid w:val="0083746C"/>
    <w:rsid w:val="00837CA5"/>
    <w:rsid w:val="008402E2"/>
    <w:rsid w:val="00840338"/>
    <w:rsid w:val="008403AF"/>
    <w:rsid w:val="0084086E"/>
    <w:rsid w:val="00840877"/>
    <w:rsid w:val="00840CDF"/>
    <w:rsid w:val="00841018"/>
    <w:rsid w:val="00841AE3"/>
    <w:rsid w:val="00842AE1"/>
    <w:rsid w:val="00842D2E"/>
    <w:rsid w:val="00842E52"/>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87A"/>
    <w:rsid w:val="00850BC8"/>
    <w:rsid w:val="00851643"/>
    <w:rsid w:val="008517A0"/>
    <w:rsid w:val="00851A11"/>
    <w:rsid w:val="00852176"/>
    <w:rsid w:val="008522A7"/>
    <w:rsid w:val="008524AD"/>
    <w:rsid w:val="008527A2"/>
    <w:rsid w:val="0085345F"/>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892"/>
    <w:rsid w:val="00863C5D"/>
    <w:rsid w:val="00864105"/>
    <w:rsid w:val="00864AAF"/>
    <w:rsid w:val="00865259"/>
    <w:rsid w:val="00865372"/>
    <w:rsid w:val="00865D9D"/>
    <w:rsid w:val="00866560"/>
    <w:rsid w:val="00866A8E"/>
    <w:rsid w:val="00866EEE"/>
    <w:rsid w:val="00866F8F"/>
    <w:rsid w:val="00867065"/>
    <w:rsid w:val="00867503"/>
    <w:rsid w:val="00867E4B"/>
    <w:rsid w:val="008702DD"/>
    <w:rsid w:val="0087051B"/>
    <w:rsid w:val="00870B5B"/>
    <w:rsid w:val="00870FF2"/>
    <w:rsid w:val="00871100"/>
    <w:rsid w:val="0087136C"/>
    <w:rsid w:val="00871B24"/>
    <w:rsid w:val="008724ED"/>
    <w:rsid w:val="008727D4"/>
    <w:rsid w:val="00872856"/>
    <w:rsid w:val="00873C8F"/>
    <w:rsid w:val="0087421C"/>
    <w:rsid w:val="00874376"/>
    <w:rsid w:val="00874447"/>
    <w:rsid w:val="00874956"/>
    <w:rsid w:val="00874C5B"/>
    <w:rsid w:val="00874ED6"/>
    <w:rsid w:val="00874EE3"/>
    <w:rsid w:val="00874EE9"/>
    <w:rsid w:val="00875DD7"/>
    <w:rsid w:val="0087698A"/>
    <w:rsid w:val="00876A75"/>
    <w:rsid w:val="00876AE8"/>
    <w:rsid w:val="008775BF"/>
    <w:rsid w:val="008778E8"/>
    <w:rsid w:val="008779FF"/>
    <w:rsid w:val="00877C86"/>
    <w:rsid w:val="0088084B"/>
    <w:rsid w:val="00880ACC"/>
    <w:rsid w:val="00881002"/>
    <w:rsid w:val="00881CDA"/>
    <w:rsid w:val="00881F2F"/>
    <w:rsid w:val="00881FB8"/>
    <w:rsid w:val="00883227"/>
    <w:rsid w:val="00883C6A"/>
    <w:rsid w:val="00883DA7"/>
    <w:rsid w:val="00883E07"/>
    <w:rsid w:val="00884EA8"/>
    <w:rsid w:val="00884F77"/>
    <w:rsid w:val="00885201"/>
    <w:rsid w:val="0088595A"/>
    <w:rsid w:val="00885DB4"/>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11C1"/>
    <w:rsid w:val="00891723"/>
    <w:rsid w:val="00891A62"/>
    <w:rsid w:val="00892573"/>
    <w:rsid w:val="00892EE2"/>
    <w:rsid w:val="00893C33"/>
    <w:rsid w:val="00893F6E"/>
    <w:rsid w:val="008944A5"/>
    <w:rsid w:val="00894633"/>
    <w:rsid w:val="00894A71"/>
    <w:rsid w:val="00895054"/>
    <w:rsid w:val="00895173"/>
    <w:rsid w:val="00896478"/>
    <w:rsid w:val="008965B6"/>
    <w:rsid w:val="00896689"/>
    <w:rsid w:val="0089703C"/>
    <w:rsid w:val="00897332"/>
    <w:rsid w:val="0089739A"/>
    <w:rsid w:val="00897685"/>
    <w:rsid w:val="0089772A"/>
    <w:rsid w:val="0089774F"/>
    <w:rsid w:val="008A0495"/>
    <w:rsid w:val="008A04CA"/>
    <w:rsid w:val="008A09E9"/>
    <w:rsid w:val="008A0A22"/>
    <w:rsid w:val="008A0A45"/>
    <w:rsid w:val="008A11BD"/>
    <w:rsid w:val="008A121E"/>
    <w:rsid w:val="008A123E"/>
    <w:rsid w:val="008A1FF1"/>
    <w:rsid w:val="008A2334"/>
    <w:rsid w:val="008A2C6D"/>
    <w:rsid w:val="008A3481"/>
    <w:rsid w:val="008A3932"/>
    <w:rsid w:val="008A3CEB"/>
    <w:rsid w:val="008A4208"/>
    <w:rsid w:val="008A4379"/>
    <w:rsid w:val="008A4EFD"/>
    <w:rsid w:val="008A4FDF"/>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E51"/>
    <w:rsid w:val="008B4F4B"/>
    <w:rsid w:val="008B56E1"/>
    <w:rsid w:val="008B5D22"/>
    <w:rsid w:val="008B5D43"/>
    <w:rsid w:val="008B6407"/>
    <w:rsid w:val="008B6553"/>
    <w:rsid w:val="008B684A"/>
    <w:rsid w:val="008B7A58"/>
    <w:rsid w:val="008B7D60"/>
    <w:rsid w:val="008B7ECB"/>
    <w:rsid w:val="008C09C4"/>
    <w:rsid w:val="008C0F92"/>
    <w:rsid w:val="008C1055"/>
    <w:rsid w:val="008C19DB"/>
    <w:rsid w:val="008C1D60"/>
    <w:rsid w:val="008C22A0"/>
    <w:rsid w:val="008C2D4F"/>
    <w:rsid w:val="008C2FA9"/>
    <w:rsid w:val="008C3A9B"/>
    <w:rsid w:val="008C40D5"/>
    <w:rsid w:val="008C4FF2"/>
    <w:rsid w:val="008C521F"/>
    <w:rsid w:val="008C56FD"/>
    <w:rsid w:val="008C63D4"/>
    <w:rsid w:val="008C644E"/>
    <w:rsid w:val="008C6B56"/>
    <w:rsid w:val="008C729A"/>
    <w:rsid w:val="008C745C"/>
    <w:rsid w:val="008D0323"/>
    <w:rsid w:val="008D0608"/>
    <w:rsid w:val="008D0732"/>
    <w:rsid w:val="008D0C34"/>
    <w:rsid w:val="008D0FAE"/>
    <w:rsid w:val="008D1147"/>
    <w:rsid w:val="008D127B"/>
    <w:rsid w:val="008D1A4B"/>
    <w:rsid w:val="008D303E"/>
    <w:rsid w:val="008D33BA"/>
    <w:rsid w:val="008D35EE"/>
    <w:rsid w:val="008D3CA4"/>
    <w:rsid w:val="008D3E45"/>
    <w:rsid w:val="008D40A0"/>
    <w:rsid w:val="008D663D"/>
    <w:rsid w:val="008D72EE"/>
    <w:rsid w:val="008D79CD"/>
    <w:rsid w:val="008E191B"/>
    <w:rsid w:val="008E1EA8"/>
    <w:rsid w:val="008E1F33"/>
    <w:rsid w:val="008E1F37"/>
    <w:rsid w:val="008E2770"/>
    <w:rsid w:val="008E27DE"/>
    <w:rsid w:val="008E2836"/>
    <w:rsid w:val="008E309C"/>
    <w:rsid w:val="008E324E"/>
    <w:rsid w:val="008E3347"/>
    <w:rsid w:val="008E370D"/>
    <w:rsid w:val="008E3D0D"/>
    <w:rsid w:val="008E4402"/>
    <w:rsid w:val="008E47E5"/>
    <w:rsid w:val="008E498C"/>
    <w:rsid w:val="008E4E15"/>
    <w:rsid w:val="008E4F62"/>
    <w:rsid w:val="008E4FC9"/>
    <w:rsid w:val="008E50AA"/>
    <w:rsid w:val="008E60FB"/>
    <w:rsid w:val="008E63EE"/>
    <w:rsid w:val="008E6D76"/>
    <w:rsid w:val="008E6EE8"/>
    <w:rsid w:val="008E7698"/>
    <w:rsid w:val="008E7BC1"/>
    <w:rsid w:val="008E7EAA"/>
    <w:rsid w:val="008F03D6"/>
    <w:rsid w:val="008F0B49"/>
    <w:rsid w:val="008F2432"/>
    <w:rsid w:val="008F2C3D"/>
    <w:rsid w:val="008F2DA8"/>
    <w:rsid w:val="008F46CA"/>
    <w:rsid w:val="008F4E7E"/>
    <w:rsid w:val="008F5742"/>
    <w:rsid w:val="008F5E4C"/>
    <w:rsid w:val="008F6344"/>
    <w:rsid w:val="008F6382"/>
    <w:rsid w:val="008F68A3"/>
    <w:rsid w:val="008F6B92"/>
    <w:rsid w:val="008F74AD"/>
    <w:rsid w:val="008F74B3"/>
    <w:rsid w:val="008F7C3A"/>
    <w:rsid w:val="0090041A"/>
    <w:rsid w:val="00900604"/>
    <w:rsid w:val="00900680"/>
    <w:rsid w:val="009006EA"/>
    <w:rsid w:val="0090070B"/>
    <w:rsid w:val="00900A31"/>
    <w:rsid w:val="009010AA"/>
    <w:rsid w:val="009012D2"/>
    <w:rsid w:val="00901C15"/>
    <w:rsid w:val="00902943"/>
    <w:rsid w:val="00902E6E"/>
    <w:rsid w:val="00902F17"/>
    <w:rsid w:val="00903163"/>
    <w:rsid w:val="009033EC"/>
    <w:rsid w:val="009035FA"/>
    <w:rsid w:val="0090384D"/>
    <w:rsid w:val="00904712"/>
    <w:rsid w:val="00904BA2"/>
    <w:rsid w:val="00906DF9"/>
    <w:rsid w:val="00906EE3"/>
    <w:rsid w:val="009073D3"/>
    <w:rsid w:val="00907602"/>
    <w:rsid w:val="00907A75"/>
    <w:rsid w:val="00907F12"/>
    <w:rsid w:val="009100F4"/>
    <w:rsid w:val="009101DF"/>
    <w:rsid w:val="00911192"/>
    <w:rsid w:val="00911522"/>
    <w:rsid w:val="009115F3"/>
    <w:rsid w:val="0091197D"/>
    <w:rsid w:val="00911B5E"/>
    <w:rsid w:val="00911DAF"/>
    <w:rsid w:val="0091204D"/>
    <w:rsid w:val="00914784"/>
    <w:rsid w:val="00914881"/>
    <w:rsid w:val="009148B9"/>
    <w:rsid w:val="00914CDF"/>
    <w:rsid w:val="00915048"/>
    <w:rsid w:val="00915E42"/>
    <w:rsid w:val="00916032"/>
    <w:rsid w:val="00916643"/>
    <w:rsid w:val="00916C07"/>
    <w:rsid w:val="00916E12"/>
    <w:rsid w:val="00916FDF"/>
    <w:rsid w:val="009177C4"/>
    <w:rsid w:val="00920445"/>
    <w:rsid w:val="0092065F"/>
    <w:rsid w:val="00920774"/>
    <w:rsid w:val="009207DF"/>
    <w:rsid w:val="00920C19"/>
    <w:rsid w:val="00920C2B"/>
    <w:rsid w:val="00920C44"/>
    <w:rsid w:val="009213AD"/>
    <w:rsid w:val="00921E21"/>
    <w:rsid w:val="00921E5C"/>
    <w:rsid w:val="00922123"/>
    <w:rsid w:val="009227D8"/>
    <w:rsid w:val="00922C3A"/>
    <w:rsid w:val="00923010"/>
    <w:rsid w:val="00923A3A"/>
    <w:rsid w:val="009246E4"/>
    <w:rsid w:val="00924E7A"/>
    <w:rsid w:val="0092511A"/>
    <w:rsid w:val="00926373"/>
    <w:rsid w:val="00926C0C"/>
    <w:rsid w:val="009271E3"/>
    <w:rsid w:val="009271F6"/>
    <w:rsid w:val="009276C7"/>
    <w:rsid w:val="009277FD"/>
    <w:rsid w:val="00927936"/>
    <w:rsid w:val="00930052"/>
    <w:rsid w:val="00930748"/>
    <w:rsid w:val="0093091C"/>
    <w:rsid w:val="00930BE2"/>
    <w:rsid w:val="00930C39"/>
    <w:rsid w:val="00932838"/>
    <w:rsid w:val="00932884"/>
    <w:rsid w:val="0093289F"/>
    <w:rsid w:val="00932B15"/>
    <w:rsid w:val="009330E4"/>
    <w:rsid w:val="0093345D"/>
    <w:rsid w:val="00934766"/>
    <w:rsid w:val="00934BAB"/>
    <w:rsid w:val="00934EA6"/>
    <w:rsid w:val="009363F2"/>
    <w:rsid w:val="009365F9"/>
    <w:rsid w:val="00936887"/>
    <w:rsid w:val="00940AEE"/>
    <w:rsid w:val="00940B4A"/>
    <w:rsid w:val="00940C7D"/>
    <w:rsid w:val="00940DFF"/>
    <w:rsid w:val="00940F7D"/>
    <w:rsid w:val="00941775"/>
    <w:rsid w:val="00941BCB"/>
    <w:rsid w:val="00942E5B"/>
    <w:rsid w:val="00942F05"/>
    <w:rsid w:val="009436FC"/>
    <w:rsid w:val="00944ECE"/>
    <w:rsid w:val="009459F4"/>
    <w:rsid w:val="00946176"/>
    <w:rsid w:val="00946881"/>
    <w:rsid w:val="00946F7C"/>
    <w:rsid w:val="009476F3"/>
    <w:rsid w:val="00947FD7"/>
    <w:rsid w:val="0095060E"/>
    <w:rsid w:val="00950622"/>
    <w:rsid w:val="009510B7"/>
    <w:rsid w:val="0095285C"/>
    <w:rsid w:val="0095379E"/>
    <w:rsid w:val="00953B5E"/>
    <w:rsid w:val="009540AF"/>
    <w:rsid w:val="00954655"/>
    <w:rsid w:val="009548A8"/>
    <w:rsid w:val="00954CB3"/>
    <w:rsid w:val="00954DC1"/>
    <w:rsid w:val="009550A0"/>
    <w:rsid w:val="00955300"/>
    <w:rsid w:val="00955340"/>
    <w:rsid w:val="009555BD"/>
    <w:rsid w:val="00955842"/>
    <w:rsid w:val="00955B10"/>
    <w:rsid w:val="0095658E"/>
    <w:rsid w:val="009567DF"/>
    <w:rsid w:val="009568E7"/>
    <w:rsid w:val="00956933"/>
    <w:rsid w:val="00956A7B"/>
    <w:rsid w:val="00956D5A"/>
    <w:rsid w:val="00956DB7"/>
    <w:rsid w:val="009571C0"/>
    <w:rsid w:val="00957261"/>
    <w:rsid w:val="0095748B"/>
    <w:rsid w:val="009574BA"/>
    <w:rsid w:val="00957C4C"/>
    <w:rsid w:val="00957D34"/>
    <w:rsid w:val="00960066"/>
    <w:rsid w:val="0096041D"/>
    <w:rsid w:val="00960462"/>
    <w:rsid w:val="00960D2D"/>
    <w:rsid w:val="009611DA"/>
    <w:rsid w:val="00961653"/>
    <w:rsid w:val="00961ED7"/>
    <w:rsid w:val="00961EF8"/>
    <w:rsid w:val="009622FA"/>
    <w:rsid w:val="009631AC"/>
    <w:rsid w:val="009631C1"/>
    <w:rsid w:val="009634CC"/>
    <w:rsid w:val="00963615"/>
    <w:rsid w:val="00963FF5"/>
    <w:rsid w:val="009642C1"/>
    <w:rsid w:val="00964768"/>
    <w:rsid w:val="00964790"/>
    <w:rsid w:val="00964C6D"/>
    <w:rsid w:val="00964ECD"/>
    <w:rsid w:val="00965B19"/>
    <w:rsid w:val="00966A09"/>
    <w:rsid w:val="00966D35"/>
    <w:rsid w:val="00966FBB"/>
    <w:rsid w:val="0096740D"/>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52EC"/>
    <w:rsid w:val="00976FAF"/>
    <w:rsid w:val="0097707F"/>
    <w:rsid w:val="0097739B"/>
    <w:rsid w:val="009777EA"/>
    <w:rsid w:val="009778D6"/>
    <w:rsid w:val="009804F7"/>
    <w:rsid w:val="00980D63"/>
    <w:rsid w:val="0098168D"/>
    <w:rsid w:val="009818F9"/>
    <w:rsid w:val="0098241D"/>
    <w:rsid w:val="009825E1"/>
    <w:rsid w:val="00982F96"/>
    <w:rsid w:val="00983067"/>
    <w:rsid w:val="00983758"/>
    <w:rsid w:val="0098407E"/>
    <w:rsid w:val="00984934"/>
    <w:rsid w:val="009849FD"/>
    <w:rsid w:val="00985B43"/>
    <w:rsid w:val="00985F4B"/>
    <w:rsid w:val="00987088"/>
    <w:rsid w:val="00987638"/>
    <w:rsid w:val="00987A0D"/>
    <w:rsid w:val="00987E22"/>
    <w:rsid w:val="00990246"/>
    <w:rsid w:val="009902FA"/>
    <w:rsid w:val="00990E7D"/>
    <w:rsid w:val="00991569"/>
    <w:rsid w:val="009919C7"/>
    <w:rsid w:val="00991F07"/>
    <w:rsid w:val="00992648"/>
    <w:rsid w:val="00992A9F"/>
    <w:rsid w:val="009939E4"/>
    <w:rsid w:val="00993AEE"/>
    <w:rsid w:val="00993B01"/>
    <w:rsid w:val="00993D5F"/>
    <w:rsid w:val="00993FFC"/>
    <w:rsid w:val="0099442A"/>
    <w:rsid w:val="009945FE"/>
    <w:rsid w:val="00994795"/>
    <w:rsid w:val="009948D2"/>
    <w:rsid w:val="00995A9A"/>
    <w:rsid w:val="00995C4E"/>
    <w:rsid w:val="00995D2A"/>
    <w:rsid w:val="0099668C"/>
    <w:rsid w:val="009966ED"/>
    <w:rsid w:val="009971C2"/>
    <w:rsid w:val="00997400"/>
    <w:rsid w:val="009974FA"/>
    <w:rsid w:val="00997DD5"/>
    <w:rsid w:val="009A05A0"/>
    <w:rsid w:val="009A10BA"/>
    <w:rsid w:val="009A154B"/>
    <w:rsid w:val="009A165C"/>
    <w:rsid w:val="009A1732"/>
    <w:rsid w:val="009A1B7D"/>
    <w:rsid w:val="009A2929"/>
    <w:rsid w:val="009A2D36"/>
    <w:rsid w:val="009A3A4F"/>
    <w:rsid w:val="009A3EDC"/>
    <w:rsid w:val="009A4853"/>
    <w:rsid w:val="009A4A37"/>
    <w:rsid w:val="009A4F45"/>
    <w:rsid w:val="009A61D9"/>
    <w:rsid w:val="009A6C6C"/>
    <w:rsid w:val="009A6D0B"/>
    <w:rsid w:val="009A6F2E"/>
    <w:rsid w:val="009A7110"/>
    <w:rsid w:val="009A74F8"/>
    <w:rsid w:val="009A7D92"/>
    <w:rsid w:val="009B03F1"/>
    <w:rsid w:val="009B066A"/>
    <w:rsid w:val="009B07DB"/>
    <w:rsid w:val="009B120F"/>
    <w:rsid w:val="009B15F5"/>
    <w:rsid w:val="009B1AFE"/>
    <w:rsid w:val="009B25DD"/>
    <w:rsid w:val="009B2755"/>
    <w:rsid w:val="009B3335"/>
    <w:rsid w:val="009B3891"/>
    <w:rsid w:val="009B3F12"/>
    <w:rsid w:val="009B4440"/>
    <w:rsid w:val="009B4CC8"/>
    <w:rsid w:val="009B4E89"/>
    <w:rsid w:val="009B534E"/>
    <w:rsid w:val="009B5351"/>
    <w:rsid w:val="009B544B"/>
    <w:rsid w:val="009B5BC9"/>
    <w:rsid w:val="009B62D3"/>
    <w:rsid w:val="009B64E7"/>
    <w:rsid w:val="009B652D"/>
    <w:rsid w:val="009B665D"/>
    <w:rsid w:val="009B6732"/>
    <w:rsid w:val="009B70DB"/>
    <w:rsid w:val="009B7388"/>
    <w:rsid w:val="009B7634"/>
    <w:rsid w:val="009C0242"/>
    <w:rsid w:val="009C1242"/>
    <w:rsid w:val="009C1A20"/>
    <w:rsid w:val="009C1D21"/>
    <w:rsid w:val="009C2B53"/>
    <w:rsid w:val="009C2DDA"/>
    <w:rsid w:val="009C30F4"/>
    <w:rsid w:val="009C32A4"/>
    <w:rsid w:val="009C33CC"/>
    <w:rsid w:val="009C3AC3"/>
    <w:rsid w:val="009C3E59"/>
    <w:rsid w:val="009C4E01"/>
    <w:rsid w:val="009C4F3F"/>
    <w:rsid w:val="009C5679"/>
    <w:rsid w:val="009C6168"/>
    <w:rsid w:val="009C6E84"/>
    <w:rsid w:val="009C7DA4"/>
    <w:rsid w:val="009D07F8"/>
    <w:rsid w:val="009D0931"/>
    <w:rsid w:val="009D0C34"/>
    <w:rsid w:val="009D13B0"/>
    <w:rsid w:val="009D1441"/>
    <w:rsid w:val="009D1877"/>
    <w:rsid w:val="009D1A7F"/>
    <w:rsid w:val="009D22AA"/>
    <w:rsid w:val="009D2522"/>
    <w:rsid w:val="009D313A"/>
    <w:rsid w:val="009D37A9"/>
    <w:rsid w:val="009D39AA"/>
    <w:rsid w:val="009D3E56"/>
    <w:rsid w:val="009D45C2"/>
    <w:rsid w:val="009D4603"/>
    <w:rsid w:val="009D5358"/>
    <w:rsid w:val="009D55BF"/>
    <w:rsid w:val="009D55E8"/>
    <w:rsid w:val="009D565D"/>
    <w:rsid w:val="009D62FC"/>
    <w:rsid w:val="009D64C8"/>
    <w:rsid w:val="009D6B3A"/>
    <w:rsid w:val="009D6CBC"/>
    <w:rsid w:val="009D7083"/>
    <w:rsid w:val="009D73F5"/>
    <w:rsid w:val="009D7922"/>
    <w:rsid w:val="009E05BF"/>
    <w:rsid w:val="009E155E"/>
    <w:rsid w:val="009E19A6"/>
    <w:rsid w:val="009E25B4"/>
    <w:rsid w:val="009E2B2A"/>
    <w:rsid w:val="009E38BA"/>
    <w:rsid w:val="009E3D0D"/>
    <w:rsid w:val="009E43B4"/>
    <w:rsid w:val="009E4D09"/>
    <w:rsid w:val="009E50C1"/>
    <w:rsid w:val="009E60F1"/>
    <w:rsid w:val="009E65CB"/>
    <w:rsid w:val="009E6620"/>
    <w:rsid w:val="009E7013"/>
    <w:rsid w:val="009E70EE"/>
    <w:rsid w:val="009E7D86"/>
    <w:rsid w:val="009F0997"/>
    <w:rsid w:val="009F0C27"/>
    <w:rsid w:val="009F1331"/>
    <w:rsid w:val="009F3CC6"/>
    <w:rsid w:val="009F3D03"/>
    <w:rsid w:val="009F3D63"/>
    <w:rsid w:val="009F4018"/>
    <w:rsid w:val="009F423D"/>
    <w:rsid w:val="009F48AA"/>
    <w:rsid w:val="009F4F4C"/>
    <w:rsid w:val="009F4FAB"/>
    <w:rsid w:val="009F50B6"/>
    <w:rsid w:val="009F50DA"/>
    <w:rsid w:val="009F53AE"/>
    <w:rsid w:val="009F53AF"/>
    <w:rsid w:val="009F5A82"/>
    <w:rsid w:val="009F5DB0"/>
    <w:rsid w:val="009F66C8"/>
    <w:rsid w:val="009F6E5E"/>
    <w:rsid w:val="009F7149"/>
    <w:rsid w:val="009F7387"/>
    <w:rsid w:val="00A00736"/>
    <w:rsid w:val="00A0079C"/>
    <w:rsid w:val="00A0120F"/>
    <w:rsid w:val="00A0160C"/>
    <w:rsid w:val="00A023BC"/>
    <w:rsid w:val="00A0240D"/>
    <w:rsid w:val="00A024C5"/>
    <w:rsid w:val="00A02880"/>
    <w:rsid w:val="00A03790"/>
    <w:rsid w:val="00A03A28"/>
    <w:rsid w:val="00A03BD2"/>
    <w:rsid w:val="00A04DF4"/>
    <w:rsid w:val="00A050DD"/>
    <w:rsid w:val="00A0551C"/>
    <w:rsid w:val="00A0639A"/>
    <w:rsid w:val="00A06613"/>
    <w:rsid w:val="00A0667C"/>
    <w:rsid w:val="00A0751C"/>
    <w:rsid w:val="00A07D61"/>
    <w:rsid w:val="00A07F55"/>
    <w:rsid w:val="00A107BD"/>
    <w:rsid w:val="00A10EE1"/>
    <w:rsid w:val="00A110BE"/>
    <w:rsid w:val="00A11368"/>
    <w:rsid w:val="00A113EB"/>
    <w:rsid w:val="00A116DC"/>
    <w:rsid w:val="00A119F7"/>
    <w:rsid w:val="00A11AD3"/>
    <w:rsid w:val="00A11E07"/>
    <w:rsid w:val="00A120C4"/>
    <w:rsid w:val="00A128CF"/>
    <w:rsid w:val="00A12B2D"/>
    <w:rsid w:val="00A12C3B"/>
    <w:rsid w:val="00A12F01"/>
    <w:rsid w:val="00A12FDD"/>
    <w:rsid w:val="00A137FC"/>
    <w:rsid w:val="00A14268"/>
    <w:rsid w:val="00A14354"/>
    <w:rsid w:val="00A1435F"/>
    <w:rsid w:val="00A1465C"/>
    <w:rsid w:val="00A15144"/>
    <w:rsid w:val="00A152A6"/>
    <w:rsid w:val="00A159D6"/>
    <w:rsid w:val="00A16458"/>
    <w:rsid w:val="00A16543"/>
    <w:rsid w:val="00A1669D"/>
    <w:rsid w:val="00A16D5C"/>
    <w:rsid w:val="00A173FE"/>
    <w:rsid w:val="00A17469"/>
    <w:rsid w:val="00A1753F"/>
    <w:rsid w:val="00A176CD"/>
    <w:rsid w:val="00A17A2A"/>
    <w:rsid w:val="00A17A92"/>
    <w:rsid w:val="00A20589"/>
    <w:rsid w:val="00A20FA6"/>
    <w:rsid w:val="00A213A7"/>
    <w:rsid w:val="00A21AF5"/>
    <w:rsid w:val="00A22385"/>
    <w:rsid w:val="00A23B19"/>
    <w:rsid w:val="00A2420A"/>
    <w:rsid w:val="00A243BF"/>
    <w:rsid w:val="00A24F0F"/>
    <w:rsid w:val="00A26106"/>
    <w:rsid w:val="00A265E7"/>
    <w:rsid w:val="00A2676B"/>
    <w:rsid w:val="00A26B70"/>
    <w:rsid w:val="00A26DC0"/>
    <w:rsid w:val="00A276FA"/>
    <w:rsid w:val="00A27A61"/>
    <w:rsid w:val="00A30298"/>
    <w:rsid w:val="00A3087C"/>
    <w:rsid w:val="00A30947"/>
    <w:rsid w:val="00A30981"/>
    <w:rsid w:val="00A3155D"/>
    <w:rsid w:val="00A31661"/>
    <w:rsid w:val="00A329D4"/>
    <w:rsid w:val="00A32ACA"/>
    <w:rsid w:val="00A32B65"/>
    <w:rsid w:val="00A33CEE"/>
    <w:rsid w:val="00A34745"/>
    <w:rsid w:val="00A348F5"/>
    <w:rsid w:val="00A35B33"/>
    <w:rsid w:val="00A35C6E"/>
    <w:rsid w:val="00A3692A"/>
    <w:rsid w:val="00A372FB"/>
    <w:rsid w:val="00A37358"/>
    <w:rsid w:val="00A37A51"/>
    <w:rsid w:val="00A37E3B"/>
    <w:rsid w:val="00A37EFB"/>
    <w:rsid w:val="00A408AB"/>
    <w:rsid w:val="00A41020"/>
    <w:rsid w:val="00A4116E"/>
    <w:rsid w:val="00A4117C"/>
    <w:rsid w:val="00A417C3"/>
    <w:rsid w:val="00A41F90"/>
    <w:rsid w:val="00A422F8"/>
    <w:rsid w:val="00A42483"/>
    <w:rsid w:val="00A42DA1"/>
    <w:rsid w:val="00A42FF8"/>
    <w:rsid w:val="00A440D7"/>
    <w:rsid w:val="00A452A4"/>
    <w:rsid w:val="00A455EB"/>
    <w:rsid w:val="00A4589B"/>
    <w:rsid w:val="00A463C6"/>
    <w:rsid w:val="00A46565"/>
    <w:rsid w:val="00A4741F"/>
    <w:rsid w:val="00A47A4A"/>
    <w:rsid w:val="00A505DD"/>
    <w:rsid w:val="00A507D1"/>
    <w:rsid w:val="00A51048"/>
    <w:rsid w:val="00A5132B"/>
    <w:rsid w:val="00A51DD2"/>
    <w:rsid w:val="00A51E4D"/>
    <w:rsid w:val="00A52047"/>
    <w:rsid w:val="00A527BD"/>
    <w:rsid w:val="00A52B3F"/>
    <w:rsid w:val="00A52B98"/>
    <w:rsid w:val="00A52FF5"/>
    <w:rsid w:val="00A53C68"/>
    <w:rsid w:val="00A53C76"/>
    <w:rsid w:val="00A540F1"/>
    <w:rsid w:val="00A542EA"/>
    <w:rsid w:val="00A545D6"/>
    <w:rsid w:val="00A547BB"/>
    <w:rsid w:val="00A54BE7"/>
    <w:rsid w:val="00A54C21"/>
    <w:rsid w:val="00A5514B"/>
    <w:rsid w:val="00A5524F"/>
    <w:rsid w:val="00A55313"/>
    <w:rsid w:val="00A553DB"/>
    <w:rsid w:val="00A56141"/>
    <w:rsid w:val="00A56261"/>
    <w:rsid w:val="00A56CAA"/>
    <w:rsid w:val="00A57703"/>
    <w:rsid w:val="00A57841"/>
    <w:rsid w:val="00A578EA"/>
    <w:rsid w:val="00A57C47"/>
    <w:rsid w:val="00A57CA3"/>
    <w:rsid w:val="00A57D7B"/>
    <w:rsid w:val="00A60175"/>
    <w:rsid w:val="00A60351"/>
    <w:rsid w:val="00A605EF"/>
    <w:rsid w:val="00A60B92"/>
    <w:rsid w:val="00A61F0D"/>
    <w:rsid w:val="00A62543"/>
    <w:rsid w:val="00A62866"/>
    <w:rsid w:val="00A62A92"/>
    <w:rsid w:val="00A62EED"/>
    <w:rsid w:val="00A63529"/>
    <w:rsid w:val="00A63732"/>
    <w:rsid w:val="00A639CA"/>
    <w:rsid w:val="00A63B93"/>
    <w:rsid w:val="00A64F55"/>
    <w:rsid w:val="00A65BF4"/>
    <w:rsid w:val="00A6607F"/>
    <w:rsid w:val="00A6644B"/>
    <w:rsid w:val="00A664D7"/>
    <w:rsid w:val="00A666CD"/>
    <w:rsid w:val="00A667C7"/>
    <w:rsid w:val="00A67169"/>
    <w:rsid w:val="00A6740A"/>
    <w:rsid w:val="00A67B33"/>
    <w:rsid w:val="00A67FDD"/>
    <w:rsid w:val="00A7002C"/>
    <w:rsid w:val="00A706D9"/>
    <w:rsid w:val="00A70941"/>
    <w:rsid w:val="00A70F53"/>
    <w:rsid w:val="00A714A1"/>
    <w:rsid w:val="00A7168C"/>
    <w:rsid w:val="00A718E0"/>
    <w:rsid w:val="00A72475"/>
    <w:rsid w:val="00A7361A"/>
    <w:rsid w:val="00A736CF"/>
    <w:rsid w:val="00A736FA"/>
    <w:rsid w:val="00A737E2"/>
    <w:rsid w:val="00A74EA8"/>
    <w:rsid w:val="00A75055"/>
    <w:rsid w:val="00A750C7"/>
    <w:rsid w:val="00A75340"/>
    <w:rsid w:val="00A75415"/>
    <w:rsid w:val="00A75897"/>
    <w:rsid w:val="00A768C5"/>
    <w:rsid w:val="00A76EEB"/>
    <w:rsid w:val="00A7717C"/>
    <w:rsid w:val="00A778EC"/>
    <w:rsid w:val="00A77FB0"/>
    <w:rsid w:val="00A80333"/>
    <w:rsid w:val="00A8083B"/>
    <w:rsid w:val="00A81685"/>
    <w:rsid w:val="00A81806"/>
    <w:rsid w:val="00A81C20"/>
    <w:rsid w:val="00A823FD"/>
    <w:rsid w:val="00A82401"/>
    <w:rsid w:val="00A82C3F"/>
    <w:rsid w:val="00A82EDB"/>
    <w:rsid w:val="00A8374C"/>
    <w:rsid w:val="00A83823"/>
    <w:rsid w:val="00A83AC6"/>
    <w:rsid w:val="00A8418D"/>
    <w:rsid w:val="00A84AAA"/>
    <w:rsid w:val="00A854EB"/>
    <w:rsid w:val="00A85702"/>
    <w:rsid w:val="00A85B57"/>
    <w:rsid w:val="00A85EFE"/>
    <w:rsid w:val="00A86390"/>
    <w:rsid w:val="00A86B4A"/>
    <w:rsid w:val="00A86B5A"/>
    <w:rsid w:val="00A870EC"/>
    <w:rsid w:val="00A8767D"/>
    <w:rsid w:val="00A876AC"/>
    <w:rsid w:val="00A87AE6"/>
    <w:rsid w:val="00A90239"/>
    <w:rsid w:val="00A907B2"/>
    <w:rsid w:val="00A9083F"/>
    <w:rsid w:val="00A910FE"/>
    <w:rsid w:val="00A91321"/>
    <w:rsid w:val="00A91DDA"/>
    <w:rsid w:val="00A9204B"/>
    <w:rsid w:val="00A921B4"/>
    <w:rsid w:val="00A92464"/>
    <w:rsid w:val="00A925A0"/>
    <w:rsid w:val="00A92C9C"/>
    <w:rsid w:val="00A93194"/>
    <w:rsid w:val="00A93F98"/>
    <w:rsid w:val="00A94748"/>
    <w:rsid w:val="00A94CBD"/>
    <w:rsid w:val="00A95AC8"/>
    <w:rsid w:val="00A96684"/>
    <w:rsid w:val="00A96DA5"/>
    <w:rsid w:val="00A96FE0"/>
    <w:rsid w:val="00A97121"/>
    <w:rsid w:val="00A97660"/>
    <w:rsid w:val="00A97BF9"/>
    <w:rsid w:val="00AA00CE"/>
    <w:rsid w:val="00AA04F9"/>
    <w:rsid w:val="00AA06DF"/>
    <w:rsid w:val="00AA0BB6"/>
    <w:rsid w:val="00AA1225"/>
    <w:rsid w:val="00AA1868"/>
    <w:rsid w:val="00AA1AFD"/>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57E"/>
    <w:rsid w:val="00AB1739"/>
    <w:rsid w:val="00AB17D0"/>
    <w:rsid w:val="00AB1E3E"/>
    <w:rsid w:val="00AB5696"/>
    <w:rsid w:val="00AB5FEF"/>
    <w:rsid w:val="00AB6C07"/>
    <w:rsid w:val="00AB7779"/>
    <w:rsid w:val="00AC0006"/>
    <w:rsid w:val="00AC0661"/>
    <w:rsid w:val="00AC0831"/>
    <w:rsid w:val="00AC09BF"/>
    <w:rsid w:val="00AC124D"/>
    <w:rsid w:val="00AC1702"/>
    <w:rsid w:val="00AC1A00"/>
    <w:rsid w:val="00AC2952"/>
    <w:rsid w:val="00AC29C3"/>
    <w:rsid w:val="00AC2B5A"/>
    <w:rsid w:val="00AC2FD7"/>
    <w:rsid w:val="00AC3C85"/>
    <w:rsid w:val="00AC4038"/>
    <w:rsid w:val="00AC43B0"/>
    <w:rsid w:val="00AC4840"/>
    <w:rsid w:val="00AC497B"/>
    <w:rsid w:val="00AC4A14"/>
    <w:rsid w:val="00AC4A50"/>
    <w:rsid w:val="00AC4E99"/>
    <w:rsid w:val="00AC59E1"/>
    <w:rsid w:val="00AC6500"/>
    <w:rsid w:val="00AC71C3"/>
    <w:rsid w:val="00AC7B28"/>
    <w:rsid w:val="00AC7DDB"/>
    <w:rsid w:val="00AD00A3"/>
    <w:rsid w:val="00AD0882"/>
    <w:rsid w:val="00AD0EC5"/>
    <w:rsid w:val="00AD10A5"/>
    <w:rsid w:val="00AD190A"/>
    <w:rsid w:val="00AD1DA4"/>
    <w:rsid w:val="00AD1F60"/>
    <w:rsid w:val="00AD2B2D"/>
    <w:rsid w:val="00AD2CB8"/>
    <w:rsid w:val="00AD2F71"/>
    <w:rsid w:val="00AD3352"/>
    <w:rsid w:val="00AD3B82"/>
    <w:rsid w:val="00AD3B98"/>
    <w:rsid w:val="00AD3C7A"/>
    <w:rsid w:val="00AD4440"/>
    <w:rsid w:val="00AD44B4"/>
    <w:rsid w:val="00AD4E1B"/>
    <w:rsid w:val="00AD4FB3"/>
    <w:rsid w:val="00AD54F5"/>
    <w:rsid w:val="00AD5D5D"/>
    <w:rsid w:val="00AD668E"/>
    <w:rsid w:val="00AD6D94"/>
    <w:rsid w:val="00AD6EC1"/>
    <w:rsid w:val="00AD70AB"/>
    <w:rsid w:val="00AD731C"/>
    <w:rsid w:val="00AD738A"/>
    <w:rsid w:val="00AD75F2"/>
    <w:rsid w:val="00AE07BD"/>
    <w:rsid w:val="00AE0F0D"/>
    <w:rsid w:val="00AE11A7"/>
    <w:rsid w:val="00AE1C84"/>
    <w:rsid w:val="00AE21B1"/>
    <w:rsid w:val="00AE3189"/>
    <w:rsid w:val="00AE3854"/>
    <w:rsid w:val="00AE3D9D"/>
    <w:rsid w:val="00AE3DBE"/>
    <w:rsid w:val="00AE484A"/>
    <w:rsid w:val="00AE4A41"/>
    <w:rsid w:val="00AE5325"/>
    <w:rsid w:val="00AE53F3"/>
    <w:rsid w:val="00AE547C"/>
    <w:rsid w:val="00AE574F"/>
    <w:rsid w:val="00AE64CD"/>
    <w:rsid w:val="00AE65A6"/>
    <w:rsid w:val="00AE6917"/>
    <w:rsid w:val="00AE6AA3"/>
    <w:rsid w:val="00AE6E11"/>
    <w:rsid w:val="00AE6F75"/>
    <w:rsid w:val="00AE7288"/>
    <w:rsid w:val="00AE7A7A"/>
    <w:rsid w:val="00AE7AA1"/>
    <w:rsid w:val="00AF0223"/>
    <w:rsid w:val="00AF084C"/>
    <w:rsid w:val="00AF0C22"/>
    <w:rsid w:val="00AF0EAC"/>
    <w:rsid w:val="00AF12CE"/>
    <w:rsid w:val="00AF131A"/>
    <w:rsid w:val="00AF1A01"/>
    <w:rsid w:val="00AF1C01"/>
    <w:rsid w:val="00AF20C8"/>
    <w:rsid w:val="00AF24A8"/>
    <w:rsid w:val="00AF25B4"/>
    <w:rsid w:val="00AF33A3"/>
    <w:rsid w:val="00AF356B"/>
    <w:rsid w:val="00AF3AF2"/>
    <w:rsid w:val="00AF3E05"/>
    <w:rsid w:val="00AF57AA"/>
    <w:rsid w:val="00AF5AC1"/>
    <w:rsid w:val="00AF6014"/>
    <w:rsid w:val="00AF6721"/>
    <w:rsid w:val="00AF74E7"/>
    <w:rsid w:val="00AF7858"/>
    <w:rsid w:val="00AF7B4D"/>
    <w:rsid w:val="00B00296"/>
    <w:rsid w:val="00B0053D"/>
    <w:rsid w:val="00B007D8"/>
    <w:rsid w:val="00B00E7C"/>
    <w:rsid w:val="00B01076"/>
    <w:rsid w:val="00B014FA"/>
    <w:rsid w:val="00B01967"/>
    <w:rsid w:val="00B01ED7"/>
    <w:rsid w:val="00B022E6"/>
    <w:rsid w:val="00B02DA4"/>
    <w:rsid w:val="00B030A7"/>
    <w:rsid w:val="00B03A44"/>
    <w:rsid w:val="00B03DED"/>
    <w:rsid w:val="00B03E09"/>
    <w:rsid w:val="00B041AC"/>
    <w:rsid w:val="00B0489B"/>
    <w:rsid w:val="00B04DFF"/>
    <w:rsid w:val="00B04FDA"/>
    <w:rsid w:val="00B051DC"/>
    <w:rsid w:val="00B052AF"/>
    <w:rsid w:val="00B05D1C"/>
    <w:rsid w:val="00B06A8A"/>
    <w:rsid w:val="00B06FA8"/>
    <w:rsid w:val="00B10036"/>
    <w:rsid w:val="00B10076"/>
    <w:rsid w:val="00B102D8"/>
    <w:rsid w:val="00B10966"/>
    <w:rsid w:val="00B10967"/>
    <w:rsid w:val="00B10AC1"/>
    <w:rsid w:val="00B10CD7"/>
    <w:rsid w:val="00B11684"/>
    <w:rsid w:val="00B124D3"/>
    <w:rsid w:val="00B1274F"/>
    <w:rsid w:val="00B13228"/>
    <w:rsid w:val="00B139DB"/>
    <w:rsid w:val="00B13CBF"/>
    <w:rsid w:val="00B13DAA"/>
    <w:rsid w:val="00B147E0"/>
    <w:rsid w:val="00B15610"/>
    <w:rsid w:val="00B16D76"/>
    <w:rsid w:val="00B17007"/>
    <w:rsid w:val="00B17E85"/>
    <w:rsid w:val="00B17FE9"/>
    <w:rsid w:val="00B20354"/>
    <w:rsid w:val="00B20535"/>
    <w:rsid w:val="00B205CF"/>
    <w:rsid w:val="00B207E7"/>
    <w:rsid w:val="00B20805"/>
    <w:rsid w:val="00B20830"/>
    <w:rsid w:val="00B21C6F"/>
    <w:rsid w:val="00B222CD"/>
    <w:rsid w:val="00B224E0"/>
    <w:rsid w:val="00B22AC2"/>
    <w:rsid w:val="00B232BE"/>
    <w:rsid w:val="00B2356F"/>
    <w:rsid w:val="00B23A05"/>
    <w:rsid w:val="00B24174"/>
    <w:rsid w:val="00B2435B"/>
    <w:rsid w:val="00B2469B"/>
    <w:rsid w:val="00B247CE"/>
    <w:rsid w:val="00B247DE"/>
    <w:rsid w:val="00B24844"/>
    <w:rsid w:val="00B25127"/>
    <w:rsid w:val="00B2596D"/>
    <w:rsid w:val="00B25B63"/>
    <w:rsid w:val="00B25D88"/>
    <w:rsid w:val="00B26103"/>
    <w:rsid w:val="00B262EE"/>
    <w:rsid w:val="00B273BC"/>
    <w:rsid w:val="00B27539"/>
    <w:rsid w:val="00B300BD"/>
    <w:rsid w:val="00B30B87"/>
    <w:rsid w:val="00B30C2C"/>
    <w:rsid w:val="00B30E8A"/>
    <w:rsid w:val="00B31AF7"/>
    <w:rsid w:val="00B322A9"/>
    <w:rsid w:val="00B335CC"/>
    <w:rsid w:val="00B337CE"/>
    <w:rsid w:val="00B33828"/>
    <w:rsid w:val="00B33FF5"/>
    <w:rsid w:val="00B340F8"/>
    <w:rsid w:val="00B3428A"/>
    <w:rsid w:val="00B34D6A"/>
    <w:rsid w:val="00B34DC6"/>
    <w:rsid w:val="00B34E7E"/>
    <w:rsid w:val="00B34EBA"/>
    <w:rsid w:val="00B357C4"/>
    <w:rsid w:val="00B35EA1"/>
    <w:rsid w:val="00B36458"/>
    <w:rsid w:val="00B372DB"/>
    <w:rsid w:val="00B37CE5"/>
    <w:rsid w:val="00B40375"/>
    <w:rsid w:val="00B4044F"/>
    <w:rsid w:val="00B40456"/>
    <w:rsid w:val="00B407AB"/>
    <w:rsid w:val="00B40DE1"/>
    <w:rsid w:val="00B4135E"/>
    <w:rsid w:val="00B41638"/>
    <w:rsid w:val="00B41683"/>
    <w:rsid w:val="00B41A40"/>
    <w:rsid w:val="00B41F88"/>
    <w:rsid w:val="00B440CA"/>
    <w:rsid w:val="00B4550C"/>
    <w:rsid w:val="00B45632"/>
    <w:rsid w:val="00B465AA"/>
    <w:rsid w:val="00B47409"/>
    <w:rsid w:val="00B47D2B"/>
    <w:rsid w:val="00B501E6"/>
    <w:rsid w:val="00B501F4"/>
    <w:rsid w:val="00B502BE"/>
    <w:rsid w:val="00B503DD"/>
    <w:rsid w:val="00B50F4C"/>
    <w:rsid w:val="00B515B5"/>
    <w:rsid w:val="00B51620"/>
    <w:rsid w:val="00B51A28"/>
    <w:rsid w:val="00B5229A"/>
    <w:rsid w:val="00B52327"/>
    <w:rsid w:val="00B52427"/>
    <w:rsid w:val="00B52697"/>
    <w:rsid w:val="00B52996"/>
    <w:rsid w:val="00B52A2E"/>
    <w:rsid w:val="00B53057"/>
    <w:rsid w:val="00B53313"/>
    <w:rsid w:val="00B53454"/>
    <w:rsid w:val="00B53A4B"/>
    <w:rsid w:val="00B5446D"/>
    <w:rsid w:val="00B54B4B"/>
    <w:rsid w:val="00B54C9A"/>
    <w:rsid w:val="00B54EFC"/>
    <w:rsid w:val="00B54FA8"/>
    <w:rsid w:val="00B55270"/>
    <w:rsid w:val="00B553DF"/>
    <w:rsid w:val="00B5561C"/>
    <w:rsid w:val="00B565FF"/>
    <w:rsid w:val="00B6050F"/>
    <w:rsid w:val="00B61289"/>
    <w:rsid w:val="00B61DD5"/>
    <w:rsid w:val="00B620BD"/>
    <w:rsid w:val="00B62994"/>
    <w:rsid w:val="00B62A32"/>
    <w:rsid w:val="00B62CF3"/>
    <w:rsid w:val="00B630C1"/>
    <w:rsid w:val="00B630EC"/>
    <w:rsid w:val="00B634D9"/>
    <w:rsid w:val="00B6395C"/>
    <w:rsid w:val="00B641CD"/>
    <w:rsid w:val="00B64328"/>
    <w:rsid w:val="00B6453F"/>
    <w:rsid w:val="00B655CF"/>
    <w:rsid w:val="00B6567F"/>
    <w:rsid w:val="00B65D89"/>
    <w:rsid w:val="00B660D6"/>
    <w:rsid w:val="00B66749"/>
    <w:rsid w:val="00B667DF"/>
    <w:rsid w:val="00B66CFD"/>
    <w:rsid w:val="00B67FA0"/>
    <w:rsid w:val="00B7090E"/>
    <w:rsid w:val="00B70D3C"/>
    <w:rsid w:val="00B712E2"/>
    <w:rsid w:val="00B714F5"/>
    <w:rsid w:val="00B7174D"/>
    <w:rsid w:val="00B718F4"/>
    <w:rsid w:val="00B71A35"/>
    <w:rsid w:val="00B71D46"/>
    <w:rsid w:val="00B71F49"/>
    <w:rsid w:val="00B721D9"/>
    <w:rsid w:val="00B72407"/>
    <w:rsid w:val="00B73062"/>
    <w:rsid w:val="00B7362B"/>
    <w:rsid w:val="00B737AC"/>
    <w:rsid w:val="00B73C0B"/>
    <w:rsid w:val="00B7412C"/>
    <w:rsid w:val="00B743DA"/>
    <w:rsid w:val="00B74942"/>
    <w:rsid w:val="00B7502F"/>
    <w:rsid w:val="00B75865"/>
    <w:rsid w:val="00B75A56"/>
    <w:rsid w:val="00B76361"/>
    <w:rsid w:val="00B76795"/>
    <w:rsid w:val="00B768DE"/>
    <w:rsid w:val="00B77398"/>
    <w:rsid w:val="00B77D15"/>
    <w:rsid w:val="00B8001B"/>
    <w:rsid w:val="00B802CA"/>
    <w:rsid w:val="00B80378"/>
    <w:rsid w:val="00B80446"/>
    <w:rsid w:val="00B804BF"/>
    <w:rsid w:val="00B8059F"/>
    <w:rsid w:val="00B80A26"/>
    <w:rsid w:val="00B81495"/>
    <w:rsid w:val="00B816DD"/>
    <w:rsid w:val="00B817C8"/>
    <w:rsid w:val="00B81A27"/>
    <w:rsid w:val="00B81F1F"/>
    <w:rsid w:val="00B8209A"/>
    <w:rsid w:val="00B82874"/>
    <w:rsid w:val="00B82C34"/>
    <w:rsid w:val="00B82E6E"/>
    <w:rsid w:val="00B83131"/>
    <w:rsid w:val="00B8317F"/>
    <w:rsid w:val="00B83938"/>
    <w:rsid w:val="00B84131"/>
    <w:rsid w:val="00B85057"/>
    <w:rsid w:val="00B86432"/>
    <w:rsid w:val="00B86482"/>
    <w:rsid w:val="00B8673D"/>
    <w:rsid w:val="00B86C7D"/>
    <w:rsid w:val="00B86E1C"/>
    <w:rsid w:val="00B87258"/>
    <w:rsid w:val="00B877CC"/>
    <w:rsid w:val="00B878F5"/>
    <w:rsid w:val="00B87B83"/>
    <w:rsid w:val="00B90987"/>
    <w:rsid w:val="00B90CF4"/>
    <w:rsid w:val="00B90DF7"/>
    <w:rsid w:val="00B91980"/>
    <w:rsid w:val="00B9205B"/>
    <w:rsid w:val="00B92E35"/>
    <w:rsid w:val="00B93234"/>
    <w:rsid w:val="00B9328A"/>
    <w:rsid w:val="00B93703"/>
    <w:rsid w:val="00B93C8D"/>
    <w:rsid w:val="00B93E07"/>
    <w:rsid w:val="00B93F3A"/>
    <w:rsid w:val="00B945F3"/>
    <w:rsid w:val="00B94A53"/>
    <w:rsid w:val="00B94CDF"/>
    <w:rsid w:val="00B94DF5"/>
    <w:rsid w:val="00B94E19"/>
    <w:rsid w:val="00B94E30"/>
    <w:rsid w:val="00B94EDC"/>
    <w:rsid w:val="00B95759"/>
    <w:rsid w:val="00B95814"/>
    <w:rsid w:val="00B95995"/>
    <w:rsid w:val="00B95F5D"/>
    <w:rsid w:val="00B9628B"/>
    <w:rsid w:val="00B96F28"/>
    <w:rsid w:val="00B97306"/>
    <w:rsid w:val="00B977AE"/>
    <w:rsid w:val="00BA0281"/>
    <w:rsid w:val="00BA0323"/>
    <w:rsid w:val="00BA0E12"/>
    <w:rsid w:val="00BA1B9B"/>
    <w:rsid w:val="00BA2037"/>
    <w:rsid w:val="00BA20AA"/>
    <w:rsid w:val="00BA2169"/>
    <w:rsid w:val="00BA2675"/>
    <w:rsid w:val="00BA2849"/>
    <w:rsid w:val="00BA2CA5"/>
    <w:rsid w:val="00BA306A"/>
    <w:rsid w:val="00BA3186"/>
    <w:rsid w:val="00BA4745"/>
    <w:rsid w:val="00BA4D00"/>
    <w:rsid w:val="00BA57B7"/>
    <w:rsid w:val="00BA58EA"/>
    <w:rsid w:val="00BA5F4D"/>
    <w:rsid w:val="00BA5F61"/>
    <w:rsid w:val="00BA5FAC"/>
    <w:rsid w:val="00BA6BA5"/>
    <w:rsid w:val="00BA766C"/>
    <w:rsid w:val="00BA77D3"/>
    <w:rsid w:val="00BA782B"/>
    <w:rsid w:val="00BA7CA7"/>
    <w:rsid w:val="00BB0106"/>
    <w:rsid w:val="00BB0E78"/>
    <w:rsid w:val="00BB0F72"/>
    <w:rsid w:val="00BB2BC6"/>
    <w:rsid w:val="00BB3807"/>
    <w:rsid w:val="00BB3CF8"/>
    <w:rsid w:val="00BB4667"/>
    <w:rsid w:val="00BB47C3"/>
    <w:rsid w:val="00BB4B11"/>
    <w:rsid w:val="00BB4FFC"/>
    <w:rsid w:val="00BB53E5"/>
    <w:rsid w:val="00BB5B9E"/>
    <w:rsid w:val="00BB6583"/>
    <w:rsid w:val="00BB67EA"/>
    <w:rsid w:val="00BB7790"/>
    <w:rsid w:val="00BB7ACC"/>
    <w:rsid w:val="00BC0E21"/>
    <w:rsid w:val="00BC144D"/>
    <w:rsid w:val="00BC22D0"/>
    <w:rsid w:val="00BC2E5E"/>
    <w:rsid w:val="00BC31A4"/>
    <w:rsid w:val="00BC40B0"/>
    <w:rsid w:val="00BC46AD"/>
    <w:rsid w:val="00BC47E9"/>
    <w:rsid w:val="00BC47F2"/>
    <w:rsid w:val="00BC4BF1"/>
    <w:rsid w:val="00BC5261"/>
    <w:rsid w:val="00BC5474"/>
    <w:rsid w:val="00BC5AF2"/>
    <w:rsid w:val="00BC5E9F"/>
    <w:rsid w:val="00BC6F37"/>
    <w:rsid w:val="00BC751C"/>
    <w:rsid w:val="00BC76A3"/>
    <w:rsid w:val="00BC78EE"/>
    <w:rsid w:val="00BC7921"/>
    <w:rsid w:val="00BD0AA2"/>
    <w:rsid w:val="00BD0F95"/>
    <w:rsid w:val="00BD1447"/>
    <w:rsid w:val="00BD14A9"/>
    <w:rsid w:val="00BD23DC"/>
    <w:rsid w:val="00BD3985"/>
    <w:rsid w:val="00BD40B9"/>
    <w:rsid w:val="00BD415C"/>
    <w:rsid w:val="00BD47EF"/>
    <w:rsid w:val="00BD4BAB"/>
    <w:rsid w:val="00BD5B83"/>
    <w:rsid w:val="00BD69A8"/>
    <w:rsid w:val="00BD69AF"/>
    <w:rsid w:val="00BD6CFD"/>
    <w:rsid w:val="00BD72EC"/>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3964"/>
    <w:rsid w:val="00BE3C7C"/>
    <w:rsid w:val="00BE4285"/>
    <w:rsid w:val="00BE5314"/>
    <w:rsid w:val="00BE531F"/>
    <w:rsid w:val="00BE5F12"/>
    <w:rsid w:val="00BE613E"/>
    <w:rsid w:val="00BE6482"/>
    <w:rsid w:val="00BE65E7"/>
    <w:rsid w:val="00BE7CA9"/>
    <w:rsid w:val="00BE7F25"/>
    <w:rsid w:val="00BF01CD"/>
    <w:rsid w:val="00BF068C"/>
    <w:rsid w:val="00BF166E"/>
    <w:rsid w:val="00BF1E9C"/>
    <w:rsid w:val="00BF2081"/>
    <w:rsid w:val="00BF21A4"/>
    <w:rsid w:val="00BF233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E47"/>
    <w:rsid w:val="00BF7F37"/>
    <w:rsid w:val="00C0041E"/>
    <w:rsid w:val="00C00782"/>
    <w:rsid w:val="00C011C3"/>
    <w:rsid w:val="00C0217B"/>
    <w:rsid w:val="00C02813"/>
    <w:rsid w:val="00C029E2"/>
    <w:rsid w:val="00C02CD3"/>
    <w:rsid w:val="00C03433"/>
    <w:rsid w:val="00C03F99"/>
    <w:rsid w:val="00C04CD3"/>
    <w:rsid w:val="00C04E33"/>
    <w:rsid w:val="00C04FE4"/>
    <w:rsid w:val="00C0519C"/>
    <w:rsid w:val="00C0525B"/>
    <w:rsid w:val="00C05C81"/>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584"/>
    <w:rsid w:val="00C136CB"/>
    <w:rsid w:val="00C13817"/>
    <w:rsid w:val="00C13E8E"/>
    <w:rsid w:val="00C13F2F"/>
    <w:rsid w:val="00C14270"/>
    <w:rsid w:val="00C14483"/>
    <w:rsid w:val="00C15352"/>
    <w:rsid w:val="00C1558D"/>
    <w:rsid w:val="00C15960"/>
    <w:rsid w:val="00C15B31"/>
    <w:rsid w:val="00C16108"/>
    <w:rsid w:val="00C16DF6"/>
    <w:rsid w:val="00C171C7"/>
    <w:rsid w:val="00C17A5A"/>
    <w:rsid w:val="00C17F25"/>
    <w:rsid w:val="00C20170"/>
    <w:rsid w:val="00C205A4"/>
    <w:rsid w:val="00C20C7A"/>
    <w:rsid w:val="00C21501"/>
    <w:rsid w:val="00C2159A"/>
    <w:rsid w:val="00C2184C"/>
    <w:rsid w:val="00C218C4"/>
    <w:rsid w:val="00C21D2E"/>
    <w:rsid w:val="00C21EBC"/>
    <w:rsid w:val="00C21F4D"/>
    <w:rsid w:val="00C22006"/>
    <w:rsid w:val="00C22298"/>
    <w:rsid w:val="00C2268D"/>
    <w:rsid w:val="00C229FF"/>
    <w:rsid w:val="00C22A8B"/>
    <w:rsid w:val="00C22E02"/>
    <w:rsid w:val="00C23CB9"/>
    <w:rsid w:val="00C2429D"/>
    <w:rsid w:val="00C24B7E"/>
    <w:rsid w:val="00C252F8"/>
    <w:rsid w:val="00C25AC4"/>
    <w:rsid w:val="00C26399"/>
    <w:rsid w:val="00C266E4"/>
    <w:rsid w:val="00C26747"/>
    <w:rsid w:val="00C26ED7"/>
    <w:rsid w:val="00C27069"/>
    <w:rsid w:val="00C2743E"/>
    <w:rsid w:val="00C27933"/>
    <w:rsid w:val="00C279B1"/>
    <w:rsid w:val="00C30641"/>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7330"/>
    <w:rsid w:val="00C37C42"/>
    <w:rsid w:val="00C4027B"/>
    <w:rsid w:val="00C40496"/>
    <w:rsid w:val="00C40808"/>
    <w:rsid w:val="00C4136A"/>
    <w:rsid w:val="00C415E1"/>
    <w:rsid w:val="00C41607"/>
    <w:rsid w:val="00C42097"/>
    <w:rsid w:val="00C43BA2"/>
    <w:rsid w:val="00C43E57"/>
    <w:rsid w:val="00C44666"/>
    <w:rsid w:val="00C4495B"/>
    <w:rsid w:val="00C44A8D"/>
    <w:rsid w:val="00C44D4F"/>
    <w:rsid w:val="00C44D5B"/>
    <w:rsid w:val="00C44DA2"/>
    <w:rsid w:val="00C452E2"/>
    <w:rsid w:val="00C4545F"/>
    <w:rsid w:val="00C4553C"/>
    <w:rsid w:val="00C4587F"/>
    <w:rsid w:val="00C45A96"/>
    <w:rsid w:val="00C45B52"/>
    <w:rsid w:val="00C46574"/>
    <w:rsid w:val="00C465E5"/>
    <w:rsid w:val="00C46E63"/>
    <w:rsid w:val="00C47141"/>
    <w:rsid w:val="00C50394"/>
    <w:rsid w:val="00C50689"/>
    <w:rsid w:val="00C50A3C"/>
    <w:rsid w:val="00C50E69"/>
    <w:rsid w:val="00C513A9"/>
    <w:rsid w:val="00C5207C"/>
    <w:rsid w:val="00C5214D"/>
    <w:rsid w:val="00C526ED"/>
    <w:rsid w:val="00C528D4"/>
    <w:rsid w:val="00C534E7"/>
    <w:rsid w:val="00C53C9E"/>
    <w:rsid w:val="00C54905"/>
    <w:rsid w:val="00C549B6"/>
    <w:rsid w:val="00C54DC8"/>
    <w:rsid w:val="00C54EED"/>
    <w:rsid w:val="00C554E6"/>
    <w:rsid w:val="00C55A15"/>
    <w:rsid w:val="00C55B3E"/>
    <w:rsid w:val="00C57F79"/>
    <w:rsid w:val="00C60538"/>
    <w:rsid w:val="00C60564"/>
    <w:rsid w:val="00C60B69"/>
    <w:rsid w:val="00C60FA3"/>
    <w:rsid w:val="00C61CB9"/>
    <w:rsid w:val="00C62051"/>
    <w:rsid w:val="00C6231F"/>
    <w:rsid w:val="00C62338"/>
    <w:rsid w:val="00C62553"/>
    <w:rsid w:val="00C62634"/>
    <w:rsid w:val="00C6263B"/>
    <w:rsid w:val="00C62A5C"/>
    <w:rsid w:val="00C62FF9"/>
    <w:rsid w:val="00C635F4"/>
    <w:rsid w:val="00C64188"/>
    <w:rsid w:val="00C64307"/>
    <w:rsid w:val="00C6535A"/>
    <w:rsid w:val="00C65CF9"/>
    <w:rsid w:val="00C6655B"/>
    <w:rsid w:val="00C6702B"/>
    <w:rsid w:val="00C67A02"/>
    <w:rsid w:val="00C67F73"/>
    <w:rsid w:val="00C70189"/>
    <w:rsid w:val="00C70502"/>
    <w:rsid w:val="00C7052E"/>
    <w:rsid w:val="00C70FE6"/>
    <w:rsid w:val="00C7127A"/>
    <w:rsid w:val="00C712FC"/>
    <w:rsid w:val="00C71EC5"/>
    <w:rsid w:val="00C7214F"/>
    <w:rsid w:val="00C7270D"/>
    <w:rsid w:val="00C72E97"/>
    <w:rsid w:val="00C72F93"/>
    <w:rsid w:val="00C75383"/>
    <w:rsid w:val="00C75B9A"/>
    <w:rsid w:val="00C75E8B"/>
    <w:rsid w:val="00C76B3C"/>
    <w:rsid w:val="00C76C12"/>
    <w:rsid w:val="00C76EA2"/>
    <w:rsid w:val="00C76F74"/>
    <w:rsid w:val="00C77107"/>
    <w:rsid w:val="00C7765D"/>
    <w:rsid w:val="00C77B85"/>
    <w:rsid w:val="00C77C89"/>
    <w:rsid w:val="00C80749"/>
    <w:rsid w:val="00C80B0A"/>
    <w:rsid w:val="00C80FE8"/>
    <w:rsid w:val="00C8240F"/>
    <w:rsid w:val="00C82577"/>
    <w:rsid w:val="00C833E3"/>
    <w:rsid w:val="00C839BE"/>
    <w:rsid w:val="00C84A1F"/>
    <w:rsid w:val="00C84C0C"/>
    <w:rsid w:val="00C85233"/>
    <w:rsid w:val="00C853F8"/>
    <w:rsid w:val="00C85746"/>
    <w:rsid w:val="00C858AC"/>
    <w:rsid w:val="00C85D07"/>
    <w:rsid w:val="00C86073"/>
    <w:rsid w:val="00C86EA8"/>
    <w:rsid w:val="00C878C6"/>
    <w:rsid w:val="00C909A2"/>
    <w:rsid w:val="00C91E32"/>
    <w:rsid w:val="00C931AC"/>
    <w:rsid w:val="00C93B1D"/>
    <w:rsid w:val="00C93F74"/>
    <w:rsid w:val="00C940D4"/>
    <w:rsid w:val="00C94778"/>
    <w:rsid w:val="00C94AA5"/>
    <w:rsid w:val="00C94C37"/>
    <w:rsid w:val="00C95040"/>
    <w:rsid w:val="00C95189"/>
    <w:rsid w:val="00C957B0"/>
    <w:rsid w:val="00C95834"/>
    <w:rsid w:val="00C95CFD"/>
    <w:rsid w:val="00C95E42"/>
    <w:rsid w:val="00C96142"/>
    <w:rsid w:val="00C96A63"/>
    <w:rsid w:val="00C96DDB"/>
    <w:rsid w:val="00C973AD"/>
    <w:rsid w:val="00CA01F7"/>
    <w:rsid w:val="00CA02FE"/>
    <w:rsid w:val="00CA1431"/>
    <w:rsid w:val="00CA1F1F"/>
    <w:rsid w:val="00CA2242"/>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EE3"/>
    <w:rsid w:val="00CA7109"/>
    <w:rsid w:val="00CA7439"/>
    <w:rsid w:val="00CB0157"/>
    <w:rsid w:val="00CB0557"/>
    <w:rsid w:val="00CB07C2"/>
    <w:rsid w:val="00CB123C"/>
    <w:rsid w:val="00CB1743"/>
    <w:rsid w:val="00CB1E5B"/>
    <w:rsid w:val="00CB210C"/>
    <w:rsid w:val="00CB2388"/>
    <w:rsid w:val="00CB3753"/>
    <w:rsid w:val="00CB383F"/>
    <w:rsid w:val="00CB3A87"/>
    <w:rsid w:val="00CB43E5"/>
    <w:rsid w:val="00CB4712"/>
    <w:rsid w:val="00CB480B"/>
    <w:rsid w:val="00CB4925"/>
    <w:rsid w:val="00CB495A"/>
    <w:rsid w:val="00CB4EE0"/>
    <w:rsid w:val="00CB52F0"/>
    <w:rsid w:val="00CB62D7"/>
    <w:rsid w:val="00CB65AF"/>
    <w:rsid w:val="00CB699E"/>
    <w:rsid w:val="00CB69F6"/>
    <w:rsid w:val="00CB7162"/>
    <w:rsid w:val="00CC0A2D"/>
    <w:rsid w:val="00CC0C2E"/>
    <w:rsid w:val="00CC0C44"/>
    <w:rsid w:val="00CC0DA4"/>
    <w:rsid w:val="00CC112A"/>
    <w:rsid w:val="00CC1472"/>
    <w:rsid w:val="00CC2610"/>
    <w:rsid w:val="00CC2DD0"/>
    <w:rsid w:val="00CC38E7"/>
    <w:rsid w:val="00CC3DEE"/>
    <w:rsid w:val="00CC40A9"/>
    <w:rsid w:val="00CC5049"/>
    <w:rsid w:val="00CC5339"/>
    <w:rsid w:val="00CC5CB4"/>
    <w:rsid w:val="00CC66BA"/>
    <w:rsid w:val="00CC687D"/>
    <w:rsid w:val="00CC6AFA"/>
    <w:rsid w:val="00CC6CB2"/>
    <w:rsid w:val="00CC6F56"/>
    <w:rsid w:val="00CC6FDC"/>
    <w:rsid w:val="00CC75C8"/>
    <w:rsid w:val="00CD0935"/>
    <w:rsid w:val="00CD1071"/>
    <w:rsid w:val="00CD1851"/>
    <w:rsid w:val="00CD1A44"/>
    <w:rsid w:val="00CD1C3A"/>
    <w:rsid w:val="00CD1D02"/>
    <w:rsid w:val="00CD1D4C"/>
    <w:rsid w:val="00CD1DC2"/>
    <w:rsid w:val="00CD1F74"/>
    <w:rsid w:val="00CD31A2"/>
    <w:rsid w:val="00CD34A8"/>
    <w:rsid w:val="00CD34AE"/>
    <w:rsid w:val="00CD354D"/>
    <w:rsid w:val="00CD3E78"/>
    <w:rsid w:val="00CD4342"/>
    <w:rsid w:val="00CD4586"/>
    <w:rsid w:val="00CD45C0"/>
    <w:rsid w:val="00CD45DF"/>
    <w:rsid w:val="00CD48B8"/>
    <w:rsid w:val="00CD51D8"/>
    <w:rsid w:val="00CD5875"/>
    <w:rsid w:val="00CD688C"/>
    <w:rsid w:val="00CE0259"/>
    <w:rsid w:val="00CE0609"/>
    <w:rsid w:val="00CE09BE"/>
    <w:rsid w:val="00CE0F1C"/>
    <w:rsid w:val="00CE11B5"/>
    <w:rsid w:val="00CE173C"/>
    <w:rsid w:val="00CE1FE0"/>
    <w:rsid w:val="00CE4FA4"/>
    <w:rsid w:val="00CE5AB6"/>
    <w:rsid w:val="00CE5C04"/>
    <w:rsid w:val="00CE6328"/>
    <w:rsid w:val="00CE6333"/>
    <w:rsid w:val="00CE7166"/>
    <w:rsid w:val="00CE75FB"/>
    <w:rsid w:val="00CE7B9C"/>
    <w:rsid w:val="00CF046C"/>
    <w:rsid w:val="00CF07F1"/>
    <w:rsid w:val="00CF0970"/>
    <w:rsid w:val="00CF10B2"/>
    <w:rsid w:val="00CF29F3"/>
    <w:rsid w:val="00CF30B8"/>
    <w:rsid w:val="00CF3BF0"/>
    <w:rsid w:val="00CF3C79"/>
    <w:rsid w:val="00CF4261"/>
    <w:rsid w:val="00CF4584"/>
    <w:rsid w:val="00CF46AD"/>
    <w:rsid w:val="00CF4E5A"/>
    <w:rsid w:val="00CF4F2B"/>
    <w:rsid w:val="00CF5029"/>
    <w:rsid w:val="00CF57C0"/>
    <w:rsid w:val="00CF5A7B"/>
    <w:rsid w:val="00CF5AC8"/>
    <w:rsid w:val="00CF5EA3"/>
    <w:rsid w:val="00D00046"/>
    <w:rsid w:val="00D00566"/>
    <w:rsid w:val="00D010E2"/>
    <w:rsid w:val="00D01594"/>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275"/>
    <w:rsid w:val="00D07A05"/>
    <w:rsid w:val="00D1002B"/>
    <w:rsid w:val="00D10497"/>
    <w:rsid w:val="00D106A1"/>
    <w:rsid w:val="00D10B6C"/>
    <w:rsid w:val="00D10CC4"/>
    <w:rsid w:val="00D11E8D"/>
    <w:rsid w:val="00D12818"/>
    <w:rsid w:val="00D13276"/>
    <w:rsid w:val="00D13850"/>
    <w:rsid w:val="00D142AB"/>
    <w:rsid w:val="00D14329"/>
    <w:rsid w:val="00D14FBC"/>
    <w:rsid w:val="00D14FCD"/>
    <w:rsid w:val="00D15033"/>
    <w:rsid w:val="00D15466"/>
    <w:rsid w:val="00D155F3"/>
    <w:rsid w:val="00D15D28"/>
    <w:rsid w:val="00D15FF4"/>
    <w:rsid w:val="00D16B7A"/>
    <w:rsid w:val="00D16CD7"/>
    <w:rsid w:val="00D16F17"/>
    <w:rsid w:val="00D2003F"/>
    <w:rsid w:val="00D221F9"/>
    <w:rsid w:val="00D222E0"/>
    <w:rsid w:val="00D227F2"/>
    <w:rsid w:val="00D2307D"/>
    <w:rsid w:val="00D236B3"/>
    <w:rsid w:val="00D238FF"/>
    <w:rsid w:val="00D24350"/>
    <w:rsid w:val="00D24E1E"/>
    <w:rsid w:val="00D25380"/>
    <w:rsid w:val="00D25474"/>
    <w:rsid w:val="00D25774"/>
    <w:rsid w:val="00D25A69"/>
    <w:rsid w:val="00D25B51"/>
    <w:rsid w:val="00D26124"/>
    <w:rsid w:val="00D26400"/>
    <w:rsid w:val="00D268ED"/>
    <w:rsid w:val="00D272F6"/>
    <w:rsid w:val="00D27865"/>
    <w:rsid w:val="00D279E1"/>
    <w:rsid w:val="00D306CC"/>
    <w:rsid w:val="00D31380"/>
    <w:rsid w:val="00D315BC"/>
    <w:rsid w:val="00D333C9"/>
    <w:rsid w:val="00D34160"/>
    <w:rsid w:val="00D35719"/>
    <w:rsid w:val="00D360DB"/>
    <w:rsid w:val="00D366BD"/>
    <w:rsid w:val="00D369E6"/>
    <w:rsid w:val="00D372FC"/>
    <w:rsid w:val="00D37494"/>
    <w:rsid w:val="00D374D2"/>
    <w:rsid w:val="00D40809"/>
    <w:rsid w:val="00D4143A"/>
    <w:rsid w:val="00D41958"/>
    <w:rsid w:val="00D41A6B"/>
    <w:rsid w:val="00D41DC8"/>
    <w:rsid w:val="00D41FBF"/>
    <w:rsid w:val="00D4276C"/>
    <w:rsid w:val="00D42B72"/>
    <w:rsid w:val="00D44767"/>
    <w:rsid w:val="00D44913"/>
    <w:rsid w:val="00D44EEC"/>
    <w:rsid w:val="00D456C9"/>
    <w:rsid w:val="00D456CC"/>
    <w:rsid w:val="00D45D96"/>
    <w:rsid w:val="00D467B2"/>
    <w:rsid w:val="00D468FF"/>
    <w:rsid w:val="00D46955"/>
    <w:rsid w:val="00D47423"/>
    <w:rsid w:val="00D50345"/>
    <w:rsid w:val="00D50406"/>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4ABA"/>
    <w:rsid w:val="00D54ACB"/>
    <w:rsid w:val="00D5525E"/>
    <w:rsid w:val="00D55299"/>
    <w:rsid w:val="00D55C31"/>
    <w:rsid w:val="00D56B8A"/>
    <w:rsid w:val="00D573A3"/>
    <w:rsid w:val="00D57576"/>
    <w:rsid w:val="00D57813"/>
    <w:rsid w:val="00D57C77"/>
    <w:rsid w:val="00D57EDE"/>
    <w:rsid w:val="00D600E6"/>
    <w:rsid w:val="00D60412"/>
    <w:rsid w:val="00D61782"/>
    <w:rsid w:val="00D6179F"/>
    <w:rsid w:val="00D628A2"/>
    <w:rsid w:val="00D63053"/>
    <w:rsid w:val="00D631DF"/>
    <w:rsid w:val="00D63A95"/>
    <w:rsid w:val="00D63B3E"/>
    <w:rsid w:val="00D63C7F"/>
    <w:rsid w:val="00D63DFA"/>
    <w:rsid w:val="00D63E0E"/>
    <w:rsid w:val="00D640D9"/>
    <w:rsid w:val="00D647E4"/>
    <w:rsid w:val="00D6495E"/>
    <w:rsid w:val="00D65AD6"/>
    <w:rsid w:val="00D65C08"/>
    <w:rsid w:val="00D65C38"/>
    <w:rsid w:val="00D65E83"/>
    <w:rsid w:val="00D662E7"/>
    <w:rsid w:val="00D70176"/>
    <w:rsid w:val="00D701D4"/>
    <w:rsid w:val="00D70D69"/>
    <w:rsid w:val="00D711F3"/>
    <w:rsid w:val="00D7159E"/>
    <w:rsid w:val="00D71854"/>
    <w:rsid w:val="00D71EE1"/>
    <w:rsid w:val="00D7237A"/>
    <w:rsid w:val="00D7246E"/>
    <w:rsid w:val="00D724B5"/>
    <w:rsid w:val="00D72606"/>
    <w:rsid w:val="00D729F1"/>
    <w:rsid w:val="00D73206"/>
    <w:rsid w:val="00D734D3"/>
    <w:rsid w:val="00D7381F"/>
    <w:rsid w:val="00D73AA6"/>
    <w:rsid w:val="00D73CB7"/>
    <w:rsid w:val="00D73CC2"/>
    <w:rsid w:val="00D73D97"/>
    <w:rsid w:val="00D73F0D"/>
    <w:rsid w:val="00D7447E"/>
    <w:rsid w:val="00D744AB"/>
    <w:rsid w:val="00D7451D"/>
    <w:rsid w:val="00D74583"/>
    <w:rsid w:val="00D747E1"/>
    <w:rsid w:val="00D75830"/>
    <w:rsid w:val="00D765F8"/>
    <w:rsid w:val="00D767FE"/>
    <w:rsid w:val="00D76AAC"/>
    <w:rsid w:val="00D76B1C"/>
    <w:rsid w:val="00D77ABD"/>
    <w:rsid w:val="00D80560"/>
    <w:rsid w:val="00D80ACC"/>
    <w:rsid w:val="00D80AED"/>
    <w:rsid w:val="00D80D79"/>
    <w:rsid w:val="00D80E55"/>
    <w:rsid w:val="00D80F47"/>
    <w:rsid w:val="00D82970"/>
    <w:rsid w:val="00D82C8B"/>
    <w:rsid w:val="00D8370C"/>
    <w:rsid w:val="00D83FBA"/>
    <w:rsid w:val="00D84438"/>
    <w:rsid w:val="00D84866"/>
    <w:rsid w:val="00D850AC"/>
    <w:rsid w:val="00D86475"/>
    <w:rsid w:val="00D86A6C"/>
    <w:rsid w:val="00D8720F"/>
    <w:rsid w:val="00D90290"/>
    <w:rsid w:val="00D9129A"/>
    <w:rsid w:val="00D913EA"/>
    <w:rsid w:val="00D916C4"/>
    <w:rsid w:val="00D93F41"/>
    <w:rsid w:val="00D94027"/>
    <w:rsid w:val="00D94630"/>
    <w:rsid w:val="00D947B5"/>
    <w:rsid w:val="00D954E8"/>
    <w:rsid w:val="00D95C94"/>
    <w:rsid w:val="00D96635"/>
    <w:rsid w:val="00D96C4E"/>
    <w:rsid w:val="00D972B5"/>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ACE"/>
    <w:rsid w:val="00DA3BEE"/>
    <w:rsid w:val="00DA3E8D"/>
    <w:rsid w:val="00DA4AED"/>
    <w:rsid w:val="00DA4BF3"/>
    <w:rsid w:val="00DA52D8"/>
    <w:rsid w:val="00DA53F6"/>
    <w:rsid w:val="00DA55ED"/>
    <w:rsid w:val="00DA5946"/>
    <w:rsid w:val="00DA6CF8"/>
    <w:rsid w:val="00DA704F"/>
    <w:rsid w:val="00DA7236"/>
    <w:rsid w:val="00DB0111"/>
    <w:rsid w:val="00DB02FA"/>
    <w:rsid w:val="00DB0313"/>
    <w:rsid w:val="00DB09B5"/>
    <w:rsid w:val="00DB0CAD"/>
    <w:rsid w:val="00DB20BD"/>
    <w:rsid w:val="00DB2189"/>
    <w:rsid w:val="00DB3102"/>
    <w:rsid w:val="00DB3698"/>
    <w:rsid w:val="00DB464F"/>
    <w:rsid w:val="00DB46E5"/>
    <w:rsid w:val="00DB52F9"/>
    <w:rsid w:val="00DB5342"/>
    <w:rsid w:val="00DB5446"/>
    <w:rsid w:val="00DB6162"/>
    <w:rsid w:val="00DB6C15"/>
    <w:rsid w:val="00DB6C71"/>
    <w:rsid w:val="00DB76D2"/>
    <w:rsid w:val="00DB77EC"/>
    <w:rsid w:val="00DB7D83"/>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D01A8"/>
    <w:rsid w:val="00DD1264"/>
    <w:rsid w:val="00DD19D5"/>
    <w:rsid w:val="00DD1C31"/>
    <w:rsid w:val="00DD253F"/>
    <w:rsid w:val="00DD25E6"/>
    <w:rsid w:val="00DD2655"/>
    <w:rsid w:val="00DD2B0C"/>
    <w:rsid w:val="00DD368C"/>
    <w:rsid w:val="00DD457F"/>
    <w:rsid w:val="00DD609C"/>
    <w:rsid w:val="00DD61C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F0F8B"/>
    <w:rsid w:val="00DF126B"/>
    <w:rsid w:val="00DF336F"/>
    <w:rsid w:val="00DF43F7"/>
    <w:rsid w:val="00DF4965"/>
    <w:rsid w:val="00DF4B71"/>
    <w:rsid w:val="00DF5463"/>
    <w:rsid w:val="00DF5542"/>
    <w:rsid w:val="00DF5752"/>
    <w:rsid w:val="00DF64EB"/>
    <w:rsid w:val="00DF6821"/>
    <w:rsid w:val="00DF6C57"/>
    <w:rsid w:val="00DF7066"/>
    <w:rsid w:val="00DF7103"/>
    <w:rsid w:val="00DF7134"/>
    <w:rsid w:val="00DF74AB"/>
    <w:rsid w:val="00DF779C"/>
    <w:rsid w:val="00DF78A5"/>
    <w:rsid w:val="00DF7A2D"/>
    <w:rsid w:val="00E0000D"/>
    <w:rsid w:val="00E006A2"/>
    <w:rsid w:val="00E009D5"/>
    <w:rsid w:val="00E00B77"/>
    <w:rsid w:val="00E033DE"/>
    <w:rsid w:val="00E03B14"/>
    <w:rsid w:val="00E04779"/>
    <w:rsid w:val="00E04940"/>
    <w:rsid w:val="00E04D67"/>
    <w:rsid w:val="00E04F6C"/>
    <w:rsid w:val="00E0510A"/>
    <w:rsid w:val="00E054C3"/>
    <w:rsid w:val="00E05AF4"/>
    <w:rsid w:val="00E061F3"/>
    <w:rsid w:val="00E06D01"/>
    <w:rsid w:val="00E06F42"/>
    <w:rsid w:val="00E07754"/>
    <w:rsid w:val="00E12299"/>
    <w:rsid w:val="00E1269F"/>
    <w:rsid w:val="00E12E54"/>
    <w:rsid w:val="00E139B0"/>
    <w:rsid w:val="00E13F8F"/>
    <w:rsid w:val="00E14899"/>
    <w:rsid w:val="00E15091"/>
    <w:rsid w:val="00E15C3C"/>
    <w:rsid w:val="00E15D96"/>
    <w:rsid w:val="00E15F14"/>
    <w:rsid w:val="00E17C10"/>
    <w:rsid w:val="00E2040D"/>
    <w:rsid w:val="00E20746"/>
    <w:rsid w:val="00E20D7F"/>
    <w:rsid w:val="00E21016"/>
    <w:rsid w:val="00E2145D"/>
    <w:rsid w:val="00E21859"/>
    <w:rsid w:val="00E22065"/>
    <w:rsid w:val="00E2459F"/>
    <w:rsid w:val="00E2481D"/>
    <w:rsid w:val="00E254AF"/>
    <w:rsid w:val="00E25A9D"/>
    <w:rsid w:val="00E260E6"/>
    <w:rsid w:val="00E267E4"/>
    <w:rsid w:val="00E26F78"/>
    <w:rsid w:val="00E2702C"/>
    <w:rsid w:val="00E27250"/>
    <w:rsid w:val="00E273B8"/>
    <w:rsid w:val="00E2748D"/>
    <w:rsid w:val="00E278B3"/>
    <w:rsid w:val="00E30209"/>
    <w:rsid w:val="00E3078B"/>
    <w:rsid w:val="00E3161E"/>
    <w:rsid w:val="00E31ABF"/>
    <w:rsid w:val="00E322EB"/>
    <w:rsid w:val="00E3277A"/>
    <w:rsid w:val="00E32AC5"/>
    <w:rsid w:val="00E32E03"/>
    <w:rsid w:val="00E3401A"/>
    <w:rsid w:val="00E3407C"/>
    <w:rsid w:val="00E348F9"/>
    <w:rsid w:val="00E34AE2"/>
    <w:rsid w:val="00E3527E"/>
    <w:rsid w:val="00E355D3"/>
    <w:rsid w:val="00E3562E"/>
    <w:rsid w:val="00E359B6"/>
    <w:rsid w:val="00E35D50"/>
    <w:rsid w:val="00E35EDE"/>
    <w:rsid w:val="00E361AB"/>
    <w:rsid w:val="00E361F2"/>
    <w:rsid w:val="00E3665C"/>
    <w:rsid w:val="00E366A2"/>
    <w:rsid w:val="00E36869"/>
    <w:rsid w:val="00E37CB1"/>
    <w:rsid w:val="00E40D8C"/>
    <w:rsid w:val="00E410CB"/>
    <w:rsid w:val="00E41803"/>
    <w:rsid w:val="00E41A98"/>
    <w:rsid w:val="00E41B56"/>
    <w:rsid w:val="00E42C95"/>
    <w:rsid w:val="00E43118"/>
    <w:rsid w:val="00E43247"/>
    <w:rsid w:val="00E43342"/>
    <w:rsid w:val="00E43D1A"/>
    <w:rsid w:val="00E45456"/>
    <w:rsid w:val="00E45506"/>
    <w:rsid w:val="00E459F5"/>
    <w:rsid w:val="00E45AC3"/>
    <w:rsid w:val="00E461C7"/>
    <w:rsid w:val="00E4684C"/>
    <w:rsid w:val="00E47226"/>
    <w:rsid w:val="00E47355"/>
    <w:rsid w:val="00E47C29"/>
    <w:rsid w:val="00E47E5A"/>
    <w:rsid w:val="00E50163"/>
    <w:rsid w:val="00E50503"/>
    <w:rsid w:val="00E50A71"/>
    <w:rsid w:val="00E50B21"/>
    <w:rsid w:val="00E512BA"/>
    <w:rsid w:val="00E51F1C"/>
    <w:rsid w:val="00E521BA"/>
    <w:rsid w:val="00E52741"/>
    <w:rsid w:val="00E52CA1"/>
    <w:rsid w:val="00E52E28"/>
    <w:rsid w:val="00E53705"/>
    <w:rsid w:val="00E54394"/>
    <w:rsid w:val="00E554CA"/>
    <w:rsid w:val="00E55CC0"/>
    <w:rsid w:val="00E55FA6"/>
    <w:rsid w:val="00E567A6"/>
    <w:rsid w:val="00E56A30"/>
    <w:rsid w:val="00E56F1A"/>
    <w:rsid w:val="00E57966"/>
    <w:rsid w:val="00E6049C"/>
    <w:rsid w:val="00E606ED"/>
    <w:rsid w:val="00E60B76"/>
    <w:rsid w:val="00E60E68"/>
    <w:rsid w:val="00E60FEC"/>
    <w:rsid w:val="00E61BA1"/>
    <w:rsid w:val="00E62400"/>
    <w:rsid w:val="00E636E0"/>
    <w:rsid w:val="00E6388B"/>
    <w:rsid w:val="00E63A7E"/>
    <w:rsid w:val="00E63D03"/>
    <w:rsid w:val="00E63D4F"/>
    <w:rsid w:val="00E64112"/>
    <w:rsid w:val="00E64E31"/>
    <w:rsid w:val="00E6557E"/>
    <w:rsid w:val="00E66409"/>
    <w:rsid w:val="00E666B6"/>
    <w:rsid w:val="00E66AB3"/>
    <w:rsid w:val="00E674AA"/>
    <w:rsid w:val="00E674CA"/>
    <w:rsid w:val="00E6763F"/>
    <w:rsid w:val="00E67BAB"/>
    <w:rsid w:val="00E67BD7"/>
    <w:rsid w:val="00E7027B"/>
    <w:rsid w:val="00E7069D"/>
    <w:rsid w:val="00E709EC"/>
    <w:rsid w:val="00E70DBF"/>
    <w:rsid w:val="00E710C4"/>
    <w:rsid w:val="00E7144A"/>
    <w:rsid w:val="00E721C9"/>
    <w:rsid w:val="00E73095"/>
    <w:rsid w:val="00E73693"/>
    <w:rsid w:val="00E740B9"/>
    <w:rsid w:val="00E74BB7"/>
    <w:rsid w:val="00E75223"/>
    <w:rsid w:val="00E755E9"/>
    <w:rsid w:val="00E759B2"/>
    <w:rsid w:val="00E75B98"/>
    <w:rsid w:val="00E75BB8"/>
    <w:rsid w:val="00E763E9"/>
    <w:rsid w:val="00E76C1E"/>
    <w:rsid w:val="00E76DFF"/>
    <w:rsid w:val="00E8046B"/>
    <w:rsid w:val="00E804B1"/>
    <w:rsid w:val="00E80D7F"/>
    <w:rsid w:val="00E80F65"/>
    <w:rsid w:val="00E81168"/>
    <w:rsid w:val="00E81356"/>
    <w:rsid w:val="00E818A3"/>
    <w:rsid w:val="00E818D3"/>
    <w:rsid w:val="00E8193E"/>
    <w:rsid w:val="00E81F12"/>
    <w:rsid w:val="00E81F28"/>
    <w:rsid w:val="00E82100"/>
    <w:rsid w:val="00E8244C"/>
    <w:rsid w:val="00E828C2"/>
    <w:rsid w:val="00E82953"/>
    <w:rsid w:val="00E829D4"/>
    <w:rsid w:val="00E82D8F"/>
    <w:rsid w:val="00E8300F"/>
    <w:rsid w:val="00E8333D"/>
    <w:rsid w:val="00E8414A"/>
    <w:rsid w:val="00E8447A"/>
    <w:rsid w:val="00E845BA"/>
    <w:rsid w:val="00E84F17"/>
    <w:rsid w:val="00E852F1"/>
    <w:rsid w:val="00E85769"/>
    <w:rsid w:val="00E85A26"/>
    <w:rsid w:val="00E85AA1"/>
    <w:rsid w:val="00E8682C"/>
    <w:rsid w:val="00E869BF"/>
    <w:rsid w:val="00E86B37"/>
    <w:rsid w:val="00E86CFF"/>
    <w:rsid w:val="00E873D1"/>
    <w:rsid w:val="00E87946"/>
    <w:rsid w:val="00E87BF0"/>
    <w:rsid w:val="00E904F9"/>
    <w:rsid w:val="00E90716"/>
    <w:rsid w:val="00E90D46"/>
    <w:rsid w:val="00E912E6"/>
    <w:rsid w:val="00E914A8"/>
    <w:rsid w:val="00E91547"/>
    <w:rsid w:val="00E91736"/>
    <w:rsid w:val="00E91C82"/>
    <w:rsid w:val="00E9201E"/>
    <w:rsid w:val="00E92149"/>
    <w:rsid w:val="00E9249E"/>
    <w:rsid w:val="00E92A5B"/>
    <w:rsid w:val="00E92B72"/>
    <w:rsid w:val="00E931F3"/>
    <w:rsid w:val="00E93363"/>
    <w:rsid w:val="00E9382E"/>
    <w:rsid w:val="00E93E4D"/>
    <w:rsid w:val="00E94284"/>
    <w:rsid w:val="00E94939"/>
    <w:rsid w:val="00E94A77"/>
    <w:rsid w:val="00E94D16"/>
    <w:rsid w:val="00E94D6D"/>
    <w:rsid w:val="00E954D1"/>
    <w:rsid w:val="00E95C84"/>
    <w:rsid w:val="00E961AD"/>
    <w:rsid w:val="00E9726D"/>
    <w:rsid w:val="00E97D1B"/>
    <w:rsid w:val="00EA05A8"/>
    <w:rsid w:val="00EA093A"/>
    <w:rsid w:val="00EA0A66"/>
    <w:rsid w:val="00EA0EC3"/>
    <w:rsid w:val="00EA1FB3"/>
    <w:rsid w:val="00EA285C"/>
    <w:rsid w:val="00EA3106"/>
    <w:rsid w:val="00EA3924"/>
    <w:rsid w:val="00EA3A3F"/>
    <w:rsid w:val="00EA49C2"/>
    <w:rsid w:val="00EA4AD1"/>
    <w:rsid w:val="00EA5BF4"/>
    <w:rsid w:val="00EA6588"/>
    <w:rsid w:val="00EA681D"/>
    <w:rsid w:val="00EA685A"/>
    <w:rsid w:val="00EA6A49"/>
    <w:rsid w:val="00EA6BC3"/>
    <w:rsid w:val="00EA73F1"/>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D48"/>
    <w:rsid w:val="00EB3D94"/>
    <w:rsid w:val="00EB3FE6"/>
    <w:rsid w:val="00EB49D7"/>
    <w:rsid w:val="00EB4BF0"/>
    <w:rsid w:val="00EB4D3F"/>
    <w:rsid w:val="00EB51DB"/>
    <w:rsid w:val="00EB65C4"/>
    <w:rsid w:val="00EB764F"/>
    <w:rsid w:val="00EB791E"/>
    <w:rsid w:val="00EB7CE9"/>
    <w:rsid w:val="00EB7E87"/>
    <w:rsid w:val="00EC01E0"/>
    <w:rsid w:val="00EC0BA5"/>
    <w:rsid w:val="00EC129B"/>
    <w:rsid w:val="00EC17BB"/>
    <w:rsid w:val="00EC1DFA"/>
    <w:rsid w:val="00EC23EF"/>
    <w:rsid w:val="00EC34FF"/>
    <w:rsid w:val="00EC3F62"/>
    <w:rsid w:val="00EC5A7E"/>
    <w:rsid w:val="00EC5FB3"/>
    <w:rsid w:val="00EC633B"/>
    <w:rsid w:val="00EC637B"/>
    <w:rsid w:val="00EC7493"/>
    <w:rsid w:val="00ED0C72"/>
    <w:rsid w:val="00ED0F24"/>
    <w:rsid w:val="00ED154E"/>
    <w:rsid w:val="00ED1575"/>
    <w:rsid w:val="00ED1D00"/>
    <w:rsid w:val="00ED1EDC"/>
    <w:rsid w:val="00ED2A56"/>
    <w:rsid w:val="00ED303C"/>
    <w:rsid w:val="00ED3A20"/>
    <w:rsid w:val="00ED3B90"/>
    <w:rsid w:val="00ED41BC"/>
    <w:rsid w:val="00ED446B"/>
    <w:rsid w:val="00ED4ADA"/>
    <w:rsid w:val="00ED56C6"/>
    <w:rsid w:val="00ED5F30"/>
    <w:rsid w:val="00ED6240"/>
    <w:rsid w:val="00ED662A"/>
    <w:rsid w:val="00ED7E1D"/>
    <w:rsid w:val="00EE00D8"/>
    <w:rsid w:val="00EE0188"/>
    <w:rsid w:val="00EE1356"/>
    <w:rsid w:val="00EE20E4"/>
    <w:rsid w:val="00EE2A5D"/>
    <w:rsid w:val="00EE3470"/>
    <w:rsid w:val="00EE4059"/>
    <w:rsid w:val="00EE4D08"/>
    <w:rsid w:val="00EE5352"/>
    <w:rsid w:val="00EE7BD3"/>
    <w:rsid w:val="00EF061E"/>
    <w:rsid w:val="00EF0989"/>
    <w:rsid w:val="00EF0D33"/>
    <w:rsid w:val="00EF161F"/>
    <w:rsid w:val="00EF1674"/>
    <w:rsid w:val="00EF17AE"/>
    <w:rsid w:val="00EF194F"/>
    <w:rsid w:val="00EF1E68"/>
    <w:rsid w:val="00EF1FB7"/>
    <w:rsid w:val="00EF254B"/>
    <w:rsid w:val="00EF2E31"/>
    <w:rsid w:val="00EF3362"/>
    <w:rsid w:val="00EF3AA2"/>
    <w:rsid w:val="00EF3D4F"/>
    <w:rsid w:val="00EF3E02"/>
    <w:rsid w:val="00EF4207"/>
    <w:rsid w:val="00EF45F8"/>
    <w:rsid w:val="00EF4ADD"/>
    <w:rsid w:val="00EF5365"/>
    <w:rsid w:val="00EF551D"/>
    <w:rsid w:val="00EF5985"/>
    <w:rsid w:val="00EF5D0A"/>
    <w:rsid w:val="00EF6340"/>
    <w:rsid w:val="00EF644D"/>
    <w:rsid w:val="00EF66E5"/>
    <w:rsid w:val="00EF70A7"/>
    <w:rsid w:val="00EF79D9"/>
    <w:rsid w:val="00EF7DA0"/>
    <w:rsid w:val="00EF7E1D"/>
    <w:rsid w:val="00F00ABD"/>
    <w:rsid w:val="00F01934"/>
    <w:rsid w:val="00F01C16"/>
    <w:rsid w:val="00F01CE1"/>
    <w:rsid w:val="00F030D1"/>
    <w:rsid w:val="00F030D3"/>
    <w:rsid w:val="00F0443E"/>
    <w:rsid w:val="00F04AB3"/>
    <w:rsid w:val="00F04D67"/>
    <w:rsid w:val="00F04DF6"/>
    <w:rsid w:val="00F05922"/>
    <w:rsid w:val="00F05E4C"/>
    <w:rsid w:val="00F07AFD"/>
    <w:rsid w:val="00F10108"/>
    <w:rsid w:val="00F12009"/>
    <w:rsid w:val="00F12068"/>
    <w:rsid w:val="00F12799"/>
    <w:rsid w:val="00F13382"/>
    <w:rsid w:val="00F13BB3"/>
    <w:rsid w:val="00F13C93"/>
    <w:rsid w:val="00F13EC5"/>
    <w:rsid w:val="00F14019"/>
    <w:rsid w:val="00F143DE"/>
    <w:rsid w:val="00F14C53"/>
    <w:rsid w:val="00F14C9C"/>
    <w:rsid w:val="00F14D9B"/>
    <w:rsid w:val="00F14E07"/>
    <w:rsid w:val="00F15104"/>
    <w:rsid w:val="00F15848"/>
    <w:rsid w:val="00F1621B"/>
    <w:rsid w:val="00F17442"/>
    <w:rsid w:val="00F174E3"/>
    <w:rsid w:val="00F20172"/>
    <w:rsid w:val="00F201FB"/>
    <w:rsid w:val="00F2074B"/>
    <w:rsid w:val="00F21681"/>
    <w:rsid w:val="00F22A79"/>
    <w:rsid w:val="00F22D6C"/>
    <w:rsid w:val="00F22EFD"/>
    <w:rsid w:val="00F232C9"/>
    <w:rsid w:val="00F23957"/>
    <w:rsid w:val="00F24098"/>
    <w:rsid w:val="00F24E0C"/>
    <w:rsid w:val="00F26A2A"/>
    <w:rsid w:val="00F27122"/>
    <w:rsid w:val="00F27AF8"/>
    <w:rsid w:val="00F27D08"/>
    <w:rsid w:val="00F300D6"/>
    <w:rsid w:val="00F30568"/>
    <w:rsid w:val="00F30997"/>
    <w:rsid w:val="00F30B1D"/>
    <w:rsid w:val="00F30C88"/>
    <w:rsid w:val="00F31419"/>
    <w:rsid w:val="00F3153D"/>
    <w:rsid w:val="00F31C19"/>
    <w:rsid w:val="00F31D34"/>
    <w:rsid w:val="00F32236"/>
    <w:rsid w:val="00F32710"/>
    <w:rsid w:val="00F339FB"/>
    <w:rsid w:val="00F33B0E"/>
    <w:rsid w:val="00F33DC2"/>
    <w:rsid w:val="00F34507"/>
    <w:rsid w:val="00F34C41"/>
    <w:rsid w:val="00F36035"/>
    <w:rsid w:val="00F367C2"/>
    <w:rsid w:val="00F3712C"/>
    <w:rsid w:val="00F372FE"/>
    <w:rsid w:val="00F374C1"/>
    <w:rsid w:val="00F37570"/>
    <w:rsid w:val="00F378A4"/>
    <w:rsid w:val="00F37D83"/>
    <w:rsid w:val="00F40707"/>
    <w:rsid w:val="00F4103D"/>
    <w:rsid w:val="00F410BC"/>
    <w:rsid w:val="00F4148D"/>
    <w:rsid w:val="00F4155D"/>
    <w:rsid w:val="00F416BD"/>
    <w:rsid w:val="00F41BE9"/>
    <w:rsid w:val="00F42325"/>
    <w:rsid w:val="00F423EE"/>
    <w:rsid w:val="00F42752"/>
    <w:rsid w:val="00F42B6D"/>
    <w:rsid w:val="00F42E72"/>
    <w:rsid w:val="00F43301"/>
    <w:rsid w:val="00F44650"/>
    <w:rsid w:val="00F4493C"/>
    <w:rsid w:val="00F44BF1"/>
    <w:rsid w:val="00F450CE"/>
    <w:rsid w:val="00F450F4"/>
    <w:rsid w:val="00F4563C"/>
    <w:rsid w:val="00F456E2"/>
    <w:rsid w:val="00F45AD5"/>
    <w:rsid w:val="00F46230"/>
    <w:rsid w:val="00F46961"/>
    <w:rsid w:val="00F46AE5"/>
    <w:rsid w:val="00F46BA2"/>
    <w:rsid w:val="00F47267"/>
    <w:rsid w:val="00F500CF"/>
    <w:rsid w:val="00F501D1"/>
    <w:rsid w:val="00F50342"/>
    <w:rsid w:val="00F5128F"/>
    <w:rsid w:val="00F51C78"/>
    <w:rsid w:val="00F528C1"/>
    <w:rsid w:val="00F52A37"/>
    <w:rsid w:val="00F52C01"/>
    <w:rsid w:val="00F531C3"/>
    <w:rsid w:val="00F53622"/>
    <w:rsid w:val="00F53BFE"/>
    <w:rsid w:val="00F5504A"/>
    <w:rsid w:val="00F5603B"/>
    <w:rsid w:val="00F56473"/>
    <w:rsid w:val="00F5660B"/>
    <w:rsid w:val="00F57112"/>
    <w:rsid w:val="00F57B9B"/>
    <w:rsid w:val="00F57F46"/>
    <w:rsid w:val="00F6048A"/>
    <w:rsid w:val="00F604DF"/>
    <w:rsid w:val="00F606DA"/>
    <w:rsid w:val="00F60E0E"/>
    <w:rsid w:val="00F60F4F"/>
    <w:rsid w:val="00F613A1"/>
    <w:rsid w:val="00F614D8"/>
    <w:rsid w:val="00F61A6E"/>
    <w:rsid w:val="00F61B20"/>
    <w:rsid w:val="00F61C63"/>
    <w:rsid w:val="00F61CE8"/>
    <w:rsid w:val="00F61F27"/>
    <w:rsid w:val="00F6225A"/>
    <w:rsid w:val="00F625B0"/>
    <w:rsid w:val="00F63CE7"/>
    <w:rsid w:val="00F6448D"/>
    <w:rsid w:val="00F65572"/>
    <w:rsid w:val="00F6562C"/>
    <w:rsid w:val="00F656C1"/>
    <w:rsid w:val="00F6582B"/>
    <w:rsid w:val="00F65A0C"/>
    <w:rsid w:val="00F65FBE"/>
    <w:rsid w:val="00F670B5"/>
    <w:rsid w:val="00F67B6C"/>
    <w:rsid w:val="00F67C8B"/>
    <w:rsid w:val="00F67FFC"/>
    <w:rsid w:val="00F70BBE"/>
    <w:rsid w:val="00F713E0"/>
    <w:rsid w:val="00F71A18"/>
    <w:rsid w:val="00F7215B"/>
    <w:rsid w:val="00F721CB"/>
    <w:rsid w:val="00F7291E"/>
    <w:rsid w:val="00F73C79"/>
    <w:rsid w:val="00F73F65"/>
    <w:rsid w:val="00F74661"/>
    <w:rsid w:val="00F74B2F"/>
    <w:rsid w:val="00F74F5E"/>
    <w:rsid w:val="00F75E6C"/>
    <w:rsid w:val="00F76767"/>
    <w:rsid w:val="00F76E9A"/>
    <w:rsid w:val="00F77912"/>
    <w:rsid w:val="00F77A21"/>
    <w:rsid w:val="00F800BB"/>
    <w:rsid w:val="00F80A51"/>
    <w:rsid w:val="00F80EB8"/>
    <w:rsid w:val="00F80FB9"/>
    <w:rsid w:val="00F810D7"/>
    <w:rsid w:val="00F811CD"/>
    <w:rsid w:val="00F81210"/>
    <w:rsid w:val="00F8146C"/>
    <w:rsid w:val="00F816ED"/>
    <w:rsid w:val="00F822E6"/>
    <w:rsid w:val="00F8253D"/>
    <w:rsid w:val="00F826CB"/>
    <w:rsid w:val="00F8272E"/>
    <w:rsid w:val="00F83096"/>
    <w:rsid w:val="00F8330D"/>
    <w:rsid w:val="00F8356F"/>
    <w:rsid w:val="00F83904"/>
    <w:rsid w:val="00F84226"/>
    <w:rsid w:val="00F8481F"/>
    <w:rsid w:val="00F85BAA"/>
    <w:rsid w:val="00F85ECE"/>
    <w:rsid w:val="00F85ED2"/>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1B0"/>
    <w:rsid w:val="00F93848"/>
    <w:rsid w:val="00F93943"/>
    <w:rsid w:val="00F939E2"/>
    <w:rsid w:val="00F93AA8"/>
    <w:rsid w:val="00F94118"/>
    <w:rsid w:val="00F9433D"/>
    <w:rsid w:val="00F94CB6"/>
    <w:rsid w:val="00F94EF6"/>
    <w:rsid w:val="00F95183"/>
    <w:rsid w:val="00F952A1"/>
    <w:rsid w:val="00F95472"/>
    <w:rsid w:val="00F95E31"/>
    <w:rsid w:val="00F95F46"/>
    <w:rsid w:val="00F968B9"/>
    <w:rsid w:val="00F97083"/>
    <w:rsid w:val="00FA0138"/>
    <w:rsid w:val="00FA0285"/>
    <w:rsid w:val="00FA0C8E"/>
    <w:rsid w:val="00FA14E0"/>
    <w:rsid w:val="00FA1BAD"/>
    <w:rsid w:val="00FA1D54"/>
    <w:rsid w:val="00FA3C89"/>
    <w:rsid w:val="00FA41FE"/>
    <w:rsid w:val="00FA45E9"/>
    <w:rsid w:val="00FA4C3A"/>
    <w:rsid w:val="00FA540F"/>
    <w:rsid w:val="00FA5748"/>
    <w:rsid w:val="00FA6AC7"/>
    <w:rsid w:val="00FA6B6E"/>
    <w:rsid w:val="00FA7077"/>
    <w:rsid w:val="00FA7309"/>
    <w:rsid w:val="00FA7738"/>
    <w:rsid w:val="00FB07F2"/>
    <w:rsid w:val="00FB0B24"/>
    <w:rsid w:val="00FB25DE"/>
    <w:rsid w:val="00FB2D58"/>
    <w:rsid w:val="00FB38CB"/>
    <w:rsid w:val="00FB3C6E"/>
    <w:rsid w:val="00FB3CAC"/>
    <w:rsid w:val="00FB3E73"/>
    <w:rsid w:val="00FB4A7F"/>
    <w:rsid w:val="00FB545B"/>
    <w:rsid w:val="00FB5478"/>
    <w:rsid w:val="00FB564D"/>
    <w:rsid w:val="00FB5A2D"/>
    <w:rsid w:val="00FB67D7"/>
    <w:rsid w:val="00FB6943"/>
    <w:rsid w:val="00FB6947"/>
    <w:rsid w:val="00FB6BF0"/>
    <w:rsid w:val="00FB72EF"/>
    <w:rsid w:val="00FB7990"/>
    <w:rsid w:val="00FB7CEA"/>
    <w:rsid w:val="00FB7E26"/>
    <w:rsid w:val="00FC02AD"/>
    <w:rsid w:val="00FC0D38"/>
    <w:rsid w:val="00FC105C"/>
    <w:rsid w:val="00FC1286"/>
    <w:rsid w:val="00FC1FB1"/>
    <w:rsid w:val="00FC229A"/>
    <w:rsid w:val="00FC26A3"/>
    <w:rsid w:val="00FC2BAB"/>
    <w:rsid w:val="00FC2C4C"/>
    <w:rsid w:val="00FC2D02"/>
    <w:rsid w:val="00FC376F"/>
    <w:rsid w:val="00FC3BCF"/>
    <w:rsid w:val="00FC4B2B"/>
    <w:rsid w:val="00FC5523"/>
    <w:rsid w:val="00FC584A"/>
    <w:rsid w:val="00FC62B1"/>
    <w:rsid w:val="00FC6337"/>
    <w:rsid w:val="00FC6500"/>
    <w:rsid w:val="00FC7442"/>
    <w:rsid w:val="00FD0543"/>
    <w:rsid w:val="00FD073B"/>
    <w:rsid w:val="00FD17FF"/>
    <w:rsid w:val="00FD25F9"/>
    <w:rsid w:val="00FD3098"/>
    <w:rsid w:val="00FD30FC"/>
    <w:rsid w:val="00FD41E3"/>
    <w:rsid w:val="00FD4A6D"/>
    <w:rsid w:val="00FD4B76"/>
    <w:rsid w:val="00FD4CDB"/>
    <w:rsid w:val="00FD5166"/>
    <w:rsid w:val="00FD548B"/>
    <w:rsid w:val="00FD5B4C"/>
    <w:rsid w:val="00FD6530"/>
    <w:rsid w:val="00FD67A2"/>
    <w:rsid w:val="00FD6B77"/>
    <w:rsid w:val="00FD7415"/>
    <w:rsid w:val="00FD7B99"/>
    <w:rsid w:val="00FE0650"/>
    <w:rsid w:val="00FE0C95"/>
    <w:rsid w:val="00FE0E5E"/>
    <w:rsid w:val="00FE111E"/>
    <w:rsid w:val="00FE1281"/>
    <w:rsid w:val="00FE1A17"/>
    <w:rsid w:val="00FE1CE7"/>
    <w:rsid w:val="00FE1DDC"/>
    <w:rsid w:val="00FE2564"/>
    <w:rsid w:val="00FE2B22"/>
    <w:rsid w:val="00FE2B88"/>
    <w:rsid w:val="00FE3645"/>
    <w:rsid w:val="00FE40E4"/>
    <w:rsid w:val="00FE4CB6"/>
    <w:rsid w:val="00FE527D"/>
    <w:rsid w:val="00FE586F"/>
    <w:rsid w:val="00FE589D"/>
    <w:rsid w:val="00FE5EF8"/>
    <w:rsid w:val="00FE6388"/>
    <w:rsid w:val="00FE6890"/>
    <w:rsid w:val="00FE7529"/>
    <w:rsid w:val="00FF0809"/>
    <w:rsid w:val="00FF0928"/>
    <w:rsid w:val="00FF096A"/>
    <w:rsid w:val="00FF0B25"/>
    <w:rsid w:val="00FF1021"/>
    <w:rsid w:val="00FF2598"/>
    <w:rsid w:val="00FF26B8"/>
    <w:rsid w:val="00FF2B78"/>
    <w:rsid w:val="00FF359D"/>
    <w:rsid w:val="00FF37F8"/>
    <w:rsid w:val="00FF39B1"/>
    <w:rsid w:val="00FF43A6"/>
    <w:rsid w:val="00FF43E6"/>
    <w:rsid w:val="00FF46BD"/>
    <w:rsid w:val="00FF4763"/>
    <w:rsid w:val="00FF4DCD"/>
    <w:rsid w:val="00FF4DF0"/>
    <w:rsid w:val="00FF4FBF"/>
    <w:rsid w:val="00FF511A"/>
    <w:rsid w:val="00FF5390"/>
    <w:rsid w:val="00FF58AC"/>
    <w:rsid w:val="00FF5D7C"/>
    <w:rsid w:val="00FF62E7"/>
    <w:rsid w:val="00FF64FD"/>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0D55"/>
  <w15:docId w15:val="{1918FFC0-9032-4646-8841-9EF8011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273BC"/>
    <w:pPr>
      <w:bidi/>
      <w:spacing w:line="480" w:lineRule="exact"/>
      <w:ind w:firstLine="510"/>
      <w:jc w:val="both"/>
    </w:pPr>
    <w:rPr>
      <w:rFonts w:cs="FrankRuehl"/>
      <w:color w:val="000000"/>
      <w:sz w:val="22"/>
      <w:szCs w:val="26"/>
    </w:rPr>
  </w:style>
  <w:style w:type="paragraph" w:styleId="1">
    <w:name w:val="heading 1"/>
    <w:basedOn w:val="a0"/>
    <w:next w:val="a1"/>
    <w:qFormat/>
    <w:rsid w:val="00884EA8"/>
    <w:pPr>
      <w:pageBreakBefore/>
      <w:spacing w:after="840" w:line="360" w:lineRule="auto"/>
      <w:ind w:firstLine="0"/>
      <w:jc w:val="center"/>
      <w:outlineLvl w:val="0"/>
    </w:pPr>
    <w:rPr>
      <w:b/>
      <w:bCs/>
      <w:sz w:val="32"/>
      <w:szCs w:val="40"/>
    </w:rPr>
  </w:style>
  <w:style w:type="paragraph" w:styleId="2">
    <w:name w:val="heading 2"/>
    <w:basedOn w:val="a0"/>
    <w:next w:val="a1"/>
    <w:qFormat/>
    <w:rsid w:val="000B28B4"/>
    <w:pPr>
      <w:keepNext/>
      <w:spacing w:before="360" w:after="120"/>
      <w:ind w:firstLine="0"/>
      <w:jc w:val="center"/>
      <w:outlineLvl w:val="1"/>
    </w:pPr>
    <w:rPr>
      <w:b/>
      <w:bCs/>
      <w:spacing w:val="40"/>
      <w:sz w:val="28"/>
      <w:szCs w:val="32"/>
    </w:rPr>
  </w:style>
  <w:style w:type="paragraph" w:styleId="3">
    <w:name w:val="heading 3"/>
    <w:basedOn w:val="2"/>
    <w:next w:val="a1"/>
    <w:qFormat/>
    <w:rsid w:val="000E1E95"/>
    <w:pPr>
      <w:spacing w:before="600"/>
      <w:jc w:val="both"/>
      <w:outlineLvl w:val="2"/>
    </w:pPr>
    <w:rPr>
      <w:spacing w:val="0"/>
    </w:rPr>
  </w:style>
  <w:style w:type="paragraph" w:styleId="4">
    <w:name w:val="heading 4"/>
    <w:basedOn w:val="a0"/>
    <w:next w:val="a1"/>
    <w:link w:val="40"/>
    <w:qFormat/>
    <w:rsid w:val="00BA4D00"/>
    <w:pPr>
      <w:keepNext/>
      <w:spacing w:before="480"/>
      <w:ind w:firstLine="0"/>
      <w:outlineLvl w:val="3"/>
    </w:pPr>
    <w:rPr>
      <w:b/>
      <w:bCs/>
      <w:sz w:val="25"/>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rsid w:val="00370AA4"/>
    <w:pPr>
      <w:tabs>
        <w:tab w:val="center" w:pos="4166"/>
        <w:tab w:val="right" w:pos="8306"/>
      </w:tabs>
      <w:ind w:firstLine="0"/>
    </w:pPr>
    <w:rPr>
      <w:noProof/>
      <w:szCs w:val="20"/>
    </w:rPr>
  </w:style>
  <w:style w:type="paragraph" w:styleId="a6">
    <w:name w:val="footer"/>
    <w:basedOn w:val="a0"/>
    <w:rsid w:val="00370AA4"/>
    <w:pPr>
      <w:tabs>
        <w:tab w:val="center" w:pos="4153"/>
        <w:tab w:val="right" w:pos="8306"/>
      </w:tabs>
      <w:ind w:firstLine="0"/>
      <w:jc w:val="center"/>
    </w:pPr>
  </w:style>
  <w:style w:type="paragraph" w:styleId="a7">
    <w:name w:val="footnote text"/>
    <w:basedOn w:val="a0"/>
    <w:link w:val="a8"/>
    <w:semiHidden/>
    <w:rsid w:val="007E3001"/>
    <w:pPr>
      <w:spacing w:line="360" w:lineRule="auto"/>
      <w:ind w:firstLine="0"/>
    </w:pPr>
    <w:rPr>
      <w:szCs w:val="20"/>
    </w:rPr>
  </w:style>
  <w:style w:type="paragraph" w:customStyle="1" w:styleId="a9">
    <w:name w:val="מובאה"/>
    <w:basedOn w:val="a0"/>
    <w:next w:val="a1"/>
    <w:rsid w:val="005C4521"/>
    <w:pPr>
      <w:spacing w:before="240" w:after="240" w:line="360" w:lineRule="exact"/>
      <w:ind w:left="567" w:firstLine="0"/>
      <w:contextualSpacing/>
    </w:pPr>
    <w:rPr>
      <w:noProof/>
      <w:szCs w:val="22"/>
    </w:rPr>
  </w:style>
  <w:style w:type="character" w:styleId="aa">
    <w:name w:val="footnote reference"/>
    <w:basedOn w:val="a2"/>
    <w:uiPriority w:val="99"/>
    <w:semiHidden/>
    <w:rsid w:val="00370AA4"/>
    <w:rPr>
      <w:vertAlign w:val="superscript"/>
    </w:rPr>
  </w:style>
  <w:style w:type="paragraph" w:customStyle="1" w:styleId="10">
    <w:name w:val="כותרת 1 רצף"/>
    <w:basedOn w:val="1"/>
    <w:next w:val="a1"/>
    <w:rsid w:val="00F9161B"/>
    <w:pPr>
      <w:keepNext/>
      <w:keepLines/>
      <w:pageBreakBefore w:val="0"/>
      <w:spacing w:before="600"/>
    </w:pPr>
  </w:style>
  <w:style w:type="paragraph" w:customStyle="1" w:styleId="a1">
    <w:name w:val="רגיל ראשון"/>
    <w:basedOn w:val="a0"/>
    <w:next w:val="a0"/>
    <w:rsid w:val="003F5574"/>
    <w:pPr>
      <w:ind w:firstLine="0"/>
    </w:pPr>
  </w:style>
  <w:style w:type="character" w:styleId="Hyperlink">
    <w:name w:val="Hyperlink"/>
    <w:basedOn w:val="a2"/>
    <w:rsid w:val="008403AF"/>
    <w:rPr>
      <w:color w:val="0000FF"/>
      <w:u w:val="single"/>
    </w:rPr>
  </w:style>
  <w:style w:type="paragraph" w:styleId="a">
    <w:name w:val="List Bullet"/>
    <w:basedOn w:val="a0"/>
    <w:unhideWhenUsed/>
    <w:rsid w:val="005D799D"/>
    <w:pPr>
      <w:numPr>
        <w:numId w:val="1"/>
      </w:numPr>
      <w:contextualSpacing/>
    </w:pPr>
  </w:style>
  <w:style w:type="character" w:styleId="ab">
    <w:name w:val="annotation reference"/>
    <w:basedOn w:val="a2"/>
    <w:uiPriority w:val="99"/>
    <w:semiHidden/>
    <w:unhideWhenUsed/>
    <w:rsid w:val="00C452E2"/>
    <w:rPr>
      <w:sz w:val="16"/>
      <w:szCs w:val="16"/>
    </w:rPr>
  </w:style>
  <w:style w:type="paragraph" w:styleId="ac">
    <w:name w:val="annotation text"/>
    <w:basedOn w:val="a0"/>
    <w:link w:val="ad"/>
    <w:unhideWhenUsed/>
    <w:rsid w:val="000A426F"/>
    <w:pPr>
      <w:spacing w:line="240" w:lineRule="auto"/>
      <w:ind w:firstLine="0"/>
    </w:pPr>
    <w:rPr>
      <w:sz w:val="20"/>
      <w:szCs w:val="22"/>
    </w:rPr>
  </w:style>
  <w:style w:type="character" w:customStyle="1" w:styleId="ad">
    <w:name w:val="טקסט הערה תו"/>
    <w:basedOn w:val="a2"/>
    <w:link w:val="ac"/>
    <w:rsid w:val="000A426F"/>
    <w:rPr>
      <w:rFonts w:cs="FrankRuehl"/>
      <w:color w:val="000000"/>
      <w:szCs w:val="22"/>
    </w:rPr>
  </w:style>
  <w:style w:type="paragraph" w:styleId="ae">
    <w:name w:val="annotation subject"/>
    <w:basedOn w:val="ac"/>
    <w:next w:val="ac"/>
    <w:link w:val="af"/>
    <w:semiHidden/>
    <w:unhideWhenUsed/>
    <w:rsid w:val="00C452E2"/>
    <w:rPr>
      <w:b/>
      <w:bCs/>
    </w:rPr>
  </w:style>
  <w:style w:type="character" w:customStyle="1" w:styleId="af">
    <w:name w:val="נושא הערה תו"/>
    <w:basedOn w:val="ad"/>
    <w:link w:val="ae"/>
    <w:semiHidden/>
    <w:rsid w:val="00C452E2"/>
    <w:rPr>
      <w:rFonts w:cs="David"/>
      <w:b/>
      <w:bCs/>
      <w:color w:val="000000"/>
      <w:szCs w:val="22"/>
    </w:rPr>
  </w:style>
  <w:style w:type="paragraph" w:styleId="af0">
    <w:name w:val="Balloon Text"/>
    <w:basedOn w:val="a0"/>
    <w:link w:val="af1"/>
    <w:semiHidden/>
    <w:unhideWhenUsed/>
    <w:rsid w:val="00C452E2"/>
    <w:pPr>
      <w:spacing w:line="240" w:lineRule="auto"/>
    </w:pPr>
    <w:rPr>
      <w:rFonts w:ascii="Tahoma" w:hAnsi="Tahoma" w:cs="Tahoma"/>
      <w:sz w:val="16"/>
      <w:szCs w:val="16"/>
    </w:rPr>
  </w:style>
  <w:style w:type="character" w:customStyle="1" w:styleId="af1">
    <w:name w:val="טקסט בלונים תו"/>
    <w:basedOn w:val="a2"/>
    <w:link w:val="af0"/>
    <w:semiHidden/>
    <w:rsid w:val="00C452E2"/>
    <w:rPr>
      <w:rFonts w:ascii="Tahoma" w:hAnsi="Tahoma" w:cs="Tahoma"/>
      <w:color w:val="000000"/>
      <w:sz w:val="16"/>
      <w:szCs w:val="16"/>
    </w:rPr>
  </w:style>
  <w:style w:type="paragraph" w:styleId="af2">
    <w:name w:val="Revision"/>
    <w:hidden/>
    <w:uiPriority w:val="99"/>
    <w:semiHidden/>
    <w:rsid w:val="00C452E2"/>
    <w:rPr>
      <w:rFonts w:cs="David"/>
      <w:color w:val="000000"/>
      <w:szCs w:val="24"/>
    </w:rPr>
  </w:style>
  <w:style w:type="paragraph" w:customStyle="1" w:styleId="af3">
    <w:name w:val="פנימי"/>
    <w:basedOn w:val="a1"/>
    <w:qFormat/>
    <w:rsid w:val="00A17469"/>
    <w:rPr>
      <w:b/>
      <w:bCs/>
      <w:i/>
      <w:iCs/>
      <w:color w:val="FF0000"/>
    </w:rPr>
  </w:style>
  <w:style w:type="paragraph" w:styleId="af4">
    <w:name w:val="List Paragraph"/>
    <w:basedOn w:val="a0"/>
    <w:uiPriority w:val="34"/>
    <w:qFormat/>
    <w:rsid w:val="00F91E3B"/>
    <w:pPr>
      <w:ind w:left="720"/>
      <w:contextualSpacing/>
    </w:pPr>
  </w:style>
  <w:style w:type="table" w:styleId="af5">
    <w:name w:val="Table Grid"/>
    <w:basedOn w:val="a3"/>
    <w:rsid w:val="006C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basedOn w:val="a2"/>
    <w:link w:val="4"/>
    <w:rsid w:val="00BA4D00"/>
    <w:rPr>
      <w:rFonts w:cs="FrankRuehl"/>
      <w:b/>
      <w:bCs/>
      <w:color w:val="000000"/>
      <w:sz w:val="25"/>
      <w:szCs w:val="25"/>
    </w:rPr>
  </w:style>
  <w:style w:type="character" w:customStyle="1" w:styleId="a8">
    <w:name w:val="טקסט הערת שוליים תו"/>
    <w:basedOn w:val="a2"/>
    <w:link w:val="a7"/>
    <w:semiHidden/>
    <w:rsid w:val="00955340"/>
    <w:rPr>
      <w:rFonts w:cs="FrankRueh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9281-0C3D-49BA-82DE-B9EB28F5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Template>
  <TotalTime>0</TotalTime>
  <Pages>11</Pages>
  <Words>3620</Words>
  <Characters>18102</Characters>
  <Application>Microsoft Office Word</Application>
  <DocSecurity>0</DocSecurity>
  <Lines>150</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אריאל סרי-לוי</dc:creator>
  <cp:lastModifiedBy>אריאל סרי-לוי</cp:lastModifiedBy>
  <cp:revision>20</cp:revision>
  <cp:lastPrinted>1900-12-31T22:00:00Z</cp:lastPrinted>
  <dcterms:created xsi:type="dcterms:W3CDTF">2020-02-13T12:42:00Z</dcterms:created>
  <dcterms:modified xsi:type="dcterms:W3CDTF">2020-02-13T12:47:00Z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