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0A06" w14:textId="3E89A285" w:rsidR="00E926B8" w:rsidRPr="006367FA" w:rsidRDefault="006367FA" w:rsidP="006367FA">
      <w:pPr>
        <w:pStyle w:val="3"/>
        <w:bidi w:val="0"/>
        <w:spacing w:before="0" w:after="480"/>
        <w:jc w:val="center"/>
      </w:pPr>
      <w:r w:rsidRPr="006367FA">
        <w:t>State</w:t>
      </w:r>
      <w:bookmarkStart w:id="0" w:name="_GoBack"/>
      <w:bookmarkEnd w:id="0"/>
      <w:r w:rsidRPr="006367FA">
        <w:t xml:space="preserve">ment of </w:t>
      </w:r>
      <w:r>
        <w:t>R</w:t>
      </w:r>
      <w:r w:rsidRPr="006367FA">
        <w:t xml:space="preserve">esearch and </w:t>
      </w:r>
      <w:r>
        <w:t>T</w:t>
      </w:r>
      <w:r w:rsidRPr="006367FA">
        <w:t xml:space="preserve">eaching </w:t>
      </w:r>
      <w:r>
        <w:t>P</w:t>
      </w:r>
      <w:r w:rsidRPr="006367FA">
        <w:t>lans</w:t>
      </w:r>
      <w:r>
        <w:t xml:space="preserve">   |   Ariel Seri-Levi</w:t>
      </w:r>
    </w:p>
    <w:p w14:paraId="742BB27F" w14:textId="17A05893" w:rsidR="0013477A" w:rsidRPr="00D51DDB" w:rsidRDefault="00D62595" w:rsidP="00D51DDB">
      <w:pPr>
        <w:pStyle w:val="a1"/>
        <w:spacing w:line="360" w:lineRule="auto"/>
        <w:rPr>
          <w:sz w:val="24"/>
          <w:szCs w:val="24"/>
          <w:rtl/>
        </w:rPr>
      </w:pPr>
      <w:r w:rsidRPr="00D51DDB">
        <w:rPr>
          <w:rFonts w:hint="cs"/>
          <w:sz w:val="24"/>
          <w:szCs w:val="24"/>
          <w:rtl/>
        </w:rPr>
        <w:t xml:space="preserve">המחקר שלי </w:t>
      </w:r>
      <w:r w:rsidR="00EE5436" w:rsidRPr="00D51DDB">
        <w:rPr>
          <w:rFonts w:hint="cs"/>
          <w:sz w:val="24"/>
          <w:szCs w:val="24"/>
          <w:rtl/>
        </w:rPr>
        <w:t>משלב בין שלושה תחומי</w:t>
      </w:r>
      <w:r w:rsidR="00600AB9" w:rsidRPr="00D51DDB">
        <w:rPr>
          <w:rFonts w:hint="cs"/>
          <w:sz w:val="24"/>
          <w:szCs w:val="24"/>
          <w:rtl/>
        </w:rPr>
        <w:t>ם</w:t>
      </w:r>
      <w:r w:rsidR="00EE5436" w:rsidRPr="00D51DDB">
        <w:rPr>
          <w:rFonts w:hint="cs"/>
          <w:sz w:val="24"/>
          <w:szCs w:val="24"/>
          <w:rtl/>
        </w:rPr>
        <w:t xml:space="preserve"> עיקריים</w:t>
      </w:r>
      <w:r w:rsidR="00600AB9" w:rsidRPr="00D51DDB">
        <w:rPr>
          <w:rFonts w:hint="cs"/>
          <w:sz w:val="24"/>
          <w:szCs w:val="24"/>
          <w:rtl/>
        </w:rPr>
        <w:t>, המצויים בלב המפעל המדעי של חקר המקרא</w:t>
      </w:r>
      <w:r w:rsidR="005F5772" w:rsidRPr="00D51DDB">
        <w:rPr>
          <w:rFonts w:hint="cs"/>
          <w:sz w:val="24"/>
          <w:szCs w:val="24"/>
          <w:rtl/>
        </w:rPr>
        <w:t xml:space="preserve"> מראשיתו</w:t>
      </w:r>
      <w:r w:rsidR="00534876" w:rsidRPr="00D51DDB">
        <w:rPr>
          <w:rFonts w:hint="cs"/>
          <w:sz w:val="24"/>
          <w:szCs w:val="24"/>
          <w:rtl/>
        </w:rPr>
        <w:t>: ח</w:t>
      </w:r>
      <w:r w:rsidR="00600AB9" w:rsidRPr="00D51DDB">
        <w:rPr>
          <w:rFonts w:hint="cs"/>
          <w:sz w:val="24"/>
          <w:szCs w:val="24"/>
          <w:rtl/>
        </w:rPr>
        <w:t>יבור</w:t>
      </w:r>
      <w:r w:rsidR="00534876" w:rsidRPr="00D51DDB">
        <w:rPr>
          <w:rFonts w:hint="cs"/>
          <w:sz w:val="24"/>
          <w:szCs w:val="24"/>
          <w:rtl/>
        </w:rPr>
        <w:t xml:space="preserve"> התורה, </w:t>
      </w:r>
      <w:r w:rsidR="00045993" w:rsidRPr="00D51DDB">
        <w:rPr>
          <w:rFonts w:hint="cs"/>
          <w:sz w:val="24"/>
          <w:szCs w:val="24"/>
          <w:rtl/>
        </w:rPr>
        <w:t>סמנטיקה מקראית</w:t>
      </w:r>
      <w:r w:rsidR="001B4054" w:rsidRPr="00D51DDB">
        <w:rPr>
          <w:rFonts w:hint="cs"/>
          <w:sz w:val="24"/>
          <w:szCs w:val="24"/>
          <w:rtl/>
        </w:rPr>
        <w:t>,</w:t>
      </w:r>
      <w:r w:rsidR="003C3241" w:rsidRPr="00D51DDB">
        <w:rPr>
          <w:rFonts w:hint="cs"/>
          <w:sz w:val="24"/>
          <w:szCs w:val="24"/>
          <w:rtl/>
        </w:rPr>
        <w:t xml:space="preserve"> ו</w:t>
      </w:r>
      <w:r w:rsidR="006249B4" w:rsidRPr="00D51DDB">
        <w:rPr>
          <w:rFonts w:hint="cs"/>
          <w:sz w:val="24"/>
          <w:szCs w:val="24"/>
          <w:rtl/>
        </w:rPr>
        <w:t>התפיסות השונות של האל</w:t>
      </w:r>
      <w:r w:rsidR="001B4054" w:rsidRPr="00D51DDB">
        <w:rPr>
          <w:rFonts w:hint="cs"/>
          <w:sz w:val="24"/>
          <w:szCs w:val="24"/>
          <w:rtl/>
        </w:rPr>
        <w:t xml:space="preserve"> </w:t>
      </w:r>
      <w:r w:rsidR="006249B4" w:rsidRPr="00D51DDB">
        <w:rPr>
          <w:rFonts w:hint="cs"/>
          <w:sz w:val="24"/>
          <w:szCs w:val="24"/>
          <w:rtl/>
        </w:rPr>
        <w:t>במקרא</w:t>
      </w:r>
      <w:r w:rsidR="00293CAE" w:rsidRPr="00D51DDB">
        <w:rPr>
          <w:rFonts w:hint="cs"/>
          <w:sz w:val="24"/>
          <w:szCs w:val="24"/>
          <w:rtl/>
        </w:rPr>
        <w:t xml:space="preserve">. </w:t>
      </w:r>
      <w:r w:rsidR="007A616E" w:rsidRPr="00D51DDB">
        <w:rPr>
          <w:rFonts w:hint="cs"/>
          <w:sz w:val="24"/>
          <w:szCs w:val="24"/>
          <w:rtl/>
        </w:rPr>
        <w:t xml:space="preserve">אני מבקש להעמיד </w:t>
      </w:r>
      <w:r w:rsidR="002C6769" w:rsidRPr="00D51DDB">
        <w:rPr>
          <w:rFonts w:hint="cs"/>
          <w:sz w:val="24"/>
          <w:szCs w:val="24"/>
          <w:rtl/>
        </w:rPr>
        <w:t xml:space="preserve">תמונה רחבה ומבוססת של </w:t>
      </w:r>
      <w:r w:rsidR="006C3D71" w:rsidRPr="00D51DDB">
        <w:rPr>
          <w:rFonts w:hint="cs"/>
          <w:sz w:val="24"/>
          <w:szCs w:val="24"/>
          <w:rtl/>
        </w:rPr>
        <w:t>הדרכים שבהן</w:t>
      </w:r>
      <w:r w:rsidR="002C6769" w:rsidRPr="00D51DDB">
        <w:rPr>
          <w:rFonts w:hint="cs"/>
          <w:sz w:val="24"/>
          <w:szCs w:val="24"/>
          <w:rtl/>
        </w:rPr>
        <w:t xml:space="preserve"> </w:t>
      </w:r>
      <w:r w:rsidR="00B730EB" w:rsidRPr="00D51DDB">
        <w:rPr>
          <w:rFonts w:hint="cs"/>
          <w:sz w:val="24"/>
          <w:szCs w:val="24"/>
          <w:rtl/>
        </w:rPr>
        <w:t xml:space="preserve">יצירות מקראיות שונות, ובייחוד </w:t>
      </w:r>
      <w:r w:rsidR="0013477A" w:rsidRPr="00D51DDB">
        <w:rPr>
          <w:rFonts w:hint="cs"/>
          <w:sz w:val="24"/>
          <w:szCs w:val="24"/>
          <w:rtl/>
        </w:rPr>
        <w:t>אלה המשולבות בתורה, מתארות את מערכת היחסים בין האל לאדם</w:t>
      </w:r>
      <w:r w:rsidR="003E7613" w:rsidRPr="00D51DDB">
        <w:rPr>
          <w:rFonts w:hint="cs"/>
          <w:sz w:val="24"/>
          <w:szCs w:val="24"/>
          <w:rtl/>
        </w:rPr>
        <w:t>;</w:t>
      </w:r>
      <w:r w:rsidR="0013477A" w:rsidRPr="00D51DDB">
        <w:rPr>
          <w:rFonts w:hint="cs"/>
          <w:sz w:val="24"/>
          <w:szCs w:val="24"/>
          <w:rtl/>
        </w:rPr>
        <w:t xml:space="preserve"> ו</w:t>
      </w:r>
      <w:r w:rsidR="00C22649" w:rsidRPr="00D51DDB">
        <w:rPr>
          <w:rFonts w:hint="cs"/>
          <w:sz w:val="24"/>
          <w:szCs w:val="24"/>
          <w:rtl/>
        </w:rPr>
        <w:t xml:space="preserve">לבחון </w:t>
      </w:r>
      <w:r w:rsidR="0013477A" w:rsidRPr="00D51DDB">
        <w:rPr>
          <w:rFonts w:hint="cs"/>
          <w:sz w:val="24"/>
          <w:szCs w:val="24"/>
          <w:rtl/>
        </w:rPr>
        <w:t>כיצד הן משתמשות לשם כך בביטויים מגוונים</w:t>
      </w:r>
      <w:r w:rsidR="00542618" w:rsidRPr="00D51DDB">
        <w:rPr>
          <w:rFonts w:hint="cs"/>
          <w:sz w:val="24"/>
          <w:szCs w:val="24"/>
          <w:rtl/>
        </w:rPr>
        <w:t xml:space="preserve">, ועם זאת </w:t>
      </w:r>
      <w:r w:rsidR="002E2F6C" w:rsidRPr="00D51DDB">
        <w:rPr>
          <w:rFonts w:hint="cs"/>
          <w:sz w:val="24"/>
          <w:szCs w:val="24"/>
          <w:rtl/>
        </w:rPr>
        <w:t>קונקרטיים</w:t>
      </w:r>
      <w:r w:rsidR="00542618" w:rsidRPr="00D51DDB">
        <w:rPr>
          <w:rFonts w:hint="cs"/>
          <w:sz w:val="24"/>
          <w:szCs w:val="24"/>
          <w:rtl/>
        </w:rPr>
        <w:t>,</w:t>
      </w:r>
      <w:r w:rsidR="0013477A" w:rsidRPr="00D51DDB">
        <w:rPr>
          <w:rFonts w:hint="cs"/>
          <w:sz w:val="24"/>
          <w:szCs w:val="24"/>
          <w:rtl/>
        </w:rPr>
        <w:t xml:space="preserve"> הלקוחים על פי רוב ממערכות יחסים בין בני אדם.</w:t>
      </w:r>
      <w:r w:rsidR="00EE11FA" w:rsidRPr="00D51DDB">
        <w:rPr>
          <w:rFonts w:hint="cs"/>
          <w:sz w:val="24"/>
          <w:szCs w:val="24"/>
          <w:rtl/>
        </w:rPr>
        <w:t xml:space="preserve"> </w:t>
      </w:r>
    </w:p>
    <w:p w14:paraId="0434D1DD" w14:textId="2E060DE6" w:rsidR="00D05797" w:rsidRPr="00D51DDB" w:rsidRDefault="00B27413" w:rsidP="00D51DD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בחקר התורה </w:t>
      </w:r>
      <w:r w:rsidR="00082F73" w:rsidRPr="00D51DDB">
        <w:rPr>
          <w:rFonts w:hint="cs"/>
          <w:sz w:val="24"/>
          <w:szCs w:val="24"/>
          <w:rtl/>
        </w:rPr>
        <w:t xml:space="preserve">ישנן </w:t>
      </w:r>
      <w:r w:rsidR="00E10D2D">
        <w:rPr>
          <w:rFonts w:hint="cs"/>
          <w:sz w:val="24"/>
          <w:szCs w:val="24"/>
          <w:rtl/>
        </w:rPr>
        <w:t xml:space="preserve">כיום </w:t>
      </w:r>
      <w:r w:rsidR="00082F73" w:rsidRPr="00D51DDB">
        <w:rPr>
          <w:rFonts w:hint="cs"/>
          <w:sz w:val="24"/>
          <w:szCs w:val="24"/>
          <w:rtl/>
        </w:rPr>
        <w:t>שתי גישות מרכזיות</w:t>
      </w:r>
      <w:r w:rsidR="006367FA">
        <w:rPr>
          <w:rFonts w:hint="cs"/>
          <w:sz w:val="24"/>
          <w:szCs w:val="24"/>
          <w:rtl/>
        </w:rPr>
        <w:t>.</w:t>
      </w:r>
      <w:r w:rsidR="00082F73" w:rsidRPr="00D51DDB">
        <w:rPr>
          <w:rFonts w:hint="cs"/>
          <w:sz w:val="24"/>
          <w:szCs w:val="24"/>
          <w:rtl/>
        </w:rPr>
        <w:t xml:space="preserve"> הגישה האחת</w:t>
      </w:r>
      <w:r w:rsidR="00BB2AB4" w:rsidRPr="00D51DDB">
        <w:rPr>
          <w:rFonts w:hint="cs"/>
          <w:sz w:val="24"/>
          <w:szCs w:val="24"/>
          <w:rtl/>
        </w:rPr>
        <w:t xml:space="preserve">, שמחזיקים בה בעיקר חוקרים אירופיים, מתארת את חיבור התורה כצירוף של </w:t>
      </w:r>
      <w:r w:rsidR="00A802FA" w:rsidRPr="00D51DDB">
        <w:rPr>
          <w:rFonts w:hint="cs"/>
          <w:sz w:val="24"/>
          <w:szCs w:val="24"/>
          <w:rtl/>
        </w:rPr>
        <w:t xml:space="preserve">כמה מגבשים של מסורות, שעליהן נוספו שכבות </w:t>
      </w:r>
      <w:r w:rsidR="00766426">
        <w:rPr>
          <w:rFonts w:hint="cs"/>
          <w:sz w:val="24"/>
          <w:szCs w:val="24"/>
          <w:rtl/>
        </w:rPr>
        <w:t xml:space="preserve">רבות </w:t>
      </w:r>
      <w:r w:rsidR="00A802FA" w:rsidRPr="00D51DDB">
        <w:rPr>
          <w:rFonts w:hint="cs"/>
          <w:sz w:val="24"/>
          <w:szCs w:val="24"/>
          <w:rtl/>
        </w:rPr>
        <w:t xml:space="preserve">של עריכה ופרשנות. גישה זו נוטה לתארך </w:t>
      </w:r>
      <w:r w:rsidR="00C975CD" w:rsidRPr="00D51DDB">
        <w:rPr>
          <w:rFonts w:hint="cs"/>
          <w:sz w:val="24"/>
          <w:szCs w:val="24"/>
          <w:rtl/>
        </w:rPr>
        <w:t xml:space="preserve">חלקים רבים של התורה לתקופה הפרסית. אל מול הגישה הזו, חוקרים ישראלים ואמריקנים </w:t>
      </w:r>
      <w:r w:rsidR="00735A67" w:rsidRPr="00D51DDB">
        <w:rPr>
          <w:rFonts w:hint="cs"/>
          <w:sz w:val="24"/>
          <w:szCs w:val="24"/>
          <w:rtl/>
        </w:rPr>
        <w:t>מחזיקים עדיין</w:t>
      </w:r>
      <w:r w:rsidR="00C975CD" w:rsidRPr="00D51DDB">
        <w:rPr>
          <w:rFonts w:hint="cs"/>
          <w:sz w:val="24"/>
          <w:szCs w:val="24"/>
          <w:rtl/>
        </w:rPr>
        <w:t xml:space="preserve"> בגרס</w:t>
      </w:r>
      <w:r w:rsidR="00553613" w:rsidRPr="00D51DDB">
        <w:rPr>
          <w:rFonts w:hint="cs"/>
          <w:sz w:val="24"/>
          <w:szCs w:val="24"/>
          <w:rtl/>
        </w:rPr>
        <w:t>אות</w:t>
      </w:r>
      <w:r w:rsidR="00C975CD" w:rsidRPr="00D51DDB">
        <w:rPr>
          <w:rFonts w:hint="cs"/>
          <w:sz w:val="24"/>
          <w:szCs w:val="24"/>
          <w:rtl/>
        </w:rPr>
        <w:t xml:space="preserve"> </w:t>
      </w:r>
      <w:r w:rsidR="00553613" w:rsidRPr="00D51DDB">
        <w:rPr>
          <w:rFonts w:hint="cs"/>
          <w:sz w:val="24"/>
          <w:szCs w:val="24"/>
          <w:rtl/>
        </w:rPr>
        <w:t>שונות</w:t>
      </w:r>
      <w:r w:rsidR="00C975CD" w:rsidRPr="00D51DDB">
        <w:rPr>
          <w:rFonts w:hint="cs"/>
          <w:sz w:val="24"/>
          <w:szCs w:val="24"/>
          <w:rtl/>
        </w:rPr>
        <w:t xml:space="preserve"> של השערת התעודות, </w:t>
      </w:r>
      <w:r w:rsidR="00553613" w:rsidRPr="00D51DDB">
        <w:rPr>
          <w:rFonts w:hint="cs"/>
          <w:sz w:val="24"/>
          <w:szCs w:val="24"/>
          <w:rtl/>
        </w:rPr>
        <w:t>ו</w:t>
      </w:r>
      <w:r w:rsidR="000A43BE" w:rsidRPr="00D51DDB">
        <w:rPr>
          <w:rFonts w:hint="cs"/>
          <w:sz w:val="24"/>
          <w:szCs w:val="24"/>
          <w:rtl/>
        </w:rPr>
        <w:t>הם סבורים</w:t>
      </w:r>
      <w:r w:rsidR="00766426">
        <w:rPr>
          <w:rFonts w:hint="cs"/>
          <w:sz w:val="24"/>
          <w:szCs w:val="24"/>
          <w:rtl/>
        </w:rPr>
        <w:t xml:space="preserve"> בדרך כלל </w:t>
      </w:r>
      <w:r w:rsidR="000A43BE" w:rsidRPr="00D51DDB">
        <w:rPr>
          <w:rFonts w:hint="cs"/>
          <w:sz w:val="24"/>
          <w:szCs w:val="24"/>
          <w:rtl/>
        </w:rPr>
        <w:t>כי רוב החומר הכלול בתורה נוצר בימי הבית הראשון.</w:t>
      </w:r>
      <w:r w:rsidR="00E10D2D">
        <w:rPr>
          <w:rFonts w:hint="cs"/>
          <w:sz w:val="24"/>
          <w:szCs w:val="24"/>
          <w:rtl/>
        </w:rPr>
        <w:t xml:space="preserve"> </w:t>
      </w:r>
    </w:p>
    <w:p w14:paraId="430D6148" w14:textId="3C9C5F2B" w:rsidR="0062667D" w:rsidRPr="00D51DDB" w:rsidRDefault="00831E19" w:rsidP="00D51DDB">
      <w:pPr>
        <w:spacing w:line="360" w:lineRule="auto"/>
        <w:rPr>
          <w:sz w:val="24"/>
          <w:szCs w:val="24"/>
          <w:rtl/>
        </w:rPr>
      </w:pPr>
      <w:r w:rsidRPr="00D51DDB">
        <w:rPr>
          <w:rFonts w:hint="cs"/>
          <w:sz w:val="24"/>
          <w:szCs w:val="24"/>
          <w:rtl/>
        </w:rPr>
        <w:t>אחד ההבדלים המתודולוגיים החשובים בין שתי הגישות</w:t>
      </w:r>
      <w:r w:rsidR="00C01A13" w:rsidRPr="00D51DDB">
        <w:rPr>
          <w:rFonts w:hint="cs"/>
          <w:sz w:val="24"/>
          <w:szCs w:val="24"/>
          <w:rtl/>
        </w:rPr>
        <w:t xml:space="preserve"> נוגע ליחס בין פילולוגיה לתיאולוגיה ואידיאולוגיה. </w:t>
      </w:r>
      <w:r w:rsidR="00F82820" w:rsidRPr="00D51DDB">
        <w:rPr>
          <w:rFonts w:hint="cs"/>
          <w:sz w:val="24"/>
          <w:szCs w:val="24"/>
          <w:rtl/>
        </w:rPr>
        <w:t xml:space="preserve">בקרב </w:t>
      </w:r>
      <w:r w:rsidR="00766426">
        <w:rPr>
          <w:rFonts w:hint="cs"/>
          <w:sz w:val="24"/>
          <w:szCs w:val="24"/>
          <w:rtl/>
        </w:rPr>
        <w:t>האסכולה הראשונה שציינתי</w:t>
      </w:r>
      <w:r w:rsidR="00C01A13" w:rsidRPr="00D51DDB">
        <w:rPr>
          <w:rFonts w:hint="cs"/>
          <w:sz w:val="24"/>
          <w:szCs w:val="24"/>
          <w:rtl/>
        </w:rPr>
        <w:t xml:space="preserve">, </w:t>
      </w:r>
      <w:r w:rsidR="00766426">
        <w:rPr>
          <w:rFonts w:hint="cs"/>
          <w:sz w:val="24"/>
          <w:szCs w:val="24"/>
          <w:rtl/>
        </w:rPr>
        <w:t xml:space="preserve">ניתוח </w:t>
      </w:r>
      <w:r w:rsidR="00E90EE3" w:rsidRPr="00D51DDB">
        <w:rPr>
          <w:rFonts w:hint="cs"/>
          <w:sz w:val="24"/>
          <w:szCs w:val="24"/>
          <w:rtl/>
        </w:rPr>
        <w:t xml:space="preserve">תפיסות שונות של האל, הפולחן או ההיסטוריה נחשב לשיקול לגיטימי </w:t>
      </w:r>
      <w:r w:rsidR="00766426">
        <w:rPr>
          <w:rFonts w:hint="cs"/>
          <w:sz w:val="24"/>
          <w:szCs w:val="24"/>
          <w:rtl/>
        </w:rPr>
        <w:t>ב</w:t>
      </w:r>
      <w:r w:rsidR="00E90EE3" w:rsidRPr="00D51DDB">
        <w:rPr>
          <w:rFonts w:hint="cs"/>
          <w:sz w:val="24"/>
          <w:szCs w:val="24"/>
          <w:rtl/>
        </w:rPr>
        <w:t xml:space="preserve">הבחנה בין רכיבי טקסט ואף </w:t>
      </w:r>
      <w:r w:rsidR="00766426">
        <w:rPr>
          <w:rFonts w:hint="cs"/>
          <w:sz w:val="24"/>
          <w:szCs w:val="24"/>
          <w:rtl/>
        </w:rPr>
        <w:t>ב</w:t>
      </w:r>
      <w:r w:rsidR="00E90EE3" w:rsidRPr="00D51DDB">
        <w:rPr>
          <w:rFonts w:hint="cs"/>
          <w:sz w:val="24"/>
          <w:szCs w:val="24"/>
          <w:rtl/>
        </w:rPr>
        <w:t xml:space="preserve">קביעת מועד היווצרותם. </w:t>
      </w:r>
      <w:r w:rsidR="007D5002" w:rsidRPr="00D51DDB">
        <w:rPr>
          <w:rFonts w:hint="cs"/>
          <w:sz w:val="24"/>
          <w:szCs w:val="24"/>
          <w:rtl/>
        </w:rPr>
        <w:t xml:space="preserve">גם המחקר שלי </w:t>
      </w:r>
      <w:r w:rsidR="003868D7">
        <w:rPr>
          <w:rFonts w:hint="cs"/>
          <w:sz w:val="24"/>
          <w:szCs w:val="24"/>
          <w:rtl/>
        </w:rPr>
        <w:t>מנתח את</w:t>
      </w:r>
      <w:r w:rsidR="007D5002" w:rsidRPr="00D51DDB">
        <w:rPr>
          <w:rFonts w:hint="cs"/>
          <w:sz w:val="24"/>
          <w:szCs w:val="24"/>
          <w:rtl/>
        </w:rPr>
        <w:t xml:space="preserve"> </w:t>
      </w:r>
      <w:r w:rsidR="003868D7">
        <w:rPr>
          <w:rFonts w:hint="cs"/>
          <w:sz w:val="24"/>
          <w:szCs w:val="24"/>
          <w:rtl/>
        </w:rPr>
        <w:t>ה</w:t>
      </w:r>
      <w:r w:rsidR="0019278A" w:rsidRPr="00D51DDB">
        <w:rPr>
          <w:rFonts w:hint="cs"/>
          <w:sz w:val="24"/>
          <w:szCs w:val="24"/>
          <w:rtl/>
        </w:rPr>
        <w:t xml:space="preserve">תפיסות </w:t>
      </w:r>
      <w:r w:rsidR="003868D7">
        <w:rPr>
          <w:rFonts w:hint="cs"/>
          <w:sz w:val="24"/>
          <w:szCs w:val="24"/>
          <w:rtl/>
        </w:rPr>
        <w:t>המשתקפות בטקסטים</w:t>
      </w:r>
      <w:r w:rsidR="0019278A" w:rsidRPr="00D51DDB">
        <w:rPr>
          <w:rFonts w:hint="cs"/>
          <w:sz w:val="24"/>
          <w:szCs w:val="24"/>
          <w:rtl/>
        </w:rPr>
        <w:t xml:space="preserve">, אולם </w:t>
      </w:r>
      <w:r w:rsidR="003868D7">
        <w:rPr>
          <w:rFonts w:hint="cs"/>
          <w:sz w:val="24"/>
          <w:szCs w:val="24"/>
          <w:rtl/>
        </w:rPr>
        <w:t>ה</w:t>
      </w:r>
      <w:r w:rsidR="0019278A" w:rsidRPr="00D51DDB">
        <w:rPr>
          <w:rFonts w:hint="cs"/>
          <w:sz w:val="24"/>
          <w:szCs w:val="24"/>
          <w:rtl/>
        </w:rPr>
        <w:t xml:space="preserve">סדר </w:t>
      </w:r>
      <w:r w:rsidR="003868D7">
        <w:rPr>
          <w:rFonts w:hint="cs"/>
          <w:sz w:val="24"/>
          <w:szCs w:val="24"/>
          <w:rtl/>
        </w:rPr>
        <w:t>ה</w:t>
      </w:r>
      <w:r w:rsidR="0019278A" w:rsidRPr="00D51DDB">
        <w:rPr>
          <w:rFonts w:hint="cs"/>
          <w:sz w:val="24"/>
          <w:szCs w:val="24"/>
          <w:rtl/>
        </w:rPr>
        <w:t xml:space="preserve">מתודולוגי הפוך: </w:t>
      </w:r>
      <w:r w:rsidR="00531A64" w:rsidRPr="00D51DDB">
        <w:rPr>
          <w:rFonts w:hint="cs"/>
          <w:sz w:val="24"/>
          <w:szCs w:val="24"/>
          <w:rtl/>
        </w:rPr>
        <w:t xml:space="preserve">שיקולים פילולוגיים מוצקים הם שצריכים לקבוע את אופן ההפרדה המדויק בין רכיבי הטקסט, את ההשערה בדבר אופן הצטרפותם יחד – האם </w:t>
      </w:r>
      <w:r w:rsidR="009370F7" w:rsidRPr="00D51DDB">
        <w:rPr>
          <w:rFonts w:hint="cs"/>
          <w:sz w:val="24"/>
          <w:szCs w:val="24"/>
          <w:rtl/>
        </w:rPr>
        <w:t>נוספה שכבה על גבי שכבה, צורפו יחד מקורות שונים, או שילוב בין הדרכים</w:t>
      </w:r>
      <w:r w:rsidR="003818D9">
        <w:rPr>
          <w:rFonts w:hint="cs"/>
          <w:sz w:val="24"/>
          <w:szCs w:val="24"/>
          <w:rtl/>
        </w:rPr>
        <w:t xml:space="preserve"> – </w:t>
      </w:r>
      <w:r w:rsidR="009370F7" w:rsidRPr="00D51DDB">
        <w:rPr>
          <w:rFonts w:hint="cs"/>
          <w:sz w:val="24"/>
          <w:szCs w:val="24"/>
          <w:rtl/>
        </w:rPr>
        <w:t xml:space="preserve">ולאחר מכן גם את </w:t>
      </w:r>
      <w:proofErr w:type="spellStart"/>
      <w:r w:rsidR="009370F7" w:rsidRPr="00D51DDB">
        <w:rPr>
          <w:rFonts w:hint="cs"/>
          <w:sz w:val="24"/>
          <w:szCs w:val="24"/>
          <w:rtl/>
        </w:rPr>
        <w:t>תארוכם</w:t>
      </w:r>
      <w:proofErr w:type="spellEnd"/>
      <w:r w:rsidR="009370F7" w:rsidRPr="00D51DDB">
        <w:rPr>
          <w:rFonts w:hint="cs"/>
          <w:sz w:val="24"/>
          <w:szCs w:val="24"/>
          <w:rtl/>
        </w:rPr>
        <w:t xml:space="preserve">. </w:t>
      </w:r>
      <w:r w:rsidR="002510CC" w:rsidRPr="00D51DDB">
        <w:rPr>
          <w:rFonts w:hint="cs"/>
          <w:sz w:val="24"/>
          <w:szCs w:val="24"/>
          <w:rtl/>
        </w:rPr>
        <w:t xml:space="preserve">רק </w:t>
      </w:r>
      <w:r w:rsidR="006D0778">
        <w:rPr>
          <w:rFonts w:hint="cs"/>
          <w:sz w:val="24"/>
          <w:szCs w:val="24"/>
          <w:rtl/>
        </w:rPr>
        <w:t>כאשר הושלם הניתוח הזה,</w:t>
      </w:r>
      <w:r w:rsidR="002510CC" w:rsidRPr="00D51DDB">
        <w:rPr>
          <w:rFonts w:hint="cs"/>
          <w:sz w:val="24"/>
          <w:szCs w:val="24"/>
          <w:rtl/>
        </w:rPr>
        <w:t xml:space="preserve"> ניתן ורצוי לעסוק בתפיסה התיאולוגית</w:t>
      </w:r>
      <w:r w:rsidR="006D0778">
        <w:rPr>
          <w:rFonts w:hint="cs"/>
          <w:sz w:val="24"/>
          <w:szCs w:val="24"/>
          <w:rtl/>
        </w:rPr>
        <w:t xml:space="preserve"> והאידיאולוגית</w:t>
      </w:r>
      <w:r w:rsidR="002510CC" w:rsidRPr="00D51DDB">
        <w:rPr>
          <w:rFonts w:hint="cs"/>
          <w:sz w:val="24"/>
          <w:szCs w:val="24"/>
          <w:rtl/>
        </w:rPr>
        <w:t xml:space="preserve"> של כל אחד מהרכיבים בפני עצמו. </w:t>
      </w:r>
    </w:p>
    <w:p w14:paraId="3EBC7529" w14:textId="1CCD8288" w:rsidR="000A43BE" w:rsidRPr="00D51DDB" w:rsidRDefault="002510CC" w:rsidP="00D51DDB">
      <w:pPr>
        <w:spacing w:line="360" w:lineRule="auto"/>
        <w:rPr>
          <w:sz w:val="24"/>
          <w:szCs w:val="24"/>
          <w:rtl/>
        </w:rPr>
      </w:pPr>
      <w:r w:rsidRPr="00D51DDB">
        <w:rPr>
          <w:rFonts w:hint="cs"/>
          <w:sz w:val="24"/>
          <w:szCs w:val="24"/>
          <w:rtl/>
        </w:rPr>
        <w:t>כך למשל</w:t>
      </w:r>
      <w:r w:rsidR="0062667D" w:rsidRPr="00D51DDB">
        <w:rPr>
          <w:rFonts w:hint="cs"/>
          <w:sz w:val="24"/>
          <w:szCs w:val="24"/>
          <w:rtl/>
        </w:rPr>
        <w:t>,</w:t>
      </w:r>
      <w:r w:rsidRPr="00D51DDB">
        <w:rPr>
          <w:rFonts w:hint="cs"/>
          <w:sz w:val="24"/>
          <w:szCs w:val="24"/>
          <w:rtl/>
        </w:rPr>
        <w:t xml:space="preserve"> במאמרי </w:t>
      </w:r>
      <w:r w:rsidRPr="00113BDA">
        <w:rPr>
          <w:rFonts w:hint="cs"/>
          <w:sz w:val="20"/>
          <w:szCs w:val="20"/>
          <w:rtl/>
        </w:rPr>
        <w:t>"</w:t>
      </w:r>
      <w:r w:rsidR="00C71935" w:rsidRPr="00113BDA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</w:t>
      </w:r>
      <w:r w:rsidR="00C71935" w:rsidRPr="00113BDA">
        <w:rPr>
          <w:sz w:val="20"/>
          <w:szCs w:val="20"/>
        </w:rPr>
        <w:t>Independent Sources Versus Redactional Strata in the Book of Numbers: Reexamining the Composition of Numbers 25</w:t>
      </w:r>
      <w:r w:rsidRPr="00D51DDB">
        <w:rPr>
          <w:rFonts w:hint="cs"/>
          <w:sz w:val="24"/>
          <w:szCs w:val="24"/>
          <w:rtl/>
        </w:rPr>
        <w:t>"</w:t>
      </w:r>
      <w:r w:rsidR="00C71935" w:rsidRPr="00D51DDB">
        <w:rPr>
          <w:rFonts w:hint="cs"/>
          <w:sz w:val="24"/>
          <w:szCs w:val="24"/>
          <w:rtl/>
        </w:rPr>
        <w:t xml:space="preserve"> (</w:t>
      </w:r>
      <w:r w:rsidR="00E35022" w:rsidRPr="00D51DDB">
        <w:rPr>
          <w:rFonts w:hint="cs"/>
          <w:sz w:val="24"/>
          <w:szCs w:val="24"/>
          <w:rtl/>
        </w:rPr>
        <w:t xml:space="preserve">מבוסס על פרק בעבודת הדוקטור; </w:t>
      </w:r>
      <w:r w:rsidR="00C71935" w:rsidRPr="00D51DDB">
        <w:rPr>
          <w:rFonts w:hint="cs"/>
          <w:sz w:val="24"/>
          <w:szCs w:val="24"/>
          <w:rtl/>
        </w:rPr>
        <w:t>כעת בשיפוט ב-</w:t>
      </w:r>
      <w:r w:rsidR="00C71935" w:rsidRPr="003D322F">
        <w:rPr>
          <w:i/>
          <w:iCs/>
          <w:sz w:val="20"/>
          <w:szCs w:val="20"/>
        </w:rPr>
        <w:t xml:space="preserve">Journal of Biblical </w:t>
      </w:r>
      <w:r w:rsidR="007F74E7" w:rsidRPr="003D322F">
        <w:rPr>
          <w:rFonts w:hint="cs"/>
          <w:i/>
          <w:iCs/>
          <w:sz w:val="20"/>
          <w:szCs w:val="20"/>
        </w:rPr>
        <w:t>L</w:t>
      </w:r>
      <w:r w:rsidR="007F74E7" w:rsidRPr="003D322F">
        <w:rPr>
          <w:i/>
          <w:iCs/>
          <w:sz w:val="20"/>
          <w:szCs w:val="20"/>
        </w:rPr>
        <w:t>iterature</w:t>
      </w:r>
      <w:r w:rsidR="007F74E7" w:rsidRPr="00D51DDB">
        <w:rPr>
          <w:rFonts w:hint="cs"/>
          <w:sz w:val="24"/>
          <w:szCs w:val="24"/>
          <w:rtl/>
        </w:rPr>
        <w:t xml:space="preserve">) </w:t>
      </w:r>
      <w:r w:rsidR="009E7458">
        <w:rPr>
          <w:rFonts w:hint="cs"/>
          <w:sz w:val="24"/>
          <w:szCs w:val="24"/>
          <w:rtl/>
        </w:rPr>
        <w:t>ניתחתי מחדש</w:t>
      </w:r>
      <w:r w:rsidR="007F74E7" w:rsidRPr="00D51DDB">
        <w:rPr>
          <w:rFonts w:hint="cs"/>
          <w:sz w:val="24"/>
          <w:szCs w:val="24"/>
          <w:rtl/>
        </w:rPr>
        <w:t xml:space="preserve"> </w:t>
      </w:r>
      <w:r w:rsidR="009E7458">
        <w:rPr>
          <w:rFonts w:hint="cs"/>
          <w:sz w:val="24"/>
          <w:szCs w:val="24"/>
          <w:rtl/>
        </w:rPr>
        <w:t>את</w:t>
      </w:r>
      <w:r w:rsidR="007F74E7" w:rsidRPr="00D51DDB">
        <w:rPr>
          <w:rFonts w:hint="cs"/>
          <w:sz w:val="24"/>
          <w:szCs w:val="24"/>
          <w:rtl/>
        </w:rPr>
        <w:t xml:space="preserve"> </w:t>
      </w:r>
      <w:r w:rsidR="0062667D" w:rsidRPr="00D51DDB">
        <w:rPr>
          <w:rFonts w:hint="cs"/>
          <w:sz w:val="24"/>
          <w:szCs w:val="24"/>
          <w:rtl/>
        </w:rPr>
        <w:t>במדבר כה</w:t>
      </w:r>
      <w:r w:rsidR="007F74E7" w:rsidRPr="00D51DDB">
        <w:rPr>
          <w:rFonts w:hint="cs"/>
          <w:sz w:val="24"/>
          <w:szCs w:val="24"/>
          <w:rtl/>
        </w:rPr>
        <w:t xml:space="preserve">, המהווה מוקד מחלוקת בין הגישות המרכזיות בחקר התורה, </w:t>
      </w:r>
      <w:r w:rsidR="009E7458">
        <w:rPr>
          <w:rFonts w:hint="cs"/>
          <w:sz w:val="24"/>
          <w:szCs w:val="24"/>
          <w:rtl/>
        </w:rPr>
        <w:t>והוכחתי</w:t>
      </w:r>
      <w:r w:rsidR="007F74E7" w:rsidRPr="00D51DDB">
        <w:rPr>
          <w:rFonts w:hint="cs"/>
          <w:sz w:val="24"/>
          <w:szCs w:val="24"/>
          <w:rtl/>
        </w:rPr>
        <w:t xml:space="preserve"> </w:t>
      </w:r>
      <w:r w:rsidR="009E7458">
        <w:rPr>
          <w:rFonts w:hint="cs"/>
          <w:sz w:val="24"/>
          <w:szCs w:val="24"/>
          <w:rtl/>
        </w:rPr>
        <w:t>ש</w:t>
      </w:r>
      <w:r w:rsidR="007F74E7" w:rsidRPr="00D51DDB">
        <w:rPr>
          <w:rFonts w:hint="cs"/>
          <w:sz w:val="24"/>
          <w:szCs w:val="24"/>
          <w:rtl/>
        </w:rPr>
        <w:t>הוא מורכב משלושה רכיבים שונים ועצמאיים</w:t>
      </w:r>
      <w:r w:rsidR="00B51FEC" w:rsidRPr="00D51DDB">
        <w:rPr>
          <w:rFonts w:hint="cs"/>
          <w:sz w:val="24"/>
          <w:szCs w:val="24"/>
          <w:rtl/>
        </w:rPr>
        <w:t>, שלכל אחד מהם זיקה ישירה ועקיפה ליצירות אחרות בתורה ומחוצה לה – אך לא לרכיבים האחרים של הפרק הקנוני</w:t>
      </w:r>
      <w:r w:rsidR="007F74E7" w:rsidRPr="00D51DDB">
        <w:rPr>
          <w:rFonts w:hint="cs"/>
          <w:sz w:val="24"/>
          <w:szCs w:val="24"/>
          <w:rtl/>
        </w:rPr>
        <w:t xml:space="preserve">. הניתוח של סיפור </w:t>
      </w:r>
      <w:proofErr w:type="spellStart"/>
      <w:r w:rsidR="007F74E7" w:rsidRPr="00D51DDB">
        <w:rPr>
          <w:rFonts w:hint="cs"/>
          <w:sz w:val="24"/>
          <w:szCs w:val="24"/>
          <w:rtl/>
        </w:rPr>
        <w:t>פינחס</w:t>
      </w:r>
      <w:proofErr w:type="spellEnd"/>
      <w:r w:rsidR="007F74E7" w:rsidRPr="00D51DDB">
        <w:rPr>
          <w:rFonts w:hint="cs"/>
          <w:sz w:val="24"/>
          <w:szCs w:val="24"/>
          <w:rtl/>
        </w:rPr>
        <w:t xml:space="preserve">, </w:t>
      </w:r>
      <w:r w:rsidR="003868D7">
        <w:rPr>
          <w:rFonts w:hint="cs"/>
          <w:sz w:val="24"/>
          <w:szCs w:val="24"/>
          <w:rtl/>
        </w:rPr>
        <w:t>המופיע</w:t>
      </w:r>
      <w:r w:rsidR="007F74E7" w:rsidRPr="00D51DDB">
        <w:rPr>
          <w:rFonts w:hint="cs"/>
          <w:sz w:val="24"/>
          <w:szCs w:val="24"/>
          <w:rtl/>
        </w:rPr>
        <w:t xml:space="preserve"> בפרק זה, </w:t>
      </w:r>
      <w:r w:rsidR="00703A02" w:rsidRPr="00D51DDB">
        <w:rPr>
          <w:rFonts w:hint="cs"/>
          <w:sz w:val="24"/>
          <w:szCs w:val="24"/>
          <w:rtl/>
        </w:rPr>
        <w:t xml:space="preserve">צריך להתבסס על הקשרו של סיפור זה בתוך היצירה הכוהנית ולא בתוך הפרק הקנוני. מעשהו המאגי של </w:t>
      </w:r>
      <w:proofErr w:type="spellStart"/>
      <w:r w:rsidR="00703A02" w:rsidRPr="00D51DDB">
        <w:rPr>
          <w:rFonts w:hint="cs"/>
          <w:sz w:val="24"/>
          <w:szCs w:val="24"/>
          <w:rtl/>
        </w:rPr>
        <w:t>פינחס</w:t>
      </w:r>
      <w:proofErr w:type="spellEnd"/>
      <w:r w:rsidR="00703A02" w:rsidRPr="00D51DDB">
        <w:rPr>
          <w:rFonts w:hint="cs"/>
          <w:sz w:val="24"/>
          <w:szCs w:val="24"/>
          <w:rtl/>
        </w:rPr>
        <w:t>, ש</w:t>
      </w:r>
      <w:r w:rsidR="009E7458">
        <w:rPr>
          <w:rFonts w:hint="cs"/>
          <w:sz w:val="24"/>
          <w:szCs w:val="24"/>
          <w:rtl/>
        </w:rPr>
        <w:t>עצר</w:t>
      </w:r>
      <w:r w:rsidR="00703A02" w:rsidRPr="00D51DDB">
        <w:rPr>
          <w:rFonts w:hint="cs"/>
          <w:sz w:val="24"/>
          <w:szCs w:val="24"/>
          <w:rtl/>
        </w:rPr>
        <w:t xml:space="preserve"> את המגפה</w:t>
      </w:r>
      <w:r w:rsidR="005D526E" w:rsidRPr="00D51DDB">
        <w:rPr>
          <w:rFonts w:hint="cs"/>
          <w:sz w:val="24"/>
          <w:szCs w:val="24"/>
          <w:rtl/>
        </w:rPr>
        <w:t xml:space="preserve"> שיצאה משליטתו של האל, אינו עומד כנגד מעשיו של משה – אלה שייכים למקורות האחרים, שלטענתי כלל לא עמדו לנגד עיניו של בעל סיפור </w:t>
      </w:r>
      <w:proofErr w:type="spellStart"/>
      <w:r w:rsidR="005D526E" w:rsidRPr="00D51DDB">
        <w:rPr>
          <w:rFonts w:hint="cs"/>
          <w:sz w:val="24"/>
          <w:szCs w:val="24"/>
          <w:rtl/>
        </w:rPr>
        <w:t>פינחס</w:t>
      </w:r>
      <w:proofErr w:type="spellEnd"/>
      <w:r w:rsidR="005D526E" w:rsidRPr="00D51DDB">
        <w:rPr>
          <w:rFonts w:hint="cs"/>
          <w:sz w:val="24"/>
          <w:szCs w:val="24"/>
          <w:rtl/>
        </w:rPr>
        <w:t xml:space="preserve"> – אלא בזיקה למעשהו של אהרן</w:t>
      </w:r>
      <w:r w:rsidR="006367FA">
        <w:rPr>
          <w:rFonts w:hint="cs"/>
          <w:sz w:val="24"/>
          <w:szCs w:val="24"/>
          <w:rtl/>
        </w:rPr>
        <w:t xml:space="preserve"> (</w:t>
      </w:r>
      <w:proofErr w:type="spellStart"/>
      <w:r w:rsidR="006367FA">
        <w:rPr>
          <w:rFonts w:hint="cs"/>
          <w:sz w:val="24"/>
          <w:szCs w:val="24"/>
          <w:rtl/>
        </w:rPr>
        <w:t>במ</w:t>
      </w:r>
      <w:proofErr w:type="spellEnd"/>
      <w:r w:rsidR="006367FA">
        <w:rPr>
          <w:rFonts w:hint="cs"/>
          <w:sz w:val="24"/>
          <w:szCs w:val="24"/>
          <w:rtl/>
        </w:rPr>
        <w:t xml:space="preserve">' </w:t>
      </w:r>
      <w:proofErr w:type="spellStart"/>
      <w:r w:rsidR="006367FA">
        <w:rPr>
          <w:rFonts w:hint="cs"/>
          <w:sz w:val="24"/>
          <w:szCs w:val="24"/>
          <w:rtl/>
        </w:rPr>
        <w:t>יז</w:t>
      </w:r>
      <w:proofErr w:type="spellEnd"/>
      <w:r w:rsidR="006367FA">
        <w:rPr>
          <w:rFonts w:hint="cs"/>
          <w:sz w:val="24"/>
          <w:szCs w:val="24"/>
          <w:rtl/>
        </w:rPr>
        <w:t>, ט–טו)</w:t>
      </w:r>
      <w:r w:rsidR="005D526E" w:rsidRPr="00D51DDB">
        <w:rPr>
          <w:rFonts w:hint="cs"/>
          <w:sz w:val="24"/>
          <w:szCs w:val="24"/>
          <w:rtl/>
        </w:rPr>
        <w:t>, שאף הוא נקט פעולה מאגית מיידית שעצרה את הקצף האלוהי ומנעה את השמדת העם כולו.</w:t>
      </w:r>
    </w:p>
    <w:p w14:paraId="0CD0FD15" w14:textId="4F8122C0" w:rsidR="00EE11FA" w:rsidRPr="00D51DDB" w:rsidRDefault="00AF143A" w:rsidP="00D51DDB">
      <w:pPr>
        <w:spacing w:line="360" w:lineRule="auto"/>
        <w:rPr>
          <w:sz w:val="24"/>
          <w:szCs w:val="24"/>
          <w:rtl/>
        </w:rPr>
      </w:pPr>
      <w:r w:rsidRPr="00D51DDB">
        <w:rPr>
          <w:rFonts w:hint="cs"/>
          <w:sz w:val="24"/>
          <w:szCs w:val="24"/>
          <w:rtl/>
        </w:rPr>
        <w:t>במאמר אחר, "</w:t>
      </w:r>
      <w:r w:rsidR="0062667D" w:rsidRPr="003D322F">
        <w:rPr>
          <w:rFonts w:asciiTheme="majorBidi" w:eastAsiaTheme="minorHAnsi" w:hAnsiTheme="majorBidi" w:cstheme="majorBidi"/>
          <w:color w:val="auto"/>
          <w:sz w:val="20"/>
          <w:szCs w:val="20"/>
        </w:rPr>
        <w:t xml:space="preserve"> </w:t>
      </w:r>
      <w:r w:rsidR="0062667D" w:rsidRPr="003D322F">
        <w:rPr>
          <w:sz w:val="20"/>
          <w:szCs w:val="20"/>
        </w:rPr>
        <w:t>Two Theologies of Humanity: The Creation of Man and Woman in P and J</w:t>
      </w:r>
      <w:r w:rsidRPr="00D51DDB">
        <w:rPr>
          <w:rFonts w:hint="cs"/>
          <w:sz w:val="24"/>
          <w:szCs w:val="24"/>
          <w:rtl/>
        </w:rPr>
        <w:t>"</w:t>
      </w:r>
      <w:r w:rsidR="0092349B" w:rsidRPr="00D51DDB">
        <w:rPr>
          <w:rFonts w:hint="cs"/>
          <w:sz w:val="24"/>
          <w:szCs w:val="24"/>
          <w:rtl/>
        </w:rPr>
        <w:t xml:space="preserve"> (כעת בשיפוט ב-</w:t>
      </w:r>
      <w:r w:rsidR="005E1E05" w:rsidRPr="00D51DDB">
        <w:rPr>
          <w:rFonts w:asciiTheme="majorBidi" w:eastAsiaTheme="minorHAnsi" w:hAnsiTheme="majorBidi" w:cstheme="majorBidi"/>
          <w:i/>
          <w:iCs/>
          <w:color w:val="auto"/>
          <w:sz w:val="24"/>
          <w:szCs w:val="24"/>
        </w:rPr>
        <w:t xml:space="preserve"> </w:t>
      </w:r>
      <w:proofErr w:type="spellStart"/>
      <w:r w:rsidR="005E1E05" w:rsidRPr="003D322F">
        <w:rPr>
          <w:i/>
          <w:iCs/>
          <w:sz w:val="20"/>
          <w:szCs w:val="20"/>
        </w:rPr>
        <w:t>Zeitschrift</w:t>
      </w:r>
      <w:proofErr w:type="spellEnd"/>
      <w:r w:rsidR="005E1E05" w:rsidRPr="003D322F">
        <w:rPr>
          <w:i/>
          <w:iCs/>
          <w:sz w:val="20"/>
          <w:szCs w:val="20"/>
        </w:rPr>
        <w:t xml:space="preserve"> </w:t>
      </w:r>
      <w:proofErr w:type="spellStart"/>
      <w:r w:rsidR="005E1E05" w:rsidRPr="003D322F">
        <w:rPr>
          <w:i/>
          <w:iCs/>
          <w:sz w:val="20"/>
          <w:szCs w:val="20"/>
        </w:rPr>
        <w:t>für</w:t>
      </w:r>
      <w:proofErr w:type="spellEnd"/>
      <w:r w:rsidR="005E1E05" w:rsidRPr="003D322F">
        <w:rPr>
          <w:i/>
          <w:iCs/>
          <w:sz w:val="20"/>
          <w:szCs w:val="20"/>
        </w:rPr>
        <w:t xml:space="preserve"> die </w:t>
      </w:r>
      <w:proofErr w:type="spellStart"/>
      <w:r w:rsidR="005E1E05" w:rsidRPr="003D322F">
        <w:rPr>
          <w:i/>
          <w:iCs/>
          <w:sz w:val="20"/>
          <w:szCs w:val="20"/>
        </w:rPr>
        <w:t>Alttestamentliche</w:t>
      </w:r>
      <w:proofErr w:type="spellEnd"/>
      <w:r w:rsidR="005E1E05" w:rsidRPr="003D322F">
        <w:rPr>
          <w:i/>
          <w:iCs/>
          <w:sz w:val="20"/>
          <w:szCs w:val="20"/>
        </w:rPr>
        <w:t xml:space="preserve"> </w:t>
      </w:r>
      <w:proofErr w:type="spellStart"/>
      <w:r w:rsidR="005E1E05" w:rsidRPr="003D322F">
        <w:rPr>
          <w:i/>
          <w:iCs/>
          <w:sz w:val="20"/>
          <w:szCs w:val="20"/>
        </w:rPr>
        <w:t>Wissenschaft</w:t>
      </w:r>
      <w:proofErr w:type="spellEnd"/>
      <w:r w:rsidR="005E1E05" w:rsidRPr="00D51DDB">
        <w:rPr>
          <w:rFonts w:hint="cs"/>
          <w:sz w:val="24"/>
          <w:szCs w:val="24"/>
          <w:rtl/>
        </w:rPr>
        <w:t xml:space="preserve">), ניתחתי את שתי התפיסות המנוגדות העולות מסיפורי הבריאה באשר ליחסים בין האל לאנושות ובין הנשים לגברים. </w:t>
      </w:r>
      <w:r w:rsidR="00CC3C77" w:rsidRPr="00D51DDB">
        <w:rPr>
          <w:rFonts w:hint="cs"/>
          <w:sz w:val="24"/>
          <w:szCs w:val="24"/>
          <w:rtl/>
        </w:rPr>
        <w:t xml:space="preserve">כנגד הקריאות הקנוניות-ספרותיות מחד גיסא, והגישות של ביקורת העריכה מאידך גיסא, </w:t>
      </w:r>
      <w:r w:rsidR="00F97FDD" w:rsidRPr="00D51DDB">
        <w:rPr>
          <w:rFonts w:hint="cs"/>
          <w:sz w:val="24"/>
          <w:szCs w:val="24"/>
          <w:rtl/>
        </w:rPr>
        <w:t xml:space="preserve">הצגתי קריאה של שני הנרטיבים הרצופים, הכוהני </w:t>
      </w:r>
      <w:proofErr w:type="spellStart"/>
      <w:r w:rsidR="00F97FDD" w:rsidRPr="00D51DDB">
        <w:rPr>
          <w:rFonts w:hint="cs"/>
          <w:sz w:val="24"/>
          <w:szCs w:val="24"/>
          <w:rtl/>
        </w:rPr>
        <w:t>והיהוויסטי</w:t>
      </w:r>
      <w:proofErr w:type="spellEnd"/>
      <w:r w:rsidR="00F97FDD" w:rsidRPr="00D51DDB">
        <w:rPr>
          <w:rFonts w:hint="cs"/>
          <w:sz w:val="24"/>
          <w:szCs w:val="24"/>
          <w:rtl/>
        </w:rPr>
        <w:t xml:space="preserve">, מבריאת האנושות ועד פיזור העמים וריבוי הלשונות. </w:t>
      </w:r>
      <w:r w:rsidR="00563BB4" w:rsidRPr="00D51DDB">
        <w:rPr>
          <w:rFonts w:hint="cs"/>
          <w:sz w:val="24"/>
          <w:szCs w:val="24"/>
          <w:rtl/>
        </w:rPr>
        <w:t xml:space="preserve">במקור הכוהני, דמיון האדם לאל הוא מטרתה המוצהרת של בריאת האדם; וכדי שבני האדם ישלטו בעולם מכוחו של אלוהים מוענקת להם ברכת הפריון ומילוי הארץ. לעומת זאת, בסיפור </w:t>
      </w:r>
      <w:proofErr w:type="spellStart"/>
      <w:r w:rsidR="00563BB4" w:rsidRPr="00D51DDB">
        <w:rPr>
          <w:rFonts w:hint="cs"/>
          <w:sz w:val="24"/>
          <w:szCs w:val="24"/>
          <w:rtl/>
        </w:rPr>
        <w:t>היהוויסטי</w:t>
      </w:r>
      <w:proofErr w:type="spellEnd"/>
      <w:r w:rsidR="0026206F" w:rsidRPr="00D51DDB">
        <w:rPr>
          <w:rFonts w:hint="cs"/>
          <w:sz w:val="24"/>
          <w:szCs w:val="24"/>
          <w:rtl/>
        </w:rPr>
        <w:t>,</w:t>
      </w:r>
      <w:r w:rsidR="00563BB4" w:rsidRPr="00D51DDB">
        <w:rPr>
          <w:rFonts w:hint="cs"/>
          <w:sz w:val="24"/>
          <w:szCs w:val="24"/>
          <w:rtl/>
        </w:rPr>
        <w:t xml:space="preserve"> </w:t>
      </w:r>
      <w:r w:rsidR="00976D75" w:rsidRPr="00D51DDB">
        <w:rPr>
          <w:rFonts w:hint="cs"/>
          <w:sz w:val="24"/>
          <w:szCs w:val="24"/>
          <w:rtl/>
        </w:rPr>
        <w:t>האדם</w:t>
      </w:r>
      <w:r w:rsidR="0026206F" w:rsidRPr="00D51DDB">
        <w:rPr>
          <w:rFonts w:hint="cs"/>
          <w:sz w:val="24"/>
          <w:szCs w:val="24"/>
          <w:rtl/>
        </w:rPr>
        <w:t xml:space="preserve"> – שייעודו המקורי לפי מקור זה היה לעבוד את האדמה –</w:t>
      </w:r>
      <w:r w:rsidR="00976D75" w:rsidRPr="00D51DDB">
        <w:rPr>
          <w:rFonts w:hint="cs"/>
          <w:sz w:val="24"/>
          <w:szCs w:val="24"/>
          <w:rtl/>
        </w:rPr>
        <w:t xml:space="preserve"> נעשה דומה לאל לא בהתאם לתוכנית האלוהית אלא מתוך הפרה בוטה של הצו האלוהי</w:t>
      </w:r>
      <w:r w:rsidR="009E7458">
        <w:rPr>
          <w:rFonts w:hint="cs"/>
          <w:sz w:val="24"/>
          <w:szCs w:val="24"/>
          <w:rtl/>
        </w:rPr>
        <w:t>;</w:t>
      </w:r>
      <w:r w:rsidR="00976D75" w:rsidRPr="00D51DDB">
        <w:rPr>
          <w:rFonts w:hint="cs"/>
          <w:sz w:val="24"/>
          <w:szCs w:val="24"/>
          <w:rtl/>
        </w:rPr>
        <w:t xml:space="preserve"> </w:t>
      </w:r>
      <w:r w:rsidR="009E7458">
        <w:rPr>
          <w:rFonts w:hint="cs"/>
          <w:sz w:val="24"/>
          <w:szCs w:val="24"/>
          <w:rtl/>
        </w:rPr>
        <w:t>ו</w:t>
      </w:r>
      <w:r w:rsidR="00976D75" w:rsidRPr="00D51DDB">
        <w:rPr>
          <w:rFonts w:hint="cs"/>
          <w:sz w:val="24"/>
          <w:szCs w:val="24"/>
          <w:rtl/>
        </w:rPr>
        <w:t>הפריון אינו אלא תוצאת לוואי של רכישת ההבחנה בין טוב לרע</w:t>
      </w:r>
      <w:r w:rsidR="009E7458">
        <w:rPr>
          <w:rFonts w:hint="cs"/>
          <w:sz w:val="24"/>
          <w:szCs w:val="24"/>
          <w:rtl/>
        </w:rPr>
        <w:t>.</w:t>
      </w:r>
      <w:r w:rsidR="00976D75" w:rsidRPr="00D51DDB">
        <w:rPr>
          <w:rFonts w:hint="cs"/>
          <w:sz w:val="24"/>
          <w:szCs w:val="24"/>
          <w:rtl/>
        </w:rPr>
        <w:t xml:space="preserve"> </w:t>
      </w:r>
      <w:r w:rsidR="009E7458">
        <w:rPr>
          <w:rFonts w:hint="cs"/>
          <w:sz w:val="24"/>
          <w:szCs w:val="24"/>
          <w:rtl/>
        </w:rPr>
        <w:t>גם</w:t>
      </w:r>
      <w:r w:rsidR="00976D75" w:rsidRPr="00D51DDB">
        <w:rPr>
          <w:rFonts w:hint="cs"/>
          <w:sz w:val="24"/>
          <w:szCs w:val="24"/>
          <w:rtl/>
        </w:rPr>
        <w:t xml:space="preserve"> </w:t>
      </w:r>
      <w:r w:rsidR="00B44180" w:rsidRPr="00D51DDB">
        <w:rPr>
          <w:rFonts w:hint="cs"/>
          <w:sz w:val="24"/>
          <w:szCs w:val="24"/>
          <w:rtl/>
        </w:rPr>
        <w:t>פיזורם של בני האדם בעולם</w:t>
      </w:r>
      <w:r w:rsidR="00187486">
        <w:rPr>
          <w:rFonts w:hint="cs"/>
          <w:sz w:val="24"/>
          <w:szCs w:val="24"/>
          <w:rtl/>
        </w:rPr>
        <w:t xml:space="preserve">, לפי </w:t>
      </w:r>
      <w:proofErr w:type="spellStart"/>
      <w:r w:rsidR="00187486">
        <w:rPr>
          <w:rFonts w:hint="cs"/>
          <w:sz w:val="24"/>
          <w:szCs w:val="24"/>
          <w:rtl/>
        </w:rPr>
        <w:t>ס"י</w:t>
      </w:r>
      <w:proofErr w:type="spellEnd"/>
      <w:r w:rsidR="00187486">
        <w:rPr>
          <w:rFonts w:hint="cs"/>
          <w:sz w:val="24"/>
          <w:szCs w:val="24"/>
          <w:rtl/>
        </w:rPr>
        <w:t>,</w:t>
      </w:r>
      <w:r w:rsidR="00B44180" w:rsidRPr="00D51DDB">
        <w:rPr>
          <w:rFonts w:hint="cs"/>
          <w:sz w:val="24"/>
          <w:szCs w:val="24"/>
          <w:rtl/>
        </w:rPr>
        <w:t xml:space="preserve"> אינו משקף את הרצון המקורי של האל אלא </w:t>
      </w:r>
      <w:r w:rsidR="009E7458">
        <w:rPr>
          <w:rFonts w:hint="cs"/>
          <w:sz w:val="24"/>
          <w:szCs w:val="24"/>
          <w:rtl/>
        </w:rPr>
        <w:t>את מאמציו של האל</w:t>
      </w:r>
      <w:r w:rsidR="00B44180" w:rsidRPr="00D51DDB">
        <w:rPr>
          <w:rFonts w:hint="cs"/>
          <w:sz w:val="24"/>
          <w:szCs w:val="24"/>
          <w:rtl/>
        </w:rPr>
        <w:t xml:space="preserve"> למנוע </w:t>
      </w:r>
      <w:r w:rsidR="009E7458">
        <w:rPr>
          <w:rFonts w:hint="cs"/>
          <w:sz w:val="24"/>
          <w:szCs w:val="24"/>
          <w:rtl/>
        </w:rPr>
        <w:t>מהאדם להתקרב אליו יותר מדי</w:t>
      </w:r>
      <w:r w:rsidR="00B44180" w:rsidRPr="00D51DDB">
        <w:rPr>
          <w:rFonts w:hint="cs"/>
          <w:sz w:val="24"/>
          <w:szCs w:val="24"/>
          <w:rtl/>
        </w:rPr>
        <w:t>.</w:t>
      </w:r>
    </w:p>
    <w:p w14:paraId="03854C06" w14:textId="0D31D6B3" w:rsidR="00B44180" w:rsidRPr="00D51DDB" w:rsidRDefault="00ED0448" w:rsidP="00215836">
      <w:pPr>
        <w:spacing w:line="360" w:lineRule="auto"/>
        <w:rPr>
          <w:sz w:val="24"/>
          <w:szCs w:val="24"/>
          <w:rtl/>
        </w:rPr>
      </w:pPr>
      <w:r w:rsidRPr="00215836">
        <w:rPr>
          <w:rFonts w:hint="cs"/>
          <w:sz w:val="24"/>
          <w:szCs w:val="24"/>
          <w:rtl/>
        </w:rPr>
        <w:lastRenderedPageBreak/>
        <w:t xml:space="preserve">סמנטיקה מקראית היא </w:t>
      </w:r>
      <w:r w:rsidR="00C337C4" w:rsidRPr="00215836">
        <w:rPr>
          <w:rFonts w:hint="cs"/>
          <w:sz w:val="24"/>
          <w:szCs w:val="24"/>
          <w:rtl/>
        </w:rPr>
        <w:t xml:space="preserve">תחום ותיק </w:t>
      </w:r>
      <w:r w:rsidR="00187486" w:rsidRPr="00215836">
        <w:rPr>
          <w:rFonts w:hint="cs"/>
          <w:sz w:val="24"/>
          <w:szCs w:val="24"/>
          <w:rtl/>
        </w:rPr>
        <w:t xml:space="preserve">ומרכזי </w:t>
      </w:r>
      <w:r w:rsidR="00C337C4" w:rsidRPr="00215836">
        <w:rPr>
          <w:rFonts w:hint="cs"/>
          <w:sz w:val="24"/>
          <w:szCs w:val="24"/>
          <w:rtl/>
        </w:rPr>
        <w:t>בחקר המקרא</w:t>
      </w:r>
      <w:r w:rsidR="00187486" w:rsidRPr="00215836">
        <w:rPr>
          <w:rFonts w:hint="cs"/>
          <w:sz w:val="24"/>
          <w:szCs w:val="24"/>
          <w:rtl/>
        </w:rPr>
        <w:t>,</w:t>
      </w:r>
      <w:r w:rsidR="00C337C4" w:rsidRPr="00215836">
        <w:rPr>
          <w:rFonts w:hint="cs"/>
          <w:sz w:val="24"/>
          <w:szCs w:val="24"/>
          <w:rtl/>
        </w:rPr>
        <w:t xml:space="preserve"> </w:t>
      </w:r>
      <w:r w:rsidR="00187486" w:rsidRPr="00215836">
        <w:rPr>
          <w:rFonts w:hint="cs"/>
          <w:sz w:val="24"/>
          <w:szCs w:val="24"/>
          <w:rtl/>
        </w:rPr>
        <w:t>ה</w:t>
      </w:r>
      <w:r w:rsidR="00C337C4" w:rsidRPr="00215836">
        <w:rPr>
          <w:rFonts w:hint="cs"/>
          <w:sz w:val="24"/>
          <w:szCs w:val="24"/>
          <w:rtl/>
        </w:rPr>
        <w:t>זוכה לאחרונה להתחדשות, תוך תשומת לב להנחות תרבותיות ודתיות</w:t>
      </w:r>
      <w:r w:rsidR="006367FA">
        <w:rPr>
          <w:rFonts w:hint="cs"/>
          <w:sz w:val="24"/>
          <w:szCs w:val="24"/>
          <w:rtl/>
        </w:rPr>
        <w:t xml:space="preserve"> סמויות של </w:t>
      </w:r>
      <w:r w:rsidR="00446DFC" w:rsidRPr="00215836">
        <w:rPr>
          <w:rFonts w:hint="cs"/>
          <w:sz w:val="24"/>
          <w:szCs w:val="24"/>
          <w:rtl/>
        </w:rPr>
        <w:t>ספרות המחקר</w:t>
      </w:r>
      <w:r w:rsidR="006367FA">
        <w:rPr>
          <w:rFonts w:hint="cs"/>
          <w:sz w:val="24"/>
          <w:szCs w:val="24"/>
          <w:rtl/>
        </w:rPr>
        <w:t xml:space="preserve"> עצמה</w:t>
      </w:r>
      <w:r w:rsidR="00C337C4" w:rsidRPr="00215836">
        <w:rPr>
          <w:rFonts w:hint="cs"/>
          <w:sz w:val="24"/>
          <w:szCs w:val="24"/>
          <w:rtl/>
        </w:rPr>
        <w:t xml:space="preserve">. </w:t>
      </w:r>
      <w:r w:rsidR="0035483E" w:rsidRPr="00215836">
        <w:rPr>
          <w:rFonts w:hint="cs"/>
          <w:sz w:val="24"/>
          <w:szCs w:val="24"/>
          <w:rtl/>
        </w:rPr>
        <w:t xml:space="preserve">המחקר שלי מתמקד במילים </w:t>
      </w:r>
      <w:r w:rsidR="00215836">
        <w:rPr>
          <w:rFonts w:hint="cs"/>
          <w:sz w:val="24"/>
          <w:szCs w:val="24"/>
          <w:rtl/>
        </w:rPr>
        <w:t>בעברית המקראית</w:t>
      </w:r>
      <w:r w:rsidR="0035483E" w:rsidRPr="00215836">
        <w:rPr>
          <w:rFonts w:hint="cs"/>
          <w:sz w:val="24"/>
          <w:szCs w:val="24"/>
          <w:rtl/>
        </w:rPr>
        <w:t xml:space="preserve"> </w:t>
      </w:r>
      <w:r w:rsidR="003C474C" w:rsidRPr="00215836">
        <w:rPr>
          <w:rFonts w:hint="cs"/>
          <w:sz w:val="24"/>
          <w:szCs w:val="24"/>
          <w:rtl/>
        </w:rPr>
        <w:t>שמקובל לייחס להן</w:t>
      </w:r>
      <w:r w:rsidR="00766426" w:rsidRPr="00215836">
        <w:rPr>
          <w:rFonts w:hint="cs"/>
          <w:sz w:val="24"/>
          <w:szCs w:val="24"/>
          <w:rtl/>
        </w:rPr>
        <w:t xml:space="preserve"> משמעויות תיאולוגיות, פילוסופיות או פסיכולוגיות נרחבות</w:t>
      </w:r>
      <w:r w:rsidR="00215836">
        <w:rPr>
          <w:rFonts w:hint="cs"/>
          <w:sz w:val="24"/>
          <w:szCs w:val="24"/>
          <w:rtl/>
        </w:rPr>
        <w:t xml:space="preserve"> – על פי רוב בהשפעת ההגות היהודית והנוצרית –</w:t>
      </w:r>
      <w:r w:rsidR="004F0117" w:rsidRPr="00215836">
        <w:rPr>
          <w:rFonts w:hint="cs"/>
          <w:sz w:val="24"/>
          <w:szCs w:val="24"/>
          <w:rtl/>
        </w:rPr>
        <w:t xml:space="preserve"> </w:t>
      </w:r>
      <w:r w:rsidR="00215836">
        <w:rPr>
          <w:rFonts w:hint="cs"/>
          <w:sz w:val="24"/>
          <w:szCs w:val="24"/>
          <w:rtl/>
        </w:rPr>
        <w:t>ו</w:t>
      </w:r>
      <w:r w:rsidR="007A3E72" w:rsidRPr="00215836">
        <w:rPr>
          <w:rFonts w:hint="cs"/>
          <w:sz w:val="24"/>
          <w:szCs w:val="24"/>
          <w:rtl/>
        </w:rPr>
        <w:t>בוחן מחדש</w:t>
      </w:r>
      <w:r w:rsidR="00215836">
        <w:rPr>
          <w:rFonts w:hint="cs"/>
          <w:sz w:val="24"/>
          <w:szCs w:val="24"/>
          <w:rtl/>
        </w:rPr>
        <w:t>,</w:t>
      </w:r>
      <w:r w:rsidR="007A3E72" w:rsidRPr="00215836">
        <w:rPr>
          <w:rFonts w:hint="cs"/>
          <w:sz w:val="24"/>
          <w:szCs w:val="24"/>
          <w:rtl/>
        </w:rPr>
        <w:t xml:space="preserve"> באופן יסודי</w:t>
      </w:r>
      <w:r w:rsidR="00215836" w:rsidRPr="00215836">
        <w:rPr>
          <w:rFonts w:hint="cs"/>
          <w:sz w:val="24"/>
          <w:szCs w:val="24"/>
          <w:rtl/>
        </w:rPr>
        <w:t xml:space="preserve"> וללא הנחות מוקדמות</w:t>
      </w:r>
      <w:r w:rsidR="00215836">
        <w:rPr>
          <w:rFonts w:hint="cs"/>
          <w:sz w:val="24"/>
          <w:szCs w:val="24"/>
          <w:rtl/>
        </w:rPr>
        <w:t xml:space="preserve">, </w:t>
      </w:r>
      <w:r w:rsidR="00215836" w:rsidRPr="00215836">
        <w:rPr>
          <w:rFonts w:hint="cs"/>
          <w:sz w:val="24"/>
          <w:szCs w:val="24"/>
          <w:rtl/>
        </w:rPr>
        <w:t>את משמעותן בתוך ההקשר המקראי</w:t>
      </w:r>
      <w:r w:rsidR="007A3E72" w:rsidRPr="00215836">
        <w:rPr>
          <w:rFonts w:hint="cs"/>
          <w:sz w:val="24"/>
          <w:szCs w:val="24"/>
          <w:rtl/>
        </w:rPr>
        <w:t>.</w:t>
      </w:r>
      <w:r w:rsidR="00215836">
        <w:rPr>
          <w:rFonts w:hint="cs"/>
          <w:sz w:val="24"/>
          <w:szCs w:val="24"/>
          <w:rtl/>
        </w:rPr>
        <w:t xml:space="preserve"> </w:t>
      </w:r>
      <w:r w:rsidR="00D55A87" w:rsidRPr="00215836">
        <w:rPr>
          <w:rFonts w:hint="cs"/>
          <w:sz w:val="24"/>
          <w:szCs w:val="24"/>
          <w:rtl/>
        </w:rPr>
        <w:t xml:space="preserve">החידוש המתודולוגי הוא </w:t>
      </w:r>
      <w:r w:rsidR="008A66B9" w:rsidRPr="00215836">
        <w:rPr>
          <w:rFonts w:hint="cs"/>
          <w:sz w:val="24"/>
          <w:szCs w:val="24"/>
          <w:rtl/>
        </w:rPr>
        <w:t>שבדיקת הביטויים אינה נעשית לפי</w:t>
      </w:r>
      <w:r w:rsidR="008A66B9" w:rsidRPr="00D51DDB">
        <w:rPr>
          <w:rFonts w:hint="cs"/>
          <w:sz w:val="24"/>
          <w:szCs w:val="24"/>
          <w:rtl/>
        </w:rPr>
        <w:t xml:space="preserve"> חלוקה מראש להקשרים בין-אישיים לעומת הקשרים שבין האדם לאלוהים, אלא </w:t>
      </w:r>
      <w:r w:rsidR="00DC060C" w:rsidRPr="00D51DDB">
        <w:rPr>
          <w:rFonts w:hint="cs"/>
          <w:sz w:val="24"/>
          <w:szCs w:val="24"/>
          <w:rtl/>
        </w:rPr>
        <w:t xml:space="preserve">בראש ובראשונה </w:t>
      </w:r>
      <w:r w:rsidR="008A66B9" w:rsidRPr="00D51DDB">
        <w:rPr>
          <w:rFonts w:hint="cs"/>
          <w:sz w:val="24"/>
          <w:szCs w:val="24"/>
          <w:rtl/>
        </w:rPr>
        <w:t xml:space="preserve">לפי חלוקה </w:t>
      </w:r>
      <w:r w:rsidR="00DC060C" w:rsidRPr="00D51DDB">
        <w:rPr>
          <w:rFonts w:hint="cs"/>
          <w:sz w:val="24"/>
          <w:szCs w:val="24"/>
          <w:rtl/>
        </w:rPr>
        <w:t>מורפולוגית</w:t>
      </w:r>
      <w:r w:rsidR="00215836">
        <w:rPr>
          <w:rFonts w:hint="cs"/>
          <w:sz w:val="24"/>
          <w:szCs w:val="24"/>
          <w:rtl/>
        </w:rPr>
        <w:t>, כלומר</w:t>
      </w:r>
      <w:r w:rsidR="006367FA">
        <w:rPr>
          <w:rFonts w:hint="cs"/>
          <w:sz w:val="24"/>
          <w:szCs w:val="24"/>
          <w:rtl/>
        </w:rPr>
        <w:t>,</w:t>
      </w:r>
      <w:r w:rsidR="00215836">
        <w:rPr>
          <w:rFonts w:hint="cs"/>
          <w:sz w:val="24"/>
          <w:szCs w:val="24"/>
          <w:rtl/>
        </w:rPr>
        <w:t xml:space="preserve"> בהתבסס על הנתונים הטקסטואליים ולא על ההנחה המוקדמת שחייב להיות פער בין האלוהי והאנושי</w:t>
      </w:r>
      <w:r w:rsidR="00DC060C" w:rsidRPr="00D51DDB">
        <w:rPr>
          <w:rFonts w:hint="cs"/>
          <w:sz w:val="24"/>
          <w:szCs w:val="24"/>
          <w:rtl/>
        </w:rPr>
        <w:t xml:space="preserve">. </w:t>
      </w:r>
      <w:r w:rsidR="00215836">
        <w:rPr>
          <w:rFonts w:hint="cs"/>
          <w:sz w:val="24"/>
          <w:szCs w:val="24"/>
          <w:rtl/>
        </w:rPr>
        <w:t>ו</w:t>
      </w:r>
      <w:r w:rsidR="00010A7E" w:rsidRPr="00D51DDB">
        <w:rPr>
          <w:rFonts w:hint="cs"/>
          <w:sz w:val="24"/>
          <w:szCs w:val="24"/>
          <w:rtl/>
        </w:rPr>
        <w:t>אולם דווקא חלוקה זו מובילה לתובנות מושגיות</w:t>
      </w:r>
      <w:r w:rsidR="0027720A">
        <w:rPr>
          <w:rFonts w:hint="cs"/>
          <w:sz w:val="24"/>
          <w:szCs w:val="24"/>
          <w:rtl/>
        </w:rPr>
        <w:t xml:space="preserve"> חשובות</w:t>
      </w:r>
      <w:r w:rsidR="00010A7E" w:rsidRPr="00D51DDB">
        <w:rPr>
          <w:rFonts w:hint="cs"/>
          <w:sz w:val="24"/>
          <w:szCs w:val="24"/>
          <w:rtl/>
        </w:rPr>
        <w:t>, הן בנוגע לתפיסת האל והן בנוגע לתפיסת העצמי והרגשות במקרא</w:t>
      </w:r>
      <w:r w:rsidR="00D63154" w:rsidRPr="00D51DDB">
        <w:rPr>
          <w:rFonts w:hint="cs"/>
          <w:sz w:val="24"/>
          <w:szCs w:val="24"/>
          <w:rtl/>
        </w:rPr>
        <w:t>. מאמרי "</w:t>
      </w:r>
      <w:r w:rsidR="0051153B" w:rsidRPr="003D322F">
        <w:rPr>
          <w:rFonts w:cs="Times New Roman"/>
          <w:sz w:val="20"/>
          <w:szCs w:val="20"/>
        </w:rPr>
        <w:t xml:space="preserve"> </w:t>
      </w:r>
      <w:r w:rsidR="0051153B" w:rsidRPr="003D322F">
        <w:rPr>
          <w:sz w:val="20"/>
          <w:szCs w:val="20"/>
        </w:rPr>
        <w:t xml:space="preserve">Is </w:t>
      </w:r>
      <w:proofErr w:type="spellStart"/>
      <w:r w:rsidR="0051153B" w:rsidRPr="003D322F">
        <w:rPr>
          <w:i/>
          <w:iCs/>
          <w:sz w:val="20"/>
          <w:szCs w:val="20"/>
        </w:rPr>
        <w:t>ḥāra</w:t>
      </w:r>
      <w:proofErr w:type="spellEnd"/>
      <w:r w:rsidR="0051153B" w:rsidRPr="003D322F">
        <w:rPr>
          <w:i/>
          <w:iCs/>
          <w:sz w:val="20"/>
          <w:szCs w:val="20"/>
        </w:rPr>
        <w:t>̂</w:t>
      </w:r>
      <w:r w:rsidR="0051153B" w:rsidRPr="003D322F">
        <w:rPr>
          <w:sz w:val="20"/>
          <w:szCs w:val="20"/>
        </w:rPr>
        <w:t xml:space="preserve"> an Emotion</w:t>
      </w:r>
      <w:r w:rsidR="003D322F">
        <w:rPr>
          <w:sz w:val="20"/>
          <w:szCs w:val="20"/>
        </w:rPr>
        <w:t xml:space="preserve">? Reconsidering Anger in the </w:t>
      </w:r>
      <w:r w:rsidR="008176AC">
        <w:rPr>
          <w:sz w:val="20"/>
          <w:szCs w:val="20"/>
        </w:rPr>
        <w:t>Hebrew Bible</w:t>
      </w:r>
      <w:r w:rsidR="008176AC">
        <w:rPr>
          <w:rFonts w:hint="cs"/>
          <w:sz w:val="20"/>
          <w:szCs w:val="20"/>
          <w:rtl/>
        </w:rPr>
        <w:t>"</w:t>
      </w:r>
      <w:r w:rsidR="0051153B" w:rsidRPr="003D322F">
        <w:rPr>
          <w:rFonts w:hint="cs"/>
          <w:sz w:val="20"/>
          <w:szCs w:val="20"/>
          <w:rtl/>
        </w:rPr>
        <w:t xml:space="preserve"> </w:t>
      </w:r>
      <w:r w:rsidR="0051153B" w:rsidRPr="00D51DDB">
        <w:rPr>
          <w:rFonts w:hint="cs"/>
          <w:sz w:val="24"/>
          <w:szCs w:val="24"/>
          <w:rtl/>
        </w:rPr>
        <w:t>(מבוסס על פרק בעבודת הדוקטור; כעת בשיפוט ב-</w:t>
      </w:r>
      <w:proofErr w:type="spellStart"/>
      <w:r w:rsidR="0051153B" w:rsidRPr="008176AC">
        <w:rPr>
          <w:i/>
          <w:iCs/>
          <w:sz w:val="20"/>
          <w:szCs w:val="20"/>
        </w:rPr>
        <w:t>Vetus</w:t>
      </w:r>
      <w:proofErr w:type="spellEnd"/>
      <w:r w:rsidR="0051153B" w:rsidRPr="008176AC">
        <w:rPr>
          <w:i/>
          <w:iCs/>
          <w:sz w:val="20"/>
          <w:szCs w:val="20"/>
        </w:rPr>
        <w:t xml:space="preserve"> </w:t>
      </w:r>
      <w:proofErr w:type="spellStart"/>
      <w:r w:rsidR="0051153B" w:rsidRPr="008176AC">
        <w:rPr>
          <w:i/>
          <w:iCs/>
          <w:sz w:val="20"/>
          <w:szCs w:val="20"/>
        </w:rPr>
        <w:t>Testamentum</w:t>
      </w:r>
      <w:proofErr w:type="spellEnd"/>
      <w:r w:rsidR="0051153B" w:rsidRPr="00D51DDB">
        <w:rPr>
          <w:rFonts w:hint="cs"/>
          <w:sz w:val="24"/>
          <w:szCs w:val="24"/>
          <w:rtl/>
        </w:rPr>
        <w:t xml:space="preserve">) </w:t>
      </w:r>
      <w:r w:rsidR="00AC5E4E" w:rsidRPr="00D51DDB">
        <w:rPr>
          <w:rFonts w:hint="cs"/>
          <w:sz w:val="24"/>
          <w:szCs w:val="24"/>
          <w:rtl/>
        </w:rPr>
        <w:t>בוחן מחדש את הפועל "חרה", הנחשב במחקר למונח המביע את רגש הכעס. תחילה אני מבחין בין שני צירופים שונים, "חרה ל-" לעומת "חרה אף"</w:t>
      </w:r>
      <w:r w:rsidR="00E363B3" w:rsidRPr="00D51DDB">
        <w:rPr>
          <w:rFonts w:hint="cs"/>
          <w:sz w:val="24"/>
          <w:szCs w:val="24"/>
          <w:rtl/>
        </w:rPr>
        <w:t>, ומראה שיש ביניהם הבדלים סמנטיים</w:t>
      </w:r>
      <w:r w:rsidR="004C10FD">
        <w:rPr>
          <w:rFonts w:hint="cs"/>
          <w:sz w:val="24"/>
          <w:szCs w:val="24"/>
          <w:rtl/>
        </w:rPr>
        <w:t>,</w:t>
      </w:r>
      <w:r w:rsidR="00E363B3" w:rsidRPr="00D51DDB">
        <w:rPr>
          <w:rFonts w:hint="cs"/>
          <w:sz w:val="24"/>
          <w:szCs w:val="24"/>
          <w:rtl/>
        </w:rPr>
        <w:t xml:space="preserve"> קונטקסטואליים </w:t>
      </w:r>
      <w:r w:rsidR="004C10FD">
        <w:rPr>
          <w:rFonts w:hint="cs"/>
          <w:sz w:val="24"/>
          <w:szCs w:val="24"/>
          <w:rtl/>
        </w:rPr>
        <w:t xml:space="preserve">ומטפוריים, </w:t>
      </w:r>
      <w:r w:rsidR="00E363B3" w:rsidRPr="00D51DDB">
        <w:rPr>
          <w:rFonts w:hint="cs"/>
          <w:sz w:val="24"/>
          <w:szCs w:val="24"/>
          <w:rtl/>
        </w:rPr>
        <w:t>שכלל אינם מאפשרים לראות אותם כצורות שונות של ביטוי אחד. לאחר מכן אני מתמקד ב"חרה אף" ומוכיח</w:t>
      </w:r>
      <w:r w:rsidR="00D37B6A" w:rsidRPr="00D51DDB">
        <w:rPr>
          <w:rFonts w:hint="cs"/>
          <w:sz w:val="24"/>
          <w:szCs w:val="24"/>
          <w:rtl/>
        </w:rPr>
        <w:t>, מתוך בחינה פילולוגית,</w:t>
      </w:r>
      <w:r w:rsidR="00E363B3" w:rsidRPr="00D51DDB">
        <w:rPr>
          <w:rFonts w:hint="cs"/>
          <w:sz w:val="24"/>
          <w:szCs w:val="24"/>
          <w:rtl/>
        </w:rPr>
        <w:t xml:space="preserve"> ש</w:t>
      </w:r>
      <w:r w:rsidR="00D37B6A" w:rsidRPr="00D51DDB">
        <w:rPr>
          <w:rFonts w:hint="cs"/>
          <w:sz w:val="24"/>
          <w:szCs w:val="24"/>
          <w:rtl/>
        </w:rPr>
        <w:t xml:space="preserve">צירוף זה אינו מציין התרחשות פנים-סובייקטיבית אלא פעולה בין-סובייקטיבית של הפעלת כוח בתוך מערכת יחסים היררכית. </w:t>
      </w:r>
    </w:p>
    <w:p w14:paraId="4B30917A" w14:textId="4007DFA0" w:rsidR="00D51DDB" w:rsidRDefault="00287353" w:rsidP="00F423DD">
      <w:pPr>
        <w:spacing w:line="360" w:lineRule="auto"/>
        <w:rPr>
          <w:sz w:val="24"/>
          <w:szCs w:val="24"/>
          <w:rtl/>
        </w:rPr>
      </w:pPr>
      <w:r w:rsidRPr="00D51DDB">
        <w:rPr>
          <w:rFonts w:hint="cs"/>
          <w:sz w:val="24"/>
          <w:szCs w:val="24"/>
          <w:rtl/>
        </w:rPr>
        <w:t>שני ענפי המחקר הללו, חקר התורה מזה וסמנטיקה מקראית מזה, מאפשרים ל</w:t>
      </w:r>
      <w:r w:rsidR="00732EC4" w:rsidRPr="00D51DDB">
        <w:rPr>
          <w:rFonts w:hint="cs"/>
          <w:sz w:val="24"/>
          <w:szCs w:val="24"/>
          <w:rtl/>
        </w:rPr>
        <w:t xml:space="preserve">חקור באופן יסודי את התפיסות השונות של האל במקרא בכלל ובתורה בפרט. </w:t>
      </w:r>
      <w:r w:rsidR="0092543E" w:rsidRPr="00D51DDB">
        <w:rPr>
          <w:rFonts w:hint="cs"/>
          <w:sz w:val="24"/>
          <w:szCs w:val="24"/>
          <w:rtl/>
        </w:rPr>
        <w:t xml:space="preserve">השילוב בין הפרדה מדויקת של המקורות ומעקב אחר העלילה הרצופה של כל אחד מהם, לבין </w:t>
      </w:r>
      <w:r w:rsidR="006338DA" w:rsidRPr="00D51DDB">
        <w:rPr>
          <w:rFonts w:hint="cs"/>
          <w:sz w:val="24"/>
          <w:szCs w:val="24"/>
          <w:rtl/>
        </w:rPr>
        <w:t xml:space="preserve">מחקר רוחבי, סינכרוני ודיאכרוני, בנוגע למשמעותם של מונחים שונים ולדרכי השימוש בהם, מאפשר </w:t>
      </w:r>
      <w:r w:rsidR="009E7458">
        <w:rPr>
          <w:rFonts w:hint="cs"/>
          <w:sz w:val="24"/>
          <w:szCs w:val="24"/>
          <w:rtl/>
        </w:rPr>
        <w:t>לעמוד</w:t>
      </w:r>
      <w:r w:rsidR="009D21EB" w:rsidRPr="00D51DDB">
        <w:rPr>
          <w:rFonts w:hint="cs"/>
          <w:sz w:val="24"/>
          <w:szCs w:val="24"/>
          <w:rtl/>
        </w:rPr>
        <w:t xml:space="preserve"> על </w:t>
      </w:r>
      <w:r w:rsidR="009E7458">
        <w:rPr>
          <w:rFonts w:hint="cs"/>
          <w:sz w:val="24"/>
          <w:szCs w:val="24"/>
          <w:rtl/>
        </w:rPr>
        <w:t>ה</w:t>
      </w:r>
      <w:r w:rsidR="00027E84" w:rsidRPr="00D51DDB">
        <w:rPr>
          <w:rFonts w:hint="cs"/>
          <w:sz w:val="24"/>
          <w:szCs w:val="24"/>
          <w:rtl/>
        </w:rPr>
        <w:t xml:space="preserve">תפיסות הפילוסופיות </w:t>
      </w:r>
      <w:r w:rsidR="009E7458">
        <w:rPr>
          <w:rFonts w:hint="cs"/>
          <w:sz w:val="24"/>
          <w:szCs w:val="24"/>
          <w:rtl/>
        </w:rPr>
        <w:t xml:space="preserve">והתיאולוגיות </w:t>
      </w:r>
      <w:r w:rsidR="00027E84" w:rsidRPr="00D51DDB">
        <w:rPr>
          <w:rFonts w:hint="cs"/>
          <w:sz w:val="24"/>
          <w:szCs w:val="24"/>
          <w:rtl/>
        </w:rPr>
        <w:t>המשתקפות בטקסטים. כך למשל, במאמרי "</w:t>
      </w:r>
      <w:r w:rsidR="006367FA" w:rsidRPr="006367FA">
        <w:rPr>
          <w:sz w:val="18"/>
          <w:szCs w:val="22"/>
        </w:rPr>
        <w:t xml:space="preserve"> </w:t>
      </w:r>
      <w:proofErr w:type="spellStart"/>
      <w:r w:rsidR="006367FA">
        <w:rPr>
          <w:i/>
          <w:iCs/>
          <w:sz w:val="20"/>
          <w:szCs w:val="20"/>
        </w:rPr>
        <w:t>s</w:t>
      </w:r>
      <w:r w:rsidR="006367FA" w:rsidRPr="006367FA">
        <w:rPr>
          <w:i/>
          <w:iCs/>
          <w:sz w:val="20"/>
          <w:szCs w:val="20"/>
        </w:rPr>
        <w:t>ělîḥâ</w:t>
      </w:r>
      <w:proofErr w:type="spellEnd"/>
      <w:r w:rsidR="006367FA" w:rsidRPr="006367FA">
        <w:rPr>
          <w:sz w:val="20"/>
          <w:szCs w:val="20"/>
        </w:rPr>
        <w:t xml:space="preserve"> in the Priestly Literature</w:t>
      </w:r>
      <w:r w:rsidR="00027E84" w:rsidRPr="00D51DDB">
        <w:rPr>
          <w:rFonts w:hint="cs"/>
          <w:sz w:val="24"/>
          <w:szCs w:val="24"/>
          <w:rtl/>
        </w:rPr>
        <w:t xml:space="preserve">" (מבוסס על עבודת המוסמך; התפרסם ב"תרביץ"), </w:t>
      </w:r>
      <w:r w:rsidR="00C23075" w:rsidRPr="00D51DDB">
        <w:rPr>
          <w:rFonts w:hint="cs"/>
          <w:sz w:val="24"/>
          <w:szCs w:val="24"/>
          <w:rtl/>
        </w:rPr>
        <w:t>הבחנתי בין שתי תפיסות של הסליחה האלוהית במקרא</w:t>
      </w:r>
      <w:r w:rsidR="00AE72D0" w:rsidRPr="00D51DDB">
        <w:rPr>
          <w:rFonts w:hint="cs"/>
          <w:sz w:val="24"/>
          <w:szCs w:val="24"/>
          <w:rtl/>
        </w:rPr>
        <w:t>. התפיסה הרווחת רואה את הסליחה כמעשה רצוני של האל, הנובע מדברי שכנוע שהאדם משמיע</w:t>
      </w:r>
      <w:r w:rsidR="00DF24AD">
        <w:rPr>
          <w:rFonts w:hint="cs"/>
          <w:sz w:val="24"/>
          <w:szCs w:val="24"/>
          <w:rtl/>
        </w:rPr>
        <w:t xml:space="preserve"> באוזניו</w:t>
      </w:r>
      <w:r w:rsidR="009E7458">
        <w:rPr>
          <w:rFonts w:hint="cs"/>
          <w:sz w:val="24"/>
          <w:szCs w:val="24"/>
          <w:rtl/>
        </w:rPr>
        <w:t>.</w:t>
      </w:r>
      <w:r w:rsidR="00DF24AD">
        <w:rPr>
          <w:rFonts w:hint="cs"/>
          <w:sz w:val="24"/>
          <w:szCs w:val="24"/>
          <w:rtl/>
        </w:rPr>
        <w:t xml:space="preserve"> </w:t>
      </w:r>
      <w:r w:rsidR="009E7458">
        <w:rPr>
          <w:rFonts w:hint="cs"/>
          <w:sz w:val="24"/>
          <w:szCs w:val="24"/>
          <w:rtl/>
        </w:rPr>
        <w:t>לעומת זאת,</w:t>
      </w:r>
      <w:r w:rsidR="00AE72D0" w:rsidRPr="00D51DDB">
        <w:rPr>
          <w:rFonts w:hint="cs"/>
          <w:sz w:val="24"/>
          <w:szCs w:val="24"/>
          <w:rtl/>
        </w:rPr>
        <w:t xml:space="preserve"> בספרות הכוהנית הסליחה היא פעולה מכנית של הסרת החטא מן החוטא, הנגרמת באופן אוטומטי מ</w:t>
      </w:r>
      <w:r w:rsidR="005E7441" w:rsidRPr="00D51DDB">
        <w:rPr>
          <w:rFonts w:hint="cs"/>
          <w:sz w:val="24"/>
          <w:szCs w:val="24"/>
          <w:rtl/>
        </w:rPr>
        <w:t xml:space="preserve">מעשה הקורבן. תפיסה זו עולה בקנה אחד עם מובנו הבסיסי של השורש </w:t>
      </w:r>
      <w:proofErr w:type="spellStart"/>
      <w:r w:rsidR="005E7441" w:rsidRPr="00D51DDB">
        <w:rPr>
          <w:rFonts w:hint="cs"/>
          <w:sz w:val="24"/>
          <w:szCs w:val="24"/>
          <w:rtl/>
        </w:rPr>
        <w:t>סל"ח</w:t>
      </w:r>
      <w:proofErr w:type="spellEnd"/>
      <w:r w:rsidR="005E7441" w:rsidRPr="00D51DDB">
        <w:rPr>
          <w:rFonts w:hint="cs"/>
          <w:sz w:val="24"/>
          <w:szCs w:val="24"/>
          <w:rtl/>
        </w:rPr>
        <w:t>, העולה גם מן ההשוואה לאכדית</w:t>
      </w:r>
      <w:r w:rsidR="00DF24AD">
        <w:rPr>
          <w:rFonts w:hint="cs"/>
          <w:sz w:val="24"/>
          <w:szCs w:val="24"/>
          <w:rtl/>
        </w:rPr>
        <w:t>: הוא</w:t>
      </w:r>
      <w:r w:rsidR="00D51DDB" w:rsidRPr="00D51DDB">
        <w:rPr>
          <w:rFonts w:hint="cs"/>
          <w:sz w:val="24"/>
          <w:szCs w:val="24"/>
          <w:rtl/>
        </w:rPr>
        <w:t xml:space="preserve"> מדמה את הסרת החטא </w:t>
      </w:r>
      <w:r w:rsidR="00DF24AD">
        <w:rPr>
          <w:rFonts w:hint="cs"/>
          <w:sz w:val="24"/>
          <w:szCs w:val="24"/>
          <w:rtl/>
        </w:rPr>
        <w:t>לניקוי לכלוך</w:t>
      </w:r>
      <w:r w:rsidR="00D51DDB" w:rsidRPr="00D51DDB">
        <w:rPr>
          <w:rFonts w:hint="cs"/>
          <w:sz w:val="24"/>
          <w:szCs w:val="24"/>
          <w:rtl/>
        </w:rPr>
        <w:t xml:space="preserve"> באמצעות נוזל.</w:t>
      </w:r>
      <w:r w:rsidR="00F423DD">
        <w:rPr>
          <w:rFonts w:hint="cs"/>
          <w:sz w:val="24"/>
          <w:szCs w:val="24"/>
          <w:rtl/>
        </w:rPr>
        <w:t xml:space="preserve"> </w:t>
      </w:r>
    </w:p>
    <w:p w14:paraId="64CC6774" w14:textId="7CA9AD8F" w:rsidR="00DD33A9" w:rsidRDefault="00C50F31" w:rsidP="00F423D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עבודת הדוקטור שלי</w:t>
      </w:r>
      <w:r w:rsidR="003E73E9">
        <w:rPr>
          <w:rFonts w:hint="cs"/>
          <w:sz w:val="24"/>
          <w:szCs w:val="24"/>
          <w:rtl/>
        </w:rPr>
        <w:t xml:space="preserve">, שבה שילבתי בין השאלות </w:t>
      </w:r>
      <w:r w:rsidR="009E7458">
        <w:rPr>
          <w:rFonts w:hint="cs"/>
          <w:sz w:val="24"/>
          <w:szCs w:val="24"/>
          <w:rtl/>
        </w:rPr>
        <w:t>והשיטות</w:t>
      </w:r>
      <w:r w:rsidR="003E73E9">
        <w:rPr>
          <w:rFonts w:hint="cs"/>
          <w:sz w:val="24"/>
          <w:szCs w:val="24"/>
          <w:rtl/>
        </w:rPr>
        <w:t xml:space="preserve"> הללו, הובילה למסקנה</w:t>
      </w:r>
      <w:r>
        <w:rPr>
          <w:rFonts w:hint="cs"/>
          <w:sz w:val="24"/>
          <w:szCs w:val="24"/>
          <w:rtl/>
        </w:rPr>
        <w:t xml:space="preserve"> ש"כעס אלוהי" אינו תופעה מקראית אותנטית אלא מונח פרשני-תיאולוגי מאוחר, המאגד יחד, שלא בצדק, מגוון תופעות הקשורות ביחסי האל והאדם. </w:t>
      </w:r>
      <w:r w:rsidR="003D7F35">
        <w:rPr>
          <w:rFonts w:hint="cs"/>
          <w:sz w:val="24"/>
          <w:szCs w:val="24"/>
          <w:rtl/>
        </w:rPr>
        <w:t xml:space="preserve">מסקנה זו עלתה </w:t>
      </w:r>
      <w:r w:rsidR="00AC3353">
        <w:rPr>
          <w:rFonts w:hint="cs"/>
          <w:sz w:val="24"/>
          <w:szCs w:val="24"/>
          <w:rtl/>
        </w:rPr>
        <w:t>משני חלקי העבודה:</w:t>
      </w:r>
      <w:r w:rsidR="003D7F35">
        <w:rPr>
          <w:rFonts w:hint="cs"/>
          <w:sz w:val="24"/>
          <w:szCs w:val="24"/>
          <w:rtl/>
        </w:rPr>
        <w:t xml:space="preserve"> </w:t>
      </w:r>
      <w:r w:rsidR="00AC3353">
        <w:rPr>
          <w:rFonts w:hint="cs"/>
          <w:sz w:val="24"/>
          <w:szCs w:val="24"/>
          <w:rtl/>
        </w:rPr>
        <w:t>החלק הראשון הוקדש לבחינה מחדש</w:t>
      </w:r>
      <w:r w:rsidR="003D7F35">
        <w:rPr>
          <w:rFonts w:hint="cs"/>
          <w:sz w:val="24"/>
          <w:szCs w:val="24"/>
          <w:rtl/>
        </w:rPr>
        <w:t xml:space="preserve"> של </w:t>
      </w:r>
      <w:r w:rsidR="00AC3353">
        <w:rPr>
          <w:rFonts w:hint="cs"/>
          <w:sz w:val="24"/>
          <w:szCs w:val="24"/>
          <w:rtl/>
        </w:rPr>
        <w:t xml:space="preserve">הביטויים </w:t>
      </w:r>
      <w:r w:rsidR="00153B8C">
        <w:rPr>
          <w:rFonts w:hint="cs"/>
          <w:sz w:val="24"/>
          <w:szCs w:val="24"/>
          <w:rtl/>
        </w:rPr>
        <w:t xml:space="preserve">המרכזיים </w:t>
      </w:r>
      <w:r w:rsidR="00AC3353">
        <w:rPr>
          <w:rFonts w:hint="cs"/>
          <w:sz w:val="24"/>
          <w:szCs w:val="24"/>
          <w:rtl/>
        </w:rPr>
        <w:t>הנחשבים במחקר ל"מונחי כעס", שהובילה לשורה של פירושים חדשים למונחים אלו</w:t>
      </w:r>
      <w:r w:rsidR="009D067F">
        <w:rPr>
          <w:rFonts w:hint="cs"/>
          <w:sz w:val="24"/>
          <w:szCs w:val="24"/>
          <w:rtl/>
        </w:rPr>
        <w:t>.</w:t>
      </w:r>
      <w:r w:rsidR="00AC3353">
        <w:rPr>
          <w:rFonts w:hint="cs"/>
          <w:sz w:val="24"/>
          <w:szCs w:val="24"/>
          <w:rtl/>
        </w:rPr>
        <w:t xml:space="preserve"> </w:t>
      </w:r>
      <w:r w:rsidR="003E73E9">
        <w:rPr>
          <w:rFonts w:hint="cs"/>
          <w:sz w:val="24"/>
          <w:szCs w:val="24"/>
          <w:rtl/>
        </w:rPr>
        <w:t>ב</w:t>
      </w:r>
      <w:r w:rsidR="00AC3353">
        <w:rPr>
          <w:rFonts w:hint="cs"/>
          <w:sz w:val="24"/>
          <w:szCs w:val="24"/>
          <w:rtl/>
        </w:rPr>
        <w:t xml:space="preserve">חלק השני </w:t>
      </w:r>
      <w:r w:rsidR="003E73E9">
        <w:rPr>
          <w:rFonts w:hint="cs"/>
          <w:sz w:val="24"/>
          <w:szCs w:val="24"/>
          <w:rtl/>
        </w:rPr>
        <w:t xml:space="preserve">עיינתי במבחר טקסטים מורכבים מן התורה </w:t>
      </w:r>
      <w:r w:rsidR="009E7458">
        <w:rPr>
          <w:rFonts w:hint="cs"/>
          <w:sz w:val="24"/>
          <w:szCs w:val="24"/>
          <w:rtl/>
        </w:rPr>
        <w:t>ועמדתי</w:t>
      </w:r>
      <w:r w:rsidR="003E73E9">
        <w:rPr>
          <w:rFonts w:hint="cs"/>
          <w:sz w:val="24"/>
          <w:szCs w:val="24"/>
          <w:rtl/>
        </w:rPr>
        <w:t xml:space="preserve"> על </w:t>
      </w:r>
      <w:r w:rsidR="00484C3C">
        <w:rPr>
          <w:rFonts w:hint="cs"/>
          <w:sz w:val="24"/>
          <w:szCs w:val="24"/>
          <w:rtl/>
        </w:rPr>
        <w:t>התפיסות השונות המשתקפות בהם באשר ל</w:t>
      </w:r>
      <w:r w:rsidR="009D067F">
        <w:rPr>
          <w:rFonts w:hint="cs"/>
          <w:sz w:val="24"/>
          <w:szCs w:val="24"/>
          <w:rtl/>
        </w:rPr>
        <w:t>התפרצות</w:t>
      </w:r>
      <w:r w:rsidR="00484C3C">
        <w:rPr>
          <w:rFonts w:hint="cs"/>
          <w:sz w:val="24"/>
          <w:szCs w:val="24"/>
          <w:rtl/>
        </w:rPr>
        <w:t xml:space="preserve"> כוחו ההרסני של האל, </w:t>
      </w:r>
      <w:r w:rsidR="009D067F">
        <w:rPr>
          <w:rFonts w:hint="cs"/>
          <w:sz w:val="24"/>
          <w:szCs w:val="24"/>
          <w:rtl/>
        </w:rPr>
        <w:t>ו</w:t>
      </w:r>
      <w:r w:rsidR="009E7458">
        <w:rPr>
          <w:rFonts w:hint="cs"/>
          <w:sz w:val="24"/>
          <w:szCs w:val="24"/>
          <w:rtl/>
        </w:rPr>
        <w:t xml:space="preserve">באשר </w:t>
      </w:r>
      <w:r w:rsidR="009D067F">
        <w:rPr>
          <w:rFonts w:hint="cs"/>
          <w:sz w:val="24"/>
          <w:szCs w:val="24"/>
          <w:rtl/>
        </w:rPr>
        <w:t xml:space="preserve">לניסיונות למנוע </w:t>
      </w:r>
      <w:r w:rsidR="009E7458">
        <w:rPr>
          <w:rFonts w:hint="cs"/>
          <w:sz w:val="24"/>
          <w:szCs w:val="24"/>
          <w:rtl/>
        </w:rPr>
        <w:t>התפרצות זו</w:t>
      </w:r>
      <w:r w:rsidR="009D067F">
        <w:rPr>
          <w:rFonts w:hint="cs"/>
          <w:sz w:val="24"/>
          <w:szCs w:val="24"/>
          <w:rtl/>
        </w:rPr>
        <w:t xml:space="preserve"> או ל</w:t>
      </w:r>
      <w:r w:rsidR="008A318F">
        <w:rPr>
          <w:rFonts w:hint="cs"/>
          <w:sz w:val="24"/>
          <w:szCs w:val="24"/>
          <w:rtl/>
        </w:rPr>
        <w:t>הפסיק אותה</w:t>
      </w:r>
      <w:r w:rsidR="00484C3C">
        <w:rPr>
          <w:rFonts w:hint="cs"/>
          <w:sz w:val="24"/>
          <w:szCs w:val="24"/>
          <w:rtl/>
        </w:rPr>
        <w:t xml:space="preserve">. </w:t>
      </w:r>
      <w:r w:rsidR="00113BDA">
        <w:rPr>
          <w:rFonts w:hint="cs"/>
          <w:sz w:val="24"/>
          <w:szCs w:val="24"/>
          <w:rtl/>
        </w:rPr>
        <w:t>את עבודת הדוקטור אני מתכנן לעבד ל</w:t>
      </w:r>
      <w:r w:rsidR="00153B8C">
        <w:rPr>
          <w:rFonts w:hint="cs"/>
          <w:sz w:val="24"/>
          <w:szCs w:val="24"/>
          <w:rtl/>
        </w:rPr>
        <w:t>ספר</w:t>
      </w:r>
      <w:r w:rsidR="00113BDA">
        <w:rPr>
          <w:rFonts w:hint="cs"/>
          <w:sz w:val="24"/>
          <w:szCs w:val="24"/>
          <w:rtl/>
        </w:rPr>
        <w:t xml:space="preserve"> בחודשים הקרובים</w:t>
      </w:r>
      <w:r w:rsidR="00407A9F">
        <w:rPr>
          <w:rFonts w:hint="cs"/>
          <w:sz w:val="24"/>
          <w:szCs w:val="24"/>
          <w:rtl/>
        </w:rPr>
        <w:t xml:space="preserve"> (שני פרקים מתוכה </w:t>
      </w:r>
      <w:r w:rsidR="008A318F">
        <w:rPr>
          <w:rFonts w:hint="cs"/>
          <w:sz w:val="24"/>
          <w:szCs w:val="24"/>
          <w:rtl/>
        </w:rPr>
        <w:t xml:space="preserve">כבר </w:t>
      </w:r>
      <w:r w:rsidR="00407A9F">
        <w:rPr>
          <w:rFonts w:hint="cs"/>
          <w:sz w:val="24"/>
          <w:szCs w:val="24"/>
          <w:rtl/>
        </w:rPr>
        <w:t>עובדו למאמרים</w:t>
      </w:r>
      <w:r w:rsidR="008A318F">
        <w:rPr>
          <w:rFonts w:hint="cs"/>
          <w:sz w:val="24"/>
          <w:szCs w:val="24"/>
          <w:rtl/>
        </w:rPr>
        <w:t>,</w:t>
      </w:r>
      <w:r w:rsidR="00407A9F">
        <w:rPr>
          <w:rFonts w:hint="cs"/>
          <w:sz w:val="24"/>
          <w:szCs w:val="24"/>
          <w:rtl/>
        </w:rPr>
        <w:t xml:space="preserve"> הנמצאים כעת בשיפוט)</w:t>
      </w:r>
      <w:r w:rsidR="00113BDA">
        <w:rPr>
          <w:rFonts w:hint="cs"/>
          <w:sz w:val="24"/>
          <w:szCs w:val="24"/>
          <w:rtl/>
        </w:rPr>
        <w:t xml:space="preserve">; </w:t>
      </w:r>
      <w:r w:rsidR="008A318F">
        <w:rPr>
          <w:rFonts w:hint="cs"/>
          <w:sz w:val="24"/>
          <w:szCs w:val="24"/>
          <w:rtl/>
        </w:rPr>
        <w:t>ובתוך כך,</w:t>
      </w:r>
      <w:r w:rsidR="00407A9F">
        <w:rPr>
          <w:rFonts w:hint="cs"/>
          <w:sz w:val="24"/>
          <w:szCs w:val="24"/>
          <w:rtl/>
        </w:rPr>
        <w:t xml:space="preserve"> בכוונתי ל</w:t>
      </w:r>
      <w:r w:rsidR="00354CBE">
        <w:rPr>
          <w:rFonts w:hint="cs"/>
          <w:sz w:val="24"/>
          <w:szCs w:val="24"/>
          <w:rtl/>
        </w:rPr>
        <w:t>התחיל לעבוד על הספר השני.</w:t>
      </w:r>
    </w:p>
    <w:p w14:paraId="01E0D161" w14:textId="0CFD98F4" w:rsidR="00354CBE" w:rsidRDefault="00354CBE" w:rsidP="00F423DD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ספר זה, "ארבע ביוגרפיות של ה' במערכת היחסים עם ישראל" (כותרת זמנית), </w:t>
      </w:r>
      <w:r w:rsidR="00527714">
        <w:rPr>
          <w:rFonts w:hint="cs"/>
          <w:sz w:val="24"/>
          <w:szCs w:val="24"/>
          <w:rtl/>
        </w:rPr>
        <w:t>י</w:t>
      </w:r>
      <w:r w:rsidR="004B76FA">
        <w:rPr>
          <w:rFonts w:hint="cs"/>
          <w:sz w:val="24"/>
          <w:szCs w:val="24"/>
          <w:rtl/>
        </w:rPr>
        <w:t>ְ</w:t>
      </w:r>
      <w:r w:rsidR="00527714">
        <w:rPr>
          <w:rFonts w:hint="cs"/>
          <w:sz w:val="24"/>
          <w:szCs w:val="24"/>
          <w:rtl/>
        </w:rPr>
        <w:t xml:space="preserve">פתח את </w:t>
      </w:r>
      <w:r w:rsidR="00E90D2B">
        <w:rPr>
          <w:rFonts w:hint="cs"/>
          <w:sz w:val="24"/>
          <w:szCs w:val="24"/>
          <w:rtl/>
        </w:rPr>
        <w:t>התובנות</w:t>
      </w:r>
      <w:r w:rsidR="00527714">
        <w:rPr>
          <w:rFonts w:hint="cs"/>
          <w:sz w:val="24"/>
          <w:szCs w:val="24"/>
          <w:rtl/>
        </w:rPr>
        <w:t xml:space="preserve"> </w:t>
      </w:r>
      <w:r w:rsidR="00E90D2B">
        <w:rPr>
          <w:rFonts w:hint="cs"/>
          <w:sz w:val="24"/>
          <w:szCs w:val="24"/>
          <w:rtl/>
        </w:rPr>
        <w:t>שהגעתי אליהן</w:t>
      </w:r>
      <w:r w:rsidR="00527714">
        <w:rPr>
          <w:rFonts w:hint="cs"/>
          <w:sz w:val="24"/>
          <w:szCs w:val="24"/>
          <w:rtl/>
        </w:rPr>
        <w:t xml:space="preserve"> עד כה בכיוונים חדשים. לאחר שהתברר שכל אחד ממקורות התורה מעצב באופן ייחודי את מה שמכונה "הכעס האלוהי", </w:t>
      </w:r>
      <w:r w:rsidR="004B76FA">
        <w:rPr>
          <w:rFonts w:hint="cs"/>
          <w:sz w:val="24"/>
          <w:szCs w:val="24"/>
          <w:rtl/>
        </w:rPr>
        <w:t>בהתאם</w:t>
      </w:r>
      <w:r w:rsidR="00527714">
        <w:rPr>
          <w:rFonts w:hint="cs"/>
          <w:sz w:val="24"/>
          <w:szCs w:val="24"/>
          <w:rtl/>
        </w:rPr>
        <w:t xml:space="preserve"> </w:t>
      </w:r>
      <w:r w:rsidR="004B76FA">
        <w:rPr>
          <w:rFonts w:hint="cs"/>
          <w:sz w:val="24"/>
          <w:szCs w:val="24"/>
          <w:rtl/>
        </w:rPr>
        <w:t>ל</w:t>
      </w:r>
      <w:r w:rsidR="00527714">
        <w:rPr>
          <w:rFonts w:hint="cs"/>
          <w:sz w:val="24"/>
          <w:szCs w:val="24"/>
          <w:rtl/>
        </w:rPr>
        <w:t xml:space="preserve">אופן שבו הוא מתאר את </w:t>
      </w:r>
      <w:r w:rsidR="00DB6FFA">
        <w:rPr>
          <w:rFonts w:hint="cs"/>
          <w:sz w:val="24"/>
          <w:szCs w:val="24"/>
          <w:rtl/>
        </w:rPr>
        <w:t>היחסים בין ה' לישראל</w:t>
      </w:r>
      <w:r w:rsidR="004B76FA">
        <w:rPr>
          <w:rFonts w:hint="cs"/>
          <w:sz w:val="24"/>
          <w:szCs w:val="24"/>
          <w:rtl/>
        </w:rPr>
        <w:t xml:space="preserve"> –</w:t>
      </w:r>
      <w:r w:rsidR="00DB6FFA">
        <w:rPr>
          <w:rFonts w:hint="cs"/>
          <w:sz w:val="24"/>
          <w:szCs w:val="24"/>
          <w:rtl/>
        </w:rPr>
        <w:t xml:space="preserve"> החלטתי לבחון באופן רחב יותר את </w:t>
      </w:r>
      <w:r w:rsidR="00E90D2B">
        <w:rPr>
          <w:rFonts w:hint="cs"/>
          <w:sz w:val="24"/>
          <w:szCs w:val="24"/>
          <w:rtl/>
        </w:rPr>
        <w:t xml:space="preserve">התפתחותה של </w:t>
      </w:r>
      <w:r w:rsidR="00DB6FFA">
        <w:rPr>
          <w:rFonts w:hint="cs"/>
          <w:sz w:val="24"/>
          <w:szCs w:val="24"/>
          <w:rtl/>
        </w:rPr>
        <w:t>מערכת היחסים הזאת</w:t>
      </w:r>
      <w:r w:rsidR="00E90D2B">
        <w:rPr>
          <w:rFonts w:hint="cs"/>
          <w:sz w:val="24"/>
          <w:szCs w:val="24"/>
          <w:rtl/>
        </w:rPr>
        <w:t xml:space="preserve"> על ציר הזמן, ברצף העלילתי של כל אחד מהמקורות</w:t>
      </w:r>
      <w:r w:rsidR="00DB6FFA">
        <w:rPr>
          <w:rFonts w:hint="cs"/>
          <w:sz w:val="24"/>
          <w:szCs w:val="24"/>
          <w:rtl/>
        </w:rPr>
        <w:t xml:space="preserve">. </w:t>
      </w:r>
      <w:r w:rsidR="00E90D2B">
        <w:rPr>
          <w:rFonts w:hint="cs"/>
          <w:sz w:val="24"/>
          <w:szCs w:val="24"/>
          <w:rtl/>
        </w:rPr>
        <w:t xml:space="preserve">מחקר זה </w:t>
      </w:r>
      <w:r w:rsidR="00852F11">
        <w:rPr>
          <w:rFonts w:hint="cs"/>
          <w:sz w:val="24"/>
          <w:szCs w:val="24"/>
          <w:rtl/>
        </w:rPr>
        <w:t xml:space="preserve">מציב שאלה חדשה </w:t>
      </w:r>
      <w:r w:rsidR="00C5116D">
        <w:rPr>
          <w:rFonts w:hint="cs"/>
          <w:sz w:val="24"/>
          <w:szCs w:val="24"/>
          <w:rtl/>
        </w:rPr>
        <w:t>בנוגע</w:t>
      </w:r>
      <w:r w:rsidR="00852F11">
        <w:rPr>
          <w:rFonts w:hint="cs"/>
          <w:sz w:val="24"/>
          <w:szCs w:val="24"/>
          <w:rtl/>
        </w:rPr>
        <w:t xml:space="preserve"> לתפיסות האל במקרא. </w:t>
      </w:r>
      <w:r w:rsidR="002C645C">
        <w:rPr>
          <w:rFonts w:hint="cs"/>
          <w:sz w:val="24"/>
          <w:szCs w:val="24"/>
          <w:rtl/>
        </w:rPr>
        <w:t>מחקרים</w:t>
      </w:r>
      <w:r w:rsidR="00852F11">
        <w:rPr>
          <w:rFonts w:hint="cs"/>
          <w:sz w:val="24"/>
          <w:szCs w:val="24"/>
          <w:rtl/>
        </w:rPr>
        <w:t xml:space="preserve"> שעסקו באנתרופומורפיזם המקראי </w:t>
      </w:r>
      <w:r w:rsidR="00DA689E">
        <w:rPr>
          <w:rFonts w:hint="cs"/>
          <w:sz w:val="24"/>
          <w:szCs w:val="24"/>
          <w:rtl/>
        </w:rPr>
        <w:t xml:space="preserve">ניתחו את הצורות השונות </w:t>
      </w:r>
      <w:r w:rsidR="006367FA">
        <w:rPr>
          <w:rFonts w:hint="cs"/>
          <w:sz w:val="24"/>
          <w:szCs w:val="24"/>
          <w:rtl/>
        </w:rPr>
        <w:t>של הופעת האל המקראי</w:t>
      </w:r>
      <w:r w:rsidR="00DA689E">
        <w:rPr>
          <w:rFonts w:hint="cs"/>
          <w:sz w:val="24"/>
          <w:szCs w:val="24"/>
          <w:rtl/>
        </w:rPr>
        <w:t xml:space="preserve"> במרחב: בגוף אנושי או בצורה אחרת, באמצעות אש וענן וגורמי טבע נוספים, בייצוג על ידי מלא</w:t>
      </w:r>
      <w:r w:rsidR="00141EF6">
        <w:rPr>
          <w:rFonts w:hint="cs"/>
          <w:sz w:val="24"/>
          <w:szCs w:val="24"/>
          <w:rtl/>
        </w:rPr>
        <w:t xml:space="preserve">כים או ישויות אחרות, במקדש או בשמים וכן הלאה. </w:t>
      </w:r>
      <w:r w:rsidR="002C645C">
        <w:rPr>
          <w:rFonts w:hint="cs"/>
          <w:sz w:val="24"/>
          <w:szCs w:val="24"/>
          <w:rtl/>
        </w:rPr>
        <w:t>מחקרים</w:t>
      </w:r>
      <w:r w:rsidR="00141EF6">
        <w:rPr>
          <w:rFonts w:hint="cs"/>
          <w:sz w:val="24"/>
          <w:szCs w:val="24"/>
          <w:rtl/>
        </w:rPr>
        <w:t xml:space="preserve"> אחרים, מעטים יותר, ניתחו את האישיות האלוהית: אהבתו וקנאתו של האל, הרחמים וה</w:t>
      </w:r>
      <w:r w:rsidR="00377E8A">
        <w:rPr>
          <w:rFonts w:hint="cs"/>
          <w:sz w:val="24"/>
          <w:szCs w:val="24"/>
          <w:rtl/>
        </w:rPr>
        <w:t>חסד אל מול הזעם והאלימות</w:t>
      </w:r>
      <w:r w:rsidR="00435F71">
        <w:rPr>
          <w:rFonts w:hint="cs"/>
          <w:sz w:val="24"/>
          <w:szCs w:val="24"/>
          <w:rtl/>
        </w:rPr>
        <w:t xml:space="preserve">, העוצמה האדירה יחד עם הצורך </w:t>
      </w:r>
      <w:r w:rsidR="00435F71">
        <w:rPr>
          <w:rFonts w:hint="cs"/>
          <w:sz w:val="24"/>
          <w:szCs w:val="24"/>
          <w:rtl/>
        </w:rPr>
        <w:lastRenderedPageBreak/>
        <w:t>בהכרה</w:t>
      </w:r>
      <w:r w:rsidR="00377E8A">
        <w:rPr>
          <w:rFonts w:hint="cs"/>
          <w:sz w:val="24"/>
          <w:szCs w:val="24"/>
          <w:rtl/>
        </w:rPr>
        <w:t>. החידוש במחקר שלי הוא השילוב בין שני סוגי השאלות האלה. ברצוני לברר מהי הזיקה שבין התגלמותו של האל במרחב לבין אישיותו</w:t>
      </w:r>
      <w:r w:rsidR="00346A81">
        <w:rPr>
          <w:rFonts w:hint="cs"/>
          <w:sz w:val="24"/>
          <w:szCs w:val="24"/>
          <w:rtl/>
        </w:rPr>
        <w:t>, ואת זאת ניתן לעשות באמצעות התבוננות לא בסיפור הבודד מזה או ברצף הקנוני מזה, אלא ברצף המשוחזר של כל אחד מהמקורות.</w:t>
      </w:r>
    </w:p>
    <w:p w14:paraId="597EC1B7" w14:textId="3C3336E8" w:rsidR="00346A81" w:rsidRDefault="009E6E3F" w:rsidP="00A75990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מאמר ראשון מפרויקט זה, "</w:t>
      </w:r>
      <w:r w:rsidR="00B83325">
        <w:rPr>
          <w:rFonts w:hint="cs"/>
          <w:sz w:val="24"/>
          <w:szCs w:val="24"/>
          <w:rtl/>
        </w:rPr>
        <w:t xml:space="preserve">קרבה וסכנה: </w:t>
      </w:r>
      <w:r w:rsidR="005773D7">
        <w:rPr>
          <w:rFonts w:hint="cs"/>
          <w:sz w:val="24"/>
          <w:szCs w:val="24"/>
          <w:rtl/>
        </w:rPr>
        <w:t>נוכחות ה' בקר</w:t>
      </w:r>
      <w:r w:rsidR="009F7E10">
        <w:rPr>
          <w:rFonts w:hint="cs"/>
          <w:sz w:val="24"/>
          <w:szCs w:val="24"/>
          <w:rtl/>
        </w:rPr>
        <w:t xml:space="preserve">ב בני ישראל </w:t>
      </w:r>
      <w:r w:rsidR="007846D9">
        <w:rPr>
          <w:rFonts w:hint="cs"/>
          <w:sz w:val="24"/>
          <w:szCs w:val="24"/>
          <w:rtl/>
        </w:rPr>
        <w:t xml:space="preserve">בסיפור </w:t>
      </w:r>
      <w:proofErr w:type="spellStart"/>
      <w:r w:rsidR="007846D9">
        <w:rPr>
          <w:rFonts w:hint="cs"/>
          <w:sz w:val="24"/>
          <w:szCs w:val="24"/>
          <w:rtl/>
        </w:rPr>
        <w:t>היהוויסטי</w:t>
      </w:r>
      <w:proofErr w:type="spellEnd"/>
      <w:r>
        <w:rPr>
          <w:rFonts w:hint="cs"/>
          <w:sz w:val="24"/>
          <w:szCs w:val="24"/>
          <w:rtl/>
        </w:rPr>
        <w:t>"</w:t>
      </w:r>
      <w:r w:rsidR="007846D9">
        <w:rPr>
          <w:rFonts w:hint="cs"/>
          <w:sz w:val="24"/>
          <w:szCs w:val="24"/>
          <w:rtl/>
        </w:rPr>
        <w:t>, נמצא כעת בעבודה (</w:t>
      </w:r>
      <w:r w:rsidR="00593D1C">
        <w:rPr>
          <w:rFonts w:hint="cs"/>
          <w:sz w:val="24"/>
          <w:szCs w:val="24"/>
          <w:rtl/>
        </w:rPr>
        <w:t>הרחבה ופיתוח של</w:t>
      </w:r>
      <w:r w:rsidR="007846D9">
        <w:rPr>
          <w:rFonts w:hint="cs"/>
          <w:sz w:val="24"/>
          <w:szCs w:val="24"/>
          <w:rtl/>
        </w:rPr>
        <w:t xml:space="preserve"> סעיף בעבודת הדוקטור; יוגש בחודשים הקרובים לפרסום ב-</w:t>
      </w:r>
      <w:r w:rsidR="007846D9" w:rsidRPr="007846D9">
        <w:rPr>
          <w:i/>
          <w:iCs/>
          <w:sz w:val="20"/>
          <w:szCs w:val="20"/>
        </w:rPr>
        <w:t>Harvard Theological Review</w:t>
      </w:r>
      <w:r w:rsidR="007846D9">
        <w:rPr>
          <w:rFonts w:hint="cs"/>
          <w:sz w:val="20"/>
          <w:szCs w:val="20"/>
          <w:rtl/>
        </w:rPr>
        <w:t xml:space="preserve">). </w:t>
      </w:r>
      <w:r w:rsidR="007846D9">
        <w:rPr>
          <w:rFonts w:hint="cs"/>
          <w:sz w:val="24"/>
          <w:szCs w:val="24"/>
          <w:rtl/>
        </w:rPr>
        <w:t xml:space="preserve">במאמר זה </w:t>
      </w:r>
      <w:r w:rsidR="00A3790C">
        <w:rPr>
          <w:rFonts w:hint="cs"/>
          <w:sz w:val="24"/>
          <w:szCs w:val="24"/>
          <w:rtl/>
        </w:rPr>
        <w:t xml:space="preserve">אני מנתח את הקשר בין דרכי התגלמותו המוחשית של ה' לבין מערכת היחסים הפרסונלית בינו לבין ישראל ומראה כי שאלה זו נדונה באופן </w:t>
      </w:r>
      <w:r w:rsidR="00780D36">
        <w:rPr>
          <w:rFonts w:hint="cs"/>
          <w:sz w:val="24"/>
          <w:szCs w:val="24"/>
          <w:rtl/>
        </w:rPr>
        <w:t xml:space="preserve">אינטנסיבי, </w:t>
      </w:r>
      <w:r w:rsidR="00A3790C">
        <w:rPr>
          <w:rFonts w:hint="cs"/>
          <w:sz w:val="24"/>
          <w:szCs w:val="24"/>
          <w:rtl/>
        </w:rPr>
        <w:t xml:space="preserve">מפורש ומורכב בעלילה הרצופה של המקור </w:t>
      </w:r>
      <w:proofErr w:type="spellStart"/>
      <w:r w:rsidR="00A3790C">
        <w:rPr>
          <w:rFonts w:hint="cs"/>
          <w:sz w:val="24"/>
          <w:szCs w:val="24"/>
          <w:rtl/>
        </w:rPr>
        <w:t>היהוויסטי</w:t>
      </w:r>
      <w:proofErr w:type="spellEnd"/>
      <w:r w:rsidR="00A3790C">
        <w:rPr>
          <w:rFonts w:hint="cs"/>
          <w:sz w:val="24"/>
          <w:szCs w:val="24"/>
          <w:rtl/>
        </w:rPr>
        <w:t xml:space="preserve">. </w:t>
      </w:r>
      <w:r w:rsidR="006779C9">
        <w:rPr>
          <w:rFonts w:hint="cs"/>
          <w:sz w:val="24"/>
          <w:szCs w:val="24"/>
          <w:rtl/>
        </w:rPr>
        <w:t>ניתוח הרקע ל</w:t>
      </w:r>
      <w:r w:rsidR="00D36444">
        <w:rPr>
          <w:rFonts w:hint="cs"/>
          <w:sz w:val="24"/>
          <w:szCs w:val="24"/>
          <w:rtl/>
        </w:rPr>
        <w:t xml:space="preserve">שאלתם של בני ישראל, "היש ה' בקרבנו אם אין" (שמ' </w:t>
      </w:r>
      <w:proofErr w:type="spellStart"/>
      <w:r w:rsidR="00D36444">
        <w:rPr>
          <w:rFonts w:hint="cs"/>
          <w:sz w:val="24"/>
          <w:szCs w:val="24"/>
          <w:rtl/>
        </w:rPr>
        <w:t>יז</w:t>
      </w:r>
      <w:proofErr w:type="spellEnd"/>
      <w:r w:rsidR="00D36444">
        <w:rPr>
          <w:rFonts w:hint="cs"/>
          <w:sz w:val="24"/>
          <w:szCs w:val="24"/>
          <w:rtl/>
        </w:rPr>
        <w:t xml:space="preserve">, </w:t>
      </w:r>
      <w:r w:rsidR="00A633D4">
        <w:rPr>
          <w:rFonts w:hint="cs"/>
          <w:sz w:val="24"/>
          <w:szCs w:val="24"/>
          <w:rtl/>
        </w:rPr>
        <w:t>ז</w:t>
      </w:r>
      <w:r w:rsidR="00D36444">
        <w:rPr>
          <w:rFonts w:hint="cs"/>
          <w:sz w:val="24"/>
          <w:szCs w:val="24"/>
          <w:rtl/>
        </w:rPr>
        <w:t xml:space="preserve">) </w:t>
      </w:r>
      <w:r w:rsidR="006779C9">
        <w:rPr>
          <w:rFonts w:hint="cs"/>
          <w:sz w:val="24"/>
          <w:szCs w:val="24"/>
          <w:rtl/>
        </w:rPr>
        <w:t xml:space="preserve">מאפשר </w:t>
      </w:r>
      <w:r w:rsidR="00D36444">
        <w:rPr>
          <w:rFonts w:hint="cs"/>
          <w:sz w:val="24"/>
          <w:szCs w:val="24"/>
          <w:rtl/>
        </w:rPr>
        <w:t>להב</w:t>
      </w:r>
      <w:r w:rsidR="006779C9">
        <w:rPr>
          <w:rFonts w:hint="cs"/>
          <w:sz w:val="24"/>
          <w:szCs w:val="24"/>
          <w:rtl/>
        </w:rPr>
        <w:t>ין את</w:t>
      </w:r>
      <w:r w:rsidR="00D36444">
        <w:rPr>
          <w:rFonts w:hint="cs"/>
          <w:sz w:val="24"/>
          <w:szCs w:val="24"/>
          <w:rtl/>
        </w:rPr>
        <w:t xml:space="preserve"> מטרתה של ההתגלות בסיני לפי </w:t>
      </w:r>
      <w:proofErr w:type="spellStart"/>
      <w:r w:rsidR="00D36444">
        <w:rPr>
          <w:rFonts w:hint="cs"/>
          <w:sz w:val="24"/>
          <w:szCs w:val="24"/>
          <w:rtl/>
        </w:rPr>
        <w:t>ס"י</w:t>
      </w:r>
      <w:proofErr w:type="spellEnd"/>
      <w:r w:rsidR="00D36444">
        <w:rPr>
          <w:rFonts w:hint="cs"/>
          <w:sz w:val="24"/>
          <w:szCs w:val="24"/>
          <w:rtl/>
        </w:rPr>
        <w:t xml:space="preserve"> – </w:t>
      </w:r>
      <w:r w:rsidR="00780D36">
        <w:rPr>
          <w:rFonts w:hint="cs"/>
          <w:sz w:val="24"/>
          <w:szCs w:val="24"/>
          <w:rtl/>
        </w:rPr>
        <w:t>נושא</w:t>
      </w:r>
      <w:r w:rsidR="00D36444">
        <w:rPr>
          <w:rFonts w:hint="cs"/>
          <w:sz w:val="24"/>
          <w:szCs w:val="24"/>
          <w:rtl/>
        </w:rPr>
        <w:t xml:space="preserve"> </w:t>
      </w:r>
      <w:r w:rsidR="00780D36">
        <w:rPr>
          <w:rFonts w:hint="cs"/>
          <w:sz w:val="24"/>
          <w:szCs w:val="24"/>
          <w:rtl/>
        </w:rPr>
        <w:t xml:space="preserve">מרכזי, </w:t>
      </w:r>
      <w:r w:rsidR="00D36444">
        <w:rPr>
          <w:rFonts w:hint="cs"/>
          <w:sz w:val="24"/>
          <w:szCs w:val="24"/>
          <w:rtl/>
        </w:rPr>
        <w:t xml:space="preserve">שלא </w:t>
      </w:r>
      <w:r w:rsidR="00780D36">
        <w:rPr>
          <w:rFonts w:hint="cs"/>
          <w:sz w:val="24"/>
          <w:szCs w:val="24"/>
          <w:rtl/>
        </w:rPr>
        <w:t>התבהר עד כה לאשורו</w:t>
      </w:r>
      <w:r w:rsidR="00D36444">
        <w:rPr>
          <w:rFonts w:hint="cs"/>
          <w:sz w:val="24"/>
          <w:szCs w:val="24"/>
          <w:rtl/>
        </w:rPr>
        <w:t xml:space="preserve"> בחקר התורה. בעקבות ספקותיהם</w:t>
      </w:r>
      <w:r w:rsidR="00780D36">
        <w:rPr>
          <w:rFonts w:hint="cs"/>
          <w:sz w:val="24"/>
          <w:szCs w:val="24"/>
          <w:rtl/>
        </w:rPr>
        <w:t xml:space="preserve"> של בני ישראל,</w:t>
      </w:r>
      <w:r w:rsidR="00D36444">
        <w:rPr>
          <w:rFonts w:hint="cs"/>
          <w:sz w:val="24"/>
          <w:szCs w:val="24"/>
          <w:rtl/>
        </w:rPr>
        <w:t xml:space="preserve"> ה' מחליט להגביר את נוכחותו בקרב העם</w:t>
      </w:r>
      <w:r w:rsidR="00780D36">
        <w:rPr>
          <w:rFonts w:hint="cs"/>
          <w:sz w:val="24"/>
          <w:szCs w:val="24"/>
          <w:rtl/>
        </w:rPr>
        <w:t>,</w:t>
      </w:r>
      <w:r w:rsidR="00D36444">
        <w:rPr>
          <w:rFonts w:hint="cs"/>
          <w:sz w:val="24"/>
          <w:szCs w:val="24"/>
          <w:rtl/>
        </w:rPr>
        <w:t xml:space="preserve"> אולם הוא חוזר ומזהיר כי נוכחות זו טומנת בחובה סכנה של התפרצות בלתי-נשלטת מצדו</w:t>
      </w:r>
      <w:r w:rsidR="00780D36">
        <w:rPr>
          <w:rFonts w:hint="cs"/>
          <w:sz w:val="24"/>
          <w:szCs w:val="24"/>
          <w:rtl/>
        </w:rPr>
        <w:t>.</w:t>
      </w:r>
      <w:r w:rsidR="00D36444">
        <w:rPr>
          <w:rFonts w:hint="cs"/>
          <w:sz w:val="24"/>
          <w:szCs w:val="24"/>
          <w:rtl/>
        </w:rPr>
        <w:t xml:space="preserve"> בסופו של דבר</w:t>
      </w:r>
      <w:r w:rsidR="00780D36">
        <w:rPr>
          <w:rFonts w:hint="cs"/>
          <w:sz w:val="24"/>
          <w:szCs w:val="24"/>
          <w:rtl/>
        </w:rPr>
        <w:t xml:space="preserve">, מספר </w:t>
      </w:r>
      <w:proofErr w:type="spellStart"/>
      <w:r w:rsidR="00780D36">
        <w:rPr>
          <w:rFonts w:hint="cs"/>
          <w:sz w:val="24"/>
          <w:szCs w:val="24"/>
          <w:rtl/>
        </w:rPr>
        <w:t>ס"י</w:t>
      </w:r>
      <w:proofErr w:type="spellEnd"/>
      <w:r w:rsidR="00780D36">
        <w:rPr>
          <w:rFonts w:hint="cs"/>
          <w:sz w:val="24"/>
          <w:szCs w:val="24"/>
          <w:rtl/>
        </w:rPr>
        <w:t>,</w:t>
      </w:r>
      <w:r w:rsidR="00D36444">
        <w:rPr>
          <w:rFonts w:hint="cs"/>
          <w:sz w:val="24"/>
          <w:szCs w:val="24"/>
          <w:rtl/>
        </w:rPr>
        <w:t xml:space="preserve"> אזהרה זו מתממשת: התגובות האלוהיות לחוסר האמון של בני ישראל הולכות ומתגברות בסיפורי תבערה וקברות התאווה, עד שבסיפור המרגלים </w:t>
      </w:r>
      <w:proofErr w:type="spellStart"/>
      <w:r w:rsidR="00D36444">
        <w:rPr>
          <w:rFonts w:hint="cs"/>
          <w:sz w:val="24"/>
          <w:szCs w:val="24"/>
          <w:rtl/>
        </w:rPr>
        <w:t>בס"י</w:t>
      </w:r>
      <w:proofErr w:type="spellEnd"/>
      <w:r w:rsidR="00D36444">
        <w:rPr>
          <w:rFonts w:hint="cs"/>
          <w:sz w:val="24"/>
          <w:szCs w:val="24"/>
          <w:rtl/>
        </w:rPr>
        <w:t xml:space="preserve"> ה' אכן מבקש לכלות את ישראל.</w:t>
      </w:r>
      <w:r w:rsidR="008A6A8D">
        <w:rPr>
          <w:rFonts w:hint="cs"/>
          <w:sz w:val="24"/>
          <w:szCs w:val="24"/>
          <w:rtl/>
        </w:rPr>
        <w:t xml:space="preserve"> התפיסה העולה מסיפור זה </w:t>
      </w:r>
      <w:r w:rsidR="00166460">
        <w:rPr>
          <w:rFonts w:hint="cs"/>
          <w:sz w:val="24"/>
          <w:szCs w:val="24"/>
          <w:rtl/>
        </w:rPr>
        <w:t>על ה</w:t>
      </w:r>
      <w:r w:rsidR="008A6A8D">
        <w:rPr>
          <w:rFonts w:hint="cs"/>
          <w:sz w:val="24"/>
          <w:szCs w:val="24"/>
          <w:rtl/>
        </w:rPr>
        <w:t xml:space="preserve">קשר בין </w:t>
      </w:r>
      <w:r w:rsidR="00166460">
        <w:rPr>
          <w:rFonts w:hint="cs"/>
          <w:sz w:val="24"/>
          <w:szCs w:val="24"/>
          <w:rtl/>
        </w:rPr>
        <w:t>נוכחות אלוהית קרובה</w:t>
      </w:r>
      <w:r w:rsidR="008A6A8D">
        <w:rPr>
          <w:rFonts w:hint="cs"/>
          <w:sz w:val="24"/>
          <w:szCs w:val="24"/>
          <w:rtl/>
        </w:rPr>
        <w:t xml:space="preserve"> לסכנה</w:t>
      </w:r>
      <w:r w:rsidR="00166460">
        <w:rPr>
          <w:rFonts w:hint="cs"/>
          <w:sz w:val="24"/>
          <w:szCs w:val="24"/>
          <w:rtl/>
        </w:rPr>
        <w:t xml:space="preserve"> ולאובדן שליטה אלוהי,</w:t>
      </w:r>
      <w:r w:rsidR="008A6A8D">
        <w:rPr>
          <w:rFonts w:hint="cs"/>
          <w:sz w:val="24"/>
          <w:szCs w:val="24"/>
          <w:rtl/>
        </w:rPr>
        <w:t xml:space="preserve"> מגלה קרבה מפתיעה </w:t>
      </w:r>
      <w:r w:rsidR="00F238E9">
        <w:rPr>
          <w:rFonts w:hint="cs"/>
          <w:sz w:val="24"/>
          <w:szCs w:val="24"/>
          <w:rtl/>
        </w:rPr>
        <w:t xml:space="preserve">בין </w:t>
      </w:r>
      <w:proofErr w:type="spellStart"/>
      <w:r w:rsidR="00F238E9">
        <w:rPr>
          <w:rFonts w:hint="cs"/>
          <w:sz w:val="24"/>
          <w:szCs w:val="24"/>
          <w:rtl/>
        </w:rPr>
        <w:t>ס"י</w:t>
      </w:r>
      <w:proofErr w:type="spellEnd"/>
      <w:r w:rsidR="00F238E9">
        <w:rPr>
          <w:rFonts w:hint="cs"/>
          <w:sz w:val="24"/>
          <w:szCs w:val="24"/>
          <w:rtl/>
        </w:rPr>
        <w:t xml:space="preserve"> </w:t>
      </w:r>
      <w:r w:rsidR="008A6A8D">
        <w:rPr>
          <w:rFonts w:hint="cs"/>
          <w:sz w:val="24"/>
          <w:szCs w:val="24"/>
          <w:rtl/>
        </w:rPr>
        <w:t>למקור הכוהני</w:t>
      </w:r>
      <w:r w:rsidR="002944A9">
        <w:rPr>
          <w:rFonts w:hint="cs"/>
          <w:sz w:val="24"/>
          <w:szCs w:val="24"/>
          <w:rtl/>
        </w:rPr>
        <w:t>,</w:t>
      </w:r>
      <w:r w:rsidR="00AE4FC1">
        <w:rPr>
          <w:rFonts w:hint="cs"/>
          <w:sz w:val="24"/>
          <w:szCs w:val="24"/>
          <w:rtl/>
        </w:rPr>
        <w:t xml:space="preserve"> הנחשב שונה ממנו באופיו ובהשקפותיו;</w:t>
      </w:r>
      <w:r w:rsidR="002944A9">
        <w:rPr>
          <w:rFonts w:hint="cs"/>
          <w:sz w:val="24"/>
          <w:szCs w:val="24"/>
          <w:rtl/>
        </w:rPr>
        <w:t xml:space="preserve"> ולעומת זאת מתגלה הבדל תהומי בין </w:t>
      </w:r>
      <w:r w:rsidR="00F238E9">
        <w:rPr>
          <w:rFonts w:hint="cs"/>
          <w:sz w:val="24"/>
          <w:szCs w:val="24"/>
          <w:rtl/>
        </w:rPr>
        <w:t xml:space="preserve">המקורות </w:t>
      </w:r>
      <w:proofErr w:type="spellStart"/>
      <w:r w:rsidR="00F238E9">
        <w:rPr>
          <w:rFonts w:hint="cs"/>
          <w:sz w:val="24"/>
          <w:szCs w:val="24"/>
          <w:rtl/>
        </w:rPr>
        <w:t>ס"י</w:t>
      </w:r>
      <w:proofErr w:type="spellEnd"/>
      <w:r w:rsidR="00F238E9">
        <w:rPr>
          <w:rFonts w:hint="cs"/>
          <w:sz w:val="24"/>
          <w:szCs w:val="24"/>
          <w:rtl/>
        </w:rPr>
        <w:t xml:space="preserve"> </w:t>
      </w:r>
      <w:proofErr w:type="spellStart"/>
      <w:r w:rsidR="00F238E9">
        <w:rPr>
          <w:rFonts w:hint="cs"/>
          <w:sz w:val="24"/>
          <w:szCs w:val="24"/>
          <w:rtl/>
        </w:rPr>
        <w:t>וס"א</w:t>
      </w:r>
      <w:proofErr w:type="spellEnd"/>
      <w:r w:rsidR="00A75990">
        <w:rPr>
          <w:rFonts w:hint="cs"/>
          <w:sz w:val="24"/>
          <w:szCs w:val="24"/>
          <w:rtl/>
        </w:rPr>
        <w:t xml:space="preserve">, </w:t>
      </w:r>
      <w:r w:rsidR="0056232A">
        <w:rPr>
          <w:rFonts w:hint="cs"/>
          <w:sz w:val="24"/>
          <w:szCs w:val="24"/>
          <w:rtl/>
        </w:rPr>
        <w:t>שכבר שנים רבות נוטים לטשטש ביניהם במחקר</w:t>
      </w:r>
      <w:r w:rsidR="002944A9">
        <w:rPr>
          <w:rFonts w:hint="cs"/>
          <w:sz w:val="24"/>
          <w:szCs w:val="24"/>
          <w:rtl/>
        </w:rPr>
        <w:t xml:space="preserve">. </w:t>
      </w:r>
    </w:p>
    <w:p w14:paraId="5D6F5DA7" w14:textId="5407B324" w:rsidR="0027720A" w:rsidRDefault="0055559B" w:rsidP="0027720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גם בהוראה האקדמית שלי אני עוסק בשלושת התחומים הללו: חקר התורה, הסמנטיקה ותפיסות האל. </w:t>
      </w:r>
      <w:r w:rsidR="0034490D">
        <w:rPr>
          <w:rFonts w:hint="cs"/>
          <w:sz w:val="24"/>
          <w:szCs w:val="24"/>
          <w:rtl/>
        </w:rPr>
        <w:t>אני מביא עמי ניסיון עשיר בהוראה</w:t>
      </w:r>
      <w:r w:rsidR="006730B6">
        <w:rPr>
          <w:rFonts w:hint="cs"/>
          <w:sz w:val="24"/>
          <w:szCs w:val="24"/>
          <w:rtl/>
        </w:rPr>
        <w:t>:</w:t>
      </w:r>
      <w:r w:rsidR="0018170B">
        <w:rPr>
          <w:rFonts w:hint="cs"/>
          <w:sz w:val="24"/>
          <w:szCs w:val="24"/>
          <w:rtl/>
        </w:rPr>
        <w:t xml:space="preserve"> בשנים האחרונות אני מרצה בחוג למקרא</w:t>
      </w:r>
      <w:r w:rsidR="0018170B" w:rsidRPr="0018170B">
        <w:rPr>
          <w:rFonts w:hint="cs"/>
          <w:sz w:val="24"/>
          <w:szCs w:val="24"/>
          <w:rtl/>
        </w:rPr>
        <w:t xml:space="preserve"> </w:t>
      </w:r>
      <w:r w:rsidR="0018170B">
        <w:rPr>
          <w:rFonts w:hint="cs"/>
          <w:sz w:val="24"/>
          <w:szCs w:val="24"/>
          <w:rtl/>
        </w:rPr>
        <w:t>במכללה האקדמית לחינוך ע"ש דוד ילין</w:t>
      </w:r>
      <w:r w:rsidR="0018170B" w:rsidRPr="0018170B">
        <w:rPr>
          <w:rFonts w:hint="cs"/>
          <w:sz w:val="24"/>
          <w:szCs w:val="24"/>
          <w:rtl/>
        </w:rPr>
        <w:t>, ו</w:t>
      </w:r>
      <w:r w:rsidR="0018170B">
        <w:rPr>
          <w:rFonts w:hint="cs"/>
          <w:sz w:val="24"/>
          <w:szCs w:val="24"/>
          <w:rtl/>
        </w:rPr>
        <w:t>ב</w:t>
      </w:r>
      <w:r w:rsidR="0018170B" w:rsidRPr="0018170B">
        <w:rPr>
          <w:rFonts w:hint="cs"/>
          <w:sz w:val="24"/>
          <w:szCs w:val="24"/>
          <w:rtl/>
        </w:rPr>
        <w:t>שנה</w:t>
      </w:r>
      <w:r w:rsidR="0018170B">
        <w:rPr>
          <w:rFonts w:hint="cs"/>
          <w:sz w:val="24"/>
          <w:szCs w:val="24"/>
          <w:rtl/>
        </w:rPr>
        <w:t xml:space="preserve"> הנוכחית</w:t>
      </w:r>
      <w:r w:rsidR="0018170B" w:rsidRPr="0018170B">
        <w:rPr>
          <w:rFonts w:hint="cs"/>
          <w:sz w:val="24"/>
          <w:szCs w:val="24"/>
          <w:rtl/>
        </w:rPr>
        <w:t xml:space="preserve"> </w:t>
      </w:r>
      <w:r w:rsidR="0018170B">
        <w:rPr>
          <w:rFonts w:hint="cs"/>
          <w:sz w:val="24"/>
          <w:szCs w:val="24"/>
          <w:rtl/>
        </w:rPr>
        <w:t xml:space="preserve">אני מלמד </w:t>
      </w:r>
      <w:r w:rsidR="0018170B" w:rsidRPr="0018170B">
        <w:rPr>
          <w:rFonts w:hint="cs"/>
          <w:sz w:val="24"/>
          <w:szCs w:val="24"/>
          <w:rtl/>
        </w:rPr>
        <w:t xml:space="preserve">גם במכון כרם. </w:t>
      </w:r>
      <w:r w:rsidR="004F0117" w:rsidRPr="004F0117">
        <w:rPr>
          <w:rFonts w:hint="cs"/>
          <w:sz w:val="24"/>
          <w:szCs w:val="24"/>
          <w:rtl/>
        </w:rPr>
        <w:t xml:space="preserve">כבוגר תכנית המצטיינים "רביבים", לימדתי </w:t>
      </w:r>
      <w:r w:rsidR="004F0117">
        <w:rPr>
          <w:rFonts w:hint="cs"/>
          <w:sz w:val="24"/>
          <w:szCs w:val="24"/>
          <w:rtl/>
        </w:rPr>
        <w:t xml:space="preserve">בעבר </w:t>
      </w:r>
      <w:r w:rsidR="004F0117" w:rsidRPr="004F0117">
        <w:rPr>
          <w:rFonts w:hint="cs"/>
          <w:sz w:val="24"/>
          <w:szCs w:val="24"/>
          <w:rtl/>
        </w:rPr>
        <w:t xml:space="preserve">מקרא ומחשבת ישראל בתיכון </w:t>
      </w:r>
      <w:proofErr w:type="spellStart"/>
      <w:r w:rsidR="004F0117" w:rsidRPr="004F0117">
        <w:rPr>
          <w:rFonts w:hint="cs"/>
          <w:sz w:val="24"/>
          <w:szCs w:val="24"/>
          <w:rtl/>
        </w:rPr>
        <w:t>לאמנויות</w:t>
      </w:r>
      <w:proofErr w:type="spellEnd"/>
      <w:r w:rsidR="004F0117" w:rsidRPr="004F0117">
        <w:rPr>
          <w:rFonts w:hint="cs"/>
          <w:sz w:val="24"/>
          <w:szCs w:val="24"/>
          <w:rtl/>
        </w:rPr>
        <w:t xml:space="preserve"> בירושלים, ובנוסף כתבתי ספרי לימוד ומדריכים למורים במכון הרטמן.</w:t>
      </w:r>
      <w:r w:rsidR="0027720A">
        <w:rPr>
          <w:rFonts w:hint="cs"/>
          <w:sz w:val="24"/>
          <w:szCs w:val="24"/>
          <w:rtl/>
        </w:rPr>
        <w:t xml:space="preserve"> שניים מתלמידיי במוסדות השונים</w:t>
      </w:r>
      <w:r w:rsidR="00D8757F">
        <w:rPr>
          <w:rFonts w:hint="cs"/>
          <w:sz w:val="24"/>
          <w:szCs w:val="24"/>
          <w:rtl/>
        </w:rPr>
        <w:t xml:space="preserve">, </w:t>
      </w:r>
      <w:r w:rsidR="006E2BC7">
        <w:rPr>
          <w:rFonts w:hint="cs"/>
          <w:sz w:val="24"/>
          <w:szCs w:val="24"/>
          <w:rtl/>
        </w:rPr>
        <w:t>השומרים</w:t>
      </w:r>
      <w:r w:rsidR="00D8757F">
        <w:rPr>
          <w:rFonts w:hint="cs"/>
          <w:sz w:val="24"/>
          <w:szCs w:val="24"/>
          <w:rtl/>
        </w:rPr>
        <w:t xml:space="preserve"> על קשר עמי </w:t>
      </w:r>
      <w:r w:rsidR="006E2BC7">
        <w:rPr>
          <w:rFonts w:hint="cs"/>
          <w:sz w:val="24"/>
          <w:szCs w:val="24"/>
          <w:rtl/>
        </w:rPr>
        <w:t xml:space="preserve">גם </w:t>
      </w:r>
      <w:r w:rsidR="00D8757F">
        <w:rPr>
          <w:rFonts w:hint="cs"/>
          <w:sz w:val="24"/>
          <w:szCs w:val="24"/>
          <w:rtl/>
        </w:rPr>
        <w:t>לאחר סיום לימודיהם,</w:t>
      </w:r>
      <w:r w:rsidR="0027720A">
        <w:rPr>
          <w:rFonts w:hint="cs"/>
          <w:sz w:val="24"/>
          <w:szCs w:val="24"/>
          <w:rtl/>
        </w:rPr>
        <w:t xml:space="preserve"> מתחילים בשנה הנוכחית את לימודיהם בחוג למקרא באוניברסיטה העברית: תלמיד שלי מן התיכון </w:t>
      </w:r>
      <w:proofErr w:type="spellStart"/>
      <w:r w:rsidR="0027720A">
        <w:rPr>
          <w:rFonts w:hint="cs"/>
          <w:sz w:val="24"/>
          <w:szCs w:val="24"/>
          <w:rtl/>
        </w:rPr>
        <w:t>לאמנויות</w:t>
      </w:r>
      <w:proofErr w:type="spellEnd"/>
      <w:r w:rsidR="0027720A">
        <w:rPr>
          <w:rFonts w:hint="cs"/>
          <w:sz w:val="24"/>
          <w:szCs w:val="24"/>
          <w:rtl/>
        </w:rPr>
        <w:t xml:space="preserve"> נרשם לתואר בוגר בחוג, במסגרת תכנית "רביבים"; ותלמידה שלי ממכללת דוד ילין</w:t>
      </w:r>
      <w:r w:rsidR="0027720A" w:rsidRPr="0027720A">
        <w:rPr>
          <w:rFonts w:hint="cs"/>
          <w:sz w:val="24"/>
          <w:szCs w:val="24"/>
          <w:rtl/>
        </w:rPr>
        <w:t xml:space="preserve"> נרשמה לתואר מוסמך</w:t>
      </w:r>
      <w:r w:rsidR="0027720A">
        <w:rPr>
          <w:rFonts w:hint="cs"/>
          <w:sz w:val="24"/>
          <w:szCs w:val="24"/>
          <w:rtl/>
        </w:rPr>
        <w:t xml:space="preserve"> </w:t>
      </w:r>
      <w:r w:rsidR="0027720A" w:rsidRPr="0027720A">
        <w:rPr>
          <w:rFonts w:hint="cs"/>
          <w:sz w:val="24"/>
          <w:szCs w:val="24"/>
          <w:rtl/>
        </w:rPr>
        <w:t>והיא מתכננת לכתוב עבודת גמר בתחום חקר התורה.</w:t>
      </w:r>
    </w:p>
    <w:p w14:paraId="71746437" w14:textId="2DDBA3C3" w:rsidR="009529C7" w:rsidRPr="007846D9" w:rsidRDefault="0018170B" w:rsidP="004F0117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במכללה</w:t>
      </w:r>
      <w:r w:rsidR="0034490D">
        <w:rPr>
          <w:rFonts w:hint="cs"/>
          <w:sz w:val="24"/>
          <w:szCs w:val="24"/>
          <w:rtl/>
        </w:rPr>
        <w:t xml:space="preserve"> לימדתי קורסי טקסט, בעיקר בספרי התורה אך גם </w:t>
      </w:r>
      <w:r w:rsidR="005358F1">
        <w:rPr>
          <w:rFonts w:hint="cs"/>
          <w:sz w:val="24"/>
          <w:szCs w:val="24"/>
          <w:rtl/>
        </w:rPr>
        <w:t>ביצירות נוספות –</w:t>
      </w:r>
      <w:r w:rsidR="00CC0E7F">
        <w:rPr>
          <w:rFonts w:hint="cs"/>
          <w:sz w:val="24"/>
          <w:szCs w:val="24"/>
          <w:rtl/>
        </w:rPr>
        <w:t xml:space="preserve"> ירמיהו ותהלים –</w:t>
      </w:r>
      <w:r w:rsidR="0034490D">
        <w:rPr>
          <w:rFonts w:hint="cs"/>
          <w:sz w:val="24"/>
          <w:szCs w:val="24"/>
          <w:rtl/>
        </w:rPr>
        <w:t xml:space="preserve"> </w:t>
      </w:r>
      <w:r w:rsidR="009E7458">
        <w:rPr>
          <w:rFonts w:hint="cs"/>
          <w:sz w:val="24"/>
          <w:szCs w:val="24"/>
          <w:rtl/>
        </w:rPr>
        <w:t>ו</w:t>
      </w:r>
      <w:r w:rsidR="00D44175">
        <w:rPr>
          <w:rFonts w:hint="cs"/>
          <w:sz w:val="24"/>
          <w:szCs w:val="24"/>
          <w:rtl/>
        </w:rPr>
        <w:t>בה</w:t>
      </w:r>
      <w:r w:rsidR="009E7458">
        <w:rPr>
          <w:rFonts w:hint="cs"/>
          <w:sz w:val="24"/>
          <w:szCs w:val="24"/>
          <w:rtl/>
        </w:rPr>
        <w:t>ם</w:t>
      </w:r>
      <w:r w:rsidR="00D44175">
        <w:rPr>
          <w:rFonts w:hint="cs"/>
          <w:sz w:val="24"/>
          <w:szCs w:val="24"/>
          <w:rtl/>
        </w:rPr>
        <w:t xml:space="preserve"> הנחלתי לסטודנטים את המתודולוגיה הפילולוגית-היסטורית</w:t>
      </w:r>
      <w:r w:rsidR="00F6240A">
        <w:rPr>
          <w:rFonts w:hint="cs"/>
          <w:sz w:val="24"/>
          <w:szCs w:val="24"/>
          <w:rtl/>
        </w:rPr>
        <w:t>,</w:t>
      </w:r>
      <w:r w:rsidR="00D44175">
        <w:rPr>
          <w:rFonts w:hint="cs"/>
          <w:sz w:val="24"/>
          <w:szCs w:val="24"/>
          <w:rtl/>
        </w:rPr>
        <w:t xml:space="preserve"> </w:t>
      </w:r>
      <w:r w:rsidR="00F6240A">
        <w:rPr>
          <w:rFonts w:hint="cs"/>
          <w:sz w:val="24"/>
          <w:szCs w:val="24"/>
          <w:rtl/>
        </w:rPr>
        <w:t>ובייחוד את</w:t>
      </w:r>
      <w:r w:rsidR="00D44175">
        <w:rPr>
          <w:rFonts w:hint="cs"/>
          <w:sz w:val="24"/>
          <w:szCs w:val="24"/>
          <w:rtl/>
        </w:rPr>
        <w:t xml:space="preserve"> ה</w:t>
      </w:r>
      <w:r w:rsidR="00812FEE">
        <w:rPr>
          <w:rFonts w:hint="cs"/>
          <w:sz w:val="24"/>
          <w:szCs w:val="24"/>
          <w:rtl/>
        </w:rPr>
        <w:t xml:space="preserve">רגישות </w:t>
      </w:r>
      <w:r w:rsidR="00F6240A">
        <w:rPr>
          <w:rFonts w:hint="cs"/>
          <w:sz w:val="24"/>
          <w:szCs w:val="24"/>
          <w:rtl/>
        </w:rPr>
        <w:t>להבחנה</w:t>
      </w:r>
      <w:r w:rsidR="00812FEE">
        <w:rPr>
          <w:rFonts w:hint="cs"/>
          <w:sz w:val="24"/>
          <w:szCs w:val="24"/>
          <w:rtl/>
        </w:rPr>
        <w:t xml:space="preserve"> בין רכיבים שונים בטקסט ובין שלבים שונים בהתהוותו.</w:t>
      </w:r>
      <w:r w:rsidR="003935FA">
        <w:rPr>
          <w:rFonts w:hint="cs"/>
          <w:sz w:val="24"/>
          <w:szCs w:val="24"/>
          <w:rtl/>
        </w:rPr>
        <w:t xml:space="preserve"> </w:t>
      </w:r>
      <w:r w:rsidR="00812FEE">
        <w:rPr>
          <w:rFonts w:hint="cs"/>
          <w:sz w:val="24"/>
          <w:szCs w:val="24"/>
          <w:rtl/>
        </w:rPr>
        <w:t>בקורסים מונוגרפיים עסקתי</w:t>
      </w:r>
      <w:r w:rsidR="00CC0E7F">
        <w:rPr>
          <w:rFonts w:hint="cs"/>
          <w:sz w:val="24"/>
          <w:szCs w:val="24"/>
          <w:rtl/>
        </w:rPr>
        <w:t>,</w:t>
      </w:r>
      <w:r w:rsidR="00812FEE">
        <w:rPr>
          <w:rFonts w:hint="cs"/>
          <w:sz w:val="24"/>
          <w:szCs w:val="24"/>
          <w:rtl/>
        </w:rPr>
        <w:t xml:space="preserve"> בין היתר</w:t>
      </w:r>
      <w:r w:rsidR="00CC0E7F">
        <w:rPr>
          <w:rFonts w:hint="cs"/>
          <w:sz w:val="24"/>
          <w:szCs w:val="24"/>
          <w:rtl/>
        </w:rPr>
        <w:t>,</w:t>
      </w:r>
      <w:r w:rsidR="00812FEE">
        <w:rPr>
          <w:rFonts w:hint="cs"/>
          <w:sz w:val="24"/>
          <w:szCs w:val="24"/>
          <w:rtl/>
        </w:rPr>
        <w:t xml:space="preserve"> </w:t>
      </w:r>
      <w:r w:rsidR="00F6240A">
        <w:rPr>
          <w:rFonts w:hint="cs"/>
          <w:sz w:val="24"/>
          <w:szCs w:val="24"/>
          <w:rtl/>
        </w:rPr>
        <w:t>ב</w:t>
      </w:r>
      <w:r w:rsidR="00313B48">
        <w:rPr>
          <w:rFonts w:hint="cs"/>
          <w:sz w:val="24"/>
          <w:szCs w:val="24"/>
          <w:rtl/>
        </w:rPr>
        <w:t>דימויי</w:t>
      </w:r>
      <w:r w:rsidR="00932A98">
        <w:rPr>
          <w:rFonts w:hint="cs"/>
          <w:sz w:val="24"/>
          <w:szCs w:val="24"/>
          <w:rtl/>
        </w:rPr>
        <w:t xml:space="preserve"> החטא</w:t>
      </w:r>
      <w:r w:rsidR="00F6240A">
        <w:rPr>
          <w:rFonts w:hint="cs"/>
          <w:sz w:val="24"/>
          <w:szCs w:val="24"/>
          <w:rtl/>
        </w:rPr>
        <w:t>;</w:t>
      </w:r>
      <w:r w:rsidR="00932A98">
        <w:rPr>
          <w:rFonts w:hint="cs"/>
          <w:sz w:val="24"/>
          <w:szCs w:val="24"/>
          <w:rtl/>
        </w:rPr>
        <w:t xml:space="preserve"> הסטודנטים </w:t>
      </w:r>
      <w:r w:rsidR="00CC096B">
        <w:rPr>
          <w:rFonts w:hint="cs"/>
          <w:sz w:val="24"/>
          <w:szCs w:val="24"/>
          <w:rtl/>
        </w:rPr>
        <w:t>תרגלו את הבחינה הסמנטית המדוקדקת של מונחים מקראיים כבסיס לעיסוק בשאלות מוסריות, פוליטיות ותיאולוגיות על מהותו של החטא ב</w:t>
      </w:r>
      <w:r w:rsidR="009E7458">
        <w:rPr>
          <w:rFonts w:hint="cs"/>
          <w:sz w:val="24"/>
          <w:szCs w:val="24"/>
          <w:rtl/>
        </w:rPr>
        <w:t xml:space="preserve">יצירות </w:t>
      </w:r>
      <w:r w:rsidR="00CC096B">
        <w:rPr>
          <w:rFonts w:hint="cs"/>
          <w:sz w:val="24"/>
          <w:szCs w:val="24"/>
          <w:rtl/>
        </w:rPr>
        <w:t>מקרא</w:t>
      </w:r>
      <w:r w:rsidR="009E7458">
        <w:rPr>
          <w:rFonts w:hint="cs"/>
          <w:sz w:val="24"/>
          <w:szCs w:val="24"/>
          <w:rtl/>
        </w:rPr>
        <w:t>יות שונות</w:t>
      </w:r>
      <w:r w:rsidR="00CC096B">
        <w:rPr>
          <w:rFonts w:hint="cs"/>
          <w:sz w:val="24"/>
          <w:szCs w:val="24"/>
          <w:rtl/>
        </w:rPr>
        <w:t xml:space="preserve">. בקורס </w:t>
      </w:r>
      <w:r w:rsidR="00D86CFE">
        <w:rPr>
          <w:rFonts w:hint="cs"/>
          <w:sz w:val="24"/>
          <w:szCs w:val="24"/>
          <w:rtl/>
        </w:rPr>
        <w:t xml:space="preserve">סמינריון, "האמנם ישב אלוהים על הארץ? מקדשים ונוכחות האל במקרא", נכתבו עבודות בנושאים כגון "תפקיד האש במיתוס ובריטואל בספרות הכוהנית", </w:t>
      </w:r>
      <w:r w:rsidR="005B4655">
        <w:rPr>
          <w:rFonts w:hint="cs"/>
          <w:sz w:val="24"/>
          <w:szCs w:val="24"/>
          <w:rtl/>
        </w:rPr>
        <w:t xml:space="preserve">"משמעות הביטוי </w:t>
      </w:r>
      <w:r w:rsidR="00CC0E7F">
        <w:rPr>
          <w:rFonts w:hint="cs"/>
          <w:sz w:val="24"/>
          <w:szCs w:val="24"/>
          <w:rtl/>
        </w:rPr>
        <w:t>'</w:t>
      </w:r>
      <w:r w:rsidR="005B4655">
        <w:rPr>
          <w:rFonts w:hint="cs"/>
          <w:sz w:val="24"/>
          <w:szCs w:val="24"/>
          <w:rtl/>
        </w:rPr>
        <w:t>כבוד ה'</w:t>
      </w:r>
      <w:r w:rsidR="00CC0E7F">
        <w:rPr>
          <w:rFonts w:hint="cs"/>
          <w:sz w:val="24"/>
          <w:szCs w:val="24"/>
          <w:rtl/>
        </w:rPr>
        <w:t>'</w:t>
      </w:r>
      <w:r w:rsidR="005B4655">
        <w:rPr>
          <w:rFonts w:hint="cs"/>
          <w:sz w:val="24"/>
          <w:szCs w:val="24"/>
          <w:rtl/>
        </w:rPr>
        <w:t>" ו"</w:t>
      </w:r>
      <w:r w:rsidR="006367FA">
        <w:rPr>
          <w:rFonts w:hint="cs"/>
          <w:sz w:val="24"/>
          <w:szCs w:val="24"/>
          <w:rtl/>
        </w:rPr>
        <w:t>הסכנות בראיית פני האל</w:t>
      </w:r>
      <w:r w:rsidR="005B4655">
        <w:rPr>
          <w:rFonts w:hint="cs"/>
          <w:sz w:val="24"/>
          <w:szCs w:val="24"/>
          <w:rtl/>
        </w:rPr>
        <w:t xml:space="preserve">". </w:t>
      </w:r>
      <w:r w:rsidR="001F0A39">
        <w:rPr>
          <w:rFonts w:hint="cs"/>
          <w:sz w:val="24"/>
          <w:szCs w:val="24"/>
          <w:rtl/>
        </w:rPr>
        <w:t xml:space="preserve">נושאים מסוג זה יידונו גם בקורס </w:t>
      </w:r>
      <w:r w:rsidR="00CC0E7F">
        <w:rPr>
          <w:rFonts w:hint="cs"/>
          <w:sz w:val="24"/>
          <w:szCs w:val="24"/>
          <w:rtl/>
        </w:rPr>
        <w:t>"עיונים</w:t>
      </w:r>
      <w:r w:rsidR="001F0A39">
        <w:rPr>
          <w:rFonts w:hint="cs"/>
          <w:sz w:val="24"/>
          <w:szCs w:val="24"/>
          <w:rtl/>
        </w:rPr>
        <w:t xml:space="preserve"> ספר דברים</w:t>
      </w:r>
      <w:r w:rsidR="00CC0E7F">
        <w:rPr>
          <w:rFonts w:hint="cs"/>
          <w:sz w:val="24"/>
          <w:szCs w:val="24"/>
          <w:rtl/>
        </w:rPr>
        <w:t>"</w:t>
      </w:r>
      <w:r w:rsidR="001F0A39">
        <w:rPr>
          <w:rFonts w:hint="cs"/>
          <w:sz w:val="24"/>
          <w:szCs w:val="24"/>
          <w:rtl/>
        </w:rPr>
        <w:t xml:space="preserve"> שא</w:t>
      </w:r>
      <w:r w:rsidR="00D33CE6">
        <w:rPr>
          <w:rFonts w:hint="cs"/>
          <w:sz w:val="24"/>
          <w:szCs w:val="24"/>
          <w:rtl/>
        </w:rPr>
        <w:t>ֲ</w:t>
      </w:r>
      <w:r w:rsidR="001F0A39">
        <w:rPr>
          <w:rFonts w:hint="cs"/>
          <w:sz w:val="24"/>
          <w:szCs w:val="24"/>
          <w:rtl/>
        </w:rPr>
        <w:t xml:space="preserve">למד </w:t>
      </w:r>
      <w:r w:rsidR="00CC0E7F">
        <w:rPr>
          <w:rFonts w:hint="cs"/>
          <w:sz w:val="24"/>
          <w:szCs w:val="24"/>
          <w:rtl/>
        </w:rPr>
        <w:t>ב</w:t>
      </w:r>
      <w:r w:rsidR="001F0A39">
        <w:rPr>
          <w:rFonts w:hint="cs"/>
          <w:sz w:val="24"/>
          <w:szCs w:val="24"/>
          <w:rtl/>
        </w:rPr>
        <w:t>שנה</w:t>
      </w:r>
      <w:r w:rsidR="00CC0E7F">
        <w:rPr>
          <w:rFonts w:hint="cs"/>
          <w:sz w:val="24"/>
          <w:szCs w:val="24"/>
          <w:rtl/>
        </w:rPr>
        <w:t xml:space="preserve"> זו</w:t>
      </w:r>
      <w:r w:rsidR="001F0A39">
        <w:rPr>
          <w:rFonts w:hint="cs"/>
          <w:sz w:val="24"/>
          <w:szCs w:val="24"/>
          <w:rtl/>
        </w:rPr>
        <w:t xml:space="preserve"> ב</w:t>
      </w:r>
      <w:r w:rsidR="00CC0E7F">
        <w:rPr>
          <w:rFonts w:hint="cs"/>
          <w:sz w:val="24"/>
          <w:szCs w:val="24"/>
          <w:rtl/>
        </w:rPr>
        <w:t>חוג למקרא ב</w:t>
      </w:r>
      <w:r w:rsidR="001F0A39">
        <w:rPr>
          <w:rFonts w:hint="cs"/>
          <w:sz w:val="24"/>
          <w:szCs w:val="24"/>
          <w:rtl/>
        </w:rPr>
        <w:t xml:space="preserve">אוניברסיטה העברית בירושלים. בנוסף </w:t>
      </w:r>
      <w:r w:rsidR="004556C1">
        <w:rPr>
          <w:rFonts w:hint="cs"/>
          <w:sz w:val="24"/>
          <w:szCs w:val="24"/>
          <w:rtl/>
        </w:rPr>
        <w:t xml:space="preserve">אני מלמד במכללה </w:t>
      </w:r>
      <w:r w:rsidR="004F698A">
        <w:rPr>
          <w:rFonts w:hint="cs"/>
          <w:sz w:val="24"/>
          <w:szCs w:val="24"/>
          <w:rtl/>
        </w:rPr>
        <w:t xml:space="preserve">מזה </w:t>
      </w:r>
      <w:r w:rsidR="004556C1">
        <w:rPr>
          <w:rFonts w:hint="cs"/>
          <w:sz w:val="24"/>
          <w:szCs w:val="24"/>
          <w:rtl/>
        </w:rPr>
        <w:t xml:space="preserve">כמה שנים </w:t>
      </w:r>
      <w:r w:rsidR="004F698A">
        <w:rPr>
          <w:rFonts w:hint="cs"/>
          <w:sz w:val="24"/>
          <w:szCs w:val="24"/>
          <w:rtl/>
        </w:rPr>
        <w:t xml:space="preserve">רצופות </w:t>
      </w:r>
      <w:r w:rsidR="004556C1">
        <w:rPr>
          <w:rFonts w:hint="cs"/>
          <w:sz w:val="24"/>
          <w:szCs w:val="24"/>
          <w:rtl/>
        </w:rPr>
        <w:t>את הקורס "מבוא למקרא".</w:t>
      </w:r>
      <w:r w:rsidR="00B02A97">
        <w:rPr>
          <w:rFonts w:hint="cs"/>
          <w:sz w:val="24"/>
          <w:szCs w:val="24"/>
          <w:rtl/>
        </w:rPr>
        <w:t xml:space="preserve"> </w:t>
      </w:r>
      <w:r w:rsidR="00E108FB">
        <w:rPr>
          <w:rFonts w:hint="cs"/>
          <w:sz w:val="24"/>
          <w:szCs w:val="24"/>
          <w:rtl/>
        </w:rPr>
        <w:t>חשוב לי במיוחד ל</w:t>
      </w:r>
      <w:r w:rsidR="008646A8">
        <w:rPr>
          <w:rFonts w:hint="cs"/>
          <w:sz w:val="24"/>
          <w:szCs w:val="24"/>
          <w:rtl/>
        </w:rPr>
        <w:t>הראות ש</w:t>
      </w:r>
      <w:r w:rsidR="00433866">
        <w:rPr>
          <w:rFonts w:hint="cs"/>
          <w:sz w:val="24"/>
          <w:szCs w:val="24"/>
          <w:rtl/>
        </w:rPr>
        <w:t xml:space="preserve">השיטה הביקורתית ללימוד </w:t>
      </w:r>
      <w:r w:rsidR="008646A8">
        <w:rPr>
          <w:rFonts w:hint="cs"/>
          <w:sz w:val="24"/>
          <w:szCs w:val="24"/>
          <w:rtl/>
        </w:rPr>
        <w:t>המקרא דורש</w:t>
      </w:r>
      <w:r w:rsidR="00433866">
        <w:rPr>
          <w:rFonts w:hint="cs"/>
          <w:sz w:val="24"/>
          <w:szCs w:val="24"/>
          <w:rtl/>
        </w:rPr>
        <w:t>ת</w:t>
      </w:r>
      <w:r w:rsidR="008646A8">
        <w:rPr>
          <w:rFonts w:hint="cs"/>
          <w:sz w:val="24"/>
          <w:szCs w:val="24"/>
          <w:rtl/>
        </w:rPr>
        <w:t xml:space="preserve"> עבודה </w:t>
      </w:r>
      <w:r w:rsidR="00911AD9">
        <w:rPr>
          <w:rFonts w:hint="cs"/>
          <w:sz w:val="24"/>
          <w:szCs w:val="24"/>
          <w:rtl/>
        </w:rPr>
        <w:t>יסודית ומדוקדקת</w:t>
      </w:r>
      <w:r w:rsidR="001B42E0">
        <w:rPr>
          <w:rFonts w:hint="cs"/>
          <w:sz w:val="24"/>
          <w:szCs w:val="24"/>
          <w:rtl/>
        </w:rPr>
        <w:t xml:space="preserve"> המצריכה הכשרה ומאמץ,</w:t>
      </w:r>
      <w:r w:rsidR="00911AD9">
        <w:rPr>
          <w:rFonts w:hint="cs"/>
          <w:sz w:val="24"/>
          <w:szCs w:val="24"/>
          <w:rtl/>
        </w:rPr>
        <w:t xml:space="preserve"> אולם </w:t>
      </w:r>
      <w:r w:rsidR="005F00B5">
        <w:rPr>
          <w:rFonts w:hint="cs"/>
          <w:sz w:val="24"/>
          <w:szCs w:val="24"/>
          <w:rtl/>
        </w:rPr>
        <w:t xml:space="preserve">זהו </w:t>
      </w:r>
      <w:r w:rsidR="00911AD9">
        <w:rPr>
          <w:rFonts w:hint="cs"/>
          <w:sz w:val="24"/>
          <w:szCs w:val="24"/>
          <w:rtl/>
        </w:rPr>
        <w:t xml:space="preserve">המפתח </w:t>
      </w:r>
      <w:r w:rsidR="001F5E0C">
        <w:rPr>
          <w:rFonts w:hint="cs"/>
          <w:sz w:val="24"/>
          <w:szCs w:val="24"/>
          <w:rtl/>
        </w:rPr>
        <w:t>לעיסוק</w:t>
      </w:r>
      <w:r w:rsidR="00E926B8">
        <w:rPr>
          <w:rFonts w:hint="cs"/>
          <w:sz w:val="24"/>
          <w:szCs w:val="24"/>
          <w:rtl/>
        </w:rPr>
        <w:t xml:space="preserve"> מעמיק</w:t>
      </w:r>
      <w:r w:rsidR="001F5E0C">
        <w:rPr>
          <w:rFonts w:hint="cs"/>
          <w:sz w:val="24"/>
          <w:szCs w:val="24"/>
          <w:rtl/>
        </w:rPr>
        <w:t xml:space="preserve"> </w:t>
      </w:r>
      <w:r w:rsidR="00E926B8">
        <w:rPr>
          <w:rFonts w:hint="cs"/>
          <w:sz w:val="24"/>
          <w:szCs w:val="24"/>
          <w:rtl/>
        </w:rPr>
        <w:t>בתפיסות</w:t>
      </w:r>
      <w:r w:rsidR="001F5E0C">
        <w:rPr>
          <w:rFonts w:hint="cs"/>
          <w:sz w:val="24"/>
          <w:szCs w:val="24"/>
          <w:rtl/>
        </w:rPr>
        <w:t xml:space="preserve"> מושגיות</w:t>
      </w:r>
      <w:r w:rsidR="005F00B5">
        <w:rPr>
          <w:rFonts w:hint="cs"/>
          <w:sz w:val="24"/>
          <w:szCs w:val="24"/>
          <w:rtl/>
        </w:rPr>
        <w:t>,</w:t>
      </w:r>
      <w:r w:rsidR="001F5E0C">
        <w:rPr>
          <w:rFonts w:hint="cs"/>
          <w:sz w:val="24"/>
          <w:szCs w:val="24"/>
          <w:rtl/>
        </w:rPr>
        <w:t xml:space="preserve"> היסטוריות </w:t>
      </w:r>
      <w:r w:rsidR="005F00B5">
        <w:rPr>
          <w:rFonts w:hint="cs"/>
          <w:sz w:val="24"/>
          <w:szCs w:val="24"/>
          <w:rtl/>
        </w:rPr>
        <w:t xml:space="preserve">ותיאולוגיות </w:t>
      </w:r>
      <w:r w:rsidR="001F5E0C">
        <w:rPr>
          <w:rFonts w:hint="cs"/>
          <w:sz w:val="24"/>
          <w:szCs w:val="24"/>
          <w:rtl/>
        </w:rPr>
        <w:t>רחבו</w:t>
      </w:r>
      <w:r w:rsidR="00182555">
        <w:rPr>
          <w:rFonts w:hint="cs"/>
          <w:sz w:val="24"/>
          <w:szCs w:val="24"/>
          <w:rtl/>
        </w:rPr>
        <w:t>ת</w:t>
      </w:r>
      <w:r w:rsidR="009E7458">
        <w:rPr>
          <w:rFonts w:hint="cs"/>
          <w:sz w:val="24"/>
          <w:szCs w:val="24"/>
          <w:rtl/>
        </w:rPr>
        <w:t>,</w:t>
      </w:r>
      <w:r w:rsidR="00182555">
        <w:rPr>
          <w:rFonts w:hint="cs"/>
          <w:sz w:val="24"/>
          <w:szCs w:val="24"/>
          <w:rtl/>
        </w:rPr>
        <w:t xml:space="preserve"> </w:t>
      </w:r>
      <w:r w:rsidR="00E926B8">
        <w:rPr>
          <w:rFonts w:hint="cs"/>
          <w:sz w:val="24"/>
          <w:szCs w:val="24"/>
          <w:rtl/>
        </w:rPr>
        <w:t>המשוקעות בספרות המקרא</w:t>
      </w:r>
      <w:r w:rsidR="00433866">
        <w:rPr>
          <w:rFonts w:hint="cs"/>
          <w:sz w:val="24"/>
          <w:szCs w:val="24"/>
          <w:rtl/>
        </w:rPr>
        <w:t>.</w:t>
      </w:r>
    </w:p>
    <w:sectPr w:rsidR="009529C7" w:rsidRPr="007846D9" w:rsidSect="001D2C57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20593" w14:textId="77777777" w:rsidR="00E11CBB" w:rsidRDefault="00E11CBB">
      <w:r>
        <w:separator/>
      </w:r>
    </w:p>
  </w:endnote>
  <w:endnote w:type="continuationSeparator" w:id="0">
    <w:p w14:paraId="17A6C853" w14:textId="77777777" w:rsidR="00E11CBB" w:rsidRDefault="00E11CBB">
      <w:r>
        <w:continuationSeparator/>
      </w:r>
    </w:p>
  </w:endnote>
  <w:endnote w:type="continuationNotice" w:id="1">
    <w:p w14:paraId="1B1385A7" w14:textId="77777777" w:rsidR="00E11CBB" w:rsidRDefault="00E11C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61B6" w14:textId="77777777" w:rsidR="00764E3F" w:rsidRDefault="00764E3F" w:rsidP="00370AA4">
    <w:pPr>
      <w:pStyle w:val="a6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14:paraId="603244FA" w14:textId="77777777" w:rsidR="00764E3F" w:rsidRDefault="00764E3F" w:rsidP="00370A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0D39" w14:textId="77777777" w:rsidR="00764E3F" w:rsidRPr="00E43247" w:rsidRDefault="00764E3F" w:rsidP="00370AA4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3C5C6D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71929" w14:textId="77777777" w:rsidR="00E11CBB" w:rsidRDefault="00E11CBB">
      <w:r>
        <w:separator/>
      </w:r>
    </w:p>
  </w:footnote>
  <w:footnote w:type="continuationSeparator" w:id="0">
    <w:p w14:paraId="5E4171F5" w14:textId="77777777" w:rsidR="00E11CBB" w:rsidRDefault="00E11CBB">
      <w:r>
        <w:continuationSeparator/>
      </w:r>
    </w:p>
  </w:footnote>
  <w:footnote w:type="continuationNotice" w:id="1">
    <w:p w14:paraId="79826BF2" w14:textId="77777777" w:rsidR="00E11CBB" w:rsidRDefault="00E11CB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E467D2"/>
    <w:lvl w:ilvl="0">
      <w:start w:val="1"/>
      <w:numFmt w:val="bullet"/>
      <w:pStyle w:val="a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</w:abstractNum>
  <w:abstractNum w:abstractNumId="1" w15:restartNumberingAfterBreak="0">
    <w:nsid w:val="00C82EEA"/>
    <w:multiLevelType w:val="hybridMultilevel"/>
    <w:tmpl w:val="593E2756"/>
    <w:lvl w:ilvl="0" w:tplc="AC5A67D8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5A4539"/>
    <w:multiLevelType w:val="hybridMultilevel"/>
    <w:tmpl w:val="1728A19C"/>
    <w:lvl w:ilvl="0" w:tplc="481E36C4">
      <w:start w:val="1"/>
      <w:numFmt w:val="decimal"/>
      <w:lvlText w:val="%1."/>
      <w:lvlJc w:val="left"/>
      <w:pPr>
        <w:ind w:left="87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AB1507D"/>
    <w:multiLevelType w:val="hybridMultilevel"/>
    <w:tmpl w:val="EF9CC9D2"/>
    <w:lvl w:ilvl="0" w:tplc="A1E8DB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19F025C"/>
    <w:multiLevelType w:val="hybridMultilevel"/>
    <w:tmpl w:val="F6CE0722"/>
    <w:lvl w:ilvl="0" w:tplc="19B6D550">
      <w:start w:val="1"/>
      <w:numFmt w:val="decimal"/>
      <w:lvlText w:val="%1."/>
      <w:lvlJc w:val="left"/>
      <w:pPr>
        <w:ind w:left="870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EA6536E"/>
    <w:multiLevelType w:val="hybridMultilevel"/>
    <w:tmpl w:val="1FBAA032"/>
    <w:lvl w:ilvl="0" w:tplc="6860B99C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19"/>
    <w:rsid w:val="0000069F"/>
    <w:rsid w:val="0000293E"/>
    <w:rsid w:val="000030F5"/>
    <w:rsid w:val="00004B04"/>
    <w:rsid w:val="000056B6"/>
    <w:rsid w:val="000056EE"/>
    <w:rsid w:val="000058AB"/>
    <w:rsid w:val="00005A1D"/>
    <w:rsid w:val="00005A3C"/>
    <w:rsid w:val="00006E2A"/>
    <w:rsid w:val="00007536"/>
    <w:rsid w:val="00010263"/>
    <w:rsid w:val="00010A27"/>
    <w:rsid w:val="00010A7E"/>
    <w:rsid w:val="0001176E"/>
    <w:rsid w:val="00011A2D"/>
    <w:rsid w:val="00012144"/>
    <w:rsid w:val="0001227E"/>
    <w:rsid w:val="00012A65"/>
    <w:rsid w:val="00012BB7"/>
    <w:rsid w:val="0001309A"/>
    <w:rsid w:val="00014520"/>
    <w:rsid w:val="00014864"/>
    <w:rsid w:val="00015A27"/>
    <w:rsid w:val="000166A9"/>
    <w:rsid w:val="0001715F"/>
    <w:rsid w:val="000174A4"/>
    <w:rsid w:val="0001771F"/>
    <w:rsid w:val="00017824"/>
    <w:rsid w:val="00017EFA"/>
    <w:rsid w:val="000208B9"/>
    <w:rsid w:val="00020ED4"/>
    <w:rsid w:val="0002189C"/>
    <w:rsid w:val="00021986"/>
    <w:rsid w:val="00021A1F"/>
    <w:rsid w:val="0002245C"/>
    <w:rsid w:val="00022C44"/>
    <w:rsid w:val="00024A87"/>
    <w:rsid w:val="00024F8F"/>
    <w:rsid w:val="00025327"/>
    <w:rsid w:val="000263DF"/>
    <w:rsid w:val="00027157"/>
    <w:rsid w:val="00027396"/>
    <w:rsid w:val="000273B1"/>
    <w:rsid w:val="00027455"/>
    <w:rsid w:val="000276C9"/>
    <w:rsid w:val="00027CBC"/>
    <w:rsid w:val="00027E84"/>
    <w:rsid w:val="00030187"/>
    <w:rsid w:val="00031500"/>
    <w:rsid w:val="00032BD9"/>
    <w:rsid w:val="00032FD7"/>
    <w:rsid w:val="00033E51"/>
    <w:rsid w:val="00034594"/>
    <w:rsid w:val="000345C9"/>
    <w:rsid w:val="000347D1"/>
    <w:rsid w:val="0003486E"/>
    <w:rsid w:val="000356CA"/>
    <w:rsid w:val="00036539"/>
    <w:rsid w:val="00036722"/>
    <w:rsid w:val="0003704B"/>
    <w:rsid w:val="00037C5A"/>
    <w:rsid w:val="000400C7"/>
    <w:rsid w:val="0004091C"/>
    <w:rsid w:val="00040DC2"/>
    <w:rsid w:val="0004167A"/>
    <w:rsid w:val="00041838"/>
    <w:rsid w:val="000418AF"/>
    <w:rsid w:val="00041A29"/>
    <w:rsid w:val="00041E14"/>
    <w:rsid w:val="0004281A"/>
    <w:rsid w:val="00042E34"/>
    <w:rsid w:val="00043ACD"/>
    <w:rsid w:val="000451E9"/>
    <w:rsid w:val="00045222"/>
    <w:rsid w:val="00045993"/>
    <w:rsid w:val="00045CBD"/>
    <w:rsid w:val="00046D50"/>
    <w:rsid w:val="00047121"/>
    <w:rsid w:val="0004790F"/>
    <w:rsid w:val="00047FED"/>
    <w:rsid w:val="000503E9"/>
    <w:rsid w:val="000503F2"/>
    <w:rsid w:val="00051293"/>
    <w:rsid w:val="000520CF"/>
    <w:rsid w:val="000531EC"/>
    <w:rsid w:val="00053325"/>
    <w:rsid w:val="00053570"/>
    <w:rsid w:val="00053A01"/>
    <w:rsid w:val="00053ECE"/>
    <w:rsid w:val="00053F15"/>
    <w:rsid w:val="00054F80"/>
    <w:rsid w:val="000559A1"/>
    <w:rsid w:val="00055A3B"/>
    <w:rsid w:val="00056933"/>
    <w:rsid w:val="00056D37"/>
    <w:rsid w:val="00057370"/>
    <w:rsid w:val="0005740F"/>
    <w:rsid w:val="000608B2"/>
    <w:rsid w:val="00061344"/>
    <w:rsid w:val="0006164B"/>
    <w:rsid w:val="000620A3"/>
    <w:rsid w:val="00062721"/>
    <w:rsid w:val="00062F3F"/>
    <w:rsid w:val="000630EE"/>
    <w:rsid w:val="000633C4"/>
    <w:rsid w:val="0006441F"/>
    <w:rsid w:val="0006458B"/>
    <w:rsid w:val="00064B55"/>
    <w:rsid w:val="000650AC"/>
    <w:rsid w:val="00065CFB"/>
    <w:rsid w:val="000660AD"/>
    <w:rsid w:val="00066502"/>
    <w:rsid w:val="000667F8"/>
    <w:rsid w:val="0006749A"/>
    <w:rsid w:val="0006764F"/>
    <w:rsid w:val="00070145"/>
    <w:rsid w:val="00070174"/>
    <w:rsid w:val="00070373"/>
    <w:rsid w:val="00070582"/>
    <w:rsid w:val="00070A97"/>
    <w:rsid w:val="00070CD9"/>
    <w:rsid w:val="00070DAE"/>
    <w:rsid w:val="000711F1"/>
    <w:rsid w:val="0007140F"/>
    <w:rsid w:val="0007147D"/>
    <w:rsid w:val="0007150B"/>
    <w:rsid w:val="000716BC"/>
    <w:rsid w:val="00072757"/>
    <w:rsid w:val="00073B2C"/>
    <w:rsid w:val="00073C4B"/>
    <w:rsid w:val="000741BB"/>
    <w:rsid w:val="00074375"/>
    <w:rsid w:val="00074534"/>
    <w:rsid w:val="000756CE"/>
    <w:rsid w:val="000767F7"/>
    <w:rsid w:val="00076888"/>
    <w:rsid w:val="00077FFB"/>
    <w:rsid w:val="0008045D"/>
    <w:rsid w:val="00080AD6"/>
    <w:rsid w:val="00080BC9"/>
    <w:rsid w:val="0008113B"/>
    <w:rsid w:val="000813D5"/>
    <w:rsid w:val="0008147E"/>
    <w:rsid w:val="000815A4"/>
    <w:rsid w:val="00081840"/>
    <w:rsid w:val="0008250E"/>
    <w:rsid w:val="00082F73"/>
    <w:rsid w:val="00083C98"/>
    <w:rsid w:val="00084F8B"/>
    <w:rsid w:val="000861E1"/>
    <w:rsid w:val="00086227"/>
    <w:rsid w:val="000863D6"/>
    <w:rsid w:val="0008797F"/>
    <w:rsid w:val="00087B96"/>
    <w:rsid w:val="000918CF"/>
    <w:rsid w:val="00092139"/>
    <w:rsid w:val="0009230C"/>
    <w:rsid w:val="000924AF"/>
    <w:rsid w:val="00092635"/>
    <w:rsid w:val="00092757"/>
    <w:rsid w:val="00093549"/>
    <w:rsid w:val="000941D6"/>
    <w:rsid w:val="000944E3"/>
    <w:rsid w:val="0009481E"/>
    <w:rsid w:val="0009494B"/>
    <w:rsid w:val="000956E9"/>
    <w:rsid w:val="000957B4"/>
    <w:rsid w:val="00095A23"/>
    <w:rsid w:val="000967A9"/>
    <w:rsid w:val="0009705C"/>
    <w:rsid w:val="000977C6"/>
    <w:rsid w:val="000978A2"/>
    <w:rsid w:val="00097946"/>
    <w:rsid w:val="000A0894"/>
    <w:rsid w:val="000A0967"/>
    <w:rsid w:val="000A136A"/>
    <w:rsid w:val="000A1614"/>
    <w:rsid w:val="000A1938"/>
    <w:rsid w:val="000A1C24"/>
    <w:rsid w:val="000A1CD1"/>
    <w:rsid w:val="000A22D8"/>
    <w:rsid w:val="000A27F6"/>
    <w:rsid w:val="000A2D11"/>
    <w:rsid w:val="000A3096"/>
    <w:rsid w:val="000A36A6"/>
    <w:rsid w:val="000A3D42"/>
    <w:rsid w:val="000A43BE"/>
    <w:rsid w:val="000A4EC8"/>
    <w:rsid w:val="000A6E7A"/>
    <w:rsid w:val="000A71DA"/>
    <w:rsid w:val="000A7E37"/>
    <w:rsid w:val="000B01EE"/>
    <w:rsid w:val="000B1467"/>
    <w:rsid w:val="000B15FF"/>
    <w:rsid w:val="000B1909"/>
    <w:rsid w:val="000B2005"/>
    <w:rsid w:val="000B205E"/>
    <w:rsid w:val="000B28B4"/>
    <w:rsid w:val="000B2AFB"/>
    <w:rsid w:val="000B2FFD"/>
    <w:rsid w:val="000B3BFC"/>
    <w:rsid w:val="000B4B90"/>
    <w:rsid w:val="000B4E22"/>
    <w:rsid w:val="000B51C2"/>
    <w:rsid w:val="000B553F"/>
    <w:rsid w:val="000B5B55"/>
    <w:rsid w:val="000B5C4C"/>
    <w:rsid w:val="000B5C75"/>
    <w:rsid w:val="000B5D54"/>
    <w:rsid w:val="000B7BDE"/>
    <w:rsid w:val="000B7F76"/>
    <w:rsid w:val="000C02B0"/>
    <w:rsid w:val="000C07F0"/>
    <w:rsid w:val="000C16DC"/>
    <w:rsid w:val="000C186D"/>
    <w:rsid w:val="000C1C7D"/>
    <w:rsid w:val="000C1E08"/>
    <w:rsid w:val="000C1F21"/>
    <w:rsid w:val="000C25B7"/>
    <w:rsid w:val="000C27E3"/>
    <w:rsid w:val="000C2B29"/>
    <w:rsid w:val="000C2B80"/>
    <w:rsid w:val="000C2CE6"/>
    <w:rsid w:val="000C39B1"/>
    <w:rsid w:val="000C54EA"/>
    <w:rsid w:val="000C5E3B"/>
    <w:rsid w:val="000C5EF3"/>
    <w:rsid w:val="000C6397"/>
    <w:rsid w:val="000D0BC6"/>
    <w:rsid w:val="000D0D6E"/>
    <w:rsid w:val="000D0E80"/>
    <w:rsid w:val="000D0FBD"/>
    <w:rsid w:val="000D18D4"/>
    <w:rsid w:val="000D1C28"/>
    <w:rsid w:val="000D2387"/>
    <w:rsid w:val="000D3F5C"/>
    <w:rsid w:val="000D3F67"/>
    <w:rsid w:val="000D4B7E"/>
    <w:rsid w:val="000D53CF"/>
    <w:rsid w:val="000D55A6"/>
    <w:rsid w:val="000D59B6"/>
    <w:rsid w:val="000D5A75"/>
    <w:rsid w:val="000D5F1F"/>
    <w:rsid w:val="000D6B39"/>
    <w:rsid w:val="000D6E1C"/>
    <w:rsid w:val="000D6E1D"/>
    <w:rsid w:val="000E00B1"/>
    <w:rsid w:val="000E0B03"/>
    <w:rsid w:val="000E0D17"/>
    <w:rsid w:val="000E10A0"/>
    <w:rsid w:val="000E13F1"/>
    <w:rsid w:val="000E1BF0"/>
    <w:rsid w:val="000E1E95"/>
    <w:rsid w:val="000E2B4D"/>
    <w:rsid w:val="000E2D46"/>
    <w:rsid w:val="000E2EE9"/>
    <w:rsid w:val="000E2F0E"/>
    <w:rsid w:val="000E4F03"/>
    <w:rsid w:val="000E5554"/>
    <w:rsid w:val="000E563C"/>
    <w:rsid w:val="000E5D9B"/>
    <w:rsid w:val="000E7104"/>
    <w:rsid w:val="000E72D5"/>
    <w:rsid w:val="000E74BC"/>
    <w:rsid w:val="000F36B7"/>
    <w:rsid w:val="000F4496"/>
    <w:rsid w:val="000F48B1"/>
    <w:rsid w:val="000F5142"/>
    <w:rsid w:val="000F59AE"/>
    <w:rsid w:val="000F607D"/>
    <w:rsid w:val="000F64F9"/>
    <w:rsid w:val="000F658B"/>
    <w:rsid w:val="000F6C06"/>
    <w:rsid w:val="000F6F4F"/>
    <w:rsid w:val="000F7324"/>
    <w:rsid w:val="000F755A"/>
    <w:rsid w:val="000F7A75"/>
    <w:rsid w:val="0010072F"/>
    <w:rsid w:val="00100CA1"/>
    <w:rsid w:val="00100D77"/>
    <w:rsid w:val="001010D1"/>
    <w:rsid w:val="00103822"/>
    <w:rsid w:val="00103922"/>
    <w:rsid w:val="00103A86"/>
    <w:rsid w:val="00103FA2"/>
    <w:rsid w:val="0010482D"/>
    <w:rsid w:val="00104CF2"/>
    <w:rsid w:val="00105109"/>
    <w:rsid w:val="0010524B"/>
    <w:rsid w:val="0010537A"/>
    <w:rsid w:val="00105D3E"/>
    <w:rsid w:val="0010623E"/>
    <w:rsid w:val="001064C7"/>
    <w:rsid w:val="00106770"/>
    <w:rsid w:val="00106A08"/>
    <w:rsid w:val="00107836"/>
    <w:rsid w:val="00107A24"/>
    <w:rsid w:val="00110772"/>
    <w:rsid w:val="00111226"/>
    <w:rsid w:val="0011133C"/>
    <w:rsid w:val="00111E9C"/>
    <w:rsid w:val="00112088"/>
    <w:rsid w:val="00112B14"/>
    <w:rsid w:val="00112DC4"/>
    <w:rsid w:val="001131B5"/>
    <w:rsid w:val="001136BF"/>
    <w:rsid w:val="00113BDA"/>
    <w:rsid w:val="00114DE5"/>
    <w:rsid w:val="00115390"/>
    <w:rsid w:val="0011556F"/>
    <w:rsid w:val="00115DCA"/>
    <w:rsid w:val="00115E5F"/>
    <w:rsid w:val="00115E66"/>
    <w:rsid w:val="001168C5"/>
    <w:rsid w:val="00116B60"/>
    <w:rsid w:val="00117930"/>
    <w:rsid w:val="00117937"/>
    <w:rsid w:val="00117DAB"/>
    <w:rsid w:val="00120098"/>
    <w:rsid w:val="0012073D"/>
    <w:rsid w:val="00120964"/>
    <w:rsid w:val="00120A83"/>
    <w:rsid w:val="00120D46"/>
    <w:rsid w:val="00120D5C"/>
    <w:rsid w:val="00120F67"/>
    <w:rsid w:val="001214CD"/>
    <w:rsid w:val="00122526"/>
    <w:rsid w:val="00122C8A"/>
    <w:rsid w:val="001234F7"/>
    <w:rsid w:val="00124F5F"/>
    <w:rsid w:val="00125D6C"/>
    <w:rsid w:val="00125E07"/>
    <w:rsid w:val="00126236"/>
    <w:rsid w:val="00126643"/>
    <w:rsid w:val="0012676D"/>
    <w:rsid w:val="00126779"/>
    <w:rsid w:val="00126E1F"/>
    <w:rsid w:val="001270E1"/>
    <w:rsid w:val="0012774F"/>
    <w:rsid w:val="00127D1A"/>
    <w:rsid w:val="001308CD"/>
    <w:rsid w:val="001310C9"/>
    <w:rsid w:val="001311C4"/>
    <w:rsid w:val="00131321"/>
    <w:rsid w:val="00131FFD"/>
    <w:rsid w:val="00133DBF"/>
    <w:rsid w:val="0013441D"/>
    <w:rsid w:val="0013477A"/>
    <w:rsid w:val="00134AB9"/>
    <w:rsid w:val="00134CE2"/>
    <w:rsid w:val="00135CCB"/>
    <w:rsid w:val="00136365"/>
    <w:rsid w:val="0013638E"/>
    <w:rsid w:val="00136448"/>
    <w:rsid w:val="00136F45"/>
    <w:rsid w:val="00140A11"/>
    <w:rsid w:val="00141D00"/>
    <w:rsid w:val="00141EF6"/>
    <w:rsid w:val="00141F98"/>
    <w:rsid w:val="00142258"/>
    <w:rsid w:val="001423D7"/>
    <w:rsid w:val="00143249"/>
    <w:rsid w:val="00143909"/>
    <w:rsid w:val="00143CD1"/>
    <w:rsid w:val="00143F80"/>
    <w:rsid w:val="00144A16"/>
    <w:rsid w:val="00145589"/>
    <w:rsid w:val="001456E1"/>
    <w:rsid w:val="001458BE"/>
    <w:rsid w:val="00145B5D"/>
    <w:rsid w:val="00146A56"/>
    <w:rsid w:val="00146C06"/>
    <w:rsid w:val="001478EA"/>
    <w:rsid w:val="0015021E"/>
    <w:rsid w:val="00150EF2"/>
    <w:rsid w:val="0015110F"/>
    <w:rsid w:val="0015124D"/>
    <w:rsid w:val="00151490"/>
    <w:rsid w:val="00151FB0"/>
    <w:rsid w:val="001526E2"/>
    <w:rsid w:val="00153575"/>
    <w:rsid w:val="001538C1"/>
    <w:rsid w:val="00153B33"/>
    <w:rsid w:val="00153B8C"/>
    <w:rsid w:val="00153D51"/>
    <w:rsid w:val="00153DA1"/>
    <w:rsid w:val="00154D23"/>
    <w:rsid w:val="0015640E"/>
    <w:rsid w:val="001567B1"/>
    <w:rsid w:val="00157094"/>
    <w:rsid w:val="001572A8"/>
    <w:rsid w:val="00157888"/>
    <w:rsid w:val="001610F3"/>
    <w:rsid w:val="00161330"/>
    <w:rsid w:val="001613F4"/>
    <w:rsid w:val="001618C0"/>
    <w:rsid w:val="0016240A"/>
    <w:rsid w:val="00162DB2"/>
    <w:rsid w:val="00163CCB"/>
    <w:rsid w:val="00164755"/>
    <w:rsid w:val="00165878"/>
    <w:rsid w:val="00165FB2"/>
    <w:rsid w:val="00166460"/>
    <w:rsid w:val="00167541"/>
    <w:rsid w:val="001675DD"/>
    <w:rsid w:val="00167D63"/>
    <w:rsid w:val="0017041A"/>
    <w:rsid w:val="00170D9A"/>
    <w:rsid w:val="00170E38"/>
    <w:rsid w:val="00171175"/>
    <w:rsid w:val="00171C6D"/>
    <w:rsid w:val="0017266D"/>
    <w:rsid w:val="001727BD"/>
    <w:rsid w:val="00172FDE"/>
    <w:rsid w:val="00173C2F"/>
    <w:rsid w:val="00174601"/>
    <w:rsid w:val="00174912"/>
    <w:rsid w:val="00174EED"/>
    <w:rsid w:val="00175097"/>
    <w:rsid w:val="00175A56"/>
    <w:rsid w:val="00176427"/>
    <w:rsid w:val="001774F8"/>
    <w:rsid w:val="001804B5"/>
    <w:rsid w:val="001807D5"/>
    <w:rsid w:val="00180A00"/>
    <w:rsid w:val="0018170B"/>
    <w:rsid w:val="001817BB"/>
    <w:rsid w:val="00181952"/>
    <w:rsid w:val="00181AEB"/>
    <w:rsid w:val="001820C4"/>
    <w:rsid w:val="001823E4"/>
    <w:rsid w:val="00182444"/>
    <w:rsid w:val="00182549"/>
    <w:rsid w:val="00182555"/>
    <w:rsid w:val="00182A6F"/>
    <w:rsid w:val="00182E6F"/>
    <w:rsid w:val="001830C7"/>
    <w:rsid w:val="0018329B"/>
    <w:rsid w:val="00183F1E"/>
    <w:rsid w:val="001843B3"/>
    <w:rsid w:val="00185359"/>
    <w:rsid w:val="00185859"/>
    <w:rsid w:val="00185AE1"/>
    <w:rsid w:val="0018692D"/>
    <w:rsid w:val="001873EF"/>
    <w:rsid w:val="00187486"/>
    <w:rsid w:val="0018772B"/>
    <w:rsid w:val="00187DD1"/>
    <w:rsid w:val="001901B7"/>
    <w:rsid w:val="001906A1"/>
    <w:rsid w:val="00190A86"/>
    <w:rsid w:val="00191977"/>
    <w:rsid w:val="0019278A"/>
    <w:rsid w:val="00192D01"/>
    <w:rsid w:val="00194247"/>
    <w:rsid w:val="001946D1"/>
    <w:rsid w:val="00194AF2"/>
    <w:rsid w:val="00195432"/>
    <w:rsid w:val="001955EC"/>
    <w:rsid w:val="0019636F"/>
    <w:rsid w:val="00196E62"/>
    <w:rsid w:val="001971AE"/>
    <w:rsid w:val="00197F26"/>
    <w:rsid w:val="001A1E87"/>
    <w:rsid w:val="001A23ED"/>
    <w:rsid w:val="001A2A6A"/>
    <w:rsid w:val="001A30E9"/>
    <w:rsid w:val="001A31C4"/>
    <w:rsid w:val="001A3343"/>
    <w:rsid w:val="001A46B3"/>
    <w:rsid w:val="001A4844"/>
    <w:rsid w:val="001A4B68"/>
    <w:rsid w:val="001A568F"/>
    <w:rsid w:val="001A655E"/>
    <w:rsid w:val="001A666D"/>
    <w:rsid w:val="001A69A2"/>
    <w:rsid w:val="001A7D47"/>
    <w:rsid w:val="001B04AE"/>
    <w:rsid w:val="001B1478"/>
    <w:rsid w:val="001B1D13"/>
    <w:rsid w:val="001B2480"/>
    <w:rsid w:val="001B2C39"/>
    <w:rsid w:val="001B2F8A"/>
    <w:rsid w:val="001B30E4"/>
    <w:rsid w:val="001B31E4"/>
    <w:rsid w:val="001B36E7"/>
    <w:rsid w:val="001B4054"/>
    <w:rsid w:val="001B4172"/>
    <w:rsid w:val="001B42E0"/>
    <w:rsid w:val="001B458D"/>
    <w:rsid w:val="001B4FC1"/>
    <w:rsid w:val="001B5A70"/>
    <w:rsid w:val="001B60E4"/>
    <w:rsid w:val="001B6630"/>
    <w:rsid w:val="001B6A76"/>
    <w:rsid w:val="001B6D68"/>
    <w:rsid w:val="001B71EC"/>
    <w:rsid w:val="001C0D9D"/>
    <w:rsid w:val="001C17D1"/>
    <w:rsid w:val="001C18BE"/>
    <w:rsid w:val="001C20CE"/>
    <w:rsid w:val="001C26C7"/>
    <w:rsid w:val="001C316A"/>
    <w:rsid w:val="001C31B0"/>
    <w:rsid w:val="001C3290"/>
    <w:rsid w:val="001C3D33"/>
    <w:rsid w:val="001C4153"/>
    <w:rsid w:val="001C434C"/>
    <w:rsid w:val="001C4A20"/>
    <w:rsid w:val="001C53ED"/>
    <w:rsid w:val="001C5BA2"/>
    <w:rsid w:val="001C68F0"/>
    <w:rsid w:val="001C7D68"/>
    <w:rsid w:val="001C7DC7"/>
    <w:rsid w:val="001D200D"/>
    <w:rsid w:val="001D27B3"/>
    <w:rsid w:val="001D2C57"/>
    <w:rsid w:val="001D2F81"/>
    <w:rsid w:val="001D3248"/>
    <w:rsid w:val="001D3527"/>
    <w:rsid w:val="001D4319"/>
    <w:rsid w:val="001D4364"/>
    <w:rsid w:val="001D4FFF"/>
    <w:rsid w:val="001D542F"/>
    <w:rsid w:val="001D5D9F"/>
    <w:rsid w:val="001D5E00"/>
    <w:rsid w:val="001D6252"/>
    <w:rsid w:val="001D6B21"/>
    <w:rsid w:val="001D6FB1"/>
    <w:rsid w:val="001D705E"/>
    <w:rsid w:val="001E01A8"/>
    <w:rsid w:val="001E0970"/>
    <w:rsid w:val="001E10C6"/>
    <w:rsid w:val="001E16F6"/>
    <w:rsid w:val="001E1910"/>
    <w:rsid w:val="001E2034"/>
    <w:rsid w:val="001E44D8"/>
    <w:rsid w:val="001E4686"/>
    <w:rsid w:val="001E4D6C"/>
    <w:rsid w:val="001E55B7"/>
    <w:rsid w:val="001E5B62"/>
    <w:rsid w:val="001E5E97"/>
    <w:rsid w:val="001E6E0A"/>
    <w:rsid w:val="001E702D"/>
    <w:rsid w:val="001E70FB"/>
    <w:rsid w:val="001E7350"/>
    <w:rsid w:val="001E7D70"/>
    <w:rsid w:val="001E7EFD"/>
    <w:rsid w:val="001F07B1"/>
    <w:rsid w:val="001F0A39"/>
    <w:rsid w:val="001F0D22"/>
    <w:rsid w:val="001F270E"/>
    <w:rsid w:val="001F306F"/>
    <w:rsid w:val="001F355F"/>
    <w:rsid w:val="001F4BAE"/>
    <w:rsid w:val="001F5E0C"/>
    <w:rsid w:val="001F6081"/>
    <w:rsid w:val="001F60DB"/>
    <w:rsid w:val="001F64A7"/>
    <w:rsid w:val="001F66FE"/>
    <w:rsid w:val="001F69A3"/>
    <w:rsid w:val="001F7D42"/>
    <w:rsid w:val="001F7DCE"/>
    <w:rsid w:val="002008E5"/>
    <w:rsid w:val="00201008"/>
    <w:rsid w:val="002014CA"/>
    <w:rsid w:val="002014EF"/>
    <w:rsid w:val="00202573"/>
    <w:rsid w:val="0020274A"/>
    <w:rsid w:val="00203B22"/>
    <w:rsid w:val="00204002"/>
    <w:rsid w:val="0020599C"/>
    <w:rsid w:val="00205C2F"/>
    <w:rsid w:val="00205E76"/>
    <w:rsid w:val="00205F5D"/>
    <w:rsid w:val="0020613F"/>
    <w:rsid w:val="002061C8"/>
    <w:rsid w:val="002063D9"/>
    <w:rsid w:val="00207F4D"/>
    <w:rsid w:val="00210812"/>
    <w:rsid w:val="002109E3"/>
    <w:rsid w:val="00210C44"/>
    <w:rsid w:val="00210F74"/>
    <w:rsid w:val="0021149F"/>
    <w:rsid w:val="0021152E"/>
    <w:rsid w:val="00211709"/>
    <w:rsid w:val="00211A4C"/>
    <w:rsid w:val="00211C2E"/>
    <w:rsid w:val="00213044"/>
    <w:rsid w:val="00213132"/>
    <w:rsid w:val="00214C36"/>
    <w:rsid w:val="002155CA"/>
    <w:rsid w:val="00215836"/>
    <w:rsid w:val="00216943"/>
    <w:rsid w:val="00216E66"/>
    <w:rsid w:val="00216FF8"/>
    <w:rsid w:val="00217274"/>
    <w:rsid w:val="002175FC"/>
    <w:rsid w:val="00220689"/>
    <w:rsid w:val="00220AC1"/>
    <w:rsid w:val="00220D87"/>
    <w:rsid w:val="00220FED"/>
    <w:rsid w:val="002213CD"/>
    <w:rsid w:val="002215FC"/>
    <w:rsid w:val="00221AE5"/>
    <w:rsid w:val="00221B74"/>
    <w:rsid w:val="00222C8C"/>
    <w:rsid w:val="00222F65"/>
    <w:rsid w:val="00223413"/>
    <w:rsid w:val="00223765"/>
    <w:rsid w:val="00223783"/>
    <w:rsid w:val="002237BB"/>
    <w:rsid w:val="00224B55"/>
    <w:rsid w:val="00224CCC"/>
    <w:rsid w:val="002254B6"/>
    <w:rsid w:val="00225507"/>
    <w:rsid w:val="00225896"/>
    <w:rsid w:val="00225D5B"/>
    <w:rsid w:val="00226088"/>
    <w:rsid w:val="00226DF0"/>
    <w:rsid w:val="0022719B"/>
    <w:rsid w:val="00227994"/>
    <w:rsid w:val="0023014A"/>
    <w:rsid w:val="00230461"/>
    <w:rsid w:val="002307FA"/>
    <w:rsid w:val="002312A9"/>
    <w:rsid w:val="00231939"/>
    <w:rsid w:val="00231FBC"/>
    <w:rsid w:val="002324C9"/>
    <w:rsid w:val="00232AE1"/>
    <w:rsid w:val="00232F1E"/>
    <w:rsid w:val="002338D3"/>
    <w:rsid w:val="00233A3F"/>
    <w:rsid w:val="00233C54"/>
    <w:rsid w:val="00234F7B"/>
    <w:rsid w:val="0023573D"/>
    <w:rsid w:val="00236B44"/>
    <w:rsid w:val="00236B48"/>
    <w:rsid w:val="00237037"/>
    <w:rsid w:val="00237149"/>
    <w:rsid w:val="002378D8"/>
    <w:rsid w:val="00237F8B"/>
    <w:rsid w:val="0024046A"/>
    <w:rsid w:val="00240782"/>
    <w:rsid w:val="00241FD3"/>
    <w:rsid w:val="00242E98"/>
    <w:rsid w:val="00242F89"/>
    <w:rsid w:val="00243269"/>
    <w:rsid w:val="002436B0"/>
    <w:rsid w:val="002439A7"/>
    <w:rsid w:val="00244149"/>
    <w:rsid w:val="00245728"/>
    <w:rsid w:val="00245E1D"/>
    <w:rsid w:val="00246B30"/>
    <w:rsid w:val="00247739"/>
    <w:rsid w:val="002510CC"/>
    <w:rsid w:val="0025134B"/>
    <w:rsid w:val="00252A1E"/>
    <w:rsid w:val="00253083"/>
    <w:rsid w:val="0025318C"/>
    <w:rsid w:val="0025336C"/>
    <w:rsid w:val="00253907"/>
    <w:rsid w:val="002552DC"/>
    <w:rsid w:val="002554DE"/>
    <w:rsid w:val="00255DFC"/>
    <w:rsid w:val="00255EEC"/>
    <w:rsid w:val="00255FEE"/>
    <w:rsid w:val="002577E3"/>
    <w:rsid w:val="00257FC5"/>
    <w:rsid w:val="00260974"/>
    <w:rsid w:val="002612D6"/>
    <w:rsid w:val="0026152D"/>
    <w:rsid w:val="00261BA5"/>
    <w:rsid w:val="0026206F"/>
    <w:rsid w:val="00262F18"/>
    <w:rsid w:val="00263B2D"/>
    <w:rsid w:val="00263BF5"/>
    <w:rsid w:val="002648D8"/>
    <w:rsid w:val="00264B0A"/>
    <w:rsid w:val="00265831"/>
    <w:rsid w:val="00265928"/>
    <w:rsid w:val="002672AF"/>
    <w:rsid w:val="00267EAF"/>
    <w:rsid w:val="002710F6"/>
    <w:rsid w:val="002710FF"/>
    <w:rsid w:val="002717FF"/>
    <w:rsid w:val="00271B15"/>
    <w:rsid w:val="002727E4"/>
    <w:rsid w:val="00272C6A"/>
    <w:rsid w:val="002749CF"/>
    <w:rsid w:val="00275748"/>
    <w:rsid w:val="00275A6F"/>
    <w:rsid w:val="002764C0"/>
    <w:rsid w:val="0027678E"/>
    <w:rsid w:val="00276CBC"/>
    <w:rsid w:val="00277055"/>
    <w:rsid w:val="00277056"/>
    <w:rsid w:val="002771E3"/>
    <w:rsid w:val="0027720A"/>
    <w:rsid w:val="00277440"/>
    <w:rsid w:val="002776DB"/>
    <w:rsid w:val="002804CB"/>
    <w:rsid w:val="00280B8F"/>
    <w:rsid w:val="002823E3"/>
    <w:rsid w:val="0028288F"/>
    <w:rsid w:val="00282A59"/>
    <w:rsid w:val="00283404"/>
    <w:rsid w:val="00283B1F"/>
    <w:rsid w:val="002840E7"/>
    <w:rsid w:val="00284164"/>
    <w:rsid w:val="00284597"/>
    <w:rsid w:val="00284688"/>
    <w:rsid w:val="00284884"/>
    <w:rsid w:val="00284A93"/>
    <w:rsid w:val="00284F9A"/>
    <w:rsid w:val="0028502E"/>
    <w:rsid w:val="00285F53"/>
    <w:rsid w:val="00286915"/>
    <w:rsid w:val="00286BDD"/>
    <w:rsid w:val="00286E3F"/>
    <w:rsid w:val="00286F5B"/>
    <w:rsid w:val="00287353"/>
    <w:rsid w:val="00287668"/>
    <w:rsid w:val="00287DC0"/>
    <w:rsid w:val="00290D7B"/>
    <w:rsid w:val="00291377"/>
    <w:rsid w:val="0029214A"/>
    <w:rsid w:val="00292A88"/>
    <w:rsid w:val="0029333A"/>
    <w:rsid w:val="00293365"/>
    <w:rsid w:val="00293CAE"/>
    <w:rsid w:val="00293EF6"/>
    <w:rsid w:val="002944A9"/>
    <w:rsid w:val="002944D0"/>
    <w:rsid w:val="002947C7"/>
    <w:rsid w:val="00296E21"/>
    <w:rsid w:val="002978A8"/>
    <w:rsid w:val="00297A6E"/>
    <w:rsid w:val="00297CE2"/>
    <w:rsid w:val="00297D2A"/>
    <w:rsid w:val="002A0A9C"/>
    <w:rsid w:val="002A20F2"/>
    <w:rsid w:val="002A2B5D"/>
    <w:rsid w:val="002A3093"/>
    <w:rsid w:val="002A3F29"/>
    <w:rsid w:val="002A4228"/>
    <w:rsid w:val="002A440A"/>
    <w:rsid w:val="002A4CD7"/>
    <w:rsid w:val="002A52FC"/>
    <w:rsid w:val="002A5C41"/>
    <w:rsid w:val="002A749B"/>
    <w:rsid w:val="002A764C"/>
    <w:rsid w:val="002B066D"/>
    <w:rsid w:val="002B0674"/>
    <w:rsid w:val="002B0E6A"/>
    <w:rsid w:val="002B0EED"/>
    <w:rsid w:val="002B2C29"/>
    <w:rsid w:val="002B2D1F"/>
    <w:rsid w:val="002B30BD"/>
    <w:rsid w:val="002B3362"/>
    <w:rsid w:val="002B4024"/>
    <w:rsid w:val="002B4B2A"/>
    <w:rsid w:val="002B4D9C"/>
    <w:rsid w:val="002B50C9"/>
    <w:rsid w:val="002B5660"/>
    <w:rsid w:val="002B6252"/>
    <w:rsid w:val="002B69C1"/>
    <w:rsid w:val="002B71CE"/>
    <w:rsid w:val="002C0332"/>
    <w:rsid w:val="002C0741"/>
    <w:rsid w:val="002C0DC7"/>
    <w:rsid w:val="002C1827"/>
    <w:rsid w:val="002C1C88"/>
    <w:rsid w:val="002C1D50"/>
    <w:rsid w:val="002C2BCB"/>
    <w:rsid w:val="002C30FD"/>
    <w:rsid w:val="002C3422"/>
    <w:rsid w:val="002C34B9"/>
    <w:rsid w:val="002C3C5A"/>
    <w:rsid w:val="002C3E41"/>
    <w:rsid w:val="002C5D32"/>
    <w:rsid w:val="002C5EBA"/>
    <w:rsid w:val="002C645C"/>
    <w:rsid w:val="002C6769"/>
    <w:rsid w:val="002C6814"/>
    <w:rsid w:val="002C7621"/>
    <w:rsid w:val="002D029F"/>
    <w:rsid w:val="002D0464"/>
    <w:rsid w:val="002D05AE"/>
    <w:rsid w:val="002D080D"/>
    <w:rsid w:val="002D0837"/>
    <w:rsid w:val="002D0F5C"/>
    <w:rsid w:val="002D24F9"/>
    <w:rsid w:val="002D29E2"/>
    <w:rsid w:val="002D2CF2"/>
    <w:rsid w:val="002D2D42"/>
    <w:rsid w:val="002D342C"/>
    <w:rsid w:val="002D3800"/>
    <w:rsid w:val="002D382F"/>
    <w:rsid w:val="002D3A38"/>
    <w:rsid w:val="002D3E31"/>
    <w:rsid w:val="002D49CA"/>
    <w:rsid w:val="002D4EC0"/>
    <w:rsid w:val="002D51A7"/>
    <w:rsid w:val="002D52A0"/>
    <w:rsid w:val="002D5399"/>
    <w:rsid w:val="002D5E30"/>
    <w:rsid w:val="002D6DAE"/>
    <w:rsid w:val="002D6DFC"/>
    <w:rsid w:val="002D6F3C"/>
    <w:rsid w:val="002D771A"/>
    <w:rsid w:val="002D7FD7"/>
    <w:rsid w:val="002E06D7"/>
    <w:rsid w:val="002E0C07"/>
    <w:rsid w:val="002E1049"/>
    <w:rsid w:val="002E187E"/>
    <w:rsid w:val="002E1CE8"/>
    <w:rsid w:val="002E20EB"/>
    <w:rsid w:val="002E2148"/>
    <w:rsid w:val="002E217F"/>
    <w:rsid w:val="002E2EDF"/>
    <w:rsid w:val="002E2F6C"/>
    <w:rsid w:val="002E333D"/>
    <w:rsid w:val="002E451C"/>
    <w:rsid w:val="002E4D4E"/>
    <w:rsid w:val="002E5142"/>
    <w:rsid w:val="002E54FC"/>
    <w:rsid w:val="002E5AE1"/>
    <w:rsid w:val="002E5B28"/>
    <w:rsid w:val="002E5C42"/>
    <w:rsid w:val="002E7D9A"/>
    <w:rsid w:val="002F03D5"/>
    <w:rsid w:val="002F04E2"/>
    <w:rsid w:val="002F0640"/>
    <w:rsid w:val="002F0653"/>
    <w:rsid w:val="002F0A30"/>
    <w:rsid w:val="002F117F"/>
    <w:rsid w:val="002F17D0"/>
    <w:rsid w:val="002F1810"/>
    <w:rsid w:val="002F1AAE"/>
    <w:rsid w:val="002F1E59"/>
    <w:rsid w:val="002F2470"/>
    <w:rsid w:val="002F322D"/>
    <w:rsid w:val="002F39EC"/>
    <w:rsid w:val="002F431A"/>
    <w:rsid w:val="002F43DF"/>
    <w:rsid w:val="002F544B"/>
    <w:rsid w:val="002F58A2"/>
    <w:rsid w:val="002F660B"/>
    <w:rsid w:val="002F66CC"/>
    <w:rsid w:val="002F7F1E"/>
    <w:rsid w:val="002F7F50"/>
    <w:rsid w:val="002F7F72"/>
    <w:rsid w:val="0030083E"/>
    <w:rsid w:val="00301D37"/>
    <w:rsid w:val="00302135"/>
    <w:rsid w:val="00303A88"/>
    <w:rsid w:val="00303D78"/>
    <w:rsid w:val="00303E1D"/>
    <w:rsid w:val="003061FC"/>
    <w:rsid w:val="003069DB"/>
    <w:rsid w:val="00306C16"/>
    <w:rsid w:val="0030712F"/>
    <w:rsid w:val="00307CC0"/>
    <w:rsid w:val="0031057F"/>
    <w:rsid w:val="003106BD"/>
    <w:rsid w:val="00310A41"/>
    <w:rsid w:val="00310B1D"/>
    <w:rsid w:val="00310BE3"/>
    <w:rsid w:val="0031151F"/>
    <w:rsid w:val="0031162F"/>
    <w:rsid w:val="00311F05"/>
    <w:rsid w:val="00312C56"/>
    <w:rsid w:val="0031371E"/>
    <w:rsid w:val="003138BD"/>
    <w:rsid w:val="003138ED"/>
    <w:rsid w:val="00313953"/>
    <w:rsid w:val="00313A94"/>
    <w:rsid w:val="00313B48"/>
    <w:rsid w:val="00314A09"/>
    <w:rsid w:val="00314E17"/>
    <w:rsid w:val="00315026"/>
    <w:rsid w:val="00315902"/>
    <w:rsid w:val="003161B2"/>
    <w:rsid w:val="0031638D"/>
    <w:rsid w:val="00316487"/>
    <w:rsid w:val="00316493"/>
    <w:rsid w:val="003165CF"/>
    <w:rsid w:val="00316743"/>
    <w:rsid w:val="00316D8B"/>
    <w:rsid w:val="00317231"/>
    <w:rsid w:val="00317E64"/>
    <w:rsid w:val="003205FD"/>
    <w:rsid w:val="00320A60"/>
    <w:rsid w:val="00320B63"/>
    <w:rsid w:val="00320BC5"/>
    <w:rsid w:val="003210DE"/>
    <w:rsid w:val="0032112E"/>
    <w:rsid w:val="0032234A"/>
    <w:rsid w:val="00322884"/>
    <w:rsid w:val="00322EF4"/>
    <w:rsid w:val="00323364"/>
    <w:rsid w:val="00323823"/>
    <w:rsid w:val="00323AD0"/>
    <w:rsid w:val="00323D24"/>
    <w:rsid w:val="00324728"/>
    <w:rsid w:val="003256CB"/>
    <w:rsid w:val="00325F27"/>
    <w:rsid w:val="00327C7F"/>
    <w:rsid w:val="00327EB6"/>
    <w:rsid w:val="003303C5"/>
    <w:rsid w:val="0033060E"/>
    <w:rsid w:val="00331538"/>
    <w:rsid w:val="0033221E"/>
    <w:rsid w:val="0033245A"/>
    <w:rsid w:val="0033268D"/>
    <w:rsid w:val="0033271F"/>
    <w:rsid w:val="00332FD8"/>
    <w:rsid w:val="00333890"/>
    <w:rsid w:val="00333E74"/>
    <w:rsid w:val="00333FA8"/>
    <w:rsid w:val="00334175"/>
    <w:rsid w:val="00334738"/>
    <w:rsid w:val="00335216"/>
    <w:rsid w:val="0033528D"/>
    <w:rsid w:val="00335C37"/>
    <w:rsid w:val="00336BEB"/>
    <w:rsid w:val="003372E2"/>
    <w:rsid w:val="003372E5"/>
    <w:rsid w:val="003375AA"/>
    <w:rsid w:val="00337C53"/>
    <w:rsid w:val="00337F7E"/>
    <w:rsid w:val="003414E7"/>
    <w:rsid w:val="00341779"/>
    <w:rsid w:val="00342044"/>
    <w:rsid w:val="00342949"/>
    <w:rsid w:val="00342E3C"/>
    <w:rsid w:val="0034356A"/>
    <w:rsid w:val="00343FD7"/>
    <w:rsid w:val="0034490D"/>
    <w:rsid w:val="00344DFE"/>
    <w:rsid w:val="00344E15"/>
    <w:rsid w:val="00346A81"/>
    <w:rsid w:val="00347930"/>
    <w:rsid w:val="00347F5D"/>
    <w:rsid w:val="00351F51"/>
    <w:rsid w:val="0035263D"/>
    <w:rsid w:val="00353139"/>
    <w:rsid w:val="003535B8"/>
    <w:rsid w:val="00353885"/>
    <w:rsid w:val="00353D74"/>
    <w:rsid w:val="003541AB"/>
    <w:rsid w:val="0035474F"/>
    <w:rsid w:val="003547CA"/>
    <w:rsid w:val="003547D4"/>
    <w:rsid w:val="0035483E"/>
    <w:rsid w:val="00354ADB"/>
    <w:rsid w:val="00354B7E"/>
    <w:rsid w:val="00354CBE"/>
    <w:rsid w:val="003550DC"/>
    <w:rsid w:val="0035526C"/>
    <w:rsid w:val="00355EDE"/>
    <w:rsid w:val="00357267"/>
    <w:rsid w:val="00357FFC"/>
    <w:rsid w:val="003602C4"/>
    <w:rsid w:val="00360EFC"/>
    <w:rsid w:val="00361161"/>
    <w:rsid w:val="003617DC"/>
    <w:rsid w:val="00361DA2"/>
    <w:rsid w:val="003627D7"/>
    <w:rsid w:val="00362F5F"/>
    <w:rsid w:val="003640DD"/>
    <w:rsid w:val="003643B8"/>
    <w:rsid w:val="0036493C"/>
    <w:rsid w:val="00365B59"/>
    <w:rsid w:val="0036607F"/>
    <w:rsid w:val="003662DA"/>
    <w:rsid w:val="003666D6"/>
    <w:rsid w:val="00367805"/>
    <w:rsid w:val="00367F8A"/>
    <w:rsid w:val="00370AA4"/>
    <w:rsid w:val="00370E06"/>
    <w:rsid w:val="0037190E"/>
    <w:rsid w:val="00373963"/>
    <w:rsid w:val="0037411C"/>
    <w:rsid w:val="00374A00"/>
    <w:rsid w:val="00374AAE"/>
    <w:rsid w:val="00374ABA"/>
    <w:rsid w:val="00375124"/>
    <w:rsid w:val="0037565E"/>
    <w:rsid w:val="0037793C"/>
    <w:rsid w:val="00377E8A"/>
    <w:rsid w:val="00380C28"/>
    <w:rsid w:val="003810AA"/>
    <w:rsid w:val="003812ED"/>
    <w:rsid w:val="00381466"/>
    <w:rsid w:val="003818D9"/>
    <w:rsid w:val="003818FC"/>
    <w:rsid w:val="00381C95"/>
    <w:rsid w:val="00382391"/>
    <w:rsid w:val="00382629"/>
    <w:rsid w:val="003826E5"/>
    <w:rsid w:val="0038405F"/>
    <w:rsid w:val="00384232"/>
    <w:rsid w:val="00385464"/>
    <w:rsid w:val="0038603F"/>
    <w:rsid w:val="003861D0"/>
    <w:rsid w:val="00386266"/>
    <w:rsid w:val="00386396"/>
    <w:rsid w:val="003868B6"/>
    <w:rsid w:val="003868D7"/>
    <w:rsid w:val="003878F6"/>
    <w:rsid w:val="00387D14"/>
    <w:rsid w:val="00387D4D"/>
    <w:rsid w:val="00387DAF"/>
    <w:rsid w:val="0039083F"/>
    <w:rsid w:val="00390AFC"/>
    <w:rsid w:val="003914D8"/>
    <w:rsid w:val="0039167B"/>
    <w:rsid w:val="003919D6"/>
    <w:rsid w:val="00392041"/>
    <w:rsid w:val="003933AB"/>
    <w:rsid w:val="003935FA"/>
    <w:rsid w:val="003937CF"/>
    <w:rsid w:val="00393A41"/>
    <w:rsid w:val="00394199"/>
    <w:rsid w:val="00394347"/>
    <w:rsid w:val="00394C51"/>
    <w:rsid w:val="00394F2F"/>
    <w:rsid w:val="00394F89"/>
    <w:rsid w:val="0039522C"/>
    <w:rsid w:val="003952DD"/>
    <w:rsid w:val="0039587C"/>
    <w:rsid w:val="003963A0"/>
    <w:rsid w:val="003967BF"/>
    <w:rsid w:val="0039746D"/>
    <w:rsid w:val="003A016D"/>
    <w:rsid w:val="003A05CB"/>
    <w:rsid w:val="003A062B"/>
    <w:rsid w:val="003A150E"/>
    <w:rsid w:val="003A2A62"/>
    <w:rsid w:val="003A3A13"/>
    <w:rsid w:val="003A3B76"/>
    <w:rsid w:val="003A41D9"/>
    <w:rsid w:val="003A4D7F"/>
    <w:rsid w:val="003A4FBE"/>
    <w:rsid w:val="003A6440"/>
    <w:rsid w:val="003A65E2"/>
    <w:rsid w:val="003A696A"/>
    <w:rsid w:val="003A7D88"/>
    <w:rsid w:val="003B0567"/>
    <w:rsid w:val="003B07E6"/>
    <w:rsid w:val="003B0C2C"/>
    <w:rsid w:val="003B10D0"/>
    <w:rsid w:val="003B1AFD"/>
    <w:rsid w:val="003B234C"/>
    <w:rsid w:val="003B2C2D"/>
    <w:rsid w:val="003B3161"/>
    <w:rsid w:val="003B432B"/>
    <w:rsid w:val="003B451B"/>
    <w:rsid w:val="003B45DD"/>
    <w:rsid w:val="003B4A3D"/>
    <w:rsid w:val="003B58E1"/>
    <w:rsid w:val="003B5D11"/>
    <w:rsid w:val="003B7480"/>
    <w:rsid w:val="003C008F"/>
    <w:rsid w:val="003C0A66"/>
    <w:rsid w:val="003C0BAE"/>
    <w:rsid w:val="003C1190"/>
    <w:rsid w:val="003C1378"/>
    <w:rsid w:val="003C267E"/>
    <w:rsid w:val="003C3080"/>
    <w:rsid w:val="003C3241"/>
    <w:rsid w:val="003C474C"/>
    <w:rsid w:val="003C4D0D"/>
    <w:rsid w:val="003C4F0F"/>
    <w:rsid w:val="003C5409"/>
    <w:rsid w:val="003C5B29"/>
    <w:rsid w:val="003C5C6D"/>
    <w:rsid w:val="003C62A0"/>
    <w:rsid w:val="003C68E9"/>
    <w:rsid w:val="003C6D62"/>
    <w:rsid w:val="003C6F78"/>
    <w:rsid w:val="003C7458"/>
    <w:rsid w:val="003C7988"/>
    <w:rsid w:val="003D05DF"/>
    <w:rsid w:val="003D1AFF"/>
    <w:rsid w:val="003D22AD"/>
    <w:rsid w:val="003D322F"/>
    <w:rsid w:val="003D3265"/>
    <w:rsid w:val="003D449F"/>
    <w:rsid w:val="003D4858"/>
    <w:rsid w:val="003D48DD"/>
    <w:rsid w:val="003D5030"/>
    <w:rsid w:val="003D58EC"/>
    <w:rsid w:val="003D5BEE"/>
    <w:rsid w:val="003D5FBD"/>
    <w:rsid w:val="003D6F42"/>
    <w:rsid w:val="003D72BC"/>
    <w:rsid w:val="003D73E3"/>
    <w:rsid w:val="003D7969"/>
    <w:rsid w:val="003D7F35"/>
    <w:rsid w:val="003E02C6"/>
    <w:rsid w:val="003E141C"/>
    <w:rsid w:val="003E16DE"/>
    <w:rsid w:val="003E227E"/>
    <w:rsid w:val="003E2B80"/>
    <w:rsid w:val="003E2BAE"/>
    <w:rsid w:val="003E2DA7"/>
    <w:rsid w:val="003E3BF3"/>
    <w:rsid w:val="003E46DB"/>
    <w:rsid w:val="003E505C"/>
    <w:rsid w:val="003E540E"/>
    <w:rsid w:val="003E55EB"/>
    <w:rsid w:val="003E6535"/>
    <w:rsid w:val="003E6CAD"/>
    <w:rsid w:val="003E73E9"/>
    <w:rsid w:val="003E7613"/>
    <w:rsid w:val="003E7CD8"/>
    <w:rsid w:val="003F0BF8"/>
    <w:rsid w:val="003F1389"/>
    <w:rsid w:val="003F1717"/>
    <w:rsid w:val="003F2683"/>
    <w:rsid w:val="003F53A9"/>
    <w:rsid w:val="003F5574"/>
    <w:rsid w:val="003F5B91"/>
    <w:rsid w:val="003F5D87"/>
    <w:rsid w:val="003F737B"/>
    <w:rsid w:val="003F742B"/>
    <w:rsid w:val="003F79A1"/>
    <w:rsid w:val="003F79FA"/>
    <w:rsid w:val="003F7E62"/>
    <w:rsid w:val="0040020C"/>
    <w:rsid w:val="0040062F"/>
    <w:rsid w:val="00401814"/>
    <w:rsid w:val="00401BC1"/>
    <w:rsid w:val="00401E45"/>
    <w:rsid w:val="004029BA"/>
    <w:rsid w:val="00402A50"/>
    <w:rsid w:val="0040396B"/>
    <w:rsid w:val="004041F2"/>
    <w:rsid w:val="00404989"/>
    <w:rsid w:val="00405F41"/>
    <w:rsid w:val="004063AD"/>
    <w:rsid w:val="00406525"/>
    <w:rsid w:val="0040717B"/>
    <w:rsid w:val="00407502"/>
    <w:rsid w:val="00407A9F"/>
    <w:rsid w:val="00407B36"/>
    <w:rsid w:val="00407C65"/>
    <w:rsid w:val="00410991"/>
    <w:rsid w:val="00410F68"/>
    <w:rsid w:val="0041119E"/>
    <w:rsid w:val="004111A6"/>
    <w:rsid w:val="00412E46"/>
    <w:rsid w:val="00412F06"/>
    <w:rsid w:val="00413502"/>
    <w:rsid w:val="0041385B"/>
    <w:rsid w:val="00413C3B"/>
    <w:rsid w:val="00413FB5"/>
    <w:rsid w:val="00414063"/>
    <w:rsid w:val="004148F5"/>
    <w:rsid w:val="00415C2A"/>
    <w:rsid w:val="004161C2"/>
    <w:rsid w:val="00416361"/>
    <w:rsid w:val="004165E3"/>
    <w:rsid w:val="00416C89"/>
    <w:rsid w:val="00420381"/>
    <w:rsid w:val="0042162D"/>
    <w:rsid w:val="00421C2B"/>
    <w:rsid w:val="00421F9A"/>
    <w:rsid w:val="00422A6F"/>
    <w:rsid w:val="00422F41"/>
    <w:rsid w:val="0042330B"/>
    <w:rsid w:val="00423AC2"/>
    <w:rsid w:val="00423E69"/>
    <w:rsid w:val="00424492"/>
    <w:rsid w:val="00424B96"/>
    <w:rsid w:val="004252B0"/>
    <w:rsid w:val="00425344"/>
    <w:rsid w:val="00425CE0"/>
    <w:rsid w:val="00426F61"/>
    <w:rsid w:val="00427B61"/>
    <w:rsid w:val="00427D20"/>
    <w:rsid w:val="00430AEA"/>
    <w:rsid w:val="00431262"/>
    <w:rsid w:val="00431552"/>
    <w:rsid w:val="004315EE"/>
    <w:rsid w:val="004326FC"/>
    <w:rsid w:val="00432889"/>
    <w:rsid w:val="00432F07"/>
    <w:rsid w:val="00433382"/>
    <w:rsid w:val="00433430"/>
    <w:rsid w:val="00433866"/>
    <w:rsid w:val="0043445F"/>
    <w:rsid w:val="00434E86"/>
    <w:rsid w:val="00435281"/>
    <w:rsid w:val="00435F71"/>
    <w:rsid w:val="004372A3"/>
    <w:rsid w:val="00437770"/>
    <w:rsid w:val="00437C34"/>
    <w:rsid w:val="00437D68"/>
    <w:rsid w:val="00437E5F"/>
    <w:rsid w:val="004402B5"/>
    <w:rsid w:val="004405BA"/>
    <w:rsid w:val="00440685"/>
    <w:rsid w:val="00440B4C"/>
    <w:rsid w:val="00441BDE"/>
    <w:rsid w:val="00442484"/>
    <w:rsid w:val="0044340A"/>
    <w:rsid w:val="00443B83"/>
    <w:rsid w:val="00443E2E"/>
    <w:rsid w:val="00444123"/>
    <w:rsid w:val="00445737"/>
    <w:rsid w:val="00445E18"/>
    <w:rsid w:val="0044693C"/>
    <w:rsid w:val="00446BCE"/>
    <w:rsid w:val="00446DFC"/>
    <w:rsid w:val="00446F94"/>
    <w:rsid w:val="0044762F"/>
    <w:rsid w:val="00447EF6"/>
    <w:rsid w:val="00450B4B"/>
    <w:rsid w:val="004510C4"/>
    <w:rsid w:val="00451381"/>
    <w:rsid w:val="00451B07"/>
    <w:rsid w:val="00452382"/>
    <w:rsid w:val="00452BCB"/>
    <w:rsid w:val="00452C13"/>
    <w:rsid w:val="00452DA4"/>
    <w:rsid w:val="004532CF"/>
    <w:rsid w:val="004540E7"/>
    <w:rsid w:val="00454222"/>
    <w:rsid w:val="00454E29"/>
    <w:rsid w:val="00455259"/>
    <w:rsid w:val="00455624"/>
    <w:rsid w:val="004556C1"/>
    <w:rsid w:val="00456862"/>
    <w:rsid w:val="00456D24"/>
    <w:rsid w:val="00456EA0"/>
    <w:rsid w:val="004574B5"/>
    <w:rsid w:val="004578E1"/>
    <w:rsid w:val="00460459"/>
    <w:rsid w:val="004608CA"/>
    <w:rsid w:val="00461781"/>
    <w:rsid w:val="00461946"/>
    <w:rsid w:val="00461C3B"/>
    <w:rsid w:val="00462176"/>
    <w:rsid w:val="004626D1"/>
    <w:rsid w:val="00462B97"/>
    <w:rsid w:val="00462D5F"/>
    <w:rsid w:val="004632BF"/>
    <w:rsid w:val="00463D5F"/>
    <w:rsid w:val="00464067"/>
    <w:rsid w:val="00464962"/>
    <w:rsid w:val="00464A12"/>
    <w:rsid w:val="00464FEA"/>
    <w:rsid w:val="004652A3"/>
    <w:rsid w:val="004652D2"/>
    <w:rsid w:val="00466348"/>
    <w:rsid w:val="0046787C"/>
    <w:rsid w:val="00470768"/>
    <w:rsid w:val="004708F2"/>
    <w:rsid w:val="00470AC9"/>
    <w:rsid w:val="004712B1"/>
    <w:rsid w:val="00471ADC"/>
    <w:rsid w:val="004726F4"/>
    <w:rsid w:val="0047287E"/>
    <w:rsid w:val="00472A4E"/>
    <w:rsid w:val="00472B21"/>
    <w:rsid w:val="00472BC9"/>
    <w:rsid w:val="00473104"/>
    <w:rsid w:val="0047347F"/>
    <w:rsid w:val="004735EC"/>
    <w:rsid w:val="0047372A"/>
    <w:rsid w:val="00473B00"/>
    <w:rsid w:val="00473D91"/>
    <w:rsid w:val="00473F60"/>
    <w:rsid w:val="0047475A"/>
    <w:rsid w:val="004748F8"/>
    <w:rsid w:val="00474A6F"/>
    <w:rsid w:val="00474CA1"/>
    <w:rsid w:val="00475B2C"/>
    <w:rsid w:val="00475BA4"/>
    <w:rsid w:val="00475BD1"/>
    <w:rsid w:val="00477494"/>
    <w:rsid w:val="00480714"/>
    <w:rsid w:val="004807B2"/>
    <w:rsid w:val="00480849"/>
    <w:rsid w:val="004808DE"/>
    <w:rsid w:val="00480B81"/>
    <w:rsid w:val="00481A32"/>
    <w:rsid w:val="00481EA4"/>
    <w:rsid w:val="004828D5"/>
    <w:rsid w:val="00483FE3"/>
    <w:rsid w:val="0048497A"/>
    <w:rsid w:val="00484B0B"/>
    <w:rsid w:val="00484C3C"/>
    <w:rsid w:val="00484D1B"/>
    <w:rsid w:val="00485581"/>
    <w:rsid w:val="00485BEA"/>
    <w:rsid w:val="004862EF"/>
    <w:rsid w:val="0048648B"/>
    <w:rsid w:val="00486A88"/>
    <w:rsid w:val="0048743B"/>
    <w:rsid w:val="00487DCD"/>
    <w:rsid w:val="00490CB7"/>
    <w:rsid w:val="00491603"/>
    <w:rsid w:val="00491AFC"/>
    <w:rsid w:val="00491B98"/>
    <w:rsid w:val="004924F7"/>
    <w:rsid w:val="00492AA6"/>
    <w:rsid w:val="00493030"/>
    <w:rsid w:val="00493408"/>
    <w:rsid w:val="00493BB1"/>
    <w:rsid w:val="00494234"/>
    <w:rsid w:val="004944D3"/>
    <w:rsid w:val="00494841"/>
    <w:rsid w:val="004961BA"/>
    <w:rsid w:val="00496A37"/>
    <w:rsid w:val="00496EBD"/>
    <w:rsid w:val="00497563"/>
    <w:rsid w:val="00497B6C"/>
    <w:rsid w:val="004A06E1"/>
    <w:rsid w:val="004A0C40"/>
    <w:rsid w:val="004A1273"/>
    <w:rsid w:val="004A25DC"/>
    <w:rsid w:val="004A28FB"/>
    <w:rsid w:val="004A2ED1"/>
    <w:rsid w:val="004A3E90"/>
    <w:rsid w:val="004A463B"/>
    <w:rsid w:val="004A4842"/>
    <w:rsid w:val="004A4B9C"/>
    <w:rsid w:val="004A4C19"/>
    <w:rsid w:val="004A4C60"/>
    <w:rsid w:val="004A4DE4"/>
    <w:rsid w:val="004A630E"/>
    <w:rsid w:val="004A6D34"/>
    <w:rsid w:val="004A79CA"/>
    <w:rsid w:val="004A7B6B"/>
    <w:rsid w:val="004B089F"/>
    <w:rsid w:val="004B1013"/>
    <w:rsid w:val="004B10B3"/>
    <w:rsid w:val="004B1600"/>
    <w:rsid w:val="004B1B3F"/>
    <w:rsid w:val="004B2263"/>
    <w:rsid w:val="004B2C1C"/>
    <w:rsid w:val="004B2D39"/>
    <w:rsid w:val="004B3D51"/>
    <w:rsid w:val="004B470C"/>
    <w:rsid w:val="004B4F41"/>
    <w:rsid w:val="004B509F"/>
    <w:rsid w:val="004B55F8"/>
    <w:rsid w:val="004B5783"/>
    <w:rsid w:val="004B6495"/>
    <w:rsid w:val="004B6A26"/>
    <w:rsid w:val="004B7513"/>
    <w:rsid w:val="004B7622"/>
    <w:rsid w:val="004B76FA"/>
    <w:rsid w:val="004B7BDE"/>
    <w:rsid w:val="004C04BF"/>
    <w:rsid w:val="004C0636"/>
    <w:rsid w:val="004C0921"/>
    <w:rsid w:val="004C0A04"/>
    <w:rsid w:val="004C0AF6"/>
    <w:rsid w:val="004C0C60"/>
    <w:rsid w:val="004C0CCB"/>
    <w:rsid w:val="004C10FD"/>
    <w:rsid w:val="004C139B"/>
    <w:rsid w:val="004C2386"/>
    <w:rsid w:val="004C2AC2"/>
    <w:rsid w:val="004C3070"/>
    <w:rsid w:val="004C39C3"/>
    <w:rsid w:val="004C3DC8"/>
    <w:rsid w:val="004C47B9"/>
    <w:rsid w:val="004C55BB"/>
    <w:rsid w:val="004C5741"/>
    <w:rsid w:val="004C62D8"/>
    <w:rsid w:val="004C7650"/>
    <w:rsid w:val="004C7769"/>
    <w:rsid w:val="004D0363"/>
    <w:rsid w:val="004D0669"/>
    <w:rsid w:val="004D0A83"/>
    <w:rsid w:val="004D0E72"/>
    <w:rsid w:val="004D10CF"/>
    <w:rsid w:val="004D17A9"/>
    <w:rsid w:val="004D29AB"/>
    <w:rsid w:val="004D3522"/>
    <w:rsid w:val="004D3F88"/>
    <w:rsid w:val="004D4879"/>
    <w:rsid w:val="004D4C85"/>
    <w:rsid w:val="004D50DB"/>
    <w:rsid w:val="004D51CC"/>
    <w:rsid w:val="004D543E"/>
    <w:rsid w:val="004D5C2F"/>
    <w:rsid w:val="004D5DF3"/>
    <w:rsid w:val="004D65EA"/>
    <w:rsid w:val="004D67B4"/>
    <w:rsid w:val="004D6F60"/>
    <w:rsid w:val="004E00EC"/>
    <w:rsid w:val="004E0379"/>
    <w:rsid w:val="004E0AEE"/>
    <w:rsid w:val="004E1713"/>
    <w:rsid w:val="004E17ED"/>
    <w:rsid w:val="004E1A7B"/>
    <w:rsid w:val="004E1F3A"/>
    <w:rsid w:val="004E2F1F"/>
    <w:rsid w:val="004E3083"/>
    <w:rsid w:val="004E3268"/>
    <w:rsid w:val="004E373D"/>
    <w:rsid w:val="004E3A89"/>
    <w:rsid w:val="004E4857"/>
    <w:rsid w:val="004E5A6E"/>
    <w:rsid w:val="004E5AFF"/>
    <w:rsid w:val="004E5D9D"/>
    <w:rsid w:val="004E6349"/>
    <w:rsid w:val="004E7F23"/>
    <w:rsid w:val="004F0117"/>
    <w:rsid w:val="004F116D"/>
    <w:rsid w:val="004F1414"/>
    <w:rsid w:val="004F151C"/>
    <w:rsid w:val="004F1D77"/>
    <w:rsid w:val="004F2319"/>
    <w:rsid w:val="004F2A2E"/>
    <w:rsid w:val="004F2AD2"/>
    <w:rsid w:val="004F2C8A"/>
    <w:rsid w:val="004F2D28"/>
    <w:rsid w:val="004F39A8"/>
    <w:rsid w:val="004F3AF7"/>
    <w:rsid w:val="004F3F6C"/>
    <w:rsid w:val="004F4007"/>
    <w:rsid w:val="004F419C"/>
    <w:rsid w:val="004F44C7"/>
    <w:rsid w:val="004F47D1"/>
    <w:rsid w:val="004F4D6A"/>
    <w:rsid w:val="004F5387"/>
    <w:rsid w:val="004F539B"/>
    <w:rsid w:val="004F56E5"/>
    <w:rsid w:val="004F6407"/>
    <w:rsid w:val="004F65BC"/>
    <w:rsid w:val="004F693C"/>
    <w:rsid w:val="004F698A"/>
    <w:rsid w:val="004F77E0"/>
    <w:rsid w:val="004F78E6"/>
    <w:rsid w:val="00500524"/>
    <w:rsid w:val="00500D22"/>
    <w:rsid w:val="00500E5F"/>
    <w:rsid w:val="00500FCB"/>
    <w:rsid w:val="005010CD"/>
    <w:rsid w:val="00501372"/>
    <w:rsid w:val="00501E10"/>
    <w:rsid w:val="00502085"/>
    <w:rsid w:val="005026BE"/>
    <w:rsid w:val="005029BF"/>
    <w:rsid w:val="00503D50"/>
    <w:rsid w:val="00504BBE"/>
    <w:rsid w:val="00505A86"/>
    <w:rsid w:val="00505D12"/>
    <w:rsid w:val="0050634B"/>
    <w:rsid w:val="005076B8"/>
    <w:rsid w:val="005079EA"/>
    <w:rsid w:val="00507DA9"/>
    <w:rsid w:val="00507F27"/>
    <w:rsid w:val="0051027F"/>
    <w:rsid w:val="0051040E"/>
    <w:rsid w:val="0051064E"/>
    <w:rsid w:val="0051091D"/>
    <w:rsid w:val="005111D0"/>
    <w:rsid w:val="0051144F"/>
    <w:rsid w:val="0051153B"/>
    <w:rsid w:val="0051199F"/>
    <w:rsid w:val="00511B62"/>
    <w:rsid w:val="00511ED2"/>
    <w:rsid w:val="005124C1"/>
    <w:rsid w:val="005126ED"/>
    <w:rsid w:val="0051276F"/>
    <w:rsid w:val="00512A04"/>
    <w:rsid w:val="0051323D"/>
    <w:rsid w:val="0051331E"/>
    <w:rsid w:val="00513757"/>
    <w:rsid w:val="005146A6"/>
    <w:rsid w:val="005147BE"/>
    <w:rsid w:val="00516718"/>
    <w:rsid w:val="005169A6"/>
    <w:rsid w:val="00516ACE"/>
    <w:rsid w:val="005170FB"/>
    <w:rsid w:val="00517FC4"/>
    <w:rsid w:val="00520F4C"/>
    <w:rsid w:val="00522696"/>
    <w:rsid w:val="005242CD"/>
    <w:rsid w:val="0052522A"/>
    <w:rsid w:val="005262E1"/>
    <w:rsid w:val="00527714"/>
    <w:rsid w:val="00527D28"/>
    <w:rsid w:val="00527E39"/>
    <w:rsid w:val="00527E99"/>
    <w:rsid w:val="00527EAF"/>
    <w:rsid w:val="00530374"/>
    <w:rsid w:val="00530C40"/>
    <w:rsid w:val="005316E1"/>
    <w:rsid w:val="00531A64"/>
    <w:rsid w:val="00531D6C"/>
    <w:rsid w:val="00532AAA"/>
    <w:rsid w:val="0053317F"/>
    <w:rsid w:val="0053330E"/>
    <w:rsid w:val="005344F1"/>
    <w:rsid w:val="00534876"/>
    <w:rsid w:val="005350EE"/>
    <w:rsid w:val="005358F1"/>
    <w:rsid w:val="00536561"/>
    <w:rsid w:val="005367BA"/>
    <w:rsid w:val="00536A7D"/>
    <w:rsid w:val="0054027F"/>
    <w:rsid w:val="00540336"/>
    <w:rsid w:val="00541013"/>
    <w:rsid w:val="0054135B"/>
    <w:rsid w:val="00541703"/>
    <w:rsid w:val="00541F94"/>
    <w:rsid w:val="005425B0"/>
    <w:rsid w:val="00542618"/>
    <w:rsid w:val="0054268D"/>
    <w:rsid w:val="00542D11"/>
    <w:rsid w:val="0054309B"/>
    <w:rsid w:val="00543508"/>
    <w:rsid w:val="00543535"/>
    <w:rsid w:val="00545101"/>
    <w:rsid w:val="00545374"/>
    <w:rsid w:val="005453B6"/>
    <w:rsid w:val="0054547D"/>
    <w:rsid w:val="005455C1"/>
    <w:rsid w:val="005460D2"/>
    <w:rsid w:val="005462ED"/>
    <w:rsid w:val="0054673A"/>
    <w:rsid w:val="00546A82"/>
    <w:rsid w:val="00547439"/>
    <w:rsid w:val="00547E08"/>
    <w:rsid w:val="00550054"/>
    <w:rsid w:val="0055009D"/>
    <w:rsid w:val="00550615"/>
    <w:rsid w:val="005528EF"/>
    <w:rsid w:val="00552FA0"/>
    <w:rsid w:val="00553613"/>
    <w:rsid w:val="0055438B"/>
    <w:rsid w:val="005547B6"/>
    <w:rsid w:val="00554D24"/>
    <w:rsid w:val="0055559B"/>
    <w:rsid w:val="0055578F"/>
    <w:rsid w:val="00555B45"/>
    <w:rsid w:val="0055759F"/>
    <w:rsid w:val="0056042F"/>
    <w:rsid w:val="00560DF8"/>
    <w:rsid w:val="00561B49"/>
    <w:rsid w:val="00561D50"/>
    <w:rsid w:val="00562187"/>
    <w:rsid w:val="0056232A"/>
    <w:rsid w:val="00562F09"/>
    <w:rsid w:val="005639FB"/>
    <w:rsid w:val="00563BB4"/>
    <w:rsid w:val="00563E45"/>
    <w:rsid w:val="005651E9"/>
    <w:rsid w:val="00565E65"/>
    <w:rsid w:val="00566EC1"/>
    <w:rsid w:val="00567133"/>
    <w:rsid w:val="00567737"/>
    <w:rsid w:val="00567DC1"/>
    <w:rsid w:val="0057017C"/>
    <w:rsid w:val="005701D9"/>
    <w:rsid w:val="00570351"/>
    <w:rsid w:val="005705E8"/>
    <w:rsid w:val="005708E9"/>
    <w:rsid w:val="00570EE1"/>
    <w:rsid w:val="005715DD"/>
    <w:rsid w:val="005718B9"/>
    <w:rsid w:val="00572860"/>
    <w:rsid w:val="00572D58"/>
    <w:rsid w:val="00573BE7"/>
    <w:rsid w:val="00575B32"/>
    <w:rsid w:val="00575C8D"/>
    <w:rsid w:val="00575D02"/>
    <w:rsid w:val="00575F2E"/>
    <w:rsid w:val="00576182"/>
    <w:rsid w:val="005763B6"/>
    <w:rsid w:val="00576938"/>
    <w:rsid w:val="005773D7"/>
    <w:rsid w:val="00577B15"/>
    <w:rsid w:val="00577D87"/>
    <w:rsid w:val="00580B56"/>
    <w:rsid w:val="005814E8"/>
    <w:rsid w:val="00581959"/>
    <w:rsid w:val="00581F45"/>
    <w:rsid w:val="005823E2"/>
    <w:rsid w:val="0058274E"/>
    <w:rsid w:val="00583512"/>
    <w:rsid w:val="00584826"/>
    <w:rsid w:val="00584865"/>
    <w:rsid w:val="00584AF9"/>
    <w:rsid w:val="005850CD"/>
    <w:rsid w:val="005869DE"/>
    <w:rsid w:val="00587442"/>
    <w:rsid w:val="00587AC0"/>
    <w:rsid w:val="00587EF1"/>
    <w:rsid w:val="00590676"/>
    <w:rsid w:val="00590978"/>
    <w:rsid w:val="00590A24"/>
    <w:rsid w:val="00590BB0"/>
    <w:rsid w:val="005924AD"/>
    <w:rsid w:val="00592542"/>
    <w:rsid w:val="005926E1"/>
    <w:rsid w:val="00592A99"/>
    <w:rsid w:val="00593B16"/>
    <w:rsid w:val="00593C78"/>
    <w:rsid w:val="00593D1C"/>
    <w:rsid w:val="00594193"/>
    <w:rsid w:val="00594E7A"/>
    <w:rsid w:val="00594EF9"/>
    <w:rsid w:val="0059518F"/>
    <w:rsid w:val="005958E1"/>
    <w:rsid w:val="005959DA"/>
    <w:rsid w:val="00595C17"/>
    <w:rsid w:val="005961F4"/>
    <w:rsid w:val="00596353"/>
    <w:rsid w:val="005963FF"/>
    <w:rsid w:val="005A0042"/>
    <w:rsid w:val="005A036F"/>
    <w:rsid w:val="005A0A35"/>
    <w:rsid w:val="005A0C1E"/>
    <w:rsid w:val="005A1205"/>
    <w:rsid w:val="005A166A"/>
    <w:rsid w:val="005A2F35"/>
    <w:rsid w:val="005A336A"/>
    <w:rsid w:val="005A34B1"/>
    <w:rsid w:val="005A5340"/>
    <w:rsid w:val="005A539C"/>
    <w:rsid w:val="005A5CAE"/>
    <w:rsid w:val="005A5E4D"/>
    <w:rsid w:val="005A7C73"/>
    <w:rsid w:val="005B010A"/>
    <w:rsid w:val="005B1879"/>
    <w:rsid w:val="005B1A64"/>
    <w:rsid w:val="005B3306"/>
    <w:rsid w:val="005B39B2"/>
    <w:rsid w:val="005B3D99"/>
    <w:rsid w:val="005B40F7"/>
    <w:rsid w:val="005B4655"/>
    <w:rsid w:val="005B46BF"/>
    <w:rsid w:val="005B46FF"/>
    <w:rsid w:val="005B4A67"/>
    <w:rsid w:val="005B5458"/>
    <w:rsid w:val="005B56B9"/>
    <w:rsid w:val="005B5C0B"/>
    <w:rsid w:val="005B711B"/>
    <w:rsid w:val="005B732A"/>
    <w:rsid w:val="005B7A57"/>
    <w:rsid w:val="005C23EE"/>
    <w:rsid w:val="005C254F"/>
    <w:rsid w:val="005C3AC9"/>
    <w:rsid w:val="005C3FFF"/>
    <w:rsid w:val="005C40E5"/>
    <w:rsid w:val="005C40FD"/>
    <w:rsid w:val="005C419D"/>
    <w:rsid w:val="005C4521"/>
    <w:rsid w:val="005C4C1F"/>
    <w:rsid w:val="005C50AD"/>
    <w:rsid w:val="005C5B56"/>
    <w:rsid w:val="005C6917"/>
    <w:rsid w:val="005C709E"/>
    <w:rsid w:val="005C7DC1"/>
    <w:rsid w:val="005C7E3A"/>
    <w:rsid w:val="005D0516"/>
    <w:rsid w:val="005D05D9"/>
    <w:rsid w:val="005D067C"/>
    <w:rsid w:val="005D0B4F"/>
    <w:rsid w:val="005D1393"/>
    <w:rsid w:val="005D17A5"/>
    <w:rsid w:val="005D1C12"/>
    <w:rsid w:val="005D21BB"/>
    <w:rsid w:val="005D22BD"/>
    <w:rsid w:val="005D22C6"/>
    <w:rsid w:val="005D4F0B"/>
    <w:rsid w:val="005D526E"/>
    <w:rsid w:val="005D5C21"/>
    <w:rsid w:val="005D669E"/>
    <w:rsid w:val="005D6727"/>
    <w:rsid w:val="005D6A5D"/>
    <w:rsid w:val="005D70BF"/>
    <w:rsid w:val="005D7590"/>
    <w:rsid w:val="005D799D"/>
    <w:rsid w:val="005D7DEF"/>
    <w:rsid w:val="005E05D5"/>
    <w:rsid w:val="005E1C70"/>
    <w:rsid w:val="005E1D0E"/>
    <w:rsid w:val="005E1E05"/>
    <w:rsid w:val="005E1FAC"/>
    <w:rsid w:val="005E1FBF"/>
    <w:rsid w:val="005E20F8"/>
    <w:rsid w:val="005E211B"/>
    <w:rsid w:val="005E22F3"/>
    <w:rsid w:val="005E32EB"/>
    <w:rsid w:val="005E3380"/>
    <w:rsid w:val="005E3FAD"/>
    <w:rsid w:val="005E425E"/>
    <w:rsid w:val="005E48A9"/>
    <w:rsid w:val="005E4F55"/>
    <w:rsid w:val="005E5BB8"/>
    <w:rsid w:val="005E6F71"/>
    <w:rsid w:val="005E7441"/>
    <w:rsid w:val="005F00B5"/>
    <w:rsid w:val="005F00D7"/>
    <w:rsid w:val="005F0194"/>
    <w:rsid w:val="005F2375"/>
    <w:rsid w:val="005F2D46"/>
    <w:rsid w:val="005F3331"/>
    <w:rsid w:val="005F3337"/>
    <w:rsid w:val="005F3410"/>
    <w:rsid w:val="005F477B"/>
    <w:rsid w:val="005F4E1A"/>
    <w:rsid w:val="005F519A"/>
    <w:rsid w:val="005F5772"/>
    <w:rsid w:val="005F5EC2"/>
    <w:rsid w:val="005F5FF3"/>
    <w:rsid w:val="005F61E2"/>
    <w:rsid w:val="005F6274"/>
    <w:rsid w:val="005F6C88"/>
    <w:rsid w:val="005F6E8B"/>
    <w:rsid w:val="006000B5"/>
    <w:rsid w:val="00600AB9"/>
    <w:rsid w:val="00600D7A"/>
    <w:rsid w:val="00601041"/>
    <w:rsid w:val="00601A7B"/>
    <w:rsid w:val="0060223B"/>
    <w:rsid w:val="0060304D"/>
    <w:rsid w:val="0060362C"/>
    <w:rsid w:val="00603709"/>
    <w:rsid w:val="006039A1"/>
    <w:rsid w:val="00604ED7"/>
    <w:rsid w:val="00605100"/>
    <w:rsid w:val="0060538A"/>
    <w:rsid w:val="006053D7"/>
    <w:rsid w:val="00606D9D"/>
    <w:rsid w:val="00607D83"/>
    <w:rsid w:val="00607D84"/>
    <w:rsid w:val="006101FC"/>
    <w:rsid w:val="00610388"/>
    <w:rsid w:val="006103CD"/>
    <w:rsid w:val="00610409"/>
    <w:rsid w:val="0061112F"/>
    <w:rsid w:val="00611206"/>
    <w:rsid w:val="00612331"/>
    <w:rsid w:val="006123BF"/>
    <w:rsid w:val="006129B2"/>
    <w:rsid w:val="006131D3"/>
    <w:rsid w:val="006136A1"/>
    <w:rsid w:val="00613AFB"/>
    <w:rsid w:val="00613DD7"/>
    <w:rsid w:val="00614343"/>
    <w:rsid w:val="00614DBE"/>
    <w:rsid w:val="006157A0"/>
    <w:rsid w:val="006158CB"/>
    <w:rsid w:val="006162D2"/>
    <w:rsid w:val="00617333"/>
    <w:rsid w:val="0062019F"/>
    <w:rsid w:val="006207DD"/>
    <w:rsid w:val="00621491"/>
    <w:rsid w:val="00621E44"/>
    <w:rsid w:val="006227FC"/>
    <w:rsid w:val="00622C40"/>
    <w:rsid w:val="00623407"/>
    <w:rsid w:val="00623CEA"/>
    <w:rsid w:val="006241DA"/>
    <w:rsid w:val="006244C9"/>
    <w:rsid w:val="006249B4"/>
    <w:rsid w:val="00624CFF"/>
    <w:rsid w:val="00625735"/>
    <w:rsid w:val="006257C7"/>
    <w:rsid w:val="0062667D"/>
    <w:rsid w:val="00626E6E"/>
    <w:rsid w:val="00626FF7"/>
    <w:rsid w:val="00627867"/>
    <w:rsid w:val="00627C5E"/>
    <w:rsid w:val="00630CE0"/>
    <w:rsid w:val="006316A5"/>
    <w:rsid w:val="006317EB"/>
    <w:rsid w:val="00631FF3"/>
    <w:rsid w:val="0063223C"/>
    <w:rsid w:val="006335C1"/>
    <w:rsid w:val="006338DA"/>
    <w:rsid w:val="00633D9F"/>
    <w:rsid w:val="00633E56"/>
    <w:rsid w:val="00633E84"/>
    <w:rsid w:val="00634345"/>
    <w:rsid w:val="00634BA4"/>
    <w:rsid w:val="00634BAE"/>
    <w:rsid w:val="00634EA9"/>
    <w:rsid w:val="0063502A"/>
    <w:rsid w:val="0063525A"/>
    <w:rsid w:val="00635794"/>
    <w:rsid w:val="00635A4B"/>
    <w:rsid w:val="00635E60"/>
    <w:rsid w:val="00635FAB"/>
    <w:rsid w:val="00636121"/>
    <w:rsid w:val="006367FA"/>
    <w:rsid w:val="00636D7D"/>
    <w:rsid w:val="006379A3"/>
    <w:rsid w:val="00637B20"/>
    <w:rsid w:val="00637B99"/>
    <w:rsid w:val="00640423"/>
    <w:rsid w:val="00640792"/>
    <w:rsid w:val="00640C0C"/>
    <w:rsid w:val="006418FB"/>
    <w:rsid w:val="00641998"/>
    <w:rsid w:val="006419B1"/>
    <w:rsid w:val="0064282E"/>
    <w:rsid w:val="00643B85"/>
    <w:rsid w:val="00644044"/>
    <w:rsid w:val="00644603"/>
    <w:rsid w:val="0064537B"/>
    <w:rsid w:val="00646988"/>
    <w:rsid w:val="0064788F"/>
    <w:rsid w:val="00647983"/>
    <w:rsid w:val="006501BA"/>
    <w:rsid w:val="00650B32"/>
    <w:rsid w:val="00650BA5"/>
    <w:rsid w:val="00650BE1"/>
    <w:rsid w:val="00650F01"/>
    <w:rsid w:val="006519E5"/>
    <w:rsid w:val="00651A5D"/>
    <w:rsid w:val="00651B16"/>
    <w:rsid w:val="00651E68"/>
    <w:rsid w:val="00652271"/>
    <w:rsid w:val="00652BC5"/>
    <w:rsid w:val="006537AE"/>
    <w:rsid w:val="006541DD"/>
    <w:rsid w:val="00654776"/>
    <w:rsid w:val="006559B0"/>
    <w:rsid w:val="00656225"/>
    <w:rsid w:val="0065625F"/>
    <w:rsid w:val="006562E6"/>
    <w:rsid w:val="00656796"/>
    <w:rsid w:val="006571B9"/>
    <w:rsid w:val="00660051"/>
    <w:rsid w:val="006601DE"/>
    <w:rsid w:val="00660AB6"/>
    <w:rsid w:val="00661386"/>
    <w:rsid w:val="00661D6A"/>
    <w:rsid w:val="00661D8D"/>
    <w:rsid w:val="00661DEB"/>
    <w:rsid w:val="0066236C"/>
    <w:rsid w:val="00663860"/>
    <w:rsid w:val="0066663A"/>
    <w:rsid w:val="00667499"/>
    <w:rsid w:val="00667BB1"/>
    <w:rsid w:val="00667C44"/>
    <w:rsid w:val="00670737"/>
    <w:rsid w:val="00671EE8"/>
    <w:rsid w:val="0067201C"/>
    <w:rsid w:val="006726C6"/>
    <w:rsid w:val="006727E3"/>
    <w:rsid w:val="006730B6"/>
    <w:rsid w:val="006736D2"/>
    <w:rsid w:val="00673740"/>
    <w:rsid w:val="00673B8C"/>
    <w:rsid w:val="00673C1E"/>
    <w:rsid w:val="0067552E"/>
    <w:rsid w:val="006757E1"/>
    <w:rsid w:val="006761C3"/>
    <w:rsid w:val="00677540"/>
    <w:rsid w:val="006779C9"/>
    <w:rsid w:val="00677BF0"/>
    <w:rsid w:val="00677D5D"/>
    <w:rsid w:val="00677F04"/>
    <w:rsid w:val="006808ED"/>
    <w:rsid w:val="00681398"/>
    <w:rsid w:val="006814F3"/>
    <w:rsid w:val="00682ED9"/>
    <w:rsid w:val="00682FAB"/>
    <w:rsid w:val="00683541"/>
    <w:rsid w:val="00683BA9"/>
    <w:rsid w:val="00684484"/>
    <w:rsid w:val="0068696E"/>
    <w:rsid w:val="00686FE4"/>
    <w:rsid w:val="006875B8"/>
    <w:rsid w:val="006877FD"/>
    <w:rsid w:val="00690A2D"/>
    <w:rsid w:val="00691DB4"/>
    <w:rsid w:val="00691F86"/>
    <w:rsid w:val="00692A6D"/>
    <w:rsid w:val="00692ED8"/>
    <w:rsid w:val="00694494"/>
    <w:rsid w:val="0069488D"/>
    <w:rsid w:val="00695F64"/>
    <w:rsid w:val="00696F3E"/>
    <w:rsid w:val="00696FB7"/>
    <w:rsid w:val="0069716F"/>
    <w:rsid w:val="006A00AF"/>
    <w:rsid w:val="006A0503"/>
    <w:rsid w:val="006A14B8"/>
    <w:rsid w:val="006A150C"/>
    <w:rsid w:val="006A1A4C"/>
    <w:rsid w:val="006A25D2"/>
    <w:rsid w:val="006A27AF"/>
    <w:rsid w:val="006A302C"/>
    <w:rsid w:val="006A3D02"/>
    <w:rsid w:val="006A3E33"/>
    <w:rsid w:val="006A47A3"/>
    <w:rsid w:val="006A492B"/>
    <w:rsid w:val="006A5ECE"/>
    <w:rsid w:val="006A6A4A"/>
    <w:rsid w:val="006A70C0"/>
    <w:rsid w:val="006A74D6"/>
    <w:rsid w:val="006A7646"/>
    <w:rsid w:val="006B0068"/>
    <w:rsid w:val="006B0186"/>
    <w:rsid w:val="006B02E5"/>
    <w:rsid w:val="006B07F6"/>
    <w:rsid w:val="006B1028"/>
    <w:rsid w:val="006B10F2"/>
    <w:rsid w:val="006B140F"/>
    <w:rsid w:val="006B2840"/>
    <w:rsid w:val="006B2842"/>
    <w:rsid w:val="006B2D42"/>
    <w:rsid w:val="006B3797"/>
    <w:rsid w:val="006B3CC0"/>
    <w:rsid w:val="006B3E68"/>
    <w:rsid w:val="006B563F"/>
    <w:rsid w:val="006B5B48"/>
    <w:rsid w:val="006B607B"/>
    <w:rsid w:val="006B65E1"/>
    <w:rsid w:val="006B7464"/>
    <w:rsid w:val="006C0619"/>
    <w:rsid w:val="006C0949"/>
    <w:rsid w:val="006C0953"/>
    <w:rsid w:val="006C16B9"/>
    <w:rsid w:val="006C22BD"/>
    <w:rsid w:val="006C2DF1"/>
    <w:rsid w:val="006C311A"/>
    <w:rsid w:val="006C3718"/>
    <w:rsid w:val="006C3D71"/>
    <w:rsid w:val="006C6180"/>
    <w:rsid w:val="006C66AE"/>
    <w:rsid w:val="006C6A8E"/>
    <w:rsid w:val="006C7BB8"/>
    <w:rsid w:val="006C7F0D"/>
    <w:rsid w:val="006D0778"/>
    <w:rsid w:val="006D12D5"/>
    <w:rsid w:val="006D1360"/>
    <w:rsid w:val="006D22F9"/>
    <w:rsid w:val="006D3480"/>
    <w:rsid w:val="006D353F"/>
    <w:rsid w:val="006D3746"/>
    <w:rsid w:val="006D3ED5"/>
    <w:rsid w:val="006D4239"/>
    <w:rsid w:val="006D48FB"/>
    <w:rsid w:val="006D4B3D"/>
    <w:rsid w:val="006D59E1"/>
    <w:rsid w:val="006D6AD0"/>
    <w:rsid w:val="006D6DF6"/>
    <w:rsid w:val="006D724D"/>
    <w:rsid w:val="006D73CF"/>
    <w:rsid w:val="006D746F"/>
    <w:rsid w:val="006D7A50"/>
    <w:rsid w:val="006E0D33"/>
    <w:rsid w:val="006E10F6"/>
    <w:rsid w:val="006E168E"/>
    <w:rsid w:val="006E1D98"/>
    <w:rsid w:val="006E1DB6"/>
    <w:rsid w:val="006E2BC7"/>
    <w:rsid w:val="006E2EF3"/>
    <w:rsid w:val="006E36F9"/>
    <w:rsid w:val="006E4985"/>
    <w:rsid w:val="006E550A"/>
    <w:rsid w:val="006E5968"/>
    <w:rsid w:val="006E5B05"/>
    <w:rsid w:val="006E64F2"/>
    <w:rsid w:val="006E6505"/>
    <w:rsid w:val="006E69F2"/>
    <w:rsid w:val="006E71C2"/>
    <w:rsid w:val="006E73F3"/>
    <w:rsid w:val="006E7F06"/>
    <w:rsid w:val="006F01A8"/>
    <w:rsid w:val="006F0E03"/>
    <w:rsid w:val="006F0F5E"/>
    <w:rsid w:val="006F1236"/>
    <w:rsid w:val="006F3AEB"/>
    <w:rsid w:val="006F40E4"/>
    <w:rsid w:val="006F420B"/>
    <w:rsid w:val="006F460C"/>
    <w:rsid w:val="006F48EE"/>
    <w:rsid w:val="006F4D35"/>
    <w:rsid w:val="006F4D88"/>
    <w:rsid w:val="006F5F4A"/>
    <w:rsid w:val="006F67C4"/>
    <w:rsid w:val="006F6836"/>
    <w:rsid w:val="006F68FE"/>
    <w:rsid w:val="006F7475"/>
    <w:rsid w:val="006F775A"/>
    <w:rsid w:val="006F7C63"/>
    <w:rsid w:val="007000A2"/>
    <w:rsid w:val="00700257"/>
    <w:rsid w:val="00700548"/>
    <w:rsid w:val="00700584"/>
    <w:rsid w:val="0070079F"/>
    <w:rsid w:val="0070154D"/>
    <w:rsid w:val="00702141"/>
    <w:rsid w:val="00702E18"/>
    <w:rsid w:val="0070390D"/>
    <w:rsid w:val="00703A02"/>
    <w:rsid w:val="00703A20"/>
    <w:rsid w:val="00704164"/>
    <w:rsid w:val="00704178"/>
    <w:rsid w:val="007043ED"/>
    <w:rsid w:val="007049BD"/>
    <w:rsid w:val="00704AF7"/>
    <w:rsid w:val="00704B85"/>
    <w:rsid w:val="007053CF"/>
    <w:rsid w:val="0070681C"/>
    <w:rsid w:val="00707667"/>
    <w:rsid w:val="00710218"/>
    <w:rsid w:val="00710551"/>
    <w:rsid w:val="00711DBD"/>
    <w:rsid w:val="00711F66"/>
    <w:rsid w:val="00712B22"/>
    <w:rsid w:val="00712BFB"/>
    <w:rsid w:val="00713012"/>
    <w:rsid w:val="007136C6"/>
    <w:rsid w:val="00713740"/>
    <w:rsid w:val="00713A4F"/>
    <w:rsid w:val="00713CBD"/>
    <w:rsid w:val="00713E76"/>
    <w:rsid w:val="007147BD"/>
    <w:rsid w:val="007148EE"/>
    <w:rsid w:val="00715189"/>
    <w:rsid w:val="00715194"/>
    <w:rsid w:val="00715FF9"/>
    <w:rsid w:val="00716A67"/>
    <w:rsid w:val="00717698"/>
    <w:rsid w:val="00720D5F"/>
    <w:rsid w:val="0072112E"/>
    <w:rsid w:val="007219FA"/>
    <w:rsid w:val="00722001"/>
    <w:rsid w:val="0072204C"/>
    <w:rsid w:val="007238C9"/>
    <w:rsid w:val="00723C78"/>
    <w:rsid w:val="00724A3D"/>
    <w:rsid w:val="007254F2"/>
    <w:rsid w:val="0072595A"/>
    <w:rsid w:val="00725A6D"/>
    <w:rsid w:val="00725AAF"/>
    <w:rsid w:val="00725EC1"/>
    <w:rsid w:val="007260DA"/>
    <w:rsid w:val="00726594"/>
    <w:rsid w:val="00727133"/>
    <w:rsid w:val="007271CB"/>
    <w:rsid w:val="0072780B"/>
    <w:rsid w:val="00730B7B"/>
    <w:rsid w:val="00730BC8"/>
    <w:rsid w:val="00730CF1"/>
    <w:rsid w:val="00732932"/>
    <w:rsid w:val="007329F4"/>
    <w:rsid w:val="00732C02"/>
    <w:rsid w:val="00732C41"/>
    <w:rsid w:val="00732E2E"/>
    <w:rsid w:val="00732EC4"/>
    <w:rsid w:val="0073323F"/>
    <w:rsid w:val="007334EE"/>
    <w:rsid w:val="00733638"/>
    <w:rsid w:val="00733AEA"/>
    <w:rsid w:val="00735A67"/>
    <w:rsid w:val="00735BE4"/>
    <w:rsid w:val="00737201"/>
    <w:rsid w:val="00737A11"/>
    <w:rsid w:val="007406DD"/>
    <w:rsid w:val="00740AC4"/>
    <w:rsid w:val="00740EB7"/>
    <w:rsid w:val="00741075"/>
    <w:rsid w:val="0074157B"/>
    <w:rsid w:val="0074157F"/>
    <w:rsid w:val="00741A05"/>
    <w:rsid w:val="00741A20"/>
    <w:rsid w:val="00741A58"/>
    <w:rsid w:val="0074246B"/>
    <w:rsid w:val="00742B3E"/>
    <w:rsid w:val="00742CFE"/>
    <w:rsid w:val="007432C6"/>
    <w:rsid w:val="00743E78"/>
    <w:rsid w:val="00744001"/>
    <w:rsid w:val="00744514"/>
    <w:rsid w:val="00744756"/>
    <w:rsid w:val="00745D10"/>
    <w:rsid w:val="00745E15"/>
    <w:rsid w:val="007460AB"/>
    <w:rsid w:val="007460B7"/>
    <w:rsid w:val="0074676A"/>
    <w:rsid w:val="00746A0D"/>
    <w:rsid w:val="00746F6F"/>
    <w:rsid w:val="00747A0E"/>
    <w:rsid w:val="00750FF5"/>
    <w:rsid w:val="007516A5"/>
    <w:rsid w:val="00751849"/>
    <w:rsid w:val="00752D95"/>
    <w:rsid w:val="00752F36"/>
    <w:rsid w:val="00754172"/>
    <w:rsid w:val="00754192"/>
    <w:rsid w:val="007563E9"/>
    <w:rsid w:val="007604F3"/>
    <w:rsid w:val="007607FD"/>
    <w:rsid w:val="007608C1"/>
    <w:rsid w:val="0076092C"/>
    <w:rsid w:val="007609CC"/>
    <w:rsid w:val="0076162B"/>
    <w:rsid w:val="007619B9"/>
    <w:rsid w:val="007631D7"/>
    <w:rsid w:val="0076399A"/>
    <w:rsid w:val="00763A29"/>
    <w:rsid w:val="00763E37"/>
    <w:rsid w:val="00764BF1"/>
    <w:rsid w:val="00764D5F"/>
    <w:rsid w:val="00764E3F"/>
    <w:rsid w:val="00766197"/>
    <w:rsid w:val="00766426"/>
    <w:rsid w:val="007667CC"/>
    <w:rsid w:val="00766CBD"/>
    <w:rsid w:val="007672B3"/>
    <w:rsid w:val="0076746A"/>
    <w:rsid w:val="00767976"/>
    <w:rsid w:val="007679F9"/>
    <w:rsid w:val="0077007F"/>
    <w:rsid w:val="00770142"/>
    <w:rsid w:val="00770466"/>
    <w:rsid w:val="00771108"/>
    <w:rsid w:val="007718AA"/>
    <w:rsid w:val="00771BB0"/>
    <w:rsid w:val="00772DAA"/>
    <w:rsid w:val="007733C9"/>
    <w:rsid w:val="0077360D"/>
    <w:rsid w:val="00773E84"/>
    <w:rsid w:val="00774AE7"/>
    <w:rsid w:val="00775D79"/>
    <w:rsid w:val="00775DD3"/>
    <w:rsid w:val="00776352"/>
    <w:rsid w:val="00776BED"/>
    <w:rsid w:val="00776F42"/>
    <w:rsid w:val="00777539"/>
    <w:rsid w:val="0078019D"/>
    <w:rsid w:val="00780734"/>
    <w:rsid w:val="00780A70"/>
    <w:rsid w:val="00780ACF"/>
    <w:rsid w:val="00780B17"/>
    <w:rsid w:val="00780B96"/>
    <w:rsid w:val="00780D36"/>
    <w:rsid w:val="00781A65"/>
    <w:rsid w:val="00781F35"/>
    <w:rsid w:val="00782DD5"/>
    <w:rsid w:val="00782E37"/>
    <w:rsid w:val="007839C8"/>
    <w:rsid w:val="00783DDE"/>
    <w:rsid w:val="007841D6"/>
    <w:rsid w:val="007844A7"/>
    <w:rsid w:val="00784565"/>
    <w:rsid w:val="007846D9"/>
    <w:rsid w:val="007851FA"/>
    <w:rsid w:val="00785900"/>
    <w:rsid w:val="00786480"/>
    <w:rsid w:val="00786EE4"/>
    <w:rsid w:val="00787F8A"/>
    <w:rsid w:val="0079005D"/>
    <w:rsid w:val="0079019B"/>
    <w:rsid w:val="00790350"/>
    <w:rsid w:val="0079222B"/>
    <w:rsid w:val="007922D7"/>
    <w:rsid w:val="0079256E"/>
    <w:rsid w:val="00792582"/>
    <w:rsid w:val="007927D3"/>
    <w:rsid w:val="0079284A"/>
    <w:rsid w:val="00792916"/>
    <w:rsid w:val="0079329F"/>
    <w:rsid w:val="00793715"/>
    <w:rsid w:val="007940E1"/>
    <w:rsid w:val="00795D2D"/>
    <w:rsid w:val="007966AB"/>
    <w:rsid w:val="00796807"/>
    <w:rsid w:val="00797EC0"/>
    <w:rsid w:val="007A06B5"/>
    <w:rsid w:val="007A072D"/>
    <w:rsid w:val="007A07DD"/>
    <w:rsid w:val="007A0801"/>
    <w:rsid w:val="007A193A"/>
    <w:rsid w:val="007A19AE"/>
    <w:rsid w:val="007A200E"/>
    <w:rsid w:val="007A2C87"/>
    <w:rsid w:val="007A2E44"/>
    <w:rsid w:val="007A3E72"/>
    <w:rsid w:val="007A493F"/>
    <w:rsid w:val="007A4955"/>
    <w:rsid w:val="007A4B41"/>
    <w:rsid w:val="007A4E42"/>
    <w:rsid w:val="007A4E5E"/>
    <w:rsid w:val="007A4E7B"/>
    <w:rsid w:val="007A5742"/>
    <w:rsid w:val="007A5910"/>
    <w:rsid w:val="007A6146"/>
    <w:rsid w:val="007A616E"/>
    <w:rsid w:val="007A62D2"/>
    <w:rsid w:val="007A6309"/>
    <w:rsid w:val="007A63CC"/>
    <w:rsid w:val="007A646F"/>
    <w:rsid w:val="007A6B4A"/>
    <w:rsid w:val="007A6FED"/>
    <w:rsid w:val="007A7FB2"/>
    <w:rsid w:val="007B0017"/>
    <w:rsid w:val="007B00E1"/>
    <w:rsid w:val="007B0513"/>
    <w:rsid w:val="007B0842"/>
    <w:rsid w:val="007B0F16"/>
    <w:rsid w:val="007B158C"/>
    <w:rsid w:val="007B18A0"/>
    <w:rsid w:val="007B2783"/>
    <w:rsid w:val="007B3FCE"/>
    <w:rsid w:val="007B4370"/>
    <w:rsid w:val="007B43C9"/>
    <w:rsid w:val="007B4A60"/>
    <w:rsid w:val="007B4D0E"/>
    <w:rsid w:val="007B4D87"/>
    <w:rsid w:val="007B621E"/>
    <w:rsid w:val="007B645F"/>
    <w:rsid w:val="007B6EB6"/>
    <w:rsid w:val="007B7FA5"/>
    <w:rsid w:val="007C01A3"/>
    <w:rsid w:val="007C027C"/>
    <w:rsid w:val="007C044F"/>
    <w:rsid w:val="007C102E"/>
    <w:rsid w:val="007C18B5"/>
    <w:rsid w:val="007C2A92"/>
    <w:rsid w:val="007C46DA"/>
    <w:rsid w:val="007C52A0"/>
    <w:rsid w:val="007C54E1"/>
    <w:rsid w:val="007C68A9"/>
    <w:rsid w:val="007C6BD1"/>
    <w:rsid w:val="007C75B6"/>
    <w:rsid w:val="007C7779"/>
    <w:rsid w:val="007C7E2C"/>
    <w:rsid w:val="007D0D95"/>
    <w:rsid w:val="007D14E2"/>
    <w:rsid w:val="007D1757"/>
    <w:rsid w:val="007D24BD"/>
    <w:rsid w:val="007D28DE"/>
    <w:rsid w:val="007D2E6C"/>
    <w:rsid w:val="007D39B2"/>
    <w:rsid w:val="007D3C1D"/>
    <w:rsid w:val="007D3C40"/>
    <w:rsid w:val="007D3E8E"/>
    <w:rsid w:val="007D4C38"/>
    <w:rsid w:val="007D5002"/>
    <w:rsid w:val="007D588F"/>
    <w:rsid w:val="007D5DA0"/>
    <w:rsid w:val="007D6EA7"/>
    <w:rsid w:val="007D7085"/>
    <w:rsid w:val="007D768D"/>
    <w:rsid w:val="007D794E"/>
    <w:rsid w:val="007D7A1F"/>
    <w:rsid w:val="007D7BC7"/>
    <w:rsid w:val="007E053E"/>
    <w:rsid w:val="007E0781"/>
    <w:rsid w:val="007E090A"/>
    <w:rsid w:val="007E1E31"/>
    <w:rsid w:val="007E222F"/>
    <w:rsid w:val="007E3001"/>
    <w:rsid w:val="007E3754"/>
    <w:rsid w:val="007E37AF"/>
    <w:rsid w:val="007E3FF5"/>
    <w:rsid w:val="007E422D"/>
    <w:rsid w:val="007E52C8"/>
    <w:rsid w:val="007E5988"/>
    <w:rsid w:val="007E5F01"/>
    <w:rsid w:val="007E63A9"/>
    <w:rsid w:val="007E682E"/>
    <w:rsid w:val="007E6923"/>
    <w:rsid w:val="007E724E"/>
    <w:rsid w:val="007E7343"/>
    <w:rsid w:val="007E7613"/>
    <w:rsid w:val="007F01F3"/>
    <w:rsid w:val="007F03A0"/>
    <w:rsid w:val="007F0B80"/>
    <w:rsid w:val="007F0C11"/>
    <w:rsid w:val="007F0C24"/>
    <w:rsid w:val="007F1890"/>
    <w:rsid w:val="007F1E3C"/>
    <w:rsid w:val="007F27FA"/>
    <w:rsid w:val="007F2E42"/>
    <w:rsid w:val="007F2F29"/>
    <w:rsid w:val="007F3056"/>
    <w:rsid w:val="007F379F"/>
    <w:rsid w:val="007F3B24"/>
    <w:rsid w:val="007F42F3"/>
    <w:rsid w:val="007F4512"/>
    <w:rsid w:val="007F4A32"/>
    <w:rsid w:val="007F4B56"/>
    <w:rsid w:val="007F4F00"/>
    <w:rsid w:val="007F5040"/>
    <w:rsid w:val="007F56C3"/>
    <w:rsid w:val="007F6C46"/>
    <w:rsid w:val="007F6D9D"/>
    <w:rsid w:val="007F74E7"/>
    <w:rsid w:val="007F75D1"/>
    <w:rsid w:val="007F770A"/>
    <w:rsid w:val="007F7C24"/>
    <w:rsid w:val="007F7CC9"/>
    <w:rsid w:val="00800332"/>
    <w:rsid w:val="00800418"/>
    <w:rsid w:val="0080191A"/>
    <w:rsid w:val="00801E39"/>
    <w:rsid w:val="00802DE0"/>
    <w:rsid w:val="008036AB"/>
    <w:rsid w:val="00803CA6"/>
    <w:rsid w:val="00804153"/>
    <w:rsid w:val="008047F8"/>
    <w:rsid w:val="00804B1A"/>
    <w:rsid w:val="00804D38"/>
    <w:rsid w:val="00805342"/>
    <w:rsid w:val="008054A2"/>
    <w:rsid w:val="00805A9B"/>
    <w:rsid w:val="00806A93"/>
    <w:rsid w:val="00807FE5"/>
    <w:rsid w:val="00810225"/>
    <w:rsid w:val="0081114D"/>
    <w:rsid w:val="0081187B"/>
    <w:rsid w:val="00811C60"/>
    <w:rsid w:val="00811FCC"/>
    <w:rsid w:val="008127AB"/>
    <w:rsid w:val="00812FEE"/>
    <w:rsid w:val="0081396F"/>
    <w:rsid w:val="00813CA6"/>
    <w:rsid w:val="008152F0"/>
    <w:rsid w:val="00815EA9"/>
    <w:rsid w:val="008164D6"/>
    <w:rsid w:val="00817473"/>
    <w:rsid w:val="008176AC"/>
    <w:rsid w:val="0082089E"/>
    <w:rsid w:val="00820997"/>
    <w:rsid w:val="008209FE"/>
    <w:rsid w:val="00820F52"/>
    <w:rsid w:val="008215F5"/>
    <w:rsid w:val="0082198D"/>
    <w:rsid w:val="00821A7A"/>
    <w:rsid w:val="00821E61"/>
    <w:rsid w:val="00822111"/>
    <w:rsid w:val="00822213"/>
    <w:rsid w:val="00822832"/>
    <w:rsid w:val="008231AD"/>
    <w:rsid w:val="00823A23"/>
    <w:rsid w:val="00823D19"/>
    <w:rsid w:val="00823FF5"/>
    <w:rsid w:val="00824C8B"/>
    <w:rsid w:val="0082571E"/>
    <w:rsid w:val="00826106"/>
    <w:rsid w:val="0082628C"/>
    <w:rsid w:val="0082655A"/>
    <w:rsid w:val="00826974"/>
    <w:rsid w:val="00826AD1"/>
    <w:rsid w:val="00826CB3"/>
    <w:rsid w:val="008275DA"/>
    <w:rsid w:val="00827EF8"/>
    <w:rsid w:val="0083022D"/>
    <w:rsid w:val="00830955"/>
    <w:rsid w:val="00830DEB"/>
    <w:rsid w:val="00830F4B"/>
    <w:rsid w:val="00831278"/>
    <w:rsid w:val="00831BCD"/>
    <w:rsid w:val="00831E19"/>
    <w:rsid w:val="008321BE"/>
    <w:rsid w:val="0083246D"/>
    <w:rsid w:val="00832801"/>
    <w:rsid w:val="008329E4"/>
    <w:rsid w:val="00832FE9"/>
    <w:rsid w:val="00833654"/>
    <w:rsid w:val="00833BCD"/>
    <w:rsid w:val="00834B41"/>
    <w:rsid w:val="00836184"/>
    <w:rsid w:val="008363B2"/>
    <w:rsid w:val="008369CC"/>
    <w:rsid w:val="00836A43"/>
    <w:rsid w:val="0083746C"/>
    <w:rsid w:val="00840338"/>
    <w:rsid w:val="008403AF"/>
    <w:rsid w:val="00840877"/>
    <w:rsid w:val="00840CDF"/>
    <w:rsid w:val="00841018"/>
    <w:rsid w:val="00841AE3"/>
    <w:rsid w:val="00842D2E"/>
    <w:rsid w:val="0084325E"/>
    <w:rsid w:val="008439DB"/>
    <w:rsid w:val="00843C4C"/>
    <w:rsid w:val="00844A49"/>
    <w:rsid w:val="00844AF4"/>
    <w:rsid w:val="00844C82"/>
    <w:rsid w:val="00845D80"/>
    <w:rsid w:val="00845E10"/>
    <w:rsid w:val="00845EB9"/>
    <w:rsid w:val="008461E6"/>
    <w:rsid w:val="008462FC"/>
    <w:rsid w:val="008466D1"/>
    <w:rsid w:val="00846FF7"/>
    <w:rsid w:val="0084762A"/>
    <w:rsid w:val="00847CC7"/>
    <w:rsid w:val="00850621"/>
    <w:rsid w:val="00850BC8"/>
    <w:rsid w:val="00851643"/>
    <w:rsid w:val="008517A0"/>
    <w:rsid w:val="00851A11"/>
    <w:rsid w:val="008522A7"/>
    <w:rsid w:val="008527A2"/>
    <w:rsid w:val="00852F11"/>
    <w:rsid w:val="008549C8"/>
    <w:rsid w:val="008552EA"/>
    <w:rsid w:val="00855D33"/>
    <w:rsid w:val="00857492"/>
    <w:rsid w:val="008605B8"/>
    <w:rsid w:val="008608FF"/>
    <w:rsid w:val="00860B8D"/>
    <w:rsid w:val="00860E96"/>
    <w:rsid w:val="00861035"/>
    <w:rsid w:val="008618DE"/>
    <w:rsid w:val="00861BE6"/>
    <w:rsid w:val="00861CF8"/>
    <w:rsid w:val="00861D9D"/>
    <w:rsid w:val="00862029"/>
    <w:rsid w:val="0086208F"/>
    <w:rsid w:val="008624A3"/>
    <w:rsid w:val="00862F9F"/>
    <w:rsid w:val="00863209"/>
    <w:rsid w:val="00863892"/>
    <w:rsid w:val="00863C5D"/>
    <w:rsid w:val="00864105"/>
    <w:rsid w:val="008646A8"/>
    <w:rsid w:val="00864AAF"/>
    <w:rsid w:val="00865259"/>
    <w:rsid w:val="00865372"/>
    <w:rsid w:val="00865D9D"/>
    <w:rsid w:val="00866560"/>
    <w:rsid w:val="00866EEE"/>
    <w:rsid w:val="00866F8F"/>
    <w:rsid w:val="00867065"/>
    <w:rsid w:val="00867503"/>
    <w:rsid w:val="00867E4B"/>
    <w:rsid w:val="0087051B"/>
    <w:rsid w:val="00870B5B"/>
    <w:rsid w:val="00870FF2"/>
    <w:rsid w:val="00871100"/>
    <w:rsid w:val="0087136C"/>
    <w:rsid w:val="00871B24"/>
    <w:rsid w:val="008724ED"/>
    <w:rsid w:val="008727D4"/>
    <w:rsid w:val="00872856"/>
    <w:rsid w:val="00873C8F"/>
    <w:rsid w:val="0087421C"/>
    <w:rsid w:val="00874447"/>
    <w:rsid w:val="00874C5B"/>
    <w:rsid w:val="00874ED6"/>
    <w:rsid w:val="00874EE9"/>
    <w:rsid w:val="0087698A"/>
    <w:rsid w:val="00876A75"/>
    <w:rsid w:val="00876AE8"/>
    <w:rsid w:val="008775BF"/>
    <w:rsid w:val="008778E8"/>
    <w:rsid w:val="008779FF"/>
    <w:rsid w:val="00877C86"/>
    <w:rsid w:val="00877EB0"/>
    <w:rsid w:val="0088084B"/>
    <w:rsid w:val="00880ACC"/>
    <w:rsid w:val="00881002"/>
    <w:rsid w:val="00881F2F"/>
    <w:rsid w:val="00883C6A"/>
    <w:rsid w:val="00883DA7"/>
    <w:rsid w:val="00883E07"/>
    <w:rsid w:val="00884EA8"/>
    <w:rsid w:val="00884F77"/>
    <w:rsid w:val="0088595A"/>
    <w:rsid w:val="0088607E"/>
    <w:rsid w:val="00886278"/>
    <w:rsid w:val="008862F2"/>
    <w:rsid w:val="00886FE2"/>
    <w:rsid w:val="008871E2"/>
    <w:rsid w:val="0088743A"/>
    <w:rsid w:val="008876E0"/>
    <w:rsid w:val="00887A56"/>
    <w:rsid w:val="00887ADC"/>
    <w:rsid w:val="00887B8C"/>
    <w:rsid w:val="00887F3F"/>
    <w:rsid w:val="008900B6"/>
    <w:rsid w:val="00890178"/>
    <w:rsid w:val="0089069F"/>
    <w:rsid w:val="008911C1"/>
    <w:rsid w:val="00891A62"/>
    <w:rsid w:val="00892573"/>
    <w:rsid w:val="00893C33"/>
    <w:rsid w:val="00893F6E"/>
    <w:rsid w:val="00894633"/>
    <w:rsid w:val="00894A71"/>
    <w:rsid w:val="00895054"/>
    <w:rsid w:val="00895173"/>
    <w:rsid w:val="00896478"/>
    <w:rsid w:val="008965B6"/>
    <w:rsid w:val="00896689"/>
    <w:rsid w:val="0089703C"/>
    <w:rsid w:val="00897332"/>
    <w:rsid w:val="0089739A"/>
    <w:rsid w:val="00897685"/>
    <w:rsid w:val="0089772A"/>
    <w:rsid w:val="0089778A"/>
    <w:rsid w:val="008A0495"/>
    <w:rsid w:val="008A04CA"/>
    <w:rsid w:val="008A0A22"/>
    <w:rsid w:val="008A0A45"/>
    <w:rsid w:val="008A11BD"/>
    <w:rsid w:val="008A123E"/>
    <w:rsid w:val="008A1FF1"/>
    <w:rsid w:val="008A2334"/>
    <w:rsid w:val="008A2C6D"/>
    <w:rsid w:val="008A318F"/>
    <w:rsid w:val="008A3481"/>
    <w:rsid w:val="008A3932"/>
    <w:rsid w:val="008A3CEB"/>
    <w:rsid w:val="008A4208"/>
    <w:rsid w:val="008A4379"/>
    <w:rsid w:val="008A4EFD"/>
    <w:rsid w:val="008A4FDF"/>
    <w:rsid w:val="008A6029"/>
    <w:rsid w:val="008A6454"/>
    <w:rsid w:val="008A66B9"/>
    <w:rsid w:val="008A6A8D"/>
    <w:rsid w:val="008A6EA7"/>
    <w:rsid w:val="008A73B9"/>
    <w:rsid w:val="008B0257"/>
    <w:rsid w:val="008B03CA"/>
    <w:rsid w:val="008B0E29"/>
    <w:rsid w:val="008B12A4"/>
    <w:rsid w:val="008B163B"/>
    <w:rsid w:val="008B16B7"/>
    <w:rsid w:val="008B251D"/>
    <w:rsid w:val="008B33B6"/>
    <w:rsid w:val="008B3761"/>
    <w:rsid w:val="008B3894"/>
    <w:rsid w:val="008B3BFF"/>
    <w:rsid w:val="008B42E7"/>
    <w:rsid w:val="008B4F4B"/>
    <w:rsid w:val="008B56E1"/>
    <w:rsid w:val="008B5D22"/>
    <w:rsid w:val="008B5D43"/>
    <w:rsid w:val="008B6407"/>
    <w:rsid w:val="008B6553"/>
    <w:rsid w:val="008B684A"/>
    <w:rsid w:val="008B7A58"/>
    <w:rsid w:val="008B7ECB"/>
    <w:rsid w:val="008C0F92"/>
    <w:rsid w:val="008C1055"/>
    <w:rsid w:val="008C1248"/>
    <w:rsid w:val="008C19DB"/>
    <w:rsid w:val="008C22A0"/>
    <w:rsid w:val="008C2D4F"/>
    <w:rsid w:val="008C2FA9"/>
    <w:rsid w:val="008C3A9B"/>
    <w:rsid w:val="008C40D5"/>
    <w:rsid w:val="008C4FF2"/>
    <w:rsid w:val="008C63D4"/>
    <w:rsid w:val="008C644E"/>
    <w:rsid w:val="008C6B56"/>
    <w:rsid w:val="008C745C"/>
    <w:rsid w:val="008D0323"/>
    <w:rsid w:val="008D0608"/>
    <w:rsid w:val="008D0C34"/>
    <w:rsid w:val="008D0FAE"/>
    <w:rsid w:val="008D1147"/>
    <w:rsid w:val="008D127B"/>
    <w:rsid w:val="008D1A4B"/>
    <w:rsid w:val="008D303E"/>
    <w:rsid w:val="008D35EE"/>
    <w:rsid w:val="008D3CA4"/>
    <w:rsid w:val="008D3E45"/>
    <w:rsid w:val="008D40A0"/>
    <w:rsid w:val="008D72EE"/>
    <w:rsid w:val="008D79CD"/>
    <w:rsid w:val="008E191B"/>
    <w:rsid w:val="008E1EA8"/>
    <w:rsid w:val="008E1F33"/>
    <w:rsid w:val="008E2770"/>
    <w:rsid w:val="008E27DE"/>
    <w:rsid w:val="008E2836"/>
    <w:rsid w:val="008E309C"/>
    <w:rsid w:val="008E324E"/>
    <w:rsid w:val="008E3347"/>
    <w:rsid w:val="008E370D"/>
    <w:rsid w:val="008E3D0D"/>
    <w:rsid w:val="008E4402"/>
    <w:rsid w:val="008E47E5"/>
    <w:rsid w:val="008E4E15"/>
    <w:rsid w:val="008E4F62"/>
    <w:rsid w:val="008E50AA"/>
    <w:rsid w:val="008E60FB"/>
    <w:rsid w:val="008E63EE"/>
    <w:rsid w:val="008E6D76"/>
    <w:rsid w:val="008E7EAA"/>
    <w:rsid w:val="008F03D6"/>
    <w:rsid w:val="008F0B49"/>
    <w:rsid w:val="008F2432"/>
    <w:rsid w:val="008F2DA8"/>
    <w:rsid w:val="008F46CA"/>
    <w:rsid w:val="008F4E7E"/>
    <w:rsid w:val="008F5742"/>
    <w:rsid w:val="008F5E4C"/>
    <w:rsid w:val="008F6344"/>
    <w:rsid w:val="008F6382"/>
    <w:rsid w:val="008F68A3"/>
    <w:rsid w:val="008F6B92"/>
    <w:rsid w:val="008F74AD"/>
    <w:rsid w:val="008F7C3A"/>
    <w:rsid w:val="0090041A"/>
    <w:rsid w:val="00900680"/>
    <w:rsid w:val="009006EA"/>
    <w:rsid w:val="0090070B"/>
    <w:rsid w:val="00900A31"/>
    <w:rsid w:val="009010AA"/>
    <w:rsid w:val="00901C15"/>
    <w:rsid w:val="00901D3C"/>
    <w:rsid w:val="00902943"/>
    <w:rsid w:val="00902E6E"/>
    <w:rsid w:val="00903163"/>
    <w:rsid w:val="009033EC"/>
    <w:rsid w:val="009035FA"/>
    <w:rsid w:val="0090384D"/>
    <w:rsid w:val="00904712"/>
    <w:rsid w:val="00904BA2"/>
    <w:rsid w:val="00906DF9"/>
    <w:rsid w:val="00906EE3"/>
    <w:rsid w:val="00907602"/>
    <w:rsid w:val="00907A75"/>
    <w:rsid w:val="00907F12"/>
    <w:rsid w:val="009100F4"/>
    <w:rsid w:val="009101DF"/>
    <w:rsid w:val="00911192"/>
    <w:rsid w:val="00911522"/>
    <w:rsid w:val="009115F3"/>
    <w:rsid w:val="0091197D"/>
    <w:rsid w:val="00911AD9"/>
    <w:rsid w:val="00911B5E"/>
    <w:rsid w:val="00911DAF"/>
    <w:rsid w:val="0091204D"/>
    <w:rsid w:val="00914784"/>
    <w:rsid w:val="00914881"/>
    <w:rsid w:val="009148B9"/>
    <w:rsid w:val="00915048"/>
    <w:rsid w:val="00916032"/>
    <w:rsid w:val="00916643"/>
    <w:rsid w:val="00916C07"/>
    <w:rsid w:val="00916E12"/>
    <w:rsid w:val="00916FDF"/>
    <w:rsid w:val="009177C4"/>
    <w:rsid w:val="00917D57"/>
    <w:rsid w:val="00920445"/>
    <w:rsid w:val="0092065F"/>
    <w:rsid w:val="00920774"/>
    <w:rsid w:val="009207DF"/>
    <w:rsid w:val="00920C19"/>
    <w:rsid w:val="00920C2B"/>
    <w:rsid w:val="009213AD"/>
    <w:rsid w:val="00921E21"/>
    <w:rsid w:val="00922123"/>
    <w:rsid w:val="009227D8"/>
    <w:rsid w:val="00922C3A"/>
    <w:rsid w:val="00923010"/>
    <w:rsid w:val="0092349B"/>
    <w:rsid w:val="00923A3A"/>
    <w:rsid w:val="009246E4"/>
    <w:rsid w:val="0092543E"/>
    <w:rsid w:val="00926C0C"/>
    <w:rsid w:val="009271F6"/>
    <w:rsid w:val="009276C7"/>
    <w:rsid w:val="009277FD"/>
    <w:rsid w:val="00927936"/>
    <w:rsid w:val="00930748"/>
    <w:rsid w:val="0093091C"/>
    <w:rsid w:val="00930BE2"/>
    <w:rsid w:val="00930C39"/>
    <w:rsid w:val="00932838"/>
    <w:rsid w:val="0093289F"/>
    <w:rsid w:val="00932A98"/>
    <w:rsid w:val="00932B15"/>
    <w:rsid w:val="0093345D"/>
    <w:rsid w:val="00934766"/>
    <w:rsid w:val="00934BAB"/>
    <w:rsid w:val="00934EA6"/>
    <w:rsid w:val="009363F2"/>
    <w:rsid w:val="009365F9"/>
    <w:rsid w:val="009370F7"/>
    <w:rsid w:val="00940AEE"/>
    <w:rsid w:val="00940B4A"/>
    <w:rsid w:val="00940C7D"/>
    <w:rsid w:val="00940DFF"/>
    <w:rsid w:val="00940F7D"/>
    <w:rsid w:val="00941775"/>
    <w:rsid w:val="00942F05"/>
    <w:rsid w:val="0094329F"/>
    <w:rsid w:val="009436FC"/>
    <w:rsid w:val="00944ECE"/>
    <w:rsid w:val="009459F4"/>
    <w:rsid w:val="00946176"/>
    <w:rsid w:val="00946881"/>
    <w:rsid w:val="00946F7C"/>
    <w:rsid w:val="009476F3"/>
    <w:rsid w:val="00947FD7"/>
    <w:rsid w:val="0095060E"/>
    <w:rsid w:val="00950622"/>
    <w:rsid w:val="009510B7"/>
    <w:rsid w:val="0095285C"/>
    <w:rsid w:val="009529C7"/>
    <w:rsid w:val="0095379E"/>
    <w:rsid w:val="009540AF"/>
    <w:rsid w:val="00954655"/>
    <w:rsid w:val="009548A8"/>
    <w:rsid w:val="00954CB3"/>
    <w:rsid w:val="00954DC1"/>
    <w:rsid w:val="009550A0"/>
    <w:rsid w:val="00955340"/>
    <w:rsid w:val="00955842"/>
    <w:rsid w:val="00955B10"/>
    <w:rsid w:val="0095658E"/>
    <w:rsid w:val="009567DF"/>
    <w:rsid w:val="009568E7"/>
    <w:rsid w:val="00956933"/>
    <w:rsid w:val="00956A7B"/>
    <w:rsid w:val="00956D5A"/>
    <w:rsid w:val="009571C0"/>
    <w:rsid w:val="00957261"/>
    <w:rsid w:val="009574BA"/>
    <w:rsid w:val="00957C4C"/>
    <w:rsid w:val="00957D34"/>
    <w:rsid w:val="00960066"/>
    <w:rsid w:val="0096041D"/>
    <w:rsid w:val="00960462"/>
    <w:rsid w:val="00960D2D"/>
    <w:rsid w:val="009611DA"/>
    <w:rsid w:val="00961653"/>
    <w:rsid w:val="00961ED7"/>
    <w:rsid w:val="00961EF8"/>
    <w:rsid w:val="009622FA"/>
    <w:rsid w:val="009631AC"/>
    <w:rsid w:val="009634CC"/>
    <w:rsid w:val="00963615"/>
    <w:rsid w:val="009642C1"/>
    <w:rsid w:val="00964790"/>
    <w:rsid w:val="00964C6D"/>
    <w:rsid w:val="00964ECD"/>
    <w:rsid w:val="00965B19"/>
    <w:rsid w:val="00966A09"/>
    <w:rsid w:val="00966D35"/>
    <w:rsid w:val="0096740D"/>
    <w:rsid w:val="00970537"/>
    <w:rsid w:val="00970B8F"/>
    <w:rsid w:val="00971237"/>
    <w:rsid w:val="0097163F"/>
    <w:rsid w:val="00972175"/>
    <w:rsid w:val="0097254F"/>
    <w:rsid w:val="00972A0C"/>
    <w:rsid w:val="00972E6F"/>
    <w:rsid w:val="009736F9"/>
    <w:rsid w:val="009739F5"/>
    <w:rsid w:val="00973A6E"/>
    <w:rsid w:val="009745AF"/>
    <w:rsid w:val="00974ADE"/>
    <w:rsid w:val="00974B5B"/>
    <w:rsid w:val="00974DC7"/>
    <w:rsid w:val="00976D75"/>
    <w:rsid w:val="00976FAF"/>
    <w:rsid w:val="0097707F"/>
    <w:rsid w:val="0097739B"/>
    <w:rsid w:val="009777EA"/>
    <w:rsid w:val="009778D6"/>
    <w:rsid w:val="009804F7"/>
    <w:rsid w:val="00980D63"/>
    <w:rsid w:val="0098168D"/>
    <w:rsid w:val="009818F9"/>
    <w:rsid w:val="009825E1"/>
    <w:rsid w:val="00982F96"/>
    <w:rsid w:val="00983067"/>
    <w:rsid w:val="00983758"/>
    <w:rsid w:val="0098407E"/>
    <w:rsid w:val="00984934"/>
    <w:rsid w:val="009849FD"/>
    <w:rsid w:val="00985F4B"/>
    <w:rsid w:val="00987088"/>
    <w:rsid w:val="00987638"/>
    <w:rsid w:val="00987A0D"/>
    <w:rsid w:val="00987E22"/>
    <w:rsid w:val="00990246"/>
    <w:rsid w:val="009902FA"/>
    <w:rsid w:val="00990E7D"/>
    <w:rsid w:val="00991569"/>
    <w:rsid w:val="009919C7"/>
    <w:rsid w:val="00991F07"/>
    <w:rsid w:val="00992648"/>
    <w:rsid w:val="00992A9F"/>
    <w:rsid w:val="009939E4"/>
    <w:rsid w:val="00993AEE"/>
    <w:rsid w:val="00993B01"/>
    <w:rsid w:val="00993D5F"/>
    <w:rsid w:val="0099442A"/>
    <w:rsid w:val="009945FE"/>
    <w:rsid w:val="009948D2"/>
    <w:rsid w:val="00995A9A"/>
    <w:rsid w:val="00995C4E"/>
    <w:rsid w:val="00995D2A"/>
    <w:rsid w:val="0099668C"/>
    <w:rsid w:val="009966ED"/>
    <w:rsid w:val="009971C2"/>
    <w:rsid w:val="00997400"/>
    <w:rsid w:val="009974FA"/>
    <w:rsid w:val="00997DD5"/>
    <w:rsid w:val="009A05A0"/>
    <w:rsid w:val="009A10BA"/>
    <w:rsid w:val="009A154B"/>
    <w:rsid w:val="009A165C"/>
    <w:rsid w:val="009A1732"/>
    <w:rsid w:val="009A1B7D"/>
    <w:rsid w:val="009A2929"/>
    <w:rsid w:val="009A2D36"/>
    <w:rsid w:val="009A3A4F"/>
    <w:rsid w:val="009A3EDC"/>
    <w:rsid w:val="009A4853"/>
    <w:rsid w:val="009A4A37"/>
    <w:rsid w:val="009A4F45"/>
    <w:rsid w:val="009A6C6C"/>
    <w:rsid w:val="009A6D0B"/>
    <w:rsid w:val="009A6F2E"/>
    <w:rsid w:val="009A7110"/>
    <w:rsid w:val="009A74F8"/>
    <w:rsid w:val="009A7D92"/>
    <w:rsid w:val="009B03F1"/>
    <w:rsid w:val="009B066A"/>
    <w:rsid w:val="009B07DB"/>
    <w:rsid w:val="009B120F"/>
    <w:rsid w:val="009B15F5"/>
    <w:rsid w:val="009B1AFE"/>
    <w:rsid w:val="009B1DDE"/>
    <w:rsid w:val="009B2755"/>
    <w:rsid w:val="009B3335"/>
    <w:rsid w:val="009B3891"/>
    <w:rsid w:val="009B4440"/>
    <w:rsid w:val="009B4CC8"/>
    <w:rsid w:val="009B4E89"/>
    <w:rsid w:val="009B534E"/>
    <w:rsid w:val="009B544B"/>
    <w:rsid w:val="009B62D3"/>
    <w:rsid w:val="009B64E7"/>
    <w:rsid w:val="009B652D"/>
    <w:rsid w:val="009B70DB"/>
    <w:rsid w:val="009B7388"/>
    <w:rsid w:val="009B7634"/>
    <w:rsid w:val="009C0242"/>
    <w:rsid w:val="009C1242"/>
    <w:rsid w:val="009C1A20"/>
    <w:rsid w:val="009C1D21"/>
    <w:rsid w:val="009C2B53"/>
    <w:rsid w:val="009C30F4"/>
    <w:rsid w:val="009C3AC3"/>
    <w:rsid w:val="009C3E59"/>
    <w:rsid w:val="009C4E01"/>
    <w:rsid w:val="009C4F3F"/>
    <w:rsid w:val="009C5679"/>
    <w:rsid w:val="009C6168"/>
    <w:rsid w:val="009C6E84"/>
    <w:rsid w:val="009C7DA4"/>
    <w:rsid w:val="009D067F"/>
    <w:rsid w:val="009D07F8"/>
    <w:rsid w:val="009D0931"/>
    <w:rsid w:val="009D0C34"/>
    <w:rsid w:val="009D13B0"/>
    <w:rsid w:val="009D1441"/>
    <w:rsid w:val="009D1877"/>
    <w:rsid w:val="009D1A7F"/>
    <w:rsid w:val="009D21EB"/>
    <w:rsid w:val="009D22AA"/>
    <w:rsid w:val="009D313A"/>
    <w:rsid w:val="009D37A9"/>
    <w:rsid w:val="009D39AA"/>
    <w:rsid w:val="009D3E56"/>
    <w:rsid w:val="009D45C2"/>
    <w:rsid w:val="009D4603"/>
    <w:rsid w:val="009D5358"/>
    <w:rsid w:val="009D55BF"/>
    <w:rsid w:val="009D55E8"/>
    <w:rsid w:val="009D565D"/>
    <w:rsid w:val="009D62FC"/>
    <w:rsid w:val="009D64C8"/>
    <w:rsid w:val="009D6B3A"/>
    <w:rsid w:val="009D6CBC"/>
    <w:rsid w:val="009D7083"/>
    <w:rsid w:val="009D73F5"/>
    <w:rsid w:val="009D7922"/>
    <w:rsid w:val="009E155E"/>
    <w:rsid w:val="009E19A6"/>
    <w:rsid w:val="009E2B2A"/>
    <w:rsid w:val="009E38BA"/>
    <w:rsid w:val="009E3D0D"/>
    <w:rsid w:val="009E4D09"/>
    <w:rsid w:val="009E50C1"/>
    <w:rsid w:val="009E60F1"/>
    <w:rsid w:val="009E65CB"/>
    <w:rsid w:val="009E6620"/>
    <w:rsid w:val="009E6E3F"/>
    <w:rsid w:val="009E7013"/>
    <w:rsid w:val="009E7458"/>
    <w:rsid w:val="009E7D86"/>
    <w:rsid w:val="009F0997"/>
    <w:rsid w:val="009F0C27"/>
    <w:rsid w:val="009F1331"/>
    <w:rsid w:val="009F3CC6"/>
    <w:rsid w:val="009F3D03"/>
    <w:rsid w:val="009F3D63"/>
    <w:rsid w:val="009F4018"/>
    <w:rsid w:val="009F423D"/>
    <w:rsid w:val="009F48AA"/>
    <w:rsid w:val="009F4F4C"/>
    <w:rsid w:val="009F4FAB"/>
    <w:rsid w:val="009F50B6"/>
    <w:rsid w:val="009F53AE"/>
    <w:rsid w:val="009F53AF"/>
    <w:rsid w:val="009F5A82"/>
    <w:rsid w:val="009F5DB0"/>
    <w:rsid w:val="009F66C8"/>
    <w:rsid w:val="009F6E5E"/>
    <w:rsid w:val="009F7149"/>
    <w:rsid w:val="009F7387"/>
    <w:rsid w:val="009F7E10"/>
    <w:rsid w:val="00A00736"/>
    <w:rsid w:val="00A0120F"/>
    <w:rsid w:val="00A023BC"/>
    <w:rsid w:val="00A0240D"/>
    <w:rsid w:val="00A024C5"/>
    <w:rsid w:val="00A02880"/>
    <w:rsid w:val="00A03790"/>
    <w:rsid w:val="00A03BD2"/>
    <w:rsid w:val="00A050DD"/>
    <w:rsid w:val="00A0551C"/>
    <w:rsid w:val="00A0639A"/>
    <w:rsid w:val="00A06613"/>
    <w:rsid w:val="00A07D61"/>
    <w:rsid w:val="00A07F55"/>
    <w:rsid w:val="00A10EE1"/>
    <w:rsid w:val="00A110BE"/>
    <w:rsid w:val="00A11368"/>
    <w:rsid w:val="00A113EB"/>
    <w:rsid w:val="00A116DC"/>
    <w:rsid w:val="00A11AD3"/>
    <w:rsid w:val="00A11E07"/>
    <w:rsid w:val="00A120C4"/>
    <w:rsid w:val="00A128CF"/>
    <w:rsid w:val="00A12B2D"/>
    <w:rsid w:val="00A12C3B"/>
    <w:rsid w:val="00A12F01"/>
    <w:rsid w:val="00A137FC"/>
    <w:rsid w:val="00A14268"/>
    <w:rsid w:val="00A1435F"/>
    <w:rsid w:val="00A1465C"/>
    <w:rsid w:val="00A15144"/>
    <w:rsid w:val="00A152A6"/>
    <w:rsid w:val="00A159D6"/>
    <w:rsid w:val="00A16543"/>
    <w:rsid w:val="00A16D5C"/>
    <w:rsid w:val="00A173FE"/>
    <w:rsid w:val="00A17469"/>
    <w:rsid w:val="00A1753F"/>
    <w:rsid w:val="00A176CD"/>
    <w:rsid w:val="00A20589"/>
    <w:rsid w:val="00A20FA6"/>
    <w:rsid w:val="00A213A7"/>
    <w:rsid w:val="00A21AF5"/>
    <w:rsid w:val="00A22DB0"/>
    <w:rsid w:val="00A23B19"/>
    <w:rsid w:val="00A2420A"/>
    <w:rsid w:val="00A243BF"/>
    <w:rsid w:val="00A26106"/>
    <w:rsid w:val="00A2676B"/>
    <w:rsid w:val="00A26DC0"/>
    <w:rsid w:val="00A27A61"/>
    <w:rsid w:val="00A30298"/>
    <w:rsid w:val="00A3087C"/>
    <w:rsid w:val="00A30947"/>
    <w:rsid w:val="00A30981"/>
    <w:rsid w:val="00A3155D"/>
    <w:rsid w:val="00A31661"/>
    <w:rsid w:val="00A329D4"/>
    <w:rsid w:val="00A32ACA"/>
    <w:rsid w:val="00A32B65"/>
    <w:rsid w:val="00A348F5"/>
    <w:rsid w:val="00A35B33"/>
    <w:rsid w:val="00A35C6E"/>
    <w:rsid w:val="00A3692A"/>
    <w:rsid w:val="00A37358"/>
    <w:rsid w:val="00A3790C"/>
    <w:rsid w:val="00A37A51"/>
    <w:rsid w:val="00A37E3B"/>
    <w:rsid w:val="00A37EFB"/>
    <w:rsid w:val="00A408AB"/>
    <w:rsid w:val="00A41020"/>
    <w:rsid w:val="00A4116E"/>
    <w:rsid w:val="00A41F90"/>
    <w:rsid w:val="00A42483"/>
    <w:rsid w:val="00A42DA1"/>
    <w:rsid w:val="00A42FF8"/>
    <w:rsid w:val="00A440D7"/>
    <w:rsid w:val="00A452A4"/>
    <w:rsid w:val="00A455EB"/>
    <w:rsid w:val="00A4589B"/>
    <w:rsid w:val="00A463C6"/>
    <w:rsid w:val="00A46565"/>
    <w:rsid w:val="00A4741F"/>
    <w:rsid w:val="00A505DD"/>
    <w:rsid w:val="00A507D1"/>
    <w:rsid w:val="00A51048"/>
    <w:rsid w:val="00A5132B"/>
    <w:rsid w:val="00A51E4D"/>
    <w:rsid w:val="00A52047"/>
    <w:rsid w:val="00A527BD"/>
    <w:rsid w:val="00A52B3F"/>
    <w:rsid w:val="00A52B98"/>
    <w:rsid w:val="00A52F83"/>
    <w:rsid w:val="00A52FF5"/>
    <w:rsid w:val="00A53C76"/>
    <w:rsid w:val="00A540F1"/>
    <w:rsid w:val="00A542EA"/>
    <w:rsid w:val="00A545D6"/>
    <w:rsid w:val="00A547BB"/>
    <w:rsid w:val="00A54BE7"/>
    <w:rsid w:val="00A54C21"/>
    <w:rsid w:val="00A5514B"/>
    <w:rsid w:val="00A5524F"/>
    <w:rsid w:val="00A55313"/>
    <w:rsid w:val="00A553DB"/>
    <w:rsid w:val="00A56261"/>
    <w:rsid w:val="00A56CAA"/>
    <w:rsid w:val="00A57703"/>
    <w:rsid w:val="00A57841"/>
    <w:rsid w:val="00A578EA"/>
    <w:rsid w:val="00A57CA3"/>
    <w:rsid w:val="00A57D7B"/>
    <w:rsid w:val="00A605EF"/>
    <w:rsid w:val="00A60B92"/>
    <w:rsid w:val="00A61F0D"/>
    <w:rsid w:val="00A62543"/>
    <w:rsid w:val="00A62866"/>
    <w:rsid w:val="00A62EED"/>
    <w:rsid w:val="00A633D4"/>
    <w:rsid w:val="00A639CA"/>
    <w:rsid w:val="00A63B93"/>
    <w:rsid w:val="00A64F55"/>
    <w:rsid w:val="00A65BF4"/>
    <w:rsid w:val="00A6607F"/>
    <w:rsid w:val="00A6644B"/>
    <w:rsid w:val="00A664D7"/>
    <w:rsid w:val="00A667C7"/>
    <w:rsid w:val="00A67169"/>
    <w:rsid w:val="00A67FDD"/>
    <w:rsid w:val="00A7002C"/>
    <w:rsid w:val="00A706D9"/>
    <w:rsid w:val="00A70941"/>
    <w:rsid w:val="00A70F53"/>
    <w:rsid w:val="00A714A1"/>
    <w:rsid w:val="00A7168C"/>
    <w:rsid w:val="00A718E0"/>
    <w:rsid w:val="00A72475"/>
    <w:rsid w:val="00A7361A"/>
    <w:rsid w:val="00A736CF"/>
    <w:rsid w:val="00A736FA"/>
    <w:rsid w:val="00A737E2"/>
    <w:rsid w:val="00A74EA8"/>
    <w:rsid w:val="00A75055"/>
    <w:rsid w:val="00A750C7"/>
    <w:rsid w:val="00A75340"/>
    <w:rsid w:val="00A75415"/>
    <w:rsid w:val="00A75897"/>
    <w:rsid w:val="00A75990"/>
    <w:rsid w:val="00A768C5"/>
    <w:rsid w:val="00A76EEB"/>
    <w:rsid w:val="00A7717C"/>
    <w:rsid w:val="00A778EC"/>
    <w:rsid w:val="00A802FA"/>
    <w:rsid w:val="00A80333"/>
    <w:rsid w:val="00A8083B"/>
    <w:rsid w:val="00A81685"/>
    <w:rsid w:val="00A81806"/>
    <w:rsid w:val="00A81C20"/>
    <w:rsid w:val="00A82401"/>
    <w:rsid w:val="00A82C3F"/>
    <w:rsid w:val="00A82EDB"/>
    <w:rsid w:val="00A83AC6"/>
    <w:rsid w:val="00A8418D"/>
    <w:rsid w:val="00A84AAA"/>
    <w:rsid w:val="00A854EB"/>
    <w:rsid w:val="00A85B57"/>
    <w:rsid w:val="00A85EFE"/>
    <w:rsid w:val="00A86390"/>
    <w:rsid w:val="00A86B4A"/>
    <w:rsid w:val="00A86B5A"/>
    <w:rsid w:val="00A870EC"/>
    <w:rsid w:val="00A8767D"/>
    <w:rsid w:val="00A876AC"/>
    <w:rsid w:val="00A87AE6"/>
    <w:rsid w:val="00A90239"/>
    <w:rsid w:val="00A907B2"/>
    <w:rsid w:val="00A9083F"/>
    <w:rsid w:val="00A910FE"/>
    <w:rsid w:val="00A91321"/>
    <w:rsid w:val="00A91DDA"/>
    <w:rsid w:val="00A9204B"/>
    <w:rsid w:val="00A921B4"/>
    <w:rsid w:val="00A92464"/>
    <w:rsid w:val="00A92C9C"/>
    <w:rsid w:val="00A93194"/>
    <w:rsid w:val="00A93F98"/>
    <w:rsid w:val="00A94CBD"/>
    <w:rsid w:val="00A95AC8"/>
    <w:rsid w:val="00A96684"/>
    <w:rsid w:val="00A96919"/>
    <w:rsid w:val="00A96E1F"/>
    <w:rsid w:val="00A96FE0"/>
    <w:rsid w:val="00A97121"/>
    <w:rsid w:val="00A97660"/>
    <w:rsid w:val="00A97BF9"/>
    <w:rsid w:val="00AA00CE"/>
    <w:rsid w:val="00AA04F9"/>
    <w:rsid w:val="00AA06DF"/>
    <w:rsid w:val="00AA0BB6"/>
    <w:rsid w:val="00AA1225"/>
    <w:rsid w:val="00AA1868"/>
    <w:rsid w:val="00AA1AFD"/>
    <w:rsid w:val="00AA2C95"/>
    <w:rsid w:val="00AA3097"/>
    <w:rsid w:val="00AA3918"/>
    <w:rsid w:val="00AA3A87"/>
    <w:rsid w:val="00AA3B1B"/>
    <w:rsid w:val="00AA49FE"/>
    <w:rsid w:val="00AA4D22"/>
    <w:rsid w:val="00AA4E9C"/>
    <w:rsid w:val="00AA503E"/>
    <w:rsid w:val="00AA5163"/>
    <w:rsid w:val="00AA525B"/>
    <w:rsid w:val="00AA610F"/>
    <w:rsid w:val="00AB0221"/>
    <w:rsid w:val="00AB03F0"/>
    <w:rsid w:val="00AB0477"/>
    <w:rsid w:val="00AB10B1"/>
    <w:rsid w:val="00AB13E4"/>
    <w:rsid w:val="00AB1E3E"/>
    <w:rsid w:val="00AB5696"/>
    <w:rsid w:val="00AB5FEF"/>
    <w:rsid w:val="00AB6C07"/>
    <w:rsid w:val="00AB7779"/>
    <w:rsid w:val="00AC0661"/>
    <w:rsid w:val="00AC0831"/>
    <w:rsid w:val="00AC09BF"/>
    <w:rsid w:val="00AC124D"/>
    <w:rsid w:val="00AC1702"/>
    <w:rsid w:val="00AC1A00"/>
    <w:rsid w:val="00AC2952"/>
    <w:rsid w:val="00AC29C3"/>
    <w:rsid w:val="00AC2B5A"/>
    <w:rsid w:val="00AC2FD7"/>
    <w:rsid w:val="00AC3353"/>
    <w:rsid w:val="00AC4038"/>
    <w:rsid w:val="00AC4840"/>
    <w:rsid w:val="00AC497B"/>
    <w:rsid w:val="00AC4A14"/>
    <w:rsid w:val="00AC4A50"/>
    <w:rsid w:val="00AC4E99"/>
    <w:rsid w:val="00AC59E1"/>
    <w:rsid w:val="00AC5E4E"/>
    <w:rsid w:val="00AC6500"/>
    <w:rsid w:val="00AC7B28"/>
    <w:rsid w:val="00AC7DDB"/>
    <w:rsid w:val="00AD00A3"/>
    <w:rsid w:val="00AD0882"/>
    <w:rsid w:val="00AD0EC5"/>
    <w:rsid w:val="00AD10A5"/>
    <w:rsid w:val="00AD190A"/>
    <w:rsid w:val="00AD1DA4"/>
    <w:rsid w:val="00AD1F60"/>
    <w:rsid w:val="00AD2B2D"/>
    <w:rsid w:val="00AD2CB8"/>
    <w:rsid w:val="00AD2F71"/>
    <w:rsid w:val="00AD3B82"/>
    <w:rsid w:val="00AD3B98"/>
    <w:rsid w:val="00AD3C7A"/>
    <w:rsid w:val="00AD4440"/>
    <w:rsid w:val="00AD44B4"/>
    <w:rsid w:val="00AD4E1B"/>
    <w:rsid w:val="00AD4FB3"/>
    <w:rsid w:val="00AD54F5"/>
    <w:rsid w:val="00AD5D5D"/>
    <w:rsid w:val="00AD6D94"/>
    <w:rsid w:val="00AD6EC1"/>
    <w:rsid w:val="00AD6FEA"/>
    <w:rsid w:val="00AD731C"/>
    <w:rsid w:val="00AD738A"/>
    <w:rsid w:val="00AD75F2"/>
    <w:rsid w:val="00AE07BD"/>
    <w:rsid w:val="00AE0F0D"/>
    <w:rsid w:val="00AE11A7"/>
    <w:rsid w:val="00AE3189"/>
    <w:rsid w:val="00AE3854"/>
    <w:rsid w:val="00AE3D9D"/>
    <w:rsid w:val="00AE3DBE"/>
    <w:rsid w:val="00AE4FC1"/>
    <w:rsid w:val="00AE5325"/>
    <w:rsid w:val="00AE547C"/>
    <w:rsid w:val="00AE574F"/>
    <w:rsid w:val="00AE64CD"/>
    <w:rsid w:val="00AE65A6"/>
    <w:rsid w:val="00AE6917"/>
    <w:rsid w:val="00AE6AA3"/>
    <w:rsid w:val="00AE6E11"/>
    <w:rsid w:val="00AE6F75"/>
    <w:rsid w:val="00AE72D0"/>
    <w:rsid w:val="00AE7A7A"/>
    <w:rsid w:val="00AE7AA1"/>
    <w:rsid w:val="00AF0223"/>
    <w:rsid w:val="00AF084C"/>
    <w:rsid w:val="00AF0C22"/>
    <w:rsid w:val="00AF0EAC"/>
    <w:rsid w:val="00AF131A"/>
    <w:rsid w:val="00AF143A"/>
    <w:rsid w:val="00AF1C01"/>
    <w:rsid w:val="00AF20C8"/>
    <w:rsid w:val="00AF24A8"/>
    <w:rsid w:val="00AF33A3"/>
    <w:rsid w:val="00AF356B"/>
    <w:rsid w:val="00AF3AF2"/>
    <w:rsid w:val="00AF3E05"/>
    <w:rsid w:val="00AF57AA"/>
    <w:rsid w:val="00AF6014"/>
    <w:rsid w:val="00AF6721"/>
    <w:rsid w:val="00AF74E7"/>
    <w:rsid w:val="00AF7B4D"/>
    <w:rsid w:val="00B00296"/>
    <w:rsid w:val="00B007D8"/>
    <w:rsid w:val="00B00E7C"/>
    <w:rsid w:val="00B01076"/>
    <w:rsid w:val="00B014FA"/>
    <w:rsid w:val="00B01967"/>
    <w:rsid w:val="00B01ED7"/>
    <w:rsid w:val="00B022E6"/>
    <w:rsid w:val="00B02A97"/>
    <w:rsid w:val="00B030A7"/>
    <w:rsid w:val="00B03A44"/>
    <w:rsid w:val="00B03DED"/>
    <w:rsid w:val="00B03E09"/>
    <w:rsid w:val="00B041AC"/>
    <w:rsid w:val="00B04DFF"/>
    <w:rsid w:val="00B04FDA"/>
    <w:rsid w:val="00B051DC"/>
    <w:rsid w:val="00B06A8A"/>
    <w:rsid w:val="00B10036"/>
    <w:rsid w:val="00B10966"/>
    <w:rsid w:val="00B10967"/>
    <w:rsid w:val="00B11684"/>
    <w:rsid w:val="00B124D3"/>
    <w:rsid w:val="00B1274F"/>
    <w:rsid w:val="00B13228"/>
    <w:rsid w:val="00B139DB"/>
    <w:rsid w:val="00B13CBF"/>
    <w:rsid w:val="00B13DAA"/>
    <w:rsid w:val="00B15610"/>
    <w:rsid w:val="00B16D76"/>
    <w:rsid w:val="00B17007"/>
    <w:rsid w:val="00B17E85"/>
    <w:rsid w:val="00B17FE9"/>
    <w:rsid w:val="00B20535"/>
    <w:rsid w:val="00B205CF"/>
    <w:rsid w:val="00B207E7"/>
    <w:rsid w:val="00B20805"/>
    <w:rsid w:val="00B20830"/>
    <w:rsid w:val="00B21C6F"/>
    <w:rsid w:val="00B222CD"/>
    <w:rsid w:val="00B224E0"/>
    <w:rsid w:val="00B22AC2"/>
    <w:rsid w:val="00B232BE"/>
    <w:rsid w:val="00B2356F"/>
    <w:rsid w:val="00B23A05"/>
    <w:rsid w:val="00B24174"/>
    <w:rsid w:val="00B2435B"/>
    <w:rsid w:val="00B2469B"/>
    <w:rsid w:val="00B247DE"/>
    <w:rsid w:val="00B24844"/>
    <w:rsid w:val="00B25127"/>
    <w:rsid w:val="00B2596D"/>
    <w:rsid w:val="00B25B63"/>
    <w:rsid w:val="00B25D88"/>
    <w:rsid w:val="00B26103"/>
    <w:rsid w:val="00B262EE"/>
    <w:rsid w:val="00B273BC"/>
    <w:rsid w:val="00B27413"/>
    <w:rsid w:val="00B27539"/>
    <w:rsid w:val="00B300BD"/>
    <w:rsid w:val="00B30B87"/>
    <w:rsid w:val="00B30C2C"/>
    <w:rsid w:val="00B31AF7"/>
    <w:rsid w:val="00B322A9"/>
    <w:rsid w:val="00B335CC"/>
    <w:rsid w:val="00B337CE"/>
    <w:rsid w:val="00B33FF5"/>
    <w:rsid w:val="00B340F8"/>
    <w:rsid w:val="00B3428A"/>
    <w:rsid w:val="00B34D6A"/>
    <w:rsid w:val="00B34DC6"/>
    <w:rsid w:val="00B34E7E"/>
    <w:rsid w:val="00B34EBA"/>
    <w:rsid w:val="00B357C4"/>
    <w:rsid w:val="00B36458"/>
    <w:rsid w:val="00B372DB"/>
    <w:rsid w:val="00B37CE5"/>
    <w:rsid w:val="00B4044F"/>
    <w:rsid w:val="00B40456"/>
    <w:rsid w:val="00B407AB"/>
    <w:rsid w:val="00B40DE1"/>
    <w:rsid w:val="00B4135E"/>
    <w:rsid w:val="00B41638"/>
    <w:rsid w:val="00B41683"/>
    <w:rsid w:val="00B41A40"/>
    <w:rsid w:val="00B41F88"/>
    <w:rsid w:val="00B440CA"/>
    <w:rsid w:val="00B44180"/>
    <w:rsid w:val="00B4426D"/>
    <w:rsid w:val="00B4550C"/>
    <w:rsid w:val="00B45632"/>
    <w:rsid w:val="00B465AA"/>
    <w:rsid w:val="00B47409"/>
    <w:rsid w:val="00B501E6"/>
    <w:rsid w:val="00B501F4"/>
    <w:rsid w:val="00B502BE"/>
    <w:rsid w:val="00B503DD"/>
    <w:rsid w:val="00B50F4C"/>
    <w:rsid w:val="00B515B5"/>
    <w:rsid w:val="00B51A28"/>
    <w:rsid w:val="00B51FEC"/>
    <w:rsid w:val="00B5229A"/>
    <w:rsid w:val="00B52327"/>
    <w:rsid w:val="00B52427"/>
    <w:rsid w:val="00B52697"/>
    <w:rsid w:val="00B52996"/>
    <w:rsid w:val="00B52A2E"/>
    <w:rsid w:val="00B53057"/>
    <w:rsid w:val="00B53313"/>
    <w:rsid w:val="00B53454"/>
    <w:rsid w:val="00B53A4B"/>
    <w:rsid w:val="00B5446D"/>
    <w:rsid w:val="00B54B4B"/>
    <w:rsid w:val="00B54FA8"/>
    <w:rsid w:val="00B55270"/>
    <w:rsid w:val="00B553DF"/>
    <w:rsid w:val="00B5561C"/>
    <w:rsid w:val="00B565FF"/>
    <w:rsid w:val="00B6050F"/>
    <w:rsid w:val="00B61289"/>
    <w:rsid w:val="00B61DD5"/>
    <w:rsid w:val="00B620BD"/>
    <w:rsid w:val="00B62994"/>
    <w:rsid w:val="00B62A32"/>
    <w:rsid w:val="00B62CF3"/>
    <w:rsid w:val="00B630C1"/>
    <w:rsid w:val="00B630EC"/>
    <w:rsid w:val="00B634D9"/>
    <w:rsid w:val="00B6395C"/>
    <w:rsid w:val="00B641CD"/>
    <w:rsid w:val="00B64328"/>
    <w:rsid w:val="00B6453F"/>
    <w:rsid w:val="00B655CF"/>
    <w:rsid w:val="00B6567F"/>
    <w:rsid w:val="00B65D89"/>
    <w:rsid w:val="00B660D6"/>
    <w:rsid w:val="00B66749"/>
    <w:rsid w:val="00B667DF"/>
    <w:rsid w:val="00B66CFD"/>
    <w:rsid w:val="00B67FA0"/>
    <w:rsid w:val="00B7090E"/>
    <w:rsid w:val="00B70D3C"/>
    <w:rsid w:val="00B712E2"/>
    <w:rsid w:val="00B714F5"/>
    <w:rsid w:val="00B7174D"/>
    <w:rsid w:val="00B718F4"/>
    <w:rsid w:val="00B71A35"/>
    <w:rsid w:val="00B71D46"/>
    <w:rsid w:val="00B721D9"/>
    <w:rsid w:val="00B72407"/>
    <w:rsid w:val="00B73062"/>
    <w:rsid w:val="00B730EB"/>
    <w:rsid w:val="00B7362B"/>
    <w:rsid w:val="00B737AC"/>
    <w:rsid w:val="00B73C0B"/>
    <w:rsid w:val="00B7412C"/>
    <w:rsid w:val="00B743DA"/>
    <w:rsid w:val="00B75865"/>
    <w:rsid w:val="00B75A56"/>
    <w:rsid w:val="00B76795"/>
    <w:rsid w:val="00B768DE"/>
    <w:rsid w:val="00B77398"/>
    <w:rsid w:val="00B77D15"/>
    <w:rsid w:val="00B8001B"/>
    <w:rsid w:val="00B802CA"/>
    <w:rsid w:val="00B80378"/>
    <w:rsid w:val="00B804BF"/>
    <w:rsid w:val="00B81495"/>
    <w:rsid w:val="00B816DD"/>
    <w:rsid w:val="00B817C8"/>
    <w:rsid w:val="00B81A27"/>
    <w:rsid w:val="00B8209A"/>
    <w:rsid w:val="00B82874"/>
    <w:rsid w:val="00B82C34"/>
    <w:rsid w:val="00B82E6E"/>
    <w:rsid w:val="00B83131"/>
    <w:rsid w:val="00B8317F"/>
    <w:rsid w:val="00B83325"/>
    <w:rsid w:val="00B83938"/>
    <w:rsid w:val="00B84131"/>
    <w:rsid w:val="00B85057"/>
    <w:rsid w:val="00B86432"/>
    <w:rsid w:val="00B86482"/>
    <w:rsid w:val="00B86C7D"/>
    <w:rsid w:val="00B86E1C"/>
    <w:rsid w:val="00B87258"/>
    <w:rsid w:val="00B877CC"/>
    <w:rsid w:val="00B878F5"/>
    <w:rsid w:val="00B87B83"/>
    <w:rsid w:val="00B90987"/>
    <w:rsid w:val="00B90CF4"/>
    <w:rsid w:val="00B90DF7"/>
    <w:rsid w:val="00B91980"/>
    <w:rsid w:val="00B9205B"/>
    <w:rsid w:val="00B92E35"/>
    <w:rsid w:val="00B93234"/>
    <w:rsid w:val="00B9328A"/>
    <w:rsid w:val="00B93703"/>
    <w:rsid w:val="00B93E07"/>
    <w:rsid w:val="00B93F3A"/>
    <w:rsid w:val="00B945F3"/>
    <w:rsid w:val="00B94CDF"/>
    <w:rsid w:val="00B94DF5"/>
    <w:rsid w:val="00B94E19"/>
    <w:rsid w:val="00B94E30"/>
    <w:rsid w:val="00B94EDC"/>
    <w:rsid w:val="00B95814"/>
    <w:rsid w:val="00B95995"/>
    <w:rsid w:val="00B9628B"/>
    <w:rsid w:val="00B96F28"/>
    <w:rsid w:val="00B97306"/>
    <w:rsid w:val="00B977AE"/>
    <w:rsid w:val="00BA0281"/>
    <w:rsid w:val="00BA0323"/>
    <w:rsid w:val="00BA0E12"/>
    <w:rsid w:val="00BA1B9B"/>
    <w:rsid w:val="00BA2037"/>
    <w:rsid w:val="00BA20AA"/>
    <w:rsid w:val="00BA2169"/>
    <w:rsid w:val="00BA2675"/>
    <w:rsid w:val="00BA2849"/>
    <w:rsid w:val="00BA2CA5"/>
    <w:rsid w:val="00BA306A"/>
    <w:rsid w:val="00BA3186"/>
    <w:rsid w:val="00BA3D20"/>
    <w:rsid w:val="00BA4745"/>
    <w:rsid w:val="00BA4D00"/>
    <w:rsid w:val="00BA57B7"/>
    <w:rsid w:val="00BA58EA"/>
    <w:rsid w:val="00BA5F4D"/>
    <w:rsid w:val="00BA5F61"/>
    <w:rsid w:val="00BA5FAC"/>
    <w:rsid w:val="00BA766C"/>
    <w:rsid w:val="00BA77D3"/>
    <w:rsid w:val="00BA782B"/>
    <w:rsid w:val="00BA7CA7"/>
    <w:rsid w:val="00BB0106"/>
    <w:rsid w:val="00BB0E78"/>
    <w:rsid w:val="00BB0F72"/>
    <w:rsid w:val="00BB2AB4"/>
    <w:rsid w:val="00BB2BC6"/>
    <w:rsid w:val="00BB3807"/>
    <w:rsid w:val="00BB3CF8"/>
    <w:rsid w:val="00BB4667"/>
    <w:rsid w:val="00BB47C3"/>
    <w:rsid w:val="00BB4B11"/>
    <w:rsid w:val="00BB53E5"/>
    <w:rsid w:val="00BB5B9E"/>
    <w:rsid w:val="00BB67EA"/>
    <w:rsid w:val="00BB7790"/>
    <w:rsid w:val="00BB7ACC"/>
    <w:rsid w:val="00BC0E21"/>
    <w:rsid w:val="00BC144D"/>
    <w:rsid w:val="00BC22D0"/>
    <w:rsid w:val="00BC2E5E"/>
    <w:rsid w:val="00BC40B0"/>
    <w:rsid w:val="00BC47E9"/>
    <w:rsid w:val="00BC47F2"/>
    <w:rsid w:val="00BC4BF1"/>
    <w:rsid w:val="00BC5261"/>
    <w:rsid w:val="00BC5474"/>
    <w:rsid w:val="00BC5AF2"/>
    <w:rsid w:val="00BC5E9F"/>
    <w:rsid w:val="00BC6F37"/>
    <w:rsid w:val="00BC751C"/>
    <w:rsid w:val="00BC76A3"/>
    <w:rsid w:val="00BC78EE"/>
    <w:rsid w:val="00BD0AA2"/>
    <w:rsid w:val="00BD1447"/>
    <w:rsid w:val="00BD14A9"/>
    <w:rsid w:val="00BD23DC"/>
    <w:rsid w:val="00BD40B9"/>
    <w:rsid w:val="00BD415C"/>
    <w:rsid w:val="00BD47EF"/>
    <w:rsid w:val="00BD4BAB"/>
    <w:rsid w:val="00BD5B83"/>
    <w:rsid w:val="00BD69AF"/>
    <w:rsid w:val="00BD6CFD"/>
    <w:rsid w:val="00BD7446"/>
    <w:rsid w:val="00BD7FB4"/>
    <w:rsid w:val="00BE0A18"/>
    <w:rsid w:val="00BE0C60"/>
    <w:rsid w:val="00BE10D0"/>
    <w:rsid w:val="00BE1107"/>
    <w:rsid w:val="00BE1228"/>
    <w:rsid w:val="00BE1258"/>
    <w:rsid w:val="00BE127F"/>
    <w:rsid w:val="00BE1515"/>
    <w:rsid w:val="00BE1661"/>
    <w:rsid w:val="00BE170D"/>
    <w:rsid w:val="00BE1DCD"/>
    <w:rsid w:val="00BE2665"/>
    <w:rsid w:val="00BE3442"/>
    <w:rsid w:val="00BE38CF"/>
    <w:rsid w:val="00BE4285"/>
    <w:rsid w:val="00BE5314"/>
    <w:rsid w:val="00BE531F"/>
    <w:rsid w:val="00BE5F12"/>
    <w:rsid w:val="00BE613E"/>
    <w:rsid w:val="00BE6482"/>
    <w:rsid w:val="00BE65E7"/>
    <w:rsid w:val="00BF01CD"/>
    <w:rsid w:val="00BF166E"/>
    <w:rsid w:val="00BF1E9C"/>
    <w:rsid w:val="00BF2081"/>
    <w:rsid w:val="00BF21A4"/>
    <w:rsid w:val="00BF25F6"/>
    <w:rsid w:val="00BF2909"/>
    <w:rsid w:val="00BF2EA9"/>
    <w:rsid w:val="00BF3588"/>
    <w:rsid w:val="00BF383D"/>
    <w:rsid w:val="00BF385A"/>
    <w:rsid w:val="00BF4311"/>
    <w:rsid w:val="00BF4C04"/>
    <w:rsid w:val="00BF4CCC"/>
    <w:rsid w:val="00BF536F"/>
    <w:rsid w:val="00BF55B1"/>
    <w:rsid w:val="00BF585A"/>
    <w:rsid w:val="00BF6019"/>
    <w:rsid w:val="00BF61B4"/>
    <w:rsid w:val="00BF6337"/>
    <w:rsid w:val="00BF63CB"/>
    <w:rsid w:val="00BF6A4A"/>
    <w:rsid w:val="00BF6C15"/>
    <w:rsid w:val="00BF6EF6"/>
    <w:rsid w:val="00BF7518"/>
    <w:rsid w:val="00BF75D3"/>
    <w:rsid w:val="00BF76F4"/>
    <w:rsid w:val="00BF7A96"/>
    <w:rsid w:val="00BF7F37"/>
    <w:rsid w:val="00C0041E"/>
    <w:rsid w:val="00C011C3"/>
    <w:rsid w:val="00C01A13"/>
    <w:rsid w:val="00C02813"/>
    <w:rsid w:val="00C029E2"/>
    <w:rsid w:val="00C02CD3"/>
    <w:rsid w:val="00C03433"/>
    <w:rsid w:val="00C03F99"/>
    <w:rsid w:val="00C04CD3"/>
    <w:rsid w:val="00C04E33"/>
    <w:rsid w:val="00C04FE4"/>
    <w:rsid w:val="00C0519C"/>
    <w:rsid w:val="00C0525B"/>
    <w:rsid w:val="00C05C81"/>
    <w:rsid w:val="00C05D11"/>
    <w:rsid w:val="00C05D41"/>
    <w:rsid w:val="00C06494"/>
    <w:rsid w:val="00C074D3"/>
    <w:rsid w:val="00C079E9"/>
    <w:rsid w:val="00C07A16"/>
    <w:rsid w:val="00C07A26"/>
    <w:rsid w:val="00C07B7D"/>
    <w:rsid w:val="00C102AF"/>
    <w:rsid w:val="00C1036A"/>
    <w:rsid w:val="00C1038A"/>
    <w:rsid w:val="00C104F4"/>
    <w:rsid w:val="00C11458"/>
    <w:rsid w:val="00C1145C"/>
    <w:rsid w:val="00C1241B"/>
    <w:rsid w:val="00C125BF"/>
    <w:rsid w:val="00C12BF0"/>
    <w:rsid w:val="00C13137"/>
    <w:rsid w:val="00C136CB"/>
    <w:rsid w:val="00C13817"/>
    <w:rsid w:val="00C13E8E"/>
    <w:rsid w:val="00C13F2F"/>
    <w:rsid w:val="00C14270"/>
    <w:rsid w:val="00C14483"/>
    <w:rsid w:val="00C15352"/>
    <w:rsid w:val="00C1558D"/>
    <w:rsid w:val="00C15960"/>
    <w:rsid w:val="00C15B31"/>
    <w:rsid w:val="00C16108"/>
    <w:rsid w:val="00C16DF6"/>
    <w:rsid w:val="00C171C7"/>
    <w:rsid w:val="00C17A5A"/>
    <w:rsid w:val="00C17F25"/>
    <w:rsid w:val="00C20170"/>
    <w:rsid w:val="00C205A4"/>
    <w:rsid w:val="00C21501"/>
    <w:rsid w:val="00C2184C"/>
    <w:rsid w:val="00C218C4"/>
    <w:rsid w:val="00C21D2E"/>
    <w:rsid w:val="00C21EBC"/>
    <w:rsid w:val="00C21F4D"/>
    <w:rsid w:val="00C22006"/>
    <w:rsid w:val="00C22298"/>
    <w:rsid w:val="00C22649"/>
    <w:rsid w:val="00C2268D"/>
    <w:rsid w:val="00C229FF"/>
    <w:rsid w:val="00C22A8B"/>
    <w:rsid w:val="00C23075"/>
    <w:rsid w:val="00C23CB9"/>
    <w:rsid w:val="00C2429D"/>
    <w:rsid w:val="00C24B7E"/>
    <w:rsid w:val="00C252F8"/>
    <w:rsid w:val="00C25AC4"/>
    <w:rsid w:val="00C26399"/>
    <w:rsid w:val="00C26ED7"/>
    <w:rsid w:val="00C27069"/>
    <w:rsid w:val="00C2743E"/>
    <w:rsid w:val="00C27933"/>
    <w:rsid w:val="00C279B1"/>
    <w:rsid w:val="00C3174C"/>
    <w:rsid w:val="00C31A43"/>
    <w:rsid w:val="00C32B8F"/>
    <w:rsid w:val="00C32CAA"/>
    <w:rsid w:val="00C32E03"/>
    <w:rsid w:val="00C3349E"/>
    <w:rsid w:val="00C336DB"/>
    <w:rsid w:val="00C337C4"/>
    <w:rsid w:val="00C33A31"/>
    <w:rsid w:val="00C3404C"/>
    <w:rsid w:val="00C34E8C"/>
    <w:rsid w:val="00C35C1F"/>
    <w:rsid w:val="00C35DCD"/>
    <w:rsid w:val="00C363BF"/>
    <w:rsid w:val="00C36B92"/>
    <w:rsid w:val="00C37C42"/>
    <w:rsid w:val="00C40496"/>
    <w:rsid w:val="00C40808"/>
    <w:rsid w:val="00C4136A"/>
    <w:rsid w:val="00C415E1"/>
    <w:rsid w:val="00C41607"/>
    <w:rsid w:val="00C42097"/>
    <w:rsid w:val="00C428AB"/>
    <w:rsid w:val="00C43E57"/>
    <w:rsid w:val="00C44666"/>
    <w:rsid w:val="00C44A8D"/>
    <w:rsid w:val="00C44D4F"/>
    <w:rsid w:val="00C44D5B"/>
    <w:rsid w:val="00C44DA2"/>
    <w:rsid w:val="00C452E2"/>
    <w:rsid w:val="00C4545F"/>
    <w:rsid w:val="00C4587F"/>
    <w:rsid w:val="00C45A96"/>
    <w:rsid w:val="00C45B52"/>
    <w:rsid w:val="00C46574"/>
    <w:rsid w:val="00C465E5"/>
    <w:rsid w:val="00C46E63"/>
    <w:rsid w:val="00C47141"/>
    <w:rsid w:val="00C50394"/>
    <w:rsid w:val="00C50689"/>
    <w:rsid w:val="00C50A3C"/>
    <w:rsid w:val="00C50E69"/>
    <w:rsid w:val="00C50F31"/>
    <w:rsid w:val="00C5116D"/>
    <w:rsid w:val="00C513A9"/>
    <w:rsid w:val="00C5207C"/>
    <w:rsid w:val="00C534E7"/>
    <w:rsid w:val="00C53C9E"/>
    <w:rsid w:val="00C54905"/>
    <w:rsid w:val="00C549B6"/>
    <w:rsid w:val="00C54EED"/>
    <w:rsid w:val="00C554E6"/>
    <w:rsid w:val="00C558BC"/>
    <w:rsid w:val="00C55A15"/>
    <w:rsid w:val="00C55B3E"/>
    <w:rsid w:val="00C57F79"/>
    <w:rsid w:val="00C60538"/>
    <w:rsid w:val="00C60564"/>
    <w:rsid w:val="00C60B69"/>
    <w:rsid w:val="00C60FA3"/>
    <w:rsid w:val="00C61CB9"/>
    <w:rsid w:val="00C62051"/>
    <w:rsid w:val="00C6231F"/>
    <w:rsid w:val="00C62338"/>
    <w:rsid w:val="00C62553"/>
    <w:rsid w:val="00C6263B"/>
    <w:rsid w:val="00C62FF9"/>
    <w:rsid w:val="00C635F4"/>
    <w:rsid w:val="00C64307"/>
    <w:rsid w:val="00C65CF9"/>
    <w:rsid w:val="00C6702B"/>
    <w:rsid w:val="00C67A02"/>
    <w:rsid w:val="00C67F73"/>
    <w:rsid w:val="00C70189"/>
    <w:rsid w:val="00C70502"/>
    <w:rsid w:val="00C7052E"/>
    <w:rsid w:val="00C712FC"/>
    <w:rsid w:val="00C71935"/>
    <w:rsid w:val="00C71EC5"/>
    <w:rsid w:val="00C7214F"/>
    <w:rsid w:val="00C7270D"/>
    <w:rsid w:val="00C72E97"/>
    <w:rsid w:val="00C72F93"/>
    <w:rsid w:val="00C75B9A"/>
    <w:rsid w:val="00C76B3C"/>
    <w:rsid w:val="00C76C12"/>
    <w:rsid w:val="00C76EA2"/>
    <w:rsid w:val="00C76F74"/>
    <w:rsid w:val="00C77107"/>
    <w:rsid w:val="00C7765D"/>
    <w:rsid w:val="00C77B85"/>
    <w:rsid w:val="00C80749"/>
    <w:rsid w:val="00C80B0A"/>
    <w:rsid w:val="00C80FE8"/>
    <w:rsid w:val="00C8240F"/>
    <w:rsid w:val="00C82577"/>
    <w:rsid w:val="00C833E3"/>
    <w:rsid w:val="00C839BE"/>
    <w:rsid w:val="00C84C0C"/>
    <w:rsid w:val="00C85233"/>
    <w:rsid w:val="00C853F8"/>
    <w:rsid w:val="00C85746"/>
    <w:rsid w:val="00C85D07"/>
    <w:rsid w:val="00C86073"/>
    <w:rsid w:val="00C86EA8"/>
    <w:rsid w:val="00C878C6"/>
    <w:rsid w:val="00C91E32"/>
    <w:rsid w:val="00C93B1D"/>
    <w:rsid w:val="00C93F74"/>
    <w:rsid w:val="00C940D4"/>
    <w:rsid w:val="00C94778"/>
    <w:rsid w:val="00C94AA5"/>
    <w:rsid w:val="00C94C37"/>
    <w:rsid w:val="00C95040"/>
    <w:rsid w:val="00C95189"/>
    <w:rsid w:val="00C957B0"/>
    <w:rsid w:val="00C95834"/>
    <w:rsid w:val="00C95CFD"/>
    <w:rsid w:val="00C95E42"/>
    <w:rsid w:val="00C96142"/>
    <w:rsid w:val="00C96A63"/>
    <w:rsid w:val="00C96DDB"/>
    <w:rsid w:val="00C973AD"/>
    <w:rsid w:val="00C975CD"/>
    <w:rsid w:val="00CA02FE"/>
    <w:rsid w:val="00CA1431"/>
    <w:rsid w:val="00CA23A6"/>
    <w:rsid w:val="00CA2B26"/>
    <w:rsid w:val="00CA2B2B"/>
    <w:rsid w:val="00CA2CE7"/>
    <w:rsid w:val="00CA355C"/>
    <w:rsid w:val="00CA4127"/>
    <w:rsid w:val="00CA4AF7"/>
    <w:rsid w:val="00CA4C77"/>
    <w:rsid w:val="00CA524F"/>
    <w:rsid w:val="00CA55B2"/>
    <w:rsid w:val="00CA5645"/>
    <w:rsid w:val="00CA5800"/>
    <w:rsid w:val="00CA5B4D"/>
    <w:rsid w:val="00CA5C69"/>
    <w:rsid w:val="00CA614D"/>
    <w:rsid w:val="00CA6EE3"/>
    <w:rsid w:val="00CA7109"/>
    <w:rsid w:val="00CA7439"/>
    <w:rsid w:val="00CB0157"/>
    <w:rsid w:val="00CB0557"/>
    <w:rsid w:val="00CB07C2"/>
    <w:rsid w:val="00CB123C"/>
    <w:rsid w:val="00CB1E5B"/>
    <w:rsid w:val="00CB210C"/>
    <w:rsid w:val="00CB2388"/>
    <w:rsid w:val="00CB3753"/>
    <w:rsid w:val="00CB383F"/>
    <w:rsid w:val="00CB4712"/>
    <w:rsid w:val="00CB480B"/>
    <w:rsid w:val="00CB4925"/>
    <w:rsid w:val="00CB495A"/>
    <w:rsid w:val="00CB4EE0"/>
    <w:rsid w:val="00CB62D7"/>
    <w:rsid w:val="00CB65AF"/>
    <w:rsid w:val="00CB699E"/>
    <w:rsid w:val="00CB69F6"/>
    <w:rsid w:val="00CB7162"/>
    <w:rsid w:val="00CC096B"/>
    <w:rsid w:val="00CC0A2D"/>
    <w:rsid w:val="00CC0C44"/>
    <w:rsid w:val="00CC0DA4"/>
    <w:rsid w:val="00CC0E7F"/>
    <w:rsid w:val="00CC2610"/>
    <w:rsid w:val="00CC2DD0"/>
    <w:rsid w:val="00CC38E7"/>
    <w:rsid w:val="00CC3C77"/>
    <w:rsid w:val="00CC40A9"/>
    <w:rsid w:val="00CC5049"/>
    <w:rsid w:val="00CC5339"/>
    <w:rsid w:val="00CC5CB4"/>
    <w:rsid w:val="00CC66BA"/>
    <w:rsid w:val="00CC687D"/>
    <w:rsid w:val="00CC6CB2"/>
    <w:rsid w:val="00CC6F56"/>
    <w:rsid w:val="00CC6FDC"/>
    <w:rsid w:val="00CD0935"/>
    <w:rsid w:val="00CD1851"/>
    <w:rsid w:val="00CD1A44"/>
    <w:rsid w:val="00CD1C3A"/>
    <w:rsid w:val="00CD1D02"/>
    <w:rsid w:val="00CD1D4C"/>
    <w:rsid w:val="00CD1DC2"/>
    <w:rsid w:val="00CD31A2"/>
    <w:rsid w:val="00CD34A8"/>
    <w:rsid w:val="00CD34AE"/>
    <w:rsid w:val="00CD354D"/>
    <w:rsid w:val="00CD3E78"/>
    <w:rsid w:val="00CD4342"/>
    <w:rsid w:val="00CD45DF"/>
    <w:rsid w:val="00CD48B8"/>
    <w:rsid w:val="00CD48DD"/>
    <w:rsid w:val="00CD51D8"/>
    <w:rsid w:val="00CD688C"/>
    <w:rsid w:val="00CE09BE"/>
    <w:rsid w:val="00CE0F1C"/>
    <w:rsid w:val="00CE11B5"/>
    <w:rsid w:val="00CE173C"/>
    <w:rsid w:val="00CE1FE0"/>
    <w:rsid w:val="00CE4FA4"/>
    <w:rsid w:val="00CE5C04"/>
    <w:rsid w:val="00CE6333"/>
    <w:rsid w:val="00CE7166"/>
    <w:rsid w:val="00CE75FB"/>
    <w:rsid w:val="00CF046C"/>
    <w:rsid w:val="00CF07F1"/>
    <w:rsid w:val="00CF10B2"/>
    <w:rsid w:val="00CF29F3"/>
    <w:rsid w:val="00CF30B8"/>
    <w:rsid w:val="00CF3BF0"/>
    <w:rsid w:val="00CF3C79"/>
    <w:rsid w:val="00CF4261"/>
    <w:rsid w:val="00CF46AD"/>
    <w:rsid w:val="00CF4F2B"/>
    <w:rsid w:val="00CF5029"/>
    <w:rsid w:val="00CF57C0"/>
    <w:rsid w:val="00CF5A9B"/>
    <w:rsid w:val="00CF5AC8"/>
    <w:rsid w:val="00CF5EA3"/>
    <w:rsid w:val="00D00566"/>
    <w:rsid w:val="00D010E2"/>
    <w:rsid w:val="00D01594"/>
    <w:rsid w:val="00D020D9"/>
    <w:rsid w:val="00D03276"/>
    <w:rsid w:val="00D034A7"/>
    <w:rsid w:val="00D034AC"/>
    <w:rsid w:val="00D03F20"/>
    <w:rsid w:val="00D045CF"/>
    <w:rsid w:val="00D04890"/>
    <w:rsid w:val="00D04D20"/>
    <w:rsid w:val="00D050B7"/>
    <w:rsid w:val="00D0563F"/>
    <w:rsid w:val="00D05797"/>
    <w:rsid w:val="00D062BF"/>
    <w:rsid w:val="00D06398"/>
    <w:rsid w:val="00D064C7"/>
    <w:rsid w:val="00D067E8"/>
    <w:rsid w:val="00D06992"/>
    <w:rsid w:val="00D06B71"/>
    <w:rsid w:val="00D06E20"/>
    <w:rsid w:val="00D0726C"/>
    <w:rsid w:val="00D07A05"/>
    <w:rsid w:val="00D1002B"/>
    <w:rsid w:val="00D10497"/>
    <w:rsid w:val="00D10B6C"/>
    <w:rsid w:val="00D10CC4"/>
    <w:rsid w:val="00D11E8D"/>
    <w:rsid w:val="00D12818"/>
    <w:rsid w:val="00D13276"/>
    <w:rsid w:val="00D142AB"/>
    <w:rsid w:val="00D14FBC"/>
    <w:rsid w:val="00D14FCD"/>
    <w:rsid w:val="00D15033"/>
    <w:rsid w:val="00D155F3"/>
    <w:rsid w:val="00D15D28"/>
    <w:rsid w:val="00D15FF4"/>
    <w:rsid w:val="00D16B7A"/>
    <w:rsid w:val="00D16CD7"/>
    <w:rsid w:val="00D16F17"/>
    <w:rsid w:val="00D17275"/>
    <w:rsid w:val="00D17A4D"/>
    <w:rsid w:val="00D2003F"/>
    <w:rsid w:val="00D221F9"/>
    <w:rsid w:val="00D222E0"/>
    <w:rsid w:val="00D227F2"/>
    <w:rsid w:val="00D2307D"/>
    <w:rsid w:val="00D238FF"/>
    <w:rsid w:val="00D24350"/>
    <w:rsid w:val="00D24E1E"/>
    <w:rsid w:val="00D25380"/>
    <w:rsid w:val="00D25774"/>
    <w:rsid w:val="00D25A69"/>
    <w:rsid w:val="00D25B51"/>
    <w:rsid w:val="00D26124"/>
    <w:rsid w:val="00D268ED"/>
    <w:rsid w:val="00D272F6"/>
    <w:rsid w:val="00D279E1"/>
    <w:rsid w:val="00D30075"/>
    <w:rsid w:val="00D306CC"/>
    <w:rsid w:val="00D30C19"/>
    <w:rsid w:val="00D31380"/>
    <w:rsid w:val="00D315BC"/>
    <w:rsid w:val="00D333C9"/>
    <w:rsid w:val="00D33CE6"/>
    <w:rsid w:val="00D34160"/>
    <w:rsid w:val="00D35719"/>
    <w:rsid w:val="00D360DB"/>
    <w:rsid w:val="00D36444"/>
    <w:rsid w:val="00D366BD"/>
    <w:rsid w:val="00D369E6"/>
    <w:rsid w:val="00D372FC"/>
    <w:rsid w:val="00D37494"/>
    <w:rsid w:val="00D374D2"/>
    <w:rsid w:val="00D37B6A"/>
    <w:rsid w:val="00D40809"/>
    <w:rsid w:val="00D4143A"/>
    <w:rsid w:val="00D41958"/>
    <w:rsid w:val="00D41DC8"/>
    <w:rsid w:val="00D41FBF"/>
    <w:rsid w:val="00D42B72"/>
    <w:rsid w:val="00D43F84"/>
    <w:rsid w:val="00D44175"/>
    <w:rsid w:val="00D44767"/>
    <w:rsid w:val="00D44913"/>
    <w:rsid w:val="00D44EEC"/>
    <w:rsid w:val="00D456C9"/>
    <w:rsid w:val="00D456CC"/>
    <w:rsid w:val="00D45D96"/>
    <w:rsid w:val="00D467B2"/>
    <w:rsid w:val="00D468FF"/>
    <w:rsid w:val="00D46955"/>
    <w:rsid w:val="00D47423"/>
    <w:rsid w:val="00D50345"/>
    <w:rsid w:val="00D50843"/>
    <w:rsid w:val="00D509AC"/>
    <w:rsid w:val="00D516F3"/>
    <w:rsid w:val="00D51776"/>
    <w:rsid w:val="00D519A9"/>
    <w:rsid w:val="00D51DAA"/>
    <w:rsid w:val="00D51DDB"/>
    <w:rsid w:val="00D5225F"/>
    <w:rsid w:val="00D52266"/>
    <w:rsid w:val="00D525C4"/>
    <w:rsid w:val="00D52A63"/>
    <w:rsid w:val="00D52C4D"/>
    <w:rsid w:val="00D53397"/>
    <w:rsid w:val="00D53656"/>
    <w:rsid w:val="00D53A8E"/>
    <w:rsid w:val="00D53E03"/>
    <w:rsid w:val="00D53FF5"/>
    <w:rsid w:val="00D540E5"/>
    <w:rsid w:val="00D545A3"/>
    <w:rsid w:val="00D5525E"/>
    <w:rsid w:val="00D55299"/>
    <w:rsid w:val="00D55A87"/>
    <w:rsid w:val="00D55C31"/>
    <w:rsid w:val="00D56B8A"/>
    <w:rsid w:val="00D573A3"/>
    <w:rsid w:val="00D57813"/>
    <w:rsid w:val="00D57C77"/>
    <w:rsid w:val="00D57EDE"/>
    <w:rsid w:val="00D600E6"/>
    <w:rsid w:val="00D60412"/>
    <w:rsid w:val="00D61782"/>
    <w:rsid w:val="00D6179F"/>
    <w:rsid w:val="00D62595"/>
    <w:rsid w:val="00D628A2"/>
    <w:rsid w:val="00D63053"/>
    <w:rsid w:val="00D63154"/>
    <w:rsid w:val="00D631DF"/>
    <w:rsid w:val="00D63A95"/>
    <w:rsid w:val="00D63B3E"/>
    <w:rsid w:val="00D63C7F"/>
    <w:rsid w:val="00D63E0E"/>
    <w:rsid w:val="00D640D9"/>
    <w:rsid w:val="00D647E4"/>
    <w:rsid w:val="00D6495E"/>
    <w:rsid w:val="00D65AD6"/>
    <w:rsid w:val="00D65C38"/>
    <w:rsid w:val="00D662E7"/>
    <w:rsid w:val="00D70176"/>
    <w:rsid w:val="00D70D69"/>
    <w:rsid w:val="00D711F3"/>
    <w:rsid w:val="00D7159E"/>
    <w:rsid w:val="00D71854"/>
    <w:rsid w:val="00D71EE1"/>
    <w:rsid w:val="00D7237A"/>
    <w:rsid w:val="00D7246E"/>
    <w:rsid w:val="00D724B5"/>
    <w:rsid w:val="00D72606"/>
    <w:rsid w:val="00D729F1"/>
    <w:rsid w:val="00D73206"/>
    <w:rsid w:val="00D734D3"/>
    <w:rsid w:val="00D7381F"/>
    <w:rsid w:val="00D73AA6"/>
    <w:rsid w:val="00D73CB7"/>
    <w:rsid w:val="00D73CC2"/>
    <w:rsid w:val="00D73D97"/>
    <w:rsid w:val="00D73F0D"/>
    <w:rsid w:val="00D744AB"/>
    <w:rsid w:val="00D7451D"/>
    <w:rsid w:val="00D74583"/>
    <w:rsid w:val="00D747E1"/>
    <w:rsid w:val="00D75830"/>
    <w:rsid w:val="00D765F8"/>
    <w:rsid w:val="00D767FE"/>
    <w:rsid w:val="00D76AAC"/>
    <w:rsid w:val="00D76B1C"/>
    <w:rsid w:val="00D80560"/>
    <w:rsid w:val="00D80ACC"/>
    <w:rsid w:val="00D80AED"/>
    <w:rsid w:val="00D80D79"/>
    <w:rsid w:val="00D80E55"/>
    <w:rsid w:val="00D80F47"/>
    <w:rsid w:val="00D82970"/>
    <w:rsid w:val="00D82C8B"/>
    <w:rsid w:val="00D8370C"/>
    <w:rsid w:val="00D83FBA"/>
    <w:rsid w:val="00D84438"/>
    <w:rsid w:val="00D84866"/>
    <w:rsid w:val="00D850AC"/>
    <w:rsid w:val="00D86475"/>
    <w:rsid w:val="00D86A6C"/>
    <w:rsid w:val="00D86CFE"/>
    <w:rsid w:val="00D8720F"/>
    <w:rsid w:val="00D8757F"/>
    <w:rsid w:val="00D90290"/>
    <w:rsid w:val="00D913EA"/>
    <w:rsid w:val="00D916C4"/>
    <w:rsid w:val="00D93F41"/>
    <w:rsid w:val="00D94027"/>
    <w:rsid w:val="00D94630"/>
    <w:rsid w:val="00D947B5"/>
    <w:rsid w:val="00D954E8"/>
    <w:rsid w:val="00D95C94"/>
    <w:rsid w:val="00D96635"/>
    <w:rsid w:val="00D96C4E"/>
    <w:rsid w:val="00D972DC"/>
    <w:rsid w:val="00D973E1"/>
    <w:rsid w:val="00DA0694"/>
    <w:rsid w:val="00DA0807"/>
    <w:rsid w:val="00DA0D7D"/>
    <w:rsid w:val="00DA17A7"/>
    <w:rsid w:val="00DA17D7"/>
    <w:rsid w:val="00DA18A0"/>
    <w:rsid w:val="00DA19DC"/>
    <w:rsid w:val="00DA1E7F"/>
    <w:rsid w:val="00DA1F0F"/>
    <w:rsid w:val="00DA25B3"/>
    <w:rsid w:val="00DA2DCD"/>
    <w:rsid w:val="00DA3776"/>
    <w:rsid w:val="00DA3BEE"/>
    <w:rsid w:val="00DA3E8D"/>
    <w:rsid w:val="00DA46C3"/>
    <w:rsid w:val="00DA4AED"/>
    <w:rsid w:val="00DA53F6"/>
    <w:rsid w:val="00DA55ED"/>
    <w:rsid w:val="00DA5946"/>
    <w:rsid w:val="00DA689E"/>
    <w:rsid w:val="00DA6CF8"/>
    <w:rsid w:val="00DA704F"/>
    <w:rsid w:val="00DA7236"/>
    <w:rsid w:val="00DB0111"/>
    <w:rsid w:val="00DB09B5"/>
    <w:rsid w:val="00DB0CAD"/>
    <w:rsid w:val="00DB20BD"/>
    <w:rsid w:val="00DB2189"/>
    <w:rsid w:val="00DB3102"/>
    <w:rsid w:val="00DB3698"/>
    <w:rsid w:val="00DB464F"/>
    <w:rsid w:val="00DB52F9"/>
    <w:rsid w:val="00DB5342"/>
    <w:rsid w:val="00DB5446"/>
    <w:rsid w:val="00DB6162"/>
    <w:rsid w:val="00DB6C15"/>
    <w:rsid w:val="00DB6C71"/>
    <w:rsid w:val="00DB6FFA"/>
    <w:rsid w:val="00DB76D2"/>
    <w:rsid w:val="00DB77EC"/>
    <w:rsid w:val="00DC04A1"/>
    <w:rsid w:val="00DC060C"/>
    <w:rsid w:val="00DC1031"/>
    <w:rsid w:val="00DC206C"/>
    <w:rsid w:val="00DC24FD"/>
    <w:rsid w:val="00DC2673"/>
    <w:rsid w:val="00DC2C66"/>
    <w:rsid w:val="00DC2DDF"/>
    <w:rsid w:val="00DC3378"/>
    <w:rsid w:val="00DC3CA0"/>
    <w:rsid w:val="00DC3D85"/>
    <w:rsid w:val="00DC3F65"/>
    <w:rsid w:val="00DC47F7"/>
    <w:rsid w:val="00DC4AE1"/>
    <w:rsid w:val="00DC5A3F"/>
    <w:rsid w:val="00DC5EF0"/>
    <w:rsid w:val="00DC679B"/>
    <w:rsid w:val="00DC6CC5"/>
    <w:rsid w:val="00DC7212"/>
    <w:rsid w:val="00DD01A8"/>
    <w:rsid w:val="00DD1264"/>
    <w:rsid w:val="00DD1C31"/>
    <w:rsid w:val="00DD2655"/>
    <w:rsid w:val="00DD2B0C"/>
    <w:rsid w:val="00DD33A9"/>
    <w:rsid w:val="00DD368C"/>
    <w:rsid w:val="00DD457F"/>
    <w:rsid w:val="00DD609C"/>
    <w:rsid w:val="00DD61C4"/>
    <w:rsid w:val="00DD6E80"/>
    <w:rsid w:val="00DD6EC0"/>
    <w:rsid w:val="00DD6F27"/>
    <w:rsid w:val="00DD755B"/>
    <w:rsid w:val="00DE02E7"/>
    <w:rsid w:val="00DE0360"/>
    <w:rsid w:val="00DE0889"/>
    <w:rsid w:val="00DE0A18"/>
    <w:rsid w:val="00DE101D"/>
    <w:rsid w:val="00DE16AA"/>
    <w:rsid w:val="00DE17DD"/>
    <w:rsid w:val="00DE19F7"/>
    <w:rsid w:val="00DE2267"/>
    <w:rsid w:val="00DE276F"/>
    <w:rsid w:val="00DE2E68"/>
    <w:rsid w:val="00DE3AE2"/>
    <w:rsid w:val="00DE468F"/>
    <w:rsid w:val="00DE4BE6"/>
    <w:rsid w:val="00DE524B"/>
    <w:rsid w:val="00DE525B"/>
    <w:rsid w:val="00DE552F"/>
    <w:rsid w:val="00DE5879"/>
    <w:rsid w:val="00DE5C62"/>
    <w:rsid w:val="00DE6901"/>
    <w:rsid w:val="00DE6C02"/>
    <w:rsid w:val="00DE7796"/>
    <w:rsid w:val="00DE78E0"/>
    <w:rsid w:val="00DF126B"/>
    <w:rsid w:val="00DF24AD"/>
    <w:rsid w:val="00DF336F"/>
    <w:rsid w:val="00DF43F7"/>
    <w:rsid w:val="00DF4965"/>
    <w:rsid w:val="00DF5463"/>
    <w:rsid w:val="00DF5542"/>
    <w:rsid w:val="00DF5752"/>
    <w:rsid w:val="00DF64EB"/>
    <w:rsid w:val="00DF6821"/>
    <w:rsid w:val="00DF7066"/>
    <w:rsid w:val="00DF7103"/>
    <w:rsid w:val="00DF7134"/>
    <w:rsid w:val="00DF74AB"/>
    <w:rsid w:val="00DF779C"/>
    <w:rsid w:val="00DF78A5"/>
    <w:rsid w:val="00DF7A2D"/>
    <w:rsid w:val="00E0000D"/>
    <w:rsid w:val="00E006A2"/>
    <w:rsid w:val="00E00B77"/>
    <w:rsid w:val="00E033DE"/>
    <w:rsid w:val="00E03B14"/>
    <w:rsid w:val="00E04779"/>
    <w:rsid w:val="00E04940"/>
    <w:rsid w:val="00E04F6C"/>
    <w:rsid w:val="00E0510A"/>
    <w:rsid w:val="00E061F3"/>
    <w:rsid w:val="00E06D01"/>
    <w:rsid w:val="00E06F42"/>
    <w:rsid w:val="00E07754"/>
    <w:rsid w:val="00E108FB"/>
    <w:rsid w:val="00E10D2D"/>
    <w:rsid w:val="00E11CBB"/>
    <w:rsid w:val="00E1269F"/>
    <w:rsid w:val="00E12E54"/>
    <w:rsid w:val="00E139B0"/>
    <w:rsid w:val="00E13F8F"/>
    <w:rsid w:val="00E15091"/>
    <w:rsid w:val="00E15D96"/>
    <w:rsid w:val="00E15F14"/>
    <w:rsid w:val="00E17476"/>
    <w:rsid w:val="00E17C10"/>
    <w:rsid w:val="00E2040D"/>
    <w:rsid w:val="00E20746"/>
    <w:rsid w:val="00E20D7F"/>
    <w:rsid w:val="00E21016"/>
    <w:rsid w:val="00E2145D"/>
    <w:rsid w:val="00E21859"/>
    <w:rsid w:val="00E22065"/>
    <w:rsid w:val="00E2459F"/>
    <w:rsid w:val="00E2481D"/>
    <w:rsid w:val="00E254AF"/>
    <w:rsid w:val="00E25A9D"/>
    <w:rsid w:val="00E260E6"/>
    <w:rsid w:val="00E267E4"/>
    <w:rsid w:val="00E26F78"/>
    <w:rsid w:val="00E2702C"/>
    <w:rsid w:val="00E27250"/>
    <w:rsid w:val="00E273B8"/>
    <w:rsid w:val="00E2748D"/>
    <w:rsid w:val="00E278B3"/>
    <w:rsid w:val="00E30209"/>
    <w:rsid w:val="00E3078B"/>
    <w:rsid w:val="00E3161E"/>
    <w:rsid w:val="00E31ABF"/>
    <w:rsid w:val="00E322EB"/>
    <w:rsid w:val="00E3277A"/>
    <w:rsid w:val="00E32AC5"/>
    <w:rsid w:val="00E3407C"/>
    <w:rsid w:val="00E348F9"/>
    <w:rsid w:val="00E34AE2"/>
    <w:rsid w:val="00E35022"/>
    <w:rsid w:val="00E3527E"/>
    <w:rsid w:val="00E3562E"/>
    <w:rsid w:val="00E359B6"/>
    <w:rsid w:val="00E35D50"/>
    <w:rsid w:val="00E35EDE"/>
    <w:rsid w:val="00E361AB"/>
    <w:rsid w:val="00E361F2"/>
    <w:rsid w:val="00E363B3"/>
    <w:rsid w:val="00E3665C"/>
    <w:rsid w:val="00E366A2"/>
    <w:rsid w:val="00E36869"/>
    <w:rsid w:val="00E37CB1"/>
    <w:rsid w:val="00E40D8C"/>
    <w:rsid w:val="00E41803"/>
    <w:rsid w:val="00E41A98"/>
    <w:rsid w:val="00E41B56"/>
    <w:rsid w:val="00E42C95"/>
    <w:rsid w:val="00E43118"/>
    <w:rsid w:val="00E43247"/>
    <w:rsid w:val="00E43342"/>
    <w:rsid w:val="00E43D1A"/>
    <w:rsid w:val="00E45456"/>
    <w:rsid w:val="00E45506"/>
    <w:rsid w:val="00E459F5"/>
    <w:rsid w:val="00E45AC3"/>
    <w:rsid w:val="00E461C7"/>
    <w:rsid w:val="00E47226"/>
    <w:rsid w:val="00E47C29"/>
    <w:rsid w:val="00E50163"/>
    <w:rsid w:val="00E50503"/>
    <w:rsid w:val="00E512BA"/>
    <w:rsid w:val="00E51F1C"/>
    <w:rsid w:val="00E521BA"/>
    <w:rsid w:val="00E52741"/>
    <w:rsid w:val="00E52CA1"/>
    <w:rsid w:val="00E52E28"/>
    <w:rsid w:val="00E53705"/>
    <w:rsid w:val="00E54394"/>
    <w:rsid w:val="00E554CA"/>
    <w:rsid w:val="00E55CC0"/>
    <w:rsid w:val="00E55FA6"/>
    <w:rsid w:val="00E565A8"/>
    <w:rsid w:val="00E56F1A"/>
    <w:rsid w:val="00E57966"/>
    <w:rsid w:val="00E6049C"/>
    <w:rsid w:val="00E606ED"/>
    <w:rsid w:val="00E60B76"/>
    <w:rsid w:val="00E60E68"/>
    <w:rsid w:val="00E60FEC"/>
    <w:rsid w:val="00E61BA1"/>
    <w:rsid w:val="00E62400"/>
    <w:rsid w:val="00E6388B"/>
    <w:rsid w:val="00E63A7E"/>
    <w:rsid w:val="00E63D03"/>
    <w:rsid w:val="00E63D4F"/>
    <w:rsid w:val="00E64112"/>
    <w:rsid w:val="00E64E31"/>
    <w:rsid w:val="00E6557E"/>
    <w:rsid w:val="00E66409"/>
    <w:rsid w:val="00E666B6"/>
    <w:rsid w:val="00E66AB3"/>
    <w:rsid w:val="00E674AA"/>
    <w:rsid w:val="00E674CA"/>
    <w:rsid w:val="00E6763F"/>
    <w:rsid w:val="00E67BAB"/>
    <w:rsid w:val="00E67BD7"/>
    <w:rsid w:val="00E7027B"/>
    <w:rsid w:val="00E7069D"/>
    <w:rsid w:val="00E709EC"/>
    <w:rsid w:val="00E70DBF"/>
    <w:rsid w:val="00E710C4"/>
    <w:rsid w:val="00E7144A"/>
    <w:rsid w:val="00E73095"/>
    <w:rsid w:val="00E73693"/>
    <w:rsid w:val="00E740B9"/>
    <w:rsid w:val="00E74BB7"/>
    <w:rsid w:val="00E755E9"/>
    <w:rsid w:val="00E759B2"/>
    <w:rsid w:val="00E75B98"/>
    <w:rsid w:val="00E75BB8"/>
    <w:rsid w:val="00E763E9"/>
    <w:rsid w:val="00E76C1E"/>
    <w:rsid w:val="00E76DFF"/>
    <w:rsid w:val="00E8046B"/>
    <w:rsid w:val="00E804B1"/>
    <w:rsid w:val="00E80D7F"/>
    <w:rsid w:val="00E80F65"/>
    <w:rsid w:val="00E81168"/>
    <w:rsid w:val="00E81356"/>
    <w:rsid w:val="00E818A3"/>
    <w:rsid w:val="00E818D3"/>
    <w:rsid w:val="00E8193E"/>
    <w:rsid w:val="00E81F28"/>
    <w:rsid w:val="00E82100"/>
    <w:rsid w:val="00E8244C"/>
    <w:rsid w:val="00E828C2"/>
    <w:rsid w:val="00E82953"/>
    <w:rsid w:val="00E829D4"/>
    <w:rsid w:val="00E82D8F"/>
    <w:rsid w:val="00E8300F"/>
    <w:rsid w:val="00E8333D"/>
    <w:rsid w:val="00E8414A"/>
    <w:rsid w:val="00E8447A"/>
    <w:rsid w:val="00E845BA"/>
    <w:rsid w:val="00E852F1"/>
    <w:rsid w:val="00E85769"/>
    <w:rsid w:val="00E85A26"/>
    <w:rsid w:val="00E85AA1"/>
    <w:rsid w:val="00E8682C"/>
    <w:rsid w:val="00E869BF"/>
    <w:rsid w:val="00E86CFF"/>
    <w:rsid w:val="00E873D1"/>
    <w:rsid w:val="00E87946"/>
    <w:rsid w:val="00E90716"/>
    <w:rsid w:val="00E90D2B"/>
    <w:rsid w:val="00E90EE3"/>
    <w:rsid w:val="00E912E6"/>
    <w:rsid w:val="00E91547"/>
    <w:rsid w:val="00E91C82"/>
    <w:rsid w:val="00E9201E"/>
    <w:rsid w:val="00E92260"/>
    <w:rsid w:val="00E926B8"/>
    <w:rsid w:val="00E92A5B"/>
    <w:rsid w:val="00E92B72"/>
    <w:rsid w:val="00E931F3"/>
    <w:rsid w:val="00E9382E"/>
    <w:rsid w:val="00E93E4D"/>
    <w:rsid w:val="00E94284"/>
    <w:rsid w:val="00E94939"/>
    <w:rsid w:val="00E94A77"/>
    <w:rsid w:val="00E94D16"/>
    <w:rsid w:val="00E94D6D"/>
    <w:rsid w:val="00E953E9"/>
    <w:rsid w:val="00E954D1"/>
    <w:rsid w:val="00E95C84"/>
    <w:rsid w:val="00E961AD"/>
    <w:rsid w:val="00E9726D"/>
    <w:rsid w:val="00E97D1B"/>
    <w:rsid w:val="00EA05A8"/>
    <w:rsid w:val="00EA093A"/>
    <w:rsid w:val="00EA0A66"/>
    <w:rsid w:val="00EA0EC3"/>
    <w:rsid w:val="00EA1FB3"/>
    <w:rsid w:val="00EA3924"/>
    <w:rsid w:val="00EA49C2"/>
    <w:rsid w:val="00EA4AD1"/>
    <w:rsid w:val="00EA5BF4"/>
    <w:rsid w:val="00EA6588"/>
    <w:rsid w:val="00EA681D"/>
    <w:rsid w:val="00EA685A"/>
    <w:rsid w:val="00EA6A49"/>
    <w:rsid w:val="00EA6BC3"/>
    <w:rsid w:val="00EA73F1"/>
    <w:rsid w:val="00EA7E25"/>
    <w:rsid w:val="00EA7E44"/>
    <w:rsid w:val="00EB01E4"/>
    <w:rsid w:val="00EB0281"/>
    <w:rsid w:val="00EB0950"/>
    <w:rsid w:val="00EB0A82"/>
    <w:rsid w:val="00EB1322"/>
    <w:rsid w:val="00EB1ACE"/>
    <w:rsid w:val="00EB240A"/>
    <w:rsid w:val="00EB27C8"/>
    <w:rsid w:val="00EB2A24"/>
    <w:rsid w:val="00EB2A2E"/>
    <w:rsid w:val="00EB305B"/>
    <w:rsid w:val="00EB3847"/>
    <w:rsid w:val="00EB3D94"/>
    <w:rsid w:val="00EB3FE6"/>
    <w:rsid w:val="00EB4BF0"/>
    <w:rsid w:val="00EB4D3F"/>
    <w:rsid w:val="00EB51DB"/>
    <w:rsid w:val="00EB764F"/>
    <w:rsid w:val="00EB791E"/>
    <w:rsid w:val="00EB7CE9"/>
    <w:rsid w:val="00EB7E87"/>
    <w:rsid w:val="00EC01E0"/>
    <w:rsid w:val="00EC0BA5"/>
    <w:rsid w:val="00EC129B"/>
    <w:rsid w:val="00EC17BB"/>
    <w:rsid w:val="00EC1DFA"/>
    <w:rsid w:val="00EC23EF"/>
    <w:rsid w:val="00EC34FF"/>
    <w:rsid w:val="00EC3F62"/>
    <w:rsid w:val="00EC5A7E"/>
    <w:rsid w:val="00EC633B"/>
    <w:rsid w:val="00ED0448"/>
    <w:rsid w:val="00ED0C72"/>
    <w:rsid w:val="00ED0F24"/>
    <w:rsid w:val="00ED135D"/>
    <w:rsid w:val="00ED154E"/>
    <w:rsid w:val="00ED1575"/>
    <w:rsid w:val="00ED1D00"/>
    <w:rsid w:val="00ED1EDC"/>
    <w:rsid w:val="00ED2A56"/>
    <w:rsid w:val="00ED303C"/>
    <w:rsid w:val="00ED3A20"/>
    <w:rsid w:val="00ED3B90"/>
    <w:rsid w:val="00ED446B"/>
    <w:rsid w:val="00ED4ADA"/>
    <w:rsid w:val="00ED56C6"/>
    <w:rsid w:val="00ED5F30"/>
    <w:rsid w:val="00ED6240"/>
    <w:rsid w:val="00ED662A"/>
    <w:rsid w:val="00ED7E1D"/>
    <w:rsid w:val="00EE00D8"/>
    <w:rsid w:val="00EE0188"/>
    <w:rsid w:val="00EE11FA"/>
    <w:rsid w:val="00EE1356"/>
    <w:rsid w:val="00EE2A5D"/>
    <w:rsid w:val="00EE3470"/>
    <w:rsid w:val="00EE4059"/>
    <w:rsid w:val="00EE4D08"/>
    <w:rsid w:val="00EE5352"/>
    <w:rsid w:val="00EE5436"/>
    <w:rsid w:val="00EE7BD3"/>
    <w:rsid w:val="00EF061E"/>
    <w:rsid w:val="00EF0989"/>
    <w:rsid w:val="00EF0D33"/>
    <w:rsid w:val="00EF161F"/>
    <w:rsid w:val="00EF1674"/>
    <w:rsid w:val="00EF1FB7"/>
    <w:rsid w:val="00EF254B"/>
    <w:rsid w:val="00EF2E31"/>
    <w:rsid w:val="00EF3362"/>
    <w:rsid w:val="00EF3AA2"/>
    <w:rsid w:val="00EF3D4F"/>
    <w:rsid w:val="00EF3E02"/>
    <w:rsid w:val="00EF4207"/>
    <w:rsid w:val="00EF45F8"/>
    <w:rsid w:val="00EF4ADD"/>
    <w:rsid w:val="00EF5365"/>
    <w:rsid w:val="00EF551D"/>
    <w:rsid w:val="00EF5985"/>
    <w:rsid w:val="00EF5D0A"/>
    <w:rsid w:val="00EF6340"/>
    <w:rsid w:val="00EF644D"/>
    <w:rsid w:val="00EF66E5"/>
    <w:rsid w:val="00EF70A7"/>
    <w:rsid w:val="00EF79D9"/>
    <w:rsid w:val="00EF7E1D"/>
    <w:rsid w:val="00F00ABD"/>
    <w:rsid w:val="00F01934"/>
    <w:rsid w:val="00F01C16"/>
    <w:rsid w:val="00F030D1"/>
    <w:rsid w:val="00F030D3"/>
    <w:rsid w:val="00F0443E"/>
    <w:rsid w:val="00F04AB3"/>
    <w:rsid w:val="00F04D67"/>
    <w:rsid w:val="00F04DF6"/>
    <w:rsid w:val="00F05922"/>
    <w:rsid w:val="00F05E4C"/>
    <w:rsid w:val="00F07AFD"/>
    <w:rsid w:val="00F12009"/>
    <w:rsid w:val="00F12799"/>
    <w:rsid w:val="00F13382"/>
    <w:rsid w:val="00F13BB3"/>
    <w:rsid w:val="00F13C93"/>
    <w:rsid w:val="00F13EC5"/>
    <w:rsid w:val="00F143DE"/>
    <w:rsid w:val="00F14C53"/>
    <w:rsid w:val="00F14C9C"/>
    <w:rsid w:val="00F14D9B"/>
    <w:rsid w:val="00F14E07"/>
    <w:rsid w:val="00F15104"/>
    <w:rsid w:val="00F15848"/>
    <w:rsid w:val="00F1621B"/>
    <w:rsid w:val="00F17442"/>
    <w:rsid w:val="00F174E3"/>
    <w:rsid w:val="00F20172"/>
    <w:rsid w:val="00F201FB"/>
    <w:rsid w:val="00F2074B"/>
    <w:rsid w:val="00F21681"/>
    <w:rsid w:val="00F2201C"/>
    <w:rsid w:val="00F22A79"/>
    <w:rsid w:val="00F22D6C"/>
    <w:rsid w:val="00F232C9"/>
    <w:rsid w:val="00F238E9"/>
    <w:rsid w:val="00F24098"/>
    <w:rsid w:val="00F24E0C"/>
    <w:rsid w:val="00F26A2A"/>
    <w:rsid w:val="00F27122"/>
    <w:rsid w:val="00F27AF8"/>
    <w:rsid w:val="00F27D08"/>
    <w:rsid w:val="00F300D6"/>
    <w:rsid w:val="00F30568"/>
    <w:rsid w:val="00F30997"/>
    <w:rsid w:val="00F30B1D"/>
    <w:rsid w:val="00F31419"/>
    <w:rsid w:val="00F3153D"/>
    <w:rsid w:val="00F31C19"/>
    <w:rsid w:val="00F31D34"/>
    <w:rsid w:val="00F339FB"/>
    <w:rsid w:val="00F33DC2"/>
    <w:rsid w:val="00F34C41"/>
    <w:rsid w:val="00F367C2"/>
    <w:rsid w:val="00F3712C"/>
    <w:rsid w:val="00F372FE"/>
    <w:rsid w:val="00F374C1"/>
    <w:rsid w:val="00F37570"/>
    <w:rsid w:val="00F378A4"/>
    <w:rsid w:val="00F37D83"/>
    <w:rsid w:val="00F40707"/>
    <w:rsid w:val="00F4103D"/>
    <w:rsid w:val="00F410BC"/>
    <w:rsid w:val="00F4148D"/>
    <w:rsid w:val="00F4155D"/>
    <w:rsid w:val="00F416BD"/>
    <w:rsid w:val="00F42325"/>
    <w:rsid w:val="00F423DD"/>
    <w:rsid w:val="00F42752"/>
    <w:rsid w:val="00F42B6D"/>
    <w:rsid w:val="00F42E72"/>
    <w:rsid w:val="00F44650"/>
    <w:rsid w:val="00F4493C"/>
    <w:rsid w:val="00F44BF1"/>
    <w:rsid w:val="00F450CE"/>
    <w:rsid w:val="00F450F4"/>
    <w:rsid w:val="00F4563C"/>
    <w:rsid w:val="00F456E2"/>
    <w:rsid w:val="00F46230"/>
    <w:rsid w:val="00F46961"/>
    <w:rsid w:val="00F46AE5"/>
    <w:rsid w:val="00F46BA2"/>
    <w:rsid w:val="00F47267"/>
    <w:rsid w:val="00F500CF"/>
    <w:rsid w:val="00F501D1"/>
    <w:rsid w:val="00F50342"/>
    <w:rsid w:val="00F5128F"/>
    <w:rsid w:val="00F51C78"/>
    <w:rsid w:val="00F528C1"/>
    <w:rsid w:val="00F52A37"/>
    <w:rsid w:val="00F52C01"/>
    <w:rsid w:val="00F531C3"/>
    <w:rsid w:val="00F53622"/>
    <w:rsid w:val="00F5504A"/>
    <w:rsid w:val="00F5603B"/>
    <w:rsid w:val="00F56473"/>
    <w:rsid w:val="00F5660B"/>
    <w:rsid w:val="00F57112"/>
    <w:rsid w:val="00F57B9B"/>
    <w:rsid w:val="00F57F46"/>
    <w:rsid w:val="00F6048A"/>
    <w:rsid w:val="00F604DF"/>
    <w:rsid w:val="00F606DA"/>
    <w:rsid w:val="00F60E0E"/>
    <w:rsid w:val="00F60F4F"/>
    <w:rsid w:val="00F614D8"/>
    <w:rsid w:val="00F61B20"/>
    <w:rsid w:val="00F61C63"/>
    <w:rsid w:val="00F61F27"/>
    <w:rsid w:val="00F6225A"/>
    <w:rsid w:val="00F6240A"/>
    <w:rsid w:val="00F625B0"/>
    <w:rsid w:val="00F63CE7"/>
    <w:rsid w:val="00F6448D"/>
    <w:rsid w:val="00F65572"/>
    <w:rsid w:val="00F6562C"/>
    <w:rsid w:val="00F656C1"/>
    <w:rsid w:val="00F6582B"/>
    <w:rsid w:val="00F65A0C"/>
    <w:rsid w:val="00F670B5"/>
    <w:rsid w:val="00F67B6C"/>
    <w:rsid w:val="00F67C8B"/>
    <w:rsid w:val="00F70BBE"/>
    <w:rsid w:val="00F70D95"/>
    <w:rsid w:val="00F71A18"/>
    <w:rsid w:val="00F7291E"/>
    <w:rsid w:val="00F73C79"/>
    <w:rsid w:val="00F73F65"/>
    <w:rsid w:val="00F74B2F"/>
    <w:rsid w:val="00F74F5E"/>
    <w:rsid w:val="00F75E6C"/>
    <w:rsid w:val="00F76E9A"/>
    <w:rsid w:val="00F77912"/>
    <w:rsid w:val="00F77A21"/>
    <w:rsid w:val="00F800BB"/>
    <w:rsid w:val="00F80A51"/>
    <w:rsid w:val="00F80FB9"/>
    <w:rsid w:val="00F810D7"/>
    <w:rsid w:val="00F811CD"/>
    <w:rsid w:val="00F816ED"/>
    <w:rsid w:val="00F8253D"/>
    <w:rsid w:val="00F826CB"/>
    <w:rsid w:val="00F8272E"/>
    <w:rsid w:val="00F82820"/>
    <w:rsid w:val="00F83096"/>
    <w:rsid w:val="00F8330D"/>
    <w:rsid w:val="00F8356F"/>
    <w:rsid w:val="00F83904"/>
    <w:rsid w:val="00F84226"/>
    <w:rsid w:val="00F85BAA"/>
    <w:rsid w:val="00F85ED2"/>
    <w:rsid w:val="00F86574"/>
    <w:rsid w:val="00F865B7"/>
    <w:rsid w:val="00F868A1"/>
    <w:rsid w:val="00F86D92"/>
    <w:rsid w:val="00F8721D"/>
    <w:rsid w:val="00F8774C"/>
    <w:rsid w:val="00F900B9"/>
    <w:rsid w:val="00F90A0B"/>
    <w:rsid w:val="00F911A3"/>
    <w:rsid w:val="00F914F2"/>
    <w:rsid w:val="00F9161B"/>
    <w:rsid w:val="00F91E3B"/>
    <w:rsid w:val="00F91F9C"/>
    <w:rsid w:val="00F92F26"/>
    <w:rsid w:val="00F93034"/>
    <w:rsid w:val="00F93848"/>
    <w:rsid w:val="00F93943"/>
    <w:rsid w:val="00F93AA8"/>
    <w:rsid w:val="00F9433D"/>
    <w:rsid w:val="00F94CB6"/>
    <w:rsid w:val="00F94EF6"/>
    <w:rsid w:val="00F952A1"/>
    <w:rsid w:val="00F95F46"/>
    <w:rsid w:val="00F97083"/>
    <w:rsid w:val="00F97FDD"/>
    <w:rsid w:val="00FA0138"/>
    <w:rsid w:val="00FA0285"/>
    <w:rsid w:val="00FA0C8E"/>
    <w:rsid w:val="00FA1BAD"/>
    <w:rsid w:val="00FA1D54"/>
    <w:rsid w:val="00FA3C89"/>
    <w:rsid w:val="00FA45E9"/>
    <w:rsid w:val="00FA4C3A"/>
    <w:rsid w:val="00FA540F"/>
    <w:rsid w:val="00FA5748"/>
    <w:rsid w:val="00FA6AC7"/>
    <w:rsid w:val="00FA6B6E"/>
    <w:rsid w:val="00FA7077"/>
    <w:rsid w:val="00FA7309"/>
    <w:rsid w:val="00FA7738"/>
    <w:rsid w:val="00FB0B24"/>
    <w:rsid w:val="00FB25DE"/>
    <w:rsid w:val="00FB2D58"/>
    <w:rsid w:val="00FB3C6E"/>
    <w:rsid w:val="00FB3CAC"/>
    <w:rsid w:val="00FB3E73"/>
    <w:rsid w:val="00FB4A7F"/>
    <w:rsid w:val="00FB545B"/>
    <w:rsid w:val="00FB5478"/>
    <w:rsid w:val="00FB55A0"/>
    <w:rsid w:val="00FB564D"/>
    <w:rsid w:val="00FB5A2D"/>
    <w:rsid w:val="00FB6943"/>
    <w:rsid w:val="00FB6947"/>
    <w:rsid w:val="00FB6BF0"/>
    <w:rsid w:val="00FB72EF"/>
    <w:rsid w:val="00FB7990"/>
    <w:rsid w:val="00FB7E26"/>
    <w:rsid w:val="00FC02AD"/>
    <w:rsid w:val="00FC0D38"/>
    <w:rsid w:val="00FC105C"/>
    <w:rsid w:val="00FC1286"/>
    <w:rsid w:val="00FC1FB1"/>
    <w:rsid w:val="00FC229A"/>
    <w:rsid w:val="00FC26A3"/>
    <w:rsid w:val="00FC2C4C"/>
    <w:rsid w:val="00FC2D02"/>
    <w:rsid w:val="00FC376F"/>
    <w:rsid w:val="00FC584A"/>
    <w:rsid w:val="00FC62B1"/>
    <w:rsid w:val="00FC6500"/>
    <w:rsid w:val="00FD0543"/>
    <w:rsid w:val="00FD073B"/>
    <w:rsid w:val="00FD25F9"/>
    <w:rsid w:val="00FD3098"/>
    <w:rsid w:val="00FD30FC"/>
    <w:rsid w:val="00FD41E3"/>
    <w:rsid w:val="00FD4A6D"/>
    <w:rsid w:val="00FD4B76"/>
    <w:rsid w:val="00FD4CDB"/>
    <w:rsid w:val="00FD5166"/>
    <w:rsid w:val="00FD6530"/>
    <w:rsid w:val="00FD6B77"/>
    <w:rsid w:val="00FE0650"/>
    <w:rsid w:val="00FE0C95"/>
    <w:rsid w:val="00FE0E5E"/>
    <w:rsid w:val="00FE1281"/>
    <w:rsid w:val="00FE1A17"/>
    <w:rsid w:val="00FE1CE7"/>
    <w:rsid w:val="00FE1DDC"/>
    <w:rsid w:val="00FE2564"/>
    <w:rsid w:val="00FE2B22"/>
    <w:rsid w:val="00FE2B88"/>
    <w:rsid w:val="00FE3645"/>
    <w:rsid w:val="00FE40E4"/>
    <w:rsid w:val="00FE4CB6"/>
    <w:rsid w:val="00FE589D"/>
    <w:rsid w:val="00FE5A0B"/>
    <w:rsid w:val="00FE5EF8"/>
    <w:rsid w:val="00FE6705"/>
    <w:rsid w:val="00FE6890"/>
    <w:rsid w:val="00FE7529"/>
    <w:rsid w:val="00FF0809"/>
    <w:rsid w:val="00FF096A"/>
    <w:rsid w:val="00FF0B25"/>
    <w:rsid w:val="00FF1021"/>
    <w:rsid w:val="00FF2598"/>
    <w:rsid w:val="00FF2B78"/>
    <w:rsid w:val="00FF359D"/>
    <w:rsid w:val="00FF37F8"/>
    <w:rsid w:val="00FF39B1"/>
    <w:rsid w:val="00FF43A6"/>
    <w:rsid w:val="00FF43E6"/>
    <w:rsid w:val="00FF4763"/>
    <w:rsid w:val="00FF4DF0"/>
    <w:rsid w:val="00FF4FBF"/>
    <w:rsid w:val="00FF511A"/>
    <w:rsid w:val="00FF5390"/>
    <w:rsid w:val="00FF58AC"/>
    <w:rsid w:val="00FF5D7C"/>
    <w:rsid w:val="00FF62E7"/>
    <w:rsid w:val="00FF65FD"/>
    <w:rsid w:val="00FF7927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FABF"/>
  <w15:docId w15:val="{91D7E5E5-A4D7-45B5-ABCF-3983CAD5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273BC"/>
    <w:pPr>
      <w:bidi/>
      <w:spacing w:line="480" w:lineRule="exact"/>
      <w:ind w:firstLine="510"/>
      <w:jc w:val="both"/>
    </w:pPr>
    <w:rPr>
      <w:rFonts w:cs="FrankRuehl"/>
      <w:color w:val="000000"/>
      <w:sz w:val="22"/>
      <w:szCs w:val="26"/>
    </w:rPr>
  </w:style>
  <w:style w:type="paragraph" w:styleId="1">
    <w:name w:val="heading 1"/>
    <w:basedOn w:val="a0"/>
    <w:next w:val="a1"/>
    <w:qFormat/>
    <w:rsid w:val="00884EA8"/>
    <w:pPr>
      <w:pageBreakBefore/>
      <w:spacing w:after="840" w:line="360" w:lineRule="auto"/>
      <w:ind w:firstLine="0"/>
      <w:jc w:val="center"/>
      <w:outlineLvl w:val="0"/>
    </w:pPr>
    <w:rPr>
      <w:b/>
      <w:bCs/>
      <w:sz w:val="32"/>
      <w:szCs w:val="40"/>
    </w:rPr>
  </w:style>
  <w:style w:type="paragraph" w:styleId="2">
    <w:name w:val="heading 2"/>
    <w:basedOn w:val="a0"/>
    <w:next w:val="a1"/>
    <w:qFormat/>
    <w:rsid w:val="000B28B4"/>
    <w:pPr>
      <w:keepNext/>
      <w:spacing w:before="360" w:after="120"/>
      <w:ind w:firstLine="0"/>
      <w:jc w:val="center"/>
      <w:outlineLvl w:val="1"/>
    </w:pPr>
    <w:rPr>
      <w:b/>
      <w:bCs/>
      <w:spacing w:val="40"/>
      <w:sz w:val="28"/>
      <w:szCs w:val="32"/>
    </w:rPr>
  </w:style>
  <w:style w:type="paragraph" w:styleId="3">
    <w:name w:val="heading 3"/>
    <w:basedOn w:val="2"/>
    <w:next w:val="a1"/>
    <w:qFormat/>
    <w:rsid w:val="000E1E95"/>
    <w:pPr>
      <w:spacing w:before="600"/>
      <w:jc w:val="both"/>
      <w:outlineLvl w:val="2"/>
    </w:pPr>
    <w:rPr>
      <w:spacing w:val="0"/>
    </w:rPr>
  </w:style>
  <w:style w:type="paragraph" w:styleId="4">
    <w:name w:val="heading 4"/>
    <w:basedOn w:val="a0"/>
    <w:next w:val="a1"/>
    <w:link w:val="40"/>
    <w:qFormat/>
    <w:rsid w:val="00BA4D00"/>
    <w:pPr>
      <w:keepNext/>
      <w:spacing w:before="480"/>
      <w:ind w:firstLine="0"/>
      <w:outlineLvl w:val="3"/>
    </w:pPr>
    <w:rPr>
      <w:b/>
      <w:bCs/>
      <w:sz w:val="25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rsid w:val="00370AA4"/>
    <w:pPr>
      <w:tabs>
        <w:tab w:val="center" w:pos="4166"/>
        <w:tab w:val="right" w:pos="8306"/>
      </w:tabs>
      <w:ind w:firstLine="0"/>
    </w:pPr>
    <w:rPr>
      <w:noProof/>
      <w:szCs w:val="20"/>
    </w:rPr>
  </w:style>
  <w:style w:type="paragraph" w:styleId="a6">
    <w:name w:val="footer"/>
    <w:basedOn w:val="a0"/>
    <w:rsid w:val="00370AA4"/>
    <w:pPr>
      <w:tabs>
        <w:tab w:val="center" w:pos="4153"/>
        <w:tab w:val="right" w:pos="8306"/>
      </w:tabs>
      <w:ind w:firstLine="0"/>
      <w:jc w:val="center"/>
    </w:pPr>
  </w:style>
  <w:style w:type="paragraph" w:styleId="a7">
    <w:name w:val="footnote text"/>
    <w:basedOn w:val="a0"/>
    <w:link w:val="a8"/>
    <w:semiHidden/>
    <w:rsid w:val="007E3001"/>
    <w:pPr>
      <w:spacing w:line="360" w:lineRule="auto"/>
      <w:ind w:firstLine="0"/>
    </w:pPr>
    <w:rPr>
      <w:szCs w:val="20"/>
    </w:rPr>
  </w:style>
  <w:style w:type="paragraph" w:customStyle="1" w:styleId="a9">
    <w:name w:val="מובאה"/>
    <w:basedOn w:val="a0"/>
    <w:next w:val="a1"/>
    <w:rsid w:val="005C4521"/>
    <w:pPr>
      <w:spacing w:before="240" w:after="240" w:line="360" w:lineRule="exact"/>
      <w:ind w:left="567" w:firstLine="0"/>
      <w:contextualSpacing/>
    </w:pPr>
    <w:rPr>
      <w:noProof/>
      <w:szCs w:val="22"/>
    </w:rPr>
  </w:style>
  <w:style w:type="character" w:styleId="aa">
    <w:name w:val="footnote reference"/>
    <w:basedOn w:val="a2"/>
    <w:uiPriority w:val="99"/>
    <w:semiHidden/>
    <w:rsid w:val="00370AA4"/>
    <w:rPr>
      <w:vertAlign w:val="superscript"/>
    </w:rPr>
  </w:style>
  <w:style w:type="paragraph" w:customStyle="1" w:styleId="10">
    <w:name w:val="כותרת 1 רצף"/>
    <w:basedOn w:val="1"/>
    <w:next w:val="a1"/>
    <w:rsid w:val="00F9161B"/>
    <w:pPr>
      <w:keepNext/>
      <w:keepLines/>
      <w:pageBreakBefore w:val="0"/>
      <w:spacing w:before="600"/>
    </w:pPr>
  </w:style>
  <w:style w:type="paragraph" w:customStyle="1" w:styleId="a1">
    <w:name w:val="רגיל ראשון"/>
    <w:basedOn w:val="a0"/>
    <w:next w:val="a0"/>
    <w:rsid w:val="003F5574"/>
    <w:pPr>
      <w:ind w:firstLine="0"/>
    </w:pPr>
  </w:style>
  <w:style w:type="character" w:styleId="Hyperlink">
    <w:name w:val="Hyperlink"/>
    <w:basedOn w:val="a2"/>
    <w:rsid w:val="008403AF"/>
    <w:rPr>
      <w:color w:val="0000FF"/>
      <w:u w:val="single"/>
    </w:rPr>
  </w:style>
  <w:style w:type="paragraph" w:styleId="a">
    <w:name w:val="List Bullet"/>
    <w:basedOn w:val="a0"/>
    <w:unhideWhenUsed/>
    <w:rsid w:val="005D799D"/>
    <w:pPr>
      <w:numPr>
        <w:numId w:val="1"/>
      </w:numPr>
      <w:contextualSpacing/>
    </w:pPr>
  </w:style>
  <w:style w:type="character" w:styleId="ab">
    <w:name w:val="annotation reference"/>
    <w:basedOn w:val="a2"/>
    <w:uiPriority w:val="99"/>
    <w:semiHidden/>
    <w:unhideWhenUsed/>
    <w:rsid w:val="00C452E2"/>
    <w:rPr>
      <w:sz w:val="16"/>
      <w:szCs w:val="16"/>
    </w:rPr>
  </w:style>
  <w:style w:type="paragraph" w:styleId="ac">
    <w:name w:val="annotation text"/>
    <w:basedOn w:val="a0"/>
    <w:link w:val="ad"/>
    <w:unhideWhenUsed/>
    <w:rsid w:val="00865259"/>
    <w:pPr>
      <w:spacing w:line="360" w:lineRule="auto"/>
      <w:ind w:firstLine="0"/>
    </w:pPr>
    <w:rPr>
      <w:szCs w:val="20"/>
    </w:rPr>
  </w:style>
  <w:style w:type="character" w:customStyle="1" w:styleId="ad">
    <w:name w:val="טקסט הערה תו"/>
    <w:basedOn w:val="a2"/>
    <w:link w:val="ac"/>
    <w:rsid w:val="00865259"/>
    <w:rPr>
      <w:rFonts w:cs="David"/>
      <w:color w:val="000000"/>
    </w:rPr>
  </w:style>
  <w:style w:type="paragraph" w:styleId="ae">
    <w:name w:val="annotation subject"/>
    <w:basedOn w:val="ac"/>
    <w:next w:val="ac"/>
    <w:link w:val="af"/>
    <w:semiHidden/>
    <w:unhideWhenUsed/>
    <w:rsid w:val="00C452E2"/>
    <w:rPr>
      <w:b/>
      <w:bCs/>
    </w:rPr>
  </w:style>
  <w:style w:type="character" w:customStyle="1" w:styleId="af">
    <w:name w:val="נושא הערה תו"/>
    <w:basedOn w:val="ad"/>
    <w:link w:val="ae"/>
    <w:semiHidden/>
    <w:rsid w:val="00C452E2"/>
    <w:rPr>
      <w:rFonts w:cs="David"/>
      <w:b/>
      <w:bCs/>
      <w:color w:val="000000"/>
    </w:rPr>
  </w:style>
  <w:style w:type="paragraph" w:styleId="af0">
    <w:name w:val="Balloon Text"/>
    <w:basedOn w:val="a0"/>
    <w:link w:val="af1"/>
    <w:semiHidden/>
    <w:unhideWhenUsed/>
    <w:rsid w:val="00C45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2"/>
    <w:link w:val="af0"/>
    <w:semiHidden/>
    <w:rsid w:val="00C452E2"/>
    <w:rPr>
      <w:rFonts w:ascii="Tahoma" w:hAnsi="Tahoma" w:cs="Tahoma"/>
      <w:color w:val="000000"/>
      <w:sz w:val="16"/>
      <w:szCs w:val="16"/>
    </w:rPr>
  </w:style>
  <w:style w:type="paragraph" w:styleId="af2">
    <w:name w:val="Revision"/>
    <w:hidden/>
    <w:uiPriority w:val="99"/>
    <w:semiHidden/>
    <w:rsid w:val="00C452E2"/>
    <w:rPr>
      <w:rFonts w:cs="David"/>
      <w:color w:val="000000"/>
      <w:szCs w:val="24"/>
    </w:rPr>
  </w:style>
  <w:style w:type="paragraph" w:customStyle="1" w:styleId="af3">
    <w:name w:val="פנימי"/>
    <w:basedOn w:val="a1"/>
    <w:qFormat/>
    <w:rsid w:val="00A17469"/>
    <w:rPr>
      <w:b/>
      <w:bCs/>
      <w:i/>
      <w:iCs/>
      <w:color w:val="FF0000"/>
    </w:rPr>
  </w:style>
  <w:style w:type="paragraph" w:styleId="af4">
    <w:name w:val="List Paragraph"/>
    <w:basedOn w:val="a0"/>
    <w:uiPriority w:val="34"/>
    <w:qFormat/>
    <w:rsid w:val="00F91E3B"/>
    <w:pPr>
      <w:ind w:left="720"/>
      <w:contextualSpacing/>
    </w:pPr>
  </w:style>
  <w:style w:type="table" w:styleId="af5">
    <w:name w:val="Table Grid"/>
    <w:basedOn w:val="a3"/>
    <w:rsid w:val="006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2"/>
    <w:link w:val="4"/>
    <w:rsid w:val="00BA4D00"/>
    <w:rPr>
      <w:rFonts w:cs="FrankRuehl"/>
      <w:b/>
      <w:bCs/>
      <w:color w:val="000000"/>
      <w:sz w:val="25"/>
      <w:szCs w:val="25"/>
    </w:rPr>
  </w:style>
  <w:style w:type="character" w:customStyle="1" w:styleId="a8">
    <w:name w:val="טקסט הערת שוליים תו"/>
    <w:basedOn w:val="a2"/>
    <w:link w:val="a7"/>
    <w:semiHidden/>
    <w:rsid w:val="00955340"/>
    <w:rPr>
      <w:rFonts w:cs="FrankRueh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Documents\&#1514;&#1489;&#1504;&#1497;&#1493;&#1514;%20&#1502;&#1493;&#1514;&#1488;&#1502;&#1493;&#1514;%20&#1488;&#1497;&#1513;&#1497;&#1514;%20&#1513;&#1500;%20Office\PHD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0BB7-7105-42E8-B52F-65B6A048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</Template>
  <TotalTime>0</TotalTime>
  <Pages>3</Pages>
  <Words>1626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אריאל סרי-לוי</dc:creator>
  <cp:lastModifiedBy>אריאל סרי-לוי</cp:lastModifiedBy>
  <cp:revision>2</cp:revision>
  <cp:lastPrinted>1900-12-31T21:00:00Z</cp:lastPrinted>
  <dcterms:created xsi:type="dcterms:W3CDTF">2019-09-02T20:52:00Z</dcterms:created>
  <dcterms:modified xsi:type="dcterms:W3CDTF">2019-09-02T20:52:00Z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430943</vt:lpwstr>
  </property>
  <property fmtid="{D5CDD505-2E9C-101B-9397-08002B2CF9AE}" pid="3" name="StyleId">
    <vt:lpwstr>http://www.zotero.org/styles/vancouver</vt:lpwstr>
  </property>
</Properties>
</file>