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24" w:rsidRPr="00524AE2" w:rsidRDefault="00130200" w:rsidP="002C3F18">
      <w:pPr>
        <w:bidi w:val="0"/>
        <w:spacing w:line="360" w:lineRule="auto"/>
        <w:jc w:val="center"/>
        <w:rPr>
          <w:b/>
          <w:bCs/>
          <w:u w:val="single"/>
        </w:rPr>
      </w:pPr>
      <w:bookmarkStart w:id="0" w:name="_GoBack"/>
      <w:bookmarkEnd w:id="0"/>
      <w:r w:rsidRPr="00524AE2">
        <w:rPr>
          <w:b/>
          <w:bCs/>
          <w:u w:val="single"/>
        </w:rPr>
        <w:t>Curriculum Vitae</w:t>
      </w:r>
    </w:p>
    <w:p w:rsidR="00130200" w:rsidRDefault="00130200" w:rsidP="002C3F18">
      <w:pPr>
        <w:bidi w:val="0"/>
        <w:spacing w:line="360" w:lineRule="auto"/>
      </w:pPr>
    </w:p>
    <w:p w:rsidR="00130200" w:rsidRPr="00524AE2" w:rsidRDefault="00130200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1. Personal details</w:t>
      </w:r>
    </w:p>
    <w:p w:rsidR="00130200" w:rsidRDefault="00130200" w:rsidP="002C3F18">
      <w:pPr>
        <w:bidi w:val="0"/>
        <w:spacing w:line="360" w:lineRule="auto"/>
      </w:pPr>
    </w:p>
    <w:p w:rsidR="00130200" w:rsidRDefault="00130200" w:rsidP="002C3F18">
      <w:pPr>
        <w:bidi w:val="0"/>
        <w:spacing w:line="360" w:lineRule="auto"/>
      </w:pPr>
    </w:p>
    <w:p w:rsidR="00130200" w:rsidRDefault="00130200" w:rsidP="002C3F18">
      <w:pPr>
        <w:bidi w:val="0"/>
        <w:spacing w:line="360" w:lineRule="auto"/>
      </w:pPr>
    </w:p>
    <w:p w:rsidR="00130200" w:rsidRDefault="00130200" w:rsidP="002C3F18">
      <w:pPr>
        <w:bidi w:val="0"/>
        <w:spacing w:line="360" w:lineRule="auto"/>
      </w:pPr>
    </w:p>
    <w:p w:rsidR="00130200" w:rsidRDefault="00130200" w:rsidP="002C3F18">
      <w:pPr>
        <w:bidi w:val="0"/>
        <w:spacing w:line="360" w:lineRule="auto"/>
      </w:pPr>
    </w:p>
    <w:p w:rsidR="00130200" w:rsidRPr="00524AE2" w:rsidRDefault="00130200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2. Higher education</w:t>
      </w:r>
    </w:p>
    <w:p w:rsidR="00130200" w:rsidRDefault="00130200" w:rsidP="002C3F18">
      <w:pPr>
        <w:bidi w:val="0"/>
        <w:spacing w:line="360" w:lineRule="auto"/>
      </w:pPr>
    </w:p>
    <w:p w:rsidR="00130200" w:rsidRPr="00524AE2" w:rsidRDefault="00130200" w:rsidP="002C3F18">
      <w:pPr>
        <w:pStyle w:val="a3"/>
        <w:numPr>
          <w:ilvl w:val="0"/>
          <w:numId w:val="2"/>
        </w:num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Undergraduate and graduate studies</w:t>
      </w:r>
    </w:p>
    <w:p w:rsidR="00130200" w:rsidRDefault="00130200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30200" w:rsidTr="00130200"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  <w:r>
              <w:t>Period of study</w:t>
            </w:r>
          </w:p>
        </w:tc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  <w:r>
              <w:t>Name of institution and department</w:t>
            </w: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  <w:r>
              <w:t>Degree acquired</w:t>
            </w: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  <w:r>
              <w:t>Year of approval of degree</w:t>
            </w:r>
          </w:p>
        </w:tc>
      </w:tr>
      <w:tr w:rsidR="00130200" w:rsidTr="00130200"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</w:tr>
      <w:tr w:rsidR="00130200" w:rsidTr="00130200"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</w:tr>
      <w:tr w:rsidR="00130200" w:rsidTr="00130200"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</w:tr>
      <w:tr w:rsidR="00130200" w:rsidTr="00130200"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0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</w:tr>
    </w:tbl>
    <w:p w:rsidR="00130200" w:rsidRDefault="00130200" w:rsidP="002C3F18">
      <w:pPr>
        <w:bidi w:val="0"/>
        <w:spacing w:line="360" w:lineRule="auto"/>
      </w:pPr>
    </w:p>
    <w:p w:rsidR="00130200" w:rsidRPr="00524AE2" w:rsidRDefault="00130200" w:rsidP="002C3F18">
      <w:pPr>
        <w:pStyle w:val="a3"/>
        <w:numPr>
          <w:ilvl w:val="0"/>
          <w:numId w:val="2"/>
        </w:num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Post-doctoral studies</w:t>
      </w:r>
    </w:p>
    <w:p w:rsidR="00130200" w:rsidRDefault="00130200" w:rsidP="002C3F18">
      <w:pPr>
        <w:bidi w:val="0"/>
        <w:spacing w:line="360" w:lineRule="auto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770084" w:rsidTr="00770084">
        <w:tc>
          <w:tcPr>
            <w:tcW w:w="1666" w:type="pct"/>
          </w:tcPr>
          <w:p w:rsidR="00770084" w:rsidRDefault="00770084" w:rsidP="002C3F18">
            <w:pPr>
              <w:bidi w:val="0"/>
              <w:spacing w:line="360" w:lineRule="auto"/>
            </w:pPr>
            <w:r>
              <w:t>Period of study</w:t>
            </w:r>
          </w:p>
        </w:tc>
        <w:tc>
          <w:tcPr>
            <w:tcW w:w="1666" w:type="pct"/>
          </w:tcPr>
          <w:p w:rsidR="00770084" w:rsidRDefault="00770084" w:rsidP="005A7A1A">
            <w:pPr>
              <w:bidi w:val="0"/>
              <w:spacing w:line="360" w:lineRule="auto"/>
            </w:pPr>
            <w:r>
              <w:t>Name of institution and department or host</w:t>
            </w:r>
          </w:p>
        </w:tc>
        <w:tc>
          <w:tcPr>
            <w:tcW w:w="1667" w:type="pct"/>
          </w:tcPr>
          <w:p w:rsidR="00770084" w:rsidRDefault="00770084" w:rsidP="002C3F18">
            <w:pPr>
              <w:bidi w:val="0"/>
              <w:spacing w:line="360" w:lineRule="auto"/>
            </w:pPr>
            <w:r>
              <w:t>Aim of studies</w:t>
            </w:r>
          </w:p>
        </w:tc>
      </w:tr>
      <w:tr w:rsidR="00770084" w:rsidTr="00770084">
        <w:tc>
          <w:tcPr>
            <w:tcW w:w="1666" w:type="pct"/>
          </w:tcPr>
          <w:p w:rsidR="00770084" w:rsidRDefault="00770084" w:rsidP="002C3F18">
            <w:pPr>
              <w:bidi w:val="0"/>
              <w:spacing w:line="360" w:lineRule="auto"/>
            </w:pPr>
          </w:p>
        </w:tc>
        <w:tc>
          <w:tcPr>
            <w:tcW w:w="1666" w:type="pct"/>
          </w:tcPr>
          <w:p w:rsidR="00770084" w:rsidRDefault="00770084" w:rsidP="002C3F18">
            <w:pPr>
              <w:bidi w:val="0"/>
              <w:spacing w:line="360" w:lineRule="auto"/>
            </w:pPr>
          </w:p>
        </w:tc>
        <w:tc>
          <w:tcPr>
            <w:tcW w:w="1667" w:type="pct"/>
          </w:tcPr>
          <w:p w:rsidR="00770084" w:rsidRDefault="00770084" w:rsidP="002C3F18">
            <w:pPr>
              <w:bidi w:val="0"/>
              <w:spacing w:line="360" w:lineRule="auto"/>
            </w:pPr>
          </w:p>
        </w:tc>
      </w:tr>
      <w:tr w:rsidR="00770084" w:rsidTr="00770084">
        <w:tc>
          <w:tcPr>
            <w:tcW w:w="1666" w:type="pct"/>
          </w:tcPr>
          <w:p w:rsidR="00770084" w:rsidRDefault="00770084" w:rsidP="002C3F18">
            <w:pPr>
              <w:bidi w:val="0"/>
              <w:spacing w:line="360" w:lineRule="auto"/>
            </w:pPr>
          </w:p>
        </w:tc>
        <w:tc>
          <w:tcPr>
            <w:tcW w:w="1666" w:type="pct"/>
          </w:tcPr>
          <w:p w:rsidR="00770084" w:rsidRDefault="00770084" w:rsidP="002C3F18">
            <w:pPr>
              <w:bidi w:val="0"/>
              <w:spacing w:line="360" w:lineRule="auto"/>
            </w:pPr>
          </w:p>
        </w:tc>
        <w:tc>
          <w:tcPr>
            <w:tcW w:w="1667" w:type="pct"/>
          </w:tcPr>
          <w:p w:rsidR="00770084" w:rsidRDefault="00770084" w:rsidP="002C3F18">
            <w:pPr>
              <w:bidi w:val="0"/>
              <w:spacing w:line="360" w:lineRule="auto"/>
            </w:pPr>
          </w:p>
        </w:tc>
      </w:tr>
      <w:tr w:rsidR="00770084" w:rsidTr="00770084">
        <w:tc>
          <w:tcPr>
            <w:tcW w:w="1666" w:type="pct"/>
          </w:tcPr>
          <w:p w:rsidR="00770084" w:rsidRDefault="00770084" w:rsidP="002C3F18">
            <w:pPr>
              <w:bidi w:val="0"/>
              <w:spacing w:line="360" w:lineRule="auto"/>
            </w:pPr>
          </w:p>
        </w:tc>
        <w:tc>
          <w:tcPr>
            <w:tcW w:w="1666" w:type="pct"/>
          </w:tcPr>
          <w:p w:rsidR="00770084" w:rsidRDefault="00770084" w:rsidP="002C3F18">
            <w:pPr>
              <w:bidi w:val="0"/>
              <w:spacing w:line="360" w:lineRule="auto"/>
            </w:pPr>
          </w:p>
        </w:tc>
        <w:tc>
          <w:tcPr>
            <w:tcW w:w="1667" w:type="pct"/>
          </w:tcPr>
          <w:p w:rsidR="00770084" w:rsidRDefault="00770084" w:rsidP="002C3F18">
            <w:pPr>
              <w:bidi w:val="0"/>
              <w:spacing w:line="360" w:lineRule="auto"/>
            </w:pPr>
          </w:p>
        </w:tc>
      </w:tr>
    </w:tbl>
    <w:p w:rsidR="00130200" w:rsidRDefault="00130200" w:rsidP="002C3F18">
      <w:pPr>
        <w:bidi w:val="0"/>
        <w:spacing w:line="360" w:lineRule="auto"/>
      </w:pPr>
    </w:p>
    <w:p w:rsidR="00130200" w:rsidRDefault="00130200" w:rsidP="002C3F18">
      <w:pPr>
        <w:bidi w:val="0"/>
        <w:spacing w:line="360" w:lineRule="auto"/>
      </w:pPr>
    </w:p>
    <w:p w:rsidR="002C3F18" w:rsidRDefault="002C3F18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130200" w:rsidRPr="00524AE2" w:rsidRDefault="00130200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lastRenderedPageBreak/>
        <w:t>3. Academic ranks and tenure in institutions of higher education</w:t>
      </w:r>
    </w:p>
    <w:p w:rsidR="00130200" w:rsidRDefault="00130200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1"/>
        <w:gridCol w:w="2321"/>
        <w:gridCol w:w="2101"/>
        <w:gridCol w:w="1959"/>
      </w:tblGrid>
      <w:tr w:rsidR="00130200" w:rsidTr="00130200">
        <w:tc>
          <w:tcPr>
            <w:tcW w:w="2141" w:type="dxa"/>
          </w:tcPr>
          <w:p w:rsidR="00130200" w:rsidRDefault="00130200" w:rsidP="002C3F18">
            <w:pPr>
              <w:bidi w:val="0"/>
              <w:spacing w:line="360" w:lineRule="auto"/>
            </w:pPr>
            <w:r>
              <w:t>Dates</w:t>
            </w:r>
          </w:p>
        </w:tc>
        <w:tc>
          <w:tcPr>
            <w:tcW w:w="2321" w:type="dxa"/>
          </w:tcPr>
          <w:p w:rsidR="00130200" w:rsidRDefault="00130200" w:rsidP="005A7A1A">
            <w:pPr>
              <w:bidi w:val="0"/>
              <w:spacing w:line="360" w:lineRule="auto"/>
            </w:pPr>
            <w:r>
              <w:t>Name of institution and department</w:t>
            </w:r>
          </w:p>
        </w:tc>
        <w:tc>
          <w:tcPr>
            <w:tcW w:w="2101" w:type="dxa"/>
          </w:tcPr>
          <w:p w:rsidR="00130200" w:rsidRDefault="00130200" w:rsidP="002C3F18">
            <w:pPr>
              <w:bidi w:val="0"/>
              <w:spacing w:line="360" w:lineRule="auto"/>
            </w:pPr>
            <w:r>
              <w:t>Rank</w:t>
            </w:r>
          </w:p>
        </w:tc>
        <w:tc>
          <w:tcPr>
            <w:tcW w:w="1959" w:type="dxa"/>
          </w:tcPr>
          <w:p w:rsidR="00130200" w:rsidRDefault="00130200" w:rsidP="002C3F18">
            <w:pPr>
              <w:bidi w:val="0"/>
              <w:spacing w:line="360" w:lineRule="auto"/>
            </w:pPr>
            <w:r>
              <w:t xml:space="preserve">Tenure </w:t>
            </w:r>
          </w:p>
        </w:tc>
      </w:tr>
      <w:tr w:rsidR="00130200" w:rsidTr="00130200">
        <w:tc>
          <w:tcPr>
            <w:tcW w:w="214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32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0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1959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</w:tr>
      <w:tr w:rsidR="00130200" w:rsidTr="00130200">
        <w:tc>
          <w:tcPr>
            <w:tcW w:w="214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32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0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1959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</w:tr>
      <w:tr w:rsidR="00130200" w:rsidTr="00130200">
        <w:tc>
          <w:tcPr>
            <w:tcW w:w="214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32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0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1959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</w:tr>
      <w:tr w:rsidR="00130200" w:rsidTr="00130200">
        <w:tc>
          <w:tcPr>
            <w:tcW w:w="214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32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2101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  <w:tc>
          <w:tcPr>
            <w:tcW w:w="1959" w:type="dxa"/>
          </w:tcPr>
          <w:p w:rsidR="00130200" w:rsidRDefault="00130200" w:rsidP="002C3F18">
            <w:pPr>
              <w:bidi w:val="0"/>
              <w:spacing w:line="360" w:lineRule="auto"/>
            </w:pPr>
          </w:p>
        </w:tc>
      </w:tr>
    </w:tbl>
    <w:p w:rsidR="00130200" w:rsidRDefault="00130200" w:rsidP="002C3F18">
      <w:pPr>
        <w:bidi w:val="0"/>
        <w:spacing w:line="360" w:lineRule="auto"/>
      </w:pPr>
    </w:p>
    <w:p w:rsidR="00130200" w:rsidRDefault="00130200" w:rsidP="002C3F18">
      <w:pPr>
        <w:bidi w:val="0"/>
        <w:spacing w:line="360" w:lineRule="auto"/>
      </w:pPr>
    </w:p>
    <w:p w:rsidR="00130200" w:rsidRPr="00524AE2" w:rsidRDefault="00287EF8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4. Offices and positions in academic administration</w:t>
      </w:r>
    </w:p>
    <w:p w:rsidR="00287EF8" w:rsidRDefault="00287EF8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87EF8" w:rsidTr="00287EF8">
        <w:tc>
          <w:tcPr>
            <w:tcW w:w="2840" w:type="dxa"/>
          </w:tcPr>
          <w:p w:rsidR="00287EF8" w:rsidRDefault="00287EF8" w:rsidP="002C3F18">
            <w:pPr>
              <w:bidi w:val="0"/>
              <w:spacing w:line="360" w:lineRule="auto"/>
            </w:pPr>
            <w:r>
              <w:t>Name of institution</w:t>
            </w: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  <w:r>
              <w:t>Type of position/office</w:t>
            </w: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  <w:r>
              <w:t>Years in the position/office</w:t>
            </w:r>
          </w:p>
        </w:tc>
      </w:tr>
      <w:tr w:rsidR="00287EF8" w:rsidTr="00287EF8">
        <w:tc>
          <w:tcPr>
            <w:tcW w:w="2840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</w:tr>
      <w:tr w:rsidR="00287EF8" w:rsidTr="00287EF8">
        <w:tc>
          <w:tcPr>
            <w:tcW w:w="2840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</w:tr>
      <w:tr w:rsidR="00287EF8" w:rsidTr="00287EF8">
        <w:tc>
          <w:tcPr>
            <w:tcW w:w="2840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</w:tr>
      <w:tr w:rsidR="00287EF8" w:rsidTr="00287EF8">
        <w:tc>
          <w:tcPr>
            <w:tcW w:w="2840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</w:tr>
      <w:tr w:rsidR="00287EF8" w:rsidTr="00287EF8">
        <w:tc>
          <w:tcPr>
            <w:tcW w:w="2840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  <w:tc>
          <w:tcPr>
            <w:tcW w:w="2841" w:type="dxa"/>
          </w:tcPr>
          <w:p w:rsidR="00287EF8" w:rsidRDefault="00287EF8" w:rsidP="002C3F18">
            <w:pPr>
              <w:bidi w:val="0"/>
              <w:spacing w:line="360" w:lineRule="auto"/>
            </w:pPr>
          </w:p>
        </w:tc>
      </w:tr>
    </w:tbl>
    <w:p w:rsidR="00287EF8" w:rsidRDefault="00287EF8" w:rsidP="002C3F18">
      <w:pPr>
        <w:bidi w:val="0"/>
        <w:spacing w:line="360" w:lineRule="auto"/>
      </w:pPr>
    </w:p>
    <w:p w:rsidR="00287EF8" w:rsidRDefault="00287EF8" w:rsidP="002C3F18">
      <w:pPr>
        <w:bidi w:val="0"/>
        <w:spacing w:line="360" w:lineRule="auto"/>
      </w:pPr>
    </w:p>
    <w:p w:rsidR="00287EF8" w:rsidRPr="00524AE2" w:rsidRDefault="00287EF8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5. Scholarly positions and activities outside academic institutions</w:t>
      </w:r>
    </w:p>
    <w:p w:rsidR="00287EF8" w:rsidRDefault="00287EF8" w:rsidP="002C3F18">
      <w:pPr>
        <w:bidi w:val="0"/>
        <w:spacing w:line="360" w:lineRule="auto"/>
      </w:pPr>
    </w:p>
    <w:p w:rsidR="00287EF8" w:rsidRDefault="00287EF8" w:rsidP="002C3F18">
      <w:pPr>
        <w:bidi w:val="0"/>
        <w:spacing w:line="360" w:lineRule="auto"/>
      </w:pPr>
    </w:p>
    <w:p w:rsidR="00287EF8" w:rsidRDefault="00287EF8" w:rsidP="002C3F18">
      <w:pPr>
        <w:bidi w:val="0"/>
        <w:spacing w:line="360" w:lineRule="auto"/>
      </w:pPr>
    </w:p>
    <w:p w:rsidR="00287EF8" w:rsidRDefault="00287EF8" w:rsidP="002C3F18">
      <w:pPr>
        <w:bidi w:val="0"/>
        <w:spacing w:line="360" w:lineRule="auto"/>
      </w:pPr>
    </w:p>
    <w:p w:rsidR="00287EF8" w:rsidRDefault="00287EF8" w:rsidP="002C3F18">
      <w:pPr>
        <w:bidi w:val="0"/>
        <w:spacing w:line="360" w:lineRule="auto"/>
      </w:pPr>
    </w:p>
    <w:p w:rsidR="00287EF8" w:rsidRDefault="00287EF8" w:rsidP="002C3F18">
      <w:pPr>
        <w:bidi w:val="0"/>
        <w:spacing w:line="360" w:lineRule="auto"/>
      </w:pPr>
    </w:p>
    <w:p w:rsidR="002C3F18" w:rsidRDefault="002C3F18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287EF8" w:rsidRPr="00524AE2" w:rsidRDefault="00287EF8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lastRenderedPageBreak/>
        <w:t>6. Participation in scholarly conferences</w:t>
      </w:r>
    </w:p>
    <w:p w:rsidR="00287EF8" w:rsidRDefault="00287EF8" w:rsidP="002C3F18">
      <w:pPr>
        <w:bidi w:val="0"/>
        <w:spacing w:line="360" w:lineRule="auto"/>
      </w:pPr>
    </w:p>
    <w:p w:rsidR="00287EF8" w:rsidRPr="00524AE2" w:rsidRDefault="00287EF8" w:rsidP="002C3F18">
      <w:pPr>
        <w:pStyle w:val="a3"/>
        <w:numPr>
          <w:ilvl w:val="0"/>
          <w:numId w:val="3"/>
        </w:num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Active participation</w:t>
      </w:r>
    </w:p>
    <w:p w:rsidR="00287EF8" w:rsidRDefault="00287EF8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2"/>
        <w:gridCol w:w="1661"/>
        <w:gridCol w:w="1661"/>
        <w:gridCol w:w="1662"/>
        <w:gridCol w:w="1662"/>
      </w:tblGrid>
      <w:tr w:rsidR="00EB0373" w:rsidTr="008E77EE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Date</w:t>
            </w: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Title of conference</w:t>
            </w: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Venue of conference</w:t>
            </w: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Role in conference</w:t>
            </w: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Presentation title</w:t>
            </w:r>
          </w:p>
        </w:tc>
      </w:tr>
      <w:tr w:rsidR="00EB0373" w:rsidTr="008E77EE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8E77EE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8E77EE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8E77EE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8E77EE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</w:tbl>
    <w:p w:rsidR="00287EF8" w:rsidRDefault="00287EF8" w:rsidP="002C3F18">
      <w:pPr>
        <w:bidi w:val="0"/>
        <w:spacing w:line="360" w:lineRule="auto"/>
      </w:pPr>
    </w:p>
    <w:p w:rsidR="00EB0373" w:rsidRPr="00524AE2" w:rsidRDefault="00EB0373" w:rsidP="002C3F18">
      <w:pPr>
        <w:pStyle w:val="a3"/>
        <w:numPr>
          <w:ilvl w:val="0"/>
          <w:numId w:val="3"/>
        </w:num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Organization of conferences or sessions</w:t>
      </w:r>
    </w:p>
    <w:p w:rsidR="00EB0373" w:rsidRDefault="00EB0373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2"/>
        <w:gridCol w:w="1661"/>
        <w:gridCol w:w="1661"/>
        <w:gridCol w:w="1662"/>
        <w:gridCol w:w="1662"/>
      </w:tblGrid>
      <w:tr w:rsidR="00EB0373" w:rsidTr="00BF74AD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Date</w:t>
            </w: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Title of conference</w:t>
            </w: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Venue of conference</w:t>
            </w: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Role in conference</w:t>
            </w: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Presentation title</w:t>
            </w:r>
          </w:p>
        </w:tc>
      </w:tr>
      <w:tr w:rsidR="00EB0373" w:rsidTr="00BF74AD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BF74AD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BF74AD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BF74AD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BF74AD">
        <w:tc>
          <w:tcPr>
            <w:tcW w:w="160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1662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</w:tbl>
    <w:p w:rsidR="00EB0373" w:rsidRDefault="00EB0373" w:rsidP="002C3F18">
      <w:pPr>
        <w:bidi w:val="0"/>
        <w:spacing w:line="360" w:lineRule="auto"/>
      </w:pPr>
    </w:p>
    <w:p w:rsidR="00EB0373" w:rsidRDefault="00EB0373" w:rsidP="002C3F18">
      <w:pPr>
        <w:bidi w:val="0"/>
        <w:spacing w:line="360" w:lineRule="auto"/>
      </w:pPr>
    </w:p>
    <w:p w:rsidR="00EB0373" w:rsidRPr="00524AE2" w:rsidRDefault="00EB0373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7. Other invited lectures/colloquium discussions</w:t>
      </w:r>
    </w:p>
    <w:p w:rsidR="00EB0373" w:rsidRDefault="00EB0373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B0373" w:rsidTr="00EB0373"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Date</w:t>
            </w:r>
          </w:p>
        </w:tc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Location of lecture</w:t>
            </w: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Name of forum</w:t>
            </w: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  <w:r>
              <w:t>Presentation title</w:t>
            </w:r>
          </w:p>
        </w:tc>
      </w:tr>
      <w:tr w:rsidR="00EB0373" w:rsidTr="00EB0373"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EB0373"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EB0373"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EB0373"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EB0373"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0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2131" w:type="dxa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</w:tbl>
    <w:p w:rsidR="00EB0373" w:rsidRDefault="00EB0373" w:rsidP="002C3F18">
      <w:pPr>
        <w:bidi w:val="0"/>
        <w:spacing w:line="360" w:lineRule="auto"/>
      </w:pPr>
    </w:p>
    <w:p w:rsidR="00EB0373" w:rsidRDefault="00EB0373" w:rsidP="002C3F18">
      <w:pPr>
        <w:bidi w:val="0"/>
        <w:spacing w:line="360" w:lineRule="auto"/>
      </w:pPr>
    </w:p>
    <w:p w:rsidR="00EB0373" w:rsidRPr="00524AE2" w:rsidRDefault="00EB0373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lastRenderedPageBreak/>
        <w:t>8. Research grants</w:t>
      </w:r>
    </w:p>
    <w:p w:rsidR="00EB0373" w:rsidRDefault="00EB0373" w:rsidP="002C3F18">
      <w:pPr>
        <w:bidi w:val="0"/>
        <w:spacing w:line="360" w:lineRule="auto"/>
      </w:pPr>
    </w:p>
    <w:p w:rsidR="00EB0373" w:rsidRPr="00524AE2" w:rsidRDefault="00EB0373" w:rsidP="002C3F18">
      <w:pPr>
        <w:pStyle w:val="a3"/>
        <w:numPr>
          <w:ilvl w:val="0"/>
          <w:numId w:val="4"/>
        </w:num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Grants awarded</w:t>
      </w:r>
    </w:p>
    <w:p w:rsidR="00EB0373" w:rsidRDefault="00EB0373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3"/>
        <w:gridCol w:w="1172"/>
        <w:gridCol w:w="1371"/>
        <w:gridCol w:w="1208"/>
        <w:gridCol w:w="1336"/>
        <w:gridCol w:w="1003"/>
        <w:gridCol w:w="1749"/>
      </w:tblGrid>
      <w:tr w:rsidR="00EB0373" w:rsidTr="00EB0373"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  <w:r>
              <w:t>Year</w:t>
            </w: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  <w:r>
              <w:t>Role in research</w:t>
            </w: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  <w:r>
              <w:t>Co-researchers</w:t>
            </w: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  <w:r>
              <w:t>Research topic</w:t>
            </w: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  <w:r>
              <w:t>Funding body or agency</w:t>
            </w: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  <w:r>
              <w:t xml:space="preserve">Amount </w:t>
            </w: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  <w:r>
              <w:t>Resulting papers/ publications</w:t>
            </w:r>
          </w:p>
        </w:tc>
      </w:tr>
      <w:tr w:rsidR="00EB0373" w:rsidTr="00EB0373"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EB0373"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EB0373"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  <w:tr w:rsidR="00EB0373" w:rsidTr="00EB0373"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  <w:tc>
          <w:tcPr>
            <w:tcW w:w="0" w:type="auto"/>
          </w:tcPr>
          <w:p w:rsidR="00EB0373" w:rsidRDefault="00EB0373" w:rsidP="002C3F18">
            <w:pPr>
              <w:bidi w:val="0"/>
              <w:spacing w:line="360" w:lineRule="auto"/>
            </w:pPr>
          </w:p>
        </w:tc>
      </w:tr>
    </w:tbl>
    <w:p w:rsidR="00EB0373" w:rsidRDefault="00EB0373" w:rsidP="002C3F18">
      <w:pPr>
        <w:bidi w:val="0"/>
        <w:spacing w:line="360" w:lineRule="auto"/>
      </w:pPr>
    </w:p>
    <w:p w:rsidR="00EB0373" w:rsidRPr="00524AE2" w:rsidRDefault="00EB0373" w:rsidP="002C3F18">
      <w:pPr>
        <w:pStyle w:val="a3"/>
        <w:numPr>
          <w:ilvl w:val="0"/>
          <w:numId w:val="4"/>
        </w:num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Submission of research proposals (pending)</w:t>
      </w:r>
    </w:p>
    <w:p w:rsidR="00AF5995" w:rsidRDefault="00AF5995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F5995" w:rsidTr="00AF5995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Year</w:t>
            </w: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Role in research</w:t>
            </w: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Co-researchers</w:t>
            </w: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Research topic</w:t>
            </w: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Funding body or agency</w:t>
            </w: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Expected amount</w:t>
            </w:r>
          </w:p>
        </w:tc>
      </w:tr>
      <w:tr w:rsidR="00AF5995" w:rsidTr="00AF5995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</w:tr>
      <w:tr w:rsidR="00AF5995" w:rsidTr="00AF5995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</w:tr>
      <w:tr w:rsidR="00AF5995" w:rsidTr="00AF5995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</w:tr>
      <w:tr w:rsidR="00AF5995" w:rsidTr="00AF5995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</w:tr>
    </w:tbl>
    <w:p w:rsidR="00AF5995" w:rsidRDefault="00AF5995" w:rsidP="002C3F18">
      <w:pPr>
        <w:bidi w:val="0"/>
        <w:spacing w:line="360" w:lineRule="auto"/>
      </w:pPr>
    </w:p>
    <w:p w:rsidR="00AF5995" w:rsidRDefault="00AF5995" w:rsidP="002C3F18">
      <w:pPr>
        <w:bidi w:val="0"/>
        <w:spacing w:line="360" w:lineRule="auto"/>
      </w:pPr>
    </w:p>
    <w:p w:rsidR="00AF5995" w:rsidRPr="00524AE2" w:rsidRDefault="00AF5995" w:rsidP="002C3F18">
      <w:pPr>
        <w:pStyle w:val="a3"/>
        <w:numPr>
          <w:ilvl w:val="0"/>
          <w:numId w:val="4"/>
        </w:num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Submission of research proposals – not funded</w:t>
      </w:r>
    </w:p>
    <w:p w:rsidR="00AF5995" w:rsidRDefault="00AF5995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F5995" w:rsidTr="00BF74AD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Year</w:t>
            </w: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Role in research</w:t>
            </w: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Co-researchers</w:t>
            </w: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Research topic</w:t>
            </w: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Funding body or agency</w:t>
            </w: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  <w:r>
              <w:t>Score achieved</w:t>
            </w:r>
          </w:p>
        </w:tc>
      </w:tr>
      <w:tr w:rsidR="00AF5995" w:rsidTr="00BF74AD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</w:tr>
      <w:tr w:rsidR="00AF5995" w:rsidTr="00BF74AD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</w:tr>
      <w:tr w:rsidR="00AF5995" w:rsidTr="00BF74AD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</w:tr>
      <w:tr w:rsidR="00AF5995" w:rsidTr="00BF74AD"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0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  <w:tc>
          <w:tcPr>
            <w:tcW w:w="1421" w:type="dxa"/>
          </w:tcPr>
          <w:p w:rsidR="00AF5995" w:rsidRDefault="00AF5995" w:rsidP="002C3F18">
            <w:pPr>
              <w:bidi w:val="0"/>
              <w:spacing w:line="360" w:lineRule="auto"/>
            </w:pPr>
          </w:p>
        </w:tc>
      </w:tr>
    </w:tbl>
    <w:p w:rsidR="00AF5995" w:rsidRDefault="00AF5995" w:rsidP="002C3F18">
      <w:pPr>
        <w:bidi w:val="0"/>
        <w:spacing w:line="360" w:lineRule="auto"/>
      </w:pPr>
    </w:p>
    <w:p w:rsidR="00AF5995" w:rsidRDefault="00AF5995" w:rsidP="002C3F18">
      <w:pPr>
        <w:bidi w:val="0"/>
        <w:spacing w:line="360" w:lineRule="auto"/>
      </w:pPr>
    </w:p>
    <w:p w:rsidR="00AF5995" w:rsidRPr="00524AE2" w:rsidRDefault="00AF5995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9. Scholarships, awards and prizes</w:t>
      </w:r>
    </w:p>
    <w:p w:rsidR="00AF5995" w:rsidRDefault="00AF5995" w:rsidP="002C3F18">
      <w:pPr>
        <w:bidi w:val="0"/>
        <w:spacing w:line="360" w:lineRule="auto"/>
      </w:pPr>
    </w:p>
    <w:p w:rsidR="00AF5995" w:rsidRDefault="00AF5995" w:rsidP="002C3F18">
      <w:pPr>
        <w:bidi w:val="0"/>
        <w:spacing w:line="360" w:lineRule="auto"/>
      </w:pPr>
    </w:p>
    <w:p w:rsidR="00AF5995" w:rsidRDefault="00AF5995" w:rsidP="002C3F18">
      <w:pPr>
        <w:bidi w:val="0"/>
        <w:spacing w:line="360" w:lineRule="auto"/>
      </w:pPr>
    </w:p>
    <w:p w:rsidR="00AF5995" w:rsidRDefault="00AF5995" w:rsidP="002C3F18">
      <w:pPr>
        <w:bidi w:val="0"/>
        <w:spacing w:line="360" w:lineRule="auto"/>
      </w:pPr>
    </w:p>
    <w:p w:rsidR="00AF5995" w:rsidRPr="00524AE2" w:rsidRDefault="00AF5995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10. Teaching</w:t>
      </w:r>
    </w:p>
    <w:p w:rsidR="00AF5995" w:rsidRDefault="00AF5995" w:rsidP="002C3F18">
      <w:pPr>
        <w:bidi w:val="0"/>
        <w:spacing w:line="360" w:lineRule="auto"/>
      </w:pPr>
    </w:p>
    <w:p w:rsidR="00AF5995" w:rsidRPr="00524AE2" w:rsidRDefault="00AF5995" w:rsidP="002C3F18">
      <w:pPr>
        <w:pStyle w:val="a3"/>
        <w:numPr>
          <w:ilvl w:val="0"/>
          <w:numId w:val="5"/>
        </w:num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Courses taught in recent years</w:t>
      </w:r>
    </w:p>
    <w:p w:rsidR="00AF5995" w:rsidRDefault="00AF5995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F5995" w:rsidTr="00AF5995">
        <w:tc>
          <w:tcPr>
            <w:tcW w:w="1704" w:type="dxa"/>
          </w:tcPr>
          <w:p w:rsidR="00AF5995" w:rsidRDefault="00302ACB" w:rsidP="002C3F18">
            <w:pPr>
              <w:bidi w:val="0"/>
              <w:spacing w:line="360" w:lineRule="auto"/>
            </w:pPr>
            <w:r>
              <w:t>Year</w:t>
            </w:r>
          </w:p>
        </w:tc>
        <w:tc>
          <w:tcPr>
            <w:tcW w:w="1704" w:type="dxa"/>
          </w:tcPr>
          <w:p w:rsidR="00AF5995" w:rsidRDefault="00302ACB" w:rsidP="002C3F18">
            <w:pPr>
              <w:bidi w:val="0"/>
              <w:spacing w:line="360" w:lineRule="auto"/>
            </w:pPr>
            <w:r>
              <w:t>Title of course</w:t>
            </w:r>
          </w:p>
        </w:tc>
        <w:tc>
          <w:tcPr>
            <w:tcW w:w="1704" w:type="dxa"/>
          </w:tcPr>
          <w:p w:rsidR="00AF5995" w:rsidRDefault="00302ACB" w:rsidP="002C3F18">
            <w:pPr>
              <w:bidi w:val="0"/>
              <w:spacing w:line="360" w:lineRule="auto"/>
            </w:pPr>
            <w:r>
              <w:t>Type of course</w:t>
            </w:r>
          </w:p>
        </w:tc>
        <w:tc>
          <w:tcPr>
            <w:tcW w:w="1705" w:type="dxa"/>
          </w:tcPr>
          <w:p w:rsidR="00AF5995" w:rsidRDefault="00302ACB" w:rsidP="002C3F18">
            <w:pPr>
              <w:bidi w:val="0"/>
              <w:spacing w:line="360" w:lineRule="auto"/>
            </w:pPr>
            <w:r>
              <w:t>Degree program</w:t>
            </w:r>
          </w:p>
        </w:tc>
        <w:tc>
          <w:tcPr>
            <w:tcW w:w="1705" w:type="dxa"/>
          </w:tcPr>
          <w:p w:rsidR="00AF5995" w:rsidRDefault="00302ACB" w:rsidP="002C3F18">
            <w:pPr>
              <w:bidi w:val="0"/>
              <w:spacing w:line="360" w:lineRule="auto"/>
            </w:pPr>
            <w:r>
              <w:t>Number of students</w:t>
            </w:r>
          </w:p>
        </w:tc>
      </w:tr>
      <w:tr w:rsidR="00302ACB" w:rsidTr="00AF5995"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</w:tr>
      <w:tr w:rsidR="00302ACB" w:rsidTr="00AF5995"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</w:tr>
      <w:tr w:rsidR="00302ACB" w:rsidTr="00AF5995"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</w:tr>
      <w:tr w:rsidR="00302ACB" w:rsidTr="00AF5995"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</w:tr>
    </w:tbl>
    <w:p w:rsidR="0050583C" w:rsidRDefault="0050583C" w:rsidP="0050583C">
      <w:pPr>
        <w:bidi w:val="0"/>
        <w:spacing w:line="360" w:lineRule="auto"/>
        <w:rPr>
          <w:b/>
          <w:bCs/>
        </w:rPr>
      </w:pPr>
    </w:p>
    <w:p w:rsidR="0050583C" w:rsidRPr="0050583C" w:rsidRDefault="0050583C" w:rsidP="0050583C">
      <w:pPr>
        <w:pStyle w:val="a3"/>
        <w:numPr>
          <w:ilvl w:val="0"/>
          <w:numId w:val="5"/>
        </w:num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Supervision of graduate students</w:t>
      </w:r>
    </w:p>
    <w:p w:rsidR="00302ACB" w:rsidRDefault="00302ACB" w:rsidP="002C3F18">
      <w:pPr>
        <w:bidi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02ACB" w:rsidTr="00302ACB"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  <w:r>
              <w:t>Name of students</w:t>
            </w: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  <w:r>
              <w:t>Title of thesis</w:t>
            </w: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  <w:r>
              <w:t>Degree</w:t>
            </w: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  <w:r>
              <w:t>Date of completion</w:t>
            </w: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  <w:r>
              <w:t>Students' achievement</w:t>
            </w:r>
          </w:p>
        </w:tc>
      </w:tr>
      <w:tr w:rsidR="00302ACB" w:rsidTr="00302ACB"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</w:tr>
      <w:tr w:rsidR="00302ACB" w:rsidTr="00302ACB"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</w:tr>
      <w:tr w:rsidR="00302ACB" w:rsidTr="00302ACB"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</w:tr>
      <w:tr w:rsidR="00302ACB" w:rsidTr="00302ACB"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4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  <w:tc>
          <w:tcPr>
            <w:tcW w:w="1705" w:type="dxa"/>
          </w:tcPr>
          <w:p w:rsidR="00302ACB" w:rsidRDefault="00302ACB" w:rsidP="002C3F18">
            <w:pPr>
              <w:bidi w:val="0"/>
              <w:spacing w:line="360" w:lineRule="auto"/>
            </w:pPr>
          </w:p>
        </w:tc>
      </w:tr>
    </w:tbl>
    <w:p w:rsidR="00302ACB" w:rsidRDefault="00302ACB" w:rsidP="002C3F18">
      <w:pPr>
        <w:bidi w:val="0"/>
        <w:spacing w:line="360" w:lineRule="auto"/>
      </w:pPr>
    </w:p>
    <w:p w:rsidR="0050583C" w:rsidRDefault="0050583C" w:rsidP="002C3F18">
      <w:pPr>
        <w:bidi w:val="0"/>
        <w:spacing w:line="360" w:lineRule="auto"/>
        <w:rPr>
          <w:b/>
          <w:bCs/>
        </w:rPr>
      </w:pPr>
    </w:p>
    <w:p w:rsidR="00AA769D" w:rsidRPr="00AA769D" w:rsidRDefault="00AA769D" w:rsidP="00AA769D">
      <w:pPr>
        <w:pStyle w:val="a3"/>
        <w:numPr>
          <w:ilvl w:val="0"/>
          <w:numId w:val="5"/>
        </w:numPr>
        <w:bidi w:val="0"/>
        <w:rPr>
          <w:b/>
          <w:bCs/>
        </w:rPr>
      </w:pPr>
      <w:r w:rsidRPr="00AA769D">
        <w:rPr>
          <w:b/>
          <w:bCs/>
        </w:rPr>
        <w:t>Participation in activities for the advancement/improvement of teaching</w:t>
      </w:r>
    </w:p>
    <w:p w:rsidR="00AA769D" w:rsidRDefault="00AA769D" w:rsidP="00AA769D">
      <w:pPr>
        <w:bidi w:val="0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A769D" w:rsidTr="00AA769D">
        <w:tc>
          <w:tcPr>
            <w:tcW w:w="2840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Type of activity</w:t>
            </w:r>
          </w:p>
        </w:tc>
        <w:tc>
          <w:tcPr>
            <w:tcW w:w="2841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Dates of participation</w:t>
            </w:r>
          </w:p>
        </w:tc>
        <w:tc>
          <w:tcPr>
            <w:tcW w:w="2841" w:type="dxa"/>
          </w:tcPr>
          <w:p w:rsidR="00AA769D" w:rsidRPr="00AA769D" w:rsidRDefault="00AA769D" w:rsidP="00AA769D">
            <w:pPr>
              <w:bidi w:val="0"/>
              <w:spacing w:line="360" w:lineRule="auto"/>
            </w:pPr>
            <w:r>
              <w:rPr>
                <w:b/>
                <w:bCs/>
              </w:rPr>
              <w:t>Given by</w:t>
            </w:r>
          </w:p>
        </w:tc>
      </w:tr>
      <w:tr w:rsidR="00AA769D" w:rsidTr="00AA769D">
        <w:tc>
          <w:tcPr>
            <w:tcW w:w="2840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841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841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AA769D" w:rsidTr="00AA769D">
        <w:tc>
          <w:tcPr>
            <w:tcW w:w="2840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841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841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AA769D" w:rsidTr="00AA769D">
        <w:tc>
          <w:tcPr>
            <w:tcW w:w="2840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841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841" w:type="dxa"/>
          </w:tcPr>
          <w:p w:rsidR="00AA769D" w:rsidRDefault="00AA769D" w:rsidP="00AA769D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</w:tbl>
    <w:p w:rsidR="0050583C" w:rsidRPr="00AA769D" w:rsidRDefault="0050583C" w:rsidP="00AA769D">
      <w:pPr>
        <w:bidi w:val="0"/>
        <w:rPr>
          <w:b/>
          <w:bCs/>
        </w:rPr>
      </w:pPr>
      <w:r w:rsidRPr="00AA769D">
        <w:rPr>
          <w:b/>
          <w:bCs/>
        </w:rPr>
        <w:br w:type="page"/>
      </w:r>
    </w:p>
    <w:p w:rsidR="00302ACB" w:rsidRPr="00524AE2" w:rsidRDefault="00BA2397" w:rsidP="0050583C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lastRenderedPageBreak/>
        <w:t>11. Miscellaneous</w:t>
      </w:r>
    </w:p>
    <w:p w:rsidR="00BA2397" w:rsidRDefault="00BA2397" w:rsidP="002C3F18">
      <w:pPr>
        <w:bidi w:val="0"/>
        <w:spacing w:line="360" w:lineRule="auto"/>
      </w:pPr>
    </w:p>
    <w:p w:rsidR="00BA2397" w:rsidRDefault="00BA2397" w:rsidP="002C3F18">
      <w:pPr>
        <w:bidi w:val="0"/>
        <w:spacing w:line="360" w:lineRule="auto"/>
      </w:pPr>
    </w:p>
    <w:p w:rsidR="00BA2397" w:rsidRDefault="00BA2397" w:rsidP="002C3F18">
      <w:pPr>
        <w:bidi w:val="0"/>
        <w:spacing w:line="360" w:lineRule="auto"/>
      </w:pPr>
    </w:p>
    <w:p w:rsidR="00BA2397" w:rsidRDefault="00BA2397" w:rsidP="002C3F18">
      <w:pPr>
        <w:bidi w:val="0"/>
        <w:spacing w:line="360" w:lineRule="auto"/>
      </w:pPr>
    </w:p>
    <w:p w:rsidR="00BA2397" w:rsidRPr="00524AE2" w:rsidRDefault="00BA2397" w:rsidP="002C3F18">
      <w:pPr>
        <w:bidi w:val="0"/>
        <w:spacing w:line="360" w:lineRule="auto"/>
        <w:rPr>
          <w:b/>
          <w:bCs/>
        </w:rPr>
      </w:pPr>
      <w:r w:rsidRPr="00524AE2">
        <w:rPr>
          <w:b/>
          <w:bCs/>
        </w:rPr>
        <w:t>12. Professional/public experience outside institutions of higher education</w:t>
      </w:r>
    </w:p>
    <w:p w:rsidR="00BA2397" w:rsidRDefault="00BA2397" w:rsidP="002C3F18">
      <w:pPr>
        <w:bidi w:val="0"/>
        <w:spacing w:line="360" w:lineRule="auto"/>
      </w:pPr>
    </w:p>
    <w:p w:rsidR="00D652F0" w:rsidRDefault="00D652F0">
      <w:pPr>
        <w:bidi w:val="0"/>
      </w:pPr>
      <w:r>
        <w:br w:type="page"/>
      </w:r>
    </w:p>
    <w:p w:rsidR="00302ACB" w:rsidRPr="00873CEC" w:rsidRDefault="00D652F0" w:rsidP="00873CEC">
      <w:pPr>
        <w:bidi w:val="0"/>
        <w:spacing w:line="360" w:lineRule="auto"/>
        <w:jc w:val="center"/>
        <w:rPr>
          <w:b/>
          <w:bCs/>
          <w:u w:val="single"/>
        </w:rPr>
      </w:pPr>
      <w:r w:rsidRPr="00873CEC">
        <w:rPr>
          <w:b/>
          <w:bCs/>
          <w:u w:val="single"/>
        </w:rPr>
        <w:lastRenderedPageBreak/>
        <w:t>Publications</w:t>
      </w:r>
    </w:p>
    <w:p w:rsidR="00D652F0" w:rsidRDefault="00D652F0" w:rsidP="00D652F0">
      <w:pPr>
        <w:bidi w:val="0"/>
        <w:spacing w:line="360" w:lineRule="auto"/>
      </w:pPr>
    </w:p>
    <w:p w:rsidR="00D652F0" w:rsidRPr="00873CEC" w:rsidRDefault="00D652F0" w:rsidP="00D652F0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t>A. Ph.D. dissertation</w:t>
      </w:r>
    </w:p>
    <w:p w:rsidR="00D652F0" w:rsidRDefault="00D652F0" w:rsidP="00D652F0">
      <w:pPr>
        <w:bidi w:val="0"/>
        <w:spacing w:line="360" w:lineRule="auto"/>
      </w:pPr>
    </w:p>
    <w:p w:rsidR="00D652F0" w:rsidRPr="00873CEC" w:rsidRDefault="00D652F0" w:rsidP="00D652F0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t>B. Scientific books (refereed)</w:t>
      </w:r>
    </w:p>
    <w:p w:rsidR="00D652F0" w:rsidRPr="00873CEC" w:rsidRDefault="00D652F0" w:rsidP="00D652F0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t>B-1. Authored books</w:t>
      </w:r>
    </w:p>
    <w:p w:rsidR="00D652F0" w:rsidRDefault="00D652F0" w:rsidP="00873CEC">
      <w:pPr>
        <w:pStyle w:val="a3"/>
        <w:numPr>
          <w:ilvl w:val="0"/>
          <w:numId w:val="9"/>
        </w:numPr>
        <w:bidi w:val="0"/>
        <w:spacing w:line="360" w:lineRule="auto"/>
      </w:pPr>
      <w:r>
        <w:t>Published</w:t>
      </w:r>
    </w:p>
    <w:p w:rsidR="00D652F0" w:rsidRDefault="00D652F0" w:rsidP="00D652F0">
      <w:pPr>
        <w:bidi w:val="0"/>
        <w:spacing w:line="360" w:lineRule="auto"/>
      </w:pPr>
    </w:p>
    <w:p w:rsidR="00D652F0" w:rsidRDefault="00D652F0" w:rsidP="00873CEC">
      <w:pPr>
        <w:pStyle w:val="a3"/>
        <w:numPr>
          <w:ilvl w:val="0"/>
          <w:numId w:val="9"/>
        </w:numPr>
        <w:bidi w:val="0"/>
        <w:spacing w:line="360" w:lineRule="auto"/>
      </w:pPr>
      <w:r>
        <w:t>Accepted for publication</w:t>
      </w:r>
    </w:p>
    <w:p w:rsidR="00873CEC" w:rsidRDefault="00873CEC" w:rsidP="00873CEC">
      <w:pPr>
        <w:bidi w:val="0"/>
        <w:spacing w:line="360" w:lineRule="auto"/>
      </w:pPr>
    </w:p>
    <w:p w:rsidR="00873CEC" w:rsidRPr="00873CEC" w:rsidRDefault="00873CEC" w:rsidP="00873CEC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t>B-2. Edited books and special journal issues</w:t>
      </w:r>
    </w:p>
    <w:p w:rsidR="00873CEC" w:rsidRDefault="00873CEC" w:rsidP="00873CEC">
      <w:pPr>
        <w:pStyle w:val="a3"/>
        <w:numPr>
          <w:ilvl w:val="0"/>
          <w:numId w:val="10"/>
        </w:numPr>
        <w:bidi w:val="0"/>
        <w:spacing w:line="360" w:lineRule="auto"/>
      </w:pPr>
      <w:r>
        <w:t>Published:</w:t>
      </w:r>
    </w:p>
    <w:p w:rsidR="00873CEC" w:rsidRDefault="00873CEC" w:rsidP="00873CEC">
      <w:pPr>
        <w:bidi w:val="0"/>
        <w:spacing w:line="360" w:lineRule="auto"/>
      </w:pPr>
    </w:p>
    <w:p w:rsidR="00873CEC" w:rsidRPr="00873CEC" w:rsidRDefault="00873CEC" w:rsidP="00873CEC">
      <w:pPr>
        <w:pStyle w:val="a3"/>
        <w:numPr>
          <w:ilvl w:val="0"/>
          <w:numId w:val="10"/>
        </w:numPr>
        <w:bidi w:val="0"/>
        <w:spacing w:line="360" w:lineRule="auto"/>
      </w:pPr>
      <w:r w:rsidRPr="00873CEC">
        <w:t>Accepted for publication:</w:t>
      </w:r>
    </w:p>
    <w:p w:rsidR="00873CEC" w:rsidRDefault="00873CEC" w:rsidP="00873CEC">
      <w:pPr>
        <w:bidi w:val="0"/>
        <w:spacing w:line="360" w:lineRule="auto"/>
      </w:pPr>
    </w:p>
    <w:p w:rsidR="00873CEC" w:rsidRPr="00873CEC" w:rsidRDefault="00873CEC" w:rsidP="00873CEC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t>C. Other scientific publications</w:t>
      </w:r>
    </w:p>
    <w:p w:rsidR="00873CEC" w:rsidRDefault="00873CEC" w:rsidP="00873CEC">
      <w:pPr>
        <w:pStyle w:val="a3"/>
        <w:numPr>
          <w:ilvl w:val="0"/>
          <w:numId w:val="11"/>
        </w:numPr>
        <w:bidi w:val="0"/>
        <w:spacing w:line="360" w:lineRule="auto"/>
      </w:pPr>
      <w:r>
        <w:t>Published</w:t>
      </w:r>
    </w:p>
    <w:p w:rsidR="00873CEC" w:rsidRDefault="00873CEC" w:rsidP="00873CEC">
      <w:pPr>
        <w:bidi w:val="0"/>
        <w:spacing w:line="360" w:lineRule="auto"/>
      </w:pPr>
    </w:p>
    <w:p w:rsidR="00873CEC" w:rsidRDefault="00873CEC" w:rsidP="00873CEC">
      <w:pPr>
        <w:pStyle w:val="a3"/>
        <w:numPr>
          <w:ilvl w:val="0"/>
          <w:numId w:val="11"/>
        </w:numPr>
        <w:bidi w:val="0"/>
        <w:spacing w:line="360" w:lineRule="auto"/>
      </w:pPr>
      <w:r>
        <w:t>Accepted for publication</w:t>
      </w:r>
    </w:p>
    <w:p w:rsidR="00873CEC" w:rsidRDefault="00873CEC" w:rsidP="00873CEC">
      <w:pPr>
        <w:bidi w:val="0"/>
        <w:spacing w:line="360" w:lineRule="auto"/>
      </w:pPr>
    </w:p>
    <w:p w:rsidR="00873CEC" w:rsidRPr="00873CEC" w:rsidRDefault="00873CEC" w:rsidP="00873CEC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t>D. Articles in refereed journals</w:t>
      </w:r>
    </w:p>
    <w:p w:rsidR="00873CEC" w:rsidRDefault="00873CEC" w:rsidP="00873CEC">
      <w:pPr>
        <w:pStyle w:val="a3"/>
        <w:numPr>
          <w:ilvl w:val="0"/>
          <w:numId w:val="12"/>
        </w:numPr>
        <w:bidi w:val="0"/>
        <w:spacing w:line="360" w:lineRule="auto"/>
      </w:pPr>
      <w:r>
        <w:t>Published</w:t>
      </w:r>
    </w:p>
    <w:p w:rsidR="00873CEC" w:rsidRDefault="00873CEC" w:rsidP="00873CEC">
      <w:pPr>
        <w:bidi w:val="0"/>
        <w:spacing w:line="360" w:lineRule="auto"/>
      </w:pPr>
    </w:p>
    <w:p w:rsidR="00873CEC" w:rsidRDefault="00873CEC" w:rsidP="00873CEC">
      <w:pPr>
        <w:pStyle w:val="a3"/>
        <w:numPr>
          <w:ilvl w:val="0"/>
          <w:numId w:val="12"/>
        </w:numPr>
        <w:bidi w:val="0"/>
        <w:spacing w:line="360" w:lineRule="auto"/>
      </w:pPr>
      <w:r>
        <w:t>Accepted for publication:</w:t>
      </w:r>
    </w:p>
    <w:p w:rsidR="00873CEC" w:rsidRDefault="00873CEC" w:rsidP="00873CEC">
      <w:pPr>
        <w:bidi w:val="0"/>
        <w:spacing w:line="360" w:lineRule="auto"/>
      </w:pPr>
    </w:p>
    <w:p w:rsidR="00873CEC" w:rsidRPr="00873CEC" w:rsidRDefault="00873CEC" w:rsidP="00873CEC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t>E. Articles or chapters in scientific books (not conference proceedings)</w:t>
      </w:r>
    </w:p>
    <w:p w:rsidR="00873CEC" w:rsidRDefault="00873CEC" w:rsidP="00873CEC">
      <w:pPr>
        <w:pStyle w:val="a3"/>
        <w:numPr>
          <w:ilvl w:val="0"/>
          <w:numId w:val="13"/>
        </w:numPr>
        <w:bidi w:val="0"/>
        <w:spacing w:line="360" w:lineRule="auto"/>
      </w:pPr>
      <w:r>
        <w:t>Published:</w:t>
      </w:r>
    </w:p>
    <w:p w:rsidR="00873CEC" w:rsidRDefault="00873CEC" w:rsidP="00873CEC">
      <w:pPr>
        <w:bidi w:val="0"/>
        <w:spacing w:line="360" w:lineRule="auto"/>
      </w:pPr>
    </w:p>
    <w:p w:rsidR="00873CEC" w:rsidRDefault="00873CEC" w:rsidP="00873CEC">
      <w:pPr>
        <w:pStyle w:val="a3"/>
        <w:numPr>
          <w:ilvl w:val="0"/>
          <w:numId w:val="13"/>
        </w:numPr>
        <w:bidi w:val="0"/>
        <w:spacing w:line="360" w:lineRule="auto"/>
      </w:pPr>
      <w:r>
        <w:t>Accepted for publication:</w:t>
      </w:r>
    </w:p>
    <w:p w:rsidR="00873CEC" w:rsidRDefault="00873CEC" w:rsidP="00873CEC">
      <w:pPr>
        <w:bidi w:val="0"/>
        <w:spacing w:line="360" w:lineRule="auto"/>
      </w:pPr>
    </w:p>
    <w:p w:rsidR="00873CEC" w:rsidRDefault="00873CEC" w:rsidP="00873CEC">
      <w:pPr>
        <w:bidi w:val="0"/>
        <w:spacing w:line="360" w:lineRule="auto"/>
        <w:rPr>
          <w:b/>
          <w:bCs/>
        </w:rPr>
      </w:pPr>
    </w:p>
    <w:p w:rsidR="00873CEC" w:rsidRDefault="00873CEC" w:rsidP="00873CEC">
      <w:pPr>
        <w:bidi w:val="0"/>
        <w:spacing w:line="360" w:lineRule="auto"/>
        <w:rPr>
          <w:b/>
          <w:bCs/>
        </w:rPr>
      </w:pPr>
    </w:p>
    <w:p w:rsidR="00873CEC" w:rsidRDefault="00873CEC" w:rsidP="00873CEC">
      <w:pPr>
        <w:bidi w:val="0"/>
        <w:spacing w:line="360" w:lineRule="auto"/>
        <w:rPr>
          <w:b/>
          <w:bCs/>
        </w:rPr>
      </w:pPr>
    </w:p>
    <w:p w:rsidR="00873CEC" w:rsidRPr="00873CEC" w:rsidRDefault="00873CEC" w:rsidP="00873CEC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lastRenderedPageBreak/>
        <w:t>F. Articles in conference proceedings</w:t>
      </w:r>
    </w:p>
    <w:p w:rsidR="00873CEC" w:rsidRDefault="00873CEC" w:rsidP="00873CEC">
      <w:pPr>
        <w:pStyle w:val="a3"/>
        <w:numPr>
          <w:ilvl w:val="0"/>
          <w:numId w:val="14"/>
        </w:numPr>
        <w:bidi w:val="0"/>
        <w:spacing w:line="360" w:lineRule="auto"/>
      </w:pPr>
      <w:r>
        <w:t>Published:</w:t>
      </w:r>
    </w:p>
    <w:p w:rsidR="00873CEC" w:rsidRDefault="00873CEC" w:rsidP="00873CEC">
      <w:pPr>
        <w:bidi w:val="0"/>
        <w:spacing w:line="360" w:lineRule="auto"/>
      </w:pPr>
    </w:p>
    <w:p w:rsidR="00873CEC" w:rsidRDefault="00873CEC" w:rsidP="00873CEC">
      <w:pPr>
        <w:pStyle w:val="a3"/>
        <w:numPr>
          <w:ilvl w:val="0"/>
          <w:numId w:val="14"/>
        </w:numPr>
        <w:bidi w:val="0"/>
        <w:spacing w:line="360" w:lineRule="auto"/>
      </w:pPr>
      <w:r>
        <w:t>Accepted for publication:</w:t>
      </w:r>
    </w:p>
    <w:p w:rsidR="00873CEC" w:rsidRDefault="00873CEC" w:rsidP="00873CEC">
      <w:pPr>
        <w:bidi w:val="0"/>
        <w:spacing w:line="360" w:lineRule="auto"/>
      </w:pPr>
    </w:p>
    <w:p w:rsidR="00873CEC" w:rsidRPr="00873CEC" w:rsidRDefault="00873CEC" w:rsidP="00873CEC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t>G. Entries in encyclopedias or other reference works</w:t>
      </w:r>
    </w:p>
    <w:p w:rsidR="00873CEC" w:rsidRDefault="00873CEC" w:rsidP="00873CEC">
      <w:pPr>
        <w:bidi w:val="0"/>
        <w:spacing w:line="360" w:lineRule="auto"/>
      </w:pPr>
    </w:p>
    <w:p w:rsidR="00873CEC" w:rsidRPr="00873CEC" w:rsidRDefault="00873CEC" w:rsidP="00873CEC">
      <w:pPr>
        <w:bidi w:val="0"/>
        <w:spacing w:line="360" w:lineRule="auto"/>
        <w:rPr>
          <w:b/>
          <w:bCs/>
        </w:rPr>
      </w:pPr>
      <w:r w:rsidRPr="00873CEC">
        <w:rPr>
          <w:b/>
          <w:bCs/>
        </w:rPr>
        <w:t>H. Other scientific publications</w:t>
      </w:r>
    </w:p>
    <w:p w:rsidR="00873CEC" w:rsidRDefault="00873CEC" w:rsidP="00873CEC">
      <w:pPr>
        <w:pStyle w:val="a3"/>
        <w:numPr>
          <w:ilvl w:val="0"/>
          <w:numId w:val="15"/>
        </w:numPr>
        <w:bidi w:val="0"/>
        <w:spacing w:line="360" w:lineRule="auto"/>
      </w:pPr>
      <w:r>
        <w:t>Published:</w:t>
      </w:r>
    </w:p>
    <w:p w:rsidR="00873CEC" w:rsidRDefault="00873CEC" w:rsidP="00873CEC">
      <w:pPr>
        <w:bidi w:val="0"/>
        <w:spacing w:line="360" w:lineRule="auto"/>
      </w:pPr>
    </w:p>
    <w:p w:rsidR="00873CEC" w:rsidRDefault="00873CEC" w:rsidP="00873CEC">
      <w:pPr>
        <w:pStyle w:val="a3"/>
        <w:numPr>
          <w:ilvl w:val="0"/>
          <w:numId w:val="15"/>
        </w:numPr>
        <w:bidi w:val="0"/>
        <w:spacing w:line="360" w:lineRule="auto"/>
      </w:pPr>
      <w:r>
        <w:t>Accepted for publication:</w:t>
      </w:r>
    </w:p>
    <w:p w:rsidR="00873CEC" w:rsidRDefault="00873CEC" w:rsidP="00873CEC">
      <w:pPr>
        <w:bidi w:val="0"/>
        <w:spacing w:line="360" w:lineRule="auto"/>
      </w:pPr>
    </w:p>
    <w:p w:rsidR="00873CEC" w:rsidRPr="00230C35" w:rsidRDefault="00873CEC" w:rsidP="00873CEC">
      <w:pPr>
        <w:bidi w:val="0"/>
        <w:spacing w:line="360" w:lineRule="auto"/>
        <w:rPr>
          <w:b/>
          <w:bCs/>
        </w:rPr>
      </w:pPr>
      <w:r w:rsidRPr="00230C35">
        <w:rPr>
          <w:b/>
          <w:bCs/>
        </w:rPr>
        <w:t>I. Other publications</w:t>
      </w:r>
    </w:p>
    <w:p w:rsidR="00873CEC" w:rsidRDefault="00873CEC" w:rsidP="00873CEC">
      <w:pPr>
        <w:bidi w:val="0"/>
        <w:spacing w:line="360" w:lineRule="auto"/>
      </w:pPr>
    </w:p>
    <w:p w:rsidR="00873CEC" w:rsidRPr="00230C35" w:rsidRDefault="00873CEC" w:rsidP="00873CEC">
      <w:pPr>
        <w:bidi w:val="0"/>
        <w:spacing w:line="360" w:lineRule="auto"/>
        <w:rPr>
          <w:b/>
          <w:bCs/>
        </w:rPr>
      </w:pPr>
      <w:r w:rsidRPr="00230C35">
        <w:rPr>
          <w:b/>
          <w:bCs/>
        </w:rPr>
        <w:t>J. Submitted publications</w:t>
      </w:r>
    </w:p>
    <w:p w:rsidR="00873CEC" w:rsidRDefault="00873CEC" w:rsidP="00230C35">
      <w:pPr>
        <w:pStyle w:val="a3"/>
        <w:numPr>
          <w:ilvl w:val="0"/>
          <w:numId w:val="16"/>
        </w:numPr>
        <w:bidi w:val="0"/>
        <w:spacing w:line="360" w:lineRule="auto"/>
      </w:pPr>
      <w:r>
        <w:t>Authored books:</w:t>
      </w:r>
    </w:p>
    <w:p w:rsidR="00873CEC" w:rsidRDefault="00873CEC" w:rsidP="00873CEC">
      <w:pPr>
        <w:bidi w:val="0"/>
        <w:spacing w:line="360" w:lineRule="auto"/>
      </w:pPr>
    </w:p>
    <w:p w:rsidR="00873CEC" w:rsidRDefault="00873CEC" w:rsidP="00230C35">
      <w:pPr>
        <w:pStyle w:val="a3"/>
        <w:numPr>
          <w:ilvl w:val="0"/>
          <w:numId w:val="16"/>
        </w:numPr>
        <w:bidi w:val="0"/>
        <w:spacing w:line="360" w:lineRule="auto"/>
      </w:pPr>
      <w:r>
        <w:t>Edited books:</w:t>
      </w:r>
    </w:p>
    <w:p w:rsidR="00873CEC" w:rsidRDefault="00873CEC" w:rsidP="00873CEC">
      <w:pPr>
        <w:bidi w:val="0"/>
        <w:spacing w:line="360" w:lineRule="auto"/>
      </w:pPr>
    </w:p>
    <w:p w:rsidR="00873CEC" w:rsidRDefault="00873CEC" w:rsidP="00230C35">
      <w:pPr>
        <w:pStyle w:val="a3"/>
        <w:numPr>
          <w:ilvl w:val="0"/>
          <w:numId w:val="16"/>
        </w:numPr>
        <w:bidi w:val="0"/>
        <w:spacing w:line="360" w:lineRule="auto"/>
      </w:pPr>
      <w:r>
        <w:t>Articles in refereed journals:</w:t>
      </w:r>
    </w:p>
    <w:p w:rsidR="00873CEC" w:rsidRDefault="00873CEC" w:rsidP="00873CEC">
      <w:pPr>
        <w:bidi w:val="0"/>
        <w:spacing w:line="360" w:lineRule="auto"/>
      </w:pPr>
    </w:p>
    <w:p w:rsidR="00873CEC" w:rsidRDefault="00873CEC" w:rsidP="001B1F47">
      <w:pPr>
        <w:pStyle w:val="a3"/>
        <w:numPr>
          <w:ilvl w:val="0"/>
          <w:numId w:val="16"/>
        </w:numPr>
        <w:bidi w:val="0"/>
        <w:spacing w:line="360" w:lineRule="auto"/>
      </w:pPr>
      <w:r>
        <w:t>Other publications:</w:t>
      </w:r>
    </w:p>
    <w:sectPr w:rsidR="00873CEC" w:rsidSect="00E7178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16" w:rsidRDefault="00E26616" w:rsidP="00E26616">
      <w:r>
        <w:separator/>
      </w:r>
    </w:p>
  </w:endnote>
  <w:endnote w:type="continuationSeparator" w:id="0">
    <w:p w:rsidR="00E26616" w:rsidRDefault="00E26616" w:rsidP="00E2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59463656"/>
      <w:docPartObj>
        <w:docPartGallery w:val="Page Numbers (Bottom of Page)"/>
        <w:docPartUnique/>
      </w:docPartObj>
    </w:sdtPr>
    <w:sdtEndPr>
      <w:rPr>
        <w:cs/>
      </w:rPr>
    </w:sdtEndPr>
    <w:sdtContent>
      <w:p w:rsidR="00E26616" w:rsidRDefault="00E26616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62A04" w:rsidRPr="00262A04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26616" w:rsidRDefault="00E266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16" w:rsidRDefault="00E26616" w:rsidP="00E26616">
      <w:r>
        <w:separator/>
      </w:r>
    </w:p>
  </w:footnote>
  <w:footnote w:type="continuationSeparator" w:id="0">
    <w:p w:rsidR="00E26616" w:rsidRDefault="00E26616" w:rsidP="00E2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A63"/>
    <w:multiLevelType w:val="hybridMultilevel"/>
    <w:tmpl w:val="ED16E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3157D"/>
    <w:multiLevelType w:val="hybridMultilevel"/>
    <w:tmpl w:val="A8A66E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2823"/>
    <w:multiLevelType w:val="hybridMultilevel"/>
    <w:tmpl w:val="93A2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899"/>
    <w:multiLevelType w:val="hybridMultilevel"/>
    <w:tmpl w:val="8F260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71F36"/>
    <w:multiLevelType w:val="hybridMultilevel"/>
    <w:tmpl w:val="FDA65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90298"/>
    <w:multiLevelType w:val="hybridMultilevel"/>
    <w:tmpl w:val="D7A20E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433E6"/>
    <w:multiLevelType w:val="hybridMultilevel"/>
    <w:tmpl w:val="0F08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894FCE"/>
    <w:multiLevelType w:val="hybridMultilevel"/>
    <w:tmpl w:val="E85A4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CB6D94"/>
    <w:multiLevelType w:val="hybridMultilevel"/>
    <w:tmpl w:val="7070D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3E5806"/>
    <w:multiLevelType w:val="hybridMultilevel"/>
    <w:tmpl w:val="77C42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206095"/>
    <w:multiLevelType w:val="hybridMultilevel"/>
    <w:tmpl w:val="03EE2370"/>
    <w:lvl w:ilvl="0" w:tplc="F4260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D45DD"/>
    <w:multiLevelType w:val="hybridMultilevel"/>
    <w:tmpl w:val="11FEB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C4517"/>
    <w:multiLevelType w:val="hybridMultilevel"/>
    <w:tmpl w:val="D0BC3E86"/>
    <w:lvl w:ilvl="0" w:tplc="E990FC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A2DFE"/>
    <w:multiLevelType w:val="hybridMultilevel"/>
    <w:tmpl w:val="CFA6C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632EB8"/>
    <w:multiLevelType w:val="hybridMultilevel"/>
    <w:tmpl w:val="C906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C23AE7"/>
    <w:multiLevelType w:val="hybridMultilevel"/>
    <w:tmpl w:val="17125A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14"/>
  </w:num>
  <w:num w:numId="11">
    <w:abstractNumId w:val="9"/>
  </w:num>
  <w:num w:numId="12">
    <w:abstractNumId w:val="13"/>
  </w:num>
  <w:num w:numId="13">
    <w:abstractNumId w:val="0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00"/>
    <w:rsid w:val="00077176"/>
    <w:rsid w:val="00130200"/>
    <w:rsid w:val="001B1F47"/>
    <w:rsid w:val="00230C35"/>
    <w:rsid w:val="00262A04"/>
    <w:rsid w:val="00287EF8"/>
    <w:rsid w:val="002C3F18"/>
    <w:rsid w:val="00302ACB"/>
    <w:rsid w:val="004F365B"/>
    <w:rsid w:val="0050583C"/>
    <w:rsid w:val="00524AE2"/>
    <w:rsid w:val="00552520"/>
    <w:rsid w:val="005A7A1A"/>
    <w:rsid w:val="006F0BC0"/>
    <w:rsid w:val="00733E24"/>
    <w:rsid w:val="00770084"/>
    <w:rsid w:val="007A1932"/>
    <w:rsid w:val="007B3350"/>
    <w:rsid w:val="00873CEC"/>
    <w:rsid w:val="00AA769D"/>
    <w:rsid w:val="00AF5995"/>
    <w:rsid w:val="00BA2397"/>
    <w:rsid w:val="00CE5F3F"/>
    <w:rsid w:val="00D652F0"/>
    <w:rsid w:val="00E26616"/>
    <w:rsid w:val="00E71785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00"/>
    <w:pPr>
      <w:ind w:left="720"/>
      <w:contextualSpacing/>
    </w:pPr>
  </w:style>
  <w:style w:type="table" w:styleId="a4">
    <w:name w:val="Table Grid"/>
    <w:basedOn w:val="a1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61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26616"/>
  </w:style>
  <w:style w:type="paragraph" w:styleId="a7">
    <w:name w:val="footer"/>
    <w:basedOn w:val="a"/>
    <w:link w:val="a8"/>
    <w:uiPriority w:val="99"/>
    <w:unhideWhenUsed/>
    <w:rsid w:val="00E2661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26616"/>
  </w:style>
  <w:style w:type="paragraph" w:styleId="a9">
    <w:name w:val="Balloon Text"/>
    <w:basedOn w:val="a"/>
    <w:link w:val="aa"/>
    <w:uiPriority w:val="99"/>
    <w:semiHidden/>
    <w:unhideWhenUsed/>
    <w:rsid w:val="005A7A1A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5A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00"/>
    <w:pPr>
      <w:ind w:left="720"/>
      <w:contextualSpacing/>
    </w:pPr>
  </w:style>
  <w:style w:type="table" w:styleId="a4">
    <w:name w:val="Table Grid"/>
    <w:basedOn w:val="a1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61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26616"/>
  </w:style>
  <w:style w:type="paragraph" w:styleId="a7">
    <w:name w:val="footer"/>
    <w:basedOn w:val="a"/>
    <w:link w:val="a8"/>
    <w:uiPriority w:val="99"/>
    <w:unhideWhenUsed/>
    <w:rsid w:val="00E2661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26616"/>
  </w:style>
  <w:style w:type="paragraph" w:styleId="a9">
    <w:name w:val="Balloon Text"/>
    <w:basedOn w:val="a"/>
    <w:link w:val="aa"/>
    <w:uiPriority w:val="99"/>
    <w:semiHidden/>
    <w:unhideWhenUsed/>
    <w:rsid w:val="005A7A1A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5A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2B4D8468.dotm</Template>
  <TotalTime>0</TotalTime>
  <Pages>8</Pages>
  <Words>508</Words>
  <Characters>2543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עמוס הופמן</dc:creator>
  <cp:lastModifiedBy>עינת (נטי) שקולניק</cp:lastModifiedBy>
  <cp:revision>2</cp:revision>
  <cp:lastPrinted>2016-03-14T10:44:00Z</cp:lastPrinted>
  <dcterms:created xsi:type="dcterms:W3CDTF">2017-01-12T06:56:00Z</dcterms:created>
  <dcterms:modified xsi:type="dcterms:W3CDTF">2017-01-12T06:56:00Z</dcterms:modified>
</cp:coreProperties>
</file>